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παρά φυσικού προσώπου, εγγάμου, απαλλάσσονται του φόρου μεταβιβάσεως, εφ' όσον ο αγοραστής ή η σύζυγος ή οιονδήποτε εκ των τέκνων αυτού των μη συμπληρωσάντων το 18ον έτος της ηλικίας των ή το 25ον προκειμένου περί τέκνων σπουδαζόντων εις ανεγνωρισμένας σχολάς της ημεδαπής ή αλλοδαπής, δεν κέκτηνται δικαίωμα πλήρους κυριότητος ή επικαρπίας ή οικήσεως επί ετέρας οικίας ή διαμερίσματος πληρούντος κατά την κρίσιν του Οικον. Εφόρου, εις την περιφέρειαν του οποίου κείται το ακίνητον, τας στεγαστικάς ανάγκας της οικογενείας του, ή δικαίωμα πλήρους κυριότητος επί οικοπέδου οικοδομήσιμου, κειμένων εις πόλιν πληθυσμού άνω των 3.000 κατοίκων ή εις τουριστικάς περιοχάς.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οικίας, διαμερίσματος ή οικοπέδου και αγοράζει το υπόλοιπο ποσοστό, ώστε να γίνει κύριος ολόκληρου του ακινήτου. Ομοίως οι διατάξεις της παραγράφου αυτής εφαρμόζονται και στην περίπτωση μη οικοδομήσιμου οικοπέδου, που με προσκύρωση ή αγορά τμήματος όμορου οικοπέδου καθίσταται οικοδομήσιμο. Η κατά την παράγραφο αυτήν απαλλαγή παρέχεται, με τις ίδιες προϋποθέσεις, και στη χήρα και τα ανήλικα ή σπουδάζοντα μέχρι το 25ο έως της ηλικία τους τέκνα αποβιώσαντος, στο όνομα του οποίου είχε εγκριθεί δάνειο από τον Οργανισμό Εργατικής Κατοικίας (Ο.Ε.Κ.) για αγορά οικίας ή διαμερίσματος, που χορηγείται στους ως άνω κληρονόμους του, ως καθολικούς αυτού διαδόχους. Η απαλλαγή είναι αυτή του εγγάμου κατά την διάταξη της περίπτωσης β' της παραγράφου 2 του άρθρου αυτού, ανεξαρτήτως του ότι η αγορά γίνεται από όλους εξ αδιαιρέτου. Ωσαύτως, της απαλλαγής των αγάμων τυγχάνουν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ένα ακίνητο εξ αδιαιρέτου είτε αυτοτελώς χωριστό ακίνητο το καθένα.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α. Για αγορά οικίας ή διαμερίσματος από άγαμο μέχρι 35 τ.μ. και για τη μέχρι 7.000.000 δραχμές αξία τους. β. Για αγορά οικίας ή διαμερίσματος από έγγαμο μέχρι 70 τ.μ. και για τη μέχρι 14.000.000 δραχμές αξία τους.Η απαλλαγή που δικαιούται ο έγγαμος προσαυξάνεται κατά 15 τ.μ. και για τη μέχρι 3.000.000 δραχμές αξία τους, για καθένα από τα παιδιά του.γ. Για αγορά οικοπέδου από άγαμο μέχρι ποσού αξίας 4.000.000 δραχμές, ενώ από έγγαμο μέχρι ποσού αξίας 8.000.000 δραχμές.Η αξία αυτή για τον έγγαμο προσαυξάνεται κατά 1.000.000 δραχμές για καθένα από τα παιδιά του. Με αποφάσεις του Υπουργού των Οικονομικών μπορούν να αυξάνονται τα ως άνω απαλλασσόμενα ποσά.</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του φόρου μεταβιβάσεως δι' αγοράν οικίας ή διαμερίσματος ή οικοπέδου παρέχεται άπαξ. Κατ' εξαίρεση, για αγορά οικίας ή διαμερίσματος, παρέχεται απαλλαγή για μια ακόμη φορά και με τις ίδιες προϋποθέσεις, μετά πάροδο διετίας τουλάχιστον από της αρχικής αγοράς, εφ' όσον εκποιήθηκε η παλαιά οικία ή διαμέρισμα το οποίο δεν πληρούσε τις στεγαστικές ανάγκες της οικογένειας του, όχι όμως σε συγγενείς αυτού εξ αίματος ή εξ αγχιστείας μέχρι του πρώτου βαθμού. Ομοίως παρέχεται για δεύτερη φορά απαλλαγή, με τις ίδιες ως άνω προϋποθέσεις, μετά πάροδο τουλάχιστο διετίας από την αρχική αγορά διαμερίσματος, το οποίο δεν καλύπτει πλέον τις στεγαστικές ανάγκες της οικογένειας του αγοραστή, χωρίς την υποχρέωση εκποίησης τούτου, εφόσον το αγοραζόμενο διαμέρισμα είναι γειτονικό με το παλαιό και θα τροποποιηθεί η πράξη σύστασης οριζόντιας ιδιοκτησίας, ώστε τα δύο διαμερίσματα να αποτελέσουν ένα ενιαίο, αυτοτελές και ανεξάρτητο διαμέρισμα. Η τροποποίηση της πράξης σύστασης της οριζόντιας ιδιοκτησίας πρέπει να προσκομισθεί στην αρμόδια Δ.Ο.Υ. μέσα σε έξι (6) μήνες το αργότερο από την υποβολή της φορολογικής δήλωσης. Σε περίπτωση παράλειψης υποβολής της τροποποίησης αυτής αίρεται η απαλλαγή και εφαρμόζονται οι διατάξεις της παραγράφου 8 του παρόντος.Η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 Ωσαύτως, δεν παρέχεται απαλλαγή σε πρόσωπα που απαλλάχθηκαν από το φόρο κληρονομιάς για απόκτηση πρώτης κατοικίας..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6. </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7. </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Εν ή περιπτώσει ήθελε τούτο μεταβιβασθή ή συσταθή επί τούτου οιονδήποτε εμπράγματου δικαίωμα, πλην υποθήκης, προ της παρελεύσεως της πενταετίας, ο μεταβιβάζων ή ο συνιστών εμπράγματο δικαίωμα υποχρεούται, προ της μεταβιβάσεως ή της συστάσεως του εμπραγμάτου δικαιώματος, εις υποβολήν δηλώσεως και καταβολήν εφ᾽ άπαξ του φόρου του αναλογούντος επί της αγοραίας αξίας κατά τον χρόνον της νέας μεταβιβάσεως. </w:t>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w:t>
      </w:r>
      <w:r>
        <w:rPr>
          <w:lang w:val="el" w:eastAsia="el"/>
        </w:rPr>
        <w:t xml:space="preserve"> Σε περίπτωση που ο αγοραστής ή η σύζυγός του ή τα τέκνα τους της παραγράφου 1 έχουν δικαίωμα πλήρους κυριότητας ή επικαρπίας ή οίκησης σε διαμέρισμα ή διαμερίσματα, θεωρείται ότι καλύπτονται οι κατά την παράγραφο αυτή στεγαστικές ανάγκες, αν το συνολικό εμβαδόν του διαμερίσματος ή των διαμερισμάτων αυτών είναι:α) για ένα άτομο 35 τετραγωνικά μέτρα και β) για δύο άτομα 70 μ2, προσαυξανόμενα κατά 15 μ2 για καθένα παιδί.</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3" w:history="1">
        <w:r>
          <w:rPr>
            <w:rStyle w:val="Hyperlink"/>
            <w:color w:val="0000EE"/>
            <w:u w:color="0000EE"/>
            <w:lang w:val="el" w:eastAsia="el"/>
          </w:rPr>
          <w:t>Τροποποίηση 2065/1992, Άρθρο 33</w:t>
        </w:r>
      </w:hyperlink>
      <w:r>
        <w:rPr>
          <w:lang w:val="el" w:eastAsia="el"/>
        </w:rPr>
        <w:t xml:space="preserve">; </w:t>
      </w:r>
      <w:hyperlink r:id="rId2" w:anchor="art_14" w:history="1">
        <w:r>
          <w:rPr>
            <w:rStyle w:val="Hyperlink"/>
            <w:color w:val="0000EE"/>
            <w:u w:color="0000EE"/>
            <w:lang w:val="el" w:eastAsia="el"/>
          </w:rPr>
          <w:t>Τροποποίηση 1882/1990, Άρθρο 14</w:t>
        </w:r>
      </w:hyperlink>
      <w:r>
        <w:rPr>
          <w:lang w:val="el" w:eastAsia="el"/>
        </w:rPr>
        <w:t xml:space="preserve">; </w:t>
      </w:r>
      <w:hyperlink r:id="rId3" w:anchor="art_20" w:history="1">
        <w:r>
          <w:rPr>
            <w:rStyle w:val="Hyperlink"/>
            <w:color w:val="0000EE"/>
            <w:u w:color="0000EE"/>
            <w:lang w:val="el" w:eastAsia="el"/>
          </w:rPr>
          <w:t>Τροποποίηση 1731/1987, Άρθρο 20</w:t>
        </w:r>
      </w:hyperlink>
      <w:r>
        <w:rPr>
          <w:lang w:val="el" w:eastAsia="el"/>
        </w:rPr>
        <w:t xml:space="preserve">; </w:t>
      </w:r>
      <w:hyperlink r:id="rId4"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3" w:history="1">
        <w:r>
          <w:rPr>
            <w:rStyle w:val="Hyperlink"/>
            <w:color w:val="0000EE"/>
            <w:u w:color="0000EE"/>
            <w:lang w:val="el" w:eastAsia="el"/>
          </w:rPr>
          <w:t>Τροποποίηση 2065/1992, Άρθρο 33</w:t>
        </w:r>
      </w:hyperlink>
      <w:r>
        <w:rPr>
          <w:lang w:val="el" w:eastAsia="el"/>
        </w:rPr>
        <w:t xml:space="preserve">; </w:t>
      </w:r>
      <w:hyperlink r:id="rId6" w:anchor="art_14" w:history="1">
        <w:r>
          <w:rPr>
            <w:rStyle w:val="Hyperlink"/>
            <w:color w:val="0000EE"/>
            <w:u w:color="0000EE"/>
            <w:lang w:val="el" w:eastAsia="el"/>
          </w:rPr>
          <w:t>Τροποποίηση 1882/1990, Άρθρο 14</w:t>
        </w:r>
      </w:hyperlink>
      <w:r>
        <w:rPr>
          <w:lang w:val="el" w:eastAsia="el"/>
        </w:rPr>
        <w:t xml:space="preserve">; </w:t>
      </w:r>
      <w:hyperlink r:id="rId7" w:anchor="art_24" w:history="1">
        <w:r>
          <w:rPr>
            <w:rStyle w:val="Hyperlink"/>
            <w:color w:val="0000EE"/>
            <w:u w:color="0000EE"/>
            <w:lang w:val="el" w:eastAsia="el"/>
          </w:rPr>
          <w:t>Τροποποίηση 1828/1989, Άρθρο 24</w:t>
        </w:r>
      </w:hyperlink>
      <w:r>
        <w:rPr>
          <w:lang w:val="el" w:eastAsia="el"/>
        </w:rPr>
        <w:t xml:space="preserve">; </w:t>
      </w:r>
      <w:hyperlink r:id="rId8" w:anchor="art_18" w:history="1">
        <w:r>
          <w:rPr>
            <w:rStyle w:val="Hyperlink"/>
            <w:color w:val="0000EE"/>
            <w:u w:color="0000EE"/>
            <w:lang w:val="el" w:eastAsia="el"/>
          </w:rPr>
          <w:t>Τροποποίηση 1563/1985, Άρθρο 18</w:t>
        </w:r>
      </w:hyperlink>
      <w:r>
        <w:rPr>
          <w:lang w:val="el" w:eastAsia="el"/>
        </w:rPr>
        <w:t xml:space="preserve">; </w:t>
      </w:r>
      <w:hyperlink r:id="rId9" w:anchor="art_20" w:history="1">
        <w:r>
          <w:rPr>
            <w:rStyle w:val="Hyperlink"/>
            <w:color w:val="0000EE"/>
            <w:u w:color="0000EE"/>
            <w:lang w:val="el" w:eastAsia="el"/>
          </w:rPr>
          <w:t>Τροποποίηση 1731/1987, Άρθρο 20</w:t>
        </w:r>
      </w:hyperlink>
      <w:r>
        <w:rPr>
          <w:lang w:val="el" w:eastAsia="el"/>
        </w:rPr>
        <w:t xml:space="preserve">; </w:t>
      </w:r>
      <w:hyperlink r:id="rId10" w:anchor="art_14" w:history="1">
        <w:r>
          <w:rPr>
            <w:rStyle w:val="Hyperlink"/>
            <w:color w:val="0000EE"/>
            <w:u w:color="0000EE"/>
            <w:lang w:val="el" w:eastAsia="el"/>
          </w:rPr>
          <w:t>Τροποποίηση 1591/1986, Άρθρο 14</w:t>
        </w:r>
      </w:hyperlink>
      <w:r>
        <w:rPr>
          <w:lang w:val="el" w:eastAsia="el"/>
        </w:rPr>
        <w:t xml:space="preserve">; </w:t>
      </w:r>
      <w:hyperlink r:id="rId11"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4" w:history="1">
        <w:r>
          <w:rPr>
            <w:rStyle w:val="Hyperlink"/>
            <w:color w:val="0000EE"/>
            <w:u w:color="0000EE"/>
            <w:lang w:val="el" w:eastAsia="el"/>
          </w:rPr>
          <w:t>Τροποποίηση 1473/1984, Άρθρο 14</w:t>
        </w:r>
      </w:hyperlink>
      <w:r>
        <w:rPr>
          <w:lang w:val="el" w:eastAsia="el"/>
        </w:rPr>
        <w:t xml:space="preserve">; </w:t>
      </w:r>
      <w:hyperlink r:id="rId14"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3" w:history="1">
        <w:r>
          <w:rPr>
            <w:rStyle w:val="Hyperlink"/>
            <w:color w:val="0000EE"/>
            <w:u w:color="0000EE"/>
            <w:lang w:val="el" w:eastAsia="el"/>
          </w:rPr>
          <w:t>Τροποποίηση 2065/1992, Άρθρο 33</w:t>
        </w:r>
      </w:hyperlink>
      <w:r>
        <w:rPr>
          <w:lang w:val="el" w:eastAsia="el"/>
        </w:rPr>
        <w:t xml:space="preserve">; </w:t>
      </w:r>
      <w:hyperlink r:id="rId16" w:anchor="art_24" w:history="1">
        <w:r>
          <w:rPr>
            <w:rStyle w:val="Hyperlink"/>
            <w:color w:val="0000EE"/>
            <w:u w:color="0000EE"/>
            <w:lang w:val="el" w:eastAsia="el"/>
          </w:rPr>
          <w:t>Τροποποίηση 1828/1989, Άρθρο 24</w:t>
        </w:r>
      </w:hyperlink>
      <w:r>
        <w:rPr>
          <w:lang w:val="el" w:eastAsia="el"/>
        </w:rPr>
        <w:t xml:space="preserve">; </w:t>
      </w:r>
      <w:hyperlink r:id="rId17" w:anchor="art_14" w:history="1">
        <w:r>
          <w:rPr>
            <w:rStyle w:val="Hyperlink"/>
            <w:color w:val="0000EE"/>
            <w:u w:color="0000EE"/>
            <w:lang w:val="el" w:eastAsia="el"/>
          </w:rPr>
          <w:t>Τροποποίηση 1591/1986, Άρθρο 14</w:t>
        </w:r>
      </w:hyperlink>
      <w:r>
        <w:rPr>
          <w:lang w:val="el" w:eastAsia="el"/>
        </w:rPr>
        <w:t xml:space="preserve">; </w:t>
      </w:r>
      <w:hyperlink r:id="rId18"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1563/1985, Άρθρο 18</w:t>
        </w:r>
      </w:hyperlink>
      <w:r>
        <w:rPr>
          <w:lang w:val="el" w:eastAsia="el"/>
        </w:rPr>
        <w:t xml:space="preserve">; </w:t>
      </w:r>
      <w:hyperlink r:id="rId21" w:anchor="art_7" w:history="1">
        <w:r>
          <w:rPr>
            <w:rStyle w:val="Hyperlink"/>
            <w:color w:val="0000EE"/>
            <w:u w:color="0000EE"/>
            <w:lang w:val="el" w:eastAsia="el"/>
          </w:rPr>
          <w:t>Τροποποίηση 1160/1981, Άρθρο 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4" w:history="1">
        <w:r>
          <w:rPr>
            <w:rStyle w:val="Hyperlink"/>
            <w:color w:val="0000EE"/>
            <w:u w:color="0000EE"/>
            <w:lang w:val="el" w:eastAsia="el"/>
          </w:rPr>
          <w:t>Προσθήκη 1591/1986, Άρθρο 14</w:t>
        </w:r>
      </w:hyperlink>
      <w:r>
        <w:rPr>
          <w:lang w:val="el" w:eastAsia="el"/>
        </w:rPr>
        <w:t xml:space="preserve">; </w:t>
      </w:r>
      <w:hyperlink r:id="rId23" w:anchor="art_14" w:history="1">
        <w:r>
          <w:rPr>
            <w:rStyle w:val="Hyperlink"/>
            <w:color w:val="0000EE"/>
            <w:u w:color="0000EE"/>
            <w:lang w:val="el" w:eastAsia="el"/>
          </w:rPr>
          <w:t>Τροποποίηση 1882/1990,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2/06/30/2065" TargetMode="External" /><Relationship Id="rId10" Type="http://schemas.openxmlformats.org/officeDocument/2006/relationships/hyperlink" Target="http://data.aade.gr/eli/pri/law/1986/04/24/1591" TargetMode="External" /><Relationship Id="rId11" Type="http://schemas.openxmlformats.org/officeDocument/2006/relationships/hyperlink" Target="http://data.aade.gr/eli/pri/law/1981/06/05/1160" TargetMode="External" /><Relationship Id="rId12" Type="http://schemas.openxmlformats.org/officeDocument/2006/relationships/hyperlink" Target="http://data.aade.gr/eli/pri/law/1985/09/17/1563" TargetMode="External" /><Relationship Id="rId13" Type="http://schemas.openxmlformats.org/officeDocument/2006/relationships/hyperlink" Target="http://data.aade.gr/eli/pri/law/1984/09/07/1473" TargetMode="External" /><Relationship Id="rId14" Type="http://schemas.openxmlformats.org/officeDocument/2006/relationships/hyperlink" Target="http://data.aade.gr/eli/pri/law/1981/06/05/1160" TargetMode="External" /><Relationship Id="rId15" Type="http://schemas.openxmlformats.org/officeDocument/2006/relationships/hyperlink" Target="http://data.aade.gr/eli/pri/law/1992/06/30/2065" TargetMode="External" /><Relationship Id="rId16" Type="http://schemas.openxmlformats.org/officeDocument/2006/relationships/hyperlink" Target="http://data.aade.gr/eli/pri/law/1989/01/03/1828" TargetMode="External" /><Relationship Id="rId17" Type="http://schemas.openxmlformats.org/officeDocument/2006/relationships/hyperlink" Target="http://data.aade.gr/eli/pri/law/1986/04/24/1591" TargetMode="External" /><Relationship Id="rId18" Type="http://schemas.openxmlformats.org/officeDocument/2006/relationships/hyperlink" Target="http://data.aade.gr/eli/pri/law/1981/06/05/1160" TargetMode="External" /><Relationship Id="rId19" Type="http://schemas.openxmlformats.org/officeDocument/2006/relationships/hyperlink" Target="http://data.aade.gr/eli/pri/law/1987/09/09/1731" TargetMode="External" /><Relationship Id="rId2" Type="http://schemas.openxmlformats.org/officeDocument/2006/relationships/hyperlink" Target="http://data.aade.gr/eli/pri/law/1990/03/23/1882" TargetMode="External" /><Relationship Id="rId20" Type="http://schemas.openxmlformats.org/officeDocument/2006/relationships/hyperlink" Target="http://data.aade.gr/eli/pri/law/1985/09/17/1563" TargetMode="External" /><Relationship Id="rId21" Type="http://schemas.openxmlformats.org/officeDocument/2006/relationships/hyperlink" Target="http://data.aade.gr/eli/pri/law/1981/06/05/1160" TargetMode="External" /><Relationship Id="rId22" Type="http://schemas.openxmlformats.org/officeDocument/2006/relationships/hyperlink" Target="http://data.aade.gr/eli/pri/law/1986/04/24/1591" TargetMode="External" /><Relationship Id="rId23" Type="http://schemas.openxmlformats.org/officeDocument/2006/relationships/hyperlink" Target="http://data.aade.gr/eli/pri/law/1990/03/23/1882" TargetMode="External" /><Relationship Id="rId3" Type="http://schemas.openxmlformats.org/officeDocument/2006/relationships/hyperlink" Target="http://data.aade.gr/eli/pri/law/1987/09/09/1731" TargetMode="External" /><Relationship Id="rId4" Type="http://schemas.openxmlformats.org/officeDocument/2006/relationships/hyperlink" Target="http://data.aade.gr/eli/pri/law/1984/09/07/1473" TargetMode="External" /><Relationship Id="rId5" Type="http://schemas.openxmlformats.org/officeDocument/2006/relationships/hyperlink" Target="http://data.aade.gr/eli/pri/law/1992/06/30/2065" TargetMode="External" /><Relationship Id="rId6" Type="http://schemas.openxmlformats.org/officeDocument/2006/relationships/hyperlink" Target="http://data.aade.gr/eli/pri/law/1990/03/23/1882" TargetMode="External" /><Relationship Id="rId7" Type="http://schemas.openxmlformats.org/officeDocument/2006/relationships/hyperlink" Target="http://data.aade.gr/eli/pri/law/1989/01/03/1828" TargetMode="External" /><Relationship Id="rId8" Type="http://schemas.openxmlformats.org/officeDocument/2006/relationships/hyperlink" Target="http://data.aade.gr/eli/pri/law/1985/09/17/1563" TargetMode="External" /><Relationship Id="rId9" Type="http://schemas.openxmlformats.org/officeDocument/2006/relationships/hyperlink" Target="http://data.aade.gr/eli/pri/law/1987/09/09/17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