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διατάξεις που ισχύουν κάθε φορά, των χρεών προς το Δημόσιο και τρίτους, πλην ιδιωτών, που εισπράττονται από τις δημόσιες οικονομικές υπηρεσίες και τα τελωνεία, τα οποία είναι βεβαιωμένα και ληξιπρόθεσμα στις αρμόδιες υπηρεσίες, εφόσον αυτή αναφέρεται στη μη καταβολή τριών (3) συνεχών δόσεων, ή προκειμένου για χρέη που καταβάλλονται εφάπαξ σε καθυστέρηση καταβολής πέραν των δύο (2)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Τεσσάρων (4) τουλάχιστο μηνών προκειμένου για δάνεια με εγγύηση του Ελληνικού Δημοσίου, παρακρατούμενους ή επιρριπτόμενους φόρους και δύο (2) τουλάχιστο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το ένα εκατομμύριο (1.000.000) δραχμές όταν πρόκειται για δάνεια και παρακρατούμενους ή επιρριπτόμενους φόρους και τα δύο εκατομμύρια (2.000.000) δραχμές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Έξι (6) τουλάχιστο μηνών προκειμένου για δάνεια με την εγγύηση του Ελληνικού Δημοσίου, παρακρατούμενους ή επιρριπτόμενους φόρους και τεσσάρων (4) τουλάχιστο μηνών προκείμενου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δύο εκατομμύρια (2.000.000) δραχμές όταν πρόκειται για δάνεια και παρακρατούμενους ή επιρριπτόμενους φόρους και τα τρία εκατομμύρια (3.000.000) δραχμές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Ενός (1) τουλάχιστον έτους προκειμένου για δάνεια με εγγύηση του Ελληνικού Δημοσίου, παρακρατούμενους ή επιρριπτόμενους φόρους και έξι (6) τουλάχιστον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τρία εκατομμύρια (3.000.000) δραχμές όταν πρόκειται για δάνεια και παρακρατούμενους ή επιρριπτόμενους φόρους και τα τέσσερα εκατομμύρια πεντακόσιες χιλιάδες (4.500.000) δραχμές όταν πρόκειται για τους λοιπούς φόρους και χρέη γενικά. Η παραβίαση της προθεσμίας του πρώτου εδαφίου της παραγράφου αυτής δύναται να κριθεί ατιμώρητη, εφόσον το ποσό που οφείλεται καταβληθεί μέχρι την εκδίκαση της υπόθεσης.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Ο χρόνος παραγραφής του αδικήματος συμπληρώνεται μετά παρέλευση πενταετίας από την παραγραφή της οφειλής. Η υποβολή αίτησης ποινικής δίωξης αναστέλλει την παραγραφή του χρέους για το οποίο υποβλήθηκε, μέχρι να εκδοθεί τελεσίδικη απόφαση.</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3" w:history="1">
        <w:r>
          <w:rPr>
            <w:rStyle w:val="Hyperlink"/>
            <w:color w:val="0000EE"/>
            <w:u w:color="0000EE"/>
            <w:lang w:val="el" w:eastAsia="el"/>
          </w:rPr>
          <w:t>Προσθήκη 2523/1997, Άρθρο 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1997/09/11/2523"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1997/09/11/2523" TargetMode="External" /><Relationship Id="rId13" Type="http://schemas.openxmlformats.org/officeDocument/2006/relationships/hyperlink" Target="http://data.aade.gr/eli/pri/law/1997/09/11/2523" TargetMode="External" /><Relationship Id="rId14" Type="http://schemas.openxmlformats.org/officeDocument/2006/relationships/hyperlink" Target="http://data.aade.gr/eli/pri/law/1997/09/11/2523" TargetMode="External" /><Relationship Id="rId15" Type="http://schemas.openxmlformats.org/officeDocument/2006/relationships/hyperlink" Target="http://data.aade.gr/eli/pri/law/1997/09/11/2523" TargetMode="External" /><Relationship Id="rId16" Type="http://schemas.openxmlformats.org/officeDocument/2006/relationships/hyperlink" Target="http://data.aade.gr/eli/pri/law/1997/09/11/2523"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1997/09/11/2523" TargetMode="External" /><Relationship Id="rId19" Type="http://schemas.openxmlformats.org/officeDocument/2006/relationships/hyperlink" Target="http://data.aade.gr/eli/pri/law/1997/09/11/2523"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1997/09/11/2523" TargetMode="External" /><Relationship Id="rId21"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4" Type="http://schemas.openxmlformats.org/officeDocument/2006/relationships/hyperlink" Target="http://data.aade.gr/eli/pri/law/1999/02/08/2682"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1997/09/11/2523" TargetMode="External" /><Relationship Id="rId9" Type="http://schemas.openxmlformats.org/officeDocument/2006/relationships/hyperlink" Target="http://data.aade.gr/eli/pri/law/1997/09/11/2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