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7 Νοεμβρίου 2000</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Αρ.Φύλλου 248</w:t>
      </w:r>
    </w:p>
    <w:p>
      <w:pPr>
        <w:pStyle w:val="Title"/>
        <w:spacing w:before="120" w:after="360"/>
        <w:rPr>
          <w:lang w:val="el" w:eastAsia="el"/>
        </w:rPr>
      </w:pPr>
      <w:r>
        <w:rPr>
          <w:b/>
          <w:bCs/>
          <w:lang w:val="el" w:eastAsia="el"/>
        </w:rPr>
        <w:t>ΝΟΜΟΣ ΥΠ `ΑΡΙΘ. 2859</w:t>
      </w:r>
    </w:p>
    <w:p>
      <w:pPr>
        <w:pStyle w:val="Title"/>
        <w:spacing w:before="120" w:after="360"/>
        <w:rPr>
          <w:lang w:val="el" w:eastAsia="el"/>
        </w:rPr>
      </w:pPr>
      <w:r>
        <w:rPr>
          <w:b/>
          <w:bCs/>
          <w:lang w:val="el" w:eastAsia="el"/>
        </w:rPr>
        <w:t>Κύρωση Κώδικα Φόρου Προστιθέμενης Αξίας.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b/>
          <w:bCs/>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Κυρώνεται ο Κώδικας Φόρου Προστιθέμενης Αξίας, ο οποίος έχει συνταχθεί από την Ειδική Επιτροπή, που συγκροτήθηκε κατ΄ εξουσιοδότηση του άρθρου 105 του Ν. 1892/1990 (ΦΕΚ 101 Α΄), με την 1025344/166/0006Α/23.2.1995 απόφαση του Υπουργού Οικονομικών και η οποία επανασυγκροτήθηκε με την απόφαση του ΥπουργούΟικονομικών 1138444/1553/0006Α/12.12.1995 (Φ.Ε.Κ. 1061 Β΄), σύμφωνα με τις διατάξεις του άρθρου 13 του Ν. 2346/1995 (ΦΕΚ 220 Α΄) της οποίας η λειτουργία παρατάθηκε μέχρι την 31.12.1996 με την απόφαση του Υπουργού Οικονομικών 1051234/560/Α0006/3.5.1996.</w:t>
      </w:r>
    </w:p>
    <w:p>
      <w:pPr>
        <w:spacing w:before="240" w:after="240"/>
        <w:rPr>
          <w:lang w:val="el" w:eastAsia="el"/>
        </w:rPr>
      </w:pPr>
      <w:r>
        <w:rPr>
          <w:b/>
          <w:bCs/>
          <w:lang w:val="el" w:eastAsia="el"/>
        </w:rPr>
        <w:t>Στη συνέχεια και για την ολοκλήρωση του έργου της Κωδικοποίησης αυτής, συστήθηκε εκ νέου η Ειδική Επιτροπή με την 1053658/605/Α0006/12.6.2000 απόφαση του Υπ. Οικονομικών, της οποίας η λειτουργία παρατάθηκε μέχρι 30.9.2000 με την απόφαση 1062486/821/Α0006/14.7.2000 του Υπουργού Οικονομικών.</w:t>
      </w:r>
    </w:p>
    <w:p>
      <w:pPr>
        <w:spacing w:before="240" w:after="240"/>
        <w:rPr>
          <w:lang w:val="el" w:eastAsia="el"/>
        </w:rPr>
      </w:pPr>
      <w:r>
        <w:rPr>
          <w:b/>
          <w:bCs/>
          <w:lang w:val="el" w:eastAsia="el"/>
        </w:rPr>
        <w:t>Ο Κώδικας Φόρου Προστιθέμενης Αξίας έχει ως ακολούθως:.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 2 και 4 του άρθρ.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2002.</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δραχμών 3.000 (τριών χιλιάδων) και τα δείγματα που διαθέτει ο υποκείμενος στο φόρο για την εκπλήρωση των σκοπών της επιχείρησης του,</w:t>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ης διατάξεις της περίπτωσης β΄ της παραγράφου 1 και των παρ. 2 και 5 του άρθρου 13,</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δραχμών (2.500.000) δρχ. και κατά την τρέχουσα διαχειριστική περίοδο δεν υπερβαίνει το ποσό αυτό.</w:t>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 </w:t>
      </w:r>
    </w:p>
    <w:p>
      <w:pPr>
        <w:pStyle w:val="MainText"/>
        <w:spacing w:before="120" w:after="0"/>
        <w:rPr>
          <w:lang w:val="el" w:eastAsia="el"/>
        </w:rPr>
      </w:pPr>
      <w:r>
        <w:rPr>
          <w:b/>
          <w:bCs/>
          <w:lang w:val="el" w:eastAsia="el"/>
        </w:rPr>
        <w:t>4.</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δραχμών 8.200.000 και κατά την τρέχουσα διαχειριστική περίοδο δεν υπερβαίνει το ποσό αυτό.</w:t>
      </w:r>
    </w:p>
    <w:p>
      <w:pPr>
        <w:pStyle w:val="MainText"/>
        <w:spacing w:before="120" w:after="0"/>
        <w:rPr>
          <w:lang w:val="el" w:eastAsia="el"/>
        </w:rPr>
      </w:pPr>
      <w:r>
        <w:rPr>
          <w:b/>
          <w:bCs/>
          <w:lang w:val="el" w:eastAsia="el"/>
        </w:rPr>
        <w:t>5.</w:t>
      </w:r>
      <w:r>
        <w:rPr>
          <w:lang w:val="el" w:eastAsia="el"/>
        </w:rPr>
        <w:t xml:space="preserve">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δραχμών 23.400.000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δραχμών 8.200.000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p>
    <w:p>
      <w:pPr>
        <w:pStyle w:val="MainText"/>
        <w:spacing w:before="120" w:after="0"/>
        <w:rPr>
          <w:lang w:val="el" w:eastAsia="el"/>
        </w:rPr>
      </w:pPr>
      <w:r>
        <w:rPr>
          <w:b/>
          <w:bCs/>
          <w:lang w:val="el" w:eastAsia="el"/>
        </w:rPr>
        <w:t>6.</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υλικώς σε άλλο κράτος - μέλος, εφόσον τα αγαθά μετά την παροχή των υπηρεσιών αποστέλλονται ή μεταφέρονται στο εσωτερικό της χώρας.</w:t>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υλικώς στο εσωτερικό της χώρας και παρέχονται σε λήπτη που διαθέτει αριθμό φορολογικού μητρώου Φ.Π.Α. σε άλλο κράτος - μέλος, εφόσον τα αγαθά αυτά στη συνέχεια αποστέλλονται ή μεταφέρονται στο κράτος - μέλος εγκατάστασης του λήπτη.</w:t>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συμφωνά με τις διατάξεις της περίπτωσης γ της παρ.1 του άρθρ. 35,</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για τον προσδιορισμό της φορολογητέας αξίας λαμβάνεται υπόψη η ισοτιμία του νομίσματος αυτού προς τη δραχμή, όπως αυτή προσδιορίζεται από τη διάταξη της παραγράφου 3 του άρθρου 20. </w:t>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οι τόκοι υπερημερίας, καθώς και τα παρεπόμενα έξοδα με τα οποία ο προμηθευτής επιβαρύνει τον αγοραστή των αγαθών ή το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στο φόρο που μεσολαβούν στη διάθεση αυτών στο κοινό δεν έχουν τις υποχρεώσεις του νόμου αυτού για τη συγκεκριμένη δραστηριότητα.</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τη δραχμή, σύμφωνα με τις ισχύουσες κοινοτικές διατάξεις, για τον υπολογισμό της δασμολογητέας αξίας. </w:t>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w:t>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αυτήν,</w:t>
      </w:r>
    </w:p>
    <w:p>
      <w:pPr>
        <w:spacing w:before="240" w:after="240"/>
        <w:rPr>
          <w:lang w:val="el" w:eastAsia="el"/>
        </w:rPr>
      </w:pPr>
      <w:r>
        <w:rPr>
          <w:lang w:val="el" w:eastAsia="el"/>
        </w:rPr>
        <w:t>Η διάταξη αυτή ισχύει από 25/11/1992 μέχρι την καθιέρωση ειδικού απλοποιημένου καθεστώτος επιβολής και απόδοσης Φ.Π.Α, από τα παραπάνω πρόσωπα. Τυχόν φόρος που καταβλήθηκε στο Δημόσιο κατά το χρονικό αυτό διάστημα δεν επιστρέφεται ούτε συμψηφίζεται,</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γιατρούς, οδοντογιατρούς, μαίες, νοσοκόμους και φυσικοθεραπευτές,</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2127/1993 (ΦΕΚ 48 Α΄), εφόσον πρόκειται για προϊόντα του άρθρου 1 του ιδίου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2127/1993</w:t>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Νόμου 2127/1993 (ΦΕΚ 48 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στην περίπτωση που κατά τη διάρκεια παραμονής των αγαθών στο καθεστώς φορολογικής αποθήκευσης υπάρχει καταστροφή ή απώλεια αυτών που αποδεικνύονται ή δικαιολογούνται και κατά το μέρος που δεν υπάρχει από οπουδήποτε μερική ή ολική αναπλήρωση των ζημιών αυτών.</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εφόσον προορίζονται για την περαιτέρω ενέργεια φορολογητέων πράξεων ή πράξεων απαλλασσομένων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ισόποσο των δραχμών δυόμιση εκατομμυρίων (2.500.000) και κατά την τρέχουσα διαχειριστική περίοδο δεν υπερβαίνει το ποσό αυτό.</w:t>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spacing w:before="240" w:after="240"/>
        <w:rPr>
          <w:lang w:val="el" w:eastAsia="el"/>
        </w:rPr>
      </w:pPr>
      <w:r>
        <w:rPr>
          <w:lang w:val="el" w:eastAsia="el"/>
        </w:rPr>
        <w:t>γ)για τις πράξεις που απαλλάσσονται από το φόρο, σύμφωνα με τις διατάξεις των άρθρων 24, 25, 27, 28,</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δραχμών τριών χιλιάδων (3.000) και δειγμάτων.</w:t>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Η αληθής έννοια της παραγράφου αυτής είναι ότι ο επιμερισμός του προς έκπτωση ή μη φόρου γίνεται μόνο για το φόρο των κοινών δαπανών και για τον προσδιορισμό του ποσοστού έκπτωσης στον παρονομαστή του κλάσματος περιλαμβάνονται και οι απαλλασσόμενες και οι εξαιρούμενες εκροές.</w:t>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δραχμών δέκα χιλιάδων (10.000). </w:t>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και γ΄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δραχμών 3.000 (τριών χιλιάδων) και δειγμάτων τα οποία διατίθενται για το σκοπό της επιχείρησης</w:t>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δραχμών δέκα χιλιάδων (10.000).</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και δ΄ της παρ.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w:t>
      </w:r>
    </w:p>
    <w:p>
      <w:pPr>
        <w:spacing w:before="240" w:after="240"/>
        <w:rPr>
          <w:lang w:val="el" w:eastAsia="el"/>
        </w:rPr>
      </w:pPr>
      <w:r>
        <w:rPr>
          <w:lang w:val="el" w:eastAsia="el"/>
        </w:rPr>
        <w:t>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Υπόχρεοι στο φόρο</w:t>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 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p>
    <w:p>
      <w:pPr>
        <w:pStyle w:val="StructureList1"/>
        <w:spacing w:before="120" w:after="0"/>
        <w:rPr>
          <w:lang w:val="el" w:eastAsia="el"/>
        </w:rPr>
      </w:pPr>
      <w:r>
        <w:rPr>
          <w:lang w:val="el" w:eastAsia="el"/>
        </w:rPr>
        <w:t>β)</w:t>
      </w:r>
      <w:r>
        <w:rPr>
          <w:lang w:val="en" w:eastAsia="en"/>
        </w:rPr>
        <w:tab/>
      </w:r>
      <w:r>
        <w:rPr>
          <w:lang w:val="el" w:eastAsia="el"/>
        </w:rPr>
        <w:t>ο αντιπρόσωπος του εγκαταστημένου εκτός του εσωτερικού της χώρας προσώπου,</w:t>
      </w:r>
    </w:p>
    <w:p>
      <w:pPr>
        <w:pStyle w:val="StructureList1"/>
        <w:spacing w:before="120" w:after="0"/>
        <w:rPr>
          <w:lang w:val="el" w:eastAsia="el"/>
        </w:rPr>
      </w:pPr>
      <w:r>
        <w:rPr>
          <w:lang w:val="el" w:eastAsia="el"/>
        </w:rPr>
        <w:t>γ)</w:t>
      </w:r>
      <w:r>
        <w:rPr>
          <w:lang w:val="en" w:eastAsia="en"/>
        </w:rPr>
        <w:tab/>
      </w:r>
      <w:r>
        <w:rPr>
          <w:lang w:val="el" w:eastAsia="el"/>
        </w:rPr>
        <w:t>ο λήπτης των αγαθών και υπηρεσιών, στην περίπτωση κατά την οποία δεν υπάρχει υποχρέωση ορισμού αντιπροσώπου, σύμφωνα με τις διατάξεις της περίπτωσης ε της παραγράφου 4 του άρθρου 36, καθώς και σε κάθε περίπτωση που δεν υπάρχει αντιπρόσωπος.</w:t>
      </w:r>
    </w:p>
    <w:p>
      <w:pPr>
        <w:pStyle w:val="StructureList1"/>
        <w:spacing w:before="120" w:after="0"/>
        <w:rPr>
          <w:lang w:val="el" w:eastAsia="el"/>
        </w:rPr>
      </w:pPr>
      <w:r>
        <w:rPr>
          <w:lang w:val="el" w:eastAsia="el"/>
        </w:rPr>
        <w:t>δ)</w:t>
      </w:r>
      <w:r>
        <w:rPr>
          <w:lang w:val="en" w:eastAsia="en"/>
        </w:rPr>
        <w:tab/>
      </w:r>
      <w:r>
        <w:rPr>
          <w:lang w:val="el" w:eastAsia="el"/>
        </w:rPr>
        <w:t>οποιοδήποτε άλλο πρόσωπο, το οποίο αναγράφει το φόρο στα τιμολόγια που εκδίδει ή σε άλλα εξομοιούμενα με αυτά στοιχεία,</w:t>
      </w:r>
    </w:p>
    <w:p>
      <w:pPr>
        <w:pStyle w:val="StructureList1"/>
        <w:spacing w:before="120" w:after="0"/>
        <w:rPr>
          <w:lang w:val="el" w:eastAsia="el"/>
        </w:rPr>
      </w:pPr>
      <w:r>
        <w:rPr>
          <w:lang w:val="el" w:eastAsia="el"/>
        </w:rPr>
        <w:t>ε)</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p>
    <w:p>
      <w:pPr>
        <w:pStyle w:val="StructureList1"/>
        <w:spacing w:before="120" w:after="0"/>
        <w:rPr>
          <w:lang w:val="el" w:eastAsia="el"/>
        </w:rPr>
      </w:pPr>
      <w:r>
        <w:rPr>
          <w:lang w:val="el" w:eastAsia="el"/>
        </w:rPr>
        <w:t>στ)</w:t>
      </w:r>
      <w:r>
        <w:rPr>
          <w:lang w:val="en" w:eastAsia="en"/>
        </w:rPr>
        <w:tab/>
      </w:r>
      <w:r>
        <w:rPr>
          <w:lang w:val="el" w:eastAsia="el"/>
        </w:rPr>
        <w:t>το πρόσωπο που πραγματοποιεί ενδοκοινοτική απόκτηση αγαθών.</w:t>
      </w:r>
    </w:p>
    <w:p>
      <w:pPr>
        <w:spacing w:before="240" w:after="240"/>
        <w:rPr>
          <w:lang w:val="el" w:eastAsia="el"/>
        </w:rPr>
      </w:pPr>
      <w:r>
        <w:rPr>
          <w:lang w:val="el" w:eastAsia="el"/>
        </w:rPr>
        <w:t>Η αληθής έννοια των διατάξεων της παραγράφου αυτής είναι ότι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p>
    <w:p>
      <w:pPr>
        <w:pStyle w:val="MainText"/>
        <w:spacing w:before="120" w:after="0"/>
        <w:rPr>
          <w:lang w:val="el" w:eastAsia="el"/>
        </w:rPr>
      </w:pPr>
      <w:r>
        <w:rPr>
          <w:b/>
          <w:bCs/>
          <w:lang w:val="el" w:eastAsia="el"/>
        </w:rPr>
        <w:t>2.</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 </w:t>
      </w:r>
    </w:p>
    <w:p>
      <w:pPr>
        <w:pStyle w:val="MainText"/>
        <w:spacing w:before="120" w:after="0"/>
        <w:rPr>
          <w:lang w:val="el" w:eastAsia="el"/>
        </w:rPr>
      </w:pPr>
      <w:r>
        <w:rPr>
          <w:b/>
          <w:bCs/>
          <w:lang w:val="el" w:eastAsia="el"/>
        </w:rPr>
        <w:t>3.</w:t>
      </w:r>
      <w:r>
        <w:rPr>
          <w:lang w:val="el" w:eastAsia="el"/>
        </w:rPr>
        <w:t xml:space="preserve"> Με αποφάσεις του Υπ. Οικονομικών ορίζεται ο τρόπος καταβολής του φόρου στις περιπτώσεις που υπόχρεος είναι ο λήπτης υποκείμενος ή μη στο φόρο.</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w:t>
      </w:r>
    </w:p>
    <w:p>
      <w:pPr>
        <w:spacing w:before="240" w:after="240"/>
        <w:rPr>
          <w:lang w:val="el" w:eastAsia="el"/>
        </w:rPr>
      </w:pPr>
      <w:r>
        <w:rPr>
          <w:lang w:val="el" w:eastAsia="el"/>
        </w:rPr>
        <w:t>Η δήλωση αυτή υποβάλλεται εντός δέκα (10) ημερών από το χρόνο που έγιναν οι μεταβολές αυτές,</w:t>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Οικονομικών καθορίζεται το χρονικό διάστημα εργασιών ίδρυσης επιχείρησης.</w:t>
      </w:r>
    </w:p>
    <w:p>
      <w:pPr>
        <w:pStyle w:val="MainText"/>
        <w:spacing w:before="120" w:after="0"/>
        <w:rPr>
          <w:lang w:val="el" w:eastAsia="el"/>
        </w:rPr>
      </w:pPr>
      <w:r>
        <w:rPr>
          <w:b/>
          <w:bCs/>
          <w:lang w:val="el" w:eastAsia="el"/>
        </w:rPr>
        <w:t>3.</w:t>
      </w:r>
      <w:r>
        <w:rPr>
          <w:lang w:val="el" w:eastAsia="el"/>
        </w:rPr>
        <w:t xml:space="preserve"> Τις υποχρεώσεις της παραγράφου 1 έχουν ανεξάρτητα αν είναι υποκείμενα στο φόρο και τα αλλοδαπά νομικά πρόσωπα, τα οποία:</w:t>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αντιπρόσωπο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Ο ορισμός του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αντιπροσώπου.</w:t>
      </w:r>
    </w:p>
    <w:p>
      <w:pPr>
        <w:spacing w:before="240" w:after="240"/>
        <w:rPr>
          <w:lang w:val="el" w:eastAsia="el"/>
        </w:rPr>
      </w:pPr>
      <w:r>
        <w:rPr>
          <w:lang w:val="el" w:eastAsia="el"/>
        </w:rPr>
        <w:t>Το αντίγραφο αυτό πρέπει να είναι θεωρημένο από την ελληνική προξενική αρχή του τόπου, όπου είναι εγκατεστημένος ο υποκείμενος στο φόρο,</w:t>
      </w:r>
    </w:p>
    <w:p>
      <w:pPr>
        <w:pStyle w:val="StructureList1"/>
        <w:spacing w:before="120" w:after="0"/>
        <w:rPr>
          <w:lang w:val="el" w:eastAsia="el"/>
        </w:rPr>
      </w:pPr>
      <w:r>
        <w:rPr>
          <w:lang w:val="el" w:eastAsia="el"/>
        </w:rPr>
        <w:t>ε)</w:t>
      </w:r>
      <w:r>
        <w:rPr>
          <w:lang w:val="en" w:eastAsia="en"/>
        </w:rPr>
        <w:tab/>
      </w:r>
      <w:r>
        <w:rPr>
          <w:lang w:val="el" w:eastAsia="el"/>
        </w:rPr>
        <w:t>Δεν υπάρχει υποχρέωση ορισμού αντιπροσώπου, εφόσον συντρέχουν σωρευτικά οι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πραγματοποιείται παράδοση αγαθών στο εσωτερικό της χώρας, κατά την έννοια των διατάξεων της παρ. 3 του άρθρου 15,</w:t>
      </w:r>
    </w:p>
    <w:p>
      <w:pPr>
        <w:pStyle w:val="StructureList1"/>
        <w:spacing w:before="120" w:after="0"/>
        <w:rPr>
          <w:lang w:val="el" w:eastAsia="el"/>
        </w:rPr>
      </w:pPr>
      <w:r>
        <w:rPr>
          <w:lang w:val="el" w:eastAsia="el"/>
        </w:rPr>
        <w:t>ββ)</w:t>
      </w:r>
      <w:r>
        <w:rPr>
          <w:lang w:val="en" w:eastAsia="en"/>
        </w:rPr>
        <w:tab/>
      </w:r>
      <w:r>
        <w:rPr>
          <w:lang w:val="el" w:eastAsia="el"/>
        </w:rPr>
        <w:t>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p>
    <w:p>
      <w:pPr>
        <w:spacing w:before="240" w:after="240"/>
        <w:rPr>
          <w:lang w:val="el" w:eastAsia="el"/>
        </w:rPr>
      </w:pPr>
      <w:r>
        <w:rPr>
          <w:lang w:val="el" w:eastAsia="el"/>
        </w:rPr>
        <w:t>Επίσης, δεν υπάρχει υποχρέωση ορισμού αντιπροσώπου στην περίπτωση παροχής υπηρεσιών της παραγράφου 3 του άρθρου 14. εκτός αν ο παρέχων τις υπηρεσίες αυτές δεν είναι εγκατεστημένος σε κράτος-μέλος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14, καθώς και στην ενδοκοινοτική μεταφορά αγαθών και στις υπηρεσίες διαμεσολάβησης κατά τις διατάξεις της περίπτωσης γ΄ της παραγράφου 2 του άρθρου 14. όταν ο παρέχων τις υπηρεσίες αυτές δεν είναι εγκατεστημένος σε κράτος -μέλος της Κοινότητας και ο λήπτης είναι υποκείμενος στο φόρο εγκατεστημένος σε κράτος - μέλος της Κοινότητας,</w:t>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φορολογική περίοδο,</w:t>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Τα νομικά πρόσωπα που δεν υπόκεινται στο φόρο και οι αγρότες του ειδικού καθεστώτος του άρθρου 41, εφόσον διενεργούν ενδοκοινοτικές αποκτήσεις αγαθών, οι ο</w:t>
      </w:r>
      <w:r>
        <w:rPr>
          <w:lang w:val="el" w:eastAsia="el"/>
        </w:rPr>
        <w:softHyphen/>
        <w:t>ποίες δεν καλύπτονται από την παρέκκλιση της παραγράφου 2 του άρθρου 11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αντιπρόσωπος του εγκαταστημένου εκτός του εσωτερικού της χώρας υποκείμενου στο φόρο,</w:t>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δραχμών 500.000 (πεντακοσίων χιλιάδων), καθώς και το ονοματεπώνυμο και τη διεύθυνση του εργολάβου.</w:t>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ως εξής:</w:t>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ή πραγματοποιούν πράξεις των άρθρων 11, 12 και 28.</w:t>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pStyle w:val="StructureList1"/>
        <w:spacing w:before="120" w:after="0"/>
        <w:rPr>
          <w:lang w:val="el" w:eastAsia="el"/>
        </w:rPr>
      </w:pPr>
      <w:r>
        <w:rPr>
          <w:lang w:val="el" w:eastAsia="el"/>
        </w:rPr>
        <w:t>ββ)</w:t>
      </w:r>
      <w:r>
        <w:rPr>
          <w:lang w:val="en" w:eastAsia="en"/>
        </w:rPr>
        <w:tab/>
      </w:r>
      <w:r>
        <w:rPr>
          <w:lang w:val="el" w:eastAsia="el"/>
        </w:rPr>
        <w:t>κάθε ημερολογιακό δίμηνο και μέχρι την 20ή ημέρα του μήνα που ακολουθεί το δίμηνο, εφόσον τηρούν βιβλία δεύτερης κατηγορίας του Κ.Β.Σ.,</w:t>
      </w:r>
    </w:p>
    <w:p>
      <w:pPr>
        <w:pStyle w:val="StructureList1"/>
        <w:spacing w:before="120" w:after="0"/>
        <w:rPr>
          <w:lang w:val="el" w:eastAsia="el"/>
        </w:rPr>
      </w:pPr>
      <w:r>
        <w:rPr>
          <w:lang w:val="el" w:eastAsia="el"/>
        </w:rPr>
        <w:t>γγ)</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κατηγορίας του Κώδικα Βιβλίων και Στοιχείων ή δεν τηρούν βιβλία.</w:t>
      </w:r>
    </w:p>
    <w:p>
      <w:pPr>
        <w:spacing w:before="240" w:after="240"/>
        <w:rPr>
          <w:lang w:val="el" w:eastAsia="el"/>
        </w:rPr>
      </w:pPr>
      <w:r>
        <w:rPr>
          <w:lang w:val="el" w:eastAsia="el"/>
        </w:rPr>
        <w:t>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Περιοδική δήλωση δεν υποβάλλουν οι επιχειρήσεις που δηλώνουν ότι βρίσκονται σε αδράνεια ή αναστολή εργασιών, εφόσον υποβάλλουν την αναφερόμενη στην περίπτωση β΄ της παραγράφου 1 του άρθρου 36, δήλωση μεταβολών και ακυρώσουν όλα τα φορολογικά στοιχεία.</w:t>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w:t>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1.000 δραχμών καταβάλλεται στο Δημόσιο σύμφωνα με τις διατάξεις της παραγράφου 1 του άρθρου 54, αν είναι θετική μέχρι 1.000 δρχ.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κάθε μήνα και μέχρι την 25η του επόμενου μήνα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 2 του άρθρου 11, στην περίπτωση που αποκτούν αγαθά, τα οποία υπόκεινται σε ειδικό φόρο κατανάλωσης από άλλο κράτος.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το πρώτο δεκαήμερο του πρώτου μήνα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μέχρι τις 10 Ιανουαρίου κάθε έτους και δεν μπορεί να ανακληθεί πριν από την παρέλευση πενταετίας. </w:t>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οικονομικό έφορο το πρώτο δεκαήμερο του πρώτου μήνα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4, καθώς και στις ειδικές περιπτώσεις απαιτητού του φόρου, σύμφωνα μετά οριζόμενα στο άρθρο 5 του Ν. 2127/1993 , όπως ισχύει. Ο φόρος καταβάλλεται μαζί με τον ειδικό φόρο κατανάλωσης των βιομηχανοποιημένων καπνών, από τα υπόχρεα πρόσωπα του άρθρου 46 του Ν. 2127/1993 και σύμφωνα με τις διατάξεις των άρθρων 49 και 60 του ίδιου νόμου. </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37 και 38. </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50 του Νόμου 2127/1993 παρέχεται σας ενδιαφερόμενες επιχειρήσεις δικαίωμα συμψηφισμού του φόρου του παρόντος νόμου. Ο φόρος επιστρέφεται μόνον εφόσον είναι αδύνατος ο συμψηφισμός του. </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μέχρι 10 Ιανουαρίου κάθε έτους.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 2 του παρόντος άρθρου, μπορούν να επιλέγουν τη φορολόγηση της παράδοσης του επενδυτικού χρυσού σε άλλο πρόσωπο υποκείμενο στο φόρο και με τις προϋποθέσεις που καθορίζονται με σχετική απόφαση του Υπουργού Οικονομικών.</w:t>
      </w:r>
    </w:p>
    <w:p>
      <w:pPr>
        <w:spacing w:before="240" w:after="240"/>
        <w:rPr>
          <w:lang w:val="el" w:eastAsia="el"/>
        </w:rPr>
      </w:pPr>
      <w:r>
        <w:rPr>
          <w:lang w:val="el" w:eastAsia="el"/>
        </w:rPr>
        <w:t>Τα πρόσωπα που μεσολαβούν στην πραγματοποίηση των συναλλαγών της περίπτωσης α΄ της παραγράφου 1, ενεργώντας στο όνομα τους και για λογαριασμό του εντολέα τους, έχουν το δικαίωμα να επιλέξουν τη φορολόγηση τους κατά το μέρος που αφορούν τις πράξεις αυτές και εφόσον αντίστοιχα ο προμηθευτής επέλεξε τη φορολόγηση του για τις συναλλαγές αυτές.</w:t>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 για τις πωλήσεις επενδυτικού χρυσού ή βιομηχανικού χρυσού, αναγράφονται, εκτός των άλλων, το ονοματεπώνυμο και η διεύθυνση του αγοραστή, η ποσότητα και το είδος του βιομηχανικού ή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p>
    <w:p>
      <w:pPr>
        <w:spacing w:before="240" w:after="240"/>
        <w:rPr>
          <w:lang w:val="el" w:eastAsia="el"/>
        </w:rPr>
      </w:pPr>
      <w:r>
        <w:rPr>
          <w:lang w:val="el" w:eastAsia="el"/>
        </w:rPr>
        <w:t>Οι διατάξεις της παραγράφου αυτής ισχύουν από 1.8.2000.</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τις χίλιες (1.000) δραχμές, εκδίδεται πράξη με την οποία περαιώνεται η υπόθεση ως ειλικρινής.</w:t>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30% (τριάντα στα εκατό) του αμφισβητούμενου κύριου φόρου και του πρόσθετου φόρου. </w:t>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εκατό χιλιάδων (100.000) δραχμών.</w:t>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 Οικονομικών μπορεί να ορίζεται ότι η καταβολή του οφειλόμενου φόρου γίνεται και χωρίς την υποβολή περιοδικών δηλώσεων.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Μετά την πάροδο της πενταετίας παραγράφεται το δικαίωμα του Δημοσίου για την επιβολή του φόρου. </w:t>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αριθ.717/91, για την εξαγωγή των αγαθών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2002.</w:t>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