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1079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37</w:t>
      </w:r>
    </w:p>
    <w:p>
      <w:pPr>
        <w:pStyle w:val="PreambelText"/>
        <w:spacing w:before="240" w:after="240"/>
        <w:rPr>
          <w:lang w:val="el" w:eastAsia="el"/>
        </w:rPr>
      </w:pPr>
      <w:r>
        <w:rPr>
          <w:lang w:val="el" w:eastAsia="el"/>
        </w:rPr>
        <w:t>2 Μαρτίου 2001</w:t>
      </w:r>
    </w:p>
    <w:p>
      <w:pPr>
        <w:pStyle w:val="enacting"/>
        <w:spacing w:before="120" w:after="0"/>
        <w:rPr>
          <w:lang w:val="el" w:eastAsia="el"/>
        </w:rPr>
      </w:pPr>
      <w:r>
        <w:rPr>
          <w:lang w:val="el" w:eastAsia="el"/>
        </w:rPr>
        <w:t>ΝΟΜΟΣ ΥΠ’ ΑΡΙΘ. 2889</w:t>
      </w:r>
      <w:r>
        <w:rPr>
          <w:lang w:val="el" w:eastAsia="el"/>
        </w:rPr>
        <w:br/>
      </w:r>
      <w:r>
        <w:rPr>
          <w:i/>
          <w:iCs/>
          <w:lang w:val="el" w:eastAsia="el"/>
        </w:rPr>
        <w:t>Βελτίωση και εκσ^γχρονισμός του Εθνικού ΣυστήματοςΥγείας καί άλλες δίατάςείς.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ΠΕΡΙΦΕΡΕΙΑΚΗ ΣΥΓΚΡΟΤΗΣΗ ΤΟΥ Ε.Σ.Υ.</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Περιφερειακά Συστήματα Υγείας (Πε.Σ.Υ.) -Ίδρυση</w:t>
      </w:r>
    </w:p>
    <w:p>
      <w:pPr>
        <w:pStyle w:val="MainText"/>
        <w:spacing w:before="120" w:after="0"/>
        <w:rPr>
          <w:lang w:val="el" w:eastAsia="el"/>
        </w:rPr>
      </w:pPr>
      <w:r>
        <w:rPr>
          <w:b/>
          <w:bCs/>
          <w:lang w:val="el" w:eastAsia="el"/>
        </w:rPr>
        <w:t>1.</w:t>
      </w:r>
      <w:r>
        <w:rPr>
          <w:lang w:val="el" w:eastAsia="el"/>
        </w:rPr>
        <w:t xml:space="preserve"> Η επικράτεια διαιρείται σε Υγειονομικές Περιφέρειες, οι οποίες ταυτίζονται με τις Διοικητικές.</w:t>
      </w:r>
    </w:p>
    <w:p>
      <w:pPr>
        <w:pStyle w:val="MainText"/>
        <w:spacing w:before="120" w:after="0"/>
        <w:rPr>
          <w:lang w:val="el" w:eastAsia="el"/>
        </w:rPr>
      </w:pPr>
      <w:r>
        <w:rPr>
          <w:b/>
          <w:bCs/>
          <w:lang w:val="el" w:eastAsia="el"/>
        </w:rPr>
        <w:t>2.</w:t>
      </w:r>
      <w:r>
        <w:rPr>
          <w:lang w:val="el" w:eastAsia="el"/>
        </w:rPr>
        <w:t xml:space="preserve"> Σε κάθε Υγειονομική Περιφέρεια της χώρας ιδρύεται νομικό πρόσωπο δημοσίου δικαίου με την επωνυμία "Περιφερειακό Σύστημα Υγείας", που συμπληρώνεται από το όνομα της οικείας Περιφέρειας. Έδρα έχει την πόλη που εδρεύει η Διοικητική Περιφέρεια και εποπτεύεται και ελέγχεται από τον Υπουργό Υγείας και Πρόνοιας.</w:t>
      </w:r>
    </w:p>
    <w:p>
      <w:pPr>
        <w:spacing w:before="240" w:after="240"/>
        <w:rPr>
          <w:lang w:val="el" w:eastAsia="el"/>
        </w:rPr>
      </w:pPr>
      <w:r>
        <w:rPr>
          <w:lang w:val="el" w:eastAsia="el"/>
        </w:rPr>
        <w:t>Κατ' εξαίρεση, στην Περιφέρεια Αττικής συνιστώνται τρία (3) Πε.Σ.Υ. και στις Περιφέρειες Κεντρικής Μακεδονίας και Νοτίου Αιγαίου συνιστώνται από δύο (2) Πε.Σ.Υ.</w:t>
      </w:r>
    </w:p>
    <w:p>
      <w:pPr>
        <w:spacing w:before="240" w:after="240"/>
        <w:rPr>
          <w:lang w:val="el" w:eastAsia="el"/>
        </w:rPr>
      </w:pPr>
      <w:r>
        <w:rPr>
          <w:lang w:val="el" w:eastAsia="el"/>
        </w:rPr>
        <w:t>Ειδικότερα:</w:t>
      </w:r>
    </w:p>
    <w:p>
      <w:pPr>
        <w:spacing w:before="240" w:after="240"/>
        <w:rPr>
          <w:lang w:val="el" w:eastAsia="el"/>
        </w:rPr>
      </w:pPr>
      <w:r>
        <w:rPr>
          <w:lang w:val="el" w:eastAsia="el"/>
        </w:rPr>
        <w:t>Α. Το Α' Πε.Σ.Υ. Αττικής περιλαμβάνει:</w:t>
      </w:r>
    </w:p>
    <w:p>
      <w:pPr>
        <w:pStyle w:val="StructureList1"/>
        <w:spacing w:before="120" w:after="0"/>
        <w:rPr>
          <w:lang w:val="el" w:eastAsia="el"/>
        </w:rPr>
      </w:pPr>
      <w:r>
        <w:rPr>
          <w:lang w:val="el" w:eastAsia="el"/>
        </w:rPr>
        <w:t>α)</w:t>
      </w:r>
      <w:r>
        <w:rPr>
          <w:lang w:val="en" w:eastAsia="en"/>
        </w:rPr>
        <w:tab/>
      </w:r>
      <w:r>
        <w:rPr>
          <w:lang w:val="el" w:eastAsia="el"/>
        </w:rPr>
        <w:t>Το Δήμο Αθηναίων, εκτός από την περιοχή που περικλείεται μεταξύ των λεωφόρων Μεσογείων και Κατεχάκη και συνορεύει με τους Δήμους Παπάγου και Χολαργού.</w:t>
      </w:r>
    </w:p>
    <w:p>
      <w:pPr>
        <w:pStyle w:val="StructureList1"/>
        <w:spacing w:before="120" w:after="0"/>
        <w:rPr>
          <w:lang w:val="el" w:eastAsia="el"/>
        </w:rPr>
      </w:pPr>
      <w:r>
        <w:rPr>
          <w:lang w:val="el" w:eastAsia="el"/>
        </w:rPr>
        <w:t>β)</w:t>
      </w:r>
      <w:r>
        <w:rPr>
          <w:lang w:val="en" w:eastAsia="en"/>
        </w:rPr>
        <w:tab/>
      </w:r>
      <w:r>
        <w:rPr>
          <w:lang w:val="el" w:eastAsia="el"/>
        </w:rPr>
        <w:t>Τους Δήμους Γαλατσίου, Ζωγράφου, Καισαριανής, Καλλιθέας, Νέας Φιλαδέλφειας, Νέας Χαλκηδόνας, Νέου Ψυχικού, Ταύρου, Φιλοθέης και Ψυχικού της Νομαρχίας Αθηνών.</w:t>
      </w:r>
    </w:p>
    <w:p>
      <w:pPr>
        <w:spacing w:before="240" w:after="240"/>
        <w:rPr>
          <w:lang w:val="el" w:eastAsia="el"/>
        </w:rPr>
      </w:pPr>
      <w:r>
        <w:rPr>
          <w:lang w:val="el" w:eastAsia="el"/>
        </w:rPr>
        <w:t>Έδρα του Α' Πε.Σ.Υ. Αττικής ορίζεται ο Δήμος Αθηναίων.</w:t>
      </w:r>
    </w:p>
    <w:p>
      <w:pPr>
        <w:spacing w:before="240" w:after="240"/>
        <w:rPr>
          <w:lang w:val="el" w:eastAsia="el"/>
        </w:rPr>
      </w:pPr>
      <w:r>
        <w:rPr>
          <w:lang w:val="el" w:eastAsia="el"/>
        </w:rPr>
        <w:t>Β. Το Β' Πε.Σ.Υ. Αττικής περιλαμβάνει:</w:t>
      </w:r>
    </w:p>
    <w:p>
      <w:pPr>
        <w:pStyle w:val="StructureList1"/>
        <w:spacing w:before="120" w:after="0"/>
        <w:rPr>
          <w:lang w:val="el" w:eastAsia="el"/>
        </w:rPr>
      </w:pPr>
      <w:r>
        <w:rPr>
          <w:lang w:val="el" w:eastAsia="el"/>
        </w:rPr>
        <w:t>α)</w:t>
      </w:r>
      <w:r>
        <w:rPr>
          <w:lang w:val="en" w:eastAsia="en"/>
        </w:rPr>
        <w:tab/>
      </w:r>
      <w:r>
        <w:rPr>
          <w:lang w:val="el" w:eastAsia="el"/>
        </w:rPr>
        <w:t>Τους Δήμους Αγίας Παρασκευής, Αγίου Δημητρίου, Αλι'μου, Αμαρουσίου, Αργυρουπόλεως, Βριλησσίων, Βύρωνα, Γλυφάδας, Δάφνης, Εκάλης, Ελληνικού, Ηλιουπόλεως, Ηρακλείου, Κηφισιάς, Λυκόβρυσης, Μελισσίων, Μεταμόρφωσης, Νέας Ερυθραίας, Νέας Ιωνίας, Νέας Πεντέλης, Νέας Σμύρνης, Παλαιού Φαλήρου, Παπάγου, Πεντέλης, Πεύκης, Υμηττού, Χαλανδρίου και Χολαργού της Νομαρχίας Αθηνών, καθώς και την περιοχή του Δήμου Αθήνας που περικλείεται μεταξύ των λεωφόρων Μεσογείων και Κατεχάκη και έχει όρια με τους Δήμους Παπάγου και Χολαργού.</w:t>
      </w:r>
    </w:p>
    <w:p>
      <w:pPr>
        <w:pStyle w:val="StructureList1"/>
        <w:spacing w:before="120" w:after="0"/>
        <w:rPr>
          <w:lang w:val="el" w:eastAsia="el"/>
        </w:rPr>
      </w:pPr>
      <w:r>
        <w:rPr>
          <w:lang w:val="el" w:eastAsia="el"/>
        </w:rPr>
        <w:t>β)</w:t>
      </w:r>
      <w:r>
        <w:rPr>
          <w:lang w:val="en" w:eastAsia="en"/>
        </w:rPr>
        <w:tab/>
      </w:r>
      <w:r>
        <w:rPr>
          <w:lang w:val="el" w:eastAsia="el"/>
        </w:rPr>
        <w:t>Τους Δήμους και Κοινότητες της Νομαρχίας Ανατολικής Αττικής.</w:t>
      </w:r>
    </w:p>
    <w:p>
      <w:pPr>
        <w:spacing w:before="240" w:after="240"/>
        <w:rPr>
          <w:lang w:val="el" w:eastAsia="el"/>
        </w:rPr>
      </w:pPr>
      <w:r>
        <w:rPr>
          <w:lang w:val="el" w:eastAsia="el"/>
        </w:rPr>
        <w:t>Έδρα του Β' Πε.Σ.Υ. Αττικής ορίζεται ο Δήμος Αγίας Παρασκευής.</w:t>
      </w:r>
    </w:p>
    <w:p>
      <w:pPr>
        <w:spacing w:before="240" w:after="240"/>
        <w:rPr>
          <w:lang w:val="el" w:eastAsia="el"/>
        </w:rPr>
      </w:pPr>
      <w:r>
        <w:rPr>
          <w:lang w:val="el" w:eastAsia="el"/>
        </w:rPr>
        <w:t>Γ. Το Γ' Πε.Σ.Υ. Αττικής περιλαμβάνει :</w:t>
      </w:r>
    </w:p>
    <w:p>
      <w:pPr>
        <w:pStyle w:val="StructureList1"/>
        <w:spacing w:before="120" w:after="0"/>
        <w:rPr>
          <w:lang w:val="el" w:eastAsia="el"/>
        </w:rPr>
      </w:pPr>
      <w:r>
        <w:rPr>
          <w:lang w:val="el" w:eastAsia="el"/>
        </w:rPr>
        <w:t>α)</w:t>
      </w:r>
      <w:r>
        <w:rPr>
          <w:lang w:val="en" w:eastAsia="en"/>
        </w:rPr>
        <w:tab/>
      </w:r>
      <w:r>
        <w:rPr>
          <w:lang w:val="el" w:eastAsia="el"/>
        </w:rPr>
        <w:t>Τους Δήμους Αγίας Βαρβάρας, Αγίων Αναργύρων, Αιγάλεω, Ιλίου, Καματερού, Μοσχάτου, Περιστερίου, Πετρούπολης και Χάίδαρίου της Νομαρχίας Αθηνών.</w:t>
      </w:r>
    </w:p>
    <w:p>
      <w:pPr>
        <w:pStyle w:val="StructureList1"/>
        <w:spacing w:before="120" w:after="0"/>
        <w:rPr>
          <w:lang w:val="el" w:eastAsia="el"/>
        </w:rPr>
      </w:pPr>
      <w:r>
        <w:rPr>
          <w:lang w:val="el" w:eastAsia="el"/>
        </w:rPr>
        <w:t>β)</w:t>
      </w:r>
      <w:r>
        <w:rPr>
          <w:lang w:val="en" w:eastAsia="en"/>
        </w:rPr>
        <w:tab/>
      </w:r>
      <w:r>
        <w:rPr>
          <w:lang w:val="el" w:eastAsia="el"/>
        </w:rPr>
        <w:t>Τους Δήμους και Κοινότητες της Νομαρχίας Δυτικής Αττικής και</w:t>
      </w:r>
    </w:p>
    <w:p>
      <w:pPr>
        <w:pStyle w:val="StructureList1"/>
        <w:spacing w:before="120" w:after="0"/>
        <w:rPr>
          <w:lang w:val="el" w:eastAsia="el"/>
        </w:rPr>
      </w:pPr>
      <w:r>
        <w:rPr>
          <w:lang w:val="el" w:eastAsia="el"/>
        </w:rPr>
        <w:t>γ)</w:t>
      </w:r>
      <w:r>
        <w:rPr>
          <w:lang w:val="en" w:eastAsia="en"/>
        </w:rPr>
        <w:tab/>
      </w:r>
      <w:r>
        <w:rPr>
          <w:lang w:val="el" w:eastAsia="el"/>
        </w:rPr>
        <w:t>Τους Δήμους και Κοινότητες της Νομαρχίας Πειραιά. Έδρα του Γ' Πε.Σ.Υ. Αττικής ορίζεται ο Δήμος Πειραιά.</w:t>
      </w:r>
    </w:p>
    <w:p>
      <w:pPr>
        <w:spacing w:before="240" w:after="240"/>
        <w:rPr>
          <w:lang w:val="el" w:eastAsia="el"/>
        </w:rPr>
      </w:pPr>
      <w:r>
        <w:rPr>
          <w:lang w:val="el" w:eastAsia="el"/>
        </w:rPr>
        <w:t>Δ. Το Α' Πε.Σ.Υ. Κεντρικής Μακεδονίας περιλαμβάνει:</w:t>
      </w:r>
    </w:p>
    <w:p>
      <w:pPr>
        <w:pStyle w:val="StructureList1"/>
        <w:spacing w:before="120" w:after="0"/>
        <w:rPr>
          <w:lang w:val="el" w:eastAsia="el"/>
        </w:rPr>
      </w:pPr>
      <w:r>
        <w:rPr>
          <w:lang w:val="el" w:eastAsia="el"/>
        </w:rPr>
        <w:t>α)</w:t>
      </w:r>
      <w:r>
        <w:rPr>
          <w:lang w:val="en" w:eastAsia="en"/>
        </w:rPr>
        <w:tab/>
      </w:r>
      <w:r>
        <w:rPr>
          <w:lang w:val="el" w:eastAsia="el"/>
        </w:rPr>
        <w:t>Το 4ο και 5ο Διαμέρισμα του Δήμου Θεσσαλονίκης και την περιοχή του 1ου Διαμερίσματος, που περιλαμβάνεται μεταξύ των λεωφόρων Στρατού, Αγγελάκη, Εθνικής Αμύνης, Αγίου Δημητρίου και Καυταντζόγλου.</w:t>
      </w:r>
    </w:p>
    <w:p>
      <w:pPr>
        <w:pStyle w:val="StructureList1"/>
        <w:spacing w:before="120" w:after="0"/>
        <w:rPr>
          <w:lang w:val="el" w:eastAsia="el"/>
        </w:rPr>
      </w:pPr>
      <w:r>
        <w:rPr>
          <w:lang w:val="el" w:eastAsia="el"/>
        </w:rPr>
        <w:t>β)</w:t>
      </w:r>
      <w:r>
        <w:rPr>
          <w:lang w:val="en" w:eastAsia="en"/>
        </w:rPr>
        <w:tab/>
      </w:r>
      <w:r>
        <w:rPr>
          <w:lang w:val="el" w:eastAsia="el"/>
        </w:rPr>
        <w:t>Τους Δήμους Αγίου Γεωργίου, Απολλωνίας, Αρέθου- σας, Βασιλικών, Επανομής, Θερμαϊκού, Θέρμης, Καλαμαριάς, Καλλινδοίων, Κορωνείας, Μαδύτου, Μηχανιώ- νας, Μίκρας, Πανοράματος, Πυλαίας, Ρεντίνας, Σοχού, Τριανδρίας του Νομού Θεσσαλονίκης.</w:t>
      </w:r>
    </w:p>
    <w:p>
      <w:pPr>
        <w:pStyle w:val="StructureList1"/>
        <w:spacing w:before="120" w:after="0"/>
        <w:rPr>
          <w:lang w:val="el" w:eastAsia="el"/>
        </w:rPr>
      </w:pPr>
      <w:r>
        <w:rPr>
          <w:lang w:val="el" w:eastAsia="el"/>
        </w:rPr>
        <w:t>γ)</w:t>
      </w:r>
      <w:r>
        <w:rPr>
          <w:lang w:val="en" w:eastAsia="en"/>
        </w:rPr>
        <w:tab/>
      </w:r>
      <w:r>
        <w:rPr>
          <w:lang w:val="el" w:eastAsia="el"/>
        </w:rPr>
        <w:t>Τους Δήμους και Κοινότητες της Νομαρχίας Κιλκίς.</w:t>
      </w:r>
    </w:p>
    <w:p>
      <w:pPr>
        <w:pStyle w:val="StructureList1"/>
        <w:spacing w:before="120" w:after="0"/>
        <w:rPr>
          <w:lang w:val="el" w:eastAsia="el"/>
        </w:rPr>
      </w:pPr>
      <w:r>
        <w:rPr>
          <w:lang w:val="el" w:eastAsia="el"/>
        </w:rPr>
        <w:t>δ)</w:t>
      </w:r>
      <w:r>
        <w:rPr>
          <w:lang w:val="en" w:eastAsia="en"/>
        </w:rPr>
        <w:tab/>
      </w:r>
      <w:r>
        <w:rPr>
          <w:lang w:val="el" w:eastAsia="el"/>
        </w:rPr>
        <w:t>Τους Δήμους και Κοινότητες της Νομαρχίας Σερρών και</w:t>
      </w:r>
    </w:p>
    <w:p>
      <w:pPr>
        <w:pStyle w:val="StructureList1"/>
        <w:spacing w:before="120" w:after="0"/>
        <w:rPr>
          <w:lang w:val="el" w:eastAsia="el"/>
        </w:rPr>
      </w:pPr>
      <w:r>
        <w:rPr>
          <w:lang w:val="el" w:eastAsia="el"/>
        </w:rPr>
        <w:t>ε)</w:t>
      </w:r>
      <w:r>
        <w:rPr>
          <w:lang w:val="en" w:eastAsia="en"/>
        </w:rPr>
        <w:tab/>
      </w:r>
      <w:r>
        <w:rPr>
          <w:lang w:val="el" w:eastAsia="el"/>
        </w:rPr>
        <w:t>Τους Δήμους και Κοινότητες της Νομαρχίας Χαλκιδικής.</w:t>
      </w:r>
    </w:p>
    <w:p>
      <w:pPr>
        <w:spacing w:before="240" w:after="240"/>
        <w:rPr>
          <w:lang w:val="el" w:eastAsia="el"/>
        </w:rPr>
      </w:pPr>
      <w:r>
        <w:rPr>
          <w:lang w:val="el" w:eastAsia="el"/>
        </w:rPr>
        <w:t>Έδρα του Α' Πε.Σ.Υ. Κεντρικής Μακεδονίας ορίζεται ο Δήμος Θεσσαλονίκης.</w:t>
      </w:r>
    </w:p>
    <w:p>
      <w:pPr>
        <w:spacing w:before="240" w:after="240"/>
        <w:rPr>
          <w:lang w:val="el" w:eastAsia="el"/>
        </w:rPr>
      </w:pPr>
      <w:r>
        <w:rPr>
          <w:lang w:val="el" w:eastAsia="el"/>
        </w:rPr>
        <w:t>Ε. Το Β' Πε.Σ.Υ. Κεντρικής Μακεδονίας περιλαμβάνει:</w:t>
      </w:r>
    </w:p>
    <w:p>
      <w:pPr>
        <w:pStyle w:val="StructureList1"/>
        <w:spacing w:before="120" w:after="0"/>
        <w:rPr>
          <w:lang w:val="el" w:eastAsia="el"/>
        </w:rPr>
      </w:pPr>
      <w:r>
        <w:rPr>
          <w:lang w:val="el" w:eastAsia="el"/>
        </w:rPr>
        <w:t>α)</w:t>
      </w:r>
      <w:r>
        <w:rPr>
          <w:lang w:val="en" w:eastAsia="en"/>
        </w:rPr>
        <w:tab/>
      </w:r>
      <w:r>
        <w:rPr>
          <w:lang w:val="el" w:eastAsia="el"/>
        </w:rPr>
        <w:t>Το 1ο, 2ο και 3ο Διαμέρισμα του Δήμου Θεσσαλονίκης, εκτός της περιοχής του 1ου Διαμερίσματος που περιγράφεται στην περίπτωση α' του εδαφίου Δ'.</w:t>
      </w:r>
    </w:p>
    <w:p>
      <w:pPr>
        <w:pStyle w:val="StructureList1"/>
        <w:spacing w:before="120" w:after="0"/>
        <w:rPr>
          <w:lang w:val="el" w:eastAsia="el"/>
        </w:rPr>
      </w:pPr>
      <w:r>
        <w:rPr>
          <w:lang w:val="el" w:eastAsia="el"/>
        </w:rPr>
        <w:t>β)</w:t>
      </w:r>
      <w:r>
        <w:rPr>
          <w:lang w:val="en" w:eastAsia="en"/>
        </w:rPr>
        <w:tab/>
      </w:r>
      <w:r>
        <w:rPr>
          <w:lang w:val="el" w:eastAsia="el"/>
        </w:rPr>
        <w:t>Τους Δήμους Αγίου Αθανασίου, Αγίου Παύλου, Αμπελοκήπων, Αξιού, Ασσήρου,Βερτίσκου, Εγνατίας, Ελευθερίου - Κορδελιού, Ευόσμου, Εχεδώρου, Καλλιθέας, Κου- φαλίων, Λαγκαδά, Λαχανά, Μενεμένης, Μυγδονίας, Νεα- πόλεως, Πολίχνης, Σταυρουπόλεως, Συκεών, Χαλά- στρας, Χαλκηδόνος, Χορτιάτη, Ωραιοκάστρου και τις Κοινότητες Ευκαρπίας και Πεύκων του Νομού Θεσσαλονίκης.</w:t>
      </w:r>
    </w:p>
    <w:p>
      <w:pPr>
        <w:pStyle w:val="StructureList1"/>
        <w:spacing w:before="120" w:after="0"/>
        <w:rPr>
          <w:lang w:val="el" w:eastAsia="el"/>
        </w:rPr>
      </w:pPr>
      <w:r>
        <w:rPr>
          <w:lang w:val="el" w:eastAsia="el"/>
        </w:rPr>
        <w:t>γ)</w:t>
      </w:r>
      <w:r>
        <w:rPr>
          <w:lang w:val="en" w:eastAsia="en"/>
        </w:rPr>
        <w:tab/>
      </w:r>
      <w:r>
        <w:rPr>
          <w:lang w:val="el" w:eastAsia="el"/>
        </w:rPr>
        <w:t>Τους Δήμους και Κοινότητες της Νομαρχίας Πέλλας. δ) Τους Δήμους και Κοινότητες της Νομαρχίας Ημαθίας και</w:t>
      </w:r>
    </w:p>
    <w:p>
      <w:pPr>
        <w:pStyle w:val="StructureList1"/>
        <w:spacing w:before="120" w:after="0"/>
        <w:rPr>
          <w:lang w:val="el" w:eastAsia="el"/>
        </w:rPr>
      </w:pPr>
      <w:r>
        <w:rPr>
          <w:lang w:val="el" w:eastAsia="el"/>
        </w:rPr>
        <w:t>ε)</w:t>
      </w:r>
      <w:r>
        <w:rPr>
          <w:lang w:val="en" w:eastAsia="en"/>
        </w:rPr>
        <w:tab/>
      </w:r>
      <w:r>
        <w:rPr>
          <w:lang w:val="el" w:eastAsia="el"/>
        </w:rPr>
        <w:t>Τους Δήμους και Κοινότητες της Νομαρχίας Πιερίας.</w:t>
      </w:r>
    </w:p>
    <w:p>
      <w:pPr>
        <w:spacing w:before="240" w:after="240"/>
        <w:rPr>
          <w:lang w:val="el" w:eastAsia="el"/>
        </w:rPr>
      </w:pPr>
      <w:r>
        <w:rPr>
          <w:lang w:val="el" w:eastAsia="el"/>
        </w:rPr>
        <w:t>Έδρα του Β' Πε.Σ.Υ. Κεντρικής Μακεδονίας ορίζεται ο Δήμος Θεσσαλονίκης.</w:t>
      </w:r>
    </w:p>
    <w:p>
      <w:pPr>
        <w:spacing w:before="240" w:after="240"/>
        <w:rPr>
          <w:lang w:val="el" w:eastAsia="el"/>
        </w:rPr>
      </w:pPr>
      <w:r>
        <w:rPr>
          <w:lang w:val="el" w:eastAsia="el"/>
        </w:rPr>
        <w:t>ΣΤ. Το Α' Πε.Σ.Υ. Νοτίου Αιγαίου περιλαμβάνει τους Δήμους και Κοινότητες της Νομαρχίας Κυκλάδων.</w:t>
      </w:r>
    </w:p>
    <w:p>
      <w:pPr>
        <w:spacing w:before="240" w:after="240"/>
        <w:rPr>
          <w:lang w:val="el" w:eastAsia="el"/>
        </w:rPr>
      </w:pPr>
      <w:r>
        <w:rPr>
          <w:lang w:val="el" w:eastAsia="el"/>
        </w:rPr>
        <w:t>Έδρα του Α' Πε.Σ.Υ. Νοτίου Αιγαίου ορίζεται ο Δήμος Ερμουπόλεως.</w:t>
      </w:r>
    </w:p>
    <w:p>
      <w:pPr>
        <w:spacing w:before="240" w:after="240"/>
        <w:rPr>
          <w:lang w:val="el" w:eastAsia="el"/>
        </w:rPr>
      </w:pPr>
      <w:r>
        <w:rPr>
          <w:lang w:val="el" w:eastAsia="el"/>
        </w:rPr>
        <w:t>Ζ. Το Β' Πε.Σ.Υ. Νοτίου Αιγαίου περιλαμβάνει τους Δήμους και Κοινότητες της Νομαρχίας Δωδεκανήσου.</w:t>
      </w:r>
    </w:p>
    <w:p>
      <w:pPr>
        <w:spacing w:before="240" w:after="240"/>
        <w:rPr>
          <w:lang w:val="el" w:eastAsia="el"/>
        </w:rPr>
      </w:pPr>
      <w:r>
        <w:rPr>
          <w:lang w:val="el" w:eastAsia="el"/>
        </w:rPr>
        <w:t>Έδρα του Β' Πε.Σ.Υ. Νοτίου Αιγαίου ορίζεται ο Δήμος Ρόδου.</w:t>
      </w:r>
    </w:p>
    <w:p>
      <w:pPr>
        <w:spacing w:before="240" w:after="240"/>
        <w:rPr>
          <w:lang w:val="el" w:eastAsia="el"/>
        </w:rPr>
      </w:pPr>
      <w:r>
        <w:rPr>
          <w:lang w:val="el" w:eastAsia="el"/>
        </w:rPr>
        <w:t>Η. Η έδρα των Πε.Σ.Υ. μπορεί να μεταβάλλεται με απόφαση του Υπουργού Υγείας και Πρόνοιας.</w:t>
      </w:r>
    </w:p>
    <w:p>
      <w:pPr>
        <w:spacing w:before="240" w:after="240"/>
        <w:rPr>
          <w:lang w:val="el" w:eastAsia="el"/>
        </w:rPr>
      </w:pPr>
      <w:r>
        <w:rPr>
          <w:lang w:val="el" w:eastAsia="el"/>
        </w:rPr>
        <w:t>Θ. Με κοινή απόφαση των Υπουργών Εσωτερικών, Δημόσιας Διοίκησης και Αποκέντρωσης και Υγείας και Πρόνοιας επιτρέπεται, για λειτουργικούς λόγους, να υπάγονται ορισμένες περιοχές ή μονάδες παροχής υπηρεσιών υγείας ορισμένων περιοχών μιας Υγειονομικής Περιφέρειας σε άλλη Υγειονομική Περιφέρεια ή να μεταβάλλεται η μεταξύ των Πε.Σ.Υ. της ίδιας Υγειονομικής Περιφέρειας χωρική αρμοδιότητα.</w:t>
      </w:r>
    </w:p>
    <w:p>
      <w:pPr>
        <w:spacing w:before="240" w:after="240"/>
        <w:rPr>
          <w:lang w:val="el" w:eastAsia="el"/>
        </w:rPr>
      </w:pPr>
      <w:r>
        <w:rPr>
          <w:lang w:val="el" w:eastAsia="el"/>
        </w:rPr>
        <w:t>I. Με κοινή απόφαση των Υπουργών Εσωτερικών, Δημόσιας Διοίκησης και Αποκέντρωσης, Οικονομικών και Υγείας και Πρόνοιας μπορεί να αυξάνεται ή να μειώνεται ο αριθμός των Πε.Σ.Υ. κάθε Υγειονομικής Περιφέρειας και να ορίζεται η χωρική τους αρμοδιότητα και η έδρα τους.</w:t>
      </w:r>
    </w:p>
    <w:p>
      <w:pPr>
        <w:pStyle w:val="MainText"/>
        <w:spacing w:before="120" w:after="0"/>
        <w:rPr>
          <w:lang w:val="el" w:eastAsia="el"/>
        </w:rPr>
      </w:pPr>
      <w:r>
        <w:rPr>
          <w:b/>
          <w:bCs/>
          <w:lang w:val="el" w:eastAsia="el"/>
        </w:rPr>
        <w:t>3.</w:t>
      </w:r>
      <w:r>
        <w:rPr>
          <w:lang w:val="el" w:eastAsia="el"/>
        </w:rPr>
        <w:t xml:space="preserve"> Τα Πε.Σ.Υ. οργανώνονται, διοικούνται και στελεχώνονται κατά τις διατάξεις του παρόντος νόμου. Σκοπός τους είναι :</w:t>
      </w:r>
    </w:p>
    <w:p>
      <w:pPr>
        <w:pStyle w:val="StructureList1"/>
        <w:spacing w:before="120" w:after="0"/>
        <w:rPr>
          <w:lang w:val="el" w:eastAsia="el"/>
        </w:rPr>
      </w:pPr>
      <w:r>
        <w:rPr>
          <w:lang w:val="el" w:eastAsia="el"/>
        </w:rPr>
        <w:t>α)</w:t>
      </w:r>
      <w:r>
        <w:rPr>
          <w:lang w:val="en" w:eastAsia="en"/>
        </w:rPr>
        <w:tab/>
      </w:r>
      <w:r>
        <w:rPr>
          <w:lang w:val="el" w:eastAsia="el"/>
        </w:rPr>
        <w:t>Η δημιουργία ολοκληρωμένων συστημάτων παροχής υπηρεσιών υγείας σε επίπεδο Περιφέρειας, που θα εγ- γυώνται μια πλήρη δέσμη υπηρεσιών υγείας υψηλής ποιότητας, από την πρόληψη και την προαγωγή της υγείας, την πρωτοβάθμια και νοσοκομειακή περίθαλψη μέχρι τη μετανοσοκομειακή φροντίδα, την αποκατάσταση και την κατ' οίκον νοσηλεία.</w:t>
      </w:r>
    </w:p>
    <w:p>
      <w:pPr>
        <w:pStyle w:val="StructureList1"/>
        <w:spacing w:before="120" w:after="0"/>
        <w:rPr>
          <w:lang w:val="el" w:eastAsia="el"/>
        </w:rPr>
      </w:pPr>
      <w:r>
        <w:rPr>
          <w:lang w:val="el" w:eastAsia="el"/>
        </w:rPr>
        <w:t>β)</w:t>
      </w:r>
      <w:r>
        <w:rPr>
          <w:lang w:val="en" w:eastAsia="en"/>
        </w:rPr>
        <w:tab/>
      </w:r>
      <w:r>
        <w:rPr>
          <w:lang w:val="el" w:eastAsia="el"/>
        </w:rPr>
        <w:t>0 συντονισμός των δράσεων και των πολιτικών παροχής υπηρεσιών υγείας σε επίπεδο Περιφέρειας και η διασφάλιση της αποτελεσματικής οργάνωσης και διοίκησης όλων των μονάδων υγείας του Ε.Σ.Υ., που ανήκουν στην αρμοδιότητά τους, με στόχο την υψηλότερη δυνατή λειτουργική και οικονομική αποδοτικότητα.</w:t>
      </w:r>
    </w:p>
    <w:p>
      <w:pPr>
        <w:pStyle w:val="MainText"/>
        <w:spacing w:before="120" w:after="0"/>
        <w:rPr>
          <w:lang w:val="el" w:eastAsia="el"/>
        </w:rPr>
      </w:pPr>
      <w:r>
        <w:rPr>
          <w:b/>
          <w:bCs/>
          <w:lang w:val="el" w:eastAsia="el"/>
        </w:rPr>
        <w:t>4.</w:t>
      </w:r>
      <w:r>
        <w:rPr>
          <w:lang w:val="el" w:eastAsia="el"/>
        </w:rPr>
        <w:t xml:space="preserve"> Όλες οι Νοσοκομειακές Μονάδες, καθώς και τα Κέντρα Υγείας με τα Περιφερειακά τους Ιατρεία, που ανήκουν στο Ε.Σ.Υ. και βρίσκονται και λειτουργούν στη χωρική αρμοδιότητα κάθε ιδρυόμενου Πε.Σ.Υ., μετατρέπονται αυτοδικαίως, από τη δημοσίευση αυτού του νόμου, σε αποκεντρωμένες και ανεξάρτητες υπηρεσιακές μονάδες του αντίστοιχου Πε.Σ.Υ., με διοικητική και οικονομική αυτοτέλεια. Οι αποκεντρωμένες μονάδες συνεχίζουν να έχουν τη διοίκηση του προσωπικού τους και οι υπάλληλοι διατηρούν τους κλάδους και τις θέσεις τους. Στο Πε.Σ.Υ. περιέρχεται αυτοδικαίως, κατά κυριότητα, χωρίς την τήρηση οποιουδήποτε τύπου, πράξης ή συμβολαίου, το σύνολο της κινητής και ακίνητης περιουσίας των μονάδων αυτών, οι οποίες εξακολουθούν να έχουν την αποκλειστική χρήση και διαχείριση των περιουσιακών τους στοιχείων, κατά τα οριζόμενα στις ειδικότερες διατάξεις του παρόντος νόμου.</w:t>
      </w:r>
    </w:p>
    <w:p>
      <w:pPr>
        <w:spacing w:before="240" w:after="240"/>
        <w:rPr>
          <w:lang w:val="el" w:eastAsia="el"/>
        </w:rPr>
      </w:pPr>
      <w:r>
        <w:rPr>
          <w:lang w:val="el" w:eastAsia="el"/>
        </w:rPr>
        <w:t>Η νόμιμη εκπροσώπηση των ανωτέρω αποκεντρωμένων και αυτοτελών μονάδων των νοσοκομείων, δικαστική και εξώδικη, ανήκει στους διοικητές τους.</w:t>
      </w:r>
    </w:p>
    <w:p>
      <w:pPr>
        <w:pStyle w:val="MainText"/>
        <w:spacing w:before="120" w:after="0"/>
        <w:rPr>
          <w:lang w:val="el" w:eastAsia="el"/>
        </w:rPr>
      </w:pPr>
      <w:r>
        <w:rPr>
          <w:b/>
          <w:bCs/>
          <w:lang w:val="el" w:eastAsia="el"/>
        </w:rPr>
        <w:t>6.</w:t>
      </w:r>
      <w:r>
        <w:rPr>
          <w:lang w:val="el" w:eastAsia="el"/>
        </w:rPr>
        <w:t xml:space="preserve"> Τα Κέντρα Υγείας εκπροσωπούνται δικαστικώς και εξωδίκως από τον Πρόεδρο του Πε.Σ.Υ.</w:t>
      </w:r>
    </w:p>
    <w:p>
      <w:pPr>
        <w:pStyle w:val="MainText"/>
        <w:spacing w:before="120" w:after="0"/>
        <w:rPr>
          <w:lang w:val="el" w:eastAsia="el"/>
        </w:rPr>
      </w:pPr>
      <w:r>
        <w:rPr>
          <w:b/>
          <w:bCs/>
          <w:lang w:val="el" w:eastAsia="el"/>
        </w:rPr>
        <w:t>7.</w:t>
      </w:r>
      <w:r>
        <w:rPr>
          <w:lang w:val="el" w:eastAsia="el"/>
        </w:rPr>
        <w:t xml:space="preserve"> Όλες οι αρμοδιότητες των υφιστάμενων Διοικητικών Συμβουλίων και των Προέδρων των νοσοκομείων περιέρχονται στην αρμοδιότητα του Διοικητικού Συμβουλίου κάθε αρμόδιου, σύμφωνα με την παράγραφο 2 του άρθρου αυτού, Πε.Σ.Υ., εκτός από τις ειδικώς προβλεπόμενες στην παράγραφο 5 εδ. Β' του άρθρου 5 και στην παράγραφο 7 εδ. Α' του ίδιου άρθρου αυτού του νόμου, οι οποίες περιέρχονται στο Συμβούλιο Διοίκησης και τον Διοικητή των νοσοκομείων, αντιστοίχως. Το Δ.Σ. του Πε.Σ.Υ. μπορεί, με αποφάσεις του, να μεταβιβάζει στο Διοικητή του νοσοκομείου ή στο Συμβούλιο Διοίκησης αυτού μέρος ή το σύνολο των αρμοδιοτήτων του.</w:t>
      </w:r>
    </w:p>
    <w:p>
      <w:pPr>
        <w:pStyle w:val="MainText"/>
        <w:spacing w:before="120" w:after="0"/>
        <w:rPr>
          <w:lang w:val="el" w:eastAsia="el"/>
        </w:rPr>
      </w:pPr>
      <w:r>
        <w:rPr>
          <w:b/>
          <w:bCs/>
          <w:lang w:val="el" w:eastAsia="el"/>
        </w:rPr>
        <w:t>8.</w:t>
      </w:r>
      <w:r>
        <w:rPr>
          <w:lang w:val="el" w:eastAsia="el"/>
        </w:rPr>
        <w:t xml:space="preserve"> Στο Υπουργείο Υγείας και Πρόνοιας συνιστάται Συμβούλιο Περιφερειακών Συστημάτων Υγείας (Συ.Πε.Σ.Υ.), που σκοπό έχει το συντονισμό των Πε.Σ.Υ. και την εναρμόνιση των περιφερειακών πολιτικών τους για την υγεία. Το Συ.Πε.Σ.Υ. αποτελείται από τον Υπουργό Υγείας και Πρόνοιας, ως Πρόεδρο, αναπληρούμενο από τον οριζόμενο από αυτόν Υφυπουργό του ίδιου Υπουργείου και τους Προέδρους - Γενικούς Διευθυντές όλων των Πε.Σ.Υ. Στο Συμβούλιο συμμετέχει και ο Πρόεδρος του ΚΕ.Σ.Υ.</w:t>
      </w:r>
    </w:p>
    <w:p>
      <w:pPr>
        <w:spacing w:before="240" w:after="240"/>
        <w:rPr>
          <w:lang w:val="el" w:eastAsia="el"/>
        </w:rPr>
      </w:pPr>
      <w:r>
        <w:rPr>
          <w:lang w:val="el" w:eastAsia="el"/>
        </w:rPr>
        <w:t>Το Συμβούλιο συνέρχεται τακτικά κάθε τρεις (3) μήνες και κατά περίπτωση, για ειδικά θέματα, σε έκτακτες συνεδριάσεις, ύστερα από πρόσκληση του Προέδρου του και λειτουργεί σύμφωνα με τις διατάξεις του δεύτερου κεφαλαίου (άρθρα 13, 14, 15) του ν. 2690/1999 , όπως κάθε φορά ισχύουν, για τη λειτουργία των συλλογικών οργάνων της Διοίκησης.</w:t>
      </w:r>
    </w:p>
    <w:p>
      <w:pPr>
        <w:spacing w:before="240" w:after="240"/>
        <w:rPr>
          <w:lang w:val="el" w:eastAsia="el"/>
        </w:rPr>
      </w:pPr>
      <w:r>
        <w:rPr>
          <w:lang w:val="el" w:eastAsia="el"/>
        </w:rPr>
        <w:t>Το Συμβούλιο υποστηρίζεται από τις υπηρεσίες της Γενικής Διεύθυνσης Διοικητικής Υποστήριξης και Τεχνικών Υποδομών του Υπουργείου Υγείας και Πρόνοιας, οι οποίες έχουν την ευθύνη για την τήρηση των πρακτικών των συνεδριάσεων, παρακολουθούν την εφαρμογή των αποφάσεων και γενικότερα εξασφαλίζουν τις προϋποθέσεις ομαλής επικοινωνίας μεταξύ των Πε.Σ.Υ., καθώς και μεταξύ των Πε.Σ.Υ. και του Υπουργείου.</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Όργανα Διοίκησης</w:t>
      </w:r>
    </w:p>
    <w:p>
      <w:pPr>
        <w:pStyle w:val="MainText"/>
        <w:spacing w:before="120" w:after="0"/>
        <w:rPr>
          <w:lang w:val="el" w:eastAsia="el"/>
        </w:rPr>
      </w:pPr>
      <w:r>
        <w:rPr>
          <w:b/>
          <w:bCs/>
          <w:lang w:val="el" w:eastAsia="el"/>
        </w:rPr>
        <w:t>1.</w:t>
      </w:r>
      <w:r>
        <w:rPr>
          <w:lang w:val="el" w:eastAsia="el"/>
        </w:rPr>
        <w:t xml:space="preserve"> Όργανα διοίκησης του Πε.Σ.Υ. είναι:</w:t>
      </w:r>
    </w:p>
    <w:p>
      <w:pPr>
        <w:pStyle w:val="StructureList1"/>
        <w:spacing w:before="120" w:after="0"/>
        <w:rPr>
          <w:lang w:val="el" w:eastAsia="el"/>
        </w:rPr>
      </w:pPr>
      <w:r>
        <w:rPr>
          <w:lang w:val="el" w:eastAsia="el"/>
        </w:rPr>
        <w:t>α)</w:t>
      </w:r>
      <w:r>
        <w:rPr>
          <w:lang w:val="en" w:eastAsia="en"/>
        </w:rPr>
        <w:tab/>
      </w:r>
      <w:r>
        <w:rPr>
          <w:lang w:val="el" w:eastAsia="el"/>
        </w:rPr>
        <w:t>το Διοικητικό Συμβούλιο,</w:t>
      </w:r>
    </w:p>
    <w:p>
      <w:pPr>
        <w:pStyle w:val="StructureList1"/>
        <w:spacing w:before="120" w:after="0"/>
        <w:rPr>
          <w:lang w:val="el" w:eastAsia="el"/>
        </w:rPr>
      </w:pPr>
      <w:r>
        <w:rPr>
          <w:lang w:val="el" w:eastAsia="el"/>
        </w:rPr>
        <w:t>β)</w:t>
      </w:r>
      <w:r>
        <w:rPr>
          <w:lang w:val="en" w:eastAsia="en"/>
        </w:rPr>
        <w:tab/>
      </w:r>
      <w:r>
        <w:rPr>
          <w:lang w:val="el" w:eastAsia="el"/>
        </w:rPr>
        <w:t>ο Πρόεδρος του Δ.Σ. του Πε.Σ.Υ., ο οποίος είναι και Γενικός Διευθυντής του Πε.Σ.Υ.</w:t>
      </w:r>
    </w:p>
    <w:p>
      <w:pPr>
        <w:pStyle w:val="MainText"/>
        <w:spacing w:before="120" w:after="0"/>
        <w:rPr>
          <w:lang w:val="el" w:eastAsia="el"/>
        </w:rPr>
      </w:pPr>
      <w:r>
        <w:rPr>
          <w:b/>
          <w:bCs/>
          <w:lang w:val="el" w:eastAsia="el"/>
        </w:rPr>
        <w:t>2.</w:t>
      </w:r>
      <w:r>
        <w:rPr>
          <w:lang w:val="el" w:eastAsia="el"/>
        </w:rPr>
        <w:t xml:space="preserve"> Το Διοικητικό Συμβούλιο του Πε.Σ.Υ. είναι εννεαμελές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Πε.Σ.Υ.,</w:t>
      </w:r>
    </w:p>
    <w:p>
      <w:pPr>
        <w:pStyle w:val="StructureList1"/>
        <w:spacing w:before="120" w:after="0"/>
        <w:rPr>
          <w:lang w:val="el" w:eastAsia="el"/>
        </w:rPr>
      </w:pPr>
      <w:r>
        <w:rPr>
          <w:lang w:val="el" w:eastAsia="el"/>
        </w:rPr>
        <w:t>β)</w:t>
      </w:r>
      <w:r>
        <w:rPr>
          <w:lang w:val="en" w:eastAsia="en"/>
        </w:rPr>
        <w:tab/>
      </w:r>
      <w:r>
        <w:rPr>
          <w:lang w:val="el" w:eastAsia="el"/>
        </w:rPr>
        <w:t>τέσσερα (4) πρόσωπα, με ιδιαίτερη επιστημονική και κοινωνική δραστηριότητα, που ορίζονται με τους αναπληρωτές τους, τρία (3) από τον Υπουργό Υγείας και Πρόνοιας και ένα (1) από τον Γενικό Γραμματέα της οικείας Περιφέρειας,</w:t>
      </w:r>
    </w:p>
    <w:p>
      <w:pPr>
        <w:pStyle w:val="StructureList1"/>
        <w:spacing w:before="120" w:after="0"/>
        <w:rPr>
          <w:lang w:val="el" w:eastAsia="el"/>
        </w:rPr>
      </w:pPr>
      <w:r>
        <w:rPr>
          <w:lang w:val="el" w:eastAsia="el"/>
        </w:rPr>
        <w:t>γ)</w:t>
      </w:r>
      <w:r>
        <w:rPr>
          <w:lang w:val="en" w:eastAsia="en"/>
        </w:rPr>
        <w:tab/>
      </w:r>
      <w:r>
        <w:rPr>
          <w:lang w:val="el" w:eastAsia="el"/>
        </w:rPr>
        <w:t>έναν (1) εκπρόσωπο της Νομαρχιακής Αυτοδιοίκησης, που προτείνεται με τον αναπληρωτή του από την ΕΝΑΕ,</w:t>
      </w:r>
    </w:p>
    <w:p>
      <w:pPr>
        <w:pStyle w:val="StructureList1"/>
        <w:spacing w:before="120" w:after="0"/>
        <w:rPr>
          <w:lang w:val="el" w:eastAsia="el"/>
        </w:rPr>
      </w:pPr>
      <w:r>
        <w:rPr>
          <w:lang w:val="el" w:eastAsia="el"/>
        </w:rPr>
        <w:t>δ)</w:t>
      </w:r>
      <w:r>
        <w:rPr>
          <w:lang w:val="en" w:eastAsia="en"/>
        </w:rPr>
        <w:tab/>
      </w:r>
      <w:r>
        <w:rPr>
          <w:lang w:val="el" w:eastAsia="el"/>
        </w:rPr>
        <w:t>στις Περιφέρειες του Πε.Σ.Υ., που υπάρχουν Πανεπιστημιακές Κλινικές, ένα (1) μέλος προτείνεται ως εκπρόσωπος του Ιατρικού Τμήματος, μαζί με τον αναπληρωτή του με απόφαση της Γενικής Συνέλευσης του Τμήματος.</w:t>
      </w:r>
    </w:p>
    <w:p>
      <w:pPr>
        <w:spacing w:before="240" w:after="240"/>
        <w:rPr>
          <w:lang w:val="el" w:eastAsia="el"/>
        </w:rPr>
      </w:pPr>
      <w:r>
        <w:rPr>
          <w:lang w:val="el" w:eastAsia="el"/>
        </w:rPr>
        <w:t>Όπου δεν υπάρχει Ιατρικό Τμήμα Α.Ε.Ι ορίζεται ως μέλος ένας (1) εκπρόσωπος των ιατρών της Περιφέρειας, με απόφαση του Πανελλήνιου Ιατρικού Συλλόγου,</w:t>
      </w:r>
    </w:p>
    <w:p>
      <w:pPr>
        <w:pStyle w:val="StructureList1"/>
        <w:spacing w:before="120" w:after="0"/>
        <w:rPr>
          <w:lang w:val="el" w:eastAsia="el"/>
        </w:rPr>
      </w:pPr>
      <w:r>
        <w:rPr>
          <w:lang w:val="el" w:eastAsia="el"/>
        </w:rPr>
        <w:t>ε)</w:t>
      </w:r>
      <w:r>
        <w:rPr>
          <w:lang w:val="en" w:eastAsia="en"/>
        </w:rPr>
        <w:tab/>
      </w:r>
      <w:r>
        <w:rPr>
          <w:lang w:val="el" w:eastAsia="el"/>
        </w:rPr>
        <w:t>έναν (1) εκπρόσωπο των ιατρών Ε.Σ.Υ., που υπηρετούν στις αποκεντρωμένες μονάδες του Πε.Σ.Υ. και στα διασυνδεόμενα λειτουργικά με αυτό νοσοκομεία του Ε.Σ.Υ., που εκλέγεται μαζί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των λοιπών, πλην των ιατρών, εργαζομένων, που υπηρετούν στις αποκεντρωμένες μονάδες του Πε.Σ.Υ. και στα διασυνδεόμενα λειτουργικά με αυτό νοσοκομεία του Ε.Σ.Υ., που εκλέγεται μαζί με τον αναπληρωτή του.</w:t>
      </w:r>
    </w:p>
    <w:p>
      <w:pPr>
        <w:spacing w:before="240" w:after="240"/>
        <w:rPr>
          <w:lang w:val="el" w:eastAsia="el"/>
        </w:rPr>
      </w:pPr>
      <w:r>
        <w:rPr>
          <w:lang w:val="el" w:eastAsia="el"/>
        </w:rPr>
        <w:t>Για τον τρόπο, τη διαδικασία και τις λοιπές προϋποθέσεις για την ανάδειξη των αιρετών εκπροσώπων των ιατρών και των υπαλλήλων εφαρμόζονται αναλόγως οι διατάξεις της κοινής υπουργικής απόφασης της παραγράφου 4 του άρθρου 160 του ν. 2683/1999 (ΦΕΚ 19 Α'). Μέχρι την έκδοση της απόφασης αυτής εφαρμόζονται οι διατάξεις των υπ. αριθ. Α.Π ΔΙΚΠΡ / Φ80 / 30 / 8703 / 16.9.1988 (ΦΕΚ 684 Β'/19.9.1988) και ΔΙΚΠΡ / Φ80 / 54 / 11988 / 2.12.1988 (ΦΕΚ 876 Β'/7.12.1988) υπουργικών αποφάσεων "Τρόπος, διαδικασία και προϋποθέσεις εκλογής των εκπροσώπων των υπαλλήλων στα υπηρεσιακά συμβούλια του προσωπικού των δημοσίων υπηρεσιών και των νομικών προσώπων δημοσίου δικαίου".</w:t>
      </w:r>
    </w:p>
    <w:p>
      <w:pPr>
        <w:spacing w:before="240" w:after="240"/>
        <w:rPr>
          <w:lang w:val="el" w:eastAsia="el"/>
        </w:rPr>
      </w:pPr>
      <w:r>
        <w:rPr>
          <w:lang w:val="el" w:eastAsia="el"/>
        </w:rPr>
        <w:t>Όλα τα μέλη του Πε.Σ.Υ., οριζόμενα και αιρετά, πρέπει να είναι κάτοχοι πτυχίου Πανεπιστημιακής ή Τεχνολογικής Εκπαίδευσης.</w:t>
      </w:r>
    </w:p>
    <w:p>
      <w:pPr>
        <w:spacing w:before="240" w:after="240"/>
        <w:rPr>
          <w:lang w:val="el" w:eastAsia="el"/>
        </w:rPr>
      </w:pPr>
      <w:r>
        <w:rPr>
          <w:lang w:val="el" w:eastAsia="el"/>
        </w:rPr>
        <w:t>Οι εκπρόσωποι μαζί με τους αναπληρωτές τους ορίζονται μέσα σε τριάντα (30) ημέρες από την αποστολή σχετικής πρόσκλησης του Υπουργού. Αν κάποιος εκπρόσωπος δεν προτείνεται εμπρόθεσμα, ορίζεται άλλο πρόσωπο ως μέλος του Δ.Σ., με απόφαση του Υπουργού Υγείας και Πρόνοιας. Ειδικά, οι αιρετοί εκπρόσωποι ορίζονται μέσα σε δεκαπέντε (15) ημέρες από το πέρας της εκλογής τους, σύμφωνα με τις διαδικασίες των ανωτέρω αποφάσεων. Μέχρι τότε το Δ.Σ του Πε.Σ.Υ. συγκροτείται νομί- μως από τα υπόλοιπα μέλη. Εάν αιρετός εκπρόσωπος δεν ορισθεί εμπρόθεσμα, προτείνεται άλλο πρόσωπο, ως προσωρινό μέλος του Δ.Σ., από την Όμοσπονδία Ενώσεων Νοσοκομειακών Γιατρών Ελλάδος (Ο.Ε.Ν.Γ.Ε.) ή την Πανελλήνια Όμοσπονδία Εργαζομένων Δημοσίων Νοσοκομείων (Π.Ό.Ε.ΔΗ.Ν.), με θητεία ενός (1) τουλάχιστον έτους ή μέχρι να προταθεί ο αιρετός εκπρόσωπος, αν η πρόταση γίνει μετά την πάροδο του έτους. Μετά την πάροδο του έτους, η θητεία του παραπάνω μέλους λήγει ένα (1) μήνα μετά την τυχόν πρόταση του αιρετού εκπροσώπου.</w:t>
      </w:r>
    </w:p>
    <w:p>
      <w:pPr>
        <w:pStyle w:val="MainText"/>
        <w:spacing w:before="120" w:after="0"/>
        <w:rPr>
          <w:lang w:val="el" w:eastAsia="el"/>
        </w:rPr>
      </w:pPr>
      <w:r>
        <w:rPr>
          <w:b/>
          <w:bCs/>
          <w:lang w:val="el" w:eastAsia="el"/>
        </w:rPr>
        <w:t>3.</w:t>
      </w:r>
      <w:r>
        <w:rPr>
          <w:lang w:val="el" w:eastAsia="el"/>
        </w:rPr>
        <w:t xml:space="preserve"> Η συγκρότηση του Δ.Σ. του Πε.Σ.Υ. γίνεται με απόφαση του Υπουργού Υγείας και Πρόνοιας, που δημοσιεύεται στην Εφημερίδα της Κυβερνήσεως. Με την απόφαση συγκρότησης του Δ.Σ ορίζεται ένα από τα μέλη του ως Αντιπρόεδρος.</w:t>
      </w:r>
    </w:p>
    <w:p>
      <w:pPr>
        <w:spacing w:before="240" w:after="240"/>
        <w:rPr>
          <w:lang w:val="el" w:eastAsia="el"/>
        </w:rPr>
      </w:pPr>
      <w:r>
        <w:rPr>
          <w:lang w:val="el" w:eastAsia="el"/>
        </w:rPr>
        <w:t>Όταν ο Πρόεδρος κωλύεται, απουσιάζει ή ελλείπει, τον αναπληρώνει στη διεύθυνση των συνεδριάσεων του Δ.Σ. και στα λοιπά καθήκοντά του ο Αντιπρόεδρος, για διάστημα που δεν μπορεί να υπερβαίνει τους τρεις (3) συνεχόμενους μήνες. Μετά την πάροδο του τριμήνου αυτού ορίζεται νέος Πρόεδρος.</w:t>
      </w:r>
    </w:p>
    <w:p>
      <w:pPr>
        <w:spacing w:before="240" w:after="240"/>
        <w:rPr>
          <w:lang w:val="el" w:eastAsia="el"/>
        </w:rPr>
      </w:pPr>
      <w:r>
        <w:rPr>
          <w:lang w:val="el" w:eastAsia="el"/>
        </w:rPr>
        <w:t>Ϊ Πρόεδρος μπορεί, με αποφάσεις του, να αναθέτει στον Αντιπρόεδρο ειδικά καθήκοντα ή να του εκχωρεί μέρος των αρμοδιοτήτων του.</w:t>
      </w:r>
    </w:p>
    <w:p>
      <w:pPr>
        <w:spacing w:before="240" w:after="240"/>
        <w:rPr>
          <w:lang w:val="el" w:eastAsia="el"/>
        </w:rPr>
      </w:pPr>
      <w:r>
        <w:rPr>
          <w:lang w:val="el" w:eastAsia="el"/>
        </w:rPr>
        <w:t>Η Θητεία των μελών του Δ.Σ. είναι πενταετής. Επιτρέπεται η αιτιολογημένη αντικατάσταση μέλους του Διοικητικού Συμβουλίου για το υπόλοιπο της θητείας του, αζημίως για το Δημόσιο. Η αντικατάσταση και ο ορισμός του αντικαταστάτη γίνεται με τη διαδικασία του αρχικού ορισμού.</w:t>
      </w:r>
    </w:p>
    <w:p>
      <w:pPr>
        <w:spacing w:before="240" w:after="240"/>
        <w:rPr>
          <w:lang w:val="el" w:eastAsia="el"/>
        </w:rPr>
      </w:pPr>
      <w:r>
        <w:rPr>
          <w:lang w:val="el" w:eastAsia="el"/>
        </w:rPr>
        <w:t>Το Διοικητικό Συμβούλιο λειτουργεί νόμιμα με τα λοιπά μέλη του, εφόσον αυτά επαρκούν για το σχηματισμό απαρτίας και μετέχει ο Πρόεδρος ή ο Αντιπρόεδρος.</w:t>
      </w:r>
    </w:p>
    <w:p>
      <w:pPr>
        <w:spacing w:before="240" w:after="240"/>
        <w:rPr>
          <w:lang w:val="el" w:eastAsia="el"/>
        </w:rPr>
      </w:pPr>
      <w:r>
        <w:rPr>
          <w:lang w:val="el" w:eastAsia="el"/>
        </w:rPr>
        <w:t>Στις συνεδριάσεις του Δ.Σ. προσκαλούνται να μετέχουν, χωρίς ψήφο, οι Διοικητές των Νοσοκομείων και οι Διευθυντές των Κέντρων Υγείας της οικείας Περιφέρειας, όταν συζητούνται θέματα που αφορούν τις μονάδες τους, καθώς και οποιοσδήποτε υπάλληλος του Πε.Σ.Υ. ή εκπρόσωπος οποιουδήποτε φορέα, κατά την κρίση του Προέδρου του.</w:t>
      </w:r>
    </w:p>
    <w:p>
      <w:pPr>
        <w:spacing w:before="240" w:after="240"/>
        <w:rPr>
          <w:lang w:val="el" w:eastAsia="el"/>
        </w:rPr>
      </w:pPr>
      <w:r>
        <w:rPr>
          <w:lang w:val="el" w:eastAsia="el"/>
        </w:rPr>
        <w:t>Στον Αντιπρόεδρο, στα μέλη και στον υπάλληλο, που ασκεί καθήκοντα Γραμματέα, καθώς και σε αυτούς που μετέχουν στις συνεδριάσεις, ύστερα από πρόσκληση, καταβάλλεται αποζημίωση, το ύψος της οποίας ορίζεται με κοινή απόφαση των Υπουργών Οικονομικών και Υγείας και Πρόνοιας.</w:t>
      </w:r>
    </w:p>
    <w:p>
      <w:pPr>
        <w:spacing w:before="240" w:after="240"/>
        <w:rPr>
          <w:lang w:val="el" w:eastAsia="el"/>
        </w:rPr>
      </w:pPr>
      <w:r>
        <w:rPr>
          <w:lang w:val="el" w:eastAsia="el"/>
        </w:rPr>
        <w:t>Κατά τα λοιπά στα Δ.Σ. των Πε.Σ.Υ. εφαρμόζονται οι διατάξεις του δεύτερου κεφαλαίου (άρθρα 13,14,15), που αφορούν τα συλλογικά όργανα της διοίκησης του ν. 2690/1999.</w:t>
      </w:r>
    </w:p>
    <w:p>
      <w:pPr>
        <w:pStyle w:val="MainText"/>
        <w:spacing w:before="120" w:after="0"/>
        <w:rPr>
          <w:lang w:val="el" w:eastAsia="el"/>
        </w:rPr>
      </w:pPr>
      <w:r>
        <w:rPr>
          <w:b/>
          <w:bCs/>
          <w:lang w:val="el" w:eastAsia="el"/>
        </w:rPr>
        <w:t>4.</w:t>
      </w:r>
      <w:r>
        <w:rPr>
          <w:lang w:val="el" w:eastAsia="el"/>
        </w:rPr>
        <w:t xml:space="preserve"> Το Δ.Σ. του Πε.Σ.Υ. έχει τις παρακάτω ειδικές αρμοδιότητες, πέραν των γενικών, που περιέρχονται σε αυτό με τη διάταξη της παραγράφου 7 του άρθρου 1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Συντονίζει, εξειδικεύει και ασκεί την πολιτική παροχής υπηρεσιών υγείας στην Περιφέρεια.</w:t>
      </w:r>
    </w:p>
    <w:p>
      <w:pPr>
        <w:pStyle w:val="StructureList1"/>
        <w:spacing w:before="120" w:after="0"/>
        <w:rPr>
          <w:lang w:val="el" w:eastAsia="el"/>
        </w:rPr>
      </w:pPr>
      <w:r>
        <w:rPr>
          <w:lang w:val="el" w:eastAsia="el"/>
        </w:rPr>
        <w:t>β)</w:t>
      </w:r>
      <w:r>
        <w:rPr>
          <w:lang w:val="en" w:eastAsia="en"/>
        </w:rPr>
        <w:tab/>
      </w:r>
      <w:r>
        <w:rPr>
          <w:lang w:val="el" w:eastAsia="el"/>
        </w:rPr>
        <w:t>Εκπονεί το επιχειρησιακό σχέδιο δράσης για την παροχή υπηρεσιών υγείας στην Περιφέρεια και το υποβάλλει για έγκριση στον Υπουργό Υγείας και Πρόνοιας.</w:t>
      </w:r>
    </w:p>
    <w:p>
      <w:pPr>
        <w:pStyle w:val="StructureList1"/>
        <w:spacing w:before="120" w:after="0"/>
        <w:rPr>
          <w:lang w:val="el" w:eastAsia="el"/>
        </w:rPr>
      </w:pPr>
      <w:r>
        <w:rPr>
          <w:lang w:val="el" w:eastAsia="el"/>
        </w:rPr>
        <w:t>γ)</w:t>
      </w:r>
      <w:r>
        <w:rPr>
          <w:lang w:val="en" w:eastAsia="en"/>
        </w:rPr>
        <w:tab/>
      </w:r>
      <w:r>
        <w:rPr>
          <w:lang w:val="el" w:eastAsia="el"/>
        </w:rPr>
        <w:t>Εκπονεί και επικαιροποιεί τον Υγειονομικό Χάρτη της Περιφέρειάς του και εισηγείται τις ενέργειες εφαρμογής του.</w:t>
      </w:r>
    </w:p>
    <w:p>
      <w:pPr>
        <w:pStyle w:val="StructureList1"/>
        <w:spacing w:before="120" w:after="0"/>
        <w:rPr>
          <w:lang w:val="el" w:eastAsia="el"/>
        </w:rPr>
      </w:pPr>
      <w:r>
        <w:rPr>
          <w:lang w:val="el" w:eastAsia="el"/>
        </w:rPr>
        <w:t>δ)</w:t>
      </w:r>
      <w:r>
        <w:rPr>
          <w:lang w:val="en" w:eastAsia="en"/>
        </w:rPr>
        <w:tab/>
      </w:r>
      <w:r>
        <w:rPr>
          <w:lang w:val="el" w:eastAsia="el"/>
        </w:rPr>
        <w:t>Εισηγείται στον Υπουργό Υγείας και Πρόνοιας, τη χωροταξική κατανομή των μονάδων υγείας.</w:t>
      </w:r>
    </w:p>
    <w:p>
      <w:pPr>
        <w:pStyle w:val="StructureList1"/>
        <w:spacing w:before="120" w:after="0"/>
        <w:rPr>
          <w:lang w:val="el" w:eastAsia="el"/>
        </w:rPr>
      </w:pPr>
      <w:r>
        <w:rPr>
          <w:lang w:val="el" w:eastAsia="el"/>
        </w:rPr>
        <w:t>ε)</w:t>
      </w:r>
      <w:r>
        <w:rPr>
          <w:lang w:val="en" w:eastAsia="en"/>
        </w:rPr>
        <w:tab/>
      </w:r>
      <w:r>
        <w:rPr>
          <w:lang w:val="el" w:eastAsia="el"/>
        </w:rPr>
        <w:t>Καταρτίζει και υποβάλλει για έγκριση στο Υπουργείο Υγείας και Πρόνοιας, τους οργανισμούς των Νοσοκομείων και των Κέντρων Υγείας.</w:t>
      </w:r>
    </w:p>
    <w:p>
      <w:pPr>
        <w:pStyle w:val="StructureList1"/>
        <w:spacing w:before="120" w:after="0"/>
        <w:rPr>
          <w:lang w:val="el" w:eastAsia="el"/>
        </w:rPr>
      </w:pPr>
      <w:r>
        <w:rPr>
          <w:lang w:val="el" w:eastAsia="el"/>
        </w:rPr>
        <w:t>στ)</w:t>
      </w:r>
      <w:r>
        <w:rPr>
          <w:lang w:val="en" w:eastAsia="en"/>
        </w:rPr>
        <w:tab/>
      </w:r>
      <w:r>
        <w:rPr>
          <w:lang w:val="el" w:eastAsia="el"/>
        </w:rPr>
        <w:t>Εισηγείται στον Υπουργείο Υγείας και Πρόνοιας την ίδρυση νέων τμημάτων και μονάδων, τη μείωση ή τη συγχώνευση των τμημάτων των νοσοκομείων, τη μεταφορά τμημάτων του Ε.Σ.Υ. ή την εγκατάσταση ή μετεγκατάσταση Πανεπιστημιακών Κλινικών από νοσοκομείο σε άλλο νοσοκομείο.</w:t>
      </w:r>
    </w:p>
    <w:p>
      <w:pPr>
        <w:pStyle w:val="StructureList1"/>
        <w:spacing w:before="120" w:after="0"/>
        <w:rPr>
          <w:lang w:val="el" w:eastAsia="el"/>
        </w:rPr>
      </w:pPr>
      <w:r>
        <w:rPr>
          <w:lang w:val="el" w:eastAsia="el"/>
        </w:rPr>
        <w:t>ζ)</w:t>
      </w:r>
      <w:r>
        <w:rPr>
          <w:lang w:val="en" w:eastAsia="en"/>
        </w:rPr>
        <w:tab/>
      </w:r>
      <w:r>
        <w:rPr>
          <w:lang w:val="el" w:eastAsia="el"/>
        </w:rPr>
        <w:t>Αποφασίζει για την ανέγερση ή την επέκταση ή την αναδιάταξη των διαφόρων μονάδων του και τη μεταφορά του εξοπλισμού τους.</w:t>
      </w:r>
    </w:p>
    <w:p>
      <w:pPr>
        <w:pStyle w:val="StructureList1"/>
        <w:spacing w:before="120" w:after="0"/>
        <w:rPr>
          <w:lang w:val="el" w:eastAsia="el"/>
        </w:rPr>
      </w:pPr>
      <w:r>
        <w:rPr>
          <w:lang w:val="el" w:eastAsia="el"/>
        </w:rPr>
        <w:t>η)</w:t>
      </w:r>
      <w:r>
        <w:rPr>
          <w:lang w:val="en" w:eastAsia="en"/>
        </w:rPr>
        <w:tab/>
      </w:r>
      <w:r>
        <w:rPr>
          <w:lang w:val="el" w:eastAsia="el"/>
        </w:rPr>
        <w:t>Εισηγείται στο Υπουργείο Υγείας και Πρόνοιας το συνολικό ετήσιο προγραμματισμό των προσλήψεων της Κεντρικής Υπηρεσίας και των αποκεντρωμένων μονάδων του.</w:t>
      </w:r>
    </w:p>
    <w:p>
      <w:pPr>
        <w:pStyle w:val="StructureList1"/>
        <w:spacing w:before="120" w:after="0"/>
        <w:rPr>
          <w:lang w:val="el" w:eastAsia="el"/>
        </w:rPr>
      </w:pPr>
      <w:r>
        <w:rPr>
          <w:lang w:val="el" w:eastAsia="el"/>
        </w:rPr>
        <w:t>θ)</w:t>
      </w:r>
      <w:r>
        <w:rPr>
          <w:lang w:val="en" w:eastAsia="en"/>
        </w:rPr>
        <w:tab/>
      </w:r>
      <w:r>
        <w:rPr>
          <w:lang w:val="el" w:eastAsia="el"/>
        </w:rPr>
        <w:t>Αποφασίζει, σύμφωνα με τις ισχύουσες κάθε φορά διατάξεις, για τις μετατάξεις, τις αποσπάσεις και τις μεταθέσεις του προσωπικού, πλην του ιατρικού, μεταξύ των μονάδων του.</w:t>
      </w:r>
    </w:p>
    <w:p>
      <w:pPr>
        <w:pStyle w:val="StructureList1"/>
        <w:spacing w:before="120" w:after="0"/>
        <w:rPr>
          <w:lang w:val="el" w:eastAsia="el"/>
        </w:rPr>
      </w:pPr>
      <w:r>
        <w:rPr>
          <w:lang w:val="el" w:eastAsia="el"/>
        </w:rPr>
        <w:t>ι)</w:t>
      </w:r>
      <w:r>
        <w:rPr>
          <w:lang w:val="en" w:eastAsia="en"/>
        </w:rPr>
        <w:tab/>
      </w:r>
      <w:r>
        <w:rPr>
          <w:lang w:val="el" w:eastAsia="el"/>
        </w:rPr>
        <w:t>Καταρτίζει τον ενιαίο προϋπολογισμό των μονάδων του.</w:t>
      </w:r>
    </w:p>
    <w:p>
      <w:pPr>
        <w:pStyle w:val="StructureList1"/>
        <w:spacing w:before="120" w:after="0"/>
        <w:rPr>
          <w:lang w:val="el" w:eastAsia="el"/>
        </w:rPr>
      </w:pPr>
      <w:r>
        <w:rPr>
          <w:lang w:val="el" w:eastAsia="el"/>
        </w:rPr>
        <w:t>ια)</w:t>
      </w:r>
      <w:r>
        <w:rPr>
          <w:lang w:val="en" w:eastAsia="en"/>
        </w:rPr>
        <w:tab/>
      </w:r>
      <w:r>
        <w:rPr>
          <w:lang w:val="el" w:eastAsia="el"/>
        </w:rPr>
        <w:t>Εγκρίνει και ελέγχει την εκτέλεση των προϋπολογισμών των μονάδων του και συντάσσει τον ενοποιημένο ισολογισμό και απολογισμό στο τέλος της χρήσης.</w:t>
      </w:r>
    </w:p>
    <w:p>
      <w:pPr>
        <w:pStyle w:val="StructureList1"/>
        <w:spacing w:before="120" w:after="0"/>
        <w:rPr>
          <w:lang w:val="el" w:eastAsia="el"/>
        </w:rPr>
      </w:pPr>
      <w:r>
        <w:rPr>
          <w:lang w:val="el" w:eastAsia="el"/>
        </w:rPr>
        <w:t>ιβ)</w:t>
      </w:r>
      <w:r>
        <w:rPr>
          <w:lang w:val="en" w:eastAsia="en"/>
        </w:rPr>
        <w:tab/>
      </w:r>
      <w:r>
        <w:rPr>
          <w:lang w:val="el" w:eastAsia="el"/>
        </w:rPr>
        <w:t>Παρακολουθεί την εφαρμογή του Ενιαβου Λογιστικού Σχεδίου στα Νοσοκομεία και τα Κέντρα Υγείας.</w:t>
      </w:r>
    </w:p>
    <w:p>
      <w:pPr>
        <w:pStyle w:val="StructureList1"/>
        <w:spacing w:before="120" w:after="0"/>
        <w:rPr>
          <w:lang w:val="el" w:eastAsia="el"/>
        </w:rPr>
      </w:pPr>
      <w:r>
        <w:rPr>
          <w:lang w:val="el" w:eastAsia="el"/>
        </w:rPr>
        <w:t>ιγ)</w:t>
      </w:r>
      <w:r>
        <w:rPr>
          <w:lang w:val="en" w:eastAsia="en"/>
        </w:rPr>
        <w:tab/>
      </w:r>
      <w:r>
        <w:rPr>
          <w:lang w:val="el" w:eastAsia="el"/>
        </w:rPr>
        <w:t>Εποπτεύει τις διαδικασίες προμηθειών των αποκεντρωμένων μονάδων του.</w:t>
      </w:r>
    </w:p>
    <w:p>
      <w:pPr>
        <w:pStyle w:val="StructureList1"/>
        <w:spacing w:before="120" w:after="0"/>
        <w:rPr>
          <w:lang w:val="el" w:eastAsia="el"/>
        </w:rPr>
      </w:pPr>
      <w:r>
        <w:rPr>
          <w:lang w:val="el" w:eastAsia="el"/>
        </w:rPr>
        <w:t>ιδ)</w:t>
      </w:r>
      <w:r>
        <w:rPr>
          <w:lang w:val="en" w:eastAsia="en"/>
        </w:rPr>
        <w:tab/>
      </w:r>
      <w:r>
        <w:rPr>
          <w:lang w:val="el" w:eastAsia="el"/>
        </w:rPr>
        <w:t>Αποφασίζει για την εισαγωγή μηχανοργάνωσης, τον εκσυγχρονισμά λειτουργικών συστημάτων και την τροφοδοσία βάσεων δεδομένων περιφερειακού ενδιαφέροντος.</w:t>
      </w:r>
    </w:p>
    <w:p>
      <w:pPr>
        <w:pStyle w:val="StructureList1"/>
        <w:spacing w:before="120" w:after="0"/>
        <w:rPr>
          <w:lang w:val="el" w:eastAsia="el"/>
        </w:rPr>
      </w:pPr>
      <w:r>
        <w:rPr>
          <w:lang w:val="el" w:eastAsia="el"/>
        </w:rPr>
        <w:t>ιε)</w:t>
      </w:r>
      <w:r>
        <w:rPr>
          <w:lang w:val="en" w:eastAsia="en"/>
        </w:rPr>
        <w:tab/>
      </w:r>
      <w:r>
        <w:rPr>
          <w:lang w:val="el" w:eastAsia="el"/>
        </w:rPr>
        <w:t>Συντάσσει Ετήσια Έκθεση Πεπραγμένων, την οποία υποβάλλει στον Υπουργά Υγείας και Πράνοιας.</w:t>
      </w:r>
    </w:p>
    <w:p>
      <w:pPr>
        <w:pStyle w:val="StructureList1"/>
        <w:spacing w:before="120" w:after="0"/>
        <w:rPr>
          <w:lang w:val="el" w:eastAsia="el"/>
        </w:rPr>
      </w:pPr>
      <w:r>
        <w:rPr>
          <w:lang w:val="el" w:eastAsia="el"/>
        </w:rPr>
        <w:t>ιστ)</w:t>
      </w:r>
      <w:r>
        <w:rPr>
          <w:lang w:val="en" w:eastAsia="en"/>
        </w:rPr>
        <w:tab/>
      </w:r>
      <w:r>
        <w:rPr>
          <w:lang w:val="el" w:eastAsia="el"/>
        </w:rPr>
        <w:t>Παρακολουθεί τη λειτουργία και αξιολογεί το πα- ραγάμενο έργο των μονάδων παροχής υπηρεσιών υγείας, με βάση ποσοτικούς και ποιοτικούς δείκτες.</w:t>
      </w:r>
    </w:p>
    <w:p>
      <w:pPr>
        <w:pStyle w:val="StructureList1"/>
        <w:spacing w:before="120" w:after="0"/>
        <w:rPr>
          <w:lang w:val="el" w:eastAsia="el"/>
        </w:rPr>
      </w:pPr>
      <w:r>
        <w:rPr>
          <w:lang w:val="el" w:eastAsia="el"/>
        </w:rPr>
        <w:t>ιζ)</w:t>
      </w:r>
      <w:r>
        <w:rPr>
          <w:lang w:val="en" w:eastAsia="en"/>
        </w:rPr>
        <w:tab/>
      </w:r>
      <w:r>
        <w:rPr>
          <w:lang w:val="el" w:eastAsia="el"/>
        </w:rPr>
        <w:t>Εγκρίνει τα ερευνητικά και εκπαιδευτικά προγράμματα έπειτα απά εισήγηση των Επιστημονικών Συμβουλίων των νοσοκομείων, αποφασίζει για την οικονομική ενίσχυση και διοικητική υποστήριξη αυτών και παρακολουθεί την υλοποίησή τους.</w:t>
      </w:r>
    </w:p>
    <w:p>
      <w:pPr>
        <w:pStyle w:val="StructureList1"/>
        <w:spacing w:before="120" w:after="0"/>
        <w:rPr>
          <w:lang w:val="el" w:eastAsia="el"/>
        </w:rPr>
      </w:pPr>
      <w:r>
        <w:rPr>
          <w:lang w:val="el" w:eastAsia="el"/>
        </w:rPr>
        <w:t>ιη)</w:t>
      </w:r>
      <w:r>
        <w:rPr>
          <w:lang w:val="en" w:eastAsia="en"/>
        </w:rPr>
        <w:tab/>
      </w:r>
      <w:r>
        <w:rPr>
          <w:lang w:val="el" w:eastAsia="el"/>
        </w:rPr>
        <w:t>Αποφασίζει για τη σύσταση αυτοτελώς ή απά κοινού με άλλα Πε.Σ.Υ., Ανωνύμων Εταιρειών, που το μετοχικά τους κεφάλαιο ανήκει κατά ποσοστά 100% στο Πε.Σ.Υ. ή στα Πε.Σ.Υ., και έχουν σκοπά τη μελέτη, κατασκευή ή συντήρηση κτιριακών υποδομών και του συναφούς εξοπλισμού, καθώς και την ανάπτυξη άλλων κοινών υποστηρικτικών λειτουργιών, όπως η φροντίδα για την καθαριότητα ή την τροφοδοσία των αποκεντρωμένων μονάδων του, εξαιρουμένων των νοσηλευτικών και ιατρικών υπηρεσιών.</w:t>
      </w:r>
    </w:p>
    <w:p>
      <w:pPr>
        <w:pStyle w:val="StructureList1"/>
        <w:spacing w:before="120" w:after="0"/>
        <w:rPr>
          <w:lang w:val="el" w:eastAsia="el"/>
        </w:rPr>
      </w:pPr>
      <w:r>
        <w:rPr>
          <w:lang w:val="el" w:eastAsia="el"/>
        </w:rPr>
        <w:t>ιθ)</w:t>
      </w:r>
      <w:r>
        <w:rPr>
          <w:lang w:val="en" w:eastAsia="en"/>
        </w:rPr>
        <w:tab/>
      </w:r>
      <w:r>
        <w:rPr>
          <w:lang w:val="el" w:eastAsia="el"/>
        </w:rPr>
        <w:t>Αποφασίζει για την αξιοποίηση των περιουσιακών στοιχείων των Νοσοκομείων και των Κέντρων Υγείας.</w:t>
      </w:r>
    </w:p>
    <w:p>
      <w:pPr>
        <w:pStyle w:val="StructureList1"/>
        <w:spacing w:before="120" w:after="0"/>
        <w:rPr>
          <w:lang w:val="el" w:eastAsia="el"/>
        </w:rPr>
      </w:pPr>
      <w:r>
        <w:rPr>
          <w:lang w:val="el" w:eastAsia="el"/>
        </w:rPr>
        <w:t>κ)</w:t>
      </w:r>
      <w:r>
        <w:rPr>
          <w:lang w:val="en" w:eastAsia="en"/>
        </w:rPr>
        <w:tab/>
      </w:r>
      <w:r>
        <w:rPr>
          <w:lang w:val="el" w:eastAsia="el"/>
        </w:rPr>
        <w:t>Αποφασίζει για τα θέματα λειτουργικής διασύνδεσης των νοσοκομείων, κατά τα οριζόμενα στην παράγραφο 2 του άρθρου 5 αυτού του νόμου.</w:t>
      </w:r>
    </w:p>
    <w:p>
      <w:pPr>
        <w:pStyle w:val="MainText"/>
        <w:spacing w:before="120" w:after="0"/>
        <w:rPr>
          <w:lang w:val="el" w:eastAsia="el"/>
        </w:rPr>
      </w:pPr>
      <w:r>
        <w:rPr>
          <w:b/>
          <w:bCs/>
          <w:lang w:val="el" w:eastAsia="el"/>
        </w:rPr>
        <w:t>5.</w:t>
      </w:r>
      <w:r>
        <w:rPr>
          <w:lang w:val="el" w:eastAsia="el"/>
        </w:rPr>
        <w:t xml:space="preserve"> 0 Πρόεδρος του Πε.Σ.Υ.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και συντονίζει την εφαρμογή των πολιτικών υγείας, που εκπονούνται και ασκούνται στην Περιφέρεια του Πε.Σ.Υ.</w:t>
      </w:r>
    </w:p>
    <w:p>
      <w:pPr>
        <w:pStyle w:val="StructureList1"/>
        <w:spacing w:before="120" w:after="0"/>
        <w:rPr>
          <w:lang w:val="el" w:eastAsia="el"/>
        </w:rPr>
      </w:pPr>
      <w:r>
        <w:rPr>
          <w:lang w:val="el" w:eastAsia="el"/>
        </w:rPr>
        <w:t>β)</w:t>
      </w:r>
      <w:r>
        <w:rPr>
          <w:lang w:val="en" w:eastAsia="en"/>
        </w:rPr>
        <w:tab/>
      </w:r>
      <w:r>
        <w:rPr>
          <w:lang w:val="el" w:eastAsia="el"/>
        </w:rPr>
        <w:t>Συντονίζει τη δράση όλων των μονάδων παροχής υπηρεσιών υγείας, που ανήκουν στο Πε.Σ.Υ. ή συνδέονται λειτουργικά με αυτό.</w:t>
      </w:r>
    </w:p>
    <w:p>
      <w:pPr>
        <w:pStyle w:val="StructureList1"/>
        <w:spacing w:before="120" w:after="0"/>
        <w:rPr>
          <w:lang w:val="el" w:eastAsia="el"/>
        </w:rPr>
      </w:pPr>
      <w:r>
        <w:rPr>
          <w:lang w:val="el" w:eastAsia="el"/>
        </w:rPr>
        <w:t>γ)</w:t>
      </w:r>
      <w:r>
        <w:rPr>
          <w:lang w:val="en" w:eastAsia="en"/>
        </w:rPr>
        <w:tab/>
      </w:r>
      <w:r>
        <w:rPr>
          <w:lang w:val="el" w:eastAsia="el"/>
        </w:rPr>
        <w:t>Εποπτεύει και εξασφαλίζει την ορθή και αποτελεσματική λειτουργία τόσο της Κεντρικής Υπηρεσίας του Πε.Σ.Υ. όσο και των αποκεντρωμένων μονάδων.</w:t>
      </w:r>
    </w:p>
    <w:p>
      <w:pPr>
        <w:pStyle w:val="StructureList1"/>
        <w:spacing w:before="120" w:after="0"/>
        <w:rPr>
          <w:lang w:val="el" w:eastAsia="el"/>
        </w:rPr>
      </w:pPr>
      <w:r>
        <w:rPr>
          <w:lang w:val="el" w:eastAsia="el"/>
        </w:rPr>
        <w:t>δ)</w:t>
      </w:r>
      <w:r>
        <w:rPr>
          <w:lang w:val="en" w:eastAsia="en"/>
        </w:rPr>
        <w:tab/>
      </w:r>
      <w:r>
        <w:rPr>
          <w:lang w:val="el" w:eastAsia="el"/>
        </w:rPr>
        <w:t>Συγκαλεί το Δ.Σ του Πε.Σ.Υ. και διευθύνει τις συνεδριάσεις του.</w:t>
      </w:r>
    </w:p>
    <w:p>
      <w:pPr>
        <w:pStyle w:val="StructureList1"/>
        <w:spacing w:before="120" w:after="0"/>
        <w:rPr>
          <w:lang w:val="el" w:eastAsia="el"/>
        </w:rPr>
      </w:pPr>
      <w:r>
        <w:rPr>
          <w:lang w:val="el" w:eastAsia="el"/>
        </w:rPr>
        <w:t>ε)</w:t>
      </w:r>
      <w:r>
        <w:rPr>
          <w:lang w:val="en" w:eastAsia="en"/>
        </w:rPr>
        <w:tab/>
      </w:r>
      <w:r>
        <w:rPr>
          <w:lang w:val="el" w:eastAsia="el"/>
        </w:rPr>
        <w:t>Συγκροτεί ομάδες εργασίας ή επιτροπές για τη μελέτη, εισήγηση ή παροχή γνωμοδοτήσεων σε θέματα που αναφέρονται στη δραστηριότητα του Πε.Σ.Υ.</w:t>
      </w:r>
    </w:p>
    <w:p>
      <w:pPr>
        <w:pStyle w:val="StructureList1"/>
        <w:spacing w:before="120" w:after="0"/>
        <w:rPr>
          <w:lang w:val="el" w:eastAsia="el"/>
        </w:rPr>
      </w:pPr>
      <w:r>
        <w:rPr>
          <w:lang w:val="el" w:eastAsia="el"/>
        </w:rPr>
        <w:t>στ)</w:t>
      </w:r>
      <w:r>
        <w:rPr>
          <w:lang w:val="en" w:eastAsia="en"/>
        </w:rPr>
        <w:tab/>
      </w:r>
      <w:r>
        <w:rPr>
          <w:lang w:val="el" w:eastAsia="el"/>
        </w:rPr>
        <w:t>Εκπροσωπεί το Πε.Σ.Υ. σε οποιοδήποτε δικαστήριο, οποιουδήποτε βαθμού ή δικαιοδοσίας, σε οποιαδήποτε άλλη αρχή, καθώς και έναντι τρίτων, εκτός αν άλλως ορίζεται με τις διατάξεις του νόμου αυτού.</w:t>
      </w:r>
    </w:p>
    <w:p>
      <w:pPr>
        <w:pStyle w:val="StructureList1"/>
        <w:spacing w:before="120" w:after="0"/>
        <w:rPr>
          <w:lang w:val="el" w:eastAsia="el"/>
        </w:rPr>
      </w:pPr>
      <w:r>
        <w:rPr>
          <w:lang w:val="el" w:eastAsia="el"/>
        </w:rPr>
        <w:t>ζ)</w:t>
      </w:r>
      <w:r>
        <w:rPr>
          <w:lang w:val="en" w:eastAsia="en"/>
        </w:rPr>
        <w:tab/>
      </w:r>
      <w:r>
        <w:rPr>
          <w:lang w:val="el" w:eastAsia="el"/>
        </w:rPr>
        <w:t>Δύναται να αναθέτει την εκπροσώπηση, ενώπιον κάθε δικαστικής ή διοικητικής αρχής ή σε συναλλαγές με τρίτους, στον Αντιπρόεδρο ή αναπληρωτή Γενικό Διευθυντή ή σε άλλο μέλος του Δ.Σ. και διορίζει πληρεξούσιους δικηγόρους.</w:t>
      </w:r>
    </w:p>
    <w:p>
      <w:pPr>
        <w:pStyle w:val="StructureList1"/>
        <w:spacing w:before="120" w:after="0"/>
        <w:rPr>
          <w:lang w:val="el" w:eastAsia="el"/>
        </w:rPr>
      </w:pPr>
      <w:r>
        <w:rPr>
          <w:lang w:val="el" w:eastAsia="el"/>
        </w:rPr>
        <w:t>η)</w:t>
      </w:r>
      <w:r>
        <w:rPr>
          <w:lang w:val="en" w:eastAsia="en"/>
        </w:rPr>
        <w:tab/>
      </w:r>
      <w:r>
        <w:rPr>
          <w:lang w:val="el" w:eastAsia="el"/>
        </w:rPr>
        <w:t>Ασκεί την πειθαρχική εξουσία σύμφωνα με τα οριζόμενα στο νόμο αυτόν.</w:t>
      </w:r>
    </w:p>
    <w:p>
      <w:pPr>
        <w:pStyle w:val="StructureList1"/>
        <w:spacing w:before="120" w:after="0"/>
        <w:rPr>
          <w:lang w:val="el" w:eastAsia="el"/>
        </w:rPr>
      </w:pPr>
      <w:r>
        <w:rPr>
          <w:lang w:val="el" w:eastAsia="el"/>
        </w:rPr>
        <w:t>θ)</w:t>
      </w:r>
      <w:r>
        <w:rPr>
          <w:lang w:val="en" w:eastAsia="en"/>
        </w:rPr>
        <w:tab/>
      </w:r>
      <w:r>
        <w:rPr>
          <w:lang w:val="el" w:eastAsia="el"/>
        </w:rPr>
        <w:t>Ασκεί όλες τις αρμοδιότητες που προβλέπονται στις διατάξεις του νόμου αυτού και όσες του αναθέτει το Διοικητικό Συμβούλιο του Πε.Σ.Υ.</w:t>
      </w:r>
    </w:p>
    <w:p>
      <w:pPr>
        <w:spacing w:before="240" w:after="240"/>
        <w:rPr>
          <w:lang w:val="el" w:eastAsia="el"/>
        </w:rPr>
      </w:pPr>
      <w:r>
        <w:rPr>
          <w:lang w:val="el" w:eastAsia="el"/>
        </w:rPr>
        <w:t>Σε κάθε Πε.Σ.Υ. συνιστάται ένα Επιστημονικό Συμβούλιο, που αποτελείται από ένδεκα (11) μέλη, που είναι επιστήμονες επαγγελμάτων υγείας, με βαθμό Διευθυντή και εργάζονται στις αποκεντρωμένες μονάδες του Πε.Σ.Υ. και στα διασυνδεόμενα λειτουργικά με αυτό νοσοκομεία του Ε.Σ.Υ.</w:t>
      </w:r>
    </w:p>
    <w:p>
      <w:pPr>
        <w:spacing w:before="240" w:after="240"/>
        <w:rPr>
          <w:lang w:val="el" w:eastAsia="el"/>
        </w:rPr>
      </w:pPr>
      <w:r>
        <w:rPr>
          <w:lang w:val="el" w:eastAsia="el"/>
        </w:rPr>
        <w:t>Το Επιστημονικό Συμβούλιο συγκροτείται από:</w:t>
      </w:r>
    </w:p>
    <w:p>
      <w:pPr>
        <w:pStyle w:val="StructureList1"/>
        <w:spacing w:before="120" w:after="0"/>
        <w:rPr>
          <w:lang w:val="el" w:eastAsia="el"/>
        </w:rPr>
      </w:pPr>
      <w:r>
        <w:rPr>
          <w:lang w:val="el" w:eastAsia="el"/>
        </w:rPr>
        <w:t>α)</w:t>
      </w:r>
      <w:r>
        <w:rPr>
          <w:lang w:val="en" w:eastAsia="en"/>
        </w:rPr>
        <w:tab/>
      </w:r>
      <w:r>
        <w:rPr>
          <w:lang w:val="el" w:eastAsia="el"/>
        </w:rPr>
        <w:t>έναν ιατρό Διευθυντή, που εκλέγεται ανάμεσα στους Διευθυντές των τμημάτων των Παθολογικών Τομέων των νοσοκομείων της Περιφέρειας του Πε.Σ.Υ.,</w:t>
      </w:r>
    </w:p>
    <w:p>
      <w:pPr>
        <w:pStyle w:val="StructureList1"/>
        <w:spacing w:before="120" w:after="0"/>
        <w:rPr>
          <w:lang w:val="el" w:eastAsia="el"/>
        </w:rPr>
      </w:pPr>
      <w:r>
        <w:rPr>
          <w:lang w:val="el" w:eastAsia="el"/>
        </w:rPr>
        <w:t>β)</w:t>
      </w:r>
      <w:r>
        <w:rPr>
          <w:lang w:val="en" w:eastAsia="en"/>
        </w:rPr>
        <w:tab/>
      </w:r>
      <w:r>
        <w:rPr>
          <w:lang w:val="el" w:eastAsia="el"/>
        </w:rPr>
        <w:t>έναν ιατρό Διευθυντή, που εκλέγεται ανάμεσα στους Διευθυντές των τμημάτων των Χειρουργικών Τομέων των νοσοκομείων της Περιφέρειας του Πε.Σ.Υ.,</w:t>
      </w:r>
    </w:p>
    <w:p>
      <w:pPr>
        <w:pStyle w:val="StructureList1"/>
        <w:spacing w:before="120" w:after="0"/>
        <w:rPr>
          <w:lang w:val="el" w:eastAsia="el"/>
        </w:rPr>
      </w:pPr>
      <w:r>
        <w:rPr>
          <w:lang w:val="el" w:eastAsia="el"/>
        </w:rPr>
        <w:t>γ)</w:t>
      </w:r>
      <w:r>
        <w:rPr>
          <w:lang w:val="en" w:eastAsia="en"/>
        </w:rPr>
        <w:tab/>
      </w:r>
      <w:r>
        <w:rPr>
          <w:lang w:val="el" w:eastAsia="el"/>
        </w:rPr>
        <w:t>έναν ιατρό Διευθυντή, που εκλέγεται ανάμεσα στους Διευθυντές των Βιοπαθολογικών Εργαστηρίων και Εργαστηρίων Παθολογικής Ανατομίας των νοσοκομείων της Περιφέρειας του Πε.Σ.Υ.,</w:t>
      </w:r>
    </w:p>
    <w:p>
      <w:pPr>
        <w:pStyle w:val="StructureList1"/>
        <w:spacing w:before="120" w:after="0"/>
        <w:rPr>
          <w:lang w:val="el" w:eastAsia="el"/>
        </w:rPr>
      </w:pPr>
      <w:r>
        <w:rPr>
          <w:lang w:val="el" w:eastAsia="el"/>
        </w:rPr>
        <w:t>δ)</w:t>
      </w:r>
      <w:r>
        <w:rPr>
          <w:lang w:val="en" w:eastAsia="en"/>
        </w:rPr>
        <w:tab/>
      </w:r>
      <w:r>
        <w:rPr>
          <w:lang w:val="el" w:eastAsia="el"/>
        </w:rPr>
        <w:t>έναν ιατρό Διευθυντή, που εκλέγεται ανάμεσα στους Διευθυντές των τμημάτων Απεικόνισης και Πυρηνικής Ιατρικής των νοσοκομείων της Περιφέρειας του Πε.Σ.Υ.,</w:t>
      </w:r>
    </w:p>
    <w:p>
      <w:pPr>
        <w:pStyle w:val="StructureList1"/>
        <w:spacing w:before="120" w:after="0"/>
        <w:rPr>
          <w:lang w:val="el" w:eastAsia="el"/>
        </w:rPr>
      </w:pPr>
      <w:r>
        <w:rPr>
          <w:lang w:val="el" w:eastAsia="el"/>
        </w:rPr>
        <w:t>ε)</w:t>
      </w:r>
      <w:r>
        <w:rPr>
          <w:lang w:val="en" w:eastAsia="en"/>
        </w:rPr>
        <w:tab/>
      </w:r>
      <w:r>
        <w:rPr>
          <w:lang w:val="el" w:eastAsia="el"/>
        </w:rPr>
        <w:t>έναν ιατρό Διευθυντή, που εκλέγεται ανάμεσα στους Διευθυντές των τμημάτων των Ψυχιατρικών Τομέων των νοσοκομείων της Περιφέρειας του Πε.Σ.Υ.,</w:t>
      </w:r>
    </w:p>
    <w:p>
      <w:pPr>
        <w:pStyle w:val="StructureList1"/>
        <w:spacing w:before="120" w:after="0"/>
        <w:rPr>
          <w:lang w:val="el" w:eastAsia="el"/>
        </w:rPr>
      </w:pPr>
      <w:r>
        <w:rPr>
          <w:lang w:val="el" w:eastAsia="el"/>
        </w:rPr>
        <w:t>στ)</w:t>
      </w:r>
      <w:r>
        <w:rPr>
          <w:lang w:val="en" w:eastAsia="en"/>
        </w:rPr>
        <w:tab/>
      </w:r>
      <w:r>
        <w:rPr>
          <w:lang w:val="el" w:eastAsia="el"/>
        </w:rPr>
        <w:t>έναν ιατρό Διευθυντή, που εκλέγεται ανάμεσα στους Διευθυντές των Παιδιατρικών Τμημάτων των νοσοκομείων της Περιφέρειας του Πε.Σ.Υ.,</w:t>
      </w:r>
    </w:p>
    <w:p>
      <w:pPr>
        <w:pStyle w:val="StructureList1"/>
        <w:spacing w:before="120" w:after="0"/>
        <w:rPr>
          <w:lang w:val="el" w:eastAsia="el"/>
        </w:rPr>
      </w:pPr>
      <w:r>
        <w:rPr>
          <w:lang w:val="el" w:eastAsia="el"/>
        </w:rPr>
        <w:t>ζ)</w:t>
      </w:r>
      <w:r>
        <w:rPr>
          <w:lang w:val="en" w:eastAsia="en"/>
        </w:rPr>
        <w:tab/>
      </w:r>
      <w:r>
        <w:rPr>
          <w:lang w:val="el" w:eastAsia="el"/>
        </w:rPr>
        <w:t>έναν Πανεπιστημιακό ιατρό, Καθηγητή ή Αναπληρωτή Καθηγητή, Διευθυντή Κλινικής, Εργαστηρίου ή μονάδας, που εκλέγεται από τη Γενική Συνέλευση του ιατρικού τμήματος της Περιφέρειας του Πε.Σ.Υ. Αν στην Περιφέρεια του Πε.Σ.Υ. δεν υπάρχει πανεπιστημιακό ιατρικό τμήμα, το μέλος του Επιστημονικού Συμβουλίου ορίζεται από τον Πανελλήνιο Ιατρικό Σύλλογο,</w:t>
      </w:r>
    </w:p>
    <w:p>
      <w:pPr>
        <w:pStyle w:val="StructureList1"/>
        <w:spacing w:before="120" w:after="0"/>
        <w:rPr>
          <w:lang w:val="el" w:eastAsia="el"/>
        </w:rPr>
      </w:pPr>
      <w:r>
        <w:rPr>
          <w:lang w:val="el" w:eastAsia="el"/>
        </w:rPr>
        <w:t>η)</w:t>
      </w:r>
      <w:r>
        <w:rPr>
          <w:lang w:val="en" w:eastAsia="en"/>
        </w:rPr>
        <w:tab/>
      </w:r>
      <w:r>
        <w:rPr>
          <w:lang w:val="el" w:eastAsia="el"/>
        </w:rPr>
        <w:t>έναν Διευθυντή ιατρό Κέντρου Υγείας, με ειδικότητα Γενικής Ιατρικής, και σε περίπτωση έλλειψης, με ειδικότητα Παθολογίας, που εκλέγεται από όλους τους Διευθυντές ιατρούς των Κέντρων Υγείας,</w:t>
      </w:r>
    </w:p>
    <w:p>
      <w:pPr>
        <w:pStyle w:val="StructureList1"/>
        <w:spacing w:before="120" w:after="0"/>
        <w:rPr>
          <w:lang w:val="el" w:eastAsia="el"/>
        </w:rPr>
      </w:pPr>
      <w:r>
        <w:rPr>
          <w:lang w:val="el" w:eastAsia="el"/>
        </w:rPr>
        <w:t>θ)</w:t>
      </w:r>
      <w:r>
        <w:rPr>
          <w:lang w:val="en" w:eastAsia="en"/>
        </w:rPr>
        <w:tab/>
      </w:r>
      <w:r>
        <w:rPr>
          <w:lang w:val="el" w:eastAsia="el"/>
        </w:rPr>
        <w:t>έναν οδοντίατρο Διευθυντή, που εκλέγεται από όλους τους Διευθυντές οδοντιάτρους των Νοσοκομείων και των Κέντρων Υγείας της Περιφέρειας του Πε.Σ.Υ.,</w:t>
      </w:r>
    </w:p>
    <w:p>
      <w:pPr>
        <w:pStyle w:val="StructureList1"/>
        <w:spacing w:before="120" w:after="0"/>
        <w:rPr>
          <w:lang w:val="el" w:eastAsia="el"/>
        </w:rPr>
      </w:pPr>
      <w:r>
        <w:rPr>
          <w:lang w:val="el" w:eastAsia="el"/>
        </w:rPr>
        <w:t>ι)</w:t>
      </w:r>
      <w:r>
        <w:rPr>
          <w:lang w:val="en" w:eastAsia="en"/>
        </w:rPr>
        <w:tab/>
      </w:r>
      <w:r>
        <w:rPr>
          <w:lang w:val="el" w:eastAsia="el"/>
        </w:rPr>
        <w:t>έναν φαρμακοποιό Διευθυντή, που εκλέγεται από όλους τους Διευθυντές φαρμακοποιούς των νοσοκομείων της Περιφέρειας του Πε.Σ.Υ.,</w:t>
      </w:r>
    </w:p>
    <w:p>
      <w:pPr>
        <w:pStyle w:val="StructureList1"/>
        <w:spacing w:before="120" w:after="0"/>
        <w:rPr>
          <w:lang w:val="el" w:eastAsia="el"/>
        </w:rPr>
      </w:pPr>
      <w:r>
        <w:rPr>
          <w:lang w:val="el" w:eastAsia="el"/>
        </w:rPr>
        <w:t>ια)</w:t>
      </w:r>
      <w:r>
        <w:rPr>
          <w:lang w:val="en" w:eastAsia="en"/>
        </w:rPr>
        <w:tab/>
      </w:r>
      <w:r>
        <w:rPr>
          <w:lang w:val="el" w:eastAsia="el"/>
        </w:rPr>
        <w:t>έναν επιστήμονα της Ιατρικής Υπηρεσίας, εκτός των ιατρών, οδοντιάτρων και φαρμακοποιών, με βαθμό Διευθυντή, που εκλέγεται από όλους τους επιστήμονες της Ιατρικής Υπηρεσίας, με βαθμό Διευθυντή, εκτός των ιατρών, οδοντριάτρων και φαρμακοποιών.</w:t>
      </w:r>
    </w:p>
    <w:p>
      <w:pPr>
        <w:spacing w:before="240" w:after="240"/>
        <w:rPr>
          <w:lang w:val="el" w:eastAsia="el"/>
        </w:rPr>
      </w:pPr>
      <w:r>
        <w:rPr>
          <w:lang w:val="el" w:eastAsia="el"/>
        </w:rPr>
        <w:t>Όλα τα μέλη του Επιστημονικού Συμβουλίου εκλέγονται με τον αναπληρωτή τους.</w:t>
      </w:r>
    </w:p>
    <w:p>
      <w:pPr>
        <w:spacing w:before="240" w:after="240"/>
        <w:rPr>
          <w:lang w:val="el" w:eastAsia="el"/>
        </w:rPr>
      </w:pPr>
      <w:r>
        <w:rPr>
          <w:lang w:val="el" w:eastAsia="el"/>
        </w:rPr>
        <w:t>Στις υγειονομικές περιφέρειες όπου υπάρχουν Πανεπιστημιακές Κλινικές, εργαστήρια ή μονάδες εγκατεστημένες σε νοσοκομεία του Ε.Σ.Υ., τα μέλη των περιπτώσεων α' έως και στ' μπορούν να είναι Καθηγητές ή Αναπληρωτές Καθηγητές, Διευθυντές κλινικών, εργαστηρίων ή μονάδων.</w:t>
      </w:r>
    </w:p>
    <w:p>
      <w:pPr>
        <w:spacing w:before="240" w:after="240"/>
        <w:rPr>
          <w:lang w:val="el" w:eastAsia="el"/>
        </w:rPr>
      </w:pPr>
      <w:r>
        <w:rPr>
          <w:lang w:val="el" w:eastAsia="el"/>
        </w:rPr>
        <w:t>Αν οποιοδήποτε μέλος του Επιστημονικού Συμβουλίου χάσει την ιδιότητα με την οποία έχει εκλεγεί, αντικαθίσταται με την αρχική διαδικασία.</w:t>
      </w:r>
    </w:p>
    <w:p>
      <w:pPr>
        <w:spacing w:before="240" w:after="240"/>
        <w:rPr>
          <w:lang w:val="el" w:eastAsia="el"/>
        </w:rPr>
      </w:pPr>
      <w:r>
        <w:rPr>
          <w:lang w:val="el" w:eastAsia="el"/>
        </w:rPr>
        <w:t>Τα μέλη του Επιστημονικού Συμβουλίου εκλέγουν με μυστική ψηφοφορία τον Πρόεδρο μεταξύ των Διευθυντών ιατρών και τον Αντιπρόεδρο.</w:t>
      </w:r>
    </w:p>
    <w:p>
      <w:pPr>
        <w:spacing w:before="240" w:after="240"/>
        <w:rPr>
          <w:lang w:val="el" w:eastAsia="el"/>
        </w:rPr>
      </w:pPr>
      <w:r>
        <w:rPr>
          <w:lang w:val="el" w:eastAsia="el"/>
        </w:rPr>
        <w:t>Η θητεία του Επιστημονικού Συμβουλίου είναι τριετής και η συγκρότησή του γίνεται με πράξη του Προέδρου του Πε.Σ.Υ.</w:t>
      </w:r>
    </w:p>
    <w:p>
      <w:pPr>
        <w:spacing w:before="240" w:after="240"/>
        <w:rPr>
          <w:lang w:val="el" w:eastAsia="el"/>
        </w:rPr>
      </w:pPr>
      <w:r>
        <w:rPr>
          <w:lang w:val="el" w:eastAsia="el"/>
        </w:rPr>
        <w:t>Για την εκλογή των μελών του Επιστημονικού Συμβουλίου εφαρμόζονται ανάλογα οι διατάξεις της παραγράφου 2 του άρθρου αυτού.</w:t>
      </w:r>
    </w:p>
    <w:p>
      <w:pPr>
        <w:spacing w:before="240" w:after="240"/>
        <w:rPr>
          <w:lang w:val="el" w:eastAsia="el"/>
        </w:rPr>
      </w:pPr>
      <w:r>
        <w:rPr>
          <w:lang w:val="el" w:eastAsia="el"/>
        </w:rPr>
        <w:t>Κατ' εξαίρεση το Επιστημονικό Συμβούλιο του Α' Πε.Σ.Υ. Νοτίου Αιγαίου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τα μέλη του Επιστημονικού Συμβουλίου του Νοσοκομείου Σύρου,</w:t>
      </w:r>
    </w:p>
    <w:p>
      <w:pPr>
        <w:pStyle w:val="StructureList1"/>
        <w:spacing w:before="120" w:after="0"/>
        <w:rPr>
          <w:lang w:val="el" w:eastAsia="el"/>
        </w:rPr>
      </w:pPr>
      <w:r>
        <w:rPr>
          <w:lang w:val="el" w:eastAsia="el"/>
        </w:rPr>
        <w:t>β)</w:t>
      </w:r>
      <w:r>
        <w:rPr>
          <w:lang w:val="en" w:eastAsia="en"/>
        </w:rPr>
        <w:tab/>
      </w:r>
      <w:r>
        <w:rPr>
          <w:lang w:val="el" w:eastAsia="el"/>
        </w:rPr>
        <w:t>τρεις (3) Διευθυντές Κέντρων Υγείας, που εκλέγονται από όλους τους Διευθυντές ιατρούς των Κέντρων Υγείας.</w:t>
      </w:r>
    </w:p>
    <w:p>
      <w:pPr>
        <w:pStyle w:val="MainText"/>
        <w:spacing w:before="120" w:after="0"/>
        <w:rPr>
          <w:lang w:val="el" w:eastAsia="el"/>
        </w:rPr>
      </w:pPr>
      <w:r>
        <w:rPr>
          <w:b/>
          <w:bCs/>
          <w:lang w:val="el" w:eastAsia="el"/>
        </w:rPr>
        <w:t>7.</w:t>
      </w:r>
      <w:r>
        <w:rPr>
          <w:lang w:val="el" w:eastAsia="el"/>
        </w:rPr>
        <w:t xml:space="preserve"> Το Επιστημονικό Συμβούλιο του Πε.Σ.Υ.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Γνωμοδοτεί και εισηγείται στο Δ.Σ. του Πε.Σ.Υ. για επιστημονικά θέματα υγείας.</w:t>
      </w:r>
    </w:p>
    <w:p>
      <w:pPr>
        <w:pStyle w:val="StructureList1"/>
        <w:spacing w:before="120" w:after="0"/>
        <w:rPr>
          <w:lang w:val="el" w:eastAsia="el"/>
        </w:rPr>
      </w:pPr>
      <w:r>
        <w:rPr>
          <w:lang w:val="el" w:eastAsia="el"/>
        </w:rPr>
        <w:t>β)</w:t>
      </w:r>
      <w:r>
        <w:rPr>
          <w:lang w:val="en" w:eastAsia="en"/>
        </w:rPr>
        <w:tab/>
      </w:r>
      <w:r>
        <w:rPr>
          <w:lang w:val="el" w:eastAsia="el"/>
        </w:rPr>
        <w:t>Γνωμοδοτεί σε ερωτήματα του Προέδρου του Πε.Σ.Υ.</w:t>
      </w:r>
    </w:p>
    <w:p>
      <w:pPr>
        <w:pStyle w:val="StructureList1"/>
        <w:spacing w:before="120" w:after="0"/>
        <w:rPr>
          <w:lang w:val="el" w:eastAsia="el"/>
        </w:rPr>
      </w:pPr>
      <w:r>
        <w:rPr>
          <w:lang w:val="el" w:eastAsia="el"/>
        </w:rPr>
        <w:t>γ)</w:t>
      </w:r>
      <w:r>
        <w:rPr>
          <w:lang w:val="en" w:eastAsia="en"/>
        </w:rPr>
        <w:tab/>
      </w:r>
      <w:r>
        <w:rPr>
          <w:lang w:val="el" w:eastAsia="el"/>
        </w:rPr>
        <w:t>Απαντά σε ερωτήματα των Επιστημονικών Συμβουλίων των νοσοκομείων της Περιφέρειας.</w:t>
      </w:r>
    </w:p>
    <w:p>
      <w:pPr>
        <w:pStyle w:val="StructureList1"/>
        <w:spacing w:before="120" w:after="0"/>
        <w:rPr>
          <w:lang w:val="el" w:eastAsia="el"/>
        </w:rPr>
      </w:pPr>
      <w:r>
        <w:rPr>
          <w:lang w:val="el" w:eastAsia="el"/>
        </w:rPr>
        <w:t>δ)</w:t>
      </w:r>
      <w:r>
        <w:rPr>
          <w:lang w:val="en" w:eastAsia="en"/>
        </w:rPr>
        <w:tab/>
      </w:r>
      <w:r>
        <w:rPr>
          <w:lang w:val="el" w:eastAsia="el"/>
        </w:rPr>
        <w:t>Συγκροτεί Επιτροπή Ηθικής και Δεοντολογίας, καθώς και επιστημονικές επιτροπές και ομάδες εργασίας, με σκοπό τη μελέτη θεμάτων υγείας της Υγειονομικής Περιφέρειας. Στις επιτροπές προεδρεύει ένα μέλος του Επιστημονικού Συμβουλίου.</w:t>
      </w:r>
    </w:p>
    <w:p>
      <w:pPr>
        <w:pStyle w:val="StructureList1"/>
        <w:spacing w:before="120" w:after="0"/>
        <w:rPr>
          <w:lang w:val="el" w:eastAsia="el"/>
        </w:rPr>
      </w:pPr>
      <w:r>
        <w:rPr>
          <w:lang w:val="el" w:eastAsia="el"/>
        </w:rPr>
        <w:t>ε)</w:t>
      </w:r>
      <w:r>
        <w:rPr>
          <w:lang w:val="en" w:eastAsia="en"/>
        </w:rPr>
        <w:tab/>
      </w:r>
      <w:r>
        <w:rPr>
          <w:lang w:val="el" w:eastAsia="el"/>
        </w:rPr>
        <w:t>Εισηγείται στο ΚΕ.Σ.Υ., μέσω του Δ.Σ του Πε.Σ.Υ., για επιστημονικά θέματα της Περιφέρειας.</w:t>
      </w:r>
    </w:p>
    <w:p>
      <w:pPr>
        <w:pStyle w:val="MainText"/>
        <w:spacing w:before="120" w:after="0"/>
        <w:rPr>
          <w:lang w:val="el" w:eastAsia="el"/>
        </w:rPr>
      </w:pPr>
      <w:r>
        <w:rPr>
          <w:b/>
          <w:bCs/>
          <w:lang w:val="el" w:eastAsia="el"/>
        </w:rPr>
        <w:t>8.</w:t>
      </w:r>
      <w:r>
        <w:rPr>
          <w:lang w:val="el" w:eastAsia="el"/>
        </w:rPr>
        <w:t xml:space="preserve"> Σε κάθε Πε.Σ.Υ. συνιστάται Νοσηλευτικό Συμβούλιο, που αποτελείται από τους Διευθυντές της Νοσηλευτικής Υπηρεσίας όλων των αποκεντρωμένων μονάδων του.</w:t>
      </w:r>
    </w:p>
    <w:p>
      <w:pPr>
        <w:spacing w:before="240" w:after="240"/>
        <w:rPr>
          <w:lang w:val="el" w:eastAsia="el"/>
        </w:rPr>
      </w:pPr>
      <w:r>
        <w:rPr>
          <w:lang w:val="el" w:eastAsia="el"/>
        </w:rPr>
        <w:t>Πρόεδρος του Συμβουλίου ορίζεται ο αρχαιότερος Διευθυντής.</w:t>
      </w:r>
    </w:p>
    <w:p>
      <w:pPr>
        <w:spacing w:before="240" w:after="240"/>
        <w:rPr>
          <w:lang w:val="el" w:eastAsia="el"/>
        </w:rPr>
      </w:pPr>
      <w:r>
        <w:rPr>
          <w:lang w:val="el" w:eastAsia="el"/>
        </w:rPr>
        <w:t>Το Νοσηλευτικό Συμβούλιο γνωμοδοτεί, κατόπιν ερωτήματος του Προέδρου του Πε.Σ.Υ., για κάθε θέμα που αφορά τη Νοσηλευτική Υπηρεσία.</w:t>
      </w:r>
    </w:p>
    <w:p>
      <w:pPr>
        <w:spacing w:before="240" w:after="240"/>
        <w:rPr>
          <w:lang w:val="el" w:eastAsia="el"/>
        </w:rPr>
      </w:pPr>
      <w:r>
        <w:rPr>
          <w:lang w:val="el" w:eastAsia="el"/>
        </w:rPr>
        <w:t>Το Νοσηλευτικό Συμβούλιο, ως Υπηρεσιακό Συμβούλιο, επιλέγει και προτείνει στο Δ.Σ. του Πε.Σ.Υ. τους Διευθυντές της Νοσηλευτικής Υπηρεσίας των αποκεντρωμένων μονάδων του.</w:t>
      </w:r>
    </w:p>
    <w:p>
      <w:pPr>
        <w:spacing w:before="240" w:after="240"/>
        <w:rPr>
          <w:lang w:val="el" w:eastAsia="el"/>
        </w:rPr>
      </w:pPr>
      <w:r>
        <w:rPr>
          <w:lang w:val="el" w:eastAsia="el"/>
        </w:rPr>
        <w:t>Οι Διευθυντές της Νοσηλευτικής Υπηρεσίας των νοσοκομείων προέρχονται από τους υπαλλήλους όλων των αποκεντρωμένων μονάδων του οικείου Πε.Σ.Υ., που ανήκουν στους κλάδους των οποίων οι υπάλληλοι, κατά τον οργανισμό του νοσοκομείου, μπορούν να προΐστανται στη Νοσηλευτική Υπηρεσία.</w:t>
      </w:r>
    </w:p>
    <w:p>
      <w:pPr>
        <w:spacing w:before="240" w:after="240"/>
        <w:rPr>
          <w:lang w:val="el" w:eastAsia="el"/>
        </w:rPr>
      </w:pPr>
      <w:r>
        <w:rPr>
          <w:lang w:val="el" w:eastAsia="el"/>
        </w:rPr>
        <w:t>Για την εφαρμογή των οριζομένων στο άρθρο 82 του ν. 2683/1999 , το Νοσηλευτικό Συμβούλιο, ως Υπηρεσιακό Συμβούλιο, με βάση τις καταστάσεις όλων των αποκεντρωμένων μονάδων του Πε.Σ.Υ., που συντάσσονται κατά τις διατάξεις του άρθρου 86 του ν. 2683/1999, καταρτίζει ενιαίο πίνακα προακτέων στο βαθμό του Διευθυντή. Οι υπάλληλοι που περιλαμβάνονται στον ενιαίο πίνακα προακτέων στο βαθμό του Διευθυντή προάγονται, κατά τη σειρά της εγγραφής τους, στο βαθμό του Διευθυντή και τοποθετούνται σε κενή ή κενούμενη θέση Διευθυντή της Νοσηλευτικής Υπηρεσίας σε οποιοδήποτε νοσοκομείο του οικείου Πε.Σ.Υ.</w:t>
      </w:r>
    </w:p>
    <w:p>
      <w:pPr>
        <w:spacing w:before="240" w:after="240"/>
        <w:rPr>
          <w:lang w:val="el" w:eastAsia="el"/>
        </w:rPr>
      </w:pPr>
      <w:r>
        <w:rPr>
          <w:lang w:val="el" w:eastAsia="el"/>
        </w:rPr>
        <w:t>Σε περίπτωση κατά την οποία δεν είναι δυνατή, σύμφωνα με τον ενιαίο πίνακα προακτέων, η πλήρωση κενών θέσεων Διευθυντών της Νοσηλευτικής Υπηρεσίας των νοσοκομείων του Πε.Σ.Υ., λόγω έλλειψης υπαλλήλων που έχουν τα ουσιαστικά και τυπικά προσόντα για προαγωγή στο βαθμό του Διευθυντή, το Νοσηλευτικό Συμβούλιο εφαρμόζει τις διατάξεις της παραγράφου 6 του άρθρου 82 του ν. 2683/1999.</w:t>
      </w:r>
    </w:p>
    <w:p>
      <w:pPr>
        <w:spacing w:before="240" w:after="240"/>
        <w:rPr>
          <w:lang w:val="el" w:eastAsia="el"/>
        </w:rPr>
      </w:pPr>
      <w:r>
        <w:rPr>
          <w:lang w:val="el" w:eastAsia="el"/>
        </w:rPr>
        <w:t>Το Νοσηλευτικό Συμβούλιο ορίζεται και ως Υπηρεσιακό Συμβούλιο για την επιλογή των προϊσταμένων των τομέων (τομεαρχών) της Νοσηλευτικής Υπηρεσίας κάθε νοσοκομείου του οικείου Πε.Σ.Υ. Η επιλογή γίνεται, χωριστά για κάθε νοσοκομείο, σύμφωνα με τις διατάξεις του άρθρου 85 του ν. 2683/1999. Όσοι επιλέγονται, τοποθετούνται ως τομεάρχες με απόφαση του Διοικητή του οικείου νοσοκομείου.</w:t>
      </w:r>
    </w:p>
    <w:p>
      <w:pPr>
        <w:spacing w:before="240" w:after="240"/>
        <w:rPr>
          <w:lang w:val="el" w:eastAsia="el"/>
        </w:rPr>
      </w:pPr>
      <w:r>
        <w:rPr>
          <w:lang w:val="el" w:eastAsia="el"/>
        </w:rPr>
        <w:t>Το Νοσηλευτικό Συμβούλιο, όταν ενεργεί ως Υπηρεσιακό Συμβούλιο, συγκροτείται από τους τρεις (3) αρχαιότερους Διευθυντές και δύο (2) αιρετούς εκπροσώπους των νοσηλευτών, κατηγορίας τουλάχιστον ΔΕ με απολυτήριο Λυκείου και με βαθμό τουλάχιστον Α'. Για τον τρόπο, τη διαδικασία και τις λοιπές προϋποθέσεις για την ανάδειξη των αιρετών εκπροσώπων εφαρμόζονται τα προβλεπόμε- να στην παραγράφο 15 του άρθρου 3 αυτού του νόμου.</w:t>
      </w:r>
    </w:p>
    <w:p>
      <w:pPr>
        <w:spacing w:before="240" w:after="240"/>
        <w:rPr>
          <w:lang w:val="el" w:eastAsia="el"/>
        </w:rPr>
      </w:pPr>
      <w:r>
        <w:rPr>
          <w:lang w:val="el" w:eastAsia="el"/>
        </w:rPr>
        <w:t>Στο Α' Πε.Σ.Υ. Νοτίου Αιγαίου, η Νοσηλευτική Επιτροπή του Νοσοκομείου Σύρου λειτουργεί και ως Νοσηλευτικό Συμβούλιο του Πε.Σ.Υ., χωρίς αρμοδιότητες Υπηρεσιακού Συμβουλίου. Η επιλογή του Διευθυντή και των τομεαρχών της Νοσηλευτικής Υπηρεσίας του Νοσοκομείου Σύρου γίνεται από το Υπηρεσιακό Συμβούλιο του άρθρου 159 του ν. 2683/1999.</w:t>
      </w:r>
    </w:p>
    <w:p>
      <w:pPr>
        <w:spacing w:before="240" w:after="240"/>
        <w:rPr>
          <w:lang w:val="el" w:eastAsia="el"/>
        </w:rPr>
      </w:pPr>
      <w:r>
        <w:rPr>
          <w:lang w:val="el" w:eastAsia="el"/>
        </w:rPr>
        <w:t>0 ορισμός των μελών του Νοσηλευτικού Συμβουλίου γίνεται με πράξη του Προέδρου του Πε.Σ.Υ., με την οποία ορίζεται και ένας (1) διοικητικός υπάλληλος του Πε.Σ.Υ. ή των αποκεντρωμένων μονάδων του, με τον αναπληρωτή του, ως Γραμματέας.</w:t>
      </w:r>
    </w:p>
    <w:p>
      <w:pPr>
        <w:pStyle w:val="MainText"/>
        <w:spacing w:before="120" w:after="0"/>
        <w:rPr>
          <w:lang w:val="el" w:eastAsia="el"/>
        </w:rPr>
      </w:pPr>
      <w:r>
        <w:rPr>
          <w:b/>
          <w:bCs/>
          <w:lang w:val="el" w:eastAsia="el"/>
        </w:rPr>
        <w:t>9.</w:t>
      </w:r>
      <w:r>
        <w:rPr>
          <w:lang w:val="el" w:eastAsia="el"/>
        </w:rPr>
        <w:t xml:space="preserve"> Στον Πρόεδρο, στα μέλη και στο Γραμματέα του Επιστημονικού και του Νοσηλευτικού Συμβουλίου των Πε.Σ.Υ. καταβάλλονται αποζημίωση και έξοδα κίνησης, το ύψος των οποίων καθορίζεται με κοινή απόφαση των Υπουργών Οικονομικών και Υγείας και Πρόνοιας.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Οργάνωση - Στελέχωση</w:t>
      </w:r>
    </w:p>
    <w:p>
      <w:pPr>
        <w:pStyle w:val="MainText"/>
        <w:spacing w:before="120" w:after="0"/>
        <w:rPr>
          <w:lang w:val="el" w:eastAsia="el"/>
        </w:rPr>
      </w:pPr>
      <w:r>
        <w:rPr>
          <w:b/>
          <w:bCs/>
          <w:lang w:val="el" w:eastAsia="el"/>
        </w:rPr>
        <w:t>1.</w:t>
      </w:r>
      <w:r>
        <w:rPr>
          <w:lang w:val="el" w:eastAsia="el"/>
        </w:rPr>
        <w:t xml:space="preserve"> Σε κάθε Πε.Σ.Υ. συνιστάται μία Γενική Διεύθυνση στην οποία προΐσταται ο Πρόεδρος του Πε.Σ.Υ.</w:t>
      </w:r>
    </w:p>
    <w:p>
      <w:pPr>
        <w:spacing w:before="240" w:after="240"/>
        <w:rPr>
          <w:lang w:val="el" w:eastAsia="el"/>
        </w:rPr>
      </w:pPr>
      <w:r>
        <w:rPr>
          <w:lang w:val="el" w:eastAsia="el"/>
        </w:rPr>
        <w:t>Στην εκτέλεση των καθηκόντων του, ο Πρόεδρος συνε- πικουρείται από έναν Αναπληρωτή Γενικό Διευθυντή, ο οποίος είναι αρμόδιος για τα θέματα Πρωτοβάθμιας Φροντίδας Υγείας, αναπληρώνει τον Πρόεδρο στη Διοίκηση της Γενικής Διεύθυνσης, ασκεί τις αρμοδιότητες που ο Πρόεδρος του εκχωρεί με αποφάσεις του και υπογράφει, με εντολή του, διάφορα υπηρεσιακά έγγραφα.</w:t>
      </w:r>
    </w:p>
    <w:p>
      <w:pPr>
        <w:spacing w:before="240" w:after="240"/>
        <w:rPr>
          <w:lang w:val="el" w:eastAsia="el"/>
        </w:rPr>
      </w:pPr>
      <w:r>
        <w:rPr>
          <w:lang w:val="el" w:eastAsia="el"/>
        </w:rPr>
        <w:t>Σε κάθε Πε.Σ.Υ. συνιστώνται δύο (2) οργανικές θέσεις της κατηγορίας ΕΘ, του άρθρου 79 του ν. 2683/1999, με βαθμό 1ο και 2ο, οι οποίες καταλαμβάνονται, αντίστοιχα, από τον Πρόεδρο και τον Αναπληρωτή Γενικό Διευθυντή του Πε.Σ.Υ.</w:t>
      </w:r>
    </w:p>
    <w:p>
      <w:pPr>
        <w:spacing w:before="240" w:after="240"/>
        <w:rPr>
          <w:lang w:val="el" w:eastAsia="el"/>
        </w:rPr>
      </w:pPr>
      <w:r>
        <w:rPr>
          <w:lang w:val="el" w:eastAsia="el"/>
        </w:rPr>
        <w:t>0 Πρόεδρος και ο Αναπληρωτής Γενικός Διευθυντής είναι πλήρους και αποκλειστικής απασχόλησης και διορίζονται με πενταετή θητεία, που μπορεί να ανανεώνεται, με την ακόλουθη διαδικασία:</w:t>
      </w:r>
    </w:p>
    <w:p>
      <w:pPr>
        <w:spacing w:before="240" w:after="240"/>
        <w:rPr>
          <w:lang w:val="el" w:eastAsia="el"/>
        </w:rPr>
      </w:pPr>
      <w:r>
        <w:rPr>
          <w:lang w:val="el" w:eastAsia="el"/>
        </w:rPr>
        <w:t>0 Πρόεδρος διορίζεται με απόφαση του Υπουργού Υγείας και Πρόνοιας ύστερα από γνώμη της Βουλής των Ελλήνων, κατά τα οριζόμενα στον Κανονισμό αυτής. Τα προσόντα που πρέπει να διαθέτει ο Πρόεδρος του Πε.Σ.Υ. είναι: πτυχίο Α.Ε.Ι., δοκιμασμένη ικανότητα σε θέματα οργάνωσης και διοίκησης και ιδιαίτερο κύρος, συνεκτιμωμέ- νων των μεταπτυχιακών σπουδών και της επιστημονικής εξειδίκευσης σε θέματα στρατηγικού σχεδιασμού και προγραμματισμού, οργάνωσης και διοίκησης, καθώς και της ανάλογης εμπειρίας. Τα προσόντα που πρέπει να διαθέτει Ο Αναπληρωτής Γενικός Διευθυντής είναι: πτυχίο A.E.I., ιδιαίτερη ικανότητα στην άσκηση διευθυντικών καθηκόντων σε υπηρεσίες ή οργανισμούς ή επιχειρήσεις του δημόσιου ή ιδιωτικού τομέα της ημεδαπής ή αλλοδαπής, συνεκτιμωμένων των μεταπτυχιακών σπουδών και της επιστημονικής εξειδίκευσης σε θέματα στρατηγικού σχεδιασμού και προγραμματισμού, οργάνωσης διοίκησης και λειτουργίας νοσοκομείων ή επιχειρήσεων, καθώς και της ανάλογης εμπειρίας.</w:t>
      </w:r>
    </w:p>
    <w:p>
      <w:pPr>
        <w:spacing w:before="240" w:after="240"/>
        <w:rPr>
          <w:lang w:val="el" w:eastAsia="el"/>
        </w:rPr>
      </w:pPr>
      <w:r>
        <w:rPr>
          <w:lang w:val="el" w:eastAsia="el"/>
        </w:rPr>
        <w:t>Σε θέση Προέδρου ή Αναπληρωτή Γενικού Διευθυντή του Πε.Σ.Υ. επιτρέπεται να είναι υποψήφιοι και να διορίζονται και δημόσιοι λειτουργοί ή υπάλληλοι δημοσίων υπηρεσιών και Ν.Π.Δ.Δ. ή στελέχη οργανισμών ή τραπεζών ή άλλων φορέων του δημόσιου τομέα, καθώς και μέλη Δ.Ε.Π. A.E.I. και Εκπαιδευτικού Προσωπικού (Ε.Π.) των T.E.I., εφαρμοζομένων των διατάξεων του άρθρου 32 παρ. 18 του ν. 2190/1994 (ΦΕΚ 28 Α'), της παραγράφου 6 του άρθρου 8 του ν. 2194/1994 (ΦΕΚ 34 Α') και του άρθρου 4 του ν. 2198/1994 (ΦΕΚ 43 Α'), όπως κάθε φορά ισχύουν, καθώς και των διατάξεων του άρθρου 14 του ν. 2530/1997 (ΦΕΚ 218 Α') και των άρθρων 5 παρ. 11β και 14 του ν. 2703/1999 (ΦΕΚ 72 Α'), προκειμένου περί μελών Δ.Ε.Π. των Α.Ε.Ι. ή Ε.Π. των Τ.Ε.Ι. μερικής απσχόλησης. Προϋπόθεση, για να κριθούν οι ανωτέρω λειτουργοί και υπάλληλοι, αποτελεί η έγκριση του φορέα στον οποίο υπηρετούν, η οποία θεωρείται ότι συντρέχει, εάν ο φορέας δεν απαντήσει αρνητικά, εντός δέκα (10) ημερών από την πρωτοκόλληση του εγγράφου ερωτήματος της αρμόδιας υπηρεσίας του Υπουργείου Υγείας και Πρόνοιας.</w:t>
      </w:r>
    </w:p>
    <w:p>
      <w:pPr>
        <w:spacing w:before="240" w:after="240"/>
        <w:rPr>
          <w:lang w:val="el" w:eastAsia="el"/>
        </w:rPr>
      </w:pPr>
      <w:r>
        <w:rPr>
          <w:lang w:val="el" w:eastAsia="el"/>
        </w:rPr>
        <w:t>Μετά τη λήξη ή τη διακοπή της θητείας τους, οι λειτουργοί και υπάλληλοι του προηγούμενου εδαφίου επανέρχονται στην προτέρα θέση τους και ο αντίστοιχος χρόνος της θητείας τους θεωρείται ως πραγματική υπηρεσία σε θέση προϊσταμένου τμήματος ή διεύθυνσης, προκειμένου να κριθούν για προαγωγή, αντίστοιχα, στο βαθμό του Διευθυντή ή του Γενικού Διευθυντή, κατά τις διατάξεις των παραγράφων 2 και 3 του άρθρου 82 του ν. 2683/1999. Η μισθοδοσία των ανωτέρω βαρύνει τις πιστώσεις του προϋπολογισμού των Πε.Σ.Υ., ανεξάρτητα από την επιλογή των αποδοχών της παραγράφου 3 του άρθρου 3 του παρόντος ή αυτών της οργανικής τους θέσης.</w:t>
      </w:r>
    </w:p>
    <w:p>
      <w:pPr>
        <w:spacing w:before="240" w:after="240"/>
        <w:rPr>
          <w:lang w:val="el" w:eastAsia="el"/>
        </w:rPr>
      </w:pPr>
      <w:r>
        <w:rPr>
          <w:lang w:val="el" w:eastAsia="el"/>
        </w:rPr>
        <w:t>0 διορισμός του Αναπληρωτή Γενικού Διευθυντή γίνεται με απόφαση του Υπουργού Υγείας και Πρόνοιας, μετά από πρόταση της Επιτροπής της επόμενης παραγράφου.</w:t>
      </w:r>
    </w:p>
    <w:p>
      <w:pPr>
        <w:pStyle w:val="MainText"/>
        <w:spacing w:before="120" w:after="0"/>
        <w:rPr>
          <w:lang w:val="el" w:eastAsia="el"/>
        </w:rPr>
      </w:pPr>
      <w:r>
        <w:rPr>
          <w:b/>
          <w:bCs/>
          <w:lang w:val="el" w:eastAsia="el"/>
        </w:rPr>
        <w:t>2.</w:t>
      </w:r>
      <w:r>
        <w:rPr>
          <w:lang w:val="el" w:eastAsia="el"/>
        </w:rPr>
        <w:t xml:space="preserve"> Στο Υπουργείο Υγείας και Πρόνοιας συνιστάται Επιτροπή Αξιολόγησης και Επιλογής Ανώτερων Στελεχών Υπηρεσιών Υγείας, που απαρτίζεται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τον Πρόεδρο του ΚΕ.Σ.Υ., αναπληρούμενο από τον Αντιπρόεδρο του ΚΕ.Σ.Υ., β) ένα ανώτερο διοικητικό στέλεχος ΔΕΚΟ ή τράπεζας του δημόσιου τομέα, που ορίζεται, με τον αναπληρωτή του, με κοινή πρόταση των Υπουργών Εθνικής Οικονομίας και Υγείας και Πρόνοιας, γ) ένα (1) μέλος Δ.Ε.Π., μαζί με τον αναπληρωτή του, με αντικείμενο την Οργάνωση και Διοίκηση Επιχειρήσεων ή την Οργάνωση και Διοίκηση Υπηρεσιών Υγείας, που προτείνεται από το Δ.Σ. του οικείου τμήματος Α.Ε.Ι., δ) τον Γενικό Διευθυντή Υγείας του Υπουργείου Υγείας και Πρόνοιας, με αναπληρωτή του Γενικό Διευθυντή του ίδιου Υπουργείου, ε) έναν Γενικό Διευθυντή του Γενικού Λογιστηρίου του Κράτους, με αναπληρωτή του Γενικό Διευθυντή της ίδιας υπηρεσίας. Η συγκρότηση της Επιτροπής γίνεται με απόφαση του Υπουργού Υγείας και Πρόνοιας.</w:t>
      </w:r>
    </w:p>
    <w:p>
      <w:pPr>
        <w:spacing w:before="240" w:after="240"/>
        <w:rPr>
          <w:lang w:val="el" w:eastAsia="el"/>
        </w:rPr>
      </w:pPr>
      <w:r>
        <w:rPr>
          <w:lang w:val="el" w:eastAsia="el"/>
        </w:rPr>
        <w:t>Η προκήρυξη για την πλήρωση των θέσεων των Αναπληρωτών Γενικών Διευθυντών γίνεται με απόφαση του Υπουργού Υγείας και Πρόνοιας, με την οποία ορίζονται τα δικαιολογητικά, η προθεσμία, ο τύπος, καθώς και κάθε σχετική λεπτομέρεια για την υποβολή της αίτησης.</w:t>
      </w:r>
    </w:p>
    <w:p>
      <w:pPr>
        <w:spacing w:before="240" w:after="240"/>
        <w:rPr>
          <w:lang w:val="el" w:eastAsia="el"/>
        </w:rPr>
      </w:pPr>
      <w:r>
        <w:rPr>
          <w:lang w:val="el" w:eastAsia="el"/>
        </w:rPr>
        <w:t>Η προκήρυξη δημοσιεύεται σε τρεις (3) τουλάχιστον ημερήσιες αθηναϊκές εφημερίδες.</w:t>
      </w:r>
    </w:p>
    <w:p>
      <w:pPr>
        <w:spacing w:before="240" w:after="240"/>
        <w:rPr>
          <w:lang w:val="el" w:eastAsia="el"/>
        </w:rPr>
      </w:pPr>
      <w:r>
        <w:rPr>
          <w:lang w:val="el" w:eastAsia="el"/>
        </w:rPr>
        <w:t>Οι υποψήφιοι υποβάλλουν βιογραφικό σημείωμα μαζί με τα σχετικά πιστοποιητικά, καθώς και πρόσθετα στοιχεία, που κατά την κρίση τους αποδεικνύουν την ικανότητά τους να ασκήσουν αποτελεσματικά τα καθήκοντά τους ως Αναπληρωτές Γενικοί Διευθυντές. Η Επιτροπή μπορεί να καλεί τους υποψηφίους σε προφορική συνέντευξη.</w:t>
      </w:r>
    </w:p>
    <w:p>
      <w:pPr>
        <w:spacing w:before="240" w:after="240"/>
        <w:rPr>
          <w:lang w:val="el" w:eastAsia="el"/>
        </w:rPr>
      </w:pPr>
      <w:r>
        <w:rPr>
          <w:lang w:val="el" w:eastAsia="el"/>
        </w:rPr>
        <w:t>Η επιλογή από την Επιτροπή γίνεται ύστερα από εκτίμηση των τυπικών και ουσιαστικών προσόντων των υποψηφίων.</w:t>
      </w:r>
    </w:p>
    <w:p>
      <w:pPr>
        <w:spacing w:before="240" w:after="240"/>
        <w:rPr>
          <w:lang w:val="el" w:eastAsia="el"/>
        </w:rPr>
      </w:pPr>
      <w:r>
        <w:rPr>
          <w:lang w:val="el" w:eastAsia="el"/>
        </w:rPr>
        <w:t>Για την επιλογή συνεκτιμώνται τα στοιχεία του βιογρα- φικού σημειώματος, τα πρόσθετα προσόντα, καθώς και τα συμπεράσματα της προφορικής συνέντευξης.</w:t>
      </w:r>
    </w:p>
    <w:p>
      <w:pPr>
        <w:spacing w:before="240" w:after="240"/>
        <w:rPr>
          <w:lang w:val="el" w:eastAsia="el"/>
        </w:rPr>
      </w:pPr>
      <w:r>
        <w:rPr>
          <w:lang w:val="el" w:eastAsia="el"/>
        </w:rPr>
        <w:t>Η Επιτροπή με απόφασή της, που δημοσιεύεται στην Εφημερίδα της Κυβερνήσεως, καταρτίζει πίνακα προτεραιότητας των υποψηφίων, κατά αξιολογική σειρά, στον οποίο καταχωρείται τουλάχιστον διπλάσιος αριθμός επι- τυχόντων από τον αριθμό των θέσεων που έχουν προκηρυχθεί. 0 πίνακας υποβάλλεται στον Υπουργό Υγείας και Πρόνοιας, ο οποίος διορίζει, κατά σειρά προτεραιότητας, ισάριθμους με τις θέσεις που προκηρύχθηκαν υποψήφιους και τους τοποθετεί κατά την κρίση του σε οποιαδήποτε από τις θέσεις αυτές. Αν κάποιος από αυτούς που επιλέχθηκαν δεν αποδεχθεί το διορισμό του ή παραιτηθεί κατά τη διάρκεια της θητείας του, διορίζεται ο αμέσως επόμενος στον πίνακα κατάταξης.</w:t>
      </w:r>
    </w:p>
    <w:p>
      <w:pPr>
        <w:pStyle w:val="MainText"/>
        <w:spacing w:before="120" w:after="0"/>
        <w:rPr>
          <w:lang w:val="el" w:eastAsia="el"/>
        </w:rPr>
      </w:pPr>
      <w:r>
        <w:rPr>
          <w:b/>
          <w:bCs/>
          <w:lang w:val="el" w:eastAsia="el"/>
        </w:rPr>
        <w:t>3.</w:t>
      </w:r>
      <w:r>
        <w:rPr>
          <w:lang w:val="el" w:eastAsia="el"/>
        </w:rPr>
        <w:t xml:space="preserve"> Οι πάσης φύσεως μηνιαίες αποδοχές και επιδόματα του Προέδρου και του Αναπληρωτή Γενικού Διευθυντή ορίζονται, χωρίς περιορισμό ως προς το ύψος τους, από άλλες γενικές ή ειδικές διατάξεις, με κοινή απόφαση των Υπουργών Οικονομικών και Υγείας και Πρόνοιας. Με την ίδια απόφαση παρέχονται επιδόματα εορτών και άδειας, καθώς και αποζημίωση για έξοδα κίνησης και έξοδα παράστασης.</w:t>
      </w:r>
    </w:p>
    <w:p>
      <w:pPr>
        <w:pStyle w:val="MainText"/>
        <w:spacing w:before="120" w:after="0"/>
        <w:rPr>
          <w:lang w:val="el" w:eastAsia="el"/>
        </w:rPr>
      </w:pPr>
      <w:r>
        <w:rPr>
          <w:b/>
          <w:bCs/>
          <w:lang w:val="el" w:eastAsia="el"/>
        </w:rPr>
        <w:t>4.</w:t>
      </w:r>
      <w:r>
        <w:rPr>
          <w:lang w:val="el" w:eastAsia="el"/>
        </w:rPr>
        <w:t xml:space="preserve"> Η Γενική Διεύθυνση του Πε.Σ.Υ. συγκροτείται από:</w:t>
      </w:r>
    </w:p>
    <w:p>
      <w:pPr>
        <w:spacing w:before="240" w:after="240"/>
        <w:rPr>
          <w:lang w:val="el" w:eastAsia="el"/>
        </w:rPr>
      </w:pPr>
      <w:r>
        <w:rPr>
          <w:lang w:val="el" w:eastAsia="el"/>
        </w:rPr>
        <w:t>Α. Τη Διεύθυνση Προγραμματισμού και Ανάπτυξης Πολιτικών Παροχής Υπηρεσιών Υγείας, που περιλαμβάνει τα τμήματα :</w:t>
      </w:r>
    </w:p>
    <w:p>
      <w:pPr>
        <w:pStyle w:val="StructureList1"/>
        <w:spacing w:before="120" w:after="0"/>
        <w:rPr>
          <w:lang w:val="el" w:eastAsia="el"/>
        </w:rPr>
      </w:pPr>
      <w:r>
        <w:rPr>
          <w:lang w:val="el" w:eastAsia="el"/>
        </w:rPr>
        <w:t>α)</w:t>
      </w:r>
      <w:r>
        <w:rPr>
          <w:lang w:val="en" w:eastAsia="en"/>
        </w:rPr>
        <w:tab/>
      </w:r>
      <w:r>
        <w:rPr>
          <w:lang w:val="el" w:eastAsia="el"/>
        </w:rPr>
        <w:t>Τμήμα Περιφερειακού Χάρτη Υγείας και Πρόνοιας.</w:t>
      </w:r>
    </w:p>
    <w:p>
      <w:pPr>
        <w:pStyle w:val="StructureList1"/>
        <w:spacing w:before="120" w:after="0"/>
        <w:rPr>
          <w:lang w:val="el" w:eastAsia="el"/>
        </w:rPr>
      </w:pPr>
      <w:r>
        <w:rPr>
          <w:lang w:val="el" w:eastAsia="el"/>
        </w:rPr>
        <w:t>β)</w:t>
      </w:r>
      <w:r>
        <w:rPr>
          <w:lang w:val="en" w:eastAsia="en"/>
        </w:rPr>
        <w:tab/>
      </w:r>
      <w:r>
        <w:rPr>
          <w:lang w:val="el" w:eastAsia="el"/>
        </w:rPr>
        <w:t>Τμήμα Βελτίωσης και Ελέγχου Ποιότητας.</w:t>
      </w:r>
    </w:p>
    <w:p>
      <w:pPr>
        <w:pStyle w:val="StructureList1"/>
        <w:spacing w:before="120" w:after="0"/>
        <w:rPr>
          <w:lang w:val="el" w:eastAsia="el"/>
        </w:rPr>
      </w:pPr>
      <w:r>
        <w:rPr>
          <w:lang w:val="el" w:eastAsia="el"/>
        </w:rPr>
        <w:t>γ)</w:t>
      </w:r>
      <w:r>
        <w:rPr>
          <w:lang w:val="en" w:eastAsia="en"/>
        </w:rPr>
        <w:tab/>
      </w:r>
      <w:r>
        <w:rPr>
          <w:lang w:val="el" w:eastAsia="el"/>
        </w:rPr>
        <w:t>Τμήμα Έρευνας και Ανάπτυξης.</w:t>
      </w:r>
    </w:p>
    <w:p>
      <w:pPr>
        <w:spacing w:before="240" w:after="240"/>
        <w:rPr>
          <w:lang w:val="el" w:eastAsia="el"/>
        </w:rPr>
      </w:pPr>
      <w:r>
        <w:rPr>
          <w:lang w:val="el" w:eastAsia="el"/>
        </w:rPr>
        <w:t>Β. Τη Διεύθυνση Οργάνωσης και Διοικητικής Υποστήριξης, που περιλαμβάνει τα τμήματα :</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 Μονάδων Υγείας.</w:t>
      </w:r>
    </w:p>
    <w:p>
      <w:pPr>
        <w:pStyle w:val="StructureList1"/>
        <w:spacing w:before="120" w:after="0"/>
        <w:rPr>
          <w:lang w:val="el" w:eastAsia="el"/>
        </w:rPr>
      </w:pPr>
      <w:r>
        <w:rPr>
          <w:lang w:val="el" w:eastAsia="el"/>
        </w:rPr>
        <w:t>β)</w:t>
      </w:r>
      <w:r>
        <w:rPr>
          <w:lang w:val="en" w:eastAsia="en"/>
        </w:rPr>
        <w:tab/>
      </w:r>
      <w:r>
        <w:rPr>
          <w:lang w:val="el" w:eastAsia="el"/>
        </w:rPr>
        <w:t>Τμήμα Οργανωτικής Ανάπτυξης, Μηχανοργάνωσης και Εξοπλισμού.</w:t>
      </w:r>
    </w:p>
    <w:p>
      <w:pPr>
        <w:pStyle w:val="StructureList1"/>
        <w:spacing w:before="120" w:after="0"/>
        <w:rPr>
          <w:lang w:val="el" w:eastAsia="el"/>
        </w:rPr>
      </w:pPr>
      <w:r>
        <w:rPr>
          <w:lang w:val="el" w:eastAsia="el"/>
        </w:rPr>
        <w:t>γ)</w:t>
      </w:r>
      <w:r>
        <w:rPr>
          <w:lang w:val="en" w:eastAsia="en"/>
        </w:rPr>
        <w:tab/>
      </w:r>
      <w:r>
        <w:rPr>
          <w:lang w:val="el" w:eastAsia="el"/>
        </w:rPr>
        <w:t>Τμήμα Προμηθειών.</w:t>
      </w:r>
    </w:p>
    <w:p>
      <w:pPr>
        <w:spacing w:before="240" w:after="240"/>
        <w:rPr>
          <w:lang w:val="el" w:eastAsia="el"/>
        </w:rPr>
      </w:pPr>
      <w:r>
        <w:rPr>
          <w:lang w:val="el" w:eastAsia="el"/>
        </w:rPr>
        <w:t>Γ. Τη Διεύθυνση Ανάπτυξης Ανθρώπινου Δυναμικού Μονάδων Παροχής Υπηρεσιών Υγείας, που περιλαμβάνει τα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Ανθρώπινων Πόρων.</w:t>
      </w:r>
    </w:p>
    <w:p>
      <w:pPr>
        <w:pStyle w:val="StructureList1"/>
        <w:spacing w:before="120" w:after="0"/>
        <w:rPr>
          <w:lang w:val="el" w:eastAsia="el"/>
        </w:rPr>
      </w:pPr>
      <w:r>
        <w:rPr>
          <w:lang w:val="el" w:eastAsia="el"/>
        </w:rPr>
        <w:t>β)</w:t>
      </w:r>
      <w:r>
        <w:rPr>
          <w:lang w:val="en" w:eastAsia="en"/>
        </w:rPr>
        <w:tab/>
      </w:r>
      <w:r>
        <w:rPr>
          <w:lang w:val="el" w:eastAsia="el"/>
        </w:rPr>
        <w:t>Τμήμα Συνεχιζόμενης Εκπαίδευσης και Διεθνών Συνεργασιών.</w:t>
      </w:r>
    </w:p>
    <w:p>
      <w:pPr>
        <w:spacing w:before="240" w:after="240"/>
        <w:rPr>
          <w:lang w:val="el" w:eastAsia="el"/>
        </w:rPr>
      </w:pPr>
      <w:r>
        <w:rPr>
          <w:lang w:val="el" w:eastAsia="el"/>
        </w:rPr>
        <w:t>Δ. Το Αυτοτελές Τμήμα Διοίκησης.</w:t>
      </w:r>
    </w:p>
    <w:p>
      <w:pPr>
        <w:spacing w:before="240" w:after="240"/>
        <w:rPr>
          <w:lang w:val="el" w:eastAsia="el"/>
        </w:rPr>
      </w:pPr>
      <w:r>
        <w:rPr>
          <w:lang w:val="el" w:eastAsia="el"/>
        </w:rPr>
        <w:t>Ε. Το Γραφείο Προέδρου.</w:t>
      </w:r>
    </w:p>
    <w:p>
      <w:pPr>
        <w:spacing w:before="240" w:after="240"/>
        <w:rPr>
          <w:lang w:val="el" w:eastAsia="el"/>
        </w:rPr>
      </w:pPr>
      <w:r>
        <w:rPr>
          <w:lang w:val="el" w:eastAsia="el"/>
        </w:rPr>
        <w:t>ΣΤ. Το Νομικό Γραφείο.</w:t>
      </w:r>
    </w:p>
    <w:p>
      <w:pPr>
        <w:spacing w:before="240" w:after="240"/>
        <w:rPr>
          <w:lang w:val="el" w:eastAsia="el"/>
        </w:rPr>
      </w:pPr>
      <w:r>
        <w:rPr>
          <w:lang w:val="el" w:eastAsia="el"/>
        </w:rPr>
        <w:t>Η Διεύθυνση Προγραμματισμού και Ανάπτυξης Πολιτικών Υγείας έχει αρμοδιότητα για το οχεδιασμό των πολιτικών παροχής υπηρεσιών υγείας στην Περιφέρεια, η οποία κατανέμεται στα τέσσερα τμήματα αυτής, ως εξής:</w:t>
      </w:r>
    </w:p>
    <w:p>
      <w:pPr>
        <w:pStyle w:val="StructureList1"/>
        <w:spacing w:before="120" w:after="0"/>
        <w:rPr>
          <w:lang w:val="el" w:eastAsia="el"/>
        </w:rPr>
      </w:pPr>
      <w:r>
        <w:rPr>
          <w:lang w:val="el" w:eastAsia="el"/>
        </w:rPr>
        <w:t>α)</w:t>
      </w:r>
      <w:r>
        <w:rPr>
          <w:lang w:val="en" w:eastAsia="en"/>
        </w:rPr>
        <w:tab/>
      </w:r>
      <w:r>
        <w:rPr>
          <w:lang w:val="el" w:eastAsia="el"/>
        </w:rPr>
        <w:t>Τμήμα Περιφερειακού Χάρτη Υγείας</w:t>
      </w:r>
    </w:p>
    <w:p>
      <w:pPr>
        <w:spacing w:before="240" w:after="240"/>
        <w:rPr>
          <w:lang w:val="el" w:eastAsia="el"/>
        </w:rPr>
      </w:pPr>
      <w:r>
        <w:rPr>
          <w:lang w:val="el" w:eastAsia="el"/>
        </w:rPr>
        <w:t>Το τμήμα αυτό:</w:t>
      </w:r>
    </w:p>
    <w:p>
      <w:pPr>
        <w:pStyle w:val="StructureList1"/>
        <w:spacing w:before="120" w:after="0"/>
        <w:rPr>
          <w:lang w:val="el" w:eastAsia="el"/>
        </w:rPr>
      </w:pPr>
      <w:r>
        <w:rPr>
          <w:lang w:val="el" w:eastAsia="el"/>
        </w:rPr>
        <w:t>-</w:t>
      </w:r>
      <w:r>
        <w:rPr>
          <w:lang w:val="en" w:eastAsia="en"/>
        </w:rPr>
        <w:tab/>
      </w:r>
      <w:r>
        <w:rPr>
          <w:lang w:val="el" w:eastAsia="el"/>
        </w:rPr>
        <w:t>Καταγράφει και αναλύει τα επιδημιολογικά, κοινωνιολογικά και περιβαλλοντικά στοιχεία, καθώς και κάθε άλλο στοιχείο απαραίτητο για τη χάραξη της πολιτικής υγείας στην Περιφέρεια.</w:t>
      </w:r>
    </w:p>
    <w:p>
      <w:pPr>
        <w:pStyle w:val="StructureList1"/>
        <w:spacing w:before="120" w:after="0"/>
        <w:rPr>
          <w:lang w:val="el" w:eastAsia="el"/>
        </w:rPr>
      </w:pPr>
      <w:r>
        <w:rPr>
          <w:lang w:val="el" w:eastAsia="el"/>
        </w:rPr>
        <w:t>-</w:t>
      </w:r>
      <w:r>
        <w:rPr>
          <w:lang w:val="en" w:eastAsia="en"/>
        </w:rPr>
        <w:tab/>
      </w:r>
      <w:r>
        <w:rPr>
          <w:lang w:val="el" w:eastAsia="el"/>
        </w:rPr>
        <w:t>Με βάση τα στοιχεία αυτά, εκπονεί και επικαιροποιεί το Χάρτη Υγείας της Περιφέρειας.</w:t>
      </w:r>
    </w:p>
    <w:p>
      <w:pPr>
        <w:pStyle w:val="StructureList1"/>
        <w:spacing w:before="120" w:after="0"/>
        <w:rPr>
          <w:lang w:val="el" w:eastAsia="el"/>
        </w:rPr>
      </w:pPr>
      <w:r>
        <w:rPr>
          <w:lang w:val="el" w:eastAsia="el"/>
        </w:rPr>
        <w:t>-</w:t>
      </w:r>
      <w:r>
        <w:rPr>
          <w:lang w:val="en" w:eastAsia="en"/>
        </w:rPr>
        <w:tab/>
      </w:r>
      <w:r>
        <w:rPr>
          <w:lang w:val="el" w:eastAsia="el"/>
        </w:rPr>
        <w:t>Εκπονεί το Περιφερειακό Σχέδιο Δράσης για την παροχή υπηρεσιών υγείας, το οποίο εξειδικεύει σε συνεργασία με τα Συμβούλια Διοίκησης των Νοσοκομείων και τις διοικήσεις των Κέντρων Υγείας.</w:t>
      </w:r>
    </w:p>
    <w:p>
      <w:pPr>
        <w:pStyle w:val="StructureList1"/>
        <w:spacing w:before="120" w:after="0"/>
        <w:rPr>
          <w:lang w:val="el" w:eastAsia="el"/>
        </w:rPr>
      </w:pPr>
      <w:r>
        <w:rPr>
          <w:lang w:val="el" w:eastAsia="el"/>
        </w:rPr>
        <w:t>-</w:t>
      </w:r>
      <w:r>
        <w:rPr>
          <w:lang w:val="en" w:eastAsia="en"/>
        </w:rPr>
        <w:tab/>
      </w:r>
      <w:r>
        <w:rPr>
          <w:lang w:val="el" w:eastAsia="el"/>
        </w:rPr>
        <w:t>Προτείνει, με βάση την αξιολόγηση αυτή, στο Διοικητικό Συμβούλιο του Πε.Σ.Υ., τη συγχώνευση, μεταφορά ή κατάργηση Νοσοκομειακών Μονάδων ή τμημάτων αυτών, ως και τη δημιουργία νέων ή εξειδικευμένων μονάδων, με βάση το Χάρτη Υγείας και Πρόνοιας της Περιφέρειας.</w:t>
      </w:r>
    </w:p>
    <w:p>
      <w:pPr>
        <w:pStyle w:val="StructureList1"/>
        <w:spacing w:before="120" w:after="0"/>
        <w:rPr>
          <w:lang w:val="el" w:eastAsia="el"/>
        </w:rPr>
      </w:pPr>
      <w:r>
        <w:rPr>
          <w:lang w:val="el" w:eastAsia="el"/>
        </w:rPr>
        <w:t>β)</w:t>
      </w:r>
      <w:r>
        <w:rPr>
          <w:lang w:val="en" w:eastAsia="en"/>
        </w:rPr>
        <w:tab/>
      </w:r>
      <w:r>
        <w:rPr>
          <w:lang w:val="el" w:eastAsia="el"/>
        </w:rPr>
        <w:t>Τμήμα Βελτίωσης και Ελέγχου Ποιότητας</w:t>
      </w:r>
    </w:p>
    <w:p>
      <w:pPr>
        <w:spacing w:before="240" w:after="240"/>
        <w:rPr>
          <w:lang w:val="el" w:eastAsia="el"/>
        </w:rPr>
      </w:pPr>
      <w:r>
        <w:rPr>
          <w:lang w:val="el" w:eastAsia="el"/>
        </w:rPr>
        <w:t>Το τμήμα αυτό καθιερώνει και γνωστοποιεί κριτήρια αξιολόγησης και βελτίωσης των παρεχόμενων, από τις μονάδες του Πε.Σ.Υ., υπηρεσιών υγείας και ελέγχει την εφαρμογή τους, σε συνεργασία με το Ινστιτούτο Έρευνας και Ελέγχου Ποιότητας των Μονάδων Παροχής Υπηρεσιών Υγείας (Ι.Ε.Ε.Π.Υ.Υ.) και τις συναρμόδιες ελεγκτικές αρχές.</w:t>
      </w:r>
    </w:p>
    <w:p>
      <w:pPr>
        <w:pStyle w:val="StructureList1"/>
        <w:spacing w:before="120" w:after="0"/>
        <w:rPr>
          <w:lang w:val="el" w:eastAsia="el"/>
        </w:rPr>
      </w:pPr>
      <w:r>
        <w:rPr>
          <w:lang w:val="el" w:eastAsia="el"/>
        </w:rPr>
        <w:t>γ)</w:t>
      </w:r>
      <w:r>
        <w:rPr>
          <w:lang w:val="en" w:eastAsia="en"/>
        </w:rPr>
        <w:tab/>
      </w:r>
      <w:r>
        <w:rPr>
          <w:lang w:val="el" w:eastAsia="el"/>
        </w:rPr>
        <w:t>Τμήμα Έρευνας και Ανάπτυξης</w:t>
      </w:r>
    </w:p>
    <w:p>
      <w:pPr>
        <w:spacing w:before="240" w:after="240"/>
        <w:rPr>
          <w:lang w:val="el" w:eastAsia="el"/>
        </w:rPr>
      </w:pPr>
      <w:r>
        <w:rPr>
          <w:lang w:val="el" w:eastAsia="el"/>
        </w:rPr>
        <w:t>Το τμήμα αυτό:</w:t>
      </w:r>
    </w:p>
    <w:p>
      <w:pPr>
        <w:pStyle w:val="StructureList1"/>
        <w:spacing w:before="120" w:after="0"/>
        <w:rPr>
          <w:lang w:val="el" w:eastAsia="el"/>
        </w:rPr>
      </w:pPr>
      <w:r>
        <w:rPr>
          <w:lang w:val="el" w:eastAsia="el"/>
        </w:rPr>
        <w:t>-</w:t>
      </w:r>
      <w:r>
        <w:rPr>
          <w:lang w:val="en" w:eastAsia="en"/>
        </w:rPr>
        <w:tab/>
      </w:r>
      <w:r>
        <w:rPr>
          <w:lang w:val="el" w:eastAsia="el"/>
        </w:rPr>
        <w:t>Διαχειρίζεται κονδύλια ερευνητικών, αναπτυξιακών και εκπαιδευτικών προγραμμάτων, που προέρχονται από χρηματοδότηση αντίστοιχων επιστημονικών προτάσεων εργαζομένων στο Ε.Σ.Υ. Η διαχείριση αυτή γίνεται μέσω Ειδικού Λογαριασμού Κονδυλίων Έρευνας και Ανάπτυξης (Ε.Λ.Κ.Ε.Α.). Η σύσταση, ο καθορισμός των αρμοδιοτήτων των οργάνων διοίκησης, ελέγχου και διαχείρισης και η ρύθμιση του τρόπου ανάληψης και διάθεσης των κονδυλίων και κάθε αναγκαίας λεπτομέρειας για τη λειτουργία του Ε.Λ.Κ.Ε.Α. γίνεται με κοινή απόφαση των Υπουργών Οικονομικών, Ανάπτυξης και Υγείας και Πρόνοιας.</w:t>
      </w:r>
    </w:p>
    <w:p>
      <w:pPr>
        <w:spacing w:before="240" w:after="240"/>
        <w:rPr>
          <w:lang w:val="el" w:eastAsia="el"/>
        </w:rPr>
      </w:pPr>
      <w:r>
        <w:rPr>
          <w:lang w:val="el" w:eastAsia="el"/>
        </w:rPr>
        <w:t>Η διοίκηση και διαχείριση του Ε.Λ.Κ.Ε.Α. πραγματοποιείται από τα όργανά του. Όργανα διοίκησης και διαχείρισης του λογαριασμού είναι: α) τριμελής επιτροπή, που αποτελείται από τον Πρόεδρο του οικείου Πε.Σ.Υ., έναν (1) Διευθυντή της Κεντρικής Υπηρεσίας ή αποκεντρωμένης μονάδας του Πε.Σ.Υ., που ορίζεται από το Δ.Σ. αυτού, και τον προϊστάμενο του τμήματος έρευνας και ανάπτυξης, β) η Γραμματεία του λογαριασμού.</w:t>
      </w:r>
    </w:p>
    <w:p>
      <w:pPr>
        <w:pStyle w:val="StructureList1"/>
        <w:spacing w:before="120" w:after="0"/>
        <w:rPr>
          <w:lang w:val="el" w:eastAsia="el"/>
        </w:rPr>
      </w:pPr>
      <w:r>
        <w:rPr>
          <w:lang w:val="el" w:eastAsia="el"/>
        </w:rPr>
        <w:t>-</w:t>
      </w:r>
      <w:r>
        <w:rPr>
          <w:lang w:val="en" w:eastAsia="en"/>
        </w:rPr>
        <w:tab/>
      </w:r>
      <w:r>
        <w:rPr>
          <w:lang w:val="el" w:eastAsia="el"/>
        </w:rPr>
        <w:t>Προκηρύσσει και χρηματοδοτεί από τα αποθεματικά του Ε.Λ.Κ.Ε.Α. ερευνητικά ή εκπαιδευτικά προγράμματα, που είναι απαραίτητα για την ανάπτυξη στόχων υγείας του πληθυσμού της Περιφέρειας ή είναι γενικότερου ενδιαφέροντος και συντονίζονται από το Υπουργείο Υγείας και Πρόνοιας.</w:t>
      </w:r>
    </w:p>
    <w:p>
      <w:pPr>
        <w:pStyle w:val="StructureList1"/>
        <w:spacing w:before="120" w:after="0"/>
        <w:rPr>
          <w:lang w:val="el" w:eastAsia="el"/>
        </w:rPr>
      </w:pPr>
      <w:r>
        <w:rPr>
          <w:lang w:val="el" w:eastAsia="el"/>
        </w:rPr>
        <w:t>-</w:t>
      </w:r>
      <w:r>
        <w:rPr>
          <w:lang w:val="en" w:eastAsia="en"/>
        </w:rPr>
        <w:tab/>
      </w:r>
      <w:r>
        <w:rPr>
          <w:lang w:val="el" w:eastAsia="el"/>
        </w:rPr>
        <w:t>Μεριμνά για την εκμετάλλευση των αποτελεσμάτων των ερευνητικών προγραμμάτων και ευρεσιτεχνιών, όπως αυτή καθορίζεται με κοινή υπουργική απόφαση των Υπουργών Ανάπτυξης και Υγείας και Πρόνοιας.</w:t>
      </w:r>
    </w:p>
    <w:p>
      <w:pPr>
        <w:pStyle w:val="StructureList1"/>
        <w:spacing w:before="120" w:after="0"/>
        <w:rPr>
          <w:lang w:val="el" w:eastAsia="el"/>
        </w:rPr>
      </w:pPr>
      <w:r>
        <w:rPr>
          <w:lang w:val="el" w:eastAsia="el"/>
        </w:rPr>
        <w:t>-</w:t>
      </w:r>
      <w:r>
        <w:rPr>
          <w:lang w:val="en" w:eastAsia="en"/>
        </w:rPr>
        <w:tab/>
      </w:r>
      <w:r>
        <w:rPr>
          <w:lang w:val="el" w:eastAsia="el"/>
        </w:rPr>
        <w:t>Παρακολουθεί μέσω της Επιτροπής Ηθικής και Δεοντολογίας, τη διενέργεια των ερευνών, ώστε αυτές να ακολουθούν τους διεθνείς κανόνες περί ανθρωπίνων δικαιωμάτων, βιοηθικής, δεοντολογίας, προστασίας και σεβασμού του περιβάλλοντος, εφαρμογών της βιοτεχνολογίας και χρήσης πειραματόζωων.</w:t>
      </w:r>
    </w:p>
    <w:p>
      <w:pPr>
        <w:pStyle w:val="MainText"/>
        <w:spacing w:before="120" w:after="0"/>
        <w:rPr>
          <w:lang w:val="el" w:eastAsia="el"/>
        </w:rPr>
      </w:pPr>
      <w:r>
        <w:rPr>
          <w:b/>
          <w:bCs/>
          <w:lang w:val="el" w:eastAsia="el"/>
        </w:rPr>
        <w:t>6.</w:t>
      </w:r>
      <w:r>
        <w:rPr>
          <w:lang w:val="el" w:eastAsia="el"/>
        </w:rPr>
        <w:t xml:space="preserve"> Η Διεύθυνση Οργάνωσης και Διοικητικής Υποστήριξης έχει αρμοδιότητα για την υποστήριξη των μονάδων παροχής υπηρεσιών υγείας σε όλες τις βασικές διοικητικές και οικονομικές λειτουργίες τους, η οποία κατανέμεται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Διαχείρισης Μονάδων Υγείας</w:t>
      </w:r>
    </w:p>
    <w:p>
      <w:pPr>
        <w:spacing w:before="240" w:after="240"/>
        <w:rPr>
          <w:lang w:val="el" w:eastAsia="el"/>
        </w:rPr>
      </w:pPr>
      <w:r>
        <w:rPr>
          <w:lang w:val="el" w:eastAsia="el"/>
        </w:rPr>
        <w:t>Το τμήμα αυτό:</w:t>
      </w:r>
    </w:p>
    <w:p>
      <w:pPr>
        <w:pStyle w:val="StructureList1"/>
        <w:spacing w:before="120" w:after="0"/>
        <w:rPr>
          <w:lang w:val="el" w:eastAsia="el"/>
        </w:rPr>
      </w:pPr>
      <w:r>
        <w:rPr>
          <w:lang w:val="el" w:eastAsia="el"/>
        </w:rPr>
        <w:t>-</w:t>
      </w:r>
      <w:r>
        <w:rPr>
          <w:lang w:val="en" w:eastAsia="en"/>
        </w:rPr>
        <w:tab/>
      </w:r>
      <w:r>
        <w:rPr>
          <w:lang w:val="el" w:eastAsia="el"/>
        </w:rPr>
        <w:t>Συντάσσει τον προϋπολογισμό της Κεντρικής Υπηρεσίας του Πε.Σ.Υ., παρακολουθεί τη σύνταξη των προϋπολογισμών των μονάδων παροχής υπηρεσιών υγείας και μεριμνά για τη σύνταξη του ενοποιημένου ισολογισμού, καθώς και τον έλεγχο εκτέλεσης των προϋπολογισμών αυτών.</w:t>
      </w:r>
    </w:p>
    <w:p>
      <w:pPr>
        <w:pStyle w:val="StructureList1"/>
        <w:spacing w:before="120" w:after="0"/>
        <w:rPr>
          <w:lang w:val="el" w:eastAsia="el"/>
        </w:rPr>
      </w:pPr>
      <w:r>
        <w:rPr>
          <w:lang w:val="el" w:eastAsia="el"/>
        </w:rPr>
        <w:t>-</w:t>
      </w:r>
      <w:r>
        <w:rPr>
          <w:lang w:val="en" w:eastAsia="en"/>
        </w:rPr>
        <w:tab/>
      </w:r>
      <w:r>
        <w:rPr>
          <w:lang w:val="el" w:eastAsia="el"/>
        </w:rPr>
        <w:t>Μεριμνά για την παρακολούθηση των περιουσιακών στοιχείων των Νοσοκομείων και Κ.Υ. της Περιφέρειας.</w:t>
      </w:r>
    </w:p>
    <w:p>
      <w:pPr>
        <w:pStyle w:val="StructureList1"/>
        <w:spacing w:before="120" w:after="0"/>
        <w:rPr>
          <w:lang w:val="el" w:eastAsia="el"/>
        </w:rPr>
      </w:pPr>
      <w:r>
        <w:rPr>
          <w:lang w:val="el" w:eastAsia="el"/>
        </w:rPr>
        <w:t>β)</w:t>
      </w:r>
      <w:r>
        <w:rPr>
          <w:lang w:val="en" w:eastAsia="en"/>
        </w:rPr>
        <w:tab/>
      </w:r>
      <w:r>
        <w:rPr>
          <w:lang w:val="el" w:eastAsia="el"/>
        </w:rPr>
        <w:t>Τμήμα Οργανωτικής Ανάπτυξης, Μηχανοργάνωσης και Εξοπλισμού</w:t>
      </w:r>
    </w:p>
    <w:p>
      <w:pPr>
        <w:spacing w:before="240" w:after="240"/>
        <w:rPr>
          <w:lang w:val="el" w:eastAsia="el"/>
        </w:rPr>
      </w:pPr>
      <w:r>
        <w:rPr>
          <w:lang w:val="el" w:eastAsia="el"/>
        </w:rPr>
        <w:t>Το τμήμα αυτό:</w:t>
      </w:r>
    </w:p>
    <w:p>
      <w:pPr>
        <w:pStyle w:val="StructureList1"/>
        <w:spacing w:before="120" w:after="0"/>
        <w:rPr>
          <w:lang w:val="el" w:eastAsia="el"/>
        </w:rPr>
      </w:pPr>
      <w:r>
        <w:rPr>
          <w:lang w:val="el" w:eastAsia="el"/>
        </w:rPr>
        <w:t>-</w:t>
      </w:r>
      <w:r>
        <w:rPr>
          <w:lang w:val="en" w:eastAsia="en"/>
        </w:rPr>
        <w:tab/>
      </w:r>
      <w:r>
        <w:rPr>
          <w:lang w:val="el" w:eastAsia="el"/>
        </w:rPr>
        <w:t>Μεριμνά για τον εκσυγχρονισμό των οργανωτικών και λειτουργικών συστημάτων των μονάδων παροχής υπηρεσιών υγείας της περιφέρειας και για την υποστήριξη αυτών με σύγχρονα συστήματα πληροφορικής και επικοινωνίας.</w:t>
      </w:r>
    </w:p>
    <w:p>
      <w:pPr>
        <w:pStyle w:val="StructureList1"/>
        <w:spacing w:before="120" w:after="0"/>
        <w:rPr>
          <w:lang w:val="el" w:eastAsia="el"/>
        </w:rPr>
      </w:pPr>
      <w:r>
        <w:rPr>
          <w:lang w:val="el" w:eastAsia="el"/>
        </w:rPr>
        <w:t>γ)</w:t>
      </w:r>
      <w:r>
        <w:rPr>
          <w:lang w:val="en" w:eastAsia="en"/>
        </w:rPr>
        <w:tab/>
      </w:r>
      <w:r>
        <w:rPr>
          <w:lang w:val="el" w:eastAsia="el"/>
        </w:rPr>
        <w:t>Τμήμα Προμηθειών</w:t>
      </w:r>
    </w:p>
    <w:p>
      <w:pPr>
        <w:spacing w:before="240" w:after="240"/>
        <w:rPr>
          <w:lang w:val="el" w:eastAsia="el"/>
        </w:rPr>
      </w:pPr>
      <w:r>
        <w:rPr>
          <w:lang w:val="el" w:eastAsia="el"/>
        </w:rPr>
        <w:t>Το τμήμα αυτό συγκεντρώνει τα προγράμματα προμηθειών της κεντρικής υπηρεσίας και όλων των αποκεντρωμένων μονάδων του Πε.Σ.Υ., αξιολογεί και ελέγχει τις προτάσεις και καταρτίζει το ετήσιο ενιαίο πρόγραμμα προμηθειών του Πε.Σ.Υ., το οποίο εγκρίνεται από το Δ.Σ. του Πε.Σ.Υ. και ακολούθως υποβάλλεται στο Υπουργείο Ανάπτυξης, για την ένταξή του στο Ενιαίο Πρόγραμμα Προμηθειών, κοινοποιούμενο στο εποπτεύον Υπουργείο Υγείας και Πρόνοιας.</w:t>
      </w:r>
    </w:p>
    <w:p>
      <w:pPr>
        <w:spacing w:before="240" w:after="240"/>
        <w:rPr>
          <w:lang w:val="el" w:eastAsia="el"/>
        </w:rPr>
      </w:pPr>
      <w:r>
        <w:rPr>
          <w:lang w:val="el" w:eastAsia="el"/>
        </w:rPr>
        <w:t>Παρακολουθεί και κατευθύνει όλες τις διαδικασίες προμηθειών της κεντρικής υπηρεσίας και των αποκεντρωμένων μονάδων του Πε.Σ.Υ.</w:t>
      </w:r>
    </w:p>
    <w:p>
      <w:pPr>
        <w:pStyle w:val="MainText"/>
        <w:spacing w:before="120" w:after="0"/>
        <w:rPr>
          <w:lang w:val="el" w:eastAsia="el"/>
        </w:rPr>
      </w:pPr>
      <w:r>
        <w:rPr>
          <w:b/>
          <w:bCs/>
          <w:lang w:val="el" w:eastAsia="el"/>
        </w:rPr>
        <w:t>7.</w:t>
      </w:r>
      <w:r>
        <w:rPr>
          <w:lang w:val="el" w:eastAsia="el"/>
        </w:rPr>
        <w:t xml:space="preserve"> Η Διεύθυνση Ανάπτυξης Ανθρώπινου Δυναμικού Μονάδων Παροχής Υπηρεσιών Υγείας έχει αρμοδιότητα για την ανάπτυξη του ανθρώπινου δυναμικού, ιατρικού, νοσηλευτικού και διοικητικού, η οποία κατανέμεται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Ανθρώπινων Πόρων</w:t>
      </w:r>
    </w:p>
    <w:p>
      <w:pPr>
        <w:spacing w:before="240" w:after="240"/>
        <w:rPr>
          <w:lang w:val="el" w:eastAsia="el"/>
        </w:rPr>
      </w:pPr>
      <w:r>
        <w:rPr>
          <w:lang w:val="el" w:eastAsia="el"/>
        </w:rPr>
        <w:t>Στο τμήμα αυτό ανήκει:</w:t>
      </w:r>
    </w:p>
    <w:p>
      <w:pPr>
        <w:pStyle w:val="StructureList1"/>
        <w:spacing w:before="120" w:after="0"/>
        <w:rPr>
          <w:lang w:val="el" w:eastAsia="el"/>
        </w:rPr>
      </w:pPr>
      <w:r>
        <w:rPr>
          <w:lang w:val="el" w:eastAsia="el"/>
        </w:rPr>
        <w:t>-</w:t>
      </w:r>
      <w:r>
        <w:rPr>
          <w:lang w:val="en" w:eastAsia="en"/>
        </w:rPr>
        <w:tab/>
      </w:r>
      <w:r>
        <w:rPr>
          <w:lang w:val="el" w:eastAsia="el"/>
        </w:rPr>
        <w:t>O σχεδιασμός για την κάλυψη των αναγκών σε ανθρώπινο δυναμικό που έχουν οι μονάδες παροχής υπηρεσιών υγείας.</w:t>
      </w:r>
    </w:p>
    <w:p>
      <w:pPr>
        <w:pStyle w:val="StructureList1"/>
        <w:spacing w:before="120" w:after="0"/>
        <w:rPr>
          <w:lang w:val="el" w:eastAsia="el"/>
        </w:rPr>
      </w:pPr>
      <w:r>
        <w:rPr>
          <w:lang w:val="el" w:eastAsia="el"/>
        </w:rPr>
        <w:t>-</w:t>
      </w:r>
      <w:r>
        <w:rPr>
          <w:lang w:val="en" w:eastAsia="en"/>
        </w:rPr>
        <w:tab/>
      </w:r>
      <w:r>
        <w:rPr>
          <w:lang w:val="el" w:eastAsia="el"/>
        </w:rPr>
        <w:t>H μέριμνα για τις μετακινήσεις, αποσπάσεις, μετατάξεις και εν γένει μετακινήσεις του αναγκαίου προσωπικού προς κάλυψη δημιουργούμενων αναγκών, ανάμεσα σε μονάδες παροχής υπηρεσιών υγείας της Περιφέρειας.</w:t>
      </w:r>
    </w:p>
    <w:p>
      <w:pPr>
        <w:pStyle w:val="StructureList1"/>
        <w:spacing w:before="120" w:after="0"/>
        <w:rPr>
          <w:lang w:val="el" w:eastAsia="el"/>
        </w:rPr>
      </w:pPr>
      <w:r>
        <w:rPr>
          <w:lang w:val="el" w:eastAsia="el"/>
        </w:rPr>
        <w:t>β)</w:t>
      </w:r>
      <w:r>
        <w:rPr>
          <w:lang w:val="en" w:eastAsia="en"/>
        </w:rPr>
        <w:tab/>
      </w:r>
      <w:r>
        <w:rPr>
          <w:lang w:val="el" w:eastAsia="el"/>
        </w:rPr>
        <w:t>Τμήμα Συνεχιζόμενης Εκπαίδευσης και Διεθνών Συνεργασιών, που συγκροτείται σε δύο (2) Γραφεία: i) Το Γραφείο Ιατρικής, Νοσηλευτικής και Τεχνολογικής Εκπαίδευσης και ii) Το Γραφείο Διοικητικής και Οργανωτικής Εκπαίδευσης.</w:t>
      </w:r>
    </w:p>
    <w:p>
      <w:pPr>
        <w:spacing w:before="240" w:after="240"/>
        <w:rPr>
          <w:lang w:val="el" w:eastAsia="el"/>
        </w:rPr>
      </w:pPr>
      <w:r>
        <w:rPr>
          <w:lang w:val="el" w:eastAsia="el"/>
        </w:rPr>
        <w:t>Τα Γραφεία αυτά μεριμνούν για την κατάρτιση εκπαιδευτικών προγραμμάτων στους αντίστοιχους τομείς, την οικονομική ενίσχυση, τη διοικητική υποστήριξη και την παρακολούθηση της υλοποίησης των προγραμμάτων αυτών.</w:t>
      </w:r>
    </w:p>
    <w:p>
      <w:pPr>
        <w:pStyle w:val="MainText"/>
        <w:spacing w:before="120" w:after="0"/>
        <w:rPr>
          <w:lang w:val="el" w:eastAsia="el"/>
        </w:rPr>
      </w:pPr>
      <w:r>
        <w:rPr>
          <w:b/>
          <w:bCs/>
          <w:lang w:val="el" w:eastAsia="el"/>
        </w:rPr>
        <w:t>8.</w:t>
      </w:r>
      <w:r>
        <w:rPr>
          <w:lang w:val="el" w:eastAsia="el"/>
        </w:rPr>
        <w:t xml:space="preserve"> To Αυτοτελές Τμήμα Διοίκησης υπάγεται απευθείας στο Γενικό Διευθυντή και Πρόεδρο του Δ.Σ. Έχει γενικά όλες τις αρμοδιότητες διοικητικής και οικονομικής υποστήριξης των υπηρεσιών της Κεντρικής Υπηρεσίας του Πε.Σ.Υ. Ειδικότερα :</w:t>
      </w:r>
    </w:p>
    <w:p>
      <w:pPr>
        <w:pStyle w:val="StructureList1"/>
        <w:spacing w:before="120" w:after="0"/>
        <w:rPr>
          <w:lang w:val="el" w:eastAsia="el"/>
        </w:rPr>
      </w:pPr>
      <w:r>
        <w:rPr>
          <w:lang w:val="el" w:eastAsia="el"/>
        </w:rPr>
        <w:t>-</w:t>
      </w:r>
      <w:r>
        <w:rPr>
          <w:lang w:val="en" w:eastAsia="en"/>
        </w:rPr>
        <w:tab/>
      </w:r>
      <w:r>
        <w:rPr>
          <w:lang w:val="el" w:eastAsia="el"/>
        </w:rPr>
        <w:t>Μεριμνά για όλα τα θέματα υπηρεσιακής κατάστασης του κάθε φύσης προσωπικού της Κεντρικής Υπηρεσίας του Πε.Σ.Υ., καθώς και για την απόσπαση, διάθεση, μετάταξη, μεταφορά υπαλλήλων από τα Νοσοκομεία και από υπηρεσίες των Περιφερειών και των Υπουργείων στο Πε.Σ.Υ., καταρτίζοντας και τις διοικητικές πράξεις που απαιτούνται κάθε φορά.</w:t>
      </w:r>
    </w:p>
    <w:p>
      <w:pPr>
        <w:pStyle w:val="StructureList1"/>
        <w:spacing w:before="120" w:after="0"/>
        <w:rPr>
          <w:lang w:val="el" w:eastAsia="el"/>
        </w:rPr>
      </w:pPr>
      <w:r>
        <w:rPr>
          <w:lang w:val="el" w:eastAsia="el"/>
        </w:rPr>
        <w:t>-</w:t>
      </w:r>
      <w:r>
        <w:rPr>
          <w:lang w:val="en" w:eastAsia="en"/>
        </w:rPr>
        <w:tab/>
      </w:r>
      <w:r>
        <w:rPr>
          <w:lang w:val="el" w:eastAsia="el"/>
        </w:rPr>
        <w:t>Μεριμνά για την κατάρτιση του προϋπολογισμού, ισολογισμού και απολογισμού της Κεντρικής Υπηρεσίας του Πε.Σ.Υ.</w:t>
      </w:r>
    </w:p>
    <w:p>
      <w:pPr>
        <w:pStyle w:val="StructureList1"/>
        <w:spacing w:before="120" w:after="0"/>
        <w:rPr>
          <w:lang w:val="el" w:eastAsia="el"/>
        </w:rPr>
      </w:pPr>
      <w:r>
        <w:rPr>
          <w:lang w:val="el" w:eastAsia="el"/>
        </w:rPr>
        <w:t>-</w:t>
      </w:r>
      <w:r>
        <w:rPr>
          <w:lang w:val="en" w:eastAsia="en"/>
        </w:rPr>
        <w:tab/>
      </w:r>
      <w:r>
        <w:rPr>
          <w:lang w:val="el" w:eastAsia="el"/>
        </w:rPr>
        <w:t>Παρέχει γραμματειακή εξυπηρέτηση στο Δ.Σ. του Πε.Σ.Υ., σε ομάδες εργασίας και επιτροπές.</w:t>
      </w:r>
    </w:p>
    <w:p>
      <w:pPr>
        <w:pStyle w:val="StructureList1"/>
        <w:spacing w:before="120" w:after="0"/>
        <w:rPr>
          <w:lang w:val="el" w:eastAsia="el"/>
        </w:rPr>
      </w:pPr>
      <w:r>
        <w:rPr>
          <w:lang w:val="el" w:eastAsia="el"/>
        </w:rPr>
        <w:t>-</w:t>
      </w:r>
      <w:r>
        <w:rPr>
          <w:lang w:val="en" w:eastAsia="en"/>
        </w:rPr>
        <w:tab/>
      </w:r>
      <w:r>
        <w:rPr>
          <w:lang w:val="el" w:eastAsia="el"/>
        </w:rPr>
        <w:t>Καταρτίζει τα σχέδια των αποφάσεων που είναι αναγκαίες για την άσκηση των αρμοδιοτήτων του Γενικού Διευθυντή - Προέδρου του Δ.Σ. του Πε.Σ.Υ. και ασκεί κάθε αρμοδιότητα σχετική με τα ως άνω θέματα.</w:t>
      </w:r>
    </w:p>
    <w:p>
      <w:pPr>
        <w:pStyle w:val="MainText"/>
        <w:spacing w:before="120" w:after="0"/>
        <w:rPr>
          <w:lang w:val="el" w:eastAsia="el"/>
        </w:rPr>
      </w:pPr>
      <w:r>
        <w:rPr>
          <w:b/>
          <w:bCs/>
          <w:lang w:val="el" w:eastAsia="el"/>
        </w:rPr>
        <w:t>9.</w:t>
      </w:r>
      <w:r>
        <w:rPr>
          <w:lang w:val="el" w:eastAsia="el"/>
        </w:rPr>
        <w:t xml:space="preserve"> Το Γραφείο Προέδρου είναι αρμόδιο για την υποβοήθηση του έργου του Προέδρου και του Δ.Σ. του Πε.Σ.Υ.</w:t>
      </w:r>
    </w:p>
    <w:p>
      <w:pPr>
        <w:pStyle w:val="MainText"/>
        <w:spacing w:before="120" w:after="0"/>
        <w:rPr>
          <w:lang w:val="el" w:eastAsia="el"/>
        </w:rPr>
      </w:pPr>
      <w:r>
        <w:rPr>
          <w:b/>
          <w:bCs/>
          <w:lang w:val="el" w:eastAsia="el"/>
        </w:rPr>
        <w:t>10.</w:t>
      </w:r>
      <w:r>
        <w:rPr>
          <w:lang w:val="el" w:eastAsia="el"/>
        </w:rPr>
        <w:t xml:space="preserve"> Το Νομικό Γραφείο είναι αρμόδιο για τη νομική καθοδήγηση των οργάνων του Πε.Σ.Υ. και τη δικαστική ή εξώδικη υποστήριξη του Πε.Σ.Υ.</w:t>
      </w:r>
    </w:p>
    <w:p>
      <w:pPr>
        <w:pStyle w:val="MainText"/>
        <w:spacing w:before="120" w:after="0"/>
        <w:rPr>
          <w:lang w:val="el" w:eastAsia="el"/>
        </w:rPr>
      </w:pPr>
      <w:r>
        <w:rPr>
          <w:b/>
          <w:bCs/>
          <w:lang w:val="el" w:eastAsia="el"/>
        </w:rPr>
        <w:t>11.</w:t>
      </w:r>
      <w:r>
        <w:rPr>
          <w:lang w:val="el" w:eastAsia="el"/>
        </w:rPr>
        <w:t xml:space="preserve"> Με απόφαση του Υπουργού Υγείας και Πρόνοιας μπορεί, μετά από αίτησή τους, να αποσπώνται, χωρίς γνώμη των Υπηρεσιακών Συμβουλίων και για χρονικό διάστημα μέχρι δύο (2) ετών, που μπορεί να ανανεώνεται μόνο μια φορά και για ίσο χρονικό διάστημα, μετά από γνώμη των Υπηρεσιακών Συμβουλίων, για κάλυψη των λειτουργικών αναγκών των Κεντρικών Υπηρεσιών των Πε.Σ.Υ., ιατροί και υπάλληλοι των αποκεντρωμένων μονάδων των Πε.Σ.Υ., καθώς και του Υπουργείου Υγείας και Πρόνοιας και των εποπτευόμενων από το Υπουργείο αυτό νομικών προσώπων δημοσίου ή ιδιωτικού δικαίου.</w:t>
      </w:r>
    </w:p>
    <w:p>
      <w:pPr>
        <w:spacing w:before="240" w:after="240"/>
        <w:rPr>
          <w:lang w:val="el" w:eastAsia="el"/>
        </w:rPr>
      </w:pPr>
      <w:r>
        <w:rPr>
          <w:lang w:val="el" w:eastAsia="el"/>
        </w:rPr>
        <w:t>0 χρόνος της απόσπασης θεωρείται, για κάθε συνέπεια, ως χρόνος πραγματικής υπηρεσίας στην οργανική θέση από την οποία προέρχονται οι αποσπώμενοι, οι οποίοι δικαιούνται, κατά το χρόνο της απόσπασής τους, να λαμβάνουν, από το φορέα υποδοχής τους, πλήρεις τις τακτικές και πάσης φύσεως πρόσθετες απολαβές της οργανικής τους θέσης.</w:t>
      </w:r>
    </w:p>
    <w:p>
      <w:pPr>
        <w:pStyle w:val="MainText"/>
        <w:spacing w:before="120" w:after="0"/>
        <w:rPr>
          <w:lang w:val="el" w:eastAsia="el"/>
        </w:rPr>
      </w:pPr>
      <w:r>
        <w:rPr>
          <w:b/>
          <w:bCs/>
          <w:lang w:val="el" w:eastAsia="el"/>
        </w:rPr>
        <w:t>12.</w:t>
      </w:r>
      <w:r>
        <w:rPr>
          <w:lang w:val="el" w:eastAsia="el"/>
        </w:rPr>
        <w:t xml:space="preserve"> Επιτρέπεται η μετάταξη υπαλλήλων από Περιφέρειες ή Υπουργεία ή Ν.Π.Δ.Δ. ή κρατικά νομικά πρόσωπα ιδιωτικού δικαίου στα Πε.Σ.Υ., εφόσον ο μετατασσόμενος έχει τα προσόντα, που απαιτούνται για την κατάληψη της θέσης στην οποία μετατάσσεται. Η μετάταξη διενεργείται μετά από αίτηση του υπαλλήλου και συνεκτίμηση των υπηρεσιακών αναγκών, με κοινή απόφαση των Υπουργών Εσωτερικών, Δημόσιας Διοίκησης και Αποκέντρωσης και Υγείας και Πρόνοιας και του κατά περίπτωση αρμόδιου Υπουργού, που εκδίδεται ύστερα από γνώμη των οικείων Υπηρεσιακών Συμβουλίων ή Δ.Σ. των Ν.Π.Δ.Δ. Εάν δεν υπάρχει κενή θέση, η μετάταξη γίνεται με μεταφορά της θέσης που κατέχει ο μετατασσόμενος.</w:t>
      </w:r>
    </w:p>
    <w:p>
      <w:pPr>
        <w:pStyle w:val="MainText"/>
        <w:spacing w:before="120" w:after="0"/>
        <w:rPr>
          <w:lang w:val="el" w:eastAsia="el"/>
        </w:rPr>
      </w:pPr>
      <w:r>
        <w:rPr>
          <w:b/>
          <w:bCs/>
          <w:lang w:val="el" w:eastAsia="el"/>
        </w:rPr>
        <w:t>13.</w:t>
      </w:r>
      <w:r>
        <w:rPr>
          <w:lang w:val="el" w:eastAsia="el"/>
        </w:rPr>
        <w:t xml:space="preserve"> Για την αντιμετώπιση των αναγκών των Πε.Σ.Υ. σε ειδικό επιστημονικό προσωπικό, συνιστώνται σε κάθε Πε.Σ.Υ. τέσσερις (4) θέσεις ειδικού επιστημονικού προσωπικού με σχέση εργασίας ιδιωτικού δικαίου αορίστου χρόνου. Οι ειδικότητες των θέσεων αυτών καθορίζονται με απόφαση του Υπουργού Υγείας και Πρόνοιας. Προσόντα διορισμού για τις θέσεις του ειδικού επιστημονικού προσωπικού ορίζονται τα προβλεπόμενα στις διατάξεις του ισχύοντος κάθε φορά προεδρικού διατάγματος για το προσοντολόγιο των υπαλλήλων του Δημοσίου, σε συνδυασμό με τις διατάξεις του άρθρου 25 παρ. 2 του ν. 1943/1991 (ΦΕΚ 50 Α' ), που μπορεί να εξειδικεύονται με την παραπάνω απόφαση του Υπουργού Υγείας και Πρόνοιας.</w:t>
      </w:r>
    </w:p>
    <w:p>
      <w:pPr>
        <w:pStyle w:val="MainText"/>
        <w:spacing w:before="120" w:after="0"/>
        <w:rPr>
          <w:lang w:val="el" w:eastAsia="el"/>
        </w:rPr>
      </w:pPr>
      <w:r>
        <w:rPr>
          <w:b/>
          <w:bCs/>
          <w:lang w:val="el" w:eastAsia="el"/>
        </w:rPr>
        <w:t>14.</w:t>
      </w:r>
      <w:r>
        <w:rPr>
          <w:lang w:val="el" w:eastAsia="el"/>
        </w:rPr>
        <w:t xml:space="preserve"> Σε κάθε Πε.Σ.Υ. συνιστώνται οι ακόλουθες θέσεις μονίμων υπαλλήλων:</w:t>
      </w:r>
    </w:p>
    <w:p>
      <w:pPr>
        <w:spacing w:before="240" w:after="240"/>
        <w:rPr>
          <w:lang w:val="el" w:eastAsia="el"/>
        </w:rPr>
      </w:pPr>
      <w:r>
        <w:rPr>
          <w:lang w:val="el" w:eastAsia="el"/>
        </w:rPr>
        <w:t>Α. Κατηγορία ΠΕ</w:t>
      </w:r>
    </w:p>
    <w:p>
      <w:pPr>
        <w:pStyle w:val="StructureList1"/>
        <w:spacing w:before="120" w:after="0"/>
        <w:rPr>
          <w:lang w:val="el" w:eastAsia="el"/>
        </w:rPr>
      </w:pPr>
      <w:r>
        <w:rPr>
          <w:lang w:val="el" w:eastAsia="el"/>
        </w:rPr>
        <w:t>α)</w:t>
      </w:r>
      <w:r>
        <w:rPr>
          <w:lang w:val="en" w:eastAsia="en"/>
        </w:rPr>
        <w:tab/>
      </w:r>
      <w:r>
        <w:rPr>
          <w:lang w:val="el" w:eastAsia="el"/>
        </w:rPr>
        <w:t>Κλάδος ΠΕ Οικονομικός, θέσεις δύο (2)</w:t>
      </w:r>
    </w:p>
    <w:p>
      <w:pPr>
        <w:pStyle w:val="StructureList1"/>
        <w:spacing w:before="120" w:after="0"/>
        <w:rPr>
          <w:lang w:val="el" w:eastAsia="el"/>
        </w:rPr>
      </w:pPr>
      <w:r>
        <w:rPr>
          <w:lang w:val="el" w:eastAsia="el"/>
        </w:rPr>
        <w:t>β)</w:t>
      </w:r>
      <w:r>
        <w:rPr>
          <w:lang w:val="en" w:eastAsia="en"/>
        </w:rPr>
        <w:tab/>
      </w:r>
      <w:r>
        <w:rPr>
          <w:lang w:val="el" w:eastAsia="el"/>
        </w:rPr>
        <w:t>Κλάδος ΠΕ Κοινωνιολόγων ή Κοινωνικής Διοίκησης, θέσεις δύο (2)</w:t>
      </w:r>
    </w:p>
    <w:p>
      <w:pPr>
        <w:pStyle w:val="StructureList1"/>
        <w:spacing w:before="120" w:after="0"/>
        <w:rPr>
          <w:lang w:val="el" w:eastAsia="el"/>
        </w:rPr>
      </w:pPr>
      <w:r>
        <w:rPr>
          <w:lang w:val="el" w:eastAsia="el"/>
        </w:rPr>
        <w:t>γ)</w:t>
      </w:r>
      <w:r>
        <w:rPr>
          <w:lang w:val="en" w:eastAsia="en"/>
        </w:rPr>
        <w:tab/>
      </w:r>
      <w:r>
        <w:rPr>
          <w:lang w:val="el" w:eastAsia="el"/>
        </w:rPr>
        <w:t>Κλάδος ΠΕ Διοικητικός - Λογιστικός, θέσεις τέσσερις (4)</w:t>
      </w:r>
    </w:p>
    <w:p>
      <w:pPr>
        <w:pStyle w:val="StructureList1"/>
        <w:spacing w:before="120" w:after="0"/>
        <w:rPr>
          <w:lang w:val="el" w:eastAsia="el"/>
        </w:rPr>
      </w:pPr>
      <w:r>
        <w:rPr>
          <w:lang w:val="el" w:eastAsia="el"/>
        </w:rPr>
        <w:t>δ)</w:t>
      </w:r>
      <w:r>
        <w:rPr>
          <w:lang w:val="en" w:eastAsia="en"/>
        </w:rPr>
        <w:tab/>
      </w:r>
      <w:r>
        <w:rPr>
          <w:lang w:val="el" w:eastAsia="el"/>
        </w:rPr>
        <w:t>Κλάδος ΠΕ Οργάνωσης και Διοίκησης Επιχειρήσεων, θέσεις τρεις (3)</w:t>
      </w:r>
    </w:p>
    <w:p>
      <w:pPr>
        <w:pStyle w:val="StructureList1"/>
        <w:spacing w:before="120" w:after="0"/>
        <w:rPr>
          <w:lang w:val="el" w:eastAsia="el"/>
        </w:rPr>
      </w:pPr>
      <w:r>
        <w:rPr>
          <w:lang w:val="el" w:eastAsia="el"/>
        </w:rPr>
        <w:t>ε)</w:t>
      </w:r>
      <w:r>
        <w:rPr>
          <w:lang w:val="en" w:eastAsia="en"/>
        </w:rPr>
        <w:tab/>
      </w:r>
      <w:r>
        <w:rPr>
          <w:lang w:val="el" w:eastAsia="el"/>
        </w:rPr>
        <w:t>Κλάδος ΠΕ Πληροφορικής, θέσεις δύο (2)</w:t>
      </w:r>
    </w:p>
    <w:p>
      <w:pPr>
        <w:pStyle w:val="StructureList1"/>
        <w:spacing w:before="120" w:after="0"/>
        <w:rPr>
          <w:lang w:val="el" w:eastAsia="el"/>
        </w:rPr>
      </w:pPr>
      <w:r>
        <w:rPr>
          <w:lang w:val="el" w:eastAsia="el"/>
        </w:rPr>
        <w:t>στ)</w:t>
      </w:r>
      <w:r>
        <w:rPr>
          <w:lang w:val="en" w:eastAsia="en"/>
        </w:rPr>
        <w:tab/>
      </w:r>
      <w:r>
        <w:rPr>
          <w:lang w:val="el" w:eastAsia="el"/>
        </w:rPr>
        <w:t>Κλάδος ΠΕ Γιατρών, ΠΕ Ιατρών Ειδικοτήτων, ΠΕ Οδοντιάτρων, ΠΕ Νοσηλευτικής, ΠΕ Φαρμακοποιών, θέσεις πέντε (5)</w:t>
      </w:r>
    </w:p>
    <w:p>
      <w:pPr>
        <w:pStyle w:val="StructureList1"/>
        <w:spacing w:before="120" w:after="0"/>
        <w:rPr>
          <w:lang w:val="el" w:eastAsia="el"/>
        </w:rPr>
      </w:pPr>
      <w:r>
        <w:rPr>
          <w:lang w:val="el" w:eastAsia="el"/>
        </w:rPr>
        <w:t>ζ)</w:t>
      </w:r>
      <w:r>
        <w:rPr>
          <w:lang w:val="en" w:eastAsia="en"/>
        </w:rPr>
        <w:tab/>
      </w:r>
      <w:r>
        <w:rPr>
          <w:lang w:val="el" w:eastAsia="el"/>
        </w:rPr>
        <w:t>Κλάδος ΠΕ Στατιστικής, θέση μία (1).</w:t>
      </w:r>
    </w:p>
    <w:p>
      <w:pPr>
        <w:pStyle w:val="StructureList1"/>
        <w:spacing w:before="120" w:after="0"/>
        <w:rPr>
          <w:lang w:val="el" w:eastAsia="el"/>
        </w:rPr>
      </w:pPr>
      <w:r>
        <w:rPr>
          <w:lang w:val="el" w:eastAsia="el"/>
        </w:rPr>
        <w:t>η)</w:t>
      </w:r>
      <w:r>
        <w:rPr>
          <w:lang w:val="en" w:eastAsia="en"/>
        </w:rPr>
        <w:tab/>
      </w:r>
      <w:r>
        <w:rPr>
          <w:lang w:val="el" w:eastAsia="el"/>
        </w:rPr>
        <w:t>Μία θέση δικηγόρου παρ’ Αρει'ω Πάγω, με πάγια αντιμισθία.</w:t>
      </w:r>
    </w:p>
    <w:p>
      <w:pPr>
        <w:spacing w:before="240" w:after="240"/>
        <w:rPr>
          <w:lang w:val="el" w:eastAsia="el"/>
        </w:rPr>
      </w:pPr>
      <w:r>
        <w:rPr>
          <w:lang w:val="el" w:eastAsia="el"/>
        </w:rPr>
        <w:t>Β. Κατηγορία ΤΕ</w:t>
      </w:r>
    </w:p>
    <w:p>
      <w:pPr>
        <w:pStyle w:val="StructureList1"/>
        <w:spacing w:before="120" w:after="0"/>
        <w:rPr>
          <w:lang w:val="el" w:eastAsia="el"/>
        </w:rPr>
      </w:pPr>
      <w:r>
        <w:rPr>
          <w:lang w:val="el" w:eastAsia="el"/>
        </w:rPr>
        <w:t>α)</w:t>
      </w:r>
      <w:r>
        <w:rPr>
          <w:lang w:val="en" w:eastAsia="en"/>
        </w:rPr>
        <w:tab/>
      </w:r>
      <w:r>
        <w:rPr>
          <w:lang w:val="el" w:eastAsia="el"/>
        </w:rPr>
        <w:t>Κλάδος ΤΕ Διοικητικός - Λογιστικός, θέσεις τέσσερις (4)</w:t>
      </w:r>
    </w:p>
    <w:p>
      <w:pPr>
        <w:pStyle w:val="StructureList1"/>
        <w:spacing w:before="120" w:after="0"/>
        <w:rPr>
          <w:lang w:val="el" w:eastAsia="el"/>
        </w:rPr>
      </w:pPr>
      <w:r>
        <w:rPr>
          <w:lang w:val="el" w:eastAsia="el"/>
        </w:rPr>
        <w:t>β)</w:t>
      </w:r>
      <w:r>
        <w:rPr>
          <w:lang w:val="en" w:eastAsia="en"/>
        </w:rPr>
        <w:tab/>
      </w:r>
      <w:r>
        <w:rPr>
          <w:lang w:val="el" w:eastAsia="el"/>
        </w:rPr>
        <w:t>Κλάδος ΤΕ Πληροφορικής, θέσεις τρεις (3)</w:t>
      </w:r>
    </w:p>
    <w:p>
      <w:pPr>
        <w:pStyle w:val="StructureList1"/>
        <w:spacing w:before="120" w:after="0"/>
        <w:rPr>
          <w:lang w:val="el" w:eastAsia="el"/>
        </w:rPr>
      </w:pPr>
      <w:r>
        <w:rPr>
          <w:lang w:val="el" w:eastAsia="el"/>
        </w:rPr>
        <w:t>γ)</w:t>
      </w:r>
      <w:r>
        <w:rPr>
          <w:lang w:val="en" w:eastAsia="en"/>
        </w:rPr>
        <w:tab/>
      </w:r>
      <w:r>
        <w:rPr>
          <w:lang w:val="el" w:eastAsia="el"/>
        </w:rPr>
        <w:t>Κλάδος ΤΕ Διοίκησης Μονάδων Υγείας και Πρόνοιας, θέσεις έξι (6).</w:t>
      </w:r>
    </w:p>
    <w:p>
      <w:pPr>
        <w:spacing w:before="240" w:after="240"/>
        <w:rPr>
          <w:lang w:val="el" w:eastAsia="el"/>
        </w:rPr>
      </w:pPr>
      <w:r>
        <w:rPr>
          <w:lang w:val="el" w:eastAsia="el"/>
        </w:rPr>
        <w:t>Γ. Κατηγορία ΔΕ</w:t>
      </w:r>
    </w:p>
    <w:p>
      <w:pPr>
        <w:pStyle w:val="StructureList1"/>
        <w:spacing w:before="120" w:after="0"/>
        <w:rPr>
          <w:lang w:val="el" w:eastAsia="el"/>
        </w:rPr>
      </w:pPr>
      <w:r>
        <w:rPr>
          <w:lang w:val="el" w:eastAsia="el"/>
        </w:rPr>
        <w:t>α)</w:t>
      </w:r>
      <w:r>
        <w:rPr>
          <w:lang w:val="en" w:eastAsia="en"/>
        </w:rPr>
        <w:tab/>
      </w:r>
      <w:r>
        <w:rPr>
          <w:lang w:val="el" w:eastAsia="el"/>
        </w:rPr>
        <w:t>Κλάδος ΔΕ Χειριστών p.c, θέσεις τέσσερις (4) β) Κλάδος ΔΕ Τεχνικός, ειδικότητας οδηγού οχημάτων, θέσεις δύο (2).</w:t>
      </w:r>
    </w:p>
    <w:p>
      <w:pPr>
        <w:spacing w:before="240" w:after="240"/>
        <w:rPr>
          <w:lang w:val="el" w:eastAsia="el"/>
        </w:rPr>
      </w:pPr>
      <w:r>
        <w:rPr>
          <w:lang w:val="el" w:eastAsia="el"/>
        </w:rPr>
        <w:t>Δ. Κατηγορία ΥΕ</w:t>
      </w:r>
    </w:p>
    <w:p>
      <w:pPr>
        <w:pStyle w:val="StructureList1"/>
        <w:spacing w:before="120" w:after="0"/>
        <w:rPr>
          <w:lang w:val="el" w:eastAsia="el"/>
        </w:rPr>
      </w:pPr>
      <w:r>
        <w:rPr>
          <w:lang w:val="el" w:eastAsia="el"/>
        </w:rPr>
        <w:t>α)</w:t>
      </w:r>
      <w:r>
        <w:rPr>
          <w:lang w:val="en" w:eastAsia="en"/>
        </w:rPr>
        <w:tab/>
      </w:r>
      <w:r>
        <w:rPr>
          <w:lang w:val="el" w:eastAsia="el"/>
        </w:rPr>
        <w:t>Κλάδος ΥΕ Επιμελητών θέσεις δύο (2) β) Κλάδος ΥΕ Φυλάκων - Νυκτοφυλάκων θέσεις δύο (2).</w:t>
      </w:r>
    </w:p>
    <w:p>
      <w:pPr>
        <w:pStyle w:val="StructureList1"/>
        <w:spacing w:before="120" w:after="0"/>
        <w:rPr>
          <w:lang w:val="el" w:eastAsia="el"/>
        </w:rPr>
      </w:pPr>
      <w:r>
        <w:rPr>
          <w:lang w:val="el" w:eastAsia="el"/>
        </w:rPr>
        <w:t>γ)</w:t>
      </w:r>
      <w:r>
        <w:rPr>
          <w:lang w:val="en" w:eastAsia="en"/>
        </w:rPr>
        <w:tab/>
      </w:r>
      <w:r>
        <w:rPr>
          <w:lang w:val="el" w:eastAsia="el"/>
        </w:rPr>
        <w:t>Κλάδος ΥΕ Προσωπικού Καθαριότητας θέσεις τέσσερις (4).</w:t>
      </w:r>
    </w:p>
    <w:p>
      <w:pPr>
        <w:pStyle w:val="MainText"/>
        <w:spacing w:before="120" w:after="0"/>
        <w:rPr>
          <w:lang w:val="el" w:eastAsia="el"/>
        </w:rPr>
      </w:pPr>
      <w:r>
        <w:rPr>
          <w:b/>
          <w:bCs/>
          <w:lang w:val="el" w:eastAsia="el"/>
        </w:rPr>
        <w:t>15.</w:t>
      </w:r>
      <w:r>
        <w:rPr>
          <w:lang w:val="el" w:eastAsia="el"/>
        </w:rPr>
        <w:t xml:space="preserve"> Το προσωπικό των νοσοκομείων των Πε.Σ.Υ., εκτός από το ιατρικό προσωπικό, για τα θέματα της υπηρεσιακής του κατάστασης, με εξαίρεση την περίπτωση της παραγράφου 7 του άρθρου 6 του παρόντος, υπάγεται στα Υπηρεσιακά Συμβούλια του νοσοκομείου, ή τα κοινά Υπηρεσιακά Συμβούλια, που συνιστώνται κατά τις διατάξεις του άρθρου 159 του ν. 2683/1999. Στα Υπηρεσιακά αυτά Συμβούλια υπάγονται και οι ειδικευόμενοι ιατροί, για τα θέματα της υπηρεσιακής τους κατάστασης.</w:t>
      </w:r>
    </w:p>
    <w:p>
      <w:pPr>
        <w:spacing w:before="240" w:after="240"/>
        <w:rPr>
          <w:lang w:val="el" w:eastAsia="el"/>
        </w:rPr>
      </w:pPr>
      <w:r>
        <w:rPr>
          <w:lang w:val="el" w:eastAsia="el"/>
        </w:rPr>
        <w:t>Για την εκδίκαση των πειθαρχικών παραπτωμάτων των υπαλλήλων της Κεντρικής Υπηρεσίας και των αποκεντρωμένων μονάδων των Πε.Σ.Υ., πλην του ιατρικού προσωπικού, συνιστάται, με αποφάσεις του Υπουργού Υγείας και Πρόνοιας, στην έδρα κάθε Πε.Σ.Υ., ένα Πρωτοβάθμιο Υπηρεσιακό Συμβούλιο, στο οποίο, με την επιφύλαξη της διάταξης του άρθρου 158 παρ.1 περ. α'του ν. 2683/1999, υπάγονται όλοι οι μόνιμοι ή συνδεόμενοι με σχέση εργασίας ιδιωτικού δικαίου υπάλληλοι της κεντρικής υπηρεσίας του Πε.Σ.Υ. και των αποκεντρωμένων μονάδων του, πλην του ιατρικού προσωπικού. Το πειθαρχικό αυτό συμβούλιο είναι αρμόδιο και για τα παραπτώματα των ειδικευόμενων ιατρών.</w:t>
      </w:r>
    </w:p>
    <w:p>
      <w:pPr>
        <w:spacing w:before="240" w:after="240"/>
        <w:rPr>
          <w:lang w:val="el" w:eastAsia="el"/>
        </w:rPr>
      </w:pPr>
      <w:r>
        <w:rPr>
          <w:lang w:val="el" w:eastAsia="el"/>
        </w:rPr>
        <w:t>Οι υπάλληλοι της κεντρικής υπηρεσίας των Πε.Σ.Υ. και των Κέντρων Υγείας υπάγονται στο παραπάνω υπηρεσιακά συμβούλιο και για τα θέματα της υπηρεσιακής τους κατάστασης.</w:t>
      </w:r>
    </w:p>
    <w:p>
      <w:pPr>
        <w:spacing w:before="240" w:after="240"/>
        <w:rPr>
          <w:lang w:val="el" w:eastAsia="el"/>
        </w:rPr>
      </w:pPr>
      <w:r>
        <w:rPr>
          <w:lang w:val="el" w:eastAsia="el"/>
        </w:rPr>
        <w:t>Τα παραπάνω Υπηρεσιακά Συμβούλια είναι πενταμελή και αποτελούνται απά:</w:t>
      </w:r>
    </w:p>
    <w:p>
      <w:pPr>
        <w:pStyle w:val="StructureList1"/>
        <w:spacing w:before="120" w:after="0"/>
        <w:rPr>
          <w:lang w:val="el" w:eastAsia="el"/>
        </w:rPr>
      </w:pPr>
      <w:r>
        <w:rPr>
          <w:lang w:val="el" w:eastAsia="el"/>
        </w:rPr>
        <w:t>α)</w:t>
      </w:r>
      <w:r>
        <w:rPr>
          <w:lang w:val="en" w:eastAsia="en"/>
        </w:rPr>
        <w:tab/>
      </w:r>
      <w:r>
        <w:rPr>
          <w:lang w:val="el" w:eastAsia="el"/>
        </w:rPr>
        <w:t>Τρεις (3) μάνιμους υπαλλήλους με βαθμά Διευθυντή, απά αυτούς που υπάγονται στην αρμοδιάτητα του Υπηρεσιακού Συμβουλίου, απά τους οποίους ο ένας ορίζεται ως Πράεδρος. Με την απάφαση συγκράτησης ορίζεται ως αναπληρωτής του Προέδρου ένα απά τα τακτικά μέλη του Συμβουλίου.</w:t>
      </w:r>
    </w:p>
    <w:p>
      <w:pPr>
        <w:pStyle w:val="StructureList1"/>
        <w:spacing w:before="120" w:after="0"/>
        <w:rPr>
          <w:lang w:val="el" w:eastAsia="el"/>
        </w:rPr>
      </w:pPr>
      <w:r>
        <w:rPr>
          <w:lang w:val="el" w:eastAsia="el"/>
        </w:rPr>
        <w:t>β)</w:t>
      </w:r>
      <w:r>
        <w:rPr>
          <w:lang w:val="en" w:eastAsia="en"/>
        </w:rPr>
        <w:tab/>
      </w:r>
      <w:r>
        <w:rPr>
          <w:lang w:val="el" w:eastAsia="el"/>
        </w:rPr>
        <w:t>Δύο (2) αιρετούς εκπροσώπους των μονίμων υπαλλήλων, κατηγορίας τουλάχιστον ΔΕ με απολυτήριο Λυκείου και με βαθμά τουλάχιστον Α' ή, αντίστοιχα, δύο (2) αιρετούς εκπροσώπους των υπαλλήλων με σύμβαση ιδιωτικού δικαίου, στους οποίους περιλαμβάνονται και οι ειδι- κευάμενοι ιατροί, κατηγορίας τουλάχιστον ΔΕ με απολυτήριο Λυκείου και με πενταετή τουλάχιστον υπηρεσία.</w:t>
      </w:r>
    </w:p>
    <w:p>
      <w:pPr>
        <w:spacing w:before="240" w:after="240"/>
        <w:rPr>
          <w:lang w:val="el" w:eastAsia="el"/>
        </w:rPr>
      </w:pPr>
      <w:r>
        <w:rPr>
          <w:lang w:val="el" w:eastAsia="el"/>
        </w:rPr>
        <w:t>0 τράπος, η διαδικασία και οι λοιπές προϋποθέσεις για την ανάδειξη των αιρετών εκπροσώπων των υπαλλήλων καθορίζονται με την κοινή υπουργική απάφαση της παρ. 4 του άρθρου 160 του ν. 2683/1999. Μέχρι την έκδοση της απάφασης αυτής εφαρμάζονται οι διατάξεις των υπ. αριθ. Α.Π ΔΙΚΠΡ / Φ80 / 30 / 8703 / 16.9.1988 (ΦΕΚ 684 Β'/19.9.1988) και ΔΙΚΠΡ / Φ80 / 54 / 11988 / 2.12.1988 (ΦΕΚ 876 Β'/7.12.1988) υπουργικών αποφάσεων "Τράπος, διαδικασία και προϋποθέσεις εκλογής των εκπροσώπων των υπαλλήλων στα υπηρεσιακά συμβούλια του προσωπικού των δημοσίων υπηρεσιών και των νομικών προσώπων δημοσίου δικαίου".</w:t>
      </w:r>
    </w:p>
    <w:p>
      <w:pPr>
        <w:spacing w:before="240" w:after="240"/>
        <w:rPr>
          <w:lang w:val="el" w:eastAsia="el"/>
        </w:rPr>
      </w:pPr>
      <w:r>
        <w:rPr>
          <w:lang w:val="el" w:eastAsia="el"/>
        </w:rPr>
        <w:t>Τα μέλη των Υπηρεσιακών Συμβουλίων ορίζονται αντίστοιχα με ισάριθμους αναπληρωτές. Σε περίπτωση μη ορισμού αιρετών εκπροσώπων το Υπηρεσιακά Συμβούλιο λειτουργεί νάμιμα με τα υπάλοιπα μέλη του. Κατά τα λοιπά ισχύουν οι διατάξεις των άρθρων 158 έως 164 του ν. 2683/1999, όπως αντικαταστάθηκαν και συμπληρώθηκαν με τις διατάξεις του άρθρου 15 του ν. 2839/2000 (ΦΕΚ 196 Α') "Ρυθμίσεις θεμάτων Υπουργείου Εσωτερικών, Δημόσιας Διοίκησης και Αποκέντρωσης και άλλες διατάξεις".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Πόροι</w:t>
      </w:r>
    </w:p>
    <w:p>
      <w:pPr>
        <w:pStyle w:val="MainText"/>
        <w:spacing w:before="120" w:after="0"/>
        <w:rPr>
          <w:lang w:val="el" w:eastAsia="el"/>
        </w:rPr>
      </w:pPr>
      <w:r>
        <w:rPr>
          <w:b/>
          <w:bCs/>
          <w:lang w:val="el" w:eastAsia="el"/>
        </w:rPr>
        <w:t>1.</w:t>
      </w:r>
      <w:r>
        <w:rPr>
          <w:lang w:val="el" w:eastAsia="el"/>
        </w:rPr>
        <w:t xml:space="preserve"> Πόροι του Πε.Σ.Υ. είναι:</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Επιχορηγήσεις από τον Προϋπολογισμό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Ποσοστό 1% επί του συνολικού προϋπολογισμού των Νοσοκομειακών Μονάδων του Πε.Σ.Υ.</w:t>
      </w:r>
    </w:p>
    <w:p>
      <w:pPr>
        <w:pStyle w:val="StructureList1"/>
        <w:spacing w:before="120" w:after="0"/>
        <w:rPr>
          <w:lang w:val="el" w:eastAsia="el"/>
        </w:rPr>
      </w:pPr>
      <w:r>
        <w:rPr>
          <w:lang w:val="el" w:eastAsia="el"/>
        </w:rPr>
        <w:t>δ)</w:t>
      </w:r>
      <w:r>
        <w:rPr>
          <w:lang w:val="en" w:eastAsia="en"/>
        </w:rPr>
        <w:tab/>
      </w:r>
      <w:r>
        <w:rPr>
          <w:lang w:val="el" w:eastAsia="el"/>
        </w:rPr>
        <w:t>Δωρεές, κληροδοτήματα και άλλες παροχές τρίτων.</w:t>
      </w:r>
    </w:p>
    <w:p>
      <w:pPr>
        <w:pStyle w:val="StructureList1"/>
        <w:spacing w:before="120" w:after="0"/>
        <w:rPr>
          <w:lang w:val="el" w:eastAsia="el"/>
        </w:rPr>
      </w:pPr>
      <w:r>
        <w:rPr>
          <w:lang w:val="el" w:eastAsia="el"/>
        </w:rPr>
        <w:t>ε)</w:t>
      </w:r>
      <w:r>
        <w:rPr>
          <w:lang w:val="en" w:eastAsia="en"/>
        </w:rPr>
        <w:tab/>
      </w:r>
      <w:r>
        <w:rPr>
          <w:lang w:val="el" w:eastAsia="el"/>
        </w:rPr>
        <w:t>Έσοδα από την εκμετάλλευση περιουσιακών στοιχείων.</w:t>
      </w:r>
    </w:p>
    <w:p>
      <w:pPr>
        <w:pStyle w:val="StructureList1"/>
        <w:spacing w:before="120" w:after="0"/>
        <w:rPr>
          <w:lang w:val="el" w:eastAsia="el"/>
        </w:rPr>
      </w:pPr>
      <w:r>
        <w:rPr>
          <w:lang w:val="el" w:eastAsia="el"/>
        </w:rPr>
        <w:t>στ)</w:t>
      </w:r>
      <w:r>
        <w:rPr>
          <w:lang w:val="en" w:eastAsia="en"/>
        </w:rPr>
        <w:tab/>
      </w:r>
      <w:r>
        <w:rPr>
          <w:lang w:val="el" w:eastAsia="el"/>
        </w:rPr>
        <w:t>Κάθε άλλο έσοδο που προκύπτει από τη δραστηριό- τητά του.</w:t>
      </w:r>
    </w:p>
    <w:p>
      <w:pPr>
        <w:pStyle w:val="StructureList1"/>
        <w:spacing w:before="120" w:after="0"/>
        <w:rPr>
          <w:lang w:val="el" w:eastAsia="el"/>
        </w:rPr>
      </w:pPr>
      <w:r>
        <w:rPr>
          <w:lang w:val="el" w:eastAsia="el"/>
        </w:rPr>
        <w:t>ζ)</w:t>
      </w:r>
      <w:r>
        <w:rPr>
          <w:lang w:val="en" w:eastAsia="en"/>
        </w:rPr>
        <w:tab/>
      </w:r>
      <w:r>
        <w:rPr>
          <w:lang w:val="el" w:eastAsia="el"/>
        </w:rPr>
        <w:t>Έσοδα από συγχρηματοδοτούμενα προγράμματα της Ευρωπαϊκής Ένωσης ή άλλων Ελληνικών ή Διεθνών Οργανισμών ή μη κερδοσκοπικών Οργανισμών ή από άλλες ερευνητικές δραστηριότητες.</w:t>
      </w:r>
    </w:p>
    <w:p>
      <w:pPr>
        <w:pStyle w:val="MainText"/>
        <w:spacing w:before="120" w:after="0"/>
        <w:rPr>
          <w:lang w:val="el" w:eastAsia="el"/>
        </w:rPr>
      </w:pPr>
      <w:r>
        <w:rPr>
          <w:b/>
          <w:bCs/>
          <w:lang w:val="el" w:eastAsia="el"/>
        </w:rPr>
        <w:t>2.</w:t>
      </w:r>
      <w:r>
        <w:rPr>
          <w:lang w:val="el" w:eastAsia="el"/>
        </w:rPr>
        <w:t xml:space="preserve"> Τα Πε.Σ.Υ. και οι αποκεντρωμένες μονάδες τους έχουν όλα τα δικονομικά και ουσιαστικά προνόμια τα οποία απολαμβάνει το Δημόσιο.</w:t>
      </w:r>
    </w:p>
    <w:p>
      <w:pPr>
        <w:pStyle w:val="MainText"/>
        <w:spacing w:before="120" w:after="0"/>
        <w:rPr>
          <w:lang w:val="el" w:eastAsia="el"/>
        </w:rPr>
      </w:pPr>
      <w:r>
        <w:rPr>
          <w:b/>
          <w:bCs/>
          <w:lang w:val="el" w:eastAsia="el"/>
        </w:rPr>
        <w:t>3.</w:t>
      </w:r>
      <w:r>
        <w:rPr>
          <w:lang w:val="el" w:eastAsia="el"/>
        </w:rPr>
        <w:t xml:space="preserve"> Για τα Πε.Σ.Υ. και τις αποκεντρωμένες μονάδες τους εξακολουθούν να ισχύουν οι φορολογικές απαλλαγές που υφίστανται για τα νοσοκομεία, κατά το χρόνο έναρξης της ισχύος του νόμου αυτού.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ΝΟΣΟΚΟΜΕΙΑ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Ίδρυση νοσοκομείων - Διοίκηση</w:t>
      </w:r>
    </w:p>
    <w:p>
      <w:pPr>
        <w:pStyle w:val="MainText"/>
        <w:spacing w:before="120" w:after="0"/>
        <w:rPr>
          <w:lang w:val="el" w:eastAsia="el"/>
        </w:rPr>
      </w:pPr>
      <w:r>
        <w:rPr>
          <w:b/>
          <w:bCs/>
          <w:lang w:val="el" w:eastAsia="el"/>
        </w:rPr>
        <w:t>1.</w:t>
      </w:r>
      <w:r>
        <w:rPr>
          <w:lang w:val="el" w:eastAsia="el"/>
        </w:rPr>
        <w:t xml:space="preserve"> Τα νοσοκομεία του Ε.Σ.Υ. ιδρύονται με προεδρικά διατάγματα, που εκδίδονται με πρόταση των Υπουργών Εσωτερικών Δημόσιας Διοίκησης και Αποκέντρωσης, Οικονομικών, Υγείας και Πρόνοιας, ως αποκεντρωμένες και ανεξάρτητες υπηρεσιακές μονάδες των Πε.Σ.Υ. με διοικητική και οικονομική αυτοτέλεια.</w:t>
      </w:r>
    </w:p>
    <w:p>
      <w:pPr>
        <w:spacing w:before="240" w:after="240"/>
        <w:rPr>
          <w:lang w:val="el" w:eastAsia="el"/>
        </w:rPr>
      </w:pPr>
      <w:r>
        <w:rPr>
          <w:lang w:val="el" w:eastAsia="el"/>
        </w:rPr>
        <w:t>Έχουν δικό τους πρωτόκολλο, αρχείο και σφραγίδα, υπόκεινται δε στην εποπτεία του Υπουργού Υγείας και Πρόνοιας.</w:t>
      </w:r>
    </w:p>
    <w:p>
      <w:pPr>
        <w:spacing w:before="240" w:after="240"/>
        <w:rPr>
          <w:lang w:val="el" w:eastAsia="el"/>
        </w:rPr>
      </w:pPr>
      <w:r>
        <w:rPr>
          <w:lang w:val="el" w:eastAsia="el"/>
        </w:rPr>
        <w:t>Η εποπτεία αναφέρεται στον τρόπο παροχής των υπηρεσιών υγείας, στον τρόπο άσκησης του ιατρικού, νοσηλευτικού, επιστημονικού και εκπαιδευτικού έργου και γενικά στον τρόπο λειτουργίας των νοσοκομείων, καθώς και στον έλεγχο του τρόπου διοίκησης και της οικονομικής τους διαχείρισης, εφαρμοζομένων των διατάξεων της παρ. 1 του άρθρου 7 του ν. 1397/1983 (ΦΕΚ 143 Α'), που επαναφέρθηκαν σε ισχύ με τη διάταξη του άρθρου 14 του ν. 2519/1997 (ΦΕΚ 165 Α').</w:t>
      </w:r>
    </w:p>
    <w:p>
      <w:pPr>
        <w:spacing w:before="240" w:after="240"/>
        <w:rPr>
          <w:lang w:val="el" w:eastAsia="el"/>
        </w:rPr>
      </w:pPr>
      <w:r>
        <w:rPr>
          <w:lang w:val="el" w:eastAsia="el"/>
        </w:rPr>
        <w:t>Με όμοια, ως άνω, προεδρικά διατάγματα τα νοσοκομεία μπορεί να συγχωνεύονται, να καταργούνται, ολικά ή μερικά, να μετατρέπονται σε γηριατρικά νοσοκομεία, σε νοσοκομεία αποκατάστασης, σε νοσοκομεία χρόνιων παθήσεων, σε Ειδικά Κέντρα ή Κέντρα Υγείας και να ρυθμίζονται όλα τα προκύπτοντα ζητήματα σχετικά με την τακτοποίηση του προσωπικού.</w:t>
      </w:r>
    </w:p>
    <w:p>
      <w:pPr>
        <w:spacing w:before="240" w:after="240"/>
        <w:rPr>
          <w:lang w:val="el" w:eastAsia="el"/>
        </w:rPr>
      </w:pPr>
      <w:r>
        <w:rPr>
          <w:lang w:val="el" w:eastAsia="el"/>
        </w:rPr>
        <w:t>Δεν απαιτείται η έκδοση νέου ιδρυτικού διατάγματος για τα υφιστάμενα νοσοκομεία, που υπάγονται στα Πε.Σ.Υ, σύμφωνα με τις διατάξεις του νόμου αυτού και τα οποία μετατρέπονται σε ανεξάρτητες και αποκεντρωμένες μονάδες των Πε.Σ.Υ. από τη δημοσίευση του νόμου αυτού.</w:t>
      </w:r>
    </w:p>
    <w:p>
      <w:pPr>
        <w:pStyle w:val="MainText"/>
        <w:spacing w:before="120" w:after="0"/>
        <w:rPr>
          <w:lang w:val="el" w:eastAsia="el"/>
        </w:rPr>
      </w:pPr>
      <w:r>
        <w:rPr>
          <w:b/>
          <w:bCs/>
          <w:lang w:val="el" w:eastAsia="el"/>
        </w:rPr>
        <w:t>2.</w:t>
      </w:r>
      <w:r>
        <w:rPr>
          <w:lang w:val="el" w:eastAsia="el"/>
        </w:rPr>
        <w:t xml:space="preserve"> α) Τα νοσοκομεία του Ε.Σ.Υ. διακρίνονται σε δύο κατηγορίες: Τα Γενικά και τα Ειδικά. Η διάκριση σε Νομαρχιακά και Περιφερειακά καταργείται. Γενικά νοσοκομεία είναι όσα διαθέτουν τμήματα κύριας νοσηλείας σε περισσότερες από μια θεραπευτικές κατηγορίες. Ειδικά είναι όσα διαθέτουν τμήματα κύριας νοσηλείας σε μια θεραπευτική κατηγορία. Η κατάταξη των νοσοκομείων σε μια από τις παραπάνω κατηγορίες γίνεται με τον οργανισμό τους.</w:t>
      </w:r>
    </w:p>
    <w:p>
      <w:pPr>
        <w:spacing w:before="240" w:after="240"/>
        <w:rPr>
          <w:lang w:val="el" w:eastAsia="el"/>
        </w:rPr>
      </w:pPr>
      <w:r>
        <w:rPr>
          <w:lang w:val="el" w:eastAsia="el"/>
        </w:rPr>
        <w:t>β. Τα νοσοκομεία κάθε Πε.Σ.Υ. συνδέονται μεταξύ τους λειτουργικά, νοσηλευτικά, επιστημονικά και εκπαιδευτικά, κάτω από το συντονισμό της Κεντρικής Υπηρεσίας του οικείου Πε.Σ.Υ. Ειδικότερα, με αποφάσεις του Δ.Σ. του οικείου Πε.Σ.Υ., μπορεί να μετακινούνται ιατροί, οδοντίατροι και λοιπό προσωπικό των νοσοκομείων και των Κέντρων Υγείας για κάλυψη εφημεριών και έκτακτων αναγκών για χρονικό διάστημα όχι μεγαλύτερο από ένα (1) μήνα, μέσα στο ίδιο έτος. Με όμοιες αποφάσεις μπορεί να καθορίζονται οι διαδικασίες για τη διενέργεια κοινών διαγωνισμών για την προμήθεια πάσης φύσεως εξοπλισμού και υλικού, καθώς και για την κατάρτιση κοινών εκπαιδευτικών προγραμμάτων και προγραμμάτων κοινής λειτουργίας τμημάτων, εργαστηρίων και μονάδων δύο ή περισ- σάτερων νοσοκομείων ή Κέντρων Υγείας. Η πιο πάνω διασύνδεση παρέχει τη δυνατάτητα σε νοσοκομεία, που έχουν συγκεκριμένες εκπαιδευτικές ανάγκες, να συνάπτουν ιδιαίτερες συμφωνίες με άλλα νοσοκομεία που διαθέτουν εξειδικευμένο ιατρικά προσωπικά, εγκρινάμενες απά το Δ.Σ. του Πε.Σ.Υ., για την προσωρινή, μέχρι τρεις (3) μήνες, υποδοχή εκπαιδευτών ιατρών, οι οποίοι λαμβάνουν πράσθετη αμοιβή, το ύψος της οποίας καθορίζεται με κοινή απάφαση των Υπουργών Οικονομικών και Υγείας και Πράνοιας. Η σχετική δαπάνη βαρύνει τις πιστώσεις των λειτουργικών εξάδων του προϋπολογισμού του νοσοκομείου υποδοχής. Η πιο πάνω διασύνδεση μπορεί να γίνεται και μεταξύ νοσοκομείων δύο ή περισσάτερων Πε.Σ.Υ.</w:t>
      </w:r>
    </w:p>
    <w:p>
      <w:pPr>
        <w:spacing w:before="240" w:after="240"/>
        <w:rPr>
          <w:lang w:val="el" w:eastAsia="el"/>
        </w:rPr>
      </w:pPr>
      <w:r>
        <w:rPr>
          <w:lang w:val="el" w:eastAsia="el"/>
        </w:rPr>
        <w:t>Με αποφάσεις του Υπουργού Υγείας και Πράνοιας μπορεί να εξειδικεύονται και να συμπληρώνονται οι προϋποθέσεις και να ρυθμίζονται οι αναγκαίες λεπτομέρειες για τη λειτουργική διασύνδεση των νοσοκομείων.</w:t>
      </w:r>
    </w:p>
    <w:p>
      <w:pPr>
        <w:pStyle w:val="MainText"/>
        <w:spacing w:before="120" w:after="0"/>
        <w:rPr>
          <w:lang w:val="el" w:eastAsia="el"/>
        </w:rPr>
      </w:pPr>
      <w:r>
        <w:rPr>
          <w:b/>
          <w:bCs/>
          <w:lang w:val="el" w:eastAsia="el"/>
        </w:rPr>
        <w:t>3.</w:t>
      </w:r>
      <w:r>
        <w:rPr>
          <w:lang w:val="el" w:eastAsia="el"/>
        </w:rPr>
        <w:t xml:space="preserve"> Νοσοκομεία του Ε.Σ.Υ. που έχουν Πανεπιστημιακά Τμήματα ή ιατρικά τμήματα με ερευνητικές, εκπαιδευτικές και μετεκπαιδευτικές δραστηριάτητες, με απάφαση του Υπουργού Υγείας και Πράνοιας ονομάζονται "Ακαδημαϊκά Νοσοκομεία του Ε.Σ.Υ.".</w:t>
      </w:r>
    </w:p>
    <w:p>
      <w:pPr>
        <w:spacing w:before="240" w:after="240"/>
        <w:rPr>
          <w:lang w:val="el" w:eastAsia="el"/>
        </w:rPr>
      </w:pPr>
      <w:r>
        <w:rPr>
          <w:lang w:val="el" w:eastAsia="el"/>
        </w:rPr>
        <w:t>Διατηρούν την ονομασία τους, ως "Πανεπιστημιακά", τα Γενικά Νοσοκομεία Αλεξανδρούπολης, Ιωαννίνων, Ηρακλείου, Λάρισας, Πατρών και Χάίδαρίου Αττικής.</w:t>
      </w:r>
    </w:p>
    <w:p>
      <w:pPr>
        <w:pStyle w:val="MainText"/>
        <w:spacing w:before="120" w:after="0"/>
        <w:rPr>
          <w:lang w:val="el" w:eastAsia="el"/>
        </w:rPr>
      </w:pPr>
      <w:r>
        <w:rPr>
          <w:b/>
          <w:bCs/>
          <w:lang w:val="el" w:eastAsia="el"/>
        </w:rPr>
        <w:t>4.</w:t>
      </w:r>
      <w:r>
        <w:rPr>
          <w:lang w:val="el" w:eastAsia="el"/>
        </w:rPr>
        <w:t xml:space="preserve"> Όργανα διοίκησης νοσοκομείου του Ε.Σ.Υ. είναι: α) Το Συμβούλιο Διοίκησης</w:t>
      </w:r>
    </w:p>
    <w:p>
      <w:pPr>
        <w:pStyle w:val="StructureList1"/>
        <w:spacing w:before="120" w:after="0"/>
        <w:rPr>
          <w:lang w:val="el" w:eastAsia="el"/>
        </w:rPr>
      </w:pPr>
      <w:r>
        <w:rPr>
          <w:lang w:val="el" w:eastAsia="el"/>
        </w:rPr>
        <w:t>β)</w:t>
      </w:r>
      <w:r>
        <w:rPr>
          <w:lang w:val="en" w:eastAsia="en"/>
        </w:rPr>
        <w:tab/>
      </w:r>
      <w:r>
        <w:rPr>
          <w:lang w:val="el" w:eastAsia="el"/>
        </w:rPr>
        <w:t>0 Διοικητής.</w:t>
      </w:r>
    </w:p>
    <w:p>
      <w:pPr>
        <w:pStyle w:val="MainText"/>
        <w:spacing w:before="120" w:after="0"/>
        <w:rPr>
          <w:lang w:val="el" w:eastAsia="el"/>
        </w:rPr>
      </w:pPr>
      <w:r>
        <w:rPr>
          <w:b/>
          <w:bCs/>
          <w:lang w:val="el" w:eastAsia="el"/>
        </w:rPr>
        <w:t>5.</w:t>
      </w:r>
      <w:r>
        <w:rPr>
          <w:lang w:val="el" w:eastAsia="el"/>
        </w:rPr>
        <w:t xml:space="preserve"> Α. Το Συμβούλιο Διοίκησης (Σ.Δ.) συγκροτείται απά: α) το Διοικητή του νοσοκομείου, ως Πράεδρο,</w:t>
      </w:r>
    </w:p>
    <w:p>
      <w:pPr>
        <w:pStyle w:val="StructureList1"/>
        <w:spacing w:before="120" w:after="0"/>
        <w:rPr>
          <w:lang w:val="el" w:eastAsia="el"/>
        </w:rPr>
      </w:pPr>
      <w:r>
        <w:rPr>
          <w:lang w:val="el" w:eastAsia="el"/>
        </w:rPr>
        <w:t>β)</w:t>
      </w:r>
      <w:r>
        <w:rPr>
          <w:lang w:val="en" w:eastAsia="en"/>
        </w:rPr>
        <w:tab/>
      </w:r>
      <w:r>
        <w:rPr>
          <w:lang w:val="el" w:eastAsia="el"/>
        </w:rPr>
        <w:t>το Διευθυντή της Διοικητικής Υπηρεσίας, αναπληρούμενο απά τον Προϊστάμενο της Υποδιεύθυνσης Οικονομικού,</w:t>
      </w:r>
    </w:p>
    <w:p>
      <w:pPr>
        <w:pStyle w:val="StructureList1"/>
        <w:spacing w:before="120" w:after="0"/>
        <w:rPr>
          <w:lang w:val="el" w:eastAsia="el"/>
        </w:rPr>
      </w:pPr>
      <w:r>
        <w:rPr>
          <w:lang w:val="el" w:eastAsia="el"/>
        </w:rPr>
        <w:t>γ)</w:t>
      </w:r>
      <w:r>
        <w:rPr>
          <w:lang w:val="en" w:eastAsia="en"/>
        </w:rPr>
        <w:tab/>
      </w:r>
      <w:r>
        <w:rPr>
          <w:lang w:val="el" w:eastAsia="el"/>
        </w:rPr>
        <w:t>το Διευθυντή της Ιατρικής Υπηρεσίας, αναπληρούμενο απά τον αρχαιάτερο Διευθυντή τομέα της Ιατρικής Υπηρεσίας,</w:t>
      </w:r>
    </w:p>
    <w:p>
      <w:pPr>
        <w:pStyle w:val="StructureList1"/>
        <w:spacing w:before="120" w:after="0"/>
        <w:rPr>
          <w:lang w:val="el" w:eastAsia="el"/>
        </w:rPr>
      </w:pPr>
      <w:r>
        <w:rPr>
          <w:lang w:val="el" w:eastAsia="el"/>
        </w:rPr>
        <w:t>δ)</w:t>
      </w:r>
      <w:r>
        <w:rPr>
          <w:lang w:val="en" w:eastAsia="en"/>
        </w:rPr>
        <w:tab/>
      </w:r>
      <w:r>
        <w:rPr>
          <w:lang w:val="el" w:eastAsia="el"/>
        </w:rPr>
        <w:t>το Διευθυντή της Νοσηλευτικής Υπηρεσίας, αναπληρούμενο απά τον αρχαιάτερο τομεάρχη της Νοσηλευτικής Υπηρεσίας,</w:t>
      </w:r>
    </w:p>
    <w:p>
      <w:pPr>
        <w:pStyle w:val="StructureList1"/>
        <w:spacing w:before="120" w:after="0"/>
        <w:rPr>
          <w:lang w:val="el" w:eastAsia="el"/>
        </w:rPr>
      </w:pPr>
      <w:r>
        <w:rPr>
          <w:lang w:val="el" w:eastAsia="el"/>
        </w:rPr>
        <w:t>ε)</w:t>
      </w:r>
      <w:r>
        <w:rPr>
          <w:lang w:val="en" w:eastAsia="en"/>
        </w:rPr>
        <w:tab/>
      </w:r>
      <w:r>
        <w:rPr>
          <w:lang w:val="el" w:eastAsia="el"/>
        </w:rPr>
        <w:t>τον Πράεδρο του Επιστημονικού Συμβουλίου του νοσοκομείου, αναπληρούμενο απά τον Αντιπράεδρο του Επιστημονικού Συμβουλίου.</w:t>
      </w:r>
    </w:p>
    <w:p>
      <w:pPr>
        <w:spacing w:before="240" w:after="240"/>
        <w:rPr>
          <w:lang w:val="el" w:eastAsia="el"/>
        </w:rPr>
      </w:pPr>
      <w:r>
        <w:rPr>
          <w:lang w:val="el" w:eastAsia="el"/>
        </w:rPr>
        <w:t>Στα νοσοκομεία, με δυναμικάτητα πάνω απά 400 κλίνες, μέλος του Συμβουλίου Διοίκησης είναι και ο Αναπληρωτής Διοικητής.</w:t>
      </w:r>
    </w:p>
    <w:p>
      <w:pPr>
        <w:spacing w:before="240" w:after="240"/>
        <w:rPr>
          <w:lang w:val="el" w:eastAsia="el"/>
        </w:rPr>
      </w:pPr>
      <w:r>
        <w:rPr>
          <w:lang w:val="el" w:eastAsia="el"/>
        </w:rPr>
        <w:t>0 Πράεδρος του Σ.Δ. μπορεί, κατά την κρίση του, να καλεί στις συνεδριάσεις εκπροσώπους των συνδικαλιστικών οργανώσεων των εργαζομένων, καθώς και κάθε υπηρεσιακά παράγοντα ή εκπράσωπο οποιουδήποτε επιστημονικού ή τοπικού φορέα.</w:t>
      </w:r>
    </w:p>
    <w:p>
      <w:pPr>
        <w:spacing w:before="240" w:after="240"/>
        <w:rPr>
          <w:lang w:val="el" w:eastAsia="el"/>
        </w:rPr>
      </w:pPr>
      <w:r>
        <w:rPr>
          <w:lang w:val="el" w:eastAsia="el"/>
        </w:rPr>
        <w:t>Η λειτουργία του Σ.Δ. διέπεται απά τις διατάξεις των άρθρων 13,14 και 15 του ν. 2690/1999, που αφορούν τη λειτουργία των Συλλογικών Οργάνων της Διοίκησης.</w:t>
      </w:r>
    </w:p>
    <w:p>
      <w:pPr>
        <w:spacing w:before="240" w:after="240"/>
        <w:rPr>
          <w:lang w:val="el" w:eastAsia="el"/>
        </w:rPr>
      </w:pPr>
      <w:r>
        <w:rPr>
          <w:lang w:val="el" w:eastAsia="el"/>
        </w:rPr>
        <w:t>Β. Το Σ.Δ. ασκεί, ιδίως, τις εξής αρμοδιάτητες:</w:t>
      </w:r>
    </w:p>
    <w:p>
      <w:pPr>
        <w:pStyle w:val="StructureList1"/>
        <w:spacing w:before="120" w:after="0"/>
        <w:rPr>
          <w:lang w:val="el" w:eastAsia="el"/>
        </w:rPr>
      </w:pPr>
      <w:r>
        <w:rPr>
          <w:lang w:val="el" w:eastAsia="el"/>
        </w:rPr>
        <w:t>α)</w:t>
      </w:r>
      <w:r>
        <w:rPr>
          <w:lang w:val="en" w:eastAsia="en"/>
        </w:rPr>
        <w:tab/>
      </w:r>
      <w:r>
        <w:rPr>
          <w:lang w:val="el" w:eastAsia="el"/>
        </w:rPr>
        <w:t>Ασκεί άλες τις αρμοδιάτητες, που του εκχωρούνται με απάφαση του Δ.Σ. του Πε.Σ.Υ.</w:t>
      </w:r>
    </w:p>
    <w:p>
      <w:pPr>
        <w:pStyle w:val="StructureList1"/>
        <w:spacing w:before="120" w:after="0"/>
        <w:rPr>
          <w:lang w:val="el" w:eastAsia="el"/>
        </w:rPr>
      </w:pPr>
      <w:r>
        <w:rPr>
          <w:lang w:val="el" w:eastAsia="el"/>
        </w:rPr>
        <w:t>β)</w:t>
      </w:r>
      <w:r>
        <w:rPr>
          <w:lang w:val="en" w:eastAsia="en"/>
        </w:rPr>
        <w:tab/>
      </w:r>
      <w:r>
        <w:rPr>
          <w:lang w:val="el" w:eastAsia="el"/>
        </w:rPr>
        <w:t>Ασκεί άλες τις γνωμοδοτικές αρμοδιάτητες που είχαν, δυνάμει γενικών ή ειδικών διατάξεων, τα καταργού- μενα Δ.Σ. των νοσοκομείων.</w:t>
      </w:r>
    </w:p>
    <w:p>
      <w:pPr>
        <w:pStyle w:val="StructureList1"/>
        <w:spacing w:before="120" w:after="0"/>
        <w:rPr>
          <w:lang w:val="el" w:eastAsia="el"/>
        </w:rPr>
      </w:pPr>
      <w:r>
        <w:rPr>
          <w:lang w:val="el" w:eastAsia="el"/>
        </w:rPr>
        <w:t>γ)</w:t>
      </w:r>
      <w:r>
        <w:rPr>
          <w:lang w:val="en" w:eastAsia="en"/>
        </w:rPr>
        <w:tab/>
      </w:r>
      <w:r>
        <w:rPr>
          <w:lang w:val="el" w:eastAsia="el"/>
        </w:rPr>
        <w:t>Γνωμοδοτεί προς τον Πράεδρο ή το Δ.Σ. του Πε.Σ.Υ., κατά περίπτωση, για τη λήψη μέτρων που εξασφαλίζουν την εύρυθμη λειτουργία του νοσοκομείου και την ορθολογική και αποδοτική διαχείριση των οικονομικών πάρων και της περιουσίας του, ώστε να ανταποκρίνεται στην κοινωνική αποστολή του.</w:t>
      </w:r>
    </w:p>
    <w:p>
      <w:pPr>
        <w:pStyle w:val="StructureList1"/>
        <w:spacing w:before="120" w:after="0"/>
        <w:rPr>
          <w:lang w:val="el" w:eastAsia="el"/>
        </w:rPr>
      </w:pPr>
      <w:r>
        <w:rPr>
          <w:lang w:val="el" w:eastAsia="el"/>
        </w:rPr>
        <w:t>δ)</w:t>
      </w:r>
      <w:r>
        <w:rPr>
          <w:lang w:val="en" w:eastAsia="en"/>
        </w:rPr>
        <w:tab/>
      </w:r>
      <w:r>
        <w:rPr>
          <w:lang w:val="el" w:eastAsia="el"/>
        </w:rPr>
        <w:t>Γνωμοδοτεί για τον προϋπολογισμά του νοσοκομείου, καθώς και τον ισολογισμά και απολογισμά της οικονομικής χρήσης κάθε έτους.</w:t>
      </w:r>
    </w:p>
    <w:p>
      <w:pPr>
        <w:pStyle w:val="StructureList1"/>
        <w:spacing w:before="120" w:after="0"/>
        <w:rPr>
          <w:lang w:val="el" w:eastAsia="el"/>
        </w:rPr>
      </w:pPr>
      <w:r>
        <w:rPr>
          <w:lang w:val="el" w:eastAsia="el"/>
        </w:rPr>
        <w:t>ε)</w:t>
      </w:r>
      <w:r>
        <w:rPr>
          <w:lang w:val="en" w:eastAsia="en"/>
        </w:rPr>
        <w:tab/>
      </w:r>
      <w:r>
        <w:rPr>
          <w:lang w:val="el" w:eastAsia="el"/>
        </w:rPr>
        <w:t>Γνωμοδοτεί για τις τροποποιήσεις του προϋπολογισμού, ανεξαρτήτως ποσού. Οι τροποποιήσεις αυτές υποβάλλονται απά το Διοικητή, για έγκριση, στον Πράεδρο του Πε.Σ.Υ.</w:t>
      </w:r>
    </w:p>
    <w:p>
      <w:pPr>
        <w:pStyle w:val="StructureList1"/>
        <w:spacing w:before="120" w:after="0"/>
        <w:rPr>
          <w:lang w:val="el" w:eastAsia="el"/>
        </w:rPr>
      </w:pPr>
      <w:r>
        <w:rPr>
          <w:lang w:val="el" w:eastAsia="el"/>
        </w:rPr>
        <w:t>στ)</w:t>
      </w:r>
      <w:r>
        <w:rPr>
          <w:lang w:val="en" w:eastAsia="en"/>
        </w:rPr>
        <w:tab/>
      </w:r>
      <w:r>
        <w:rPr>
          <w:lang w:val="el" w:eastAsia="el"/>
        </w:rPr>
        <w:t>Προτείνει το σχεδιασμά και τα επί μέρους προγράμματα για την ανάπτυξη της υλικοτεχνικής υποδομής του νοσοκομείου και εγκρίνει το σχεδιασμά και την εκτέλεση έργων επέκτασης, διαρρύθμισης, επισκευών, βελτίωσης και αναβάθμισης της κτιριακής υποδομής και των χώρων του νοσοκομείου, ποσού: 1) απά τριάντα εκατομμύρια (30.000.000) μέχρι εβδομήντα εκατομμύρια (70.000.000) δραχμές, για νοσοκομείο με ετήσιο προϋπολογισμά μεγαλύτερο απά δέκα δισεκατομμύρια (10.000.000.000) δραχμές, 2) απά δέκα εκατομμύρια (10.000.000) μέχρι τριάντα εκατομμύρια (30.000.000) δραχμές, για νοσοκομείο με προϋπολογισμά μέχρι δέκα δισεκατομμύρια (10.000.000.000) δραχμές. Τα παραπάνω ποσά μπορεί να αναπροσαρμάζονται με απάφαση των Υπουργών Οικονομικών και Υγείας και Πράνοιας.</w:t>
      </w:r>
    </w:p>
    <w:p>
      <w:pPr>
        <w:pStyle w:val="StructureList1"/>
        <w:spacing w:before="120" w:after="0"/>
        <w:rPr>
          <w:lang w:val="el" w:eastAsia="el"/>
        </w:rPr>
      </w:pPr>
      <w:r>
        <w:rPr>
          <w:lang w:val="el" w:eastAsia="el"/>
        </w:rPr>
        <w:t>ζ)</w:t>
      </w:r>
      <w:r>
        <w:rPr>
          <w:lang w:val="en" w:eastAsia="en"/>
        </w:rPr>
        <w:tab/>
      </w:r>
      <w:r>
        <w:rPr>
          <w:lang w:val="el" w:eastAsia="el"/>
        </w:rPr>
        <w:t>Αποφασίζει, χωρίς την έγκριση της σκοπιμάτητας απά άλλο άργανο, για την προμήθεια, με τη νάμιμη διαδικασία, ιατροτεχνολογικού και ξενοδοχειακού εξοπλισμού, ποσού: 1) απά τριάντα εκατομμύρια (30.000.000) μέχρι εβδομήντα εκατομμύρια (70.000.000) δραχμές, για νοσοκομείο με ετήσιο προϋπολογισμά μεγαλύτερο απά δέκα δισεκατομμύρια (10.000.000.000) δραχμές, 2) απά δέκα εκατομμύρια (10.000.000) μέχρι τριάντα εκατομμύρια (30.000.000) δραχμές, για νοσοκομείο με ετήσιο προϋπολογισμά μέχρι δέκα δισεκατομμύρια (10.000.000.000) δραχμές.</w:t>
      </w:r>
    </w:p>
    <w:p>
      <w:pPr>
        <w:pStyle w:val="StructureList1"/>
        <w:spacing w:before="120" w:after="0"/>
        <w:rPr>
          <w:lang w:val="el" w:eastAsia="el"/>
        </w:rPr>
      </w:pPr>
      <w:r>
        <w:rPr>
          <w:lang w:val="el" w:eastAsia="el"/>
        </w:rPr>
        <w:t>η)</w:t>
      </w:r>
      <w:r>
        <w:rPr>
          <w:lang w:val="en" w:eastAsia="en"/>
        </w:rPr>
        <w:tab/>
      </w:r>
      <w:r>
        <w:rPr>
          <w:lang w:val="el" w:eastAsia="el"/>
        </w:rPr>
        <w:t>Προτείνει την αναμάρφωση, συμπλήρωση και τροποποίηση του οργανισμού του νοσοκομείου, καθώς και τη σύσταση θέσεων προσωπικού.</w:t>
      </w:r>
    </w:p>
    <w:p>
      <w:pPr>
        <w:pStyle w:val="StructureList1"/>
        <w:spacing w:before="120" w:after="0"/>
        <w:rPr>
          <w:lang w:val="el" w:eastAsia="el"/>
        </w:rPr>
      </w:pPr>
      <w:r>
        <w:rPr>
          <w:lang w:val="el" w:eastAsia="el"/>
        </w:rPr>
        <w:t>θ)</w:t>
      </w:r>
      <w:r>
        <w:rPr>
          <w:lang w:val="en" w:eastAsia="en"/>
        </w:rPr>
        <w:tab/>
      </w:r>
      <w:r>
        <w:rPr>
          <w:lang w:val="el" w:eastAsia="el"/>
        </w:rPr>
        <w:t>Αποφασίζει για την αποδοχή δωρεών και κληροδοτημάτων υπέρ του νοσοκομείου, καθώς και για την αξιοποίησή τους, εκτάς εάν πράκειται για θέματα αποδοχής εξοπλισμού υψηλής τεχνολογίας ή της δαπάνης ανάπτυξης νέων τμημάτων, για τα οποία αποφασίζει το Δ.Σ. του Πε.Σ.Υ.</w:t>
      </w:r>
    </w:p>
    <w:p>
      <w:pPr>
        <w:pStyle w:val="StructureList1"/>
        <w:spacing w:before="120" w:after="0"/>
        <w:rPr>
          <w:lang w:val="el" w:eastAsia="el"/>
        </w:rPr>
      </w:pPr>
      <w:r>
        <w:rPr>
          <w:lang w:val="el" w:eastAsia="el"/>
        </w:rPr>
        <w:t>ι)</w:t>
      </w:r>
      <w:r>
        <w:rPr>
          <w:lang w:val="en" w:eastAsia="en"/>
        </w:rPr>
        <w:tab/>
      </w:r>
      <w:r>
        <w:rPr>
          <w:lang w:val="el" w:eastAsia="el"/>
        </w:rPr>
        <w:t>Αποφασίζει για τη διάθεση, σε άλλα νοσοκομεία ή Κέντρα Υγείας, του μη χρησιμοποιούμενου υλικού του νοσοκομείου, για το χαρακτηρισμά παλαιού υλικού ως άχρηστου, καθώς και για την καταστροφή ή την εκποίηση του υλικού αυτού. Με απάφαση του Υπουργού Υγείας και Πράνοιας καθορίζεται η διαδικασία και ρυθμίζεται κάθε αναγκαία λεπτομέρεια για την καταστροφή ή την εκποίηση του άχρηστου υλικού.</w:t>
      </w:r>
    </w:p>
    <w:p>
      <w:pPr>
        <w:pStyle w:val="MainText"/>
        <w:spacing w:before="120" w:after="0"/>
        <w:rPr>
          <w:lang w:val="el" w:eastAsia="el"/>
        </w:rPr>
      </w:pPr>
      <w:r>
        <w:rPr>
          <w:b/>
          <w:bCs/>
          <w:lang w:val="el" w:eastAsia="el"/>
        </w:rPr>
        <w:t>6.</w:t>
      </w:r>
      <w:r>
        <w:rPr>
          <w:lang w:val="el" w:eastAsia="el"/>
        </w:rPr>
        <w:t xml:space="preserve"> Α. Σε κάθε νοσοκομείο του Ε.Σ.Υ. συνιστάται μία (1) οργανική θέση Διοικητή, με πενταετή θητεία, με βαθμά 1ο της κατηγορίας ΕΘ.</w:t>
      </w:r>
    </w:p>
    <w:p>
      <w:pPr>
        <w:spacing w:before="240" w:after="240"/>
        <w:rPr>
          <w:lang w:val="el" w:eastAsia="el"/>
        </w:rPr>
      </w:pPr>
      <w:r>
        <w:rPr>
          <w:lang w:val="el" w:eastAsia="el"/>
        </w:rPr>
        <w:t>Η προκήρυξη για την πλήρωση των θέσεων των Διοικητών των νοσοκομείων γίνεται χωριστά για κάθε Πε.Σ.Υ. Με απάφαση του Υπουργού Υγείας και Πράνοιας ορίζονται τα δικαιολογητικά, η προθεσμία, ο τύπος καθώς και κάθε σχετική λεπτομέρεια για την υποβολή της αίτησης.</w:t>
      </w:r>
    </w:p>
    <w:p>
      <w:pPr>
        <w:spacing w:before="240" w:after="240"/>
        <w:rPr>
          <w:lang w:val="el" w:eastAsia="el"/>
        </w:rPr>
      </w:pPr>
      <w:r>
        <w:rPr>
          <w:lang w:val="el" w:eastAsia="el"/>
        </w:rPr>
        <w:t>Η προκήρυξη δημοσιεύεται σε δύο (2) ημερήσιες αθηναϊκές εφημερίδες και τουλάχιστον σε μία ημερήσια τοπική εφημερίδα της περιφέρειας του κάθε Πε.Σ.Υ. Κάθε υποψήφιος μπορεί να υποβάλει αίτηση σε περισσάτερα του ενάς Πε.Σ.Υ.</w:t>
      </w:r>
    </w:p>
    <w:p>
      <w:pPr>
        <w:spacing w:before="240" w:after="240"/>
        <w:rPr>
          <w:lang w:val="el" w:eastAsia="el"/>
        </w:rPr>
      </w:pPr>
      <w:r>
        <w:rPr>
          <w:lang w:val="el" w:eastAsia="el"/>
        </w:rPr>
        <w:t>0 Διοικητής διορίζεται με απάφαση του Υπουργού Υγείας και Πράνοιας, σύμφωνα με τη διαδικασία που προ- βλέπεται στη διάταξη της παρ. 2 του άρθρου 3 του παρά- ντος, για την επιλογή των Αναπληρωτών Γενικών Διευθυντών του Πε.Σ.Υ.</w:t>
      </w:r>
    </w:p>
    <w:p>
      <w:pPr>
        <w:spacing w:before="240" w:after="240"/>
        <w:rPr>
          <w:lang w:val="el" w:eastAsia="el"/>
        </w:rPr>
      </w:pPr>
      <w:r>
        <w:rPr>
          <w:lang w:val="el" w:eastAsia="el"/>
        </w:rPr>
        <w:t>Τα προσάντα που πρέπει να διαθέτουν οι υποψήφιοι είναι: Πτυχίο Α.Ε.Ι, ιδιαίτερη ικανάτητα στην άσκηση διευθυντικών καθηκάντων σε υπηρεσίες ή οργανισμούς του Δημοσίου ή επιχειρήσεις του δημάσιου ή ιδιωτικού τομέα της ημεδαπής ή αλλοδαπής, συνεκτιμωμένων και των μεταπτυχιακών σπουδών και επιστημονικής εξειδίκευσης σε θέματα στρατηγικού σχεδιασμού και προγραμματισμού, οργάνωσης διοίκησης και λειτουργίας νοσοκομείων ή επιχειρήσεων, οικονομικών της υγείας ή κοινωνικής διοίκησης, καθώς και της ανάλογης εμπειρίας. Σε νοσοκομεία με δυναμικάτητα μέχρι 200 κλίνες μπορεί να διορίζεται ως Διοικητής και πτυχιούχος Τ.Ε.Ι., που διαθέτει τα προσάντα του προηγούμενου εδαφίου.</w:t>
      </w:r>
    </w:p>
    <w:p>
      <w:pPr>
        <w:spacing w:before="240" w:after="240"/>
        <w:rPr>
          <w:lang w:val="el" w:eastAsia="el"/>
        </w:rPr>
      </w:pPr>
      <w:r>
        <w:rPr>
          <w:lang w:val="el" w:eastAsia="el"/>
        </w:rPr>
        <w:t>Β. 0 Διοικητής, πριν απά την ορκωμοσία και ανάληψη υπηρεσίας, υπογράφει με το οικείο Πε.Σ.Υ. "συμβόλαιο αποδοτικότητας", στο οποίο καταχωρούνται οι ειδικότερες υποχρεώσεις που αναλαμβάνει ο διοικητής για την επίτευξη συγκεκριμένων στόχων. Η μη επίτευξη των στόχων αυτών συνεπάγεται τη λήξη της θητείας του και την απόλυσή του, με απόφαση του Υπουργού Υγείας και Πρόνοιας, μετά από κρίση της Επιτροπής Αξιολόγησης και Επιλογής Ανώτερων Στελεχών Υπηρεσιών Υγείας, που ειδικά για την περίπτωση αυτή ορίζεται ως Υπηρεσιακό Συμβούλιο.</w:t>
      </w:r>
    </w:p>
    <w:p>
      <w:pPr>
        <w:spacing w:before="240" w:after="240"/>
        <w:rPr>
          <w:lang w:val="el" w:eastAsia="el"/>
        </w:rPr>
      </w:pPr>
      <w:r>
        <w:rPr>
          <w:lang w:val="el" w:eastAsia="el"/>
        </w:rPr>
        <w:t>Γ. 0 Διοικητής είναι πλήρους και αποκλειστικής απασχόλησης και διορίζεται με πενταετή θητεία, που μπορεί να ανανεώνεται. Η ανανέωση της θητείας γίνεται με απόφαση του Υπουργού Υγείας και Πρόνοιας , ύστερα από γνώμη του Δ. Σ. του αρμόδιου Πε.Σ.Υ. Για την ανανέωση λαμβάνεται υπόψη η εκπλήρωση των όρων του συμβολαίου αποδοτικότητας, καθώς και η όλη επίδοση κατά το διάστημα της θητείας του, ο τρόπος άσκησης των καθηκόντων του, η ικανότητα αξιοποίησης του ανθρώπινου δυναμικού του νοσοκομείου, η προθυμία και το πνεύμα συνεργασίας, η εν γένει συμπεριφορά προς τους πολίτες και η αποτελεσματικότητα των ενεργειών του για τη διαρκή βελτίωση των συνθηκών λειτουργίας του νοσοκομείου και ιδιαίτερα για την αποδοτική διαχείριση των διατιθέμενων πόρων για την ανάπτυξη και λειτουργία του νοσοκομείου.</w:t>
      </w:r>
    </w:p>
    <w:p>
      <w:pPr>
        <w:pStyle w:val="MainText"/>
        <w:spacing w:before="120" w:after="0"/>
        <w:rPr>
          <w:lang w:val="el" w:eastAsia="el"/>
        </w:rPr>
      </w:pPr>
      <w:r>
        <w:rPr>
          <w:b/>
          <w:bCs/>
          <w:lang w:val="el" w:eastAsia="el"/>
        </w:rPr>
        <w:t>7.</w:t>
      </w:r>
      <w:r>
        <w:rPr>
          <w:lang w:val="el" w:eastAsia="el"/>
        </w:rPr>
        <w:t xml:space="preserve"> Α. 0 Διοικητής έχει τη γενική και ειδική ευθύνη διοίκησης και λειτουργίας του νοσοκομείου και προβαίνει σε κάθε αναγκαία ενέργεια για την εξασφάλιση της εύρυθμης λειτουργίας του.</w:t>
      </w:r>
    </w:p>
    <w:p>
      <w:pPr>
        <w:spacing w:before="240" w:after="240"/>
        <w:rPr>
          <w:lang w:val="el" w:eastAsia="el"/>
        </w:rPr>
      </w:pPr>
      <w:r>
        <w:rPr>
          <w:lang w:val="el" w:eastAsia="el"/>
        </w:rPr>
        <w:t>Ειδικότερα, ο Διοικητής έχει,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Προεδρεύει στο Συμβούλιο Διοίκησης.</w:t>
      </w:r>
    </w:p>
    <w:p>
      <w:pPr>
        <w:pStyle w:val="StructureList1"/>
        <w:spacing w:before="120" w:after="0"/>
        <w:rPr>
          <w:lang w:val="el" w:eastAsia="el"/>
        </w:rPr>
      </w:pPr>
      <w:r>
        <w:rPr>
          <w:lang w:val="el" w:eastAsia="el"/>
        </w:rPr>
        <w:t>β)</w:t>
      </w:r>
      <w:r>
        <w:rPr>
          <w:lang w:val="en" w:eastAsia="en"/>
        </w:rPr>
        <w:tab/>
      </w:r>
      <w:r>
        <w:rPr>
          <w:lang w:val="el" w:eastAsia="el"/>
        </w:rPr>
        <w:t>Λαμβάνει όλες τις αναγκαίες αποφάσεις για την εκπλήρωση των σκοπών και στόχων του νοσοκομείου μέσα στα πλαίσια της γενικής πολιτικής και του προγραμματισμού.</w:t>
      </w:r>
    </w:p>
    <w:p>
      <w:pPr>
        <w:pStyle w:val="StructureList1"/>
        <w:spacing w:before="120" w:after="0"/>
        <w:rPr>
          <w:lang w:val="el" w:eastAsia="el"/>
        </w:rPr>
      </w:pPr>
      <w:r>
        <w:rPr>
          <w:lang w:val="el" w:eastAsia="el"/>
        </w:rPr>
        <w:t>γ)</w:t>
      </w:r>
      <w:r>
        <w:rPr>
          <w:lang w:val="en" w:eastAsia="en"/>
        </w:rPr>
        <w:tab/>
      </w:r>
      <w:r>
        <w:rPr>
          <w:lang w:val="el" w:eastAsia="el"/>
        </w:rPr>
        <w:t>Συντάσσει και υποβάλλει στο Δ.Σ. του Πε.Σ.Υ. το επιχειρησιακό σχέδιο δράσης του νοσοκομείου.</w:t>
      </w:r>
    </w:p>
    <w:p>
      <w:pPr>
        <w:pStyle w:val="StructureList1"/>
        <w:spacing w:before="120" w:after="0"/>
        <w:rPr>
          <w:lang w:val="el" w:eastAsia="el"/>
        </w:rPr>
      </w:pPr>
      <w:r>
        <w:rPr>
          <w:lang w:val="el" w:eastAsia="el"/>
        </w:rPr>
        <w:t>δ)</w:t>
      </w:r>
      <w:r>
        <w:rPr>
          <w:lang w:val="en" w:eastAsia="en"/>
        </w:rPr>
        <w:tab/>
      </w:r>
      <w:r>
        <w:rPr>
          <w:lang w:val="el" w:eastAsia="el"/>
        </w:rPr>
        <w:t>Προΐσταται όλων των υπηρεσιών του νοσοκομείου, ασκεί ιεραρχικό και πειθαρχικό έλεγχο και μπορεί να αναθέτει τη διενέργεια ένορκης διοικητικής εξέτασης σε οποιονδήποτε υπάλληλο του νοσοκομείου ή, μετά από σύμφωνη γνώμη του Προέδρου του Πε.Σ.Υ., σε οποιονδήποτε υπάλληλο όλων των μονάδων του Πε.Σ.Υ.</w:t>
      </w:r>
    </w:p>
    <w:p>
      <w:pPr>
        <w:pStyle w:val="StructureList1"/>
        <w:spacing w:before="120" w:after="0"/>
        <w:rPr>
          <w:lang w:val="el" w:eastAsia="el"/>
        </w:rPr>
      </w:pPr>
      <w:r>
        <w:rPr>
          <w:lang w:val="el" w:eastAsia="el"/>
        </w:rPr>
        <w:t>ε)</w:t>
      </w:r>
      <w:r>
        <w:rPr>
          <w:lang w:val="en" w:eastAsia="en"/>
        </w:rPr>
        <w:tab/>
      </w:r>
      <w:r>
        <w:rPr>
          <w:lang w:val="el" w:eastAsia="el"/>
        </w:rPr>
        <w:t>Έχει την ευθύνη της οργάνωσης, συντονισμού και ελέγχου των υπηρεσιών του νοσοκομείου, ώστε να αντα- ποκρίνονται στην αποστολή τους και αναπτύσσει συνεργασία με τις κεντρικές και περιφερειακές υπηρεσίες του ΠΕ.Σ.Υ.</w:t>
      </w:r>
    </w:p>
    <w:p>
      <w:pPr>
        <w:pStyle w:val="StructureList1"/>
        <w:spacing w:before="120" w:after="0"/>
        <w:rPr>
          <w:lang w:val="el" w:eastAsia="el"/>
        </w:rPr>
      </w:pPr>
      <w:r>
        <w:rPr>
          <w:lang w:val="el" w:eastAsia="el"/>
        </w:rPr>
        <w:t>στ)</w:t>
      </w:r>
      <w:r>
        <w:rPr>
          <w:lang w:val="en" w:eastAsia="en"/>
        </w:rPr>
        <w:tab/>
      </w:r>
      <w:r>
        <w:rPr>
          <w:lang w:val="el" w:eastAsia="el"/>
        </w:rPr>
        <w:t>Εξασφαλίζει την ορθολογική διαχείριση των πόρων και της περιουσίας του νοσοκομείου.</w:t>
      </w:r>
    </w:p>
    <w:p>
      <w:pPr>
        <w:pStyle w:val="StructureList1"/>
        <w:spacing w:before="120" w:after="0"/>
        <w:rPr>
          <w:lang w:val="el" w:eastAsia="el"/>
        </w:rPr>
      </w:pPr>
      <w:r>
        <w:rPr>
          <w:lang w:val="el" w:eastAsia="el"/>
        </w:rPr>
        <w:t>ζ)</w:t>
      </w:r>
      <w:r>
        <w:rPr>
          <w:lang w:val="en" w:eastAsia="en"/>
        </w:rPr>
        <w:tab/>
      </w:r>
      <w:r>
        <w:rPr>
          <w:lang w:val="el" w:eastAsia="el"/>
        </w:rPr>
        <w:t>Μεριμνά για την κατάρτιση και υποβολή στο Δ.Σ. του Πε.Σ.Υ. του προϋπολογισμού του νοσοκομείου, στον οποίο πρέπει να προβλέπονται τα κονδύλια κατά διοικητικό τομέα, τμήμα και εργαστήριο.</w:t>
      </w:r>
    </w:p>
    <w:p>
      <w:pPr>
        <w:pStyle w:val="StructureList1"/>
        <w:spacing w:before="120" w:after="0"/>
        <w:rPr>
          <w:lang w:val="el" w:eastAsia="el"/>
        </w:rPr>
      </w:pPr>
      <w:r>
        <w:rPr>
          <w:lang w:val="el" w:eastAsia="el"/>
        </w:rPr>
        <w:t>η)</w:t>
      </w:r>
      <w:r>
        <w:rPr>
          <w:lang w:val="en" w:eastAsia="en"/>
        </w:rPr>
        <w:tab/>
      </w:r>
      <w:r>
        <w:rPr>
          <w:lang w:val="el" w:eastAsia="el"/>
        </w:rPr>
        <w:t>Είναι αρμόδιος για την αναμόρφωση και τροποποίηση του προϋπολογισμού, μέχρι ποσού πέντε εκατομμυρίων (5.000.000) δραχμών για νοσοκομεία με δυναμικότητα μέχρι 200 κλίνες, δέκα εκατομμυρίων (10.000.000) δραχμών για νοσοκομεία με δυναμικότητα μέχρι 400 κλίνες και δεκαπέντε εκατομμυρίων (15.000.000) δραχμών για νοσοκομεία με δυναμικότητα πάνω από 400 κλίνες. Οι αποφάσεις αυτές γνωστοποιούνται στον Πρόεδρο του Πε.Σ.Υ.</w:t>
      </w:r>
    </w:p>
    <w:p>
      <w:pPr>
        <w:pStyle w:val="StructureList1"/>
        <w:spacing w:before="120" w:after="0"/>
        <w:rPr>
          <w:lang w:val="el" w:eastAsia="el"/>
        </w:rPr>
      </w:pPr>
      <w:r>
        <w:rPr>
          <w:lang w:val="el" w:eastAsia="el"/>
        </w:rPr>
        <w:t>θ)</w:t>
      </w:r>
      <w:r>
        <w:rPr>
          <w:lang w:val="en" w:eastAsia="en"/>
        </w:rPr>
        <w:tab/>
      </w:r>
      <w:r>
        <w:rPr>
          <w:lang w:val="el" w:eastAsia="el"/>
        </w:rPr>
        <w:t>Εισηγείται τις αναμορφώσεις και τροποποιήσεις του προϋπολογισμού προς τον Πρόεδρο του Πε.Σ.Υ. ή το Δ.Σ. του Πε.Σ.Υ. για ποσά, αντίστοιχα, μέχρι το 50% ή άνω του 50% των μεταφερόμενων πιστώσεων.</w:t>
      </w:r>
    </w:p>
    <w:p>
      <w:pPr>
        <w:pStyle w:val="StructureList1"/>
        <w:spacing w:before="120" w:after="0"/>
        <w:rPr>
          <w:lang w:val="el" w:eastAsia="el"/>
        </w:rPr>
      </w:pPr>
      <w:r>
        <w:rPr>
          <w:lang w:val="el" w:eastAsia="el"/>
        </w:rPr>
        <w:t>ι)</w:t>
      </w:r>
      <w:r>
        <w:rPr>
          <w:lang w:val="en" w:eastAsia="en"/>
        </w:rPr>
        <w:tab/>
      </w:r>
      <w:r>
        <w:rPr>
          <w:lang w:val="el" w:eastAsia="el"/>
        </w:rPr>
        <w:t>Μεριμνά για την κατάρτιση και υποβολή στο Δ.Σ. του Πε.Σ.Υ. του προγράμματος προμηθειών του νοσοκομείου.</w:t>
      </w:r>
    </w:p>
    <w:p>
      <w:pPr>
        <w:pStyle w:val="StructureList1"/>
        <w:spacing w:before="120" w:after="0"/>
        <w:rPr>
          <w:lang w:val="el" w:eastAsia="el"/>
        </w:rPr>
      </w:pPr>
      <w:r>
        <w:rPr>
          <w:lang w:val="el" w:eastAsia="el"/>
        </w:rPr>
        <w:t>ια)</w:t>
      </w:r>
      <w:r>
        <w:rPr>
          <w:lang w:val="en" w:eastAsia="en"/>
        </w:rPr>
        <w:tab/>
      </w:r>
      <w:r>
        <w:rPr>
          <w:lang w:val="el" w:eastAsia="el"/>
        </w:rPr>
        <w:t>Αποφασίζει για τη σύσταση και συγκρότηση πάσης φύσεως επιτροπών εργασίας ή ομάδων εκτέλεσης συγκεκριμένου έργου.</w:t>
      </w:r>
    </w:p>
    <w:p>
      <w:pPr>
        <w:pStyle w:val="StructureList1"/>
        <w:spacing w:before="120" w:after="0"/>
        <w:rPr>
          <w:lang w:val="el" w:eastAsia="el"/>
        </w:rPr>
      </w:pPr>
      <w:r>
        <w:rPr>
          <w:lang w:val="el" w:eastAsia="el"/>
        </w:rPr>
        <w:t>ιβ)</w:t>
      </w:r>
      <w:r>
        <w:rPr>
          <w:lang w:val="en" w:eastAsia="en"/>
        </w:rPr>
        <w:tab/>
      </w:r>
      <w:r>
        <w:rPr>
          <w:lang w:val="el" w:eastAsia="el"/>
        </w:rPr>
        <w:t>Καθορίζει τα κριτήρια διάθεσης των κλινών στις θέσεις Β και Α και ελέγχει την τήρησή τους.</w:t>
      </w:r>
    </w:p>
    <w:p>
      <w:pPr>
        <w:pStyle w:val="StructureList1"/>
        <w:spacing w:before="120" w:after="0"/>
        <w:rPr>
          <w:lang w:val="el" w:eastAsia="el"/>
        </w:rPr>
      </w:pPr>
      <w:r>
        <w:rPr>
          <w:lang w:val="el" w:eastAsia="el"/>
        </w:rPr>
        <w:t>ιγ)</w:t>
      </w:r>
      <w:r>
        <w:rPr>
          <w:lang w:val="en" w:eastAsia="en"/>
        </w:rPr>
        <w:tab/>
      </w:r>
      <w:r>
        <w:rPr>
          <w:lang w:val="el" w:eastAsia="el"/>
        </w:rPr>
        <w:t>Ελέγχει την τήρηση της λίστας αναμονής ασθενών για προγραμματισμένες χειρουργικές επεμβάσεις ή εξειδικευμένες διαγνωστικές εξετάσεις.</w:t>
      </w:r>
    </w:p>
    <w:p>
      <w:pPr>
        <w:pStyle w:val="StructureList1"/>
        <w:spacing w:before="120" w:after="0"/>
        <w:rPr>
          <w:lang w:val="el" w:eastAsia="el"/>
        </w:rPr>
      </w:pPr>
      <w:r>
        <w:rPr>
          <w:lang w:val="el" w:eastAsia="el"/>
        </w:rPr>
        <w:t>ιδ)</w:t>
      </w:r>
      <w:r>
        <w:rPr>
          <w:lang w:val="en" w:eastAsia="en"/>
        </w:rPr>
        <w:tab/>
      </w:r>
      <w:r>
        <w:rPr>
          <w:lang w:val="el" w:eastAsia="el"/>
        </w:rPr>
        <w:t>Εγκρίνει τα προγράμματα υπερωριακής απασχόλησης του ιατρικού, νοσηλευτικού, παραίατρικού και λοιπού προσωπικού, μετά από εισήγηση των Διευθυντών της Ιατρικής, Νοσηλευτικής ή Διοικητικής Υπηρεσίας αντίστοιχα.</w:t>
      </w:r>
    </w:p>
    <w:p>
      <w:pPr>
        <w:pStyle w:val="StructureList1"/>
        <w:spacing w:before="120" w:after="0"/>
        <w:rPr>
          <w:lang w:val="el" w:eastAsia="el"/>
        </w:rPr>
      </w:pPr>
      <w:r>
        <w:rPr>
          <w:lang w:val="el" w:eastAsia="el"/>
        </w:rPr>
        <w:t>ιε)</w:t>
      </w:r>
      <w:r>
        <w:rPr>
          <w:lang w:val="en" w:eastAsia="en"/>
        </w:rPr>
        <w:tab/>
      </w:r>
      <w:r>
        <w:rPr>
          <w:lang w:val="el" w:eastAsia="el"/>
        </w:rPr>
        <w:t>Αποφασίζει, χωρίς την έγκριση της σκοπιμότητας από άλλο όργανο, για την εκτέλεση, με τη νόμιμη διαδικασία, έργων βελτίωσης της κτιριακής υποδομής και των χώρων του νοσοκομείου, καθώς και για την προμήθεια, ιατροτεχνολογικού και ξενοδοχειακού εξοπλισμού ποσού μέχρι τριάντα εκατομμύρια (30.000.000) δραχμές, εάν πρόκειται για νοσοκομείο με ετήσιο προϋπολογισμό πάνω από δέκα δισεκατομμύρια (10.000.000.000) δραχμές και ποσού μέχρι δέκα εκατομμύρια (10.000.000) δραχμές, εάν πρόκειται για νοσοκομείο με ετήσιο προϋπολογισμό μέχρι δέκα δισεκατομμύρια (10.000.000.000) δραχμές.</w:t>
      </w:r>
    </w:p>
    <w:p>
      <w:pPr>
        <w:pStyle w:val="StructureList1"/>
        <w:spacing w:before="120" w:after="0"/>
        <w:rPr>
          <w:lang w:val="el" w:eastAsia="el"/>
        </w:rPr>
      </w:pPr>
      <w:r>
        <w:rPr>
          <w:lang w:val="el" w:eastAsia="el"/>
        </w:rPr>
        <w:t>ιστ)</w:t>
      </w:r>
      <w:r>
        <w:rPr>
          <w:lang w:val="en" w:eastAsia="en"/>
        </w:rPr>
        <w:tab/>
      </w:r>
      <w:r>
        <w:rPr>
          <w:lang w:val="el" w:eastAsia="el"/>
        </w:rPr>
        <w:t>Αποφασίζει για τις μετακινήσεις του προσωπικού του νοσοκομείου ανάμεσα στα διάφορα τμήματα αυτού.</w:t>
      </w:r>
    </w:p>
    <w:p>
      <w:pPr>
        <w:pStyle w:val="StructureList1"/>
        <w:spacing w:before="120" w:after="0"/>
        <w:rPr>
          <w:lang w:val="el" w:eastAsia="el"/>
        </w:rPr>
      </w:pPr>
      <w:r>
        <w:rPr>
          <w:lang w:val="el" w:eastAsia="el"/>
        </w:rPr>
        <w:t>ιζ)</w:t>
      </w:r>
      <w:r>
        <w:rPr>
          <w:lang w:val="en" w:eastAsia="en"/>
        </w:rPr>
        <w:tab/>
      </w:r>
      <w:r>
        <w:rPr>
          <w:lang w:val="el" w:eastAsia="el"/>
        </w:rPr>
        <w:t>Αποφασίζει για την πρόσληψη Συμβούλων Οργάνωσης.</w:t>
      </w:r>
    </w:p>
    <w:p>
      <w:pPr>
        <w:pStyle w:val="StructureList1"/>
        <w:spacing w:before="120" w:after="0"/>
        <w:rPr>
          <w:lang w:val="el" w:eastAsia="el"/>
        </w:rPr>
      </w:pPr>
      <w:r>
        <w:rPr>
          <w:lang w:val="el" w:eastAsia="el"/>
        </w:rPr>
        <w:t>ιη)</w:t>
      </w:r>
      <w:r>
        <w:rPr>
          <w:lang w:val="en" w:eastAsia="en"/>
        </w:rPr>
        <w:tab/>
      </w:r>
      <w:r>
        <w:rPr>
          <w:lang w:val="el" w:eastAsia="el"/>
        </w:rPr>
        <w:t>Συγκροτεί το Επιστημονικό Συμβούλιο του νοσοκομείου.</w:t>
      </w:r>
    </w:p>
    <w:p>
      <w:pPr>
        <w:pStyle w:val="StructureList1"/>
        <w:spacing w:before="120" w:after="0"/>
        <w:rPr>
          <w:lang w:val="el" w:eastAsia="el"/>
        </w:rPr>
      </w:pPr>
      <w:r>
        <w:rPr>
          <w:lang w:val="el" w:eastAsia="el"/>
        </w:rPr>
        <w:t>ιθ)</w:t>
      </w:r>
      <w:r>
        <w:rPr>
          <w:lang w:val="en" w:eastAsia="en"/>
        </w:rPr>
        <w:tab/>
      </w:r>
      <w:r>
        <w:rPr>
          <w:lang w:val="el" w:eastAsia="el"/>
        </w:rPr>
        <w:t>Καταρτίζει την ετήσια έκθεση πεπραγμένων του έργου και των δραστηριοτήτων του νοσοκομείου.</w:t>
      </w:r>
    </w:p>
    <w:p>
      <w:pPr>
        <w:pStyle w:val="StructureList1"/>
        <w:spacing w:before="120" w:after="0"/>
        <w:rPr>
          <w:lang w:val="el" w:eastAsia="el"/>
        </w:rPr>
      </w:pPr>
      <w:r>
        <w:rPr>
          <w:lang w:val="el" w:eastAsia="el"/>
        </w:rPr>
        <w:t>κ)</w:t>
      </w:r>
      <w:r>
        <w:rPr>
          <w:lang w:val="en" w:eastAsia="en"/>
        </w:rPr>
        <w:tab/>
      </w:r>
      <w:r>
        <w:rPr>
          <w:lang w:val="el" w:eastAsia="el"/>
        </w:rPr>
        <w:t>Ασκεί κάθε άλλη αρμοδιάτητα που εβναι αναγκαία για την αποτελεσματική και αποδοτική λειτουργία του νοσοκομείου.</w:t>
      </w:r>
    </w:p>
    <w:p>
      <w:pPr>
        <w:pStyle w:val="MainText"/>
        <w:spacing w:before="120" w:after="0"/>
        <w:rPr>
          <w:lang w:val="el" w:eastAsia="el"/>
        </w:rPr>
      </w:pPr>
      <w:r>
        <w:rPr>
          <w:b/>
          <w:bCs/>
          <w:lang w:val="el" w:eastAsia="el"/>
        </w:rPr>
        <w:t>8.</w:t>
      </w:r>
      <w:r>
        <w:rPr>
          <w:lang w:val="el" w:eastAsia="el"/>
        </w:rPr>
        <w:t xml:space="preserve"> Σε νοσοκομεία 400 κλινών και άνω προστίθεται στον Οργανισμά τους μία (1) θέση Αναπληρωτή Διοικητή, με πενταετή θητεία, με βαθμά 2ο της κατηγορίας ΕΘ. Τα προσάντα για το διορισμά στη θέση αυτή είναι ίδια με αυτά που ορίζονται για το Διοικητή του νοσοκομείου στο εδάφιο Α' της παραγράφου 6 του άρθρου αυτού. 0 Αναπληρωτής Διοικητής αξιολογείται, επιλέγεται και διορίζεται σύμφωνα με τις διατάξεις του παραπάνω εδαφίου Α' της παραγράφου 6 του άρθρου αυτού. Οι διατάξεις του εδαφίου Γ' της παραγράφου 6 του άρθρου αυτού εφαρμάζονται και για τον Αναπληρωτή Διοικητή. Σε περίπτωση κωλύματος, απουσίας ή έλλειψης, το Διοικητή αναπληρώνει, σε άλες τις αρμοδιάτητές του, ο Αναπληρωτής Διοικητής και ελλείποντος αυτού, κατά σειρά, ο Διευθυντής της Ιατρικής Υπηρεσίας, ο Διευθυντής της Διοικητικής Υπηρεσίας ή έμπειρος και ικανάς υπάλληλος του ίδιου ή άλλου νοσοκομείου πτυχιούχος Α.Ε.Ι., ο οποίος ορίζεται με απάφαση του Δ.Σ του οικείου Πε.Σ.Υ. 0 Αναπληρωτής Διοικητής ασκεί τα καθήκοντα που του ανατίθενται με απάφαση του Διοικητή.</w:t>
      </w:r>
    </w:p>
    <w:p>
      <w:pPr>
        <w:pStyle w:val="MainText"/>
        <w:spacing w:before="120" w:after="0"/>
        <w:rPr>
          <w:lang w:val="el" w:eastAsia="el"/>
        </w:rPr>
      </w:pPr>
      <w:r>
        <w:rPr>
          <w:b/>
          <w:bCs/>
          <w:lang w:val="el" w:eastAsia="el"/>
        </w:rPr>
        <w:t>9.</w:t>
      </w:r>
      <w:r>
        <w:rPr>
          <w:lang w:val="el" w:eastAsia="el"/>
        </w:rPr>
        <w:t xml:space="preserve"> Σε θέση Διοικητή ή Αναπληρωτή Διοικητή των νοσοκομείων του Ε.Σ.Υ. επιτρέπεται να είναι υποψήφιοι και να διορίζονται και δημάσιοι λειτουργοί ή υπάλληλοι δημοσίων υπηρεσιών και Ν.Π.Δ.Δ. ή στελέχη οργανισμών ή τραπεζών ή άλλων φορέων του δημάσιου τομέα, καθώς και μέλη Δ.Ε.Π. των Α.Ε.Ι. και Ε.Π. των Τ.Ε.Ι., εφαρμοζομένων των διατάξεων του άρθρου 32 παρ. 18 του ν. 2190/1994, της παρ. 6 του άρθρου 8 του ν. 2194/1994 και του άρθρου 4 του ν. 2198/1994, όπως κάθε φορά ισχύουν, καθώς και των διατάξεων του άρθρου 14 του ν. 2530/1997 (ΦΕΚ 218 Α') και των άρθρων 5 παρ. 11β και 14 του ν. 2703/1999 (ΦΕΚ 72 Α'), προκειμένου περί μελών Δ.Ε.Π. των Α.Ε.Ι. ή Ε.Π. των Τ.Ε.Ι. μερικής απασχόλησης. Προϋπόθεση για να κριθούν οι ανωτέρω λειτουργοί και υπάλληλοι αποτελεί η έγκριση του φορέα στον οποίο υπηρετούν, η οποία θεωρείται ότι συντρέχει, εάν ο φορέας δεν απαντήσει αρνητικά εντός δέκα (10) ημερών από την πρωτοκόλληση του εγγράφου ερωτήματος της αρμόδιας υπηρεσίας του Υπουργείου Υγείας και Πρόνοιας.</w:t>
      </w:r>
    </w:p>
    <w:p>
      <w:pPr>
        <w:spacing w:before="240" w:after="240"/>
        <w:rPr>
          <w:lang w:val="el" w:eastAsia="el"/>
        </w:rPr>
      </w:pPr>
      <w:r>
        <w:rPr>
          <w:lang w:val="el" w:eastAsia="el"/>
        </w:rPr>
        <w:t>Μετά τη λήξη ή τη διακοπή της θητείας τους, οι λειτουργοί και υπάλληλοι του προηγούμενου εδαφίου επανέρχονται στην προτέρα θέση τους και ο αντίστοιχος χρόνος της θητείας τους θεωρείται ως πραγματική υπηρεσία σε θέση προϊσταμένου τμήματος ή διεύθυνσης, προκειμένου να κριθούν για προαγωγή, αντίστοιχα, στο βαθμό του Διευθυντή ή του Γενικού Διευθυντή, κατά τις διατάξεις των παραγράφων 2 και 3 του άρθρου 82 του ν. 2683/1999. Η μισθοδοσία των ανωτέρω βαρύνει τις πιστώσεις του προϋπολογισμού του νοσοκομείου, ανεξάρτητα από την επιλογή των αποδοχών της παρ. 10 του παρόντος ή αυτών της οργανικής τους θέσης.</w:t>
      </w:r>
    </w:p>
    <w:p>
      <w:pPr>
        <w:spacing w:before="240" w:after="240"/>
        <w:rPr>
          <w:lang w:val="el" w:eastAsia="el"/>
        </w:rPr>
      </w:pPr>
      <w:r>
        <w:rPr>
          <w:lang w:val="el" w:eastAsia="el"/>
        </w:rPr>
        <w:t>Υπάλληλοι νοσοκομείων δεν επιτρέπεται να επιλεγούν και να διορισθούν ως διοικητές ή αναπληρωτές διοικητές στο νοσοκομείο, στο οποίο ανήκουν οργανικά.</w:t>
      </w:r>
    </w:p>
    <w:p>
      <w:pPr>
        <w:pStyle w:val="MainText"/>
        <w:spacing w:before="120" w:after="0"/>
        <w:rPr>
          <w:lang w:val="el" w:eastAsia="el"/>
        </w:rPr>
      </w:pPr>
      <w:r>
        <w:rPr>
          <w:b/>
          <w:bCs/>
          <w:lang w:val="el" w:eastAsia="el"/>
        </w:rPr>
        <w:t>10.</w:t>
      </w:r>
      <w:r>
        <w:rPr>
          <w:lang w:val="el" w:eastAsia="el"/>
        </w:rPr>
        <w:t xml:space="preserve"> Οι πάσης φύσεως μηνιαίες αποδοχές και επιδόματα του Διοικητή και του Αναπληρωτή Διοικητή των νοσοκομείων των Πε.Σ.Υ. ορίζονται, χωρίς περιορισμό ως προς το ύψος τους, από άλλες γενικές ή ειδικές διατάξεις, με κοινή απόφαση των Υπουργών Οικονομικών και Υγείας και Πρόνοιας. Με την ίδια απόφαση παρέχονται επιδόματα εορτών και άδειας, καθώς και αποζημίωση για έξοδα κίνησης και έξοδα παράστασης.</w:t>
      </w:r>
    </w:p>
    <w:p>
      <w:pPr>
        <w:pStyle w:val="MainText"/>
        <w:spacing w:before="120" w:after="0"/>
        <w:rPr>
          <w:lang w:val="el" w:eastAsia="el"/>
        </w:rPr>
      </w:pPr>
      <w:r>
        <w:rPr>
          <w:b/>
          <w:bCs/>
          <w:lang w:val="el" w:eastAsia="el"/>
        </w:rPr>
        <w:t>11.</w:t>
      </w:r>
      <w:r>
        <w:rPr>
          <w:lang w:val="el" w:eastAsia="el"/>
        </w:rPr>
        <w:t xml:space="preserve"> Α. Σε κάθε νοσοκομείο του Ε.Σ.Υ. συνιστάται Επιστημονικό Συμβούλιο, που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Τρεις (3) ιατρούς, Διευθυντές τμημάτων ή κλινικών, προκειμένου περί μελών Δ.Ε.Π. των Α.Ε.Ι, που εκλέγονται από όλους τους Διευθυντές ιατρούς του νοσοκομείου.</w:t>
      </w:r>
    </w:p>
    <w:p>
      <w:pPr>
        <w:pStyle w:val="StructureList1"/>
        <w:spacing w:before="120" w:after="0"/>
        <w:rPr>
          <w:lang w:val="el" w:eastAsia="el"/>
        </w:rPr>
      </w:pPr>
      <w:r>
        <w:rPr>
          <w:lang w:val="el" w:eastAsia="el"/>
        </w:rPr>
        <w:t>β)</w:t>
      </w:r>
      <w:r>
        <w:rPr>
          <w:lang w:val="en" w:eastAsia="en"/>
        </w:rPr>
        <w:tab/>
      </w:r>
      <w:r>
        <w:rPr>
          <w:lang w:val="el" w:eastAsia="el"/>
        </w:rPr>
        <w:t>Έναν (1) ιατρό Αναπληρωτή Διευθυντή, που εκλέγεται από όλους τους Αναπληρωτές Διευθυντές του νοσοκομείου.</w:t>
      </w:r>
    </w:p>
    <w:p>
      <w:pPr>
        <w:pStyle w:val="StructureList1"/>
        <w:spacing w:before="120" w:after="0"/>
        <w:rPr>
          <w:lang w:val="el" w:eastAsia="el"/>
        </w:rPr>
      </w:pPr>
      <w:r>
        <w:rPr>
          <w:lang w:val="el" w:eastAsia="el"/>
        </w:rPr>
        <w:t>γ)</w:t>
      </w:r>
      <w:r>
        <w:rPr>
          <w:lang w:val="en" w:eastAsia="en"/>
        </w:rPr>
        <w:tab/>
      </w:r>
      <w:r>
        <w:rPr>
          <w:lang w:val="el" w:eastAsia="el"/>
        </w:rPr>
        <w:t>Έναν (1) ιατρό με βαθμό Επιμελητή Α', που εκλέγεται από όλους τους Επιμελητές Α' του νοσοκομείου.</w:t>
      </w:r>
    </w:p>
    <w:p>
      <w:pPr>
        <w:pStyle w:val="StructureList1"/>
        <w:spacing w:before="120" w:after="0"/>
        <w:rPr>
          <w:lang w:val="el" w:eastAsia="el"/>
        </w:rPr>
      </w:pPr>
      <w:r>
        <w:rPr>
          <w:lang w:val="el" w:eastAsia="el"/>
        </w:rPr>
        <w:t>δ)</w:t>
      </w:r>
      <w:r>
        <w:rPr>
          <w:lang w:val="en" w:eastAsia="en"/>
        </w:rPr>
        <w:tab/>
      </w:r>
      <w:r>
        <w:rPr>
          <w:lang w:val="el" w:eastAsia="el"/>
        </w:rPr>
        <w:t>Έναν (1) ιατρό με βαθμό Επιμελητή Β', που εκλέγεται από όλους τους Επιμελητές Β' του νοσοκομείου.</w:t>
      </w:r>
    </w:p>
    <w:p>
      <w:pPr>
        <w:pStyle w:val="StructureList1"/>
        <w:spacing w:before="120" w:after="0"/>
        <w:rPr>
          <w:lang w:val="el" w:eastAsia="el"/>
        </w:rPr>
      </w:pPr>
      <w:r>
        <w:rPr>
          <w:lang w:val="el" w:eastAsia="el"/>
        </w:rPr>
        <w:t>ε)</w:t>
      </w:r>
      <w:r>
        <w:rPr>
          <w:lang w:val="en" w:eastAsia="en"/>
        </w:rPr>
        <w:tab/>
      </w:r>
      <w:r>
        <w:rPr>
          <w:lang w:val="el" w:eastAsia="el"/>
        </w:rPr>
        <w:t>Έναν (1) επιστήμονα της Ιατρικής Υπηρεσίας, μη ιατρό, που εκλέγεται από όλους τους επιστήμονες μη ιατρούς που υπάγονται στην Ιατρική Υπηρεσία.</w:t>
      </w:r>
    </w:p>
    <w:p>
      <w:pPr>
        <w:pStyle w:val="StructureList1"/>
        <w:spacing w:before="120" w:after="0"/>
        <w:rPr>
          <w:lang w:val="el" w:eastAsia="el"/>
        </w:rPr>
      </w:pPr>
      <w:r>
        <w:rPr>
          <w:lang w:val="el" w:eastAsia="el"/>
        </w:rPr>
        <w:t>στ)</w:t>
      </w:r>
      <w:r>
        <w:rPr>
          <w:lang w:val="en" w:eastAsia="en"/>
        </w:rPr>
        <w:tab/>
      </w:r>
      <w:r>
        <w:rPr>
          <w:lang w:val="el" w:eastAsia="el"/>
        </w:rPr>
        <w:t>Έναν (1) νοσηλευτή κατηγορίας ΠΕ ή ΤΕ, με βαθμό τουλάχιστον Α', που εκλέγεται από όλους τους νοσηλευτές ΠΕ ή ΤΕ με βαθμό τουλάχιστον Α'.</w:t>
      </w:r>
    </w:p>
    <w:p>
      <w:pPr>
        <w:spacing w:before="240" w:after="240"/>
        <w:rPr>
          <w:lang w:val="el" w:eastAsia="el"/>
        </w:rPr>
      </w:pPr>
      <w:r>
        <w:rPr>
          <w:lang w:val="el" w:eastAsia="el"/>
        </w:rPr>
        <w:t>Στα νοσοκομεία των Πε.Σ.Υ., που είναι εγκατεστημένες και πανεπιστημιακές κλινικές, εργαστήρια ή μονάδες, προστίθεται ένα επιπλέον μέλος του Επιστημονικού Συμβουλίου, το οποίο είναι πανεπιστημιακός ιατρός, που εκλέγεται από όλους τους πανεπιστημιακούς ιατρούς που εργάζονται στις παραπάνω κλινικές, χωρίς να αποκλείεται η εκλογή και άλλου πανεπιστημιακού ιατρού ως μέλους του Επιστημονικού Συμβουλίου των περιπτώσεων α' και γ'.</w:t>
      </w:r>
    </w:p>
    <w:p>
      <w:pPr>
        <w:spacing w:before="240" w:after="240"/>
        <w:rPr>
          <w:lang w:val="el" w:eastAsia="el"/>
        </w:rPr>
      </w:pPr>
      <w:r>
        <w:rPr>
          <w:lang w:val="el" w:eastAsia="el"/>
        </w:rPr>
        <w:t>Στο Επιστημονικό Συμβούλιο μετέχει, χωρίς δικαίωμα ψήφου, αιρετός εκπρόσωπος των ειδικευόμενων ιατρών.</w:t>
      </w:r>
    </w:p>
    <w:p>
      <w:pPr>
        <w:spacing w:before="240" w:after="240"/>
        <w:rPr>
          <w:lang w:val="el" w:eastAsia="el"/>
        </w:rPr>
      </w:pPr>
      <w:r>
        <w:rPr>
          <w:lang w:val="el" w:eastAsia="el"/>
        </w:rPr>
        <w:t>Όλα τα μέλη του Επιστημονικού Συμβουλίου εκλέγονται με τον αναπληρωτή τους.</w:t>
      </w:r>
    </w:p>
    <w:p>
      <w:pPr>
        <w:spacing w:before="240" w:after="240"/>
        <w:rPr>
          <w:lang w:val="el" w:eastAsia="el"/>
        </w:rPr>
      </w:pPr>
      <w:r>
        <w:rPr>
          <w:lang w:val="el" w:eastAsia="el"/>
        </w:rPr>
        <w:t>Αν οποιοδήποτε μέλος του Επιστημονικού Συμβουλίου χάσει την ιδιότητα με την οποία έχει εκλεγεί, αντικαθίσταται με την αρχική διαδικασία.</w:t>
      </w:r>
    </w:p>
    <w:p>
      <w:pPr>
        <w:spacing w:before="240" w:after="240"/>
        <w:rPr>
          <w:lang w:val="el" w:eastAsia="el"/>
        </w:rPr>
      </w:pPr>
      <w:r>
        <w:rPr>
          <w:lang w:val="el" w:eastAsia="el"/>
        </w:rPr>
        <w:t>Τα μέλη του Επιστημονικού Συμβουλίου εκλέγουν με μυστική ψηφοφορία τον Πρόεδρο και τον Αντιπρόεδρο μεταξύ των Διευθυντών ιατρών.</w:t>
      </w:r>
    </w:p>
    <w:p>
      <w:pPr>
        <w:spacing w:before="240" w:after="240"/>
        <w:rPr>
          <w:lang w:val="el" w:eastAsia="el"/>
        </w:rPr>
      </w:pPr>
      <w:r>
        <w:rPr>
          <w:lang w:val="el" w:eastAsia="el"/>
        </w:rPr>
        <w:t>Η θητεία του Επιστημονικού Συμβουλίου είναι τριετής και η συγκρότησή του γίνεται με απόφαση του Διοικητή του νοσοκομείου.</w:t>
      </w:r>
    </w:p>
    <w:p>
      <w:pPr>
        <w:spacing w:before="240" w:after="240"/>
        <w:rPr>
          <w:lang w:val="el" w:eastAsia="el"/>
        </w:rPr>
      </w:pPr>
      <w:r>
        <w:rPr>
          <w:lang w:val="el" w:eastAsia="el"/>
        </w:rPr>
        <w:t>Β. Αρμοδιότητες του Επιστημονικού Συμβουλίου είναι:</w:t>
      </w:r>
    </w:p>
    <w:p>
      <w:pPr>
        <w:pStyle w:val="StructureList1"/>
        <w:spacing w:before="120" w:after="0"/>
        <w:rPr>
          <w:lang w:val="el" w:eastAsia="el"/>
        </w:rPr>
      </w:pPr>
      <w:r>
        <w:rPr>
          <w:lang w:val="el" w:eastAsia="el"/>
        </w:rPr>
        <w:t>α)</w:t>
      </w:r>
      <w:r>
        <w:rPr>
          <w:lang w:val="en" w:eastAsia="en"/>
        </w:rPr>
        <w:tab/>
      </w:r>
      <w:r>
        <w:rPr>
          <w:lang w:val="el" w:eastAsia="el"/>
        </w:rPr>
        <w:t>Εισηγείται στο Συμβούλιο Διοίκησης για κάθε επιστημονικό θέμα λειτουργίας του νοσοκομείου.</w:t>
      </w:r>
    </w:p>
    <w:p>
      <w:pPr>
        <w:pStyle w:val="StructureList1"/>
        <w:spacing w:before="120" w:after="0"/>
        <w:rPr>
          <w:lang w:val="el" w:eastAsia="el"/>
        </w:rPr>
      </w:pPr>
      <w:r>
        <w:rPr>
          <w:lang w:val="el" w:eastAsia="el"/>
        </w:rPr>
        <w:t>β)</w:t>
      </w:r>
      <w:r>
        <w:rPr>
          <w:lang w:val="en" w:eastAsia="en"/>
        </w:rPr>
        <w:tab/>
      </w:r>
      <w:r>
        <w:rPr>
          <w:lang w:val="el" w:eastAsia="el"/>
        </w:rPr>
        <w:t>Εισηγείται τη συγκρότηση επιτροπών και ομάδων εργασίας για συγκεκριμένα επιστημονικά θέματα του νοσοκομείου.</w:t>
      </w:r>
    </w:p>
    <w:p>
      <w:pPr>
        <w:pStyle w:val="StructureList1"/>
        <w:spacing w:before="120" w:after="0"/>
        <w:rPr>
          <w:lang w:val="el" w:eastAsia="el"/>
        </w:rPr>
      </w:pPr>
      <w:r>
        <w:rPr>
          <w:lang w:val="el" w:eastAsia="el"/>
        </w:rPr>
        <w:t>γ)</w:t>
      </w:r>
      <w:r>
        <w:rPr>
          <w:lang w:val="en" w:eastAsia="en"/>
        </w:rPr>
        <w:tab/>
      </w:r>
      <w:r>
        <w:rPr>
          <w:lang w:val="el" w:eastAsia="el"/>
        </w:rPr>
        <w:t>Εισηγείται για επιστημονικά θέματα στο Επιστημονικό Συμβούλιο του Πε.Σ.Υ.</w:t>
      </w:r>
    </w:p>
    <w:p>
      <w:pPr>
        <w:pStyle w:val="StructureList1"/>
        <w:spacing w:before="120" w:after="0"/>
        <w:rPr>
          <w:lang w:val="el" w:eastAsia="el"/>
        </w:rPr>
      </w:pPr>
      <w:r>
        <w:rPr>
          <w:lang w:val="el" w:eastAsia="el"/>
        </w:rPr>
        <w:t>δ)</w:t>
      </w:r>
      <w:r>
        <w:rPr>
          <w:lang w:val="en" w:eastAsia="en"/>
        </w:rPr>
        <w:tab/>
      </w:r>
      <w:r>
        <w:rPr>
          <w:lang w:val="el" w:eastAsia="el"/>
        </w:rPr>
        <w:t>Γνωμοδοτεί προς το Διευθυντή της Ιατρικής Υπηρεσίας για τις εκπαιδευτικές άδειες του επιστημονικού προσωπικού.</w:t>
      </w:r>
    </w:p>
    <w:p>
      <w:pPr>
        <w:pStyle w:val="StructureList1"/>
        <w:spacing w:before="120" w:after="0"/>
        <w:rPr>
          <w:lang w:val="el" w:eastAsia="el"/>
        </w:rPr>
      </w:pPr>
      <w:r>
        <w:rPr>
          <w:lang w:val="el" w:eastAsia="el"/>
        </w:rPr>
        <w:t>ε)</w:t>
      </w:r>
      <w:r>
        <w:rPr>
          <w:lang w:val="en" w:eastAsia="en"/>
        </w:rPr>
        <w:tab/>
      </w:r>
      <w:r>
        <w:rPr>
          <w:lang w:val="el" w:eastAsia="el"/>
        </w:rPr>
        <w:t>Συντονίζει και παρακολουθεί τα εκπαιδευτικά και με- τεκπαιδευτικά προγράμματα του επιστημονικού προσωπικού του νοσοκομείου και μεριμνά για τη διοργάνωση επιστημονικών εκδηλώσεων.</w:t>
      </w:r>
    </w:p>
    <w:p>
      <w:pPr>
        <w:pStyle w:val="StructureList1"/>
        <w:spacing w:before="120" w:after="0"/>
        <w:rPr>
          <w:lang w:val="el" w:eastAsia="el"/>
        </w:rPr>
      </w:pPr>
      <w:r>
        <w:rPr>
          <w:lang w:val="el" w:eastAsia="el"/>
        </w:rPr>
        <w:t>στ)</w:t>
      </w:r>
      <w:r>
        <w:rPr>
          <w:lang w:val="en" w:eastAsia="en"/>
        </w:rPr>
        <w:tab/>
      </w:r>
      <w:r>
        <w:rPr>
          <w:lang w:val="el" w:eastAsia="el"/>
        </w:rPr>
        <w:t>Γνωμοδοτεί σε επιστημονικά ερωτήματα του Διοικητή ή του Διευθυντή ιατρικής υπηρεσίας.</w:t>
      </w:r>
    </w:p>
    <w:p>
      <w:pPr>
        <w:pStyle w:val="StructureList1"/>
        <w:spacing w:before="120" w:after="0"/>
        <w:rPr>
          <w:lang w:val="el" w:eastAsia="el"/>
        </w:rPr>
      </w:pPr>
      <w:r>
        <w:rPr>
          <w:lang w:val="el" w:eastAsia="el"/>
        </w:rPr>
        <w:t>ζ)</w:t>
      </w:r>
      <w:r>
        <w:rPr>
          <w:lang w:val="en" w:eastAsia="en"/>
        </w:rPr>
        <w:tab/>
      </w:r>
      <w:r>
        <w:rPr>
          <w:lang w:val="el" w:eastAsia="el"/>
        </w:rPr>
        <w:t>Γνωμοδοτεί προς το Διευθυντή της ιατρικής υπηρεσίας για το πρόγραμμα εφημεριών των ιατρών και του λοιπού προσωπικού της Ιατρικής Υπηρεσίας του νοσοκομείου.</w:t>
      </w:r>
    </w:p>
    <w:p>
      <w:pPr>
        <w:pStyle w:val="StructureList1"/>
        <w:spacing w:before="120" w:after="0"/>
        <w:rPr>
          <w:lang w:val="el" w:eastAsia="el"/>
        </w:rPr>
      </w:pPr>
      <w:r>
        <w:rPr>
          <w:lang w:val="el" w:eastAsia="el"/>
        </w:rPr>
        <w:t>η)</w:t>
      </w:r>
      <w:r>
        <w:rPr>
          <w:lang w:val="en" w:eastAsia="en"/>
        </w:rPr>
        <w:tab/>
      </w:r>
      <w:r>
        <w:rPr>
          <w:lang w:val="el" w:eastAsia="el"/>
        </w:rPr>
        <w:t>Έχει τις αρμοδιότητες Επιτροπής Ηθικής και Δεοντολογίας.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Οργάνωση νοσοκομείων</w:t>
      </w:r>
    </w:p>
    <w:p>
      <w:pPr>
        <w:pStyle w:val="MainText"/>
        <w:spacing w:before="120" w:after="0"/>
        <w:rPr>
          <w:lang w:val="el" w:eastAsia="el"/>
        </w:rPr>
      </w:pPr>
      <w:r>
        <w:rPr>
          <w:b/>
          <w:bCs/>
          <w:lang w:val="el" w:eastAsia="el"/>
        </w:rPr>
        <w:t>1.</w:t>
      </w:r>
      <w:r>
        <w:rPr>
          <w:lang w:val="el" w:eastAsia="el"/>
        </w:rPr>
        <w:t xml:space="preserve"> Όλα τα νοσοκομεία των Πε.Σ.Υ. οργανώνονται και λειτουργούν σύμφωνα με τον οργανισμό τους.</w:t>
      </w:r>
    </w:p>
    <w:p>
      <w:pPr>
        <w:spacing w:before="240" w:after="240"/>
        <w:rPr>
          <w:lang w:val="el" w:eastAsia="el"/>
        </w:rPr>
      </w:pPr>
      <w:r>
        <w:rPr>
          <w:lang w:val="el" w:eastAsia="el"/>
        </w:rPr>
        <w:t>Η έκδοση ή τροποποίηση των οργανισμών γίνεται με κοινές αποφάσεις των Υπουργών Εσωτερικών, Δημόσιας Διοίκησης και Αποκέντρωσης, Οικονομικών και Υγείας και Πρόνοιας, μετά από εισήγηση του Δ.Σ. του Πε.Σ.Υ. στην περιφέρεια του οποίου υπάγεται το νοσοκομείο.</w:t>
      </w:r>
    </w:p>
    <w:p>
      <w:pPr>
        <w:spacing w:before="240" w:after="240"/>
        <w:rPr>
          <w:lang w:val="el" w:eastAsia="el"/>
        </w:rPr>
      </w:pPr>
      <w:r>
        <w:rPr>
          <w:lang w:val="el" w:eastAsia="el"/>
        </w:rPr>
        <w:t>Οι παραπάνω κοινές υπουργικές αποφάσεις ακολουθούν υποχρεωτικά τα πλαίσια οργάνωσης που ορίζονται στο νόμο αυτόν, όπως συμπληρώνονται με το ενιαίο πλαίσιο οργάνωσης των νοσοκομείων του άρθρου 4 του ν. 1397/1983, όπως κάθε φορά ισχύει.</w:t>
      </w:r>
    </w:p>
    <w:p>
      <w:pPr>
        <w:spacing w:before="240" w:after="240"/>
        <w:rPr>
          <w:lang w:val="el" w:eastAsia="el"/>
        </w:rPr>
      </w:pPr>
      <w:r>
        <w:rPr>
          <w:lang w:val="el" w:eastAsia="el"/>
        </w:rPr>
        <w:t>Οι οριστικοί οργανισμοί των νοσοκομείων των Πε.Σ.Υ. θα εκδοθούν μετά την έγκριση, από τον Υπουργό Υγείας και Πρόνοιας, του Υγειονομικού Χάρτη κάθε Περιφέρειας. Μέχρι τότε οι υφιστάμενοι οργανισμοί παραμένουν σε ισχύ και μπορεί να τροποποιούνται με κοινή απόφαση των Υπουργών Εσωτερικών, Δημόσιας Διοίκησης και Αποκέντρωσης, Οικονομικών και Υγείας και Πρόνοιας.</w:t>
      </w:r>
    </w:p>
    <w:p>
      <w:pPr>
        <w:pStyle w:val="MainText"/>
        <w:spacing w:before="120" w:after="0"/>
        <w:rPr>
          <w:lang w:val="el" w:eastAsia="el"/>
        </w:rPr>
      </w:pPr>
      <w:r>
        <w:rPr>
          <w:b/>
          <w:bCs/>
          <w:lang w:val="el" w:eastAsia="el"/>
        </w:rPr>
        <w:t>2.</w:t>
      </w:r>
      <w:r>
        <w:rPr>
          <w:lang w:val="el" w:eastAsia="el"/>
        </w:rPr>
        <w:t xml:space="preserve"> Με τον οργανισμό του νοσοκομείου ορίζονται, ιδίως, η επωνυμία του, ο συνολικός αριθμός κλινών και η κατανομή τους στους τομείς, οι τομείς και τα τμήματα της Ιατρικής Υπηρεσίας, τα εργαστήρια, η διάρθρωση της Νοσηλευτικής, Διοικητικής - Οικονομικής και Τεχνικής - Ξενοδοχειακής Υπηρεσίας, καθώς και οι αρμοδιάτητές τους, οι κλάδοι προσωπικού, οι κατά κλάδο και κατηγορία θέσεις και η διαβάθμισή τους, με την επιφύλαξη των ειδικών διατάξεων που ισχύουν για τις θέσεις του ιατρικού προσωπικού, ο αριθμός και οι ειδικότητες του με σύμβαση ιδιωτικού δικαίου προσωπικού, η οργάνωση νοσοκομειακού φαρμακείου.</w:t>
      </w:r>
    </w:p>
    <w:p>
      <w:pPr>
        <w:spacing w:before="240" w:after="240"/>
        <w:rPr>
          <w:lang w:val="el" w:eastAsia="el"/>
        </w:rPr>
      </w:pPr>
      <w:r>
        <w:rPr>
          <w:lang w:val="el" w:eastAsia="el"/>
        </w:rPr>
        <w:t>Στον οργανισμό μπορεί να προβλέπονται, από ξενοδοχειακής άποψης και μόνο, θέσεις Β' και Α' κατηγορίας, με ειδικό υψηλότερο νοσήλιο. Οι θέσεις αυτές δεν μπορούν να υπερβαίνουν το 20% της δυναμικότητας σε κλίνες του νοσοκομείου. Η διάθεση των κλινών των θέσεων Β' και Α' γίνεται μόνο με την προϋπόθεση ότι δεν είναι απαραίτητες για τη νοσηλεία ιδιαιτέρως βαρέων περιστατικών, από το Διοικητή του νοσοκομείου, με κριτήρια τη βαρύτητα των περιστατικών και τη σειρά προτεραιότητας. 0 Διοικητής μπορεί να εκχωρήσει αυτή την αρμοδιότητα στο Διευθυντή της Ιατρικής Υπηρεσίας.</w:t>
      </w:r>
    </w:p>
    <w:p>
      <w:pPr>
        <w:pStyle w:val="MainText"/>
        <w:spacing w:before="120" w:after="0"/>
        <w:rPr>
          <w:lang w:val="el" w:eastAsia="el"/>
        </w:rPr>
      </w:pPr>
      <w:r>
        <w:rPr>
          <w:b/>
          <w:bCs/>
          <w:lang w:val="el" w:eastAsia="el"/>
        </w:rPr>
        <w:t>3.</w:t>
      </w:r>
      <w:r>
        <w:rPr>
          <w:lang w:val="el" w:eastAsia="el"/>
        </w:rPr>
        <w:t xml:space="preserve"> Σε κάθε νοσοκομείο, που διαθέτει πάνω από 400 κλίνες, συνιστώνται δύο (2) οργανικές θέσεις ειδικού επιστημονικού προσωπικού, Συμβούλων Οργάνωσης, με σύμβαση ιδιωτικού δικαίου αορίστου χρόνου, η οποία μπορεί να καταγγέλλεται ελεύθερα σε περίπτωση αποχώρησης του Διοικητή, για οποιονδήποτε λόγο. Σε κάθε νοσοκομείο που διαθέτει μέχρι 400 κλίνες συνιστάται μια (1) οργανική θέση του προηγούμενου εδαφίου.</w:t>
      </w:r>
    </w:p>
    <w:p>
      <w:pPr>
        <w:spacing w:before="240" w:after="240"/>
        <w:rPr>
          <w:lang w:val="el" w:eastAsia="el"/>
        </w:rPr>
      </w:pPr>
      <w:r>
        <w:rPr>
          <w:lang w:val="el" w:eastAsia="el"/>
        </w:rPr>
        <w:t>Προσόντα διορισμού για τις θέσεις του παραπάνω ειδικού επιστημονικού προσωπικού ορίζονται τα προβλεπόμενα στις διατάξεις του άρθρου 26 του π. δ. 194/1988 (ΦΕΚ 84 Α'), σε συνδυασμό με τις διατάξεις του άρθρου 25 παρ. 2 του ν. 1943/1991.</w:t>
      </w:r>
    </w:p>
    <w:p>
      <w:pPr>
        <w:pStyle w:val="MainText"/>
        <w:spacing w:before="120" w:after="0"/>
        <w:rPr>
          <w:lang w:val="el" w:eastAsia="el"/>
        </w:rPr>
      </w:pPr>
      <w:r>
        <w:rPr>
          <w:b/>
          <w:bCs/>
          <w:lang w:val="el" w:eastAsia="el"/>
        </w:rPr>
        <w:t>4.</w:t>
      </w:r>
      <w:r>
        <w:rPr>
          <w:lang w:val="el" w:eastAsia="el"/>
        </w:rPr>
        <w:t xml:space="preserve"> Σε κάθε νοσοκομείο συνιστάται υποχρεωτικά Ειδικό Γραφείο με τίτλο "Γραφείο Υποδοχής Ασθενών", το οποίο στελεχώνεται με κατάλληλο προσωπικό, για την υποδοχή και την καθοδήγηση των προσερχόμενων ασθενών και των συνοδών τους και την πληροφόρησή τους για τους κανόνες λειτουργίας του νοσοκομείου.</w:t>
      </w:r>
    </w:p>
    <w:p>
      <w:pPr>
        <w:pStyle w:val="MainText"/>
        <w:spacing w:before="120" w:after="0"/>
        <w:rPr>
          <w:lang w:val="el" w:eastAsia="el"/>
        </w:rPr>
      </w:pPr>
      <w:r>
        <w:rPr>
          <w:b/>
          <w:bCs/>
          <w:lang w:val="el" w:eastAsia="el"/>
        </w:rPr>
        <w:t>5.</w:t>
      </w:r>
      <w:r>
        <w:rPr>
          <w:lang w:val="el" w:eastAsia="el"/>
        </w:rPr>
        <w:t xml:space="preserve"> Με τον οργανισμό κάθε νοσοκομείου με δυναμικότητα πάνω από 200 κλίνες συνιστάται υποχρεωτικά αυτοτελές Τμήμα Επειγόντων Περιστατικών (Τ.Ε.Π.), με ειδική στελέχωση και εξοπλισμό για την αποτελεσματική αντιμετώπιση των επειγόντων περιστατικών.</w:t>
      </w:r>
    </w:p>
    <w:p>
      <w:pPr>
        <w:spacing w:before="240" w:after="240"/>
        <w:rPr>
          <w:lang w:val="el" w:eastAsia="el"/>
        </w:rPr>
      </w:pPr>
      <w:r>
        <w:rPr>
          <w:lang w:val="el" w:eastAsia="el"/>
        </w:rPr>
        <w:t>Με απόφαση του Υπουργού Υγείας και Πρόνοιας ρυθμίζονται η οργάνωση και ο τρόπος λειτουργίας και στελέ- χωσης των Τ.Ε.Π. με εξειδικευμένο και έμπειρο προσωπικό, ο διορισμός, ως Προϊσταμένου αυτού, ιατρού Διευθυντή ή Αναπληρωτή Διευθυντή του Ε.Σ.Υ., ο τρόπος συνεργασίας αυτού με το Ε.Κ.Α.Β. και κάθε άλλη λεπτομέρεια που είναι αναγκαία για την εφαρμογή των πιο πάνω διατάξεων.</w:t>
      </w:r>
    </w:p>
    <w:p>
      <w:pPr>
        <w:pStyle w:val="MainText"/>
        <w:spacing w:before="120" w:after="0"/>
        <w:rPr>
          <w:lang w:val="el" w:eastAsia="el"/>
        </w:rPr>
      </w:pPr>
      <w:r>
        <w:rPr>
          <w:b/>
          <w:bCs/>
          <w:lang w:val="el" w:eastAsia="el"/>
        </w:rPr>
        <w:t>6.</w:t>
      </w:r>
      <w:r>
        <w:rPr>
          <w:lang w:val="el" w:eastAsia="el"/>
        </w:rPr>
        <w:t xml:space="preserve"> Κάθε νοσοκομείο απαρτίζεται από τις υπηρεσίες:</w:t>
      </w:r>
    </w:p>
    <w:p>
      <w:pPr>
        <w:pStyle w:val="StructureList1"/>
        <w:spacing w:before="120" w:after="0"/>
        <w:rPr>
          <w:lang w:val="el" w:eastAsia="el"/>
        </w:rPr>
      </w:pPr>
      <w:r>
        <w:rPr>
          <w:lang w:val="el" w:eastAsia="el"/>
        </w:rPr>
        <w:t>α)</w:t>
      </w:r>
      <w:r>
        <w:rPr>
          <w:lang w:val="en" w:eastAsia="en"/>
        </w:rPr>
        <w:tab/>
      </w:r>
      <w:r>
        <w:rPr>
          <w:lang w:val="el" w:eastAsia="el"/>
        </w:rPr>
        <w:t>Ιατρική, β) Νοσηλευτική, γ) Διοικητική - Οικονομική και δ) Τεχνική - Ξενοδοχειακή, εφόσον το επιτρέπει η οργανική του δύναμη.</w:t>
      </w:r>
    </w:p>
    <w:p>
      <w:pPr>
        <w:spacing w:before="240" w:after="240"/>
        <w:rPr>
          <w:lang w:val="el" w:eastAsia="el"/>
        </w:rPr>
      </w:pPr>
      <w:r>
        <w:rPr>
          <w:lang w:val="el" w:eastAsia="el"/>
        </w:rPr>
        <w:t>Στην Ιατρική Υπηρεσία του νοσοκομείου υπάγονται οι ιατροί, οδοντίατροι, φαρμακοποιοί, φυσικοί νοσοκομείων - ακτινοφυσικοί, χημικοί, κλινικοί χημικοί, βιοχημικοί, βιολόγοι, ψυχολόγοι, διαιτολόγοι, τεχνολόγοι τροφίμων, τεχνολόγοι ακτινολόγοι και οι λοιποί επιστήμονες των κλάδων υγείας, καθώς και τα τμήματα παραίατρικού προσωπικού και κοινωνικής εργασίας.</w:t>
      </w:r>
    </w:p>
    <w:p>
      <w:pPr>
        <w:spacing w:before="240" w:after="240"/>
        <w:rPr>
          <w:lang w:val="el" w:eastAsia="el"/>
        </w:rPr>
      </w:pPr>
      <w:r>
        <w:rPr>
          <w:lang w:val="el" w:eastAsia="el"/>
        </w:rPr>
        <w:t>Στον οργανισμό κάθε νοσοκομείου προβλέπεται αυτοτελές τμήμα Οργάνωσης και Πληροφορικής, που υπάγεται απευθείας στο Διοικητή του νοσοκομείου. Σε νοσοκομεία με δυναμικότητα μεγαλύτερη των 400 κλινών μπορεί να συνιστάται Διεύθυνση Πληροφορικής και να προβλέπονται αυτοτελή τμήματα Ελέγχου Ποιότητας, Έρευνας και Συνεχιζόμενης Εκπαίδευσης, που υπάγονται απευθείας στο Διοικητή του νοσοκομείου, καθώς και το τμήμα Προμηθειών.</w:t>
      </w:r>
    </w:p>
    <w:p>
      <w:pPr>
        <w:pStyle w:val="MainText"/>
        <w:spacing w:before="120" w:after="0"/>
        <w:rPr>
          <w:lang w:val="el" w:eastAsia="el"/>
        </w:rPr>
      </w:pPr>
      <w:r>
        <w:rPr>
          <w:b/>
          <w:bCs/>
          <w:lang w:val="el" w:eastAsia="el"/>
        </w:rPr>
        <w:t>7.</w:t>
      </w:r>
      <w:r>
        <w:rPr>
          <w:lang w:val="el" w:eastAsia="el"/>
        </w:rPr>
        <w:t xml:space="preserve"> 0 Διευθυντής της Διοικητικής και της Τεχνικής Υπηρεσίας, καθώς και ο Διευθυντής της Διεύθυνσης Πληροφορικής των νοσοκομείων προέρχεται από τους υπαλλήλους όλων των μονάδων του οικείου Πε.Σ.Υ., που ανήκουν στους κλάδους των οποίων οι υπάλληλοι μπορούν να προΐστανται, κατά τον οργανισμό του νοσοκομείου, στη Διοικητική ή την Τεχνική Υπηρεσία ή τη Διεύθυνση Πληροφορικής και έχουν τα νόμιμα προσόντα για προαγωγή στο βαθμό του Διευθυντή.</w:t>
      </w:r>
    </w:p>
    <w:p>
      <w:pPr>
        <w:spacing w:before="240" w:after="240"/>
        <w:rPr>
          <w:lang w:val="el" w:eastAsia="el"/>
        </w:rPr>
      </w:pPr>
      <w:r>
        <w:rPr>
          <w:lang w:val="el" w:eastAsia="el"/>
        </w:rPr>
        <w:t>Για την εφαρμογή των οριζομένων στο άρθρο 82 του ν. 2683/1999 , το Υπηρεσιακό Συμβούλιο της παραγράφου 15 του άρθρου 3 αυτού του νόμου, με βάση τις καταστάσεις όλων των μονάδων του Πε.Σ.Υ., που συντάσσονται κατά τις διατάξεις του άρθρου 86 του ν. 2683/1999, καταρτίζει ενιαίο πίνακα προακτέων στο βαθμό του Διευθυντή. Οι υπάλληλοι που περιλαμβάνονται στον ενιαίο πίνακα προακτέων στο βαθμό του Διευθυντή προάγονται, κατά τη σειρά της εγγραφής τους, στο βαθμό του Διευθυντή και τοποθετούνται σε κενή ή κενούμενη θέση Διευθυντή της Διοικητικής ή της Τεχνικής Υπηρεσίας ή της Διεύθυνσης Πληροφορικής σε οποιοδήποτε νοσοκομείο του οικείου Πε.Σ.Υ.</w:t>
      </w:r>
    </w:p>
    <w:p>
      <w:pPr>
        <w:spacing w:before="240" w:after="240"/>
        <w:rPr>
          <w:lang w:val="el" w:eastAsia="el"/>
        </w:rPr>
      </w:pPr>
      <w:r>
        <w:rPr>
          <w:lang w:val="el" w:eastAsia="el"/>
        </w:rPr>
        <w:t>Σε περίπτωση κατά την οποία δεν είναι δυνατή, σύμφωνα με τους ενιαίους πίνακες προακτέων, η πλήρωση κενών θέσεων Διευθυντών της Διοικητικής ή Τεχνικής υπηρεσίας των νοσοκομείων του Πε.Σ.Υ., λόγω έλλειψης υπαλλήλων που έχουν τα τυπικά και ουσιαστικά προσάντα για προαγωγή στο βαθμά του Διευθυντή, μπορεί να ανατίθενται τα καθήκοντα της θέσης Διευθυντή της Διοικητικής Υπηρεσίας ή της Τεχνικής Διεύθυνσης ή της Διεύθυνσης Πληροφορικής σε υπάλληλο οποιοσδήποτε μονάδας του Πε.Σ.Υ., του αμέσως κατώτερου βαθμού, με την προ- ϋπάθεση άτι ανήκει σε κλάδο, οι υπάλληλοι του οποίου προβλέπεται, απά τις οικείες οργανικές διατάξεις, άτι μπορεί να προΐστανται.</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Διάρθρωση Ιατρικής Υπηρεσίας</w:t>
      </w:r>
    </w:p>
    <w:p>
      <w:pPr>
        <w:pStyle w:val="MainText"/>
        <w:spacing w:before="120" w:after="0"/>
        <w:rPr>
          <w:lang w:val="el" w:eastAsia="el"/>
        </w:rPr>
      </w:pPr>
      <w:r>
        <w:rPr>
          <w:b/>
          <w:bCs/>
          <w:lang w:val="el" w:eastAsia="el"/>
        </w:rPr>
        <w:t>1.</w:t>
      </w:r>
      <w:r>
        <w:rPr>
          <w:lang w:val="el" w:eastAsia="el"/>
        </w:rPr>
        <w:t xml:space="preserve"> Στην Ιατρική Υπηρεσία προΐσταται ιατράς Διευθυντής, προϊστάμενος τμήματος, εργαστηρίου ή μονάδας. Σε νοσοκομεία που είναι εγκατεστημένες και πανεπιστημιακές κλινικές, εργαστήρια ή μονάδες, ο Διευθυντής Ιατρικής Υπηρεσίας μπορεί να είναι Καθηγητής ή Αναπληρωτής Καθηγητής, που έχει τη διεύθυνση κλινικής, εργαστηρίου ή μονάδας.</w:t>
      </w:r>
    </w:p>
    <w:p>
      <w:pPr>
        <w:spacing w:before="240" w:after="240"/>
        <w:rPr>
          <w:lang w:val="el" w:eastAsia="el"/>
        </w:rPr>
      </w:pPr>
      <w:r>
        <w:rPr>
          <w:lang w:val="el" w:eastAsia="el"/>
        </w:rPr>
        <w:t>Οι ενδιαφεράμενοι για τη θέση υποβάλλουν αίτηση και πλήρες βιογραφικά σημείωμα μέσα σε αποκλειστική προθεσμία δέκα (10) ημερών απά τη δημοσίευση σχετικής πράσκλησης του Διοικητή του νοσοκομείου. Το Επιστημονικά Συμβούλιο του νοσοκομείου καταρτίζει πίνακα αξιολάγησης των υποψηφίων με κριτήρια την επιστημονική επάρκεια, τις διοικητικές ικανάτητες, την εκπαιδευτική και ερευνητική δραστηριάτητα, τη συμπεριφορά προς τους ασθενείς, το κύρος τους μεταξύ των συναδέλφων και το πνεύμα συνεργασίας τους. 0 Διοικητής υποβάλλει τον πίνακα, μαζί με εισήγησή του, στο Δ.Σ. του Πε.Σ.Υ.</w:t>
      </w:r>
    </w:p>
    <w:p>
      <w:pPr>
        <w:spacing w:before="240" w:after="240"/>
        <w:rPr>
          <w:lang w:val="el" w:eastAsia="el"/>
        </w:rPr>
      </w:pPr>
      <w:r>
        <w:rPr>
          <w:lang w:val="el" w:eastAsia="el"/>
        </w:rPr>
        <w:t>Το Δ.Σ. του Πε.Σ.Υ. ορίζει έναν απά τους τρεις πρώτους στον πίνακα ως Διευθυντή Ιατρικής Υπηρεσίας, με τριετή θητεία, χωρίς να δεσμεύεται απά τη σειρά εγγραφής.</w:t>
      </w:r>
    </w:p>
    <w:p>
      <w:pPr>
        <w:spacing w:before="240" w:after="240"/>
        <w:rPr>
          <w:lang w:val="el" w:eastAsia="el"/>
        </w:rPr>
      </w:pPr>
      <w:r>
        <w:rPr>
          <w:lang w:val="el" w:eastAsia="el"/>
        </w:rPr>
        <w:t>Εάν δεν υποβληθούν αιτήσεις μέσα στην αποκλειστική προθεσμία των δέκα (10) ημερών, ο διευθυντής της ιατρικής υπηρεσίας ορίζεται απά το Δ.Σ. του ΠΕ.Σ.Υ., μετά απά εισήγηση του Διοικητή.</w:t>
      </w:r>
    </w:p>
    <w:p>
      <w:pPr>
        <w:pStyle w:val="MainText"/>
        <w:spacing w:before="120" w:after="0"/>
        <w:rPr>
          <w:lang w:val="el" w:eastAsia="el"/>
        </w:rPr>
      </w:pPr>
      <w:r>
        <w:rPr>
          <w:b/>
          <w:bCs/>
          <w:lang w:val="el" w:eastAsia="el"/>
        </w:rPr>
        <w:t>2.</w:t>
      </w:r>
      <w:r>
        <w:rPr>
          <w:lang w:val="el" w:eastAsia="el"/>
        </w:rPr>
        <w:t xml:space="preserve"> 0 Διευθυντής Ιατρικής Υπηρεσίας έχει ως κύριο έργο την παρακολούθηση της εύρυθμης λειτουργίας της ιατρικής υπηρεσίας, της οποίας είναι και διοικητικάς προϊστάμενος. Στο πλαίσιο αυτά:</w:t>
      </w:r>
    </w:p>
    <w:p>
      <w:pPr>
        <w:pStyle w:val="StructureList1"/>
        <w:spacing w:before="120" w:after="0"/>
        <w:rPr>
          <w:lang w:val="el" w:eastAsia="el"/>
        </w:rPr>
      </w:pPr>
      <w:r>
        <w:rPr>
          <w:lang w:val="el" w:eastAsia="el"/>
        </w:rPr>
        <w:t>α)</w:t>
      </w:r>
      <w:r>
        <w:rPr>
          <w:lang w:val="en" w:eastAsia="en"/>
        </w:rPr>
        <w:tab/>
      </w:r>
      <w:r>
        <w:rPr>
          <w:lang w:val="el" w:eastAsia="el"/>
        </w:rPr>
        <w:t>Συντονίζει το έργο των τομέων και των τμημάτων, άσον αφορά στις παρεχάμενες υπηρεσίες.</w:t>
      </w:r>
    </w:p>
    <w:p>
      <w:pPr>
        <w:pStyle w:val="StructureList1"/>
        <w:spacing w:before="120" w:after="0"/>
        <w:rPr>
          <w:lang w:val="el" w:eastAsia="el"/>
        </w:rPr>
      </w:pPr>
      <w:r>
        <w:rPr>
          <w:lang w:val="el" w:eastAsia="el"/>
        </w:rPr>
        <w:t>β)</w:t>
      </w:r>
      <w:r>
        <w:rPr>
          <w:lang w:val="en" w:eastAsia="en"/>
        </w:rPr>
        <w:tab/>
      </w:r>
      <w:r>
        <w:rPr>
          <w:lang w:val="el" w:eastAsia="el"/>
        </w:rPr>
        <w:t>Εισηγείται στο Διοικητή του νοσοκομείου το πράγραμ- μα και το ωράριο λειτουργίας των τακτικών εξωτερικών ιατρείων, ύστερα απά γνώμη των Διευθυντών των τομέων.</w:t>
      </w:r>
    </w:p>
    <w:p>
      <w:pPr>
        <w:pStyle w:val="StructureList1"/>
        <w:spacing w:before="120" w:after="0"/>
        <w:rPr>
          <w:lang w:val="el" w:eastAsia="el"/>
        </w:rPr>
      </w:pPr>
      <w:r>
        <w:rPr>
          <w:lang w:val="el" w:eastAsia="el"/>
        </w:rPr>
        <w:t>γ)</w:t>
      </w:r>
      <w:r>
        <w:rPr>
          <w:lang w:val="en" w:eastAsia="en"/>
        </w:rPr>
        <w:tab/>
      </w:r>
      <w:r>
        <w:rPr>
          <w:lang w:val="el" w:eastAsia="el"/>
        </w:rPr>
        <w:t>Εισηγείται στο Διοικητή το πράγραμμα εφημεριών των ιατρών και του λοιπού προσωπικού της Ιατρικής Υπηρεσίας του νοσοκομείου, έπειτα απά γνώμη του Επιστημονικού Συμβουλίου.</w:t>
      </w:r>
    </w:p>
    <w:p>
      <w:pPr>
        <w:pStyle w:val="StructureList1"/>
        <w:spacing w:before="120" w:after="0"/>
        <w:rPr>
          <w:lang w:val="el" w:eastAsia="el"/>
        </w:rPr>
      </w:pPr>
      <w:r>
        <w:rPr>
          <w:lang w:val="el" w:eastAsia="el"/>
        </w:rPr>
        <w:t>δ)</w:t>
      </w:r>
      <w:r>
        <w:rPr>
          <w:lang w:val="en" w:eastAsia="en"/>
        </w:rPr>
        <w:tab/>
      </w:r>
      <w:r>
        <w:rPr>
          <w:lang w:val="el" w:eastAsia="el"/>
        </w:rPr>
        <w:t>Εισηγείται στο Διοικητή για τη χορήγηση οποιοσδήποτε μορφής άδειας στο προσωπικά της Ιατρικής Υπηρεσίας.</w:t>
      </w:r>
    </w:p>
    <w:p>
      <w:pPr>
        <w:pStyle w:val="StructureList1"/>
        <w:spacing w:before="120" w:after="0"/>
        <w:rPr>
          <w:lang w:val="el" w:eastAsia="el"/>
        </w:rPr>
      </w:pPr>
      <w:r>
        <w:rPr>
          <w:lang w:val="el" w:eastAsia="el"/>
        </w:rPr>
        <w:t>ε)</w:t>
      </w:r>
      <w:r>
        <w:rPr>
          <w:lang w:val="en" w:eastAsia="en"/>
        </w:rPr>
        <w:tab/>
      </w:r>
      <w:r>
        <w:rPr>
          <w:lang w:val="el" w:eastAsia="el"/>
        </w:rPr>
        <w:t>Εισηγείται στο Διοικητή το πράγραμμα επισκεπτηρίου νοσηλευομένων.</w:t>
      </w:r>
    </w:p>
    <w:p>
      <w:pPr>
        <w:pStyle w:val="StructureList1"/>
        <w:spacing w:before="120" w:after="0"/>
        <w:rPr>
          <w:lang w:val="el" w:eastAsia="el"/>
        </w:rPr>
      </w:pPr>
      <w:r>
        <w:rPr>
          <w:lang w:val="el" w:eastAsia="el"/>
        </w:rPr>
        <w:t>στ)</w:t>
      </w:r>
      <w:r>
        <w:rPr>
          <w:lang w:val="en" w:eastAsia="en"/>
        </w:rPr>
        <w:tab/>
      </w:r>
      <w:r>
        <w:rPr>
          <w:lang w:val="el" w:eastAsia="el"/>
        </w:rPr>
        <w:t>Ελέγχει και εποπτεύει τις δραστηριάτητες των τμημάτων και μονάδων της Ιατρικής Υπηρεσίας που δεν ανήκουν σε τομέα.</w:t>
      </w:r>
    </w:p>
    <w:p>
      <w:pPr>
        <w:pStyle w:val="StructureList1"/>
        <w:spacing w:before="120" w:after="0"/>
        <w:rPr>
          <w:lang w:val="el" w:eastAsia="el"/>
        </w:rPr>
      </w:pPr>
      <w:r>
        <w:rPr>
          <w:lang w:val="el" w:eastAsia="el"/>
        </w:rPr>
        <w:t>ζ)</w:t>
      </w:r>
      <w:r>
        <w:rPr>
          <w:lang w:val="en" w:eastAsia="en"/>
        </w:rPr>
        <w:tab/>
      </w:r>
      <w:r>
        <w:rPr>
          <w:lang w:val="el" w:eastAsia="el"/>
        </w:rPr>
        <w:t>Επιμελείται την τήρηση του πρωτοκάλλου της Ιατρικής Υπηρεσίας και των ατομικών φακέλων με τις ετήσιες εκθέσεις αξιολάγησης των Διευθυντών τομέων, που προβλέπονται στο άρθρο 36 του ν. 2519/1997.</w:t>
      </w:r>
    </w:p>
    <w:p>
      <w:pPr>
        <w:pStyle w:val="StructureList1"/>
        <w:spacing w:before="120" w:after="0"/>
        <w:rPr>
          <w:lang w:val="el" w:eastAsia="el"/>
        </w:rPr>
      </w:pPr>
      <w:r>
        <w:rPr>
          <w:lang w:val="el" w:eastAsia="el"/>
        </w:rPr>
        <w:t>η)</w:t>
      </w:r>
      <w:r>
        <w:rPr>
          <w:lang w:val="en" w:eastAsia="en"/>
        </w:rPr>
        <w:tab/>
      </w:r>
      <w:r>
        <w:rPr>
          <w:lang w:val="el" w:eastAsia="el"/>
        </w:rPr>
        <w:t>Επιλαμβάνεται άλων των θεμάτων δυσλειτουργίας της Ιατρικής Υπηρεσίας που προκύπτουν και δίνει τις απαραίτητες λύσεις με γνώμονα την ιατρική δεοντολογία και το συμφέρον του ασθενούς.</w:t>
      </w:r>
    </w:p>
    <w:p>
      <w:pPr>
        <w:pStyle w:val="StructureList1"/>
        <w:spacing w:before="120" w:after="0"/>
        <w:rPr>
          <w:lang w:val="el" w:eastAsia="el"/>
        </w:rPr>
      </w:pPr>
      <w:r>
        <w:rPr>
          <w:lang w:val="el" w:eastAsia="el"/>
        </w:rPr>
        <w:t>ι)</w:t>
      </w:r>
      <w:r>
        <w:rPr>
          <w:lang w:val="en" w:eastAsia="en"/>
        </w:rPr>
        <w:tab/>
      </w:r>
      <w:r>
        <w:rPr>
          <w:lang w:val="el" w:eastAsia="el"/>
        </w:rPr>
        <w:t>Ασκεί άλες τις αρμοδιάτητες που προκύπτουν απά την ιεραρχική του θέση, σύμφωνα με τις κείμενες διατάξεις, ή άσες του αναθέτει ο Διοικητής του νοσοκομείου.</w:t>
      </w:r>
    </w:p>
    <w:p>
      <w:pPr>
        <w:pStyle w:val="MainText"/>
        <w:spacing w:before="120" w:after="0"/>
        <w:rPr>
          <w:lang w:val="el" w:eastAsia="el"/>
        </w:rPr>
      </w:pPr>
      <w:r>
        <w:rPr>
          <w:b/>
          <w:bCs/>
          <w:lang w:val="el" w:eastAsia="el"/>
        </w:rPr>
        <w:t>3.</w:t>
      </w:r>
      <w:r>
        <w:rPr>
          <w:lang w:val="el" w:eastAsia="el"/>
        </w:rPr>
        <w:t xml:space="preserve"> Κατά τη διάρκεια της τριετούς θητείας του, ο Διευθυντής της Ιατρικής Υπηρεσίας μπορεί να ορίζει ως αναπληρωτή, στα ιατρικά του καθήκοντα, έναν Αναπληρωτή Διευθυντή ή έναν Επιμελητή Α'.</w:t>
      </w:r>
    </w:p>
    <w:p>
      <w:pPr>
        <w:pStyle w:val="MainText"/>
        <w:spacing w:before="120" w:after="0"/>
        <w:rPr>
          <w:lang w:val="el" w:eastAsia="el"/>
        </w:rPr>
      </w:pPr>
      <w:r>
        <w:rPr>
          <w:b/>
          <w:bCs/>
          <w:lang w:val="el" w:eastAsia="el"/>
        </w:rPr>
        <w:t>4.</w:t>
      </w:r>
      <w:r>
        <w:rPr>
          <w:lang w:val="el" w:eastAsia="el"/>
        </w:rPr>
        <w:t xml:space="preserve"> Η Ιατρική Υπηρεσία διαρθρώνεται σε τμήματα και τομείς, ο καθένας απά τους οποίους απαρτίζεται απά τμήματα με συναφές επιστημονικά αντικείμενο. Οι βασικοί τομείς είναι:</w:t>
      </w:r>
    </w:p>
    <w:p>
      <w:pPr>
        <w:pStyle w:val="StructureList1"/>
        <w:spacing w:before="120" w:after="0"/>
        <w:rPr>
          <w:lang w:val="el" w:eastAsia="el"/>
        </w:rPr>
      </w:pPr>
      <w:r>
        <w:rPr>
          <w:lang w:val="el" w:eastAsia="el"/>
        </w:rPr>
        <w:t>α)</w:t>
      </w:r>
      <w:r>
        <w:rPr>
          <w:lang w:val="en" w:eastAsia="en"/>
        </w:rPr>
        <w:tab/>
      </w:r>
      <w:r>
        <w:rPr>
          <w:lang w:val="el" w:eastAsia="el"/>
        </w:rPr>
        <w:t>Παθολογικάς</w:t>
      </w:r>
    </w:p>
    <w:p>
      <w:pPr>
        <w:pStyle w:val="StructureList1"/>
        <w:spacing w:before="120" w:after="0"/>
        <w:rPr>
          <w:lang w:val="el" w:eastAsia="el"/>
        </w:rPr>
      </w:pPr>
      <w:r>
        <w:rPr>
          <w:lang w:val="el" w:eastAsia="el"/>
        </w:rPr>
        <w:t>β)</w:t>
      </w:r>
      <w:r>
        <w:rPr>
          <w:lang w:val="en" w:eastAsia="en"/>
        </w:rPr>
        <w:tab/>
      </w:r>
      <w:r>
        <w:rPr>
          <w:lang w:val="el" w:eastAsia="el"/>
        </w:rPr>
        <w:t>Χειρουργικάς</w:t>
      </w:r>
    </w:p>
    <w:p>
      <w:pPr>
        <w:pStyle w:val="StructureList1"/>
        <w:spacing w:before="120" w:after="0"/>
        <w:rPr>
          <w:lang w:val="el" w:eastAsia="el"/>
        </w:rPr>
      </w:pPr>
      <w:r>
        <w:rPr>
          <w:lang w:val="el" w:eastAsia="el"/>
        </w:rPr>
        <w:t>γ)</w:t>
      </w:r>
      <w:r>
        <w:rPr>
          <w:lang w:val="en" w:eastAsia="en"/>
        </w:rPr>
        <w:tab/>
      </w:r>
      <w:r>
        <w:rPr>
          <w:lang w:val="el" w:eastAsia="el"/>
        </w:rPr>
        <w:t>Εργαστηριακάς</w:t>
      </w:r>
    </w:p>
    <w:p>
      <w:pPr>
        <w:pStyle w:val="StructureList1"/>
        <w:spacing w:before="120" w:after="0"/>
        <w:rPr>
          <w:lang w:val="el" w:eastAsia="el"/>
        </w:rPr>
      </w:pPr>
      <w:r>
        <w:rPr>
          <w:lang w:val="el" w:eastAsia="el"/>
        </w:rPr>
        <w:t>δ)</w:t>
      </w:r>
      <w:r>
        <w:rPr>
          <w:lang w:val="en" w:eastAsia="en"/>
        </w:rPr>
        <w:tab/>
      </w:r>
      <w:r>
        <w:rPr>
          <w:lang w:val="el" w:eastAsia="el"/>
        </w:rPr>
        <w:t>Ψυχικής Υγείας.</w:t>
      </w:r>
    </w:p>
    <w:p>
      <w:pPr>
        <w:spacing w:before="240" w:after="240"/>
        <w:rPr>
          <w:lang w:val="el" w:eastAsia="el"/>
        </w:rPr>
      </w:pPr>
      <w:r>
        <w:rPr>
          <w:lang w:val="el" w:eastAsia="el"/>
        </w:rPr>
        <w:t>Σε νοσοκομεία με δυναμικάτητα πάνω απά 400 κλίνες, είναι δυνατάν να συνιστώνται περισσάτεροι απά ένας Παθολογικοί, Χειρουργικοί ή Εργαστηριακοί τομείς, καθώς και τομείς Παιδιατρικάς, Απεικάνισης, Επείγουσας Ιατρικής, Εντατικής Ιατρικής, Κοινωνικής Ιατρικής ή άλλοι ειδικοί τομείς. Σε κάθε νοσοκομείο λειτουργούν τμήματα δια- τομεακά με ενιαία διεύθυνση.</w:t>
      </w:r>
    </w:p>
    <w:p>
      <w:pPr>
        <w:pStyle w:val="MainText"/>
        <w:spacing w:before="120" w:after="0"/>
        <w:rPr>
          <w:lang w:val="el" w:eastAsia="el"/>
        </w:rPr>
      </w:pPr>
      <w:r>
        <w:rPr>
          <w:b/>
          <w:bCs/>
          <w:lang w:val="el" w:eastAsia="el"/>
        </w:rPr>
        <w:t>5.</w:t>
      </w:r>
      <w:r>
        <w:rPr>
          <w:lang w:val="el" w:eastAsia="el"/>
        </w:rPr>
        <w:t xml:space="preserve"> Κάθε τομέας έχει ορισμένο αριθμά κλινών, που εξυπηρετούν αδιακρίτως άλα τα τμήματά του. Η δύναμη κάθε τομέα δεν μπορεί να υπερβαίνει τις 200 κλίνες.</w:t>
      </w:r>
    </w:p>
    <w:p>
      <w:pPr>
        <w:spacing w:before="240" w:after="240"/>
        <w:rPr>
          <w:lang w:val="el" w:eastAsia="el"/>
        </w:rPr>
      </w:pPr>
      <w:r>
        <w:rPr>
          <w:lang w:val="el" w:eastAsia="el"/>
        </w:rPr>
        <w:t>Εφάσον η κτιριακή υποδομή επιτρέπει τη χωροταξική αυτοτέλεια των κλινών των τμημάτων εντάς του νοσοκομείου, το Συμβούλιο Διοίκησης μεριμνά και αποφασίζει για την αυτοτέλεια αυτήν, αφού λάβει υπάψη την εισήγηση του Διευθυντή Ιατρικής Υπηρεσίας, προκειμένου να επιτευχθεί καλύτερη και σύμφωνη με τις σύγχρονες προδιαγραφές νοσηλεία και περίθαλψη των ασθενών.</w:t>
      </w:r>
    </w:p>
    <w:p>
      <w:pPr>
        <w:pStyle w:val="MainText"/>
        <w:spacing w:before="120" w:after="0"/>
        <w:rPr>
          <w:lang w:val="el" w:eastAsia="el"/>
        </w:rPr>
      </w:pPr>
      <w:r>
        <w:rPr>
          <w:b/>
          <w:bCs/>
          <w:lang w:val="el" w:eastAsia="el"/>
        </w:rPr>
        <w:t>6.</w:t>
      </w:r>
      <w:r>
        <w:rPr>
          <w:lang w:val="el" w:eastAsia="el"/>
        </w:rPr>
        <w:t xml:space="preserve"> Σε κάθε τομέα προΐσταται ο Διευθυντής του τομέα. Ως Διευθυντής τομέα ορίζεται ιατράς Διευθυντής, που προΐσταται τμήματος, εργαστηρίου ή μονάδας. Στα νοσοκομεία άπου είναι εγκατεστημένες πανεπιστημιακές κλινικές, εργαστήρια ή μονάδες, ο Διευθυντής του τομέα μπορεί να είναι Καθηγητής ή Αναπληρωτής Καθηγητής, που έχει τη διεύθυνση κλινικής, εργαστηρίου ή μονάδας.</w:t>
      </w:r>
    </w:p>
    <w:p>
      <w:pPr>
        <w:spacing w:before="240" w:after="240"/>
        <w:rPr>
          <w:lang w:val="el" w:eastAsia="el"/>
        </w:rPr>
      </w:pPr>
      <w:r>
        <w:rPr>
          <w:lang w:val="el" w:eastAsia="el"/>
        </w:rPr>
        <w:t>Το Επιστημονικά Συμβούλιο του νοσοκομείου καταρτίζει πίνακα αξιολάγησης των Διευθυντών των τμημάτων κάθε τομέα με κριτήρια την επιστημονική επάρκεια, τις διοικητικές ικανάτητες, την εκπαιδευτική και ερευνητική δραστηριάτητα, τη συμπεριφορά προς τους ασθενείς, το κύρος τους μεταξύ των συναδέλφων και το πνεύμα συνεργασίας τους και τον υποβάλλει στο Διοικητή του νοσοκομείου. 0 Διοικητής επιλέγει ελεύθερα έναν απά τους τρεις πρώτους, ως Διευθυντή τομέα, με τριετή θητεία.</w:t>
      </w:r>
    </w:p>
    <w:p>
      <w:pPr>
        <w:spacing w:before="240" w:after="240"/>
        <w:rPr>
          <w:lang w:val="el" w:eastAsia="el"/>
        </w:rPr>
      </w:pPr>
      <w:r>
        <w:rPr>
          <w:lang w:val="el" w:eastAsia="el"/>
        </w:rPr>
        <w:t>Μέλος του Επιστημονικού Συμβουλίου επιτρέπεται να επιλέγεται ως Διευθυντής τομέα, αλλά κωλύεται να συμ- μετάσχει, ως μέλος του Συμβουλίου, στην κατάρτιση του πίνακα αξιολάγησης των Διευθυντών των τμημάτων των τομέων.</w:t>
      </w:r>
    </w:p>
    <w:p>
      <w:pPr>
        <w:pStyle w:val="MainText"/>
        <w:spacing w:before="120" w:after="0"/>
        <w:rPr>
          <w:lang w:val="el" w:eastAsia="el"/>
        </w:rPr>
      </w:pPr>
      <w:r>
        <w:rPr>
          <w:b/>
          <w:bCs/>
          <w:lang w:val="el" w:eastAsia="el"/>
        </w:rPr>
        <w:t>7.</w:t>
      </w:r>
      <w:r>
        <w:rPr>
          <w:lang w:val="el" w:eastAsia="el"/>
        </w:rPr>
        <w:t xml:space="preserve"> 0 Διευθυντής του τομέα είναι υπεύθυνος για το συ- ντονισμά της λειτουργίας των τμημάτων. Ειδικάτερα:</w:t>
      </w:r>
    </w:p>
    <w:p>
      <w:pPr>
        <w:pStyle w:val="StructureList1"/>
        <w:spacing w:before="120" w:after="0"/>
        <w:rPr>
          <w:lang w:val="el" w:eastAsia="el"/>
        </w:rPr>
      </w:pPr>
      <w:r>
        <w:rPr>
          <w:lang w:val="el" w:eastAsia="el"/>
        </w:rPr>
        <w:t>α)</w:t>
      </w:r>
      <w:r>
        <w:rPr>
          <w:lang w:val="en" w:eastAsia="en"/>
        </w:rPr>
        <w:tab/>
      </w:r>
      <w:r>
        <w:rPr>
          <w:lang w:val="el" w:eastAsia="el"/>
        </w:rPr>
        <w:t>Εποπτεύει και ελέγχει την εφαρμογή των εκπαιδευτικών, μετεκπαιδευτικών και ερευνητικών προγραμμάτων του τομέα σύμφωνα με τις αποφάσεις του Επιστημονικού Συμβουλίου.</w:t>
      </w:r>
    </w:p>
    <w:p>
      <w:pPr>
        <w:pStyle w:val="StructureList1"/>
        <w:spacing w:before="120" w:after="0"/>
        <w:rPr>
          <w:lang w:val="el" w:eastAsia="el"/>
        </w:rPr>
      </w:pPr>
      <w:r>
        <w:rPr>
          <w:lang w:val="el" w:eastAsia="el"/>
        </w:rPr>
        <w:t>β)</w:t>
      </w:r>
      <w:r>
        <w:rPr>
          <w:lang w:val="en" w:eastAsia="en"/>
        </w:rPr>
        <w:tab/>
      </w:r>
      <w:r>
        <w:rPr>
          <w:lang w:val="el" w:eastAsia="el"/>
        </w:rPr>
        <w:t>Καταρτίζει και εισηγείται τον προϋπολογισμό του τομέα, λαμβάνοντας υπόψη τις προτάσεις των Διευθυντών των τμημάτων και παρακολουθεί την εκτέλεση του.</w:t>
      </w:r>
    </w:p>
    <w:p>
      <w:pPr>
        <w:pStyle w:val="StructureList1"/>
        <w:spacing w:before="120" w:after="0"/>
        <w:rPr>
          <w:lang w:val="el" w:eastAsia="el"/>
        </w:rPr>
      </w:pPr>
      <w:r>
        <w:rPr>
          <w:lang w:val="el" w:eastAsia="el"/>
        </w:rPr>
        <w:t>γ)</w:t>
      </w:r>
      <w:r>
        <w:rPr>
          <w:lang w:val="en" w:eastAsia="en"/>
        </w:rPr>
        <w:tab/>
      </w:r>
      <w:r>
        <w:rPr>
          <w:lang w:val="el" w:eastAsia="el"/>
        </w:rPr>
        <w:t>Προτείνει στο Διευθυντή της Ιατρικής Υπηρεσίας το πρόγραμμα τακτικών και εκπαιδευτικών αδειών του προσωπικού της Ιατρικής Υπηρεσίας του τομέα.</w:t>
      </w:r>
    </w:p>
    <w:p>
      <w:pPr>
        <w:pStyle w:val="StructureList1"/>
        <w:spacing w:before="120" w:after="0"/>
        <w:rPr>
          <w:lang w:val="el" w:eastAsia="el"/>
        </w:rPr>
      </w:pPr>
      <w:r>
        <w:rPr>
          <w:lang w:val="el" w:eastAsia="el"/>
        </w:rPr>
        <w:t>δ)</w:t>
      </w:r>
      <w:r>
        <w:rPr>
          <w:lang w:val="en" w:eastAsia="en"/>
        </w:rPr>
        <w:tab/>
      </w:r>
      <w:r>
        <w:rPr>
          <w:lang w:val="el" w:eastAsia="el"/>
        </w:rPr>
        <w:t>Αποφασίζει την κατανομή των χειρουργικών τραπεζών μετά από γνώμη της επιτροπής χειρουργείου.</w:t>
      </w:r>
    </w:p>
    <w:p>
      <w:pPr>
        <w:pStyle w:val="StructureList1"/>
        <w:spacing w:before="120" w:after="0"/>
        <w:rPr>
          <w:lang w:val="el" w:eastAsia="el"/>
        </w:rPr>
      </w:pPr>
      <w:r>
        <w:rPr>
          <w:lang w:val="el" w:eastAsia="el"/>
        </w:rPr>
        <w:t>ε)</w:t>
      </w:r>
      <w:r>
        <w:rPr>
          <w:lang w:val="en" w:eastAsia="en"/>
        </w:rPr>
        <w:tab/>
      </w:r>
      <w:r>
        <w:rPr>
          <w:lang w:val="el" w:eastAsia="el"/>
        </w:rPr>
        <w:t>Αξιολογεί και συμμετέχει στη βαθμολόγηση του ιατρικού προσωπικού του τομέα, σύμφωνα με το άρθρο 36 του ν. 2519/1997, καθώς και του λοιπού προσωπικού του τομέα που ανήκει στην Ιατρική Υπηρεσία.</w:t>
      </w:r>
    </w:p>
    <w:p>
      <w:pPr>
        <w:spacing w:before="240" w:after="240"/>
        <w:rPr>
          <w:lang w:val="el" w:eastAsia="el"/>
        </w:rPr>
      </w:pPr>
      <w:r>
        <w:rPr>
          <w:lang w:val="el" w:eastAsia="el"/>
        </w:rPr>
        <w:t>Για την υποβοήθηση των Διευθυντών των τομέων και του Διευθυντή της Ιατρικής Υπηρεσίας στην άσκηση των αρμοδιοτήτων τους, διατίθεται από τη Διεύθυνση Διοικητικού το απαραίτητο προσωπικό.</w:t>
      </w:r>
    </w:p>
    <w:p>
      <w:pPr>
        <w:pStyle w:val="MainText"/>
        <w:spacing w:before="120" w:after="0"/>
        <w:rPr>
          <w:lang w:val="el" w:eastAsia="el"/>
        </w:rPr>
      </w:pPr>
      <w:r>
        <w:rPr>
          <w:b/>
          <w:bCs/>
          <w:lang w:val="el" w:eastAsia="el"/>
        </w:rPr>
        <w:t>8.</w:t>
      </w:r>
      <w:r>
        <w:rPr>
          <w:lang w:val="el" w:eastAsia="el"/>
        </w:rPr>
        <w:t xml:space="preserve"> Σε κάθε τμήμα προΐσταται ιατρός Διευθυντής ή άλλος επιστήμονας της Ιατρικής Υπηρεσίας με βαθμό Διευθυντή. Κάθε τμήμα έχει επιστημονική αυτοτέλεια. Επιστημονικός υπεύθυνος του τμήματος είναι ο Διευθυντής. 0 Διευθυντής του τμήματος, όταν απουσιάζει ή κωλύεται, ορίζει ως αναπληρωτή του έναν Αναπληρωτή Διευθυντή ή, αν δεν υπάρχει, έναν Επιμελητή Α'. Αν ο Διευθυντής του τμήματος ελλείπει και μέχρι την κάλυψη της οργανικής θέσης, Ο Διοικητής, ύστερα από εισήγηση του Διευθυντή της Ιατρικής Υπηρεσίας, ορίζει προσωρινό προϊστάμενο του τμήματος.</w:t>
      </w:r>
    </w:p>
    <w:p>
      <w:pPr>
        <w:pStyle w:val="MainText"/>
        <w:spacing w:before="120" w:after="0"/>
        <w:rPr>
          <w:lang w:val="el" w:eastAsia="el"/>
        </w:rPr>
      </w:pPr>
      <w:r>
        <w:rPr>
          <w:b/>
          <w:bCs/>
          <w:lang w:val="el" w:eastAsia="el"/>
        </w:rPr>
        <w:t>9.</w:t>
      </w:r>
      <w:r>
        <w:rPr>
          <w:lang w:val="el" w:eastAsia="el"/>
        </w:rPr>
        <w:t xml:space="preserve"> 0 Διευθυντής του τμήματος είναι υπεύθυνος για τη λειτουργία του τμήματος. Ειδικότερα:</w:t>
      </w:r>
    </w:p>
    <w:p>
      <w:pPr>
        <w:pStyle w:val="StructureList1"/>
        <w:spacing w:before="120" w:after="0"/>
        <w:rPr>
          <w:lang w:val="el" w:eastAsia="el"/>
        </w:rPr>
      </w:pPr>
      <w:r>
        <w:rPr>
          <w:lang w:val="el" w:eastAsia="el"/>
        </w:rPr>
        <w:t>α)</w:t>
      </w:r>
      <w:r>
        <w:rPr>
          <w:lang w:val="en" w:eastAsia="en"/>
        </w:rPr>
        <w:tab/>
      </w:r>
      <w:r>
        <w:rPr>
          <w:lang w:val="el" w:eastAsia="el"/>
        </w:rPr>
        <w:t>Συντονίζει τη λειτουργία όλου του προσωπικού, ιατρικού, νοσηλευτικού, παραίατρικού και διοικητικού, που εργάζεται στο τμήμα του.</w:t>
      </w:r>
    </w:p>
    <w:p>
      <w:pPr>
        <w:pStyle w:val="StructureList1"/>
        <w:spacing w:before="120" w:after="0"/>
        <w:rPr>
          <w:lang w:val="el" w:eastAsia="el"/>
        </w:rPr>
      </w:pPr>
      <w:r>
        <w:rPr>
          <w:lang w:val="el" w:eastAsia="el"/>
        </w:rPr>
        <w:t>β)</w:t>
      </w:r>
      <w:r>
        <w:rPr>
          <w:lang w:val="en" w:eastAsia="en"/>
        </w:rPr>
        <w:tab/>
      </w:r>
      <w:r>
        <w:rPr>
          <w:lang w:val="el" w:eastAsia="el"/>
        </w:rPr>
        <w:t>Προτείνει και παρακολουθεί την εκτέλεση του προϋπολογισμού του τμήματός του στα πλαίσια του προϋπολογισμού του τομέα.</w:t>
      </w:r>
    </w:p>
    <w:p>
      <w:pPr>
        <w:pStyle w:val="StructureList1"/>
        <w:spacing w:before="120" w:after="0"/>
        <w:rPr>
          <w:lang w:val="el" w:eastAsia="el"/>
        </w:rPr>
      </w:pPr>
      <w:r>
        <w:rPr>
          <w:lang w:val="el" w:eastAsia="el"/>
        </w:rPr>
        <w:t>γ)</w:t>
      </w:r>
      <w:r>
        <w:rPr>
          <w:lang w:val="en" w:eastAsia="en"/>
        </w:rPr>
        <w:tab/>
      </w:r>
      <w:r>
        <w:rPr>
          <w:lang w:val="el" w:eastAsia="el"/>
        </w:rPr>
        <w:t>Συντάσσει απολογισμό και ετήσια έκθεση πεπραγμένων του τμήματός του.</w:t>
      </w:r>
    </w:p>
    <w:p>
      <w:pPr>
        <w:pStyle w:val="StructureList1"/>
        <w:spacing w:before="120" w:after="0"/>
        <w:rPr>
          <w:lang w:val="el" w:eastAsia="el"/>
        </w:rPr>
      </w:pPr>
      <w:r>
        <w:rPr>
          <w:lang w:val="el" w:eastAsia="el"/>
        </w:rPr>
        <w:t>δ)</w:t>
      </w:r>
      <w:r>
        <w:rPr>
          <w:lang w:val="en" w:eastAsia="en"/>
        </w:rPr>
        <w:tab/>
      </w:r>
      <w:r>
        <w:rPr>
          <w:lang w:val="el" w:eastAsia="el"/>
        </w:rPr>
        <w:t>Ελέγχει την τήρηση του ωραρίου του ιατρικού και του λοιπού προσωπικού του τμήματος, που ανήκει στην Ιατρική Υπηρεσία.</w:t>
      </w:r>
    </w:p>
    <w:p>
      <w:pPr>
        <w:pStyle w:val="StructureList1"/>
        <w:spacing w:before="120" w:after="0"/>
        <w:rPr>
          <w:lang w:val="el" w:eastAsia="el"/>
        </w:rPr>
      </w:pPr>
      <w:r>
        <w:rPr>
          <w:lang w:val="el" w:eastAsia="el"/>
        </w:rPr>
        <w:t>ε)</w:t>
      </w:r>
      <w:r>
        <w:rPr>
          <w:lang w:val="en" w:eastAsia="en"/>
        </w:rPr>
        <w:tab/>
      </w:r>
      <w:r>
        <w:rPr>
          <w:lang w:val="el" w:eastAsia="el"/>
        </w:rPr>
        <w:t>Αξιολογεί, ως Α' βαθμολογητής, το ιατρικό προσωπικό του τμήματος και το λοιπό προσωπικό του τμήματος, που ανήκει στην Ιατρική Υπηρεσία.</w:t>
      </w:r>
    </w:p>
    <w:p>
      <w:pPr>
        <w:pStyle w:val="StructureList1"/>
        <w:spacing w:before="120" w:after="0"/>
        <w:rPr>
          <w:lang w:val="el" w:eastAsia="el"/>
        </w:rPr>
      </w:pPr>
      <w:r>
        <w:rPr>
          <w:lang w:val="el" w:eastAsia="el"/>
        </w:rPr>
        <w:t>στ)</w:t>
      </w:r>
      <w:r>
        <w:rPr>
          <w:lang w:val="en" w:eastAsia="en"/>
        </w:rPr>
        <w:tab/>
      </w:r>
      <w:r>
        <w:rPr>
          <w:lang w:val="el" w:eastAsia="el"/>
        </w:rPr>
        <w:t>Εποπτεύει και ελέγχει την εφαρμογή των εκπαιδευτικών, μετεκπαιδευτικών και ερευνητικών προγραμμάτων του τμήματος.</w:t>
      </w:r>
    </w:p>
    <w:p>
      <w:pPr>
        <w:pStyle w:val="MainText"/>
        <w:spacing w:before="120" w:after="0"/>
        <w:rPr>
          <w:lang w:val="el" w:eastAsia="el"/>
        </w:rPr>
      </w:pPr>
      <w:r>
        <w:rPr>
          <w:b/>
          <w:bCs/>
          <w:lang w:val="el" w:eastAsia="el"/>
        </w:rPr>
        <w:t>10.</w:t>
      </w:r>
      <w:r>
        <w:rPr>
          <w:lang w:val="el" w:eastAsia="el"/>
        </w:rPr>
        <w:t xml:space="preserve"> Στα νοσοκομεία του Ε.Σ.Υ., που είναι εγκατεστημένες πανεπιστημιακές κλινικές, εργαστήρια και μονάδες, σύμφωνα με τις διατάξεις του άρθρου 13 του ν. 1397/ 1983, 0 οικείος Διευθυντής υποβάλλει υποχρεωτικά στο Διοικητή του νοσοκομείου, μέσα σε ένα (1) μήνα από τη δημοσίευση του παρόντος, ονομαστική κατάσταση όλου του πανεπιστημιακού προσωπικού, που παρέχει πάσης φύσεως έργο στην πανεπιστημιακή κλινική, εργαστήριο ή μονάδα. Η παραπάνω ονομαστική κατάσταση υποβάλλεται, αναθεωρημένη, σε κάθε μεταβολή προσωπικού.</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Διάρθρωση Νοσηλευτικής Υπηρεσίας</w:t>
      </w:r>
    </w:p>
    <w:p>
      <w:pPr>
        <w:pStyle w:val="MainText"/>
        <w:spacing w:before="120" w:after="0"/>
        <w:rPr>
          <w:lang w:val="el" w:eastAsia="el"/>
        </w:rPr>
      </w:pPr>
      <w:r>
        <w:rPr>
          <w:b/>
          <w:bCs/>
          <w:lang w:val="el" w:eastAsia="el"/>
        </w:rPr>
        <w:t>1.</w:t>
      </w:r>
      <w:r>
        <w:rPr>
          <w:lang w:val="el" w:eastAsia="el"/>
        </w:rPr>
        <w:t xml:space="preserve"> Στη Νοσηλευτική Υπηρεσία προΐσταται ο Διευθυντής Νοσηλευτικής Υπηρεσίας. 0 Διευθυντής Νοσηλευτικής Υπηρεσίας κάθε νοσοκομείου ορίζεται από το Δ.Σ. του Πε.Σ.Υ., μετά από επιλογή του από το Νοσηλευτικό Συμβούλιο, που λειτουργεί ως Υπηρεσιακό Συμβούλιο, κατά τα οριζόμενα στην παράγραφο 8 του άρθρου 2 του νόμου αυτού.</w:t>
      </w:r>
    </w:p>
    <w:p>
      <w:pPr>
        <w:pStyle w:val="MainText"/>
        <w:spacing w:before="120" w:after="0"/>
        <w:rPr>
          <w:lang w:val="el" w:eastAsia="el"/>
        </w:rPr>
      </w:pPr>
      <w:r>
        <w:rPr>
          <w:b/>
          <w:bCs/>
          <w:lang w:val="el" w:eastAsia="el"/>
        </w:rPr>
        <w:t>2.</w:t>
      </w:r>
      <w:r>
        <w:rPr>
          <w:lang w:val="el" w:eastAsia="el"/>
        </w:rPr>
        <w:t xml:space="preserve"> Η Νοσηλευτική Υπηρεσία διαρθρώνεται σε τομείς, που ακολουθούν τη διάρθρωση της Ιατρικής Υπηρεσίας. Επικεφαλής των τομέων είναι Τομεάρχες, που ορίζονται από το Διοικητή του νοσοκομείου μετά από επιλογή τους από το Νοσηλευτικό Συμβούλιο του Πε.Σ.Υ., κατά τα οριζόμενα στη παράγραφο 8 του άρθρου 2 του νόμου αυτού.</w:t>
      </w:r>
    </w:p>
    <w:p>
      <w:pPr>
        <w:pStyle w:val="MainText"/>
        <w:spacing w:before="120" w:after="0"/>
        <w:rPr>
          <w:lang w:val="el" w:eastAsia="el"/>
        </w:rPr>
      </w:pPr>
      <w:r>
        <w:rPr>
          <w:b/>
          <w:bCs/>
          <w:lang w:val="el" w:eastAsia="el"/>
        </w:rPr>
        <w:t>3.</w:t>
      </w:r>
      <w:r>
        <w:rPr>
          <w:lang w:val="el" w:eastAsia="el"/>
        </w:rPr>
        <w:t xml:space="preserve"> Οι προϊστάμενοι των τμημάτων των τομέων της Νοσηλευτικής Υπηρεσίας επιλέγονται από το Υπηρεσιακό Συμβούλιο, στο οποίο υπάγονται οι υποψήφιοι, σύμφωνα με τις διατάξεις του άρθρου 85 του ν. 2683/1999.</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Ολοήμερη λειτουργία νοσοκομείων</w:t>
      </w:r>
    </w:p>
    <w:p>
      <w:pPr>
        <w:pStyle w:val="MainText"/>
        <w:spacing w:before="120" w:after="0"/>
        <w:rPr>
          <w:lang w:val="el" w:eastAsia="el"/>
        </w:rPr>
      </w:pPr>
      <w:r>
        <w:rPr>
          <w:b/>
          <w:bCs/>
          <w:lang w:val="el" w:eastAsia="el"/>
        </w:rPr>
        <w:t>1.</w:t>
      </w:r>
      <w:r>
        <w:rPr>
          <w:lang w:val="el" w:eastAsia="el"/>
        </w:rPr>
        <w:t xml:space="preserve"> Από 1.1.2002 επιτρέπεται στα νοσοκομεία του Ε.Σ.Υ. μετά το τακτικό ωράριο, η λειτουργία απογευματινών ιατρείων και η διενέργεια διαγνωστικών και θεραπευτικών πράξεων.</w:t>
      </w:r>
    </w:p>
    <w:p>
      <w:pPr>
        <w:spacing w:before="240" w:after="240"/>
        <w:rPr>
          <w:lang w:val="el" w:eastAsia="el"/>
        </w:rPr>
      </w:pPr>
      <w:r>
        <w:rPr>
          <w:lang w:val="el" w:eastAsia="el"/>
        </w:rPr>
        <w:t>Στα απογευματινά ιατρεία των νοσοκομείων του Ε.Σ.Υ. μπορούν να προσφέρουν τις υπηρεσίες τους:</w:t>
      </w:r>
    </w:p>
    <w:p>
      <w:pPr>
        <w:pStyle w:val="StructureList1"/>
        <w:spacing w:before="120" w:after="0"/>
        <w:rPr>
          <w:lang w:val="el" w:eastAsia="el"/>
        </w:rPr>
      </w:pPr>
      <w:r>
        <w:rPr>
          <w:lang w:val="el" w:eastAsia="el"/>
        </w:rPr>
        <w:t>α)</w:t>
      </w:r>
      <w:r>
        <w:rPr>
          <w:lang w:val="en" w:eastAsia="en"/>
        </w:rPr>
        <w:tab/>
      </w:r>
      <w:r>
        <w:rPr>
          <w:lang w:val="el" w:eastAsia="el"/>
        </w:rPr>
        <w:t>οι Διευθυντές ιατροί, β) οι Αναπληρωτές Διευθυντές ιατροί, γ) οι Επιμελητές Α' ιατροί και δ) οι πανεπιστημιακοί ιατροί, που κατέχουν τίτλο ειδικότητας και εργάζονται σε πανεπιστημιακές κλινικές, εργαστήρια ή μονάδες, που είναι εγκατεστημένες στο νοσοκομείο. Σε νοσοκομεία με δυναμικότητα κάτω από 200 κλίνες επιτρέπεται να προσφέρουν τις υπηρεσίες τους στα απογευματινά ιατρεία όλοι οι ειδικευμένοι ιατροί, που υπηρετούν στα νοσοκομεία αυτά.</w:t>
      </w:r>
    </w:p>
    <w:p>
      <w:pPr>
        <w:pStyle w:val="MainText"/>
        <w:spacing w:before="120" w:after="0"/>
        <w:rPr>
          <w:lang w:val="el" w:eastAsia="el"/>
        </w:rPr>
      </w:pPr>
      <w:r>
        <w:rPr>
          <w:b/>
          <w:bCs/>
          <w:lang w:val="el" w:eastAsia="el"/>
        </w:rPr>
        <w:t>2.</w:t>
      </w:r>
      <w:r>
        <w:rPr>
          <w:lang w:val="el" w:eastAsia="el"/>
        </w:rPr>
        <w:t xml:space="preserve"> Σε απογευματινό ιατρείο μπορούν να προσφέρουν τις υπηρεσίες τους ιατροί, που διενεργούν τακτικό πρωινό ιατρείο τουλάχιστον μία φορά την εβδομάδα. Οι ιατροί που απασχολούνται σε απογευματινό ιατρείο δεν επιτρέπεται να είναι σε εφημερία και ο αριθμός τους δεν μπορεί να υπερβαίνει το μισό του ιατρικού προσωπικού κάθε τμήματος.</w:t>
      </w:r>
    </w:p>
    <w:p>
      <w:pPr>
        <w:spacing w:before="240" w:after="240"/>
        <w:rPr>
          <w:lang w:val="el" w:eastAsia="el"/>
        </w:rPr>
      </w:pPr>
      <w:r>
        <w:rPr>
          <w:lang w:val="el" w:eastAsia="el"/>
        </w:rPr>
        <w:t>Η απασχόληση κάθε ιατρού σε απογευματινό ιατρείο δεν μπορεί να υπερβαίνει τις δύο (2) ημέρες την εβδομάδα.</w:t>
      </w:r>
    </w:p>
    <w:p>
      <w:pPr>
        <w:spacing w:before="240" w:after="240"/>
        <w:rPr>
          <w:lang w:val="el" w:eastAsia="el"/>
        </w:rPr>
      </w:pPr>
      <w:r>
        <w:rPr>
          <w:lang w:val="el" w:eastAsia="el"/>
        </w:rPr>
        <w:t>Η απασχόληση των ιατρών του χειρουργικού τομέα σε απογευματινά χειρουργεία δεν μπορεί να υπερβαίνει τη μία (1) ημέρα την εβδομάδα πλέον των δύο (2) ημερών άσκησης απογευματινού ιατρείου.</w:t>
      </w:r>
    </w:p>
    <w:p>
      <w:pPr>
        <w:spacing w:before="240" w:after="240"/>
        <w:rPr>
          <w:lang w:val="el" w:eastAsia="el"/>
        </w:rPr>
      </w:pPr>
      <w:r>
        <w:rPr>
          <w:lang w:val="el" w:eastAsia="el"/>
        </w:rPr>
        <w:t>0 προγραμματισμός των διαγνωστικών και θεραπευτικών πράξεων που διενεργούνται μετά το τακτικό ωράριο πραγματοποιείται, με επιμέλεια του Διευθυντή του τομέα, με την προϋπόθεση ότι διασφαλίζεται κατά απόλυτη προτεραιότητα η εξυπηρέτηση των αναγκών της εφημερίας, των νοσηλευόμενων ασθενών και των τακτικών πρωινών εξωτερικών ιατρείων. Η επιστημονική ευθύνη για την απογευματινή λειτουργία κάθε τμήματος, εργαστηρίου ή μονάδας ανήκει στο Διευθυντή του τμήματος, του εργαστηρίου ή της μονάδος.</w:t>
      </w:r>
    </w:p>
    <w:p>
      <w:pPr>
        <w:spacing w:before="240" w:after="240"/>
        <w:rPr>
          <w:lang w:val="el" w:eastAsia="el"/>
        </w:rPr>
      </w:pPr>
      <w:r>
        <w:rPr>
          <w:lang w:val="el" w:eastAsia="el"/>
        </w:rPr>
        <w:t>Τα ωράρια απογευματινής απασχόλησης, ο αριθμός των περιστατικών που εξετάζονται ανά ημέρα, καθώς και 0 αριθμός των διαγνωστικών και θεραπευτικών πράξεων ανά ημέρα καθορίζονται με απόφαση του Διοικητή, ύστερα από εισήγηση του Συμβουλίου Διοίκησης, ανάλογα με τις ανάγκες και τις πρακτικές δυνατότητες του νοσοκομείου. 0 αριθμός των περιστατικών που εξετάζονται από κάθε ιατρό ανά εβδομάδα, καθώς και ο αριθμός των διαγνωστικών και θεραπευτικών πράξεων, που διενεργεί κάθε ιατρός ανά εβδομάδα, δεν επιτρέπεται να υπερβαίνει τον αριθμό των αντίστοιχων πράξεων, που διενεργούνται από τον ίδιο ιατρό στο τακτικό ωράριο.</w:t>
      </w:r>
    </w:p>
    <w:p>
      <w:pPr>
        <w:spacing w:before="240" w:after="240"/>
        <w:rPr>
          <w:lang w:val="el" w:eastAsia="el"/>
        </w:rPr>
      </w:pPr>
      <w:r>
        <w:rPr>
          <w:lang w:val="el" w:eastAsia="el"/>
        </w:rPr>
        <w:t>Το Διοικητικό Συμβούλιο του Πε.Σ.Υ. μπορεί με απόφασή του να καθορίζει γενικότερους όρους λειτουργίας των απογευματινών ιατρείων, που ισχύουν και για τα νοσοκομεία που δεν ανήκουν στο Πε.Σ.Υ. αλλά συνδέονται λειτουργικά με αυτό.</w:t>
      </w:r>
    </w:p>
    <w:p>
      <w:pPr>
        <w:pStyle w:val="MainText"/>
        <w:spacing w:before="120" w:after="0"/>
        <w:rPr>
          <w:lang w:val="el" w:eastAsia="el"/>
        </w:rPr>
      </w:pPr>
      <w:r>
        <w:rPr>
          <w:b/>
          <w:bCs/>
          <w:lang w:val="el" w:eastAsia="el"/>
        </w:rPr>
        <w:t>3.</w:t>
      </w:r>
      <w:r>
        <w:rPr>
          <w:lang w:val="el" w:eastAsia="el"/>
        </w:rPr>
        <w:t xml:space="preserve"> Η αμοιβή για την επίσκεψη σε απογευματινό ιατρείο καταβάλλεται απευθείας στο νοσοκομείο από τον εξεταζόμενο ασθενή.</w:t>
      </w:r>
    </w:p>
    <w:p>
      <w:pPr>
        <w:spacing w:before="240" w:after="240"/>
        <w:rPr>
          <w:lang w:val="el" w:eastAsia="el"/>
        </w:rPr>
      </w:pPr>
      <w:r>
        <w:rPr>
          <w:lang w:val="el" w:eastAsia="el"/>
        </w:rPr>
        <w:t>Η αμοιβή για τις διαγνωστικές και θεραπευτικές πράξεις, που διενεργούνται κατά την απογευματινή λειτουργία του νοσοκομείου, καταβάλλονται στο νοσοκομείο με βάση τις ισχύουσες κάθε φορά ρυθμίσεις και τιμολόγιο, είτε από τον ασθενή είτε από τον ασφαλιστικό του φορέα. Αν Ο ασθενής δεν είναι ασφαλισμένος, καταβάλλει στο νοσοκομείο αμοιβή για τις πράξεις αυτές με βάση το ισχύον κάθε φορά τιμολόγιο.</w:t>
      </w:r>
    </w:p>
    <w:p>
      <w:pPr>
        <w:spacing w:before="240" w:after="240"/>
        <w:rPr>
          <w:lang w:val="el" w:eastAsia="el"/>
        </w:rPr>
      </w:pPr>
      <w:r>
        <w:rPr>
          <w:lang w:val="el" w:eastAsia="el"/>
        </w:rPr>
        <w:t>Με κοινές αποφάσεις των Υπουργών Οικονομικών και Υγείας και Πρόνοιας καθορίζεται το ύψος της αμοιβής, που καταβάλλεται για την επίσκεψη σε απογευματινό ιατρείο, καθώς και το ποσοστό που παρακρατείται από το νοσοκομείο και το ποσοστό που κατανέμεται στους ιατρούς και το λοιπό προσωπικό που απασχολείται στην απογευματινή λειτουργία των ιατρείων, χειρουργείων και εργαστηρίων, καθώς και κάθε άλλο σχετικό θέμα.</w:t>
      </w:r>
    </w:p>
    <w:p>
      <w:pPr>
        <w:spacing w:before="240" w:after="240"/>
        <w:rPr>
          <w:lang w:val="el" w:eastAsia="el"/>
        </w:rPr>
      </w:pPr>
      <w:r>
        <w:rPr>
          <w:lang w:val="el" w:eastAsia="el"/>
        </w:rPr>
        <w:t>Η καταβαλλόμενη στο νοσοκομείο αμοιβή, για επίσκεψη σε απογευματινό ιατρείο και για τις λοιπές ιατρικές πράξεις και επεμβάσεις, που διενεργούνται κατά την απογευματινή λειτουργία του νοσοκομείου, κατατίθεται σε ειδικό λογαριασμό του νοσοκομείου, που συνιστάται με την παρούσα διάταξη.</w:t>
      </w:r>
    </w:p>
    <w:p>
      <w:pPr>
        <w:spacing w:before="240" w:after="240"/>
        <w:rPr>
          <w:lang w:val="el" w:eastAsia="el"/>
        </w:rPr>
      </w:pPr>
      <w:r>
        <w:rPr>
          <w:lang w:val="el" w:eastAsia="el"/>
        </w:rPr>
        <w:t>Η διοίκηση και διαχείριση του λογαριασμού γίνεται από τα όργανά του. Όργανα διοίκησης και διαχείρισης του λογαριασμού είναι: α) Τριμελής Επιτροπή, που αποτελείται από το Διοικητή, τον Προϊστάμενο της Ιατρικής Υπηρεσίας και τον Προϊστάμενο της Διοικητικής - Οικονομικής Υπηρεσίας το νοσοκομείου, β) Η Γραμματεία του λογαριασμού. Με κοινή απόφαση των Υπουργών Οικονομικών και Υγείας και Πρόνοιας καθορίζονται οι αρμοδιότητες των οργάνων διοίκησης, ελέγχου και διαχείρισης, ο τίτλος, Ο τρόπος ανάληψης και διάθεσης των κονδυλίων, καθώς και κάθε αναγκαία λεπτομέρεια για τη λειτουργία του παραπάνω ειδικού λογαριασμού των νοσοκομείων.</w:t>
      </w:r>
    </w:p>
    <w:p>
      <w:pPr>
        <w:pStyle w:val="MainText"/>
        <w:spacing w:before="120" w:after="0"/>
        <w:rPr>
          <w:lang w:val="el" w:eastAsia="el"/>
        </w:rPr>
      </w:pPr>
      <w:r>
        <w:rPr>
          <w:b/>
          <w:bCs/>
          <w:lang w:val="el" w:eastAsia="el"/>
        </w:rPr>
        <w:t>4.</w:t>
      </w:r>
      <w:r>
        <w:rPr>
          <w:lang w:val="el" w:eastAsia="el"/>
        </w:rPr>
        <w:t xml:space="preserve"> Από 1.1.2002 οι πανεπιστημιακοί ιατροί, που προσφέρουν τις υπηρεσίες τους σε πανεπιστημιακές κλινικές, εργαστήρια ή μονάδες που είναι εγκατεστημένες σε νοσοκομεία που ανήκουν σε Α.Ε.Ι., μπορούν να ασκούν απογευματινό ιατρείο αποκλειστικά εντός του νοσοκομείου, με τους όρους και τις προϋποθέσεις που προβλέπονται στις παραγράφους 1, 2 και 3 του άρθρου αυτού.</w:t>
      </w:r>
    </w:p>
    <w:p>
      <w:pPr>
        <w:spacing w:before="240" w:after="240"/>
        <w:rPr>
          <w:lang w:val="el" w:eastAsia="el"/>
        </w:rPr>
      </w:pPr>
      <w:r>
        <w:rPr>
          <w:lang w:val="el" w:eastAsia="el"/>
        </w:rPr>
        <w:t>Μέχρι τότε οι πανεπιστημιακοί ιατροί που εργάζονται σε πανεπιστημιακές κλινικές, που είναι εγκατεστημένες σε νοσοκομεία είτε του Ε.Σ.Υ. είτε των Α.Ε.Ι., μπορούν να ασκούν ιδιωτικό ιατρείο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Η παραβίαση των όρων λειτουργίας του απογευματινού ιατρείου συνεπάγεται την αναστολή άσκησης του απογευματινού ιατρείου, από τον παραβάτη ιατρό, για έξι (6 ) μήνες. Η αναστολή επιβάλλεται με απόφαση του Διοικητικού Συμβουλίου του Πε.Σ.Υ., μετά από εισήγηση του Διοικητή του νοσοκομείου και μετά έγγραφη κλήση του ιατρού να υποβάλει τις αντιρρήσεις του εντός δέκα (10) ημερών. Σε περίπτωση υποτροπής αίρεται οριστικά το δικαίωμα άσκησης απογευματινού ιατρείου, από το συγκεκριμένο ιατρό, με την ίδια διαδικασία.</w:t>
      </w:r>
    </w:p>
    <w:p>
      <w:pPr>
        <w:spacing w:before="240" w:after="240"/>
        <w:rPr>
          <w:lang w:val="el" w:eastAsia="el"/>
        </w:rPr>
      </w:pPr>
      <w:r>
        <w:rPr>
          <w:lang w:val="el" w:eastAsia="el"/>
        </w:rPr>
        <w:t>Το παράπτωμα αυτό λαμβάνεται υπόψη σε κάθε κρίση και αξιολόγηση του ιατρού, όταν πρόκειται για ιατρό του Ε.Σ.Υ.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Κέντρα Αριστείας</w:t>
      </w:r>
    </w:p>
    <w:p>
      <w:pPr>
        <w:spacing w:before="240" w:after="240"/>
        <w:rPr>
          <w:lang w:val="el" w:eastAsia="el"/>
        </w:rPr>
      </w:pPr>
      <w:r>
        <w:rPr>
          <w:lang w:val="el" w:eastAsia="el"/>
        </w:rPr>
        <w:t>Ειδικά κέντρα, ερευνητικά κέντρα ή κέντρα αναφοράς συγκεκριμένης ιατρικής ειδικότητας ή υπηρεσίας υγείας, σύμφωνα με τις διατάξεις των παραγράφων 1 έως 3 του άρθρου 19 του ν. 2519/1997, καθώς και μονάδες παροχής υπηρεσιών υγείας που αναπτύσσουν δραστηριότητες σε επίπεδο παροχής υπηρεσιών εκπαίδευσης και έρευνας, σύμφωνα με υψηλές διεθνείς προδιαγραφές, έχουν τη δυνατότητα να ακολουθήσουν διαδικασία αξιολόγησης και να αναχθούν σε "Κέντρα Αριστείας".</w:t>
      </w:r>
    </w:p>
    <w:p>
      <w:pPr>
        <w:spacing w:before="240" w:after="240"/>
        <w:rPr>
          <w:lang w:val="el" w:eastAsia="el"/>
        </w:rPr>
      </w:pPr>
      <w:r>
        <w:rPr>
          <w:lang w:val="el" w:eastAsia="el"/>
        </w:rPr>
        <w:t>Η αξιολόγηση, που επαναλαμβάνεται σε τακτά χρονικά διαστήματα, γίνεται από επιτροπή εμπειρογνωμόνων διεθνούς κύρους, η οποία συγκροτείται με απόφαση του Υπουργού Υγείας και Πρόνοιας. Η τήρηση των διεθνών και υψηλών προδιαγραφών λειτουργίας καθορίζει και τη διατήρηση της μονάδας στο επίπεδο του "Κέντρου Αριστείας". Τα "Κέντρα Αριστείας" λαμβάνουν ειδική επιχορήγηση.</w:t>
      </w:r>
    </w:p>
    <w:p>
      <w:pPr>
        <w:spacing w:before="240" w:after="240"/>
        <w:rPr>
          <w:lang w:val="el" w:eastAsia="el"/>
        </w:rPr>
      </w:pPr>
      <w:r>
        <w:rPr>
          <w:lang w:val="el" w:eastAsia="el"/>
        </w:rPr>
        <w:t>Με κοινή απόφαση των Υπουργών Οικονομικών και Υγείας και Πρόνοιας καθορίζονται τα κριτήρια και η διαδικασία αξιολόγησης, καθώς και το ύψος της επιχορήγησης που λαμβάνουν τα "Κέντρα Αριστείας".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ΑΝΘΡΩΠΙΝΟ ΔΥΝΑΜΙΚΟ</w:t>
      </w:r>
    </w:p>
    <w:p>
      <w:pPr>
        <w:pStyle w:val="Heading6"/>
        <w:spacing w:before="240" w:after="240"/>
        <w:rPr>
          <w:lang w:val="el" w:eastAsia="el"/>
        </w:rPr>
      </w:pPr>
      <w:r>
        <w:rPr>
          <w:lang w:val="el" w:eastAsia="el"/>
        </w:rPr>
        <w:t xml:space="preserve">Άρθρο 11Ια </w:t>
      </w:r>
    </w:p>
    <w:p>
      <w:pPr>
        <w:pStyle w:val="Heading6"/>
        <w:spacing w:before="240" w:after="240"/>
        <w:rPr>
          <w:lang w:val="el" w:eastAsia="el"/>
        </w:rPr>
      </w:pPr>
      <w:r>
        <w:rPr>
          <w:lang w:val="el" w:eastAsia="el"/>
        </w:rPr>
        <w:t>τροί Ε.Σ.Υ.</w:t>
      </w:r>
    </w:p>
    <w:p>
      <w:pPr>
        <w:pStyle w:val="MainText"/>
        <w:spacing w:before="120" w:after="0"/>
        <w:rPr>
          <w:lang w:val="el" w:eastAsia="el"/>
        </w:rPr>
      </w:pPr>
      <w:r>
        <w:rPr>
          <w:b/>
          <w:bCs/>
          <w:lang w:val="el" w:eastAsia="el"/>
        </w:rPr>
        <w:t>1.</w:t>
      </w:r>
      <w:r>
        <w:rPr>
          <w:lang w:val="el" w:eastAsia="el"/>
        </w:rPr>
        <w:t xml:space="preserve"> Οι ιατροί του Ε.Σ.Υ. είναι πλήρους και αποκλειστικής απασχόλησης. Η λειτουργία ιδιωτικού ιατρείου εντός ή εκτός του νοσοκομείου ή του κέντρου υγείας ή η με οποιονδήποτε τρόπο απασχόληση στον ιδιωτικό τομέα αποτελεί, εκτός από το παράπτωμα της παραγράφου 1 εδάφιο α' του άρθρου 77 του ν. 2071/1992 (ΦΕΚ 123 Α'), το πειθαρχικό αδίκημα της χαρακτηριστικώς αναξιοπρεπούς για υπάλληλο συμπεριφοράς του άρθρου 109 παρ. 2 περ. δ' του ν. 2683/1999 και συνεπάγεται την άμεση θέση του παραβάτη σε κατάσταση αναστολής καθηκόντων, κατά τις διατάξεις του άρθρου 104 του ίδιου νόμου, με απόφαση του Δ.Σ. του οικείου Πε.Σ.Υ., που δεν απαιτείται να έχει περαιτέρω αιτιολογία εκτός από τη διαπίστωση της παράβασης, καθώς και την παραπομπή του υπαιτίου στο αρμόδιο πειθαρχικό συμβούλιο με το ερώτημα της οριστικής παύσης.</w:t>
      </w:r>
    </w:p>
    <w:p>
      <w:pPr>
        <w:pStyle w:val="MainText"/>
        <w:spacing w:before="120" w:after="0"/>
        <w:rPr>
          <w:lang w:val="el" w:eastAsia="el"/>
        </w:rPr>
      </w:pPr>
      <w:r>
        <w:rPr>
          <w:b/>
          <w:bCs/>
          <w:lang w:val="el" w:eastAsia="el"/>
        </w:rPr>
        <w:t>2.</w:t>
      </w:r>
      <w:r>
        <w:rPr>
          <w:lang w:val="el" w:eastAsia="el"/>
        </w:rPr>
        <w:t xml:space="preserve"> Από 1.1.2002 οι πανεπιστημιακοί ιατροί που προσφέρουν τις υπηρεσίες τους σε πανεπιστημιακές κλινικές, εργαστήρια ή μονάδες, που είναι εγκατεστημένες σε νοσοκομεία του Ε.Σ.Υ ή σε νοσοκομεία των Α.Ε.Ι, απαγορεύεται να ασκούν ιδιωτικό ιατρείο.</w:t>
      </w:r>
    </w:p>
    <w:p>
      <w:pPr>
        <w:pStyle w:val="MainText"/>
        <w:spacing w:before="120" w:after="0"/>
        <w:rPr>
          <w:lang w:val="el" w:eastAsia="el"/>
        </w:rPr>
      </w:pPr>
      <w:r>
        <w:rPr>
          <w:b/>
          <w:bCs/>
          <w:lang w:val="el" w:eastAsia="el"/>
        </w:rPr>
        <w:t>3.</w:t>
      </w:r>
      <w:r>
        <w:rPr>
          <w:lang w:val="el" w:eastAsia="el"/>
        </w:rPr>
        <w:t xml:space="preserve"> Οι πανεπιστημιακοί ιατροί που υπηρετούν σε κλινικές, εργαστήρια ή μονάδες, εγκατεστημένες σε νοσοκομεία του Ε.Σ.Υ. ή των Α.Ε.Ι., και παραβιάζουν την υποχρέωση της προηγούμενης παραγράφου, διαπράττουν το πειθαρχικά παράπτωμα της χαρακτηριστικώς αναξιοπρεπούς συμπεριφοράς και, ανεξάρτητα απά την πειθαρχική τους δίωξη, εάν υπηρετούν σε νοσοκομείο του Ε.Σ.Υ., απομακρύνονται μονομερώς απά το νοσοκομείο, με εισήγηση του Διοικητή και απάφαση του Διοικητικού Συμβουλίου του Πε.Σ.Υ., μετά απά κλήση να υποβάλουν τις αντιρρήσεις τους εντάς δέκα (10) ημερών.</w:t>
      </w:r>
    </w:p>
    <w:p>
      <w:pPr>
        <w:spacing w:before="240" w:after="240"/>
        <w:rPr>
          <w:lang w:val="el" w:eastAsia="el"/>
        </w:rPr>
      </w:pPr>
      <w:r>
        <w:rPr>
          <w:lang w:val="el" w:eastAsia="el"/>
        </w:rPr>
        <w:t>Η απάφαση του Δ.Σ. του Πε.Σ.Υ. κοινοποιείται στον Πράεδρο του ιατρικού τμήματος και τον Πρύτανη του οικείου Α.Ε.Ι., για την άσκηση της πειθαρχικής δίωξης.</w:t>
      </w:r>
    </w:p>
    <w:p>
      <w:pPr>
        <w:pStyle w:val="MainText"/>
        <w:spacing w:before="120" w:after="0"/>
        <w:rPr>
          <w:lang w:val="el" w:eastAsia="el"/>
        </w:rPr>
      </w:pPr>
      <w:r>
        <w:rPr>
          <w:b/>
          <w:bCs/>
          <w:lang w:val="el" w:eastAsia="el"/>
        </w:rPr>
        <w:t>4.</w:t>
      </w:r>
      <w:r>
        <w:rPr>
          <w:lang w:val="el" w:eastAsia="el"/>
        </w:rPr>
        <w:t xml:space="preserve"> Μετά τρεις (3) μήνες απά την έναρξη ισχύος του νά- μου αυτού απαγορεύεται στους πανεπιστημιακούς ιατρούς που εργάζονται σε πανεπιστημιακές κλινικές, εργαστήρια ή μονάδες, που είναι εγκατεστημένες σε νοσοκομεία του Ε.Σ.Υ. ή των Α.Ε.Ι., η παροχή υπηρεσιών, με οποιαδήποτε σχέση, περιλαμβανομένης και αυτής του συμβούλου, σε ιδιωτικές κλινικές ή σε ιδιωτικά διαγνωστικά ή θεραπευτικά εργαστήρια και γενικάτερα σε κάθε είδους ιδιωτικές επιχειρήσεις, που παρέχουν ή καλύπτουν ασφαλιστικά υπηρεσίες υγείας, καθώς και η εγκατάσταση ιδιωτικών ιατρείων ή ιατρικών μηχανημάτων εντάς των παραπάνω ιδιωτικών φορέων. Για τους πανεπιστημιακούς ιατρούς του εργαστηριακού τομέα, που δεν έχουν ιδιωτικά εργαστήριο, αλλά διατηρούν, μάνο, εργαστήριο εντάς ιδιωτικών φορέων, η απαγάρευση του προηγούμενου εδαφίου αρχίζει απά την 1η Ιανουάριου του έτους 2002.</w:t>
      </w:r>
    </w:p>
    <w:p>
      <w:pPr>
        <w:spacing w:before="240" w:after="240"/>
        <w:rPr>
          <w:lang w:val="el" w:eastAsia="el"/>
        </w:rPr>
      </w:pPr>
      <w:r>
        <w:rPr>
          <w:lang w:val="el" w:eastAsia="el"/>
        </w:rPr>
        <w:t>Η πάράβίάση της διάτάξης άυτής συνιστά γιά τον πάνε- πιστημιάκά ιάτρά το πειθάρχικό πάράπτωμά της χάρά- κτηριστικώς άνάξιοπρεπούς συμπεριφοράς κάι γιά την ιδιωτική επιχείρηση συνεπάγετάι την επιβολή, με άπόφά- ση του οικείου Γενικού Γράμμάτέά Περιφέρειάς, χρημάτι- κής ποινής ύψους είκοσι πέντε εκάτομμυρίων (25.000.000) δράχμών κάι σε περίπτωση υποτροπής την άνάκληση της άδειάς λειτουργίας του φορέά άπά τον άρ- μάδιο νομάρχη.</w:t>
      </w:r>
    </w:p>
    <w:p>
      <w:pPr>
        <w:spacing w:before="240" w:after="240"/>
        <w:rPr>
          <w:lang w:val="el" w:eastAsia="el"/>
        </w:rPr>
      </w:pPr>
      <w:r>
        <w:rPr>
          <w:lang w:val="el" w:eastAsia="el"/>
        </w:rPr>
        <w:t>Εάν Ο πάνεπιστημιάκάς ιάτράς εργάζετάι σε πάνεπιστη- μιάκή κλινική, εργάστήριο ή μονάδά, που είνάι εγκάτε- στημένη σε νοσοκομείο του Ε.Σ.Υ., άνεξάρτητά άπά την πειθάρχική του δίωξη, άπομάκρύνετάι μονομερώς άπά το νοσοκομείο, με άπάφάση του Διοικητικού Συμβουλίου του Πε.Σ.Υ., μετά άπά κλήση του νά υποβάλει τις άντιρρή- σεις του εντάς δέκά (10) ημερών. Η άπάφάση του Δ.Σ. του Πε.Σ.Υ. κοινοποιείτάι στον Πράεδρο του ιάτρικού τμήμά- τος κάι τον Πρύτάνη του οικείου Α.Ε.Ι., γιά την άσκηση της πειθάρχικής διώξης.</w:t>
      </w:r>
    </w:p>
    <w:p>
      <w:pPr>
        <w:pStyle w:val="MainText"/>
        <w:spacing w:before="120" w:after="0"/>
        <w:rPr>
          <w:lang w:val="el" w:eastAsia="el"/>
        </w:rPr>
      </w:pPr>
      <w:r>
        <w:rPr>
          <w:b/>
          <w:bCs/>
          <w:lang w:val="el" w:eastAsia="el"/>
        </w:rPr>
        <w:t>5.</w:t>
      </w:r>
      <w:r>
        <w:rPr>
          <w:lang w:val="el" w:eastAsia="el"/>
        </w:rPr>
        <w:t xml:space="preserve"> Όλοι οι ιάτροί που προσλάμβάνοντάι πρώτη φορά στο Ε.Σ.Υ. μετά την ένάρξη ισχύος του νάμου άυτού, άνεξάρτητά άπά τη βάθμίδά γιά την οποία επιλέγοντάι, διορί- ζοντάι με πεντάετή θητεία. Στο τέλος της πεντάετίάς η θέση επάνάπροκηρύσσετάι. Εφάσον ο ιάτράς που κάτέχει τη θέση επιλεγεί γιά την κάτάληψή της, διορίζετάι πάλι με πεντάετή θητεία. Στο τέλος της δεύτερης πεντάετίάς η θέση επάνάπροκηρύσσετάι κάι, εφάσον επιλεγεί ο ίδιος ιάτράς, διορίζετάι ως μάνιμος.</w:t>
      </w:r>
    </w:p>
    <w:p>
      <w:pPr>
        <w:spacing w:before="240" w:after="240"/>
        <w:rPr>
          <w:lang w:val="el" w:eastAsia="el"/>
        </w:rPr>
      </w:pPr>
      <w:r>
        <w:rPr>
          <w:lang w:val="el" w:eastAsia="el"/>
        </w:rPr>
        <w:t>Ιάτροί που επιλέγοντάι τρεις φορές γιά κάτάληψη θέσης στο Ε.Σ.Υ. μονιμοποιούντάι άυτοδικάίως, στη θέση κάι το βάθμά που κάτέχουν, μετά τη συμπλήρωση υπηρεσίας δέκά (10) ετών.</w:t>
      </w:r>
    </w:p>
    <w:p>
      <w:pPr>
        <w:spacing w:before="240" w:after="240"/>
        <w:rPr>
          <w:lang w:val="el" w:eastAsia="el"/>
        </w:rPr>
      </w:pPr>
      <w:r>
        <w:rPr>
          <w:lang w:val="el" w:eastAsia="el"/>
        </w:rPr>
        <w:t>Η προϋπηρεσία ειδικευμένου ιατρού, σε υπηρεσίες του κρατικού συστήματος υγείας κρατών - μελών της Ευρωπαϊκής Ένωσης, υπολογίζεται, για την εξέλιξη του ιατρού, ως προϋπηρεσία στο Ε.Σ.Υ.</w:t>
      </w:r>
    </w:p>
    <w:p>
      <w:pPr>
        <w:pStyle w:val="MainText"/>
        <w:spacing w:before="120" w:after="0"/>
        <w:rPr>
          <w:lang w:val="el" w:eastAsia="el"/>
        </w:rPr>
      </w:pPr>
      <w:r>
        <w:rPr>
          <w:b/>
          <w:bCs/>
          <w:lang w:val="el" w:eastAsia="el"/>
        </w:rPr>
        <w:t>6.</w:t>
      </w:r>
      <w:r>
        <w:rPr>
          <w:lang w:val="el" w:eastAsia="el"/>
        </w:rPr>
        <w:t xml:space="preserve"> Η διαδικασία επαναπροκήρυξης της θέσης αρχίζει ένα (1) έτος πριν τη λήξη της πενταετούς θητείας του ιατρού και η διαδικασία επιλογής πρέπει να έχει ολοκληρωθεί μέχρι τη λήξη της θητείας αυτής. Αν η διαδικασία δεν έχει ολοκληρωθεί, ο ιατράς αποχωρεί απά την οργανική μονάδα στην οποία υπηρετεί με τη λήξη της θητείας του.</w:t>
      </w:r>
    </w:p>
    <w:p>
      <w:pPr>
        <w:spacing w:before="240" w:after="240"/>
        <w:rPr>
          <w:lang w:val="el" w:eastAsia="el"/>
        </w:rPr>
      </w:pPr>
      <w:r>
        <w:rPr>
          <w:lang w:val="el" w:eastAsia="el"/>
        </w:rPr>
        <w:t>Αν ο ίδιος ιατράς επιλεγεί και πάλι για την κατάληψη της θέσης, η νέα πενταετής θητεία του αρχίζει την ημέρα της νέας ορκωμοσίας του.</w:t>
      </w:r>
    </w:p>
    <w:p>
      <w:pPr>
        <w:pStyle w:val="MainText"/>
        <w:spacing w:before="120" w:after="0"/>
        <w:rPr>
          <w:lang w:val="el" w:eastAsia="el"/>
        </w:rPr>
      </w:pPr>
      <w:r>
        <w:rPr>
          <w:b/>
          <w:bCs/>
          <w:lang w:val="el" w:eastAsia="el"/>
        </w:rPr>
        <w:t>7.</w:t>
      </w:r>
      <w:r>
        <w:rPr>
          <w:lang w:val="el" w:eastAsia="el"/>
        </w:rPr>
        <w:t xml:space="preserve"> Για άσους υπηρετούν, κατά τη δημοσίευση του νάμου αυτού, ως Επιμελητές Γ', Β' και Α' και Διευθυντές, με θητεία, ισχύουν τα ακάλουθα:</w:t>
      </w:r>
    </w:p>
    <w:p>
      <w:pPr>
        <w:pStyle w:val="StructureList1"/>
        <w:spacing w:before="120" w:after="0"/>
        <w:rPr>
          <w:lang w:val="el" w:eastAsia="el"/>
        </w:rPr>
      </w:pPr>
      <w:r>
        <w:rPr>
          <w:lang w:val="el" w:eastAsia="el"/>
        </w:rPr>
        <w:t>α)</w:t>
      </w:r>
      <w:r>
        <w:rPr>
          <w:lang w:val="en" w:eastAsia="en"/>
        </w:rPr>
        <w:tab/>
      </w:r>
      <w:r>
        <w:rPr>
          <w:lang w:val="el" w:eastAsia="el"/>
        </w:rPr>
        <w:t>Η τετραετής θητεία των Επιμελητών Γ' και Β', της παραγράφου 2 του άρθρου 70 του ν. 2071/1992, μετατρέπεται σε πενταετή και εφαρμάζονται οι διατάξεις της παραγράφου 5.</w:t>
      </w:r>
    </w:p>
    <w:p>
      <w:pPr>
        <w:pStyle w:val="StructureList1"/>
        <w:spacing w:before="120" w:after="0"/>
        <w:rPr>
          <w:lang w:val="el" w:eastAsia="el"/>
        </w:rPr>
      </w:pPr>
      <w:r>
        <w:rPr>
          <w:lang w:val="el" w:eastAsia="el"/>
        </w:rPr>
        <w:t>β)</w:t>
      </w:r>
      <w:r>
        <w:rPr>
          <w:lang w:val="en" w:eastAsia="en"/>
        </w:rPr>
        <w:tab/>
      </w:r>
      <w:r>
        <w:rPr>
          <w:lang w:val="el" w:eastAsia="el"/>
        </w:rPr>
        <w:t>Η τριετής θητεία των Επιμελητών Α' και των Διευθυντών της παραγράφου 2 β του άρθρου 34 του ν. 2519/ 1997 μετατρέπεται σε πενταετή. Στο τέλος της πενταετούς θητείας οι ιατροί αυτοί κρίνονται για μονιμοποίηση. Οι Επιμελητές Α' κρίνονται απά τα Συμβούλια Αξιολάγησης της παραγράφου 14 και οι Διευθυντές απά τα Συμβούλια Αξιολάγησης Διευθυντών Ε.Σ.Υ. της παραγράφου 11.</w:t>
      </w:r>
    </w:p>
    <w:p>
      <w:pPr>
        <w:pStyle w:val="StructureList1"/>
        <w:spacing w:before="120" w:after="0"/>
        <w:rPr>
          <w:lang w:val="el" w:eastAsia="el"/>
        </w:rPr>
      </w:pPr>
      <w:r>
        <w:rPr>
          <w:lang w:val="el" w:eastAsia="el"/>
        </w:rPr>
        <w:t>γ)</w:t>
      </w:r>
      <w:r>
        <w:rPr>
          <w:lang w:val="en" w:eastAsia="en"/>
        </w:rPr>
        <w:tab/>
      </w:r>
      <w:r>
        <w:rPr>
          <w:lang w:val="el" w:eastAsia="el"/>
        </w:rPr>
        <w:t>Θέσεις ιατρών Ε.Σ.Υ., στις οποίες τοποθετήθηκαν μόνιμοι αγροτικοί ιατροί χωρίς ειδικότητα, οι οποίοι στη συνέχεια ειδικεύτηκαν, κατά τις διατάξεις της παραγράφου 3 του άρθρου 1 του ν. 1579/1985 (ΦΕΚ 217 Α'), μετατρέπονται σε θέσεις αντίστοιχης ειδικότητας, με βαθμό Επιμελητή Α' αν κατά τη δημοσίευση αυτού του νόμου οι ενδιαφερόμενοι έχουν συμπληρώσει στην ειδικότητα τουλάχιστον επτά (7) έτη και με βαθμό Επιμελητή Β' αν κατέχουν την ειδικότητα για μικρότερο των επτά (7) ετών χρονικό διάστημα. Η μετατροπή γίνεται, κατόπιν αιτήσεως των ενδιαφερομένων, με απόφαση του Υπουργού Υγείας και Πρόνοιας, με την οποία οι θέσεις μπορεί να μεταφέρονται και να προστίθενται στον οργανισμό οποιουδήποτε Νοσοκομείου ή κέντρου υγείας του οικείου Πε.Σ.Υ. 0 χρόνος της μόνιμης, με την ειδικότητα, προϋπηρεσίας προσμετράται σε κάθε περίπτωση, ως χρόνος που διανύ- θηκε στο βαθμό της νέας θέσης.</w:t>
      </w:r>
    </w:p>
    <w:p>
      <w:pPr>
        <w:pStyle w:val="MainText"/>
        <w:spacing w:before="120" w:after="0"/>
        <w:rPr>
          <w:lang w:val="el" w:eastAsia="el"/>
        </w:rPr>
      </w:pPr>
      <w:r>
        <w:rPr>
          <w:b/>
          <w:bCs/>
          <w:lang w:val="el" w:eastAsia="el"/>
        </w:rPr>
        <w:t>8.</w:t>
      </w:r>
      <w:r>
        <w:rPr>
          <w:lang w:val="el" w:eastAsia="el"/>
        </w:rPr>
        <w:t xml:space="preserve"> Σε κάθε Πε.Σ.Υ. συγκροτούνται, με απόφαση του Προέδρου του, Περιφερειακά Συμβούλια Επιλογής των Επιμελητών Ιατρών Ε.Σ.Υ., ανά ειδικότητα.</w:t>
      </w:r>
    </w:p>
    <w:p>
      <w:pPr>
        <w:spacing w:before="240" w:after="240"/>
        <w:rPr>
          <w:lang w:val="el" w:eastAsia="el"/>
        </w:rPr>
      </w:pPr>
      <w:r>
        <w:rPr>
          <w:lang w:val="el" w:eastAsia="el"/>
        </w:rPr>
        <w:t>Τα Περιφερειακά Συμβούλια Επιλογής είναι πενταμελή και αποτελούνται από:</w:t>
      </w:r>
    </w:p>
    <w:p>
      <w:pPr>
        <w:pStyle w:val="StructureList1"/>
        <w:spacing w:before="120" w:after="0"/>
        <w:rPr>
          <w:lang w:val="el" w:eastAsia="el"/>
        </w:rPr>
      </w:pPr>
      <w:r>
        <w:rPr>
          <w:lang w:val="el" w:eastAsia="el"/>
        </w:rPr>
        <w:t>α)</w:t>
      </w:r>
      <w:r>
        <w:rPr>
          <w:lang w:val="en" w:eastAsia="en"/>
        </w:rPr>
        <w:tab/>
      </w:r>
      <w:r>
        <w:rPr>
          <w:lang w:val="el" w:eastAsia="el"/>
        </w:rPr>
        <w:t>Το Διοικητή του νοσοκομείου, για τον οποίο γίνεται η κρίση, ως Πρόεδρο ή τον Αναπληρωτή Γενικό Διευθυντή του Πε.Σ.Υ., όταν πρόκειται για Κέντρα Υγείας.</w:t>
      </w:r>
    </w:p>
    <w:p>
      <w:pPr>
        <w:pStyle w:val="StructureList1"/>
        <w:spacing w:before="120" w:after="0"/>
        <w:rPr>
          <w:lang w:val="el" w:eastAsia="el"/>
        </w:rPr>
      </w:pPr>
      <w:r>
        <w:rPr>
          <w:lang w:val="el" w:eastAsia="el"/>
        </w:rPr>
        <w:t>β)</w:t>
      </w:r>
      <w:r>
        <w:rPr>
          <w:lang w:val="en" w:eastAsia="en"/>
        </w:rPr>
        <w:tab/>
      </w:r>
      <w:r>
        <w:rPr>
          <w:lang w:val="el" w:eastAsia="el"/>
        </w:rPr>
        <w:t>Το Διευθυντή του οικείου τμήματος ή κλινικής του Νοσοκομείου ή το Διευθυντή του Κέντρου Υγείας.</w:t>
      </w:r>
    </w:p>
    <w:p>
      <w:pPr>
        <w:pStyle w:val="StructureList1"/>
        <w:spacing w:before="120" w:after="0"/>
        <w:rPr>
          <w:lang w:val="el" w:eastAsia="el"/>
        </w:rPr>
      </w:pPr>
      <w:r>
        <w:rPr>
          <w:lang w:val="el" w:eastAsia="el"/>
        </w:rPr>
        <w:t>γ)</w:t>
      </w:r>
      <w:r>
        <w:rPr>
          <w:lang w:val="en" w:eastAsia="en"/>
        </w:rPr>
        <w:tab/>
      </w:r>
      <w:r>
        <w:rPr>
          <w:lang w:val="el" w:eastAsia="el"/>
        </w:rPr>
        <w:t>Το Διευθυντή της Ιατρικής Υπηρεσίας του νοσοκομείου ή τον Πρόεδρο του Επιστημονικού Συμβουλίου του Πε.Σ.Υ., όταν πρόκειται για Κέντρα Υγείας.</w:t>
      </w:r>
    </w:p>
    <w:p>
      <w:pPr>
        <w:pStyle w:val="StructureList1"/>
        <w:spacing w:before="120" w:after="0"/>
        <w:rPr>
          <w:lang w:val="el" w:eastAsia="el"/>
        </w:rPr>
      </w:pPr>
      <w:r>
        <w:rPr>
          <w:lang w:val="el" w:eastAsia="el"/>
        </w:rPr>
        <w:t>δ)</w:t>
      </w:r>
      <w:r>
        <w:rPr>
          <w:lang w:val="en" w:eastAsia="en"/>
        </w:rPr>
        <w:tab/>
      </w:r>
      <w:r>
        <w:rPr>
          <w:lang w:val="el" w:eastAsia="el"/>
        </w:rPr>
        <w:t>Έναν (1) ιατρό Διευθυντή της ίδιας ή συναφούς ειδικότητας, με αυτή για την οποία γίνεται η κρίση, που υπηρετεί σε Νοσοκομείο ή Κέντρο Υγείας του οικείου Πε.Σ.Υ. και προτείνεται από το ΚΕ.Σ.Υ.</w:t>
      </w:r>
    </w:p>
    <w:p>
      <w:pPr>
        <w:pStyle w:val="StructureList1"/>
        <w:spacing w:before="120" w:after="0"/>
        <w:rPr>
          <w:lang w:val="el" w:eastAsia="el"/>
        </w:rPr>
      </w:pPr>
      <w:r>
        <w:rPr>
          <w:lang w:val="el" w:eastAsia="el"/>
        </w:rPr>
        <w:t>ε)</w:t>
      </w:r>
      <w:r>
        <w:rPr>
          <w:lang w:val="en" w:eastAsia="en"/>
        </w:rPr>
        <w:tab/>
      </w:r>
      <w:r>
        <w:rPr>
          <w:lang w:val="el" w:eastAsia="el"/>
        </w:rPr>
        <w:t>Έναν (1) ιατρό Επιμελητή Α' ή Αναπληρωτή Διευθυντή της ίδιας ή συναφούς ειδικότητας με αυτή για την οποία γίνεται η κρίση, που υπηρετεί σε Νοσοκομείο ή Κέντρο Υγείας του οικείου Πε.Σ.Υ. και προτείνεται από τον Π.Ι.Σ.</w:t>
      </w:r>
    </w:p>
    <w:p>
      <w:pPr>
        <w:spacing w:before="240" w:after="240"/>
        <w:rPr>
          <w:lang w:val="el" w:eastAsia="el"/>
        </w:rPr>
      </w:pPr>
      <w:r>
        <w:rPr>
          <w:lang w:val="el" w:eastAsia="el"/>
        </w:rPr>
        <w:t>Όλα τα μέλη των Περιφερειακών Συμβουλίων Επιλογής ορίζονται με τους αναπληρωτές τους.</w:t>
      </w:r>
    </w:p>
    <w:p>
      <w:pPr>
        <w:spacing w:before="240" w:after="240"/>
        <w:rPr>
          <w:lang w:val="el" w:eastAsia="el"/>
        </w:rPr>
      </w:pPr>
      <w:r>
        <w:rPr>
          <w:lang w:val="el" w:eastAsia="el"/>
        </w:rPr>
        <w:t>Τα μέλη των περιπτώσεων δ' και ε' ορίζονται ως εισηγητές.</w:t>
      </w:r>
    </w:p>
    <w:p>
      <w:pPr>
        <w:spacing w:before="240" w:after="240"/>
        <w:rPr>
          <w:lang w:val="el" w:eastAsia="el"/>
        </w:rPr>
      </w:pPr>
      <w:r>
        <w:rPr>
          <w:lang w:val="el" w:eastAsia="el"/>
        </w:rPr>
        <w:t>Όταν πρόκειται για κρίση οδοντιάτρων ως μέλη του Περιφερειακού Συμβουλίου Επιλογής για τις περιπτώσεις δ' και ε' ορίζονται οδοντίατροι.</w:t>
      </w:r>
    </w:p>
    <w:p>
      <w:pPr>
        <w:pStyle w:val="MainText"/>
        <w:spacing w:before="120" w:after="0"/>
        <w:rPr>
          <w:lang w:val="el" w:eastAsia="el"/>
        </w:rPr>
      </w:pPr>
      <w:r>
        <w:rPr>
          <w:b/>
          <w:bCs/>
          <w:lang w:val="el" w:eastAsia="el"/>
        </w:rPr>
        <w:t>9.</w:t>
      </w:r>
      <w:r>
        <w:rPr>
          <w:lang w:val="el" w:eastAsia="el"/>
        </w:rPr>
        <w:t xml:space="preserve"> Τα Περιφερειακά Συμβούλια Επιλογής λειτουργούν σύμφωνα με όσα ορίζονται στην παράγραφο 9 του άρθρου 37 του ν. 2519/1997 για τη λειτουργία των Συμβουλίων Κρίσης και Επιλογής Ιατρικού και Οδοντιατρικού Προσωπικού Νοσηλευτικών Ιδρυμάτων (Σ.Κ.Ε.Ι.Ο.Π.Ν.Ι.). Τα κριτήρια συγκριτικής αξιολόγησης των υποψηφίων για θέσεις Επιμελητών Ε.Σ.Υ. καθορίζονται με απόφαση του Υπουργού Υγείας και Πρόνοιας. Μέχρι την έκδοση της απόφασης του προηγούμενου εδαφίου, εφαρμόζεται η υπουργική απόφαση αριθ. ΔΥ13α / οικ. 39832/ 4.12.1997 «Ιεράρχηση των κριτηρίων κρίσης και αξιολόγησης υποψηφίων για θέσεις του κλάδου ιατρών Ε.Σ.Υ.» (ΦΕΚ 1088 Β'/9.12.1997).</w:t>
      </w:r>
    </w:p>
    <w:p>
      <w:pPr>
        <w:pStyle w:val="MainText"/>
        <w:spacing w:before="120" w:after="0"/>
        <w:rPr>
          <w:lang w:val="el" w:eastAsia="el"/>
        </w:rPr>
      </w:pPr>
      <w:r>
        <w:rPr>
          <w:b/>
          <w:bCs/>
          <w:lang w:val="el" w:eastAsia="el"/>
        </w:rPr>
        <w:t>10.</w:t>
      </w:r>
      <w:r>
        <w:rPr>
          <w:lang w:val="el" w:eastAsia="el"/>
        </w:rPr>
        <w:t xml:space="preserve"> Με απόφαση του Υπουργού Υγείας και Πρόνοιας, μετά από εισήγηση του ΚΕ.Σ.Υ., καταρτίζεται στο Υπουργείο Υγείας και Πρόνοιας κατάλογος Εθνικών Κριτών, ανά ειδικότητα, συμπεριλαμβανομένης της Οδοντιατρικής, με σκοπό τη στελέχωση των Συμβουλίων Επιλογής και των Συμβουλίων Αξιολόγησης Διευθυντών ιατρών Ε.Σ.Υ.</w:t>
      </w:r>
    </w:p>
    <w:p>
      <w:pPr>
        <w:spacing w:before="240" w:after="240"/>
        <w:rPr>
          <w:lang w:val="el" w:eastAsia="el"/>
        </w:rPr>
      </w:pPr>
      <w:r>
        <w:rPr>
          <w:lang w:val="el" w:eastAsia="el"/>
        </w:rPr>
        <w:t>0 κατάλογος περιλαμβάνει:</w:t>
      </w:r>
    </w:p>
    <w:p>
      <w:pPr>
        <w:pStyle w:val="StructureList1"/>
        <w:spacing w:before="120" w:after="0"/>
        <w:rPr>
          <w:lang w:val="el" w:eastAsia="el"/>
        </w:rPr>
      </w:pPr>
      <w:r>
        <w:rPr>
          <w:lang w:val="el" w:eastAsia="el"/>
        </w:rPr>
        <w:t>α)</w:t>
      </w:r>
      <w:r>
        <w:rPr>
          <w:lang w:val="en" w:eastAsia="en"/>
        </w:rPr>
        <w:tab/>
      </w:r>
      <w:r>
        <w:rPr>
          <w:lang w:val="el" w:eastAsia="el"/>
        </w:rPr>
        <w:t>Διευθυντές τμημάτων ή μονάδων του Ε.Σ.Υ. ή Έλληνες Διευθυντές κλινικών ή μονάδων νοσοκομείων της αλλοδαπής.</w:t>
      </w:r>
    </w:p>
    <w:p>
      <w:pPr>
        <w:pStyle w:val="StructureList1"/>
        <w:spacing w:before="120" w:after="0"/>
        <w:rPr>
          <w:lang w:val="el" w:eastAsia="el"/>
        </w:rPr>
      </w:pPr>
      <w:r>
        <w:rPr>
          <w:lang w:val="el" w:eastAsia="el"/>
        </w:rPr>
        <w:t>β)</w:t>
      </w:r>
      <w:r>
        <w:rPr>
          <w:lang w:val="en" w:eastAsia="en"/>
        </w:rPr>
        <w:tab/>
      </w:r>
      <w:r>
        <w:rPr>
          <w:lang w:val="el" w:eastAsia="el"/>
        </w:rPr>
        <w:t>Καθηγητές ή Αναπληρωτές Καθηγητές ιατρικών σχολών.</w:t>
      </w:r>
    </w:p>
    <w:p>
      <w:pPr>
        <w:spacing w:before="240" w:after="240"/>
        <w:rPr>
          <w:lang w:val="el" w:eastAsia="el"/>
        </w:rPr>
      </w:pPr>
      <w:r>
        <w:rPr>
          <w:lang w:val="el" w:eastAsia="el"/>
        </w:rPr>
        <w:t>0 αριθμός των περιλαμβανομένων στον κατάλογο, ανά κατηγορία, πρέπει να είναι τουλάχιστον τριπλάσιος από τον αριθμό των μελών με τα οποία συμμετέχει κάθε κατηγορία στα συμβούλια επιλογής και αξιολόγησης. Με απόφαση του Υπουργού Υγείας και Πρόνοιας καθορίζονται η διαδικασία και τα κριτήρια επιλογής των ιατρών που καταχωρούνται στον κατάλογο και ρυθμίζεται κάθε αναγκαία λεπτομέρεια για την εφαρμογή των διατάξεων της παραγράφου αυτής.</w:t>
      </w:r>
    </w:p>
    <w:p>
      <w:pPr>
        <w:spacing w:before="240" w:after="240"/>
        <w:rPr>
          <w:lang w:val="el" w:eastAsia="el"/>
        </w:rPr>
      </w:pPr>
      <w:r>
        <w:rPr>
          <w:lang w:val="el" w:eastAsia="el"/>
        </w:rPr>
        <w:t>0 κατάλογος ανασυντάσσεται κάθε τρία (3) χρόνια.</w:t>
      </w:r>
    </w:p>
    <w:p>
      <w:pPr>
        <w:spacing w:before="240" w:after="240"/>
        <w:rPr>
          <w:lang w:val="el" w:eastAsia="el"/>
        </w:rPr>
      </w:pPr>
      <w:r>
        <w:rPr>
          <w:lang w:val="el" w:eastAsia="el"/>
        </w:rPr>
        <w:t>Η επιλογή των μελών για τη στελέχωση των Συμβουλίων Επιλογής και των Συμβουλίων Αξιολόγησης γίνεται με χωριστή κλήρωση, σε δημόσια συνεδρίαση, από τριμελή επιτροπή, η οποία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ΚΕ.Σ.Υ., με αναπληρωτή τον Αντιπρόεδρο του ΚΕ.Σ.Υ., β) ένα μέλος της Εκτελεστικής Γραμματείας του ΚΕ.Σ.Υ. με αναπληρωτή ένα άλλο μέλος της Εκτελεστικής Γραμματείας, που ορίζονται από τον Πρόεδρο του ΚΕ.Σ.Υ. και γ) έναν Γενικό Διευθυντή του Υπουργείου Υγείας και Πρόνοιας, με αναπληρωτή του Διευθυντή του ίδιου υπουργείου, που ορίζεται από τον Υπουργό Υγείας και Πρόνοιας.</w:t>
      </w:r>
    </w:p>
    <w:p>
      <w:pPr>
        <w:pStyle w:val="MainText"/>
        <w:spacing w:before="120" w:after="0"/>
        <w:rPr>
          <w:lang w:val="el" w:eastAsia="el"/>
        </w:rPr>
      </w:pPr>
      <w:r>
        <w:rPr>
          <w:b/>
          <w:bCs/>
          <w:lang w:val="el" w:eastAsia="el"/>
        </w:rPr>
        <w:t>11.</w:t>
      </w:r>
      <w:r>
        <w:rPr>
          <w:lang w:val="el" w:eastAsia="el"/>
        </w:rPr>
        <w:t xml:space="preserve"> Στο Υπουργείο Υγείας και Πρόνοιας συνιστώνται, για κάθε ειδικότητα, Συμβούλια Επιλογής και Συμβούλια Αξιολόγησης Διευθυντών ιατρών Ε.Σ.Υ.</w:t>
      </w:r>
    </w:p>
    <w:p>
      <w:pPr>
        <w:spacing w:before="240" w:after="240"/>
        <w:rPr>
          <w:lang w:val="el" w:eastAsia="el"/>
        </w:rPr>
      </w:pPr>
      <w:r>
        <w:rPr>
          <w:lang w:val="el" w:eastAsia="el"/>
        </w:rPr>
        <w:t>Τα Συμβούλια Επιλογής αποτελούνται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Πε.Σ.Υ., στο οποίο ανήκει ή με το οποίο συνδέεται λειτουργικά το νοσοκομείο, για το οποίο γίνεται η κρίση, ως Πρόεδρο, με αναπληρωτή του το Διοικητή του νοσοκομείου ή τον Αναπληρωτή Γενικό Διευθυντή του Πε.Σ.Υ., όταν κρίνεται ιατρός Κέντρου Υγείας.</w:t>
      </w:r>
    </w:p>
    <w:p>
      <w:pPr>
        <w:pStyle w:val="StructureList1"/>
        <w:spacing w:before="120" w:after="0"/>
        <w:rPr>
          <w:lang w:val="el" w:eastAsia="el"/>
        </w:rPr>
      </w:pPr>
      <w:r>
        <w:rPr>
          <w:lang w:val="el" w:eastAsia="el"/>
        </w:rPr>
        <w:t>β)</w:t>
      </w:r>
      <w:r>
        <w:rPr>
          <w:lang w:val="en" w:eastAsia="en"/>
        </w:rPr>
        <w:tab/>
      </w:r>
      <w:r>
        <w:rPr>
          <w:lang w:val="el" w:eastAsia="el"/>
        </w:rPr>
        <w:t>Τρεις (3) Διευθυντές ιατρούς Ε.Σ.Υ. της ίδιας ή συναφούς ειδικότητας. Ένας (1) από τους τρεις (3) Διευθυντές μπορεί να είναι Έλληνας ιατρός, Διευθυντής τμήματος ή μονάδας αναγνωρισμένου νοσοκομείου της αλλοδαπής.</w:t>
      </w:r>
    </w:p>
    <w:p>
      <w:pPr>
        <w:pStyle w:val="StructureList1"/>
        <w:spacing w:before="120" w:after="0"/>
        <w:rPr>
          <w:lang w:val="el" w:eastAsia="el"/>
        </w:rPr>
      </w:pPr>
      <w:r>
        <w:rPr>
          <w:lang w:val="el" w:eastAsia="el"/>
        </w:rPr>
        <w:t>γ)</w:t>
      </w:r>
      <w:r>
        <w:rPr>
          <w:lang w:val="en" w:eastAsia="en"/>
        </w:rPr>
        <w:tab/>
      </w:r>
      <w:r>
        <w:rPr>
          <w:lang w:val="el" w:eastAsia="el"/>
        </w:rPr>
        <w:t>Έναν (1) Πανεπιστημιακό καθηγητή Α' ή Β' βαθμίδας της ίδιας ή συναφούς ειδικότητας.</w:t>
      </w:r>
    </w:p>
    <w:p>
      <w:pPr>
        <w:spacing w:before="240" w:after="240"/>
        <w:rPr>
          <w:lang w:val="el" w:eastAsia="el"/>
        </w:rPr>
      </w:pPr>
      <w:r>
        <w:rPr>
          <w:lang w:val="el" w:eastAsia="el"/>
        </w:rPr>
        <w:t>Τα Συμβούλια Αξιολόγησης αποτελούνται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Πε.Σ.Υ., στο οποίο ανήκει ή συνδέεται λειτουργικά το νοσοκομείο, για το οποίο γίνεται η κρίση, ως Πρόεδρο, με αναπληρωτή του το Διοικητή του νοσοκομείου ή τον Αναπληρωτή Γενικό Διευθυντή του Πε.Σ.Υ., όταν κρίνεται ιατρός Κέντρου Υγείας.</w:t>
      </w:r>
    </w:p>
    <w:p>
      <w:pPr>
        <w:pStyle w:val="StructureList1"/>
        <w:spacing w:before="120" w:after="0"/>
        <w:rPr>
          <w:lang w:val="el" w:eastAsia="el"/>
        </w:rPr>
      </w:pPr>
      <w:r>
        <w:rPr>
          <w:lang w:val="el" w:eastAsia="el"/>
        </w:rPr>
        <w:t>β)</w:t>
      </w:r>
      <w:r>
        <w:rPr>
          <w:lang w:val="en" w:eastAsia="en"/>
        </w:rPr>
        <w:tab/>
      </w:r>
      <w:r>
        <w:rPr>
          <w:lang w:val="el" w:eastAsia="el"/>
        </w:rPr>
        <w:t>Τρεις (3) Διευθυντές ιατρούς Ε.Σ.Υ. της ίδιας ή συναφούς ειδικότητας. Ένας (1) από τους τρεις (3) Διευθυντές μπορεί να είναι Έλληνας ιατρός, Διευθυντής τμήματος ή μονάδας αναγνωρισμένου νοσοκομείου της αλλοδαπής.</w:t>
      </w:r>
    </w:p>
    <w:p>
      <w:pPr>
        <w:pStyle w:val="StructureList1"/>
        <w:spacing w:before="120" w:after="0"/>
        <w:rPr>
          <w:lang w:val="el" w:eastAsia="el"/>
        </w:rPr>
      </w:pPr>
      <w:r>
        <w:rPr>
          <w:lang w:val="el" w:eastAsia="el"/>
        </w:rPr>
        <w:t>γ)</w:t>
      </w:r>
      <w:r>
        <w:rPr>
          <w:lang w:val="en" w:eastAsia="en"/>
        </w:rPr>
        <w:tab/>
      </w:r>
      <w:r>
        <w:rPr>
          <w:lang w:val="el" w:eastAsia="el"/>
        </w:rPr>
        <w:t>Έναν (1) Πανεπιστημιακό καθηγητή Α' ή Β' βαθμίδας της ίδιας ή συναφούς ειδικότητας.</w:t>
      </w:r>
    </w:p>
    <w:p>
      <w:pPr>
        <w:spacing w:before="240" w:after="240"/>
        <w:rPr>
          <w:lang w:val="el" w:eastAsia="el"/>
        </w:rPr>
      </w:pPr>
      <w:r>
        <w:rPr>
          <w:lang w:val="el" w:eastAsia="el"/>
        </w:rPr>
        <w:t>Τα μέλη των περιπτώσεων β' και γ' των ανωτέρω δύο Συμβουλίων ορίζονται, μαζί με τους αναπληρωματικούς τους, από τον κατάλογο Εθνικών Κριτών, με κλήρωση που διενεργείται από την επιτροπή της παραγράφου 10 του παρόντος άρθρου. Τα Συμβούλια συγκροτούνται με αποφάσεις του Υπουργού Υγείας και Πρόνοιας.</w:t>
      </w:r>
    </w:p>
    <w:p>
      <w:pPr>
        <w:spacing w:before="240" w:after="240"/>
        <w:rPr>
          <w:lang w:val="el" w:eastAsia="el"/>
        </w:rPr>
      </w:pPr>
      <w:r>
        <w:rPr>
          <w:lang w:val="el" w:eastAsia="el"/>
        </w:rPr>
        <w:t>Για κάθε επιλογή ή αξιολόγηση, τα Συμβούλια ορίζουν δύο (2) από τα μέλη τους από τις περιπτώσεις β' και γ' ως εισηγητές.</w:t>
      </w:r>
    </w:p>
    <w:p>
      <w:pPr>
        <w:spacing w:before="240" w:after="240"/>
        <w:rPr>
          <w:lang w:val="el" w:eastAsia="el"/>
        </w:rPr>
      </w:pPr>
      <w:r>
        <w:rPr>
          <w:lang w:val="el" w:eastAsia="el"/>
        </w:rPr>
        <w:t>Όταν πρόκειται για κρίση Διευθυντών Οδοντιάτρων, τα μέλη των περιπτώσεων β' και γ' είναι οδοντίατροι.</w:t>
      </w:r>
    </w:p>
    <w:p>
      <w:pPr>
        <w:spacing w:before="240" w:after="240"/>
        <w:rPr>
          <w:lang w:val="el" w:eastAsia="el"/>
        </w:rPr>
      </w:pPr>
      <w:r>
        <w:rPr>
          <w:lang w:val="el" w:eastAsia="el"/>
        </w:rPr>
        <w:t>Με απόφαση του Υπουργού Υγείας και Πρόνοιας μπορεί να συγκροτούνται περισσότερα του ενός Συμβούλια Επιλογής ή Συμβούλια Αξιολόγησης για την ίδια ειδικότητα.</w:t>
      </w:r>
    </w:p>
    <w:p>
      <w:pPr>
        <w:spacing w:before="240" w:after="240"/>
        <w:rPr>
          <w:lang w:val="el" w:eastAsia="el"/>
        </w:rPr>
      </w:pPr>
      <w:r>
        <w:rPr>
          <w:lang w:val="el" w:eastAsia="el"/>
        </w:rPr>
        <w:t>Τα κριτήρια συγκριτικής αξιολόγησης των υποψηφίων για θέσεις Διευθυντών ιατρών Ε.Σ.Υ. καθορίζονται με απόφαση του Υπουργού Υγείας και Πρόνοιας. Μέχρι την έκδοση της απόφασης αυτής εφαρμόζεται η υπουργική απόφαση αριθ. ΔΥ 13α/οικ. 39832/4.12.1997 "Ιεράρχηση των κριτηρίων κρίσης και αξιολόγησης υποψηφίων για θέσεις του κλάδου ιατρών Ε.Σ.Υ." (ΦΕΚ 1088 Β'/ 9.12.1997).</w:t>
      </w:r>
    </w:p>
    <w:p>
      <w:pPr>
        <w:spacing w:before="240" w:after="240"/>
        <w:rPr>
          <w:lang w:val="el" w:eastAsia="el"/>
        </w:rPr>
      </w:pPr>
      <w:r>
        <w:rPr>
          <w:lang w:val="el" w:eastAsia="el"/>
        </w:rPr>
        <w:t>Οι υπηρεσίες του Υπουργείου Υγείας και Πρόνοιας παρέχουν την αναγκαία διοικητική και γραμματειακή υποστήριξη για τη λειτουργία των Συμβουλίων Επιλογής και των Συμβουλίων Αξιολόγησης.</w:t>
      </w:r>
    </w:p>
    <w:p>
      <w:pPr>
        <w:pStyle w:val="MainText"/>
        <w:spacing w:before="120" w:after="0"/>
        <w:rPr>
          <w:lang w:val="el" w:eastAsia="el"/>
        </w:rPr>
      </w:pPr>
      <w:r>
        <w:rPr>
          <w:b/>
          <w:bCs/>
          <w:lang w:val="el" w:eastAsia="el"/>
        </w:rPr>
        <w:t>12.</w:t>
      </w:r>
      <w:r>
        <w:rPr>
          <w:lang w:val="el" w:eastAsia="el"/>
        </w:rPr>
        <w:t xml:space="preserve"> Τα δικαιολογητικά των υποψηφίων για τις θέσεις Διευθυντών Ε.Σ.Υ. υποβάλλονται στο νοσοκομείο, το οποίο έχει προκηρύξει τη θέση. Το νοσοκομείο διαβιβάζει τα δικαιολογητικά στη γραμματεία του Συμβουλίου Επιλογής Διευθυντών ιατρών Ε.Σ.Υ., η οποία τα παραδίδει στους εισηγητές. Κάθε εισηγητής συντάσσει και υποβάλλει την εισήγησή του στη γραμματεία του Συμβουλίου μέσα σε είκοσι (20) ημέρες από την παραλαβή των φακέλων με τα δικαιολογητικά των υποψηφίων. Αντίγραφα των εισηγήσεων αποστέλλονται σε όλους τους υποψηφίους, οι οποίοι μπορούν να υποβάλουν τις τυχόν αντιρρήσεις τους σε προθεσμία είκοσι (20) ημερών. Οι εισηγητές υποχρεού- νται, μέσα σε δεκαπέντε (15) ημέρες, να απαντήσουν εγ- γράφως και τεκμηριωμένα στις αντιρρήσεις των υποψηφίων και η απάντησή τους υποβάλλεται, μαζί με τις εισηγήσεις, στο Συμβούλιο. Το Συμβούλιο συγκαλείται, εξετάζει τις αντιρρήσεις που έχουν υποβληθεί και τις απόψεις των εισηγητών και τις καταχωρεί στο πρακτικό κρίσης. Το Συμβούλιο συντάσσει αξιολογικό πίνακα των υποψηφίων πλήρως αιτιολογημένο, τον οποίο αποστέλλει στο Υπουργείο Υγείας και Πρόνοιας. Το Συμβούλιο υπο- χρεούται να ολοκληρώσει την κρίση εντός ενός (1) μήνα από την υποβολή των απαντήσεων των εισηγητών επί των αντιρρήσεων των υποψηφίων. 0 Υπουργός Υγείας και Πρόνοιας εξετάζει μόνο τη νομιμότητα της διαδικασίας και εφόσον διαπιστώσει παράβαση των σχετικών διατάξεων, μπορεί να αναπέμψει την απόφαση στο Συμβούλιο, μέσα σε προθεσμία είκοσι (20) ημερών από την παραλαβή του αξιολογικού πίνακα.</w:t>
      </w:r>
    </w:p>
    <w:p>
      <w:pPr>
        <w:spacing w:before="240" w:after="240"/>
        <w:rPr>
          <w:lang w:val="el" w:eastAsia="el"/>
        </w:rPr>
      </w:pPr>
      <w:r>
        <w:rPr>
          <w:lang w:val="el" w:eastAsia="el"/>
        </w:rPr>
        <w:t>Σε εξαιρετικές περιπτώσεις μπορεί ο Πρόεδρος του Πε.Σ.Υ. να παρατείνει τις προθεσμίες για την υποβολή των εισηγήσεων μέχρι δεκαπέντε (15) εργάσιμες ημέρες. Αν οι εισηγητές δεν τηρήσουν τις προθεσμίες, εκπίπτουν αυτοδικαίως από μέλη του Συμβουλίου, αντικαθίστανται με τη διαδικασία διορισμού τους και απαγορεύεται η συμμετοχή τους σε οποιοδήποτε άλλο Συμβούλιο Επιλογής ή Συμβούλιο Αξιολόγησης. Η παράλειψη αυτή θεωρείται παράβαση του υπηρεσιακού καθήκοντος του ιατρού και λαμβάνεται υπόψη σε κάθε κρίση ή αξιολόγησή του.</w:t>
      </w:r>
    </w:p>
    <w:p>
      <w:pPr>
        <w:pStyle w:val="MainText"/>
        <w:spacing w:before="120" w:after="0"/>
        <w:rPr>
          <w:lang w:val="el" w:eastAsia="el"/>
        </w:rPr>
      </w:pPr>
      <w:r>
        <w:rPr>
          <w:b/>
          <w:bCs/>
          <w:lang w:val="el" w:eastAsia="el"/>
        </w:rPr>
        <w:t>13.</w:t>
      </w:r>
      <w:r>
        <w:rPr>
          <w:lang w:val="el" w:eastAsia="el"/>
        </w:rPr>
        <w:t xml:space="preserve"> Οι υπηρετούντες, κατά τη δημοσίευση του νόμου αυτού, μόνιμοι Διευθυντές αξιολογούνται ανά πενταετία από τα Συμβούλια Αξιολόγησης Διευθυντών Ε.Σ.Υ. Η αξιολόγηση αρχίζει από τους αρχαιότερους υπηρετούντες Διευθυντές. Με απόφαση του Υπουργού Υγείας και Πρόνοιας καθορίζονται η διαδικασία, τα κριτήρια και κάθε αναγκαία λεπτομέρεια για την εφαρμογή της διάταξης αυτής.</w:t>
      </w:r>
    </w:p>
    <w:p>
      <w:pPr>
        <w:spacing w:before="240" w:after="240"/>
        <w:rPr>
          <w:lang w:val="el" w:eastAsia="el"/>
        </w:rPr>
      </w:pPr>
      <w:r>
        <w:rPr>
          <w:lang w:val="el" w:eastAsia="el"/>
        </w:rPr>
        <w:t>Με απόφαση του Δ.Σ. του Πε.Σ.Υ., ύστερα από εισήγηση του Διοικητή του οικείου νοσοκομείου, μπορεί να πα- ραπέμπεται για αξιολόγηση, χωρίς την τήρηση του κριτηρίου της αρχαιότητας, ιατρός Διευθυντής που έχει αξιολογηθεί αρνητικά επί τρία (3) συνεχόμενα έτη, σύμφωνα με τις διατάξεις του άρθρου 36 του ν. 2519/1997, ή ιατρός Διευθυντής, ο οποίος με την εν γένει συμπεριφορά του παραβιάζει τους κανόνες της ιατρικής ηθικής και δεοντολογίας.</w:t>
      </w:r>
    </w:p>
    <w:p>
      <w:pPr>
        <w:spacing w:before="240" w:after="240"/>
        <w:rPr>
          <w:lang w:val="el" w:eastAsia="el"/>
        </w:rPr>
      </w:pPr>
      <w:r>
        <w:rPr>
          <w:lang w:val="el" w:eastAsia="el"/>
        </w:rPr>
        <w:t>Το Συμβούλιο Αξιολόγησης βαθμολογεί τους κρινόμε- νους με Α , Β ή Γ. Με Α βαθμολογείται εκείνος που κρίνεται επαρκής και ικανός για την εκτέλεση των αρμοδιοτήτων και καθηκόντων της συγκεκριμένης θέσης.</w:t>
      </w:r>
    </w:p>
    <w:p>
      <w:pPr>
        <w:spacing w:before="240" w:after="240"/>
        <w:rPr>
          <w:lang w:val="el" w:eastAsia="el"/>
        </w:rPr>
      </w:pPr>
      <w:r>
        <w:rPr>
          <w:lang w:val="el" w:eastAsia="el"/>
        </w:rPr>
        <w:t>Με Β βαθμολογείται εκείνος που κατ’ αρχήν κρίνεται επαρκής, αλλά χρειάζεται να βελτιωθεί σε συγκεκριμένα σημεία. Τα σημεία αυτά, καθώς και η διαδικασία βελτίωσης του κρινόμενου, μέσα από διαδικασίες συνεχιζόμενης εκπαίδευσης, του υποδεικνύονται από το Συμβούλιο. Σε αυτήν την περίπτωση η αξιολόγηση επαναλαμβάνεται μετά τριετία. Αν μετά την τριετία κριθεί ότι δεν έχει βελτιωθεί, τοποθετείται, με απόφαση του Υπουργού Υγείας και Πρόνοιας, σε προσωρινή προσωποπαγή ομοιόβαθμη θέση, που συνιστάται με την ίδια απόφαση σε οποιοδήποτε νοσοκομείο ή αποκεντρωμένη μονάδα του οικείου Πε.Σ.Υ., ανάλογα με την ειδικότητά του και τις συνολικές ανάγκες παροχής υπηρεσιών υγείας του Πε.Σ.Υ. και η θέση του επάνάπροκηρύσσετάι.</w:t>
      </w:r>
    </w:p>
    <w:p>
      <w:pPr>
        <w:spacing w:before="240" w:after="240"/>
        <w:rPr>
          <w:lang w:val="el" w:eastAsia="el"/>
        </w:rPr>
      </w:pPr>
      <w:r>
        <w:rPr>
          <w:lang w:val="el" w:eastAsia="el"/>
        </w:rPr>
        <w:t>Με Γ βαθμολογείται εκείνος που κρίνεται ανεπαρκής και ακατάλληλος για τη θέση που κατέχει. Στην περίπτωση αυτήν η θέση επαναπροκηρύσσεται και ο ιατρός τοποθετείται σε προσωρινή προσωποπαγή θέση, σύμφωνα με το προηγούμενο εδάφιο ή μετατάσσεται, κατόπιν αιτήσεώς του, σε Ν.Π.Δ.Δ. ή Ο.Τ.Α. ή δημόσια υπηρεσία.</w:t>
      </w:r>
    </w:p>
    <w:p>
      <w:pPr>
        <w:pStyle w:val="MainText"/>
        <w:spacing w:before="120" w:after="0"/>
        <w:rPr>
          <w:lang w:val="el" w:eastAsia="el"/>
        </w:rPr>
      </w:pPr>
      <w:r>
        <w:rPr>
          <w:b/>
          <w:bCs/>
          <w:lang w:val="el" w:eastAsia="el"/>
        </w:rPr>
        <w:t>14.</w:t>
      </w:r>
      <w:r>
        <w:rPr>
          <w:lang w:val="el" w:eastAsia="el"/>
        </w:rPr>
        <w:t xml:space="preserve"> Οι υπηρετούντες, κατά τη δημοσίευση του νόμου αυτού, μόνιμοι Επιμελητές Α', εφόσον συμπληρώνουν πενταετή υπηρεσία στον ίδιο βαθμό, χωρίς να έχουν εν τω μεταξύ κριθεί για κατάληψη ομοιόβαθμης θέσης αξιολογούνται, εφαρμοζομένων αναλόγως των διατάξεων της παραγράφου 13 του άρθρου αυτού, από Συμβούλια Αξιολόγησης που συγκροτούνται ανά Πε.Σ.Υ. από:</w:t>
      </w:r>
    </w:p>
    <w:p>
      <w:pPr>
        <w:pStyle w:val="StructureList1"/>
        <w:spacing w:before="120" w:after="0"/>
        <w:rPr>
          <w:lang w:val="el" w:eastAsia="el"/>
        </w:rPr>
      </w:pPr>
      <w:r>
        <w:rPr>
          <w:lang w:val="el" w:eastAsia="el"/>
        </w:rPr>
        <w:t>α)</w:t>
      </w:r>
      <w:r>
        <w:rPr>
          <w:lang w:val="en" w:eastAsia="en"/>
        </w:rPr>
        <w:tab/>
      </w:r>
      <w:r>
        <w:rPr>
          <w:lang w:val="el" w:eastAsia="el"/>
        </w:rPr>
        <w:t>Το Διοικητή του νοσοκομείου ως Πρόεδρο ή τον Αναπληρωτή Γενικό Διευθυντή του Πε.Σ.Υ., όταν πρόκειται για ιατρούς των Κέντρων Υγείας.</w:t>
      </w:r>
    </w:p>
    <w:p>
      <w:pPr>
        <w:pStyle w:val="StructureList1"/>
        <w:spacing w:before="120" w:after="0"/>
        <w:rPr>
          <w:lang w:val="el" w:eastAsia="el"/>
        </w:rPr>
      </w:pPr>
      <w:r>
        <w:rPr>
          <w:lang w:val="el" w:eastAsia="el"/>
        </w:rPr>
        <w:t>β)</w:t>
      </w:r>
      <w:r>
        <w:rPr>
          <w:lang w:val="en" w:eastAsia="en"/>
        </w:rPr>
        <w:tab/>
      </w:r>
      <w:r>
        <w:rPr>
          <w:lang w:val="el" w:eastAsia="el"/>
        </w:rPr>
        <w:t>Το Διευθυντή Ιατρικής Υπηρεσίας του νοσοκομείου, που είναι και εισηγητής ή τον Πρόεδρο του Επιστημονικού Συμβουλίου του Πε.Σ.Υ., όταν πρόκειται για ιατρούς των Κέντρων Υγείας.</w:t>
      </w:r>
    </w:p>
    <w:p>
      <w:pPr>
        <w:spacing w:before="240" w:after="240"/>
        <w:rPr>
          <w:lang w:val="el" w:eastAsia="el"/>
        </w:rPr>
      </w:pPr>
      <w:r>
        <w:rPr>
          <w:lang w:val="el" w:eastAsia="el"/>
        </w:rPr>
        <w:t>γ)Τον Πρόεδρο του Επιστημονικού Συμβουλίου του νοσοκομείου.</w:t>
      </w:r>
    </w:p>
    <w:p>
      <w:pPr>
        <w:pStyle w:val="StructureList1"/>
        <w:spacing w:before="120" w:after="0"/>
        <w:rPr>
          <w:lang w:val="el" w:eastAsia="el"/>
        </w:rPr>
      </w:pPr>
      <w:r>
        <w:rPr>
          <w:lang w:val="el" w:eastAsia="el"/>
        </w:rPr>
        <w:t>δ)</w:t>
      </w:r>
      <w:r>
        <w:rPr>
          <w:lang w:val="en" w:eastAsia="en"/>
        </w:rPr>
        <w:tab/>
      </w:r>
      <w:r>
        <w:rPr>
          <w:lang w:val="el" w:eastAsia="el"/>
        </w:rPr>
        <w:t>Έναν Διευθυντή και έναν Αναπληρωτή Διευθυντή της ίδιας ειδικότητας από νοσοκομεία ή Κέντρα Υγείας της περιφέρειας του Πε.Σ.Υ., που προτείνονται μαζί με τους αναπληρωτές τους από το ΚΕ.Σ.Υ.</w:t>
      </w:r>
    </w:p>
    <w:p>
      <w:pPr>
        <w:spacing w:before="240" w:after="240"/>
        <w:rPr>
          <w:lang w:val="el" w:eastAsia="el"/>
        </w:rPr>
      </w:pPr>
      <w:r>
        <w:rPr>
          <w:lang w:val="el" w:eastAsia="el"/>
        </w:rPr>
        <w:t>Η συγκρότηση του Συμβουλίου γίνεται με απόφαση του Προέδρου του ΠΕ.Σ.Υ.</w:t>
      </w:r>
    </w:p>
    <w:p>
      <w:pPr>
        <w:spacing w:before="240" w:after="240"/>
        <w:rPr>
          <w:lang w:val="el" w:eastAsia="el"/>
        </w:rPr>
      </w:pPr>
      <w:r>
        <w:rPr>
          <w:lang w:val="el" w:eastAsia="el"/>
        </w:rPr>
        <w:t>Με την ίδια διαδικασία και τις ίδιες προϋποθέσεις αξιολογούνται και όσοι Επιμελητές ιατροί μονιμοποιη-θούν μετά τη δημοσίευση του παρόντος νόμου.</w:t>
      </w:r>
    </w:p>
    <w:p>
      <w:pPr>
        <w:pStyle w:val="MainText"/>
        <w:spacing w:before="120" w:after="0"/>
        <w:rPr>
          <w:lang w:val="el" w:eastAsia="el"/>
        </w:rPr>
      </w:pPr>
      <w:r>
        <w:rPr>
          <w:b/>
          <w:bCs/>
          <w:lang w:val="el" w:eastAsia="el"/>
        </w:rPr>
        <w:t>15.</w:t>
      </w:r>
      <w:r>
        <w:rPr>
          <w:lang w:val="el" w:eastAsia="el"/>
        </w:rPr>
        <w:t xml:space="preserve"> Σε ιατρούς του Ε.Σ.Υ., με βαθμό Διευθυντή, μπορεί να απονέμεται ο τίτλος του Κλινικού Καθηγητή του Ε.Σ.Υ.</w:t>
      </w:r>
    </w:p>
    <w:p>
      <w:pPr>
        <w:spacing w:before="240" w:after="240"/>
        <w:rPr>
          <w:lang w:val="el" w:eastAsia="el"/>
        </w:rPr>
      </w:pPr>
      <w:r>
        <w:rPr>
          <w:lang w:val="el" w:eastAsia="el"/>
        </w:rPr>
        <w:t>Τα προσόντα για την απονομή του τίτλου του Κλινικού Καθηγητή του Ε.Σ.Υ. είναι ανάλογα εκείνων που απαιτούνται για την εκλογή σε θέση Καθηγητή Πανεπιστημίου.</w:t>
      </w:r>
    </w:p>
    <w:p>
      <w:pPr>
        <w:spacing w:before="240" w:after="240"/>
        <w:rPr>
          <w:lang w:val="el" w:eastAsia="el"/>
        </w:rPr>
      </w:pPr>
      <w:r>
        <w:rPr>
          <w:lang w:val="el" w:eastAsia="el"/>
        </w:rPr>
        <w:t>0 τίτλος του Κλινικού Καθηγητή του Ε.Σ.Υ. αφαιρείται, εάν κατά την ανά πενταετία αξιολόγηση, ο Διευθυντής κριθεί αρνητικά για τη διατήρηση της θέσης Διευθυντή του τμήματός του.</w:t>
      </w:r>
    </w:p>
    <w:p>
      <w:pPr>
        <w:spacing w:before="240" w:after="240"/>
        <w:rPr>
          <w:lang w:val="el" w:eastAsia="el"/>
        </w:rPr>
      </w:pPr>
      <w:r>
        <w:rPr>
          <w:lang w:val="el" w:eastAsia="el"/>
        </w:rPr>
        <w:t>Με κοινή απόφαση των Υπουργών Εθνικής Παιδείας και Θρησκευμάτων και Υγείας και Πρόνοιας καθορίζονται το εκλεκτορικό σώμα, το οποίο συγκροτείται από Καθηγητές των ιατρικών τμημάτων των Α.Ε.Ι, ο τύπος του τίτλου, ο φορέας που τον απονέμει, τα ειδικότερα κριτήρια, και ρυθμίζεται η διαδικασία και κάθε αναγκαία λεπτομέρεια για την εφαρμογή της διάταξης αυτής.</w:t>
      </w:r>
    </w:p>
    <w:p>
      <w:pPr>
        <w:pStyle w:val="MainText"/>
        <w:spacing w:before="120" w:after="0"/>
        <w:rPr>
          <w:lang w:val="el" w:eastAsia="el"/>
        </w:rPr>
      </w:pPr>
      <w:r>
        <w:rPr>
          <w:b/>
          <w:bCs/>
          <w:lang w:val="el" w:eastAsia="el"/>
        </w:rPr>
        <w:t>16.</w:t>
      </w:r>
      <w:r>
        <w:rPr>
          <w:lang w:val="el" w:eastAsia="el"/>
        </w:rPr>
        <w:t xml:space="preserve"> Με απόφαση του Προέδρου κάθε Πε.Σ.Υ., ύστερα από γνώμη του Επιστημονικού Συμβουλίου, καθορίζονται οι όροι και οι προϋποθέσεις της συνεχιζόμενης εκπαίδευσης όλων των ιατρών, οδοντιάτρων και λοιπών επιστημόνων της Ιατρικής Υπηρεσίας, που υπηρετούν στις μονάδες του Πε.Σ.Υ., καθώς και ο χρόνος πρακτικής άσκησης αυτών σε πιστοποιημένους φορείς και κλινικές του Ε.Σ.Υ., που ορίζονται με απόφαση του Υπουργού Υγείας και Πρόνοιας. Η συνεχιζόμενη εκπαίδευση και η επιτυχής πρακτική άσκηση συνεκτιμώνται σε κάθε κρίση ή αξιολόγηση του παραπάνω προσωπικού.</w:t>
      </w:r>
    </w:p>
    <w:p>
      <w:pPr>
        <w:pStyle w:val="MainText"/>
        <w:spacing w:before="120" w:after="0"/>
        <w:rPr>
          <w:lang w:val="el" w:eastAsia="el"/>
        </w:rPr>
      </w:pPr>
      <w:r>
        <w:rPr>
          <w:b/>
          <w:bCs/>
          <w:lang w:val="el" w:eastAsia="el"/>
        </w:rPr>
        <w:t>17.</w:t>
      </w:r>
      <w:r>
        <w:rPr>
          <w:lang w:val="el" w:eastAsia="el"/>
        </w:rPr>
        <w:t xml:space="preserve"> Με απόφαση του Διοικητικού Συμβουλίου κάθε Πε.Σ.Υ., μετά από εισήγηση του Επιστημονικού Συμβουλίου, μπορεί να οργανώνονται κοινά εκπαιδευτικά προγράμματα για τους ιατρούς και το λοιπό επιστημονικό και νοσηλευτικό προσωπικό, που υπηρετεί στα νοσοκομεία, στα κέντρα υγείας και στα περιφερειακά ιατρεία του Πε.Σ.Υ.</w:t>
      </w:r>
    </w:p>
    <w:p>
      <w:pPr>
        <w:pStyle w:val="MainText"/>
        <w:spacing w:before="120" w:after="0"/>
        <w:rPr>
          <w:lang w:val="el" w:eastAsia="el"/>
        </w:rPr>
      </w:pPr>
      <w:r>
        <w:rPr>
          <w:b/>
          <w:bCs/>
          <w:lang w:val="el" w:eastAsia="el"/>
        </w:rPr>
        <w:t>18.</w:t>
      </w:r>
      <w:r>
        <w:rPr>
          <w:lang w:val="el" w:eastAsia="el"/>
        </w:rPr>
        <w:t xml:space="preserve"> Η εκπαιδευτική άδεια για συμμετοχή σε συνέδρια στο εσωτερικό ή το εξωτερικό χορηγείται στο επιστημονικό προσωπικό της Ιατρικής Υπηρεσίας, με την προϋπόθεση ότι ο ενδιαφερόμενος θα έχει ανακοίνωση ή ενεργό συμμετοχή σε επιστημονικές εκδηλώσεις, συζητήσεις ή διαλέξεις.</w:t>
      </w:r>
    </w:p>
    <w:p>
      <w:pPr>
        <w:spacing w:before="240" w:after="240"/>
        <w:rPr>
          <w:lang w:val="el" w:eastAsia="el"/>
        </w:rPr>
      </w:pPr>
      <w:r>
        <w:rPr>
          <w:lang w:val="el" w:eastAsia="el"/>
        </w:rPr>
        <w:t>Σε κάθε άλλη περίπτωση χορηγείται εκπαιδευτική άδεια για την παρακολούθηση παγκάσμιων ή πανευρωπαϊκών συνεδρίων ή συνεδρίων ιδιαίτερου επιστημονικού ενδιαφέροντος, μετά απά εισήγηση του Διευθυντή του οικείου τομέα και απάφαση του Διοικητή του νοσοκομείου, που εκδίδεται με την προϋπάθεση άτι ο λειτουργάς ή υπάλληλος γνωρίζει άριστα τη γλώσσα που χρησιμοποιείται στο συνέδριο και άτι ο συνολικάς αριθμάς του προσωπικού που απουσιάζει σε εκπαιδευτική ή άλλη άδεια δεν υπερβαίνει το 50% των υπηρετούντων στο τμήμα του αιτού- ντος και δεν διαταράσσεται κατά τα λοιπά η εύρυθμη λειτουργία της υπηρεσίας.</w:t>
      </w:r>
    </w:p>
    <w:p>
      <w:pPr>
        <w:spacing w:before="240" w:after="240"/>
        <w:rPr>
          <w:lang w:val="el" w:eastAsia="el"/>
        </w:rPr>
      </w:pPr>
      <w:r>
        <w:rPr>
          <w:lang w:val="el" w:eastAsia="el"/>
        </w:rPr>
        <w:t>Απαγορεύεται σε ιατρούς, στο λοιπά επιστημονικά και νοσηλευτικά προσωπικά του Ε.Σ.Υ., καθώς και σε πανεπιστημιακούς ιατρούς, που εργάζονται σε κλινικές εγκατεστημένες σε νοσοκομεία του Ε.Σ.Υ. ή των Α.Ε.Ι., να συμμετέχουν σε συνέδρια ή σεμινάρια στο εσωτερικά ή εξωτερικά, που οργανώνονται απά φαρμακευτικές εταιρείες ή εταιρείες ιατροτεχνολογικού εξοπλισμού για την προβολή των προϊάντων τους.</w:t>
      </w:r>
    </w:p>
    <w:p>
      <w:pPr>
        <w:pStyle w:val="MainText"/>
        <w:spacing w:before="120" w:after="0"/>
        <w:rPr>
          <w:lang w:val="el" w:eastAsia="el"/>
        </w:rPr>
      </w:pPr>
      <w:r>
        <w:rPr>
          <w:b/>
          <w:bCs/>
          <w:lang w:val="el" w:eastAsia="el"/>
        </w:rPr>
        <w:t>19.</w:t>
      </w:r>
      <w:r>
        <w:rPr>
          <w:lang w:val="el" w:eastAsia="el"/>
        </w:rPr>
        <w:t xml:space="preserve"> Οι βραχυχράνιες αναρρωτικές άδειες που προβλέπονται στο άρθρο 56 παρ. 2 του ν. 2683/1999 χορηγούνται στο προσωπικά των νοσοκομείων απά το Διευθυντή του τμήματος ή το Διευθυντή της Ιατρικής Υπηρεσίας.</w:t>
      </w:r>
    </w:p>
    <w:p>
      <w:pPr>
        <w:pStyle w:val="MainText"/>
        <w:spacing w:before="120" w:after="0"/>
        <w:rPr>
          <w:lang w:val="el" w:eastAsia="el"/>
        </w:rPr>
      </w:pPr>
      <w:r>
        <w:rPr>
          <w:b/>
          <w:bCs/>
          <w:lang w:val="el" w:eastAsia="el"/>
        </w:rPr>
        <w:t>20.</w:t>
      </w:r>
      <w:r>
        <w:rPr>
          <w:lang w:val="el" w:eastAsia="el"/>
        </w:rPr>
        <w:t xml:space="preserve"> Η παράγραφος 5 του άρθρου 39 του ν. 2519/1997 αντικαθίσταται ως εξής:</w:t>
      </w:r>
    </w:p>
    <w:p>
      <w:pPr>
        <w:spacing w:before="240" w:after="240"/>
        <w:rPr>
          <w:lang w:val="el" w:eastAsia="el"/>
        </w:rPr>
      </w:pPr>
      <w:r>
        <w:rPr>
          <w:lang w:val="el" w:eastAsia="el"/>
        </w:rPr>
        <w:t>"5. Το προβλεπάμενο απά τις διατάξεις της παραγράφου 3 του άρθρου 34 του ν. 1397/1983 Κεντρικά Πειθαρχικά Συμβούλιο αποτελείται απά:</w:t>
      </w:r>
    </w:p>
    <w:p>
      <w:pPr>
        <w:pStyle w:val="StructureList1"/>
        <w:spacing w:before="120" w:after="0"/>
        <w:rPr>
          <w:lang w:val="el" w:eastAsia="el"/>
        </w:rPr>
      </w:pPr>
      <w:r>
        <w:rPr>
          <w:lang w:val="el" w:eastAsia="el"/>
        </w:rPr>
        <w:t>α)</w:t>
      </w:r>
      <w:r>
        <w:rPr>
          <w:lang w:val="en" w:eastAsia="en"/>
        </w:rPr>
        <w:tab/>
      </w:r>
      <w:r>
        <w:rPr>
          <w:lang w:val="el" w:eastAsia="el"/>
        </w:rPr>
        <w:t>έναν (1) Αντιπράεδρο του Νομικού Συμβουλίου του Κράτους, ως Πράεδρο, με αναπληρωτή του έναν Νομικά Σύμβουλο του Κράτους, που ορίζονται απά τον Πράεδρο του Νομικού Συμβουλίου του Κράτους,</w:t>
      </w:r>
    </w:p>
    <w:p>
      <w:pPr>
        <w:pStyle w:val="StructureList1"/>
        <w:spacing w:before="120" w:after="0"/>
        <w:rPr>
          <w:lang w:val="el" w:eastAsia="el"/>
        </w:rPr>
      </w:pPr>
      <w:r>
        <w:rPr>
          <w:lang w:val="el" w:eastAsia="el"/>
        </w:rPr>
        <w:t>β)</w:t>
      </w:r>
      <w:r>
        <w:rPr>
          <w:lang w:val="en" w:eastAsia="en"/>
        </w:rPr>
        <w:tab/>
      </w:r>
      <w:r>
        <w:rPr>
          <w:lang w:val="el" w:eastAsia="el"/>
        </w:rPr>
        <w:t>έναν (1) Πράεδρο Πε.Σ.Υ., με αναπληρωτή Πράεδρο άλλου Πε.Σ.Υ., που ορίζεται απά τον Υπουργά Υγείας και Πράνοιας,</w:t>
      </w:r>
    </w:p>
    <w:p>
      <w:pPr>
        <w:pStyle w:val="StructureList1"/>
        <w:spacing w:before="120" w:after="0"/>
        <w:rPr>
          <w:lang w:val="el" w:eastAsia="el"/>
        </w:rPr>
      </w:pPr>
      <w:r>
        <w:rPr>
          <w:lang w:val="el" w:eastAsia="el"/>
        </w:rPr>
        <w:t>γ)</w:t>
      </w:r>
      <w:r>
        <w:rPr>
          <w:lang w:val="en" w:eastAsia="en"/>
        </w:rPr>
        <w:tab/>
      </w:r>
      <w:r>
        <w:rPr>
          <w:lang w:val="el" w:eastAsia="el"/>
        </w:rPr>
        <w:t>τον Πράεδρο του ΚΕ.Σ.Υ. με αναπληρωτή του τον αντιπράεδρο του ΚΕ.Σ.Υ.,</w:t>
      </w:r>
    </w:p>
    <w:p>
      <w:pPr>
        <w:pStyle w:val="StructureList1"/>
        <w:spacing w:before="120" w:after="0"/>
        <w:rPr>
          <w:lang w:val="el" w:eastAsia="el"/>
        </w:rPr>
      </w:pPr>
      <w:r>
        <w:rPr>
          <w:lang w:val="el" w:eastAsia="el"/>
        </w:rPr>
        <w:t>δ)</w:t>
      </w:r>
      <w:r>
        <w:rPr>
          <w:lang w:val="en" w:eastAsia="en"/>
        </w:rPr>
        <w:tab/>
      </w:r>
      <w:r>
        <w:rPr>
          <w:lang w:val="el" w:eastAsia="el"/>
        </w:rPr>
        <w:t>τον Πράεδρο του Ανώτατου Πειθαρχικού Συμβουλίου του Πανελλήνιου Ιατρικού Συλλάγου, με αναπληρωτή του τον Αντιπράεδρο του ίδιου Συμβουλίου ή τον Πράεδρο, με αναπληρωτή τον Αντιπράεδρο, του Πειθαρχικού Συμβουλίου της Ελληνικής Οδοντιατρικής Ομοσπονδίας, προκειμένου για πειθαρχική δίωξη οδοντιάτρων,</w:t>
      </w:r>
    </w:p>
    <w:p>
      <w:pPr>
        <w:pStyle w:val="StructureList1"/>
        <w:spacing w:before="120" w:after="0"/>
        <w:rPr>
          <w:lang w:val="el" w:eastAsia="el"/>
        </w:rPr>
      </w:pPr>
      <w:r>
        <w:rPr>
          <w:lang w:val="el" w:eastAsia="el"/>
        </w:rPr>
        <w:t>ε)</w:t>
      </w:r>
      <w:r>
        <w:rPr>
          <w:lang w:val="en" w:eastAsia="en"/>
        </w:rPr>
        <w:tab/>
      </w:r>
      <w:r>
        <w:rPr>
          <w:lang w:val="el" w:eastAsia="el"/>
        </w:rPr>
        <w:t>έναν (1) Γενικά Διευθυντή του Υπουργείου Υγείας και Πράνοιας, με αναπληρωτή του άλλο Γενικά Διευθυντή του ίδιου Υπουργείου, που ορίζεται απά τον Υπουργά Υγείας και Πράνοιας.</w:t>
      </w:r>
    </w:p>
    <w:p>
      <w:pPr>
        <w:pStyle w:val="MainText"/>
        <w:spacing w:before="120" w:after="0"/>
        <w:rPr>
          <w:lang w:val="el" w:eastAsia="el"/>
        </w:rPr>
      </w:pPr>
      <w:r>
        <w:rPr>
          <w:b/>
          <w:bCs/>
          <w:lang w:val="el" w:eastAsia="el"/>
        </w:rPr>
        <w:t>21.</w:t>
      </w:r>
      <w:r>
        <w:rPr>
          <w:lang w:val="el" w:eastAsia="el"/>
        </w:rPr>
        <w:t xml:space="preserve"> Με κοινές αποφάσεις των Υπουργών Οικονομικών και Υγείας και Πράνοιας προβλέπονται ειδικά κίνητρα, οικονομικά και επιστημονικά:</w:t>
      </w:r>
    </w:p>
    <w:p>
      <w:pPr>
        <w:pStyle w:val="StructureList1"/>
        <w:spacing w:before="120" w:after="0"/>
        <w:rPr>
          <w:lang w:val="el" w:eastAsia="el"/>
        </w:rPr>
      </w:pPr>
      <w:r>
        <w:rPr>
          <w:lang w:val="el" w:eastAsia="el"/>
        </w:rPr>
        <w:t>α)</w:t>
      </w:r>
      <w:r>
        <w:rPr>
          <w:lang w:val="en" w:eastAsia="en"/>
        </w:rPr>
        <w:tab/>
      </w:r>
      <w:r>
        <w:rPr>
          <w:lang w:val="el" w:eastAsia="el"/>
        </w:rPr>
        <w:t>για ειδικότητες εν ανεπαρκεία, όπως αυτές της γενικής ιατρικής, της ιατρικής της εργασίας, της αναισθησιο- λογίας, της ψυχιατρικής, καθώς και για εξειδίκευση στην επείγουσα και εντατική ιατρική, β) για φαρμακοποιούς, βιολόγους, βιοχημικούς, χημικούς, κλινικούς χημικούς, νοσηλευτές και άλλους επιστήμονες του τομέα υγείας που υπηρετούν στο Ε.Σ.Υ., για μετεκπαίδευση πάνω σε θέματα σχετικά με το αντικείμενό τους, γ) για στελέχη του τομέα υγείας για μεταπτυχιακές σπουδές στην Ελλάδα και στο εξωτερικό σε θέματα δημόσιας υγείας, διοίκησης και οργάνωσης υπηρεσιών υγείας, δ) για την προσέλκυση ιατρικού, νοσηλευτικού και λοιπού προσωπικού για την κάλυψη ειδικών αναγκών σε ακριτικές, δυσπρόσιτες, απομονωμένες και νησιωτικές περιοχές της χώρας.</w:t>
      </w:r>
    </w:p>
    <w:p>
      <w:pPr>
        <w:pStyle w:val="MainText"/>
        <w:spacing w:before="120" w:after="0"/>
        <w:rPr>
          <w:lang w:val="el" w:eastAsia="el"/>
        </w:rPr>
      </w:pPr>
      <w:r>
        <w:rPr>
          <w:b/>
          <w:bCs/>
          <w:lang w:val="el" w:eastAsia="el"/>
        </w:rPr>
        <w:t>22.</w:t>
      </w:r>
      <w:r>
        <w:rPr>
          <w:lang w:val="el" w:eastAsia="el"/>
        </w:rPr>
        <w:t xml:space="preserve"> Στο τέλος της πρώτης παραγράφου του άρθρου 23 του ν. 2519/1997 προστίθενται τα εξής εδάφια:</w:t>
      </w:r>
    </w:p>
    <w:p>
      <w:pPr>
        <w:spacing w:before="240" w:after="240"/>
        <w:rPr>
          <w:lang w:val="el" w:eastAsia="el"/>
        </w:rPr>
      </w:pPr>
      <w:r>
        <w:rPr>
          <w:lang w:val="el" w:eastAsia="el"/>
        </w:rPr>
        <w:t>"Στο Υπουργείο Υγείας και Πρόνοιας καταρτίζεται κατάλογος επικουρικών ιατρών ανά ειδικότητα για την κάλυψη έκτακτων αναγκών και των επειγουσών αναγκών σε δυσπρόσιτες, απομονωμένες και νησιωτικές περιοχές της χώρας, ανεξάρτητα από την ύπαρξη κενών οργανικών θέσεων. Στον κατάλογο αυτόν εγγράφονται με αίτησή τους ειδικευμένοι ιατροί, που είναι εγγεγραμμένοι στον Οργανισμό Απασχολήσεως Εργατικού Δυναμικού (Ο.Α.Ε.Δ.) και ιατροί που απασχολούνται στον ιδιωτικό τομέα. Προηγούνται οι άνεργοι ιατροί και η προτεραιότητα μεταξύ αυτών καθορίζεται από τη σειρά εγγραφής τους στον Ο.Α.Ε.Δ. Οι ιατροί, που εγγράφονται στον κατάλογο αυτόν, δεν πρέπει να κατέχουν τον τίτλο ειδικότητας περισσότερο από πέντε (5) έτη και δεν μπορούν να παραμείνουν στον κατάλογο περισσότερο από πέντε (5) έτη.</w:t>
      </w:r>
    </w:p>
    <w:p>
      <w:pPr>
        <w:spacing w:before="240" w:after="240"/>
        <w:rPr>
          <w:lang w:val="el" w:eastAsia="el"/>
        </w:rPr>
      </w:pPr>
      <w:r>
        <w:rPr>
          <w:lang w:val="el" w:eastAsia="el"/>
        </w:rPr>
        <w:t>Οι επικουρικοί ιατροί, με την εγγραφή τους στον κατάλογο, δηλώνουν και το χρονικό διάστημα για το οποίο δεσμεύονται να απασχοληθούν, με σύμβαση εργασίας ιδιωτικού δικαίου ορισμένου χρόνου, που δεν μπορεί να είναι μικρότερο των τριών (3) μηνών και μεγαλύτερο του ενός (1) έτους, καθώς και τη συγκεκριμένη χρονική περίοδο του έτους. Η αρμόδια υπηρεσία του Υπουργείου Υγείας και Πρόνοιας καταρτίζει πρόγραμμα ετοιμότητας των επικουρικών ιατρών, ώστε να υπάρχει κάλυψη καθ’ όλο το έτος.</w:t>
      </w:r>
    </w:p>
    <w:p>
      <w:pPr>
        <w:spacing w:before="240" w:after="240"/>
        <w:rPr>
          <w:lang w:val="el" w:eastAsia="el"/>
        </w:rPr>
      </w:pPr>
      <w:r>
        <w:rPr>
          <w:lang w:val="el" w:eastAsia="el"/>
        </w:rPr>
        <w:t>Οι επικουρικοί ιατροί, κατά το χρόνο απασχόλησής τους στην κάλυψη των έκτακτων αναγκών, είναι πλήρους και αποκλειστικής απασχόλησης και ο χρόνος αυτός υπολογίζεται ως χρόνος προϋπηρεσίας στο Ε.Σ.Υ., όταν κρίνονται για την κατάληψη θέσης ιατρού Ε.Σ.Υ.</w:t>
      </w:r>
    </w:p>
    <w:p>
      <w:pPr>
        <w:spacing w:before="240" w:after="240"/>
        <w:rPr>
          <w:lang w:val="el" w:eastAsia="el"/>
        </w:rPr>
      </w:pPr>
      <w:r>
        <w:rPr>
          <w:lang w:val="el" w:eastAsia="el"/>
        </w:rPr>
        <w:t>Οι επικουρικοί ιατροί λαμβάνουν τις αποδοχές πρωτο- διοριζόμενου Επιμελητή Β' του Ε.Σ.Υ. και η δαπάνη για την αμοιβή των επικουρικών ιατρών βαρύνει τις πιστώσεις του προϋπολογισμού του νοσοκομείου, αν αυτοί καλύπτουν ανάγκες νοσοκομείου ή τον προϋπολογισμό του Πε.Σ.Υ., εάν καλύπτουν ανάγκες της Πρωτοβάθμιας Φροντίδας Υγείας. Η σύμβαση συνάπτεται, αντιστοίχως, με το οικείο νοσοκομείο ή Πε.Σ.Υ.</w:t>
      </w:r>
    </w:p>
    <w:p>
      <w:pPr>
        <w:spacing w:before="240" w:after="240"/>
        <w:rPr>
          <w:lang w:val="el" w:eastAsia="el"/>
        </w:rPr>
      </w:pPr>
      <w:r>
        <w:rPr>
          <w:lang w:val="el" w:eastAsia="el"/>
        </w:rPr>
        <w:t>Οι προσλήψεις της παραγράφου αυτής εξαιρούνται από την αναστολή των διορισμών και προσλήψεων και τη διαδικασία έγκρισης της ΠΥΣ 55/11.11.1998 (ΦΕΚ 252 Α'), όπως κάθε φορά ισχύει".</w:t>
      </w:r>
    </w:p>
    <w:p>
      <w:pPr>
        <w:pStyle w:val="MainText"/>
        <w:spacing w:before="120" w:after="0"/>
        <w:rPr>
          <w:lang w:val="el" w:eastAsia="el"/>
        </w:rPr>
      </w:pPr>
      <w:r>
        <w:rPr>
          <w:b/>
          <w:bCs/>
          <w:lang w:val="el" w:eastAsia="el"/>
        </w:rPr>
        <w:t>23.</w:t>
      </w:r>
      <w:r>
        <w:rPr>
          <w:lang w:val="el" w:eastAsia="el"/>
        </w:rPr>
        <w:t xml:space="preserve"> Όλες οι ρυθμίσεις του άρθρου αυτού για τους ιατρούς ισχύουν και για τους οδοντιάτρους.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Πειθαρχικές διατάξεις</w:t>
      </w:r>
    </w:p>
    <w:p>
      <w:pPr>
        <w:pStyle w:val="MainText"/>
        <w:spacing w:before="120" w:after="0"/>
        <w:rPr>
          <w:lang w:val="el" w:eastAsia="el"/>
        </w:rPr>
      </w:pPr>
      <w:r>
        <w:rPr>
          <w:b/>
          <w:bCs/>
          <w:lang w:val="el" w:eastAsia="el"/>
        </w:rPr>
        <w:t>1.</w:t>
      </w:r>
      <w:r>
        <w:rPr>
          <w:lang w:val="el" w:eastAsia="el"/>
        </w:rPr>
        <w:t xml:space="preserve"> α. 0 Διοικητής νοσοκομείου του Ε.Σ.Υ., ως Πειθαρχικός Προϊστάμενος, μπορεί να επιβάλλει σε βάρος του ιατρικού προσωπικού τις ποινές της επίπληξης και του προστίμου μέχρι το ήμισυ των μηνιαίων αποδοχών.</w:t>
      </w:r>
    </w:p>
    <w:p>
      <w:pPr>
        <w:spacing w:before="240" w:after="240"/>
        <w:rPr>
          <w:lang w:val="el" w:eastAsia="el"/>
        </w:rPr>
      </w:pPr>
      <w:r>
        <w:rPr>
          <w:lang w:val="el" w:eastAsia="el"/>
        </w:rPr>
        <w:t>0 Διευθυντής Κέντρου Υγείας μπορεί να επιβάλλει στο ιατρικό προσωπικό τις ποινές της επίπληξης και του προστίμου έως το ήμισυ των μηνιαίων αποδοχών.</w:t>
      </w:r>
    </w:p>
    <w:p>
      <w:pPr>
        <w:spacing w:before="240" w:after="240"/>
        <w:rPr>
          <w:lang w:val="el" w:eastAsia="el"/>
        </w:rPr>
      </w:pPr>
      <w:r>
        <w:rPr>
          <w:lang w:val="el" w:eastAsia="el"/>
        </w:rPr>
        <w:t>β. Το Συμβούλιο Διοίκησης του νοσοκομείου, ως πειθαρχικό συλλογικό όργανο, μπορεί να επιβάλλει σε βάρος του ιατρικού προσωπικού τις ποινές της επίπληξης και του προστίμου μέχρι και τις αποδοχές ενός (1) μηνός.</w:t>
      </w:r>
    </w:p>
    <w:p>
      <w:pPr>
        <w:spacing w:before="240" w:after="240"/>
        <w:rPr>
          <w:lang w:val="el" w:eastAsia="el"/>
        </w:rPr>
      </w:pPr>
      <w:r>
        <w:rPr>
          <w:lang w:val="el" w:eastAsia="el"/>
        </w:rPr>
        <w:t>Κατά των αποφάσεων των ανωτέρω πειθαρχικών οργάνων επιτρέπεται η άσκηση ένστασης ενώπιον του Δ.Σ. του Πε.Σ.Υ.</w:t>
      </w:r>
    </w:p>
    <w:p>
      <w:pPr>
        <w:pStyle w:val="MainText"/>
        <w:spacing w:before="120" w:after="0"/>
        <w:rPr>
          <w:lang w:val="el" w:eastAsia="el"/>
        </w:rPr>
      </w:pPr>
      <w:r>
        <w:rPr>
          <w:b/>
          <w:bCs/>
          <w:lang w:val="el" w:eastAsia="el"/>
        </w:rPr>
        <w:t>2.</w:t>
      </w:r>
      <w:r>
        <w:rPr>
          <w:lang w:val="el" w:eastAsia="el"/>
        </w:rPr>
        <w:t xml:space="preserve"> Το Δ.Σ. του Πε.Σ.Υ., ως πειθαρχικό όργανο, ασκεί πειθαρχική δικαιοδοσία, σε πρώτο ή σε δεύτερο βαθμό, σε βάρος του ιατρικού προσωπικού των νοσοκομείων, των κέντρων υγείας και των περιφερειακών ιατρείων που υπάγονται στην αρμοδιότητά του. Σε πρώτο βαθμό, το Δ.Σ. του Πε.Σ.Υ. μπορεί να επιβάλλει μόνο τις ποινές που προβλέπονται, υπό στοιχεία α' έως και γ', στην παράγραφο 1 του άρθρου 39 του ν. 2519/1997. Σε δεύτερο βαθμό κρίνει τις ενστάσεις κατά των πειθαρχικών αποφάσεων του Διοικητή και του Συμβουλίου Διοίκησης του νοσοκομείου.</w:t>
      </w:r>
    </w:p>
    <w:p>
      <w:pPr>
        <w:spacing w:before="240" w:after="240"/>
        <w:rPr>
          <w:lang w:val="el" w:eastAsia="el"/>
        </w:rPr>
      </w:pPr>
      <w:r>
        <w:rPr>
          <w:lang w:val="el" w:eastAsia="el"/>
        </w:rPr>
        <w:t>Κατά των πειθαρχικών αποφάσεων του Δ.Σ. του Πε.Σ.Υ., που επιβάλλουν από την ποινή προστίμου ισόποσου με τις αποδοχές τεσσάρων (4) μηνών και άνω έως και την ποινή της διακοπής του δικαιώματος για την υποβολή υποψηφιότητας κατάληψης θέσης ανώτερου βαθμού, επιτρέπεται η άσκηση έφεσης ενώπιον του Κεντρικού Πειθαρχικού Συμβουλίου.</w:t>
      </w:r>
    </w:p>
    <w:p>
      <w:pPr>
        <w:spacing w:before="240" w:after="240"/>
        <w:rPr>
          <w:lang w:val="el" w:eastAsia="el"/>
        </w:rPr>
      </w:pPr>
      <w:r>
        <w:rPr>
          <w:lang w:val="el" w:eastAsia="el"/>
        </w:rPr>
        <w:t>Το Κεντρικό Πειθαρχικό Συμβούλιο δικάζει σε πρώτο βαθμό τα πειθαρχικά αδικήματα που μπορεί να επισύρουν μέχρι και την ποινή της αφαίρεσης της άδειας άσκησης επαγγέλματος και σε δεύτερο βαθμό κρίνει τις εφέσεις κατά των πειθαρχικών αποφάσεων των Διοικητικών Συμβουλίων των Πε.Σ.Υ., που επιβάλλουν την ποινή του προστίμου ισόποσου με τις αποδοχές τεσσάρων (4) μηνών και άνω, ως και της διακοπής του δικαιώματος για την υποβολή υποψηφιότητας κατάληψης θέσης ανώτερου βαθμού.</w:t>
      </w:r>
    </w:p>
    <w:p>
      <w:pPr>
        <w:spacing w:before="240" w:after="240"/>
        <w:rPr>
          <w:lang w:val="el" w:eastAsia="el"/>
        </w:rPr>
      </w:pPr>
      <w:r>
        <w:rPr>
          <w:lang w:val="el" w:eastAsia="el"/>
        </w:rPr>
        <w:t>Οι τελεσίδικες πειθαρχικές αποφάσεις των Δ.Σ. των Πε.Σ.Υ. και οι οριστικές αποφάσεις του Κεντρικού Πειθαρχικού Συμβουλίου υπόκεινται σε προσφυγή ενώπιον του Συμβουλίου της Επικράτειας, μέσα σε προθεσμία τριάντα (30) ημερών από την κοινοποίηση της απόφασης.</w:t>
      </w:r>
    </w:p>
    <w:p>
      <w:pPr>
        <w:spacing w:before="240" w:after="240"/>
        <w:rPr>
          <w:lang w:val="el" w:eastAsia="el"/>
        </w:rPr>
      </w:pPr>
      <w:r>
        <w:rPr>
          <w:lang w:val="el" w:eastAsia="el"/>
        </w:rPr>
        <w:t>Οι διατάξεις των παραγράφων 2, 3 και 4 του άρθρου 39 του ν. 2519/1997 καταργούνται.</w:t>
      </w:r>
    </w:p>
    <w:p>
      <w:pPr>
        <w:pStyle w:val="MainText"/>
        <w:spacing w:before="120" w:after="0"/>
        <w:rPr>
          <w:lang w:val="el" w:eastAsia="el"/>
        </w:rPr>
      </w:pPr>
      <w:r>
        <w:rPr>
          <w:b/>
          <w:bCs/>
          <w:lang w:val="el" w:eastAsia="el"/>
        </w:rPr>
        <w:t>3.</w:t>
      </w:r>
      <w:r>
        <w:rPr>
          <w:lang w:val="el" w:eastAsia="el"/>
        </w:rPr>
        <w:t xml:space="preserve"> 0 Διοικητής νοσοκομείου των Πε.Σ.Υ., ως πειθαρχικός προϊστάμενος, μπορεί να επιβάλλει σε βάρος του λοιπού προσωπικού, πλην του ιατρικού, τις ποινές της επίπληξης και του προστίμου μέχρι το ήμισυ των μηνιαίων αποδοχών. Την ίδια αρμοδιότητα έχει και ο Διευθυντής των Κέντρων Υγείας.</w:t>
      </w:r>
    </w:p>
    <w:p>
      <w:pPr>
        <w:spacing w:before="240" w:after="240"/>
        <w:rPr>
          <w:lang w:val="el" w:eastAsia="el"/>
        </w:rPr>
      </w:pPr>
      <w:r>
        <w:rPr>
          <w:lang w:val="el" w:eastAsia="el"/>
        </w:rPr>
        <w:t>Το Συμβούλιο Διοίκησης του νοσοκομείου, ως πειθαρχικό συλλογικό όργανο, μπορεί να επιβάλλει σε βάρος του λοιπού, πλην του ιατρικού, προσωπικού τις ποινές της επίπληξης μέχρι τις αποδοχές ενός (1) μήνα. Κατά των αποφάσεων των ανωτέρω πειθαρχικών οργάνων επιτρέπεται η άσκηση ένστασης ενώπιον του Διοικητικού Συμβουλίου του Πε.Σ.Υ.</w:t>
      </w:r>
    </w:p>
    <w:p>
      <w:pPr>
        <w:spacing w:before="240" w:after="240"/>
        <w:rPr>
          <w:lang w:val="el" w:eastAsia="el"/>
        </w:rPr>
      </w:pPr>
      <w:r>
        <w:rPr>
          <w:lang w:val="el" w:eastAsia="el"/>
        </w:rPr>
        <w:t>Το Δ.Σ. του Πε.Σ.Υ., ως πειθαρχικό όργανο, ασκεί πειθαρχική δικαιοδοσία κατά του λοιπού, πλην του ιατρικού, προσωπικού των νοσοκομείων και των Κέντρων Υγείας της αρμοδιότητάς του είτε σε πρώτο βαθμό είτε σε δεύτερο βαθμό, ύστερα από άσκηση ένστασης κατά των αποφάσεων των πειθαρχικών οργάνων της προηγούμενης παραγράφου.</w:t>
      </w:r>
    </w:p>
    <w:p>
      <w:pPr>
        <w:spacing w:before="240" w:after="240"/>
        <w:rPr>
          <w:lang w:val="el" w:eastAsia="el"/>
        </w:rPr>
      </w:pPr>
      <w:r>
        <w:rPr>
          <w:lang w:val="el" w:eastAsia="el"/>
        </w:rPr>
        <w:t>Το Δ.Σ. του Πε.Σ.Υ., όταν δικάζει σε πρώτο βαθμό πειθαρχικά πάράπτώματά του λοιπού, πλην του ιατρικού, προσωπικού μπορεί να επιβάλλει τις ποινές της παραγράφου 1 περ. α', β' και γ' του άρθρου 109 του ν. 2683/ 1999.</w:t>
      </w:r>
    </w:p>
    <w:p>
      <w:pPr>
        <w:spacing w:before="240" w:after="240"/>
        <w:rPr>
          <w:lang w:val="el" w:eastAsia="el"/>
        </w:rPr>
      </w:pPr>
      <w:r>
        <w:rPr>
          <w:lang w:val="el" w:eastAsia="el"/>
        </w:rPr>
        <w:t>Κατά των πειθαρχικών αποφάσεων του Δ.Σ. του Πε.Σ.Υ., που επιβάλλει ποινή βαρύτερη από τη στέρηση των αποδοχών ενός (1) μηνός, επιτρέπεται η άσκηση ένστασης ενώπιον του Πρωτοβάθμιου Υπηρεσιακού Συμβουλίου της πάρ.15 του άρθρου 3 του παρόντος νόμου.</w:t>
      </w:r>
    </w:p>
    <w:p>
      <w:pPr>
        <w:spacing w:before="240" w:after="240"/>
        <w:rPr>
          <w:lang w:val="el" w:eastAsia="el"/>
        </w:rPr>
      </w:pPr>
      <w:r>
        <w:rPr>
          <w:lang w:val="el" w:eastAsia="el"/>
        </w:rPr>
        <w:t>Το Υπηρεσιακό Συμβούλιο του Πε.Σ.Υ της παρ. 15 του άρθρου 3 του παρόντος νόμου, όταν δικάζει σε πρώτο βαθμό, μπορεί να επιβάλλει οποιαδήποτε ποινή.</w:t>
      </w:r>
    </w:p>
    <w:p>
      <w:pPr>
        <w:spacing w:before="240" w:after="240"/>
        <w:rPr>
          <w:lang w:val="el" w:eastAsia="el"/>
        </w:rPr>
      </w:pPr>
      <w:r>
        <w:rPr>
          <w:lang w:val="el" w:eastAsia="el"/>
        </w:rPr>
        <w:t>Κατά των οριστικών αποφάσεων του Πρωτοβάθμιου Υπηρεσιακού Συμβουλίου επιτρέπεται η άσκηση έφεσης ενώπιον του Δευτεροβάθμιου Πειθαρχικού Συμβουλίου του άρθρου 163ά του ν. 2683/1999, που προστέθηκε με το άρθρο 15 του ν. 2839/2000 και εφαρμόζονται, κατά τα λοιπά, οι πειθαρχικές διατάξεις του Κώδικα Κατάστασης Δημοσίων Πολιτικών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Τις προβλεπόμενες στις προηγούμενες παραγράφους 1, 2 και 3 ένσταση και έφεση δικαιούνται να ασκήσουν:</w:t>
      </w:r>
    </w:p>
    <w:p>
      <w:pPr>
        <w:pStyle w:val="StructureList1"/>
        <w:spacing w:before="120" w:after="0"/>
        <w:rPr>
          <w:lang w:val="el" w:eastAsia="el"/>
        </w:rPr>
      </w:pPr>
      <w:r>
        <w:rPr>
          <w:lang w:val="el" w:eastAsia="el"/>
        </w:rPr>
        <w:t>α)</w:t>
      </w:r>
      <w:r>
        <w:rPr>
          <w:lang w:val="en" w:eastAsia="en"/>
        </w:rPr>
        <w:tab/>
      </w:r>
      <w:r>
        <w:rPr>
          <w:lang w:val="el" w:eastAsia="el"/>
        </w:rPr>
        <w:t>ο λειτουργός ή υπάλληλος, εντός προθεσμίας τριάντα (30) ημερών από την ημέρα που του κοινοποιήθηκε η απόφαση,</w:t>
      </w:r>
    </w:p>
    <w:p>
      <w:pPr>
        <w:pStyle w:val="StructureList1"/>
        <w:spacing w:before="120" w:after="0"/>
        <w:rPr>
          <w:lang w:val="el" w:eastAsia="el"/>
        </w:rPr>
      </w:pPr>
      <w:r>
        <w:rPr>
          <w:lang w:val="el" w:eastAsia="el"/>
        </w:rPr>
        <w:t>β)</w:t>
      </w:r>
      <w:r>
        <w:rPr>
          <w:lang w:val="en" w:eastAsia="en"/>
        </w:rPr>
        <w:tab/>
      </w:r>
      <w:r>
        <w:rPr>
          <w:lang w:val="el" w:eastAsia="el"/>
        </w:rPr>
        <w:t>κατά του λειτουργού ή υπαλλήλου, ο Υπουργός Υγείας και Πρόνοιας, μέσα σε τριάντα (30) ημέρες από την έκδοση της απόφασης.</w:t>
      </w:r>
    </w:p>
    <w:p>
      <w:pPr>
        <w:pStyle w:val="MainText"/>
        <w:spacing w:before="120" w:after="0"/>
        <w:rPr>
          <w:lang w:val="el" w:eastAsia="el"/>
        </w:rPr>
      </w:pPr>
      <w:r>
        <w:rPr>
          <w:b/>
          <w:bCs/>
          <w:lang w:val="el" w:eastAsia="el"/>
        </w:rPr>
        <w:t>5.</w:t>
      </w:r>
      <w:r>
        <w:rPr>
          <w:lang w:val="el" w:eastAsia="el"/>
        </w:rPr>
        <w:t xml:space="preserve"> Στην παρ. 1 του άρθρου 77 του ν. 2071/1992 προστίθεται περίπτωση ζ' ως εξής:</w:t>
      </w:r>
    </w:p>
    <w:p>
      <w:pPr>
        <w:spacing w:before="240" w:after="240"/>
        <w:rPr>
          <w:lang w:val="el" w:eastAsia="el"/>
        </w:rPr>
      </w:pPr>
      <w:r>
        <w:rPr>
          <w:lang w:val="el" w:eastAsia="el"/>
        </w:rPr>
        <w:t>"ζ. η αδικαιολόγητη απουσία ή εγκατάλειψη θέσης".</w:t>
      </w:r>
    </w:p>
    <w:p>
      <w:pPr>
        <w:spacing w:before="240" w:after="240"/>
        <w:rPr>
          <w:lang w:val="el" w:eastAsia="el"/>
        </w:rPr>
      </w:pPr>
      <w:r>
        <w:rPr>
          <w:lang w:val="el" w:eastAsia="el"/>
        </w:rPr>
        <w:t>Για το αδίκημα αυτό, μετά από δεύτερη υποτροπή, μπορεί να επιβληθεί η ποινή της οριστικής παύσης.</w:t>
      </w:r>
    </w:p>
    <w:p>
      <w:pPr>
        <w:pStyle w:val="MainText"/>
        <w:spacing w:before="120" w:after="0"/>
        <w:rPr>
          <w:lang w:val="el" w:eastAsia="el"/>
        </w:rPr>
      </w:pPr>
      <w:r>
        <w:rPr>
          <w:b/>
          <w:bCs/>
          <w:lang w:val="el" w:eastAsia="el"/>
        </w:rPr>
        <w:t>6.</w:t>
      </w:r>
      <w:r>
        <w:rPr>
          <w:lang w:val="el" w:eastAsia="el"/>
        </w:rPr>
        <w:t xml:space="preserve"> Τα μονομελή πειθαρχικά όργανα οφείλουν να εκδίδουν την απόφασή τους μέσα σε ένα (1) μήνα από την ημέρα παραλαβής του πειθαρχικού φακέλου.</w:t>
      </w:r>
    </w:p>
    <w:p>
      <w:pPr>
        <w:spacing w:before="240" w:after="240"/>
        <w:rPr>
          <w:lang w:val="el" w:eastAsia="el"/>
        </w:rPr>
      </w:pPr>
      <w:r>
        <w:rPr>
          <w:lang w:val="el" w:eastAsia="el"/>
        </w:rPr>
        <w:t>Για τα συλλογικά πειθαρχικά όργανα η παραπάνω προθεσμία ορίζεται σε δύο (2) μήνες από την ημέρα παραλαβής του σχετικού φακέλου.</w:t>
      </w:r>
    </w:p>
    <w:p>
      <w:pPr>
        <w:spacing w:before="240" w:after="240"/>
        <w:rPr>
          <w:lang w:val="el" w:eastAsia="el"/>
        </w:rPr>
      </w:pPr>
      <w:r>
        <w:rPr>
          <w:lang w:val="el" w:eastAsia="el"/>
        </w:rPr>
        <w:t>Η υπαίτια παραβίαση των ανωτέρω προθεσμιών αποτελεί παράβαση του υπαλληλικού καθήκοντος και διώκεται πειθαρχικά.</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ΕΙΔΙΚΕΣ ΔΙΑΤΑΞΕΙΣ</w:t>
      </w:r>
    </w:p>
    <w:p>
      <w:pPr>
        <w:pStyle w:val="Heading6"/>
        <w:spacing w:before="240" w:after="240"/>
        <w:rPr>
          <w:lang w:val="el" w:eastAsia="el"/>
        </w:rPr>
      </w:pPr>
      <w:r>
        <w:rPr>
          <w:rStyle w:val="article-num"/>
          <w:lang w:val="el" w:eastAsia="el"/>
        </w:rPr>
        <w:t>Αρθρο 13</w:t>
      </w:r>
    </w:p>
    <w:p>
      <w:pPr>
        <w:pStyle w:val="MainText"/>
        <w:spacing w:before="120" w:after="0"/>
        <w:rPr>
          <w:lang w:val="el" w:eastAsia="el"/>
        </w:rPr>
      </w:pPr>
      <w:r>
        <w:rPr>
          <w:b/>
          <w:bCs/>
          <w:lang w:val="el" w:eastAsia="el"/>
        </w:rPr>
        <w:t>1.</w:t>
      </w:r>
      <w:r>
        <w:rPr>
          <w:lang w:val="el" w:eastAsia="el"/>
        </w:rPr>
        <w:t xml:space="preserve"> Απαγορεύεται η εγκατάσταση προσφερόμενου ιατρικού εξοπλισμού σε νοσοκομείο, χωρίς την προηγούμενη άδεια του Διοικητή αυτού. Η εγκατάσταση εξοπλισμού με τη μέθοδο της χρηματοδοτικής μίσθωσης (leasing) γίνεται μόνο ύστερα από ειδική έγκριση του Διοικητή του νοσοκομείου.</w:t>
      </w:r>
    </w:p>
    <w:p>
      <w:pPr>
        <w:pStyle w:val="MainText"/>
        <w:spacing w:before="120" w:after="0"/>
        <w:rPr>
          <w:lang w:val="el" w:eastAsia="el"/>
        </w:rPr>
      </w:pPr>
      <w:r>
        <w:rPr>
          <w:b/>
          <w:bCs/>
          <w:lang w:val="el" w:eastAsia="el"/>
        </w:rPr>
        <w:t>2.</w:t>
      </w:r>
      <w:r>
        <w:rPr>
          <w:lang w:val="el" w:eastAsia="el"/>
        </w:rPr>
        <w:t xml:space="preserve"> Η διάταξη της παραγράφου 12 του άρθρου 28 του ν. 2646/1998 (ΦΕΚ 236 Α') άvτικάθίστάτάι ως εξής:</w:t>
      </w:r>
    </w:p>
    <w:p>
      <w:pPr>
        <w:spacing w:before="240" w:after="240"/>
        <w:rPr>
          <w:lang w:val="el" w:eastAsia="el"/>
        </w:rPr>
      </w:pPr>
      <w:r>
        <w:rPr>
          <w:lang w:val="el" w:eastAsia="el"/>
        </w:rPr>
        <w:t>"Τα Νοσοκομεία και τα Κέντρα Υγείας των Πε.Σ.Υ. επιτρέπεται να αναθέτουν με σύμβαση έργου, κατά τις διατάξεις του Αστικού Κώδικα, χωρίς την έγκριση της σκοπιμότητας από άλλο όργανο, τη φύλαξη των χώρων τους σε ειδικά συνεργεία παροχής υπηρεσιών ασφαλείας, ανεξάρτητα αν η αμοιβή του αναδόχου υπερβαίνει την απαι- τούμενη δαπάνη για την πλήρωση των κενών οργανικών θέσεων των οικείων κλάδων ή ειδικοτήτων".</w:t>
      </w:r>
    </w:p>
    <w:p>
      <w:pPr>
        <w:pStyle w:val="MainText"/>
        <w:spacing w:before="120" w:after="0"/>
        <w:rPr>
          <w:lang w:val="el" w:eastAsia="el"/>
        </w:rPr>
      </w:pPr>
      <w:r>
        <w:rPr>
          <w:b/>
          <w:bCs/>
          <w:lang w:val="el" w:eastAsia="el"/>
        </w:rPr>
        <w:t>3.</w:t>
      </w:r>
      <w:r>
        <w:rPr>
          <w:lang w:val="el" w:eastAsia="el"/>
        </w:rPr>
        <w:t xml:space="preserve"> Στην παρ. 1 του άρθρου 44 του ν. 2519/1997 προστίθεται δεύτερο εδάφιο, ως εξής:</w:t>
      </w:r>
    </w:p>
    <w:p>
      <w:pPr>
        <w:spacing w:before="240" w:after="240"/>
        <w:rPr>
          <w:lang w:val="el" w:eastAsia="el"/>
        </w:rPr>
      </w:pPr>
      <w:r>
        <w:rPr>
          <w:lang w:val="el" w:eastAsia="el"/>
        </w:rPr>
        <w:t>"Οι θέσεις του προηγούμενου εδαφίου προστίθενται στον οργανισμό κάθε νοσοκομείου και οι δαπάνες μισθοδοσίας του προσωπικού των κλάδων Ε.Σ.Υ.:</w:t>
      </w:r>
    </w:p>
    <w:p>
      <w:pPr>
        <w:pStyle w:val="StructureList1"/>
        <w:spacing w:before="120" w:after="0"/>
        <w:rPr>
          <w:lang w:val="el" w:eastAsia="el"/>
        </w:rPr>
      </w:pPr>
      <w:r>
        <w:rPr>
          <w:lang w:val="el" w:eastAsia="el"/>
        </w:rPr>
        <w:t>α)</w:t>
      </w:r>
      <w:r>
        <w:rPr>
          <w:lang w:val="en" w:eastAsia="en"/>
        </w:rPr>
        <w:tab/>
      </w:r>
      <w:r>
        <w:rPr>
          <w:lang w:val="el" w:eastAsia="el"/>
        </w:rPr>
        <w:t>νοσοκομειακών φαρμακοποιών, β) φυσικών νοσοκομείων - ακτινοφυσικών, γ) κλινικών χημικών, χημικών, βιοχημικών, βιολόγων των ιατρικών εργαστηρίων δ) ψυχολόγων, που διορίζονται στις θέσεις αυτές, βαρύνουν τις πιστώσεις του προϋπολογισμού του νοσοκομείου".</w:t>
      </w:r>
    </w:p>
    <w:p>
      <w:pPr>
        <w:spacing w:before="240" w:after="240"/>
        <w:rPr>
          <w:lang w:val="el" w:eastAsia="el"/>
        </w:rPr>
      </w:pPr>
      <w:r>
        <w:rPr>
          <w:lang w:val="el" w:eastAsia="el"/>
        </w:rPr>
        <w:t>Οι προσωρινές διαβαθμισμένες θέσεις φαρμακοποιών Ε.Σ.Υ., που κατέχουν οι ήδη υπηρετούντες φαρμακοποιοί, μετατρέπονται σε οργανικές διαβαθμισμένες θέσεις κλάδου νοσοκομειακών φαρμακοποιών Ε.Σ.Υ. και εντάσσονται στον οργανισμό του νοσοκομείου που υπηρετούν.</w:t>
      </w:r>
    </w:p>
    <w:p>
      <w:pPr>
        <w:pStyle w:val="MainText"/>
        <w:spacing w:before="120" w:after="0"/>
        <w:rPr>
          <w:lang w:val="el" w:eastAsia="el"/>
        </w:rPr>
      </w:pPr>
      <w:r>
        <w:rPr>
          <w:b/>
          <w:bCs/>
          <w:lang w:val="el" w:eastAsia="el"/>
        </w:rPr>
        <w:t>4.</w:t>
      </w:r>
      <w:r>
        <w:rPr>
          <w:lang w:val="el" w:eastAsia="el"/>
        </w:rPr>
        <w:t xml:space="preserve"> Στον Πρόεδρο, στον Αντιπρόεδρο και στα μέλη: α) του Κεντρικού Πειθαρχικού Συμβουλίου, β) του Συμβουλίου Επιλογής Διευθυντών Ε.Σ.Υ., γ) του Συμβουλίου Αξιολόγησης Διευθυντών Ε.Σ.Υ., δ) των Περιφερειακών Συμβουλίων Επιλογής Επιμελητών Ε.Σ.Υ.,</w:t>
      </w:r>
    </w:p>
    <w:p>
      <w:pPr>
        <w:pStyle w:val="StructureList1"/>
        <w:spacing w:before="120" w:after="0"/>
        <w:rPr>
          <w:lang w:val="el" w:eastAsia="el"/>
        </w:rPr>
      </w:pPr>
      <w:r>
        <w:rPr>
          <w:lang w:val="el" w:eastAsia="el"/>
        </w:rPr>
        <w:t>ε)</w:t>
      </w:r>
      <w:r>
        <w:rPr>
          <w:lang w:val="en" w:eastAsia="en"/>
        </w:rPr>
        <w:tab/>
      </w:r>
      <w:r>
        <w:rPr>
          <w:lang w:val="el" w:eastAsia="el"/>
        </w:rPr>
        <w:t>Των Περιφερειακών Συμβουλίων Αξιολόγησης Επιμελητών Ε.Σ.Υ. και</w:t>
      </w:r>
    </w:p>
    <w:p>
      <w:pPr>
        <w:pStyle w:val="StructureList1"/>
        <w:spacing w:before="120" w:after="0"/>
        <w:rPr>
          <w:lang w:val="el" w:eastAsia="el"/>
        </w:rPr>
      </w:pPr>
      <w:r>
        <w:rPr>
          <w:lang w:val="el" w:eastAsia="el"/>
        </w:rPr>
        <w:t>στ)</w:t>
      </w:r>
      <w:r>
        <w:rPr>
          <w:lang w:val="en" w:eastAsia="en"/>
        </w:rPr>
        <w:tab/>
      </w:r>
      <w:r>
        <w:rPr>
          <w:lang w:val="el" w:eastAsia="el"/>
        </w:rPr>
        <w:t>της Επιτροπής Αξιολόγησης και Επιλογής Ανώτερων Στελεχών Υπηρεσιών Υγείας, καταβάλλονται αμοιβή και έξοδα κίνησης, το ύψος των οποίων καθορίζεται με κοινή απόφαση των Υπουργών Οικονομικών και Υγείας και Πρόνοιας.</w:t>
      </w:r>
    </w:p>
    <w:p>
      <w:pPr>
        <w:pStyle w:val="MainText"/>
        <w:spacing w:before="120" w:after="0"/>
        <w:rPr>
          <w:lang w:val="el" w:eastAsia="el"/>
        </w:rPr>
      </w:pPr>
      <w:r>
        <w:rPr>
          <w:b/>
          <w:bCs/>
          <w:lang w:val="el" w:eastAsia="el"/>
        </w:rPr>
        <w:t>5.</w:t>
      </w:r>
      <w:r>
        <w:rPr>
          <w:lang w:val="el" w:eastAsia="el"/>
        </w:rPr>
        <w:t xml:space="preserve"> Τα εισοδήματα των ιατρών του Ε.Σ.Υ, από την απογευματινή εργασία της παρ. 1 του άρθρου 9 του νόμου αυτού, καθώς και αυτά των πανεπιστημιακών ιατρών από την απογευματινή εργασία των παραγράφων 1 και 4 του ίδιου άρθρου, όπως επίσης και η προβλεπόμενη στην επόμενη παράγραφο 6 του άρθρου αυτού ειδική αμοιβή για την παροχή κλινικού και εργαστηριακού έργου από πανεπιστημιακούς ιατρούς, που παρέχουν τις υπηρεσίες τους σε πανεπιστημιακές κλινικές, εργαστήρια ή μονάδες εγκατεστημένες σε νοσοκομεία του Ε.Σ.Υ. ή των Α.Ε.Ι., θεωρούνται ότι προέρχονται από άσκηση ιδιωτικού έργου και φορολογούνται σύμφωνα με τη διάταξη της παρ. 2 περ. Ζ' του άρθρου 4 του ν. 2238/1994 (ΦΕΚ 151 Α').</w:t>
      </w:r>
    </w:p>
    <w:p>
      <w:pPr>
        <w:pStyle w:val="MainText"/>
        <w:spacing w:before="120" w:after="0"/>
        <w:rPr>
          <w:lang w:val="el" w:eastAsia="el"/>
        </w:rPr>
      </w:pPr>
      <w:r>
        <w:rPr>
          <w:b/>
          <w:bCs/>
          <w:lang w:val="el" w:eastAsia="el"/>
        </w:rPr>
        <w:t>6.</w:t>
      </w:r>
      <w:r>
        <w:rPr>
          <w:lang w:val="el" w:eastAsia="el"/>
        </w:rPr>
        <w:t xml:space="preserve"> Από 1.1.2002, στους πανεπιστημιακούς ιατρούς που προσφέρουν τις υπηρεσίες τους σε πανεπιστημιακές κλινικές, εργαστήρια ή μονάδες, εγκατεστημένες σε νοσοκομεία του Ε.Σ.Υ. ή των Α.Ε.Ι., καταβάλλεται, από τις πιστώσεις του προϋπολογισμού του οικείου νοσοκομείου, ειδική αμοιβή για το κλινικό και εργαστηριακό έργο που παρέχουν, το ύψος της οποίας ορίζεται με κοινή απόφαση των Υπουργών Οικονομικών και Υγείας και Πρόνοιας.</w:t>
      </w:r>
    </w:p>
    <w:p>
      <w:pPr>
        <w:pStyle w:val="MainText"/>
        <w:spacing w:before="120" w:after="0"/>
        <w:rPr>
          <w:lang w:val="el" w:eastAsia="el"/>
        </w:rPr>
      </w:pPr>
      <w:r>
        <w:rPr>
          <w:b/>
          <w:bCs/>
          <w:lang w:val="el" w:eastAsia="el"/>
        </w:rPr>
        <w:t>7.</w:t>
      </w:r>
      <w:r>
        <w:rPr>
          <w:lang w:val="el" w:eastAsia="el"/>
        </w:rPr>
        <w:t xml:space="preserve"> Επιτρέπεται, με αίτησή του, η μετάθεση του ιατρικού και πάσης φύσεως προσωπικού του Πε.Σ.Υ., από οργανική θέση αποκεντρωμένης μονάδας του σε οργανική θέση άλλης αποκεντρωμένης μονάδας του, χωρίς γνώμη των Υπηρεσιακών Συμβουλίων, με απόφαση του Δ.Σ. του Πε.Σ.Υ., που εγκρίνεται από τον Υπουργό Υγείας και Πρόνοιας. Κατά τα λοιπά, εφαρμόζονται οι διατάξεις του άρθρου 67 του ν. 2683/1999.</w:t>
      </w:r>
    </w:p>
    <w:p>
      <w:pPr>
        <w:spacing w:before="240" w:after="240"/>
        <w:rPr>
          <w:lang w:val="el" w:eastAsia="el"/>
        </w:rPr>
      </w:pPr>
      <w:r>
        <w:rPr>
          <w:lang w:val="el" w:eastAsia="el"/>
        </w:rPr>
        <w:t>Ιατροί ή οδοντίατροι του Ε.Σ.Υ., που υπηρετούν σε προσωποπαγείς θέσεις σε νοσοκομεία του Ε.Σ.Υ., ως υπεράριθμοι, δύνανται, ύστερα από αίτησή τους και πρόταση των οικείων Πε.ΣΥ., να μετατεθούν ή μεταταγούν με απόφαση του Υπουργού Υγείας και Πρόνοιας σε Νοσοκομεία ή Κέντρα Υγείας άγονων περιοχών της ίδιας ή άλλης υγειονομικής περιφέρειας με μεταφορά της θέσης τους.</w:t>
      </w:r>
    </w:p>
    <w:p>
      <w:pPr>
        <w:pStyle w:val="MainText"/>
        <w:spacing w:before="120" w:after="0"/>
        <w:rPr>
          <w:lang w:val="el" w:eastAsia="el"/>
        </w:rPr>
      </w:pPr>
      <w:r>
        <w:rPr>
          <w:b/>
          <w:bCs/>
          <w:lang w:val="el" w:eastAsia="el"/>
        </w:rPr>
        <w:t>8.</w:t>
      </w:r>
      <w:r>
        <w:rPr>
          <w:lang w:val="el" w:eastAsia="el"/>
        </w:rPr>
        <w:t xml:space="preserve"> Το Συμβούλιο Διοίκησης του Γενικού Νοσοκομείου Μυτιλήνης "ΒΟΣΤΑΝΕΙΟ" έχει την αποκλειστική αρμοδιότητα για τη διαχείριση, διοίκηση, αξιοποίηση και διάθεση των υφιστάμενων κληροδοτημάτων, καθώς και για την υποβολή στη Διεύθυνση Εθνικών Κληροδοτημάτων του Υπουργείου Οικονομικών του ετήσιου προϋπολογισμού λειτουργίας των κληροδοτημάτων και του αντίστοιχου απολογισμού και ισολογισμού.</w:t>
      </w:r>
    </w:p>
    <w:p>
      <w:pPr>
        <w:pStyle w:val="MainText"/>
        <w:spacing w:before="120" w:after="0"/>
        <w:rPr>
          <w:lang w:val="el" w:eastAsia="el"/>
        </w:rPr>
      </w:pPr>
      <w:r>
        <w:rPr>
          <w:b/>
          <w:bCs/>
          <w:lang w:val="el" w:eastAsia="el"/>
        </w:rPr>
        <w:t>9.</w:t>
      </w:r>
      <w:r>
        <w:rPr>
          <w:lang w:val="el" w:eastAsia="el"/>
        </w:rPr>
        <w:t xml:space="preserve"> Στο Διοικητικό Συμβούλιο των Πε.Σ.Υ., στα οποία υπάγονται το Γενικό Νοσοκομείο Κοζάνης "ΜΑΜΑΤΣΕΙΟ" και το Γενικό Νοσοκομείο Νέας Ιωνίας "Η ΑΓΙΑ ΟΛΓΑ", συμμετέχει ο Δήμαρχος Κοζάνης και ένας εκπρόσωπος της δωρήτριας ή των κληρονόμων της, αντιστοίχως, και ορίζεται ένα επιπλέον μέλος από τον Υπουργό Υγείας και Πρόνοιας.</w:t>
      </w:r>
    </w:p>
    <w:p>
      <w:pPr>
        <w:pStyle w:val="MainText"/>
        <w:spacing w:before="120" w:after="0"/>
        <w:rPr>
          <w:lang w:val="el" w:eastAsia="el"/>
        </w:rPr>
      </w:pPr>
      <w:r>
        <w:rPr>
          <w:b/>
          <w:bCs/>
          <w:lang w:val="el" w:eastAsia="el"/>
        </w:rPr>
        <w:t>10.</w:t>
      </w:r>
      <w:r>
        <w:rPr>
          <w:lang w:val="el" w:eastAsia="el"/>
        </w:rPr>
        <w:t xml:space="preserve"> Διατηρούν το υφιστάμενο νομικό καθεστώς τους και δεν υπάγονται στις διατάξεις της παρ. 4 του άρθρου 1 του νόμου αυτού:</w:t>
      </w:r>
    </w:p>
    <w:p>
      <w:pPr>
        <w:pStyle w:val="StructureList1"/>
        <w:spacing w:before="120" w:after="0"/>
        <w:rPr>
          <w:lang w:val="el" w:eastAsia="el"/>
        </w:rPr>
      </w:pPr>
      <w:r>
        <w:rPr>
          <w:lang w:val="el" w:eastAsia="el"/>
        </w:rPr>
        <w:t>α)</w:t>
      </w:r>
      <w:r>
        <w:rPr>
          <w:lang w:val="en" w:eastAsia="en"/>
        </w:rPr>
        <w:tab/>
      </w:r>
      <w:r>
        <w:rPr>
          <w:lang w:val="el" w:eastAsia="el"/>
        </w:rPr>
        <w:t>το Γενικό Νοσοκομείο Θεσσαλονίκης "ΑΧΕΠΑ", β) το Αντικαρκινικό Νοσοκομείο Αθηνών "0 ΑΓΙΟΣ ΣΑΒΒΑΣ",</w:t>
      </w:r>
    </w:p>
    <w:p>
      <w:pPr>
        <w:pStyle w:val="StructureList1"/>
        <w:spacing w:before="120" w:after="0"/>
        <w:rPr>
          <w:lang w:val="el" w:eastAsia="el"/>
        </w:rPr>
      </w:pPr>
      <w:r>
        <w:rPr>
          <w:lang w:val="el" w:eastAsia="el"/>
        </w:rPr>
        <w:t>γ)</w:t>
      </w:r>
      <w:r>
        <w:rPr>
          <w:lang w:val="en" w:eastAsia="en"/>
        </w:rPr>
        <w:tab/>
      </w:r>
      <w:r>
        <w:rPr>
          <w:lang w:val="el" w:eastAsia="el"/>
        </w:rPr>
        <w:t>το Νοσοκομείο Αφροδισίων και Δερματικών Νόσων "ΑΝΔΡΕΑΣ ΣΥΓΓΡΟΣ",</w:t>
      </w:r>
    </w:p>
    <w:p>
      <w:pPr>
        <w:pStyle w:val="StructureList1"/>
        <w:spacing w:before="120" w:after="0"/>
        <w:rPr>
          <w:lang w:val="el" w:eastAsia="el"/>
        </w:rPr>
      </w:pPr>
      <w:r>
        <w:rPr>
          <w:lang w:val="el" w:eastAsia="el"/>
        </w:rPr>
        <w:t>δ)</w:t>
      </w:r>
      <w:r>
        <w:rPr>
          <w:lang w:val="en" w:eastAsia="en"/>
        </w:rPr>
        <w:tab/>
      </w:r>
      <w:r>
        <w:rPr>
          <w:lang w:val="el" w:eastAsia="el"/>
        </w:rPr>
        <w:t>το Γενικό Νοσοκομείο Αθηνών "ΚΟΡΓΙΑΛΕΝΕΙΟ - ΜΠΕΝΑΚΕΙΟ",</w:t>
      </w:r>
    </w:p>
    <w:p>
      <w:pPr>
        <w:pStyle w:val="StructureList1"/>
        <w:spacing w:before="120" w:after="0"/>
        <w:rPr>
          <w:lang w:val="el" w:eastAsia="el"/>
        </w:rPr>
      </w:pPr>
      <w:r>
        <w:rPr>
          <w:lang w:val="el" w:eastAsia="el"/>
        </w:rPr>
        <w:t>ε)</w:t>
      </w:r>
      <w:r>
        <w:rPr>
          <w:lang w:val="en" w:eastAsia="en"/>
        </w:rPr>
        <w:tab/>
      </w:r>
      <w:r>
        <w:rPr>
          <w:lang w:val="el" w:eastAsia="el"/>
        </w:rPr>
        <w:t>το Γενικό Νοσοκομείο "ΑΣΚΛΗΠΙΕΙΟ ΒΟΥΛΑΣ", στ) το Γενικό Νοσοκομείο Παίδων "ΠΑΝΑΓΙΩΤΗ ΚΑΙ ΑΓΛΑΐΑΣ ΚΥΡΙΑΚΟΥ",</w:t>
      </w:r>
    </w:p>
    <w:p>
      <w:pPr>
        <w:pStyle w:val="StructureList1"/>
        <w:spacing w:before="120" w:after="0"/>
        <w:rPr>
          <w:lang w:val="el" w:eastAsia="el"/>
        </w:rPr>
      </w:pPr>
      <w:r>
        <w:rPr>
          <w:lang w:val="el" w:eastAsia="el"/>
        </w:rPr>
        <w:t>ζ)</w:t>
      </w:r>
      <w:r>
        <w:rPr>
          <w:lang w:val="en" w:eastAsia="en"/>
        </w:rPr>
        <w:tab/>
      </w:r>
      <w:r>
        <w:rPr>
          <w:lang w:val="el" w:eastAsia="el"/>
        </w:rPr>
        <w:t>το Γενικό Νοσοκομείο " ΠΑΜΜΑΚΑΡΙΣΤΟΣ",</w:t>
      </w:r>
    </w:p>
    <w:p>
      <w:pPr>
        <w:pStyle w:val="StructureList1"/>
        <w:spacing w:before="120" w:after="0"/>
        <w:rPr>
          <w:lang w:val="el" w:eastAsia="el"/>
        </w:rPr>
      </w:pPr>
      <w:r>
        <w:rPr>
          <w:lang w:val="el" w:eastAsia="el"/>
        </w:rPr>
        <w:t>η)</w:t>
      </w:r>
      <w:r>
        <w:rPr>
          <w:lang w:val="en" w:eastAsia="en"/>
        </w:rPr>
        <w:tab/>
      </w:r>
      <w:r>
        <w:rPr>
          <w:lang w:val="el" w:eastAsia="el"/>
        </w:rPr>
        <w:t>το Ψυχιατρικό Νοσοκομείο Αττικής "ΔΡΟΜΟΚΑΪ- ΤΕΙΟ",</w:t>
      </w:r>
    </w:p>
    <w:p>
      <w:pPr>
        <w:pStyle w:val="StructureList1"/>
        <w:spacing w:before="120" w:after="0"/>
        <w:rPr>
          <w:lang w:val="el" w:eastAsia="el"/>
        </w:rPr>
      </w:pPr>
      <w:r>
        <w:rPr>
          <w:lang w:val="el" w:eastAsia="el"/>
        </w:rPr>
        <w:t>θ)</w:t>
      </w:r>
      <w:r>
        <w:rPr>
          <w:lang w:val="en" w:eastAsia="en"/>
        </w:rPr>
        <w:tab/>
      </w:r>
      <w:r>
        <w:rPr>
          <w:lang w:val="el" w:eastAsia="el"/>
        </w:rPr>
        <w:t>το Γενικό Νοσοκομείο Παίδων Πατρών "ΚΑΡΑΜΑΝ- ΔΑΝΕΙΟ",</w:t>
      </w:r>
    </w:p>
    <w:p>
      <w:pPr>
        <w:pStyle w:val="StructureList1"/>
        <w:spacing w:before="120" w:after="0"/>
        <w:rPr>
          <w:lang w:val="el" w:eastAsia="el"/>
        </w:rPr>
      </w:pPr>
      <w:r>
        <w:rPr>
          <w:lang w:val="el" w:eastAsia="el"/>
        </w:rPr>
        <w:t>ι)</w:t>
      </w:r>
      <w:r>
        <w:rPr>
          <w:lang w:val="en" w:eastAsia="en"/>
        </w:rPr>
        <w:tab/>
      </w:r>
      <w:r>
        <w:rPr>
          <w:lang w:val="el" w:eastAsia="el"/>
        </w:rPr>
        <w:t>Το Σπηλιωπούλειο Παθολογικό Νοσοκομείο Αθηνών "Η ΑΓΙΑ ΕΛΕΝΗ",</w:t>
      </w:r>
    </w:p>
    <w:p>
      <w:pPr>
        <w:pStyle w:val="StructureList1"/>
        <w:spacing w:before="120" w:after="0"/>
        <w:rPr>
          <w:lang w:val="el" w:eastAsia="el"/>
        </w:rPr>
      </w:pPr>
      <w:r>
        <w:rPr>
          <w:lang w:val="el" w:eastAsia="el"/>
        </w:rPr>
        <w:t>ια)</w:t>
      </w:r>
      <w:r>
        <w:rPr>
          <w:lang w:val="en" w:eastAsia="en"/>
        </w:rPr>
        <w:tab/>
      </w:r>
      <w:r>
        <w:rPr>
          <w:lang w:val="el" w:eastAsia="el"/>
        </w:rPr>
        <w:t>Το Ινστιτούτο Έρευνας Νοσημάτων Θώρακα, Υγιεινής και Ασφάλειας της Εργασίας (Ι.Ε.Ν.Θ.Υ.Α.Ε.),</w:t>
      </w:r>
    </w:p>
    <w:p>
      <w:pPr>
        <w:pStyle w:val="StructureList1"/>
        <w:spacing w:before="120" w:after="0"/>
        <w:rPr>
          <w:lang w:val="el" w:eastAsia="el"/>
        </w:rPr>
      </w:pPr>
      <w:r>
        <w:rPr>
          <w:lang w:val="el" w:eastAsia="el"/>
        </w:rPr>
        <w:t>ιβ)</w:t>
      </w:r>
      <w:r>
        <w:rPr>
          <w:lang w:val="en" w:eastAsia="en"/>
        </w:rPr>
        <w:tab/>
      </w:r>
      <w:r>
        <w:rPr>
          <w:lang w:val="el" w:eastAsia="el"/>
        </w:rPr>
        <w:t>Το Γενικό Νοσοκομείο Αθηνών "Η ΕΛΠΙΣ".</w:t>
      </w:r>
    </w:p>
    <w:p>
      <w:pPr>
        <w:spacing w:before="240" w:after="240"/>
        <w:rPr>
          <w:lang w:val="el" w:eastAsia="el"/>
        </w:rPr>
      </w:pPr>
      <w:r>
        <w:rPr>
          <w:lang w:val="el" w:eastAsia="el"/>
        </w:rPr>
        <w:t>Τα παραπάνω νοσοκομεία, που ανήκουν στο Εθνικό Σύστημα Υγείας, καθώς και το Ι.Ε.Ν.Θ.Υ.Α.Ε. και τα παραρτήματα αυτού διασυνδέονται λειτουργικά με το Πε.Σ.Υ, στην τοπική αρμοδιότητα του οποίου βρίσκονται, σύμφωνα με τις διατάξεις της παρ. 2 του άρθρου 5 αυτού του νόμου.</w:t>
      </w:r>
    </w:p>
    <w:p>
      <w:pPr>
        <w:spacing w:before="240" w:after="240"/>
        <w:rPr>
          <w:lang w:val="el" w:eastAsia="el"/>
        </w:rPr>
      </w:pPr>
      <w:r>
        <w:rPr>
          <w:lang w:val="el" w:eastAsia="el"/>
        </w:rPr>
        <w:t>Η οργάνωση και διοίκηση των ανωτέρω νοσοκομείων διέπεται από τις διατάξεις των άρθρων 5, 6, 7 και 8 αυτού του νόμου, οι οποίες ισχύουν από τη δημοσίευσή του στην Εφημερίδα της Κυβερνήσεως. Οι αρμοδιότητες που ασκούνται, σύμφωνα με τις διατάξεις του προηγούμενου εδαφίου, από το Διοικητικό Συμβούλιο του Πε.Σ.Υ. και το Συμβούλιο Διοίκησης των νοσοκομείων, περιλαμβανομένων και των πειθαρχικών αρμοδιοτήτων του άρθρου 12, ανήκουν στα Διοικητικά Συμβούλια των παραπάνω νοσοκομείων, τα οποία συγκροτούνται κατά τις ισχύουσες κατά τη δημοσίευση του νόμου αυτού ειδικές για τα νοσοκομεία αυτά διατάξεις, συμπληρούμενες από τις διατάξεις του άρθρου 15 του ν. 2519/1997, όπως τροποποιήθηκε με αυτές της παρ. 15 του άρθρου 28 του ν. 2646/1998 και του άρθρου 21 του ν. 2703/1999 (ΦΕΚ 72 Α'), οι οποίες διατηρούνται σε ισχύ, ειδικώς, για την εφαρμογή της διάταξης αυτής.</w:t>
      </w:r>
    </w:p>
    <w:p>
      <w:pPr>
        <w:spacing w:before="240" w:after="240"/>
        <w:rPr>
          <w:lang w:val="el" w:eastAsia="el"/>
        </w:rPr>
      </w:pPr>
      <w:r>
        <w:rPr>
          <w:lang w:val="el" w:eastAsia="el"/>
        </w:rPr>
        <w:t>0 Διοικητής των παραπάνω νοσοκομείων είναι και Πρόεδρος του Διοικητικού Συμβουλίου, εκτός εάν η ιδιότητα αυτή επιφυλάσσεται σε ορισμένο πρόσωπο, με ειδική πρόβλεψη πράξης δωρεάς εν ζωή ή διαθήκης ή σύμβασης ή διάταξης ειδικού νόμου. 0 Διοικητής έχει τις αρμό- διότητες που ορίζονται στην παράγραφο 7 του άρθρου 5 και τις λοιπές διατάξεις αυτού του νάμου.</w:t>
      </w:r>
    </w:p>
    <w:p>
      <w:pPr>
        <w:pStyle w:val="MainText"/>
        <w:spacing w:before="120" w:after="0"/>
        <w:rPr>
          <w:lang w:val="el" w:eastAsia="el"/>
        </w:rPr>
      </w:pPr>
      <w:r>
        <w:rPr>
          <w:b/>
          <w:bCs/>
          <w:lang w:val="el" w:eastAsia="el"/>
        </w:rPr>
        <w:t>11.</w:t>
      </w:r>
      <w:r>
        <w:rPr>
          <w:lang w:val="el" w:eastAsia="el"/>
        </w:rPr>
        <w:t xml:space="preserve"> Εξαιρούνται απά τις διατάξεις αυτού του νάμου το Γενικά Περιφερειακά Νοσοκομείο "ΠΑΠΑΓΕΩΡΓΙΟΥ" και το "ΩΝΑΣΕΙΟ" Καρδιοχειρουργικά Κέντρο, τα οποία διασυνδέονται λειτουργικά με το Πε.Σ.Υ. στην τοπική αρμοδιάτητα του οποίου βρίσκονται, εφαρμοζομένων αναλά- γως των διατάξεων της παρ. 2 του άρθρου 5 αυτού του νάμου. Η οργάνωση και διοίκηση των παραπάνω νοσοκομείων διέπεται απά τις ισχύουσες γι' αυτά ειδικές διατάξεις, οι οποίες καθορίζουν και τις προϋποθέσεις, τη διαδικασία και τους άρους απασχάλησης, τάσο κατά το τακτικά ωράριο άσο και κατά την απογευματινή λειτουργία, των απασχολούμενων ιατρών του Ε.Σ.Υ. και των πανεπιστημιακών ιατρών. Για τους ιατρούς του Ε.Σ.Υ. και τους πανεπιστημιακούς ιατρούς, που εργάζονται στους παραπάνω φορείς, εφαρμάζονται αναλάγως οι διατάξεις των παραγράφων 1, 2, 3 και 4 του άρθρου 11 αυτού του νάμου.</w:t>
      </w:r>
    </w:p>
    <w:p>
      <w:pPr>
        <w:pStyle w:val="MainText"/>
        <w:spacing w:before="120" w:after="0"/>
        <w:rPr>
          <w:lang w:val="el" w:eastAsia="el"/>
        </w:rPr>
      </w:pPr>
      <w:r>
        <w:rPr>
          <w:b/>
          <w:bCs/>
          <w:lang w:val="el" w:eastAsia="el"/>
        </w:rPr>
        <w:t>12.</w:t>
      </w:r>
      <w:r>
        <w:rPr>
          <w:lang w:val="el" w:eastAsia="el"/>
        </w:rPr>
        <w:t xml:space="preserve"> Με κοινή απάφαση των Υπουργών Δικαιοσύνης, Οικονομικών και Υγείας και Πράνοιας μπορούν να εντάσσονται στο Εθνικά Σύστημα Υγείας και να οργανώνονται κατά τις διατάξεις αυτού του νάμου οι νοσηλευτικές μονάδες των φυλακών, που υπάγονται στο Υπουργείο Δικαιοσύνης, χωρίς να μεταβάλλονται οι εργασιακές σχέσεις του υπηρετούντος σε αυτές μέχρι την ένταξη ιατρικού, νοσηλευτικού και λοιπού προσωπικού. Με την ίδια απάφαση ρυθμίζονται οι αναγκαίες λεπτομέρειες για την ένταξη.</w:t>
      </w:r>
    </w:p>
    <w:p>
      <w:pPr>
        <w:pStyle w:val="MainText"/>
        <w:spacing w:before="120" w:after="0"/>
        <w:rPr>
          <w:lang w:val="el" w:eastAsia="el"/>
        </w:rPr>
      </w:pPr>
      <w:r>
        <w:rPr>
          <w:b/>
          <w:bCs/>
          <w:lang w:val="el" w:eastAsia="el"/>
        </w:rPr>
        <w:t>13.</w:t>
      </w:r>
      <w:r>
        <w:rPr>
          <w:lang w:val="el" w:eastAsia="el"/>
        </w:rPr>
        <w:t xml:space="preserve"> Στο τέλος της παραγράφου 6 του άρθρου 24 του ν. 2530/1997 (ΦΕΚ 218 Α') προστίθεται το παρακάτω εδάφιο:</w:t>
      </w:r>
    </w:p>
    <w:p>
      <w:pPr>
        <w:spacing w:before="240" w:after="240"/>
        <w:rPr>
          <w:lang w:val="el" w:eastAsia="el"/>
        </w:rPr>
      </w:pPr>
      <w:r>
        <w:rPr>
          <w:lang w:val="el" w:eastAsia="el"/>
        </w:rPr>
        <w:t>"Για τους ιατρούς του Εθνικού Συστήματος Υγείας, που κατέχουν θέση μέλους Δ.Ε.Π. στα Τμήματα Φυσικής Αγωγής και Αθλητισμού (Τ.Ε.Φ.Α.Α.) των Α.Ε.Ι., εξακολουθούν να ισχύουν οι διατάξεις της παρ. 10 του άρθρου 1 του ν. 2188/1994 (ΦΕΚ 18 Α'). Οι ιατροί αυτοί μπορούν να ανακαλέσουν τη δήλωση παραίτησης απά μέλος Δ.Ε.Π. των Τ.Ε.Φ.Α.Α. εντάς αποκλειστικής προθεσμίας εξήντα (60) ημερών απά τη δημοσίευση αυτού του νάμου."</w:t>
      </w:r>
    </w:p>
    <w:p>
      <w:pPr>
        <w:pStyle w:val="MainText"/>
        <w:spacing w:before="120" w:after="0"/>
        <w:rPr>
          <w:lang w:val="el" w:eastAsia="el"/>
        </w:rPr>
      </w:pPr>
      <w:r>
        <w:rPr>
          <w:b/>
          <w:bCs/>
          <w:lang w:val="el" w:eastAsia="el"/>
        </w:rPr>
        <w:t>14.</w:t>
      </w:r>
      <w:r>
        <w:rPr>
          <w:lang w:val="el" w:eastAsia="el"/>
        </w:rPr>
        <w:t xml:space="preserve"> Με τις διατάξεις του νάμου αυτού δεν θίγονται: α) οι διατάξεις της παραγράφου 5 του άρθρου 7 του ν. 1268/ 1982, όπως ισχύουν, περί ίδρυσης, κατάργησης, συγχώνευσης ή μετονομασίας κλινικών, εργαστηρίων και μονάδων των Α.Ε.Ι., β) οι διατάξεις του άρθρου 13 του ν. 1397/1983, όπως ισχύουν, περί εγκατάστασης ή μετεγκατάστασης πανεπιστημιακών κλινικών, εργαστηρίων και μονάδων σε νοσοκομεία του Ε.Σ.Υ., γ) οι διατάξεις του ν. 249/1976 και της παραγράφου 23 του άρθρου 45 του ν. 1268/1982, όπως ισχύουν, περί πειθαρχικής αρμοδιότητας για τα μέλη Δ.Ε.Π. των Α.Ε.Ι. και δ) οι κείμενες διατάξεις, που αναφέρονται στην αρμοδιότητα των τμημάτων Α.Ε.Ι. και των τομέων τους, καθώς και των κλινικών, εργαστηρίων και μονάδων τους, για όλα τα ζητήματα, που αφορούν το εκπαιδευτικό και ερευνητικό έργο τους.</w:t>
      </w:r>
    </w:p>
    <w:p>
      <w:pPr>
        <w:pStyle w:val="MainText"/>
        <w:spacing w:before="120" w:after="0"/>
        <w:rPr>
          <w:lang w:val="el" w:eastAsia="el"/>
        </w:rPr>
      </w:pPr>
      <w:r>
        <w:rPr>
          <w:b/>
          <w:bCs/>
          <w:lang w:val="el" w:eastAsia="el"/>
        </w:rPr>
        <w:t>15.</w:t>
      </w:r>
      <w:r>
        <w:rPr>
          <w:lang w:val="el" w:eastAsia="el"/>
        </w:rPr>
        <w:t xml:space="preserve"> Ιατροί, υπήκοοι της Ευρωπαϊκής Ένωσης, κάτοχοι άδειας ασκήσεως επαγγέλματος και τίτλου ειδικότητας, που έχουν αναγνωριστεί στην Ελλάδα, οι οποίοι έχουν εκπληρώσει στο κράτος προέλευσης υπηρεσία τουλάχιστον δεκαπέντε (15) μηνών, αντίστοιχη με την υπηρεσία υπαίθρου του άρθρου 1 παρ. 1 του ν.δ. 67/1968 (ΦΕΚ 303 Α'), μπορούν να είναι υποψήφιοι για θέση κλάδου ιατρών Ε.Σ.Υ., κατά παρέκκλιση της διάταξης της παραγράφου 11 του άρθρου 21 του ν. 2737/1999 (ΦΕΚ 174 Α').</w:t>
      </w:r>
    </w:p>
    <w:p>
      <w:pPr>
        <w:spacing w:before="240" w:after="240"/>
        <w:rPr>
          <w:lang w:val="el" w:eastAsia="el"/>
        </w:rPr>
      </w:pPr>
      <w:r>
        <w:rPr>
          <w:lang w:val="el" w:eastAsia="el"/>
        </w:rPr>
        <w:t>Ως αντίστοιχη υπηρεσία θεωρείται, ιδίως, ο χρόνος πρακτικής άσκησης της ιατρικής σε νοσοκομείο ή ιατρείο, εάν απαιτείται ως υποχρεωτική προϋπόθεση μετά τη λήψη του πτυχίου για την έναρξη εκπαίδευσης σε ιατρική ειδικότητα.</w:t>
      </w:r>
    </w:p>
    <w:p>
      <w:pPr>
        <w:pStyle w:val="MainText"/>
        <w:spacing w:before="120" w:after="0"/>
        <w:rPr>
          <w:lang w:val="el" w:eastAsia="el"/>
        </w:rPr>
      </w:pPr>
      <w:r>
        <w:rPr>
          <w:b/>
          <w:bCs/>
          <w:lang w:val="el" w:eastAsia="el"/>
        </w:rPr>
        <w:t>16.</w:t>
      </w:r>
      <w:r>
        <w:rPr>
          <w:lang w:val="el" w:eastAsia="el"/>
        </w:rPr>
        <w:t xml:space="preserve"> Στο ν. 2071/1992 (ΦΕΚ 123 Α') αντικαθίσταται η παρ. 1 του άρθρου 88 ως εξής:</w:t>
      </w:r>
    </w:p>
    <w:p>
      <w:pPr>
        <w:spacing w:before="240" w:after="240"/>
        <w:rPr>
          <w:lang w:val="el" w:eastAsia="el"/>
        </w:rPr>
      </w:pPr>
      <w:r>
        <w:rPr>
          <w:lang w:val="el" w:eastAsia="el"/>
        </w:rPr>
        <w:t>"Οι ιατροί του Ε.Σ.Υ., όλων των βαθμών, οι οδοντίατροι, καθώς και οι φαρμακοποιοί, χημικοί, βιοχημικοί, κλινικοί χημικοί, βιολόγοι και φυσικοί νοσοκομείων - ακτινοφυσικοί, που υπηρετούν στα Νοσοκομεία και στα Κέντρα Υγείας, υποχρεούνται σε εφημερία στο Νοσοκομείο ή στο Κέντρο Υγείας σύμφωνα με τις ανάγκες των τμημάτων, εργαστηρίων και ειδικών μονάδων και εν γένει σύμφωνα με τις ανάγκες για την απρόσκοπτη λειτουργία του Νοσοκομείου ή του Κέντρου Υγείας. Στους ιατρούς και τους λοιπούς ως άνω επιστήμονες ενεργού εφημερίας καταβάλλεται αποζημίωση για υπερωριακή απασχόληση, που καθορίζεται σύμφωνα με τις διατάξεις που ισχύουν για τον καθορισμό της υπερωριακής απασχόλησης".</w:t>
      </w:r>
    </w:p>
    <w:p>
      <w:pPr>
        <w:spacing w:before="240" w:after="240"/>
        <w:rPr>
          <w:lang w:val="el" w:eastAsia="el"/>
        </w:rPr>
      </w:pPr>
      <w:r>
        <w:rPr>
          <w:lang w:val="el" w:eastAsia="el"/>
        </w:rPr>
        <w:t>Η ισχύς της διάταξης αυτής αρχίζει από 1.1.2002.</w:t>
      </w:r>
    </w:p>
    <w:p>
      <w:pPr>
        <w:pStyle w:val="MainText"/>
        <w:spacing w:before="120" w:after="0"/>
        <w:rPr>
          <w:lang w:val="el" w:eastAsia="el"/>
        </w:rPr>
      </w:pPr>
      <w:r>
        <w:rPr>
          <w:b/>
          <w:bCs/>
          <w:lang w:val="el" w:eastAsia="el"/>
        </w:rPr>
        <w:t>17.</w:t>
      </w:r>
      <w:r>
        <w:rPr>
          <w:lang w:val="el" w:eastAsia="el"/>
        </w:rPr>
        <w:t xml:space="preserve"> Το πρώτο εδάφιο της παρ. 2 του άρθρου 24 του ν. 2716/1999 (ΦΕΚ 96 Α') αντικαθίσταται ως εξής:</w:t>
      </w:r>
    </w:p>
    <w:p>
      <w:pPr>
        <w:spacing w:before="240" w:after="240"/>
        <w:rPr>
          <w:lang w:val="el" w:eastAsia="el"/>
        </w:rPr>
      </w:pPr>
      <w:r>
        <w:rPr>
          <w:lang w:val="el" w:eastAsia="el"/>
        </w:rPr>
        <w:t>"Η προκήρυξη για την πρόσληψη ιατρικού και νοσηλευτικού προσωπικού, τεχνολόγων ιατρικών εργαστηρίων, παρασκευαστών, ραδιολογίας - ακτινολογίας, χειριστών - εμφανιστών, χειριστών ιατρικών συσκευών, χειριστών ιατρικών μηχανημάτων σε Νοσοκομεία, Κέντρα Υγείας, Κέντρα Ψυχικής Υγείας, Πολυδύναμα Περιφερειακά Ιατρεία και Ε.Κ.Α.Β., καθώς και του προσωπικού του κλάδου ΔΕ πληρωμάτων ασθενοφόρων του Ε.Κ.Α.Β., γίνεται μέχρι το τέλος του επόμενου έτους κατά το οποίο η θέση κενώθηκε για οποιονδήποτε λόγο, πλην της μετάταξης, με απόφαση του Γενικού Γραμματέα της οικείας Περιφέρειας, μετά από έγκριση του Υπουργού Υγείας και Πρόνοιας, χωρίς να απαιτείται Πράξη Υπουργικού Συμβουλίου (Π.Υ.Σ.)."</w:t>
      </w:r>
    </w:p>
    <w:p>
      <w:pPr>
        <w:pStyle w:val="MainText"/>
        <w:spacing w:before="120" w:after="0"/>
        <w:rPr>
          <w:lang w:val="el" w:eastAsia="el"/>
        </w:rPr>
      </w:pPr>
      <w:r>
        <w:rPr>
          <w:b/>
          <w:bCs/>
          <w:lang w:val="el" w:eastAsia="el"/>
        </w:rPr>
        <w:t>18.</w:t>
      </w:r>
      <w:r>
        <w:rPr>
          <w:lang w:val="el" w:eastAsia="el"/>
        </w:rPr>
        <w:t xml:space="preserve"> Με κοινή απόφαση του Υπουργού Υγείας και Πρόνοιας και του κατά περίπτωση αρμόδιου Υπουργού οι εκλεγμένοι πρόεδροι του Πανελλήνιου Ιατρικού Συλλόγου της Ελληνικής Οδοντιατρικής Ομοσπονδίας και του Πανελλήνιου Φαρμακευτικού Συλλόγου, οι οποίοι υπηρετούν ως υπάλληλοι του ευρύτερου δημόσιου τομέα, επιτρέπεται να απέχουν από τα καθήκοντά τους για να προσφέρουν τις υπηρεσίες τους με αυτήν την ιδιότητα καθ’ όλο το χρονικό διάστημα της θητείας τους. Η καταβολή των αποδοχών τους βαρύνει το φορέα από τον οποίο προέρχονται.</w:t>
      </w:r>
    </w:p>
    <w:p>
      <w:pPr>
        <w:pStyle w:val="MainText"/>
        <w:spacing w:before="120" w:after="0"/>
        <w:rPr>
          <w:lang w:val="el" w:eastAsia="el"/>
        </w:rPr>
      </w:pPr>
      <w:r>
        <w:rPr>
          <w:b/>
          <w:bCs/>
          <w:lang w:val="el" w:eastAsia="el"/>
        </w:rPr>
        <w:t>19.</w:t>
      </w:r>
      <w:r>
        <w:rPr>
          <w:lang w:val="el" w:eastAsia="el"/>
        </w:rPr>
        <w:t xml:space="preserve"> Με τη διαδικασία της προηγούμενης παραγράφου μπορεί να επιτρέπεται η μερική αποχή των παραπάνω προσώπων από τα καθήκοντά τους.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w:t>
      </w:r>
    </w:p>
    <w:p>
      <w:pPr>
        <w:spacing w:before="240" w:after="240"/>
        <w:rPr>
          <w:lang w:val="el" w:eastAsia="el"/>
        </w:rPr>
      </w:pPr>
      <w:r>
        <w:rPr>
          <w:lang w:val="el" w:eastAsia="el"/>
        </w:rPr>
        <w:t>ΤΕΛΙΚΕΣ ΚΑΙ ΜΕΤΑΒΑΤΙΚΕΣ ΔΙΑΤΑΞΕΙΣ</w:t>
      </w:r>
    </w:p>
    <w:p>
      <w:pPr>
        <w:pStyle w:val="Heading6"/>
        <w:spacing w:before="240" w:after="240"/>
        <w:rPr>
          <w:lang w:val="el" w:eastAsia="el"/>
        </w:rPr>
      </w:pPr>
      <w:r>
        <w:rPr>
          <w:lang w:val="el" w:eastAsia="el"/>
        </w:rPr>
        <w:t xml:space="preserve">Αρθρο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Με αποφάσεις του Υπουργού Υγείας και Πρόνοιας και του κατά περίπτωση αρμόδιου Υπουργού ρυθμίζονται τα κάθε είδους ειδικότερα θέματα, καθώς και κάθε αναγκαία λεπτομέρεια για την εφαρμογή των διατάξεων του νόμου αυτού.</w:t>
      </w:r>
    </w:p>
    <w:p>
      <w:pPr>
        <w:pStyle w:val="MainText"/>
        <w:spacing w:before="120" w:after="0"/>
        <w:rPr>
          <w:lang w:val="el" w:eastAsia="el"/>
        </w:rPr>
      </w:pPr>
      <w:r>
        <w:rPr>
          <w:b/>
          <w:bCs/>
          <w:lang w:val="el" w:eastAsia="el"/>
        </w:rPr>
        <w:t>2.</w:t>
      </w:r>
      <w:r>
        <w:rPr>
          <w:lang w:val="el" w:eastAsia="el"/>
        </w:rPr>
        <w:t xml:space="preserve"> Από τη δημοσίευση τϊυ παρόντϊς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6 παρ. 1, 8, 12 παρ. 1, 11 παρ. 3 του ν. 1397/1983 (ΦΕΚ 143 Α"),</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18 του ν. 1579/1985 (ΦΕΚ 217 Α"),</w:t>
      </w:r>
    </w:p>
    <w:p>
      <w:pPr>
        <w:pStyle w:val="StructureList1"/>
        <w:spacing w:before="120" w:after="0"/>
        <w:rPr>
          <w:lang w:val="el" w:eastAsia="el"/>
        </w:rPr>
      </w:pPr>
      <w:r>
        <w:rPr>
          <w:lang w:val="el" w:eastAsia="el"/>
        </w:rPr>
        <w:t>γ)</w:t>
      </w:r>
      <w:r>
        <w:rPr>
          <w:lang w:val="en" w:eastAsia="en"/>
        </w:rPr>
        <w:tab/>
      </w:r>
      <w:r>
        <w:rPr>
          <w:lang w:val="el" w:eastAsia="el"/>
        </w:rPr>
        <w:t>των άρθρων 48 παράγραφοι 1 και 2, 54, 55 πλην της παρ. 3, 56 παρ. 1 και 3, 58 παράγραφοι 1, 3, 4 και 5 και 60 του ν. 2071/1992 (ΦΕΚ 123 Α") ,</w:t>
      </w:r>
    </w:p>
    <w:p>
      <w:pPr>
        <w:pStyle w:val="StructureList1"/>
        <w:spacing w:before="120" w:after="0"/>
        <w:rPr>
          <w:lang w:val="el" w:eastAsia="el"/>
        </w:rPr>
      </w:pPr>
      <w:r>
        <w:rPr>
          <w:lang w:val="el" w:eastAsia="el"/>
        </w:rPr>
        <w:t>δ)</w:t>
      </w:r>
      <w:r>
        <w:rPr>
          <w:lang w:val="en" w:eastAsia="en"/>
        </w:rPr>
        <w:tab/>
      </w:r>
      <w:r>
        <w:rPr>
          <w:lang w:val="el" w:eastAsia="el"/>
        </w:rPr>
        <w:t>της παρ. 4 του άρθρου 5 του ν. 2194/1994 (ΦΕΚ 34 Α"), ε) των άρθρων 15, 16, 17, 34 παράγραφοι 1, 2 εδ. α" και β", 3 και του άρθρου 37 παράγραφοι 1, 2, 3, 4 και 5 του ν. 2519/1997 (ΦΕΚ 165 Α"), καθώς και κάθε γενική ή ειδική διάταξη που είναι αντίθετη προς τις διατάξεις του παρόντος νόμου.</w:t>
      </w:r>
    </w:p>
    <w:p>
      <w:pPr>
        <w:spacing w:before="240" w:after="240"/>
        <w:rPr>
          <w:lang w:val="el" w:eastAsia="el"/>
        </w:rPr>
      </w:pPr>
      <w:r>
        <w:rPr>
          <w:lang w:val="el" w:eastAsia="el"/>
        </w:rPr>
        <w:t>Καταργούνται οι διατάξεις της παρ. 2 α (3) β του άρθρου 12, των περιπτώσεων (1), (2), (4), (5) και (6) του στοιχείου β" της παρ. 2 του άρθρου 13, των περιπτώσεων (1), (10), (12), (13) του εδαφίου α" της παρ. 2 του άρθρου 14 και των περιπτώσεων (1) και (4) του εδαφίου β" της παρ. 1 του άρθρου 33 του προεδρικού διατάγματος 95/2000 "Οργανισμός του Υπουργείου Υγείας και Πρόνοιας" (ΦΕΚ 76 Α"), καθώς και οι διατάξεις της περίπτωσης 1 του εδαφίου Ζ" της παρ. 1 του άρθρου 1 του ν. 2647/1998 (ΦΕΚ 237 Α") ως προς την προβλεπόμενη, από τις διατάξεις αυτές, έγκριση σκοπιμότητας εκτέλεσης έργων και προμήθειας πάσης φύσεως εξοπλισμού.</w:t>
      </w:r>
    </w:p>
    <w:p>
      <w:pPr>
        <w:pStyle w:val="MainText"/>
        <w:spacing w:before="120" w:after="0"/>
        <w:rPr>
          <w:lang w:val="el" w:eastAsia="el"/>
        </w:rPr>
      </w:pPr>
      <w:r>
        <w:rPr>
          <w:b/>
          <w:bCs/>
          <w:lang w:val="el" w:eastAsia="el"/>
        </w:rPr>
        <w:t>3.</w:t>
      </w:r>
      <w:r>
        <w:rPr>
          <w:lang w:val="el" w:eastAsia="el"/>
        </w:rPr>
        <w:t xml:space="preserve"> Τα Περιφερειακά Συμβούλια Υγείας (Πε.Σ.Υ.) του άρθρου 3 του ν. 1397/1983 "Εθνικό Σύστημα Υγείας" (ΦΕΚ 143 Α") καταργούνται.</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αρχίζουν οι διαδικασίες για τη συγκρότηση των Διοικητικών Συμβουλίων, καθώς και για την οργάνωση και τη στελέχωση των Πε.Σ.Υ. και των αποκεντρωμένων και ανεξάρτητων μονάδων τους.</w:t>
      </w:r>
    </w:p>
    <w:p>
      <w:pPr>
        <w:spacing w:before="240" w:after="240"/>
        <w:rPr>
          <w:lang w:val="el" w:eastAsia="el"/>
        </w:rPr>
      </w:pPr>
      <w:r>
        <w:rPr>
          <w:lang w:val="el" w:eastAsia="el"/>
        </w:rPr>
        <w:t>Η διοικητική μέριμνα, μέχρι την έναρξη της λειτουργίας της Κεντρικής Υπηρεσίας των Πε.Σ.Υ., παρέχεται από τη Διοικητική Υπηρεσία του μεγαλύτερου, σε αριθμό κλινών, νοσοκομείου της χωρικής τους αρμοδιότητας και οι απαι- τούμενες πιστώσεις βαρύνουν τα λειτουργικά έξοδα του προϋπολογισμού του φορέα αυτού.</w:t>
      </w:r>
    </w:p>
    <w:p>
      <w:pPr>
        <w:pStyle w:val="MainText"/>
        <w:spacing w:before="120" w:after="0"/>
        <w:rPr>
          <w:lang w:val="el" w:eastAsia="el"/>
        </w:rPr>
      </w:pPr>
      <w:r>
        <w:rPr>
          <w:b/>
          <w:bCs/>
          <w:lang w:val="el" w:eastAsia="el"/>
        </w:rPr>
        <w:t>2.</w:t>
      </w:r>
      <w:r>
        <w:rPr>
          <w:lang w:val="el" w:eastAsia="el"/>
        </w:rPr>
        <w:t xml:space="preserve"> Η έναρξη της λειτουργίας των Κεντρικών Υπηρεσιών των Πε.Σ.Υ. ορίζεται με αποφάσεις του Υπουργού Υγείας και Πρόνοιας, που δημοσιεύονται στην Εφημερίδα της Κυβερνήσεως.</w:t>
      </w:r>
    </w:p>
    <w:p>
      <w:pPr>
        <w:spacing w:before="240" w:after="240"/>
        <w:rPr>
          <w:lang w:val="el" w:eastAsia="el"/>
        </w:rPr>
      </w:pPr>
      <w:r>
        <w:rPr>
          <w:lang w:val="el" w:eastAsia="el"/>
        </w:rPr>
        <w:t>Μέχρι την έναρξη της λειτουργίας των Κεντρικών Υπηρεσιών των Πε.Σ.Υ., ο Πρόεδρος και τα υφιστάμενα Διοικητικά Συμβούλια των νοσοκομείων συνεχίζουν να ασκούν όλες τις, αντίστοιχες, αρμοδιότητες που προβλέπονται από τις διατάξεις του άρθρου 16 του ν. 2519/ 1997 ή από κάθε άλλη γενική ή ειδική διάταξη.</w:t>
      </w:r>
    </w:p>
    <w:p>
      <w:pPr>
        <w:spacing w:before="240" w:after="240"/>
        <w:rPr>
          <w:lang w:val="el" w:eastAsia="el"/>
        </w:rPr>
      </w:pPr>
      <w:r>
        <w:rPr>
          <w:lang w:val="el" w:eastAsia="el"/>
        </w:rPr>
        <w:t>Από την ημέρα έναρξης της λειτουργίας των Κεντρικών Υπηρεσιών των Πε.Σ.Υ., οι αρμοδιότητες που προβλέπονται στον παρόντα νόμο για τους Διοικητές και τα Συμβούλια Διοίκησης των ανεξάρτητων Μονάδων του Πε.Σ.Υ., ασκούνται, αντίστοιχα, μέχρι την τοποθέτηση των Διοικητών και τη συγκρότηση των Συμβουλίων Διοίκησης, από τους Προέδρους και τα σημερινά Διοικητικά Συμβούλια των νοσοκομείων. Μέχρι την τοποθέτηση των λοιπών οργάνων διοίκησης των νοσοκομειακών μονάδων του Πε.Σ.Υ. ή τη συγκρότηση των λοιπών συλλογικών οργάνων, που προβλέπονται στον παρόντα νόμο, διατηρούνται οι αρμοδιότητες και η λειτουργία των οργάνων, που προβλέπονται στην υφιστάμενη οργάνωση των νοσοκομείων.</w:t>
      </w:r>
    </w:p>
    <w:p>
      <w:pPr>
        <w:pStyle w:val="MainText"/>
        <w:spacing w:before="120" w:after="0"/>
        <w:rPr>
          <w:lang w:val="el" w:eastAsia="el"/>
        </w:rPr>
      </w:pPr>
      <w:r>
        <w:rPr>
          <w:b/>
          <w:bCs/>
          <w:lang w:val="el" w:eastAsia="el"/>
        </w:rPr>
        <w:t>3.</w:t>
      </w:r>
      <w:r>
        <w:rPr>
          <w:lang w:val="el" w:eastAsia="el"/>
        </w:rPr>
        <w:t xml:space="preserve"> Με απόφαση του Υπουργού Υγείας και Πρόνοιας, μπορεί να αντικαθίσταται, σε περίπτωση παραίτησής του, ο Πρόεδρος ή οποιοδήποτε άλλο όργανο διοίκησης ή μέλος συλλογικού οργάνου της μεταβατικής περιόδου.</w:t>
      </w:r>
    </w:p>
    <w:p>
      <w:pPr>
        <w:pStyle w:val="MainText"/>
        <w:spacing w:before="120" w:after="0"/>
        <w:rPr>
          <w:lang w:val="el" w:eastAsia="el"/>
        </w:rPr>
      </w:pPr>
      <w:r>
        <w:rPr>
          <w:b/>
          <w:bCs/>
          <w:lang w:val="el" w:eastAsia="el"/>
        </w:rPr>
        <w:t>4.</w:t>
      </w:r>
      <w:r>
        <w:rPr>
          <w:lang w:val="el" w:eastAsia="el"/>
        </w:rPr>
        <w:t xml:space="preserve"> Η έναρξη της λειτουργίας των Κέντρων Υγείας και των Περιφερειακών τους ιατρείων, ως αποκεντρωμένων μονάδων των Πε.Σ.Υ., ορίζεται με απόφαση του Υπουργού Υγείας και Πρόνοιας.</w:t>
      </w:r>
    </w:p>
    <w:p>
      <w:pPr>
        <w:spacing w:before="240" w:after="240"/>
        <w:rPr>
          <w:lang w:val="el" w:eastAsia="el"/>
        </w:rPr>
      </w:pPr>
      <w:r>
        <w:rPr>
          <w:lang w:val="el" w:eastAsia="el"/>
        </w:rPr>
        <w:t>Μέχρι την έκδοση της υπουργικής απόφασης του προηγούμενου εδαφίου, τα Κέντρα Υγείας, με τα Περιφερειακά τους Ιατρεία, εξακολουθούν να λειτουργούν ως αποκεντρωμένες μονάδες των νοσοκομείων, στα οποία υπάγονται μέχρι σήμερα, και οι δαπάνες λειτουργίας τους βαρύνουν τις πιστώσεις του προϋπολογισμού των νοσοκομείων αυτών.</w:t>
      </w:r>
    </w:p>
    <w:p>
      <w:pPr>
        <w:pStyle w:val="MainText"/>
        <w:spacing w:before="120" w:after="0"/>
        <w:rPr>
          <w:lang w:val="el" w:eastAsia="el"/>
        </w:rPr>
      </w:pPr>
      <w:r>
        <w:rPr>
          <w:b/>
          <w:bCs/>
          <w:lang w:val="el" w:eastAsia="el"/>
        </w:rPr>
        <w:t>5.</w:t>
      </w:r>
      <w:r>
        <w:rPr>
          <w:lang w:val="el" w:eastAsia="el"/>
        </w:rPr>
        <w:t xml:space="preserve"> Από την έναρξη της λειτουργίας των Κέντρων Υγείας ως αποκεντρωμένων μονάδων του Πε.Σ.Υ., οι θέσεις του προσωπικού όλων των κλάδων των Κέντρων Υγείας και των Περιφερειακών τους Ιατρείων καταργούνται ως οργανικές θέσεις του αντίστοιχου νοσοκομείου και συνιστώνται ισάριθμες και ομοιόβαθμες θέσεις, οι οποίες προστίθενται στους οργανισμούς των αντίστοιχων Κέντρων Υγείας. Το πάσης φύσεως προσωπικό, που υπηρετεί κατά τη δημοσίευση του νόμου αυτού στα Κέντρα Υγείας και τα Περιφερειακά τους Ιατρεία και κατέχει οργανικές θέσεις αυτών ενσωματωμένες στους οργανισμούς των νοσοκομείων, εντάσσεται, αυτοδικαίως, από την ημέρα έναρξης της λειτουργίας αυτών, στις συνιστώμενες κατά την προηγούμενη παράγραφο θέσεις. Για την ένταξη εκδίδεται διαπιστωτική πράξη του Υπουργού Υγείας και Πρόνοιας. Η προϋπηρεσία των εντασσομένων υπαλλήλων προσμετράται στη νέα τους θέση για κάθε περίπτωση.</w:t>
      </w:r>
    </w:p>
    <w:p>
      <w:pPr>
        <w:pStyle w:val="MainText"/>
        <w:spacing w:before="120" w:after="0"/>
        <w:rPr>
          <w:lang w:val="el" w:eastAsia="el"/>
        </w:rPr>
      </w:pPr>
      <w:r>
        <w:rPr>
          <w:b/>
          <w:bCs/>
          <w:lang w:val="el" w:eastAsia="el"/>
        </w:rPr>
        <w:t>6.</w:t>
      </w:r>
      <w:r>
        <w:rPr>
          <w:lang w:val="el" w:eastAsia="el"/>
        </w:rPr>
        <w:t xml:space="preserve"> Τα Συμβούλια Κρίσης και Επιλογής Ιατρικού και Οδοντιατρικού Προσωπικού Νοσηλευτικών Ιδρυμάτων (Σ.Κ.Ε.Ι.Ο.Π.Ν.Ι.) της παρ. 1 του άρθρου 6 του ν. 1397/ 1983, όπως αντικαταστάθηκε από την παρ. 1 του άρθρου 44 του ν. 1759/1988 και τροποποιήθηκε με τις παραγράφους 1 έως 6 του άρθρου 37 του ν. 2519/1997 καταρ-γού- νται από την έναρξη της λειτουργίας των Περιφερειακών Συμβουλίων Επιλογής Επιμελητών ιατρών Ε.Σ.Υ. και των Συμβουλίων Επιλογής και των Συμβουλίων Αξιολόγησης των Διευθυντών ιατρών Ε.Σ.Υ., που προβλέπονται στις παραγράφους 8 και 11 του άρθρου 11 του νόμου αυτού. Η ημέρα έναρξης της λειτουργίας των ανωτέρω Συμβουλίων ορίζεται με απόφαση του Υπουργού Υγείας και Πρόνοιας.</w:t>
      </w:r>
    </w:p>
    <w:p>
      <w:pPr>
        <w:spacing w:before="240" w:after="240"/>
        <w:rPr>
          <w:lang w:val="el" w:eastAsia="el"/>
        </w:rPr>
      </w:pPr>
      <w:r>
        <w:rPr>
          <w:lang w:val="el" w:eastAsia="el"/>
        </w:rPr>
        <w:t>Μέχρι την ημέρα αυτή εξακολουθεί η λειτουργία των Σ.Κ.Ε.Ι.Ο.Π.Ν.Ι. και παρατείνεται μέχρι τότε η θητεία των μελών τους, εάν λήγει νωρίτερα ή έχει λήξει πριν από τη δημοσίευση αυτού του νόμου χωρίς τα Συμβούλια να ανασυγκροτηθούν.</w:t>
      </w:r>
    </w:p>
    <w:p>
      <w:pPr>
        <w:spacing w:before="240" w:after="240"/>
        <w:rPr>
          <w:lang w:val="el" w:eastAsia="el"/>
        </w:rPr>
      </w:pPr>
      <w:r>
        <w:rPr>
          <w:lang w:val="el" w:eastAsia="el"/>
        </w:rPr>
        <w:t xml:space="preserve">Όπου στις κείμενες διατάξεις υπάρχει η λέξη Σ.Κ.Ε.Ι.Ο.Π.Ν.Ι. νοείται, ανάλογα με το βαθμό του κρινόμενου ή αξιολογούμενου, το Περιφερειακό Συμβούλιο Επιλογής ή το Συμβούλιο Αξιολόγησης Επιμελητών ιατρών Ε.Σ.Υ. των παραγράφων 8 και 14 του άρθρου 11 ή το </w:t>
      </w:r>
    </w:p>
    <w:p>
      <w:pPr>
        <w:spacing w:before="240" w:after="240"/>
        <w:rPr>
          <w:lang w:val="el" w:eastAsia="el"/>
        </w:rPr>
      </w:pPr>
      <w:r>
        <w:rPr>
          <w:lang w:val="el" w:eastAsia="el"/>
        </w:rPr>
        <w:t>Συμβούλιο Επιλογής η το Συμβούλιο Αξιολόγησης Διευθυντών ιατρών Ε.Σ.Υ. της παραγράφου 11 του άρθρου 11 αυτού του νόμου.</w:t>
      </w:r>
    </w:p>
    <w:p>
      <w:pPr>
        <w:pStyle w:val="MainText"/>
        <w:spacing w:before="120" w:after="0"/>
        <w:rPr>
          <w:lang w:val="el" w:eastAsia="el"/>
        </w:rPr>
      </w:pPr>
      <w:r>
        <w:rPr>
          <w:b/>
          <w:bCs/>
          <w:lang w:val="el" w:eastAsia="el"/>
        </w:rPr>
        <w:t>7.</w:t>
      </w:r>
      <w:r>
        <w:rPr>
          <w:lang w:val="el" w:eastAsia="el"/>
        </w:rPr>
        <w:t xml:space="preserve"> Μέχρι τη συγκρότηση των Υπηρεσιακών Συμβουλίων των Πε.Σ.Υ., της παρ. 15 του άρθρου 3 του παρόντος, διατηρούν την πειθαρχική δικαιοδοσία τους τα υφιστάμενα Υπηρεσιακά Συμβούλια των νοσοκομείων ή τα κοινά Υπηρεσιακά Συμβούλια, όπου υπάρχουν, στα οποία εξακολουθούν να υπάγονται οι υπάλληλοι των αποκεντρωμένων μονάδων των Πε.Σ.Υ., πλην του ιατρικού προσωπικού.</w:t>
      </w:r>
    </w:p>
    <w:p>
      <w:pPr>
        <w:pStyle w:val="MainText"/>
        <w:spacing w:before="120" w:after="0"/>
        <w:rPr>
          <w:lang w:val="el" w:eastAsia="el"/>
        </w:rPr>
      </w:pPr>
      <w:r>
        <w:rPr>
          <w:b/>
          <w:bCs/>
          <w:lang w:val="el" w:eastAsia="el"/>
        </w:rPr>
        <w:t>8.</w:t>
      </w:r>
      <w:r>
        <w:rPr>
          <w:lang w:val="el" w:eastAsia="el"/>
        </w:rPr>
        <w:t xml:space="preserve"> Το Κεντρικό Πειθαρχικό Συμβούλιο εξακολουθεί να λειτουργεί με τη σύνθεση που προβλέπεται στη διάταξη της παρ. 5 του άρθρου 39 του ν. 2519/1997, μέχρι τη συγκρότησή του κατά τα οριζόμενα στην παραγράφο 20 του άρθρου 11 του παρόντος.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Η διάταξη της παραγράφου 1 του άρθρου 8 του ν. 2747/ 1999 (ΦΕΚ 226 Α") τροποποιείται ως εξής:</w:t>
      </w:r>
    </w:p>
    <w:p>
      <w:pPr>
        <w:spacing w:before="240" w:after="240"/>
        <w:rPr>
          <w:lang w:val="el" w:eastAsia="el"/>
        </w:rPr>
      </w:pPr>
      <w:r>
        <w:rPr>
          <w:lang w:val="el" w:eastAsia="el"/>
        </w:rPr>
        <w:t>"Παροχές ασθένειας Ι.Κ.Α.</w:t>
      </w:r>
    </w:p>
    <w:p>
      <w:pPr>
        <w:spacing w:before="240" w:after="240"/>
        <w:rPr>
          <w:lang w:val="el" w:eastAsia="el"/>
        </w:rPr>
      </w:pPr>
      <w:r>
        <w:rPr>
          <w:lang w:val="el" w:eastAsia="el"/>
        </w:rPr>
        <w:t>Κατ’ εξαίρεση για το έτος 2001 στους άνεργους απολυμένους της Ναυπηγοεπισκευαστικής Ζώνης του Περάματος και στα μέλη οικογενείας τους που αναφέρονται στο άρθρο 33 του α.ν. 1846/1951 (ΦΕΚ 179 Α") παρέχεται από το Ι.Κ.Α. πλήρης ιατροφαρμακευτική περίθαλψη εφόσον έχουν πραγματοποιήσει τριάντα (30) τουλάχιστον συνολικά ημέρες εργασίας σε ναυπηγοεπισκευαστικές εργασίες κατά τα έτη 1996, 1997 και 1998."</w:t>
      </w:r>
    </w:p>
    <w:p>
      <w:pPr>
        <w:pStyle w:val="Heading6"/>
        <w:spacing w:before="240" w:after="240"/>
        <w:rPr>
          <w:lang w:val="el" w:eastAsia="el"/>
        </w:rPr>
      </w:pPr>
      <w:r>
        <w:rPr>
          <w:rStyle w:val="article-num"/>
          <w:lang w:val="el" w:eastAsia="el"/>
        </w:rPr>
        <w:t>Άρθρο 17</w:t>
      </w:r>
    </w:p>
    <w:p>
      <w:pPr>
        <w:pStyle w:val="MainText"/>
        <w:spacing w:before="120" w:after="0"/>
        <w:rPr>
          <w:lang w:val="el" w:eastAsia="el"/>
        </w:rPr>
      </w:pPr>
      <w:r>
        <w:rPr>
          <w:b/>
          <w:bCs/>
          <w:lang w:val="el" w:eastAsia="el"/>
        </w:rPr>
        <w:t>1.</w:t>
      </w:r>
      <w:r>
        <w:rPr>
          <w:lang w:val="el" w:eastAsia="el"/>
        </w:rPr>
        <w:t xml:space="preserve"> Η επιλογή του προσωπικού του κλάδου ΔΕ Φύλαξης των Καταστημάτων Κράτησης της Χώρας διενεργείται από το Υπουργείο Δικαιοσύνης, κατ’ ανάλογη εφαρμογή των παραγράφων 6 και 7 του άρθρου 9 του ν. 2734/1999, σχετικά με την πρόσληψη φρουρών της ΕΛ.ΑΣ. Για το προσωπικό του κλάδου αυτού, τα θέματα που προβλέπονται στην παράγραφο 6 του άρθρου 9 του ν. 2734/1999 ρυθμίζονται με απόφαση του Υπουργού Δικαιοσύνης.</w:t>
      </w:r>
    </w:p>
    <w:p>
      <w:pPr>
        <w:pStyle w:val="MainText"/>
        <w:spacing w:before="120" w:after="0"/>
        <w:rPr>
          <w:lang w:val="el" w:eastAsia="el"/>
        </w:rPr>
      </w:pPr>
      <w:r>
        <w:rPr>
          <w:b/>
          <w:bCs/>
          <w:lang w:val="el" w:eastAsia="el"/>
        </w:rPr>
        <w:t>2.</w:t>
      </w:r>
      <w:r>
        <w:rPr>
          <w:lang w:val="el" w:eastAsia="el"/>
        </w:rPr>
        <w:t xml:space="preserve"> Η διευθέτηση της έννομης κατάστασης η οποία ανέκυψε ύστερα από την απόφαση αρ. 79/2001 του Ε" Τμήματος του Συμβουλίου Επικράτειας, με την οποία ακυρώθηκε το αρ. 163/30.7.1999 (ΦΕΚ 158 Α") προεδρικό διάταγμα ίδρυσης του Εφετείου Λαμίας, πρέπει να γίνει μέσα σε ένα τρίμηνο από τη δημοσίευση του παρόντος νόμου με την έκδοση νέου προεδρικού διατάγματος, που είτε θα ανακαλεί το ιδρυτικό του Εφετείου Λαμίας διάταγμα είτε θα το τροποποιεί είτε θα επανιδρύει το Εφετείο. Στο τρίμηνο δεν υπολογίζεται ο χρόνος έκφρασης γνώμης από τον Άρειο Πάγο, σύμφωνα με το ν. 1756/ 1988, ούτε ο χρόνος επεξεργασίας του νέου προεδρικού διατάγματος από το Συμβούλιο της Επικρατείας. Το Εφετείο Λαμίας θα εξακολουθεί να λειτουργεί και να παρέχει απρόσκοπτα έννο- μη προστασία στο μεταβατικό χρονικό διάστημα έως την έκδοση νέου προεδρικού διατάγματος. Οι ως τώρα πράξεις του Εφετείου Λαμίας παραμένουν έγκυρες.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Συμβάσεις εργασίας ιδιωτικού δικαίου ορισμένου χρόνου, προσωπικού που προσλήφθηκε για την υλοποίηση των προγραμμάτων:</w:t>
      </w:r>
    </w:p>
    <w:p>
      <w:pPr>
        <w:spacing w:before="240" w:after="240"/>
        <w:rPr>
          <w:lang w:val="el" w:eastAsia="el"/>
        </w:rPr>
      </w:pPr>
      <w:r>
        <w:rPr>
          <w:lang w:val="el" w:eastAsia="el"/>
        </w:rPr>
        <w:t>α. Κοινοτικής Πρωτοβουλίας "ΑΠΑΣΧΟΛΗΣΗ" άξονας HORIZON</w:t>
      </w:r>
    </w:p>
    <w:p>
      <w:pPr>
        <w:spacing w:before="240" w:after="240"/>
        <w:rPr>
          <w:lang w:val="el" w:eastAsia="el"/>
        </w:rPr>
      </w:pPr>
      <w:r>
        <w:rPr>
          <w:lang w:val="el" w:eastAsia="el"/>
        </w:rPr>
        <w:t>β. Επιχειρησιακού Προγράμματος "Καταπολέμηση του Αποκλεισμού από την Αγορά Εργασίας" (Υποπρόγραμμα 4 - Μέτρα 1, 2 και 3, Υποπρόγραμμα 5 - Μέτρο 5) και</w:t>
      </w:r>
    </w:p>
    <w:p>
      <w:pPr>
        <w:spacing w:before="240" w:after="240"/>
        <w:rPr>
          <w:lang w:val="el" w:eastAsia="el"/>
        </w:rPr>
      </w:pPr>
      <w:r>
        <w:rPr>
          <w:lang w:val="el" w:eastAsia="el"/>
        </w:rPr>
        <w:t>γ. Επιχειρησιακού Προγράμματος "Υγεία-Πρόνοια" (Υποπρόγραμμα 3 - Μέτρο 3), το οποίο εξακολουθεί να υπηρετεί κατά τη δημοσίευση του νόμου αυτού, θεωρούνται ότι ουδέποτε έληξαν και το προσωπικό αυτό κατατάσσεται σε κενές οργανικές θέσεις του φορέα απασχόλησης, με σύμβαση εργασίας ιδιωτικού δικαίου αορίστου χρόνου. Εάν δεν υφίστανται κενές θέσεις, η κατάταξη γίνεται σε προσωρινές θέσεις αντίστοιχης ειδικότητας, που συνιστώνται με την απόφαση κατάταξης και καταργού- νται με την καθ’ οιονδήποτε τρόπο αποχώρηση του εργαζόμενου από την υπηρεσία. Προϋπόθεση για την παραπάνω κατάταξη αποτελεί η συνέχιση, από το οικείο νοσηλευτικό ίδρυμα, της δραστηριότητας παροχής υπηρεσιών υγείας, που ανέπτυξε το σχετικό πρόγραμμα.</w:t>
      </w:r>
    </w:p>
    <w:p>
      <w:pPr>
        <w:spacing w:before="240" w:after="240"/>
        <w:rPr>
          <w:lang w:val="el" w:eastAsia="el"/>
        </w:rPr>
      </w:pPr>
      <w:r>
        <w:rPr>
          <w:lang w:val="el" w:eastAsia="el"/>
        </w:rPr>
        <w:t>0 τερματισμός της παραπάνω δραστηριότητας συνεπάγεται την αυτοδίκαιη καταγγελία της σύμβασης εργασίας αορίστου χρόνου. Το παραπάνω προσωπικό αξιολογείται, από ειδική επιτροπή του οικείου φορέα, για την απόδοση και το ήθος του, τουλάχιστον μία φορά κάθε διετία. Τυχόν αρνητική κρίση αποτελεί λόγο υποχρεωτικής καταγγελίας της σύμβασης, η οποία λύεται από την κοινοποίηση σχετικής έγγραφης δήλωσης της υπηρεσίας.</w:t>
      </w:r>
    </w:p>
    <w:p>
      <w:pPr>
        <w:spacing w:before="240" w:after="240"/>
        <w:rPr>
          <w:lang w:val="el" w:eastAsia="el"/>
        </w:rPr>
      </w:pPr>
      <w:r>
        <w:rPr>
          <w:lang w:val="el" w:eastAsia="el"/>
        </w:rPr>
        <w:t>Με κοινή απόφαση των Υπουργών Εσωτερικών, Δημόσιας Διοίκησης και Αποκέντρωσης και Υγείας και Πρόνοιας καθορίζεται η συγκρότηση των ειδικών επιτροπών αξιολόγησης, ορίζονται τα κριτήρια και η διαδικασία αξιολόγησης του παραπάνω προσωπικού και ρυθμίζεται κάθε άvάγκάίά λεπτομέρεια για την εφαρμογή της διάταξης αυτής.</w:t>
      </w:r>
    </w:p>
    <w:p>
      <w:pPr>
        <w:pStyle w:val="Heading6"/>
        <w:spacing w:before="240" w:after="240"/>
        <w:rPr>
          <w:lang w:val="el" w:eastAsia="el"/>
        </w:rPr>
      </w:pPr>
      <w:r>
        <w:rPr>
          <w:rStyle w:val="article-num"/>
          <w:lang w:val="el" w:eastAsia="el"/>
        </w:rPr>
        <w:t>Άρθρο 19</w:t>
      </w:r>
    </w:p>
    <w:p>
      <w:pPr>
        <w:pStyle w:val="MainText"/>
        <w:spacing w:before="120" w:after="0"/>
        <w:rPr>
          <w:lang w:val="el" w:eastAsia="el"/>
        </w:rPr>
      </w:pPr>
      <w:r>
        <w:rPr>
          <w:b/>
          <w:bCs/>
          <w:lang w:val="el" w:eastAsia="el"/>
        </w:rPr>
        <w:t>1.</w:t>
      </w:r>
      <w:r>
        <w:rPr>
          <w:lang w:val="el" w:eastAsia="el"/>
        </w:rPr>
        <w:t xml:space="preserve"> Σε εξαιρετικές περιπτώσεις, που από το σύνολο των περιστάσεων κρίνονται δικαιολογημένες για την αποκατάσταση της υγείας οικονομικά αδυνάτων ατόμων, που πάσχουν από ανίατες ή δυσίατες ασθένειες ή έχουν υπο- στεί βαρειές σωματικές κακώσεις, μπορεί, με αιτιολογημένες αποφάσεις του Υπουργού Υγείας και Πρόνοιας, να εγκρίνεται η συγκέντρωση χρημάτων με τραπεζικούς λογαριασμούς, που έχουν ανοιχτεί στο όνομα των παραπάνω προσώπων ή αυτών που έχουν την επιμέλειά τους, κατά παρέκκλιση των διατάξεων του ν. 5101/1931 "περί ενεργείας εράνων και λαχειοφόρων ή φιλανθρωπικών αγορών" (ΦΕΚ 238 Α") και να αποδίδονται εν όλω ή εν μέ- ρει τα χρήματα που συγκεντρώθηκαν στα παραπάνω πρόσωπα.</w:t>
      </w:r>
    </w:p>
    <w:p>
      <w:pPr>
        <w:pStyle w:val="MainText"/>
        <w:spacing w:before="120" w:after="0"/>
        <w:rPr>
          <w:lang w:val="el" w:eastAsia="el"/>
        </w:rPr>
      </w:pPr>
      <w:r>
        <w:rPr>
          <w:b/>
          <w:bCs/>
          <w:lang w:val="el" w:eastAsia="el"/>
        </w:rPr>
        <w:t>2.</w:t>
      </w:r>
      <w:r>
        <w:rPr>
          <w:lang w:val="el" w:eastAsia="el"/>
        </w:rPr>
        <w:t xml:space="preserve"> Στο άρθρο 48 παρ. 1ά του ν. 2519/1997 (ΦΕΚ 165 Α") προστίθεται περίπτωση (ι), ως εξής:</w:t>
      </w:r>
    </w:p>
    <w:p>
      <w:pPr>
        <w:spacing w:before="240" w:after="240"/>
        <w:rPr>
          <w:lang w:val="el" w:eastAsia="el"/>
        </w:rPr>
      </w:pPr>
      <w:r>
        <w:rPr>
          <w:lang w:val="el" w:eastAsia="el"/>
        </w:rPr>
        <w:t>"(ι) Την εξέταση ή επανάκριση ανά μορφή και περιεκτικότητα φαρμακευτικού προϊόντος, προκειμένου αυτό να περιληφθεί στον κατάλογο των συνταγογραφούμενων φαρμάκων ή να επανακριθεί σύμφωνα με το άρθρο 23 του ν. 2737/1999 (ΦΕΚ 174 Α").</w:t>
      </w:r>
    </w:p>
    <w:p>
      <w:pPr>
        <w:pStyle w:val="MainText"/>
        <w:spacing w:before="120" w:after="0"/>
        <w:rPr>
          <w:lang w:val="el" w:eastAsia="el"/>
        </w:rPr>
      </w:pPr>
      <w:r>
        <w:rPr>
          <w:b/>
          <w:bCs/>
          <w:lang w:val="el" w:eastAsia="el"/>
        </w:rPr>
        <w:t>3.</w:t>
      </w:r>
      <w:r>
        <w:rPr>
          <w:lang w:val="el" w:eastAsia="el"/>
        </w:rPr>
        <w:t xml:space="preserve"> Αρμόδια αρχή για θέματα ιατροτεχνολογικών προϊόντων, κατά την έννοια των σχετικών οδηγιών της Ευρωπαϊκής Ένωσης, ορίζεται ο Εθνικός Οργανισμός Φαρμάκων (Ε.Ο.Φ.). Η διάταξη της περίπτωσης 3 του στοιχείου δ" της παραγράφου 2 του άρθρου 33 του π.δ. 95/2000 "οργανισμός του Υπουργείου Υγείας και Πρόνοιας" (ΦΕΚ 76 Α") καταργείται.</w:t>
      </w:r>
    </w:p>
    <w:p>
      <w:pPr>
        <w:spacing w:before="240" w:after="240"/>
        <w:rPr>
          <w:lang w:val="el" w:eastAsia="el"/>
        </w:rPr>
      </w:pPr>
      <w:r>
        <w:rPr>
          <w:lang w:val="el" w:eastAsia="el"/>
        </w:rPr>
        <w:t>0 Εθνικός Οργανισμός Φαρμάκων διοικείται από δε-καμελές Διοικητικό Συμβούλιο. Στα μέλη του Δ.Σ. του Ε.Ο.Φ. που προβλέπονται στη διάταξη της παραγράφου 1 του άρθρου 5 του ν. 1316/1983 (ΦΕΚ 3 Α"), όπως ισχύει, προστίθεται ένας (1) εκπρόσωπος του Πανελλήνιου Φαρμακευτικού Συλλόγου.</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Στο Υπουργείο Υγείας και Πρόνοιας συνιστάται Εθνικό Συμβούλιο Πρόληψης Βιολογικών και Τοξικών Κινδύνων, με γνωμοδοτικές αρμοδιότητες για την πρόληψη και προστασία της υγείας του ελληνικού πληθυσμού από βιολογικούς και τοξικούς παράγοντες, που μπορεί να προέρχονται ιδίως από πολεμικές αιτίες, ατυχήματα, φυσικές καταστροφές ή επιδημίες.</w:t>
      </w:r>
    </w:p>
    <w:p>
      <w:pPr>
        <w:spacing w:before="240" w:after="240"/>
        <w:rPr>
          <w:lang w:val="el" w:eastAsia="el"/>
        </w:rPr>
      </w:pPr>
      <w:r>
        <w:rPr>
          <w:lang w:val="el" w:eastAsia="el"/>
        </w:rPr>
        <w:t>Ειδικότερα, το Εθνικό Συμβούλιο Πρόληψης Βιολογικών και Τοξικών Κινδύνων:</w:t>
      </w:r>
    </w:p>
    <w:p>
      <w:pPr>
        <w:pStyle w:val="MainText"/>
        <w:spacing w:before="120" w:after="0"/>
        <w:rPr>
          <w:lang w:val="el" w:eastAsia="el"/>
        </w:rPr>
      </w:pPr>
      <w:r>
        <w:rPr>
          <w:b/>
          <w:bCs/>
          <w:lang w:val="el" w:eastAsia="el"/>
        </w:rPr>
        <w:t>1.</w:t>
      </w:r>
      <w:r>
        <w:rPr>
          <w:lang w:val="el" w:eastAsia="el"/>
        </w:rPr>
        <w:t xml:space="preserve"> Αξιολογεί δεδομένα επιδημιολογικής επιτήρησης.</w:t>
      </w:r>
    </w:p>
    <w:p>
      <w:pPr>
        <w:pStyle w:val="MainText"/>
        <w:spacing w:before="120" w:after="0"/>
        <w:rPr>
          <w:lang w:val="el" w:eastAsia="el"/>
        </w:rPr>
      </w:pPr>
      <w:r>
        <w:rPr>
          <w:b/>
          <w:bCs/>
          <w:lang w:val="el" w:eastAsia="el"/>
        </w:rPr>
        <w:t>2.</w:t>
      </w:r>
      <w:r>
        <w:rPr>
          <w:lang w:val="el" w:eastAsia="el"/>
        </w:rPr>
        <w:t xml:space="preserve"> Εισηγείται μέτρα για την πρόληψη και αντιμετώπιση πιθανών βιολογικών και τοξικών κινδύνων.</w:t>
      </w:r>
    </w:p>
    <w:p>
      <w:pPr>
        <w:pStyle w:val="MainText"/>
        <w:spacing w:before="120" w:after="0"/>
        <w:rPr>
          <w:lang w:val="el" w:eastAsia="el"/>
        </w:rPr>
      </w:pPr>
      <w:r>
        <w:rPr>
          <w:b/>
          <w:bCs/>
          <w:lang w:val="el" w:eastAsia="el"/>
        </w:rPr>
        <w:t>3.</w:t>
      </w:r>
      <w:r>
        <w:rPr>
          <w:lang w:val="el" w:eastAsia="el"/>
        </w:rPr>
        <w:t xml:space="preserve"> Εξασφαλίζει το συντονισμό μηχανισμών ταχείας αντίδρασης σε περίπτωση βιολογικής απειλής της ανθρώπινης ζωής και υγείας.</w:t>
      </w:r>
    </w:p>
    <w:p>
      <w:pPr>
        <w:pStyle w:val="MainText"/>
        <w:spacing w:before="120" w:after="0"/>
        <w:rPr>
          <w:lang w:val="el" w:eastAsia="el"/>
        </w:rPr>
      </w:pPr>
      <w:r>
        <w:rPr>
          <w:b/>
          <w:bCs/>
          <w:lang w:val="el" w:eastAsia="el"/>
        </w:rPr>
        <w:t>4.</w:t>
      </w:r>
      <w:r>
        <w:rPr>
          <w:lang w:val="el" w:eastAsia="el"/>
        </w:rPr>
        <w:t xml:space="preserve"> Μεριμνά για την πληροφόρηση του κοινού σχετικά με θέματα που θέτουν σε κίνδυνο την υγεία του, καθώς και για τους τρόπους προφύλαξης.</w:t>
      </w:r>
    </w:p>
    <w:p>
      <w:pPr>
        <w:pStyle w:val="MainText"/>
        <w:spacing w:before="120" w:after="0"/>
        <w:rPr>
          <w:lang w:val="el" w:eastAsia="el"/>
        </w:rPr>
      </w:pPr>
      <w:r>
        <w:rPr>
          <w:b/>
          <w:bCs/>
          <w:lang w:val="el" w:eastAsia="el"/>
        </w:rPr>
        <w:t>5.</w:t>
      </w:r>
      <w:r>
        <w:rPr>
          <w:lang w:val="el" w:eastAsia="el"/>
        </w:rPr>
        <w:t xml:space="preserve"> Αξιολογεί προτάσεις πρόληψης συμβαμάτων από βιολογικούς και τοξικούς κινδύνους.</w:t>
      </w:r>
    </w:p>
    <w:p>
      <w:pPr>
        <w:pStyle w:val="MainText"/>
        <w:spacing w:before="120" w:after="0"/>
        <w:rPr>
          <w:lang w:val="el" w:eastAsia="el"/>
        </w:rPr>
      </w:pPr>
      <w:r>
        <w:rPr>
          <w:b/>
          <w:bCs/>
          <w:lang w:val="el" w:eastAsia="el"/>
        </w:rPr>
        <w:t>6.</w:t>
      </w:r>
      <w:r>
        <w:rPr>
          <w:lang w:val="el" w:eastAsia="el"/>
        </w:rPr>
        <w:t xml:space="preserve"> Εισηγείται στην πολιτική ηγεσία μέτρα και δράσεις σε επικείμενες ή νεοεμφανιζόμενες βιολογικές καταστροφές ή επιδημίες.</w:t>
      </w:r>
    </w:p>
    <w:p>
      <w:pPr>
        <w:pStyle w:val="MainText"/>
        <w:spacing w:before="120" w:after="0"/>
        <w:rPr>
          <w:lang w:val="el" w:eastAsia="el"/>
        </w:rPr>
      </w:pPr>
      <w:r>
        <w:rPr>
          <w:b/>
          <w:bCs/>
          <w:lang w:val="el" w:eastAsia="el"/>
        </w:rPr>
        <w:t>7.</w:t>
      </w:r>
      <w:r>
        <w:rPr>
          <w:lang w:val="el" w:eastAsia="el"/>
        </w:rPr>
        <w:t xml:space="preserve"> Επιβλέπει την εκπαίδευση των επαγγελμάτων υγείας σχετικά με βιολογικούς και τοξικούς κινδύνους.</w:t>
      </w:r>
    </w:p>
    <w:p>
      <w:pPr>
        <w:spacing w:before="240" w:after="240"/>
        <w:rPr>
          <w:lang w:val="el" w:eastAsia="el"/>
        </w:rPr>
      </w:pPr>
      <w:r>
        <w:rPr>
          <w:lang w:val="el" w:eastAsia="el"/>
        </w:rPr>
        <w:t>Μέλη του Συμβουλίου διορίζονται με θητεία τριών ετών: α. Ακαδημαϊκοί και Καθηγητές των Α.Ε.Ι., που καλύπτουν τα απαραίτητα γνωστικά αντικείμενα και ορίζονται από τον Υπουργό Υγείας και Πρόνοιας.</w:t>
      </w:r>
    </w:p>
    <w:p>
      <w:pPr>
        <w:spacing w:before="240" w:after="240"/>
        <w:rPr>
          <w:lang w:val="el" w:eastAsia="el"/>
        </w:rPr>
      </w:pPr>
      <w:r>
        <w:rPr>
          <w:lang w:val="el" w:eastAsia="el"/>
        </w:rPr>
        <w:t>β. 0 Γενικός Διευθυντής Υγείας του Υπουργείου Υγείας και Πρόνοιας.</w:t>
      </w:r>
    </w:p>
    <w:p>
      <w:pPr>
        <w:spacing w:before="240" w:after="240"/>
        <w:rPr>
          <w:lang w:val="el" w:eastAsia="el"/>
        </w:rPr>
      </w:pPr>
      <w:r>
        <w:rPr>
          <w:lang w:val="el" w:eastAsia="el"/>
        </w:rPr>
        <w:t>γ. Εκπρόσωπος του Υπουργού Εθνικής Άμυνας.</w:t>
      </w:r>
    </w:p>
    <w:p>
      <w:pPr>
        <w:spacing w:before="240" w:after="240"/>
        <w:rPr>
          <w:lang w:val="el" w:eastAsia="el"/>
        </w:rPr>
      </w:pPr>
      <w:r>
        <w:rPr>
          <w:lang w:val="el" w:eastAsia="el"/>
        </w:rPr>
        <w:t>δ. Εκπρόσωπος του Υπουργού Περιβάλλοντος.</w:t>
      </w:r>
    </w:p>
    <w:p>
      <w:pPr>
        <w:spacing w:before="240" w:after="240"/>
        <w:rPr>
          <w:lang w:val="el" w:eastAsia="el"/>
        </w:rPr>
      </w:pPr>
      <w:r>
        <w:rPr>
          <w:lang w:val="el" w:eastAsia="el"/>
        </w:rPr>
        <w:t>ε. Εκπρόσωπος του Υπουργού Γεωργίας.</w:t>
      </w:r>
    </w:p>
    <w:p>
      <w:pPr>
        <w:spacing w:before="240" w:after="240"/>
        <w:rPr>
          <w:lang w:val="el" w:eastAsia="el"/>
        </w:rPr>
      </w:pPr>
      <w:r>
        <w:rPr>
          <w:lang w:val="el" w:eastAsia="el"/>
        </w:rPr>
        <w:t>Το Συμβούλιο συγκροτείται με απόφαση του Υπουργού Υγείας και Πρόνοιας, ο οποίος προεδρεύει και μπορεί να αναθέτει σε μέλη του Συμβουλίου την παρακολούθηση ειδικών θεμάτων και την υποβολή σχετικής εισήγησης.</w:t>
      </w:r>
    </w:p>
    <w:p>
      <w:pPr>
        <w:spacing w:before="240" w:after="240"/>
        <w:rPr>
          <w:lang w:val="el" w:eastAsia="el"/>
        </w:rPr>
      </w:pPr>
      <w:r>
        <w:rPr>
          <w:lang w:val="el" w:eastAsia="el"/>
        </w:rPr>
        <w:t>Το Συμβούλιο υποστηρίζεται για τη λειτουργία του από το Γραφείο Πρόληψης Βιολογικών και Τοξικών Κινδύνων, που συνιστάται στο Κέντρο Ελέγχου Ειδικών Λοιμώξεων (Κ.Ε.Ε.Λ.) και το οποίο εξασφαλίζει την παροχή στο Εθνικό Συμβούλιο όλων των απαραίτητων πληροφοριών για την εκπλήρωση των στόχων του, καθώς και τη διοικητική υποστήριξή του.</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Μαρτίου 2001</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ΕΣΩΤΕΡΙΚΩΝ, ΔΗΜΟΣΙΑΣΔΙΟΙΚΗΣΗΣ ΚΑΙ ΑΠΟΚΕΝΤΡΩΣΗΣ</w:t>
      </w:r>
    </w:p>
    <w:p>
      <w:pPr>
        <w:spacing w:before="240" w:after="240"/>
        <w:rPr>
          <w:lang w:val="el" w:eastAsia="el"/>
        </w:rPr>
      </w:pPr>
      <w:r>
        <w:rPr>
          <w:b/>
          <w:bCs/>
          <w:lang w:val="el" w:eastAsia="el"/>
        </w:rPr>
        <w:t>Β. ΠΑΠΑΝΔΡΕΟΥ</w:t>
      </w:r>
    </w:p>
    <w:p>
      <w:pPr>
        <w:spacing w:before="240" w:after="240"/>
        <w:rPr>
          <w:lang w:val="el" w:eastAsia="el"/>
        </w:rPr>
      </w:pPr>
      <w:r>
        <w:rPr>
          <w:lang w:val="el" w:eastAsia="el"/>
        </w:rPr>
        <w:t>ΕΘΝΙΚΗΣ ΟΙΚΟΝΟΜΙΑΣΚΑΙ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b/>
          <w:bCs/>
          <w:lang w:val="el" w:eastAsia="el"/>
        </w:rPr>
        <w:t>Κ. ΛΑΛΙΩΤΗΣ</w:t>
      </w:r>
    </w:p>
    <w:p>
      <w:pPr>
        <w:spacing w:before="240" w:after="240"/>
        <w:rPr>
          <w:lang w:val="el" w:eastAsia="el"/>
        </w:rPr>
      </w:pPr>
      <w:r>
        <w:rPr>
          <w:lang w:val="el" w:eastAsia="el"/>
        </w:rPr>
        <w:t>ΓΕΩΡΠΑΣ</w:t>
      </w:r>
    </w:p>
    <w:p>
      <w:pPr>
        <w:spacing w:before="240" w:after="240"/>
        <w:rPr>
          <w:lang w:val="el" w:eastAsia="el"/>
        </w:rPr>
      </w:pPr>
      <w:r>
        <w:rPr>
          <w:b/>
          <w:bCs/>
          <w:lang w:val="el" w:eastAsia="el"/>
        </w:rPr>
        <w:t>Γ. ΑΝΩΜΕΡΙΤΗΣ</w:t>
      </w:r>
    </w:p>
    <w:p>
      <w:pPr>
        <w:spacing w:before="240" w:after="240"/>
        <w:rPr>
          <w:lang w:val="el" w:eastAsia="el"/>
        </w:rPr>
      </w:pPr>
      <w:r>
        <w:rPr>
          <w:lang w:val="el" w:eastAsia="el"/>
        </w:rPr>
        <w:t>ΥΓΕΙΑΣ ΚΑΙ ΠΡΟΝΟΙΑΣ</w:t>
      </w:r>
    </w:p>
    <w:p>
      <w:pPr>
        <w:spacing w:before="240" w:after="240"/>
        <w:rPr>
          <w:lang w:val="el" w:eastAsia="el"/>
        </w:rPr>
      </w:pPr>
      <w:r>
        <w:rPr>
          <w:b/>
          <w:bCs/>
          <w:lang w:val="el" w:eastAsia="el"/>
        </w:rPr>
        <w:t>Α. ΠΑΠΑΔ0Π0ΥΛ0Σ</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2 Μαρτίου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ΥΠΗΡΕΣΙΕΣ ΕΞΥΠΗΡΕΤΗΣΗΣ ΠΟΛΙΤΩΝ</w:t>
      </w:r>
    </w:p>
    <w:p>
      <w:pPr>
        <w:spacing w:before="240" w:after="240"/>
        <w:rPr>
          <w:lang w:val="el" w:eastAsia="el"/>
        </w:rPr>
      </w:pPr>
      <w:r>
        <w:rPr>
          <w:b/>
          <w:bCs/>
          <w:lang w:val="el" w:eastAsia="el"/>
        </w:rPr>
        <w:t>ΚΕΝΤΡΙΚΗ ΥΠΗΡΕΣΙΑΣολωμού 51</w:t>
      </w:r>
    </w:p>
    <w:p>
      <w:pPr>
        <w:spacing w:before="240" w:after="240"/>
        <w:rPr>
          <w:lang w:val="el" w:eastAsia="el"/>
        </w:rPr>
      </w:pPr>
      <w:r>
        <w:rPr>
          <w:b/>
          <w:bCs/>
          <w:lang w:val="el" w:eastAsia="el"/>
        </w:rPr>
        <w:t>ΠΕΡΙΦΕΡΕΙΑΚΑ ΓΡΑΦΕΙΑΠΩΛΗΣΗΣ Φ.Ε.Κ.</w:t>
      </w:r>
    </w:p>
    <w:p>
      <w:pPr>
        <w:spacing w:before="240" w:after="240"/>
        <w:rPr>
          <w:lang w:val="el" w:eastAsia="el"/>
        </w:rPr>
      </w:pPr>
      <w:r>
        <w:rPr>
          <w:lang w:val="el" w:eastAsia="el"/>
        </w:rPr>
        <w:t>Πληραφαρίες δημασιευμότων Α.Ε. - Ε.Π.Ε.</w:t>
      </w:r>
    </w:p>
    <w:p>
      <w:pPr>
        <w:spacing w:before="240" w:after="240"/>
        <w:rPr>
          <w:lang w:val="el" w:eastAsia="el"/>
        </w:rPr>
      </w:pPr>
      <w:r>
        <w:rPr>
          <w:lang w:val="el" w:eastAsia="el"/>
        </w:rPr>
        <w:t>Πληραφαρίες δημασιευμότων λαιπών $.E.K.</w:t>
      </w:r>
    </w:p>
    <w:p>
      <w:pPr>
        <w:spacing w:before="240" w:after="240"/>
        <w:rPr>
          <w:lang w:val="el" w:eastAsia="el"/>
        </w:rPr>
      </w:pPr>
      <w:r>
        <w:rPr>
          <w:b/>
          <w:bCs/>
          <w:lang w:val="el" w:eastAsia="el"/>
        </w:rPr>
        <w:t>5225 761 - 5230 841</w:t>
      </w:r>
    </w:p>
    <w:p>
      <w:pPr>
        <w:spacing w:before="240" w:after="240"/>
        <w:rPr>
          <w:lang w:val="el" w:eastAsia="el"/>
        </w:rPr>
      </w:pPr>
      <w:r>
        <w:rPr>
          <w:b/>
          <w:bCs/>
          <w:lang w:val="el" w:eastAsia="el"/>
        </w:rPr>
        <w:t>5225 713- 5249 547</w:t>
      </w:r>
    </w:p>
    <w:p>
      <w:pPr>
        <w:spacing w:before="240" w:after="240"/>
        <w:rPr>
          <w:lang w:val="el" w:eastAsia="el"/>
        </w:rPr>
      </w:pPr>
      <w:r>
        <w:rPr>
          <w:lang w:val="el" w:eastAsia="el"/>
        </w:rPr>
        <w:t>Πώληση Φ.Ε.K.</w:t>
      </w:r>
    </w:p>
    <w:p>
      <w:pPr>
        <w:spacing w:before="240" w:after="240"/>
        <w:rPr>
          <w:lang w:val="el" w:eastAsia="el"/>
        </w:rPr>
      </w:pPr>
      <w:r>
        <w:rPr>
          <w:lang w:val="el" w:eastAsia="el"/>
        </w:rPr>
        <w:t>Φωτααντίγραφα παλαιών ΦΈ.K.</w:t>
      </w:r>
    </w:p>
    <w:p>
      <w:pPr>
        <w:spacing w:before="240" w:after="240"/>
        <w:rPr>
          <w:lang w:val="el" w:eastAsia="el"/>
        </w:rPr>
      </w:pPr>
      <w:r>
        <w:rPr>
          <w:lang w:val="el" w:eastAsia="el"/>
        </w:rPr>
        <w:t>Βιβλιαθηκη παλαιών ΦΈ.K.</w:t>
      </w:r>
    </w:p>
    <w:p>
      <w:pPr>
        <w:spacing w:before="240" w:after="240"/>
        <w:rPr>
          <w:lang w:val="el" w:eastAsia="el"/>
        </w:rPr>
      </w:pPr>
      <w:r>
        <w:rPr>
          <w:lang w:val="el" w:eastAsia="el"/>
        </w:rPr>
        <w:t>Οδηγίες για δημασιεύματα Α.Ε. - Ε.Π.Ε.</w:t>
      </w:r>
    </w:p>
    <w:p>
      <w:pPr>
        <w:spacing w:before="240" w:after="240"/>
        <w:rPr>
          <w:lang w:val="el" w:eastAsia="el"/>
        </w:rPr>
      </w:pPr>
      <w:r>
        <w:rPr>
          <w:lang w:val="el" w:eastAsia="el"/>
        </w:rPr>
        <w:t>Εγγραφή Συνδραμητών ΦΈ.K. και απασταλή Φ.Ε.K.</w:t>
      </w:r>
    </w:p>
    <w:p>
      <w:pPr>
        <w:spacing w:before="240" w:after="240"/>
        <w:rPr>
          <w:lang w:val="el" w:eastAsia="el"/>
        </w:rPr>
      </w:pPr>
      <w:r>
        <w:rPr>
          <w:b/>
          <w:bCs/>
          <w:lang w:val="el" w:eastAsia="el"/>
        </w:rPr>
        <w:t>5239 762</w:t>
      </w:r>
    </w:p>
    <w:p>
      <w:pPr>
        <w:spacing w:before="240" w:after="240"/>
        <w:rPr>
          <w:lang w:val="el" w:eastAsia="el"/>
        </w:rPr>
      </w:pPr>
      <w:r>
        <w:rPr>
          <w:b/>
          <w:bCs/>
          <w:lang w:val="el" w:eastAsia="el"/>
        </w:rPr>
        <w:t>5248 141</w:t>
      </w:r>
    </w:p>
    <w:p>
      <w:pPr>
        <w:spacing w:before="240" w:after="240"/>
        <w:rPr>
          <w:lang w:val="el" w:eastAsia="el"/>
        </w:rPr>
      </w:pPr>
      <w:r>
        <w:rPr>
          <w:b/>
          <w:bCs/>
          <w:lang w:val="el" w:eastAsia="el"/>
        </w:rPr>
        <w:t>5248 188</w:t>
      </w:r>
    </w:p>
    <w:p>
      <w:pPr>
        <w:spacing w:before="240" w:after="240"/>
        <w:rPr>
          <w:lang w:val="el" w:eastAsia="el"/>
        </w:rPr>
      </w:pPr>
      <w:r>
        <w:rPr>
          <w:b/>
          <w:bCs/>
          <w:lang w:val="el" w:eastAsia="el"/>
        </w:rPr>
        <w:t>5248 785</w:t>
      </w:r>
    </w:p>
    <w:p>
      <w:pPr>
        <w:spacing w:before="240" w:after="240"/>
        <w:rPr>
          <w:lang w:val="el" w:eastAsia="el"/>
        </w:rPr>
      </w:pPr>
      <w:r>
        <w:rPr>
          <w:b/>
          <w:bCs/>
          <w:lang w:val="el" w:eastAsia="el"/>
        </w:rPr>
        <w:t>5248 320</w:t>
      </w:r>
    </w:p>
    <w:p>
      <w:pPr>
        <w:spacing w:before="240" w:after="240"/>
        <w:rPr>
          <w:lang w:val="el" w:eastAsia="el"/>
        </w:rPr>
      </w:pPr>
      <w:r>
        <w:rPr>
          <w:b/>
          <w:bCs/>
          <w:lang w:val="el" w:eastAsia="el"/>
        </w:rPr>
        <w:t xml:space="preserve">ΘΕΣΣΑΛΟΝΙΚΗ </w:t>
      </w:r>
      <w:r>
        <w:rPr>
          <w:lang w:val="el" w:eastAsia="el"/>
        </w:rPr>
        <w:t>- Βασ. Όλγας 227 - T.K. 54100</w:t>
      </w:r>
    </w:p>
    <w:p>
      <w:pPr>
        <w:spacing w:before="240" w:after="240"/>
        <w:rPr>
          <w:lang w:val="el" w:eastAsia="el"/>
        </w:rPr>
      </w:pPr>
      <w:r>
        <w:rPr>
          <w:b/>
          <w:bCs/>
          <w:lang w:val="el" w:eastAsia="el"/>
        </w:rPr>
        <w:t xml:space="preserve">ΠΕΙΡΑΙΑΣ </w:t>
      </w:r>
      <w:r>
        <w:rPr>
          <w:lang w:val="el" w:eastAsia="el"/>
        </w:rPr>
        <w:t>- Γούναρη και Εθν. Αντίστασης</w:t>
      </w:r>
    </w:p>
    <w:p>
      <w:pPr>
        <w:spacing w:before="240" w:after="240"/>
        <w:rPr>
          <w:lang w:val="el" w:eastAsia="el"/>
        </w:rPr>
      </w:pPr>
      <w:r>
        <w:rPr>
          <w:lang w:val="el" w:eastAsia="el"/>
        </w:rPr>
        <w:t>T.K. 185 31</w:t>
      </w:r>
    </w:p>
    <w:p>
      <w:pPr>
        <w:spacing w:before="240" w:after="240"/>
        <w:rPr>
          <w:lang w:val="el" w:eastAsia="el"/>
        </w:rPr>
      </w:pPr>
      <w:r>
        <w:rPr>
          <w:b/>
          <w:bCs/>
          <w:lang w:val="el" w:eastAsia="el"/>
        </w:rPr>
        <w:t xml:space="preserve">ΠΑΤΡΑ </w:t>
      </w:r>
      <w:r>
        <w:rPr>
          <w:lang w:val="el" w:eastAsia="el"/>
        </w:rPr>
        <w:t>- Καρίνθαυ 327 - T.K. 262 23</w:t>
      </w:r>
    </w:p>
    <w:p>
      <w:pPr>
        <w:spacing w:before="240" w:after="240"/>
        <w:rPr>
          <w:lang w:val="el" w:eastAsia="el"/>
        </w:rPr>
      </w:pPr>
      <w:r>
        <w:rPr>
          <w:b/>
          <w:bCs/>
          <w:lang w:val="el" w:eastAsia="el"/>
        </w:rPr>
        <w:t xml:space="preserve">ΙΩΑΝΝΙΝΑ </w:t>
      </w:r>
      <w:r>
        <w:rPr>
          <w:lang w:val="el" w:eastAsia="el"/>
        </w:rPr>
        <w:t>- Διαικητηρια T.K. 450 44</w:t>
      </w:r>
    </w:p>
    <w:p>
      <w:pPr>
        <w:spacing w:before="240" w:after="240"/>
        <w:rPr>
          <w:lang w:val="el" w:eastAsia="el"/>
        </w:rPr>
      </w:pPr>
      <w:r>
        <w:rPr>
          <w:b/>
          <w:bCs/>
          <w:lang w:val="el" w:eastAsia="el"/>
        </w:rPr>
        <w:t xml:space="preserve">ΚΟΜΟΤΗΝΗ </w:t>
      </w:r>
      <w:r>
        <w:rPr>
          <w:lang w:val="el" w:eastAsia="el"/>
        </w:rPr>
        <w:t>- Δημακρατίας 1 T.K. 691 00</w:t>
      </w:r>
    </w:p>
    <w:p>
      <w:pPr>
        <w:spacing w:before="240" w:after="240"/>
        <w:rPr>
          <w:lang w:val="el" w:eastAsia="el"/>
        </w:rPr>
      </w:pPr>
      <w:r>
        <w:rPr>
          <w:b/>
          <w:bCs/>
          <w:lang w:val="el" w:eastAsia="el"/>
        </w:rPr>
        <w:t xml:space="preserve">ΛΑΡΙΣΑ </w:t>
      </w:r>
      <w:r>
        <w:rPr>
          <w:lang w:val="el" w:eastAsia="el"/>
        </w:rPr>
        <w:t>-Διαικητηρια T.K. 411 10</w:t>
      </w:r>
    </w:p>
    <w:p>
      <w:pPr>
        <w:spacing w:before="240" w:after="240"/>
        <w:rPr>
          <w:lang w:val="el" w:eastAsia="el"/>
        </w:rPr>
      </w:pPr>
      <w:r>
        <w:rPr>
          <w:b/>
          <w:bCs/>
          <w:lang w:val="el" w:eastAsia="el"/>
        </w:rPr>
        <w:t xml:space="preserve">ΚΕΡΚΥΡΑ </w:t>
      </w:r>
      <w:r>
        <w:rPr>
          <w:lang w:val="el" w:eastAsia="el"/>
        </w:rPr>
        <w:t>- Σαμαρά 13 T.K. 491 00</w:t>
      </w:r>
    </w:p>
    <w:p>
      <w:pPr>
        <w:spacing w:before="240" w:after="240"/>
        <w:rPr>
          <w:lang w:val="el" w:eastAsia="el"/>
        </w:rPr>
      </w:pPr>
      <w:r>
        <w:rPr>
          <w:b/>
          <w:bCs/>
          <w:lang w:val="el" w:eastAsia="el"/>
        </w:rPr>
        <w:t xml:space="preserve">ΗΡΑΚΛΕΙΟ </w:t>
      </w:r>
      <w:r>
        <w:rPr>
          <w:lang w:val="el" w:eastAsia="el"/>
        </w:rPr>
        <w:t>- Πλ. Ελευθερίας 1, T.K. 711 10</w:t>
      </w:r>
    </w:p>
    <w:p>
      <w:pPr>
        <w:spacing w:before="240" w:after="240"/>
        <w:rPr>
          <w:lang w:val="el" w:eastAsia="el"/>
        </w:rPr>
      </w:pPr>
      <w:r>
        <w:rPr>
          <w:b/>
          <w:bCs/>
          <w:lang w:val="el" w:eastAsia="el"/>
        </w:rPr>
        <w:t xml:space="preserve">ΛΕΣΒΟΣ </w:t>
      </w:r>
      <w:r>
        <w:rPr>
          <w:lang w:val="el" w:eastAsia="el"/>
        </w:rPr>
        <w:t>- Πλ. Kωvσταvτιvαυπόλεως</w:t>
      </w:r>
    </w:p>
    <w:p>
      <w:pPr>
        <w:spacing w:before="240" w:after="240"/>
        <w:rPr>
          <w:lang w:val="el" w:eastAsia="el"/>
        </w:rPr>
      </w:pPr>
      <w:r>
        <w:rPr>
          <w:lang w:val="el" w:eastAsia="el"/>
        </w:rPr>
        <w:t>T.K. 811 00 Μυτιλήνη</w:t>
      </w:r>
    </w:p>
    <w:p>
      <w:pPr>
        <w:spacing w:before="240" w:after="240"/>
        <w:rPr>
          <w:lang w:val="el" w:eastAsia="el"/>
        </w:rPr>
      </w:pPr>
      <w:r>
        <w:rPr>
          <w:b/>
          <w:bCs/>
          <w:lang w:val="el" w:eastAsia="el"/>
        </w:rPr>
        <w:t>(031)423 956</w:t>
      </w:r>
    </w:p>
    <w:p>
      <w:pPr>
        <w:spacing w:before="240" w:after="240"/>
        <w:rPr>
          <w:lang w:val="el" w:eastAsia="el"/>
        </w:rPr>
      </w:pPr>
      <w:r>
        <w:rPr>
          <w:b/>
          <w:bCs/>
          <w:lang w:val="el" w:eastAsia="el"/>
        </w:rPr>
        <w:t>4135 228 (061) 638 109 -110 (0651) 87215 (0531)22 858 (041) 597449 (0661) 89 127 / 89 120 (081)396 223</w:t>
      </w:r>
    </w:p>
    <w:p>
      <w:pPr>
        <w:spacing w:before="240" w:after="240"/>
        <w:rPr>
          <w:lang w:val="el" w:eastAsia="el"/>
        </w:rPr>
      </w:pPr>
      <w:r>
        <w:rPr>
          <w:b/>
          <w:bCs/>
          <w:lang w:val="el" w:eastAsia="el"/>
        </w:rPr>
        <w:t>(0251)46 888/47 533</w:t>
      </w:r>
    </w:p>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Για τα ΦΕΚ από 1 μέχρι 24 σελίδες 300 δρχ. (0,88 euro)</w:t>
      </w:r>
    </w:p>
    <w:p>
      <w:pPr>
        <w:spacing w:before="240" w:after="240"/>
        <w:rPr>
          <w:lang w:val="el" w:eastAsia="el"/>
        </w:rPr>
      </w:pPr>
      <w:r>
        <w:rPr>
          <w:lang w:val="el" w:eastAsia="el"/>
        </w:rPr>
        <w:t>Για τα ΦΕΚ από 24 σελίδες και πάνω η τιμή πώλησης κάθε φύλλου (8σέλιδου ή μέρους αυτού) προσαυξάνεται κατά 100 δρχ. ανά 8σέλιδο ή μέρος αυτού.</w:t>
      </w:r>
    </w:p>
    <w:p>
      <w:pPr>
        <w:spacing w:before="240" w:after="240"/>
        <w:rPr>
          <w:lang w:val="el" w:eastAsia="el"/>
        </w:rPr>
      </w:pPr>
      <w:r>
        <w:rPr>
          <w:b/>
          <w:bCs/>
          <w:lang w:val="el" w:eastAsia="el"/>
        </w:rPr>
        <w:t>Σε μορφή ΟΟ: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9"/>
        <w:gridCol w:w="1128"/>
        <w:gridCol w:w="1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 Ε.Π.Ε. (μηνιαίο)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 Δ' (τριμηνιαίο)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r>
    </w:tbl>
    <w:p>
      <w:pPr>
        <w:spacing w:before="240" w:after="240"/>
        <w:rPr>
          <w:lang w:val="el" w:eastAsia="el"/>
        </w:rPr>
      </w:pPr>
      <w:r>
        <w:rPr>
          <w:lang w:val="el" w:eastAsia="el"/>
        </w:rPr>
        <w:t>Η τιμή των CDs παρελθόντων ετών προσαυξάνεται κατά 2.000 δρχ. (5,87 euro) ανά έτος παλαιότητας. Η τιμή διάθεσης φωτοαντιγράφων ΦΕΚ 50 δρχ.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3286"/>
        <w:gridCol w:w="2373"/>
        <w:gridCol w:w="25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ΙηΙθΓηβί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 Κ.Α.Ε. εσόδου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2531 υπέρ </w:t>
            </w:r>
            <w:r>
              <w:rPr>
                <w:b w:val="0"/>
                <w:bCs w:val="0"/>
                <w:i/>
                <w:iCs/>
                <w:smallCaps w:val="0"/>
                <w:color w:val="000000"/>
                <w:lang w:val="el" w:eastAsia="el"/>
              </w:rPr>
              <w:t>ΤΑΠΕΤ</w:t>
            </w:r>
            <w:r>
              <w:rPr>
                <w:b w:val="0"/>
                <w:bCs w:val="0"/>
                <w:i w:val="0"/>
                <w:iCs w:val="0"/>
                <w:smallCaps w:val="0"/>
                <w:color w:val="000000"/>
                <w:lang w:val="el" w:eastAsia="el"/>
              </w:rPr>
              <w:t xml:space="preserve">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Κ.Α.Ε. εσόδου υπέρ </w:t>
            </w:r>
            <w:r>
              <w:rPr>
                <w:b w:val="0"/>
                <w:bCs w:val="0"/>
                <w:i/>
                <w:iCs/>
                <w:smallCaps w:val="0"/>
                <w:color w:val="000000"/>
                <w:lang w:val="el" w:eastAsia="el"/>
              </w:rPr>
              <w:t>ΤΑΠΕΤ</w:t>
            </w:r>
            <w:r>
              <w:rPr>
                <w:b w:val="0"/>
                <w:bCs w:val="0"/>
                <w:i w:val="0"/>
                <w:iCs w:val="0"/>
                <w:smallCaps w:val="0"/>
                <w:color w:val="000000"/>
                <w:lang w:val="el" w:eastAsia="el"/>
              </w:rPr>
              <w:t xml:space="preserve"> 3512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006"/>
        <w:gridCol w:w="1067"/>
        <w:gridCol w:w="887"/>
        <w:gridCol w:w="887"/>
        <w:gridCol w:w="1006"/>
        <w:gridCol w:w="887"/>
        <w:gridCol w:w="887"/>
        <w:gridCol w:w="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κόστος για την ηλεκτρονική μορφή πρόσβασης σε προηγούμενα έτη προσαυξάνεται κατά 2.000 δρχ. (5,87 euro) ανά έτος παλαιότητας.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