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6"/>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Ως δελτίο νοείται ένα ή περισσότερα στοιχήματα που υποβάλλονται από τον παίκτη στο ίδιο χρονικό σημείο. Ποσοστό των εσόδων από την ανωτέρω κατηγορία φόρων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Στα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3"/>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4093/2012, Άρθρο 2</w:t>
        </w:r>
      </w:hyperlink>
      <w:r>
        <w:rPr>
          <w:lang w:val="el" w:eastAsia="el"/>
        </w:rPr>
        <w:t xml:space="preserve">; </w:t>
      </w:r>
      <w:hyperlink r:id="rId157" w:anchor="art_26" w:history="1">
        <w:r>
          <w:rPr>
            <w:rStyle w:val="Hyperlink"/>
            <w:color w:val="0000EE"/>
            <w:u w:color="0000EE"/>
            <w:lang w:val="el" w:eastAsia="el"/>
          </w:rPr>
          <w:t>Τροποποίηση 3842/2010, Άρθρο 26</w:t>
        </w:r>
      </w:hyperlink>
      <w:r>
        <w:rPr>
          <w:lang w:val="el" w:eastAsia="el"/>
        </w:rPr>
        <w:t xml:space="preserve">; </w:t>
      </w:r>
      <w:hyperlink r:id="rId158" w:anchor="art_1" w:history="1">
        <w:r>
          <w:rPr>
            <w:rStyle w:val="Hyperlink"/>
            <w:color w:val="0000EE"/>
            <w:u w:color="0000EE"/>
            <w:lang w:val="el" w:eastAsia="el"/>
          </w:rPr>
          <w:t>Τροποποίηση 3775/2009,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6" w:history="1">
        <w:r>
          <w:rPr>
            <w:rStyle w:val="Hyperlink"/>
            <w:color w:val="0000EE"/>
            <w:u w:color="0000EE"/>
            <w:lang w:val="el" w:eastAsia="el"/>
          </w:rPr>
          <w:t>Τροποποίηση 3842/2010, Άρθρο 26</w:t>
        </w:r>
      </w:hyperlink>
      <w:r>
        <w:rPr>
          <w:lang w:val="el" w:eastAsia="el"/>
        </w:rPr>
        <w:t xml:space="preserve">; </w:t>
      </w:r>
      <w:hyperlink r:id="rId163" w:anchor="art_1" w:history="1">
        <w:r>
          <w:rPr>
            <w:rStyle w:val="Hyperlink"/>
            <w:color w:val="0000EE"/>
            <w:u w:color="0000EE"/>
            <w:lang w:val="el" w:eastAsia="el"/>
          </w:rPr>
          <w:t>Τροποποίηση 3775/2009,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6" w:history="1">
        <w:r>
          <w:rPr>
            <w:rStyle w:val="Hyperlink"/>
            <w:color w:val="0000EE"/>
            <w:u w:color="0000EE"/>
            <w:lang w:val="el" w:eastAsia="el"/>
          </w:rPr>
          <w:t>Τροποποίηση 3842/2010, Άρθρο 26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8" w:history="1">
        <w:r>
          <w:rPr>
            <w:rStyle w:val="Hyperlink"/>
            <w:color w:val="0000EE"/>
            <w:u w:color="0000EE"/>
            <w:lang w:val="el" w:eastAsia="el"/>
          </w:rPr>
          <w:t>Τροποποίηση 4646/2019, Άρθρο 48</w:t>
        </w:r>
      </w:hyperlink>
      <w:r>
        <w:rPr>
          <w:lang w:val="el" w:eastAsia="el"/>
        </w:rPr>
        <w:t xml:space="preserve">; </w:t>
      </w:r>
      <w:hyperlink r:id="rId166"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7"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2" w:history="1">
        <w:r>
          <w:rPr>
            <w:rStyle w:val="Hyperlink"/>
            <w:color w:val="0000EE"/>
            <w:u w:color="0000EE"/>
            <w:lang w:val="el" w:eastAsia="el"/>
          </w:rPr>
          <w:t>Τροποποίηση 4484/2017, Άρθρο 72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2" w:history="1">
        <w:r>
          <w:rPr>
            <w:rStyle w:val="Hyperlink"/>
            <w:color w:val="0000EE"/>
            <w:u w:color="0000EE"/>
            <w:lang w:val="el" w:eastAsia="el"/>
          </w:rPr>
          <w:t>Τροποποίηση 4482/2017, Άρθρο 72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2"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4" w:anchor="art_1" w:history="1">
        <w:r>
          <w:rPr>
            <w:rStyle w:val="Hyperlink"/>
            <w:b/>
            <w:bCs/>
            <w:color w:val="0000EE"/>
            <w:u w:color="0000EE"/>
            <w:lang w:val="el" w:eastAsia="el"/>
          </w:rPr>
          <w:t>Τροποποίηση 3775/2009,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4787/2021, Άρθρο 16; </w:t>
      </w:r>
      <w:hyperlink r:id="rId175"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6"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7"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8" w:anchor="art_2" w:history="1">
        <w:r>
          <w:rPr>
            <w:rStyle w:val="Hyperlink"/>
            <w:b/>
            <w:bCs/>
            <w:color w:val="0000EE"/>
            <w:u w:color="0000EE"/>
            <w:lang w:val="el" w:eastAsia="el"/>
          </w:rPr>
          <w:t>Τροποποίηση 4093/2012,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Αφαίρεση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Προσθήκη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Τροποποίηση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Αφαίρεση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Τροποποίηση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Τροποποίηση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8" w:history="1">
        <w:r>
          <w:rPr>
            <w:rStyle w:val="Hyperlink"/>
            <w:b/>
            <w:bCs/>
            <w:color w:val="0000EE"/>
            <w:u w:color="0000EE"/>
            <w:lang w:val="el" w:eastAsia="el"/>
          </w:rPr>
          <w:t>Αφαίρεση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0" w:history="1">
        <w:r>
          <w:rPr>
            <w:rStyle w:val="Hyperlink"/>
            <w:b/>
            <w:bCs/>
            <w:color w:val="0000EE"/>
            <w:u w:color="0000EE"/>
            <w:lang w:val="el" w:eastAsia="el"/>
          </w:rPr>
          <w:t>Τροποποίηση 3427/2005,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8" w:history="1">
        <w:r>
          <w:rPr>
            <w:rStyle w:val="Hyperlink"/>
            <w:b/>
            <w:bCs/>
            <w:color w:val="0000EE"/>
            <w:u w:color="0000EE"/>
            <w:lang w:val="el" w:eastAsia="el"/>
          </w:rPr>
          <w:t>Τροποποίηση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3" w:history="1">
        <w:r>
          <w:rPr>
            <w:rStyle w:val="Hyperlink"/>
            <w:b/>
            <w:bCs/>
            <w:color w:val="0000EE"/>
            <w:u w:color="0000EE"/>
            <w:lang w:val="el" w:eastAsia="el"/>
          </w:rPr>
          <w:t>Τροποποίηση 3943/2011,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0" w:history="1">
        <w:r>
          <w:rPr>
            <w:rStyle w:val="Hyperlink"/>
            <w:b/>
            <w:bCs/>
            <w:color w:val="0000EE"/>
            <w:u w:color="0000EE"/>
            <w:lang w:val="el" w:eastAsia="el"/>
          </w:rPr>
          <w:t>Τροποποίηση 3427/2005,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Αφαίρεση 3634/2008, Άρθρο 1</w:t>
        </w:r>
      </w:hyperlink>
      <w:r>
        <w:rPr>
          <w:b/>
          <w:bCs/>
          <w:lang w:val="el" w:eastAsia="el"/>
        </w:rPr>
        <w:t xml:space="preserve">; </w:t>
      </w:r>
      <w:hyperlink r:id="rId197" w:anchor="art_20" w:history="1">
        <w:r>
          <w:rPr>
            <w:rStyle w:val="Hyperlink"/>
            <w:b/>
            <w:bCs/>
            <w:color w:val="0000EE"/>
            <w:u w:color="0000EE"/>
            <w:lang w:val="el" w:eastAsia="el"/>
          </w:rPr>
          <w:t>Τροποποίηση 3427/2005, Άρθρο 20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Τροποποίηση 3943/2011,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00" w:anchor="art_1" w:history="1">
        <w:r>
          <w:rPr>
            <w:rStyle w:val="Hyperlink"/>
            <w:b/>
            <w:bCs/>
            <w:color w:val="0000EE"/>
            <w:u w:color="0000EE"/>
            <w:lang w:val="el" w:eastAsia="el"/>
          </w:rPr>
          <w:t>Τροποποίηση 3634/2008, Άρθρο 1</w:t>
        </w:r>
      </w:hyperlink>
      <w:r>
        <w:rPr>
          <w:b/>
          <w:bCs/>
          <w:lang w:val="el" w:eastAsia="el"/>
        </w:rPr>
        <w:t xml:space="preserve">; </w:t>
      </w:r>
      <w:hyperlink r:id="rId20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2" w:anchor="art_12" w:history="1">
        <w:r>
          <w:rPr>
            <w:rStyle w:val="Hyperlink"/>
            <w:b/>
            <w:bCs/>
            <w:color w:val="0000EE"/>
            <w:u w:color="0000EE"/>
            <w:lang w:val="el" w:eastAsia="el"/>
          </w:rPr>
          <w:t>Προσθήκη 3091/2002, Άρθρο 12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3634/2008,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Τροποποίηση 3943/2011,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6" w:anchor="art_184" w:history="1">
        <w:r>
          <w:rPr>
            <w:rStyle w:val="Hyperlink"/>
            <w:b/>
            <w:bCs/>
            <w:color w:val="0000EE"/>
            <w:u w:color="0000EE"/>
            <w:lang w:val="el" w:eastAsia="el"/>
          </w:rPr>
          <w:t>Τροποποίηση 4261/2014, Άρθρο 184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Προσθήκη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Προσθήκη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r>
        <w:rPr>
          <w:b/>
          <w:bCs/>
          <w:lang w:val="el" w:eastAsia="el"/>
        </w:rPr>
        <w:t xml:space="preserve">; </w:t>
      </w:r>
      <w:hyperlink r:id="rId212" w:anchor="art_60" w:history="1">
        <w:r>
          <w:rPr>
            <w:rStyle w:val="Hyperlink"/>
            <w:b/>
            <w:bCs/>
            <w:color w:val="0000EE"/>
            <w:u w:color="0000EE"/>
            <w:lang w:val="el" w:eastAsia="el"/>
          </w:rPr>
          <w:t>Τροποποίηση 4583/2018,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r>
        <w:rPr>
          <w:b/>
          <w:bCs/>
          <w:lang w:val="el" w:eastAsia="el"/>
        </w:rPr>
        <w:t xml:space="preserve">; </w:t>
      </w:r>
      <w:hyperlink r:id="rId218" w:anchor="art_23" w:history="1">
        <w:r>
          <w:rPr>
            <w:rStyle w:val="Hyperlink"/>
            <w:b/>
            <w:bCs/>
            <w:color w:val="0000EE"/>
            <w:u w:color="0000EE"/>
            <w:lang w:val="el" w:eastAsia="el"/>
          </w:rPr>
          <w:t>Τροποποίηση 3943/2011,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0" w:history="1">
        <w:r>
          <w:rPr>
            <w:rStyle w:val="Hyperlink"/>
            <w:b/>
            <w:bCs/>
            <w:color w:val="0000EE"/>
            <w:u w:color="0000EE"/>
            <w:lang w:val="el" w:eastAsia="el"/>
          </w:rPr>
          <w:t>Τροποποίηση 3427/2005, Άρθρο 20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5" w:anchor="art_60" w:history="1">
        <w:r>
          <w:rPr>
            <w:rStyle w:val="Hyperlink"/>
            <w:b/>
            <w:bCs/>
            <w:color w:val="0000EE"/>
            <w:u w:color="0000EE"/>
            <w:lang w:val="el" w:eastAsia="el"/>
          </w:rPr>
          <w:t>Αφαίρεση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60" w:history="1">
        <w:r>
          <w:rPr>
            <w:rStyle w:val="Hyperlink"/>
            <w:b/>
            <w:bCs/>
            <w:color w:val="0000EE"/>
            <w:u w:color="0000EE"/>
            <w:lang w:val="el" w:eastAsia="el"/>
          </w:rPr>
          <w:t>Τροποποίηση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60" w:history="1">
        <w:r>
          <w:rPr>
            <w:rStyle w:val="Hyperlink"/>
            <w:b/>
            <w:bCs/>
            <w:color w:val="0000EE"/>
            <w:u w:color="0000EE"/>
            <w:lang w:val="el" w:eastAsia="el"/>
          </w:rPr>
          <w:t>Τροποποίηση 4583/2018,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1’ Sub" w:history="1">
        <w:r>
          <w:rPr>
            <w:rStyle w:val="Hyperlink"/>
            <w:b/>
            <w:bCs/>
            <w:color w:val="0000EE"/>
            <w:u w:color="0000EE"/>
            <w:lang w:val="el" w:eastAsia="el"/>
          </w:rPr>
          <w:t>Τροποποίηση 4873/2021, Άρθρο 21’ Sub</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r>
        <w:rPr>
          <w:b/>
          <w:bCs/>
          <w:lang w:val="el" w:eastAsia="el"/>
        </w:rPr>
        <w:t xml:space="preserve">; </w:t>
      </w:r>
      <w:hyperlink r:id="rId230" w:anchor="art_1" w:history="1">
        <w:r>
          <w:rPr>
            <w:rStyle w:val="Hyperlink"/>
            <w:b/>
            <w:bCs/>
            <w:color w:val="0000EE"/>
            <w:u w:color="0000EE"/>
            <w:lang w:val="el" w:eastAsia="el"/>
          </w:rPr>
          <w:t>Τροποποίηση 3634/2008,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2"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3" w:anchor="art_1" w:history="1">
        <w:r>
          <w:rPr>
            <w:rStyle w:val="Hyperlink"/>
            <w:b/>
            <w:bCs/>
            <w:color w:val="0000EE"/>
            <w:u w:color="0000EE"/>
            <w:lang w:val="el" w:eastAsia="el"/>
          </w:rPr>
          <w:t>Τροποποίηση 3634/2008,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Τροποποίηση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7" w:anchor="art_1" w:history="1">
        <w:r>
          <w:rPr>
            <w:rStyle w:val="Hyperlink"/>
            <w:b/>
            <w:bCs/>
            <w:color w:val="0000EE"/>
            <w:u w:color="0000EE"/>
            <w:lang w:val="el" w:eastAsia="el"/>
          </w:rPr>
          <w:t>Τροποποίηση 3775/2009,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Τροποποίηση 3842/2010,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41" w:anchor="art_1" w:history="1">
        <w:r>
          <w:rPr>
            <w:rStyle w:val="Hyperlink"/>
            <w:b/>
            <w:bCs/>
            <w:color w:val="0000EE"/>
            <w:u w:color="0000EE"/>
            <w:lang w:val="el" w:eastAsia="el"/>
          </w:rPr>
          <w:t>Τροποποίηση 3775/2009,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Τροποποίηση 4093/2012, Άρθρο 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3943/2011,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8" w:anchor="art_20" w:history="1">
        <w:r>
          <w:rPr>
            <w:rStyle w:val="Hyperlink"/>
            <w:b/>
            <w:bCs/>
            <w:color w:val="0000EE"/>
            <w:u w:color="0000EE"/>
            <w:lang w:val="el" w:eastAsia="el"/>
          </w:rPr>
          <w:t>Τροποποίηση 3427/2005,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r>
        <w:rPr>
          <w:b/>
          <w:bCs/>
          <w:lang w:val="el" w:eastAsia="el"/>
        </w:rPr>
        <w:t xml:space="preserve">; </w:t>
      </w:r>
      <w:hyperlink r:id="rId250"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51" w:anchor="art_20" w:history="1">
        <w:r>
          <w:rPr>
            <w:rStyle w:val="Hyperlink"/>
            <w:b/>
            <w:bCs/>
            <w:color w:val="0000EE"/>
            <w:u w:color="0000EE"/>
            <w:lang w:val="el" w:eastAsia="el"/>
          </w:rPr>
          <w:t>Τροποποίηση 3427/2005, Άρθρο 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 w:history="1">
        <w:r>
          <w:rPr>
            <w:rStyle w:val="Hyperlink"/>
            <w:b/>
            <w:bCs/>
            <w:color w:val="0000EE"/>
            <w:u w:color="0000EE"/>
            <w:lang w:val="el" w:eastAsia="el"/>
          </w:rPr>
          <w:t>Προσθήκη 3193/2003, Άρθρο 10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Τροποποίηση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Αφαίρεση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Τροποποίηση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8" w:history="1">
        <w:r>
          <w:rPr>
            <w:rStyle w:val="Hyperlink"/>
            <w:b/>
            <w:bCs/>
            <w:color w:val="0000EE"/>
            <w:u w:color="0000EE"/>
            <w:lang w:val="el" w:eastAsia="el"/>
          </w:rPr>
          <w:t>Τροποποίηση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2/11/12/4093"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9/12/12/4646" TargetMode="External" /><Relationship Id="rId166" Type="http://schemas.openxmlformats.org/officeDocument/2006/relationships/hyperlink" Target="http://data.aade.gr/eli/pri/law/2015/10/23/4338"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7/07/25/448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9/10/30/4635" TargetMode="External" /><Relationship Id="rId172" Type="http://schemas.openxmlformats.org/officeDocument/2006/relationships/hyperlink" Target="http://data.aade.gr/eli/pri/law/2012/11/12/4093"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09/07/21/3775" TargetMode="External" /><Relationship Id="rId175" Type="http://schemas.openxmlformats.org/officeDocument/2006/relationships/hyperlink" Target="http://data.aade.gr/eli/pri/law/2020/12/23/4764" TargetMode="External" /><Relationship Id="rId176" Type="http://schemas.openxmlformats.org/officeDocument/2006/relationships/hyperlink" Target="http://data.aade.gr/eli/pri/law/2019/10/30/4635" TargetMode="External" /><Relationship Id="rId177" Type="http://schemas.openxmlformats.org/officeDocument/2006/relationships/hyperlink" Target="http://data.aade.gr/eli/pri/law/2013/04/05/4141"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12/11/12/4093"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5/12/27/3427"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08/01/29/3634"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2/12/24/3091" TargetMode="External" /><Relationship Id="rId203" Type="http://schemas.openxmlformats.org/officeDocument/2006/relationships/hyperlink" Target="http://data.aade.gr/eli/pri/law/2008/01/29/3634"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4/07/30/4276" TargetMode="External" /><Relationship Id="rId206" Type="http://schemas.openxmlformats.org/officeDocument/2006/relationships/hyperlink" Target="http://data.aade.gr/eli/pri/law/2014/05/05/4261"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8/12/18/4583"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1/03/31/394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8/12/18/4583" TargetMode="External" /><Relationship Id="rId227" Type="http://schemas.openxmlformats.org/officeDocument/2006/relationships/hyperlink" Target="http://data.aade.gr/eli/pri/law/2018/12/18/4583" TargetMode="External" /><Relationship Id="rId228" Type="http://schemas.openxmlformats.org/officeDocument/2006/relationships/hyperlink" Target="http://data.aade.gr/eli/pri/law/2021/12/16/4873"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08/01/29/3634"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08/01/29/3634" TargetMode="External" /><Relationship Id="rId233" Type="http://schemas.openxmlformats.org/officeDocument/2006/relationships/hyperlink" Target="http://data.aade.gr/eli/pri/law/2008/01/29/3634"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09/07/21/3775"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09/07/21/3775" TargetMode="External" /><Relationship Id="rId242" Type="http://schemas.openxmlformats.org/officeDocument/2006/relationships/hyperlink" Target="http://data.aade.gr/eli/pri/law/2012/11/12/4093"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8/12/18/4583" TargetMode="External" /><Relationship Id="rId251" Type="http://schemas.openxmlformats.org/officeDocument/2006/relationships/hyperlink" Target="http://data.aade.gr/eli/pri/law/2005/12/27/3427"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03/11/20/319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