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266</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2961</w:t>
      </w:r>
    </w:p>
    <w:p>
      <w:pPr>
        <w:pStyle w:val="PreambelText"/>
        <w:spacing w:before="240" w:after="240"/>
        <w:rPr>
          <w:lang w:val="el" w:eastAsia="el"/>
        </w:rPr>
      </w:pPr>
      <w:r>
        <w:rPr>
          <w:b/>
          <w:bCs/>
          <w:lang w:val="el" w:eastAsia="el"/>
        </w:rPr>
        <w:t>Κύρωση του Κώδικα Διατάξεων Φορολογίας Κληρονομιών, Δωρεών, Γονικών Παροχών και Κερδών από Τυχερά Παίγνια</w:t>
      </w:r>
      <w:r>
        <w:rPr>
          <w:rStyle w:val="Hyperlink"/>
          <w:color w:val="000000"/>
          <w:sz w:val="20"/>
          <w:szCs w:val="20"/>
          <w:u w:val="none" w:color="0000EE"/>
          <w:vertAlign w:val="superscript"/>
          <w:lang w:val="el" w:eastAsia="el"/>
        </w:rPr>
        <w:footnoteReference w:id="2"/>
      </w:r>
      <w:r>
        <w:rPr>
          <w:b/>
          <w:bCs/>
          <w:lang w:val="el" w:eastAsia="el"/>
        </w:rPr>
        <w:t>Άρθρο πρώτο</w:t>
      </w:r>
    </w:p>
    <w:p>
      <w:pPr>
        <w:pStyle w:val="PreambelText"/>
        <w:spacing w:before="240" w:after="240"/>
        <w:rPr>
          <w:lang w:val="el" w:eastAsia="el"/>
        </w:rPr>
      </w:pPr>
      <w:r>
        <w:rPr>
          <w:lang w:val="el" w:eastAsia="el"/>
        </w:rPr>
        <w:t>Κυρώνεται ο Κώδικας Διατάξεων Φορολογίας Κληρονομιών, Δωρεών, Γονικών Παροχών και Κερδών από Λαχεία, ο οποίος έχει συνταχθεί σύμφωνα με τις διατάξεις των παραγράφων 6 και 7 του άρθρου 76 του Συντάγματος, από την ειδική επιτροπή που συγκροτήθηκε κατ` εξουσιοδότηση των διατάξεων των άρθρων 105 του ν. 1892/1990 (ΦΕΚ 101 Α`), 34 του ν. 1914/1990 (ΦΕΚ 178 Α`), 13 του ν. 2346/1995 (ΦΕΚ 220 Α`) και 16 παρ.22 του ν.2873/2000 (ΦΕΚ 285 Α`) με τις 1051232/571/0006Α`/35- 1996 (ΦΕΚ 336 Β`) και 1000860/1720/Α006/29.12.2000 αποφάσεις του Υπουργού των Οικονομικών.</w:t>
      </w:r>
      <w:r>
        <w:rPr>
          <w:rStyle w:val="Hyperlink"/>
          <w:color w:val="000000"/>
          <w:sz w:val="20"/>
          <w:szCs w:val="20"/>
          <w:u w:val="none" w:color="0000EE"/>
          <w:vertAlign w:val="superscript"/>
          <w:lang w:val="el" w:eastAsia="el"/>
        </w:rPr>
        <w:footnoteReference w:id="3"/>
      </w:r>
    </w:p>
    <w:p>
      <w:pPr>
        <w:pStyle w:val="enacting"/>
        <w:spacing w:before="120" w:after="0"/>
        <w:rPr>
          <w:lang w:val="el" w:eastAsia="el"/>
        </w:rPr>
      </w:pPr>
      <w:r>
        <w:rPr>
          <w:b/>
          <w:bCs/>
          <w:lang w:val="el" w:eastAsia="el"/>
        </w:rPr>
        <w:t>ΚΩΔΙΚΑΣ ΔΙΑΤΑΞΕΩΝ ΦΟΡΟΛΟΓΙΑΣ ΚΛΗΡΟΝΟΜΙΩΝ, ΔΩΡΕΩΝ, ΓΟΝΙΚΩΝ ΠΑΡΟΧΩΝ ΚΑΙ ΚΕΡΔΩΝ ΑΠΟ ΛΑΧΕΙΑ</w:t>
      </w:r>
      <w:r>
        <w:rPr>
          <w:rStyle w:val="Hyperlink"/>
          <w:color w:val="000000"/>
          <w:sz w:val="20"/>
          <w:szCs w:val="20"/>
          <w:u w:val="none" w:color="0000EE"/>
          <w:vertAlign w:val="superscript"/>
          <w:lang w:val="el" w:eastAsia="el"/>
        </w:rPr>
        <w:footnoteReference w:id="4"/>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ΟΥΣΙΑΣΤΙΚΕΣ ΔΙΑΤΑΞΕΙΣ</w:t>
      </w:r>
    </w:p>
    <w:p>
      <w:pPr>
        <w:spacing w:before="240" w:after="240"/>
        <w:rPr>
          <w:lang w:val="el" w:eastAsia="el"/>
        </w:rPr>
      </w:pPr>
      <w:r>
        <w:rPr>
          <w:b/>
          <w:bCs/>
          <w:lang w:val="el" w:eastAsia="el"/>
        </w:rPr>
        <w:t>ΕΙΣΑΓΩΓΗ</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φόρου</w:t>
      </w:r>
    </w:p>
    <w:p>
      <w:pPr>
        <w:pStyle w:val="MainText"/>
        <w:spacing w:before="120" w:after="0"/>
        <w:rPr>
          <w:lang w:val="el" w:eastAsia="el"/>
        </w:rPr>
      </w:pPr>
      <w:r>
        <w:rPr>
          <w:b/>
          <w:bCs/>
          <w:lang w:val="el" w:eastAsia="el"/>
        </w:rPr>
        <w:t>1.</w:t>
      </w:r>
      <w:r>
        <w:rPr>
          <w:lang w:val="el" w:eastAsia="el"/>
        </w:rPr>
        <w:t xml:space="preserve"> Επιβάλλεται φόρος στις περιουσίες που αποκτήθηκαν αιτία θανάτου, δωρεάς, γονικής παροχής και στα κέρδη από λαχεία, σύμφωνα με τα οριζόμενα στον παρόντα νόμο.</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Στο φόρο υπόκειται κάθε φυσικό ή νομικό πρόσωπο, το οποίο αποκτά περιουσία από κάποια αιτία από αυτές που αναφέρονται στην προηγούμενη παράγραφο.</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 xml:space="preserve">ΦΟΡΟΛΟΓΙΑ ΠΕΡΙΟΥΣΙΩΝ ΠΟΥ ΑΠΟΚΤΩΝΤΑΙ ΑΙΤΙΑ ΘΑΝΑΤΟΥ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Κτήση αιτία θανάτου</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από:</w:t>
      </w:r>
    </w:p>
    <w:p>
      <w:pPr>
        <w:spacing w:before="240" w:after="240"/>
        <w:rPr>
          <w:lang w:val="el" w:eastAsia="el"/>
        </w:rPr>
      </w:pPr>
      <w:r>
        <w:rPr>
          <w:lang w:val="el" w:eastAsia="el"/>
        </w:rPr>
        <w:t>Α) Κληρονομία, κληροδοσία ή τρόπος.</w:t>
      </w:r>
    </w:p>
    <w:p>
      <w:pPr>
        <w:spacing w:before="240" w:after="240"/>
        <w:rPr>
          <w:lang w:val="el" w:eastAsia="el"/>
        </w:rPr>
      </w:pPr>
      <w:r>
        <w:rPr>
          <w:lang w:val="el" w:eastAsia="el"/>
        </w:rPr>
        <w:t>Β) Νέμηση.</w:t>
      </w:r>
    </w:p>
    <w:p>
      <w:pPr>
        <w:spacing w:before="240" w:after="240"/>
        <w:rPr>
          <w:lang w:val="el" w:eastAsia="el"/>
        </w:rPr>
      </w:pPr>
      <w:r>
        <w:rPr>
          <w:lang w:val="el" w:eastAsia="el"/>
        </w:rPr>
        <w:t>Γ) Σύμβαση ασφάλισης ζωής του κληρονομούμενου, εφόσον δεν ορίζονται στο ασφαλιστήριο οι δικαιούχοι.</w:t>
      </w:r>
    </w:p>
    <w:p>
      <w:pPr>
        <w:spacing w:before="240" w:after="240"/>
        <w:rPr>
          <w:lang w:val="el" w:eastAsia="el"/>
        </w:rPr>
      </w:pPr>
      <w:r>
        <w:rPr>
          <w:lang w:val="el" w:eastAsia="el"/>
        </w:rPr>
        <w:t>Δ) Αυτασφάλιση του κληρονομούμενου, εφόσον αυτή δεν προβλέπεται από νόμο.</w:t>
      </w:r>
    </w:p>
    <w:p>
      <w:pPr>
        <w:spacing w:before="240" w:after="240"/>
        <w:rPr>
          <w:lang w:val="el" w:eastAsia="el"/>
        </w:rPr>
      </w:pPr>
      <w:r>
        <w:rPr>
          <w:lang w:val="el" w:eastAsia="el"/>
        </w:rPr>
        <w:t>Ε) Συνένωση επικαρπίας ακινήτων ή κινητών γενικά πραγμάτων με την ψιλή κυριότητα, λόγω θανάτου του επικαρπωτή ή διάλυσης του νομικού προσώπου, αν ο επικαρπωτής είναι νομικό πρόσωπο, όταν η κτήση ή μεταβίβαση με επαχθή αιτία της ψιλής κυριότητας αυτών και η κτήση της επικαρπίας ή η παρακράτησή της έγιναν από 2 Απριλίου 1980. Στις περιπτώσεις αυτές θεωρείται ότι η επικαρπία περιέρχεται στον κατά το χρόνο της συνένωσης ψιλό κύριο από τον επικαρπωτή αιτία θανάτου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Η μη μεταγραφή της αποδοχής κληρονομίας ή κληροδοσίας, σύμφωνα με τα οριζόμενα στο άρθρο 1193 του Αστικού Κώδικα, δεν εμποδίζει την επιβολή του φόρου κατά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Οι προβλεπόμενες από τον Αστικό Κώδικα προθεσμίες αποποίησης της κληρονομίας και η αποδοχή της κληρονομίας με το ευεργέτημα της απογραφής, δεν αποτελούν λόγο διάφορης εφαρμογής των διατάξεων του παρόντος νόμου.</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Στο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διάταξης της περίπτωσης ε΄ της παραγράφου 2 του άρθρου 25.</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γραμμένα στα ελληνικά νηολόγια καθώς και τα αεροσκάφη που είναι 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Τα δικαιώματα πνευματικής ιδιοκτησίας καθώς και τα δικαιώματα για τη χρησιμοποίηση συγγραφικού </w:t>
      </w:r>
    </w:p>
    <w:p>
      <w:pPr>
        <w:spacing w:before="240" w:after="240"/>
        <w:rPr>
          <w:lang w:val="el" w:eastAsia="el"/>
        </w:rPr>
      </w:pPr>
      <w:r>
        <w:rPr>
          <w:lang w:val="el" w:eastAsia="el"/>
        </w:rPr>
        <w:t>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των κάθε φύσεως εταιριών που εδρεύουν στην Ελλάδα.</w:t>
      </w:r>
    </w:p>
    <w:p>
      <w:pPr>
        <w:pStyle w:val="StructureList1"/>
        <w:spacing w:before="120" w:after="0"/>
        <w:rPr>
          <w:lang w:val="el" w:eastAsia="el"/>
        </w:rPr>
      </w:pPr>
      <w:r>
        <w:rPr>
          <w:lang w:val="el" w:eastAsia="el"/>
        </w:rPr>
        <w:t>στ)</w:t>
      </w:r>
      <w:r>
        <w:rPr>
          <w:lang w:val="en" w:eastAsia="en"/>
        </w:rPr>
        <w:tab/>
      </w:r>
      <w:r>
        <w:rPr>
          <w:lang w:val="el" w:eastAsia="el"/>
        </w:rPr>
        <w:t>Οι ενοχικές αξιώσεις που είναι εξασφαλισμένες με υποθήκη σε ακίνητα ή πλοία ή αεροσκάφη, εφόσον αυτά βρίσκονται κατά τους ανωτέρω ορισμούς στην Ελλάδα. Οι αξιώσεις που απορρέουν από συμβάσεις για τα ανωτέρω ακίνητα ή πλοία ή αεροσκάφη. Οι οποιεσδήποτε ενοχικές αξιώσεις, που είναι απαιτητές στην Ελλάδα. Οι ενοχικές αξιώσεις που απορρέουν από συμβάσεις, οι οποίες έχουν καταρτισθεί στην Ελλάδα μεταξύ Ελλήνων υπηκόων.</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έκδοσης τους, καθώς και οι επιταγές στον κομιστή, εφόσον αυτά βρίσκονται στην Ελλάδα κατά το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Τα κάθε φύσεως κινητά, εφόσον αυτά βρίσκονται στην Ελλάδα κατά το χρόνο του θανάτου του κληρονομουμένου.</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μέσα στο προηγούμενο του θανάτου του έτος, καθώς επίσης και το τίμημα από εκποίηση περιουσιακού στοιχείου που πραγματοποίησε Ο κληρονομούμενος μέσα στην προηγούμενη του θανάτου του τριετία, προκειμένου για κινητό, και μέσα στην προηγούμενη πενταετία, προκειμένου για ακίνητο, θεωρούνται ότι ανήκουν στην κληρονομιά. Επιτρέπεται η απόδειξη για το αντίθετο με κάθε νόμιμο μέσο. 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αντικειμενικό σύστημα, η αξία αυτού όπως προσδιορίζεται σύμφωνα με τις διατάξεις του άρθρου 9, εφόσον οι αξίες αυτές είναι μεγαλύτερες του τιμήματος που αναγράφεται στο συμβολαιογραφικό έγγραφο. Ως τίμημα από την εκποίηση μετοχών και λοιπών μη εισηγμένων στο Χρηματιστήριο τίτλων κινητών αξιών και συμμετοχών σε εταιρίες ή συνεταιρισμούς, για τα οποία έχει συνταχθεί συμβολαιογραφικό ή ιδιωτικό έγγραφο από τον κληρονομούμενο,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Συνυπολογισμός δωρεών, γονικών παροχών</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Στην κτήση αιτία θανάτου συνυπολογίζονται οι δωρεές, γονικές παροχές που έγιναν προς τον κληρονόμο ή κληροδόχο, με βάση την αξία τους κατά το χρόνο φορολόγησής τους. Η φορολογική υποχρέωση για αυτές πρέπει να έχει δημιουργηθεί εντός του χρονικού διαστήματος που δεν έχει παραγραφεί σύμφωνα με το άρθρο 102.</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Υποκείμενο του φόρου</w:t>
      </w:r>
    </w:p>
    <w:p>
      <w:pPr>
        <w:spacing w:before="240" w:after="240"/>
        <w:rPr>
          <w:lang w:val="el" w:eastAsia="el"/>
        </w:rPr>
      </w:pPr>
      <w:r>
        <w:rPr>
          <w:lang w:val="el" w:eastAsia="el"/>
        </w:rPr>
        <w:t>Υπόχρεος στο φόρο είναι ο δικαιούχος της κτήσης, σε περίπτωση περισσότερων δικαιούχων καθένας ανάλογα με την περιουσία που αποκτά.</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αφάντου, η φορολογική υποχρέωση γεννιέται κατά το χρόνο δημοσίευσης από τον τύπο της τελεσίδικης απόφασης, που κηρύσσει την αφάνεια. </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Μετάθεση του χρόνου γένεσης της φορολογικής υποχρέωσης από το νόμο </w:t>
      </w:r>
    </w:p>
    <w:p>
      <w:pPr>
        <w:spacing w:before="240" w:after="240"/>
        <w:rPr>
          <w:lang w:val="el" w:eastAsia="el"/>
        </w:rPr>
      </w:pPr>
      <w:r>
        <w:rPr>
          <w:lang w:val="el" w:eastAsia="el"/>
        </w:rPr>
        <w:t>Μετάθεση του χρόνου γένεσης της φορολογικής υποχρέωσης από το νόμο</w:t>
      </w:r>
    </w:p>
    <w:p>
      <w:pPr>
        <w:spacing w:before="240" w:after="240"/>
        <w:rPr>
          <w:lang w:val="el" w:eastAsia="el"/>
        </w:rPr>
      </w:pPr>
      <w:r>
        <w:rPr>
          <w:lang w:val="el" w:eastAsia="el"/>
        </w:rPr>
        <w:t>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γεννιέται κατά το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κτήσης είναι κατά το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γεννιέται κατά το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γεννιέται κατά το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 χρόνο συμβιβασμού, όταν αυτός που αξιώνει κληρονομικό δικαίωμα έλαβε συμβιβαστικά μέρος της κληρονομικής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 χρόνο της συνένωσης της επικαρπίας με την ψιλή κυριότητα, όταν αντικείμενο της κτήσης είναι η ψιλή κυριότητα, εκτός από τις περιπτώσεις της παραγράφου 5 του άρθρου 16.</w:t>
      </w:r>
    </w:p>
    <w:p>
      <w:pPr>
        <w:pStyle w:val="StructureList1"/>
        <w:spacing w:before="120" w:after="0"/>
        <w:rPr>
          <w:lang w:val="el" w:eastAsia="el"/>
        </w:rPr>
      </w:pPr>
      <w:r>
        <w:rPr>
          <w:lang w:val="el" w:eastAsia="el"/>
        </w:rPr>
        <w:t>στ)</w:t>
      </w:r>
      <w:r>
        <w:rPr>
          <w:lang w:val="en" w:eastAsia="en"/>
        </w:rPr>
        <w:tab/>
      </w:r>
      <w:r>
        <w:rPr>
          <w:lang w:val="el" w:eastAsia="el"/>
        </w:rPr>
        <w:t>Κατά το χρόνο καθορισμού του ποσού ή του αντικειμένου των κληροδοτημάτων των άρθρων 1972, 1973 και 1974 του Α.Κ.</w:t>
      </w:r>
    </w:p>
    <w:p>
      <w:pPr>
        <w:pStyle w:val="StructureList1"/>
        <w:spacing w:before="120" w:after="0"/>
        <w:rPr>
          <w:lang w:val="el" w:eastAsia="el"/>
        </w:rPr>
      </w:pPr>
      <w:r>
        <w:rPr>
          <w:lang w:val="el" w:eastAsia="el"/>
        </w:rPr>
        <w:t>ζ)</w:t>
      </w:r>
      <w:r>
        <w:rPr>
          <w:lang w:val="en" w:eastAsia="en"/>
        </w:rPr>
        <w:tab/>
      </w:r>
      <w:r>
        <w:rPr>
          <w:lang w:val="el" w:eastAsia="el"/>
        </w:rPr>
        <w:t>Κατά το χρόνο εκπλήρωσης από το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(Α.Κ. 1715).</w:t>
      </w:r>
    </w:p>
    <w:p>
      <w:pPr>
        <w:pStyle w:val="StructureList1"/>
        <w:spacing w:before="120" w:after="0"/>
        <w:rPr>
          <w:lang w:val="el" w:eastAsia="el"/>
        </w:rPr>
      </w:pPr>
      <w:r>
        <w:rPr>
          <w:lang w:val="el" w:eastAsia="el"/>
        </w:rPr>
        <w:t>η)</w:t>
      </w:r>
      <w:r>
        <w:rPr>
          <w:lang w:val="en" w:eastAsia="en"/>
        </w:rPr>
        <w:tab/>
      </w:r>
      <w:r>
        <w:rPr>
          <w:lang w:val="el" w:eastAsia="el"/>
        </w:rPr>
        <w:t>Κατά το χρόνο της αποποίησης της κληρονομίας ή κληροδοσίας, γι' αυτόν που έγινε δικαιούχος εξαιτίας αυτής της αποποίησης.</w:t>
      </w:r>
    </w:p>
    <w:p>
      <w:pPr>
        <w:pStyle w:val="StructureList1"/>
        <w:spacing w:before="120" w:after="0"/>
        <w:rPr>
          <w:lang w:val="el" w:eastAsia="el"/>
        </w:rPr>
      </w:pPr>
      <w:r>
        <w:rPr>
          <w:lang w:val="el" w:eastAsia="el"/>
        </w:rPr>
        <w:t>θ)</w:t>
      </w:r>
      <w:r>
        <w:rPr>
          <w:lang w:val="en" w:eastAsia="en"/>
        </w:rPr>
        <w:tab/>
      </w:r>
      <w:r>
        <w:rPr>
          <w:lang w:val="el" w:eastAsia="el"/>
        </w:rPr>
        <w:t>Κατά το χρόνο της εισόδου στην κληρονομία των περιουσιακών στοιχείων που εισέρχονται σε αυτή μετά το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στον προϊστάμενο της αρμόδιας Δημόσιας Οικονομικής Υπηρεσίας (Δ.Ο.Υ.) οποτεδήποτε πριν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χρόνος γένεσης της φορολογικής υποχρέωσης είναι ο οριζόμενος στο παρόν άρθρο, καθώς και στα άρθρα 6 και 8.</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ια)</w:t>
      </w:r>
      <w:r>
        <w:rPr>
          <w:lang w:val="en" w:eastAsia="en"/>
        </w:rPr>
        <w:tab/>
      </w:r>
      <w:r>
        <w:rPr>
          <w:lang w:val="el" w:eastAsia="el"/>
        </w:rPr>
        <w:t>Κατά το χρόνο της οριστικής ρύθμισης των έννομων σχέσεων που απορρέουν από προσύμφωνο μεταβίβασης περιουσιακών στοιχείων από τον κληρονομούμενο. Το ίδιο ισχύει και σε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την κτήση είχαν καταληφθεί ως εγκαταλειμμένα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 χρόνο άρσης της απαγόρευσης, εφόσον πριν από την κτήση έχει απαγορευθεί με νόμο η εκποίηση των κτημάτων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 χρόνο που θα γίνει δυνατή η είσπραξη του υπολοίπου του ποσού των απαιτήσεων της διάταξης της παραγράφου 2 του άρθρου 11, που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 χρόνο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γεννιέται κατά το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 χρόνο λήξης της δικαστικής εκκαθάρισης της κληρονομίας, σύμφωνα με τις διατάξεις των άρθρων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 χρόνο λήξης της πτωχευτικής διαδικασίας, σε περίπτωση θανάτου του πτωχεύσαντα. Για τα κληρονομιαία στοιχεία που μεταβιβάζονται κατά τη διάρκεια της διαδικασίας της πτώχευσης επιδίδεται δήλωση και καταβάλλεται ο φόρος που αναλογεί. Μετά το τέλος της πτωχευτικής διαδικασίας, γίνεται οριστική εκκαθάριση του φόρου σύμφωνα με τα οριζόμενα στο άρθρο 100.</w:t>
      </w:r>
    </w:p>
    <w:p>
      <w:pPr>
        <w:pStyle w:val="StructureList1"/>
        <w:spacing w:before="120" w:after="0"/>
        <w:rPr>
          <w:lang w:val="el" w:eastAsia="el"/>
        </w:rPr>
      </w:pPr>
      <w:r>
        <w:rPr>
          <w:lang w:val="el" w:eastAsia="el"/>
        </w:rPr>
        <w:t>ιθ)</w:t>
      </w:r>
      <w:r>
        <w:rPr>
          <w:lang w:val="en" w:eastAsia="en"/>
        </w:rPr>
        <w:tab/>
      </w:r>
      <w:r>
        <w:rPr>
          <w:lang w:val="el" w:eastAsia="el"/>
        </w:rPr>
        <w:t>Κατά το χρόνο απόδοσης ή παραχώρησης των ακινήτων ή καταβολής του χρηματικού ανταλλάγματος σε δικαιούχους κληρονόμους πολιτικού πρόσφυγα κατά τις διατάξεις του ν.1540/1985 (ΦΕΚ 67 Α΄). Αντικείμενο φορολογίας, στην περίπτωση αυτή, είναι το ακίνητο που αποδίδεται ή παραχωρείται ή το χρηματικό αντάλλαγμα, μείον το ποσό της εισφοράς.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ΦΟΡΟΛΟΓΙΑΣ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Χρόνος και τρόπος προσδιορισμού αξίας</w:t>
      </w:r>
    </w:p>
    <w:p>
      <w:pPr>
        <w:pStyle w:val="MainText"/>
        <w:spacing w:before="120" w:after="0"/>
        <w:rPr>
          <w:lang w:val="el" w:eastAsia="el"/>
        </w:rPr>
      </w:pPr>
      <w:r>
        <w:rPr>
          <w:b/>
          <w:bCs/>
          <w:lang w:val="el" w:eastAsia="el"/>
        </w:rPr>
        <w:t>1.</w:t>
      </w:r>
      <w:r>
        <w:rPr>
          <w:lang w:val="el" w:eastAsia="el"/>
        </w:rPr>
        <w:t xml:space="preserve"> Ως αξία των αντικειμένων της κτήσης, για τον υπολογισμό του φόρου, λαμβάνεται η αγοραία αξία κατά το χρόνο της γένεσης της φορολογικής υποχρέωσης, η οποία προσδιορίζεται σύμφωνα με όσα ορίζονται ειδικότερα στα άρθρα 10 έως και 18.</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Αξία ακινήτων</w:t>
      </w:r>
    </w:p>
    <w:p>
      <w:pPr>
        <w:spacing w:before="240" w:after="240"/>
        <w:rPr>
          <w:lang w:val="el" w:eastAsia="el"/>
        </w:rPr>
      </w:pPr>
      <w:r>
        <w:rPr>
          <w:lang w:val="el" w:eastAsia="el"/>
        </w:rPr>
        <w:t>Α. Αγοραία αξία</w:t>
      </w:r>
    </w:p>
    <w:p>
      <w:pPr>
        <w:spacing w:before="240" w:after="240"/>
        <w:rPr>
          <w:lang w:val="el" w:eastAsia="el"/>
        </w:rPr>
      </w:pPr>
      <w:r>
        <w:rPr>
          <w:lang w:val="el" w:eastAsia="el"/>
        </w:rPr>
        <w:t>Για τον προσδιορισμό της αξίας των ακινήτων λαμβάνονται υπόψη και συνεκτιμώνται ιδίως τα στοιχεία εκτίμησης των ίδιων ή άλλων πλησιόχωρων ομοειδών ακινήτων που προκύπτουν από μεταβιβάσεις με αντάλλαγμα ή κτήσεις αιτία θανάτου, δωρεάς, γονικής παροχής ή από απαλλοτριώσεις ή δικαστικές διανομές, η καθαρή πρόσοδος αυτών καθώς και κάθε άλλο πρόσφορο στοιχείο το οποίο ασκεί ουσιώδη επίδραση στη διαμόρφωση της αγοραίας αξίας τους.</w:t>
      </w:r>
    </w:p>
    <w:p>
      <w:pPr>
        <w:spacing w:before="240" w:after="240"/>
        <w:rPr>
          <w:lang w:val="el" w:eastAsia="el"/>
        </w:rPr>
      </w:pPr>
      <w:r>
        <w:rPr>
          <w:lang w:val="el" w:eastAsia="el"/>
        </w:rPr>
        <w:t>Σε περίπτωση έλλειψης οποιουδήποτε από τα ανωτέρω στοιχεία ή εφόσον αυτά που υπάρχουν κρίνονται απρόσφορα ή ανεπαρκή, ο προσδιορισμός της αξίας αυτών γίνεται με βάση κάθε αποδεικτικό μέσο.</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Αντικειμενική αξία</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αιτία θανάτου λαμβάνονται υπόψη οι τιμές εκκίνησης που είναι καθορισμένες από πριν κατά ζώνες ή οικοδομικά τετράγωνα και κατ' είδος ακινήτου όπως αστικό ακίνητο, μονοκατοικία, διαμέρισμα, κατάστημα, αγρόκτημα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για τα διαμερίσματα η παλαιότητα, η θέση στο οικοδομικό τετράγωνο ή στον όροφο της πολυκατοικίας, για τα καταστήματα η εμπορικότητα δρόμου, το πατάρι, το υπόγειο, για τα αγροκτήματα η καλλιεργητική αξία, η τουριστική ή παραθεριστική σημασία και άλλα.</w:t>
      </w:r>
    </w:p>
    <w:p>
      <w:pPr>
        <w:spacing w:before="240" w:after="240"/>
        <w:rPr>
          <w:lang w:val="el" w:eastAsia="el"/>
        </w:rPr>
      </w:pPr>
      <w:r>
        <w:rPr>
          <w:lang w:val="el" w:eastAsia="el"/>
        </w:rPr>
        <w:t>Οι τιμές εκκίνησης και οι συντελεστές αυξομείωσής τους θα καθορίζονται με αποφάσεις του Υπουργού των Οικονομικών μετά από εισήγηση επιτροπών που θα αποτελούνται από οικονομικούς υπαλλήλους, μηχανικούς του Υπουργείου Περιβάλλοντος, Χωροταξίας και Δημόσιων Έργων, εκπροσώπους της τοπικής αυτοδιοίκησης, εκπροσώπους του Τεχνικού Επιμελητηρίου Ελλάδας και άλλα πρόσωπα που διαθέτουν ειδικές γνώσεις ή ιδιάζουσα εμπειρία και θα συγκροτούνται με κοινές αποφάσεις των Υπουργών Δημόσιας Διοίκησης και Αποκέντρωσης και Οικονομικών.</w:t>
      </w:r>
    </w:p>
    <w:p>
      <w:pPr>
        <w:spacing w:before="240" w:after="240"/>
        <w:rPr>
          <w:lang w:val="el" w:eastAsia="el"/>
        </w:rPr>
      </w:pPr>
      <w:r>
        <w:rPr>
          <w:lang w:val="el" w:eastAsia="el"/>
        </w:rPr>
        <w:t>Οι κατά το προηγούμενο εδάφιο τιμές αναπροσαρμόζονται το βραδύτερο ανά διετία με τις κατά την παράγραφο 2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w:t>
      </w:r>
    </w:p>
    <w:p>
      <w:pPr>
        <w:spacing w:before="240" w:after="240"/>
        <w:rPr>
          <w:lang w:val="el" w:eastAsia="el"/>
        </w:rPr>
      </w:pPr>
      <w:r>
        <w:rPr>
          <w:lang w:val="el" w:eastAsia="el"/>
        </w:rPr>
        <w:t>Η καταχώρηση των τιμών εκκίνησης και των συντελεστών αυξομείωσής τους σε πίνακες και η συσχέτισή τους με διαγράμματα που καταρτίζονται με βάση χάρτες.</w:t>
      </w:r>
    </w:p>
    <w:p>
      <w:pPr>
        <w:spacing w:before="240" w:after="240"/>
        <w:rPr>
          <w:lang w:val="el" w:eastAsia="el"/>
        </w:rPr>
      </w:pPr>
      <w:r>
        <w:rPr>
          <w:lang w:val="el" w:eastAsia="el"/>
        </w:rPr>
        <w:t>Κάθε άλλη αναγκαία λεπτομέρεια σχετική με την εφαρμογή των διατάξεων αυτής της ενότητας.</w:t>
      </w:r>
    </w:p>
    <w:p>
      <w:pPr>
        <w:spacing w:before="240" w:after="240"/>
        <w:rPr>
          <w:lang w:val="el" w:eastAsia="el"/>
        </w:rPr>
      </w:pPr>
      <w:r>
        <w:rPr>
          <w:lang w:val="el" w:eastAsia="el"/>
        </w:rPr>
        <w:t>Η εφαρμογή των διατάξεων αυτής της ενότητας και για τον προσδιορισμό της φορολογητέας αξίας των μεταβιβαζόμενων εκτός σχεδίου ακινήτων.</w:t>
      </w:r>
    </w:p>
    <w:p>
      <w:pPr>
        <w:spacing w:before="240" w:after="240"/>
        <w:rPr>
          <w:lang w:val="el" w:eastAsia="el"/>
        </w:rPr>
      </w:pPr>
      <w:r>
        <w:rPr>
          <w:lang w:val="el" w:eastAsia="el"/>
        </w:rPr>
        <w:t>Ο χρόνος έναρξης ισχύος των διατάξεων αυτής της ενότητας σε ολόκληρη τη χώρα ή ορισμένες περιοχές αυτής ή πόλεις και για όλα τα ακίνητα ή για ορισμένη κατηγορία αυτών.</w:t>
      </w:r>
    </w:p>
    <w:p>
      <w:pPr>
        <w:pStyle w:val="MainText"/>
        <w:spacing w:before="120" w:after="0"/>
        <w:rPr>
          <w:lang w:val="el" w:eastAsia="el"/>
        </w:rPr>
      </w:pPr>
      <w:r>
        <w:rPr>
          <w:b/>
          <w:bCs/>
          <w:lang w:val="el" w:eastAsia="el"/>
        </w:rPr>
        <w:t>3.</w:t>
      </w:r>
      <w:r>
        <w:rPr>
          <w:lang w:val="el" w:eastAsia="el"/>
        </w:rPr>
        <w:t xml:space="preserve"> Κάθε άλλη διάταξη η οποία ρυθμίζει διαφορετικά τη φορολογητέα αξία των ακινήτων που μεταβιβάζονται αιτία θανάτου και τον τρόπο προσδιορισμού της εξακολουθεί να εφαρμόζεται και μετά την έναρξη ισχύος των υπουργικών αποφάσεων της προηγούμενης παραγράφου μόνο στις περιπτώσεις που ο φορολογούμενος αμφισβητήσει τις προκαθορισμένες τιμές με προσφυγή του ενώπιον των διοικητικών δικαστηρίων.</w:t>
      </w:r>
    </w:p>
    <w:p>
      <w:pPr>
        <w:pStyle w:val="MainText"/>
        <w:spacing w:before="120" w:after="0"/>
        <w:rPr>
          <w:lang w:val="el" w:eastAsia="el"/>
        </w:rPr>
      </w:pPr>
      <w:r>
        <w:rPr>
          <w:b/>
          <w:bCs/>
          <w:lang w:val="el" w:eastAsia="el"/>
        </w:rPr>
        <w:t>4.</w:t>
      </w:r>
      <w:r>
        <w:rPr>
          <w:lang w:val="el" w:eastAsia="el"/>
        </w:rPr>
        <w:t xml:space="preserve"> Σε περίπτωση μεταβίβασης ακινήτων αιτία θανάτου ο φορολογούμενος αναγράφει στην οικεία φορολογική δήλωση την κατά τις παραγράφους 1 και 2 αυτής της ενότητας οριζόμενη αξία τους με βάση την οποία βεβαιώνεται ο φόρος που αναλογεί. Αν ο υπόχρεος σε φόρο θεωρεί την προκαθορισμένη αξία μεγαλύτερη από την αγοραία έχει το δικαίωμα μέσα σε προθεσμία εξήντα ημερών από την υποβολή της δήλωσής του να ζητήσει με προσφυγή τον προσδιορισμό της αξίας από το αρμόδιο διοικητικό πρωτοδικείο.</w:t>
      </w:r>
    </w:p>
    <w:p>
      <w:pPr>
        <w:spacing w:before="240" w:after="240"/>
        <w:rPr>
          <w:lang w:val="el" w:eastAsia="el"/>
        </w:rPr>
      </w:pPr>
      <w:r>
        <w:rPr>
          <w:lang w:val="el" w:eastAsia="el"/>
        </w:rPr>
        <w:t>Αν ασκηθεί προσφυγή ο προϊστάμενος της δημόσιας οικονομικής υπηρεσίας διενεργεί έλεγχο για τον προσδιορισμό της αγοραίας αξίας του ακινήτου και συντάσσει σχετική έκθεση αντίγραφο της οποίας κοινοποιεί στον φορολογούμενο είκοσι τουλάχιστον ημέρες πριν από τη δικάσιμο. Η έκθεση αυτή επισυνάπτεται στην έκθεση του άρθρου 129 του Κώδικα Διοικητικής Δικονομίας στην οποία περιλαμβάνεται και αίτημα προς το διοικητικό δικαστήριο για προσδιορισμό της αγοραίας αξίας του ακινήτου.</w:t>
      </w:r>
    </w:p>
    <w:p>
      <w:pPr>
        <w:spacing w:before="240" w:after="240"/>
        <w:rPr>
          <w:lang w:val="el" w:eastAsia="el"/>
        </w:rPr>
      </w:pPr>
      <w:r>
        <w:rPr>
          <w:lang w:val="el" w:eastAsia="el"/>
        </w:rPr>
        <w:t>Εφόσον το διοικητικό δικαστήριο προσδιορίσει αξία του ακινήτου μεγαλύτερη από την προκαθορισμένη επιβάλλεται εκτός από τον κύριο φόρο την πληρωμή του οποίου θα διέφευγε ο υπόχρεος και ο πρόσθετος φόρος του άρθρου 75.</w:t>
      </w:r>
    </w:p>
    <w:p>
      <w:pPr>
        <w:spacing w:before="240" w:after="240"/>
        <w:rPr>
          <w:lang w:val="el" w:eastAsia="el"/>
        </w:rPr>
      </w:pPr>
      <w:r>
        <w:rPr>
          <w:lang w:val="el" w:eastAsia="el"/>
        </w:rPr>
        <w:t>Σε περίπτωση που δεν αμφισβητηθεί η προκαθορισμένη αξία ο προϊστάμενος της δημόσιας οικονομικής υπηρεσίας ελέγχει την ακρίβεια των δηλώσεων μόνο όσον αφορά τα προσδιοριστικά στοιχεία των ακινήτων σύμφωνα με τα οποία διαμορφώνεται η αξία τους. Αν διαπιστωθεί ανακρίβεια των στοιχείων αυτών εκδίδεται πράξη με την οποία καταλογίζεται ο φόρος την πληρωμή του οποίου θα διέφευγε ο υπόχρεος με την ανακρίβεια καθώς και ο πρόσθετος φόρος του άρθρου 75.</w:t>
      </w:r>
    </w:p>
    <w:p>
      <w:pPr>
        <w:spacing w:before="240" w:after="240"/>
        <w:rPr>
          <w:lang w:val="el" w:eastAsia="el"/>
        </w:rPr>
      </w:pPr>
      <w:r>
        <w:rPr>
          <w:lang w:val="el" w:eastAsia="el"/>
        </w:rPr>
        <w:t>Για κάθε θέμα που δεν ρυθμίζεται από τις διατάξεις της παραγράφου αυτής εφαρμόζονται οι οικείες διατάξεις του παρόντος νόμου καθώς και οι διατάξεις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Μέσα σε προθεσμία είκοσι (20) ημερών από την υποβολή της δήλωσης ο υπόχρεος σε φόρο δύναται χωρίς φορολογική επιβάρυνση, εφόσον διαπιστώσει ότι έγινε οποιοδήποτε λογιστικό λάθος κατά τη σύνταξη του φύλλου υπολογισμού της αξίας των ακινήτων ή εσφαλμένη επιλογή των προκαθορισμένων τιμών εκκίνησης ή των συντελεστών αυξομείωσής τους, να υποβάλει νέα δήλωση και να ζητήσει επαναπροσδιορισμό του φόρου.</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 Μικτό σύστημα</w:t>
      </w:r>
    </w:p>
    <w:p>
      <w:pPr>
        <w:pStyle w:val="MainText"/>
        <w:spacing w:before="120" w:after="0"/>
        <w:rPr>
          <w:lang w:val="el" w:eastAsia="el"/>
        </w:rPr>
      </w:pPr>
      <w:r>
        <w:rPr>
          <w:b/>
          <w:bCs/>
          <w:lang w:val="el" w:eastAsia="el"/>
        </w:rPr>
        <w:t>1.</w:t>
      </w:r>
      <w:r>
        <w:rPr>
          <w:lang w:val="el" w:eastAsia="el"/>
        </w:rPr>
        <w:t xml:space="preserve"> Η φορολογητέα αξία των μεταβιβαζόμενων αιτία θανάτου ακινήτων που βρίσκονται σε περιοχές στις οποίες δεν έχει εφαρμοστεί το αντικειμενικό σύστημα προσδιορισμού της αξίας τους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spacing w:before="240" w:after="240"/>
        <w:rPr>
          <w:lang w:val="el" w:eastAsia="el"/>
        </w:rPr>
      </w:pPr>
      <w:r>
        <w:rPr>
          <w:lang w:val="el" w:eastAsia="el"/>
        </w:rPr>
        <w:t>Α) Για τον προσδιορισμό της φορολογητέας αξίας των κτισμάτων εφαρμόζεται αντικειμενικό σύστημα κατά το οποίο λαμβάνονται υπόψη τιμές αφετηρίας κόστους ανά είδος κτιρίου οι οποίες καθορίζονται και αναπροσαρμόζονται με αποφάσεις του Υπουργού Οικονομικών. Οι τιμές αυτές αφετηρίας αυξάνονται ή μειώνονται με την εφαρμογή συντελεστών που προσδιορίζουν τα ιδιαίτερα χαρακτηριστικά του υπό εκτίμηση κτιρίου όπως το μέγεθος την ποιότητα κατασκευής την παλαιότητα και άλλα.</w:t>
      </w:r>
    </w:p>
    <w:p>
      <w:pPr>
        <w:spacing w:before="240" w:after="240"/>
        <w:rPr>
          <w:lang w:val="el" w:eastAsia="el"/>
        </w:rPr>
      </w:pPr>
      <w:r>
        <w:rPr>
          <w:lang w:val="el" w:eastAsia="el"/>
        </w:rPr>
        <w:t>Β) Για τον προσδιορισμό της φορολογητέας αξίας του οικοπέδου ή γηπέδου έχουν εφαρμογή οι διατάξεις του άρθρου 9 και της ενότητας Α του άρθρου αυτού.</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σταδιακά για τις περιοχές της προηγούμενης παραγράφου ζώνες με αξία γης και συντελεστές αυξομείωσής τους οι οποίοι προσδιορίζουν τα ιδιαίτερα χαρακτηριστικά του οικοπέδου ή γηπέδου όπως σχήμα δυνατότητα εκμετάλλευσης και άλλα ώστε να υπολογίζεται αντικειμενικά και η αξία γης. Στις περιπτώσεις αυτές δεν εφαρμόζονται οι διατάξεις του άρθρου 9 και της ενότητας Α του άρθρου αυτού.</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καθορίζονται: </w:t>
      </w:r>
    </w:p>
    <w:p>
      <w:pPr>
        <w:spacing w:before="240" w:after="240"/>
        <w:rPr>
          <w:lang w:val="el" w:eastAsia="el"/>
        </w:rPr>
      </w:pPr>
      <w:r>
        <w:rPr>
          <w:lang w:val="el" w:eastAsia="el"/>
        </w:rPr>
        <w:t xml:space="preserve">Α) Η καταχώρηση των τιμών αφετηρίας κόστους κατά είδος οικοδομής και περιοχή των τιμών γης κατά ζώνες και των συντελεστών αυξομείωσής τους σε πίνακες καθώς και οι χάρτες και τα έντυπα που θα αποτελούν την απαραίτητη υποδομή για τον αντικειμενικό προσδιορισμό της αξίας των κτισμάτων και του οικοπέδου ή γηπέδου. </w:t>
      </w:r>
    </w:p>
    <w:p>
      <w:pPr>
        <w:spacing w:before="240" w:after="240"/>
        <w:rPr>
          <w:lang w:val="el" w:eastAsia="el"/>
        </w:rPr>
      </w:pPr>
      <w:r>
        <w:rPr>
          <w:lang w:val="el" w:eastAsia="el"/>
        </w:rPr>
        <w:t>Β) Ο χρόνος έναρξης ισχύος των διατάξεων της ενότητας αυτής σε ολόκληρη τη χώρα ή κατά περιοχές καθώς και κάθε άλλη λεπτομέρεια σχετική με την εφαρμογή τους.</w:t>
      </w:r>
    </w:p>
    <w:p>
      <w:pPr>
        <w:pStyle w:val="MainText"/>
        <w:spacing w:before="120" w:after="0"/>
        <w:rPr>
          <w:lang w:val="el" w:eastAsia="el"/>
        </w:rPr>
      </w:pPr>
      <w:r>
        <w:rPr>
          <w:b/>
          <w:bCs/>
          <w:lang w:val="el" w:eastAsia="el"/>
        </w:rPr>
        <w:t>4.</w:t>
      </w:r>
      <w:r>
        <w:rPr>
          <w:lang w:val="el" w:eastAsia="el"/>
        </w:rPr>
        <w:t xml:space="preserve"> Κατά τη μεταβίβαση ακινήτων σε περιοχές που δεν ισχύει το αντικειμενικό σύστημα προσδιορισμού της αξίας των ακινήτων η φορολογητέα αξία προσδιορίζεται από την αξία των κτισμάτων και του οικοπέδου όπως αυτές καθορίζονται κατά το χρόνο της μεταβίβασης από τις περί αντικειμενικού προσδιορισμού διατάξεις της ενότητας αυτής.</w:t>
      </w:r>
    </w:p>
    <w:p>
      <w:pPr>
        <w:pStyle w:val="MainText"/>
        <w:spacing w:before="120" w:after="0"/>
        <w:rPr>
          <w:lang w:val="el" w:eastAsia="el"/>
        </w:rPr>
      </w:pPr>
      <w:r>
        <w:rPr>
          <w:b/>
          <w:bCs/>
          <w:lang w:val="el" w:eastAsia="el"/>
        </w:rPr>
        <w:t>5.</w:t>
      </w:r>
      <w:r>
        <w:rPr>
          <w:lang w:val="el" w:eastAsia="el"/>
        </w:rPr>
        <w:t xml:space="preserve"> Οι δηλώσεις φόρου κληρονομιών υποβάλλονται με τα οικεία φύλλα υπολογισμού της αξίας των κτισμάτων από τους υπόχρεους σε δήλωση σύμφωνα με τις διατάξεις της προηγούμενης παραγράφου.</w:t>
      </w:r>
    </w:p>
    <w:p>
      <w:pPr>
        <w:pStyle w:val="MainText"/>
        <w:spacing w:before="120" w:after="0"/>
        <w:rPr>
          <w:lang w:val="el" w:eastAsia="el"/>
        </w:rPr>
      </w:pPr>
      <w:r>
        <w:rPr>
          <w:b/>
          <w:bCs/>
          <w:lang w:val="el" w:eastAsia="el"/>
        </w:rPr>
        <w:t>6.</w:t>
      </w:r>
      <w:r>
        <w:rPr>
          <w:lang w:val="el" w:eastAsia="el"/>
        </w:rPr>
        <w:t xml:space="preserve"> Ο οικείος φόρος που βεβαιώνεται ή καταβάλλεται κατά περίπτωση με την υποβολή της δήλωσης υπολογίζεται επί της αντικειμενικής αξίας των κτισμάτων και επί της αξίας του οικοπέδου.</w:t>
      </w:r>
    </w:p>
    <w:p>
      <w:pPr>
        <w:pStyle w:val="MainText"/>
        <w:spacing w:before="120" w:after="0"/>
        <w:rPr>
          <w:lang w:val="el" w:eastAsia="el"/>
        </w:rPr>
      </w:pPr>
      <w:r>
        <w:rPr>
          <w:b/>
          <w:bCs/>
          <w:lang w:val="el" w:eastAsia="el"/>
        </w:rPr>
        <w:t>7.</w:t>
      </w:r>
      <w:r>
        <w:rPr>
          <w:lang w:val="el" w:eastAsia="el"/>
        </w:rPr>
        <w:t xml:space="preserve"> Αν ο υπόχρεος δεν αποδεχθεί την αξία του ακινήτου όπως προκύπτει με την εφαρμογή των διατάξεων της ενότητας αυτής μπορεί μέσα σε προθεσμία εξήντα ημερών από την κοινοποίηση του φύλλου ελέγχου ή της πράξης που αφορά την αγοραία αξία του οικοπέδου να ασκήσει προσφυγή ενώπιον του διοικητικού πρωτοδικείου για τη φορολογητέα αξία του κτίσματος σύμφωνα με τις διατάξεις της ενότητας Β αυτού του άρθρου και για την αγοραία αξία του οικοπέδου σύμφωνα με τις διατάξεις του άρθρου 80.</w:t>
      </w:r>
    </w:p>
    <w:p>
      <w:pPr>
        <w:pStyle w:val="MainText"/>
        <w:spacing w:before="120" w:after="0"/>
        <w:rPr>
          <w:lang w:val="el" w:eastAsia="el"/>
        </w:rPr>
      </w:pPr>
      <w:r>
        <w:rPr>
          <w:b/>
          <w:bCs/>
          <w:lang w:val="el" w:eastAsia="el"/>
        </w:rPr>
        <w:t>8.</w:t>
      </w:r>
      <w:r>
        <w:rPr>
          <w:lang w:val="el" w:eastAsia="el"/>
        </w:rPr>
        <w:t xml:space="preserve"> Για κάθε θέμα που δεν ρυθμίζεται από τις διατάξεις των παραγράφων 4 έως και 7 της ενότητας αυτής εφαρμόζονται οι οικείες διατάξεις του παρόντος νόμου καθώς και οι διατάξεις του Κώδικα Διοικητικής Δικονομίας.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Αξία απαιτήσεων</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αντικείµενο χρηµατικά ποσά, λαµβάνονται υπόψη τα ποσά αυτά µε τους τόκους που οφείλονται κατάτοχρόνοτου θανάτου του κληρονομουμένου.</w:t>
      </w:r>
    </w:p>
    <w:p>
      <w:pPr>
        <w:pStyle w:val="MainText"/>
        <w:spacing w:before="120" w:after="0"/>
        <w:rPr>
          <w:lang w:val="el" w:eastAsia="el"/>
        </w:rPr>
      </w:pPr>
      <w:r>
        <w:rPr>
          <w:b/>
          <w:bCs/>
          <w:lang w:val="el" w:eastAsia="el"/>
        </w:rPr>
        <w:t>2.</w:t>
      </w:r>
      <w:r>
        <w:rPr>
          <w:lang w:val="el" w:eastAsia="el"/>
        </w:rPr>
        <w:t xml:space="preserve"> Οι απαιτήσεις, οι οποίες χαρακτηρίζονται από το δικαιούχο της κτήσης και αποδεικνύονται ως εν μέρει εισπράξιμες μέχρι την οριστικοποίηση του τίτλου βεβαίωσης του φόρου που αναλογεί σε αυτές, υποβάλλονται σε φόρο με βάση τη δηλούμενη ως πραγματική αξία αυτών. </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Αξία μετοχών, ομολογιών, κλπ.</w:t>
      </w:r>
    </w:p>
    <w:p>
      <w:pPr>
        <w:pStyle w:val="MainText"/>
        <w:spacing w:before="120" w:after="0"/>
        <w:rPr>
          <w:lang w:val="el" w:eastAsia="el"/>
        </w:rPr>
      </w:pPr>
      <w:r>
        <w:rPr>
          <w:b/>
          <w:bCs/>
          <w:lang w:val="el" w:eastAsia="el"/>
        </w:rPr>
        <w:t>1.</w:t>
      </w:r>
      <w:r>
        <w:rPr>
          <w:lang w:val="el" w:eastAsia="el"/>
        </w:rPr>
        <w:t xml:space="preserve"> Για εισηγμένες στο χρηματιστήριο μετοχές,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αυτών στοιχείων πραγματοποιείται με ιδιωτικό ή συμβολαιογραφικό έγγραφο ή με εγγραφή στο χρηματιστήριο και αν η διαφορά μεταξύ της αξίας που δηλώθηκε και της ανωτέρω αξίας υπερβαίνει το ποσοστό τρία τοις εκατό (3%) της τελευταίας, υποβάλλεται συμπληρωματική δήλωση για τη διαφορά της αξίας μέσα σε δέκα (10) ημέρες από το χρόνο κατάρτισης του ιδιωτικού ή συμβολαιογραφικού εγγράφου ή της εγγραφής στο χρηματιστήριο.</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2.</w:t>
      </w:r>
      <w:r>
        <w:rPr>
          <w:lang w:val="el" w:eastAsia="el"/>
        </w:rPr>
        <w:t xml:space="preserve"> Για τον προσδιορισμό της αξίας μη εισηγμένων στο χρηματιστήριο μετοχών λαμβάνονται υπόψη και συνεκτιμώνται πράξεις μεταβίβασης μετοχών της επιχείρησης μέσα στο τελευταίο πριν από το θάνατο του κληρονομουμένου εξάμηνο, καθώς επίσης και η εσωτερική αξία τους που βρίσκεται με διαίρεση της καθαρής θέσης της επιχείρησης δια του αριθμού των μετοχών.</w:t>
      </w:r>
    </w:p>
    <w:p>
      <w:pPr>
        <w:spacing w:before="240" w:after="240"/>
        <w:rPr>
          <w:lang w:val="el" w:eastAsia="el"/>
        </w:rPr>
      </w:pPr>
      <w:r>
        <w:rPr>
          <w:lang w:val="el" w:eastAsia="el"/>
        </w:rPr>
        <w:t>Η εσωτερική αυτή αξία μπορεί να αυξομειώνεται από τον προϊστάμενο της δημόσιας οικονομικής υπηρεσίας, ο οποίος λαμβάνει υπόψη ιδίως: τα κέρδη που διανεμήθηκαν μέσα στην τελευταία πενταετία, τη φήμη και πελατεία της επιχείρησης και κάθε άλλο πρόσφορο στοιχείο, το οποίο ασκεί ουσιώδη επίδραση στη διαμόρφωση της αγοραίας αξίας τους. Ανάλογα με τον αριθμό των μετοχών που περιέρχονται σε καθένα κληρονόμο ή κληροδόχο, σε σχέση με το σύνολο των μετοχών της εταιρίας, μπορεί ο προϊστάμενος της δημόσιας οικονομικής υπηρεσίας να αυξομειώνει ανάλογα τη συνολική αξία αυτών.</w:t>
      </w:r>
    </w:p>
    <w:p>
      <w:pPr>
        <w:pStyle w:val="MainText"/>
        <w:spacing w:before="120" w:after="0"/>
        <w:rPr>
          <w:lang w:val="el" w:eastAsia="el"/>
        </w:rPr>
      </w:pPr>
      <w:r>
        <w:rPr>
          <w:b/>
          <w:bCs/>
          <w:lang w:val="el" w:eastAsia="el"/>
        </w:rPr>
        <w:t>3.</w:t>
      </w:r>
      <w:r>
        <w:rPr>
          <w:lang w:val="el" w:eastAsia="el"/>
        </w:rPr>
        <w:t xml:space="preserve"> Για τους λοιπούς μη εισηγμένους στο χρηματιστήριο τίτλους κινητών αξιών καθώς και για συμμετοχές σε εταιρίες ή συνεταιρισμούς ο προσδιορισμός της αξίας αυτών γίνεται με βάση κάθε αποδεικτικό στοιχείο και εφαρμόζονται ανάλογα τα οριζόμενα στην προηγούμενη παράγραφο.</w:t>
      </w:r>
    </w:p>
    <w:p>
      <w:pPr>
        <w:pStyle w:val="MainText"/>
        <w:spacing w:before="120" w:after="0"/>
        <w:rPr>
          <w:lang w:val="el" w:eastAsia="el"/>
        </w:rPr>
      </w:pPr>
      <w:r>
        <w:rPr>
          <w:b/>
          <w:bCs/>
          <w:lang w:val="el" w:eastAsia="el"/>
        </w:rPr>
        <w:t>4.</w:t>
      </w:r>
      <w:r>
        <w:rPr>
          <w:lang w:val="el" w:eastAsia="el"/>
        </w:rPr>
        <w:t xml:space="preserve"> Για την εφαρμογή των διατάξεων των παραγράφων 2 και 3, με απόφαση του Υπουργού Οικονομίας και Οικονομικών, καθορίζεται ο τρόπος προσδιορισμού της φορολογητέας αξίας: α) των μη εισηγμένων στο χρηματιστήριο μετοχών, λαμβάνοντας υπόψη αποτελέσματα από τους τελευταίους πριν από τη μεταβίβαση ισολογισμούς και την απόδοση των ιδίων κεφαλαίων της επιχείρησης και β) 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Δημοσίου ετήσιας διάρκειας και τα έτη λειτουργίας της. Εκτός των ανωτέρω μεγεθών, λαμβάνεται υπόψη και κάθε άλλο στοιχείο που επηρεάζει αυξητικά ή μειωτικά την αξία.</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Με την ίδια απόφαση καθορίζεται ο χρόνος έναρξης ισχύος αυτής, καθώς και κάθε άλλο θέμα που αφορά την εφαρμογή τους.</w:t>
      </w:r>
    </w:p>
    <w:p>
      <w:pPr>
        <w:spacing w:before="240" w:after="240"/>
        <w:rPr>
          <w:lang w:val="el" w:eastAsia="el"/>
        </w:rPr>
      </w:pPr>
      <w:r>
        <w:rPr>
          <w:lang w:val="el" w:eastAsia="el"/>
        </w:rPr>
        <w:t>Οι διατάξεις των παραγράφων 3, 4 και 5 της ενότητας Β/ του άρθρου 10 του παρόντος εφαρμόζονται ανάλογα.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Αξία επίπλων και λοιπών κινητών</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που περιλαμβάνονται μεταξύ των στοιχείων της κληρονομίας, γίνεται με βάση κάθε αποδεικτικό στοιχείο.</w:t>
      </w:r>
    </w:p>
    <w:p>
      <w:pPr>
        <w:pStyle w:val="MainText"/>
        <w:spacing w:before="120" w:after="0"/>
        <w:rPr>
          <w:lang w:val="el" w:eastAsia="el"/>
        </w:rPr>
      </w:pPr>
      <w:r>
        <w:rPr>
          <w:b/>
          <w:bCs/>
          <w:lang w:val="el" w:eastAsia="el"/>
        </w:rPr>
        <w:t>2.</w:t>
      </w:r>
      <w:r>
        <w:rPr>
          <w:lang w:val="el" w:eastAsia="el"/>
        </w:rPr>
        <w:t xml:space="preserve"> Μεταξύ της κληρονομίας θεωρείται ότι περιλαμβάνονται και έπιπλα. Ο υπόχρεος σε φόρο μπορεί να αποδείξει το αντίθετο με κάθε νόμιμο μέσο. Η αξία των επίπλων υπολογίζεται ίση με το ένα τριακοστό (1/30) της αξίας των κτισμάτων που περιλαμβάνονται στην κληρονομία και επιτρέπεται στο Δημόσιο και στον υπόχρεο να αποδείξουν με κάθε νόμιμο μέσο ότι η αξία είναι μικρότερη ή μεγαλύτερη.</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Στα έπιπλα δεν περιλαμβάνονται τα κοσμήματα και γενικά τα λοιπά πολύτιμα αντικείμενα καθώς και κάθε φύσης συλλογές έργων τέχνης, νομισμάτων, γραμματοσήμων και λοιπών αντικειμένων γενικά, ο προσδιορισμός της αξίας των οποίων ενεργείται με ιδιαίτερο τρόπο, σύμφωνα με τις διατάξεις της παραγράφου 1. Στην περίπτωση κατά την οποία αυτά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20πλάσιο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18πλάσιο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 στο 18πλάσιο της ετήσιας παροχής, αν εκείνος υπέρ του οποίου συνιστάται η παροχή δεν έχει υπερβεί το εικοστό έτος της ηλικίας του, στο 16πλάσιο, αν έχει υπερβεί το 20ό, στο 14πλάσιο, αν έχει υπερβεί το 30ό, στο 12πλάσιο, αν έχει υπερβεί το 40ό, στο 9πλάσιο, αν έχει υπερβεί το 50ό, στο 6πλάσιο, αν έχει υπερβεί το 60ό, στο 3πλάσιο, αν έχει υπερβεί το 70ό και στο 2πλάσιο, αν έχει υπερβεί το 80ό έτος της ηλικίας του.</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 θάνατο οποιουδήποτε από τους δικαιούχους, και του νεότερου, όταν η παροχή παύει με το θάνατο και του τελευταίου. Το ποσό αυτό της παροχής, όταν αυτή παύει με το θάνατο οποιουδήποτε από τους δικαιούχους κατανέμεται εξίσου μεταξύ τους. Όταν η παροχή παύει με το θάνατο και του τελευταίου, το ποσό μερίζεται σε μέρη ανάλογα των αριθμών οι οποίοι εκφράζουν το πολλαπλάσιο που ορίζεται από την περίπτωση γ' της προηγούμενης παραγράφου σε συνάρτηση με την ηλικία καθενός δικαιούχου. 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w:t>
      </w:r>
    </w:p>
    <w:p>
      <w:pPr>
        <w:pStyle w:val="MainText"/>
        <w:spacing w:before="120" w:after="0"/>
        <w:rPr>
          <w:lang w:val="el" w:eastAsia="el"/>
        </w:rPr>
      </w:pPr>
      <w:r>
        <w:rPr>
          <w:b/>
          <w:bCs/>
          <w:lang w:val="el" w:eastAsia="el"/>
        </w:rPr>
        <w:t>4.</w:t>
      </w:r>
      <w:r>
        <w:rPr>
          <w:lang w:val="el" w:eastAsia="el"/>
        </w:rPr>
        <w:t xml:space="preserve"> Αν οι παροχές συνίστανται σε είδος, γίνεται αποτίμηση του αντικειμένου της παροχής σε χρήμα, αφού ληφθεί υπόψη η μέση τιμή χονδρικής πώλησης αυτού στον τόπο εκπλήρωσης της παροχής κατά την τελευταία διετία πριν από το χρόνο της φορολογίας.</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 νόμο και δεν εξαρτάται από τη βούληση των μερών, παύσει μετά πάροδο τόσου χρόνου, ώστε, αν είχε ληφθεί παροχή για τον ορισμένο αυτό χρόνο, θα προέκυπτε αξία αυτής μικρότερη από αυτή που φορολογήθηκε, η αξία που προκύπτει με αυτόν τον τρόπο λογίζεται ως η τελικώς φορολογητέα και γίνεται νέα εκκαθάριση, σύμφωνα με τα οριζόμενα στο άρθρο 100. Στην περίπτωση αυτή, αν από τη μερίδα του βεβαρημένου έχει εκπέσει για την παροχή ποσό ανώτερο αυτού που προκύπτει λόγω της παύσης, κατά τις διατάξεις του παρόντος άρθρου, ο βεβαρημένος υποχρεώνεται σε συμπληρωματική καταβολή φόρου για τη διαφορά αυτή.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Αξία επικαρπίας</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με την επιφύλαξη της φορολογίας της ψιλής κυριότητας, κατά τα οριζόμενα στο άρθρο 16. Με την επικαρπία, για την επιβολή του φόρου, εξομοιώνεται η χρήση και η οίκηση, όχι όμως και η χρήση από κοινού με τον κύριο ή η συνοίκηση με αυτόν.</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 χρόνο που η επικαρπία περιέρχεται σε αυτόν.</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 χρόνο γένεσης της φορολογικής υποχρέωσης του επικαρπωτή, σύμφωνα με τις διατάξεις του άρθρου αυτού. Σε περίπτωση που η επικαρπία, είτε με παραίτηση είτε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w:t>
      </w:r>
    </w:p>
    <w:p>
      <w:pPr>
        <w:spacing w:before="240" w:after="240"/>
        <w:rPr>
          <w:lang w:val="el" w:eastAsia="el"/>
        </w:rPr>
      </w:pPr>
      <w:r>
        <w:rPr>
          <w:lang w:val="el" w:eastAsia="el"/>
        </w:rPr>
        <w:t>Σε μεταβίβαση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 χρόνο γένεσης της φορολογικής υποχρέωσης με βάση την ηλικία του επικαρπωτή.</w:t>
      </w:r>
    </w:p>
    <w:p>
      <w:pPr>
        <w:pStyle w:val="MainText"/>
        <w:spacing w:before="120" w:after="0"/>
        <w:rPr>
          <w:lang w:val="el" w:eastAsia="el"/>
        </w:rPr>
      </w:pPr>
      <w:r>
        <w:rPr>
          <w:b/>
          <w:bCs/>
          <w:lang w:val="el" w:eastAsia="el"/>
        </w:rPr>
        <w:t>4.</w:t>
      </w:r>
      <w:r>
        <w:rPr>
          <w:lang w:val="el" w:eastAsia="el"/>
        </w:rPr>
        <w:t xml:space="preserve"> Σε ισόβια ή αόριστου χρόνου επικαρπία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w:t>
      </w:r>
      <w:r>
        <w:rPr>
          <w:lang w:val="en" w:eastAsia="en"/>
        </w:rPr>
        <w:tab/>
      </w:r>
      <w:r>
        <w:rPr>
          <w:lang w:val="el" w:eastAsia="el"/>
        </w:rPr>
        <w:t>στα 8/10, αν ο επικαρπωτής δεν έχει υπερβεί το 20ό έτος της ηλικίας του,</w:t>
      </w:r>
    </w:p>
    <w:p>
      <w:pPr>
        <w:pStyle w:val="StructureList1"/>
        <w:spacing w:before="120" w:after="0"/>
        <w:rPr>
          <w:lang w:val="el" w:eastAsia="el"/>
        </w:rPr>
      </w:pPr>
      <w:r>
        <w:rPr>
          <w:lang w:val="el" w:eastAsia="el"/>
        </w:rPr>
        <w:t>-</w:t>
      </w:r>
      <w:r>
        <w:rPr>
          <w:lang w:val="en" w:eastAsia="en"/>
        </w:rPr>
        <w:tab/>
      </w:r>
      <w:r>
        <w:rPr>
          <w:lang w:val="el" w:eastAsia="el"/>
        </w:rPr>
        <w:t>στα 7/10, αν έχει υπερβεί το 20ό,</w:t>
      </w:r>
    </w:p>
    <w:p>
      <w:pPr>
        <w:pStyle w:val="StructureList1"/>
        <w:spacing w:before="120" w:after="0"/>
        <w:rPr>
          <w:lang w:val="el" w:eastAsia="el"/>
        </w:rPr>
      </w:pPr>
      <w:r>
        <w:rPr>
          <w:lang w:val="el" w:eastAsia="el"/>
        </w:rPr>
        <w:t>-</w:t>
      </w:r>
      <w:r>
        <w:rPr>
          <w:lang w:val="en" w:eastAsia="en"/>
        </w:rPr>
        <w:tab/>
      </w:r>
      <w:r>
        <w:rPr>
          <w:lang w:val="el" w:eastAsia="el"/>
        </w:rPr>
        <w:t>στα 6/10, αν έχει υπερβεί το 30ό,</w:t>
      </w:r>
    </w:p>
    <w:p>
      <w:pPr>
        <w:pStyle w:val="StructureList1"/>
        <w:spacing w:before="120" w:after="0"/>
        <w:rPr>
          <w:lang w:val="el" w:eastAsia="el"/>
        </w:rPr>
      </w:pPr>
      <w:r>
        <w:rPr>
          <w:lang w:val="el" w:eastAsia="el"/>
        </w:rPr>
        <w:t>-</w:t>
      </w:r>
      <w:r>
        <w:rPr>
          <w:lang w:val="en" w:eastAsia="en"/>
        </w:rPr>
        <w:tab/>
      </w:r>
      <w:r>
        <w:rPr>
          <w:lang w:val="el" w:eastAsia="el"/>
        </w:rPr>
        <w:t>στα 5/10, αν έχει υπερβεί το 40ό,</w:t>
      </w:r>
    </w:p>
    <w:p>
      <w:pPr>
        <w:pStyle w:val="StructureList1"/>
        <w:spacing w:before="120" w:after="0"/>
        <w:rPr>
          <w:lang w:val="el" w:eastAsia="el"/>
        </w:rPr>
      </w:pPr>
      <w:r>
        <w:rPr>
          <w:lang w:val="el" w:eastAsia="el"/>
        </w:rPr>
        <w:t>-</w:t>
      </w:r>
      <w:r>
        <w:rPr>
          <w:lang w:val="en" w:eastAsia="en"/>
        </w:rPr>
        <w:tab/>
      </w:r>
      <w:r>
        <w:rPr>
          <w:lang w:val="el" w:eastAsia="el"/>
        </w:rPr>
        <w:t>στα 4/10, αν έχει υπερβεί το 50ό,</w:t>
      </w:r>
    </w:p>
    <w:p>
      <w:pPr>
        <w:pStyle w:val="StructureList1"/>
        <w:spacing w:before="120" w:after="0"/>
        <w:rPr>
          <w:lang w:val="el" w:eastAsia="el"/>
        </w:rPr>
      </w:pPr>
      <w:r>
        <w:rPr>
          <w:lang w:val="el" w:eastAsia="el"/>
        </w:rPr>
        <w:t>-</w:t>
      </w:r>
      <w:r>
        <w:rPr>
          <w:lang w:val="en" w:eastAsia="en"/>
        </w:rPr>
        <w:tab/>
      </w:r>
      <w:r>
        <w:rPr>
          <w:lang w:val="el" w:eastAsia="el"/>
        </w:rPr>
        <w:t>στα 3/10, αν έχει υπερβεί το 60ό,</w:t>
      </w:r>
    </w:p>
    <w:p>
      <w:pPr>
        <w:pStyle w:val="StructureList1"/>
        <w:spacing w:before="120" w:after="0"/>
        <w:rPr>
          <w:lang w:val="el" w:eastAsia="el"/>
        </w:rPr>
      </w:pPr>
      <w:r>
        <w:rPr>
          <w:lang w:val="el" w:eastAsia="el"/>
        </w:rPr>
        <w:t>-</w:t>
      </w:r>
      <w:r>
        <w:rPr>
          <w:lang w:val="en" w:eastAsia="en"/>
        </w:rPr>
        <w:tab/>
      </w:r>
      <w:r>
        <w:rPr>
          <w:lang w:val="el" w:eastAsia="el"/>
        </w:rPr>
        <w:t>στα 2/10, αν έχει υπερβεί το 70ό και</w:t>
      </w:r>
    </w:p>
    <w:p>
      <w:pPr>
        <w:pStyle w:val="StructureList1"/>
        <w:spacing w:before="120" w:after="0"/>
        <w:rPr>
          <w:lang w:val="el" w:eastAsia="el"/>
        </w:rPr>
      </w:pPr>
      <w:r>
        <w:rPr>
          <w:lang w:val="el" w:eastAsia="el"/>
        </w:rPr>
        <w:t>-</w:t>
      </w:r>
      <w:r>
        <w:rPr>
          <w:lang w:val="en" w:eastAsia="en"/>
        </w:rPr>
        <w:tab/>
      </w:r>
      <w:r>
        <w:rPr>
          <w:lang w:val="el" w:eastAsia="el"/>
        </w:rPr>
        <w:t>στο 1/10, αν έχει υπερβεί το 80ό έτος της ηλικίας του.</w:t>
      </w:r>
    </w:p>
    <w:p>
      <w:pPr>
        <w:spacing w:before="240" w:after="240"/>
        <w:rPr>
          <w:lang w:val="el" w:eastAsia="el"/>
        </w:rPr>
      </w:pPr>
      <w:r>
        <w:rPr>
          <w:lang w:val="el" w:eastAsia="el"/>
        </w:rPr>
        <w:t>Σε διαδοχική ισόβια επικαρπία, το κατά τα ανωτέρω ποσοστό ορίζεται ανάλογα με την ηλικία κάθε επικαρπωτή, κατά το χρόνο που περιέρχεται σε αυτόν η επικαρπία.</w:t>
      </w:r>
    </w:p>
    <w:p>
      <w:pPr>
        <w:pStyle w:val="MainText"/>
        <w:spacing w:before="120" w:after="0"/>
        <w:rPr>
          <w:lang w:val="el" w:eastAsia="el"/>
        </w:rPr>
      </w:pPr>
      <w:r>
        <w:rPr>
          <w:b/>
          <w:bCs/>
          <w:lang w:val="el" w:eastAsia="el"/>
        </w:rPr>
        <w:t>5.</w:t>
      </w:r>
      <w:r>
        <w:rPr>
          <w:lang w:val="el" w:eastAsia="el"/>
        </w:rPr>
        <w:t xml:space="preserve"> Σε επικαρπία για ορισμένο χρόνο λαμβάνεται ποσοστό της αξίας της πλήρους κυριότητας ίσο με το 1/20 της αξίας αυτής για κάθε έτος διάρκειας. Το μέρος του έτους υπολογίζεται ως ακέραιο έτος. Η αξία της επικαρπίας αυτής δεν μπορεί να είναι ανώτερη από τα 8/10 της αξίας της πλήρους κυριότητας.</w:t>
      </w:r>
    </w:p>
    <w:p>
      <w:pPr>
        <w:pStyle w:val="MainText"/>
        <w:spacing w:before="120" w:after="0"/>
        <w:rPr>
          <w:lang w:val="el" w:eastAsia="el"/>
        </w:rPr>
      </w:pPr>
      <w:r>
        <w:rPr>
          <w:b/>
          <w:bCs/>
          <w:lang w:val="el" w:eastAsia="el"/>
        </w:rPr>
        <w:t>6.</w:t>
      </w:r>
      <w:r>
        <w:rPr>
          <w:lang w:val="el" w:eastAsia="el"/>
        </w:rPr>
        <w:t xml:space="preserve"> Σε επικαρπία που συνιστάται αδιαίρετα υπέρ πολλών προσώπων και εξαρτάται από τη ζωή αυτών, το κατά την παράγραφο 3 ποσοστό ορίζεται ανάλογα με την ηλικία του νεότερου, όταν η επικαρπία παύει με το θάνατο και του τελευταίου των προσώπων, και του μεγαλύτερου, όταν η επικαρπία παύσει με το θάνατο οποιουδήποτε από αυτούς. Το ποσοστό αυτό της πλήρους κυριότητας, όταν η επικαρπία παύει με το θάνατο οποιουδήποτε από τους δικαιούχους, κατανέμεται εξίσου μεταξύ τους. Όταν αυτή παύει με το θάνατο και του τελευταίου, το ποσοστό επιμερίζεται μεταξύ των δικαιούχων ανάλογα με τον αριθμό που εκφράζει τον αριθμητή των κλασμάτων της παραγράφου 4, ο οποίος σχετίζεται με την ηλικία κάθε δικαιούχου.</w:t>
      </w:r>
    </w:p>
    <w:p>
      <w:pPr>
        <w:spacing w:before="240" w:after="240"/>
        <w:rPr>
          <w:lang w:val="el" w:eastAsia="el"/>
        </w:rPr>
      </w:pPr>
      <w:r>
        <w:rPr>
          <w:lang w:val="el" w:eastAsia="el"/>
        </w:rPr>
        <w:t>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7.</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w:t>
      </w:r>
    </w:p>
    <w:p>
      <w:pPr>
        <w:pStyle w:val="MainText"/>
        <w:spacing w:before="120" w:after="0"/>
        <w:rPr>
          <w:lang w:val="el" w:eastAsia="el"/>
        </w:rPr>
      </w:pPr>
      <w:r>
        <w:rPr>
          <w:b/>
          <w:bCs/>
          <w:lang w:val="el" w:eastAsia="el"/>
        </w:rPr>
        <w:t>8.</w:t>
      </w:r>
      <w:r>
        <w:rPr>
          <w:lang w:val="el" w:eastAsia="el"/>
        </w:rPr>
        <w:t xml:space="preserve"> Αν η επικαρπία, λόγω θανάτου του επικαρπωτή ή για άλλη αιτία που προβλέπεται από το νόμο και δεν εξαρτάται από τη βούληση των μερών, παύσει μετά πάροδο τόσου χρόνου, ώστε αν αυτή είχε ληφθεί ως επικαρπία για τον ορισμένο αυτό χρόνο, θα προέκυπτε αξία αυτής μικρότερη από αυτή που φορολογήθηκε, τότε η μικρότερη αυτή αξία λογίζεται ως η τελικώς φορολογητέα και γίνεται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Η αξία της επικαρπίας δεν λαμβάνεται υπόψη για την επιβολή του φόρου, αν ο αιτία θανάτου επικαρπωτής μέσα σε έξι (6) μήνες από την επαγωγή της κληρονομίας σε αυτόν παραιτηθεί από την επικαρπία υπέρ του αιτία θανάτου ψιλού κυρίου, εφόσον αυτός είναι το Δημόσιο, δήμος, κοινότητα ή νομικό πρόσωπο κοινωφελούς χαρακτήρα κατά την έννοια των διατάξεων του άρθρου 1 του α.ν. 2039/1939 (ΦΕΚ 455 Α). Η παραίτηση γίνεται με μονομερή δήλωση ενώπιον συμβολαιογράφου και κοινοποιείται με απόδειξη στον ψιλό κύριο μέσα σε αυτή την εξάμηνη προθεσμία.</w:t>
      </w:r>
    </w:p>
    <w:p>
      <w:pPr>
        <w:pStyle w:val="MainText"/>
        <w:spacing w:before="120" w:after="0"/>
        <w:rPr>
          <w:lang w:val="el" w:eastAsia="el"/>
        </w:rPr>
      </w:pPr>
      <w:r>
        <w:rPr>
          <w:b/>
          <w:bCs/>
          <w:lang w:val="el" w:eastAsia="el"/>
        </w:rPr>
        <w:t>10.</w:t>
      </w:r>
      <w:r>
        <w:rPr>
          <w:lang w:val="el" w:eastAsia="el"/>
        </w:rPr>
        <w:t xml:space="preserve"> α. Η αξία της πραγματικής δουλείας επί κτίσματος ορίζεται ίση με την αξία που προκύπτει από την εφαρμογή του αντικειμενικού συστήματος προσδιορισμού της φορολογητέας αξίας αυτού.</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β. Η αξία της πραγματικής δουλείας επί οικοπέδου ή αγροτεμαχίου ορίζεται ίση με ποσοστό δεκαπέντε τοις εκατό (15 %) της αγοραίας ή αντικειμενικής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γ. 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του αντικειμενικού συστήματος προσδιορισμού της φορολογητέας αξίας αυτών στις εξής περιπτώσεις: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γ.α. χώρου στάθμευσης σε κοινόχρηστη επιφάνεια υπογείου, πυλωτής, ασκεπούς ορόφου, δώματος ή ακάλυπτου χώρου του οικοπέδου,</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γ.β. βοηθητικών ή αποθηκευτικών χώρων κοινόχρηστων κτισμάτων που δεν χρησιμοποιούνται ως χώροι κύριας χρήσης,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γ.γ. κοινόχρηστων αθλητικών εγκαταστάσεων,</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γ.δ. κατοικίας ή επαγγελματικής στέγης ή ειδικών κτιρίων.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δ. 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 της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24"/>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Αξία και τρόπος φορολογίας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ακινήτων υποβάλλεται σε φόρο κατά το χρόνο της συνένωσης με αυτήν της επικαρπίας και ο φόρος υπολογίζεται επί της αξίας της πλήρους κυριότητας, κατά το χρόνο αυτόν, με την επιφύλαξη της εφαρμογής των διατάξεων της περίπτωσης ε` της παραγράφου 5. Τυχόν βελτιώσεις που έγιναν, για τις οποίες δημιουργείται υποχρέωση καταβολής αποζημίωσης από τον ψιλό κύριο,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2.</w:t>
      </w:r>
      <w:r>
        <w:rPr>
          <w:lang w:val="el" w:eastAsia="el"/>
        </w:rPr>
        <w:t xml:space="preserve"> Αν η ψιλή κυριότητα ακινήτων μεταβιβασθεί και πάλι λόγω κληρονομίας ή κληροδοσίας, δωρεάς και γονικής παροχής πριν από την επάνοδο σε αυτήν της επικαρπίας, δεν οφείλεται φόρος για τη μεταβίβαση αυτή. Κατά τη συνένωση της επικαρπίας στην κυριότητα ο τότε ψιλός κύριος υπόκειται στο φόρο της κτήσης αιτία θανάτου, ο οποίος υπολογίζεται στην αξία της πλήρους κυριότητας κατά το χρόνο αυτόν και με βάση τη συγγενική του σχέση με τον αρχικά κληρονομηθέντα κατά το διαχωρισμό της επικαρπίας από την ψιλή κυριότητα. Στην περίπτωση, όμως, που με βάση τη συγγενική αυτού σχέση με αυτόν από τον οποίο περιήλθε η ψιλή κυριότητα αναλογεί μεγαλύτερος φόρος, τότε οφείλεται ο μεγαλύτερος αυτός φόρος. Τυχόν βελτιώσεις που έγιναν δεν υπολογίζονται κατά τον καθορισμό της αξίας της πλήρους κυριότητας.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3.</w:t>
      </w:r>
      <w:r>
        <w:rPr>
          <w:lang w:val="el" w:eastAsia="el"/>
        </w:rPr>
        <w:t xml:space="preserve">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κατ` εφαρμογή της περίπτωσης ε` της παραγράφου 5, εφόσον διατηρούνται στα ακίνητα που προέρχονται από τη διανομή τα ίδια δικαιώματα επικαρπωτή και ψιλού κυρίου, εξακολουθεί να αναβάλλεται η φορολογία μέχρι να επανέλθει η επικαρπία στην κυριότητα, με περαιτέρω εφαρμογή των διατάξεων της παραγράφου 2.</w:t>
      </w:r>
    </w:p>
    <w:p>
      <w:pPr>
        <w:spacing w:before="240" w:after="240"/>
        <w:rPr>
          <w:lang w:val="el" w:eastAsia="el"/>
        </w:rPr>
      </w:pPr>
      <w:r>
        <w:rPr>
          <w:lang w:val="el" w:eastAsia="el"/>
        </w:rPr>
        <w:t>Τα αυτά ισχύουν και σε ανταλλαγή οποιουδήποτε περιουσιακού στοιχείου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εισερχόμενο νέο στοιχείο στη θέση του ανταλλασσόμενου κληρονομιαίου στοιχείου διατηρούνται τα ίδια δικαιώματα επικαρπωτή και ψιλού κυρίου.</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και δεν έχει φορολογηθεί η ψιλή κυριότητα, με την επιφύλαξη της εφαρμογής της περίπτωσης ια` του άρθρου 7, διατηρούνται δε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εξακολουθεί να αναβάλλεται η φορολογία μέχρι την επάνοδο της επικαρπίας στην κυριότητα. Σε αυτή την περίπτωση ο τότε κύριος θα υπαχθεί σε φόρο αιτία θανάτου, που υπολογίζεται στην κατά το χρόνο αυτόν αξία της πλήρους κυριότητας των ποσοστών οικοπέδου, που παρακρατήθηκαν, με τα νέα κτίσματα που τους αναλογούν. Κατά τη διενέργεια πράξεων συνένωσης του ακινήτου με όμορα οικόπεδα για ανοικοδόμηση καθώς και μεταβιβάσεων των ποσοστών που συμφωνήθηκαν στον εργολάβο ή σε αυτούς που υποδεικνύονται από αυτόν, δεν οφείλεται φόρος κληρονομίας.</w:t>
      </w:r>
    </w:p>
    <w:p>
      <w:pPr>
        <w:pStyle w:val="MainText"/>
        <w:spacing w:before="120" w:after="0"/>
        <w:rPr>
          <w:lang w:val="el" w:eastAsia="el"/>
        </w:rPr>
      </w:pPr>
      <w:r>
        <w:rPr>
          <w:b/>
          <w:bCs/>
          <w:lang w:val="el" w:eastAsia="el"/>
        </w:rPr>
        <w:t>5.</w:t>
      </w:r>
      <w:r>
        <w:rPr>
          <w:lang w:val="el" w:eastAsia="el"/>
        </w:rPr>
        <w:t xml:space="preserve"> Η ψιλή κυριότητα ακινήτων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 κληρονόμο ή κληροδόχο, κατόπιν αποποίησης της κληρονομίας ή κληροδοσίας από εκείνον που έχει με ιδιαίτερο τίτλο την επικαρπία.</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της εφαρμογής των διατάξεων των παραγράφων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εξαγοράσει την ενάσκηση του δικαιώματος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θα υποβάλει στον προϊστάμενο της αρμόδιας δημόσιας οικονομικής υπηρεσίας οποτεδήποτε, ζητήσει την άμεση φορολόγηση της ψιλής κυριότητας. Στην περίπτωση αυτή χρόνος φορολογίας είναι ο χρόνος υποβολής της δήλωσης.</w:t>
      </w:r>
    </w:p>
    <w:p>
      <w:pPr>
        <w:spacing w:before="240" w:after="240"/>
        <w:rPr>
          <w:lang w:val="el" w:eastAsia="el"/>
        </w:rPr>
      </w:pPr>
      <w:r>
        <w:rPr>
          <w:lang w:val="el" w:eastAsia="el"/>
        </w:rPr>
        <w:t>Ο φόρος στις πιο πάνω περιπτώσεις υπολογίζεται στην αξία της ψιλής κυριότητας, η οποία βρίσκεται με την αφαίρεση της κατά το χρόνο της γένεσης της φορολογικής υποχρέωσης αξίας της επικαρπίας από την αξία της πλήρους κυριότητας κατά το χρόνο αυτόν.</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και όταν τα αντικείμενα της αιτία θανάτου κτήσης είναι μετοχές, ομολογίες ή άλλοι τίτλοι κινητών αξιών, χρηματικά ποσά ή απαιτήσεις και γενικά κινητά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γενικά τίτλους κινητών αξιών καθώς και χρηματικά ποσά, αν αυτά είναι κατατεθειμένα σε τράπεζα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η οποία πρέπει να είναι, κατά την κρίση του προϊσταμένου της δημόσιας οικονομικής υπηρεσίας,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Ο ψιλός κύριος υποχρεώνεται μέσα στη νόμιμη προθεσμία για δήλωση να καταθέσει τους τίτλους ή τα χρήματα ή να δώσει ασφάλεια για τις απαιτήσεις και να δηλώσει αυτό στον προϊστάμενο της δημόσιας οικονομικής υπηρεσίας μέσα στην αυτή προθεσμία, η οποία, αν παρέλθει άπρακτη, λογίζεται ως ανατρεπτική της αναβολής της γένεσης της φορολογικής υποχρέωσης.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Καταπίστευμα</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 Κατά τη διάρκεια του καταπιστεύματος, αν ο βεβαρημένος μεταβιβάσει, με συναίνεση του καταπιστευματοδόχου, σε τρίτο το καταπιστευτέο αντικείμενο, φορολογείται για την αξία της πλήρους κυριότητας τούτου κατά το χρόνο μεταβίβασης. Εφόσον ο βεβαρημένος υπάγεται στη Γ` κατηγορία, όπως αυτή ορίζεται στην παράγραφο 1 του άρθρου 29 του παρόντος, συμψηφίζεται ο βεβαιωθείς για την επικαρπία φόρος. Το ίδιο ισχύει και σε περίπτωση μονομερούς ή συμβατικής παραίτησης του καταπιστευματοδόχου από το δικαίωμά του προσδοκίας υπέρ του βεβαρημένου. Συμβατική παραίτηση, όσο διαρκεί το καταπίστευμα, του βεβαρημένου από την ενάσκηση του κληρονομικού του δικαιώματος υπέρ του καταπιστευματοδόχου λογίζεται ως μεταβίβαση προς αυτόν της επικαρπίας για το χρόνο διάρκειας του καταπιστεύματος.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Σε περίπτωση οικογενειακού καταπιστεύματος, ο καταπιστευματοδόχος υποχρεώνεται σε φόρο που υπολογίζεται με βάση τη συγγενική του σχέση με τον αρχικό διαθέτη, εφόσον πρόκειται για καταπιστευματοδόχο που ζούσε κατά το χρόνο του θανάτου του διαθέτη, ή με βάση τη συγγενική του σχέση 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 θάνατό του. Αν στην τελευταία αυτή περίπτωση ο φόρος είναι μεγαλύτερος από την πρώτη περίπτωση, καταβάλλεται ο μικρότερος φόρος.</w:t>
      </w:r>
    </w:p>
    <w:p>
      <w:pPr>
        <w:pStyle w:val="MainText"/>
        <w:spacing w:before="120" w:after="0"/>
        <w:rPr>
          <w:lang w:val="el" w:eastAsia="el"/>
        </w:rPr>
      </w:pPr>
      <w:r>
        <w:rPr>
          <w:b/>
          <w:bCs/>
          <w:lang w:val="el" w:eastAsia="el"/>
        </w:rPr>
        <w:t>3.</w:t>
      </w:r>
      <w:r>
        <w:rPr>
          <w:lang w:val="el" w:eastAsia="el"/>
        </w:rPr>
        <w:t xml:space="preserve"> Ο υπόχρεος κατά το άρθρο 1939 του Α.Κ. σε αποκατάσταση του περιλιμπανομένου υποχρεώνεται στην καταβολή του φόρου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 χρόνο επαγωγής του καταπιστεύματος βάσει της κατά το χρόνο αυτό αξίας της πλήρους κυριότητας του περιλιμπανομένου και της συγγενικής του σχέσης με τον αρχικό διαθέτη.</w:t>
      </w:r>
    </w:p>
    <w:p>
      <w:pPr>
        <w:pStyle w:val="MainText"/>
        <w:spacing w:before="120" w:after="0"/>
        <w:rPr>
          <w:lang w:val="el" w:eastAsia="el"/>
        </w:rPr>
      </w:pPr>
      <w:r>
        <w:rPr>
          <w:b/>
          <w:bCs/>
          <w:lang w:val="el" w:eastAsia="el"/>
        </w:rPr>
        <w:t>4.</w:t>
      </w:r>
      <w:r>
        <w:rPr>
          <w:lang w:val="el" w:eastAsia="el"/>
        </w:rPr>
        <w:t xml:space="preserve"> Σε περιουσιακά στοιχεία που βρίσκονται στην αλλοδαπή, αλλά αποκτώνται και φορολογούνται στην ημεδαπή, εφόσον με τελευταία διάταξη του κληρονομουμένου έχουν τεθεί υπό διαχείριση εμπιστοσύνης (ίπ trust) του αγγλοαμερικανικού δικαίου, οι δικαιούχοι των χρηματικών ποσών που εισπράπονται κάθε φορά φορολογούνται για τα ποσά αυτά αμέσως, εκτός αν από άλλη αιτία απαλλάσσονται, εκείνοι όμως στους οποίους τελικά περιέρχεται η περιουσία φορολογούνται για την πλήρη κυριότητα της περιουσίας αυτής κατά το χρόνο που θα περιέλθει σε αυτούς.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Περιουσιακά στοιχεία που έχουν απαλλοτριωθεί ή έχουν υποστεί ζημίες μετά την κτήση </w:t>
      </w:r>
    </w:p>
    <w:p>
      <w:pPr>
        <w:pStyle w:val="MainText"/>
        <w:spacing w:before="120" w:after="0"/>
        <w:rPr>
          <w:lang w:val="el" w:eastAsia="el"/>
        </w:rPr>
      </w:pPr>
      <w:r>
        <w:rPr>
          <w:b/>
          <w:bCs/>
          <w:lang w:val="el" w:eastAsia="el"/>
        </w:rPr>
        <w:t>1.</w:t>
      </w:r>
      <w:r>
        <w:rPr>
          <w:lang w:val="el" w:eastAsia="el"/>
        </w:rPr>
        <w:t xml:space="preserve"> Για κτήματα που έχουν κηρυχθεί αναγκαστικά απαλλοτριωτέα μέσα σε μία πενταετία από την κτήση αυτών και εφόσον αυτά εξακολουθούν να ανήκουν στο δικαιούχο της κτήσης είτε στους κατά κληρονομία ή κληροδοσία διαδόχους αυτού, γίνεται νέα εκκαθάριση του φόρου σύμφωνα με τα οριζόμενα στο άρθρο 100. Κατά την εκκαθάριση αντί της αξίας του κτήματος λαμβάνεται το τίμημα της απαλλοτρίωσης που οριστικά έχει προσδιορισθεί. Σε αυτό προστίθεται ανάλογη αξία για την κάρπωση του κτήματος από το χρόνο του θανάτου του κληρονομουμένου μέχρι το χρόνο κατά τον οποίο ο κληρονόμος ή κληροδόχος ή οι ως άνω διάδοχοί τους στερήθηκαν τη νομή τους.</w:t>
      </w:r>
    </w:p>
    <w:p>
      <w:pPr>
        <w:spacing w:before="240" w:after="240"/>
        <w:rPr>
          <w:lang w:val="el" w:eastAsia="el"/>
        </w:rPr>
      </w:pPr>
      <w:r>
        <w:rPr>
          <w:lang w:val="el" w:eastAsia="el"/>
        </w:rPr>
        <w:t>Η αξία αυτής υπολογίζεται όπως η επικαρπία για ορισμένο χρόνο, με βάση την αξία του κτήματος κατά το χρόνο του θανάτου του κληρονομουμένου. Δεν προστίθεται τέτοια αξία, αν το κτήμα, κατά την περίοδο από το θάνατο του κληρονομουμένου μέχρι το χρόνο κατά τον οποίο στερήθηκαν τη νομή του οι πιο πάνω δικαιούχοι, ήταν απρόσοδο.</w:t>
      </w:r>
    </w:p>
    <w:p>
      <w:pPr>
        <w:spacing w:before="240" w:after="240"/>
        <w:rPr>
          <w:lang w:val="el" w:eastAsia="el"/>
        </w:rPr>
      </w:pPr>
      <w:r>
        <w:rPr>
          <w:lang w:val="el" w:eastAsia="el"/>
        </w:rPr>
        <w:t>Ο φόρος που οφείλεται στην ανωτέρω περίπτωση, είναι αυτός που προκύπτει από τη νέα εκκαθάριση, ο οποίος πάντως δεν μπορεί να είναι μεγαλύτερος από το φόρο που αναλογεί στην αξία του κτήματος κατά το χρόνο του θανάτου του κληρονομουμένου. Ο επιπλέον φόρος που βεβαιώθηκε εκπίπτει ή επιστρέφεται αυτός που καταβλήθηκε.</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για περιουσιακά στοιχεία, τα οποία συνεπεία καταστροφής από θεομηνία (σεισμό, πλημμύρα κ.λπ.) ή από πολεμικό γεγονός έχουν υποστεί μείωση της αξίας τους κατά ποσοστό 50% τουλάχιστον κατά το χρόνο γένεσης της φορολογικής υποχρέωσης και εφόσον μεταξύ του χρόνου αυτού και του βίαιου γεγονότος που επέφερε την καταστροφή δεν παρήλθε πενταετία.</w:t>
      </w:r>
    </w:p>
    <w:p>
      <w:pPr>
        <w:spacing w:before="240" w:after="240"/>
        <w:rPr>
          <w:lang w:val="el" w:eastAsia="el"/>
        </w:rPr>
      </w:pPr>
      <w:r>
        <w:rPr>
          <w:lang w:val="el" w:eastAsia="el"/>
        </w:rPr>
        <w:t>Στην περίπτωση αυτή αντί του τιμήματος της προηγούμενης παραγράφου, λαμβάνεται υπόψη ως φορολογητέα αξία η αξία του περιουσιακού στοιχείου κατά το χρόνο της γένεσης της φορολογικής υποχρέωσης, όπως αυτό διαμορφώθηκε μετά το βίαιο συμβάν, με την προσθήκη της αξίας της κάρπωσης και της τυχόν αποζημίωσης που οφείλεται από την καταστροφή, σύμφωνα με την προηγούμενη παράγραφο.</w:t>
      </w:r>
    </w:p>
    <w:p>
      <w:pPr>
        <w:pStyle w:val="MainText"/>
        <w:spacing w:before="120" w:after="0"/>
        <w:rPr>
          <w:lang w:val="el" w:eastAsia="el"/>
        </w:rPr>
      </w:pPr>
      <w:r>
        <w:rPr>
          <w:b/>
          <w:bCs/>
          <w:lang w:val="el" w:eastAsia="el"/>
        </w:rPr>
        <w:t>3.</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εφόσον, μέσα στην προθεσμία υποβολής της οικείας δήλωσης, η αξία αυτών έχει υποστεί μείωση κατά 50% τουλάχιστον και εξακολουθούν να ανήκουν στον δικαιούχο της κτήσης είτε στους κατά κληρονομία ή κληροδοσία διαδόχους αυτού, γίνεται νέα εκκαθάριση του φόρου, σύμφωνα με το άρθρο 100 του παρόντος, με βάση το μέσο όρο της τιμής των πωλήσεων που έχουν πραγματοποιηθεί μέσα στο τελευταίο, πριν από τη λήξη της προθεσμίας υποβολής της δήλωσης, εξάμηνο. Ο επιπλέον φόρος που βεβαιώθηκε εκπίπτεται ή επιστρέφεται αυτός που καταβλήθηκε. Η παρούσα διάταξη εφαρμόζεται σε υποθέσεις, για τις οποίες η φορολογική υποχρέωση γεννήθηκε από την 1η Ιανουαρίου 2000 μέχρι 31 Δεκεμβρίου 2002.</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Αδιαίρετοι ή ενωμένοι λογαριασμοί </w:t>
      </w:r>
    </w:p>
    <w:p>
      <w:pPr>
        <w:spacing w:before="240" w:after="240"/>
        <w:rPr>
          <w:lang w:val="el" w:eastAsia="el"/>
        </w:rPr>
      </w:pPr>
      <w:r>
        <w:rPr>
          <w:lang w:val="el" w:eastAsia="el"/>
        </w:rPr>
        <w:t>Για την επιβολή του φόρου θεωρούνται ότι ανήκουν κατά ίσα μέρη, ενώ επιτρέπεται και στο Δημόσιο και στους υπόχρεους σε φόρο να αποδείξουν το αντίθετο με κάθε νόμιμο μέσο:</w:t>
      </w:r>
    </w:p>
    <w:p>
      <w:pPr>
        <w:pStyle w:val="StructureList1"/>
        <w:spacing w:before="120" w:after="0"/>
        <w:rPr>
          <w:lang w:val="el" w:eastAsia="el"/>
        </w:rPr>
      </w:pPr>
      <w:r>
        <w:rPr>
          <w:lang w:val="el" w:eastAsia="el"/>
        </w:rPr>
        <w:t>α)</w:t>
      </w:r>
      <w:r>
        <w:rPr>
          <w:lang w:val="en" w:eastAsia="en"/>
        </w:rPr>
        <w:tab/>
      </w:r>
      <w:r>
        <w:rPr>
          <w:lang w:val="el" w:eastAsia="el"/>
        </w:rPr>
        <w:t>Σε καθένα από τους καταθέτες τα χρηματικά ποσά και γενικά οι αξίες που είναι κατατεθειμένες σε φυσικά ή νομικά πρόσωπα σε αδιαίρετους ή ενωμένους λογαριασμούς (Comptes indivis ου Collectifs avec solidarite).</w:t>
      </w:r>
    </w:p>
    <w:p>
      <w:pPr>
        <w:pStyle w:val="StructureList1"/>
        <w:spacing w:before="120" w:after="0"/>
        <w:rPr>
          <w:lang w:val="el" w:eastAsia="el"/>
        </w:rPr>
      </w:pPr>
      <w:r>
        <w:rPr>
          <w:lang w:val="el" w:eastAsia="el"/>
        </w:rPr>
        <w:t>β)</w:t>
      </w:r>
      <w:r>
        <w:rPr>
          <w:lang w:val="en" w:eastAsia="en"/>
        </w:rPr>
        <w:tab/>
      </w:r>
      <w:r>
        <w:rPr>
          <w:lang w:val="el" w:eastAsia="el"/>
        </w:rPr>
        <w:t>Σε καθέναν από τους από κοινού μισθωτές χρηματοκιβωτίων τα χρηματικά ποσά, οι τίτλοι και τα κάθε φύσεως αντικείμενα που φυλάσσονται μέσα στα χρηματοκιβώτια αυτά. Η διάταξη αυτή εφαρμόζεται και για τα κιβωτίδια που παραδίδονται σφραγισμένα ή κλεισμένα για φύλαξη.</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Παραχώρηση περιουσιακών στοιχείων στο Δημόσιο</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αυτούς στο Δημόσιο χωρίς αντάλλαγμα.</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Δημόσιο χωρίς αντάλλαγμα.</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Δημόσιο χωρίς αντάλλαγμα.</w:t>
      </w:r>
    </w:p>
    <w:p>
      <w:pPr>
        <w:pStyle w:val="MainText"/>
        <w:spacing w:before="120" w:after="0"/>
        <w:rPr>
          <w:lang w:val="el" w:eastAsia="el"/>
        </w:rPr>
      </w:pPr>
      <w:r>
        <w:rPr>
          <w:b/>
          <w:bCs/>
          <w:lang w:val="el" w:eastAsia="el"/>
        </w:rPr>
        <w:t>4.</w:t>
      </w:r>
      <w:r>
        <w:rPr>
          <w:lang w:val="el" w:eastAsia="el"/>
        </w:rPr>
        <w:t xml:space="preserve"> Τα στοιχεία των παραγράφων 1 έως και 3 δύνανται να μεταβιβασθούν ή εκχωρηθούν στο Δημόσιο μέχρι και την πραγματοποίηση ή ματαίωση της διοικητικής επίλυσης της φορολογικής διαφοράς.</w:t>
      </w:r>
    </w:p>
    <w:p>
      <w:pPr>
        <w:pStyle w:val="MainText"/>
        <w:spacing w:before="120" w:after="0"/>
        <w:rPr>
          <w:lang w:val="el" w:eastAsia="el"/>
        </w:rPr>
      </w:pPr>
      <w:r>
        <w:rPr>
          <w:b/>
          <w:bCs/>
          <w:lang w:val="el" w:eastAsia="el"/>
        </w:rPr>
        <w:t>5.</w:t>
      </w:r>
      <w:r>
        <w:rPr>
          <w:lang w:val="el" w:eastAsia="el"/>
        </w:rPr>
        <w:t xml:space="preserve"> Η μεταβίβαση των στοιχείων των παραγράφων 1 και 2 και η εκχώρηση των στοιχείων της παραγράφου 3, η οποία εξαιρείται από το φόρο μεταβίβασης, τα τέλη μεταγραφής καθώς και κάθε άλλο φόρο, τέλος, δικαίωμα ή εισφορά υπέρ του Δημοσίου ή τρίτων, γίνεται κατά τις κείμενες διατάξεις.</w:t>
      </w:r>
    </w:p>
    <w:p>
      <w:pPr>
        <w:spacing w:before="240" w:after="240"/>
        <w:rPr>
          <w:lang w:val="el" w:eastAsia="el"/>
        </w:rPr>
      </w:pPr>
      <w:r>
        <w:rPr>
          <w:lang w:val="el" w:eastAsia="el"/>
        </w:rPr>
        <w:t>Τα δικαιώματα των συμβολαιογράφων και υποθηκοφυλάκων, τα οποία περιορίζονται στο ένα πέμπτο (1/5) αυτών που καθορίζονται κάθε φορά, δεν μπορούν να είναι ανώτερα των πεντακοσίων (500) δραχμών κατά περίπτωση και βαρύνουν αυτόν που μεταβιβάζει ή εκχωρεί.</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καθορίζεται κάθε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ΕΚΠΤΩΣΕΙΣ ΧΡΕΩΝ ΚΑΙ ΒΑΡΩΝ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Έκπτωση χρεών</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 διαθέτη, εκπίπτονται:</w:t>
      </w:r>
    </w:p>
    <w:p>
      <w:pPr>
        <w:spacing w:before="240" w:after="240"/>
        <w:rPr>
          <w:lang w:val="el" w:eastAsia="el"/>
        </w:rPr>
      </w:pPr>
      <w:r>
        <w:rPr>
          <w:lang w:val="el" w:eastAsia="el"/>
        </w:rPr>
        <w:t>Α) Τα βέβαια και εκκαθαρισμένα χρέη του κληρονομουμένου, που νόμιμα υφίστανται κατά το χρόνο του θανάτου αυτού, τα οποία αποδεικνύονται:</w:t>
      </w:r>
    </w:p>
    <w:p>
      <w:pPr>
        <w:pStyle w:val="StructureList1"/>
        <w:spacing w:before="120" w:after="0"/>
        <w:rPr>
          <w:lang w:val="el" w:eastAsia="el"/>
        </w:rPr>
      </w:pPr>
      <w:r>
        <w:rPr>
          <w:lang w:val="el" w:eastAsia="el"/>
        </w:rPr>
        <w:t>α)</w:t>
      </w:r>
      <w:r>
        <w:rPr>
          <w:lang w:val="en" w:eastAsia="en"/>
        </w:rPr>
        <w:tab/>
      </w:r>
      <w:r>
        <w:rPr>
          <w:lang w:val="el" w:eastAsia="el"/>
        </w:rPr>
        <w:t>από δημόσιο έγγραφο ή δικαστική απόφαση προγενέστερη του θανάτου του κληρονομουμένου, έστω και αν η απόφαση αυτή τελεσιδίκησε μεταγενέστερα,</w:t>
      </w:r>
    </w:p>
    <w:p>
      <w:pPr>
        <w:pStyle w:val="StructureList1"/>
        <w:spacing w:before="120" w:after="0"/>
        <w:rPr>
          <w:lang w:val="el" w:eastAsia="el"/>
        </w:rPr>
      </w:pPr>
      <w:r>
        <w:rPr>
          <w:lang w:val="el" w:eastAsia="el"/>
        </w:rPr>
        <w:t>β)</w:t>
      </w:r>
      <w:r>
        <w:rPr>
          <w:lang w:val="en" w:eastAsia="en"/>
        </w:rPr>
        <w:tab/>
      </w:r>
      <w:r>
        <w:rPr>
          <w:lang w:val="el" w:eastAsia="el"/>
        </w:rPr>
        <w:t>από ιδιωτικό έγγραφο το οποίο απόκτησε βέβαιη χρονολογία πριν από το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από τα εμπορικά βιβλία του κληρονομουμένου ή των δανειστών αυτού, εφόσον αυτά τηρούνται κατά τις διατάξεις των σχετικών νόμων και εφόσον πρόκειται για εμπορικά χρέη του αποβιώσαντος.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Γ) Τα χρέη του κληρονομουμένου από φόρους, τέλη ή άλλα δικαιώματα προς το Δημόσιο, δήμους και κοινότητες ή νομικά πρόσωπα δημοσίου δικαίου, έστω και αν ο τίτλος, στον οποίο στηρίζεται η βεβαίωση αυτών, έγινε οριστικός και τελεσίδικος μετά το θάνατο του κληρονομουμένου.</w:t>
      </w:r>
    </w:p>
    <w:p>
      <w:pPr>
        <w:spacing w:before="240" w:after="240"/>
        <w:rPr>
          <w:lang w:val="el" w:eastAsia="el"/>
        </w:rPr>
      </w:pPr>
      <w:r>
        <w:rPr>
          <w:lang w:val="el" w:eastAsia="el"/>
        </w:rPr>
        <w:t>Δ) Τα χρέη από νοσήλεια που ανάγονται στους τελευταίους έξι (6) μήνες της ασθένειας του κληρονομουμένου και υφίστανται κατά το θάνατο αυτού.</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καθώς και κάθε άλλο χρέος προς τους κληρονόμους ή κληροδόχους ή προς ανιόντες, κατιόντες, συζύγους και αδελφούς των κληρονόμων ή κληροδόχων δεν εκπίπτονται.</w:t>
      </w:r>
    </w:p>
    <w:p>
      <w:pPr>
        <w:pStyle w:val="MainText"/>
        <w:spacing w:before="120" w:after="0"/>
        <w:rPr>
          <w:lang w:val="el" w:eastAsia="el"/>
        </w:rPr>
      </w:pPr>
      <w:r>
        <w:rPr>
          <w:b/>
          <w:bCs/>
          <w:lang w:val="el" w:eastAsia="el"/>
        </w:rPr>
        <w:t>3.</w:t>
      </w:r>
      <w:r>
        <w:rPr>
          <w:lang w:val="el" w:eastAsia="el"/>
        </w:rPr>
        <w:t xml:space="preserve"> Τα χρέη της προηγούμενης παραγράφου καθώς και κάθε άλλο χρέος που δεν περιλαμβάνεται στις περιοριστικές διατάξεις της παραγράφου 1, μπορούν με αίτηση του υπόχρεου να εκπεσθούν από τον προϊστάμενο της δημόσιας οικονομικής υπηρεσίας ολικά ή μερικά κατά τα οριζόμενα στην παράγραφο 5.</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Τα χρέη των παρ. 3 και 4 εκπίπτουν, εφόσον από τα στοιχεία που προσκομίζονται, ο προϊστάμενος της δημόσιας οικονομικής υπηρεσίας πεισθεί αιτιολογημένα για την ύπαρξη και το ύψος τους. H αίτηση της παρ. 3, μπορεί να υποβληθεί: α) μέχρι την κατά περίπτωση παραγραφή του δικαιώματος της Φορολογικής Διοίκησης για κοινοποίηση πράξης προσδιορισμού του φόρου, εφόσον δεν έχει εκδοθεί εντολή ελέγχου ή β) εφόσον έχει εκδοθεί εντολή ελέγχου, κατά περίπτωση, μέχρι την έκδοση πράξης διορθωτικού προσδιορισμού του φόρου ή μέχρι τη λήξη της προθεσμίας για την άσκηση ενδικοφανούς προσφυγής κατά της πράξης προσδιορισμού του φόρου σύμφωνα με το άρθρο 72 του Κώδικα Φορολογικής Διαδικασίας (ν. 5104/2024, Α’ 58). Αν το χρέος κατέστη βέβαιο και εκκαθαρισμένο μετά την παρέλευση του χρόνου των περ. α και β, η αίτηση μπορεί να υποβληθεί εντός ενός (1) έτους αφότου το χρέος κατέστη βέβαιο και εκκαθαρισμένο. Σε κάθε περίπτωση, η αίτηση δεν μπορεί να υποβληθεί πέραν της δεκαετίας από την υποβολή της αρχικής δήλωσης και, εφόσον δεν έχει υποβληθεί δήλωση, από τη λήξη της προθεσμίας για την υποβολή της.</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Έκπτωση βαρών</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 διαθέτη, εκπίπτονται:</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κληρονομητηρίων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αφάντου,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αυτής στοιχεία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Σε περίπτωση που δεν υπάρχουν δικαιολογητικά, για έξοδα κηδείας εκπίπτεται ποσό διακοσίων χιλιάδων (200.000) δραχμών. Το ποσό αυτό μπορεί να αυξάνεται με αποφάσεις του Υπουργού Οικονομικών, που δημοσιεύονται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Τα κληροδοτήματα που ορίζονται στο άρθρο 23.</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Έκπτωση κληροδοτημάτων</w:t>
      </w:r>
    </w:p>
    <w:p>
      <w:pPr>
        <w:pStyle w:val="MainText"/>
        <w:spacing w:before="120" w:after="0"/>
        <w:rPr>
          <w:lang w:val="el" w:eastAsia="el"/>
        </w:rPr>
      </w:pPr>
      <w:r>
        <w:rPr>
          <w:b/>
          <w:bCs/>
          <w:lang w:val="el" w:eastAsia="el"/>
        </w:rPr>
        <w:t>1.</w:t>
      </w:r>
      <w:r>
        <w:rPr>
          <w:lang w:val="el" w:eastAsia="el"/>
        </w:rPr>
        <w:t xml:space="preserve"> Τα κληροδοτήματα εκπίπτονται από το ενεργητικό της κληρονομικής μερίδας του βεβαρημένου.</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που αναφέρονται στις περιπτώσεις α` και β` της παραγράφου 1 του άρθρου 25 εκπίπτονται όταν εκτελεσθούν. Προκειμένου για κληροδοτήματα υπέρ κρατικών ή κοινωφελών σκοπών και γενικά υπέρ σκοπών της παραγράφου 1 β` του άρθρου 25 δεν εκπίπτονται από το βεβαρημένο, αν δεν επισυναφθεί στη δήλωση που υποβάλλεται βεβαίωση των εκτελεστών ή διαχειριστών του κληροδοτήματος ή του τετιμημένου ιδρύματος ή του Υπουργείου Οικονομικών, εφόσον καταλείπεται υπέρ του Δημοσίου, για την καταβολή του κληροδοτήματος μαζί με τους τόκους υπερημερίας.</w:t>
      </w:r>
    </w:p>
    <w:p>
      <w:pPr>
        <w:spacing w:before="240" w:after="240"/>
        <w:rPr>
          <w:lang w:val="el" w:eastAsia="el"/>
        </w:rPr>
      </w:pPr>
      <w:r>
        <w:rPr>
          <w:lang w:val="el" w:eastAsia="el"/>
        </w:rPr>
        <w:t>Αν το κληροδότημα καταβληθεί μετά την υποβολή της δήλωσης, με βάση την ανωτέρω βεβαίωση γίνεται νέα εκκαθάριση του φόρου, σύμφωνα με τα οριζόμενα στο άρθρο 100.</w:t>
      </w:r>
    </w:p>
    <w:p>
      <w:pPr>
        <w:pStyle w:val="MainText"/>
        <w:spacing w:before="120" w:after="0"/>
        <w:rPr>
          <w:lang w:val="el" w:eastAsia="el"/>
        </w:rPr>
      </w:pPr>
      <w:r>
        <w:rPr>
          <w:b/>
          <w:bCs/>
          <w:lang w:val="el" w:eastAsia="el"/>
        </w:rPr>
        <w:t>3.</w:t>
      </w:r>
      <w:r>
        <w:rPr>
          <w:lang w:val="el" w:eastAsia="el"/>
        </w:rPr>
        <w:t xml:space="preserve"> Κληροδοτήματα από αυτά που αναφέρονται στα άρθρα 1972, 1973 και 1974 του Α.Κ., των οποίων το ποσό ή το αντικείμενο δεν είναι καθορισμένο από το διαθέτη, εκπίπτονται όταν καθορισθεί κατά τις διατάξεις των πιο πάνω άρθρων το ποσό ή το αντικείμενο αυτών και θεωρούνται, για την επιβολή του φόρου, ότι μέχρι τον καθορισμό τους τελούν σε αναβλητική προθεσμία.</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και οι παροχές της περίπτωσης ζ` του άρθρου 7, που αναφέρονται στο άρθρο 1715 του Α.Κ., εφόσον τη νομή αυτών έχει ο βεβαρημένος, εκπίπτονται από τη μερίδα του κατά το χρόνο πλήρωσης της αίρεσης ή της λήξης της προθεσμίας.</w:t>
      </w:r>
    </w:p>
    <w:p>
      <w:pPr>
        <w:pStyle w:val="MainText"/>
        <w:spacing w:before="120" w:after="0"/>
        <w:rPr>
          <w:lang w:val="el" w:eastAsia="el"/>
        </w:rPr>
      </w:pPr>
      <w:r>
        <w:rPr>
          <w:b/>
          <w:bCs/>
          <w:lang w:val="el" w:eastAsia="el"/>
        </w:rPr>
        <w:t>5.</w:t>
      </w:r>
      <w:r>
        <w:rPr>
          <w:lang w:val="el" w:eastAsia="el"/>
        </w:rPr>
        <w:t xml:space="preserve"> Όταν τα κληροδοτήματα των προηγούμενων παραγράφων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εκπεσθεί αναπροσαρμόζεται με βάση τη σχέση κληρονομικής μερίδας και κληροδοσίας που τη βαρύνει, σαν αυτό να εκτελείτο κατά το χρόνο της φορολογίας της κληρονομίας.</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δεν αναβάλλεται η κτήση του δικαιώματος, αλλά αναστέλλεται απλώς η άσκηση αυτού, εκπίπτονται από τη μερίδα του βεβαρημένου, με την επιφύλαξη της εφαρμογής της παραγράφου 2 της ενότητας Α` του άρθρου 61.</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Επιμερισμός χρεών</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εκπίπτονται από την περιουσία που υπόκειται σε φόρο στην Ελλάδα.</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εκπίπτονται από την περιουσία που υπόκειται σε φόρο στην Ελλάδα.</w:t>
      </w:r>
    </w:p>
    <w:p>
      <w:pPr>
        <w:pStyle w:val="MainText"/>
        <w:spacing w:before="120" w:after="0"/>
        <w:rPr>
          <w:lang w:val="el" w:eastAsia="el"/>
        </w:rPr>
      </w:pPr>
      <w:r>
        <w:rPr>
          <w:b/>
          <w:bCs/>
          <w:lang w:val="el" w:eastAsia="el"/>
        </w:rPr>
        <w:t>3.</w:t>
      </w:r>
      <w:r>
        <w:rPr>
          <w:lang w:val="el" w:eastAsia="el"/>
        </w:rPr>
        <w:t xml:space="preserve"> Χρέη ημεδαπής που δεν βαρύνουν ειδικώς ακίνητα στην ημεδαπή ή αλλοδαπή εκπίπτονται κατ’ αναλογία από την αξία της περιουσίας που υπόκειται και αυτής που δεν υπόκειται σε φορολογία στην Ελλάδα.</w:t>
      </w:r>
    </w:p>
    <w:p>
      <w:pPr>
        <w:pStyle w:val="MainText"/>
        <w:spacing w:before="120" w:after="0"/>
        <w:rPr>
          <w:lang w:val="el" w:eastAsia="el"/>
        </w:rPr>
      </w:pPr>
      <w:r>
        <w:rPr>
          <w:b/>
          <w:bCs/>
          <w:lang w:val="el" w:eastAsia="el"/>
        </w:rPr>
        <w:t>4.</w:t>
      </w:r>
      <w:r>
        <w:rPr>
          <w:lang w:val="el" w:eastAsia="el"/>
        </w:rPr>
        <w:t xml:space="preserve"> Χρέη αλλοδαπής που δεν βαρύνουν ειδικώς ακίνητα ημεδαπής ή αλλοδαπής επιμερίζονται ανάλογα με την αξία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αποκτώνται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 χρόνο της επαγωγής και εκπίπτονται για τον υπολογισμό του φόρου κατά το χρόνο της φορολογίας καθενός, εκτός αν διαφορετικά ορίζεται από το διαθέτη.</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 φόρο, τα χρέη που τη βαρύνουν επιμερίζονται ανάλογα με την αξία των στοιχείων που φορολογούνται και αυτών που δεν φορολογούνται και εκπίπτονται μόνο εκείνα που αναλογούν στην αξία των στοιχείων που υπόκεινται σε φόρο. Προκειμένου για κληρονόμους που υπάγονται στην Α` και Β` κατηγορία της παραγράφου 1 του άρθρου 29, τα χρέη και τα βάρη που εκπίπτονται αφαιρούνται κατ` αρχήν από την αξία των περιουσιακών στοιχείων της παραγράφου 2 του ίδιου άρθρου και, στην περίπτωση που η αξία των περιουσιακών αυτών στοιχείων υπολείπεται της αξίας των χρεών, αφαιρούνται κατά σειρά από την αξία των περιουσιακών στοιχείων των παραγράφων 3 και 4.</w:t>
      </w:r>
      <w:r>
        <w:rPr>
          <w:rStyle w:val="Hyperlink"/>
          <w:color w:val="000000"/>
          <w:sz w:val="20"/>
          <w:szCs w:val="20"/>
          <w:u w:val="none" w:color="0000EE"/>
          <w:vertAlign w:val="superscript"/>
          <w:lang w:val="el" w:eastAsia="el"/>
        </w:rPr>
        <w:footnoteReference w:id="31"/>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Απαλλαγές από τον φόρο </w:t>
      </w:r>
    </w:p>
    <w:p>
      <w:pPr>
        <w:pStyle w:val="MainText"/>
        <w:spacing w:before="120" w:after="0"/>
        <w:rPr>
          <w:lang w:val="el" w:eastAsia="el"/>
        </w:rPr>
      </w:pPr>
      <w:r>
        <w:rPr>
          <w:b/>
          <w:bCs/>
          <w:lang w:val="el" w:eastAsia="el"/>
        </w:rPr>
        <w:t>1.</w:t>
      </w:r>
      <w:r>
        <w:rPr>
          <w:lang w:val="el" w:eastAsia="el"/>
        </w:rPr>
        <w:t xml:space="preserve"> Απαλλάσσονται από το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Δημόσιο, οι δήμοι, οι κοινότητες, οι ιεροί ναοί, οι ιερές μονές, το ιερό κοινό του Πανάγιου Τάφου, η Ιερή Μονή του όρους Σινά, η Ορθόδοξη Εκκλησία της Αλβανίας και τα ν.π.δ.δ.. Επίσης, οι νομαρχιακές αυτοδιοικήσεις, τα ιδρύματα και λοιπά νομικά πρόσωπα των άρθρων 73 και 74 και οι αμιγείς επιχειρήσεις των περιπτώσεων α` και β` της παραγράφου 1 του άρθρου 75 του π.δ. 30/1996 (ΦΕΚ 21 Α`) καθώς και τα δημοτικά και κοινοτικά ιδρύματα και τα λοιπά δημοτικά και κοινοτικά νομικά πρόσωπα, οι σύνδεσμοι δήμων και κοινοτήτων, οι αποκλειστικά αμιγείς δημοτικές ή κοινοτικές επιχειρήσεις, η Κεντρική `Ενωση Δήμων και Κοινοτήτων της Ελλάδας, οι τοπικές ενώσεις δήμων και κοινοτήτων, οι δημοτικές και κοινοτικές εταιρίες λαϊκής βάσης για την πρώτη διετία της λειτουργίας τους, οι δημοτικές ή κοινοτικές επιχειρήσεις συνεταιριστικού χαρακτήρα για την πρώτη πενταετία της λειτουργίας τους, οι ανώνυμες εταιρίες που συνιστώνται από οργανισμούς τοπικής αυτοδιοίκησης και τοπικές ενώσεις δήμων και κοινοτήτων με συνεταιρισμούς για την πρώτη πενταετία της λειτουργίας τους με τις προϋποθέσεις της παραγράφου 2 του άρθρου 289 του Π.δ. 410/1995 (ΦΕΚ 231 Α`).</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καθώς και οι περιουσίες του άρθρου 96 του α.ν. 2039/1939 (ΦΕΚ 455 Α`), εφόσον επιδιώκουν αποδειγμένα σκοπούς εθνωφελείς ή θρησκευτικούς ή σε ευρύτερο κύκλο φιλανθρωπικούς ή εκπαιδευτικούς ή καλλιτεχνικούς ή κοινωφελείς κατά την έννοια του άρθρου 1 του α.ν. 2039/1939. Απαλλάσσονται ομοίως και τα αλλοδαπά νομικά πρόσωπα με τον όρο της αμοιβαιότητας. Επίσης απαλλάσσονται και τα αλληλοβοηθητικά ταμεία περίθαλψης των εργατοϋπαλλήλων (Ταμεία Υγείας).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ευρώ ή σε ξένο νόμισμα στο όνομα δύο ή περισσοτέρων δικαιούχων από κοινού, καθώς και οι κοινοί λογαριασμοί λοιπών χρηματοπιστωτικών προϊόντων της ημεδαπής ή της αλλοδαπής, ανεξάρτητα από την κατοικία των συνδικαιούχων, μετά τον θάνατο οποιουδήποτε εξ αυτών για όλους τους επιζώντες συνδικαιούχους, στους οποίους περιέρχεται αυτοδίκαια, και μέχρι τον τελευταίο από αυτούς. Η απαλλαγή της παρούσας περίπτωσης δεν ισχύει για χρηματικές καταθέσεις και λογαριασμούς που τηρούνται σε μη συνεργάσιμα στον φορολογικό τομέα κράτη και σε κράτη που δεν έχουν συνάψει και δεν εφαρμόζουν με την Ελλάδα σύμβαση διοικητικής συνδρομής στον φορολογικό τομέα ή δεν έχουν υπογράψει και δεν εφαρμόζουν με την Ελλάδα την Πολυμερή Συμφωνία Αρμόδιων Αρχών για την Αυτόματη Ανταλλαγή Πληροφοριών Χρηματοοικονομικών Λογαριασμών που έχει κυρωθεί με τον ν. 4428/2016 (Α’ 190).</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δ)</w:t>
      </w:r>
      <w:r>
        <w:rPr>
          <w:lang w:val="en" w:eastAsia="en"/>
        </w:rPr>
        <w:tab/>
      </w:r>
      <w:r>
        <w:rPr>
          <w:lang w:val="el" w:eastAsia="el"/>
        </w:rPr>
        <w:t>Οι αλλοδαποί με τον όρο της αμοιβαιότητας, εφόσον προβλέπεται απαλλαγή τους από το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που έχει την ιθαγένεια του ξένου τούτου κράτους, υπόκειται σε ελαφρύτερο φόρο αντίστοιχο προς εκείνο που επιβάλλεται από το ξένο τούτο κράτος.</w:t>
      </w:r>
    </w:p>
    <w:p>
      <w:pPr>
        <w:pStyle w:val="StructureList1"/>
        <w:spacing w:before="120" w:after="0"/>
        <w:rPr>
          <w:lang w:val="el" w:eastAsia="el"/>
        </w:rPr>
      </w:pPr>
      <w:r>
        <w:rPr>
          <w:lang w:val="el" w:eastAsia="el"/>
        </w:rPr>
        <w:t>ε)</w:t>
      </w:r>
      <w:r>
        <w:rPr>
          <w:lang w:val="en" w:eastAsia="en"/>
        </w:rPr>
        <w:tab/>
      </w:r>
      <w:r>
        <w:rPr>
          <w:lang w:val="el" w:eastAsia="el"/>
        </w:rPr>
        <w:t>Τα αθλητικά σωματεία του άρθρου 47 του ν. 75/1975 (ΦΕΚ 138 Α`).</w:t>
      </w:r>
    </w:p>
    <w:p>
      <w:pPr>
        <w:pStyle w:val="StructureList1"/>
        <w:spacing w:before="120" w:after="0"/>
        <w:rPr>
          <w:lang w:val="el" w:eastAsia="el"/>
        </w:rPr>
      </w:pPr>
      <w:r>
        <w:rPr>
          <w:lang w:val="el" w:eastAsia="el"/>
        </w:rPr>
        <w:t>στ)</w:t>
      </w:r>
      <w:r>
        <w:rPr>
          <w:lang w:val="en" w:eastAsia="en"/>
        </w:rPr>
        <w:tab/>
      </w:r>
      <w:r>
        <w:rPr>
          <w:lang w:val="el" w:eastAsia="el"/>
        </w:rPr>
        <w:t>Τα ολυμπιακά, εθνικά, δημοτικά και κοινοτικά γυμναστήρια, λόγω του κοινωφελούς σκοπού τον οποίο επιδιώκουν.</w:t>
      </w:r>
    </w:p>
    <w:p>
      <w:pPr>
        <w:pStyle w:val="StructureList1"/>
        <w:spacing w:before="120" w:after="0"/>
        <w:rPr>
          <w:lang w:val="el" w:eastAsia="el"/>
        </w:rPr>
      </w:pPr>
      <w:r>
        <w:rPr>
          <w:lang w:val="el" w:eastAsia="el"/>
        </w:rPr>
        <w:t>ζ)</w:t>
      </w:r>
      <w:r>
        <w:rPr>
          <w:lang w:val="en" w:eastAsia="en"/>
        </w:rPr>
        <w:tab/>
      </w:r>
      <w:r>
        <w:rPr>
          <w:lang w:val="el" w:eastAsia="el"/>
        </w:rPr>
        <w:t>Τα ανώτατα εκπαιδευτικά ιδρύματα ως και τα δημόσια νοσηλευτικά ιδρύματα στα οποία εγκαθίστανται και λειτουργούν εκπαιδευτικά παραρτήματα για την εκπλήρωση του σκοπού τους.</w:t>
      </w:r>
    </w:p>
    <w:p>
      <w:pPr>
        <w:pStyle w:val="MainText"/>
        <w:spacing w:before="120" w:after="0"/>
        <w:rPr>
          <w:lang w:val="el" w:eastAsia="el"/>
        </w:rPr>
      </w:pPr>
      <w:r>
        <w:rPr>
          <w:b/>
          <w:bCs/>
          <w:lang w:val="el" w:eastAsia="el"/>
        </w:rPr>
        <w:t>2.</w:t>
      </w:r>
      <w:r>
        <w:rPr>
          <w:lang w:val="el" w:eastAsia="el"/>
        </w:rPr>
        <w:t xml:space="preserve"> Επίσης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κτήση πλοίων, μετοχών ή μεριδίων ημεδαπών ή αλλοδαπών εταιρειών πλοιοκτητριών πλοίων ολικής χωρητικότητας άνω των χιλίων πεντακοσίων (1.500) κόρων.</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Η κτήση ομολογιών λαχειοφόρων εσωτερικών δανείων οικονομικής ανάπτυξης, εφόσον η απαλλαγή προβλέπεται από τους οικείους νόμους έκδοσής τους.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ανοικτό λογαριασμό στο όνομα δύο ή περισσοτέρων από κοινού (Compte Joint, Joint Account) κατά τις διατάξεις του ν. 5638/1932 (ΦΕΚ 307 Α`), στην οποία έχει τεθεί ο πρόσθετος όρος ότι με το θάνατο οποιουδήποτε δικαιούχου η κατάθεση και ο λογαριασμός αυτής περιέρχεται αυτοδίκαια στους λοιπούς επιζώντες μέχρι τον τελευταίο από αυτούς. Η απαλλαγή αυτή ισχύει και σε κοινούς λογαριασμούς με προθεσμία ή ταμιευτηρίου με προειδοποίηση και σε κοινούς λογαριασμούς σε συνάλλαγμα ή σε συνάλλαγμα και δραχμές με προθεσμία ή ταμιευτηρίου με προειδοποίηση μόνιμων κατοίκων της αλλοδαπής ή αυτών με συνδικαιούχους μόνιμους κατοίκους της ημεδαπής. Αντίθετα η απαλλαγή αυτή δεν επεκτείνεται στους κληρονόμους του τελευταίου απομείναντος δικαιούχου.</w:t>
      </w:r>
    </w:p>
    <w:p>
      <w:pPr>
        <w:spacing w:before="240" w:after="240"/>
        <w:rPr>
          <w:lang w:val="el" w:eastAsia="el"/>
        </w:rPr>
      </w:pPr>
      <w:r>
        <w:rPr>
          <w:lang w:val="el" w:eastAsia="el"/>
        </w:rPr>
        <w:t>Οι διατάξεις αυτές εφαρμόζονται ανάλογα και σε μερίδα αμοιβαίου κεφαλαίου.</w:t>
      </w:r>
    </w:p>
    <w:p>
      <w:pPr>
        <w:pStyle w:val="StructureList1"/>
        <w:spacing w:before="120" w:after="0"/>
        <w:rPr>
          <w:lang w:val="el" w:eastAsia="el"/>
        </w:rPr>
      </w:pPr>
      <w:r>
        <w:rPr>
          <w:lang w:val="el" w:eastAsia="el"/>
        </w:rPr>
        <w:t>δ)</w:t>
      </w:r>
      <w:r>
        <w:rPr>
          <w:lang w:val="en" w:eastAsia="en"/>
        </w:rPr>
        <w:tab/>
      </w:r>
      <w:r>
        <w:rPr>
          <w:lang w:val="el" w:eastAsia="el"/>
        </w:rPr>
        <w:t>Η κληρονομία των προσώπων, που απεβίωσαν κατά την πτώση του αεροπλάνου C-130 της πολεμικής αεροπορίας στις 5.2.1991, εφόσον αυτή είχε περιέλθει στον κληρονομούμενο μέσα στην πριν από το θάνατο οκταετία, με χαριστική εν ζωή δικαιοπραξία οποιουδήποτε κληρονόμου του προς αυτόν.</w:t>
      </w:r>
    </w:p>
    <w:p>
      <w:pPr>
        <w:pStyle w:val="StructureList1"/>
        <w:spacing w:before="120" w:after="0"/>
        <w:rPr>
          <w:lang w:val="el" w:eastAsia="el"/>
        </w:rPr>
      </w:pPr>
      <w:r>
        <w:rPr>
          <w:lang w:val="el" w:eastAsia="el"/>
        </w:rPr>
        <w:t>ε)</w:t>
      </w:r>
      <w:r>
        <w:rPr>
          <w:lang w:val="en" w:eastAsia="en"/>
        </w:rPr>
        <w:tab/>
      </w:r>
      <w:r>
        <w:rPr>
          <w:lang w:val="el" w:eastAsia="el"/>
        </w:rPr>
        <w:t>Η κινητή περιουσία που βρίσκεται στην αλλοδαπή Έλληνα υπηκόου που είναι εγκατεστημένος σε αυτή για δέκα (10) τουλάχιστον συναπτά έτη.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στ)</w:t>
      </w:r>
      <w:r>
        <w:rPr>
          <w:lang w:val="en" w:eastAsia="en"/>
        </w:rPr>
        <w:tab/>
      </w:r>
      <w:r>
        <w:rPr>
          <w:lang w:val="el" w:eastAsia="el"/>
        </w:rPr>
        <w:t>τα περιουσιακά στοιχεία που είχαν περιέλθει στον κληρονομούμενο αιτία δωρεάς ή γονικής παροχής από τους γονείς αυτού και κληρονομούνται από αυτούς,</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ζ)</w:t>
      </w:r>
      <w:r>
        <w:rPr>
          <w:lang w:val="en" w:eastAsia="en"/>
        </w:rPr>
        <w:tab/>
      </w:r>
      <w:r>
        <w:rPr>
          <w:lang w:val="el" w:eastAsia="el"/>
        </w:rPr>
        <w:t>Η απόκτηση περιουσιακών στοιχείων για τα οποία εφαρμόζεται η παράγραφος 2 του άρθρου 29 του παρόντος, μέχρι του ποσού των τετρακοσίων χιλιάδων (400.000) ευρώ ανά δικαιούχο, εφόσον δικαιούχοι είναι σύζυγος και ανήλικα τέκνα του κληρονομουμένου. Εφόσον παρέχεται η απαλλαγή αυτή, κατά τον υπολογισμό του φόρου δεν ισχύει το πρώτο αφορολόγητο κλιμάκιο της κλίμακας της ίδιας αυτής παραγράφου και περιορίζονται αντίστοιχα τα επόμενα κλιμάκια. Η απαλλαγή για τον επιζώντα σύζυγο παρέχεται εφόσον η έγγαμη συμβίωση είχε διάρκεια τουλάχιστον πέντε (5) ετών.</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η)</w:t>
      </w:r>
      <w:r>
        <w:rPr>
          <w:lang w:val="en" w:eastAsia="en"/>
        </w:rPr>
        <w:tab/>
      </w:r>
      <w:r>
        <w:rPr>
          <w:lang w:val="el" w:eastAsia="el"/>
        </w:rPr>
        <w:t>Η κληρονομιά η οποία περιέρχεται σε σύζυγο, τέκνα, γονείς ή αδέλφια στρατιωτικού, κατά τον ορισμό της παραγράφου 2 του άρθρου 7 του ν.2084/1992 (ΦΕΚ 165 Α`), που απεβίωσε κατά τη διάρκεια της υπηρεσίας, σε εκτέλεση υπηρεσίας και εξαιτίας αυτής.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θ)</w:t>
      </w:r>
      <w:r>
        <w:rPr>
          <w:lang w:val="en" w:eastAsia="en"/>
        </w:rPr>
        <w:tab/>
      </w:r>
      <w:r>
        <w:rPr>
          <w:lang w:val="el" w:eastAsia="el"/>
        </w:rPr>
        <w:t>τα περιουσιακά στοιχεία των κληρονομούμενων που απεβίωσαν λόγω του σιδηροδρομικού δυστυχήματος των Τεμπών της 28ης Φεβρουαρίου 2023.</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ι)</w:t>
      </w:r>
      <w:r>
        <w:rPr>
          <w:lang w:val="en" w:eastAsia="en"/>
        </w:rPr>
        <w:tab/>
      </w:r>
      <w:r>
        <w:rPr>
          <w:lang w:val="el" w:eastAsia="el"/>
        </w:rPr>
        <w:t>Δωρεές κάθε είδους μέχρι του ποσού των πεντακοσίων χιλιάδων (500.000) ευρώ συνολικά ανά δικαιούχο, που χορηγούνται, εφάπαξ ή περιοδικά, προς ενίσχυση συζύγου ή συμβιούντος με σύμφωνο συμβίωσης ή τέκνων και, σε περίπτωση μη έγγαμων ή συμβιούντων με σύμφωνο συμβίωσης, γονέων ή αδελφών μελών των Ενόπλων Δυνάμεων και των Σωμάτων Ασφαλείας, που έχασαν την ζωή τους κατά την εκτέλεση του καθήκοντός τους, οι οποίες πραγματοποιούνται εξ αυτού και μόνο του γεγονότος.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3.</w:t>
      </w:r>
      <w:r>
        <w:rPr>
          <w:lang w:val="el" w:eastAsia="el"/>
        </w:rPr>
        <w:t xml:space="preserve"> Υπόκεινται σε αυτοτελή φορολόγηση, κατά τις διατάξεις της παραγράφου 5 του άρθρου 29, οι κτήσεις, εφόσον δικαιούχοι είναι</w:t>
      </w:r>
      <w:r>
        <w:rPr>
          <w:rStyle w:val="Hyperlink"/>
          <w:color w:val="000000"/>
          <w:sz w:val="20"/>
          <w:szCs w:val="20"/>
          <w:u w:val="none" w:color="0000EE"/>
          <w:vertAlign w:val="superscript"/>
          <w:lang w:val="el" w:eastAsia="el"/>
        </w:rPr>
        <w:footnoteReference w:id="41"/>
      </w:r>
      <w:r>
        <w:rPr>
          <w:lang w:val="el" w:eastAsia="el"/>
        </w:rPr>
        <w:t>:</w:t>
      </w:r>
    </w:p>
    <w:p>
      <w:pPr>
        <w:pStyle w:val="StructureList1"/>
        <w:spacing w:before="120" w:after="0"/>
        <w:rPr>
          <w:lang w:val="el" w:eastAsia="el"/>
        </w:rPr>
      </w:pPr>
      <w:r>
        <w:rPr>
          <w:lang w:val="el" w:eastAsia="el"/>
        </w:rPr>
        <w:t>α)</w:t>
      </w:r>
      <w:r>
        <w:rPr>
          <w:lang w:val="en" w:eastAsia="en"/>
        </w:rPr>
        <w:tab/>
      </w:r>
      <w:r>
        <w:rPr>
          <w:lang w:val="el" w:eastAsia="el"/>
        </w:rPr>
        <w:t>τα Ν.Π.Δ.Δ., οι νομαρχιακές αυτοδιοικήσεις, οι δήμοι, οι κοινότητες, οι ιεροί ναοί, οι ιερές μονές, το Ιερό Κοινό του Πανάγιου Τάφου, η Ιερά Μονή του Όρους Σινά, το Οικουμενικό Πατριαρχείο Κωνσταντινουπόλεως, το Πατριαρχείο Ιεροσολύμων, το Πατριαρχείο Αλεξανδρείας, η Εκκλησία της Κύπρου, η Ορθόδοξη Εκκλησία της Αλβανίας και</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ή σε άλλο κράτος - μέλος της Ευρωπαϊκής Ένωσης ή του Ευρωπαϊκού Οικονομικού Χώρου, καθώς και τα λοιπά αντίστοιχα αλλοδαπά με τον όρο της αμοιβαιότητας και οι περιουσίες του άρθρου 50 του ν. 4182/2013 (Α` 185), εφόσον επιδιώκουν αποδεδειγμένα σκοπούς εθνικούς ή θρησκευτικούς ή φιλανθρωπικούς ή εκπαιδευτικούς ή πολιτιστικούς ή γενικά επωφελείς για την κοινωνία εν όλω ή εν μέρει, κατά την έννοια του άρθρου 1 του ν. 4182/2013.</w:t>
      </w:r>
      <w:r>
        <w:rPr>
          <w:rStyle w:val="Hyperlink"/>
          <w:color w:val="000000"/>
          <w:sz w:val="20"/>
          <w:szCs w:val="20"/>
          <w:u w:val="none" w:color="0000EE"/>
          <w:vertAlign w:val="superscript"/>
          <w:lang w:val="el" w:eastAsia="el"/>
        </w:rPr>
        <w:footnoteReference w:id="43"/>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Απαλλαγή πρώτης κατοικίας – Γεωργικές απαλλαγές</w:t>
      </w:r>
    </w:p>
    <w:p>
      <w:pPr>
        <w:spacing w:before="240" w:after="240"/>
        <w:rPr>
          <w:lang w:val="el" w:eastAsia="el"/>
        </w:rPr>
      </w:pPr>
      <w:r>
        <w:rPr>
          <w:lang w:val="el" w:eastAsia="el"/>
        </w:rPr>
        <w:t>Α. ΑΠΑΛΛΑΓΗ ΠΡΩΤΗΣ ΚΑΤΟΙΚΙΑΣ</w:t>
      </w:r>
    </w:p>
    <w:p>
      <w:pPr>
        <w:pStyle w:val="MainText"/>
        <w:spacing w:before="120" w:after="0"/>
        <w:rPr>
          <w:lang w:val="el" w:eastAsia="el"/>
        </w:rPr>
      </w:pPr>
      <w:r>
        <w:rPr>
          <w:b/>
          <w:bCs/>
          <w:lang w:val="el" w:eastAsia="el"/>
        </w:rPr>
        <w:t>1.</w:t>
      </w:r>
      <w:r>
        <w:rPr>
          <w:lang w:val="el" w:eastAsia="el"/>
        </w:rPr>
        <w:t xml:space="preserve"> Κατοικία ή οικόπεδο, που αποκτάται αιτία θανάτου από σύζυγο ή τέκνο του κληρονομουμένου κατά πλήρη κυριότητα, εξ ολοκλήρου ή κατά ποσοστό εξ αδιαιρέτου, απαλλάσσεται από το φόρο, εφόσον ο κληρονόμος ή κληροδόχος ή ο σύζυγος αυτού ή οποιοδήποτε από τα ανήλικα τέκνα αυτού δεν έχουν δικαίωμα πλήρους κυριότητας ή επικαρπίας ή οίκησης σε κατοικία ή ιδανικό μερίδιο κατοικίας που πληροί τις στεγαστικές ανάγκες της οικογένειας του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δημοτικό ή κοινοτικό διαμέρισμα με πληθυσμό άνω των τριών χιλιάδων (3.000) κατοίκων. Οι στεγαστικές ανάγκες θεωρείται ότι καλύπτονται, αν το συνολικό εμβαδόν των ανωτέρω ακινήτων και των λοιπών αντίστοιχων κληρονομιαίων ακινήτων είναι εβδομήντα (70) τ.μ. ή ενενήντα (90) τ.μ. για τον δικαιούχο με αναπηρία τουλάχιστον εξήντα επτά τοις εκατό (67%), προσαυξανόμενα κατά είκοσι πέντε (25) τ.μ. για καθένα από τα δύο πρώτα τέκνα και κατά τριάντα (30) τ.μ. για το τρίτο και καθένα από τα επόμενα τέκνα, των οποίων την επιμέλεια έχει ο δικαιούχος και κατά σαράντα πέντε (45) τ.μ. για κάθε προστατευόμενο τέκνο του δικαιούχου της απαλλαγής με ποσοστό αναπηρίας τουλάχιστον εξήντα επτά τοις εκατό (67%), ανεξάρτητα από την ηλικία του. Δικαιούχοι της απαλλαγής είναι οι Έλληνες και οι πολίτες κρατών μελών της Ευρωπαϊκής Ένωσης και των χωρών του Ευρωπαϊκού Οικονομικού Χώρου (Ε.Ο.Χ.).Η απαλλαγή παρέχεται για ποσό αξίας: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α)</w:t>
      </w:r>
      <w:r>
        <w:rPr>
          <w:lang w:val="en" w:eastAsia="en"/>
        </w:rPr>
        <w:tab/>
      </w:r>
      <w:r>
        <w:rPr>
          <w:lang w:val="el" w:eastAsia="el"/>
        </w:rPr>
        <w:t>κατοικίας μέχρι ενενήντα χιλιάδων (90.000) ευρώ για κάθε άγαμο κληρονόμο ή κληροδόχο και μέχρι εκατόν τριάντα οκτώ χιλιάδων (138.000) ευρώ για κάθε έγγαμο και διαζευγμένο ή χήρο ή άγαμο γονέα, που έχουν την επιμέλεια των τέκνων τους.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β)</w:t>
      </w:r>
      <w:r>
        <w:rPr>
          <w:lang w:val="en" w:eastAsia="en"/>
        </w:rPr>
        <w:tab/>
      </w:r>
      <w:r>
        <w:rPr>
          <w:lang w:val="el" w:eastAsia="el"/>
        </w:rPr>
        <w:t>οικοπέδου μέχρι σαράντα δύο χιλιάδων (42.000) ευρώ για κάθε άγαμο κληρονόμο ή κληροδόχο και μέχρι εβδομήντα επτά χιλιάδων (77.000) ευρώ για κάθε έγγαμο και διαζευγμένο ή χήρο ή άγαμο γονέα, που έχουν την επιμέλεια των τέκνων τους. Το ποσό αυτό προσαυξάνεται κατά δώδεκα χιλιάδες (12.000) ευρώ για καθένα από τα δύο πρώτα τέκνα αυτών και κατά δεκατέσσερις χιλιάδες πεντακόσια (14.500)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Η απαλλαγή χορηγείται και στην περίmωση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spacing w:before="240" w:after="240"/>
        <w:rPr>
          <w:lang w:val="el" w:eastAsia="el"/>
        </w:rPr>
      </w:pPr>
      <w:r>
        <w:rPr>
          <w:lang w:val="el" w:eastAsia="el"/>
        </w:rPr>
        <w:t>Οι στεγαστικές ανάγκες καλύπτονται, αν το εμβαδόν της κατοικίας ή του ιδανικού μεριδίου της κατοικίας είναι εβδομήντα (70) τ.μ., προσαυξανόμενα κατά είκοσι (20)τ.μ. για καθένα από τα δύο πρώτα τέκνα και κατά είκοσι πέντε (25) τ.μ. για το τρίτο και καθένα από τα επόμενατέκνα, των οποίων την επιμέλεια έχει ο δικαιούχος.</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Της απαλλαγής του αγάμου μπορεί να τύχει ο σύζυγος που βρίσκεται σε διάσταση και έχει καταθέσει αίτηση ή αγωγή διαζυγίου τουλάχιστον προ έξι (6) μηνών από το χρόνο της αιτία θανάτου κτήσης. Αν δεν λυθεί ο γάμος με διαζύγιο μέσα σε πέντε (5) έτη από την αιτία θανάτου κτήση, αίρεται η χορηγηθείσα απαλλαγή και καταβάλλεται ο οικείος φόρος σύμφωνα με τις διατάξεις της παραγράφου 5 του άρθρου αυτού.</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βρίσκεται η αιτία θανάτου αποκτώμενη κατοικία, πρέπει απαραίτητα να είναι οικοδομήσιμο, να βρίσκεται μέσα σε εγκεκριμένο ρυμοτομικό σχέδιο δήμου ή κοινότητας και τούτο να βεβαιώνεται από τις αρμόδιες υπηρεσίες ή, αν αυτές δεν υπάρχουν, από τον αρμόδιο δήμαρχο ή πρόεδρο της κοινότητας και με δική τους ευθύνη.</w:t>
      </w:r>
    </w:p>
    <w:p>
      <w:pPr>
        <w:spacing w:before="240" w:after="240"/>
        <w:rPr>
          <w:lang w:val="el" w:eastAsia="el"/>
        </w:rPr>
      </w:pPr>
      <w:r>
        <w:rPr>
          <w:lang w:val="el" w:eastAsia="el"/>
        </w:rPr>
        <w:t>Προκειμένου για οικισμούς, που προϋπήρχαν του 1923, ή δήμους ή κοινότητες, στους οποίους δεν υπάρχει εγκεκριμένο ρυμοτομικό σχέδιο, η βεβαίωση του προηγούμενου εδαφίου, ότι το οικόπεδο είναι οικοδομήσιμο, χορηγείται από τις ίδιες δημόσιες αρχές ή όργανα.</w:t>
      </w:r>
    </w:p>
    <w:p>
      <w:pPr>
        <w:pStyle w:val="MainText"/>
        <w:spacing w:before="120" w:after="0"/>
        <w:rPr>
          <w:lang w:val="el" w:eastAsia="el"/>
        </w:rPr>
      </w:pPr>
      <w:r>
        <w:rPr>
          <w:b/>
          <w:bCs/>
          <w:lang w:val="el" w:eastAsia="el"/>
        </w:rPr>
        <w:t>3.</w:t>
      </w:r>
      <w:r>
        <w:rPr>
          <w:lang w:val="el" w:eastAsia="el"/>
        </w:rPr>
        <w:t xml:space="preserve"> Η απαλλαγή από το φόρο της κτήσης αιτία θανάτου παρέχεται για μία φορά. Δεν απαλλάσσεται ο κληρονόμος ή ο κληροδόχος που έτυχε απαλλαγής από το φόρο μεταβίβασης ή γονικής παροχής ή κληρονομιάς.</w:t>
      </w:r>
    </w:p>
    <w:p>
      <w:pPr>
        <w:spacing w:before="240" w:after="240"/>
        <w:rPr>
          <w:lang w:val="el" w:eastAsia="el"/>
        </w:rPr>
      </w:pPr>
      <w:r>
        <w:rPr>
          <w:lang w:val="el" w:eastAsia="el"/>
        </w:rPr>
        <w:t>Παρέχεται απαλλαγή από το φόρο για την απόκτηση νέου ακινήτου, με τις λοιπές προϋποθέσεις του άρθρου αυτού,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 χρόνο της χορήγησης της νέας απαλλαγής, με τους φορολογικούς συντελεστές του χρόνου χορήγησης της πρώτης απαλλαγής,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εκτός από υποθήκη,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εάν ο φόρος που αναλογεί στην αξία του ακινήτου κατά το χρόνο της κτήσης αιτία θανάτου είναι μεγαλύτερος, οπότε καταβάλλεται ο μεγαλύτερος αυτός φόρος.</w:t>
      </w:r>
    </w:p>
    <w:p>
      <w:pPr>
        <w:spacing w:before="240" w:after="240"/>
        <w:rPr>
          <w:lang w:val="el" w:eastAsia="el"/>
        </w:rPr>
      </w:pPr>
      <w:r>
        <w:rPr>
          <w:lang w:val="el" w:eastAsia="el"/>
        </w:rPr>
        <w:t>Πριν από την πάροδο πενταετίας απαγορεύεται να συνταχθεί συμβολαιογραφικό έγγραφο, με το οποίο να μεταβιβάζεται η κυριότητα ή να συνιστώνται εμπράγματα δικαιώματα, εκτός από υποθήκη, σε κατοικία ή οικόπεδο, που απαλλάχθηκε από το φόρο κληρονομίας κατά την παράγραφο 1 της ενότητας αυτής, αν δεν προσαρτηθεί από το συμβολαιογράφο, στο συμβόλαιο που θα συντάξει, βεβαίωση του προϊσταμένου της αρμόδιας δημόσιας οικονομικής υπηρεσίας ότι υποβλήθηκε δήλωση και καταβλήθηκε ολόκληρο το ποσό του φόρου που επιμεριστικά αναλογεί στην αξία του μεταβιβαζόμενου ακινήτου.</w:t>
      </w:r>
    </w:p>
    <w:p>
      <w:pPr>
        <w:pStyle w:val="MainText"/>
        <w:spacing w:before="120" w:after="0"/>
        <w:rPr>
          <w:lang w:val="el" w:eastAsia="el"/>
        </w:rPr>
      </w:pPr>
      <w:r>
        <w:rPr>
          <w:b/>
          <w:bCs/>
          <w:lang w:val="el" w:eastAsia="el"/>
        </w:rPr>
        <w:t>5.</w:t>
      </w:r>
      <w:r>
        <w:rPr>
          <w:lang w:val="el" w:eastAsia="el"/>
        </w:rPr>
        <w:t xml:space="preserve"> Αν παρασχέθηκε απαλλαγή χωρίς να συντρέχουν οι κατά τις διατάξεις της ενότητας αυτής προϋποθέσεις, σε βάρος του κληρονόμου ή κληροδόχου επιβάλλεται εκτός από το φόρο που αναλογεί στην αξία του ακινήτου του χρόνου διαπίστωσης της παράβασης και ο πρόσθετος φόρος του άρθρου 75.</w:t>
      </w:r>
    </w:p>
    <w:p>
      <w:pPr>
        <w:pStyle w:val="MainText"/>
        <w:spacing w:before="120" w:after="0"/>
        <w:rPr>
          <w:lang w:val="el" w:eastAsia="el"/>
        </w:rPr>
      </w:pPr>
      <w:r>
        <w:rPr>
          <w:b/>
          <w:bCs/>
          <w:lang w:val="el" w:eastAsia="el"/>
        </w:rPr>
        <w:t>6.</w:t>
      </w:r>
      <w:r>
        <w:rPr>
          <w:lang w:val="el" w:eastAsia="el"/>
        </w:rPr>
        <w:t xml:space="preserve"> Στις περιπτώσεις των δύο προηγούμενων παραγράφων της ενότητας αυτής, αν η αξία που απαλλάχθηκε από το φόρο αποτελεί τήμα της συνολικής αξίας της κατοι</w:t>
      </w:r>
    </w:p>
    <w:p>
      <w:pPr>
        <w:spacing w:before="240" w:after="240"/>
        <w:rPr>
          <w:lang w:val="el" w:eastAsia="el"/>
        </w:rPr>
      </w:pPr>
      <w:r>
        <w:rPr>
          <w:lang w:val="el" w:eastAsia="el"/>
        </w:rPr>
        <w:t>κίας ή του οικοπέδου, ο κύριος και πρόσθετος φόρος επιβάλλονται στο τμήμα της αξίας που προσδιορίζεται με βάση τη σχέση της αξίας που απαλλάχθηκε προς τη συνολική αξία του χρόνου απαλλαγής.</w:t>
      </w:r>
    </w:p>
    <w:p>
      <w:pPr>
        <w:pStyle w:val="MainText"/>
        <w:spacing w:before="120" w:after="0"/>
        <w:rPr>
          <w:lang w:val="el" w:eastAsia="el"/>
        </w:rPr>
      </w:pPr>
      <w:r>
        <w:rPr>
          <w:b/>
          <w:bCs/>
          <w:lang w:val="el" w:eastAsia="el"/>
        </w:rPr>
        <w:t>7.</w:t>
      </w:r>
      <w:r>
        <w:rPr>
          <w:lang w:val="el" w:eastAsia="el"/>
        </w:rPr>
        <w:t xml:space="preserve"> Προκειμένου για κτήση αιτία θανάτου κατοικίας ή οικοπέδου, που απαλλάσσεται από το φόρο κληρονομίας κατά τις διατάξεις της ενότητας αυτής, στην εμπρόθεσμη δήλωση κληρονομίας που υποβάλλεται από τον υπόχρεο πρέπει να διατυπώνεται ρητά αίτημα για απαλλαγή από το φόρο για απόκτηση πρώτης κατοικίας και να γίνεται ρητή μνεία ότι η κατοικία ή το οικόπεδο δεν θα μεταβιβασθεί ή επιβαρυνθεί με εμπράγματο δικαίωμα, εκτός από υποθήκη, για μία πενταετία από την απόκτησή του. Η ρητή αυτή μνεία πρέπει να περιλαμβάνεται και στις πράξεις αποδοχής της κληρονομίας ή κληροδοσίας.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που δημοσιεύονται στην Εφημερίδα της Κυβερνήσεως, καθορίζονται ο τρόπος διαπίστωσης των προϋποθέσεων απαλλαγής κατά την ενότητα αυτή και τα δικαιολογητικά που είναι απαραίτητα γι` αυτή, καθώς και κάθε άλλη αναγκαία λεπτομέρεια για την εφαρμογή της.</w:t>
      </w:r>
    </w:p>
    <w:p>
      <w:pPr>
        <w:spacing w:before="240" w:after="240"/>
        <w:rPr>
          <w:lang w:val="el" w:eastAsia="el"/>
        </w:rPr>
      </w:pPr>
      <w:r>
        <w:rPr>
          <w:lang w:val="el" w:eastAsia="el"/>
        </w:rPr>
        <w:t>Β. ΓΕΩΡΓΙΚΕΣ ΑΠΑΛΛΑΓΕΣ</w:t>
      </w:r>
    </w:p>
    <w:p>
      <w:pPr>
        <w:pStyle w:val="MainText"/>
        <w:spacing w:before="120" w:after="0"/>
        <w:rPr>
          <w:lang w:val="el" w:eastAsia="el"/>
        </w:rPr>
      </w:pPr>
      <w:r>
        <w:rPr>
          <w:b/>
          <w:bCs/>
          <w:lang w:val="el" w:eastAsia="el"/>
        </w:rPr>
        <w:t>1.</w:t>
      </w:r>
      <w:r>
        <w:rPr>
          <w:lang w:val="el" w:eastAsia="el"/>
        </w:rPr>
        <w:t xml:space="preserve"> Οι αιτία θανάτου κτήσεις γεωργικής ή κτηνοτροφικής έκτασης, μαζί με τις εγκαταστάσεις που βρίσκονται πάνω σε αυτήν και εξυπηρετούν αποκλειστικά την εκμετάλλευσή της, δεν φορολογούνται αν αθροιστικώς:</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τέκνα (από νόμιμο γάμο, εξώγαμα έναντι της μητέρας, που αναγνωρίσθηκαν έναντι του πατέρα, που νομιμοποιήθηκαν έναντι και των δύο συζύγων, θετά), σύζυγος, γονείς, αδελφοί ή εγγονοί του κληρονομουμένου.</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ασχολούνται προσωπικά και κατά κύριο επάγγελμα στη γεωργία ή κτηνοτροφία, ακόμα και αν αυτοί χρησιμοποιούν επιβοηθητικώς τα μέλη της οικογένειάς τους ή τρίτα πρόσωπα. Η καταλληλότητα της έκτασης, με τις εγκαταστάσεις που βρίσκονται πάνω σε αυτή, για γεωργική ή κτηνοτροφική εκμετάλλευση αποδεικνύεται με βεβαίωση της αρμόδιας υπηρεσίας του Υπουργείου Γεωργίας, που εκδίδεται ατελώς και επισυνάπτεται στη δήλωση κληρονομιάς.</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από τους κληρονόμους ή κληροδόχους αδιάλειπτα για δεκαπέντε (15) συναπτά έτη από την κτήση της, αποκλειστικά για γεωργική ή κτηνοτροφική εκμετάλλευση.</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3.</w:t>
      </w:r>
      <w:r>
        <w:rPr>
          <w:lang w:val="el" w:eastAsia="el"/>
        </w:rPr>
        <w:t xml:space="preserve"> Αν αλλάξει ολικά ή μερικά η χρήση ή εκμισθωθούν οι εκτάσεις, οι οποίες δεν έχουν υπαχθεί σε φόρο κατά τις προηγούμενες παραγράφους, ή αν δεν καλλιεργηθούν αυτές για δύο συνεχόμενα έτη από τον κληρονόμο ή κληροδόχο, πριν από την πάροδο των δεκαπέντε (15) ετών, ο κληρονόμος ή κληροδόχος υποχρεώνεται μέσα σε προθεσμία τριάντα (30) ημερών από την αλλαγή της χρήσης ή την εκμίσθωση ή τη λήξη της διετούς προθεσμίας, να υποβάλει δήλωση με την αξία που έχουν οι εκτάσεις κατά το χρόνο αυτόν και να καταβάλει το φόρο κληρονομίας που επιμεριστικά αναλογεί σε αυτές. Αν η αξία των εκτάσεων αυτών κατά το χρόνο αλλαγής της χρήσης ή της εκμίσθωσης ή της λήξης της διετούς προθεσμίας είναι μικρότερη εκείνης του χρόνου της απαλλαγής, λαμβάνεται υπόψη η μεγαλύτερη αξία.</w:t>
      </w:r>
    </w:p>
    <w:p>
      <w:pPr>
        <w:spacing w:before="240" w:after="240"/>
        <w:rPr>
          <w:lang w:val="el" w:eastAsia="el"/>
        </w:rPr>
      </w:pPr>
      <w:r>
        <w:rPr>
          <w:lang w:val="el" w:eastAsia="el"/>
        </w:rPr>
        <w:t>Η διάταξη του προηγούμενου εδαφίου δεν εφαρμόζεται σε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δεκαπενταετία συμπληρωθεί στο πρόσωπο των κληρονόμων αυτού.</w:t>
      </w:r>
    </w:p>
    <w:p>
      <w:pPr>
        <w:spacing w:before="240" w:after="240"/>
        <w:rPr>
          <w:lang w:val="el" w:eastAsia="el"/>
        </w:rPr>
      </w:pPr>
      <w:r>
        <w:rPr>
          <w:lang w:val="el" w:eastAsia="el"/>
        </w:rPr>
        <w:t>Αν η κατά το πρώτο εδάφιο αλλαγή χρήσης συνίσταται σε ανέγερση κτισμάτων που δεν εξυπηρετούν την αγροτική εκμετάλλευση, για την οποία απαιτείται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υποβλήθηκε η οικεία δήλωση και καταβλήθηκε ολόκληρος ο φόρος.</w:t>
      </w:r>
    </w:p>
    <w:p>
      <w:pPr>
        <w:pStyle w:val="MainText"/>
        <w:spacing w:before="120" w:after="0"/>
        <w:rPr>
          <w:lang w:val="el" w:eastAsia="el"/>
        </w:rPr>
      </w:pPr>
      <w:r>
        <w:rPr>
          <w:b/>
          <w:bCs/>
          <w:lang w:val="el" w:eastAsia="el"/>
        </w:rPr>
        <w:t>4.</w:t>
      </w:r>
      <w:r>
        <w:rPr>
          <w:lang w:val="el" w:eastAsia="el"/>
        </w:rPr>
        <w:t xml:space="preserve"> Κατά την εφαρμογή των προηγούμενων παραγράφων 2 και 3, αν ο φόρος που αναλογούσε στην έκταση που έτυχε της απαλλαγής κατά το χρόνο χορήγησης αυτής είναι μεγαλύτερος, οφείλεται ο μεγαλύτερος αυτός φόρος.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6.</w:t>
      </w:r>
      <w:r>
        <w:rPr>
          <w:lang w:val="el" w:eastAsia="el"/>
        </w:rPr>
        <w:t xml:space="preserve"> Απαγορεύεται η σύνταξη συμβολαιογραφικού εγγράφου για τη μεταβίβαση της κυριότητας ή τη σύσταση εμπραγμάτων δικαιωμάτων σε γεωργική ή κτηνοτροφική έκταση, η οποία δεν έχει υπαχθεί σε φόρο κατά την παράγραφο 1 της ενότητας αυτής, αν δεν προσαρτηθεί από το συμβολαιογράφο στο συμβόλαιο που συντάσσει, βεβαίωση του προϊσταμένου της αρμόδιας δημόσιας οικονομικής υπηρεσίας για την υποβολή δήλωσης και την καταβολή ολόκληρου του ποσού του φόρου που επιμεριστικά αναλογεί στην έκταση.</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7.</w:t>
      </w:r>
      <w:r>
        <w:rPr>
          <w:lang w:val="el" w:eastAsia="el"/>
        </w:rPr>
        <w:t xml:space="preserve"> Οι συμβολαιογράφοι υποχρεώνονται, το πρώτο πενθήμερο κάθε μήνα, να αποστέλλουν στην αρμόδια διεύθυνση του Υπουργείου Γεωργίας αντίγραφο, ατελώς και με δαπάνες των συμβαλλομένων, των συμβολαίων και των πράξεων αποδοχής κληρονομίας που έχουν καταρτισθεί από αυτούς κατά τα πιο πάνω, μέσα στον αμέσως προηγούμενο μήνα.</w:t>
      </w:r>
    </w:p>
    <w:p>
      <w:pPr>
        <w:pStyle w:val="MainText"/>
        <w:spacing w:before="120" w:after="0"/>
        <w:rPr>
          <w:lang w:val="el" w:eastAsia="el"/>
        </w:rPr>
      </w:pPr>
      <w:r>
        <w:rPr>
          <w:b/>
          <w:bCs/>
          <w:lang w:val="el" w:eastAsia="el"/>
        </w:rPr>
        <w:t>8.</w:t>
      </w:r>
      <w:r>
        <w:rPr>
          <w:lang w:val="el" w:eastAsia="el"/>
        </w:rPr>
        <w:t xml:space="preserve"> Προκειμένου για κτήσεις γεωργικών ή κτηνοτροφικών εκτάσεων που δεν υπόκεινται σε φόρο κατά τις διατάξεις της ενότητας αυτής, στη φορολογική δήλωση που υποβάλλεται από τον υπόχρεο γίνεται ρητή μνεία ότι η έκταση που αποκτήθηκε είναι γεωργική ή κτηνοτροφική και ότι θα χρησιμοποιηθεί αδιάλειπτα και κατά αποκλειστικότητα για γεωργική ή κτηνοτροφική εκμετάλλευση για δεκαπέντε (15) συναπτά έτη από την κτήση της. Επίσης, η ρητή αυτή μνεία πρέπει απαραίτητα να περιλαμβάνεται και στις πράξεις αποδοχής της κληρονομίας ή κληροδοσίας που συντάσσονται.</w:t>
      </w:r>
    </w:p>
    <w:p>
      <w:pPr>
        <w:spacing w:before="240" w:after="240"/>
        <w:rPr>
          <w:lang w:val="el" w:eastAsia="el"/>
        </w:rPr>
      </w:pPr>
      <w:r>
        <w:rPr>
          <w:lang w:val="el" w:eastAsia="el"/>
        </w:rPr>
        <w:t>Γ. ΠΡΟΣΘΕΤΑ ΑΦΟΡΟΛΟΓΗΤΑ ΠΟΣΑ ΓΕΩΡΓΩΝ</w:t>
      </w:r>
    </w:p>
    <w:p>
      <w:pPr>
        <w:pStyle w:val="MainText"/>
        <w:spacing w:before="120" w:after="0"/>
        <w:rPr>
          <w:lang w:val="el" w:eastAsia="el"/>
        </w:rPr>
      </w:pPr>
      <w:r>
        <w:rPr>
          <w:b/>
          <w:bCs/>
          <w:lang w:val="el" w:eastAsia="el"/>
        </w:rPr>
        <w:t>1.</w:t>
      </w:r>
      <w:r>
        <w:rPr>
          <w:lang w:val="el" w:eastAsia="el"/>
        </w:rPr>
        <w:t xml:space="preserve"> Από την αξία των κληρονομικών μερίδων και κληροδοσιών, κληρονόμων που υπάγονται στις Α` και Β` κατηγορίες του άρθρου 29, εκπίπτεται και δεν φορολογείται ποσό τριπλάσιο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προς τον κληρονόμο ή κληροδόχο,</w:t>
      </w:r>
    </w:p>
    <w:p>
      <w:pPr>
        <w:spacing w:before="240" w:after="240"/>
        <w:rPr>
          <w:lang w:val="el" w:eastAsia="el"/>
        </w:rPr>
      </w:pPr>
      <w:r>
        <w:rPr>
          <w:lang w:val="el" w:eastAsia="el"/>
        </w:rPr>
        <w:t>β. ο κληρονομούμενος ασχολιόταν κατά κύριο επάγγελμα σε γεωργικές γενικά εργασίες,</w:t>
      </w:r>
    </w:p>
    <w:p>
      <w:pPr>
        <w:spacing w:before="240" w:after="240"/>
        <w:rPr>
          <w:lang w:val="el" w:eastAsia="el"/>
        </w:rPr>
      </w:pPr>
      <w:r>
        <w:rPr>
          <w:lang w:val="el" w:eastAsia="el"/>
        </w:rPr>
        <w:t>γ. ο κληρονόμος είναι ανήλικος ή ασχολείται κατά κύριο επάγγελμα σε γεωργικές γενικά εργασίες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pStyle w:val="MainText"/>
        <w:spacing w:before="120" w:after="0"/>
        <w:rPr>
          <w:lang w:val="el" w:eastAsia="el"/>
        </w:rPr>
      </w:pPr>
      <w:r>
        <w:rPr>
          <w:b/>
          <w:bCs/>
          <w:lang w:val="el" w:eastAsia="el"/>
        </w:rPr>
        <w:t>2.</w:t>
      </w:r>
      <w:r>
        <w:rPr>
          <w:lang w:val="el" w:eastAsia="el"/>
        </w:rPr>
        <w:t xml:space="preserve"> Από την αξία των κληρονομικών μερίδων και κληροδοσιών, κληρονόμων που υπάγονται στις Α` και Β` κατηγορίες, δεν φορολογείται ποσό τετραπλάσιο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ττρος τον κληρονόμο ή κληροδόχο.</w:t>
      </w:r>
    </w:p>
    <w:p>
      <w:pPr>
        <w:spacing w:before="240" w:after="240"/>
        <w:rPr>
          <w:lang w:val="el" w:eastAsia="el"/>
        </w:rPr>
      </w:pPr>
      <w:r>
        <w:rPr>
          <w:lang w:val="el" w:eastAsia="el"/>
        </w:rPr>
        <w:t>β. Ο κληρονομούμενος ήταν αγρότης.</w:t>
      </w:r>
    </w:p>
    <w:p>
      <w:pPr>
        <w:spacing w:before="240" w:after="240"/>
        <w:rPr>
          <w:lang w:val="el" w:eastAsia="el"/>
        </w:rPr>
      </w:pPr>
      <w:r>
        <w:rPr>
          <w:lang w:val="el" w:eastAsia="el"/>
        </w:rPr>
        <w:t>γ. Ο κληρονόμος είναι νέος αγρότης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spacing w:before="240" w:after="240"/>
        <w:rPr>
          <w:lang w:val="el" w:eastAsia="el"/>
        </w:rPr>
      </w:pPr>
      <w:r>
        <w:rPr>
          <w:lang w:val="el" w:eastAsia="el"/>
        </w:rPr>
        <w:t>Οι διατάξεις της παραγράφου αυτής ισχύουν μέχρι 31.8.2004.</w:t>
      </w:r>
    </w:p>
    <w:p>
      <w:pPr>
        <w:spacing w:before="240" w:after="240"/>
        <w:rPr>
          <w:lang w:val="el" w:eastAsia="el"/>
        </w:rPr>
      </w:pPr>
      <w:r>
        <w:rPr>
          <w:lang w:val="el" w:eastAsia="el"/>
        </w:rPr>
        <w:t>Δ. ΕΙΔΙΚΕΣ ΑΠΑΛΛΑΓΕΣ ΑΓΡΟΤΩΝ</w:t>
      </w:r>
    </w:p>
    <w:p>
      <w:pPr>
        <w:pStyle w:val="MainText"/>
        <w:spacing w:before="120" w:after="0"/>
        <w:rPr>
          <w:lang w:val="el" w:eastAsia="el"/>
        </w:rPr>
      </w:pPr>
      <w:r>
        <w:rPr>
          <w:b/>
          <w:bCs/>
          <w:lang w:val="el" w:eastAsia="el"/>
        </w:rPr>
        <w:t>1.</w:t>
      </w:r>
      <w:r>
        <w:rPr>
          <w:lang w:val="el" w:eastAsia="el"/>
        </w:rPr>
        <w:t xml:space="preserve"> Αν υπάρχουν συγκληρονόμοι μιας αγροτικής εκμετάλλευσης, εφόσον αυτοί, μέσα σε ένα (1) έτος από την αιτία θανάτου κτήση, μεταβιβάσουν με οποιαδήποτε αιτία την πλήρη κυριότητα ή την επικαρπία της εκμετάλλευσης σε έναν από αυτούς αγρότη, κατά την έννοια του άρθρου 1 του Ν. 2520/1997, ή αποδεχθούν με συμβολαιογραφικό έγγραφο την επί μια δεκαετία αποκλειστική διαχείριση της αγροτικής εκμετάλλευσης από έναν από αυτούς αγρότη, επιστρέφεται ο φόρος κληρονομιάς που επιμεριστικά αναλογεί στην αγροτική εκμετάλλευση και απαλλάσσεται από την επιβολή του οικείου φόρου η μεταβίβαση αυτή.</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Στο συμβολαιογραφικό έγγραφο που συντάσσεται κατά τις διατάξεις του προηγούμενου εδαφίου πρέπει να γίνεται ρητή μνεία ότι η αγροτική εκμετάλλευση δεν θα μεταβιβαστεί περαιτέρω ή δεν θα συσταθούν εμπράγματα δικαιώματα επ` αυτής πριν την παρέλευση δεκαετίας από την κτήση ή ότι ο αγρότης θα διαχειριστεί την κληρονομιαία έκταση για μια τουλάχιστον δεκαετία. Οι απαλλαγές αυτές αίρονται, αν ο αγρότης δεν διαχειριστεί την κληρονομιαία έκταση για μια τουλάχιστον δεκαετία ή μεταβιβάσει περαιτέρω αυτήν με οποιαδήποτε αιτία ή συστήσει εμπράγματα δικαιώματα πριν την πάροδο της δεκαετίας. Στις περιπτώσεις αυτές οι κληρονόμοι υποχρεούνται πριν την περαιτέρω μεταβίβαση της αγροτικής εκμετάλλευσης ή τη σύσταση εμπραγμάτων δικαιωμάτων επ` αυτής ή μέσα σε προθεσμία τριάντα (30) ημερών από την παύση της διαχείρισης, να υποβάλουν τις οικείες δηλώσεις φόρου κληρονομιάς και δωρεάς ή γονικής παροχής ή μεταβίβασης με την κατά το χρόνο αυτόν αξία της αγροτικής εκμετάλλευσης. 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 Οι διατάξεις των προηγούμενων εδαφίων δεν έχουν εφαρμογή στις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 Αν η παύση της διαχείρισης από τον αγρότη πριν από την παρέλευση δεκαετίας συνίσταται σε ανέγερση κτισμάτων που δεν εξυπηρετούντην αγροτική εκμετάλλευση, για την οποία απαιτείται η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υποβλήθηκαν οι οικείες δηλώσεις και καταβλήθηκε ολόκληρος ο φόρος κληρονομιάς και δωρεάς, γονικής παροχής ή μεταβίβασης.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2.</w:t>
      </w:r>
      <w:r>
        <w:rPr>
          <w:lang w:val="el" w:eastAsia="el"/>
        </w:rPr>
        <w:t xml:space="preserve"> Εφόσον αγρότης κατά κύριο επάγγελμα, που έχει αποκτήσει το πράσινο πιστοποιητικό του ν. 2520/1997, αποκτά με οποιαδήποτε αιτία κατά πλήρη κυριότητα ή επικαρπία ενιαία βιώσιμη αγροτική εκμετάλλευση, της οποίας τα κριτήρια βιωσιμότητας κατά περιοχή, ορίζονται κάθε φορά με κοινή απόφαση των Υπουργών Οικονομικών και Γεωργίας και την οποία, μέσα σε έξι (6) μήνες από την απόκτησή της, εντάσσει σε λειτουργούσα αποτελεσματικά ομάδα παραγωγών ή αγροτικό συνεταιρισμό και εφόσον διασφαλίζεται η επί δεκαετία συνεχής λειτουργία της, διαγράφεται ή επιστρέφεται κατά περίπτωση ο οικείος φόρος.</w:t>
      </w:r>
    </w:p>
    <w:p>
      <w:pPr>
        <w:spacing w:before="240" w:after="240"/>
        <w:rPr>
          <w:lang w:val="el" w:eastAsia="el"/>
        </w:rPr>
      </w:pPr>
      <w:r>
        <w:rPr>
          <w:lang w:val="el" w:eastAsia="el"/>
        </w:rPr>
        <w:t>Για την επί δεκαετία συνεχή λειτουργία της αγροτικής εκμετάλλευσης υποβάλλεται από τον αγρότη στον αρμόδιο προϊστάμενο της δημόσιας οικονομικής υπηρεσίας υπεύθυνη δήλωση του ν.1599/1986 και συντάσσεται συμπληρωματική συμβολαιογραφική πράξη, που μεταγράφεται νόμιμα, στην οποία αναγράφεται η χορήγηση της απαλλαγής από τον οικείο φόρο και ότι η αγροτική εκμετάλλευση δεν θα μεταβιβαστεί περαιτέρω ή δεν θα συσταθούν εμπράγματα δικαιώματα επ` αυτής πριν την παρέλευση της δεκαετίας.</w:t>
      </w:r>
    </w:p>
    <w:p>
      <w:pPr>
        <w:spacing w:before="240" w:after="240"/>
        <w:rPr>
          <w:lang w:val="el" w:eastAsia="el"/>
        </w:rPr>
      </w:pPr>
      <w:r>
        <w:rPr>
          <w:lang w:val="el" w:eastAsia="el"/>
        </w:rPr>
        <w:t>Οι παρούσες απαλλαγές αίρονται, αν ο αγρότης μεταβιβάσει περαιτέρω με οποιαδήποτε αιτία την αγροτική εκμετάλλευση για την οποία έτυχε της απαλλαγής ή συστήσει εμπράγματα δικαιώματα επ` αυτής μέσα σε μία δεκαετία από την απόκτησή της ή σταματήσει τη λειτουργία αυτής πριν από την πάροδο της δεκαετίας.</w:t>
      </w:r>
    </w:p>
    <w:p>
      <w:pPr>
        <w:spacing w:before="240" w:after="240"/>
        <w:rPr>
          <w:lang w:val="el" w:eastAsia="el"/>
        </w:rPr>
      </w:pPr>
      <w:r>
        <w:rPr>
          <w:lang w:val="el" w:eastAsia="el"/>
        </w:rPr>
        <w:t>Στις περιπτώσεις αυτές, ο αγρότης υποχρεούται πριν την περαιτέρω μεταβίβαση της αγροτικής εκμετάλλευσης ή τη σύσταση εμπράγματου δικαιώματος επ` αυτής ή μέσα σε τριάντα (30) ημέρες από τη διακοπή της λειτουργίας της, να υποβάλει τις οικείες δηλώσεις με την κατά το χρόνο αυτόν αξία της αγροτικής εκμετάλλευσης και να καταβάλει όλους τους φόρους για τους οποίους έτυχε απαλλαγής.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Η διάταξη του προηγούμενου εδαφίου δεν έχει εφαρμογή στις περιπτώσεις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w:t>
      </w:r>
    </w:p>
    <w:p>
      <w:pPr>
        <w:spacing w:before="240" w:after="240"/>
        <w:rPr>
          <w:lang w:val="el" w:eastAsia="el"/>
        </w:rPr>
      </w:pPr>
      <w:r>
        <w:rPr>
          <w:lang w:val="el" w:eastAsia="el"/>
        </w:rPr>
        <w:t>Ε. ΠΡΟΣΘΕΤΕΣ ΥΠΟΧΡΕΩΣΕΙΣ ΝΕΟΕΙΣΕΡΧΟΜΕΝΩΝ ΝΕΩΝ ΑΓΡΟΤΩΝ</w:t>
      </w:r>
    </w:p>
    <w:p>
      <w:pPr>
        <w:spacing w:before="240" w:after="240"/>
        <w:rPr>
          <w:lang w:val="el" w:eastAsia="el"/>
        </w:rPr>
      </w:pPr>
      <w:r>
        <w:rPr>
          <w:lang w:val="el" w:eastAsia="el"/>
        </w:rPr>
        <w:t>Για την εφαρμογή των διατάξεων των ενοτήτων Β`, Γ` και Δ` του άρθρου αυτού οι νεοεισερχόμενοι νέοι στον αγροτικό τομέα υποχρεούνται επί μια συνεχή δεκαετία από την έναρξη της απασχόλησής τους να ασχολούνται κατά κύρια απασχόληση με τις αγροτικές εργασίες της παραγράφου 1 του άρθρου 1 του ν. 2520/1997, όπως ισχύει.</w:t>
      </w:r>
    </w:p>
    <w:p>
      <w:pPr>
        <w:spacing w:before="240" w:after="240"/>
        <w:rPr>
          <w:lang w:val="el" w:eastAsia="el"/>
        </w:rPr>
      </w:pPr>
      <w:r>
        <w:rPr>
          <w:lang w:val="el" w:eastAsia="el"/>
        </w:rPr>
        <w:t>Σε περίπτωση μη τήρησης της υποχρέωσης αυτής πριν από τη συμπλήρωση της δεκαετίας, υποχρεούνται να υποβάλουν δήλωση μέσα σε προθεσμία τριάντα (30) ημερών από τη διακοπή της απασχόλησής τους στον αγροτικό τομέα στην οικεία δημόσια οικονομική υπηρεσία, στο οικείο κατάστημα της Αγροτικής Τράπεζας Ελλάδος και στην οικεία Διεύθυνση Αγροτικής Ανάπτυξης για τη διακοπή της απασχόλησής τους και αναζητούνται και βεβαιώνονται όλα τα ωφελήματα που τυχόν αποκόμισαν από την εφαρμογή των διατάξεων του παρόντος νόμου.</w:t>
      </w:r>
    </w:p>
    <w:p>
      <w:pPr>
        <w:spacing w:before="240" w:after="240"/>
        <w:rPr>
          <w:lang w:val="el" w:eastAsia="el"/>
        </w:rPr>
      </w:pPr>
      <w:r>
        <w:rPr>
          <w:lang w:val="el" w:eastAsia="el"/>
        </w:rPr>
        <w:t>Ειδικότερα για την επιβολή του φόρου κληρονομιών, δωρεών και γονικών παροχών εφαρμόζονται ανάλογα οι διατάξεις που ισχύουν στις περιπτώσεις άρσης της απαλλαγής.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Αν μετά την παύση της απασχόλησης ο υπόχρεος προτίθεται να προβεί σε ανέγερση κτισμάτων επί εκτάσεων της αγροτικής του εκμετάλλευσης για τα οποία απαιτείται η έκδοση άδειας της αρμόδιας πολεοδομικής υπηρεσίας, η άδεια αυτή δεν χορηγείται αν δεν προσκομιστεί βεβαίωση της οικείας δημόσιας οικονομικής υπηρεσίας και του οικείου καταστήματος της Αγροτικής Τράπεζας Ελλάδος ότι υποβλήθηκε η κατά το προηγούμενο εδάφιο δήλωση και ότι καταβλήθηκε ολόκληρο το ποσό των ωφελημάτων που τυχόν αποκόμισε ο υπόχρεος από την εφαρμογή των διατάξεων των ενοτήτων Β`, Γ` και Δ`.</w:t>
      </w:r>
    </w:p>
    <w:p>
      <w:pPr>
        <w:spacing w:before="240" w:after="240"/>
        <w:rPr>
          <w:lang w:val="el" w:eastAsia="el"/>
        </w:rPr>
      </w:pPr>
      <w:r>
        <w:rPr>
          <w:lang w:val="el" w:eastAsia="el"/>
        </w:rPr>
        <w:t>Σε περίπτωση μη υποβολής από τον υπόχρεο της κατά τα ανωτέρω δήλωσης, εκτός από τη βεβαίωση του φόρου και την αναζήτηση των λοιπών ωφελημάτων που αποκόμισε ο νεοεισερχόμενος νέος αγρότης, επιβάλλεται από τις αρμόδιες κατά περίπτωση υπηρεσίες και το πρόστιμο του άρθρου 117.</w:t>
      </w:r>
    </w:p>
    <w:p>
      <w:pPr>
        <w:spacing w:before="240" w:after="240"/>
        <w:rPr>
          <w:lang w:val="el" w:eastAsia="el"/>
        </w:rPr>
      </w:pPr>
      <w:r>
        <w:rPr>
          <w:lang w:val="el" w:eastAsia="el"/>
        </w:rPr>
        <w:t>Στους νεοεισερχόμενους στον αγροτικό τομέα, εφόσον αποδεικνύουν ότι από λόγους ανωτέρας βίας διέκοψαν την απασχόλησή τους με τις αγροτικές εργασίες της παραγράφου 1 του ν.2520/1997 πριν από την πάροδο της δεκαετίας, δεν επιβάλλεται το πρόστιμο του προηγούμενου εδαφίου ούτε αναζητούνται και εισπράσσονται από το Δημόσιο τα ωφελήματα που τυχόν αποκόμισαν από την εφαρμογή των ενοτήτων Β`, Γ` και Δ`.</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Ειδικές εκπτώσεις από κάθε μερίδα αιτία θανάτου</w:t>
      </w:r>
    </w:p>
    <w:p>
      <w:pPr>
        <w:spacing w:before="240" w:after="240"/>
        <w:rPr>
          <w:lang w:val="el" w:eastAsia="el"/>
        </w:rPr>
      </w:pPr>
      <w:r>
        <w:rPr>
          <w:lang w:val="el" w:eastAsia="el"/>
        </w:rPr>
        <w:t>Σε περίπτωση κτήσης περιουσίας, της οποίας δικαιούχοι είναι οι ανιόντες, οι κατιόντες, η χήρα του κληρονομουμένου, οι ανήλικοι άρρενες αδελφοί αυτού ή οι άγαμες αδελφές του, εκπίπτεται από τη μερίδα καθενός από αυτούς και δεν υποβάλλεται σε φόρο ποσό τετρακοσίων πενήντα χιλιάδων (450.000) δραχμών αν ο κληρονομούμενος, που βρισκόταν κάτω από τις σημαίες του Ελληνικού Κράτους, απεβίωσε κατά τη διάρκεια του διεξαγόμενου από αυτό πολέμου ή μέσα σε ένα έτος συνεπεία τραυμάτων ή κακουχιών, τις οποίες υπέστη κατά τη διάρκεια της διεξαγωγής των εχθροπραξιών ή σε αιχμαλωσία ή απεβίωσε μέσα σε ένα έτος από την απελευθέρωσή του συνεπεία κακουχιών στην αιχμαλωσία.</w:t>
      </w:r>
    </w:p>
    <w:p>
      <w:pPr>
        <w:spacing w:before="240" w:after="240"/>
        <w:rPr>
          <w:lang w:val="el" w:eastAsia="el"/>
        </w:rPr>
      </w:pPr>
      <w:r>
        <w:rPr>
          <w:lang w:val="el" w:eastAsia="el"/>
        </w:rPr>
        <w:t>Τα ανωτέρω περιστατικά αποδεικνύονται με πιστοποιητικό της αρμόδιας κατά περίπτωση στρατιωτικής ή αστυνομικής αρχής.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ΥΠΟΛΟΓΙΣΜΟΣ ΦΟΡΟΥ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Φορολογητέο ποσό</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που μένει μετά τις εκπτώσεις των άρθρων 21 έως και 27 υποβάλλεται σε φόρο, ο οποίος υπολογίζεται με βάση το άρθρο 29. Το ποσό που ορίζεται στην περίπτωση ζ` της παραγράφου 2 του άρθρου 25, το πρόσθετο αφορολόγητο των γεωργών που ορίζεται στην ενότητα Γ του άρθρου 26 και η ειδική έκπτωση του άρθρου 27 αφαιρούνται κατ` αρχήν από την αξία των κληρονομιαίων ακινήτων και, στην περίπτωση που η αξία των ακινήτων υπολείπεται των ποσών αυτών, αφαιρούνται κατά σειρά από την αξία των περιουσιακών στοιχείων των παραγράφων 3 και 4 του άρθρου 29.</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Κατάταξη φορολογουμένων – Φορολογικές κλίμακες</w:t>
      </w:r>
    </w:p>
    <w:p>
      <w:pPr>
        <w:spacing w:before="240" w:after="240"/>
        <w:rPr>
          <w:lang w:val="el" w:eastAsia="el"/>
        </w:rPr>
      </w:pPr>
      <w:r>
        <w:rPr>
          <w:lang w:val="el" w:eastAsia="el"/>
        </w:rPr>
        <w:t xml:space="preserve">1 Οι δικαιούχοι της κτήσης, ανάλογα με τη συγγενική τους σχέση προς τον κληρονομούμενο, κατατάσσονται σε τρεις κατηγορίες Α`, Β` και Γ`. Στην Α`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 σύζυγος του κληρονομουμένου,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οι 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επιγενόμενο γάμο ή δικαστικά έναντι και των δύο γονέων), </w:t>
      </w:r>
    </w:p>
    <w:p>
      <w:pPr>
        <w:pStyle w:val="StructureList1"/>
        <w:spacing w:before="120" w:after="0"/>
        <w:rPr>
          <w:lang w:val="el" w:eastAsia="el"/>
        </w:rPr>
      </w:pPr>
      <w:r>
        <w:rPr>
          <w:lang w:val="el" w:eastAsia="el"/>
        </w:rPr>
        <w:t>γ)</w:t>
      </w:r>
      <w:r>
        <w:rPr>
          <w:lang w:val="en" w:eastAsia="en"/>
        </w:rPr>
        <w:tab/>
      </w:r>
      <w:r>
        <w:rPr>
          <w:lang w:val="el" w:eastAsia="el"/>
        </w:rPr>
        <w:t xml:space="preserve">οι κατιόντες εξ αίματος δεύτερου βαθμού και </w:t>
      </w:r>
    </w:p>
    <w:p>
      <w:pPr>
        <w:pStyle w:val="StructureList1"/>
        <w:spacing w:before="120" w:after="0"/>
        <w:rPr>
          <w:lang w:val="el" w:eastAsia="el"/>
        </w:rPr>
      </w:pPr>
      <w:r>
        <w:rPr>
          <w:lang w:val="el" w:eastAsia="el"/>
        </w:rPr>
        <w:t>δ)</w:t>
      </w:r>
      <w:r>
        <w:rPr>
          <w:lang w:val="en" w:eastAsia="en"/>
        </w:rPr>
        <w:tab/>
      </w:r>
      <w:r>
        <w:rPr>
          <w:lang w:val="el" w:eastAsia="el"/>
        </w:rPr>
        <w:t xml:space="preserve">οι ανιόντες εξ αίματος πρώτου βαθμού. </w:t>
      </w:r>
    </w:p>
    <w:p>
      <w:pPr>
        <w:spacing w:before="240" w:after="240"/>
        <w:rPr>
          <w:lang w:val="el" w:eastAsia="el"/>
        </w:rPr>
      </w:pPr>
      <w:r>
        <w:rPr>
          <w:lang w:val="el" w:eastAsia="el"/>
        </w:rPr>
        <w:t xml:space="preserve">Στη Β`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οι κατιόντες τρίτου και επόμενων βαθμών, </w:t>
      </w:r>
    </w:p>
    <w:p>
      <w:pPr>
        <w:pStyle w:val="StructureList1"/>
        <w:spacing w:before="120" w:after="0"/>
        <w:rPr>
          <w:lang w:val="el" w:eastAsia="el"/>
        </w:rPr>
      </w:pPr>
      <w:r>
        <w:rPr>
          <w:lang w:val="el" w:eastAsia="el"/>
        </w:rPr>
        <w:t>β)</w:t>
      </w:r>
      <w:r>
        <w:rPr>
          <w:lang w:val="en" w:eastAsia="en"/>
        </w:rPr>
        <w:tab/>
      </w:r>
      <w:r>
        <w:rPr>
          <w:lang w:val="el" w:eastAsia="el"/>
        </w:rPr>
        <w:t xml:space="preserve">οι ανιόντες δεύτερου και επόμενων βαθμών, </w:t>
      </w:r>
    </w:p>
    <w:p>
      <w:pPr>
        <w:pStyle w:val="StructureList1"/>
        <w:spacing w:before="120" w:after="0"/>
        <w:rPr>
          <w:lang w:val="el" w:eastAsia="el"/>
        </w:rPr>
      </w:pPr>
      <w:r>
        <w:rPr>
          <w:lang w:val="el" w:eastAsia="el"/>
        </w:rPr>
        <w:t>γ)</w:t>
      </w:r>
      <w:r>
        <w:rPr>
          <w:lang w:val="en" w:eastAsia="en"/>
        </w:rPr>
        <w:tab/>
      </w:r>
      <w:r>
        <w:rPr>
          <w:lang w:val="el" w:eastAsia="el"/>
        </w:rPr>
        <w:t xml:space="preserve">εκούσια ή δικαστικά αναγνωρισθέντα τέκνα έναντι των ανιόντων του πατέρα που τα αναγνώρισε, </w:t>
      </w:r>
    </w:p>
    <w:p>
      <w:pPr>
        <w:pStyle w:val="StructureList1"/>
        <w:spacing w:before="120" w:after="0"/>
        <w:rPr>
          <w:lang w:val="el" w:eastAsia="el"/>
        </w:rPr>
      </w:pPr>
      <w:r>
        <w:rPr>
          <w:lang w:val="el" w:eastAsia="el"/>
        </w:rPr>
        <w:t>δ)</w:t>
      </w:r>
      <w:r>
        <w:rPr>
          <w:lang w:val="en" w:eastAsia="en"/>
        </w:rPr>
        <w:tab/>
      </w:r>
      <w:r>
        <w:rPr>
          <w:lang w:val="el" w:eastAsia="el"/>
        </w:rPr>
        <w:t xml:space="preserve">κατιόντες του αναγνωρισθέντος έναντι του αναγνωρίσαντος και των ανιόντων αυτού, </w:t>
      </w:r>
    </w:p>
    <w:p>
      <w:pPr>
        <w:pStyle w:val="StructureList1"/>
        <w:spacing w:before="120" w:after="0"/>
        <w:rPr>
          <w:lang w:val="el" w:eastAsia="el"/>
        </w:rPr>
      </w:pPr>
      <w:r>
        <w:rPr>
          <w:lang w:val="el" w:eastAsia="el"/>
        </w:rPr>
        <w:t>ε)</w:t>
      </w:r>
      <w:r>
        <w:rPr>
          <w:lang w:val="en" w:eastAsia="en"/>
        </w:rPr>
        <w:tab/>
      </w:r>
      <w:r>
        <w:rPr>
          <w:lang w:val="el" w:eastAsia="el"/>
        </w:rPr>
        <w:t xml:space="preserve">οι αδελφοί (αμφιθαλείς ή ετεροθαλείς), </w:t>
      </w:r>
    </w:p>
    <w:p>
      <w:pPr>
        <w:pStyle w:val="StructureList1"/>
        <w:spacing w:before="120" w:after="0"/>
        <w:rPr>
          <w:lang w:val="el" w:eastAsia="el"/>
        </w:rPr>
      </w:pPr>
      <w:r>
        <w:rPr>
          <w:lang w:val="el" w:eastAsia="el"/>
        </w:rPr>
        <w:t>στ)</w:t>
      </w:r>
      <w:r>
        <w:rPr>
          <w:lang w:val="en" w:eastAsia="en"/>
        </w:rPr>
        <w:tab/>
      </w:r>
      <w:r>
        <w:rPr>
          <w:lang w:val="el" w:eastAsia="el"/>
        </w:rPr>
        <w:t xml:space="preserve">οι συγγενείς εξ αίματος τρίτου βαθμού εκ πλαγίου, </w:t>
      </w:r>
    </w:p>
    <w:p>
      <w:pPr>
        <w:pStyle w:val="StructureList1"/>
        <w:spacing w:before="120" w:after="0"/>
        <w:rPr>
          <w:lang w:val="el" w:eastAsia="el"/>
        </w:rPr>
      </w:pPr>
      <w:r>
        <w:rPr>
          <w:lang w:val="el" w:eastAsia="el"/>
        </w:rPr>
        <w:t>ζ)</w:t>
      </w:r>
      <w:r>
        <w:rPr>
          <w:lang w:val="en" w:eastAsia="en"/>
        </w:rPr>
        <w:tab/>
      </w:r>
      <w:r>
        <w:rPr>
          <w:lang w:val="el" w:eastAsia="el"/>
        </w:rPr>
        <w:t xml:space="preserve">οι πατριοί και οι μητριές, </w:t>
      </w:r>
    </w:p>
    <w:p>
      <w:pPr>
        <w:pStyle w:val="StructureList1"/>
        <w:spacing w:before="120" w:after="0"/>
        <w:rPr>
          <w:lang w:val="el" w:eastAsia="el"/>
        </w:rPr>
      </w:pPr>
      <w:r>
        <w:rPr>
          <w:lang w:val="el" w:eastAsia="el"/>
        </w:rPr>
        <w:t>η)</w:t>
      </w:r>
      <w:r>
        <w:rPr>
          <w:lang w:val="en" w:eastAsia="en"/>
        </w:rPr>
        <w:tab/>
      </w:r>
      <w:r>
        <w:rPr>
          <w:lang w:val="el" w:eastAsia="el"/>
        </w:rPr>
        <w:t xml:space="preserve">τα τέκνα από προηγούμενο γάμο του συζύγου, </w:t>
      </w:r>
    </w:p>
    <w:p>
      <w:pPr>
        <w:pStyle w:val="StructureList1"/>
        <w:spacing w:before="120" w:after="0"/>
        <w:rPr>
          <w:lang w:val="el" w:eastAsia="el"/>
        </w:rPr>
      </w:pPr>
      <w:r>
        <w:rPr>
          <w:lang w:val="el" w:eastAsia="el"/>
        </w:rPr>
        <w:t>θ)</w:t>
      </w:r>
      <w:r>
        <w:rPr>
          <w:lang w:val="en" w:eastAsia="en"/>
        </w:rPr>
        <w:tab/>
      </w:r>
      <w:r>
        <w:rPr>
          <w:lang w:val="el" w:eastAsia="el"/>
        </w:rPr>
        <w:t xml:space="preserve">τα τέκνα εξ αγχιστείας (γαμπροί - νύφες) και </w:t>
      </w:r>
    </w:p>
    <w:p>
      <w:pPr>
        <w:pStyle w:val="StructureList1"/>
        <w:spacing w:before="120" w:after="0"/>
        <w:rPr>
          <w:lang w:val="el" w:eastAsia="el"/>
        </w:rPr>
      </w:pPr>
      <w:r>
        <w:rPr>
          <w:lang w:val="el" w:eastAsia="el"/>
        </w:rPr>
        <w:t>ι)</w:t>
      </w:r>
      <w:r>
        <w:rPr>
          <w:lang w:val="en" w:eastAsia="en"/>
        </w:rPr>
        <w:tab/>
      </w:r>
      <w:r>
        <w:rPr>
          <w:lang w:val="el" w:eastAsia="el"/>
        </w:rPr>
        <w:t xml:space="preserve">οι ανιόντες εξ αγχιστείας (πεθεροί - πεθερές). </w:t>
      </w:r>
    </w:p>
    <w:p>
      <w:pPr>
        <w:spacing w:before="240" w:after="240"/>
        <w:rPr>
          <w:lang w:val="el" w:eastAsia="el"/>
        </w:rPr>
      </w:pPr>
      <w:r>
        <w:rPr>
          <w:lang w:val="el" w:eastAsia="el"/>
        </w:rPr>
        <w:t>Στη Γ` κατηγορία υπάγεται οποιοσδήποτε άλλος εξ αίματος ή εξ αγχιστείας συγγενής του κληρονομουμένου ή εξωτικός.</w:t>
      </w:r>
    </w:p>
    <w:p>
      <w:pPr>
        <w:spacing w:before="240" w:after="240"/>
        <w:rPr>
          <w:lang w:val="el" w:eastAsia="el"/>
        </w:rPr>
      </w:pPr>
      <w:r>
        <w:rPr>
          <w:lang w:val="el" w:eastAsia="el"/>
        </w:rPr>
        <w:t>Σε περίπτωση υιοθεσίας, η κατάταξη στην οικεία κατηγορία του υιοθετηθέντος ή των συγγενών αυτού έναντι του υιοθετήσαντος ή των συγγενών αυτού γίνεται με βάση τη συγγενική σχέση που προκύπτει κατά τις διατάξεις του Αστικού Κώδικα. Κατ` εξαίρεση, ο προϊστάμενος της δημόσιας οικονομικής υπηρεσίας μπορεί, για τον υπολογισμό του φόρου, να μην λάβει υπόψη το βαθμό συγγένειας που προκύπτει από την υιοθεσία, όταν διαπιστώσει ότι αυτή έγινε προφανώς για καταστρατήγηση του παρόντος νόμου.</w:t>
      </w:r>
    </w:p>
    <w:p>
      <w:pPr>
        <w:spacing w:before="240" w:after="240"/>
        <w:rPr>
          <w:lang w:val="el" w:eastAsia="el"/>
        </w:rPr>
      </w:pPr>
      <w:r>
        <w:rPr>
          <w:lang w:val="el" w:eastAsia="el"/>
        </w:rPr>
        <w:t>Σε περιπτώσεις σχολάζουσας κληρονομιάς, ο φόρος υπολογίζεται στο σύνολο της αξίας της, με βάση τους συντελεστές της Γ` κατηγορίας του άρθρου αυτού, με την επιφύλαξη εφαρμογής του άρθρου 101 για νέα εκκαθάριση του φόρου.</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2.</w:t>
      </w:r>
      <w:r>
        <w:rPr>
          <w:lang w:val="el" w:eastAsia="el"/>
        </w:rPr>
        <w:t xml:space="preserve"> Η αιτία θανάτου κτήση περιουσιακών στοιχείων, πλην αυτών που ορίζονται στις επόμενες παραγράφους 3 και 4, από κληρονόμους που υπάγονται στην Α` και Β` κατηγορία υπόκειται σε φόρο, ο οποίος υπολογίζεται με βάση τις εξής ανά κατηγορία φορολογικές κλίμακες:</w:t>
      </w:r>
      <w:r>
        <w:rPr>
          <w:rStyle w:val="Hyperlink"/>
          <w:color w:val="000000"/>
          <w:sz w:val="20"/>
          <w:szCs w:val="20"/>
          <w:u w:val="none" w:color="0000EE"/>
          <w:vertAlign w:val="superscript"/>
          <w:lang w:val="el" w:eastAsia="el"/>
        </w:rPr>
        <w:footnoteReference w:id="6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21"/>
        <w:gridCol w:w="1470"/>
        <w:gridCol w:w="1725"/>
        <w:gridCol w:w="1445"/>
        <w:gridCol w:w="1774"/>
        <w:gridCol w:w="13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lang w:val="el" w:eastAsia="el"/>
        </w:rPr>
        <w:t xml:space="preserve"> Η αιτία θανάτου κτήση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υπόκειται σε φόρο, ο οποίος υπολογίζεται αυτοτελώς με συντελεστή έξι δέκατα τοις εκατό (0,6%), προκειμένου για κληρονόμους που υπάγονται στην Α` κατηγορία, και με συντελεστή ένα και δύο δέκατα τοις εκατό (1,2%), προκειμένου για κληρονόμους που υπάγονται στη Β` κατηγορία. Η αιτία θανάτου κτήση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υπόκειται σε φόρο αυτοτελώς με συντελεστή ένα και δύο δέκατα τοις εκατό (1,2%), προκειμένου για κληρονόμους που υπάγονται στην Α` κατηγορία, και με συντελεστή δύο και τέσσερα δέκατα τοις εκατό (2,4%),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4.</w:t>
      </w:r>
      <w:r>
        <w:rPr>
          <w:lang w:val="el" w:eastAsia="el"/>
        </w:rPr>
        <w:t xml:space="preserve"> Η αιτία θανάτου κτήση χρηματικών ποσών υπόκειται σε φόρο ο οποίος υπολογίζεται αυτοτελώς με συντελεστή δέκα τοις εκατό (10%), προκειμένου για κληρονόμους που υπάγονται στην Α` κατηγορία, και με συντελεστή είκοσι τοις εκατό (20%),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5.</w:t>
      </w:r>
      <w:r>
        <w:rPr>
          <w:lang w:val="el" w:eastAsia="el"/>
        </w:rPr>
        <w:t xml:space="preserve"> Όταν ο κληρονόμος ή κληροδόχος έχει αναπηρία κατά ποσοστό 67% και άνω, ο φόρος που αναλογεί κατά τις προηγούμενες παραγράφους μειώνεται κατά ποσοστό δέκα τοις εκατό (10%). 6.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6.</w:t>
      </w:r>
      <w:r>
        <w:rPr>
          <w:lang w:val="el" w:eastAsia="el"/>
        </w:rPr>
        <w:t xml:space="preserve">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7.</w:t>
      </w:r>
      <w:r>
        <w:rPr>
          <w:lang w:val="el" w:eastAsia="el"/>
        </w:rPr>
        <w:t xml:space="preserve"> Η αιτία θανάτου κτήση των κάθε φύσεως περιουσιακών στοιχείων από κληρονόμους που υπάγονται στη Γ` κατηγορία υπόκειται σε φόρο ο οποίος υπολογίζεται για κάθε κληρονομική μερίδα ή κληροδοσία με βάση την εξής φορολογική κλίμακα:</w:t>
      </w:r>
      <w:r>
        <w:rPr>
          <w:rStyle w:val="Hyperlink"/>
          <w:color w:val="000000"/>
          <w:sz w:val="20"/>
          <w:szCs w:val="20"/>
          <w:u w:val="none" w:color="0000EE"/>
          <w:vertAlign w:val="superscript"/>
          <w:lang w:val="el" w:eastAsia="el"/>
        </w:rPr>
        <w:footnoteReference w:id="6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Οταν ο κληρονόμος ή κληροδόχος έχει αναπηρία κατά ποσοστό 67% και άνω, ο φόρος που αναλογεί στη μέχρι εκατόν εξήντα πέντε χιλιάδων (165.000) ευρώ αξία της κληρονομικής μερίδας ή κληροδοσίας μειώνεται κατά ποσοστό 60%.</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8.</w:t>
      </w:r>
      <w:r>
        <w:rPr>
          <w:lang w:val="el" w:eastAsia="el"/>
        </w:rPr>
        <w:t xml:space="preserve"> Στο ποσό του φόρου που προκύπτει με βάση τις προηγούμενες παραγράφους περιλαμβάνονται και: α) ποσοστό 3% υπέρ των δήμων και κοινοτήτων, που προ βλέπεται από τις διατάξεις του άρθρου 50 του β.δ. 24/9-20.10.1958 (ΦΕΚ 171 Α`) και β) ποσοστό 7% που προβλέπεται από τις διατάξεις του άρθρου 7 του ν. 3155/1955 (ΦΕΚ 63 Α Η απόδοση των ποσοστών αυτών γίνεται σύμφωνα με όσα ορίζονται στην παράγραφο 4 του άρθρου 81 του παρόντος νόμου.</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9.</w:t>
      </w:r>
      <w:r>
        <w:rPr>
          <w:lang w:val="el" w:eastAsia="el"/>
        </w:rPr>
        <w:t xml:space="preserve"> Για τα περιουσιακά στοιχεία για τα οποία ο φόρος υπολογίζεται σύμφωνα με τις παραγράφους 3 και 4 του παρόντος άρθρου δεν έχουν εφαρμογή οι διατάξεις των άρθρων 4, 36 και 47 του νόμου αυτού.</w:t>
      </w:r>
      <w:r>
        <w:rPr>
          <w:rStyle w:val="Hyperlink"/>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Υπολογισμός του φόρου σε περίπτωση αποποίησης</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 φόρο, τον οποίο θα κατέβαλε ο αποποιηθείς κατά την επαγωγή προς αυτόν, εφόσον ο φόρος αυτός είναι μεγαλύτερος. </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ΕΚΠΤΩΣΗ ΚΑΙ ΜΕΙΩΣΗ ΤΟΥ ΦΟΡΟΥ</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Έκπτωση φόρου συνυπολογιζόμενων δωρεών, γονικών παροχών</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γονικών παροχών κατά τις διατάξεις του άρθρου 4, από το φόρο εκπίπτεται ο φόρος που αναλογεί σε αυτές κατά το χρόνο του συνυπολογισμού, ο οποίος υπολογίζεται και για τις γονικές παροχές, σαν αυτές να είχαν φορολογηθεί ως δωρεές.</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2.</w:t>
      </w:r>
      <w:r>
        <w:rPr>
          <w:lang w:val="el" w:eastAsia="el"/>
        </w:rPr>
        <w:t xml:space="preserve"> Σε δωρεές, γονικές παροχές που διέπονται ως προς τη φορολογία από διατάξεις που προΐσχυσαν, αν ο φόρος που βεβαιώθηκε για αυτές είναι μεγαλύτερος από το φόρο που αναλογεί κατά την προηγούμενη παράγραφο, εκπίπτεται ο μεγαλύτερος αυτός φόρος.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3.</w:t>
      </w:r>
      <w:r>
        <w:rPr>
          <w:lang w:val="el" w:eastAsia="el"/>
        </w:rPr>
        <w:t xml:space="preserve"> Ο φόρος που οφείλεται μετά το συνυπολογισμό και τις ανωτέρω εκπτώσεις δεν μπορεί σε κάθε περίπτωση να είναι μικρότερος από αυτόν που αναλογεί στην κτήση αιτία θανάτου, χωρίς το συνυπολογισμό αυτών των δωρεών, γονικών παροχών.</w:t>
      </w:r>
      <w:r>
        <w:rPr>
          <w:rStyle w:val="Hyperlink"/>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Έκπτωση φόρου αλλοδαπής</w:t>
      </w:r>
    </w:p>
    <w:p>
      <w:pPr>
        <w:pStyle w:val="MainText"/>
        <w:spacing w:before="120" w:after="0"/>
        <w:rPr>
          <w:lang w:val="el" w:eastAsia="el"/>
        </w:rPr>
      </w:pPr>
      <w:r>
        <w:rPr>
          <w:b/>
          <w:bCs/>
          <w:lang w:val="el" w:eastAsia="el"/>
        </w:rPr>
        <w:t>1.</w:t>
      </w:r>
      <w:r>
        <w:rPr>
          <w:lang w:val="el" w:eastAsia="el"/>
        </w:rPr>
        <w:t xml:space="preserve"> Από το φόρο που προκύπτει για το σύνολο της αξίας της κληρονομιαίας περιουσίας, εκπίπτεται ο φόρος που αποδεδειγμένα καταβλήθηκε ή αυτός που οριστικά και τελεσίδικα βεβαιώθηκε σε ένα ή περισσότερα αλλοδαπά κράτη για την κινητή περιουσία που βρίσκεται σε αυτά και μέχρι το ποσό του φόρου που αναλογεί για την περιουσία που βρίσκεται σε καθένα αλλοδαπό κράτος.</w:t>
      </w:r>
    </w:p>
    <w:p>
      <w:pPr>
        <w:spacing w:before="240" w:after="240"/>
        <w:rPr>
          <w:lang w:val="el" w:eastAsia="el"/>
        </w:rPr>
      </w:pPr>
      <w:r>
        <w:rPr>
          <w:lang w:val="el" w:eastAsia="el"/>
        </w:rPr>
        <w:t>Για την εξεύρεση του ποσού που εκπίπτεται, ο φόρος που προκύπτει για το σύνολο της αξίας της κληρονομιαίας περιουσίας, σύμφωνα με τις διατάξεις του παρόντος, επιμερίζεται ανάλογα με τα μέρη αυτής που βρίσκονται στην Ελλάδα και σε καθένα αλλοδαπό κράτος.</w:t>
      </w:r>
    </w:p>
    <w:p>
      <w:pPr>
        <w:spacing w:before="240" w:after="240"/>
        <w:rPr>
          <w:lang w:val="el" w:eastAsia="el"/>
        </w:rPr>
      </w:pPr>
      <w:r>
        <w:rPr>
          <w:lang w:val="el" w:eastAsia="el"/>
        </w:rPr>
        <w:t>Ο φόρος που οφείλεται μετά τις ανωτέρω εκπτώσεις δεν μπορεί να είναι μικρότερος από το φόρο που αναλογεί στα περιουσιακά στοιχεία που βρίσκονται στην Ελλάδα, χωρίς το συνυπολογισμό των στοιχείων της αλλοδαπής που φορολογούνται στην Ελλάδα.</w:t>
      </w:r>
    </w:p>
    <w:p>
      <w:pPr>
        <w:pStyle w:val="MainText"/>
        <w:spacing w:before="120" w:after="0"/>
        <w:rPr>
          <w:lang w:val="el" w:eastAsia="el"/>
        </w:rPr>
      </w:pPr>
      <w:r>
        <w:rPr>
          <w:b/>
          <w:bCs/>
          <w:lang w:val="el" w:eastAsia="el"/>
        </w:rPr>
        <w:t>2.</w:t>
      </w:r>
      <w:r>
        <w:rPr>
          <w:lang w:val="el" w:eastAsia="el"/>
        </w:rPr>
        <w:t xml:space="preserve"> Ως φόρος που καταβλήθηκε ή βεβαιώθηκε στην αλλοδαπή, για την έκπτωση κατά την προηγούμενη παράγραφο, λογίζεται εκείνος ο οποίος βαρύνει την περιουσία που φορολογείται στην Ελλάδα και καταβλήθηκε ή βεβαιώθηκε υπέρ του αλλοδαπού κράτους ή, προκειμένου για ομοσπονδιακό κράτος, και ο υπέρ των ομόσπονδων κρατών ή πολιτειών φόρος.</w:t>
      </w:r>
    </w:p>
    <w:p>
      <w:pPr>
        <w:pStyle w:val="MainText"/>
        <w:spacing w:before="120" w:after="0"/>
        <w:rPr>
          <w:lang w:val="el" w:eastAsia="el"/>
        </w:rPr>
      </w:pPr>
      <w:r>
        <w:rPr>
          <w:b/>
          <w:bCs/>
          <w:lang w:val="el" w:eastAsia="el"/>
        </w:rPr>
        <w:t>3.</w:t>
      </w:r>
      <w:r>
        <w:rPr>
          <w:lang w:val="el" w:eastAsia="el"/>
        </w:rPr>
        <w:t xml:space="preserve"> Ο φόρος που καταβλήθηκε ή βεβαιώθηκε στην αλλοδαπή, μετατρέπεται σε δραχμές με βάση την επίσημη στην Ελλάδα τιμή του ξένου νομίσματος, στο οποίο καταβλήθηκε ή βεβαιώθηκε αυτός, κατά το χρόνο της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καταβλήθηκε ή βεβαιώθηκε στην αλλοδαπή, με σχετική βεβαίωση της αλλοδαπής φορολογικής αρχής, υποβάλλεται εντός πενταετίας από την οριστική εκκαθάριση του φόρου αυτού.</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6"/>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 xml:space="preserve">ΦΟΡΟΛΟΓΙΑ ΠΕΡΙΟΥΣΙΩΝ ΠΟΥ ΑΠΟΚΤΩΝΤΑΙ ΑΙΤΙΑ ΔΩΡΕΑΣ ΚΑΙ ΓΟΝΙΚΗΣ ΠΑΡΟΧΗΣ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Κτήση αιτία δωρεάς και γονικής παροχής </w:t>
      </w:r>
    </w:p>
    <w:p>
      <w:pPr>
        <w:spacing w:before="240" w:after="240"/>
        <w:rPr>
          <w:lang w:val="el" w:eastAsia="el"/>
        </w:rPr>
      </w:pPr>
      <w:r>
        <w:rPr>
          <w:lang w:val="el" w:eastAsia="el"/>
        </w:rPr>
        <w:t>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τις διατάξεις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έστω και αν δεν καταρτίσθηκε έγγραφο.</w:t>
      </w:r>
    </w:p>
    <w:p>
      <w:pPr>
        <w:pStyle w:val="MainText"/>
        <w:spacing w:before="120" w:after="0"/>
        <w:rPr>
          <w:lang w:val="el" w:eastAsia="el"/>
        </w:rPr>
      </w:pPr>
      <w:r>
        <w:rPr>
          <w:b/>
          <w:bCs/>
          <w:lang w:val="el" w:eastAsia="el"/>
        </w:rPr>
        <w:t>2.</w:t>
      </w:r>
      <w:r>
        <w:rPr>
          <w:lang w:val="el" w:eastAsia="el"/>
        </w:rPr>
        <w:t xml:space="preserve"> Θεωρείται ως δωρεά για την επιβολή του φόρου κατά 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ασφαλισθέντος,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αδιάφορα από την κατοικία του, ή αλλοδαπός που έχει την κατοικία του στην Ελλάδα κατά το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περίπτωση β’ της ενότητας Γ’ του άρθρου 43, αδιάφορα με το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StructureList1"/>
        <w:spacing w:before="120" w:after="0"/>
        <w:rPr>
          <w:lang w:val="el" w:eastAsia="el"/>
        </w:rPr>
      </w:pPr>
      <w:r>
        <w:rPr>
          <w:lang w:val="el" w:eastAsia="el"/>
        </w:rPr>
        <w:t>στ)</w:t>
      </w:r>
      <w:r>
        <w:rPr>
          <w:lang w:val="en" w:eastAsia="en"/>
        </w:rPr>
        <w:tab/>
      </w:r>
      <w:r>
        <w:rPr>
          <w:lang w:val="el" w:eastAsia="el"/>
        </w:rPr>
        <w:t>συνένωση επικαρπίας ακινήτων ή κινητών γενικών πραγμάτων με την ψιλή κυριότητα. λόγω συμπλήρωσης του χρόνου διάρκειας της επικαρπίας, όταν η κτήση ή μεταβίβαση με επαχθή αιτία της ψιλής κυριότητας αυτών και η κτήση της επικαρπίας ορισμένου χρόνου ή η παρακράτησή της για ορισμένο χρόνο γίνεται από την 1η Ιανουαρίου 2006, είτε από φυσικό είτε από νομικό πρόσωπο. Στις περιπτώσεις αυτές θεωρείται ότι η επικαρπία περιέρχεται στον κατά το χρόνο της συνένωσης ψιλό κύριο από τον επικαρπωτή αιτία δωρεάς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μπορεί να χαρακτηρίσει ως δωρεά, ολικά ή μερικά, κάθε παραχώρηση περιουσίας, που γίνεται εικονικά με τον τύπο σύμβασης με αντάλλαγμα, αλλά υποκρύπτει δωρεά κατά την έννοια των διατάξεων της παραγράφου 1.</w:t>
      </w:r>
    </w:p>
    <w:p>
      <w:pPr>
        <w:spacing w:before="240" w:after="240"/>
        <w:rPr>
          <w:lang w:val="el" w:eastAsia="el"/>
        </w:rPr>
      </w:pPr>
      <w:r>
        <w:rPr>
          <w:lang w:val="el" w:eastAsia="el"/>
        </w:rPr>
        <w:t>Στην περίπτωση αυτή, εάν πρόκειται για ακίνητα ή πλοία ή για μετοχές μη εισηγμένες στο Χρηματιστήριο ή για λοιπούς μη εισηγμένους στο Χρηματιστήριο τίτλους κινητών αξιών, ως και συμμετοχές σε εταιρίες ή συνεταιρισμούς και έχει επιβληθεί φόρος για τη μεταβίβαση αυτή, από τον αναλογούντα φόρο δωρεάς εκπίπτεται ο βεβαιωθείς φόρος μεταβίβασης ή ο φόρος υπεραξίας.</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η μεγαλύτερη μεταξύ αντικειμενικής και τιμήματος για την περίπτωση αγοράς ακινήτου, ενώ για την ανέγερση οικοδομής λαμβάνεται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Δεν θεωρείται δωρεά για την επιβολή του φόρου το ποσό της δωρεάς που παρέχεται σε φυσικό πρόσωπο, έγγαμο ή ενήλικο άγαμο, για την αγορά ακινήτου εξ ολοκλήρου και κατά πλήρη κυριότητα μέχρι του ύψους του οποίου έτυχε απαλλαγής από το φόρο μεταβίβασης ακινήτου σύμφωνα με το άρθρο 1 του ν. 1078/1980 (ΦΕΚ 238 Α), καθώς και για την ανέγερση οικοδομής ως πρώτης κατοικίας για εμβαδόν που καλύπτει τις στεγαστικές ανάγκες αυτού σύμφωνα με τις διατάξεις του ίδιου άρθρου.</w:t>
      </w:r>
    </w:p>
    <w:p>
      <w:pPr>
        <w:pStyle w:val="MainText"/>
        <w:spacing w:before="120" w:after="0"/>
        <w:rPr>
          <w:lang w:val="el" w:eastAsia="el"/>
        </w:rPr>
      </w:pPr>
      <w:r>
        <w:rPr>
          <w:b/>
          <w:bCs/>
          <w:lang w:val="el" w:eastAsia="el"/>
        </w:rPr>
        <w:t>6.</w:t>
      </w:r>
      <w:r>
        <w:rPr>
          <w:lang w:val="el" w:eastAsia="el"/>
        </w:rPr>
        <w:t xml:space="preserve"> Για την επιβολή του φόρου δεν θεωρείται δωρεά η κτήση περιουσίας που συνιστά εισόδημα κατά τις διατάξεις του Κώδικα Φορολογίας Εισοδήματος.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Β. Κτήση αιτία γονικής παροχής</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τις διατάξεις του άρθρου 1509 του Α.Κ.,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w:t>
      </w:r>
    </w:p>
    <w:p>
      <w:pPr>
        <w:spacing w:before="240" w:after="240"/>
        <w:rPr>
          <w:lang w:val="el" w:eastAsia="el"/>
        </w:rPr>
      </w:pPr>
      <w:r>
        <w:rPr>
          <w:lang w:val="el" w:eastAsia="el"/>
        </w:rPr>
        <w:t>Στα πιο πάνω ποσά συνυπολογίζονται οι προγενέστερες δωρεές ή γονικές παροχές των γονέων προς τα τέκνα τους.</w:t>
      </w:r>
      <w:r>
        <w:rPr>
          <w:rStyle w:val="Hyperlink"/>
          <w:color w:val="000000"/>
          <w:sz w:val="20"/>
          <w:szCs w:val="20"/>
          <w:u w:val="none" w:color="0000EE"/>
          <w:vertAlign w:val="superscript"/>
          <w:lang w:val="el" w:eastAsia="el"/>
        </w:rPr>
        <w:footnoteReference w:id="79"/>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Περιουσία που υποβάλλεται σε φόρο</w:t>
      </w:r>
    </w:p>
    <w:p>
      <w:pPr>
        <w:spacing w:before="240" w:after="240"/>
        <w:rPr>
          <w:lang w:val="el" w:eastAsia="el"/>
        </w:rPr>
      </w:pPr>
      <w:r>
        <w:rPr>
          <w:lang w:val="el" w:eastAsia="el"/>
        </w:rPr>
        <w:t xml:space="preserve">Σε φόρο υποβάλλεται: </w:t>
      </w:r>
    </w:p>
    <w:p>
      <w:pPr>
        <w:spacing w:before="240" w:after="240"/>
        <w:rPr>
          <w:lang w:val="el" w:eastAsia="el"/>
        </w:rPr>
      </w:pPr>
      <w:r>
        <w:rPr>
          <w:lang w:val="el" w:eastAsia="el"/>
        </w:rPr>
        <w:t xml:space="preserve">Α) η κείμενη στην Ελλάδα οποιασδήποτε φύσεως πειρουσία, που δωρίζεται, </w:t>
      </w:r>
    </w:p>
    <w:p>
      <w:pPr>
        <w:spacing w:before="240" w:after="240"/>
        <w:rPr>
          <w:lang w:val="el" w:eastAsia="el"/>
        </w:rPr>
      </w:pPr>
      <w:r>
        <w:rPr>
          <w:lang w:val="el" w:eastAsia="el"/>
        </w:rPr>
        <w:t xml:space="preserve">Β) η κείμενη στην αλλοδαπή κινητή περιουσία Έλληνα υπηκόου, που δωρίζεται, </w:t>
      </w:r>
    </w:p>
    <w:p>
      <w:pPr>
        <w:spacing w:before="240" w:after="240"/>
        <w:rPr>
          <w:lang w:val="el" w:eastAsia="el"/>
        </w:rPr>
      </w:pPr>
      <w:r>
        <w:rPr>
          <w:lang w:val="el" w:eastAsia="el"/>
        </w:rPr>
        <w:t xml:space="preserve">Γ) η κείμενη στην αλλοδαπή κινητή γενικά περιουσία αλλοδαπού υπηκόου, που δωρίζεται σε ημεδαπό ή αλλοδαπό, ο οποίος έχει την κατοικία του στην Ελλάδα, </w:t>
      </w:r>
    </w:p>
    <w:p>
      <w:pPr>
        <w:spacing w:before="240" w:after="240"/>
        <w:rPr>
          <w:lang w:val="el" w:eastAsia="el"/>
        </w:rPr>
      </w:pPr>
      <w:r>
        <w:rPr>
          <w:lang w:val="el" w:eastAsia="el"/>
        </w:rPr>
        <w:t>Δ) η κινητή περιουσία που παραδίδεται πριν από το θάνατο του ανιόντος στους κατιόντες με βάση σύμβαση νέμησης.</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κατά τις διατάξεις της παραγράφου 2 του άρθρου 3, οι οποίες εφαρμόζονται ανάλογα.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Συνυπολογισμός προγενέστερων δωρεών, γονικών παροχών</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Στην κτήση αιτία δωρεάς, κατά το άρθρο 34 συνυπολογίζονται οι προγενέστερες δωρεές εν ζωή ή αιτία θανάτου, οι γονικές παροχές του ίδιου δωρητή προς τον ίδιο δωρεοδόχο,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δωρεάς συνυπολογίζεται και η περιουσία που έχει μεταβιβασθεί αιτία θανάτου από τον ίδιο δωρητή προς τον ίδιο δωρεοδόχο.</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της γένεσης της φορολογικής υποχρέωσης αυτών, και όχι τα τυχόν απαλλασσόμενα ποσά.</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Δωρεές αιτία θανάτου ολόκληρης περιουσίας</w:t>
      </w:r>
    </w:p>
    <w:p>
      <w:pPr>
        <w:spacing w:before="240" w:after="240"/>
        <w:rPr>
          <w:lang w:val="el" w:eastAsia="el"/>
        </w:rPr>
      </w:pPr>
      <w:r>
        <w:rPr>
          <w:lang w:val="el" w:eastAsia="el"/>
        </w:rPr>
        <w:t xml:space="preserve">Σε περίπτωση δωρεάς αιτία θανάτου περιουσιακών στοιχείων, τα οποία κατά το χρόνο του θανάτου του δωρητή αποτελούν την όλη περιουσία αυτού, εφαρμόζονται για τη φορολογία αυτής οι διατάξεις του παρόντος νόμου που αναφέρονται στις κληρονομιές. </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στο φόρο είναι ο δωρεοδόχος ή το τέκνο.</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82"/>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Χρόνος γένεσης φορολογικής υποχρέωσης</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γεννιέται κατά το χρόνο της παράδοσης.</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γεννιέται κατά το χρόνο θανάτου του δωρητή, εφόσον δεν υπάρχει κάποια άλλη αναβλητική αίρεση.</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γεννιέται κατά το χρόνο υποβολής της οικείας φορολογικής δήλωσης. Εξαιρετικά, εκκρεμείς υποθέσεις μεταβίβασης ακινήτων αιτία δωρεάς με ιδιωτικό έγγραφο,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Μετάθεση χρόνου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όταν η δωρεά ή η γονική παροχή εξαρτάται από αναβλητική και όχι καθαρά εξουσιαστική αίρεση. Αν όμως τα αντικείμενα της δωρεάς ή της γονικής παροχής περιέρχονται στην κατοχή του δωρεοδόχου ή του τέκνου πριν από την πλήρωση της αίρεσης, η φορολογική υποχρέωση γεννιέται κατά το χρόνο της περιέλευσης αυτών.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δωρεάς ή της γονικής παροχής είναι επίδικα κατά το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αυτών. Αν πριν από τη λήξη της επιδικίας περιέλθουν τα αντικείμενα της δωρεάς ή της γονικής παροχής στη νομή του δωρεοδόχου ή του τέκνου, η φορολογική υποχρέωση γεννιέται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δωρεάς ή της γονικής παροχής από το δωρεοδόχο ή το τέκνο, όταν αυτή γίνεται με ιδιαίτερο έγγραφο. Αν τα αντικείμενα δωρεάς ή γονικής παροχής παραδίδονται πριν από τη σύνταξη του εγγράφου αποδοχής αυτών, η φορολογική υποχρέωση γεννιέται κατά το χρόνο της παράδοσης αυτών.</w:t>
      </w:r>
    </w:p>
    <w:p>
      <w:pPr>
        <w:pStyle w:val="StructureList1"/>
        <w:spacing w:before="120" w:after="0"/>
        <w:rPr>
          <w:lang w:val="el" w:eastAsia="el"/>
        </w:rPr>
      </w:pPr>
      <w:r>
        <w:rPr>
          <w:lang w:val="el" w:eastAsia="el"/>
        </w:rPr>
        <w:t>δ)</w:t>
      </w:r>
      <w:r>
        <w:rPr>
          <w:lang w:val="en" w:eastAsia="en"/>
        </w:rPr>
        <w:tab/>
      </w:r>
      <w:r>
        <w:rPr>
          <w:lang w:val="el" w:eastAsia="el"/>
        </w:rPr>
        <w:t>Κατά το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παραγράφου 5 του άρθρου 16. Για την εφαρμογή της διάταξης της περίπτωσης ε` της παραγράφου 5 του άρθρου 16 σε δωρεά ή σε γονική παροχή, το αίτημα του ψιλού κυρίου καταχωρίζεται στη δήλωση που προβλέπεται από το άρθρο 85. Στην περίπτωση αυτή η δήλωση υποβάλλεται μέσα στην προθεσμία που ορίζεται από το άρθρο 86, η οποία, ως προς το αίτημα της άμεσης φορολόγησης, είναι ανατρεπτική και ο φόρος υπολογίζεται στην αξία της ψιλής κυριότητας, που εξευρίσκεται σύμφωνα με τα οριζόμενα στα άρθρα 15 και 16 και δεν μπορεί σε κάθε περίπτωση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 μεταβίβαση λόγω δωρεάς ή γονικής παροχής. 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στον προϊστάμενο της αρμόδιας Δ.Ο.Υ. οποτεδήποτε πριν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χρόνος γένεσης της φορολογικής υποχρέωσης είναι ο οριζόμενος στο παρόν άρθρο και στο άρθρο 39.</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στ)</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εγκαταλειμμένα ή είχαν τεθεί υπό μεσεγγύηση.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84"/>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ΔΩΡΕΩΝ ΚΑΙ ΓΟΝΙΚΩΝ ΠΑΡΟΧΩΝ – ΑΚΥΡΩΣΗ ΚΑΙ ΑΝΑΚΛΗΣΗ - ΕΚΠΤΩΣΕΙΣ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Αξία αντικειμένων φορολογίας Ψιλή κυριότητα – εκπτώσεις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16, 18, 20, 22 περίπτωση γ` και 27 εφαρμόζονται ανάλογα και στις περιουσίες που αποκτώνται αιτία δωρεάς ή γονικής παροχής.</w:t>
      </w:r>
    </w:p>
    <w:p>
      <w:pPr>
        <w:pStyle w:val="MainText"/>
        <w:spacing w:before="120" w:after="0"/>
        <w:rPr>
          <w:lang w:val="el" w:eastAsia="el"/>
        </w:rPr>
      </w:pPr>
      <w:r>
        <w:rPr>
          <w:b/>
          <w:bCs/>
          <w:lang w:val="el" w:eastAsia="el"/>
        </w:rPr>
        <w:t>2.</w:t>
      </w:r>
      <w:r>
        <w:rPr>
          <w:lang w:val="el" w:eastAsia="el"/>
        </w:rPr>
        <w:t xml:space="preserve"> Οι διατάξεις των παραγράφων 2 έως και 5 του άρθρου 8 του α.ν.1521/1950 (ΦΕΚ 245 Α`), όπως αυτές ισχύουν, εφαρμόζονται ανάλογα και στις κτήσεις αιτία δωρεάς ή γονικής παροχής.</w:t>
      </w:r>
    </w:p>
    <w:p>
      <w:pPr>
        <w:pStyle w:val="MainText"/>
        <w:spacing w:before="120" w:after="0"/>
        <w:rPr>
          <w:lang w:val="el" w:eastAsia="el"/>
        </w:rPr>
      </w:pPr>
      <w:r>
        <w:rPr>
          <w:b/>
          <w:bCs/>
          <w:lang w:val="el" w:eastAsia="el"/>
        </w:rPr>
        <w:t>3.</w:t>
      </w:r>
      <w:r>
        <w:rPr>
          <w:lang w:val="el" w:eastAsia="el"/>
        </w:rPr>
        <w:t xml:space="preserve"> Ο υπόχρεος μπορεί, μέσα σε ανατρεπτική προθεσμία δύο (2) μηνών από τον προσδιορισμό της αξίας, να αποδεχθεί την αγοραία αξία του οικοπέδου που προσδιορίσθηκε από τον προϊστάμενο της αρμόδιας δημόσιας οικονομικής υπηρεσίας. Αν μέσα στην ως άνω προθεσμία ο υπόχρεος αποδεχθεί τη συνολική αξία του ακινήτου, όπως αυτή προκύπτει με την εφαρμογή των διατάξεων της ενότητας Γ` του άρθρου 10 και της προηγούμενης παραγράφου, η υπόθεση περαιώνεται οριστικά με την καταβολή του φόρου που αναλογεί, σύμφωνα με τις διατάξεις που ισχύουν.</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Αν ο υπόχρεος αποδεχθεί την αγοραία αξία του οικοπέδου που προσδιορίσθηκε από τον προϊστάμενο της αρμόδιας δημόσιας οικονομικής υπηρεσίας και αμφισβητήσει την αντικειμενική αξία των κτισμάτων, μπορεί μέσα σε προθεσμία εξήντα (60) ημερών να ασκήσει προσφυγή ενώπιον του αρμόδιου διοικητικού πρωτοδικείου, σύμφωνα με τις διατάξεις της ενότητας Β` του άρθρου 10.</w:t>
      </w:r>
    </w:p>
    <w:p>
      <w:pPr>
        <w:spacing w:before="240" w:after="240"/>
        <w:rPr>
          <w:lang w:val="el" w:eastAsia="el"/>
        </w:rPr>
      </w:pPr>
      <w:r>
        <w:rPr>
          <w:lang w:val="el" w:eastAsia="el"/>
        </w:rPr>
        <w:t>Αν ο υπόχρεος δεν αμφισβητήσει την αντικειμενική αξία των κτισμάτων και αμφισβητήσει την αγοραία αξία του οικοπέδου που προσδιορίσθηκε από τον προϊστάμενο της αρμόδιας δημόσιας οικονομικής υπηρεσίας, ακολουθείται η διαδικασία που προβλέπεται από τις διατάξεις της προηγούμενης παραγράφου.</w:t>
      </w:r>
    </w:p>
    <w:p>
      <w:pPr>
        <w:pStyle w:val="MainText"/>
        <w:spacing w:before="120" w:after="0"/>
        <w:rPr>
          <w:lang w:val="el" w:eastAsia="el"/>
        </w:rPr>
      </w:pPr>
      <w:r>
        <w:rPr>
          <w:b/>
          <w:bCs/>
          <w:lang w:val="el" w:eastAsia="el"/>
        </w:rPr>
        <w:t>4.</w:t>
      </w:r>
      <w:r>
        <w:rPr>
          <w:lang w:val="el" w:eastAsia="el"/>
        </w:rPr>
        <w:t xml:space="preserve"> Σε περίπτωση παραχώρησης χωρίς αντάλλαγμα χρηματικού ποσού για την κάλυψη του τιμήματος αγοράς από το δωρεοδόχο μετοχών μη εισηγμένων στο Χρηματιστήριο ή λοιπών μη εισηγμένων στο Χρηματιστήριο τίτλων κινητών αξιών ως και μεριδίων συμμετοχής σε εταιρίες ή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Ακύρωση δωρεών και γονικών παροχών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spacing w:before="240" w:after="240"/>
        <w:rPr>
          <w:lang w:val="el" w:eastAsia="el"/>
        </w:rPr>
      </w:pPr>
      <w:r>
        <w:rPr>
          <w:lang w:val="el" w:eastAsia="el"/>
        </w:rPr>
        <w:t>Α) Ακυρώνονται ή αναγνωρίζονται με τελεσίδικη δικαστική απόφαση ως άκυρες εν όλω ή εν μέρει ή ανακλήθηκαν νόμιμα, λογίζονται και φορολογούνται ως δωρεές ή γονικές παροχές επικαρπίας των αντικειμένων των δωρεών ή γονικών παροχών για το χρόνο από την παράδοση αυτών μέχρι την τελεσιδικία της απόφασης και γίνεται νέα εκκαθάριση σύμφωνα με τα οριζόμενα στο άρθρο 100. Αν γι` αυτές τις δωρεές και τις γονικές παροχές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εκπίπτεται και επιστρέφεται ολόκληρος ο φόρος που βεβαιώθηκε και καταβλήθηκε.</w:t>
      </w:r>
    </w:p>
    <w:p>
      <w:pPr>
        <w:spacing w:before="240" w:after="240"/>
        <w:rPr>
          <w:lang w:val="el" w:eastAsia="el"/>
        </w:rPr>
      </w:pPr>
      <w:r>
        <w:rPr>
          <w:lang w:val="el" w:eastAsia="el"/>
        </w:rPr>
        <w:t>Β) Ανακαλούνται με συμφωνία των μερών:</w:t>
      </w:r>
    </w:p>
    <w:p>
      <w:pPr>
        <w:pStyle w:val="StructureList1"/>
        <w:spacing w:before="120" w:after="0"/>
        <w:rPr>
          <w:lang w:val="el" w:eastAsia="el"/>
        </w:rPr>
      </w:pPr>
      <w:r>
        <w:rPr>
          <w:lang w:val="el" w:eastAsia="el"/>
        </w:rPr>
        <w:t>α)</w:t>
      </w:r>
      <w:r>
        <w:rPr>
          <w:lang w:val="en" w:eastAsia="en"/>
        </w:rPr>
        <w:tab/>
      </w:r>
      <w:r>
        <w:rPr>
          <w:lang w:val="el" w:eastAsia="el"/>
        </w:rPr>
        <w:t>Μέσα σε μία πενταετία από τη σύστασή τους, φορολογούνται για τη σύστασή τους, όχι όμως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Μετά πάροδο πενταετίας, φορολογούνται τόσο για τη σύστασή τους όσο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2.</w:t>
      </w:r>
      <w:r>
        <w:rPr>
          <w:lang w:val="el" w:eastAsia="el"/>
        </w:rPr>
        <w:t xml:space="preserve"> Οι διατάξεις των περιπτώσεων Α` και Β` της προηγούμενης παραγράφου εφαρμόζονται ανάλογα και σε περίπτωση ανάκλησης δωρεών εν ζωή και γονικών παροχών επικαρπίας.</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περίπτωση ε` της παραγράφου 5 του άρθρου 16, οι οποίες:</w:t>
      </w:r>
    </w:p>
    <w:p>
      <w:pPr>
        <w:spacing w:before="240" w:after="240"/>
        <w:rPr>
          <w:lang w:val="el" w:eastAsia="el"/>
        </w:rPr>
      </w:pPr>
      <w:r>
        <w:rPr>
          <w:lang w:val="el" w:eastAsia="el"/>
        </w:rPr>
        <w:t>Α) Ακυρώνονται ή αναγνωρίζονται με τελεσίδικη απόφαση ως άκυρες ή ανακλήθηκαν νόμιμα, δεν υπόκεινται σε φόρο, ο φόρος που βεβαιώθηκε εκπίπτεται και αυτός που καταβλήθηκε επιστρέφεται. Επίσης,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spacing w:before="240" w:after="240"/>
        <w:rPr>
          <w:lang w:val="el" w:eastAsia="el"/>
        </w:rPr>
      </w:pPr>
      <w:r>
        <w:rPr>
          <w:lang w:val="el" w:eastAsia="el"/>
        </w:rPr>
        <w:t>Β) Ανακαλούνται με συμφωνία των μερών, φορολογούνται για τη σύστασή τους σύμφωνα με την περίπτωση ε` της παραγράφου 5 του άρθρου 16, όχι όμως και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οι οποίες ακυρώνονται ή αναγνωρίζονται με τελεσίδικη δικαστική απόφαση ως άκυρες ή ανακλήθηκαν νόμιμα ή ανακλήθηκαν με συμφωνία των μερών οποτεδήποτε, δεν υπόκεινται σε φόρο τόσο για τη σύσταση όσο και για την ακύρωση ή ανάκλησή τους.</w:t>
      </w:r>
    </w:p>
    <w:p>
      <w:pPr>
        <w:pStyle w:val="MainText"/>
        <w:spacing w:before="120" w:after="0"/>
        <w:rPr>
          <w:lang w:val="el" w:eastAsia="el"/>
        </w:rPr>
      </w:pPr>
      <w:r>
        <w:rPr>
          <w:b/>
          <w:bCs/>
          <w:lang w:val="el" w:eastAsia="el"/>
        </w:rPr>
        <w:t>5.</w:t>
      </w:r>
      <w:r>
        <w:rPr>
          <w:lang w:val="el" w:eastAsia="el"/>
        </w:rPr>
        <w:t xml:space="preserve"> Σε περίπτωση δωρεάς αιτία θανάτου που συστάθηκε πριν από την ισχύ του Αστικού Κώδικα, αν πριν από το θάνατο του δωρητή αποβιώσει ο δωρεοδόχος στον οποίο είχαν παραδοθεί τα δωρηθέντα, αντικείμενο της δωρεάς είναι η επικαρπία αυτών, για το χρόνο από την παράδοσή τους μέχρι το θάνατο του δωρεοδόχου.</w:t>
      </w:r>
    </w:p>
    <w:p>
      <w:pPr>
        <w:pStyle w:val="MainText"/>
        <w:spacing w:before="120" w:after="0"/>
        <w:rPr>
          <w:lang w:val="el" w:eastAsia="el"/>
        </w:rPr>
      </w:pPr>
      <w:r>
        <w:rPr>
          <w:b/>
          <w:bCs/>
          <w:lang w:val="el" w:eastAsia="el"/>
        </w:rPr>
        <w:t>6.</w:t>
      </w:r>
      <w:r>
        <w:rPr>
          <w:lang w:val="el" w:eastAsia="el"/>
        </w:rPr>
        <w:t xml:space="preserve"> 6. Η επανάληψη συμβολαίου δωρεάς ή γονικής παροχής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86"/>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 xml:space="preserve">ΑΠΑΛΛΑΓΕΣ – ΥΠΟΛΟΓΙΣΜΟΣ ΤΟΥ ΦΟΡΟΥ </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Απαλλαγές από τον φόρο</w:t>
      </w:r>
    </w:p>
    <w:p>
      <w:pPr>
        <w:spacing w:before="240" w:after="240"/>
        <w:rPr>
          <w:lang w:val="el" w:eastAsia="el"/>
        </w:rPr>
      </w:pPr>
      <w:r>
        <w:rPr>
          <w:lang w:val="el" w:eastAsia="el"/>
        </w:rPr>
        <w:t>Α. Απαλλαγή πρώτης κατοικίας</w:t>
      </w:r>
    </w:p>
    <w:p>
      <w:pPr>
        <w:pStyle w:val="MainText"/>
        <w:spacing w:before="120" w:after="0"/>
        <w:rPr>
          <w:lang w:val="el" w:eastAsia="el"/>
        </w:rPr>
      </w:pPr>
      <w:r>
        <w:rPr>
          <w:b/>
          <w:bCs/>
          <w:lang w:val="el" w:eastAsia="el"/>
        </w:rPr>
        <w:t>1.</w:t>
      </w:r>
      <w:r>
        <w:rPr>
          <w:lang w:val="el" w:eastAsia="el"/>
        </w:rPr>
        <w:t xml:space="preserve"> Σε περίπτωση απόκτησης με γονική παροχή εξ ολο</w:t>
      </w:r>
      <w:r>
        <w:rPr>
          <w:lang w:val="el" w:eastAsia="el"/>
        </w:rPr>
        <w:softHyphen/>
        <w:t>κλήρου και κατά πλήρη κυριότητα, με τους όρους, τις προϋποθέσεις και τους περιορισμούς της ενότητας Α του άρθρου 26:</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w:t>
      </w:r>
      <w:r>
        <w:rPr>
          <w:lang w:val="en" w:eastAsia="en"/>
        </w:rPr>
        <w:tab/>
      </w:r>
      <w:r>
        <w:rPr>
          <w:lang w:val="el" w:eastAsia="el"/>
        </w:rPr>
        <w:t>κατοικίας, δεν υπόκειται σε φόρο ποσό μέχρι διακό</w:t>
      </w:r>
      <w:r>
        <w:rPr>
          <w:lang w:val="el" w:eastAsia="el"/>
        </w:rPr>
        <w:softHyphen/>
        <w:t>σιες χιλιάδες (200.000) ευρώ για κάθε ενήλικο άγαμο δι</w:t>
      </w:r>
      <w:r>
        <w:rPr>
          <w:lang w:val="el" w:eastAsia="el"/>
        </w:rPr>
        <w:softHyphen/>
        <w:t>καιούχο. Το ποσό αυτό ανέρχεται σε διακόσιες πενήντα χιλιάδες (250.000) ευρώ, προκειμένου για έγγαμο και διαζευγμένο ή χήρο ή άγαμο γονέα, που έχουν την επι</w:t>
      </w:r>
      <w:r>
        <w:rPr>
          <w:lang w:val="el" w:eastAsia="el"/>
        </w:rPr>
        <w:softHyphen/>
        <w:t>μέλεια των τέκνων τους, και προσαυξάνεται κατά είκοσι πέντε χιλιάδες (25.000) ευρώ για καθένα από τα δύο πρώτα τέκνα αυτών και κατά τριάντα χιλιάδες (30.000)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οικοπέδου, δεν υπόκειται σε φόρο ποσό μέχρι πενή</w:t>
      </w:r>
      <w:r>
        <w:rPr>
          <w:lang w:val="el" w:eastAsia="el"/>
        </w:rPr>
        <w:softHyphen/>
        <w:t>ντα χιλιάδες (50.000) ευρώ για κάθε άγαμο δικαιούχο. Το ποσό αυτό ανέρχεται σε εκατό χιλιάδες (100.000) ευρώ, προκειμένου για έγγαμο και διαζευγμένο ή χήρο ή ά</w:t>
      </w:r>
      <w:r>
        <w:rPr>
          <w:lang w:val="el" w:eastAsia="el"/>
        </w:rPr>
        <w:softHyphen/>
        <w:t>γαμο γονέα, που έχουν την επιμέλεια των τέκνων τους, και προσαυξάνεται κατά δέκα χιλιάδες (10.000) ευρώ για καθένα από τα δύο πρώτα τέκνα αυτών και κατά δεκαπέ</w:t>
      </w:r>
      <w:r>
        <w:rPr>
          <w:lang w:val="el" w:eastAsia="el"/>
        </w:rPr>
        <w:softHyphen/>
        <w:t>ντε χιλιάδες (15.000) ευρώ για το τρίτο και καθένα από τα επόμενα τέκνα τους. Στο ποσό της απαλλαγής περι</w:t>
      </w:r>
      <w:r>
        <w:rPr>
          <w:lang w:val="el" w:eastAsia="el"/>
        </w:rPr>
        <w:softHyphen/>
        <w:t>λαμβάνεται και η αξία μιας θέσης στάθμευσης αυτοκινή</w:t>
      </w:r>
      <w:r>
        <w:rPr>
          <w:lang w:val="el" w:eastAsia="el"/>
        </w:rPr>
        <w:softHyphen/>
        <w:t>του και ενός αποθηκευτικού χώρου, για επιφάνεια εκά</w:t>
      </w:r>
      <w:r>
        <w:rPr>
          <w:lang w:val="el" w:eastAsia="el"/>
        </w:rPr>
        <w:softHyphen/>
        <w:t>στου έως είκοσι (20) τ.μ., εφόσον βρίσκονται στην ίδια οικοδομή και αποκτώνται ταυτόχρονα.</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Αν η κατοικία ή το οικόπεδο ανήκει από κοινού στους δύο γονείς, παρέχεται απαλλαγή, εφόσον η απόκτηση γίνεται ταυτόχρονα και με το ίδιο συμβολαιογραφικό έγγραφο.</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w:t>
      </w:r>
      <w:r>
        <w:rPr>
          <w:lang w:val="el" w:eastAsia="el"/>
        </w:rPr>
        <w:t xml:space="preserve"> Εάν ο δικαιούχος της απαλλαγής ή ο σύζυγος ή τα ανήλικα τέκνα αυτού είναι κύριοι κατοικίας ή οικοπέδου ή ιδανικού μεριδίου αυτών και μεταβιβάσουν με επαχθή ή χαριστική αιτία την επικαρπία ή το δικαίωμα της οίκησης ή ιδανικό μερίδιο επί της κατοικίας ή του οικοπέδου, το εμβαδόν των οποίων πληρούσε κατά το χρόνο της με</w:t>
      </w:r>
      <w:r>
        <w:rPr>
          <w:lang w:val="el" w:eastAsia="el"/>
        </w:rPr>
        <w:softHyphen/>
        <w:t>ταβίβασης τις στεγαστικές τους ανάγκες, δεν παρέχεται απαλλαγή πριν την παρέλευση χρονικού διαστήματος πέντε (5) ετών από τη μεταβίβαση της επικαρπίας, της οίκησης ή του ιδανικού μεριδίου. Το ίδιο χρονικό διάστη</w:t>
      </w:r>
      <w:r>
        <w:rPr>
          <w:lang w:val="el" w:eastAsia="el"/>
        </w:rPr>
        <w:softHyphen/>
        <w:t>μα απαιτείται και όταν μεταβιβάζεται η ψιλή κυριότητα οικοπέδου ή ιδανικού μεριδίου αυτού.</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Β. Ειδικές περιπτώσεις δωρεών</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α)</w:t>
      </w:r>
      <w:r>
        <w:rPr>
          <w:lang w:val="en" w:eastAsia="en"/>
        </w:rPr>
        <w:tab/>
      </w:r>
      <w:r>
        <w:rPr>
          <w:lang w:val="el" w:eastAsia="el"/>
        </w:rPr>
        <w:t>Οι διατάξεις της παραγράφου 3 του άρθρου 25 εφαρμόζονται ανάλογα και στις κτήσεις αιτία δωρεάς. Οι χρηματικές δωρεές προς τα νομικά πρόσωπα της παρα</w:t>
      </w:r>
      <w:r>
        <w:rPr>
          <w:lang w:val="el" w:eastAsia="el"/>
        </w:rPr>
        <w:softHyphen/>
        <w:t>γράφου 3 του άρθρου 25 υπόκεινται στο φόρο που προ</w:t>
      </w:r>
      <w:r>
        <w:rPr>
          <w:lang w:val="el" w:eastAsia="el"/>
        </w:rPr>
        <w:softHyphen/>
        <w:t>βλέπεται στην παράγραφο 5 του άρθρου 29 μετά την αφαίρεση αφορολόγητου ποσού χιλίων (1.000) ευρώ κατ' έτος.</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w:t>
      </w:r>
      <w:r>
        <w:rPr>
          <w:lang w:val="en" w:eastAsia="en"/>
        </w:rPr>
        <w:tab/>
      </w:r>
      <w:r>
        <w:rPr>
          <w:lang w:val="el" w:eastAsia="el"/>
        </w:rPr>
        <w:t>Απαλλάσσονται από το φόρο δωρεάς και από την υ</w:t>
      </w:r>
      <w:r>
        <w:rPr>
          <w:lang w:val="el" w:eastAsia="el"/>
        </w:rPr>
        <w:softHyphen/>
        <w:t>ποχρέωση υποβολής των οικείων δηλώσεων φόρου:</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βα)</w:t>
      </w:r>
      <w:r>
        <w:rPr>
          <w:lang w:val="en" w:eastAsia="en"/>
        </w:rPr>
        <w:tab/>
      </w:r>
      <w:r>
        <w:rPr>
          <w:lang w:val="el" w:eastAsia="el"/>
        </w:rPr>
        <w:t>οι δωρεές χρηματικών ποσών ή άλλων κινητών περιουσιακών στοιχείων από ανώνυμους και μη δωρητές, εφόσον οι δωρεές αυτές διοργανώνονται σε πανελλαδι</w:t>
      </w:r>
      <w:r>
        <w:rPr>
          <w:lang w:val="el" w:eastAsia="el"/>
        </w:rPr>
        <w:softHyphen/>
        <w:t>κό επίπεδο με την πρωτοβουλία φορέων για σκοπούς αποδεδειγμένα φιλανθρωπικούς και</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ββ)</w:t>
      </w:r>
      <w:r>
        <w:rPr>
          <w:lang w:val="en" w:eastAsia="en"/>
        </w:rPr>
        <w:tab/>
      </w:r>
      <w:r>
        <w:rPr>
          <w:lang w:val="el" w:eastAsia="el"/>
        </w:rPr>
        <w:t>οι δωρεές των κάθε φύσεως περιουσιακών στοιχεί</w:t>
      </w:r>
      <w:r>
        <w:rPr>
          <w:lang w:val="el" w:eastAsia="el"/>
        </w:rPr>
        <w:softHyphen/>
        <w:t>ων που καταρτίζονται μεταξύ των εκκλησιαστικών πρόσωπων της περίπτωσης α' της παραγράφου 3 του άρθρου 25.</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βγ)</w:t>
      </w:r>
      <w:r>
        <w:rPr>
          <w:lang w:val="en" w:eastAsia="en"/>
        </w:rPr>
        <w:tab/>
      </w:r>
      <w:r>
        <w:rPr>
          <w:lang w:val="el" w:eastAsia="el"/>
        </w:rPr>
        <w:t>οι δωρεές χρηματικών ποσών ή άλλων κινητών περιουσιακών στοιχείων ή οποιωνδήποτε παροχών από ανώνυμους και μη δωρητές, οι οποίες πραγματοποιούνται για την ανακούφιση πληγέντων από σεισμό, πυρκαγιά ή πλημμύρα μέσα σε μία τριετία από την κήρυξη περιοχής σε κατάσταση έκτακτης ανάγκης πολιτικής προστασίας.</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Γ. Λοιπές απαλλαγές</w:t>
      </w:r>
    </w:p>
    <w:p>
      <w:pPr>
        <w:spacing w:before="240" w:after="240"/>
        <w:rPr>
          <w:lang w:val="el" w:eastAsia="el"/>
        </w:rPr>
      </w:pPr>
      <w:r>
        <w:rPr>
          <w:lang w:val="el" w:eastAsia="el"/>
        </w:rPr>
        <w:t>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που αναφέρονται στην παράγραφο 1 του άρθρου 25.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στη χήρα, τα τέκνα περιλαμβανομένων και των θετών, τους γονείς και τις άγαμες αδερφές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Δημοσίου, δήμων ή κοινοτήτων και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Η μη τήρηση κατά την κατάρτιση της σύμβασης δωρεάς ή η παραβίαση μετά από αυτήν των πιο πάνω προϋποθέσεων συνεπάγεται υποχρέωση καταβολής του φόρου και των λοιπών επιβαρύνσεων, από τις οποίες απαλλάχθηκε η σύμβαση κατά την κατάρτισή της, που προσδιορίζονται με βάση την αξία των μεταβιβασθέντων αντικειμένων κατά το χρόνο της παραβίασης.</w:t>
      </w:r>
    </w:p>
    <w:p>
      <w:pPr>
        <w:pStyle w:val="StructureList1"/>
        <w:spacing w:before="120" w:after="0"/>
        <w:rPr>
          <w:lang w:val="el" w:eastAsia="el"/>
        </w:rPr>
      </w:pPr>
      <w:r>
        <w:rPr>
          <w:lang w:val="el" w:eastAsia="el"/>
        </w:rPr>
        <w:t>ε)</w:t>
      </w:r>
      <w:r>
        <w:rPr>
          <w:lang w:val="en" w:eastAsia="en"/>
        </w:rPr>
        <w:tab/>
      </w:r>
      <w:r>
        <w:rPr>
          <w:lang w:val="el" w:eastAsia="el"/>
        </w:rPr>
        <w:t>Οι χωρίς αντάλλαγμα μεταβιβάσεις μετοχών και άλλων κινητών αξιών, με οποιουσδήποτε τυχόν περαιτέρω όρους, οι οποίες διενεργούνται από το Δημόσιο ή τη Δημόσια Επιχείρηση Κινητών Αξιών (Δ.Ε.Κ.Α. Α.Ε.) ή προς το Δημόσιο ή τη Δ.Ε.Κ.Α. Α.Ε.</w:t>
      </w:r>
    </w:p>
    <w:p>
      <w:pPr>
        <w:pStyle w:val="StructureList1"/>
        <w:spacing w:before="120" w:after="0"/>
        <w:rPr>
          <w:lang w:val="el" w:eastAsia="el"/>
        </w:rPr>
      </w:pPr>
      <w:r>
        <w:rPr>
          <w:lang w:val="el" w:eastAsia="el"/>
        </w:rPr>
        <w:t>στ)</w:t>
      </w:r>
      <w:r>
        <w:rPr>
          <w:lang w:val="en" w:eastAsia="en"/>
        </w:rPr>
        <w:tab/>
      </w:r>
      <w:r>
        <w:rPr>
          <w:lang w:val="el" w:eastAsia="el"/>
        </w:rPr>
        <w:t>χρηματικά ποσά μέχρι ογδόντα χιλιάδες (80.000) ευρώ συνολικά ανά δικαιούχο, που καταβάλλονται, εφάπαξ ή περιοδικά, σε σύζυγο και ανήλικα τέκνα στρατιωτικού που απεβίωσε κατά την εκτέλεση διατεταγμένης υπηρεσίας συνεπαγόμενης επαυξημένο κίνδυνο και προδήλως και αναμφισβήτητα λόγω αυτής.</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στ)</w:t>
      </w:r>
      <w:r>
        <w:rPr>
          <w:lang w:val="en" w:eastAsia="en"/>
        </w:rPr>
        <w:tab/>
      </w:r>
      <w:r>
        <w:rPr>
          <w:lang w:val="el" w:eastAsia="el"/>
        </w:rPr>
        <w:t>χρηματικά ποσά που καταβάλλονται από την 1η Ιανουαρίου 2015 έως τις 31 Δεκεμβρίου 2015 σε σύζυγο, τέκνα, γονείς και αδέλφια των προσώπων που απε- βίωσαν ή αγνοούνται λόγω του ναυαγίου του πλοίου Norman Atlantic, που έλαβε χώρα το Δεκέμβριο του 2014</w:t>
      </w:r>
      <w:r>
        <w:rPr>
          <w:rStyle w:val="Hyperlink"/>
          <w:color w:val="000000"/>
          <w:sz w:val="20"/>
          <w:szCs w:val="20"/>
          <w:u w:val="none" w:color="0000EE"/>
          <w:vertAlign w:val="superscript"/>
          <w:lang w:val="el" w:eastAsia="el"/>
        </w:rPr>
        <w:footnoteReference w:id="100"/>
      </w:r>
      <w:r>
        <w:rPr>
          <w:lang w:val="el" w:eastAsia="el"/>
        </w:rPr>
        <w:t>.</w:t>
      </w:r>
    </w:p>
    <w:p>
      <w:pPr>
        <w:pStyle w:val="StructureList1"/>
        <w:spacing w:before="120" w:after="0"/>
        <w:rPr>
          <w:lang w:val="el" w:eastAsia="el"/>
        </w:rPr>
      </w:pPr>
      <w:r>
        <w:rPr>
          <w:lang w:val="el" w:eastAsia="el"/>
        </w:rPr>
        <w:t>ζ)</w:t>
      </w:r>
      <w:r>
        <w:rPr>
          <w:lang w:val="en" w:eastAsia="en"/>
        </w:rPr>
        <w:tab/>
      </w:r>
      <w:r>
        <w:rPr>
          <w:lang w:val="el" w:eastAsia="el"/>
        </w:rPr>
        <w:t>Οι δωρεές κινητών περιουσιακών στοιχείων που βρίσκονται, κατά τον χρόνο της δωρεάς, στην αλλοδαπή, από Έλληνα υπήκοο, που είναι εγκατεστημένος στην αλλοδαπή για δέκα (10) τουλάχιστον συνεχομένα έτη και, σε περίπτωση μετεγκατάστασής του στην Ελλάδα δεν έχει παρέλθει διάστημα μεγαλύτερο των πέντε (5) ετών, εκτός αν η φορολογική αρχή αποδείξει ότι αυτά είχαν αποκτηθεί κατά τα τελευταία δώδεκα (12) έτη στην ημεδαπή.</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η)</w:t>
      </w:r>
      <w:r>
        <w:rPr>
          <w:lang w:val="en" w:eastAsia="en"/>
        </w:rPr>
        <w:tab/>
      </w:r>
      <w:r>
        <w:rPr>
          <w:lang w:val="el" w:eastAsia="el"/>
        </w:rPr>
        <w:t>δωρεές και εισφορές σε είδος ή χρήματα προς τον φορέα υλοποίησης δράσεων ανθρωπιστικής και αναπτυξιακής βοήθειας στο πλαίσιο των διεθνών δεσμεύσεων που έχει αναλάβει η Χώρα, εφόσον πραγματοποιούνται αποκλειστικά για την εκτέλεση των δράσεων αυτών.</w:t>
      </w:r>
      <w:r>
        <w:rPr>
          <w:rStyle w:val="Hyperlink"/>
          <w:color w:val="000000"/>
          <w:sz w:val="20"/>
          <w:szCs w:val="20"/>
          <w:u w:val="none" w:color="0000EE"/>
          <w:vertAlign w:val="superscript"/>
          <w:lang w:val="el" w:eastAsia="el"/>
        </w:rPr>
        <w:footnoteReference w:id="102"/>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Υπολογισμός και εκπτώσεις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αποκτάται αιτία δωρεάς ή γονικής παροχής, το οποίο απομένει μετά την αφαίρεση των εκπτώσεων των άρθρων 41 και 43, υποβάλλεται σε φόρο, ο οποίος υπολογίζεται σύμφωνα με τις διατάξεις του άρθρου 29, οι οποίες εφαρμόζονται ανάλογα. Από τον φόρο που προκύπτει εκπίπτει: α) ο φόρος που αναλογεί στις προγενέστερες δωρεές και γονικές παροχές, που συνυπολογίζονται σύμφωνα με το άρθρο 36, με ανάλογη εφαρμογή των διατάξεων του άρθρου 31, και β) ο φόρος που αποδεδειγμένα καταβλήθηκε ή οριστικά και τελεσίδικα βεβαιώθηκε στην αλλοδαπή για τις δωρεές και γονικές παροχές κινητών που έγιναν εκεί, με ανάλογη εφαρμογή των διατάξεων του άρθρου 32.</w:t>
      </w:r>
    </w:p>
    <w:p>
      <w:pPr>
        <w:spacing w:before="240" w:after="240"/>
        <w:rPr>
          <w:lang w:val="el" w:eastAsia="el"/>
        </w:rPr>
      </w:pPr>
      <w:r>
        <w:rPr>
          <w:lang w:val="el" w:eastAsia="el"/>
        </w:rPr>
        <w:t>Ειδικά η γονική παροχή ή η δωρεά προς τα πρόσωπα που υπάγονται στην Α` κατηγορία της παρ. 1 του άρθρου 29 οποιουδήποτε περιουσιακού στοιχείου, καθώς και η γονική παροχή ή η δωρεά χρηματικών ποσών προς τα ως άνω πρόσωπα, η οποία διενεργείται με μεταφορά χρημάτων μέσω χρηματοπιστωτικών ιδρυμάτων, υπόκεινται σε φόρο, ο οποίος υπολογίζεται με συντελεστή δέκα τοις εκατό (10%), μετά την αφαίρεση εφάπαξ αφορολογήτου ποσού οκτακοσίων χιλιάδων (800.000) ευρώ. Οι δωρεές και γονικές παροχές του προηγούμενου εδαφίου δεν συνυπολογίζονται στην αιτία θανάτου κτήση περιουσίας μεταξύ των αυτών προσώπων.</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lang w:val="el" w:eastAsia="el"/>
        </w:rPr>
        <w:t xml:space="preserve"> Η αιτία δωρεάς ή γονικής παροχής κτήση χρηματικών ποσών υπόκειται σε φόρο, ο οποίος υπολογίζεται αυτοτελώς με συντελεστή δέκα τοις εκατό (10%), προκειμένου για δικαιούχους που υπάγονται στην Α` κατηγορία, με συντελεστή είκοσι τοις εκατό (20%), προκειμένου για δικαιούχους που υπάγονται στη Β` κατηγορία και με συντελεστή σαράντα τοις εκατό (40%), προκειμένου για δικαιούχους που υπάγονται στη Γ` κατηγορία. Δωρεά ή γονική παροχή χρηματικών ποσών από γονείς προς τα τέκνα τους υπόκειται σε φόρο κατά τα οριζόμενα στο άρθρο 29, εφόσον η δωρεά ή γονική παροχή πραγματοποιείται για την αγορά από αυτά πρώτης κατοικίας και τυγχάνει της απαλλαγής του άρθρου 1 του ν. 1078/1980 (Α` 238).</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3.</w:t>
      </w:r>
      <w:r>
        <w:rPr>
          <w:lang w:val="el" w:eastAsia="el"/>
        </w:rPr>
        <w:t xml:space="preserve"> Για τη μεταβίβαση δικαιωμάτων μεταλλειοκτησίας και δικαιωμάτων που απορρέουν από άδεια μεταλλευτικών ερευνών αιτία δωρεάς ή γονικής παροχής, ο φόρος υπολογίζεται σε πεντακόσια (500) ευρώ ανά τετραγωνικό χιλιόμετρο ή κλάσμα αυτού επί της εκτάσεως του μεταλλείου ή του χώρου της άδειας μεταλλευτικών ερευνών. Υποχρέωση καταβολής φόρου δωρεάς ή γονικής παροχής για τη μεταβίβαση δικαιωμάτων που απορρέουν από άδεια μεταλλευτικών ερευνών, υφίσταται μόνο εφόσον κατά την υπογραφή της σύμβασης έχουν προηγηθεί η υποβολή αίτησης για την παραχώρηση μεταλλείου και η σχετική εγγύηση κατά τις διατάξεις των άρθρων 44 και 47 του ν.δ. 210/1973 (ΦΕΚ 277 Α`).</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Ο φόρος που προκύπτει για γονική παροχή ακινήτων που βρίσκονται σε νησιά με πληθυσμό, σύμφωνα με την τελευταία απογραφή, κάτω από τρεις χιλιάδες εκατό (3.100) κατοίκους, μειώνεται κατά σαράντα τοις εκατό (40%), εφόσον το τέκνο είναι μόνιμος κάτοικος των νησιών αυτών. Η φορολογική αυτή μείωση παρέχεται για γονικές παροχές που συνιστώνται μέχρι τις 18.2.2017.</w:t>
      </w:r>
      <w:r>
        <w:rPr>
          <w:rStyle w:val="Hyperlink"/>
          <w:color w:val="000000"/>
          <w:sz w:val="20"/>
          <w:szCs w:val="20"/>
          <w:u w:val="none" w:color="0000EE"/>
          <w:vertAlign w:val="superscript"/>
          <w:lang w:val="el" w:eastAsia="el"/>
        </w:rPr>
        <w:footnoteReference w:id="107"/>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Όπου στις διατάξεις του παρόντος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χρόνου θανάτου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κτήσης αιτία θανάτου η κτήση αιτία δωρεάς ή γονικής παροχής και αντί</w:t>
      </w:r>
    </w:p>
    <w:p>
      <w:pPr>
        <w:spacing w:before="240" w:after="240"/>
        <w:rPr>
          <w:lang w:val="el" w:eastAsia="el"/>
        </w:rPr>
      </w:pPr>
      <w:r>
        <w:rPr>
          <w:lang w:val="el" w:eastAsia="el"/>
        </w:rPr>
        <w:t>δικαιούχου αιτία θανάτου ο δωρεοδόχος ή το τέκνο.</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 xml:space="preserve">ΦΟΡΟΛΟΓΙΑ ΠΕΡΙΟΥΣΙΩΝ ΠΟΥ ΑΠΟΚΤΩΝΤΑΙ ΑΙΤΙΑ ΠΡΟΙΚΑΣ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ΑΝΤΙΚΕΙΜΕΝΟ ΚΑΙ ΥΠΟΚΕΙΜΕΝΟ ΤΟΥ ΦΟΡΟΥ – ΧΡΟΝΟΣ ΦΟΡΟΛΟΓΙΑΣ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9"/>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0"/>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1"/>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2"/>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3"/>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4"/>
      </w:r>
    </w:p>
    <w:p>
      <w:pPr>
        <w:pStyle w:val="Heading3"/>
        <w:spacing w:before="240" w:after="240"/>
        <w:rPr>
          <w:lang w:val="el" w:eastAsia="el"/>
        </w:rPr>
      </w:pPr>
      <w:r>
        <w:rPr>
          <w:rStyle w:val="hierarchy-num"/>
          <w:b/>
          <w:bCs/>
          <w:lang w:val="el" w:eastAsia="el"/>
        </w:rPr>
        <w:t xml:space="preserve">ΚΕΦΑΛΑΙΟ Β’ </w:t>
      </w:r>
      <w:r>
        <w:rPr>
          <w:rStyle w:val="Hyperlink"/>
          <w:color w:val="000000"/>
          <w:sz w:val="20"/>
          <w:szCs w:val="20"/>
          <w:u w:val="none" w:color="0000EE"/>
          <w:vertAlign w:val="superscript"/>
          <w:lang w:val="el" w:eastAsia="el"/>
        </w:rPr>
        <w:footnoteReference w:id="115"/>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7"/>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ΑΠΑΛΛΑΓΕΣ – ΥΠΟΛΟΓΙΣΜΟΣ ΤΟΥ ΦΟΡΟΥ</w:t>
      </w:r>
      <w:r>
        <w:rPr>
          <w:rStyle w:val="Hyperlink"/>
          <w:color w:val="000000"/>
          <w:sz w:val="20"/>
          <w:szCs w:val="20"/>
          <w:u w:val="none" w:color="0000EE"/>
          <w:vertAlign w:val="superscript"/>
          <w:lang w:val="el" w:eastAsia="el"/>
        </w:rPr>
        <w:footnoteReference w:id="118"/>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9"/>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20"/>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21"/>
      </w:r>
    </w:p>
    <w:p>
      <w:pPr>
        <w:pStyle w:val="Heading2"/>
        <w:spacing w:before="240" w:after="240"/>
        <w:rPr>
          <w:lang w:val="el" w:eastAsia="el"/>
        </w:rPr>
      </w:pPr>
      <w:r>
        <w:rPr>
          <w:b/>
          <w:bCs/>
          <w:lang w:val="el" w:eastAsia="el"/>
        </w:rPr>
        <w:t>ΤΜΗΜΑ ΤΕΤΑΡΤΟ</w:t>
      </w:r>
    </w:p>
    <w:p>
      <w:pPr>
        <w:pStyle w:val="Heading2"/>
        <w:spacing w:before="240" w:after="240"/>
        <w:rPr>
          <w:lang w:val="el" w:eastAsia="el"/>
        </w:rPr>
      </w:pPr>
      <w:r>
        <w:rPr>
          <w:b/>
          <w:bCs/>
          <w:lang w:val="el" w:eastAsia="el"/>
        </w:rPr>
        <w:t>ΦΟΡΟΛΟΓΙΑ ΚΕΡΔΩΝ ΑΠΟ ΛΑΧΕΙΑ</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Αντικείμενο, υποκείμενο του φόρου και χρόνος φορολογίας</w:t>
      </w:r>
    </w:p>
    <w:p>
      <w:pPr>
        <w:pStyle w:val="MainText"/>
        <w:spacing w:before="120" w:after="0"/>
        <w:rPr>
          <w:lang w:val="el" w:eastAsia="el"/>
        </w:rPr>
      </w:pPr>
      <w:r>
        <w:rPr>
          <w:b/>
          <w:bCs/>
          <w:lang w:val="el" w:eastAsia="el"/>
        </w:rPr>
        <w:t>1.</w:t>
      </w:r>
      <w:r>
        <w:rPr>
          <w:lang w:val="el" w:eastAsia="el"/>
        </w:rPr>
        <w:t xml:space="preserve"> Σε φόρο υποβάλλονται: </w:t>
      </w:r>
    </w:p>
    <w:p>
      <w:pPr>
        <w:pStyle w:val="StructureList1"/>
        <w:spacing w:before="120" w:after="0"/>
        <w:rPr>
          <w:lang w:val="el" w:eastAsia="el"/>
        </w:rPr>
      </w:pPr>
      <w:r>
        <w:rPr>
          <w:lang w:val="el" w:eastAsia="el"/>
        </w:rPr>
        <w:t>α)</w:t>
      </w:r>
      <w:r>
        <w:rPr>
          <w:lang w:val="en" w:eastAsia="en"/>
        </w:rPr>
        <w:tab/>
      </w:r>
      <w:r>
        <w:rPr>
          <w:lang w:val="el" w:eastAsia="el"/>
        </w:rPr>
        <w:t>τα κέρδη από τα λαχεία, περιλαμβανομένου του αμοιβαίου λαχειοφόρου ιπποδρομιακού στοιχήματος (SWEEPSTAKE), που κυκλοφορούν στην Ελλάδα,</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β)</w:t>
      </w:r>
      <w:r>
        <w:rPr>
          <w:lang w:val="en" w:eastAsia="en"/>
        </w:rPr>
        <w:tab/>
      </w:r>
      <w:r>
        <w:rPr>
          <w:lang w:val="el" w:eastAsia="el"/>
        </w:rPr>
        <w:t>τα κέρδη από το τυχερό παίγνιο «Στοίχημα» της περ. γ’ του άρθρου 25 του ν. 4002/2011 (Α’ 180) περιλαμβανομένων βα) των στοιχημάτων προκαθορισμένης ή μη απόδοσης της παρ. 1 του άρθρου 2 του ν. 2433/1996 (Α’ 180) ββ) των στοιχημάτων προκαθορισμένης ή μη απόδοσης που διεξάγουν αδειοδοτημένοι πάροχοι δυνάμει του άρθρου 45 του ν. 4002/2011, βγ) του αμοιβαίου στοιχήματος επί ιπποδρομιών που διεξάγεται σύμφωνα με τον ν. 4338/2015 (Α’ 131),</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γ)</w:t>
      </w:r>
      <w:r>
        <w:rPr>
          <w:lang w:val="en" w:eastAsia="en"/>
        </w:rPr>
        <w:tab/>
      </w:r>
      <w:r>
        <w:rPr>
          <w:lang w:val="el" w:eastAsia="el"/>
        </w:rPr>
        <w:t>τα κέρδη από τα τυχερά παίγνια που διεξάγονται σε παικτικές συνεδρίες από αδειοδοτημένους παρόχους, δυνάμει των άρθρων 39 και 45 του v. 4002/2011, ήτοι τα κέρδη από τα τυχερά παίγνια που διεξάγονται με παι-γνιομηχανήματα, τα τυχερά παίγνια καζίνο και το πόκερ και οι παραλλαγές του. Ως παικτική συνεδρία νοείται το χρονικό διάστημα από τη στιγμή που ο παίκτης εισάγει την ατομική κάρτα παίκτη σε παιγνιομηχάνημα ή από τη στιγμή που συνδέεται με το κεντρικό πληροφοριακό σύστημα (ΚΠΣ) ενός παρόχου τυχερών παιγνίων στο διαδίκτυο, μέχρι που, κατά περίπτωση ως ανωτέρω, είτε εξάγει την ατομική κάρτα παίκτη από το παιγνιομηχάνημα είτε αποσυνδέεται από το ΚΠΣ του διαδικτυακού παρόχου. Σε κάθε περίπτωση, έκαστη παικτική συνεδρία λήγει με την πάροδο εικοσιτεσσάρων (24) ωρών από τη στιγμή που ο παίκτης εισάγει την ατομική κάρτα παίκτη σε παι-γνιομηχάνημα ή από τη στιγμή που συνδέεται με το ΚΠΣ διαδικτυακού παρόχου. Στην περίπτωση συμμετοχής του παίκτη σε τουρνουά πόκερ, ο φόρος παρακρατείται αυτοτελώς κατά την απόδοση των κερδών (επάθλων) του τουρνουά,</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δ)</w:t>
      </w:r>
      <w:r>
        <w:rPr>
          <w:lang w:val="en" w:eastAsia="en"/>
        </w:rPr>
        <w:tab/>
      </w:r>
      <w:r>
        <w:rPr>
          <w:lang w:val="el" w:eastAsia="el"/>
        </w:rPr>
        <w:t>τα κέρδη από τα τυχερά παίγνια που διεξάγονται από την ΟΠΑΠ Α.Ε. δυνάμει του άρθρου 27 του ν. 2843/2000 (Α’ 219), εκτός αυτών των περ. β) και γ) της παρούσας,</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ε)</w:t>
      </w:r>
      <w:r>
        <w:rPr>
          <w:lang w:val="en" w:eastAsia="en"/>
        </w:rPr>
        <w:tab/>
      </w:r>
      <w:r>
        <w:rPr>
          <w:lang w:val="el" w:eastAsia="el"/>
        </w:rPr>
        <w:t>τα κέρδη από τις λαχειοφόρες ομολογίες και τις λαχειοφόρες αγορές, τα οποία προκύπτουν από κληρώσεις που γίνονται στην Ελλάδα, καθώς και οι κάθε είδους παροχές που προσφέρονται σε όσους συμμετέχουν σε παιχνίδια ή διαγωνισμούς ραδιοφωνικούς, τηλεοπτικούς και λοιπούς παρεμφερείς οποιασδήποτε μορφής που διενεργούνται στην Ελλάδα.</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στ)</w:t>
      </w:r>
      <w:r>
        <w:rPr>
          <w:lang w:val="en" w:eastAsia="en"/>
        </w:rPr>
        <w:tab/>
      </w:r>
      <w:r>
        <w:rPr>
          <w:lang w:val="el" w:eastAsia="el"/>
        </w:rPr>
        <w:t>τα έσοδα από έπαθλα που λαμβάνουν ερασιτέχνες ιδιοκτήτες δρομώνων ίππων. Φυσικό πρόσωπο που έχει στην ιδιοκτησία ή συνιδιοκτησία του μέχρι πέντε (5) δρόμωνες ίππους ή ποσοστιαία μερίδια κυριότητας δρομώνων ίππων που αθροιστικά αποτελούν πέντε (5) δρόμωνες ίππους, τεκμαίρεται ότι είναι ερασιτέχνης ως προς τη δραστηριότητά του αυτή. Οι κύριοι δρομώνων ίππων που δεν είναι ερασιτέχνες φορολογούνται για τη δραστηριότητα τους αυτή σύμφωνα με τον Κώδικα Φορολογίας Εισοδήματος (ν. 4172/2013, Α’ 167).</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2.</w:t>
      </w:r>
      <w:r>
        <w:rPr>
          <w:lang w:val="el" w:eastAsia="el"/>
        </w:rPr>
        <w:t xml:space="preserve"> Υπόχρεος στον φόρο είναι ο δικαιούχος του κέρδους. Κέρδος από τυχερό παίγνιο των περ. β), γ) και δ) της παρ. 1 είναι το ποσό που πληρώνεται ή πιστώνεται στον παίκτη ως αποτέλεσμα του τυχερού παιγνίου, αφαιρουμένου του ποσού που κατέβαλε για τη συμμετοχή του στο παίγνιο αυτό.</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3.</w:t>
      </w:r>
      <w:r>
        <w:rPr>
          <w:lang w:val="el" w:eastAsia="el"/>
        </w:rPr>
        <w:t xml:space="preserve"> Η φορολογική υποχρέωση γεννάται κατά το χρόνο καταβολής του κέρδους ή της παροχής.</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4.</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αξία του, που εξευρίσκεται σύμφωνα με τα οριζόμενα στα άρθρα 9 έως και 16 και 18.</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5.</w:t>
      </w:r>
      <w:r>
        <w:rPr>
          <w:lang w:val="el" w:eastAsia="el"/>
        </w:rPr>
        <w:t xml:space="preserve"> (…)</w:t>
      </w:r>
      <w:r>
        <w:rPr>
          <w:rStyle w:val="Hyperlink"/>
          <w:b/>
          <w:bCs/>
          <w:color w:val="000000"/>
          <w:sz w:val="20"/>
          <w:szCs w:val="20"/>
          <w:u w:val="none" w:color="0000EE"/>
          <w:vertAlign w:val="superscript"/>
          <w:lang w:val="el" w:eastAsia="el"/>
        </w:rPr>
        <w:footnoteReference w:id="131"/>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Απαλλαγές από το φόρο</w:t>
      </w:r>
    </w:p>
    <w:p>
      <w:pPr>
        <w:pStyle w:val="MainText"/>
        <w:spacing w:before="120" w:after="0"/>
        <w:rPr>
          <w:lang w:val="el" w:eastAsia="el"/>
        </w:rPr>
      </w:pPr>
      <w:r>
        <w:rPr>
          <w:b/>
          <w:bCs/>
          <w:lang w:val="el" w:eastAsia="el"/>
        </w:rPr>
        <w:t>1.</w:t>
      </w:r>
      <w:r>
        <w:rPr>
          <w:b/>
          <w:bCs/>
          <w:lang w:val="el" w:eastAsia="el"/>
        </w:rPr>
        <w:t xml:space="preserve"> Δεν φορολογούνται τα κέρδη από λαχειοφόρες ομολογίες, που με ειδικούς νόμους εξαιρούνται από τη φορολογία.</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w:t>
      </w:r>
      <w:r>
        <w:rPr>
          <w:b/>
          <w:bCs/>
          <w:lang w:val="el" w:eastAsia="el"/>
        </w:rPr>
        <w:t xml:space="preserve"> Απαλλάσσονται από το φόρο τα χρηματικά ή κάθε είδους έπαθλα που προσφέρονται μέσω προγράμματος δημοσίων κληρώσεων στους τυχερούς που πραγματοποιούν συναλλαγές με τη χρήση μέσων πληρωμής με κάρτα ή με άλλο ηλεκτρονικό μέσο πληρωμής, για την αγορά αγαθών ή τη λήψη υπηρεσιών, σύμφωνα με τα οριζόμενα στο άρθρο 70 του ν. 4446/2016.</w:t>
      </w:r>
      <w:r>
        <w:rPr>
          <w:rStyle w:val="Hyperlink"/>
          <w:b/>
          <w:bCs/>
          <w:color w:val="000000"/>
          <w:sz w:val="20"/>
          <w:szCs w:val="20"/>
          <w:u w:val="none" w:color="0000EE"/>
          <w:vertAlign w:val="superscript"/>
          <w:lang w:val="el" w:eastAsia="el"/>
        </w:rPr>
        <w:footnoteReference w:id="133"/>
      </w:r>
      <w:r>
        <w:rPr>
          <w:b/>
          <w:bCs/>
          <w:lang w:val="el" w:eastAsia="el"/>
        </w:rPr>
        <w:t>.</w:t>
      </w:r>
    </w:p>
    <w:p>
      <w:pPr>
        <w:pStyle w:val="Heading6"/>
        <w:spacing w:before="240" w:after="240"/>
        <w:rPr>
          <w:lang w:val="el" w:eastAsia="el"/>
        </w:rPr>
      </w:pPr>
      <w:r>
        <w:rPr>
          <w:rStyle w:val="article-num"/>
          <w:b/>
          <w:bCs/>
          <w:lang w:val="el" w:eastAsia="el"/>
        </w:rPr>
        <w:t>Άρθρο 60</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w:t>
      </w:r>
      <w:r>
        <w:rPr>
          <w:b/>
          <w:bCs/>
          <w:lang w:val="el" w:eastAsia="el"/>
        </w:rPr>
        <w:t xml:space="preserve"> Τα κέρδη της παρ. 1 του άρθρου 58 υποβάλλονται σε φόρο ως εξής:</w:t>
      </w:r>
      <w:r>
        <w:rPr>
          <w:rStyle w:val="Hyperlink"/>
          <w:b/>
          <w:bCs/>
          <w:color w:val="000000"/>
          <w:sz w:val="20"/>
          <w:szCs w:val="20"/>
          <w:u w:val="none" w:color="0000EE"/>
          <w:vertAlign w:val="superscript"/>
          <w:lang w:val="el" w:eastAsia="el"/>
        </w:rPr>
        <w:footnoteReference w:id="135"/>
      </w:r>
    </w:p>
    <w:p>
      <w:pPr>
        <w:pStyle w:val="StructureList1"/>
        <w:spacing w:before="120" w:after="0"/>
        <w:rPr>
          <w:lang w:val="el" w:eastAsia="el"/>
        </w:rPr>
      </w:pPr>
      <w:r>
        <w:rPr>
          <w:b/>
          <w:bCs/>
          <w:lang w:val="el" w:eastAsia="el"/>
        </w:rPr>
        <w:t>α)</w:t>
      </w:r>
      <w:r>
        <w:rPr>
          <w:b/>
          <w:bCs/>
          <w:lang w:val="en" w:eastAsia="en"/>
        </w:rPr>
        <w:tab/>
      </w:r>
      <w:r>
        <w:rPr>
          <w:b/>
          <w:bCs/>
          <w:lang w:val="el" w:eastAsia="el"/>
        </w:rPr>
        <w:t>Τα κέρδη της περ. α) υποβάλλονται σε φόρο αυτοτε-λώς ανά γραμμάτιο λαχείου, μετά την αφαίρεση αφορολόγητου ποσού εκατό (100) ευρώ, με συντελεστή δέκα τοις εκατό (10%), εφόσον πρόκειται για κέρδη μέχρι χίλια (1.000) ευρώ, και με συντελεστή δεκαπέντε τοις εκατό (15%), εφόσον πρόκειται για κέρδη από χίλια ευρώ και ένα λεπτό (1.000,01) και πάνω.</w:t>
      </w:r>
      <w:r>
        <w:rPr>
          <w:rStyle w:val="Hyperlink"/>
          <w:b/>
          <w:bCs/>
          <w:color w:val="000000"/>
          <w:sz w:val="20"/>
          <w:szCs w:val="20"/>
          <w:u w:val="none" w:color="0000EE"/>
          <w:vertAlign w:val="superscript"/>
          <w:lang w:val="el" w:eastAsia="el"/>
        </w:rPr>
        <w:footnoteReference w:id="136"/>
      </w:r>
    </w:p>
    <w:p>
      <w:pPr>
        <w:pStyle w:val="StructureList1"/>
        <w:spacing w:before="120" w:after="0"/>
        <w:rPr>
          <w:lang w:val="el" w:eastAsia="el"/>
        </w:rPr>
      </w:pPr>
      <w:r>
        <w:rPr>
          <w:b/>
          <w:bCs/>
          <w:lang w:val="el" w:eastAsia="el"/>
        </w:rPr>
        <w:t>β)</w:t>
      </w:r>
      <w:r>
        <w:rPr>
          <w:b/>
          <w:bCs/>
          <w:lang w:val="en" w:eastAsia="en"/>
        </w:rPr>
        <w:tab/>
      </w:r>
      <w:r>
        <w:rPr>
          <w:b/>
          <w:bCs/>
          <w:lang w:val="el" w:eastAsia="el"/>
        </w:rPr>
        <w:t>Τα κέρδη της περ. β) υποβάλλονται σε φόρο ανά δελτίο παιχνιδιού, σύμφωνα με την ακόλουθη κλίμακα:</w:t>
      </w:r>
      <w:r>
        <w:rPr>
          <w:rStyle w:val="Hyperlink"/>
          <w:b/>
          <w:bCs/>
          <w:color w:val="000000"/>
          <w:sz w:val="20"/>
          <w:szCs w:val="20"/>
          <w:u w:val="none" w:color="0000EE"/>
          <w:vertAlign w:val="superscript"/>
          <w:lang w:val="el" w:eastAsia="el"/>
        </w:rPr>
        <w:footnoteReference w:id="137"/>
      </w:r>
    </w:p>
    <w:p>
      <w:pPr>
        <w:spacing w:before="240" w:after="240"/>
        <w:rPr>
          <w:lang w:val="el" w:eastAsia="el"/>
        </w:rPr>
      </w:pPr>
      <w:r>
        <w:rPr>
          <w:b/>
          <w:bCs/>
          <w:lang w:val="el" w:eastAsia="el"/>
        </w:rPr>
        <w:t>Κέρδη ανά δελτίο (σε €) Συντελεστής κλιμακίου</w:t>
      </w:r>
    </w:p>
    <w:p>
      <w:pPr>
        <w:spacing w:before="240" w:after="240"/>
        <w:rPr>
          <w:lang w:val="el" w:eastAsia="el"/>
        </w:rPr>
      </w:pPr>
      <w:r>
        <w:rPr>
          <w:b/>
          <w:bCs/>
          <w:lang w:val="el" w:eastAsia="el"/>
        </w:rPr>
        <w:t>0-100 0,0%</w:t>
      </w:r>
    </w:p>
    <w:p>
      <w:pPr>
        <w:spacing w:before="240" w:after="240"/>
        <w:rPr>
          <w:lang w:val="el" w:eastAsia="el"/>
        </w:rPr>
      </w:pPr>
      <w:r>
        <w:rPr>
          <w:b/>
          <w:bCs/>
          <w:lang w:val="el" w:eastAsia="el"/>
        </w:rPr>
        <w:t>100,01-200 2,5%</w:t>
      </w:r>
    </w:p>
    <w:p>
      <w:pPr>
        <w:spacing w:before="240" w:after="240"/>
        <w:rPr>
          <w:lang w:val="el" w:eastAsia="el"/>
        </w:rPr>
      </w:pPr>
      <w:r>
        <w:rPr>
          <w:b/>
          <w:bCs/>
          <w:lang w:val="el" w:eastAsia="el"/>
        </w:rPr>
        <w:t>200,01-500 5%</w:t>
      </w:r>
    </w:p>
    <w:p>
      <w:pPr>
        <w:spacing w:before="240" w:after="240"/>
        <w:rPr>
          <w:lang w:val="el" w:eastAsia="el"/>
        </w:rPr>
      </w:pPr>
      <w:r>
        <w:rPr>
          <w:b/>
          <w:bCs/>
          <w:lang w:val="el" w:eastAsia="el"/>
        </w:rPr>
        <w:t>&gt;500 7,5%</w:t>
      </w:r>
    </w:p>
    <w:p>
      <w:pPr>
        <w:spacing w:before="240" w:after="240"/>
        <w:rPr>
          <w:lang w:val="el" w:eastAsia="el"/>
        </w:rPr>
      </w:pPr>
      <w:r>
        <w:rPr>
          <w:b/>
          <w:bCs/>
          <w:lang w:val="el" w:eastAsia="el"/>
        </w:rPr>
        <w:t>Για τα παίγνια της περίπτωσης αυτής, ως δελτίο νοείται η καταχώριση πρόβλεψης του παίκτη, ανεξαρτήτως εάν αφορά σε ένα ή περισσότερα στοιχηματικά γεγονότα. Αν το δελτίο αφορά σε ένα στοιχηματικό γεγονός, η απόδοση της πρόβλεψης ισούται με την προσφερόμενη απόδοση του επιλεγέντος στοιχηματικού γεγονότος. Αν το δελτίο αφορά σε περισσότερα στοιχηματικά γεγονότα, η απόδοση της πρόβλεψης ισούται με το γινόμενο όλων των προσφερόμενων αποδόσεων καθενός από τα επιλεγέντα στοιχηματικά γεγονότα.</w:t>
      </w:r>
      <w:r>
        <w:rPr>
          <w:rStyle w:val="Hyperlink"/>
          <w:b/>
          <w:bCs/>
          <w:color w:val="000000"/>
          <w:sz w:val="20"/>
          <w:szCs w:val="20"/>
          <w:u w:val="none" w:color="0000EE"/>
          <w:vertAlign w:val="superscript"/>
          <w:lang w:val="el" w:eastAsia="el"/>
        </w:rPr>
        <w:footnoteReference w:id="138"/>
      </w:r>
    </w:p>
    <w:p>
      <w:pPr>
        <w:pStyle w:val="StructureList1"/>
        <w:spacing w:before="120" w:after="0"/>
        <w:rPr>
          <w:lang w:val="el" w:eastAsia="el"/>
        </w:rPr>
      </w:pPr>
      <w:r>
        <w:rPr>
          <w:b/>
          <w:bCs/>
          <w:lang w:val="el" w:eastAsia="el"/>
        </w:rPr>
        <w:t>γ)</w:t>
      </w:r>
      <w:r>
        <w:rPr>
          <w:b/>
          <w:bCs/>
          <w:lang w:val="en" w:eastAsia="en"/>
        </w:rPr>
        <w:tab/>
      </w:r>
      <w:r>
        <w:rPr>
          <w:b/>
          <w:bCs/>
          <w:lang w:val="el" w:eastAsia="el"/>
        </w:rPr>
        <w:t>Τα κέρδη της περ. γ), που πληρώνονται ή πιστώνονται στον Ηλεκτρονικό Λογαριασμό Παίκτη, υποβάλλονται σε φόρο μετά την αφαίρεση αφορολόγητου ποσού εκατό (100) ευρώ, αυτοτελώς ανά παικτική συνεδρία, με συντελεστή δεκαπέντε τοις εκατό (15%), εφόσον πρόκειται για κέρδη μέχρι πεντακόσια (500) ευρώ, και με συντελεστή είκοσι τοις εκατό (20%), εφόσον πρόκειται για κέρδη από πεντακόσια ευρώ και ένα λεπτό (500,01) και πάνω.</w:t>
      </w:r>
      <w:r>
        <w:rPr>
          <w:rStyle w:val="Hyperlink"/>
          <w:b/>
          <w:bCs/>
          <w:color w:val="000000"/>
          <w:sz w:val="20"/>
          <w:szCs w:val="20"/>
          <w:u w:val="none" w:color="0000EE"/>
          <w:vertAlign w:val="superscript"/>
          <w:lang w:val="el" w:eastAsia="el"/>
        </w:rPr>
        <w:footnoteReference w:id="139"/>
      </w:r>
    </w:p>
    <w:p>
      <w:pPr>
        <w:pStyle w:val="StructureList1"/>
        <w:spacing w:before="120" w:after="0"/>
        <w:rPr>
          <w:lang w:val="el" w:eastAsia="el"/>
        </w:rPr>
      </w:pPr>
      <w:r>
        <w:rPr>
          <w:b/>
          <w:bCs/>
          <w:lang w:val="el" w:eastAsia="el"/>
        </w:rPr>
        <w:t>δ)</w:t>
      </w:r>
      <w:r>
        <w:rPr>
          <w:b/>
          <w:bCs/>
          <w:lang w:val="en" w:eastAsia="en"/>
        </w:rPr>
        <w:tab/>
      </w:r>
      <w:r>
        <w:rPr>
          <w:b/>
          <w:bCs/>
          <w:lang w:val="el" w:eastAsia="el"/>
        </w:rPr>
        <w:t>Τα κέρδη της περ. δ) υποβάλλονται σε φόρο ανά δελτίο παιχνιδιού, σύμφωνα με την ακόλουθη κλίμακα:</w:t>
      </w:r>
      <w:r>
        <w:rPr>
          <w:rStyle w:val="Hyperlink"/>
          <w:b/>
          <w:bCs/>
          <w:color w:val="000000"/>
          <w:sz w:val="20"/>
          <w:szCs w:val="20"/>
          <w:u w:val="none" w:color="0000EE"/>
          <w:vertAlign w:val="superscript"/>
          <w:lang w:val="el" w:eastAsia="el"/>
        </w:rPr>
        <w:footnoteReference w:id="140"/>
      </w:r>
    </w:p>
    <w:p>
      <w:pPr>
        <w:spacing w:before="240" w:after="240"/>
        <w:rPr>
          <w:lang w:val="el" w:eastAsia="el"/>
        </w:rPr>
      </w:pPr>
      <w:r>
        <w:rPr>
          <w:b/>
          <w:bCs/>
          <w:lang w:val="el" w:eastAsia="el"/>
        </w:rPr>
        <w:t>Κέρδη ανά δελτίο (σε €) Συντελεστής κλιμακίου</w:t>
      </w:r>
    </w:p>
    <w:p>
      <w:pPr>
        <w:spacing w:before="240" w:after="240"/>
        <w:rPr>
          <w:lang w:val="el" w:eastAsia="el"/>
        </w:rPr>
      </w:pPr>
      <w:r>
        <w:rPr>
          <w:b/>
          <w:bCs/>
          <w:lang w:val="el" w:eastAsia="el"/>
        </w:rPr>
        <w:t>0-100 0,0%</w:t>
      </w:r>
    </w:p>
    <w:p>
      <w:pPr>
        <w:spacing w:before="240" w:after="240"/>
        <w:rPr>
          <w:lang w:val="el" w:eastAsia="el"/>
        </w:rPr>
      </w:pPr>
      <w:r>
        <w:rPr>
          <w:b/>
          <w:bCs/>
          <w:lang w:val="el" w:eastAsia="el"/>
        </w:rPr>
        <w:t>100,01-200 2,5%</w:t>
      </w:r>
    </w:p>
    <w:p>
      <w:pPr>
        <w:spacing w:before="240" w:after="240"/>
        <w:rPr>
          <w:lang w:val="el" w:eastAsia="el"/>
        </w:rPr>
      </w:pPr>
      <w:r>
        <w:rPr>
          <w:b/>
          <w:bCs/>
          <w:lang w:val="el" w:eastAsia="el"/>
        </w:rPr>
        <w:t>200,01-500 5%</w:t>
      </w:r>
    </w:p>
    <w:p>
      <w:pPr>
        <w:spacing w:before="240" w:after="240"/>
        <w:rPr>
          <w:lang w:val="el" w:eastAsia="el"/>
        </w:rPr>
      </w:pPr>
      <w:r>
        <w:rPr>
          <w:b/>
          <w:bCs/>
          <w:lang w:val="el" w:eastAsia="el"/>
        </w:rPr>
        <w:t>500,01-2.500 10%</w:t>
      </w:r>
    </w:p>
    <w:p>
      <w:pPr>
        <w:spacing w:before="240" w:after="240"/>
        <w:rPr>
          <w:lang w:val="el" w:eastAsia="el"/>
        </w:rPr>
      </w:pPr>
      <w:r>
        <w:rPr>
          <w:b/>
          <w:bCs/>
          <w:lang w:val="el" w:eastAsia="el"/>
        </w:rPr>
        <w:t>&gt;2.500 20%</w:t>
      </w:r>
    </w:p>
    <w:p>
      <w:pPr>
        <w:spacing w:before="240" w:after="240"/>
        <w:rPr>
          <w:lang w:val="el" w:eastAsia="el"/>
        </w:rPr>
      </w:pPr>
      <w:r>
        <w:rPr>
          <w:b/>
          <w:bCs/>
          <w:lang w:val="el" w:eastAsia="el"/>
        </w:rPr>
        <w:t>Ως δελτίο νοείται η καταχώριση κάθε συνόλου επιλογών του παίκτη το οποίο συνιστά μία αυτοτελή συμμετοχή του σε μία κλήρωση ή έναν διαγωνισμό εκάστου παιγνίου.</w:t>
      </w:r>
    </w:p>
    <w:p>
      <w:pPr>
        <w:pStyle w:val="StructureList1"/>
        <w:spacing w:before="120" w:after="0"/>
        <w:rPr>
          <w:lang w:val="el" w:eastAsia="el"/>
        </w:rPr>
      </w:pPr>
      <w:r>
        <w:rPr>
          <w:b/>
          <w:bCs/>
          <w:lang w:val="el" w:eastAsia="el"/>
        </w:rPr>
        <w:t>ε)</w:t>
      </w:r>
      <w:r>
        <w:rPr>
          <w:b/>
          <w:bCs/>
          <w:lang w:val="en" w:eastAsia="en"/>
        </w:rPr>
        <w:tab/>
      </w:r>
      <w:r>
        <w:rPr>
          <w:b/>
          <w:bCs/>
          <w:lang w:val="el" w:eastAsia="el"/>
        </w:rPr>
        <w:t>Τα κέρδη και οι παροχές της περ. ε) υποβάλλονται σε φόρο αυτοτελώς με συντελεστή είκοσι τοις εκατό (20%) μετά την αφαίρεση αφορολόγητου ποσού χιλίων (1.000) ευρώ ανά αντικείμενο.</w:t>
      </w:r>
      <w:r>
        <w:rPr>
          <w:rStyle w:val="Hyperlink"/>
          <w:b/>
          <w:bCs/>
          <w:color w:val="000000"/>
          <w:sz w:val="20"/>
          <w:szCs w:val="20"/>
          <w:u w:val="none" w:color="0000EE"/>
          <w:vertAlign w:val="superscript"/>
          <w:lang w:val="el" w:eastAsia="el"/>
        </w:rPr>
        <w:footnoteReference w:id="141"/>
      </w:r>
    </w:p>
    <w:p>
      <w:pPr>
        <w:pStyle w:val="StructureList1"/>
        <w:spacing w:before="120" w:after="0"/>
        <w:rPr>
          <w:lang w:val="el" w:eastAsia="el"/>
        </w:rPr>
      </w:pPr>
      <w:r>
        <w:rPr>
          <w:b/>
          <w:bCs/>
          <w:lang w:val="el" w:eastAsia="el"/>
        </w:rPr>
        <w:t>στ)</w:t>
      </w:r>
      <w:r>
        <w:rPr>
          <w:b/>
          <w:bCs/>
          <w:lang w:val="en" w:eastAsia="en"/>
        </w:rPr>
        <w:tab/>
      </w:r>
      <w:r>
        <w:rPr>
          <w:b/>
          <w:bCs/>
          <w:lang w:val="el" w:eastAsia="el"/>
        </w:rPr>
        <w:t>Τα έσοδα της περ. στ) φορολογούνται αυτοτελώς με συντελεστή δέκα πέντε τοις εκατό (15%).</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2.</w:t>
      </w:r>
      <w:r>
        <w:rPr>
          <w:b/>
          <w:bCs/>
          <w:lang w:val="el" w:eastAsia="el"/>
        </w:rPr>
        <w:t xml:space="preserve"> Ποσοστό των εσόδων από τις κατηγορίες φόρων των περ. β) και δ) της παρ. 1 χρησιμοποιείται για τη χρηματοδότηση αθλητικών ομάδων και την επιχορήγηση των Ειδικών Επιτροπών του άρθρου 53 του ν. 2725/1999 (Α` 121), κατόπιν κοινής απόφασης των Υπουργών Οικονομικών και Πολιτισμού και Αθλητισμού. Με την ίδια απόφαση δύναται να καθορίζονται οι δικαιούχοι, ο τρόπος κατανομής της εν λόγω χρηματοδότησης και κάθε άλλη αναγκαία λεπτομέρεια. Με την ίδια απόφαση δύναται να καθορίζονται οι δικαιούχοι, ο τρόπος κατανομής της εν λόγω χρηματοδότησης και κάθε άλλη αναγκαία λεπτομέρεια.</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2Α.</w:t>
      </w:r>
      <w:r>
        <w:rPr>
          <w:b/>
          <w:bCs/>
          <w:lang w:val="el" w:eastAsia="el"/>
        </w:rPr>
        <w:t xml:space="preserve"> Ειδικώς για τη χρηματοδότηση Αθλητικών Ανωνύμων Εταιρειών (Α.Α.Ε.), Τμημάτων Αμειβομένων Αθλητών (Τ.Α.Α.) και ερασιτεχνικών αθλητικών σωματείων, ποσοστό έως πενήντα τοις εκατό (50%) του ποσού που προβλέπεται στην απόφαση της παρ. 2 καταβάλλεται, εφόσον δεν έχουν επιβληθεί τελεσιδίκως κατά το προηγούμενο ημερολογιακό έτος κατ`επανάληψη κυρώσεις για περισσότερες παραβατικές συμπεριφορές των ιδίων ή των φιλάθλων τους, όπως αυτές τυποποιούνται στις πειθαρχικές διατάξεις της οικείας αθλητικής ομοσπονδίας. Το ποσοστό της χρηματοδότησης που δεν καταβάλλεται κατ`εφαρμογή του πρώτου εδαφίου διατίθεται αποκλειστικά για την κατασκευή, τη συντήρηση, τη βελτίωση και τη λειτουργία αθλητικών υποδομών στα Εθνικά Αθλητικά Κέντρα, που τελούν υπό την εποπτεία της Γενικής Γραμματείας Αθλητισμού του Υπουργείου Παιδείας, Θρησκευμάτων και Αθλητισμού. Με κοινή απόφαση του αρμόδιου για τον αθλητισμό Υπουργού και του Υπουργού Εθνικής Οικονομίας και Οικονομικών εξειδικεύονται οι παραβατικές συμπεριφορές που συνεπάγονται την εφαρμογή της παρούσας, καθορίζονται τα ειδικότερα ποσοστά απομείωσης της χρηματοδότησης αναλόγως με τον αριθμό, την ένταση και τη βαρύτητα των παραβατικών συμπεριφορών και καθορίζονται όλα τα ειδικότερα τεχνικά ή λεπτομερειακά ζητήματα που αφορούν στη διαδικασία εφαρμογής της παρούσας.</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5"/>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ΦΟΡΟΛΟΓΙΑ ΠΕΡΙΟΥΣΙΩΝ ΠΟΥ ΑΠΟΚΤΩΝΤΑΙ ΑΙΤΙΑ ΘΑΝΑΤΟΥ</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ΔΗΛΩΣΕΙΣ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Υπόχρεοι σε δήλωση (...)</w:t>
      </w:r>
      <w:r>
        <w:rPr>
          <w:rStyle w:val="Hyperlink"/>
          <w:b/>
          <w:bCs/>
          <w:color w:val="000000"/>
          <w:sz w:val="20"/>
          <w:szCs w:val="20"/>
          <w:u w:val="none" w:color="0000EE"/>
          <w:vertAlign w:val="superscript"/>
          <w:lang w:val="el" w:eastAsia="el"/>
        </w:rPr>
        <w:footnoteReference w:id="146"/>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Ο κατά το άρθρο 5 υπόχρεος σε φόρο και σε περίπτωση ανικανότητας αυτού ο νόμιμος αντιπρόσωπός του, υποχρεώνεται σε δήλωση για την περιουσία που αποκτά αιτία θανάτου.</w:t>
      </w:r>
    </w:p>
    <w:p>
      <w:pPr>
        <w:pStyle w:val="MainText"/>
        <w:spacing w:before="120" w:after="0"/>
        <w:rPr>
          <w:lang w:val="el" w:eastAsia="el"/>
        </w:rPr>
      </w:pPr>
      <w:r>
        <w:rPr>
          <w:b/>
          <w:bCs/>
          <w:lang w:val="el" w:eastAsia="el"/>
        </w:rPr>
        <w:t>2.</w:t>
      </w:r>
      <w:r>
        <w:rPr>
          <w:b/>
          <w:bCs/>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υποχρεώνεται σε δήλωση του κληροδοτήματος, ενεργώντας για λογαριασμό του κληροδόχου.</w:t>
      </w:r>
    </w:p>
    <w:p>
      <w:pPr>
        <w:pStyle w:val="MainText"/>
        <w:spacing w:before="120" w:after="0"/>
        <w:rPr>
          <w:lang w:val="el" w:eastAsia="el"/>
        </w:rPr>
      </w:pPr>
      <w:r>
        <w:rPr>
          <w:b/>
          <w:bCs/>
          <w:lang w:val="el" w:eastAsia="el"/>
        </w:rPr>
        <w:t>3.</w:t>
      </w:r>
      <w:r>
        <w:rPr>
          <w:b/>
          <w:bCs/>
          <w:lang w:val="el" w:eastAsia="el"/>
        </w:rPr>
        <w:t xml:space="preserve"> Στην περίπτωση της παραγράφου 5 του άρθρου 14 υποχρεώνεται σε δήλωση ο βεβαρημένος για τη διαφορά που προκύπτει υπέρ αυτού λόγω διακοπής της παροχής.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5.</w:t>
      </w:r>
      <w:r>
        <w:rPr>
          <w:b/>
          <w:bCs/>
          <w:lang w:val="el" w:eastAsia="el"/>
        </w:rPr>
        <w:t xml:space="preserve"> Σε σχολάζουσα κληρονομία, υποχρεώνεται σε δήλωση ο κηδεμόνας αυτής. Μετά την αναγνώριση των κληρονόμων, αυτοί υποχρεώνονται σε νέα δήλωση με βάση την οποία ο φόρος εκκαθαρίζεται, σύμφωνα με τα οριζόμενα στο άρθρο 101.</w:t>
      </w:r>
    </w:p>
    <w:p>
      <w:pPr>
        <w:pStyle w:val="MainText"/>
        <w:spacing w:before="120" w:after="0"/>
        <w:rPr>
          <w:lang w:val="el" w:eastAsia="el"/>
        </w:rPr>
      </w:pPr>
      <w:r>
        <w:rPr>
          <w:b/>
          <w:bCs/>
          <w:lang w:val="el" w:eastAsia="el"/>
        </w:rPr>
        <w:t>6.</w:t>
      </w:r>
      <w:r>
        <w:rPr>
          <w:b/>
          <w:bCs/>
          <w:lang w:val="el" w:eastAsia="el"/>
        </w:rPr>
        <w:t xml:space="preserve"> Ο εκτελεστής διαθήκης, πριν να προβεί σε οποιαδήποτε ενέργεια σύστασης, μετάθεσης ή αλλοίωσης δικαιωμάτων επί αντικειμένων της κτήσης αιτία θανάτου, υποχρεώνεται σε δήλωση, εφόσον δεν υποβλήθηκε αυτή από τους υποχρέους προς δήλωση.</w:t>
      </w:r>
    </w:p>
    <w:p>
      <w:pPr>
        <w:pStyle w:val="MainText"/>
        <w:spacing w:before="120" w:after="0"/>
        <w:rPr>
          <w:lang w:val="el" w:eastAsia="el"/>
        </w:rPr>
      </w:pPr>
      <w:r>
        <w:rPr>
          <w:b/>
          <w:bCs/>
          <w:lang w:val="el" w:eastAsia="el"/>
        </w:rPr>
        <w:t>7.</w:t>
      </w:r>
      <w:r>
        <w:rPr>
          <w:b/>
          <w:bCs/>
          <w:lang w:val="el" w:eastAsia="el"/>
        </w:rPr>
        <w:t xml:space="preserve"> Αν ο υπόχρεος σε δήλωση έχει κηρυχθεί σε κατάσταση πτώχευσης μετά την επαγωγή της κληρονομίας, σε δήλωση υποχρεώνεται ο σύνδικος, μετά τη ρητή ή σιωπηρή αποδοχή της κληρονομίας από τον πτωχό και εφόσον δεν υποβλήθηκε από αυτόν.</w:t>
      </w:r>
    </w:p>
    <w:p>
      <w:pPr>
        <w:pStyle w:val="MainText"/>
        <w:spacing w:before="120" w:after="0"/>
        <w:rPr>
          <w:lang w:val="el" w:eastAsia="el"/>
        </w:rPr>
      </w:pPr>
      <w:r>
        <w:rPr>
          <w:b/>
          <w:bCs/>
          <w:lang w:val="el" w:eastAsia="el"/>
        </w:rPr>
        <w:t>8.</w:t>
      </w:r>
      <w:r>
        <w:rPr>
          <w:b/>
          <w:bCs/>
          <w:lang w:val="el" w:eastAsia="el"/>
        </w:rPr>
        <w:t xml:space="preserve"> Αν αντικείμενα της κτήσης αιτία θανάτου κρίθηκαν μεταγενέστερα, κατόπιν πληρώσεως της αίρεσης ή δικαστικής απόφασης ή συμβιβασμού, ότι ανήκουν σε άλλον από τον αρχικό δικαιούχο, αυτός που από την αιτία αυτή καθίσταται δικαιούχος υποχρεώνεται σε δήλωση, με βάση την οποία ενεργείται νέα εκκαθάριση σύμφωνα με τα οριζόμενα στο άρθρο 100.</w:t>
      </w:r>
    </w:p>
    <w:p>
      <w:pPr>
        <w:pStyle w:val="MainText"/>
        <w:spacing w:before="120" w:after="0"/>
        <w:rPr>
          <w:lang w:val="el" w:eastAsia="el"/>
        </w:rPr>
      </w:pPr>
      <w:r>
        <w:rPr>
          <w:b/>
          <w:bCs/>
          <w:lang w:val="el" w:eastAsia="el"/>
        </w:rPr>
        <w:t>10.</w:t>
      </w:r>
      <w:r>
        <w:rPr>
          <w:b/>
          <w:bCs/>
          <w:lang w:val="el" w:eastAsia="el"/>
        </w:rPr>
        <w:t xml:space="preserve"> Εάν συντάσσεται συμβολαιογραφικό έγγραφο, η δήλωση συμπληρώνεται από τον συμβολαιογράφο που θα καταρτίσει τη συμβολαιογραφική πράξη.</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11.</w:t>
      </w:r>
      <w:r>
        <w:rPr>
          <w:b/>
          <w:bCs/>
          <w:lang w:val="el" w:eastAsia="el"/>
        </w:rPr>
        <w:t xml:space="preserve"> Δεν έχουν υποχρέωση να υποβάλλουν δήλωση τα νομικά πρόσωπα του πρώτου εδαφίου της περίπτωσης Α` της παραγράφου 1 του άρθρου 25.</w:t>
      </w:r>
      <w:r>
        <w:rPr>
          <w:rStyle w:val="Hyperlink"/>
          <w:b/>
          <w:bCs/>
          <w:color w:val="000000"/>
          <w:sz w:val="20"/>
          <w:szCs w:val="20"/>
          <w:u w:val="none" w:color="0000EE"/>
          <w:vertAlign w:val="superscript"/>
          <w:lang w:val="el" w:eastAsia="el"/>
        </w:rPr>
        <w:footnoteReference w:id="149"/>
      </w:r>
    </w:p>
    <w:p>
      <w:pPr>
        <w:spacing w:before="240" w:after="240"/>
        <w:rPr>
          <w:lang w:val="el" w:eastAsia="el"/>
        </w:rPr>
      </w:pPr>
      <w:r>
        <w:rPr>
          <w:b/>
          <w:bCs/>
          <w:lang w:val="el" w:eastAsia="el"/>
        </w:rPr>
        <w:t>Β. (...)</w:t>
      </w:r>
      <w:r>
        <w:rPr>
          <w:rStyle w:val="Hyperlink"/>
          <w:b/>
          <w:bCs/>
          <w:color w:val="000000"/>
          <w:sz w:val="20"/>
          <w:szCs w:val="20"/>
          <w:u w:val="none" w:color="0000EE"/>
          <w:vertAlign w:val="superscript"/>
          <w:lang w:val="el" w:eastAsia="el"/>
        </w:rPr>
        <w:footnoteReference w:id="150"/>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Σε κάθε περίπτωση κατά την οποία υπάρχει υποχρέωση υποβολής δήλωσης αρχικής ή νέας, αυτή υποβάλλεται: </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εννέα (9) μήνες αν ο κληρονομούμενος απεβίωσε στην ημεδαπή και</w:t>
      </w:r>
      <w:r>
        <w:rPr>
          <w:rStyle w:val="Hyperlink"/>
          <w:b/>
          <w:bCs/>
          <w:color w:val="000000"/>
          <w:sz w:val="20"/>
          <w:szCs w:val="20"/>
          <w:u w:val="none" w:color="0000EE"/>
          <w:vertAlign w:val="superscript"/>
          <w:lang w:val="el" w:eastAsia="el"/>
        </w:rPr>
        <w:footnoteReference w:id="151"/>
      </w:r>
    </w:p>
    <w:p>
      <w:pPr>
        <w:pStyle w:val="StructureList1"/>
        <w:spacing w:before="120" w:after="0"/>
        <w:rPr>
          <w:lang w:val="el" w:eastAsia="el"/>
        </w:rPr>
      </w:pPr>
      <w:r>
        <w:rPr>
          <w:b/>
          <w:bCs/>
          <w:lang w:val="el" w:eastAsia="el"/>
        </w:rPr>
        <w:t>β)</w:t>
      </w:r>
      <w:r>
        <w:rPr>
          <w:b/>
          <w:bCs/>
          <w:lang w:val="en" w:eastAsia="en"/>
        </w:rPr>
        <w:tab/>
      </w:r>
      <w:r>
        <w:rPr>
          <w:b/>
          <w:bCs/>
          <w:lang w:val="el" w:eastAsia="el"/>
        </w:rPr>
        <w:t>μέσα σε ένα (1) έτος, αν ο κληρονομούμενος απεβίωσε στην αλλοδαπή ή αν ο κληρονόμος ή ο κληροδόχος διέμενε στην αλλοδαπή κατά το χρόνο θανάτου του κληρονομουμένου. Στις περιπτώσεις αυτές, αν ο κληρονόμος ή ο κληροδόχος πάρει στην κατοχή του τα κληρονομιαία αντικείμενα μέσα στους πρώτους έξι (6) μήνες της ετήσιας προθεσμίας, η προθεσμία του έτους μειώνεται σε έξι (6) μήνες, από την κατάληψη των περιουσιακών αυτών στοιχείων.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Έναρξη προθεσμίας δήλωσης </w:t>
      </w:r>
    </w:p>
    <w:p>
      <w:pPr>
        <w:pStyle w:val="MainText"/>
        <w:spacing w:before="120" w:after="0"/>
        <w:rPr>
          <w:lang w:val="el" w:eastAsia="el"/>
        </w:rPr>
      </w:pPr>
      <w:r>
        <w:rPr>
          <w:b/>
          <w:bCs/>
          <w:lang w:val="el" w:eastAsia="el"/>
        </w:rPr>
        <w:t>1.</w:t>
      </w:r>
      <w:r>
        <w:rPr>
          <w:b/>
          <w:bCs/>
          <w:lang w:val="el" w:eastAsia="el"/>
        </w:rPr>
        <w:t xml:space="preserve"> Οι προθεσμίες που προβλέπονται από τις διατάξεις του παρόντος νόμου, υπολογίζονται σύμφωνα με τις διατάξεις των άρθρων 241 έως και 246 του Α.Κ.</w:t>
      </w:r>
    </w:p>
    <w:p>
      <w:pPr>
        <w:pStyle w:val="MainText"/>
        <w:spacing w:before="120" w:after="0"/>
        <w:rPr>
          <w:lang w:val="el" w:eastAsia="el"/>
        </w:rPr>
      </w:pPr>
      <w:r>
        <w:rPr>
          <w:b/>
          <w:bCs/>
          <w:lang w:val="el" w:eastAsia="el"/>
        </w:rPr>
        <w:t>2.</w:t>
      </w:r>
      <w:r>
        <w:rPr>
          <w:b/>
          <w:bCs/>
          <w:lang w:val="el" w:eastAsia="el"/>
        </w:rPr>
        <w:t xml:space="preserve"> Η προθεσμία για την υποβολή δήλωσης αρχίζει:</w:t>
      </w:r>
    </w:p>
    <w:p>
      <w:pPr>
        <w:pStyle w:val="StructureList1"/>
        <w:spacing w:before="120" w:after="0"/>
        <w:rPr>
          <w:lang w:val="el" w:eastAsia="el"/>
        </w:rPr>
      </w:pPr>
      <w:r>
        <w:rPr>
          <w:b/>
          <w:bCs/>
          <w:lang w:val="el" w:eastAsia="el"/>
        </w:rPr>
        <w:t>α)</w:t>
      </w:r>
      <w:r>
        <w:rPr>
          <w:b/>
          <w:bCs/>
          <w:lang w:val="en" w:eastAsia="en"/>
        </w:rPr>
        <w:tab/>
      </w:r>
      <w:r>
        <w:rPr>
          <w:b/>
          <w:bCs/>
          <w:lang w:val="el" w:eastAsia="el"/>
        </w:rPr>
        <w:t>από το χρόνο θανάτου του κληρονομουμένου, για τους εξ αδιαθέτου κληρονόμους,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τον χρόνο που ορίζεται κάθε φορά στο άρθρο 7.</w:t>
      </w:r>
      <w:r>
        <w:rPr>
          <w:rStyle w:val="Hyperlink"/>
          <w:b/>
          <w:bCs/>
          <w:color w:val="000000"/>
          <w:sz w:val="20"/>
          <w:szCs w:val="20"/>
          <w:u w:val="none" w:color="0000EE"/>
          <w:vertAlign w:val="superscript"/>
          <w:lang w:val="el" w:eastAsia="el"/>
        </w:rPr>
        <w:footnoteReference w:id="152"/>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b/>
          <w:bCs/>
          <w:lang w:val="el" w:eastAsia="el"/>
        </w:rPr>
        <w:t>ε)</w:t>
      </w:r>
      <w:r>
        <w:rPr>
          <w:b/>
          <w:bCs/>
          <w:lang w:val="en" w:eastAsia="en"/>
        </w:rPr>
        <w:tab/>
      </w:r>
      <w:r>
        <w:rPr>
          <w:b/>
          <w:bCs/>
          <w:lang w:val="el" w:eastAsia="el"/>
        </w:rPr>
        <w:t>από το χρόνο που έλαβαν γνώση του διορισμού τους οι νόμιμοι αντιπρόσωποι, οι κηδεμόνες κληρονομίας, οι εκτελεστές διαθήκης και οι σύνδικοι πτωχεύσεων,</w:t>
      </w:r>
    </w:p>
    <w:p>
      <w:pPr>
        <w:pStyle w:val="StructureList1"/>
        <w:spacing w:before="120" w:after="0"/>
        <w:rPr>
          <w:lang w:val="el" w:eastAsia="el"/>
        </w:rPr>
      </w:pPr>
      <w:r>
        <w:rPr>
          <w:b/>
          <w:bCs/>
          <w:lang w:val="el" w:eastAsia="el"/>
        </w:rPr>
        <w:t>στ)</w:t>
      </w:r>
      <w:r>
        <w:rPr>
          <w:b/>
          <w:bCs/>
          <w:lang w:val="en" w:eastAsia="en"/>
        </w:rPr>
        <w:tab/>
      </w:r>
      <w:r>
        <w:rPr>
          <w:b/>
          <w:bCs/>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b/>
          <w:bCs/>
          <w:lang w:val="el" w:eastAsia="el"/>
        </w:rPr>
        <w:t>ζ)</w:t>
      </w:r>
      <w:r>
        <w:rPr>
          <w:b/>
          <w:bCs/>
          <w:lang w:val="en" w:eastAsia="en"/>
        </w:rPr>
        <w:tab/>
      </w:r>
      <w:r>
        <w:rPr>
          <w:b/>
          <w:bCs/>
          <w:lang w:val="el" w:eastAsia="el"/>
        </w:rPr>
        <w:t>από το θάνατο του υπόχρεου σε δήλωση, αν αυτός δεν υπέβαλε δήλωση.</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Παράταση προθεσμιών για δήλωση</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2.</w:t>
      </w:r>
      <w:r>
        <w:rPr>
          <w:b/>
          <w:bCs/>
          <w:lang w:val="el" w:eastAsia="el"/>
        </w:rPr>
        <w:t xml:space="preserve"> Προθεσμίες που ορίζονται από τις κείμενες φορολογικές διατάξεις, για την υποβολή φορολογικών δηλώσεων, μπορούν να παρατείνονται με απόφαση του Υπουργού Οικονομικών, είτε για ολόκληρη τη χώρα είτε για τμήματα αυτής, όταν συντρέχει λόγος ανώτερης βίας.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154"/>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Αρμόδιος προϊστάμενος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Αρμόδιος για την αποδοχή των δηλώσεων και τη βεβαίωση του φόρου, κατά τις διατάξεις του παρόντος νόμου, είναι ο προϊστάμενος της δημόσιας οικονομικής υπηρεσίας της κατοικίας του κληρονομουμένου.</w:t>
      </w:r>
    </w:p>
    <w:p>
      <w:pPr>
        <w:pStyle w:val="MainText"/>
        <w:spacing w:before="120" w:after="0"/>
        <w:rPr>
          <w:lang w:val="el" w:eastAsia="el"/>
        </w:rPr>
      </w:pPr>
      <w:r>
        <w:rPr>
          <w:b/>
          <w:bCs/>
          <w:lang w:val="el" w:eastAsia="el"/>
        </w:rPr>
        <w:t>2.</w:t>
      </w:r>
      <w:r>
        <w:rPr>
          <w:b/>
          <w:bCs/>
          <w:lang w:val="el" w:eastAsia="el"/>
        </w:rPr>
        <w:t xml:space="preserve"> Αν ο κληρονομούμενος είχε την κατοικία του στην αλλοδαπή και απεβίωσε στην Ελλάδα, αρμόδιος προϊστάμενος δημόσιας οικονομικής υπηρεσίας είναι εκείνος στη χωρική αρμοδιότητα του οποίου απεβίωσε ο κληρονομούμενος.</w:t>
      </w:r>
    </w:p>
    <w:p>
      <w:pPr>
        <w:pStyle w:val="MainText"/>
        <w:spacing w:before="120" w:after="0"/>
        <w:rPr>
          <w:lang w:val="el" w:eastAsia="el"/>
        </w:rPr>
      </w:pPr>
      <w:r>
        <w:rPr>
          <w:b/>
          <w:bCs/>
          <w:lang w:val="el" w:eastAsia="el"/>
        </w:rPr>
        <w:t>3.</w:t>
      </w:r>
      <w:r>
        <w:rPr>
          <w:b/>
          <w:bCs/>
          <w:lang w:val="el" w:eastAsia="el"/>
        </w:rPr>
        <w:t xml:space="preserve"> Αν ο κληρονομούμενος δεν κατοικούσε ούτε απεβίωσε στην Ελλάδα,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αίτηση του υπόχρεου σε φόρο ή και οίκοθεν μπορεί για ορισμένη υπόθεση και για αποχρώντα λόγο να ορίζεται, είτε πριν είτε μετά την υποβολή δήλωσης, αντί του αρμόδιου κατά τις διατάξεις του άρθρου αυτού, άλλος Αρμόδιος προϊστάμενος δημόσιας οικονομικής υπηρεσίας, για την αποδοχή της δήλωσης καθώς και για τη βεβαίωση του φόρου, σύμφωνα με τις διατάξεις του παρόντος νόμου. Ο ορισμός άλλου προϊσταμένου δημόσιας οικονομικής υπηρεσίας γίνεται με απόφαση του προϊσταμένου της οικείας Οικονομικής Επιθεώρησης ή του Υπουργού Οικονομικών, εφόσον ο αρμόδιος κατά τις διατάξεις του άρθρου αυτού και ο άλλος, που ορίζεται αρμόδιος, προϊστάμενος της δημόσιας οικονομικής υπηρεσίας υπάγονται αντίστοιχα στην αρμοδιότητα της αυτής Οικονομικής Επιθεώρησης ή στην αρμοδιότητα διαφορετικών Οικονομικών Επιθεωρήσεων.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Περιεχόμενο της δήλωσης κληρονομιών</w:t>
      </w:r>
    </w:p>
    <w:p>
      <w:pPr>
        <w:pStyle w:val="MainText"/>
        <w:spacing w:before="120" w:after="0"/>
        <w:rPr>
          <w:lang w:val="el" w:eastAsia="el"/>
        </w:rPr>
      </w:pPr>
      <w:r>
        <w:rPr>
          <w:b/>
          <w:bCs/>
          <w:lang w:val="el" w:eastAsia="el"/>
        </w:rPr>
        <w:t>1.</w:t>
      </w:r>
      <w:r>
        <w:rPr>
          <w:b/>
          <w:bCs/>
          <w:lang w:val="el" w:eastAsia="el"/>
        </w:rPr>
        <w:t xml:space="preserve"> Στη δήλωση, η οποία συντάσσεται σε έντυπο που παρέχεται δωρεάν από την Υπηρεσία, αναγράφονται λεπτομερώς, εκτός από τις άλλες λεπτομέρειες που είναι αναγκαίες για τον καθορισμό του φόρου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Πλήρη τα στοιχεία του κληρονομουμένου, όλων των κληρονόμων ή κληροδόχων και αυτού που δηλώνει.</w:t>
      </w:r>
    </w:p>
    <w:p>
      <w:pPr>
        <w:pStyle w:val="StructureList1"/>
        <w:spacing w:before="120" w:after="0"/>
        <w:rPr>
          <w:lang w:val="el" w:eastAsia="el"/>
        </w:rPr>
      </w:pPr>
      <w:r>
        <w:rPr>
          <w:b/>
          <w:bCs/>
          <w:lang w:val="el" w:eastAsia="el"/>
        </w:rPr>
        <w:t>β)</w:t>
      </w:r>
      <w:r>
        <w:rPr>
          <w:b/>
          <w:bCs/>
          <w:lang w:val="en" w:eastAsia="en"/>
        </w:rPr>
        <w:tab/>
      </w:r>
      <w:r>
        <w:rPr>
          <w:b/>
          <w:bCs/>
          <w:lang w:val="el" w:eastAsia="el"/>
        </w:rPr>
        <w:t>Τα στοιχεία της διαθήκης, εφόσον ο κληρονομούμενος κατέλειπε διαθήκη.</w:t>
      </w:r>
    </w:p>
    <w:p>
      <w:pPr>
        <w:pStyle w:val="StructureList1"/>
        <w:spacing w:before="120" w:after="0"/>
        <w:rPr>
          <w:lang w:val="el" w:eastAsia="el"/>
        </w:rPr>
      </w:pPr>
      <w:r>
        <w:rPr>
          <w:b/>
          <w:bCs/>
          <w:lang w:val="el" w:eastAsia="el"/>
        </w:rPr>
        <w:t>γ)</w:t>
      </w:r>
      <w:r>
        <w:rPr>
          <w:b/>
          <w:bCs/>
          <w:lang w:val="en" w:eastAsia="en"/>
        </w:rPr>
        <w:tab/>
      </w:r>
      <w:r>
        <w:rPr>
          <w:b/>
          <w:bCs/>
          <w:lang w:val="el" w:eastAsia="el"/>
        </w:rPr>
        <w:t>Τα αντικείμενα, είτε φορολογούνται είτε όχι, της κληρονομίας, της κληρονομικής μερίδας και κληροδοσίας με προσδιορισμό του είδους και της αξίας καθενός από αυτά και ακόμη προκειμένου:</w:t>
      </w:r>
    </w:p>
    <w:p>
      <w:pPr>
        <w:pStyle w:val="StructureList1"/>
        <w:spacing w:before="120" w:after="0"/>
        <w:rPr>
          <w:lang w:val="el" w:eastAsia="el"/>
        </w:rPr>
      </w:pPr>
      <w:r>
        <w:rPr>
          <w:b/>
          <w:bCs/>
          <w:lang w:val="el" w:eastAsia="el"/>
        </w:rPr>
        <w:t>αα)</w:t>
      </w:r>
      <w:r>
        <w:rPr>
          <w:b/>
          <w:bCs/>
          <w:lang w:val="en" w:eastAsia="en"/>
        </w:rPr>
        <w:tab/>
      </w:r>
      <w:r>
        <w:rPr>
          <w:b/>
          <w:bCs/>
          <w:lang w:val="el" w:eastAsia="el"/>
        </w:rPr>
        <w:t>για ακίνητα, η τοποθεσία, η νόμιμη αιτία και ο τίτλος κτήσης αυτών από τον κληρονομούμενο και, αν αυτά είναι εκμισθωμένα, το συμφωνημένο μηνιαίο μίσθωμα και το μισθωτήριο συμβόλαιο που τυχόν υπάρχει,</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κινητά, ο τόπος στον οποίο αυτά βρίσκονται κατά το χρόνο θανάτου του κληρονομουμένου και, όταν αυτά είναι ασφαλισμένα κατά κινδύνων κλοπής ή πυρκαγιάς και λοιπών κινδύνων, πρέπει να αναγράφονται τα στοιχεία του σχετικού ασφαλιστηρίου συμβολαίου και η αξία που συμφωνήθηκε σε αυτό,</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απαιτήσεις, η χρονολογία και το είδος των τίτλων, τα ονόματα και η κατοικία των οφειλετών και τα οφειλόμενα ποσά για το κεφάλαιο, καθώς και για τους τόκους που οφείλονται μέχρι το θάνατο του κληρονομουμένου.</w:t>
      </w:r>
    </w:p>
    <w:p>
      <w:pPr>
        <w:spacing w:before="240" w:after="240"/>
        <w:rPr>
          <w:lang w:val="el" w:eastAsia="el"/>
        </w:rPr>
      </w:pPr>
      <w:r>
        <w:rPr>
          <w:b/>
          <w:bCs/>
          <w:lang w:val="el" w:eastAsia="el"/>
        </w:rPr>
        <w:t>Στην αρχική δήλωση αναγράφονται, χωρίς να προσδιορίζεται η αξία αυτών, και τα περιουσιακά στοιχεία για τα οποία μετατίθεται ο χρόνος γένεσης της φορολογικής υποχρέωσης, κατά τις διατάξεις του άρθρου 7, καθώς και εκείνα για τα οποία μετατέθηκε ο χρόνος γένεσης της φορολογικής υποχρέωσης, με απόφαση του προϊσταμένου της δημόσιας οικονομικής υπηρεσίας.</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εν ζωή και οι γονικές παροχές που έγιναν από τον κληρονομούμενο προς τους κληρονόμους και κληροδόχους που συστάθηκαν υπέρ αυτών.</w:t>
      </w:r>
      <w:r>
        <w:rPr>
          <w:rStyle w:val="Hyperlink"/>
          <w:b/>
          <w:bCs/>
          <w:color w:val="000000"/>
          <w:sz w:val="20"/>
          <w:szCs w:val="20"/>
          <w:u w:val="none" w:color="0000EE"/>
          <w:vertAlign w:val="superscript"/>
          <w:lang w:val="el" w:eastAsia="el"/>
        </w:rPr>
        <w:footnoteReference w:id="155"/>
      </w:r>
    </w:p>
    <w:p>
      <w:pPr>
        <w:pStyle w:val="StructureList1"/>
        <w:spacing w:before="120" w:after="0"/>
        <w:rPr>
          <w:lang w:val="el" w:eastAsia="el"/>
        </w:rPr>
      </w:pPr>
      <w:r>
        <w:rPr>
          <w:b/>
          <w:bCs/>
          <w:lang w:val="el" w:eastAsia="el"/>
        </w:rPr>
        <w:t>ε)</w:t>
      </w:r>
      <w:r>
        <w:rPr>
          <w:b/>
          <w:bCs/>
          <w:lang w:val="en" w:eastAsia="en"/>
        </w:rPr>
        <w:tab/>
      </w:r>
      <w:r>
        <w:rPr>
          <w:b/>
          <w:bCs/>
          <w:lang w:val="el" w:eastAsia="el"/>
        </w:rPr>
        <w:t>Τα χρέη και βάρη της κληρονομίας.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επικαρπίες τις οποίες ασκούσε ο κληρονομούμενος.</w:t>
      </w:r>
    </w:p>
    <w:p>
      <w:pPr>
        <w:pStyle w:val="StructureList1"/>
        <w:spacing w:before="120" w:after="0"/>
        <w:rPr>
          <w:lang w:val="el" w:eastAsia="el"/>
        </w:rPr>
      </w:pPr>
      <w:r>
        <w:rPr>
          <w:b/>
          <w:bCs/>
          <w:lang w:val="el" w:eastAsia="el"/>
        </w:rPr>
        <w:t>ζ)</w:t>
      </w:r>
      <w:r>
        <w:rPr>
          <w:b/>
          <w:bCs/>
          <w:lang w:val="en" w:eastAsia="en"/>
        </w:rPr>
        <w:tab/>
      </w:r>
      <w:r>
        <w:rPr>
          <w:b/>
          <w:bCs/>
          <w:lang w:val="el" w:eastAsia="el"/>
        </w:rPr>
        <w:t>Βεβαίωση αυτού που υποβάλλει τη δήλωση ότι, από όσο γνωρίζει, στη δήλωση περιλαμβάνεται όλη η κινητή και ακίνητη περιουσία, η οποία περιέρχεται στον υπόχρεο, καθώς και όλες οι δωρεές, γονικές παροχές που συστάθηκαν προς αυτόν.</w:t>
      </w:r>
      <w:r>
        <w:rPr>
          <w:rStyle w:val="Hyperlink"/>
          <w:b/>
          <w:bCs/>
          <w:color w:val="000000"/>
          <w:sz w:val="20"/>
          <w:szCs w:val="20"/>
          <w:u w:val="none" w:color="0000EE"/>
          <w:vertAlign w:val="superscript"/>
          <w:lang w:val="el" w:eastAsia="el"/>
        </w:rPr>
        <w:footnoteReference w:id="156"/>
      </w:r>
    </w:p>
    <w:p>
      <w:pPr>
        <w:pStyle w:val="StructureList1"/>
        <w:spacing w:before="120" w:after="0"/>
        <w:rPr>
          <w:lang w:val="el" w:eastAsia="el"/>
        </w:rPr>
      </w:pPr>
      <w:r>
        <w:rPr>
          <w:b/>
          <w:bCs/>
          <w:lang w:val="el" w:eastAsia="el"/>
        </w:rPr>
        <w:t>η)</w:t>
      </w:r>
      <w:r>
        <w:rPr>
          <w:b/>
          <w:bCs/>
          <w:lang w:val="en" w:eastAsia="en"/>
        </w:rPr>
        <w:tab/>
      </w:r>
      <w:r>
        <w:rPr>
          <w:b/>
          <w:bCs/>
          <w:lang w:val="el" w:eastAsia="el"/>
        </w:rPr>
        <w:t>Ο αριθμός φορολογικού μητρώου του υπόχρεου σε φόρο και του κληρονομούμενου.</w:t>
      </w:r>
      <w:r>
        <w:rPr>
          <w:rStyle w:val="Hyperlink"/>
          <w:b/>
          <w:bCs/>
          <w:color w:val="000000"/>
          <w:sz w:val="20"/>
          <w:szCs w:val="20"/>
          <w:u w:val="none" w:color="0000EE"/>
          <w:vertAlign w:val="superscript"/>
          <w:lang w:val="el" w:eastAsia="el"/>
        </w:rPr>
        <w:footnoteReference w:id="157"/>
      </w:r>
    </w:p>
    <w:p>
      <w:pPr>
        <w:spacing w:before="240" w:after="240"/>
        <w:rPr>
          <w:lang w:val="el" w:eastAsia="el"/>
        </w:rPr>
      </w:pPr>
      <w:r>
        <w:rPr>
          <w:b/>
          <w:bCs/>
          <w:lang w:val="el" w:eastAsia="el"/>
        </w:rPr>
        <w:t>Οι υπόχρεοι σε δήλωση υποχρεούνται να προσκομίσουν στον συμβολαιογράφο όλα τα αναγκαία στοιχεία που απαιτούνται για την ορθή σύνταξη της δήλωσης από αυτόν και στην αρμόδια υπηρεσία της Φορολογικής Διοίκησης τα νόμιμα δικαιολογητικά.</w:t>
      </w:r>
      <w:r>
        <w:rPr>
          <w:rStyle w:val="Hyperlink"/>
          <w:b/>
          <w:bCs/>
          <w:color w:val="000000"/>
          <w:sz w:val="20"/>
          <w:szCs w:val="20"/>
          <w:u w:val="none" w:color="0000EE"/>
          <w:vertAlign w:val="superscript"/>
          <w:lang w:val="el" w:eastAsia="el"/>
        </w:rPr>
        <w:footnoteReference w:id="158"/>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ορίζονται λεπτομερέστερα το περιεχόμενο της δήλωσης και τα έγγραφα που επισυνάπτονται σε αυτήν.</w:t>
      </w:r>
    </w:p>
    <w:p>
      <w:pPr>
        <w:pStyle w:val="MainText"/>
        <w:spacing w:before="120" w:after="0"/>
        <w:rPr>
          <w:lang w:val="el" w:eastAsia="el"/>
        </w:rPr>
      </w:pPr>
      <w:r>
        <w:rPr>
          <w:b/>
          <w:bCs/>
          <w:lang w:val="el" w:eastAsia="el"/>
        </w:rPr>
        <w:t>2.</w:t>
      </w:r>
      <w:r>
        <w:rPr>
          <w:b/>
          <w:bCs/>
          <w:lang w:val="el" w:eastAsia="el"/>
        </w:rPr>
        <w:t xml:space="preserve"> Κάθε μεταβολή της διεύθυνσης κατοικίας, του υπόχρεου σε φόρο ή του νόμιμου αντιπροσώπου ή του αντικλήτου αυτού, που δηλώθηκε, καθώς και κάθε μεταβολή στο πρόσωπο του νόμιμου αντιπροσώπου ή του αντικλήτου πρέπει να γνωστοποιείται χωρίς υπαίτια καθυστέρηση και εγγράφως προς τον προϊστάμενο της αρμόδιας δημόσιας οικονομικής υπηρεσίας. Σε περίπτωση παράλειψης της γνωστοποίησης αυτής, οι πράξεις/και οι προσκλήσεις ή ανακοινώσεις του προϊσταμένου της δημόσιας οικονομικής υπηρεσίας κοινοποιούνται σύμφωνα με τις διατάξεις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Με τη δήλωση οι υπόχρεοι κληρονόμοι διορίζουν αντίκλητο, ο οποίος έχει την κατοικία του στην έδρα του προϊσταμένου της αρμόδιας δημόσιας οικονομικής υπηρεσίας. Αυτός που επιμελείται την επίδοση πράξης ή οποιουδήποτε άλλου εγγράφου σχετικού με την υπόθεση, για την οποία η δήλωση, και όταν υπάρχει αντίκλητος, αναζητεί πρώτα αυτόν που δήλωσε ή το νόμιμο αντιπρόσωπό του για την επίδοση. Σε καμία όμως περίπτωση δεν μπορεί να προβληθεί ακυρότητα της επίδοσης από το γεγονός ότι αυτή έγινε στον αντίκλητο που έχει διορισθεί.</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Τρόπος υποβολής της δήλωσης</w:t>
      </w:r>
    </w:p>
    <w:p>
      <w:pPr>
        <w:pStyle w:val="MainText"/>
        <w:spacing w:before="120" w:after="0"/>
        <w:rPr>
          <w:lang w:val="el" w:eastAsia="el"/>
        </w:rPr>
      </w:pPr>
      <w:r>
        <w:rPr>
          <w:b/>
          <w:bCs/>
          <w:lang w:val="el" w:eastAsia="el"/>
        </w:rPr>
        <w:t>1.</w:t>
      </w:r>
      <w:r>
        <w:rPr>
          <w:b/>
          <w:bCs/>
          <w:lang w:val="el" w:eastAsia="el"/>
        </w:rPr>
        <w:t xml:space="preserve"> Η δήλωση υποβάλλεται με κατάθεση στον προϊστάμενο της αρμόδιας δημόσιας οικονομικής υπηρεσίας από τους υποχρέους κατά το άρθρο 61 ή από τους πληρεξουσίους αυτών και υπογράφεται από αυτούς ενώπιον του αρμόδιου υπαλλήλου που την παραλαμβάνει.</w:t>
      </w:r>
    </w:p>
    <w:p>
      <w:pPr>
        <w:pStyle w:val="MainText"/>
        <w:spacing w:before="120" w:after="0"/>
        <w:rPr>
          <w:lang w:val="el" w:eastAsia="el"/>
        </w:rPr>
      </w:pPr>
      <w:r>
        <w:rPr>
          <w:b/>
          <w:bCs/>
          <w:lang w:val="el" w:eastAsia="el"/>
        </w:rPr>
        <w:t>2.</w:t>
      </w:r>
      <w:r>
        <w:rPr>
          <w:b/>
          <w:bCs/>
          <w:lang w:val="el" w:eastAsia="el"/>
        </w:rPr>
        <w:t xml:space="preserve"> Η δήλωση οποιουδήποτε υποχρέου μπορεί να επιδοθεί στον προϊστάμενο της αρμόδιας δημόσιας οικονομικής υπηρεσίας και με δικαστικό επιμελητή, στην περίπτωση όμως αυτήν το γνήσιο της υπογραφής των υποχρέων ή των πληρεξουσίων, καθώς και η τυχόν αδυναμία υπογραφής, βεβαιώνονται ατελώς από οποιαδήποτε διοικητική αρχή, με εξαίρεση την περίπτωση κατά την οποία η δήλωση υπογράφεται από πληρεξούσιο δικηγόρο, οπότε αρκεί η αναγραφή των στοιχείων της επαγγελματικής ταυτότητάς του.</w:t>
      </w:r>
    </w:p>
    <w:p>
      <w:pPr>
        <w:pStyle w:val="MainText"/>
        <w:spacing w:before="120" w:after="0"/>
        <w:rPr>
          <w:lang w:val="el" w:eastAsia="el"/>
        </w:rPr>
      </w:pPr>
      <w:r>
        <w:rPr>
          <w:b/>
          <w:bCs/>
          <w:lang w:val="el" w:eastAsia="el"/>
        </w:rPr>
        <w:t>3.</w:t>
      </w:r>
      <w:r>
        <w:rPr>
          <w:b/>
          <w:bCs/>
          <w:lang w:val="el" w:eastAsia="el"/>
        </w:rPr>
        <w:t xml:space="preserve"> Αν ο υπόχρεος σε δήλωση αδυνατεί να την υπογράψει, η αδυναμία αυτή βεβαιώνεται έγγραφα και ενυπόγραφα στη δήλωση από τον αρμόδιο υπάλληλο που την παραλαμβάνει.</w:t>
      </w:r>
    </w:p>
    <w:p>
      <w:pPr>
        <w:pStyle w:val="MainText"/>
        <w:spacing w:before="120" w:after="0"/>
        <w:rPr>
          <w:lang w:val="el" w:eastAsia="el"/>
        </w:rPr>
      </w:pPr>
      <w:r>
        <w:rPr>
          <w:b/>
          <w:bCs/>
          <w:lang w:val="el" w:eastAsia="el"/>
        </w:rPr>
        <w:t>4.</w:t>
      </w:r>
      <w:r>
        <w:rPr>
          <w:b/>
          <w:bCs/>
          <w:lang w:val="el" w:eastAsia="el"/>
        </w:rPr>
        <w:t xml:space="preserve"> Η πληρεξουσιότητα για την υποβολή της δήλωσης μπορεί να δοθεί και με απλή επιστολή, η οποία θεωρείται ατελώς για το γνήσιο της υπογραφής του αντιπροσωπευομένου από οποιαδήποτε διοικητική αρχή.</w:t>
      </w:r>
    </w:p>
    <w:p>
      <w:pPr>
        <w:pStyle w:val="MainText"/>
        <w:spacing w:before="120" w:after="0"/>
        <w:rPr>
          <w:lang w:val="el" w:eastAsia="el"/>
        </w:rPr>
      </w:pPr>
      <w:r>
        <w:rPr>
          <w:b/>
          <w:bCs/>
          <w:lang w:val="el" w:eastAsia="el"/>
        </w:rPr>
        <w:t>5.</w:t>
      </w:r>
      <w:r>
        <w:rPr>
          <w:b/>
          <w:bCs/>
          <w:lang w:val="el" w:eastAsia="el"/>
        </w:rPr>
        <w:t xml:space="preserve"> Αν ο υπόχρεος σε δήλωση διαμένει εκτός της περιφέρειας της αρμόδιας δημόσιας οικονομικής υπηρεσίας, η δήλωση μπορεί να υποβληθεί στον προϊστάμενο της δημόσιας οικονομικής υπηρεσίας του τόπου διαμονής του.</w:t>
      </w:r>
    </w:p>
    <w:p>
      <w:pPr>
        <w:pStyle w:val="MainText"/>
        <w:spacing w:before="120" w:after="0"/>
        <w:rPr>
          <w:lang w:val="el" w:eastAsia="el"/>
        </w:rPr>
      </w:pPr>
      <w:r>
        <w:rPr>
          <w:b/>
          <w:bCs/>
          <w:lang w:val="el" w:eastAsia="el"/>
        </w:rPr>
        <w:t>6.</w:t>
      </w:r>
      <w:r>
        <w:rPr>
          <w:b/>
          <w:bCs/>
          <w:lang w:val="el" w:eastAsia="el"/>
        </w:rPr>
        <w:t xml:space="preserve"> Αν ο υπόχρεος σε δήλωση διαμένει στην αλλοδαπή, η δήλωση μπορεί να υποβληθεί στο οικείο Ελληνικό Προξενείο.</w:t>
      </w:r>
    </w:p>
    <w:p>
      <w:pPr>
        <w:pStyle w:val="MainText"/>
        <w:spacing w:before="120" w:after="0"/>
        <w:rPr>
          <w:lang w:val="el" w:eastAsia="el"/>
        </w:rPr>
      </w:pPr>
      <w:r>
        <w:rPr>
          <w:b/>
          <w:bCs/>
          <w:lang w:val="el" w:eastAsia="el"/>
        </w:rPr>
        <w:t>7.</w:t>
      </w:r>
      <w:r>
        <w:rPr>
          <w:b/>
          <w:bCs/>
          <w:lang w:val="el" w:eastAsia="el"/>
        </w:rPr>
        <w:t xml:space="preserve"> Στις περιπτώσεις των δύο προηγούμενων παραγράφων, οι αρχές που παραλαμβάνουν τις δηλώσεις έχουν υποχρέωση να τις καταχωρούν την ίδια ημέρα στο οικείο υπηρεσιακό πρωτόκολλο και να τις αποστέλλουν, χωρίς υπαίτια καθυστέρηση, με απόδειξη στον προϊστάμενο της αρμόδιας δημόσιας οικονομικής υπηρεσίας. Ως ημερομηνία παραλαβής της δήλωσης στην περίπτωση αυτή λογίζεται η αναγραφόμενη στη δήλωση ημερομηνία καταχώρισης στο υπηρεσιακό πρωτόκολλο της αρχής που την παραλαμβάνει.</w:t>
      </w:r>
    </w:p>
    <w:p>
      <w:pPr>
        <w:pStyle w:val="MainText"/>
        <w:spacing w:before="120" w:after="0"/>
        <w:rPr>
          <w:lang w:val="el" w:eastAsia="el"/>
        </w:rPr>
      </w:pPr>
      <w:r>
        <w:rPr>
          <w:b/>
          <w:bCs/>
          <w:lang w:val="el" w:eastAsia="el"/>
        </w:rPr>
        <w:t>8.</w:t>
      </w:r>
      <w:r>
        <w:rPr>
          <w:b/>
          <w:bCs/>
          <w:lang w:val="el" w:eastAsia="el"/>
        </w:rPr>
        <w:t xml:space="preserve"> Αυτός που παραλαμβάνει τη δήλωση υποχρεώνεται να χορηγεί σε αυτόν που την υποβάλλει απόδειξη παραλαβής.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Συμπλήρωση ελλείψεων δήλωσης και προσκόμιση εγγράφων που πρέπει να επισυνάπτονται – Διόρθωση λογιστικών λαθών δήλωσης</w:t>
      </w:r>
    </w:p>
    <w:p>
      <w:pPr>
        <w:pStyle w:val="MainText"/>
        <w:spacing w:before="120" w:after="0"/>
        <w:rPr>
          <w:lang w:val="el" w:eastAsia="el"/>
        </w:rPr>
      </w:pPr>
      <w:r>
        <w:rPr>
          <w:b/>
          <w:bCs/>
          <w:lang w:val="el" w:eastAsia="el"/>
        </w:rPr>
        <w:t>1.</w:t>
      </w:r>
      <w:r>
        <w:rPr>
          <w:b/>
          <w:bCs/>
          <w:lang w:val="el" w:eastAsia="el"/>
        </w:rPr>
        <w:t xml:space="preserve"> Αν η δήλωση δεν έχει την υπογραφή εκείνου που δηλώνει ή δεν καθίσταται δυνατόν να προσδιορισθεί από αυτήν το αντικείμενο της φορολογικής υποχρέωσης, κατά το ποσό ή το είδος αυτής, ή λείπουν τα στοιχεία εκείνου που δηλώνει ή τα έγγραφα που πρέπει να επισυνάπτονται, αυτός που δήλωσε καλείται με απόδειξη από τον προϊστάμενο της δημόσιας οικονομικής υπηρεσίας, να προσέλθει μέσα σε τακτή εύλογη προθεσμία για την υπογραφή ή τη συμπλήρωση της δήλωσης ή την προσκόμιση των εγγράφων που λείπουν.</w:t>
      </w:r>
    </w:p>
    <w:p>
      <w:pPr>
        <w:pStyle w:val="MainText"/>
        <w:spacing w:before="120" w:after="0"/>
        <w:rPr>
          <w:lang w:val="el" w:eastAsia="el"/>
        </w:rPr>
      </w:pPr>
      <w:r>
        <w:rPr>
          <w:b/>
          <w:bCs/>
          <w:lang w:val="el" w:eastAsia="el"/>
        </w:rPr>
        <w:t>2.</w:t>
      </w:r>
      <w:r>
        <w:rPr>
          <w:b/>
          <w:bCs/>
          <w:lang w:val="el" w:eastAsia="el"/>
        </w:rPr>
        <w:t xml:space="preserve"> Αν ο υπόχρεος δεν προσέλθει μέσα στην προθεσμία που τάχθηκε, ή, όταν προσέλθει, δεν αναγνωρίσει και δεν υπογράψει τη δήλωση ή δεν συμπληρώσει αυτήν όσον αφορά στον προσδιορισμό του αντικειμένου της φορολογικής υποχρέωσης, η δήλωση θεωρείται ότι δεν έγινε εν όλω ή εν</w:t>
      </w:r>
    </w:p>
    <w:p>
      <w:pPr>
        <w:spacing w:before="240" w:after="240"/>
        <w:rPr>
          <w:lang w:val="el" w:eastAsia="el"/>
        </w:rPr>
      </w:pPr>
      <w:r>
        <w:rPr>
          <w:b/>
          <w:bCs/>
          <w:lang w:val="el" w:eastAsia="el"/>
        </w:rPr>
        <w:t>μέρει.</w:t>
      </w:r>
    </w:p>
    <w:p>
      <w:pPr>
        <w:pStyle w:val="MainText"/>
        <w:spacing w:before="120" w:after="0"/>
        <w:rPr>
          <w:lang w:val="el" w:eastAsia="el"/>
        </w:rPr>
      </w:pPr>
      <w:r>
        <w:rPr>
          <w:b/>
          <w:bCs/>
          <w:lang w:val="el" w:eastAsia="el"/>
        </w:rPr>
        <w:t>3.</w:t>
      </w:r>
      <w:r>
        <w:rPr>
          <w:b/>
          <w:bCs/>
          <w:lang w:val="el" w:eastAsia="el"/>
        </w:rPr>
        <w:t xml:space="preserve"> Αν δεν προσκομισθούν τα έγγραφα που λείπουν μέχρι την έκδοση της οικείας πράξης, ο φόρος που αναλογεί υπολογίζεται χωρίς να ληφθούν υπόψη τα στοιχεία τα οποία επικαλούνται με τα έγγραφα αυτά και η δήλωση θεωρείται ως ανακριβής.</w:t>
      </w:r>
    </w:p>
    <w:p>
      <w:pPr>
        <w:pStyle w:val="MainText"/>
        <w:spacing w:before="120" w:after="0"/>
        <w:rPr>
          <w:lang w:val="el" w:eastAsia="el"/>
        </w:rPr>
      </w:pPr>
      <w:r>
        <w:rPr>
          <w:b/>
          <w:bCs/>
          <w:lang w:val="el" w:eastAsia="el"/>
        </w:rPr>
        <w:t>4.</w:t>
      </w:r>
      <w:r>
        <w:rPr>
          <w:b/>
          <w:bCs/>
          <w:lang w:val="el" w:eastAsia="el"/>
        </w:rPr>
        <w:t xml:space="preserve"> 4. Οποιαδήποτε λάθη των δηλώσεων είτε κατά την περιγραφή ή την απαρίθμηση ή τον υπολογισμό της αξίας των περιουσιακών στοιχείων ενεργητικού και παθητικού, που δηλώθηκαν, είτε κατά τον υπολογισμό του φόρου, διορθώνονται από τον προϊστάμενο της αρμόδιας Δ.Ο.Υ. οίκοθεν ή μετά από αίτηση του φορολογουμένου το αργότερο με την πράξη καταλογισμού του φόρου. Ο φόρος που αναλογεί επιπλέον, βεβαιώνεται χωρίς πρόσθετο, ενώ ο φόρος που βεβαιώθηκε ή καταβλήθηκε επιπλέον, εκπίπτεται ή επιστρέφεται κατά περίπτωση, σύμφωνα με τα οριζόμενα στο άρθρο 100</w:t>
      </w:r>
      <w:r>
        <w:rPr>
          <w:rStyle w:val="Hyperlink"/>
          <w:b/>
          <w:bCs/>
          <w:color w:val="000000"/>
          <w:sz w:val="20"/>
          <w:szCs w:val="20"/>
          <w:u w:val="none" w:color="0000EE"/>
          <w:vertAlign w:val="superscript"/>
          <w:lang w:val="el" w:eastAsia="el"/>
        </w:rPr>
        <w:footnoteReference w:id="159"/>
      </w:r>
      <w:r>
        <w:rPr>
          <w:b/>
          <w:bCs/>
          <w:lang w:val="el" w:eastAsia="el"/>
        </w:rPr>
        <w:t>.</w:t>
      </w:r>
    </w:p>
    <w:p>
      <w:pPr>
        <w:pStyle w:val="MainText"/>
        <w:spacing w:before="120" w:after="0"/>
        <w:rPr>
          <w:lang w:val="el" w:eastAsia="el"/>
        </w:rPr>
      </w:pPr>
      <w:r>
        <w:rPr>
          <w:b/>
          <w:bCs/>
          <w:lang w:val="el" w:eastAsia="el"/>
        </w:rPr>
        <w:t>5.</w:t>
      </w:r>
      <w:r>
        <w:rPr>
          <w:b/>
          <w:bCs/>
          <w:lang w:val="el" w:eastAsia="el"/>
        </w:rPr>
        <w:t xml:space="preserve"> Αν τα λογιστικά λάθη της δήλωσης επαναληφθούν στην πράξη και αυτή έχει καταστεί οριστική λόγω μη άσκησης προσφυγής, η διόρθωση αυτών ενεργείται σύμφωνα με τα οριζόμενα στο άρθρο 99.</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Αρνητικές δηλώσεις </w:t>
      </w:r>
    </w:p>
    <w:p>
      <w:pPr>
        <w:spacing w:before="240" w:after="240"/>
        <w:rPr>
          <w:lang w:val="el" w:eastAsia="el"/>
        </w:rPr>
      </w:pPr>
      <w:r>
        <w:rPr>
          <w:b/>
          <w:bCs/>
          <w:lang w:val="el" w:eastAsia="el"/>
        </w:rPr>
        <w:t>Αν ο υπόχρεος υποβάλει δήλωση που δεν καταλείπει φορολογητέα ύλη, δεν θεωρείται ότι παρέλειψε την υποβολή δήλωσης, με την επιφύλαξη της εφαρμογής της παραγράφου 4 του άρθρου 75, ως προς τα στοιχεία που δεν δηλώθηκαν παντελώς.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Δηλώσεις για έκπτωση χρεών</w:t>
      </w:r>
    </w:p>
    <w:p>
      <w:pPr>
        <w:spacing w:before="240" w:after="240"/>
        <w:rPr>
          <w:lang w:val="el" w:eastAsia="el"/>
        </w:rPr>
      </w:pPr>
      <w:r>
        <w:rPr>
          <w:b/>
          <w:bCs/>
          <w:lang w:val="el" w:eastAsia="el"/>
        </w:rPr>
        <w:t>Χρέη και βάρη της κτήσης αιτία θανάτου, που δηλώνονται με συμπληρωματική εκπρόθεσμη δήλωση μαζί με νέα στοιχεία του ενεργητικού αυτής, μετά την πάροδο της προθεσμίας της παραγράφου 5 του άρθρου 21, εκπίπτονται μόνο μέχρι το ποσό της αξίας των νέων στοιχείων του ενεργητικού που περιλαμβάνονται στη δήλωση αυτήν.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Ανάκληση δηλώσεων</w:t>
      </w:r>
    </w:p>
    <w:p>
      <w:pPr>
        <w:pStyle w:val="MainText"/>
        <w:spacing w:before="120" w:after="0"/>
        <w:rPr>
          <w:lang w:val="el" w:eastAsia="el"/>
        </w:rPr>
      </w:pPr>
      <w:r>
        <w:rPr>
          <w:b/>
          <w:bCs/>
          <w:lang w:val="el" w:eastAsia="el"/>
        </w:rPr>
        <w:t>1.</w:t>
      </w:r>
      <w:r>
        <w:rPr>
          <w:b/>
          <w:bCs/>
          <w:lang w:val="el" w:eastAsia="el"/>
        </w:rPr>
        <w:t xml:space="preserve"> Επιτρέπεται η εν όλω ή εν μέρει ανάκληση της δήλωσης, που υποβλήθηκε από τον φορολογούμενο, λόγω ουσιώδους πλάνης περί τα πράγματα που αποδεικνύεται προσηκόντως ή λόγω εσφαλμένης ερμηνείας των διατάξεων του νόμου αυτού. Η ανάκληση της δήλωσης δεν μπορεί να αφορά την αξία των αντικειμένων της κληρονομίας.</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b/>
          <w:bCs/>
          <w:lang w:val="el" w:eastAsia="el"/>
        </w:rPr>
        <w:t xml:space="preserve"> Η ανάκληση της δήλωσης μπορεί να γίνει μέχρι και το στάδιο της διοικητικής επίλυσης της διαφοράς ή την ανακοίνωση για την ειλικρίνεια της δήλωσης Μετά το στάδιο αυτό η ανάκληση της δήλωσης μπορεί να γίνει σε κάθε στάση της δίκης ενώπιον οποιουδήποτε διοικητικού δικαστηρίου.</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3.</w:t>
      </w:r>
      <w:r>
        <w:rPr>
          <w:b/>
          <w:bCs/>
          <w:lang w:val="el" w:eastAsia="el"/>
        </w:rPr>
        <w:t xml:space="preserve"> Για το αποδεκτό ή μη της ανάκλησης, που έγινε μέχρι και το στάδιο της διοικητικής επίλυσης της διαφοράς ή την ανακοίνωση για την ειλικρίνεια της δήλωσης, αποφαίνεται ο προϊστάμενος της αρμόδιας δημόσιας Οικονομικής υπηρεσίας με αιτιολογημένη απόφασή του η οποία κοινοποιείται στον υπόχρεο. Κατά της απόφασης αυτής μπορεί να ασκηθεί προσφυγή και λοιπά ένδικα μέσα.</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63"/>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ΕΛΕΓΧΟΣ – ΕΞΩΔΙΚΗ ΛΥΣΗ ΔΙΑΦΟΡΑΣ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Ελεγκτική αρμοδιότητα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ελέγχει την ακρίβεια των δηλώσεων που υποβάλλονται και ερευνά για την ανεύρεση των υποχρέων, οι οποίοι παρέλειψαν να υποβάλουν δήλωση.</w:t>
      </w:r>
    </w:p>
    <w:p>
      <w:pPr>
        <w:pStyle w:val="MainText"/>
        <w:spacing w:before="120" w:after="0"/>
        <w:rPr>
          <w:lang w:val="el" w:eastAsia="el"/>
        </w:rPr>
      </w:pPr>
      <w:r>
        <w:rPr>
          <w:b/>
          <w:bCs/>
          <w:lang w:val="el" w:eastAsia="el"/>
        </w:rPr>
        <w:t>2.</w:t>
      </w:r>
      <w:r>
        <w:rPr>
          <w:b/>
          <w:bCs/>
          <w:lang w:val="el" w:eastAsia="el"/>
        </w:rPr>
        <w:t xml:space="preserve"> Κατά την ενάσκηση των καθηκόντων του ο προϊστάμενος της δημόσιας οικονομικής υπηρεσίας δικαιούται: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καλεί το φορολογούμενο να δώσει μέσα σε εύλογη τακτή προθεσμία κάθε πληροφορία και διευκρίνιση και να προσκομίσει κάθε στοιχείο χρήσιμο για τον καθορισμό της φορολογητέας ύλης.</w:t>
      </w:r>
    </w:p>
    <w:p>
      <w:pPr>
        <w:pStyle w:val="StructureList1"/>
        <w:spacing w:before="120" w:after="0"/>
        <w:rPr>
          <w:lang w:val="el" w:eastAsia="el"/>
        </w:rPr>
      </w:pPr>
      <w:r>
        <w:rPr>
          <w:b/>
          <w:bCs/>
          <w:lang w:val="el" w:eastAsia="el"/>
        </w:rPr>
        <w:t>β)</w:t>
      </w:r>
      <w:r>
        <w:rPr>
          <w:b/>
          <w:bCs/>
          <w:lang w:val="en" w:eastAsia="en"/>
        </w:rPr>
        <w:tab/>
      </w:r>
      <w:r>
        <w:rPr>
          <w:b/>
          <w:bCs/>
          <w:lang w:val="el" w:eastAsia="el"/>
        </w:rPr>
        <w:t>Να ζητά οποιεσδήποτε πληροφορίες και οποιαδήποτε στοιχεία κρίνει αναγκαία από κάθε δημόσια, δημοτική ή κοινοτική αρχή και από κάθε φυσικό ή νομικό πρόσωπο.</w:t>
      </w:r>
    </w:p>
    <w:p>
      <w:pPr>
        <w:spacing w:before="240" w:after="240"/>
        <w:rPr>
          <w:lang w:val="el" w:eastAsia="el"/>
        </w:rPr>
      </w:pPr>
      <w:r>
        <w:rPr>
          <w:b/>
          <w:bCs/>
          <w:lang w:val="el" w:eastAsia="el"/>
        </w:rPr>
        <w:t>Ο φορολογούμενος και τα πιο πάνω πρόσωπα υποχρεώνονται να παρέχουν χωρίς υπαίτια βραδύτητα τις πληροφορίες που ζητούνται και να θέτουν στη διάθεση του προϊσταμένου της δημόσιας οικονομικής υπηρεσίας για έλεγχο όλα τα βιβλία τους ή οποιαδήποτε άλλα έγγραφα.</w:t>
      </w:r>
    </w:p>
    <w:p>
      <w:pPr>
        <w:pStyle w:val="StructureList1"/>
        <w:spacing w:before="120" w:after="0"/>
        <w:rPr>
          <w:lang w:val="el" w:eastAsia="el"/>
        </w:rPr>
      </w:pPr>
      <w:r>
        <w:rPr>
          <w:b/>
          <w:bCs/>
          <w:lang w:val="el" w:eastAsia="el"/>
        </w:rPr>
        <w:t>γ)</w:t>
      </w:r>
      <w:r>
        <w:rPr>
          <w:b/>
          <w:bCs/>
          <w:lang w:val="en" w:eastAsia="en"/>
        </w:rPr>
        <w:tab/>
      </w:r>
      <w:r>
        <w:rPr>
          <w:b/>
          <w:bCs/>
          <w:lang w:val="el" w:eastAsia="el"/>
        </w:rPr>
        <w:t>Να ενεργεί με τα όργανά του οποιαδήποτε θεωρεί ενδεδειγμένη έρευνα και επιτόπια εξέταση των πραγμάτων ή έλεγχο, να ελέγχει όλα τα βιβλία και στοιχεία που επιβάλλονται από το νόμο ή τηρούνται προαιρετικά. Αν για την εξέταση ή τον έλεγχο είναι απαραίτητες ειδικές γνώσεις ή ιδιάζουσα εμπειρία, να ενεργεί και με άλλα πρόσωπα, τα οποία υποχρεώνονται να παραδίδουν στον προϊστάμενο της δημόσιας οικονομικής υπηρεσίας ειδική έκθεση, που έχει συμβουλευτικό χαρακτήρα.</w:t>
      </w:r>
    </w:p>
    <w:p>
      <w:pPr>
        <w:pStyle w:val="MainText"/>
        <w:spacing w:before="120" w:after="0"/>
        <w:rPr>
          <w:lang w:val="el" w:eastAsia="el"/>
        </w:rPr>
      </w:pPr>
      <w:r>
        <w:rPr>
          <w:b/>
          <w:bCs/>
          <w:lang w:val="el" w:eastAsia="el"/>
        </w:rPr>
        <w:t>3.</w:t>
      </w:r>
      <w:r>
        <w:rPr>
          <w:b/>
          <w:bCs/>
          <w:lang w:val="el" w:eastAsia="el"/>
        </w:rPr>
        <w:t xml:space="preserve"> Οι διατάξεις των παραγράφων 2 και 3 του άρθρου 41 εφαρμόζονται και στις εμπρόθεσμες δηλώσεις φόρου κληρονομιάς.</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μπορεί να ανατίθεται η διενέργεια ελέγχου για τον προσδιορισμό της φορολογητέας ύλης ορισμένης υπόθεσης ή υποθέσεων σε άλλον από τον καθ` ύλη και κατά τόπο αρμόδιο προϊστάμενο της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Ο αρμόδιος οικονομικός επιθεωρητής μπορεί να διατάσσει επανέλεγχο σε οποιαδήποτε φορολογική υπόθεση, με υπαλλήλους της αρμόδιας δημόσιας οικονομικής υπηρεσίας ή άλλους υπαλλήλους των δημόσιων οικονομικών υπηρεσιών, που εποπτεύονται από αυτόν και οι οποίοι μετακινούνται για το σκοπό αυτόν με απόφασή του.</w:t>
      </w:r>
    </w:p>
    <w:p>
      <w:pPr>
        <w:pStyle w:val="MainText"/>
        <w:spacing w:before="120" w:after="0"/>
        <w:rPr>
          <w:lang w:val="el" w:eastAsia="el"/>
        </w:rPr>
      </w:pPr>
      <w:r>
        <w:rPr>
          <w:b/>
          <w:bCs/>
          <w:lang w:val="el" w:eastAsia="el"/>
        </w:rPr>
        <w:t>6.</w:t>
      </w:r>
      <w:r>
        <w:rPr>
          <w:b/>
          <w:bCs/>
          <w:lang w:val="el" w:eastAsia="el"/>
        </w:rPr>
        <w:t xml:space="preserve"> Ο προϊστάμενος της αρμόδιας κατά τόπο δημόσιας οικονομικής υπηρεσίας, προκειμένου για συμβολαιογραφικά έγγραφα που αφορούν δικαιοπραξία σε ακίνητα, προβαίνει στον προσδιορισμό της αξίας των ακινήτων, αγοραίας ή αντικειμενικής κατά περίπτωση, για τον υπολογισμό των αμοιβών των δικηγόρων και των δικαιωμάτων των συμβολαιογράφων και υποθηκοφυλάκων.</w:t>
      </w:r>
    </w:p>
    <w:p>
      <w:pPr>
        <w:pStyle w:val="MainText"/>
        <w:spacing w:before="120" w:after="0"/>
        <w:rPr>
          <w:lang w:val="el" w:eastAsia="el"/>
        </w:rPr>
      </w:pPr>
      <w:r>
        <w:rPr>
          <w:b/>
          <w:bCs/>
          <w:lang w:val="el" w:eastAsia="el"/>
        </w:rPr>
        <w:t>7.</w:t>
      </w:r>
      <w:r>
        <w:rPr>
          <w:b/>
          <w:bCs/>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 χρόνο της μεταγραφής. Στις περιπτώσεις αυτές ο προσδιορισμός της αξίας του μεταβιβαζόμενου γίνεται με βάση ειδική έκθεση εκτίμησης του προϊσταμένου της αρμόδιας δημόσιας οικονομικής υπηρεσίας, που εκδίδεται μετά από αίτηση του υποθηκοφύλακα.</w:t>
      </w:r>
    </w:p>
    <w:p>
      <w:pPr>
        <w:pStyle w:val="MainText"/>
        <w:spacing w:before="120" w:after="0"/>
        <w:rPr>
          <w:lang w:val="el" w:eastAsia="el"/>
        </w:rPr>
      </w:pPr>
      <w:r>
        <w:rPr>
          <w:b/>
          <w:bCs/>
          <w:lang w:val="el" w:eastAsia="el"/>
        </w:rPr>
        <w:t>8.</w:t>
      </w:r>
      <w:r>
        <w:rPr>
          <w:b/>
          <w:bCs/>
          <w:lang w:val="el" w:eastAsia="el"/>
        </w:rPr>
        <w:t xml:space="preserve"> Ο προϊστάμενος της αρμόδιας δημόσιας οικονομικής υπηρεσίας με αίτησή του μπορεί να ζητήσει από το Σώμα Ορκωτών Εκτιμητών την εκτίμηση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ακινήτων καθώς και των εμπράγματων σε αυτά δικαιωμάτων,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των μη εισηγμένων στο Χρηματιστήριο μετοχών ή λοιπών τίτλων κινητών αξιών ανωνύμων εταιριών ή συμμετοχών σε εταιρίες ή συνεταιρισμούς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λοιπών κινητών μεγάλης αξίας καθώς και έργων τέχνης ή συλλογών αντικειμένων αξίας κλπ.</w:t>
      </w:r>
    </w:p>
    <w:p>
      <w:pPr>
        <w:spacing w:before="240" w:after="240"/>
        <w:rPr>
          <w:lang w:val="el" w:eastAsia="el"/>
        </w:rPr>
      </w:pPr>
      <w:r>
        <w:rPr>
          <w:b/>
          <w:bCs/>
          <w:lang w:val="el" w:eastAsia="el"/>
        </w:rPr>
        <w:t>Οι ορκωτοί εκτιμητές επιλαμβάνονται του έργου τους και μετά από αίτηση του υπόχρεου σε φόρο ή μετά από προδικαστική απόφαση δικαστηρίου. Το πόρισμα του ελέγχου των εκτιμητών επέχει θέση έκθεσης πραγματογνωμοσύνης.</w:t>
      </w:r>
    </w:p>
    <w:p>
      <w:pPr>
        <w:spacing w:before="240" w:after="240"/>
        <w:rPr>
          <w:lang w:val="el" w:eastAsia="el"/>
        </w:rPr>
      </w:pPr>
      <w:r>
        <w:rPr>
          <w:b/>
          <w:bCs/>
          <w:lang w:val="el" w:eastAsia="el"/>
        </w:rPr>
        <w:t>Όταν το πρόσωπο που είναι υπόχρεο σε φόρο ζητήσει από ορκωτό εκτιμητή την εκτίμηση των αντικειμένων της φορολογίας και εφόσον αποδεχθεί στο σύνολό του το πόρισμα αυτού και περιλάβει στη δήλωσή του, που θα υποβληθεί στην αρμόδια δημόσια οικονομική υπηρεσία, την αξία που καθορίστηκε από τον εκτιμητή, επισυνάπτοντας στη δήλωση και τη σχετική έκθεση εκτίμησης, απαλλάσσεται από τον πρόσθετο φόρο λόγω τυχόν ανακρίβειας της δήλωσης, που επιμεριστικά αναλογεί στα στοιχεία που εκτιμήθηκαν, καθώς και από κάθε πρόστιμο ή άλλη κύρωση λόγω της ανακρίβειας αυτής.</w:t>
      </w:r>
    </w:p>
    <w:p>
      <w:pPr>
        <w:spacing w:before="240" w:after="240"/>
        <w:rPr>
          <w:lang w:val="el" w:eastAsia="el"/>
        </w:rPr>
      </w:pPr>
      <w:r>
        <w:rPr>
          <w:b/>
          <w:bCs/>
          <w:lang w:val="el" w:eastAsia="el"/>
        </w:rPr>
        <w:t>Στις περιπτώσεις που το Δημόσιο προσφεύγει στο Σώμα Ορκωτών Εκτιμητών για εκτίμηση περιουσιακών στοιχείων, απαλλάσσεται από την καταβολή δαπάνης εκτίμησης.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Έκθεση ελέγχου</w:t>
      </w:r>
    </w:p>
    <w:p>
      <w:pPr>
        <w:spacing w:before="240" w:after="240"/>
        <w:rPr>
          <w:lang w:val="el" w:eastAsia="el"/>
        </w:rPr>
      </w:pPr>
      <w:r>
        <w:rPr>
          <w:b/>
          <w:bCs/>
          <w:lang w:val="el" w:eastAsia="el"/>
        </w:rPr>
        <w:t>Για κάθε έλεγχο ή άλλη έρευνα που γίνεται από τα όργανα του προϊσταμένου της αρμόδιας δημόσιας οικονομικής υπηρεσίας ή άλλα νόμιμα εξουσιοδοτημένα όργανα, συντάσσεται από αυτόν που ενήργησε τον έλεγχο ή την έρευνα λεπτομερής και εμπεριστατωμένη έκθεση, η οποία θεωρείται από τον προϊστάμενο της δημόσιας οικονομικής υπηρεσίας που αποδέχεται το αποτέλεσμα του ελέγχου, ο οποίος σε κάθε περίπτωση μπορεί να διατάσσει τη διενέργεια επανελέγχου.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σχετικές διατάξεις του ν. 2523/1997 (ΦΕΚ 179Α`/11.9.1997).</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Αρχικές πράξεις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αφού λάβει υπόψη την έκθεση ελέγχου και τα λοιπά στοιχεία που συγκεντρώνονται, εκδίδει πράξη καταλογισμού του φόρου που βαρύνει τον υπόχρεο επιπλέον αυτού που προκύπτει από τη δήλωση και του πρόσθετου φόρου σύμφωνα με το άρθρο 75.</w:t>
      </w:r>
    </w:p>
    <w:p>
      <w:pPr>
        <w:pStyle w:val="MainText"/>
        <w:spacing w:before="120" w:after="0"/>
        <w:rPr>
          <w:lang w:val="el" w:eastAsia="el"/>
        </w:rPr>
      </w:pPr>
      <w:r>
        <w:rPr>
          <w:b/>
          <w:bCs/>
          <w:lang w:val="el" w:eastAsia="el"/>
        </w:rPr>
        <w:t>2.</w:t>
      </w:r>
      <w:r>
        <w:rPr>
          <w:b/>
          <w:bCs/>
          <w:lang w:val="el" w:eastAsia="el"/>
        </w:rPr>
        <w:t xml:space="preserve"> Δεν εκδίδεται πράξη, αν η δήλωση κρίθηκε ειλικρινής ή το ποσό του φόρου δεν υπερβαίνει τις δύο χιλιάδες (2.000) δραχμές κατά κληρονομική μερίδα ή κληροδοσία.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που δημοσιεύεται στην Εφημερίδα της Κυβερνήσεως, καθορίζονται τα του εντύπου της πράξης.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Μερικές και συμπληρωματικές πράξεις</w:t>
      </w:r>
    </w:p>
    <w:p>
      <w:pPr>
        <w:pStyle w:val="MainText"/>
        <w:spacing w:before="120" w:after="0"/>
        <w:rPr>
          <w:lang w:val="el" w:eastAsia="el"/>
        </w:rPr>
      </w:pPr>
      <w:r>
        <w:rPr>
          <w:b/>
          <w:bCs/>
          <w:lang w:val="el" w:eastAsia="el"/>
        </w:rPr>
        <w:t>1.</w:t>
      </w:r>
      <w:r>
        <w:rPr>
          <w:b/>
          <w:bCs/>
          <w:lang w:val="el" w:eastAsia="el"/>
        </w:rPr>
        <w:t xml:space="preserve"> Αν είναι δυσχερής ο καταλογισμός του φόρου που βαρύνει τον υπόχρεο με μία πράξη λόγω μη ολοκλήρωσης του ελέγχου, εκδίδεται μερική πράξη που αφορά τα στοιχεία που ελέγχθηκαν, με τη ρητή διατύπωση σ` αυτήν της επιφύλαξης για έκδοση συμπληρωματικής πράξης για τα λοιπά στοιχεία,</w:t>
      </w:r>
    </w:p>
    <w:p>
      <w:pPr>
        <w:spacing w:before="240" w:after="240"/>
        <w:rPr>
          <w:lang w:val="el" w:eastAsia="el"/>
        </w:rPr>
      </w:pPr>
      <w:r>
        <w:rPr>
          <w:b/>
          <w:bCs/>
          <w:lang w:val="el" w:eastAsia="el"/>
        </w:rPr>
        <w:t>σύμφωνα με την επόμενη παράγραφο.</w:t>
      </w:r>
    </w:p>
    <w:p>
      <w:pPr>
        <w:pStyle w:val="MainText"/>
        <w:spacing w:before="120" w:after="0"/>
        <w:rPr>
          <w:lang w:val="el" w:eastAsia="el"/>
        </w:rPr>
      </w:pPr>
      <w:r>
        <w:rPr>
          <w:b/>
          <w:bCs/>
          <w:lang w:val="el" w:eastAsia="el"/>
        </w:rPr>
        <w:t>2.</w:t>
      </w:r>
      <w:r>
        <w:rPr>
          <w:b/>
          <w:bCs/>
          <w:lang w:val="el" w:eastAsia="el"/>
        </w:rPr>
        <w:t xml:space="preserve"> Εκδοση συμπληρωματικής πράξης επιτρέπεται:</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έκδοση της αρχικής πράξης διαπιστώθηκε η ύπαρξη στοιχείων που δεν περιλήφθηκαν σ`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αν εκδόθηκε μερική πράξη, κατά τα οριζόμενα στην παράγραφο 1,</w:t>
      </w:r>
    </w:p>
    <w:p>
      <w:pPr>
        <w:pStyle w:val="StructureList1"/>
        <w:spacing w:before="120" w:after="0"/>
        <w:rPr>
          <w:lang w:val="el" w:eastAsia="el"/>
        </w:rPr>
      </w:pPr>
      <w:r>
        <w:rPr>
          <w:b/>
          <w:bCs/>
          <w:lang w:val="el" w:eastAsia="el"/>
        </w:rPr>
        <w:t>γ)</w:t>
      </w:r>
      <w:r>
        <w:rPr>
          <w:b/>
          <w:bCs/>
          <w:lang w:val="en" w:eastAsia="en"/>
        </w:rPr>
        <w:tab/>
      </w:r>
      <w:r>
        <w:rPr>
          <w:b/>
          <w:bCs/>
          <w:lang w:val="el" w:eastAsia="el"/>
        </w:rPr>
        <w:t>αν η αίτηση για έκπτωση χρεών κατά την παράγραφο 5 του άρθρου 21 ή η δήλωση του άρθρου 71 υποβλήθηκαν μετά την κοινοποίηση της αρχικής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τιμωρήθηκε πειθαρχικά σύμφωνα με τα οριζόμενα στην περίπτωση δ` της παραγράφου 3 του άρθρου 102.</w:t>
      </w:r>
    </w:p>
    <w:p>
      <w:pPr>
        <w:pStyle w:val="MainText"/>
        <w:spacing w:before="120" w:after="0"/>
        <w:rPr>
          <w:lang w:val="el" w:eastAsia="el"/>
        </w:rPr>
      </w:pPr>
      <w:r>
        <w:rPr>
          <w:b/>
          <w:bCs/>
          <w:lang w:val="el" w:eastAsia="el"/>
        </w:rPr>
        <w:t>3.</w:t>
      </w:r>
      <w:r>
        <w:rPr>
          <w:b/>
          <w:bCs/>
          <w:lang w:val="el" w:eastAsia="el"/>
        </w:rPr>
        <w:t xml:space="preserve"> Η συμπληρωματική πράξη εκδίδεται για το σύνολο της φορολογητέας ύλης που περιλαμβάνεται στην αρχική και στη συμπληρωματική πράξη. Από το ποσό του φόρου που αναλογεί στο άθροισμα της φορολογητέας ύλης, εκπίπτεται το ποσό του φόρου το οποίο καθορίστηκε με την πράξη που</w:t>
      </w:r>
    </w:p>
    <w:p>
      <w:pPr>
        <w:spacing w:before="240" w:after="240"/>
        <w:rPr>
          <w:lang w:val="el" w:eastAsia="el"/>
        </w:rPr>
      </w:pPr>
      <w:r>
        <w:rPr>
          <w:b/>
          <w:bCs/>
          <w:lang w:val="el" w:eastAsia="el"/>
        </w:rPr>
        <w:t>προηγήθηκε.</w:t>
      </w:r>
    </w:p>
    <w:p>
      <w:pPr>
        <w:pStyle w:val="MainText"/>
        <w:spacing w:before="120" w:after="0"/>
        <w:rPr>
          <w:lang w:val="el" w:eastAsia="el"/>
        </w:rPr>
      </w:pPr>
      <w:r>
        <w:rPr>
          <w:b/>
          <w:bCs/>
          <w:lang w:val="el" w:eastAsia="el"/>
        </w:rPr>
        <w:t>4.</w:t>
      </w:r>
      <w:r>
        <w:rPr>
          <w:b/>
          <w:bCs/>
          <w:lang w:val="el" w:eastAsia="el"/>
        </w:rPr>
        <w:t xml:space="preserve"> Η προσφυγή ενώπιον των διοικητικών δικαστηρίων κατά συμπληρωματικής πράξης αφορά μόνο τη φορολογητέα ύλη που προστίθεται με την πράξη αυτήν.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Διόρθωση λογιστικών λαθών μη οριστικών πράξεων</w:t>
      </w:r>
    </w:p>
    <w:p>
      <w:pPr>
        <w:spacing w:before="240" w:after="240"/>
        <w:rPr>
          <w:lang w:val="el" w:eastAsia="el"/>
        </w:rPr>
      </w:pPr>
      <w:r>
        <w:rPr>
          <w:b/>
          <w:bCs/>
          <w:lang w:val="el" w:eastAsia="el"/>
        </w:rPr>
        <w:t>Σε περίπτωση έκδοσης πράξης καταλογισμού φόρου, αντα στοιχεία ενεργητικού και παθητικού που δηλώθηκαν περιληφθούν στην πράξη όπως στη δήλωση ή αν ο φόρος υπολογισθεί σ` αυτή σύμφωνα με τα λογιστικά λάθη της δήλωσης ή αν συμβούν νέα λάθη στην πράξη, εφόσον η πράξη δεν έχει γίνει οριστική, εκδίδεται νέα διορθωτική πράξη του προϊσταμένου της δημόσιας οικονομικής υπηρεσίας αυτεπάγγελτα ή μετά από αίτηση του φορολογουμένου, εφόσον όμως ασκήθηκε προσφυγή, η διόρθωση γίνεται από το διοικητικό δικαστήριο.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Επίδοση πράξεων και λοιπών εγγράφων</w:t>
      </w:r>
    </w:p>
    <w:p>
      <w:pPr>
        <w:pStyle w:val="MainText"/>
        <w:spacing w:before="120" w:after="0"/>
        <w:rPr>
          <w:lang w:val="el" w:eastAsia="el"/>
        </w:rPr>
      </w:pPr>
      <w:r>
        <w:rPr>
          <w:b/>
          <w:bCs/>
          <w:lang w:val="el" w:eastAsia="el"/>
        </w:rPr>
        <w:t>1.</w:t>
      </w:r>
      <w:r>
        <w:rPr>
          <w:b/>
          <w:bCs/>
          <w:lang w:val="el" w:eastAsia="el"/>
        </w:rPr>
        <w:t xml:space="preserve"> Οι πράξεις και προσκλήσεις του προϊσταμένου της δημόσιας οικονομικής υπηρεσίας, που προβλέπονται από τις διατάξεις του παρόντος νόμου, επιδίδονται κατά τις περί επιδόσεων διατάξεις του Κώδικα Διοικητικής Δικονομίας.</w:t>
      </w:r>
    </w:p>
    <w:p>
      <w:pPr>
        <w:pStyle w:val="MainText"/>
        <w:spacing w:before="120" w:after="0"/>
        <w:rPr>
          <w:lang w:val="el" w:eastAsia="el"/>
        </w:rPr>
      </w:pPr>
      <w:r>
        <w:rPr>
          <w:b/>
          <w:bCs/>
          <w:lang w:val="el" w:eastAsia="el"/>
        </w:rPr>
        <w:t>2.</w:t>
      </w:r>
      <w:r>
        <w:rPr>
          <w:b/>
          <w:bCs/>
          <w:lang w:val="el" w:eastAsia="el"/>
        </w:rPr>
        <w:t xml:space="preserve"> Με την πράξη του προϊσταμένου της δημόσιας οικονομικής υπηρεσίας επιδίδεται στον υπόχρεο και αντίγραφο της έκθεσης ελέγχου, στην οποία στηρίχθηκε αυτή.</w:t>
      </w:r>
    </w:p>
    <w:p>
      <w:pPr>
        <w:pStyle w:val="MainText"/>
        <w:spacing w:before="120" w:after="0"/>
        <w:rPr>
          <w:lang w:val="el" w:eastAsia="el"/>
        </w:rPr>
      </w:pPr>
      <w:r>
        <w:rPr>
          <w:b/>
          <w:bCs/>
          <w:lang w:val="el" w:eastAsia="el"/>
        </w:rPr>
        <w:t>3.</w:t>
      </w:r>
      <w:r>
        <w:rPr>
          <w:b/>
          <w:bCs/>
          <w:lang w:val="el" w:eastAsia="el"/>
        </w:rPr>
        <w:t xml:space="preserve"> Στις περιπτώσεις κατά τις οποίες δεν εκδίδεται πράξη, σύμφωνα με τα οριζόμενα στην παράγραφο 2 του άρθρου 76, αποστέλλεται ταχυδρομικά στο φορολογούμενο σχετική ανακοίνωση, στην οποία αναγράφεται η ημερομηνία καταχώρισης αυτής σε ειδικό βιβλίο που τηρείται ημερολογιακά.</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Εξώδικη λύση φορολογικών διαφορών</w:t>
      </w:r>
    </w:p>
    <w:p>
      <w:pPr>
        <w:pStyle w:val="MainText"/>
        <w:spacing w:before="120" w:after="0"/>
        <w:rPr>
          <w:lang w:val="el" w:eastAsia="el"/>
        </w:rPr>
      </w:pPr>
      <w:r>
        <w:rPr>
          <w:b/>
          <w:bCs/>
          <w:lang w:val="el" w:eastAsia="el"/>
        </w:rPr>
        <w:t>1.</w:t>
      </w:r>
      <w:r>
        <w:rPr>
          <w:b/>
          <w:bCs/>
          <w:lang w:val="el" w:eastAsia="el"/>
        </w:rPr>
        <w:t xml:space="preserve"> Μέσα στην προθεσμία για άσκηση προσφυγής κατά της πράξης που κοινοποιήθηκε, μπορεί να ζητηθεί με το δικόγραφο αυτής ή και με ιδιαίτερο έγγραφο ή εξώδικη λύση της φορολογικής διαφοράς για όλα ή για μερικά μόνο στοιχεία του ενεργητικού ή του παθητικού.</w:t>
      </w:r>
    </w:p>
    <w:p>
      <w:pPr>
        <w:pStyle w:val="MainText"/>
        <w:spacing w:before="120" w:after="0"/>
        <w:rPr>
          <w:lang w:val="el" w:eastAsia="el"/>
        </w:rPr>
      </w:pPr>
      <w:r>
        <w:rPr>
          <w:b/>
          <w:bCs/>
          <w:lang w:val="el" w:eastAsia="el"/>
        </w:rPr>
        <w:t>2.</w:t>
      </w:r>
      <w:r>
        <w:rPr>
          <w:b/>
          <w:bCs/>
          <w:lang w:val="el" w:eastAsia="el"/>
        </w:rPr>
        <w:t xml:space="preserve"> Οταν υποβληθεί πρόταση εξώδικης λύσης της διαφοράς, ο προϊστάμενος της δημόσιας οικονομικής υπηρεσίας καλεί με απόδειξη το φορολογούμενο να προσέλθει σε τακτή ημερομηνία για τη συζήτησή της.</w:t>
      </w:r>
    </w:p>
    <w:p>
      <w:pPr>
        <w:pStyle w:val="MainText"/>
        <w:spacing w:before="120" w:after="0"/>
        <w:rPr>
          <w:lang w:val="el" w:eastAsia="el"/>
        </w:rPr>
      </w:pPr>
      <w:r>
        <w:rPr>
          <w:b/>
          <w:bCs/>
          <w:lang w:val="el" w:eastAsia="el"/>
        </w:rPr>
        <w:t>3.</w:t>
      </w:r>
      <w:r>
        <w:rPr>
          <w:b/>
          <w:bCs/>
          <w:lang w:val="el" w:eastAsia="el"/>
        </w:rPr>
        <w:t xml:space="preserve"> Για τη συζήτηση της πρότασης για την εξώδικη λύση της διαφοράς και την υπογραφή του οικείου πρακτικού από πληρεξούσιο του φορολογουμένου, πρέπει να προσάγεται ειδική έγγραφη πληρεξουσιότητα, σύμφωνα με τα οριζόμενα στην παράγραφο 4 του άρθρου 68.</w:t>
      </w:r>
    </w:p>
    <w:p>
      <w:pPr>
        <w:pStyle w:val="MainText"/>
        <w:spacing w:before="120" w:after="0"/>
        <w:rPr>
          <w:lang w:val="el" w:eastAsia="el"/>
        </w:rPr>
      </w:pPr>
      <w:r>
        <w:rPr>
          <w:b/>
          <w:bCs/>
          <w:lang w:val="el" w:eastAsia="el"/>
        </w:rPr>
        <w:t>4.</w:t>
      </w:r>
      <w:r>
        <w:rPr>
          <w:b/>
          <w:bCs/>
          <w:lang w:val="el" w:eastAsia="el"/>
        </w:rPr>
        <w:t xml:space="preserve"> Ο προϊστάμενος της δημόσιας οικονομικής υπηρεσίας, αφού λάβει υπόψη τα στοιχεία του φακέλου, αυτά που ο φορολογούμενος προσκομίζει, αυτά που αναπτύσσει προφορικώς ή εγγράφως καθώς και κάθε άλλο στοιχείο σχετικό, εφόσον κρίνει ότι το αίτημα του φορολογουμένου είναι βάσιμο εν όλω ή εν μέρει, μπορεί να αποδεχθεί αναλόγως τροποποίηση ή ακύρωση της πράξης για όλα ή για μερικά στοιχεία αυτής και να περιορίσει τον πρόσθετο φόρο, στα ποσοστά που προβλέπουν οι διατάξεις του ν. 2523/1997.</w:t>
      </w:r>
    </w:p>
    <w:p>
      <w:pPr>
        <w:pStyle w:val="MainText"/>
        <w:spacing w:before="120" w:after="0"/>
        <w:rPr>
          <w:lang w:val="el" w:eastAsia="el"/>
        </w:rPr>
      </w:pPr>
      <w:r>
        <w:rPr>
          <w:b/>
          <w:bCs/>
          <w:lang w:val="el" w:eastAsia="el"/>
        </w:rPr>
        <w:t>5.</w:t>
      </w:r>
      <w:r>
        <w:rPr>
          <w:b/>
          <w:bCs/>
          <w:lang w:val="el" w:eastAsia="el"/>
        </w:rPr>
        <w:t xml:space="preserve"> Αν οι απόψεις του προϊσταμένου της δημόσιας οικονομικής υπηρεσίας και του φορολογουμένου συμπέσουν, συντάσσεται γι` αυτό πρακτικό, που περιέχει την αξία των στοιχείων, στα οποία επήλθε σύμπτωση απόψεων, το ποσοστό του πρόσθετου φόρου καθώς και σύντομη αιτιολόγηση της κρίσης του προϊσταμένου της δημόσιας οικονομικής υπηρεσίας. Το πρακτικό αυτό, που υπογράφεται από τα δύο μέρη, έχει τα αποτελέσματα αμετάκλητης δικαστικής απόφασης, η δε διαφορά θεωρείται ότι επιλύθηκε εν όλω ή εν μέρει κατά περίπτωση με την άμεση υποβολή σχετικής δήλωσης από το φορολογούμενο και η προσφυγή που ασκήθηκε θεωρείται ότι δεν έγινε ή ισχύει μόνο για τα στοιχεία για τα οποία δεν επιτεύχθηκε εξώδικη λύση της διαφοράς.</w:t>
      </w:r>
    </w:p>
    <w:p>
      <w:pPr>
        <w:pStyle w:val="MainText"/>
        <w:spacing w:before="120" w:after="0"/>
        <w:rPr>
          <w:lang w:val="el" w:eastAsia="el"/>
        </w:rPr>
      </w:pPr>
      <w:r>
        <w:rPr>
          <w:b/>
          <w:bCs/>
          <w:lang w:val="el" w:eastAsia="el"/>
        </w:rPr>
        <w:t>6.</w:t>
      </w:r>
      <w:r>
        <w:rPr>
          <w:b/>
          <w:bCs/>
          <w:lang w:val="el" w:eastAsia="el"/>
        </w:rPr>
        <w:t xml:space="preserve"> Αν δεν συμπέσουν οι απόψεις προϊσταμένου δημόσιας οικονομικής υπηρεσίας και φορολογουμένου ή αν δεν προσέλθει ο φορολογούμενος κατά την ημερομηνία που ορίσθηκε, ματαιώνεται ο συμβιβασμός, συντάσσεται και υπογράφεται στο τέλος της αίτησης ή προσφυγής σχετική πράξη και συνεχίζεται η διαδικασία εκδίκασης της προσφυγής.</w:t>
      </w:r>
    </w:p>
    <w:p>
      <w:pPr>
        <w:pStyle w:val="MainText"/>
        <w:spacing w:before="120" w:after="0"/>
        <w:rPr>
          <w:lang w:val="el" w:eastAsia="el"/>
        </w:rPr>
      </w:pPr>
      <w:r>
        <w:rPr>
          <w:b/>
          <w:bCs/>
          <w:lang w:val="el" w:eastAsia="el"/>
        </w:rPr>
        <w:t>7.</w:t>
      </w:r>
      <w:r>
        <w:rPr>
          <w:b/>
          <w:bCs/>
          <w:lang w:val="el" w:eastAsia="el"/>
        </w:rPr>
        <w:t xml:space="preserve"> 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ΚΑΤΑΒΟΛΗ, ΒΕΒΑΙΩΣΗ ΚΑΙ ΕΚΠΤΩΣΗ ΤΟΥ ΦΟΡΟΥ</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Βεβαίωση και τίτλοι βεβαίωσης του φόρου</w:t>
      </w:r>
    </w:p>
    <w:p>
      <w:pPr>
        <w:pStyle w:val="MainText"/>
        <w:spacing w:before="120" w:after="0"/>
        <w:rPr>
          <w:lang w:val="el" w:eastAsia="el"/>
        </w:rPr>
      </w:pPr>
      <w:r>
        <w:rPr>
          <w:b/>
          <w:bCs/>
          <w:lang w:val="el" w:eastAsia="el"/>
        </w:rPr>
        <w:t>1.</w:t>
      </w:r>
      <w:r>
        <w:rPr>
          <w:b/>
          <w:bCs/>
          <w:lang w:val="el" w:eastAsia="el"/>
        </w:rPr>
        <w:t xml:space="preserve"> Ο φόρος που αναλογεί στις κτήσεις αιτία θανάτου βεβαιώνεται στη δημόσια οικονομική υπηρεσία που είναι αρμόδια για τη φορολογία εισοδήματος του υπόχρεου σε φόρο.</w:t>
      </w:r>
    </w:p>
    <w:p>
      <w:pPr>
        <w:pStyle w:val="MainText"/>
        <w:spacing w:before="120" w:after="0"/>
        <w:rPr>
          <w:lang w:val="el" w:eastAsia="el"/>
        </w:rPr>
      </w:pPr>
      <w:r>
        <w:rPr>
          <w:b/>
          <w:bCs/>
          <w:lang w:val="el" w:eastAsia="el"/>
        </w:rPr>
        <w:t>2.</w:t>
      </w:r>
      <w:r>
        <w:rPr>
          <w:b/>
          <w:bCs/>
          <w:lang w:val="el" w:eastAsia="el"/>
        </w:rPr>
        <w:t xml:space="preserve"> Αν ο υπόχρεος σε φόρο είναι κάτοικος εξωτερικού, ο οικείος φόρος βεβαιώνεται στη Δημόσια Οικονομική Υπηρεσία Κατοίκων Εξωτερικού.</w:t>
      </w:r>
    </w:p>
    <w:p>
      <w:pPr>
        <w:spacing w:before="240" w:after="240"/>
        <w:rPr>
          <w:lang w:val="el" w:eastAsia="el"/>
        </w:rPr>
      </w:pPr>
      <w:r>
        <w:rPr>
          <w:b/>
          <w:bCs/>
          <w:lang w:val="el" w:eastAsia="el"/>
        </w:rPr>
        <w:t>Οι διατάξεις της παραγράφου αυτής ισχύουν από 10 Μαρτίου 2000.</w:t>
      </w:r>
    </w:p>
    <w:p>
      <w:pPr>
        <w:pStyle w:val="MainText"/>
        <w:spacing w:before="120" w:after="0"/>
        <w:rPr>
          <w:lang w:val="el" w:eastAsia="el"/>
        </w:rPr>
      </w:pPr>
      <w:r>
        <w:rPr>
          <w:b/>
          <w:bCs/>
          <w:lang w:val="el" w:eastAsia="el"/>
        </w:rPr>
        <w:t>3.</w:t>
      </w:r>
      <w:r>
        <w:rPr>
          <w:b/>
          <w:bCs/>
          <w:lang w:val="el" w:eastAsia="el"/>
        </w:rPr>
        <w:t xml:space="preserve"> Ο φόρος βεβαιώνεται με βάση:</w:t>
      </w:r>
    </w:p>
    <w:p>
      <w:pPr>
        <w:pStyle w:val="StructureList1"/>
        <w:spacing w:before="120" w:after="0"/>
        <w:rPr>
          <w:lang w:val="el" w:eastAsia="el"/>
        </w:rPr>
      </w:pPr>
      <w:r>
        <w:rPr>
          <w:b/>
          <w:bCs/>
          <w:lang w:val="el" w:eastAsia="el"/>
        </w:rPr>
        <w:t>α)</w:t>
      </w:r>
      <w:r>
        <w:rPr>
          <w:b/>
          <w:bCs/>
          <w:lang w:val="en" w:eastAsia="en"/>
        </w:rPr>
        <w:tab/>
      </w:r>
      <w:r>
        <w:rPr>
          <w:b/>
          <w:bCs/>
          <w:lang w:val="el" w:eastAsia="el"/>
        </w:rPr>
        <w:t>τις δηλώσεις που υποβάλλονται,</w:t>
      </w:r>
    </w:p>
    <w:p>
      <w:pPr>
        <w:pStyle w:val="StructureList1"/>
        <w:spacing w:before="120" w:after="0"/>
        <w:rPr>
          <w:lang w:val="el" w:eastAsia="el"/>
        </w:rPr>
      </w:pPr>
      <w:r>
        <w:rPr>
          <w:b/>
          <w:bCs/>
          <w:lang w:val="el" w:eastAsia="el"/>
        </w:rPr>
        <w:t>β)</w:t>
      </w:r>
      <w:r>
        <w:rPr>
          <w:b/>
          <w:bCs/>
          <w:lang w:val="en" w:eastAsia="en"/>
        </w:rPr>
        <w:tab/>
      </w:r>
      <w:r>
        <w:rPr>
          <w:b/>
          <w:bCs/>
          <w:lang w:val="el" w:eastAsia="el"/>
        </w:rPr>
        <w:t>τις πράξεις των άρθρων 76 και 77, εφόσον παρήλθε άπρακτη η προθεσμία άσκησης προσφυγής κατ`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τις νέες εκκαθαρίσεις κατά τα άρθρα 100 και 101,</w:t>
      </w:r>
    </w:p>
    <w:p>
      <w:pPr>
        <w:pStyle w:val="StructureList1"/>
        <w:spacing w:before="120" w:after="0"/>
        <w:rPr>
          <w:lang w:val="el" w:eastAsia="el"/>
        </w:rPr>
      </w:pPr>
      <w:r>
        <w:rPr>
          <w:b/>
          <w:bCs/>
          <w:lang w:val="el" w:eastAsia="el"/>
        </w:rPr>
        <w:t>δ)</w:t>
      </w:r>
      <w:r>
        <w:rPr>
          <w:b/>
          <w:bCs/>
          <w:lang w:val="en" w:eastAsia="en"/>
        </w:rPr>
        <w:tab/>
      </w:r>
      <w:r>
        <w:rPr>
          <w:b/>
          <w:bCs/>
          <w:lang w:val="el" w:eastAsia="el"/>
        </w:rPr>
        <w:t>τις οριστικές αποφάσεις των διοικητικών δικαστηρίων.</w:t>
      </w:r>
    </w:p>
    <w:p>
      <w:pPr>
        <w:pStyle w:val="MainText"/>
        <w:spacing w:before="120" w:after="0"/>
        <w:rPr>
          <w:lang w:val="el" w:eastAsia="el"/>
        </w:rPr>
      </w:pPr>
      <w:r>
        <w:rPr>
          <w:b/>
          <w:bCs/>
          <w:lang w:val="el" w:eastAsia="el"/>
        </w:rPr>
        <w:t>4.</w:t>
      </w:r>
      <w:r>
        <w:rPr>
          <w:b/>
          <w:bCs/>
          <w:lang w:val="el" w:eastAsia="el"/>
        </w:rPr>
        <w:t xml:space="preserve"> Οι κύριοι και πρόσθετοι δημόσιοι φόροι και δικαιώματα υπέρ τρίτων, που προκύπτουν με βάση οποιοδήποτε τίτλο, βεβαιώνονται καθένας χωριστά κατά δικαιούχο, στην αρμόδια δημόσια οικονομική υπηρεσία. Οι φόροι υπέρ δήμων και κοινοτήτων και νομαρχιακών ταμείων οδοποιίας, που περιέχονται</w:t>
      </w:r>
    </w:p>
    <w:p>
      <w:pPr>
        <w:spacing w:before="240" w:after="240"/>
        <w:rPr>
          <w:lang w:val="el" w:eastAsia="el"/>
        </w:rPr>
      </w:pPr>
      <w:r>
        <w:rPr>
          <w:b/>
          <w:bCs/>
          <w:lang w:val="el" w:eastAsia="el"/>
        </w:rPr>
        <w:t>στο δημόσιο φόρο, καθώς και τα δικαιώματα υπέρ τρίτων αποδίδονται, όπως ειδικότερα καθορίζονται με αποφάσεις του Υπουργού Οικονομικών. Η βεβαίωση γίνεται με ατομικό φύλλο βεβαίωσης, ο τύπος και το περιεχόμενο του οποίου 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5.</w:t>
      </w:r>
      <w:r>
        <w:rPr>
          <w:b/>
          <w:bCs/>
          <w:lang w:val="el" w:eastAsia="el"/>
        </w:rPr>
        <w:t xml:space="preserve"> Αν δεν έχει επιτευχθεί διοικητική επίλυση της διαφοράς σε πράξη επιβολής φόρου κληρονομιών, δωρεών και γονικών παροχών, που έχει κοινοποιηθεί, αλλά ασκήθηκε εμπρόθεσμη προσφυγή από το φορολογούμενο βεβαιώνεται αμέσως ποσοστό πενήντα τοις εκατό (50%) επί του αμφισβητούμενου φόρου (κύριου, πρόσθετων και κάθε άλλης προσαύξησης) που ορίζεται με την πράξη. Το ποσό που βεβαιώνεται σύμφωνα με τις διατάξεις του ανωτέρω εδαφίου, εισπράττεται σε έξι (6) ίσες μηνιαίες δόσεις, με τον περιορισμό ότι κάθε δόση δεν θα είναι μικρότερη των πεντακοσίων ευρώ,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Με την έκδοση της απόφασης του δικαστηρίου βεβαιώνεται ή διαγράφεται κατά περίπτωση η διαφορά του φόρου, που προκύπτει με βάση</w:t>
      </w:r>
    </w:p>
    <w:p>
      <w:pPr>
        <w:spacing w:before="240" w:after="240"/>
        <w:rPr>
          <w:lang w:val="el" w:eastAsia="el"/>
        </w:rPr>
      </w:pPr>
      <w:r>
        <w:rPr>
          <w:b/>
          <w:bCs/>
          <w:lang w:val="el" w:eastAsia="el"/>
        </w:rPr>
        <w:t>την απόφαση αυτήν.</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6.</w:t>
      </w:r>
      <w:r>
        <w:rPr>
          <w:b/>
          <w:bCs/>
          <w:lang w:val="el" w:eastAsia="el"/>
        </w:rPr>
        <w:t xml:space="preserve"> Σε περίπτωση που η αρμόδια δημόσια οικονομική υπηρεσία καθορίσει οριστικά αξία μεγαλύτερη από την αξία του αντικειμένου κάθε σύμβασης που καταρτίζεται με συμβολαιογραφικό έγγραφο, εκτός από τις εξαιρέσεις που προβλέπονται από το ν.δ. 4114/1960 (ΦΕΚ 164 Α), η διαφορά μεταξύ</w:t>
      </w:r>
    </w:p>
    <w:p>
      <w:pPr>
        <w:spacing w:before="240" w:after="240"/>
        <w:rPr>
          <w:lang w:val="el" w:eastAsia="el"/>
        </w:rPr>
      </w:pPr>
      <w:r>
        <w:rPr>
          <w:b/>
          <w:bCs/>
          <w:lang w:val="el" w:eastAsia="el"/>
        </w:rPr>
        <w:t>του δικαιώματος υπέρ του Ταμείου Νομικών που καταβλήθηκε στο συμβολαιογραφείο και εκείνου που προκύπτει από τον οριστικό προσδιορισμό της φορολογητέας αξίας συνεισπράπεται με τη διαφορά του</w:t>
      </w:r>
    </w:p>
    <w:p>
      <w:pPr>
        <w:spacing w:before="240" w:after="240"/>
        <w:rPr>
          <w:lang w:val="el" w:eastAsia="el"/>
        </w:rPr>
      </w:pPr>
      <w:r>
        <w:rPr>
          <w:b/>
          <w:bCs/>
          <w:lang w:val="el" w:eastAsia="el"/>
        </w:rPr>
        <w:t>οικείου φόρου.</w:t>
      </w:r>
    </w:p>
    <w:p>
      <w:pPr>
        <w:pStyle w:val="MainText"/>
        <w:spacing w:before="120" w:after="0"/>
        <w:rPr>
          <w:lang w:val="el" w:eastAsia="el"/>
        </w:rPr>
      </w:pPr>
      <w:r>
        <w:rPr>
          <w:b/>
          <w:bCs/>
          <w:lang w:val="el" w:eastAsia="el"/>
        </w:rPr>
        <w:t>7.</w:t>
      </w:r>
      <w:r>
        <w:rPr>
          <w:b/>
          <w:bCs/>
          <w:lang w:val="el" w:eastAsia="el"/>
        </w:rPr>
        <w:t xml:space="preserve"> Η βεβαίωση των οικείων φόρων, προστίμων και δικαιωμάτων, με τους κάθε φύσεως πρόσθετους και υπέρ τρίτων, ενεργείται μέσα σε προθεσμία τριών (3) μηνών από τη λήξη του μήνα μέσα στον οποίο αποκτήθηκε ο τίτλος βεβαίωσης. Η παράλειψη της βεβαίωσης μέσα στην προθεσμία αυτή συνιστά πειθαρχικό αδίκημα και επισύρει κατά των υπευθύνων τις ποινές που προβλέπονται από το ν.2683/1999 (ΦΕΚ 19 Α). Ανεξάρτητα από όσα ορίζονται στο προηγούμενο εδάφιο, η βεβαίωση μπορεί να γίνει και μετά την πάροδο της τρίμηνης προθεσμίας και όχι πέρα από τρία (3) έτη από τη λήξη του έτους μέσα στο οποίο αποκτήθηκε ο τίτλος βεβαίωσης.</w:t>
      </w:r>
    </w:p>
    <w:p>
      <w:pPr>
        <w:pStyle w:val="MainText"/>
        <w:spacing w:before="120" w:after="0"/>
        <w:rPr>
          <w:lang w:val="el" w:eastAsia="el"/>
        </w:rPr>
      </w:pPr>
      <w:r>
        <w:rPr>
          <w:b/>
          <w:bCs/>
          <w:lang w:val="el" w:eastAsia="el"/>
        </w:rPr>
        <w:t>8.</w:t>
      </w:r>
      <w:r>
        <w:rPr>
          <w:b/>
          <w:bCs/>
          <w:lang w:val="el" w:eastAsia="el"/>
        </w:rPr>
        <w:t xml:space="preserve"> Δεν ενεργείται βεβαίωση στις δημόσιες οικονομικές υπηρεσίες τίτλων είσπραξης για έσοδα του Δημοσίου καθώς και για έσοδα νομικών προσώπων ή τρίτων, εφόσον το ποσό που οφείλεται κατά οφειλέτη δεν υπερβαίνει τις εννιά χιλιάδες (9.000) δραχμές.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Καταβολή φόρου κτήσεων αιτία θανάτου </w:t>
      </w:r>
    </w:p>
    <w:p>
      <w:pPr>
        <w:pStyle w:val="MainText"/>
        <w:spacing w:before="120" w:after="0"/>
        <w:rPr>
          <w:lang w:val="el" w:eastAsia="el"/>
        </w:rPr>
      </w:pPr>
      <w:r>
        <w:rPr>
          <w:b/>
          <w:bCs/>
          <w:lang w:val="el" w:eastAsia="el"/>
        </w:rPr>
        <w:t>1.</w:t>
      </w:r>
      <w:r>
        <w:rPr>
          <w:b/>
          <w:bCs/>
          <w:lang w:val="el" w:eastAsia="el"/>
        </w:rPr>
        <w:t xml:space="preserve"> Ο φόρος που βεβαιώνεται ύστερα από δήλωση του υπόχρεου, ύστερα από πράξη προσδιορισμού φόρου, που έγινε οριστική λόγω μη άσκησης ή εκπρόθεσμης άσκησης προσφυγής, ύστερα από διοικητική επίλυση της διαφοράς και την καταβολή του ενός πέμπτου (1/5) ή ύστερα από απόφαση διοικητικού δικαστηρίου ή δικαστικό συμβιβασμό, καταβάλλεται σε δώδεκα (12) ίσες διμηνιαίες δόσεις. Στις ανωτέρω περιπτώσεις κάθε δόση δεν μπορεί να είναι μικρότερη των πεντακοσίων (500) ευρώ, εκτός της τελευταίας, και η πρώτη δόση καταβάλλεται μέχρι την τελευταία εργάσιμη, για τις δημόσιες υπηρεσίες, ημέρα του επόμενου μήνα από τη βεβαίωση ή την υπογραφή του πρακτικού και οι υπόλοιπες μέχρι την τελευταία εργάσιμη, για τις δημόσιες υπηρεσίες, ημέρα των διμήνων που ακολουθούν. Αν ο υπόχρεος σε φόρο είναι ανήλικος κατά το χρόνο απόκτησης του τίτλου βεβαίωσης του φόρου, ο αριθμός των δόσεων, που ορίζεται στα προηγούμενα εδάφια, διπλασιάζεται. Ο διπλασιασμός του αριθμού των δόσεων δεν ισχύει για τις κτήσεις αιτία δωρεάς η γονικής παροχής.</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2.</w:t>
      </w:r>
      <w:r>
        <w:rPr>
          <w:b/>
          <w:bCs/>
          <w:lang w:val="el" w:eastAsia="el"/>
        </w:rPr>
        <w:t xml:space="preserve"> Αν ο υπόχρεος καταβάλει το σύνολο του αναλογούντος κύριου και πρόσθετου φόρου, σύμφωνα με αυτά που ορίζονται στην περίπτωση α` της προηγούμενης παραγράφου, μέσα στην προθεσμία καταβολής της πρώτης µηνιαίας δόσης, ανεξάρτητα από το ύψος αυτού, παρέχεται έκπτωση κατά ποσοστό πέντε τοις εκατό (5%). Το ίδιο ποσοστό εκπίπτεται, αν ο υπόχρεος καταβάλει το σύνολο του ποσού που προκύπτει από διοικητική επίλυση της διαφοράς μέσα στην προθεσμία πληρωμής του ενός πέμπτου (1/5) αυτού.</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3.</w:t>
      </w:r>
      <w:r>
        <w:rPr>
          <w:b/>
          <w:bCs/>
          <w:lang w:val="el" w:eastAsia="el"/>
        </w:rPr>
        <w:t xml:space="preserve"> Σε κινητές αξίες και λοιπά κινητά γενικά πράγματα, που έχουν κατατεθεί σε τράπεζες και λοιπά νομικά ή φυσικά πρόσωπα, ο φόρος που αναλογεί επιμεριστικά στην αξία τους καταβάλλεται πριν από την ανάληψή τους και τη χορήγηση του πιστοποιητικού του άρθρου 105.</w:t>
      </w:r>
    </w:p>
    <w:p>
      <w:pPr>
        <w:pStyle w:val="MainText"/>
        <w:spacing w:before="120" w:after="0"/>
        <w:rPr>
          <w:lang w:val="el" w:eastAsia="el"/>
        </w:rPr>
      </w:pPr>
      <w:r>
        <w:rPr>
          <w:b/>
          <w:bCs/>
          <w:lang w:val="el" w:eastAsia="el"/>
        </w:rPr>
        <w:t>4.</w:t>
      </w:r>
      <w:r>
        <w:rPr>
          <w:b/>
          <w:bCs/>
          <w:lang w:val="el" w:eastAsia="el"/>
        </w:rPr>
        <w:t xml:space="preserve"> Σε κάθε άλλη περίπτωση που οφείλεται φόρος που αναλογεί σε μετρητά και γενικά κινητά πράγματα, εφόσον κατά την κρίση του προϊσταμένου της Δ.Ο.Υ. δεν διασφαλίζεται η πληρωμή του από την περιουσία του υπόχρεου, παρέχεται ασφάλεια με την υποβολή της δήλωσης, άλλως καταβάλλεται αμέσως ολόκληρος ο φόρος αυτός και γίνεται μνεία στη δήλωση για την καταβολή.</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5.</w:t>
      </w:r>
      <w:r>
        <w:rPr>
          <w:b/>
          <w:bCs/>
          <w:lang w:val="el" w:eastAsia="el"/>
        </w:rPr>
        <w:t xml:space="preserve"> Η ευχέρεια καταβολής του φόρου σε δόσεις κατά την παρ. 1 παρέχεται μόνο αν το ακίνητο, που αποκτήθηκε αιτία θανάτου, βρίσκεται στην κυριότητα του οφειλέτη κληρονόμου. Προκειμένου αυτό να μεταβιβασθεί αιτία δωρεάς ή γονικής παροχής ή βαρυνθεί με εμπράγματα δικαιώματα από τις ίδιες αιτίες, ολόκληρος ο φόρος που αναλογεί σε αυτό καθίσταται απαιτητός και καταβάλλεται πριν από τη χορήγηση πιστοποιητικού, για το οποίο ορίζει το άρθρο 112. Σε περίπτωση που ο οφειλόμενος φόρος αφορά και σε λοιπά περιουσιακά στοιχεία, η πίστωση του επιμεριστικά αναλογούντος στο μεταβιβαζόμενο ακίνητο φόρου γίνεται σε εξόφληση των πρώτων δόσεων από τις ανεξόφλητες, κατά την καταβολή, είτε αυτές είναι ληξιπρόθεσμες είτε όχι, χωρίς να γίνεται επιμερισμός του φόρου αυτού σε όλες τις δόσεις του ποσού που έχει βεβαιωθεί.</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6.</w:t>
      </w:r>
      <w:r>
        <w:rPr>
          <w:b/>
          <w:bCs/>
          <w:lang w:val="el" w:eastAsia="el"/>
        </w:rPr>
        <w:t xml:space="preserve"> Με πράξη της Φορολογικής Διοίκησης επιτρέπεται η εξόφληση του συνόλου ή μέρους οφειλόμενου φόρου κληρονομιάς από οφειλέτη που βρίσκεται σε αδυναμία να τον καταβάλει με μετρητά, μετά από αίτησή του, με μεταβίβαση στο Ελληνικό Δημόσιο της πλήρους κυριότητας ολοκλήρου αξιόλογου κληρονομιαίου ή άλλου ακινήτου, το οποίο βρίσκεται εντός σχεδίου πόλης και δεν βαρύνεται με οποιοδήποτε εμπράγματο δικαίωμα, αγωγή ή άλλο βάρος. Σε καμία περίπτωση δεν αποδίδεται στον οφειλέτη η τυχόν διαφορά μεταξύ της αξίας του ακινήτου που προσφέρεται και του φόρου κληρονομιάς που οφείλεται. Με απόφαση του του Υπουργού Οικονομικών καθορίζεται η διαδικασία εξόφλησης του φόρου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7.</w:t>
      </w:r>
      <w:r>
        <w:rPr>
          <w:b/>
          <w:bCs/>
          <w:lang w:val="el" w:eastAsia="el"/>
        </w:rPr>
        <w:t xml:space="preserve"> Στην περίπτωση επιβολής φόρου με αντικείμενο εικαστικά ή άλλα έργα τέχνης, ο φόρος που αναλογεί μπορεί να καταβάλλεται σε είδος με παραχώρηση ίσης αξίας έργων στο Υπουργείο Πολιτισμού, μετά από πρόταση ειδικής εκτιμητικής επιτροπής.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Ευθύνες και δικαιώματα των τελευταίων από σύμβαση κατόχων ακινήτων που αποκτήθηκαν αιτία θανάτου – Ευθύνες αντιπροσώπων των υπόχρεων σε φόρο</w:t>
      </w:r>
    </w:p>
    <w:p>
      <w:pPr>
        <w:pStyle w:val="MainText"/>
        <w:spacing w:before="120" w:after="0"/>
        <w:rPr>
          <w:lang w:val="el" w:eastAsia="el"/>
        </w:rPr>
      </w:pPr>
      <w:r>
        <w:rPr>
          <w:b/>
          <w:bCs/>
          <w:lang w:val="el" w:eastAsia="el"/>
        </w:rPr>
        <w:t>1.</w:t>
      </w:r>
      <w:r>
        <w:rPr>
          <w:b/>
          <w:bCs/>
          <w:lang w:val="el" w:eastAsia="el"/>
        </w:rPr>
        <w:t xml:space="preserve"> Οι με σύμβαση τελευταίοι κάτοχοι κληρονομιαίων ακινήτων είναι αλληλεγγύως υπεύθυνοι με τους κληρονόμους και κληροδόχους για την πληρωμή του φόρου που βαρύνει αυτά, ο οποίος βεβαιώθηκε με βάση τον τίτλο που αποκτήθηκε για τον κληρονόμο ή κληροδόχο και ο οποίος ισχύει και ως προς τον τελευταίο κάτοχο για τη δίωξή του προς είσπραξη του φόρου.</w:t>
      </w:r>
    </w:p>
    <w:p>
      <w:pPr>
        <w:spacing w:before="240" w:after="240"/>
        <w:rPr>
          <w:lang w:val="el" w:eastAsia="el"/>
        </w:rPr>
      </w:pPr>
      <w:r>
        <w:rPr>
          <w:b/>
          <w:bCs/>
          <w:lang w:val="el" w:eastAsia="el"/>
        </w:rPr>
        <w:t>Στην περίπτωση αυτή οι τελευταίοι κάτοχοι δικαιούνται να ασκήσουν τα δικαιώματα του υπόχρεου κληρονόμου, όσον αφορά στην αναγνώριση παθητικού της κληρονομίας καθώς και στην ακύρωση ή τροποποίηση οριστικών πράξεων του προϊσταμένου της δημόσιας οικονομικής υπηρεσίας για τους λόγους που αναφέρονται στο άρθρο 99, έστω και μετά την πάροδο των αντίστοιχων προθεσμιών, σε κάθε όμως περίπτωση μέσα σε ένα (1) έτος από την έγγραφη ενόχλησή τους από τον προϊστάμενο της δημόσιας οικονομικής υπηρεσίας για την πληρωμή.</w:t>
      </w:r>
    </w:p>
    <w:p>
      <w:pPr>
        <w:spacing w:before="240" w:after="240"/>
        <w:rPr>
          <w:lang w:val="el" w:eastAsia="el"/>
        </w:rPr>
      </w:pPr>
      <w:r>
        <w:rPr>
          <w:b/>
          <w:bCs/>
          <w:lang w:val="el" w:eastAsia="el"/>
        </w:rPr>
        <w:t>Η τροποποίηση του τίτλου βεβαίωσης από την ενέργεια αυτή του τελευταίου κατόχου ωφελεί και τον κληρονόμο, αλλά μόνο για έκπτωση φόρου που βεβαιώθηκε και όχι για επιστροφή φόρου που καταβλήθηκε από αυτόν.</w:t>
      </w:r>
    </w:p>
    <w:p>
      <w:pPr>
        <w:pStyle w:val="MainText"/>
        <w:spacing w:before="120" w:after="0"/>
        <w:rPr>
          <w:lang w:val="el" w:eastAsia="el"/>
        </w:rPr>
      </w:pPr>
      <w:r>
        <w:rPr>
          <w:b/>
          <w:bCs/>
          <w:lang w:val="el" w:eastAsia="el"/>
        </w:rPr>
        <w:t>2.</w:t>
      </w:r>
      <w:r>
        <w:rPr>
          <w:b/>
          <w:bCs/>
          <w:lang w:val="el" w:eastAsia="el"/>
        </w:rPr>
        <w:t xml:space="preserve"> Ο φόρος που αναλογεί στην αξία των ακινήτων της προηγούμενης παραγράφου εξευρίσκεται με επιμερισμό του φόρου που προκύπτει μεταξύ των κατά την προηγούμενη παράγραφο ακινήτων και των λοιπών στοιχείων της κτήσης αιτία θανάτου, ανάλογα με την αξία τους στην οποία υπολογίσθηκε ο φόρος.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1 εφαρμόζονται ανάλογα και για τους τελευταίους κατόχους κληρονομιαίων πλοίων, αεροσκαφών και αυτοκινήτων.</w:t>
      </w:r>
    </w:p>
    <w:p>
      <w:pPr>
        <w:pStyle w:val="MainText"/>
        <w:spacing w:before="120" w:after="0"/>
        <w:rPr>
          <w:lang w:val="el" w:eastAsia="el"/>
        </w:rPr>
      </w:pPr>
      <w:r>
        <w:rPr>
          <w:b/>
          <w:bCs/>
          <w:lang w:val="el" w:eastAsia="el"/>
        </w:rPr>
        <w:t>4.</w:t>
      </w:r>
      <w:r>
        <w:rPr>
          <w:b/>
          <w:bCs/>
          <w:lang w:val="el" w:eastAsia="el"/>
        </w:rPr>
        <w:t xml:space="preserve"> Οι νόμιμοι αντιπρόσωποι των υπόχρεων σε φόρο κληρονομίας καθώς και οι κηδεμόνες της κληρονομίας ευθύνονται σε ολόκληρο με τους υπόχρεους για την πληρωμή των πρόσθετων φόρων που γεννήθηκαν και οφείλονται σε πράξεις ή παραλείψεις τους.</w:t>
      </w:r>
    </w:p>
    <w:p>
      <w:pPr>
        <w:pStyle w:val="MainText"/>
        <w:spacing w:before="120" w:after="0"/>
        <w:rPr>
          <w:lang w:val="el" w:eastAsia="el"/>
        </w:rPr>
      </w:pPr>
      <w:r>
        <w:rPr>
          <w:b/>
          <w:bCs/>
          <w:lang w:val="el" w:eastAsia="el"/>
        </w:rPr>
        <w:t>5.</w:t>
      </w:r>
      <w:r>
        <w:rPr>
          <w:b/>
          <w:bCs/>
          <w:lang w:val="el" w:eastAsia="el"/>
        </w:rPr>
        <w:t xml:space="preserve"> Οι τελευταίοι κάτοχοι κληρονομιαίων ακινήτων, τα οποία έχουν αποκτήσει με σύμβαση μεταβίβασης από επαχθή αιτία, δεν εμπίπτουν στο πεδίο εφαρμογής των παρ. 1 και 2.</w:t>
      </w:r>
      <w:r>
        <w:rPr>
          <w:rStyle w:val="Hyperlink"/>
          <w:b/>
          <w:bCs/>
          <w:color w:val="000000"/>
          <w:sz w:val="20"/>
          <w:szCs w:val="20"/>
          <w:u w:val="none" w:color="0000EE"/>
          <w:vertAlign w:val="superscript"/>
          <w:lang w:val="el" w:eastAsia="el"/>
        </w:rPr>
        <w:footnoteReference w:id="171"/>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Έκπτωση φόρου που βεβαιώθηκε</w:t>
      </w:r>
    </w:p>
    <w:p>
      <w:pPr>
        <w:pStyle w:val="MainText"/>
        <w:spacing w:before="120" w:after="0"/>
        <w:rPr>
          <w:lang w:val="el" w:eastAsia="el"/>
        </w:rPr>
      </w:pPr>
      <w:r>
        <w:rPr>
          <w:b/>
          <w:bCs/>
          <w:lang w:val="el" w:eastAsia="el"/>
        </w:rPr>
        <w:t>1.</w:t>
      </w:r>
      <w:r>
        <w:rPr>
          <w:b/>
          <w:bCs/>
          <w:lang w:val="el" w:eastAsia="el"/>
        </w:rPr>
        <w:t xml:space="preserve"> Οι φόροι που βεβαιώθηκαν κανονικά σύμφωνα με τις διατάξεις του παρόντος εκπίπτονται ιδιαίτερα σε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ανάκλησης της δήλωσης του φορολογουμένου που υποβλήθηκε, κατά το μέρος που έχει γίνει δεκτή η ανάκληση αυτή,</w:t>
      </w:r>
    </w:p>
    <w:p>
      <w:pPr>
        <w:pStyle w:val="StructureList1"/>
        <w:spacing w:before="120" w:after="0"/>
        <w:rPr>
          <w:lang w:val="el" w:eastAsia="el"/>
        </w:rPr>
      </w:pPr>
      <w:r>
        <w:rPr>
          <w:b/>
          <w:bCs/>
          <w:lang w:val="el" w:eastAsia="el"/>
        </w:rPr>
        <w:t>β)</w:t>
      </w:r>
      <w:r>
        <w:rPr>
          <w:b/>
          <w:bCs/>
          <w:lang w:val="en" w:eastAsia="en"/>
        </w:rPr>
        <w:tab/>
      </w:r>
      <w:r>
        <w:rPr>
          <w:b/>
          <w:bCs/>
          <w:lang w:val="el" w:eastAsia="el"/>
        </w:rPr>
        <w:t>διόρθωσης λογιστικών σφαλμάτων των δηλώσεων, κατά τις διατάξεις της παραγράφου 4 του άρθρου 69,</w:t>
      </w:r>
    </w:p>
    <w:p>
      <w:pPr>
        <w:pStyle w:val="StructureList1"/>
        <w:spacing w:before="120" w:after="0"/>
        <w:rPr>
          <w:lang w:val="el" w:eastAsia="el"/>
        </w:rPr>
      </w:pPr>
      <w:r>
        <w:rPr>
          <w:b/>
          <w:bCs/>
          <w:lang w:val="el" w:eastAsia="el"/>
        </w:rPr>
        <w:t>γ)</w:t>
      </w:r>
      <w:r>
        <w:rPr>
          <w:b/>
          <w:bCs/>
          <w:lang w:val="en" w:eastAsia="en"/>
        </w:rPr>
        <w:tab/>
      </w:r>
      <w:r>
        <w:rPr>
          <w:b/>
          <w:bCs/>
          <w:lang w:val="el" w:eastAsia="el"/>
        </w:rPr>
        <w:t>έκδοσης απόφασης από το διοικητικό πρωτοδικείο για ακύρωση ή τροποποίηση οριστικής πράξης του προϊσταμένου της δημόσιας οικονομικής υπηρεσίας, κατά τις διατάξεις του άρθρου 99,</w:t>
      </w:r>
    </w:p>
    <w:p>
      <w:pPr>
        <w:pStyle w:val="StructureList1"/>
        <w:spacing w:before="120" w:after="0"/>
        <w:rPr>
          <w:lang w:val="el" w:eastAsia="el"/>
        </w:rPr>
      </w:pPr>
      <w:r>
        <w:rPr>
          <w:b/>
          <w:bCs/>
          <w:lang w:val="el" w:eastAsia="el"/>
        </w:rPr>
        <w:t>δ)</w:t>
      </w:r>
      <w:r>
        <w:rPr>
          <w:b/>
          <w:bCs/>
          <w:lang w:val="en" w:eastAsia="en"/>
        </w:rPr>
        <w:tab/>
      </w:r>
      <w:r>
        <w:rPr>
          <w:b/>
          <w:bCs/>
          <w:lang w:val="el" w:eastAsia="el"/>
        </w:rPr>
        <w:t>αναθεώρησης ή διόρθωσης από το διοικητικό πρωτοδικείο οριστικής απόφασής του,</w:t>
      </w:r>
    </w:p>
    <w:p>
      <w:pPr>
        <w:pStyle w:val="StructureList1"/>
        <w:spacing w:before="120" w:after="0"/>
        <w:rPr>
          <w:lang w:val="el" w:eastAsia="el"/>
        </w:rPr>
      </w:pPr>
      <w:r>
        <w:rPr>
          <w:b/>
          <w:bCs/>
          <w:lang w:val="el" w:eastAsia="el"/>
        </w:rPr>
        <w:t>ε)</w:t>
      </w:r>
      <w:r>
        <w:rPr>
          <w:b/>
          <w:bCs/>
          <w:lang w:val="en" w:eastAsia="en"/>
        </w:rPr>
        <w:tab/>
      </w:r>
      <w:r>
        <w:rPr>
          <w:b/>
          <w:bCs/>
          <w:lang w:val="el" w:eastAsia="el"/>
        </w:rPr>
        <w:t>έκδοσης απόφασης του διοικητικού εφετείου, με την οποία εξαφανίζεται ή μεταρρυθμίζεται απόφαση του διοικητικού πρωτοδικείου,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αναθεώρησης ή διόρθωσης από το διοικητικό εφετείο οριστικής απόφασής του,</w:t>
      </w:r>
    </w:p>
    <w:p>
      <w:pPr>
        <w:pStyle w:val="StructureList1"/>
        <w:spacing w:before="120" w:after="0"/>
        <w:rPr>
          <w:lang w:val="el" w:eastAsia="el"/>
        </w:rPr>
      </w:pPr>
      <w:r>
        <w:rPr>
          <w:b/>
          <w:bCs/>
          <w:lang w:val="el" w:eastAsia="el"/>
        </w:rPr>
        <w:t>ζ)</w:t>
      </w:r>
      <w:r>
        <w:rPr>
          <w:b/>
          <w:bCs/>
          <w:lang w:val="en" w:eastAsia="en"/>
        </w:rPr>
        <w:tab/>
      </w:r>
      <w:r>
        <w:rPr>
          <w:b/>
          <w:bCs/>
          <w:lang w:val="el" w:eastAsia="el"/>
        </w:rPr>
        <w:t>νέας εκκαθάρισης του φόρου που αναλογεί, κατά τις διατάξεις των άρθρων 100 και 101.</w:t>
      </w:r>
    </w:p>
    <w:p>
      <w:pPr>
        <w:pStyle w:val="MainText"/>
        <w:spacing w:before="120" w:after="0"/>
        <w:rPr>
          <w:lang w:val="el" w:eastAsia="el"/>
        </w:rPr>
      </w:pPr>
      <w:r>
        <w:rPr>
          <w:b/>
          <w:bCs/>
          <w:lang w:val="el" w:eastAsia="el"/>
        </w:rPr>
        <w:t>2.</w:t>
      </w:r>
      <w:r>
        <w:rPr>
          <w:b/>
          <w:bCs/>
          <w:lang w:val="el" w:eastAsia="el"/>
        </w:rPr>
        <w:t xml:space="preserve"> Η έκπτωση ενεργείται οίκοθεν από τον προϊστάμενο της δημόσιας οικονομικής υπηρεσίας ή μετά από αίτηση του δικαιούχου, μόλις αποκτηθεί ο τίτλος και πάντως το αργότερο μέσα στο επόμενο έτος από την απόκτηση του τίτλου.</w:t>
      </w:r>
    </w:p>
    <w:p>
      <w:pPr>
        <w:pStyle w:val="MainText"/>
        <w:spacing w:before="120" w:after="0"/>
        <w:rPr>
          <w:lang w:val="el" w:eastAsia="el"/>
        </w:rPr>
      </w:pPr>
      <w:r>
        <w:rPr>
          <w:b/>
          <w:bCs/>
          <w:lang w:val="el" w:eastAsia="el"/>
        </w:rPr>
        <w:t>3.</w:t>
      </w:r>
      <w:r>
        <w:rPr>
          <w:b/>
          <w:bCs/>
          <w:lang w:val="el" w:eastAsia="el"/>
        </w:rPr>
        <w:t xml:space="preserve"> Σε περίπτωση υποβολής τροποποιητικής δήλωσης με την οποία μειώνεται η φορολογητέα αξία, εκδίδεται πράξη προσδιορισμού του φόρου σύμφωνα με τα άρθρα 32 και 34 του Κώδικα Φορολογικής Διαδικασίας (ν. 4987/2022, Α` 206). Με απόφαση του Διοικητή της Ανεξάρτητης Αρχής Δημοσίων Εσόδων καθορίζονται τα όργανα, οι όροι, οι προϋποθέσεις, τα κριτήρια, ο τρόπος, η διαδικασία και κάθε άλλη αναγκαία λεπτομέρεια για την επαλήθευση της ορθότητας και πληρότητας των υποβαλλόμενων δηλώσεων.</w:t>
      </w:r>
      <w:r>
        <w:rPr>
          <w:rStyle w:val="Hyperlink"/>
          <w:b/>
          <w:bCs/>
          <w:color w:val="000000"/>
          <w:sz w:val="20"/>
          <w:szCs w:val="20"/>
          <w:u w:val="none" w:color="0000EE"/>
          <w:vertAlign w:val="superscript"/>
          <w:lang w:val="el" w:eastAsia="el"/>
        </w:rPr>
        <w:footnoteReference w:id="172"/>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ΦΟΡΟΛΟΓΙΑ ΠΕΡΙΟΥΣΙΩΝ ΠΟΥ ΑΠΟΚΤΩΝΤΑΙ ΑΙΤΙΑ ΔΩΡΕΑΣ, ΓΟΝΙΚΗΣ ΠΑΡΟΧΗΣ</w:t>
      </w:r>
      <w:r>
        <w:rPr>
          <w:rStyle w:val="Hyperlink"/>
          <w:b/>
          <w:bCs/>
          <w:color w:val="000000"/>
          <w:sz w:val="20"/>
          <w:szCs w:val="20"/>
          <w:u w:val="none" w:color="0000EE"/>
          <w:vertAlign w:val="superscript"/>
          <w:lang w:val="el" w:eastAsia="el"/>
        </w:rPr>
        <w:footnoteReference w:id="173"/>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Υπόχρεοι σε δήλωση (...)</w:t>
      </w:r>
      <w:r>
        <w:rPr>
          <w:rStyle w:val="Hyperlink"/>
          <w:b/>
          <w:bCs/>
          <w:color w:val="000000"/>
          <w:sz w:val="20"/>
          <w:szCs w:val="20"/>
          <w:u w:val="none" w:color="0000EE"/>
          <w:vertAlign w:val="superscript"/>
          <w:lang w:val="el" w:eastAsia="el"/>
        </w:rPr>
        <w:footnoteReference w:id="174"/>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Σε σύσταση δωρεών και γονικών παροχών υπόχρεοι για την υποβολή της δήλωσης είναι οι συμβαλλόμενοι. Εάν συντάσσεται συμβολαιογραφικό έγγραφο, η δήλωση συμπληρώνεται από τον συμβολαιογράφο που θα καταρτίσει τη συμβολαιογραφική πράξη. Δεν έχουν υποχρέωση να υποβάλουν δήλωση οι δικαιούχοι της περίπτωσης α` της παραγράφου 1 του άρθρου 25.</w:t>
      </w:r>
      <w:r>
        <w:rPr>
          <w:rStyle w:val="Hyperlink"/>
          <w:b/>
          <w:bCs/>
          <w:color w:val="000000"/>
          <w:sz w:val="20"/>
          <w:szCs w:val="20"/>
          <w:u w:val="none" w:color="0000EE"/>
          <w:vertAlign w:val="superscript"/>
          <w:lang w:val="el" w:eastAsia="el"/>
        </w:rPr>
        <w:footnoteReference w:id="175"/>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λεπτομέρειες εφαρμογής της παρούσας διάταξης και εξαιρέσεις από αυτήν.</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2.</w:t>
      </w:r>
      <w:r>
        <w:rPr>
          <w:b/>
          <w:bCs/>
          <w:lang w:val="el" w:eastAsia="el"/>
        </w:rPr>
        <w:t xml:space="preserve"> Σε δωρεές και γονικές παροχές για τις οποίες δεν καταρτίσθηκε συμβολαιογραφικό έγγραφο καθώς και σε κάθε άλλη περίπτωση, υπόχρεος για την υποβολή της δήλωσης είναι ο δωρεοδόχος ή το τέκνο ή οι κληρονόμοι του.</w:t>
      </w:r>
    </w:p>
    <w:p>
      <w:pPr>
        <w:pStyle w:val="MainText"/>
        <w:spacing w:before="120" w:after="0"/>
        <w:rPr>
          <w:lang w:val="el" w:eastAsia="el"/>
        </w:rPr>
      </w:pPr>
      <w:r>
        <w:rPr>
          <w:b/>
          <w:bCs/>
          <w:lang w:val="el" w:eastAsia="el"/>
        </w:rPr>
        <w:t>3.</w:t>
      </w:r>
      <w:r>
        <w:rPr>
          <w:b/>
          <w:bCs/>
          <w:lang w:val="el" w:eastAsia="el"/>
        </w:rPr>
        <w:t xml:space="preserve"> Σε προίκες για τις οποίες η φορολογική υποχρέωση γεννιέται μετά την κατάρτιση του οικείου συμβολαίου, εφόσον διαρκεί ο γάμος, υπόχρεος για την υποβολή της δήλωσης είναι ο προικολήπτης, εφόσον λυθεί ο γάμος, υπόχρεη είναι η προικιζόμενη ή οι κληρονόμοι της.</w:t>
      </w:r>
    </w:p>
    <w:p>
      <w:pPr>
        <w:spacing w:before="240" w:after="240"/>
        <w:rPr>
          <w:lang w:val="el" w:eastAsia="el"/>
        </w:rPr>
      </w:pPr>
      <w:r>
        <w:rPr>
          <w:b/>
          <w:bCs/>
          <w:lang w:val="el" w:eastAsia="el"/>
        </w:rPr>
        <w:t>Β.(...)</w:t>
      </w:r>
      <w:r>
        <w:rPr>
          <w:rStyle w:val="Hyperlink"/>
          <w:b/>
          <w:bCs/>
          <w:color w:val="000000"/>
          <w:sz w:val="20"/>
          <w:szCs w:val="20"/>
          <w:u w:val="none" w:color="0000EE"/>
          <w:vertAlign w:val="superscript"/>
          <w:lang w:val="el" w:eastAsia="el"/>
        </w:rPr>
        <w:footnoteReference w:id="177"/>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Η δήλωση, ανεξάρτητα αν οφείλεται ή όχι φόρος, εφόσον καταρτίζεται συμβολαιογραφικό έγγραφο, υποβάλλεται πριν από τη σύνταξη του οικείου συμβολαιογραφικού εγγράφου της δωρεάς ή γονικής παροχής.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b/>
          <w:bCs/>
          <w:lang w:val="el" w:eastAsia="el"/>
        </w:rPr>
        <w:t xml:space="preserve"> Προκειμένου για προίκα που έχει συσταθεί με διάταξη τελευταίας βούλησης, η δήλωση υποβάλλεται πριν από τη σύνταξη του εγγράφου περί αποδοχής, η οποία έπρεπε να έχει γίνει μέχρι και 17.2.1983.</w:t>
      </w:r>
    </w:p>
    <w:p>
      <w:pPr>
        <w:pStyle w:val="MainText"/>
        <w:spacing w:before="120" w:after="0"/>
        <w:rPr>
          <w:lang w:val="el" w:eastAsia="el"/>
        </w:rPr>
      </w:pPr>
      <w:r>
        <w:rPr>
          <w:b/>
          <w:bCs/>
          <w:lang w:val="el" w:eastAsia="el"/>
        </w:rPr>
        <w:t>3.</w:t>
      </w:r>
      <w:r>
        <w:rPr>
          <w:b/>
          <w:bCs/>
          <w:lang w:val="el" w:eastAsia="el"/>
        </w:rPr>
        <w:t xml:space="preserve"> Αν δεν συντάχθηκε συμβολαιογραφικό έγγραφο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μέσα σε έξι (6) μήνες από την παράδοση στο δωρεοδόχο του αντικειμένου της δωρεάς ή γονικής παροχής.</w:t>
      </w:r>
    </w:p>
    <w:p>
      <w:pPr>
        <w:pStyle w:val="MainText"/>
        <w:spacing w:before="120" w:after="0"/>
        <w:rPr>
          <w:lang w:val="el" w:eastAsia="el"/>
        </w:rPr>
      </w:pPr>
      <w:r>
        <w:rPr>
          <w:b/>
          <w:bCs/>
          <w:lang w:val="el" w:eastAsia="el"/>
        </w:rPr>
        <w:t>4.</w:t>
      </w:r>
      <w:r>
        <w:rPr>
          <w:b/>
          <w:bCs/>
          <w:lang w:val="el" w:eastAsia="el"/>
        </w:rPr>
        <w:t xml:space="preserve"> Σε περίπτωση δωρεάς αιτία θανάτου, η δήλωση υποβάλλεται μέσα σε έξι (6) μήνες από το θάνατο του δωρητή.</w:t>
      </w:r>
    </w:p>
    <w:p>
      <w:pPr>
        <w:pStyle w:val="MainText"/>
        <w:spacing w:before="120" w:after="0"/>
        <w:rPr>
          <w:lang w:val="el" w:eastAsia="el"/>
        </w:rPr>
      </w:pPr>
      <w:r>
        <w:rPr>
          <w:b/>
          <w:bCs/>
          <w:lang w:val="el" w:eastAsia="el"/>
        </w:rPr>
        <w:t>5.</w:t>
      </w:r>
      <w:r>
        <w:rPr>
          <w:b/>
          <w:bCs/>
          <w:lang w:val="el" w:eastAsia="el"/>
        </w:rPr>
        <w:t xml:space="preserve"> Σε περίπτωση ασφάλειας που υπόκειται σε φόρο δωρεάς, η δήλωση υποβάλλεται μέσα σε έξι (6) μήνες από το θάνατο του ασφαλισμένου.</w:t>
      </w:r>
    </w:p>
    <w:p>
      <w:pPr>
        <w:pStyle w:val="MainText"/>
        <w:spacing w:before="120" w:after="0"/>
        <w:rPr>
          <w:lang w:val="el" w:eastAsia="el"/>
        </w:rPr>
      </w:pPr>
      <w:r>
        <w:rPr>
          <w:b/>
          <w:bCs/>
          <w:lang w:val="el" w:eastAsia="el"/>
        </w:rPr>
        <w:t>6.</w:t>
      </w:r>
      <w:r>
        <w:rPr>
          <w:b/>
          <w:bCs/>
          <w:lang w:val="el" w:eastAsia="el"/>
        </w:rPr>
        <w:t xml:space="preserve"> Σε όσες περιπτώσεις η φορολογική υποχρέωση γεννιέται σε χρόνο μεταγενέστερο από τη σύσταση της δωρεάς, γονικής παροχής, υποβάλλεται νέα δήλωση μέσα σε έξι (6) μήνες από τη γένεση της φορολογικής υποχρέωσης.</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8.</w:t>
      </w:r>
      <w:r>
        <w:rPr>
          <w:b/>
          <w:bCs/>
          <w:lang w:val="el" w:eastAsia="el"/>
        </w:rPr>
        <w:t xml:space="preserve"> Προθεσμίες που ορίζονται από τις κείμενες διατάξεις για την υποβολή φορολογικών δηλώσεων μπορούν να παρατείνονται είτε για ολόκληρη τη χώρα είτε για τμήματα αυτής, με απόφαση του Υπουργού Οικονομικών, όταν συντρέχει λόγος ανώτερης βίας.</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Αρμόδιος προϊστάμενος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Για την παραλαβή των δηλώσεων και τη βεβαίωση του φόρου δωρεάς, γονικής παροχής, αρμόδιος είναι ο προϊστάμενος της δημόσιας οικονομικής υπηρεσίας της περιφέρειας της κατοικίας του δωρητή, του γονέα. Για την παραλαβή των δηλώσεων και τη βεβαίωση του φόρου για τις χρηματικές δωρεές προς τα πρόσωπα που ορίζονται στην παράγραφο 3 του άρθρου 25, αρμόδιος είναι ο προϊστάμενος της Δ.Ο.Υ. της περιφέρειας της κατοικίας του δωρεοδόχου.</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2.</w:t>
      </w:r>
      <w:r>
        <w:rPr>
          <w:b/>
          <w:bCs/>
          <w:lang w:val="el" w:eastAsia="el"/>
        </w:rPr>
        <w:t xml:space="preserve"> Όταν είναι προδήλως δυσχερής η επίδοση της δήλωσης στον προϊστάμενο της αρμόδιας δημόσιας οικονομικής υπηρεσίας, λόγω του ότι η έδρα αυτού βρίσκεται σε πόλη άλλη του τόπου κατάρτισης του συμβολαίου, επιτρέπεται να υποβληθεί αυτή και στον προϊστάμενο της δημόσιας οικονομικής υπηρεσίας του τόπου κατάρτισης του συμβολαίου. Στην περίπτωση αυτή ο προϊστάμενος της δημόσιας οικονομικής υπηρεσίας που παραλαμβάνει τη δήλωση, παραδίδει το δεύτερο αντίτυπο θεωρημένο στους συμβαλλομένους, ενώ το πρώτο το διαβιβάζει χωρίς υπαίτια καθυστέρηση στον προϊστάμενο της αρμόδιας δημόσιας οικονομικής υπηρεσίας για τη βεβαίωση του φόρου.</w:t>
      </w:r>
    </w:p>
    <w:p>
      <w:pPr>
        <w:spacing w:before="240" w:after="240"/>
        <w:rPr>
          <w:lang w:val="el" w:eastAsia="el"/>
        </w:rPr>
      </w:pPr>
      <w:r>
        <w:rPr>
          <w:b/>
          <w:bCs/>
          <w:lang w:val="el" w:eastAsia="el"/>
        </w:rPr>
        <w:t>Ο προϊστάμενος της αρμόδιας δημόσιας οικονομικής υπηρεσίας μπορεί, με απόφασή του, να αναθέσει σε συμβολαιογράφο της περιφέρειάς του, που εδρεύει εκτός της έδρας του και συντάσσει συμβόλαια δωρεάς ή γονικής παροχής, την παραλαβή των δηλώσεων φόρου δωρεών και γονικών παροχών και τη χορήγηση αντιγράφου αυτών, με την υποχρέωση το βραδύτερο μέσα σε δέκα (10) ημέρες να αποστείλει τις δηλώσεις, με απόδειξη, στον προϊστάμενο της αρμόδιας δημόσιας οικονομικής υπηρεσίας.</w:t>
      </w:r>
    </w:p>
    <w:p>
      <w:pPr>
        <w:spacing w:before="240" w:after="240"/>
        <w:rPr>
          <w:lang w:val="el" w:eastAsia="el"/>
        </w:rPr>
      </w:pPr>
      <w:r>
        <w:rPr>
          <w:b/>
          <w:bCs/>
          <w:lang w:val="el" w:eastAsia="el"/>
        </w:rPr>
        <w:t>Αν ο δωρητής ή ο γονέας κατοικεί στην αλλοδαπή, αρμόδιος είναι ο προϊστάμενος της Δημόσιας Οικονομικής Υπηρεσίας Κατοίκων Εξωτερικού ή αυτός που ορίζεται με απόφαση του Υπουργού Οικονομικών.</w:t>
      </w:r>
      <w:r>
        <w:rPr>
          <w:rStyle w:val="Hyperlink"/>
          <w:b/>
          <w:bCs/>
          <w:color w:val="000000"/>
          <w:sz w:val="20"/>
          <w:szCs w:val="20"/>
          <w:u w:val="none" w:color="0000EE"/>
          <w:vertAlign w:val="superscript"/>
          <w:lang w:val="el" w:eastAsia="el"/>
        </w:rPr>
        <w:footnoteReference w:id="182"/>
      </w:r>
    </w:p>
    <w:p>
      <w:pPr>
        <w:spacing w:before="240" w:after="240"/>
        <w:rPr>
          <w:lang w:val="el" w:eastAsia="el"/>
        </w:rPr>
      </w:pPr>
      <w:r>
        <w:rPr>
          <w:b/>
          <w:bCs/>
          <w:lang w:val="el" w:eastAsia="el"/>
        </w:rPr>
        <w:t>Αν το συμβολαιογραφικό έγγραφο καταρτίζεται στην αλλοδαπή ενώπιον Ελληνικής Προξενικής Αρχής, η δήλωση επιδίδεται στον οικείο Πρόξενο, στον οποίο καταβάλλεται ολόκληρος ο φόρος που αναλογεί.</w:t>
      </w:r>
    </w:p>
    <w:p>
      <w:pPr>
        <w:pStyle w:val="MainText"/>
        <w:spacing w:before="120" w:after="0"/>
        <w:rPr>
          <w:lang w:val="el" w:eastAsia="el"/>
        </w:rPr>
      </w:pPr>
      <w:r>
        <w:rPr>
          <w:b/>
          <w:bCs/>
          <w:lang w:val="el" w:eastAsia="el"/>
        </w:rPr>
        <w:t>3.</w:t>
      </w:r>
      <w:r>
        <w:rPr>
          <w:b/>
          <w:bCs/>
          <w:lang w:val="el" w:eastAsia="el"/>
        </w:rPr>
        <w:t xml:space="preserve"> Η διάταξη της παραγράφου 4 του άρθρου 66 ισχύει και σε υποθέσεις δωρεών και γονικών παροχών.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Περιεχόμενο των δηλώσεων φόρου δωρεών, γονικών παροχών</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1.</w:t>
      </w:r>
      <w:r>
        <w:rPr>
          <w:b/>
          <w:bCs/>
          <w:lang w:val="el" w:eastAsia="el"/>
        </w:rPr>
        <w:t xml:space="preserve"> Στη δήλωση, αναγράφονται λεπτομερώς εκτός των άλλων αναγκαίων για τον καθορισμό του φόρου λεπτομερειών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η αιτία της μεταβίβασης,</w:t>
      </w:r>
    </w:p>
    <w:p>
      <w:pPr>
        <w:pStyle w:val="StructureList1"/>
        <w:spacing w:before="120" w:after="0"/>
        <w:rPr>
          <w:lang w:val="el" w:eastAsia="el"/>
        </w:rPr>
      </w:pPr>
      <w:r>
        <w:rPr>
          <w:b/>
          <w:bCs/>
          <w:lang w:val="el" w:eastAsia="el"/>
        </w:rPr>
        <w:t>β)</w:t>
      </w:r>
      <w:r>
        <w:rPr>
          <w:b/>
          <w:bCs/>
          <w:lang w:val="en" w:eastAsia="en"/>
        </w:rPr>
        <w:tab/>
      </w:r>
      <w:r>
        <w:rPr>
          <w:b/>
          <w:bCs/>
          <w:lang w:val="el" w:eastAsia="el"/>
        </w:rPr>
        <w:t>πλήρη τα στοιχεία αυτών που δηλώνουν,</w:t>
      </w:r>
    </w:p>
    <w:p>
      <w:pPr>
        <w:pStyle w:val="StructureList1"/>
        <w:spacing w:before="120" w:after="0"/>
        <w:rPr>
          <w:lang w:val="el" w:eastAsia="el"/>
        </w:rPr>
      </w:pPr>
      <w:r>
        <w:rPr>
          <w:b/>
          <w:bCs/>
          <w:lang w:val="el" w:eastAsia="el"/>
        </w:rPr>
        <w:t>γ)</w:t>
      </w:r>
      <w:r>
        <w:rPr>
          <w:b/>
          <w:bCs/>
          <w:lang w:val="en" w:eastAsia="en"/>
        </w:rPr>
        <w:tab/>
      </w:r>
      <w:r>
        <w:rPr>
          <w:b/>
          <w:bCs/>
          <w:lang w:val="el" w:eastAsia="el"/>
        </w:rPr>
        <w:t>αντικείμενα της δωρεάς, γονικής παροχής, σύμφωνα με τα οριζόμενα στο εδάφιο γ` της παραγράφου 1 του άρθρου 67,</w:t>
      </w:r>
      <w:r>
        <w:rPr>
          <w:rStyle w:val="Hyperlink"/>
          <w:b/>
          <w:bCs/>
          <w:color w:val="000000"/>
          <w:sz w:val="20"/>
          <w:szCs w:val="20"/>
          <w:u w:val="none" w:color="0000EE"/>
          <w:vertAlign w:val="superscript"/>
          <w:lang w:val="el" w:eastAsia="el"/>
        </w:rPr>
        <w:footnoteReference w:id="184"/>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γονικές παροχές που συνυπολογίζονται,</w:t>
      </w:r>
      <w:r>
        <w:rPr>
          <w:rStyle w:val="Hyperlink"/>
          <w:b/>
          <w:bCs/>
          <w:color w:val="000000"/>
          <w:sz w:val="20"/>
          <w:szCs w:val="20"/>
          <w:u w:val="none" w:color="0000EE"/>
          <w:vertAlign w:val="superscript"/>
          <w:lang w:val="el" w:eastAsia="el"/>
        </w:rPr>
        <w:footnoteReference w:id="185"/>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φορολογικού μητρώου των συμβαλλομένων.</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2.</w:t>
      </w:r>
      <w:r>
        <w:rPr>
          <w:b/>
          <w:bCs/>
          <w:lang w:val="el" w:eastAsia="el"/>
        </w:rPr>
        <w:t xml:space="preserve"> Οι συμβαλλόμενοι υποχρεούνται να προσκομίσουν στον συμβολαιογράφο όλα τα αναγκαία στοιχεία που απαιτούνται για την ορθή σύνταξη της δήλωσης από αυτόν και στην αρμόδια στην αρμόδια υπηρεσία της Φορολογικής Διοίκησης τα νόμιμα δικαιολογητικά.</w:t>
      </w:r>
      <w:r>
        <w:rPr>
          <w:rStyle w:val="Hyperlink"/>
          <w:b/>
          <w:bCs/>
          <w:color w:val="000000"/>
          <w:sz w:val="20"/>
          <w:szCs w:val="20"/>
          <w:u w:val="none" w:color="0000EE"/>
          <w:vertAlign w:val="superscript"/>
          <w:lang w:val="el" w:eastAsia="el"/>
        </w:rPr>
        <w:footnoteReference w:id="187"/>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Τρόπος υποβολής των δηλώσεων</w:t>
      </w:r>
    </w:p>
    <w:p>
      <w:pPr>
        <w:pStyle w:val="MainText"/>
        <w:spacing w:before="120" w:after="0"/>
        <w:rPr>
          <w:lang w:val="el" w:eastAsia="el"/>
        </w:rPr>
      </w:pPr>
      <w:r>
        <w:rPr>
          <w:b/>
          <w:bCs/>
          <w:lang w:val="el" w:eastAsia="el"/>
        </w:rPr>
        <w:t>1.</w:t>
      </w:r>
      <w:r>
        <w:rPr>
          <w:b/>
          <w:bCs/>
          <w:lang w:val="el" w:eastAsia="el"/>
        </w:rPr>
        <w:t xml:space="preserve"> Ο τρόπος υποβολής των δηλώσεων φόρου δωρεάς και γονικής παροχής καθορίζεται με απόφαση του Διοικητή της Α.Α.Δ.Ε.. Κατά τα λοιπά εφαρμόζονται ανάλογα οι διατάξεις του άρθρου 68.</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2.</w:t>
      </w:r>
      <w:r>
        <w:rPr>
          <w:b/>
          <w:bCs/>
          <w:lang w:val="el" w:eastAsia="el"/>
        </w:rPr>
        <w:t xml:space="preserve"> Απαγορεύεται στο συμβολαιογράφο να συντάξει συμβόλαιο δωρεάς ή γονικής παροχής, αν από την ημέρα υποβολής της δήλωσης έχει περάσει χρονικό διάστημα μεγαλύτερο των τριών (3) μηνών. Σε περιοχές όπου, σύμφωνα με τις διατάξεις της ενότητας Β` του άρθρου 10, εφαρμόζεται το σύστημα αντικειμενικού προσδιορισμού της φορολογητέας αξίας των ακινήτων, συντάσσεται συμβόλαιο και μετά την προθεσμία του προηγουμένου εδαφίου, εφόσον μέχρι τη σύνταξη του συμβολαίου, δεν έχει τροποποιηθεί το αντικειμενικό σύστημα στη συγκεκριμένη περιοχή.</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3.</w:t>
      </w:r>
      <w:r>
        <w:rPr>
          <w:b/>
          <w:bCs/>
          <w:lang w:val="el" w:eastAsia="el"/>
        </w:rPr>
        <w:t xml:space="preserve"> Για τις χρηματικές δωρεές προς τα πρόσωπα που ορίζονται στην παρ. 3 του άρθρου 25 μπορεί να υποβληθεί από αυτά δήλωση για το συνολικό ποσό των δωρεών και χωρίς την αναγραφή των στοιχείων των δωρητών, εφόσον αποδεικνύεται η σύσταση της δωρεάς, αλλά δεν είναι γνωστά στον δωρεοδόχο τα πλήρη στοιχεία του δωρητή, ή αυτός είναι αλλοδαπός και δεν διαθέτει Αριθμό Φορολογικού Μητρώου στην Ελλάδα και τα ποσά των δωρεών δεν υπερβαίνουν τα χίλια (1.000) ευρώ ανά δωρητή κατ` έτος.</w:t>
      </w:r>
      <w:r>
        <w:rPr>
          <w:rStyle w:val="Hyperlink"/>
          <w:b/>
          <w:bCs/>
          <w:color w:val="000000"/>
          <w:sz w:val="20"/>
          <w:szCs w:val="20"/>
          <w:u w:val="none" w:color="0000EE"/>
          <w:vertAlign w:val="superscript"/>
          <w:lang w:val="el" w:eastAsia="el"/>
        </w:rPr>
        <w:footnoteReference w:id="190"/>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Καταβολή φόρου δωρεών, γονικών παροχών - Ανάλογη εφαρμογή διατάξεων</w:t>
      </w:r>
      <w:r>
        <w:rPr>
          <w:rStyle w:val="Hyperlink"/>
          <w:b/>
          <w:bCs/>
          <w:color w:val="000000"/>
          <w:sz w:val="20"/>
          <w:szCs w:val="20"/>
          <w:u w:val="none" w:color="0000EE"/>
          <w:vertAlign w:val="superscript"/>
          <w:lang w:val="el" w:eastAsia="el"/>
        </w:rPr>
        <w:footnoteReference w:id="191"/>
      </w:r>
    </w:p>
    <w:p>
      <w:pPr>
        <w:spacing w:before="240" w:after="240"/>
        <w:rPr>
          <w:lang w:val="el" w:eastAsia="el"/>
        </w:rPr>
      </w:pPr>
      <w:r>
        <w:rPr>
          <w:b/>
          <w:bCs/>
          <w:lang w:val="el" w:eastAsia="el"/>
        </w:rPr>
        <w:t>Για την υποβολή των δηλώσεων στη φορολογία δωρεών, γονικών παροχών και γενικά τη διαδικασία βεβαίωσης και καταβολής του φόρου εφαρμόζονται ανάλογα οι διατάξεις των άρθρων 68, 69, 72, 73 παράγραφοι 1, 2 και 4 έως και 8, 74 έως και 81, 82 παράγραφοι 1 έως και 5 και 7, 83 και 84.</w:t>
      </w:r>
      <w:r>
        <w:rPr>
          <w:rStyle w:val="Hyperlink"/>
          <w:b/>
          <w:bCs/>
          <w:color w:val="000000"/>
          <w:sz w:val="20"/>
          <w:szCs w:val="20"/>
          <w:u w:val="none" w:color="0000EE"/>
          <w:vertAlign w:val="superscript"/>
          <w:lang w:val="el" w:eastAsia="el"/>
        </w:rPr>
        <w:footnoteReference w:id="192"/>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ΦΟΡΟΛΟΓΙΑ ΚΤΗΣΗΣ ΚΕΡΔΩΝ ΑΠΟ ΛΑΧΕΙΑ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Υπόχρεοι σε δήλωση</w:t>
      </w:r>
    </w:p>
    <w:p>
      <w:pPr>
        <w:pStyle w:val="MainText"/>
        <w:spacing w:before="120" w:after="0"/>
        <w:rPr>
          <w:lang w:val="el" w:eastAsia="el"/>
        </w:rPr>
      </w:pPr>
      <w:r>
        <w:rPr>
          <w:b/>
          <w:bCs/>
          <w:lang w:val="el" w:eastAsia="el"/>
        </w:rPr>
        <w:t>1.</w:t>
      </w:r>
      <w:r>
        <w:rPr>
          <w:b/>
          <w:bCs/>
          <w:lang w:val="el" w:eastAsia="el"/>
        </w:rPr>
        <w:t xml:space="preserve"> Αυτός που ενεργεί την πληρωμή των κερδών ή που καταβάλλει τις παροχές που υπόκεινται σε φορολογία κατά το άρθρο 58 υποχρεώνεται σε υποβολή δήλωσης για λογαριασμό του υπόχρεου σε φόρο.</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2.</w:t>
      </w:r>
      <w:r>
        <w:rPr>
          <w:b/>
          <w:bCs/>
          <w:lang w:val="el" w:eastAsia="el"/>
        </w:rPr>
        <w:t xml:space="preserve"> Αν τα κέρδη καταβάλλονται από τη δημόσια οικονομική υπηρεσία, ο προϊστάμενος αυτής παρακρατεί το φόρο και διαβιβάζει κατά μήνα στον προϊστάμενο της αρμόδιας δημόσιας οικονομικής υπηρεσίας κατάσταση των κερδών που πληρώθηκαν κατά τον προηγούμενο μήνα και του φόρου που παρακρατήθηκε.</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Προθεσμία υποβολής δήλωσης</w:t>
      </w:r>
    </w:p>
    <w:p>
      <w:pPr>
        <w:spacing w:before="240" w:after="240"/>
        <w:rPr>
          <w:lang w:val="el" w:eastAsia="el"/>
        </w:rPr>
      </w:pPr>
      <w:r>
        <w:rPr>
          <w:b/>
          <w:bCs/>
          <w:lang w:val="el" w:eastAsia="el"/>
        </w:rPr>
        <w:t>Η δήλωση υποβάλλεται μέχρι την τελευταία εργάσιμη ημέρα του επόμενου μήνα από την καταβολή του κέρδους στον δικαιούχο. Ειδικά για τα έσοδα της περ. στ) της παρ. 1 του άρθρου 58 η δήλωση υποβάλλεται μέχρι την τελευταία εργάσιμη ημέρα του δεύτερου μήνα από την καταβολή του επάθλου.</w:t>
      </w:r>
      <w:r>
        <w:rPr>
          <w:rStyle w:val="Hyperlink"/>
          <w:b/>
          <w:bCs/>
          <w:color w:val="000000"/>
          <w:sz w:val="20"/>
          <w:szCs w:val="20"/>
          <w:u w:val="none" w:color="0000EE"/>
          <w:vertAlign w:val="superscript"/>
          <w:lang w:val="el" w:eastAsia="el"/>
        </w:rPr>
        <w:footnoteReference w:id="194"/>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Αρμόδιος προϊστάμενος δημόσιας οικονομικής υπηρεσίας</w:t>
      </w:r>
    </w:p>
    <w:p>
      <w:pPr>
        <w:spacing w:before="240" w:after="240"/>
        <w:rPr>
          <w:lang w:val="el" w:eastAsia="el"/>
        </w:rPr>
      </w:pPr>
      <w:r>
        <w:rPr>
          <w:b/>
          <w:bCs/>
          <w:lang w:val="el" w:eastAsia="el"/>
        </w:rPr>
        <w:t>Για το φόρο στα κέρδη του άρθρου 58 αρμόδιος είναι ο προϊστάμενος της αρμόδιας για τη φορολογία κεφαλαίου δημόσιας οικονομικής υπηρεσίας της έδρας του ενεργούντος την κλήρωση, το παιχνίδι, το στοίχημα ή το διαγωνισμό.</w:t>
      </w:r>
      <w:r>
        <w:rPr>
          <w:rStyle w:val="Hyperlink"/>
          <w:b/>
          <w:bCs/>
          <w:color w:val="000000"/>
          <w:sz w:val="20"/>
          <w:szCs w:val="20"/>
          <w:u w:val="none" w:color="0000EE"/>
          <w:vertAlign w:val="superscript"/>
          <w:lang w:val="el" w:eastAsia="el"/>
        </w:rPr>
        <w:footnoteReference w:id="195"/>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Περιεχόμενο δήλωσης</w:t>
      </w:r>
    </w:p>
    <w:p>
      <w:pPr>
        <w:spacing w:before="240" w:after="240"/>
        <w:rPr>
          <w:lang w:val="el" w:eastAsia="el"/>
        </w:rPr>
      </w:pPr>
      <w:r>
        <w:rPr>
          <w:b/>
          <w:bCs/>
          <w:lang w:val="el" w:eastAsia="el"/>
        </w:rPr>
        <w:t>Η δήλωση συντάσσεται σε έντυπο που χορηγείται δωρεάν από την υπηρεσία. Ο τύπος και το περιεχόμενο της δήλωσης καθώς και τα απαραίτητα έγγραφα που πρέπει να επισυναφθούν σε αυτήν, ορίζονται λεπτομερώς με απόφαση του Υπουργού Οικονομικών,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Τρόπος υποβολής της δήλωσης</w:t>
      </w:r>
    </w:p>
    <w:p>
      <w:pPr>
        <w:spacing w:before="240" w:after="240"/>
        <w:rPr>
          <w:lang w:val="el" w:eastAsia="el"/>
        </w:rPr>
      </w:pPr>
      <w:r>
        <w:rPr>
          <w:b/>
          <w:bCs/>
          <w:lang w:val="el" w:eastAsia="el"/>
        </w:rPr>
        <w:t>Η δήλωση υποβάλλεται στον προϊστάμενο της αρμόδιας δημόσιας οικονομικής υπηρεσίας. Για την κατάθεση της δήλωσης και τη λοιπή γενικά διαδικασία εφαρμόζονται ανάλογα οι διατάξεις των άρθρων 68, 69, 72 έως και 81.</w:t>
      </w:r>
      <w:r>
        <w:rPr>
          <w:rStyle w:val="Hyperlink"/>
          <w:b/>
          <w:bCs/>
          <w:color w:val="000000"/>
          <w:sz w:val="20"/>
          <w:szCs w:val="20"/>
          <w:u w:val="none" w:color="0000EE"/>
          <w:vertAlign w:val="superscript"/>
          <w:lang w:val="el" w:eastAsia="el"/>
        </w:rPr>
        <w:footnoteReference w:id="196"/>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Παρακράτηση και καταβολή του φόρου</w:t>
      </w:r>
    </w:p>
    <w:p>
      <w:pPr>
        <w:spacing w:before="240" w:after="240"/>
        <w:rPr>
          <w:lang w:val="el" w:eastAsia="el"/>
        </w:rPr>
      </w:pPr>
      <w:r>
        <w:rPr>
          <w:b/>
          <w:bCs/>
          <w:lang w:val="el" w:eastAsia="el"/>
        </w:rPr>
        <w:t>Ο φόρος που αναλογεί παρακρατείται από αυτόν που ενεργεί την πληρωμή των κερδών και καταβάλλεται με βάση δήλωσή του, που επιδίδεται στην αρμόδια δημόσια οικονομική υπηρεσία.</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Πράξεις, πρόσθετοι φόροι</w:t>
      </w:r>
    </w:p>
    <w:p>
      <w:pPr>
        <w:pStyle w:val="MainText"/>
        <w:spacing w:before="120" w:after="0"/>
        <w:rPr>
          <w:lang w:val="el" w:eastAsia="el"/>
        </w:rPr>
      </w:pPr>
      <w:r>
        <w:rPr>
          <w:b/>
          <w:bCs/>
          <w:lang w:val="el" w:eastAsia="el"/>
        </w:rPr>
        <w:t>1.</w:t>
      </w:r>
      <w:r>
        <w:rPr>
          <w:b/>
          <w:bCs/>
          <w:lang w:val="el" w:eastAsia="el"/>
        </w:rPr>
        <w:t xml:space="preserve"> Σε περίπτωση μη καταβολής ή ελλιπούς καταβολής του φόρου, ο φόρος που αναλογεί και οι Πρόσθετοι φόροι καταλογίζονται με πράξη του προϊσταμένου της δημόσιας οικονομικής υπηρεσίας σε βάρος του υπόχρεου για παρακράτηση, με ανάλογη εφαρμογή των άρθρων 76 έως και 80.</w:t>
      </w:r>
    </w:p>
    <w:p>
      <w:pPr>
        <w:pStyle w:val="MainText"/>
        <w:spacing w:before="120" w:after="0"/>
        <w:rPr>
          <w:lang w:val="el" w:eastAsia="el"/>
        </w:rPr>
      </w:pPr>
      <w:r>
        <w:rPr>
          <w:b/>
          <w:bCs/>
          <w:lang w:val="el" w:eastAsia="el"/>
        </w:rPr>
        <w:t>2.</w:t>
      </w:r>
      <w:r>
        <w:rPr>
          <w:b/>
          <w:bCs/>
          <w:lang w:val="el" w:eastAsia="el"/>
        </w:rPr>
        <w:t xml:space="preserve"> Σε περίπτωση εκπρόθεσμης υποβολής δήλωσης καθώς επίσης και ανακρίβειας ή παράλειψης αυτής, επιβάλλεται πρόσθετος φόρος, με εφαρμογή και στην περίπτωση αυτή των διατάξεων του άρθρου 75. Τα ποσοστά που προβλέπονται από το άρθρο αυτό διπλασιάζονται και ο υπόχρεος σε δήλωση δεν δικαιούται να επιρρίψει τον πρόσθετο φόρο σε βάρος του δικαιούχου των κερδών.</w:t>
      </w:r>
    </w:p>
    <w:p>
      <w:pPr>
        <w:pStyle w:val="Heading6"/>
        <w:spacing w:before="240" w:after="240"/>
        <w:rPr>
          <w:lang w:val="el" w:eastAsia="el"/>
        </w:rPr>
      </w:pPr>
      <w:r>
        <w:rPr>
          <w:rStyle w:val="article-num"/>
          <w:b/>
          <w:bCs/>
          <w:lang w:val="el" w:eastAsia="el"/>
        </w:rPr>
        <w:t>Άρθρο 98</w:t>
      </w:r>
      <w:r>
        <w:rPr>
          <w:rStyle w:val="Hyperlink"/>
          <w:b/>
          <w:bCs/>
          <w:color w:val="000000"/>
          <w:sz w:val="20"/>
          <w:szCs w:val="20"/>
          <w:u w:val="none" w:color="0000EE"/>
          <w:vertAlign w:val="superscript"/>
          <w:lang w:val="el" w:eastAsia="el"/>
        </w:rPr>
        <w:footnoteReference w:id="197"/>
      </w:r>
    </w:p>
    <w:p>
      <w:pPr>
        <w:spacing w:before="240" w:after="240"/>
        <w:rPr>
          <w:lang w:val="el" w:eastAsia="el"/>
        </w:rPr>
      </w:pPr>
      <w:r>
        <w:rPr>
          <w:b/>
          <w:bCs/>
          <w:lang w:val="el" w:eastAsia="el"/>
        </w:rPr>
        <w:t>Το συνολικό ποσό που προέρχεται, μετά τη λήξη κάθε οικονομικού έτους, από τα αδιάθετα ποσά από τη στρογγυλοποίηση των μεριδίων, καθώς και από την παραγραφή των κερδών των παιχνιδιών και στοιχημάτων που διενεργούνται από τις εταιρίες ΟΠΑΠ Α.Ε. και ΟΔΙΕ Α.Ε. υπόκειται σε φόρο με συντελεστή είκοσι τοις εκατό (20%). Οι διατάξεις των άρθρων 91 έως και 97 εφαρμόζονται ανάλογα.</w:t>
      </w:r>
      <w:r>
        <w:rPr>
          <w:rStyle w:val="Hyperlink"/>
          <w:b/>
          <w:bCs/>
          <w:color w:val="000000"/>
          <w:sz w:val="20"/>
          <w:szCs w:val="20"/>
          <w:u w:val="none" w:color="0000EE"/>
          <w:vertAlign w:val="superscript"/>
          <w:lang w:val="el" w:eastAsia="el"/>
        </w:rPr>
        <w:footnoteReference w:id="198"/>
      </w:r>
    </w:p>
    <w:p>
      <w:pPr>
        <w:pStyle w:val="Heading2"/>
        <w:spacing w:before="240" w:after="240"/>
        <w:rPr>
          <w:lang w:val="el" w:eastAsia="el"/>
        </w:rPr>
      </w:pPr>
      <w:r>
        <w:rPr>
          <w:b/>
          <w:bCs/>
          <w:lang w:val="el" w:eastAsia="el"/>
        </w:rPr>
        <w:t xml:space="preserve">ΤΜΗΜΑ ΤΕΤΑΡΤΟ </w:t>
      </w:r>
    </w:p>
    <w:p>
      <w:pPr>
        <w:pStyle w:val="Heading2"/>
        <w:spacing w:before="240" w:after="240"/>
        <w:rPr>
          <w:lang w:val="el" w:eastAsia="el"/>
        </w:rPr>
      </w:pPr>
      <w:r>
        <w:rPr>
          <w:b/>
          <w:bCs/>
          <w:lang w:val="el" w:eastAsia="el"/>
        </w:rPr>
        <w:t>ΦΟΡΟΛΟΓΙΑ ΚΤΗΣΗΣ ΚΕΡΔΩΝ ΑΠΟ ΤΥΧΕΡΑ ΠΑΙΓΝΙΑ</w:t>
      </w:r>
      <w:r>
        <w:rPr>
          <w:rStyle w:val="Hyperlink"/>
          <w:b/>
          <w:bCs/>
          <w:color w:val="000000"/>
          <w:sz w:val="20"/>
          <w:szCs w:val="20"/>
          <w:u w:val="none" w:color="0000EE"/>
          <w:vertAlign w:val="superscript"/>
          <w:lang w:val="el" w:eastAsia="el"/>
        </w:rPr>
        <w:footnoteReference w:id="199"/>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ΑΚΥΡΩΣΗ Η ΤΡΟΠΟΠΟΙΗΣΗ ΟΡΙΣΤΙΚΩΝ ΠΡΑΞΕΩΝ ΝΕΑ ΕΚΚΑΘΑΡΙΣΗ ΦΟΡΟΥ</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Ακύρωση ή τροποποίηση οριστικών πράξεων του προϊσταμένου της δημόσιας οικονομικής υπηρεσίας </w:t>
      </w:r>
    </w:p>
    <w:p>
      <w:pPr>
        <w:pStyle w:val="MainText"/>
        <w:spacing w:before="120" w:after="0"/>
        <w:rPr>
          <w:lang w:val="el" w:eastAsia="el"/>
        </w:rPr>
      </w:pPr>
      <w:r>
        <w:rPr>
          <w:b/>
          <w:bCs/>
          <w:lang w:val="el" w:eastAsia="el"/>
        </w:rPr>
        <w:t>1.</w:t>
      </w:r>
      <w:r>
        <w:rPr>
          <w:b/>
          <w:bCs/>
          <w:lang w:val="el" w:eastAsia="el"/>
        </w:rPr>
        <w:t xml:space="preserve"> Πράξεις του προϊσταμένου της δημόσιας οικονομικής υπηρεσίας που έχουν γίνει οριστικές λόγω μη άσκησης προσφυγής ή πράξεις εξώδικης λύσης φορολογικών διαφορών καθώς επίσης και φορολογικές εγγραφές, για τις οποίες δεν έχει εκδοθεί πράξη σύμφωνα με τα οριζόμενα στην παράγραφο 2 του άρθρου 76, μπορούν να τροποποιηθούν ή ακυρωθούν, κατά περίπτωση, για τους ακόλουθους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ολική ή μερική έλλειψη φορολογικής υποχρέωσης,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φορολογούμενος δεν έλαβε αποδεδειγμένα γνώση της πράξης καταλογισμού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αν αναρμόδια έχει επιληφθεί για τη φορολογία ο προϊστάμενος της δημόσιας οικονομικής υπηρεσίας, που έχει εκδώσει την πράξη,</w:t>
      </w:r>
    </w:p>
    <w:p>
      <w:pPr>
        <w:pStyle w:val="StructureList1"/>
        <w:spacing w:before="120" w:after="0"/>
        <w:rPr>
          <w:lang w:val="el" w:eastAsia="el"/>
        </w:rPr>
      </w:pPr>
      <w:r>
        <w:rPr>
          <w:b/>
          <w:bCs/>
          <w:lang w:val="el" w:eastAsia="el"/>
        </w:rPr>
        <w:t>δ)</w:t>
      </w:r>
      <w:r>
        <w:rPr>
          <w:b/>
          <w:bCs/>
          <w:lang w:val="en" w:eastAsia="en"/>
        </w:rPr>
        <w:tab/>
      </w:r>
      <w:r>
        <w:rPr>
          <w:b/>
          <w:bCs/>
          <w:lang w:val="el" w:eastAsia="el"/>
        </w:rPr>
        <w:t>αν έγινε οποιοδήποτε λογιστικό λάθος, ιδιαίτερα κατά την περιγραφή ή την απαρίθμηση ή τον υπολογισμό της αξίας των περιουσιακών στοιχείων του ενεργητικού και παθητικού ή κατά τον υπολογισμό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αν η πράξη στηρίχτηκε σε απόφαση πολιτικού, ποινικού ή διοικητικού δικαστηρίου, που έχει ανατραπεί αμετάκλητα,</w:t>
      </w:r>
    </w:p>
    <w:p>
      <w:pPr>
        <w:pStyle w:val="StructureList1"/>
        <w:spacing w:before="120" w:after="0"/>
        <w:rPr>
          <w:lang w:val="el" w:eastAsia="el"/>
        </w:rPr>
      </w:pPr>
      <w:r>
        <w:rPr>
          <w:b/>
          <w:bCs/>
          <w:lang w:val="el" w:eastAsia="el"/>
        </w:rPr>
        <w:t>στ)</w:t>
      </w:r>
      <w:r>
        <w:rPr>
          <w:b/>
          <w:bCs/>
          <w:lang w:val="en" w:eastAsia="en"/>
        </w:rPr>
        <w:tab/>
      </w:r>
      <w:r>
        <w:rPr>
          <w:b/>
          <w:bCs/>
          <w:lang w:val="el" w:eastAsia="el"/>
        </w:rPr>
        <w:t>αν κατά την έκδοση της πράξης δεν έχουν ληφθεί υπόψη λόγοι και στοιχεία που επιδρούν στον ορθό υπολογισμό του φόρου που οφείλεται.</w:t>
      </w:r>
    </w:p>
    <w:p>
      <w:pPr>
        <w:spacing w:before="240" w:after="240"/>
        <w:rPr>
          <w:lang w:val="el" w:eastAsia="el"/>
        </w:rPr>
      </w:pPr>
      <w:r>
        <w:rPr>
          <w:b/>
          <w:bCs/>
          <w:lang w:val="el" w:eastAsia="el"/>
        </w:rPr>
        <w:t>Το αίτημα για ακύρωση ή τροποποίηση δεν μπορεί να αφορά στην εκτίμηση των αντικειμένων της φορολογητέας περιουσίας.</w:t>
      </w:r>
    </w:p>
    <w:p>
      <w:pPr>
        <w:pStyle w:val="MainText"/>
        <w:spacing w:before="120" w:after="0"/>
        <w:rPr>
          <w:lang w:val="el" w:eastAsia="el"/>
        </w:rPr>
      </w:pPr>
      <w:r>
        <w:rPr>
          <w:b/>
          <w:bCs/>
          <w:lang w:val="el" w:eastAsia="el"/>
        </w:rPr>
        <w:t>2.</w:t>
      </w:r>
      <w:r>
        <w:rPr>
          <w:b/>
          <w:bCs/>
          <w:lang w:val="el" w:eastAsia="el"/>
        </w:rPr>
        <w:t xml:space="preserve"> Για την ακύρωση η τροποποίηση της πράξης του προϊσταμένου της δημόσιας οικονομικής υπηρεσίας, αποφαίνεται τριμελής επιτροπή που αποτελείται από τον αρμόδιο οικονομικό επιθεωρητή, τον προϊστάμενο της δημόσιας οικονομικής υπηρεσίας και τον προϊστάμενο της Υποδιεύθυνσης Φορολογίας αυτής ή, στις δημόσιες οικονομικές υπηρεσίες στις οποίες δεν υπάρχει Υποδιεύθυνση Φορολογίας, τον υπεύθυνο για τη φορολογία κεφαλαίου, με αίτηση του φορολογουμένου η του προϊσταμένου της δημόσιας οικονομικής υπηρεσίας, που υποβάλλεται μέσα σε μία τριετία από την οριστικοποίηση της πράξης και, προκειμένου για εγγραφές για τις οποίες δεν έχει εκδοθεί πράξη, από την ημερομηνία καταχώρησης της σχετικής ανακοίνωσης. Η απόφαση της επιτροπής εκδίδεται μέσα σε τρεις (3) μήνες από την υποβολή της αίτησης ή, εφόσον ζητηθεί η προσκόμιση στοιχείων από τον αιτούντα, μέσα σε ένα (1) μήνα από την προσκόμιση αυτών, και σε κάθε περίπτωση μέσα σε έξι (6) μήνες από την κατάθεση της αίτησης κατ ανώτατο όριο. Κατά της απόφασης της τριμελούς επιτροπής επιτρέπονται τα ένδικα μέσα που προβλέπονται από τον Κώδικα Διοικητικής Δικονομίας.</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3.</w:t>
      </w:r>
      <w:r>
        <w:rPr>
          <w:b/>
          <w:bCs/>
          <w:lang w:val="el" w:eastAsia="el"/>
        </w:rPr>
        <w:t xml:space="preserve"> Η αίτηση της παραγράφου 2 μπορεί να υποβληθεί και μετά την τριετία από την οριστική βεβαίωση του φόρου, σε περίπτωση κατά την οποία ο λόγος που δικαιολογεί την τροποποίηση ή ακύρωση γεννήθηκε μετά τη λήξη της τριετίας και πάντως όχι πέραν του έτους από τότε που γεννήθηκε ο λόγος ακύρωσης ή τροποποίησης.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Νέα εκκαθάριση φόρου</w:t>
      </w:r>
    </w:p>
    <w:p>
      <w:pPr>
        <w:spacing w:before="240" w:after="240"/>
        <w:rPr>
          <w:lang w:val="el" w:eastAsia="el"/>
        </w:rPr>
      </w:pPr>
      <w:r>
        <w:rPr>
          <w:b/>
          <w:bCs/>
          <w:lang w:val="el" w:eastAsia="el"/>
        </w:rPr>
        <w:t>Σε κάθε περίπτωση, κατά την οποία βάσει των διατάξεων του παρόντος μεταβάλλεται η φορολογική υποχρέωση κάποιου, ενεργείται νέα εκκαθάριση του φόρου που αναλογεί, από τον προϊστάμενο της δημόσιας οικονομικής υπηρεσίας, οίκοθεν ή μετά από αίτηση του υπόχρεου σε φόρο.</w:t>
      </w:r>
    </w:p>
    <w:p>
      <w:pPr>
        <w:spacing w:before="240" w:after="240"/>
        <w:rPr>
          <w:lang w:val="el" w:eastAsia="el"/>
        </w:rPr>
      </w:pPr>
      <w:r>
        <w:rPr>
          <w:b/>
          <w:bCs/>
          <w:lang w:val="el" w:eastAsia="el"/>
        </w:rPr>
        <w:t>Με βάση τη νέα εκκαθάριση ενεργείται οίκοθεν από τον προϊστάμενο της δημόσιας οικονομικής υπηρεσίας βεβαίωση ή έκπτωση του επιπλέον ή επί έλαπον φόρου που αναλογεί, κατά περίπτωση.</w:t>
      </w:r>
    </w:p>
    <w:p>
      <w:pPr>
        <w:spacing w:before="240" w:after="240"/>
        <w:rPr>
          <w:lang w:val="el" w:eastAsia="el"/>
        </w:rPr>
      </w:pPr>
      <w:r>
        <w:rPr>
          <w:b/>
          <w:bCs/>
          <w:lang w:val="el" w:eastAsia="el"/>
        </w:rPr>
        <w:t>Η αίτηση του φορολογουμένου πρέπει να υποβληθεί μέχρι την οριστική περαίωση της υπόθεσης. Αν ο λόγος της νέας εκκαθάρισης γεννήθηκε μετά την περαίωση, η αίτηση του φορολογουμένου πρέπει να υποβληθεί μέσα σε ένα έτος από τότε που γεννήθηκε ο λόγος και σε κάθε περίπτωση όχι μετά την πάροδο δέκα (10) ετών από την υποβολή της δήλωσης και, εφόσον δεν υποβλήθηκε δήλωση, από τη λήξη της προθεσμίας για υποβολή δήλωσης.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Νέα εκκαθάριση φόρου σε σχολάζουσα κληρονομία</w:t>
      </w:r>
    </w:p>
    <w:p>
      <w:pPr>
        <w:pStyle w:val="MainText"/>
        <w:spacing w:before="120" w:after="0"/>
        <w:rPr>
          <w:lang w:val="el" w:eastAsia="el"/>
        </w:rPr>
      </w:pPr>
      <w:r>
        <w:rPr>
          <w:b/>
          <w:bCs/>
          <w:lang w:val="el" w:eastAsia="el"/>
        </w:rPr>
        <w:t>1.</w:t>
      </w:r>
      <w:r>
        <w:rPr>
          <w:b/>
          <w:bCs/>
          <w:lang w:val="el" w:eastAsia="el"/>
        </w:rPr>
        <w:t xml:space="preserve"> Κατά τη νέα εκκαθάριση φόρου που γίνεται σε σχολάζουσα κληρονομία, σύμφωνα με τις διατάξεις του άρθρου 100, με βάση τις δηλώσεις των κληρονόμων, ως αξία των στοιχείων της κτήσης αιτία θανάτου λαμβάνεται αυτή που αναγράφεται στη δήλωση των κληρονόμων, εφόσον δεν έχει γίνει ακόμα οριστικός προσδιορισμός της αξίας αυτής στο όνομα της σχολάζουσας κληρονομίας.</w:t>
      </w:r>
    </w:p>
    <w:p>
      <w:pPr>
        <w:pStyle w:val="MainText"/>
        <w:spacing w:before="120" w:after="0"/>
        <w:rPr>
          <w:lang w:val="el" w:eastAsia="el"/>
        </w:rPr>
      </w:pPr>
      <w:r>
        <w:rPr>
          <w:b/>
          <w:bCs/>
          <w:lang w:val="el" w:eastAsia="el"/>
        </w:rPr>
        <w:t>2.</w:t>
      </w:r>
      <w:r>
        <w:rPr>
          <w:b/>
          <w:bCs/>
          <w:lang w:val="el" w:eastAsia="el"/>
        </w:rPr>
        <w:t xml:space="preserve"> Σε περίπτωση σχολάζουσας κληρονομίας, εφόσον έχει γίνει οριστικός προσδιορισμός της αξίας των στοιχείων της κτήσης αιτία θανάτου στο όνομα της σχολάζουσας κληρονομίας, η αξία αυτή ισχύει και έναντι των κληρονόμων κατά την υποβολή δήλωσης και τον προσδιορισμό του φόρου στο όνομά τους. Οι κληρονόμοι δικαιούνται να αμφισβητήσουν την πράξη προσδιορισμού του φόρου της παρ. 1 συμπεριλαμβανομένης της αξίας των στοιχείων της κτήσης αιτία θανάτου σε βάρος της σχολάζουσας κληρονομίας σύμφωνα με τον Κώδικα Φορολογικής Διαδικασίας (ν. 5104/2024, Α' 58) και τον Κώδικα Διοικητικής Δικονομίας (ν. 2717/1999, Α' 97), εκτός και εάν έχει εκδοθεί απόφαση διοικητικού δικαστηρίου στο όνομα της σχολάζουσας κληρονομιάς που αποφαίνεται επί της ουσίας της διαφοράς. Ο κληρονόμος μπορεί σε κάθε περίπτωση να συνεχίζει εκκρεμείς διαδικασίες και δίκες της σχολάζουσας κληρονομιάς.</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3.</w:t>
      </w:r>
      <w:r>
        <w:rPr>
          <w:b/>
          <w:bCs/>
          <w:lang w:val="el" w:eastAsia="el"/>
        </w:rPr>
        <w:t xml:space="preserve"> Εφόσον ο φόρος που βεβαιώθηκε σε βάρος της σχολάζουσας κληρονομίας είναι ανώτερος από εκείνον που προκύπτει από την εκκαθάριση που έγινε με βάση τη δήλωση των κληρονόμων, η επιπλέον διαφορά εκπίπτεται και το υπόλοιπο που απομένει αποτελεί το φόρο που βαρύνει τους κληρονόμους. Στο υπόλοιπο αυτό συμψηφίζεται ο φόρος που καταβλήθηκε από τον κηδεμόνα της σχολάζουσας κληρονομίας.</w:t>
      </w:r>
    </w:p>
    <w:p>
      <w:pPr>
        <w:spacing w:before="240" w:after="240"/>
        <w:rPr>
          <w:lang w:val="el" w:eastAsia="el"/>
        </w:rPr>
      </w:pPr>
      <w:r>
        <w:rPr>
          <w:b/>
          <w:bCs/>
          <w:lang w:val="el" w:eastAsia="el"/>
        </w:rPr>
        <w:t>Φόρος που τυχόν καταβλήθηκε επιπλέον επιστρέφεται στους κληρονόμους.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ΠΑΡΑΓΡΑΦΗ – ΑΠΟΡΡΗΤΟ - ΑΤΕΛΕΙΕΣ</w:t>
      </w:r>
    </w:p>
    <w:p>
      <w:pPr>
        <w:pStyle w:val="Heading6"/>
        <w:spacing w:before="240" w:after="240"/>
        <w:rPr>
          <w:lang w:val="el" w:eastAsia="el"/>
        </w:rPr>
      </w:pPr>
      <w:r>
        <w:rPr>
          <w:b/>
          <w:bCs/>
          <w:lang w:val="el" w:eastAsia="el"/>
        </w:rPr>
        <w:t>Άρθρο 102</w:t>
      </w:r>
      <w:r>
        <w:rPr>
          <w:b/>
          <w:bCs/>
          <w:lang w:val="el" w:eastAsia="el"/>
        </w:rPr>
        <w:t xml:space="preserve"> </w:t>
      </w:r>
    </w:p>
    <w:p>
      <w:pPr>
        <w:pStyle w:val="Heading6"/>
        <w:spacing w:before="240" w:after="240"/>
        <w:rPr>
          <w:lang w:val="el" w:eastAsia="el"/>
        </w:rPr>
      </w:pPr>
      <w:r>
        <w:rPr>
          <w:b/>
          <w:bCs/>
          <w:lang w:val="el" w:eastAsia="el"/>
        </w:rPr>
        <w:t>Παραγραφή δικαιώματος επιβολής φόρου και προστίμου</w:t>
      </w:r>
    </w:p>
    <w:p>
      <w:pPr>
        <w:pStyle w:val="MainText"/>
        <w:spacing w:before="120" w:after="0"/>
        <w:rPr>
          <w:lang w:val="el" w:eastAsia="el"/>
        </w:rPr>
      </w:pPr>
      <w:r>
        <w:rPr>
          <w:b/>
          <w:bCs/>
          <w:lang w:val="el" w:eastAsia="el"/>
        </w:rPr>
        <w:t>1.</w:t>
      </w:r>
      <w:r>
        <w:rPr>
          <w:b/>
          <w:bCs/>
          <w:lang w:val="el" w:eastAsia="el"/>
        </w:rPr>
        <w:t xml:space="preserve"> Το Δημόσιο εκπίπτει του δικαιώματός του για την κοινοποίηση πράξης επιβολής φόρου και προστίμου προκειμένου:</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ανακριβή δήλωση, μετά την πάροδο δεκαετίας από το τέλος του έτους μέσα στο οποίο υποβλήθηκε η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παράλειψη δήλωσης ολόκληρης ή μέρους της περιουσίας που αποκτήθηκε ή εικονικότητας του συμβολαίου, μετά δεκαπενταετία από το τέλος του έτους, μέσα στο οποίο έληξε η προθεσμία για υποβολή της δήλωσης ή έχει συνταχθεί το προσβαλλόμενο για εικονικότητα συμβόλαιο,</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επιβολή προστίμου, μετά δεκαετία από το τέλος του έτους μέσα στο οποίο έχει συντελεσθεί η παράβαση.</w:t>
      </w:r>
    </w:p>
    <w:p>
      <w:pPr>
        <w:pStyle w:val="MainText"/>
        <w:spacing w:before="120" w:after="0"/>
        <w:rPr>
          <w:lang w:val="el" w:eastAsia="el"/>
        </w:rPr>
      </w:pPr>
      <w:r>
        <w:rPr>
          <w:b/>
          <w:bCs/>
          <w:lang w:val="el" w:eastAsia="el"/>
        </w:rPr>
        <w:t>2.</w:t>
      </w:r>
      <w:r>
        <w:rPr>
          <w:b/>
          <w:bCs/>
          <w:lang w:val="el" w:eastAsia="el"/>
        </w:rPr>
        <w:t xml:space="preserve"> Προκειμένου για κληρονομιαία στοιχεία που δεν δηλώθηκαν, μετά την πάροδο της δεκαπενταετίας που ορίζεται στην περίπτωση β` της προηγούμενης παραγράφου και μέσα στην επόμενη δεκαπενταετία, και πάντως όχι πέρα από το χρόνο που κατά την παράγραφο 5 του άρθρου αυτού το δικαίωμα του Δημοσίου θεωρείται ότι έχει παραγραφεί, δεν μπορεί να χορηγηθούν τα πιστοποιητικά για τα οποία ορίζουν τα άρθρα 105 έως και 115, χωρίς να υποβληθεί δήλωση και να καταβληθεί ο φόρος που αναλογεί.</w:t>
      </w:r>
    </w:p>
    <w:p>
      <w:pPr>
        <w:spacing w:before="240" w:after="240"/>
        <w:rPr>
          <w:lang w:val="el" w:eastAsia="el"/>
        </w:rPr>
      </w:pPr>
      <w:r>
        <w:rPr>
          <w:b/>
          <w:bCs/>
          <w:lang w:val="el" w:eastAsia="el"/>
        </w:rPr>
        <w:t>Σε περίπτωση ανακρίβειας της δήλωσης αυτής έχει εφαρμογή η περίπτωση α` της προηγούμενης παραγράφου, ως προς την κοινοποίηση πράξης.</w:t>
      </w:r>
    </w:p>
    <w:p>
      <w:pPr>
        <w:pStyle w:val="MainText"/>
        <w:spacing w:before="120" w:after="0"/>
        <w:rPr>
          <w:lang w:val="el" w:eastAsia="el"/>
        </w:rPr>
      </w:pPr>
      <w:r>
        <w:rPr>
          <w:b/>
          <w:bCs/>
          <w:lang w:val="el" w:eastAsia="el"/>
        </w:rPr>
        <w:t>3.</w:t>
      </w:r>
      <w:r>
        <w:rPr>
          <w:b/>
          <w:bCs/>
          <w:lang w:val="el" w:eastAsia="el"/>
        </w:rPr>
        <w:t xml:space="preserve"> Επιτρέπεται η κοινοποίηση πράξης του προϊσταμένου της δημόσιας οικονομικής υπηρεσίας και μετά τη λήξη της δεκαετούς ή δεκαπενταετούς προθεσμίας, που ορίζεται από τις παραγράφους 1 και 2, κατά τις ακόλουθες μόνο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 η πράξη της φορολογικής αρχής που κοινοποιήθηκε εμπρόθεσμα ακυρωθεί για οποιονδήποτε μη ουσιαστικό λόγο. Στην περίπτωση αυτή το δικαίωμα του Δημοσίου διατηρείται ακόμα και αν από αυτή την ακύρωση προκύψει φορολογική υποχρέωση τρίτου προσώπου που δεν έχει υπαχθεί σε φορολογία,</w:t>
      </w:r>
    </w:p>
    <w:p>
      <w:pPr>
        <w:pStyle w:val="StructureList1"/>
        <w:spacing w:before="120" w:after="0"/>
        <w:rPr>
          <w:lang w:val="el" w:eastAsia="el"/>
        </w:rPr>
      </w:pPr>
      <w:r>
        <w:rPr>
          <w:b/>
          <w:bCs/>
          <w:lang w:val="el" w:eastAsia="el"/>
        </w:rPr>
        <w:t>β)</w:t>
      </w:r>
      <w:r>
        <w:rPr>
          <w:b/>
          <w:bCs/>
          <w:lang w:val="en" w:eastAsia="en"/>
        </w:rPr>
        <w:tab/>
      </w:r>
      <w:r>
        <w:rPr>
          <w:b/>
          <w:bCs/>
          <w:lang w:val="el" w:eastAsia="el"/>
        </w:rPr>
        <w:t>αν η βεβαίωση του φόρου ή του προστίμου ακυρωθεί με δικαστική απόφαση, για τυπικό ελάττωμα του τίτλου, στον οποίο αυτή στηρίχθηκε,</w:t>
      </w:r>
    </w:p>
    <w:p>
      <w:pPr>
        <w:pStyle w:val="StructureList1"/>
        <w:spacing w:before="120" w:after="0"/>
        <w:rPr>
          <w:lang w:val="el" w:eastAsia="el"/>
        </w:rPr>
      </w:pPr>
      <w:r>
        <w:rPr>
          <w:b/>
          <w:bCs/>
          <w:lang w:val="el" w:eastAsia="el"/>
        </w:rPr>
        <w:t>γ)</w:t>
      </w:r>
      <w:r>
        <w:rPr>
          <w:b/>
          <w:bCs/>
          <w:lang w:val="en" w:eastAsia="en"/>
        </w:rPr>
        <w:tab/>
      </w:r>
      <w:r>
        <w:rPr>
          <w:b/>
          <w:bCs/>
          <w:lang w:val="el" w:eastAsia="el"/>
        </w:rPr>
        <w:t>αν έχει υποβληθεί δήλωση του υποχρέου κατά το τελευταίο έτος της δεκαετούς ή δεκαπενταετούς προθεσμίας ή αν η φορολογική υποχρέωση προκύπτει από απόφαση διοικητικού δικαστηρίου που εκδόθηκε μέσα στο ίδιο έτος,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με βάση την έκθεση του οποίου καταρτίσθηκε η αρχική πράξη τιμωρήθηκε πειθαρχικά με αμετάκλητη απόφαση του αρμόδιου οργάνου για βαρεία αμέλεια ή δόλο κατά τον έλεγχο αυτόν.</w:t>
      </w:r>
    </w:p>
    <w:p>
      <w:pPr>
        <w:pStyle w:val="MainText"/>
        <w:spacing w:before="120" w:after="0"/>
        <w:rPr>
          <w:lang w:val="el" w:eastAsia="el"/>
        </w:rPr>
      </w:pPr>
      <w:r>
        <w:rPr>
          <w:b/>
          <w:bCs/>
          <w:lang w:val="el" w:eastAsia="el"/>
        </w:rPr>
        <w:t>4.</w:t>
      </w:r>
      <w:r>
        <w:rPr>
          <w:b/>
          <w:bCs/>
          <w:lang w:val="el" w:eastAsia="el"/>
        </w:rPr>
        <w:t xml:space="preserve"> Στις περιπτώσεις των εδαφίων α`, β` και γ` της προηγούμενης παραγράφου, η πράξη του προϊσταμένου της Δ.Ο.Υ. κοινοποιείται μέσα σε ένα έτος από την ακύρωση της προγενέστερης πράξης ή από την κοινοποίηση της απόφασης του διοικητικού δικαστηρίου στη Δ.Ο.Υ. ή από την υποβολή της δήλωσης του υπόχρεου, ενώ στην περίπτωση του εδαφίου δ`, μέσα σε ένα έτος από την κοινοποίηση στη Δ.Ο.Υ. της αμετάκλητης σχετικής απόφασης.</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5.</w:t>
      </w:r>
      <w:r>
        <w:rPr>
          <w:b/>
          <w:bCs/>
          <w:lang w:val="el" w:eastAsia="el"/>
        </w:rPr>
        <w:t xml:space="preserve"> Το δικαίωμα του Δημοσίου για την επιβολή των φόρων, που προκύπτουν από την εφαρμογή των διατάξεων του παρόντος, σε υποθέσεις για τις οποίες η φορολογική υποχρέωση γεννήθηκε μέχρι και την 31η Δεκεμβρίου 2008, έχει παραγραφεί. Στις υποθέσεις αυτές δεν απαιτείται το πιστοποιητικό που προβλέπεται από τα άρθρα 105 έως και 112. Αντί γι’ αυτό, μπορεί να προσκομίζεται:</w:t>
      </w:r>
      <w:r>
        <w:rPr>
          <w:rStyle w:val="Hyperlink"/>
          <w:b/>
          <w:bCs/>
          <w:color w:val="000000"/>
          <w:sz w:val="20"/>
          <w:szCs w:val="20"/>
          <w:u w:val="none" w:color="0000EE"/>
          <w:vertAlign w:val="superscript"/>
          <w:lang w:val="el" w:eastAsia="el"/>
        </w:rPr>
        <w:footnoteReference w:id="203"/>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31.12.2008, καθώς και υπεύθυνη δήλωση του υπόχρεου ότι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204"/>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δωρεές εν ζωή και γονικές παροχές, αντίγραφο του οικείου συμβολαίου που συντάχθηκε μέχρι και την 31η Δεκεμβρίου 2008 ή βεβαίωση του συμβολαιογράφου που συνέταξε το συμβόλαιο ότι τούτο συντάχθηκε μέχρι και την 31η Δεκεμβρίου 2008, καθώς και υπεύθυνη δήλωση του υπόχρεου ότι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205"/>
      </w:r>
    </w:p>
    <w:p>
      <w:pPr>
        <w:spacing w:before="240" w:after="240"/>
        <w:rPr>
          <w:lang w:val="el" w:eastAsia="el"/>
        </w:rPr>
      </w:pPr>
      <w:r>
        <w:rPr>
          <w:b/>
          <w:bCs/>
          <w:lang w:val="el" w:eastAsia="el"/>
        </w:rPr>
        <w:t>Σε υποθέσεις για τις οποίες η φορολογική υποχρέωση γεννήθηκε από 1.1.2009 μέχρι και τις 31.12.2014, το πιστοποιητικό του πρώτου εδαφίου απαιτείται για όσο χρόνο το Δημόσιο δεν έχει εκπέσει του δικαιώματός του για κοινοποίηση πράξης επιβολής φόρου και προστίμου.</w:t>
      </w:r>
      <w:r>
        <w:rPr>
          <w:rStyle w:val="Hyperlink"/>
          <w:b/>
          <w:bCs/>
          <w:color w:val="000000"/>
          <w:sz w:val="20"/>
          <w:szCs w:val="20"/>
          <w:u w:val="none" w:color="0000EE"/>
          <w:vertAlign w:val="superscript"/>
          <w:lang w:val="el" w:eastAsia="el"/>
        </w:rPr>
        <w:footnoteReference w:id="206"/>
      </w:r>
    </w:p>
    <w:p>
      <w:pPr>
        <w:spacing w:before="240" w:after="240"/>
        <w:rPr>
          <w:lang w:val="el" w:eastAsia="el"/>
        </w:rPr>
      </w:pPr>
      <w:r>
        <w:rPr>
          <w:b/>
          <w:bCs/>
          <w:lang w:val="el" w:eastAsia="el"/>
        </w:rPr>
        <w:t>Σε υποθέσεις, για τις οποίες η φορολογική υποχρέωση γεννάται από 1.1.2015 και εφεξής, το ανωτέρω πιστοποιητικό απαιτείται για πέντε (5) επιπλέον έτη από τη λήξη του έτους εντός του οποίου λήγει η προθεσμία για την υποβολή της δήλωσης. Σε κάθε περίπτωση, στις υποθέσεις του προηγούμενου εδαφίου πιστοποιητικό δεν απαιτείται μετά την παρέλευση δέκα (10) ετών από το τέλος του έτους εντός του οποίου λήγει η προθεσμία για την υποβολή της δήλωσης.</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6.</w:t>
      </w:r>
      <w:r>
        <w:rPr>
          <w:b/>
          <w:bCs/>
          <w:lang w:val="el" w:eastAsia="el"/>
        </w:rPr>
        <w:t xml:space="preserve">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p>
    <w:p>
      <w:pPr>
        <w:pStyle w:val="MainText"/>
        <w:spacing w:before="120" w:after="0"/>
        <w:rPr>
          <w:lang w:val="el" w:eastAsia="el"/>
        </w:rPr>
      </w:pPr>
      <w:r>
        <w:rPr>
          <w:b/>
          <w:bCs/>
          <w:lang w:val="el" w:eastAsia="el"/>
        </w:rPr>
        <w:t>7.</w:t>
      </w:r>
      <w:r>
        <w:rPr>
          <w:b/>
          <w:bCs/>
          <w:lang w:val="el" w:eastAsia="el"/>
        </w:rPr>
        <w:t xml:space="preserve"> Με την επιφύλαξη της ισχύος της προηγούμενης παραγράφου, βεβαιωμένα έσοδα στις δημόσιες οικονομικές υπηρεσίες, στα οποία αφορά η άνω ακυρότητα, διαγράφονται από την αρχή που τα βεβαίωσε, με βάση την τελεσίδικη δικαστική απόφαση που περιέρχεται σε αυτή με οποιονδήποτε τρόπο. Η ίδια αρχή προβαίνει στις νόμιμες ενέργειες για την απόκτηση νόμιμου τίτλου.</w:t>
      </w:r>
    </w:p>
    <w:p>
      <w:pPr>
        <w:pStyle w:val="MainText"/>
        <w:spacing w:before="120" w:after="0"/>
        <w:rPr>
          <w:lang w:val="el" w:eastAsia="el"/>
        </w:rPr>
      </w:pPr>
      <w:r>
        <w:rPr>
          <w:b/>
          <w:bCs/>
          <w:lang w:val="el" w:eastAsia="el"/>
        </w:rPr>
        <w:t>8.</w:t>
      </w:r>
      <w:r>
        <w:rPr>
          <w:b/>
          <w:bCs/>
          <w:lang w:val="el" w:eastAsia="el"/>
        </w:rPr>
        <w:t xml:space="preserve"> Αξίωση επιστροφής καταβληθέντος τμήματος ή ολόκληρης οφειλής πριν από την κατά την προηγούμενη παράγραφο διαγραφή, ασκείται μετά τη γένεση νέου νόμιμου τίτλου βεβαίωσης.</w:t>
      </w:r>
    </w:p>
    <w:p>
      <w:pPr>
        <w:pStyle w:val="Heading6"/>
        <w:spacing w:before="240" w:after="240"/>
        <w:rPr>
          <w:lang w:val="el" w:eastAsia="el"/>
        </w:rPr>
      </w:pPr>
      <w:r>
        <w:rPr>
          <w:b/>
          <w:bCs/>
          <w:lang w:val="el" w:eastAsia="el"/>
        </w:rPr>
        <w:t>Άρθρο 103</w:t>
      </w:r>
      <w:r>
        <w:rPr>
          <w:b/>
          <w:bCs/>
          <w:lang w:val="el" w:eastAsia="el"/>
        </w:rPr>
        <w:t xml:space="preserve"> </w:t>
      </w:r>
    </w:p>
    <w:p>
      <w:pPr>
        <w:pStyle w:val="Heading6"/>
        <w:spacing w:before="240" w:after="240"/>
        <w:rPr>
          <w:lang w:val="el" w:eastAsia="el"/>
        </w:rPr>
      </w:pPr>
      <w:r>
        <w:rPr>
          <w:b/>
          <w:bCs/>
          <w:lang w:val="el" w:eastAsia="el"/>
        </w:rPr>
        <w:t xml:space="preserve">Απόρρητο </w:t>
      </w:r>
    </w:p>
    <w:p>
      <w:pPr>
        <w:pStyle w:val="MainText"/>
        <w:spacing w:before="120" w:after="0"/>
        <w:rPr>
          <w:lang w:val="el" w:eastAsia="el"/>
        </w:rPr>
      </w:pPr>
      <w:r>
        <w:rPr>
          <w:b/>
          <w:bCs/>
          <w:lang w:val="el" w:eastAsia="el"/>
        </w:rPr>
        <w:t>1.</w:t>
      </w:r>
      <w:r>
        <w:rPr>
          <w:b/>
          <w:bCs/>
          <w:lang w:val="el" w:eastAsia="el"/>
        </w:rPr>
        <w:t xml:space="preserve"> Στις υποθέσεις της φορολογίας των κληρονομιών, δωρεών, γονικών παροχών και κερδών από λαχεία, οι φορολογικές δηλώσεις, τα έγγραφα στοιχεία που επισυνάπτονται σε αυτές, οι εκθέσεις ελέγχου και οι κατά τις διατάξεις του παρόντος πράξεις είναι απόρρητα και απαγορεύεται η γνωστοποίησή τους σε οποιονδήποτε άλλο πλην αυτού στον οποίο αφορούν. Εξαιρέσεις που προβλέπονται από την κείμενη νομοθεσία διατηρούνται σε ισχύ.</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2.</w:t>
      </w:r>
      <w:r>
        <w:rPr>
          <w:b/>
          <w:bCs/>
          <w:lang w:val="el" w:eastAsia="el"/>
        </w:rPr>
        <w:t xml:space="preserve"> Με αίτηση ενός από τους πρώην συζύγους, που διαβιβάζεται μέσω του αρμόδιου εισαγγελέα, ο προϊστάμενος της αρμόδιας οικονομικής υπηρεσίας είναι υποχρεωμένος να δίνει κάθε πληροφορία για την περιουσιακή κατάσταση του άλλου συζύγου και προπάντων για τα εισοδήματά του, εφόσον είναι χρήσιμη για τον καθορισμό του ύψους της διατροφής.</w:t>
      </w:r>
    </w:p>
    <w:p>
      <w:pPr>
        <w:pStyle w:val="Heading6"/>
        <w:spacing w:before="240" w:after="240"/>
        <w:rPr>
          <w:lang w:val="el" w:eastAsia="el"/>
        </w:rPr>
      </w:pPr>
      <w:r>
        <w:rPr>
          <w:b/>
          <w:bCs/>
          <w:lang w:val="el" w:eastAsia="el"/>
        </w:rPr>
        <w:t>Άρθρο 104</w:t>
      </w:r>
      <w:r>
        <w:rPr>
          <w:b/>
          <w:bCs/>
          <w:lang w:val="el" w:eastAsia="el"/>
        </w:rPr>
        <w:t xml:space="preserve"> </w:t>
      </w:r>
    </w:p>
    <w:p>
      <w:pPr>
        <w:pStyle w:val="Heading6"/>
        <w:spacing w:before="240" w:after="240"/>
        <w:rPr>
          <w:lang w:val="el" w:eastAsia="el"/>
        </w:rPr>
      </w:pPr>
      <w:r>
        <w:rPr>
          <w:b/>
          <w:bCs/>
          <w:lang w:val="el" w:eastAsia="el"/>
        </w:rPr>
        <w:t>Ατέλεια εγγράφων διαδικασίας</w:t>
      </w:r>
    </w:p>
    <w:p>
      <w:pPr>
        <w:spacing w:before="240" w:after="240"/>
        <w:rPr>
          <w:lang w:val="el" w:eastAsia="el"/>
        </w:rPr>
      </w:pPr>
      <w:r>
        <w:rPr>
          <w:b/>
          <w:bCs/>
          <w:lang w:val="el" w:eastAsia="el"/>
        </w:rPr>
        <w:t>Οι δηλώσεις του φορολογουμένου καθώς και οι πιστοποιήσεις, βεβαιώσεις και θεωρήσεις δημοσίων, δημοτικών, κοινοτικών και λοιπών αρχών, οι περιλήψεις υποθηκοφυλάκων, τα αντίγραφα συμβολαίων και τα κάθε φύσεως έγγραφα, που εκδίδονται για την εφαρμογή των διατάξεων του παρόντος, απαλλάσσονται από τα τέλη χαρτοσήμου και από κάθε τέλος ή δικαίωμ υπέρ του Δημοσίου ή οποιουδήποτε τρίτου.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ΥΠΟΧΡΕΩΣΕΙΣ ΑΡΧΩΝ ΚΑΙ ΠΡΟΣΩΠΩΝ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Πιστοποιητικά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Με την επιφύλαξη της εφαρμογής των διατάξεων των παρ. 3, 4 και 5 του άρθρου 82 και της παρ. 1 του άρθρου 112, ο προϊστάμενος της δημόσιας οικονομικής υπηρεσίας υποχρεώνεται, μετά από αίτηση του υπόχρεου σε φόρο, να χορηγεί σε αυτόν πιστοποιητικό, στο οποίο να βεβαιώνεται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στον νόμο.</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2.</w:t>
      </w:r>
      <w:r>
        <w:rPr>
          <w:b/>
          <w:bCs/>
          <w:lang w:val="el" w:eastAsia="el"/>
        </w:rPr>
        <w:t xml:space="preserve"> Το πιστοποιητικό της προηγούμενης παραγράφου δεν μπορεί να χρησιμοποιηθεί μετά την πάροδο έτους από την έκδοσή του. Κατά τη διάρκεια ισχύος του επιτρέπεται η έκδοση αντιγράφου αυτού μόνο σε περίπτωση αποδεδειγμένης απώλειας ή καταστροφής του πρωτοτύπου. Κατ` εξαίρεση το πιστοποιητικό, για τα πρόσωπα της περίπτωσης β` της παραγράφου 1 του άρθρου 25, είναι διετούς διάρκειας.</w:t>
      </w:r>
    </w:p>
    <w:p>
      <w:pPr>
        <w:pStyle w:val="MainText"/>
        <w:spacing w:before="120" w:after="0"/>
        <w:rPr>
          <w:lang w:val="el" w:eastAsia="el"/>
        </w:rPr>
      </w:pPr>
      <w:r>
        <w:rPr>
          <w:b/>
          <w:bCs/>
          <w:lang w:val="el" w:eastAsia="el"/>
        </w:rPr>
        <w:t>3.</w:t>
      </w:r>
      <w:r>
        <w:rPr>
          <w:b/>
          <w:bCs/>
          <w:lang w:val="el" w:eastAsia="el"/>
        </w:rPr>
        <w:t xml:space="preserve"> Ο προϊστάμενος της δημόσιας οικονομικής υπηρεσίας δικαιούται να αρνηθεί τη χορήγηση πιστοποιητικού για κινητά περιουσιακά στοιχεία που περιλαμβάνονται στη δήλωση του υπόχρεου σε φόρο, εφόσον κατά την κρίση του η αξία αυτών που δηλώθηκαν είναι εμφανώς κατώτερη από την πραγματική και δεν διασφαλίζεται η πληρωμή του φόρου που αναλογεί στην πραγματική αξία αυτών των κινητών από τα περιουσιακά στοιχεία της κτήσης αιτία θανάτου, δωρεάς, γονικής παροχής που απομένουν στην κατοχή του υπόχρεου, αν δεν παρασχεθεί προηγουμένως η ασφάλεια που προβλέπεται από την παράγραφο 4 του άρθρου 82.</w:t>
      </w:r>
      <w:r>
        <w:rPr>
          <w:rStyle w:val="Hyperlink"/>
          <w:b/>
          <w:bCs/>
          <w:color w:val="000000"/>
          <w:sz w:val="20"/>
          <w:szCs w:val="20"/>
          <w:u w:val="none" w:color="0000EE"/>
          <w:vertAlign w:val="superscript"/>
          <w:lang w:val="el" w:eastAsia="el"/>
        </w:rPr>
        <w:footnoteReference w:id="210"/>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Υποχρεώσεις αρχών</w:t>
      </w:r>
    </w:p>
    <w:p>
      <w:pPr>
        <w:pStyle w:val="MainText"/>
        <w:spacing w:before="120" w:after="0"/>
        <w:rPr>
          <w:lang w:val="el" w:eastAsia="el"/>
        </w:rPr>
      </w:pPr>
      <w:r>
        <w:rPr>
          <w:b/>
          <w:bCs/>
          <w:lang w:val="el" w:eastAsia="el"/>
        </w:rPr>
        <w:t>1.</w:t>
      </w:r>
      <w:r>
        <w:rPr>
          <w:b/>
          <w:bCs/>
          <w:lang w:val="el" w:eastAsia="el"/>
        </w:rPr>
        <w:t xml:space="preserve"> Απαγορεύεται οποιαδήποτε ενέργεια σε αίτηση των δικαιούχων της κτήσης κατά το άρθρο 1 ή των διαδόχων τους, που έχει υποβληθεί ενώπιον οποιασδήποτε δημόσιας ή δημοτικής ή κοινοτικής αρχής, καθώς και σε αγωγή ή αίτηση και σε κάθε ένδικο μέσο που ασκήθηκε ενώπιον οποιουδήποτε δικαστηρίου σχετικά με το αντικείμενο της κτήσης, εφόσον δεν προσάγεται πιστοποιητικό του προϊσταμένου της δημόσιας οικονομικής υπηρεσίας ότι υποβλήθηκε σε αυτόν η κατά το νόμο δήλωση ή εκδόθηκε από αυτόν πράξη επιβολής φόρου.</w:t>
      </w:r>
    </w:p>
    <w:p>
      <w:pPr>
        <w:spacing w:before="240" w:after="240"/>
        <w:rPr>
          <w:lang w:val="el" w:eastAsia="el"/>
        </w:rPr>
      </w:pPr>
      <w:r>
        <w:rPr>
          <w:b/>
          <w:bCs/>
          <w:lang w:val="el" w:eastAsia="el"/>
        </w:rPr>
        <w:t>Η απαγόρευση του προηγούμενου εδαφίου ισχύει και κατά τη μεταγραφή οποιασδήποτε πράξης συμβολαιογραφικής ή πράξης δημόσιας αρχής ή απόφασης δικαστικής. Αν η μεταγραφή γίνεται συνεπεία ενέργειας τρίτου που έχει έννομο συμφέρον, με μέριμνα του υποθηκοφύλακα ενημερώνεται σχετικά ο προϊστάμενος της αρμόδιας δημόσιας οικονομικής υπηρεσίας μέσα στον επόμενο από τη μεταγραφή μήνα.</w:t>
      </w:r>
    </w:p>
    <w:p>
      <w:pPr>
        <w:pStyle w:val="MainText"/>
        <w:spacing w:before="120" w:after="0"/>
        <w:rPr>
          <w:lang w:val="el" w:eastAsia="el"/>
        </w:rPr>
      </w:pPr>
      <w:r>
        <w:rPr>
          <w:b/>
          <w:bCs/>
          <w:lang w:val="el" w:eastAsia="el"/>
        </w:rPr>
        <w:t>2.</w:t>
      </w:r>
      <w:r>
        <w:rPr>
          <w:b/>
          <w:bCs/>
          <w:lang w:val="el" w:eastAsia="el"/>
        </w:rPr>
        <w:t xml:space="preserve"> Η ένσταση για τη μη προσαγωγή του πιστοποιητικού κατά την προηγούμενη παράγραφο προτείνεται από τους ενδιαφερομένους σε κάθε στάση της δίκης και εξετάζεται αυτεπάγγελτα και από τα δικαστήρια και από τις δημόσιες αρχές. Με την ένσταση αυτή αναστέλλεται η πρόοδος της δίκης καθώς και κάθε άλλη ενέργεια, μέχρι να προσαχθεί το πιστοποιητικό αυτό.</w:t>
      </w:r>
    </w:p>
    <w:p>
      <w:pPr>
        <w:spacing w:before="240" w:after="240"/>
        <w:rPr>
          <w:lang w:val="el" w:eastAsia="el"/>
        </w:rPr>
      </w:pPr>
      <w:r>
        <w:rPr>
          <w:b/>
          <w:bCs/>
          <w:lang w:val="el" w:eastAsia="el"/>
        </w:rPr>
        <w:t>Τα δικαστήρια και οι άλλες αρχές λαμβάνουν τα απαιτούμενα ασφαλιστικά μέτρα καθώς και τα μέτρα που είναι αναγκαία για τη συντήρηση των αντικειμένων που είναι σε δίκη ή στα οποία αφορά η αίτηση μέχρι την προσαγωγή του ανωτέρω πιστοποιητικού.</w:t>
      </w:r>
    </w:p>
    <w:p>
      <w:pPr>
        <w:spacing w:before="240" w:after="240"/>
        <w:rPr>
          <w:lang w:val="el" w:eastAsia="el"/>
        </w:rPr>
      </w:pPr>
      <w:r>
        <w:rPr>
          <w:b/>
          <w:bCs/>
          <w:lang w:val="el" w:eastAsia="el"/>
        </w:rPr>
        <w:t>Αν ανασταλεί η πρόοδος της δίκης λόγω μη προσαγωγής από τον υπόχρεο του πιο πάνω πιστοποιητικού, καθένας που νόμιμα μετέχει στη δίκη, μπορεί να υποβάλει στον προϊστάμενο της αρμόδιας δημόσιας οικονομικής υπηρεσίας κυρωμένο αντίγραφο του εισαγωγικού δικογράφου και στη συνέχεια, εφόσον προσκομίσει τη βεβαίωση που χορηγείται από τον προϊστάμενο της δημόσιας οικονομικής υπηρεσίας γι` αυτή την ενέργειά του, να επισπεύσει τη συζήτηση της υπόθεσης.</w:t>
      </w:r>
    </w:p>
    <w:p>
      <w:pPr>
        <w:pStyle w:val="MainText"/>
        <w:spacing w:before="120" w:after="0"/>
        <w:rPr>
          <w:lang w:val="el" w:eastAsia="el"/>
        </w:rPr>
      </w:pPr>
      <w:r>
        <w:rPr>
          <w:b/>
          <w:bCs/>
          <w:lang w:val="el" w:eastAsia="el"/>
        </w:rPr>
        <w:t>3.</w:t>
      </w:r>
      <w:r>
        <w:rPr>
          <w:b/>
          <w:bCs/>
          <w:lang w:val="el" w:eastAsia="el"/>
        </w:rPr>
        <w:t xml:space="preserve"> Οι Ελληνικές Προξενικές Αρχές στην αλλοδαπή υποχρεώνονται να αρνηθούν τη χορήγηση πιστοποιητικών στους ενδιαφερομένους για τους εξ αδιαθέτου κληρονόμους Έλληνα υπηκόου που απεβίωσε ή αντιγράφων διαθηκών Ελλήνων υπηκόων, εφόσον δεν τους υποβάλλεται η κατά το άρθρο 61 δήλωση ή δεν προσκομίζεται σ` αυτές το κατά την παράγραφο 1 πιστοποιητικό του προϊσταμένου της δημόσιας οικονομικής υπηρεσίας, όταν υποβάλλεται απευθείας προς αυτόν η δήλωση.</w:t>
      </w:r>
    </w:p>
    <w:p>
      <w:pPr>
        <w:pStyle w:val="MainText"/>
        <w:spacing w:before="120" w:after="0"/>
        <w:rPr>
          <w:lang w:val="el" w:eastAsia="el"/>
        </w:rPr>
      </w:pPr>
      <w:r>
        <w:rPr>
          <w:b/>
          <w:bCs/>
          <w:lang w:val="el" w:eastAsia="el"/>
        </w:rPr>
        <w:t>4.</w:t>
      </w:r>
      <w:r>
        <w:rPr>
          <w:b/>
          <w:bCs/>
          <w:lang w:val="el" w:eastAsia="el"/>
        </w:rPr>
        <w:t xml:space="preserve"> Οι διατάξεις των παραγράφων 1, 2 και 3 δεν εφαρμόζονται σε περίπτωση αίτησης για έκδοση κληρονομητηρίου.</w:t>
      </w:r>
    </w:p>
    <w:p>
      <w:pPr>
        <w:pStyle w:val="MainText"/>
        <w:spacing w:before="120" w:after="0"/>
        <w:rPr>
          <w:lang w:val="el" w:eastAsia="el"/>
        </w:rPr>
      </w:pPr>
      <w:r>
        <w:rPr>
          <w:b/>
          <w:bCs/>
          <w:lang w:val="el" w:eastAsia="el"/>
        </w:rPr>
        <w:t>5.</w:t>
      </w:r>
      <w:r>
        <w:rPr>
          <w:b/>
          <w:bCs/>
          <w:lang w:val="el" w:eastAsia="el"/>
        </w:rPr>
        <w:t xml:space="preserve"> Η παραχώρηση τίτλων ιδιοκτησίας κατά τη διαδικασία του αναδασμού γίνεται προς τους κυρίους των αναδιανεμητέων ακινήτων με την προσκόμιση του πιστοποιητικού του άρθρου 105 του νόμου αυτού. Εφόσον, από την κήρυξη της διαδικασίας του αναδασμού μέχρι την έκδοση των οριστικών τίτλων, μεσολαβήσει μεταβίβαση των ακινήτων αιτία θανάτου, δωρεάς ή γονικής παροχής, η παραχώρηση των τίτλων ιδιοκτησίας γίνεται προς τους τελευταίους δικαιούχους με την προσκόμιση του πιο πάνω πιστοποιητικού.</w:t>
      </w:r>
      <w:r>
        <w:rPr>
          <w:rStyle w:val="Hyperlink"/>
          <w:b/>
          <w:bCs/>
          <w:color w:val="000000"/>
          <w:sz w:val="20"/>
          <w:szCs w:val="20"/>
          <w:u w:val="none" w:color="0000EE"/>
          <w:vertAlign w:val="superscript"/>
          <w:lang w:val="el" w:eastAsia="el"/>
        </w:rPr>
        <w:footnoteReference w:id="211"/>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Υποχρεώσεις προσώπων</w:t>
      </w:r>
    </w:p>
    <w:p>
      <w:pPr>
        <w:pStyle w:val="MainText"/>
        <w:spacing w:before="120" w:after="0"/>
        <w:rPr>
          <w:lang w:val="el" w:eastAsia="el"/>
        </w:rPr>
      </w:pPr>
      <w:r>
        <w:rPr>
          <w:b/>
          <w:bCs/>
          <w:lang w:val="el" w:eastAsia="el"/>
        </w:rPr>
        <w:t>1.</w:t>
      </w:r>
      <w:r>
        <w:rPr>
          <w:b/>
          <w:bCs/>
          <w:lang w:val="el" w:eastAsia="el"/>
        </w:rPr>
        <w:t xml:space="preserve"> Τράπεζες, εταιρείες και γενικά κάθε φυσικό ή νομικό πρόσωπο ή νομική οντότητα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 Η απόδοση των περιουσιακών στοιχείων του πρώτου εδαφίου διενεργείται και με παρακράτηση του φόρου από την τράπεζα, εταιρεία ή τα πρόσωπα ή τις οντότητες που τα κατέχουν και η απόδοση του φόρου με επιμέλεια των προσώπων ή οντοτήτων αυτών μέχρι την επόμενη της απόδοσης των περιουσιακών στοιχείων. Την ίδια υποχρέωση έχουν οι κληρονόμοι και οι εκτελεστές διαθηκών για τα κληροδοτήματα που οφείλουν.</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2.</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δεν μπορούν να καταβάλουν οποιοδήποτε χρηματικό ποσό για αμοιβή ή αποζημίωση, που οφείλεται λόγω του θανάτου αυτού που ασφαλίσθηκε, αν δεν τους προσαχθεί το κατά την προηγούμενη παράγραφο πιστοποιητικό.</w:t>
      </w:r>
    </w:p>
    <w:p>
      <w:pPr>
        <w:pStyle w:val="MainText"/>
        <w:spacing w:before="120" w:after="0"/>
        <w:rPr>
          <w:lang w:val="el" w:eastAsia="el"/>
        </w:rPr>
      </w:pPr>
      <w:r>
        <w:rPr>
          <w:b/>
          <w:bCs/>
          <w:lang w:val="el" w:eastAsia="el"/>
        </w:rPr>
        <w:t>3.</w:t>
      </w:r>
      <w:r>
        <w:rPr>
          <w:b/>
          <w:bCs/>
          <w:lang w:val="el" w:eastAsia="el"/>
        </w:rPr>
        <w:t xml:space="preserve"> Επιτρέπεται η απόδοση των αντικειμένων ή η καταβολή των χρημάτων, χωρίς την προσαγωγή του πιστοποιητικού της παραγράφου 1, με παρακατάθεση στην αρμόδια δημόσια οικονομική υπηρεσία του φόρου που ορίστηκε από τον προϊστάμενο της δημόσιας οικονομικής υπηρεσίας.</w:t>
      </w:r>
    </w:p>
    <w:p>
      <w:pPr>
        <w:pStyle w:val="MainText"/>
        <w:spacing w:before="120" w:after="0"/>
        <w:rPr>
          <w:lang w:val="el" w:eastAsia="el"/>
        </w:rPr>
      </w:pPr>
      <w:r>
        <w:rPr>
          <w:b/>
          <w:bCs/>
          <w:lang w:val="el" w:eastAsia="el"/>
        </w:rPr>
        <w:t>4.</w:t>
      </w:r>
      <w:r>
        <w:rPr>
          <w:b/>
          <w:bCs/>
          <w:lang w:val="el" w:eastAsia="el"/>
        </w:rPr>
        <w:t xml:space="preserve"> Επιτρέπεται η απόδοση από το Ταμείο Παρακαταθηκών και Δανείων χρηματικών ποσών που καταθέτονται σ` αυτό, λόγω χορηγίας σε μη κερδοσκοπικού χαρακτήρα νομικά πρόσωπα, εφόσον επιδιώκουν σκοπούς πολιτιστικούς κατά τα οριζόμενα στην περίπτωση στ` της παραγράφου 1 του άρθρου 8 του ν. 2238/1994, χωρίς την προσκόμιση πιστοποιητικού, με την απαραίτητη προϋπόθεση ότι τούτο θα ενημερώσει σχετικά τον προϊστάμενο της αρμόδιας κατά τα άρθρα 66 και 87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Κατ’ εξαίρεση επιτρέπεται η απόδοση χρηματικών ποσών μέχρι χίλια πεντακόσια (1.500) Ευρώ, κατά δικαιούχο, χωρίς την προσκόμιση του κατά τα άνω πιστοποιητικού, με την απαραίτητη προϋπόθεση ότι αυτός που καταβάλλει το ποσό που οφείλεται θα ενημερώσει σχετικά, χωρίς καμία καθυστέρηση, τον προϊστάμενο της αρμόδιας κατά τα άρθρα 66 και 87 δημόσιας οικονομικής υπηρεσίας.</w:t>
      </w:r>
      <w:r>
        <w:rPr>
          <w:rStyle w:val="Hyperlink"/>
          <w:b/>
          <w:bCs/>
          <w:color w:val="000000"/>
          <w:sz w:val="20"/>
          <w:szCs w:val="20"/>
          <w:u w:val="none" w:color="0000EE"/>
          <w:vertAlign w:val="superscript"/>
          <w:lang w:val="el" w:eastAsia="el"/>
        </w:rPr>
        <w:footnoteReference w:id="213"/>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Υποχρεώσεις πιστωτικών ιδρυμάτων και εταιριών</w:t>
      </w:r>
    </w:p>
    <w:p>
      <w:pPr>
        <w:pStyle w:val="MainText"/>
        <w:spacing w:before="120" w:after="0"/>
        <w:rPr>
          <w:lang w:val="el" w:eastAsia="el"/>
        </w:rPr>
      </w:pPr>
      <w:r>
        <w:rPr>
          <w:b/>
          <w:bCs/>
          <w:lang w:val="el" w:eastAsia="el"/>
        </w:rPr>
        <w:t>1.</w:t>
      </w:r>
      <w:r>
        <w:rPr>
          <w:b/>
          <w:bCs/>
          <w:lang w:val="el" w:eastAsia="el"/>
        </w:rPr>
        <w:t xml:space="preserve"> Στα πιστωτικά ιδρύματα και στις κάθε φύσεως εταιρίες απαγορεύεται να προβαίνουν σε οποιαδήποτε εγγραφή στα βιβλία τους για τις μετοχές που έχουν εκδοθεί από αυτές, ομολογίες και κάθε φύσεως τίτλους οριστικούς ή προσωρινούς ή σε οποιαδήποτε ενέργεια, εφόσον οι τίτλοι αυτοί αποτελούν αντικείμενο της κτήσης κατά το άρθρο 1, εκτός αν τους προσαχθεί το κατά το άρθρο 105 πιστοποιητικό.</w:t>
      </w:r>
    </w:p>
    <w:p>
      <w:pPr>
        <w:pStyle w:val="MainText"/>
        <w:spacing w:before="120" w:after="0"/>
        <w:rPr>
          <w:lang w:val="el" w:eastAsia="el"/>
        </w:rPr>
      </w:pPr>
      <w:r>
        <w:rPr>
          <w:b/>
          <w:bCs/>
          <w:lang w:val="el" w:eastAsia="el"/>
        </w:rPr>
        <w:t>2.</w:t>
      </w:r>
      <w:r>
        <w:rPr>
          <w:b/>
          <w:bCs/>
          <w:lang w:val="el" w:eastAsia="el"/>
        </w:rPr>
        <w:t xml:space="preserve"> Σε όσες περιπτώσεις στην κατά το άρθρο 1 κτήση περιλαμβάνονται ονομαστικοί τίτλοι ή άυλες ονομαστικές μετοχές, δεν μπορεί να γίνει μεταβίβαση ή μετατροπή αυτών σε ανώνυμους τίτλους, αν δεν προσκομισθεί το κατά το άρθρο 105 πιστοποιητικό.</w:t>
      </w:r>
    </w:p>
    <w:p>
      <w:pPr>
        <w:pStyle w:val="MainText"/>
        <w:spacing w:before="120" w:after="0"/>
        <w:rPr>
          <w:lang w:val="el" w:eastAsia="el"/>
        </w:rPr>
      </w:pPr>
      <w:r>
        <w:rPr>
          <w:b/>
          <w:bCs/>
          <w:lang w:val="el" w:eastAsia="el"/>
        </w:rPr>
        <w:t>3.</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υποχρεώνονται,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κινδύνων κλοπής ή πυρκαγιάς ή οποιουδήποτε άλλου, να αποστείλουν στον προϊστάμενο της αρμόδιας για την επιβολή του κατά τον παρόντα νόμο φόρου δημόσιας οικονομικής υπηρεσίας αντίγραφο του οικείου ασφαλιστήριου συμβολαίου.</w:t>
      </w:r>
    </w:p>
    <w:p>
      <w:pPr>
        <w:pStyle w:val="MainText"/>
        <w:spacing w:before="120" w:after="0"/>
        <w:rPr>
          <w:lang w:val="el" w:eastAsia="el"/>
        </w:rPr>
      </w:pPr>
      <w:r>
        <w:rPr>
          <w:b/>
          <w:bCs/>
          <w:lang w:val="el" w:eastAsia="el"/>
        </w:rPr>
        <w:t>4.</w:t>
      </w:r>
      <w:r>
        <w:rPr>
          <w:b/>
          <w:bCs/>
          <w:lang w:val="el" w:eastAsia="el"/>
        </w:rPr>
        <w:t xml:space="preserve"> Απαγορεύεται στην Ανώνυμη Εταιρία Αποθετηρίων Τίτλων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κτήσης κατά το άρθρο 1, εκτός αν προσαχθεί σ` αυτήν το κατά το άρθρο 105 πιστοποιητικό.</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 xml:space="preserve">Υποχρεώσεις εκμισθωτών χρηματοκιβωτίων κλπ. </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το οποίο εκμισθώνει χρηματοκιβώτια στα θησαυροφυλάκια που κατέχει, υποχρεώνονται: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δηλώσουν αυτό στον προϊστάμενο της δημόσιας οικονομικής υπηρεσίας, στην περιφέρεια του οποίου αυτά εδρεύουν. Αν διατηρούν υποκαταστήματα στα οποία ενοικιάζουν χρηματοκιβώτια, τη δήλωση αυτή την υποβάλλουν σε καθένα προϊστάμενο δημόσιας οικονομικής υπηρεσίας, στη δικαιοδοσία του οποίου υπάρχει τέτοιο υποκατάστημα.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τηρούν αλφαβητικό ευρετήριο, στο οποίο να φαίνεται το όνομα, το επώνυμο, το επάγγελμα και η κατοικία όλων των μισθωτών χρηματοκιβωτίων και ο αριθμός του χρηματοκιβωτίου που μισθώθηκε.</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τηρούν βιβλίο, στο οποίο να εγγράφουν κάθε φορά το όνομα, το επώνυμο, το επάγγελμα, τη διεύθυνση κατοικίας και την ιδιότητα όλων των προσώπων, τα οποία προβαίνουν στο άνοιγμα των χρηματοκιβωτίων, καθώς και την ημέρα και ώρα κατά την οποία παρουσιάστηκαν για το σκοπό αυτόν και να απαιτούν από τα πρόσωπα αυτά να υπογράφουν σ` αυτό το βιβλίο.</w:t>
      </w:r>
    </w:p>
    <w:p>
      <w:pPr>
        <w:spacing w:before="240" w:after="240"/>
        <w:rPr>
          <w:lang w:val="el" w:eastAsia="el"/>
        </w:rPr>
      </w:pPr>
      <w:r>
        <w:rPr>
          <w:b/>
          <w:bCs/>
          <w:lang w:val="el" w:eastAsia="el"/>
        </w:rPr>
        <w:t>Σε περίπτωση κατά την οποία αυτός που προβαίνει στο άνοιγμα του χρηματοκιβωτίου δεν είναι προσωπικά ούτε αποκλειστικά ο μισθωτής αυτού, οφείλει να βεβαιώνει κάθε φορά και πριν από το άνοιγμα ιδιοχείρως στο ανωτέρω βιβλίο ότι γνωρίζει ότι ο μισθωτής ή οι συμμισθωτές του χρηματοκιβωτίου βρίσκονται στη ζωή. Αν είναι αγράμματος, η βεβαίωση υπογράφεται από δύο μάρτυρες.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ανάλογα και στους σφραγισμένους φακέλους ή κλεισμένα κιβωτίδια που παραδίδονται για φύλαξη σε τράπεζες και σε κάθε άλλο φυσικό ή νομικό πρόσωπο που δέχεται συνήθως τέτοιες καταθέσεις.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 xml:space="preserve">Υποχρεώσεις σε περίπτωση ανοίγματος χρηματοκιβωτίων – Απογραφή </w:t>
      </w:r>
    </w:p>
    <w:p>
      <w:pPr>
        <w:pStyle w:val="MainText"/>
        <w:spacing w:before="120" w:after="0"/>
        <w:rPr>
          <w:lang w:val="el" w:eastAsia="el"/>
        </w:rPr>
      </w:pPr>
      <w:r>
        <w:rPr>
          <w:b/>
          <w:bCs/>
          <w:lang w:val="el" w:eastAsia="el"/>
        </w:rPr>
        <w:t>1.</w:t>
      </w:r>
      <w:r>
        <w:rPr>
          <w:b/>
          <w:bCs/>
          <w:lang w:val="el" w:eastAsia="el"/>
        </w:rPr>
        <w:t xml:space="preserve"> Οι εκμισθωτές χρηματοκιβωτίων κατά το άρθρο 109 υποχρεώνονται να μην επιτρέπουν την ανάληψη των κινητών πραγμάτων που περιλαμβάνονται στην κτήση αιτία θανάτου και τα οποία φυλάσσονται σε χρηματοκιβώτια που οι ίδιοι έχουν εκμισθώσει, αν προηγουμένως δεν γίνει απογραφή του περιεχομένου των χρηματοκιβωτίων και δεν προσκομισθεί σε αυτούς το πιστοποιητικό της παραγράφου 1 του άρθρου 105.</w:t>
      </w:r>
    </w:p>
    <w:p>
      <w:pPr>
        <w:spacing w:before="240" w:after="240"/>
        <w:rPr>
          <w:lang w:val="el" w:eastAsia="el"/>
        </w:rPr>
      </w:pPr>
      <w:r>
        <w:rPr>
          <w:b/>
          <w:bCs/>
          <w:lang w:val="el" w:eastAsia="el"/>
        </w:rPr>
        <w:t>Η απογραφή γίνεται κατά τις διατάξεις της Πολιτικής Δικονομίας, με την παρουσία των ενδιαφερομένων και του προϊσταμένου της δημόσιας οικονομικής υπηρεσίας της περιφέρειας στην οποία βρίσκεται το χρηματοκιβώτιο ή του εκπροσώπου του.</w:t>
      </w:r>
    </w:p>
    <w:p>
      <w:pPr>
        <w:spacing w:before="240" w:after="240"/>
        <w:rPr>
          <w:lang w:val="el" w:eastAsia="el"/>
        </w:rPr>
      </w:pPr>
      <w:r>
        <w:rPr>
          <w:b/>
          <w:bCs/>
          <w:lang w:val="el" w:eastAsia="el"/>
        </w:rPr>
        <w:t>Κατ` εξαίρεση, σε περίπτωση ανοίγματος χρηματοκιβωτίων, που βρίσκονται σε περιοχές των δημόσιων οικονομικών υπηρεσιών των Νομαρχιών Αθήνας, Πειραιά, Ανατολικής και Δυτικής Αττικής, παρίσταται ο προϊστάμενος της καθ` ύλην αρμόδιας δημόσιας οικονομικής υπηρεσίας ή ο νόμιμος αντιπρόσωπος αυτού.</w:t>
      </w:r>
    </w:p>
    <w:p>
      <w:pPr>
        <w:pStyle w:val="MainText"/>
        <w:spacing w:before="120" w:after="0"/>
        <w:rPr>
          <w:lang w:val="el" w:eastAsia="el"/>
        </w:rPr>
      </w:pPr>
      <w:r>
        <w:rPr>
          <w:b/>
          <w:bCs/>
          <w:lang w:val="el" w:eastAsia="el"/>
        </w:rPr>
        <w:t>2.</w:t>
      </w:r>
      <w:r>
        <w:rPr>
          <w:b/>
          <w:bCs/>
          <w:lang w:val="el" w:eastAsia="el"/>
        </w:rPr>
        <w:t xml:space="preserve"> Επιτρέπεται η μετά την απογραφή απόδοση των αντικειμένων της κτήσης αιτία θανάτου, χωρίς την προσαγωγή του πιστοποιητικού της παραγράφου 1 του άρθρου 105, με παρακατάθεση στην αρμόδια δημόσια οικονομική υπηρεσία του φόρου που αναλογεί σε αυτά, όπως αυτός προσδιορίζεται από τον προϊστάμενο της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Οι διατάξεις των παραγράφων 1 και 2 εφαρμόζονται ανάλογα και σε απόδοση σφραγισμένων φακέλων και κλεισμένων κιβωτιδίων.</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Υποχρεώσεις προσώπων στα οποία ανοίγεται λογαριασμός</w:t>
      </w:r>
    </w:p>
    <w:p>
      <w:pPr>
        <w:pStyle w:val="MainText"/>
        <w:spacing w:before="120" w:after="0"/>
        <w:rPr>
          <w:lang w:val="el" w:eastAsia="el"/>
        </w:rPr>
      </w:pPr>
      <w:r>
        <w:rPr>
          <w:b/>
          <w:bCs/>
          <w:lang w:val="el" w:eastAsia="el"/>
        </w:rPr>
        <w:t>1.</w:t>
      </w:r>
      <w:r>
        <w:rPr>
          <w:b/>
          <w:bCs/>
          <w:lang w:val="el" w:eastAsia="el"/>
        </w:rPr>
        <w:t xml:space="preserve"> Μέσα σε ένα μήνα από το άνοιγμα αδιαίρετου ή ενωμένου λογαριασμού, τα πρόσωπα από τα οποία ανοίχθηκε αυτός υποχρεώνονται να ανακοινώσουν, στον προϊστάμενο της δημόσιας οικονομικής υπηρεσίας του τόπου της διαμονής των καταθετών, το ονοματεπώνυμο και την κατοικία καθενός από αυτούς καθώς και τη χρονολογία του ανοίγματος του λογαριασμού.</w:t>
      </w:r>
    </w:p>
    <w:p>
      <w:pPr>
        <w:pStyle w:val="MainText"/>
        <w:spacing w:before="120" w:after="0"/>
        <w:rPr>
          <w:lang w:val="el" w:eastAsia="el"/>
        </w:rPr>
      </w:pPr>
      <w:r>
        <w:rPr>
          <w:b/>
          <w:bCs/>
          <w:lang w:val="el" w:eastAsia="el"/>
        </w:rPr>
        <w:t>2.</w:t>
      </w:r>
      <w:r>
        <w:rPr>
          <w:b/>
          <w:bCs/>
          <w:lang w:val="el" w:eastAsia="el"/>
        </w:rPr>
        <w:t xml:space="preserve"> Πριν από κάθε ανάληψη χρημάτων από το λογαριασμό της προηγούμενης παραγράφου, αυτός που αναλαμβάνει τα χρήματα υποχρεώνεται να βεβαιώσει υπεύθυνα ότι οι άλλοι συγκύριοι του λογαριασμού βρίσκονται στη ζωή ή απεβίωσαν.</w:t>
      </w:r>
    </w:p>
    <w:p>
      <w:pPr>
        <w:pStyle w:val="MainText"/>
        <w:spacing w:before="120" w:after="0"/>
        <w:rPr>
          <w:lang w:val="el" w:eastAsia="el"/>
        </w:rPr>
      </w:pPr>
      <w:r>
        <w:rPr>
          <w:b/>
          <w:bCs/>
          <w:lang w:val="el" w:eastAsia="el"/>
        </w:rPr>
        <w:t>3.</w:t>
      </w:r>
      <w:r>
        <w:rPr>
          <w:b/>
          <w:bCs/>
          <w:lang w:val="el" w:eastAsia="el"/>
        </w:rPr>
        <w:t xml:space="preserve"> Σε περίπτωση θανάτου ενός από τους καταθέτες αδιαίρετου ή ενωμένου λογαριασμού, υποχρεώνονται αυτοί στους οποίους έχει ανοιχθεί ο λογαριασμός μέσα σε προθεσμία δεκαπέντε (15) ημερών από τη γνωστοποίηση σε αυτούς του θανάτου να αποστείλουν, στον προϊστάμενο της δημόσιας οικονομικής υπηρεσίας της διαμονής τους, πίνακα των ποσών και αξιών που υφίστανται κατά την ημέρα του θανάτου, σε πίστωση των συγκυρίων του λογαριασμού.</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Υποχρεώσεις συμβολαιογράφων και γραμματέων δικαστηρίων</w:t>
      </w:r>
    </w:p>
    <w:p>
      <w:pPr>
        <w:pStyle w:val="MainText"/>
        <w:spacing w:before="120" w:after="0"/>
        <w:rPr>
          <w:lang w:val="el" w:eastAsia="el"/>
        </w:rPr>
      </w:pPr>
      <w:r>
        <w:rPr>
          <w:b/>
          <w:bCs/>
          <w:lang w:val="el" w:eastAsia="el"/>
        </w:rPr>
        <w:t>1.</w:t>
      </w:r>
      <w:r>
        <w:rPr>
          <w:b/>
          <w:bCs/>
          <w:lang w:val="el" w:eastAsia="el"/>
        </w:rPr>
        <w:t xml:space="preserve"> Απαγορεύεται η σύνταξη συμβολαιογραφικού εγγράφου με το οποίο μεταβιβάζεται η κυριότητα αιτία δωρεάς ή γονικής παροχής ή συνιστώνται εμπράγματα δικαιώματα από τις ίδιες αιτίες σε ακίνητο ή κινητό που αποκτήθηκε αιτία θανάτου, ή δωρεάς ή γονικής παροχής,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ο συμβολαιογράφος δεν προσαρτήσει στο συμβόλαιο που συντάσσει το πιστοποιητικό της παρ. 1 του άρθρου 105 και κάνει μνεία για αυτό στο συμβολαιογραφικό έγγραφο. Κατά τη σύνταξη συμβολαιογραφικού εγγράφου, με το οποίο μεταβιβάζεται η κυριότητα με επαχθή αιτία ή συνιστώνται από την ίδια αιτία εμπράγματα δικαιώματα, σε ακίνητο, που αποκτήθηκε αιτία θανάτου, δωρεάς ή γονικής παροχής, δεν απαιτείται προσάρτηση του πιστοποιητικού του άρθρου 105, αλλά ο συμβολαιογράφος στο συμβόλαιο που συντάσσει μνημονεύει υποχρεωτικά την υποβληθείσα, κατά περίπτωση, δήλωση φόρου κληρονομιάς, δωρεάς ή γονικής παροχής, καθώς και τα στοιχεία αυτής.</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2.</w:t>
      </w:r>
      <w:r>
        <w:rPr>
          <w:b/>
          <w:bCs/>
          <w:lang w:val="el" w:eastAsia="el"/>
        </w:rPr>
        <w:t xml:space="preserve"> Στα συμβολαιογραφικά έγγραφα δωρεών, γονικών παροχών και αποδοχής κληρονομιάς προσαρτάται αντίγραφο της δήλωσης. Εντός δεκαπέντε (15) εργάσιμων ημερών από τη σύνταξη του συμβολαίου, ο συμβολαιογράφος υποχρεούται να ενημερώσει τη Φορολογική Διοίκηση για τον αριθμό και την ημερομηνία σύνταξης του συμβολαιογραφικού εγγράφου και τον τρόπο καταβολής του ποσού, εφόσον πρόκειται για χρηματικές δωρεές ή γονικές παροχές, και να αποστείλει αντίγραφο αυτού.</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3.</w:t>
      </w:r>
      <w:r>
        <w:rPr>
          <w:b/>
          <w:bCs/>
          <w:lang w:val="el" w:eastAsia="el"/>
        </w:rPr>
        <w:t xml:space="preserve"> Στα συμβόλαια δωρεάς, γονικής παροχής γίνεται μνεία του τόπου της γέννησης του δωρητή ή του γονέα, του βαθμού συγγένειας του δικαιοδόχου προς το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Επίσης γίνεται μνεία:</w:t>
      </w:r>
      <w:r>
        <w:rPr>
          <w:rStyle w:val="Hyperlink"/>
          <w:b/>
          <w:bCs/>
          <w:color w:val="000000"/>
          <w:sz w:val="20"/>
          <w:szCs w:val="20"/>
          <w:u w:val="none" w:color="0000EE"/>
          <w:vertAlign w:val="superscript"/>
          <w:lang w:val="el" w:eastAsia="el"/>
        </w:rPr>
        <w:footnoteReference w:id="216"/>
      </w:r>
    </w:p>
    <w:p>
      <w:pPr>
        <w:pStyle w:val="StructureList1"/>
        <w:spacing w:before="120" w:after="0"/>
        <w:rPr>
          <w:lang w:val="el" w:eastAsia="el"/>
        </w:rPr>
      </w:pPr>
      <w:r>
        <w:rPr>
          <w:b/>
          <w:bCs/>
          <w:lang w:val="el" w:eastAsia="el"/>
        </w:rPr>
        <w:t>α)</w:t>
      </w:r>
      <w:r>
        <w:rPr>
          <w:b/>
          <w:bCs/>
          <w:lang w:val="en" w:eastAsia="en"/>
        </w:rPr>
        <w:tab/>
      </w:r>
      <w:r>
        <w:rPr>
          <w:b/>
          <w:bCs/>
          <w:lang w:val="el" w:eastAsia="el"/>
        </w:rPr>
        <w:t>των τυχόν προγενέστερων δωρεών ή γονικών παροχών, που ο ίδιος δικαιοπάροχος έκανε στον ίδιο δικαιούχο, και της αξίας αυτών και</w:t>
      </w:r>
      <w:r>
        <w:rPr>
          <w:rStyle w:val="Hyperlink"/>
          <w:b/>
          <w:bCs/>
          <w:color w:val="000000"/>
          <w:sz w:val="20"/>
          <w:szCs w:val="20"/>
          <w:u w:val="none" w:color="0000EE"/>
          <w:vertAlign w:val="superscript"/>
          <w:lang w:val="el" w:eastAsia="el"/>
        </w:rPr>
        <w:footnoteReference w:id="217"/>
      </w:r>
    </w:p>
    <w:p>
      <w:pPr>
        <w:pStyle w:val="StructureList1"/>
        <w:spacing w:before="120" w:after="0"/>
        <w:rPr>
          <w:lang w:val="el" w:eastAsia="el"/>
        </w:rPr>
      </w:pPr>
      <w:r>
        <w:rPr>
          <w:b/>
          <w:bCs/>
          <w:lang w:val="el" w:eastAsia="el"/>
        </w:rPr>
        <w:t>β)</w:t>
      </w:r>
      <w:r>
        <w:rPr>
          <w:b/>
          <w:bCs/>
          <w:lang w:val="en" w:eastAsia="en"/>
        </w:rPr>
        <w:tab/>
      </w:r>
      <w:r>
        <w:rPr>
          <w:b/>
          <w:bCs/>
          <w:lang w:val="el" w:eastAsia="el"/>
        </w:rPr>
        <w:t>ότι ο συμβολαιογράφος ζήτησε γι` αυτά πληροφορίες από τους συμβαλλομένους και τους υπενθύμισε τις συνέπειες του άρθρου 117, σε περίπτωση ανακρίβειας της δήλωσής τους.</w:t>
      </w:r>
    </w:p>
    <w:p>
      <w:pPr>
        <w:pStyle w:val="MainText"/>
        <w:spacing w:before="120" w:after="0"/>
        <w:rPr>
          <w:lang w:val="el" w:eastAsia="el"/>
        </w:rPr>
      </w:pPr>
      <w:r>
        <w:rPr>
          <w:b/>
          <w:bCs/>
          <w:lang w:val="el" w:eastAsia="el"/>
        </w:rPr>
        <w:t>4.</w:t>
      </w:r>
      <w:r>
        <w:rPr>
          <w:b/>
          <w:bCs/>
          <w:lang w:val="el" w:eastAsia="el"/>
        </w:rPr>
        <w:t xml:space="preserve"> Ο συμβολαιογράφος ευθύνεται για την ορθή συμπλήρωση της δήλωσης με βάση τα στοιχεία που προσκόμισαν οι υπόχρεοι σε δήλωση, τον τίτλο κτήσης και την περιγραφή του ακινήτου στο συμβολαιογραφικό έγγραφο που συντάσσεται. Δεν έχει ευθύνη για όσα στοιχεία δεν έχουν περιέλθει σε γνώση του και δεν περιλαμβάνονται στο συμβολαιογραφικό έγγραφο. Στον συμβολαιογράφο που παραβαίνει τις υποχρεώσεις του παρόντος άρθρου και τις υποχρεώσεις που ορίζονται στα άρθρα 114 και 116, επιβάλλεται ανά παράβαση αυτοτελές πρόστιμο εκατό (100) ευρώ. Πρόστιμο δεν επιβάλλεται όταν η διαφορά μεταξύ της αξίας που δηλώθηκε και αυτής που προσδιορίσθηκε οριστικά ή με βάση το σύστημα των συγκριτικών στοιχείων δεν υπερβαίνει το δέκα τοις εκατό (10%) και η διαφορά φόρου δεν υπερβαίνει τα πεντακόσια (500) ευρώ. Με απόφαση του Διοικητή της ΑΑΔΕ καθορίζεται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5.</w:t>
      </w:r>
      <w:r>
        <w:rPr>
          <w:b/>
          <w:bCs/>
          <w:lang w:val="el" w:eastAsia="el"/>
        </w:rPr>
        <w:t xml:space="preserve"> Απαγορεύεται στο δικαιούχο της κτήσης αιτία θανάτου σύμφωνα με το άρθρο 2 η χορήγηση απογράφου δικαστικής απόφασης που επιδικάζει κάποια απαίτηση στον αρχικό δανειστή, αν δεν προσαχθεί στο γραμματέα του αρμόδιου δικαστηρίου το πιστοποιητικό της παραγράφου 1 του άρθρου 105. Σε περίπτωση παράβασης των διατάξεων αυτής της παραγράφου εφαρμόζεται η διάταξη του άρθρου 117.</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Παραχώρηση υποθήκης χωρίς πιστοποιητικό</w:t>
      </w:r>
    </w:p>
    <w:p>
      <w:pPr>
        <w:spacing w:before="240" w:after="240"/>
        <w:rPr>
          <w:lang w:val="el" w:eastAsia="el"/>
        </w:rPr>
      </w:pPr>
      <w:r>
        <w:rPr>
          <w:b/>
          <w:bCs/>
          <w:lang w:val="el" w:eastAsia="el"/>
        </w:rPr>
        <w:t>Επιτρέπεται η παραχώρηση υποθήκης σε κληρονομιαίο ακίνητο για σύναψη δανείου, που θα χρησιμοποιηθεί για την πληρωμή του φόρου που οφείλεται σύμφωνα με τις διατάξεις του παρόντος και πριν ακόμη προσκομισθεί το πιστοποιητικό της παραγράφου 1 του άρθρου 105 για την καταβολή του οφειλόμενου φόρου.</w:t>
      </w:r>
    </w:p>
    <w:p>
      <w:pPr>
        <w:spacing w:before="240" w:after="240"/>
        <w:rPr>
          <w:lang w:val="el" w:eastAsia="el"/>
        </w:rPr>
      </w:pPr>
      <w:r>
        <w:rPr>
          <w:b/>
          <w:bCs/>
          <w:lang w:val="el" w:eastAsia="el"/>
        </w:rPr>
        <w:t>Στην περίπτωση αυτή η υποθήκη που εγγράφεται ισχύει μόνο εφόσον, μέσα σε ένα μήνα από την κατάρτιση του συμβολαίου, προσκομισθεί στο συμβολαιογράφο που κατάρτισε το συμβόλαιο με το οποίο χορηγήθηκε η υποθήκη το πιο πάνω πιστοποιητικό και προσαρτηθεί στο συμβόλαιο.</w:t>
      </w:r>
    </w:p>
    <w:p>
      <w:pPr>
        <w:spacing w:before="240" w:after="240"/>
        <w:rPr>
          <w:lang w:val="el" w:eastAsia="el"/>
        </w:rPr>
      </w:pPr>
      <w:r>
        <w:rPr>
          <w:b/>
          <w:bCs/>
          <w:lang w:val="el" w:eastAsia="el"/>
        </w:rPr>
        <w:t>Για την προσκόμιση αυτή συντάσσεται ατελώς έκθεση στο τέλος του αρχικού συμβολαίου. Όταν προσκομισθεί το πιστοποιητικό στο συμβολαιογράφο, μέσα στην πιο πάνω προθεσμία, η ισχύς της υποθήκης που έχει εγγραφεί ανατρέχει στο χρόνο κατά τον οποίο καταχωρήθηκε στα βιβλία των υποθηκών.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Αποσφράγιση ή απογραφή</w:t>
      </w:r>
    </w:p>
    <w:p>
      <w:pPr>
        <w:pStyle w:val="MainText"/>
        <w:spacing w:before="120" w:after="0"/>
        <w:rPr>
          <w:lang w:val="el" w:eastAsia="el"/>
        </w:rPr>
      </w:pPr>
      <w:r>
        <w:rPr>
          <w:b/>
          <w:bCs/>
          <w:lang w:val="el" w:eastAsia="el"/>
        </w:rPr>
        <w:t>1.</w:t>
      </w:r>
      <w:r>
        <w:rPr>
          <w:b/>
          <w:bCs/>
          <w:lang w:val="el" w:eastAsia="el"/>
        </w:rPr>
        <w:t xml:space="preserve"> Κατά την ενέργεια αποσφράγισης ή απογραφής αντικειμένων που ανήκουν σε κτήση αιτία θανάτου κατά το άρθρο 2 ή σε δωρεά αιτία θανάτου και βρίσκονται στην ημεδαπή, παρίσταται και ο προϊστάμενος της δημόσιας οικονομικής υπηρεσίας της περιφέρειας, στην οποία ενεργείται η αποσφράγιση ή η απογραφή, ή ο οριζόμενος από αυτόν οικονομικός υπάλληλος.</w:t>
      </w:r>
    </w:p>
    <w:p>
      <w:pPr>
        <w:pStyle w:val="MainText"/>
        <w:spacing w:before="120" w:after="0"/>
        <w:rPr>
          <w:lang w:val="el" w:eastAsia="el"/>
        </w:rPr>
      </w:pPr>
      <w:r>
        <w:rPr>
          <w:b/>
          <w:bCs/>
          <w:lang w:val="el" w:eastAsia="el"/>
        </w:rPr>
        <w:t>2.</w:t>
      </w:r>
      <w:r>
        <w:rPr>
          <w:b/>
          <w:bCs/>
          <w:lang w:val="el" w:eastAsia="el"/>
        </w:rPr>
        <w:t xml:space="preserve"> Οι αρχές ή οι συμβολαιογράφοι, οι οποίοι ενεργούν την αποσφράγιση ή απογραφή καθώς και όσοι ζητούν τη διενέργεια αυτής, υποχρεώνονται πριν από κάθε ενέργεια να γνωστοποιήσουν εγγράφως και με απόδειξη στον προϊστάμενο της δημόσιας οικονομικής υπηρεσίας της περιφέρειας, στην οποία θα γίνει η αποσφράγιση ή απογραφή, τον τόπο, την ημέρα και ώρα της ενέργειας αυτής.</w:t>
      </w:r>
    </w:p>
    <w:p>
      <w:pPr>
        <w:spacing w:before="240" w:after="240"/>
        <w:rPr>
          <w:lang w:val="el" w:eastAsia="el"/>
        </w:rPr>
      </w:pPr>
      <w:r>
        <w:rPr>
          <w:b/>
          <w:bCs/>
          <w:lang w:val="el" w:eastAsia="el"/>
        </w:rPr>
        <w:t>Η μετά τη γνωστοποίηση μη παράσταση του προϊσταμένου της δημόσιας οικονομικής υπηρεσίας δεν παρεμποδίζει την ενέργεια της αποσφράγισης ή απογραφής.</w:t>
      </w:r>
    </w:p>
    <w:p>
      <w:pPr>
        <w:pStyle w:val="MainText"/>
        <w:spacing w:before="120" w:after="0"/>
        <w:rPr>
          <w:lang w:val="el" w:eastAsia="el"/>
        </w:rPr>
      </w:pPr>
      <w:r>
        <w:rPr>
          <w:b/>
          <w:bCs/>
          <w:lang w:val="el" w:eastAsia="el"/>
        </w:rPr>
        <w:t>3.</w:t>
      </w:r>
      <w:r>
        <w:rPr>
          <w:b/>
          <w:bCs/>
          <w:lang w:val="el" w:eastAsia="el"/>
        </w:rPr>
        <w:t xml:space="preserve"> Στην έκθεση, που συντάσσεται κατά την αποσφράγιση ή απογραφή, πρέπει απαραίτητα να γίνεται μνεία της ώρας και ημέρας της ενέργειας αυτής και να προσαρτάται το αποδεικτικό της γνωστοποίησης που έγινε προς τον προϊστάμενο της δημόσιας οικονομικής υπηρεσίας.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Υποχρεώσεις δανειστών κληρονομίας</w:t>
      </w:r>
    </w:p>
    <w:p>
      <w:pPr>
        <w:pStyle w:val="MainText"/>
        <w:spacing w:before="120" w:after="0"/>
        <w:rPr>
          <w:lang w:val="el" w:eastAsia="el"/>
        </w:rPr>
      </w:pPr>
      <w:r>
        <w:rPr>
          <w:b/>
          <w:bCs/>
          <w:lang w:val="el" w:eastAsia="el"/>
        </w:rPr>
        <w:t>1.</w:t>
      </w:r>
      <w:r>
        <w:rPr>
          <w:b/>
          <w:bCs/>
          <w:lang w:val="el" w:eastAsia="el"/>
        </w:rPr>
        <w:t xml:space="preserve"> Οι δανειστές της κληρονομίας ή οι διάδοχοί τους έχουν υποχρέωση να παραδίδουν με επιστροφή στους κληρονόμους του οφειλέτη τα αποδεικτικά έγγραφα του χρέους ή επίσημα αντίγραφα αυτών. Στα αντίγραφα αυτά πρέπει να αναφέρεται ο σκοπός για τον οποίο εκδόθηκαν. Δεν επιτρέπεται η χρησιμοποίηση των αντιγράφων αυτών για άλλο σκοπό εκτός από αυτόν που ορίζεται στο άρθρο 21.</w:t>
      </w:r>
    </w:p>
    <w:p>
      <w:pPr>
        <w:pStyle w:val="MainText"/>
        <w:spacing w:before="120" w:after="0"/>
        <w:rPr>
          <w:lang w:val="el" w:eastAsia="el"/>
        </w:rPr>
      </w:pPr>
      <w:r>
        <w:rPr>
          <w:b/>
          <w:bCs/>
          <w:lang w:val="el" w:eastAsia="el"/>
        </w:rPr>
        <w:t>2.</w:t>
      </w:r>
      <w:r>
        <w:rPr>
          <w:b/>
          <w:bCs/>
          <w:lang w:val="el" w:eastAsia="el"/>
        </w:rPr>
        <w:t xml:space="preserve"> Τα πρόσωπα της προηγούμενης παραγράφου έχουν υποχρέωση επίσης να εκδώσουν ατελώς πιστοποίηση, η οποία βεβαιώνει το ποσό του χρέους και ότι αυτό υπήρχε κατά το χρόνο του θανάτου του κληρονομουμένου. Για τους αγράμματους η πιστοποίηση υπογράφεται από το πρόσωπο που υποδεικνύεται από αυτούς και από δύο άλλους μάρτυρες. Στην πιστοποίηση αυτή πρέπει να γίνεται μνεία, ότι αυτοί που την έχουν εκδώσει γνωρίζουν τις συνέπειες του άρθρου 117 και να βεβαιώνεται το γνήσιο των υπογραφών από οποιαδήποτε διοικητική αρχή.</w:t>
      </w:r>
    </w:p>
    <w:p>
      <w:pPr>
        <w:pStyle w:val="MainText"/>
        <w:spacing w:before="120" w:after="0"/>
        <w:rPr>
          <w:lang w:val="el" w:eastAsia="el"/>
        </w:rPr>
      </w:pPr>
      <w:r>
        <w:rPr>
          <w:b/>
          <w:bCs/>
          <w:lang w:val="el" w:eastAsia="el"/>
        </w:rPr>
        <w:t>3.</w:t>
      </w:r>
      <w:r>
        <w:rPr>
          <w:b/>
          <w:bCs/>
          <w:lang w:val="el" w:eastAsia="el"/>
        </w:rPr>
        <w:t xml:space="preserve"> Όσοι αρνούνται να παραδώσουν τους τίτλους ή επίσημα αντίγραφα αυτών ή να εκδώσουν την πιστοποίηση, υπόκεινται σε αποζημίωση του κληρονόμου για τη ζημία που επήλθε σε αυτόν από την άρνησή τους.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Υποχρεώσεις αρχών για παροχή στοιχείων</w:t>
      </w:r>
    </w:p>
    <w:p>
      <w:pPr>
        <w:pStyle w:val="MainText"/>
        <w:spacing w:before="120" w:after="0"/>
        <w:rPr>
          <w:lang w:val="el" w:eastAsia="el"/>
        </w:rPr>
      </w:pPr>
      <w:r>
        <w:rPr>
          <w:b/>
          <w:bCs/>
          <w:lang w:val="el" w:eastAsia="el"/>
        </w:rPr>
        <w:t>1.</w:t>
      </w:r>
      <w:r>
        <w:rPr>
          <w:b/>
          <w:bCs/>
          <w:lang w:val="el" w:eastAsia="el"/>
        </w:rPr>
        <w:t xml:space="preserve"> Μέσα στους μήνες Ιανουάριο, Απρίλιο, Ιούλιο και Οκτώβριο έχουν υποχρέωση να αποστέλλουν στον προϊστάμενο της αρμόδιας δημόσιας οικονομικής υπηρεσίας:</w:t>
      </w:r>
    </w:p>
    <w:p>
      <w:pPr>
        <w:pStyle w:val="StructureList1"/>
        <w:spacing w:before="120" w:after="0"/>
        <w:rPr>
          <w:lang w:val="el" w:eastAsia="el"/>
        </w:rPr>
      </w:pPr>
      <w:r>
        <w:rPr>
          <w:b/>
          <w:bCs/>
          <w:lang w:val="el" w:eastAsia="el"/>
        </w:rPr>
        <w:t>α)</w:t>
      </w:r>
      <w:r>
        <w:rPr>
          <w:b/>
          <w:bCs/>
          <w:lang w:val="en" w:eastAsia="en"/>
        </w:rPr>
        <w:tab/>
      </w:r>
      <w:r>
        <w:rPr>
          <w:b/>
          <w:bCs/>
          <w:lang w:val="el" w:eastAsia="el"/>
        </w:rPr>
        <w:t>Οι γραμματείς Πρωτοδικών και Εφετών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που εκδόθηκαν με τις οποίες οριστικά αναγνωρίζονται δικαιώματα υπέρ κάποιου ως κληρονόμου, κληροδόχου ή δωρεοδόχου αιτία θανάτου ή ακυρώνονται διαθήκες ή συμβόλαια δωρεάς ή κηρύσσεται σε αφάνεια κάποιος.</w:t>
      </w:r>
    </w:p>
    <w:p>
      <w:pPr>
        <w:pStyle w:val="StructureList1"/>
        <w:spacing w:before="120" w:after="0"/>
        <w:rPr>
          <w:lang w:val="el" w:eastAsia="el"/>
        </w:rPr>
      </w:pPr>
      <w:r>
        <w:rPr>
          <w:b/>
          <w:bCs/>
          <w:lang w:val="el" w:eastAsia="el"/>
        </w:rPr>
        <w:t>β)</w:t>
      </w:r>
      <w:r>
        <w:rPr>
          <w:b/>
          <w:bCs/>
          <w:lang w:val="en" w:eastAsia="en"/>
        </w:rPr>
        <w:tab/>
      </w:r>
      <w:r>
        <w:rPr>
          <w:b/>
          <w:bCs/>
          <w:lang w:val="el" w:eastAsia="el"/>
        </w:rPr>
        <w:t>Οι συμβολαιογράφοι αντίγραφα σε απλό χαρτί κυρωμένα από αυτούς των εκθέσεων απογραφής κληρονομιαίων περιουσιών που έγιναν κατά το προηγούμενο τρίμηνο, των δωρεών εν ζωή ή αιτία θανάτου, των γονικών παροχών που έχουν συναφθεί και γενικά όλων των εγγράφων που έχουν συνταχθεί από αυτούς και αναφέρονται σε κτήση αιτία θανάτου ή δωρεάς ή γονικής παροχής καθώς και εκείνων με τα οποία ορίζεται ότι σύμβαση που χαρακτηρίστηκε διαφορετικά είναι δωρεά.</w:t>
      </w:r>
      <w:r>
        <w:rPr>
          <w:rStyle w:val="Hyperlink"/>
          <w:b/>
          <w:bCs/>
          <w:color w:val="000000"/>
          <w:sz w:val="20"/>
          <w:szCs w:val="20"/>
          <w:u w:val="none" w:color="0000EE"/>
          <w:vertAlign w:val="superscript"/>
          <w:lang w:val="el" w:eastAsia="el"/>
        </w:rPr>
        <w:footnoteReference w:id="219"/>
      </w:r>
    </w:p>
    <w:p>
      <w:pPr>
        <w:pStyle w:val="StructureList1"/>
        <w:spacing w:before="120" w:after="0"/>
        <w:rPr>
          <w:lang w:val="el" w:eastAsia="el"/>
        </w:rPr>
      </w:pPr>
      <w:r>
        <w:rPr>
          <w:b/>
          <w:bCs/>
          <w:lang w:val="el" w:eastAsia="el"/>
        </w:rPr>
        <w:t>γ)</w:t>
      </w:r>
      <w:r>
        <w:rPr>
          <w:b/>
          <w:bCs/>
          <w:lang w:val="en" w:eastAsia="en"/>
        </w:rPr>
        <w:tab/>
      </w:r>
      <w:r>
        <w:rPr>
          <w:b/>
          <w:bCs/>
          <w:lang w:val="el" w:eastAsia="el"/>
        </w:rPr>
        <w:t>Οι γραμματείς Ειρηνοδικείων αντίγραφα των εκθέσεων σφράγισης και αποσφράγισης των περιουσιών αυτών που απεβίωσαν καθώς και αντίγραφα των διαθηκών που δημοσιεύθηκαν κατά το προηγούμενο τρίμηνο.</w:t>
      </w:r>
    </w:p>
    <w:p>
      <w:pPr>
        <w:pStyle w:val="StructureList1"/>
        <w:spacing w:before="120" w:after="0"/>
        <w:rPr>
          <w:lang w:val="el" w:eastAsia="el"/>
        </w:rPr>
      </w:pPr>
      <w:r>
        <w:rPr>
          <w:b/>
          <w:bCs/>
          <w:lang w:val="el" w:eastAsia="el"/>
        </w:rPr>
        <w:t>δ)</w:t>
      </w:r>
      <w:r>
        <w:rPr>
          <w:b/>
          <w:bCs/>
          <w:lang w:val="en" w:eastAsia="en"/>
        </w:rPr>
        <w:tab/>
      </w:r>
      <w:r>
        <w:rPr>
          <w:b/>
          <w:bCs/>
          <w:lang w:val="el" w:eastAsia="el"/>
        </w:rPr>
        <w:t>Οι δήμαρχοι, οι ληξίαρχοι, οι πρόεδροι και οι γραμματείς των κοινοτήτων πίνακα αυτών που απεβίωσαν κατά το προηγούμενο τρίμηνο, στον οποίο επισυνάπτονται ατομικά δελτία για καθένα από αυτούς, με συνοπτικές πληροφορίες για την περιουσία τους, τον τόπο της γέννησης και της κατοικίας τους και για το ονοματεπώνυμο, την ηλικία και τη συγγένεια των κληρονόμων και την κατοικία τους.</w:t>
      </w:r>
    </w:p>
    <w:p>
      <w:pPr>
        <w:pStyle w:val="MainText"/>
        <w:spacing w:before="120" w:after="0"/>
        <w:rPr>
          <w:lang w:val="el" w:eastAsia="el"/>
        </w:rPr>
      </w:pPr>
      <w:r>
        <w:rPr>
          <w:b/>
          <w:bCs/>
          <w:lang w:val="el" w:eastAsia="el"/>
        </w:rPr>
        <w:t>2.</w:t>
      </w:r>
      <w:r>
        <w:rPr>
          <w:b/>
          <w:bCs/>
          <w:lang w:val="el" w:eastAsia="el"/>
        </w:rPr>
        <w:t xml:space="preserve"> Τις υποχρεώσεις της παραγράφου 1 έχουν και οι πρόξενοι, οι οποίοι αποστέλλουν τα πιο πάνω στοιχεία στον προϊστάμενο της Δημόσιας Οικονομικής Υπηρεσίας Κατοίκων Εξωτερικού.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Πρόστιμα – Ποινικές κυρώσεις</w:t>
      </w:r>
    </w:p>
    <w:p>
      <w:pPr>
        <w:spacing w:before="240" w:after="240"/>
        <w:rPr>
          <w:lang w:val="el" w:eastAsia="el"/>
        </w:rPr>
      </w:pPr>
      <w:r>
        <w:rPr>
          <w:b/>
          <w:bCs/>
          <w:lang w:val="el" w:eastAsia="el"/>
        </w:rPr>
        <w:t>Ισχύουν οι σχετικές διατάξεις του ν.2523/1997, ΦΕΚ 179 Α’/11.9.1997.</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Ακυρότητα ιδιωτικών αντεγγράφων</w:t>
      </w:r>
    </w:p>
    <w:p>
      <w:pPr>
        <w:spacing w:before="240" w:after="240"/>
        <w:rPr>
          <w:lang w:val="el" w:eastAsia="el"/>
        </w:rPr>
      </w:pPr>
      <w:r>
        <w:rPr>
          <w:b/>
          <w:bCs/>
          <w:lang w:val="el" w:eastAsia="el"/>
        </w:rPr>
        <w:t>Κάθε ιδιωτικό αντέγγραφο, με το οποίο ορίζεται ότι σύμβαση που έχει χαρακτηρισθεί διαφορετικά είναι δωρεά, θεωρείται άκυρο και δεν έχει κανένα αποτέλεσμα για την εφαρμογή των διατάξεων του παρόντος νόμου.</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Τρόπος εκτέλεσης διατάξεων του παρόντος νόμου</w:t>
      </w:r>
    </w:p>
    <w:p>
      <w:pPr>
        <w:spacing w:before="240" w:after="240"/>
        <w:rPr>
          <w:lang w:val="el" w:eastAsia="el"/>
        </w:rPr>
      </w:pPr>
      <w:r>
        <w:rPr>
          <w:b/>
          <w:bCs/>
          <w:lang w:val="el" w:eastAsia="el"/>
        </w:rPr>
        <w:t>Με αποφάσεις του Διοικητή της ΑΑΔΕ καθορίζεται κάθε αναγκαία λεπτομέρεια για την εφαρμογή των διατάξεων του παρόντος.</w:t>
      </w:r>
      <w:r>
        <w:rPr>
          <w:rStyle w:val="Hyperlink"/>
          <w:b/>
          <w:bCs/>
          <w:color w:val="000000"/>
          <w:sz w:val="20"/>
          <w:szCs w:val="20"/>
          <w:u w:val="none" w:color="0000EE"/>
          <w:vertAlign w:val="superscript"/>
          <w:lang w:val="el" w:eastAsia="el"/>
        </w:rPr>
        <w:footnoteReference w:id="220"/>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 xml:space="preserve">Δαπάνες βεβαίωσης των φόρων </w:t>
      </w:r>
    </w:p>
    <w:p>
      <w:pPr>
        <w:spacing w:before="240" w:after="240"/>
        <w:rPr>
          <w:lang w:val="el" w:eastAsia="el"/>
        </w:rPr>
      </w:pPr>
      <w:r>
        <w:rPr>
          <w:b/>
          <w:bCs/>
          <w:lang w:val="el" w:eastAsia="el"/>
        </w:rPr>
        <w:t>Ο Υπουργός Οικονομικών προσδιορίζει, εγκρίνει και εντέλλεται με αποφάσεις του κάθε δαπάνη που είναι αναγκαία για την εκτέλεση και εφαρμογή των διατάξεων του παρόντος νόμου, την οποία καταλογίζει, όπου από τις κείμενες διατάξεις δεν ορίζεται διαφορετικά, στα έξοδα βεβαίωσης των άμεσων φόρων.</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b/>
          <w:bCs/>
          <w:lang w:val="el" w:eastAsia="el"/>
        </w:rPr>
        <w:t xml:space="preserve"> Στην περίπτωση που αναβάλλεται η φορολογία κάποιων περιουσιακών στοιχείων σε υποθέσεις του παρόντος νόμου και ο χρόνος της φορολογίας τους εμπίπτει σε καθεστώς φορολογικών συντελεστών διαφορετικό από αυτό που ίσχυε κατά το χρόνο της φορολογίας των λοιπών περιουσιακών στοιχείων, ο φόρος που αναλογεί σ` αυτά βρίσκεται: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υπολογισμό του φόρου στο σύνολο της φορολογητέας κληρονομικής μερίδας ή κληροδοσίας ή δωρεάς ή γονικής παροχής με βάση τους φορολογικούς συντελεστές της λήξης της αναβολής της φορολογίας και την αξία, την οποία κάθε περιουσιακό στοιχείο είχε κατά το χρόνο της φορολογίας του και</w:t>
      </w:r>
      <w:r>
        <w:rPr>
          <w:rStyle w:val="Hyperlink"/>
          <w:b/>
          <w:bCs/>
          <w:color w:val="000000"/>
          <w:sz w:val="20"/>
          <w:szCs w:val="20"/>
          <w:u w:val="none" w:color="0000EE"/>
          <w:vertAlign w:val="superscript"/>
          <w:lang w:val="el" w:eastAsia="el"/>
        </w:rPr>
        <w:footnoteReference w:id="221"/>
      </w:r>
    </w:p>
    <w:p>
      <w:pPr>
        <w:pStyle w:val="StructureList1"/>
        <w:spacing w:before="120" w:after="0"/>
        <w:rPr>
          <w:lang w:val="el" w:eastAsia="el"/>
        </w:rPr>
      </w:pPr>
      <w:r>
        <w:rPr>
          <w:b/>
          <w:bCs/>
          <w:lang w:val="el" w:eastAsia="el"/>
        </w:rPr>
        <w:t>β)</w:t>
      </w:r>
      <w:r>
        <w:rPr>
          <w:b/>
          <w:bCs/>
          <w:lang w:val="en" w:eastAsia="en"/>
        </w:rPr>
        <w:tab/>
      </w:r>
      <w:r>
        <w:rPr>
          <w:b/>
          <w:bCs/>
          <w:lang w:val="el" w:eastAsia="el"/>
        </w:rPr>
        <w:t>με έκπτωση από το φόρο που προκύπτει κατά τις διατάξεις της προηγούμενης περίπτωσης, του φόρου που αναλογεί με βάση τους αυτούς συντελεστές του χρόνου λήξης της αναβολής φορολογίας στην αξία της περιουσίας που φορολογήθηκε.</w:t>
      </w:r>
    </w:p>
    <w:p>
      <w:pPr>
        <w:pStyle w:val="MainText"/>
        <w:spacing w:before="120" w:after="0"/>
        <w:rPr>
          <w:lang w:val="el" w:eastAsia="el"/>
        </w:rPr>
      </w:pPr>
      <w:r>
        <w:rPr>
          <w:b/>
          <w:bCs/>
          <w:lang w:val="el" w:eastAsia="el"/>
        </w:rPr>
        <w:t>2.</w:t>
      </w:r>
      <w:r>
        <w:rPr>
          <w:b/>
          <w:bCs/>
          <w:lang w:val="el" w:eastAsia="el"/>
        </w:rPr>
        <w:t xml:space="preserve"> Αν ο φόρος που βεβαιώθηκε γι` αυτή την περιουσία που φορολογήθηκε είναι ανώτερος από το φόρο που εκπίπτεται σύμφωνα με τη διάταξη της περίπτωσης β` της προηγούμενης παραγράφου, εκπίπτεται ο ανώτερος αυτός φόρος. Ο φόρος που τελικά οφείλεται δεν μπορεί σε καμιά περίπτωση να είναι κατώτερος από το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διαφορετικό φορολογικό καθεστώς.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Διατάξεις που διατηρούνται</w:t>
      </w:r>
    </w:p>
    <w:p>
      <w:pPr>
        <w:spacing w:before="240" w:after="240"/>
        <w:rPr>
          <w:lang w:val="el" w:eastAsia="el"/>
        </w:rPr>
      </w:pPr>
      <w:r>
        <w:rPr>
          <w:b/>
          <w:bCs/>
          <w:lang w:val="el" w:eastAsia="el"/>
        </w:rPr>
        <w:t>Διατηρούνται σε ισχύ:</w:t>
      </w:r>
    </w:p>
    <w:p>
      <w:pPr>
        <w:spacing w:before="240" w:after="240"/>
        <w:rPr>
          <w:lang w:val="el" w:eastAsia="el"/>
        </w:rPr>
      </w:pPr>
      <w:r>
        <w:rPr>
          <w:b/>
          <w:bCs/>
          <w:lang w:val="el" w:eastAsia="el"/>
        </w:rPr>
        <w:t>Α) 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spacing w:before="240" w:after="240"/>
        <w:rPr>
          <w:lang w:val="el" w:eastAsia="el"/>
        </w:rPr>
      </w:pPr>
      <w:r>
        <w:rPr>
          <w:b/>
          <w:bCs/>
          <w:lang w:val="el" w:eastAsia="el"/>
        </w:rPr>
        <w:t>Β)</w:t>
      </w:r>
    </w:p>
    <w:p>
      <w:pPr>
        <w:pStyle w:val="StructureList1"/>
        <w:spacing w:before="120" w:after="0"/>
        <w:rPr>
          <w:lang w:val="el" w:eastAsia="el"/>
        </w:rPr>
      </w:pPr>
      <w:r>
        <w:rPr>
          <w:b/>
          <w:bCs/>
          <w:lang w:val="el" w:eastAsia="el"/>
        </w:rPr>
        <w:t>α)</w:t>
      </w:r>
      <w:r>
        <w:rPr>
          <w:b/>
          <w:bCs/>
          <w:lang w:val="en" w:eastAsia="en"/>
        </w:rPr>
        <w:tab/>
      </w:r>
      <w:r>
        <w:rPr>
          <w:b/>
          <w:bCs/>
          <w:lang w:val="el" w:eastAsia="el"/>
        </w:rPr>
        <w:t>Το άρθρο 50 του β.δ. 24-9/20.10.1958 (ΦΕΚ 171 Α`) "περί κωδικοποιήσεως εις ενιαίον κείμενον νόμου των ισχυουσών διατάξεων περί των προσόδων των Δήμων και Κοινοτήτων".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ν. 3155/1955 (ΦΕΚ 63 Α`) "περί κατασκευής και συντηρήσεως οδών".</w:t>
      </w:r>
    </w:p>
    <w:p>
      <w:pPr>
        <w:pStyle w:val="StructureList1"/>
        <w:spacing w:before="120" w:after="0"/>
        <w:rPr>
          <w:lang w:val="el" w:eastAsia="el"/>
        </w:rPr>
      </w:pPr>
      <w:r>
        <w:rPr>
          <w:b/>
          <w:bCs/>
          <w:lang w:val="el" w:eastAsia="el"/>
        </w:rPr>
        <w:t>γ)</w:t>
      </w:r>
      <w:r>
        <w:rPr>
          <w:b/>
          <w:bCs/>
          <w:lang w:val="en" w:eastAsia="en"/>
        </w:rPr>
        <w:tab/>
      </w:r>
      <w:r>
        <w:rPr>
          <w:b/>
          <w:bCs/>
          <w:lang w:val="el" w:eastAsia="el"/>
        </w:rPr>
        <w:t>Το άρθρο 9 παράγραφος 2 του ν. 5940/1933 (ΦΕΚ 382 Α`) "περί κυρώσεως του από 6.7.1933 νομοθετικού διατάγματος "περί παροχής φορολογικών διευκολύνσεων και μειώσεων εις τους οφειλέτας εκ φόρων του Δημοσίου κ.λπ." μέχρι ρυθμίσεως του θέματος των υπέρ τρίτων φόρων.</w:t>
      </w:r>
    </w:p>
    <w:p>
      <w:pPr>
        <w:spacing w:before="240" w:after="240"/>
        <w:rPr>
          <w:lang w:val="el" w:eastAsia="el"/>
        </w:rPr>
      </w:pPr>
      <w:r>
        <w:rPr>
          <w:b/>
          <w:bCs/>
          <w:lang w:val="el" w:eastAsia="el"/>
        </w:rPr>
        <w:t>Γ) Οι διατάξεις για την απαλλαγή από το φόρο κληρονομιών και κερδών από λαχεία, των ομολογιών των λαχειοφόρων ομολογιακών εσωτερικών δανείων οικονομικής ανάπτυξης, καθώς και του ομολογιακού δανείου για αντικατάσταση των ομολογιών των εσωτερικών ομολογιακών κρατικών δανείων σε δραχμές που εκδόθηκαν μέχρι το έτος 1940.</w:t>
      </w:r>
    </w:p>
    <w:p>
      <w:pPr>
        <w:spacing w:before="240" w:after="240"/>
        <w:rPr>
          <w:lang w:val="el" w:eastAsia="el"/>
        </w:rPr>
      </w:pPr>
      <w:r>
        <w:rPr>
          <w:b/>
          <w:bCs/>
          <w:lang w:val="el" w:eastAsia="el"/>
        </w:rPr>
        <w:t>Δ)</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4 του α.ν. 7/12.11.1935 (ΦΕΚ 545 Α`) "περί τροποποιήσεως και συμπληρώσεως του ν. 1641/19 "περί φορολογίας των κληρονομιών, δωρεών και προικών",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5 του α.ν. 983/1937 (ΦΕΚ 503 Α`) "περί τροποποιήσεως και συμπληρώσεως των περί φορολογίας των κληρονομιών, δωρεών και προικών διατάξεων",</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6 παράγραφοι 4-8 του ν. 1451/1944 (ΦΕΚ 114 Α`) "περί τροποποιήσεως και συμπληρώσεως των Νόμων περί φορολογίας κληρονομιών κ.λπ. και άλλων τινών φορολογικών διατάξεων",</w:t>
      </w:r>
    </w:p>
    <w:p>
      <w:pPr>
        <w:pStyle w:val="StructureList1"/>
        <w:spacing w:before="120" w:after="0"/>
        <w:rPr>
          <w:lang w:val="el" w:eastAsia="el"/>
        </w:rPr>
      </w:pPr>
      <w:r>
        <w:rPr>
          <w:b/>
          <w:bCs/>
          <w:lang w:val="el" w:eastAsia="el"/>
        </w:rPr>
        <w:t>δ)</w:t>
      </w:r>
      <w:r>
        <w:rPr>
          <w:b/>
          <w:bCs/>
          <w:lang w:val="en" w:eastAsia="en"/>
        </w:rPr>
        <w:tab/>
      </w:r>
      <w:r>
        <w:rPr>
          <w:b/>
          <w:bCs/>
          <w:lang w:val="el" w:eastAsia="el"/>
        </w:rPr>
        <w:t>του β.δ. 197/7-22/8/1950 (ΦΕΚ 184 Α) "περί επεκτάσεως εις την Δωδεκάνησον του Νόμου 1641/19 περί φορολογίας των κληρονομιών, δωρεών, προικών και κερδών εκ λαχείων",</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3 παράγραφος 1 του ν.δ. 3079/1954 (ΦΕΚ 245 Α`) "περί ρυθμίσεως ζητημάτων τινών αναφερομένων εις την είσπραξιν των δημοσίων εσόδων",</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12 παράγραφος 2 του ν.δ. 4242/1962 (ΦΕΚ 135 Α`) "περί τροποποιήσεως και συμπληρώσεως φορολογικών και άλλων τινών διατάξεων και του δεύτερου εδαφίου της παραγράφου 2 του άρθρου 5 του α.ν. 408/1968 (ΦΕΚ 105 Α`) "περί διανομής της αποζημιώσεως ην προβλέπει η Ελληνοβουλγαρική Συμφωνία της 9ης Ιουλίου 1964, κυρωθείσα δια του ν.δ. 4393/1964",</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9 παράγραφος 3 του ν.δ. 4486/1965 (ΦΕΚ 131 Α`) "περί τροποποιήσεως και συμπληρώσεως φορολογικών και άλλων τινών διατάξεων",</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 4518/1966 (ΦΕΚ 133 Α`) "περί παροχής φορολογικών διευκολύνσεων εις ομογενείς μονίμως εγκατεστημένους εις αλλαδαπήν",</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9 του α.ν. 465/1968 (ΦΕΚ 148 Α`) "περί τροποποιήσεως και συμπληρώσεως ενίων διατάξεων του ν. 1880/1951 "περί φορολογίας πλοίων",</w:t>
      </w:r>
    </w:p>
    <w:p>
      <w:pPr>
        <w:pStyle w:val="StructureList1"/>
        <w:spacing w:before="120" w:after="0"/>
        <w:rPr>
          <w:lang w:val="el" w:eastAsia="el"/>
        </w:rPr>
      </w:pPr>
      <w:r>
        <w:rPr>
          <w:b/>
          <w:bCs/>
          <w:lang w:val="el" w:eastAsia="el"/>
        </w:rPr>
        <w:t>ι)</w:t>
      </w:r>
      <w:r>
        <w:rPr>
          <w:b/>
          <w:bCs/>
          <w:lang w:val="en" w:eastAsia="en"/>
        </w:rPr>
        <w:tab/>
      </w:r>
      <w:r>
        <w:rPr>
          <w:b/>
          <w:bCs/>
          <w:lang w:val="el" w:eastAsia="el"/>
        </w:rPr>
        <w:t>του άρθρου 4 του α.ν. 598/1968 (ΦΕΚ 256 Α`) "περί ιδρύσεως οργανισμού τελέσεως Ιπποδρομιών και άλλων τινών διατάξεων",</w:t>
      </w:r>
    </w:p>
    <w:p>
      <w:pPr>
        <w:pStyle w:val="StructureList1"/>
        <w:spacing w:before="120" w:after="0"/>
        <w:rPr>
          <w:lang w:val="el" w:eastAsia="el"/>
        </w:rPr>
      </w:pPr>
      <w:r>
        <w:rPr>
          <w:b/>
          <w:bCs/>
          <w:lang w:val="el" w:eastAsia="el"/>
        </w:rPr>
        <w:t>ια)</w:t>
      </w:r>
      <w:r>
        <w:rPr>
          <w:b/>
          <w:bCs/>
          <w:lang w:val="en" w:eastAsia="en"/>
        </w:rPr>
        <w:tab/>
      </w:r>
      <w:r>
        <w:rPr>
          <w:b/>
          <w:bCs/>
          <w:lang w:val="el" w:eastAsia="el"/>
        </w:rPr>
        <w:t>του άρθρου 9 του ν.δ. 509/1970 (ΦΕΚ 91 Α`) "περί τροποποιήσεως και συμπληρώσεως ενίων διατάξεων του ν. 1880/51 "περί φορολογίας πλοίων",</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άρθρου 1 του ν.δ. 1276/1972 (ΦΕΚ 206 Α`) "περί φορολογικών διευκολύνσεων των κατά το ν.δ. 1138/72 "περί αναπροσαρμογής και βελτιώσεως των στεγαστικών προγραμμάτων του Υπουργείου Κοινωνικών Υπηρεσιών και του Οργανισμού Εργατικής Κατοικίας",</w:t>
      </w:r>
    </w:p>
    <w:p>
      <w:pPr>
        <w:pStyle w:val="StructureList1"/>
        <w:spacing w:before="120" w:after="0"/>
        <w:rPr>
          <w:lang w:val="el" w:eastAsia="el"/>
        </w:rPr>
      </w:pPr>
      <w:r>
        <w:rPr>
          <w:b/>
          <w:bCs/>
          <w:lang w:val="el" w:eastAsia="el"/>
        </w:rPr>
        <w:t>ιγ)</w:t>
      </w:r>
      <w:r>
        <w:rPr>
          <w:b/>
          <w:bCs/>
          <w:lang w:val="en" w:eastAsia="en"/>
        </w:rPr>
        <w:tab/>
      </w:r>
      <w:r>
        <w:rPr>
          <w:b/>
          <w:bCs/>
          <w:lang w:val="el" w:eastAsia="el"/>
        </w:rPr>
        <w:t>οι διατάξεις που παρέχουν Απαλλαγές από το φόρο κερδών από λαχεία της παραγράφου 1 του άρθρου 4 του ν.δ. 3746/1957 (ΦΕΚ 173 Α`) "περί ασφαλιστικών ρητρών, φορολογικών απαλλαγών και άλλων τινών διευκολύνσεων εις ομολογιακά δάνεια ή προνομιούχους μετοχάς εκδιδομένας δια παραγωγικούς σκοπούς" και της παραγράφου 6 του άρθρου 14 του ν.δ. 1321/1972 (ΦΕΚ 239 Α`) "περί Ναυτιλιακών Τραπεζών".</w:t>
      </w:r>
    </w:p>
    <w:p>
      <w:pPr>
        <w:spacing w:before="240" w:after="240"/>
        <w:rPr>
          <w:lang w:val="el" w:eastAsia="el"/>
        </w:rPr>
      </w:pPr>
      <w:r>
        <w:rPr>
          <w:b/>
          <w:bCs/>
          <w:lang w:val="el" w:eastAsia="el"/>
        </w:rPr>
        <w:t>Ε) Οι συμβάσεις με άλλα κράτη σχετικά με τους φόρους επί των περιουσιών προσώπων που έχουν αποβιώσει, οι οποίες κυρώθηκαν με νόμο και ισχύουν από τη δημοσίευσή τους.</w:t>
      </w:r>
    </w:p>
    <w:p>
      <w:pPr>
        <w:spacing w:before="240" w:after="240"/>
        <w:rPr>
          <w:lang w:val="el" w:eastAsia="el"/>
        </w:rPr>
      </w:pPr>
      <w:r>
        <w:rPr>
          <w:b/>
          <w:bCs/>
          <w:lang w:val="el" w:eastAsia="el"/>
        </w:rPr>
        <w:t>ΣΤ) Οι ειδικοί νόμοι που προβλέπουν απαλλαγή από το φόρο κληρονομιών και δωρεών.</w:t>
      </w:r>
    </w:p>
    <w:p>
      <w:pPr>
        <w:pStyle w:val="Heading6"/>
        <w:spacing w:before="240" w:after="240"/>
        <w:rPr>
          <w:lang w:val="el" w:eastAsia="el"/>
        </w:rPr>
      </w:pPr>
      <w:r>
        <w:rPr>
          <w:rStyle w:val="article-num"/>
          <w:b/>
          <w:bCs/>
          <w:lang w:val="el" w:eastAsia="el"/>
        </w:rPr>
        <w:t xml:space="preserve">Άρθρο δεύτερο </w:t>
      </w:r>
    </w:p>
    <w:p>
      <w:pPr>
        <w:pStyle w:val="MainText"/>
        <w:spacing w:before="120" w:after="0"/>
        <w:rPr>
          <w:lang w:val="el" w:eastAsia="el"/>
        </w:rPr>
      </w:pPr>
      <w:r>
        <w:rPr>
          <w:b/>
          <w:bCs/>
          <w:lang w:val="el" w:eastAsia="el"/>
        </w:rPr>
        <w:t>1.</w:t>
      </w:r>
      <w:r>
        <w:rPr>
          <w:b/>
          <w:bCs/>
          <w:lang w:val="el" w:eastAsia="el"/>
        </w:rPr>
        <w:t xml:space="preserve"> Κάθε γενική διάταξη που είναι αντίθετη με τον παρόντα Κώδικα ή ρυθμίζει θέματα που διέπονται από αυτόν καταργείται.</w:t>
      </w:r>
    </w:p>
    <w:p>
      <w:pPr>
        <w:pStyle w:val="MainText"/>
        <w:spacing w:before="120" w:after="0"/>
        <w:rPr>
          <w:lang w:val="el" w:eastAsia="el"/>
        </w:rPr>
      </w:pPr>
      <w:r>
        <w:rPr>
          <w:b/>
          <w:bCs/>
          <w:lang w:val="el" w:eastAsia="el"/>
        </w:rPr>
        <w:t>2.</w:t>
      </w:r>
      <w:r>
        <w:rPr>
          <w:b/>
          <w:bCs/>
          <w:lang w:val="el" w:eastAsia="el"/>
        </w:rPr>
        <w:t xml:space="preserve"> Τα δραχμικά ποσά που αναφέρονται στον Κώδικα και ισχύουν μέχρι την 31.12.2001, από 1.1.2002 μετατρέπονται σε ευρώ κατά τις διατάξεις του νόμου "περί κυκλοφορίας τραπεζογραμματίων και κερμάτων ευρώ και φορολογικών ρυθμίσεων για την εισαγωγή του ευρώ".</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πλην των διατάξεων για τις οποίες ορίζεται διαφορετικά, αρχίζει από τη δημοσίευσή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 xml:space="preserve">Ο ΥΠΟΥΡΓΟΣ ΕΘΝΙΚΗΣ ΟΙΚΟΝΟΜΙΑΣ ΚΑΙ ΟΙΚΟΝΟΜΙΚΩΝ </w:t>
      </w:r>
    </w:p>
    <w:p>
      <w:pPr>
        <w:spacing w:before="240" w:after="240"/>
        <w:rPr>
          <w:lang w:val="el" w:eastAsia="el"/>
        </w:rPr>
      </w:pPr>
      <w:r>
        <w:rPr>
          <w:b/>
          <w:bCs/>
          <w:lang w:val="el" w:eastAsia="el"/>
        </w:rPr>
        <w:t>Ν. ΧΡΙΣΤΟΔΟΥΛΑΚΗΣ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21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8" w:history="1">
        <w:r>
          <w:rPr>
            <w:rStyle w:val="Hyperlink"/>
            <w:color w:val="0000EE"/>
            <w:u w:color="0000EE"/>
            <w:lang w:val="el" w:eastAsia="el"/>
          </w:rPr>
          <w:t>Αφαίρεση 4646/2019, Άρθρο 48</w:t>
        </w:r>
      </w:hyperlink>
      <w:r>
        <w:rPr>
          <w:lang w:val="el" w:eastAsia="el"/>
        </w:rPr>
        <w:t xml:space="preserve">; </w:t>
      </w:r>
      <w:hyperlink r:id="rId2" w:anchor="art_2" w:history="1">
        <w:r>
          <w:rPr>
            <w:rStyle w:val="Hyperlink"/>
            <w:color w:val="0000EE"/>
            <w:u w:color="0000EE"/>
            <w:lang w:val="el" w:eastAsia="el"/>
          </w:rPr>
          <w:t>Τροποποίηση 4093/2012,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8" w:history="1">
        <w:r>
          <w:rPr>
            <w:rStyle w:val="Hyperlink"/>
            <w:color w:val="0000EE"/>
            <w:u w:color="0000EE"/>
            <w:lang w:val="el" w:eastAsia="el"/>
          </w:rPr>
          <w:t>Αφαίρεση 4646/2019, Άρθρο 48</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8" w:history="1">
        <w:r>
          <w:rPr>
            <w:rStyle w:val="Hyperlink"/>
            <w:color w:val="0000EE"/>
            <w:u w:color="0000EE"/>
            <w:lang w:val="el" w:eastAsia="el"/>
          </w:rPr>
          <w:t>Αφαίρεση 4646/2019, Άρθρο 48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8" w:history="1">
        <w:r>
          <w:rPr>
            <w:rStyle w:val="Hyperlink"/>
            <w:color w:val="0000EE"/>
            <w:u w:color="0000EE"/>
            <w:lang w:val="el" w:eastAsia="el"/>
          </w:rPr>
          <w:t>Αφαίρεση 4646/2019, Άρθρο 48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0" w:history="1">
        <w:r>
          <w:rPr>
            <w:rStyle w:val="Hyperlink"/>
            <w:color w:val="0000EE"/>
            <w:u w:color="0000EE"/>
            <w:lang w:val="el" w:eastAsia="el"/>
          </w:rPr>
          <w:t>Τροποποίηση 3427/2005, Άρθρο 20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8" w:history="1">
        <w:r>
          <w:rPr>
            <w:rStyle w:val="Hyperlink"/>
            <w:color w:val="0000EE"/>
            <w:u w:color="0000EE"/>
            <w:lang w:val="el" w:eastAsia="el"/>
          </w:rPr>
          <w:t>Αφαίρεση 4646/2019, Άρθρο 48</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8" w:history="1">
        <w:r>
          <w:rPr>
            <w:rStyle w:val="Hyperlink"/>
            <w:color w:val="0000EE"/>
            <w:u w:color="0000EE"/>
            <w:lang w:val="el" w:eastAsia="el"/>
          </w:rPr>
          <w:t>Αφαίρεση 4646/2019, Άρθρο 48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13" w:history="1">
        <w:r>
          <w:rPr>
            <w:rStyle w:val="Hyperlink"/>
            <w:color w:val="0000EE"/>
            <w:u w:color="0000EE"/>
            <w:lang w:val="el" w:eastAsia="el"/>
          </w:rPr>
          <w:t>Προσθήκη 4537/2018, Άρθρο 113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8" w:history="1">
        <w:r>
          <w:rPr>
            <w:rStyle w:val="Hyperlink"/>
            <w:color w:val="0000EE"/>
            <w:u w:color="0000EE"/>
            <w:lang w:val="el" w:eastAsia="el"/>
          </w:rPr>
          <w:t>Αφαίρεση 4646/2019, Άρθρο 48</w:t>
        </w:r>
      </w:hyperlink>
      <w:r>
        <w:rPr>
          <w:lang w:val="el" w:eastAsia="el"/>
        </w:rPr>
        <w:t xml:space="preserve">; </w:t>
      </w:r>
      <w:hyperlink r:id="rId11" w:anchor="art_23" w:history="1">
        <w:r>
          <w:rPr>
            <w:rStyle w:val="Hyperlink"/>
            <w:color w:val="0000EE"/>
            <w:u w:color="0000EE"/>
            <w:lang w:val="el" w:eastAsia="el"/>
          </w:rPr>
          <w:t>Τροποποίηση 3943/2011, Άρθρο 23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3634/2008,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8" w:history="1">
        <w:r>
          <w:rPr>
            <w:rStyle w:val="Hyperlink"/>
            <w:color w:val="0000EE"/>
            <w:u w:color="0000EE"/>
            <w:lang w:val="el" w:eastAsia="el"/>
          </w:rPr>
          <w:t>Αφαίρεση 4646/2019, Άρθρο 48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0" w:history="1">
        <w:r>
          <w:rPr>
            <w:rStyle w:val="Hyperlink"/>
            <w:color w:val="0000EE"/>
            <w:u w:color="0000EE"/>
            <w:lang w:val="el" w:eastAsia="el"/>
          </w:rPr>
          <w:t>Τροποποίηση 3427/2005,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5" w:history="1">
        <w:r>
          <w:rPr>
            <w:rStyle w:val="Hyperlink"/>
            <w:color w:val="0000EE"/>
            <w:u w:color="0000EE"/>
            <w:lang w:val="el" w:eastAsia="el"/>
          </w:rPr>
          <w:t>Τροποποίηση 3220/2004,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2" w:history="1">
        <w:r>
          <w:rPr>
            <w:rStyle w:val="Hyperlink"/>
            <w:color w:val="0000EE"/>
            <w:u w:color="0000EE"/>
            <w:lang w:val="el" w:eastAsia="el"/>
          </w:rPr>
          <w:t>Προσθήκη 3091/2002, Άρθρο 12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2" w:history="1">
        <w:r>
          <w:rPr>
            <w:rStyle w:val="Hyperlink"/>
            <w:color w:val="0000EE"/>
            <w:u w:color="0000EE"/>
            <w:lang w:val="el" w:eastAsia="el"/>
          </w:rPr>
          <w:t>Τροποποίηση 3091/2002, Άρθρο 12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5" w:history="1">
        <w:r>
          <w:rPr>
            <w:rStyle w:val="Hyperlink"/>
            <w:color w:val="0000EE"/>
            <w:u w:color="0000EE"/>
            <w:lang w:val="el" w:eastAsia="el"/>
          </w:rPr>
          <w:t>Τροποποίηση 3220/2004, Άρθρο 35</w:t>
        </w:r>
      </w:hyperlink>
      <w:r>
        <w:rPr>
          <w:lang w:val="el" w:eastAsia="el"/>
        </w:rPr>
        <w:t xml:space="preserve">; </w:t>
      </w:r>
      <w:hyperlink r:id="rId19" w:anchor="art_12" w:history="1">
        <w:r>
          <w:rPr>
            <w:rStyle w:val="Hyperlink"/>
            <w:color w:val="0000EE"/>
            <w:u w:color="0000EE"/>
            <w:lang w:val="el" w:eastAsia="el"/>
          </w:rPr>
          <w:t>Προσθήκη 3091/2002, Άρθρο 12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5" w:history="1">
        <w:r>
          <w:rPr>
            <w:rStyle w:val="Hyperlink"/>
            <w:color w:val="0000EE"/>
            <w:u w:color="0000EE"/>
            <w:lang w:val="el" w:eastAsia="el"/>
          </w:rPr>
          <w:t>Τροποποίηση 3220/2004, Άρθρο 35</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5" w:history="1">
        <w:r>
          <w:rPr>
            <w:rStyle w:val="Hyperlink"/>
            <w:color w:val="0000EE"/>
            <w:u w:color="0000EE"/>
            <w:lang w:val="el" w:eastAsia="el"/>
          </w:rPr>
          <w:t>Τροποποίηση 3220/2004, Άρθρο 35</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5" w:history="1">
        <w:r>
          <w:rPr>
            <w:rStyle w:val="Hyperlink"/>
            <w:color w:val="0000EE"/>
            <w:u w:color="0000EE"/>
            <w:lang w:val="el" w:eastAsia="el"/>
          </w:rPr>
          <w:t>Τροποποίηση 3220/2004, Άρθρο 35</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5" w:history="1">
        <w:r>
          <w:rPr>
            <w:rStyle w:val="Hyperlink"/>
            <w:color w:val="0000EE"/>
            <w:u w:color="0000EE"/>
            <w:lang w:val="el" w:eastAsia="el"/>
          </w:rPr>
          <w:t>Τροποποίηση 3220/2004, Άρθρο 35</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5" w:history="1">
        <w:r>
          <w:rPr>
            <w:rStyle w:val="Hyperlink"/>
            <w:color w:val="0000EE"/>
            <w:u w:color="0000EE"/>
            <w:lang w:val="el" w:eastAsia="el"/>
          </w:rPr>
          <w:t>Τροποποίηση 3220/2004, Άρθρο 35</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5" w:history="1">
        <w:r>
          <w:rPr>
            <w:rStyle w:val="Hyperlink"/>
            <w:color w:val="0000EE"/>
            <w:u w:color="0000EE"/>
            <w:lang w:val="el" w:eastAsia="el"/>
          </w:rPr>
          <w:t>Τροποποίηση 3220/2004, Άρθρο 35</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5" w:history="1">
        <w:r>
          <w:rPr>
            <w:rStyle w:val="Hyperlink"/>
            <w:color w:val="0000EE"/>
            <w:u w:color="0000EE"/>
            <w:lang w:val="el" w:eastAsia="el"/>
          </w:rPr>
          <w:t>Τροποποίηση 3220/2004, Άρθρο 35</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0" w:history="1">
        <w:r>
          <w:rPr>
            <w:rStyle w:val="Hyperlink"/>
            <w:color w:val="0000EE"/>
            <w:u w:color="0000EE"/>
            <w:lang w:val="el" w:eastAsia="el"/>
          </w:rPr>
          <w:t>Τροποποίηση 3427/2005, Άρθρο 20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 w:history="1">
        <w:r>
          <w:rPr>
            <w:rStyle w:val="Hyperlink"/>
            <w:color w:val="0000EE"/>
            <w:u w:color="0000EE"/>
            <w:lang w:val="el" w:eastAsia="el"/>
          </w:rPr>
          <w:t>Τροποποίηση 3634/2008, Άρθρο 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 w:history="1">
        <w:r>
          <w:rPr>
            <w:rStyle w:val="Hyperlink"/>
            <w:color w:val="0000EE"/>
            <w:u w:color="0000EE"/>
            <w:lang w:val="el" w:eastAsia="el"/>
          </w:rPr>
          <w:t>Προσθήκη 3091/2002, Άρθρο 11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8" w:history="1">
        <w:r>
          <w:rPr>
            <w:rStyle w:val="Hyperlink"/>
            <w:color w:val="0000EE"/>
            <w:u w:color="0000EE"/>
            <w:lang w:val="el" w:eastAsia="el"/>
          </w:rPr>
          <w:t>Αφαίρεση 4646/2019, Άρθρο 48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97" w:history="1">
        <w:r>
          <w:rPr>
            <w:rStyle w:val="Hyperlink"/>
            <w:color w:val="0000EE"/>
            <w:u w:color="0000EE"/>
            <w:lang w:val="el" w:eastAsia="el"/>
          </w:rPr>
          <w:t>Αφαίρεση 5217/2025, Άρθρο 97</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62" w:history="1">
        <w:r>
          <w:rPr>
            <w:rStyle w:val="Hyperlink"/>
            <w:color w:val="0000EE"/>
            <w:u w:color="0000EE"/>
            <w:lang w:val="el" w:eastAsia="el"/>
          </w:rPr>
          <w:t>Τροποποίηση 5217/2025, Άρθρο 62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33" w:anchor="art_1" w:history="1">
        <w:r>
          <w:rPr>
            <w:rStyle w:val="Hyperlink"/>
            <w:color w:val="0000EE"/>
            <w:u w:color="0000EE"/>
            <w:lang w:val="el" w:eastAsia="el"/>
          </w:rPr>
          <w:t>Προσθήκη 3634/2008, Άρθρο 1</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1" w:history="1">
        <w:r>
          <w:rPr>
            <w:rStyle w:val="Hyperlink"/>
            <w:color w:val="0000EE"/>
            <w:u w:color="0000EE"/>
            <w:lang w:val="el" w:eastAsia="el"/>
          </w:rPr>
          <w:t>Τροποποίηση 3470/2006, Άρθρο 11</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57</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6" w:history="1">
        <w:r>
          <w:rPr>
            <w:rStyle w:val="Hyperlink"/>
            <w:color w:val="0000EE"/>
            <w:u w:color="0000EE"/>
            <w:lang w:val="el" w:eastAsia="el"/>
          </w:rPr>
          <w:t>Τροποποίηση 3522/2006, Άρθρο 16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3" w:history="1">
        <w:r>
          <w:rPr>
            <w:rStyle w:val="Hyperlink"/>
            <w:color w:val="0000EE"/>
            <w:u w:color="0000EE"/>
            <w:lang w:val="el" w:eastAsia="el"/>
          </w:rPr>
          <w:t>Προσθήκη 3943/2011, Άρθρο 23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2" w:history="1">
        <w:r>
          <w:rPr>
            <w:rStyle w:val="Hyperlink"/>
            <w:color w:val="0000EE"/>
            <w:u w:color="0000EE"/>
            <w:lang w:val="el" w:eastAsia="el"/>
          </w:rPr>
          <w:t>Προσθήκη 3091/2002, Άρθρο 12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38" w:anchor="art_12" w:history="1">
        <w:r>
          <w:rPr>
            <w:rStyle w:val="Hyperlink"/>
            <w:color w:val="0000EE"/>
            <w:u w:color="0000EE"/>
            <w:lang w:val="el" w:eastAsia="el"/>
          </w:rPr>
          <w:t>Προσθήκη 3091/2002, Άρθρο 12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25" w:history="1">
        <w:r>
          <w:rPr>
            <w:rStyle w:val="Hyperlink"/>
            <w:color w:val="0000EE"/>
            <w:u w:color="0000EE"/>
            <w:lang w:val="el" w:eastAsia="el"/>
          </w:rPr>
          <w:t>Προσθήκη 3610/2007, Άρθρο 25</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8" w:history="1">
        <w:r>
          <w:rPr>
            <w:rStyle w:val="Hyperlink"/>
            <w:color w:val="0000EE"/>
            <w:u w:color="0000EE"/>
            <w:lang w:val="el" w:eastAsia="el"/>
          </w:rPr>
          <w:t>Προσθήκη 5039/2023, Άρθρο 58</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62" w:history="1">
        <w:r>
          <w:rPr>
            <w:rStyle w:val="Hyperlink"/>
            <w:color w:val="0000EE"/>
            <w:u w:color="0000EE"/>
            <w:lang w:val="el" w:eastAsia="el"/>
          </w:rPr>
          <w:t>Τροποποίηση 5187/2025, Άρθρο 162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5" w:history="1">
        <w:r>
          <w:rPr>
            <w:rStyle w:val="Hyperlink"/>
            <w:color w:val="0000EE"/>
            <w:u w:color="0000EE"/>
            <w:lang w:val="el" w:eastAsia="el"/>
          </w:rPr>
          <w:t>Προσθήκη 3842/2010, Άρθρο 25</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5217_2025, Άρθρο 92; </w:t>
      </w:r>
      <w:hyperlink r:id="rId43" w:anchor="art_14" w:history="1">
        <w:r>
          <w:rPr>
            <w:rStyle w:val="Hyperlink"/>
            <w:color w:val="0000EE"/>
            <w:u w:color="0000EE"/>
            <w:lang w:val="el" w:eastAsia="el"/>
          </w:rPr>
          <w:t>Τροποποίηση 4474/2017, Άρθρο 14</w:t>
        </w:r>
      </w:hyperlink>
      <w:r>
        <w:rPr>
          <w:lang w:val="el" w:eastAsia="el"/>
        </w:rPr>
        <w:t xml:space="preserve">; </w:t>
      </w:r>
      <w:hyperlink r:id="rId44" w:anchor="art_1" w:history="1">
        <w:r>
          <w:rPr>
            <w:rStyle w:val="Hyperlink"/>
            <w:color w:val="0000EE"/>
            <w:u w:color="0000EE"/>
            <w:lang w:val="el" w:eastAsia="el"/>
          </w:rPr>
          <w:t>Τροποποίηση 3634/2008, Άρθρο 1</w:t>
        </w:r>
      </w:hyperlink>
      <w:r>
        <w:rPr>
          <w:lang w:val="el" w:eastAsia="el"/>
        </w:rPr>
        <w:t xml:space="preserve">; </w:t>
      </w:r>
      <w:hyperlink r:id="rId45" w:anchor="art_10" w:history="1">
        <w:r>
          <w:rPr>
            <w:rStyle w:val="Hyperlink"/>
            <w:color w:val="0000EE"/>
            <w:u w:color="0000EE"/>
            <w:lang w:val="el" w:eastAsia="el"/>
          </w:rPr>
          <w:t>Τροποποίηση 3091/2002,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5" w:history="1">
        <w:r>
          <w:rPr>
            <w:rStyle w:val="Hyperlink"/>
            <w:color w:val="0000EE"/>
            <w:u w:color="0000EE"/>
            <w:lang w:val="el" w:eastAsia="el"/>
          </w:rPr>
          <w:t>Τροποποίηση 3554/2007, Άρθρο 5</w:t>
        </w:r>
      </w:hyperlink>
      <w:r>
        <w:rPr>
          <w:lang w:val="el" w:eastAsia="el"/>
        </w:rPr>
        <w:t xml:space="preserve">; </w:t>
      </w:r>
      <w:hyperlink r:id="rId47" w:anchor="art_20" w:history="1">
        <w:r>
          <w:rPr>
            <w:rStyle w:val="Hyperlink"/>
            <w:color w:val="0000EE"/>
            <w:u w:color="0000EE"/>
            <w:lang w:val="el" w:eastAsia="el"/>
          </w:rPr>
          <w:t>Τροποποίηση 3427/2005, Άρθρο 20</w:t>
        </w:r>
      </w:hyperlink>
      <w:r>
        <w:rPr>
          <w:lang w:val="el" w:eastAsia="el"/>
        </w:rPr>
        <w:t xml:space="preserve">; </w:t>
      </w:r>
      <w:hyperlink r:id="rId48" w:anchor="art_10" w:history="1">
        <w:r>
          <w:rPr>
            <w:rStyle w:val="Hyperlink"/>
            <w:color w:val="0000EE"/>
            <w:u w:color="0000EE"/>
            <w:lang w:val="el" w:eastAsia="el"/>
          </w:rPr>
          <w:t>Τροποποίηση 3091/2002, Άρθρο 10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 w:history="1">
        <w:r>
          <w:rPr>
            <w:rStyle w:val="Hyperlink"/>
            <w:color w:val="0000EE"/>
            <w:u w:color="0000EE"/>
            <w:lang w:val="el" w:eastAsia="el"/>
          </w:rPr>
          <w:t>Τροποποίηση 3554/2007, Άρθρο 5</w:t>
        </w:r>
      </w:hyperlink>
      <w:r>
        <w:rPr>
          <w:lang w:val="el" w:eastAsia="el"/>
        </w:rPr>
        <w:t xml:space="preserve">; </w:t>
      </w:r>
      <w:hyperlink r:id="rId50" w:anchor="art_20" w:history="1">
        <w:r>
          <w:rPr>
            <w:rStyle w:val="Hyperlink"/>
            <w:color w:val="0000EE"/>
            <w:u w:color="0000EE"/>
            <w:lang w:val="el" w:eastAsia="el"/>
          </w:rPr>
          <w:t>Τροποποίηση 3427/2005, Άρθρο 20</w:t>
        </w:r>
      </w:hyperlink>
      <w:r>
        <w:rPr>
          <w:lang w:val="el" w:eastAsia="el"/>
        </w:rPr>
        <w:t xml:space="preserve">; </w:t>
      </w:r>
      <w:hyperlink r:id="rId51" w:anchor="art_10" w:history="1">
        <w:r>
          <w:rPr>
            <w:rStyle w:val="Hyperlink"/>
            <w:color w:val="0000EE"/>
            <w:u w:color="0000EE"/>
            <w:lang w:val="el" w:eastAsia="el"/>
          </w:rPr>
          <w:t>Τροποποίηση 3091/2002, Άρθρο 10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0" w:history="1">
        <w:r>
          <w:rPr>
            <w:rStyle w:val="Hyperlink"/>
            <w:color w:val="0000EE"/>
            <w:u w:color="0000EE"/>
            <w:lang w:val="el" w:eastAsia="el"/>
          </w:rPr>
          <w:t>Τροποποίηση 3091/2002, Άρθρο 10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add 3220/2004art_35par_11</w:t>
      </w:r>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9" w:history="1">
        <w:r>
          <w:rPr>
            <w:rStyle w:val="Hyperlink"/>
            <w:color w:val="0000EE"/>
            <w:u w:color="0000EE"/>
            <w:lang w:val="el" w:eastAsia="el"/>
          </w:rPr>
          <w:t>Τροποποίηση 3220/2004, Άρθρο 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9" w:history="1">
        <w:r>
          <w:rPr>
            <w:rStyle w:val="Hyperlink"/>
            <w:color w:val="0000EE"/>
            <w:u w:color="0000EE"/>
            <w:lang w:val="el" w:eastAsia="el"/>
          </w:rPr>
          <w:t>Τροποποίηση 3220/2004, Άρθρο 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9" w:history="1">
        <w:r>
          <w:rPr>
            <w:rStyle w:val="Hyperlink"/>
            <w:color w:val="0000EE"/>
            <w:u w:color="0000EE"/>
            <w:lang w:val="el" w:eastAsia="el"/>
          </w:rPr>
          <w:t>Τροποποίηση 3220/2004, Άρθρο 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9" w:history="1">
        <w:r>
          <w:rPr>
            <w:rStyle w:val="Hyperlink"/>
            <w:color w:val="0000EE"/>
            <w:u w:color="0000EE"/>
            <w:lang w:val="el" w:eastAsia="el"/>
          </w:rPr>
          <w:t>Τροποποίηση 3220/2004, Άρθρο 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9" w:history="1">
        <w:r>
          <w:rPr>
            <w:rStyle w:val="Hyperlink"/>
            <w:color w:val="0000EE"/>
            <w:u w:color="0000EE"/>
            <w:lang w:val="el" w:eastAsia="el"/>
          </w:rPr>
          <w:t>Αφαίρεση 3220/2004, Άρθρο 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 w:history="1">
        <w:r>
          <w:rPr>
            <w:rStyle w:val="Hyperlink"/>
            <w:color w:val="0000EE"/>
            <w:u w:color="0000EE"/>
            <w:lang w:val="el" w:eastAsia="el"/>
          </w:rPr>
          <w:t>Προσθήκη 3634/2008, Άρθρο 1</w:t>
        </w:r>
      </w:hyperlink>
      <w:r>
        <w:rPr>
          <w:lang w:val="el" w:eastAsia="el"/>
        </w:rPr>
        <w:t xml:space="preserve">; </w:t>
      </w:r>
      <w:hyperlink r:id="rId59" w:anchor="art_9" w:history="1">
        <w:r>
          <w:rPr>
            <w:rStyle w:val="Hyperlink"/>
            <w:color w:val="0000EE"/>
            <w:u w:color="0000EE"/>
            <w:lang w:val="el" w:eastAsia="el"/>
          </w:rPr>
          <w:t>Τροποποίηση 3220/2004, Άρθρο 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9" w:history="1">
        <w:r>
          <w:rPr>
            <w:rStyle w:val="Hyperlink"/>
            <w:color w:val="0000EE"/>
            <w:u w:color="0000EE"/>
            <w:lang w:val="el" w:eastAsia="el"/>
          </w:rPr>
          <w:t>Αφαίρεση 3220/2004, Άρθρο 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9" w:history="1">
        <w:r>
          <w:rPr>
            <w:rStyle w:val="Hyperlink"/>
            <w:color w:val="0000EE"/>
            <w:u w:color="0000EE"/>
            <w:lang w:val="el" w:eastAsia="el"/>
          </w:rPr>
          <w:t>Τροποποίηση 3220/2004, Άρθρο 9</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9" w:history="1">
        <w:r>
          <w:rPr>
            <w:rStyle w:val="Hyperlink"/>
            <w:color w:val="0000EE"/>
            <w:u w:color="0000EE"/>
            <w:lang w:val="el" w:eastAsia="el"/>
          </w:rPr>
          <w:t>Τροποποίηση 3220/2004, Άρθρο 9</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9" w:history="1">
        <w:r>
          <w:rPr>
            <w:rStyle w:val="Hyperlink"/>
            <w:color w:val="0000EE"/>
            <w:u w:color="0000EE"/>
            <w:lang w:val="el" w:eastAsia="el"/>
          </w:rPr>
          <w:t>Τροποποίηση 3220/2004, Άρθρο 9</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9" w:history="1">
        <w:r>
          <w:rPr>
            <w:rStyle w:val="Hyperlink"/>
            <w:color w:val="0000EE"/>
            <w:u w:color="0000EE"/>
            <w:lang w:val="el" w:eastAsia="el"/>
          </w:rPr>
          <w:t>Τροποποίηση 3220/2004, Άρθρο 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65" w:anchor="art_1" w:history="1">
        <w:r>
          <w:rPr>
            <w:rStyle w:val="Hyperlink"/>
            <w:color w:val="0000EE"/>
            <w:u w:color="0000EE"/>
            <w:lang w:val="el" w:eastAsia="el"/>
          </w:rPr>
          <w:t>Τροποποίηση 3634/2008, Άρθρο 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 w:history="1">
        <w:r>
          <w:rPr>
            <w:rStyle w:val="Hyperlink"/>
            <w:color w:val="0000EE"/>
            <w:u w:color="0000EE"/>
            <w:lang w:val="el" w:eastAsia="el"/>
          </w:rPr>
          <w:t>Τροποποίηση 3634/2008, Άρθρο 1</w:t>
        </w:r>
      </w:hyperlink>
      <w:r>
        <w:rPr>
          <w:lang w:val="el" w:eastAsia="el"/>
        </w:rPr>
        <w:t xml:space="preserve">; </w:t>
      </w:r>
      <w:hyperlink r:id="rId67" w:anchor="art_5" w:history="1">
        <w:r>
          <w:rPr>
            <w:rStyle w:val="Hyperlink"/>
            <w:color w:val="0000EE"/>
            <w:u w:color="0000EE"/>
            <w:lang w:val="el" w:eastAsia="el"/>
          </w:rPr>
          <w:t>Τροποποίηση 3554/2007, Άρθρο 5</w:t>
        </w:r>
      </w:hyperlink>
      <w:r>
        <w:rPr>
          <w:lang w:val="el" w:eastAsia="el"/>
        </w:rPr>
        <w:t xml:space="preserve">; </w:t>
      </w:r>
      <w:hyperlink r:id="rId68" w:anchor="art_20" w:history="1">
        <w:r>
          <w:rPr>
            <w:rStyle w:val="Hyperlink"/>
            <w:color w:val="0000EE"/>
            <w:u w:color="0000EE"/>
            <w:lang w:val="el" w:eastAsia="el"/>
          </w:rPr>
          <w:t>Τροποποίηση 3427/2005, Άρθρο 20</w:t>
        </w:r>
      </w:hyperlink>
      <w:r>
        <w:rPr>
          <w:lang w:val="el" w:eastAsia="el"/>
        </w:rPr>
        <w:t xml:space="preserve">; </w:t>
      </w:r>
      <w:hyperlink r:id="rId69" w:anchor="art_12" w:history="1">
        <w:r>
          <w:rPr>
            <w:rStyle w:val="Hyperlink"/>
            <w:color w:val="0000EE"/>
            <w:u w:color="0000EE"/>
            <w:lang w:val="el" w:eastAsia="el"/>
          </w:rPr>
          <w:t>Τροποποίηση 3091/2002, Άρθρο 12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70" w:anchor="art_1" w:history="1">
        <w:r>
          <w:rPr>
            <w:rStyle w:val="Hyperlink"/>
            <w:color w:val="0000EE"/>
            <w:u w:color="0000EE"/>
            <w:lang w:val="el" w:eastAsia="el"/>
          </w:rPr>
          <w:t>Τροποποίηση 3634/2008, Άρθρο 1</w:t>
        </w:r>
      </w:hyperlink>
      <w:r>
        <w:rPr>
          <w:lang w:val="el" w:eastAsia="el"/>
        </w:rPr>
        <w:t xml:space="preserve">; </w:t>
      </w:r>
      <w:hyperlink r:id="rId71" w:anchor="art_5" w:history="1">
        <w:r>
          <w:rPr>
            <w:rStyle w:val="Hyperlink"/>
            <w:color w:val="0000EE"/>
            <w:u w:color="0000EE"/>
            <w:lang w:val="el" w:eastAsia="el"/>
          </w:rPr>
          <w:t>Τροποποίηση 3554/2007, Άρθρο 5</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 w:history="1">
        <w:r>
          <w:rPr>
            <w:rStyle w:val="Hyperlink"/>
            <w:color w:val="0000EE"/>
            <w:u w:color="0000EE"/>
            <w:lang w:val="el" w:eastAsia="el"/>
          </w:rPr>
          <w:t>Τροποποίηση 3634/2008, Άρθρο 1</w:t>
        </w:r>
      </w:hyperlink>
      <w:r>
        <w:rPr>
          <w:lang w:val="el" w:eastAsia="el"/>
        </w:rPr>
        <w:t xml:space="preserve">; </w:t>
      </w:r>
      <w:hyperlink r:id="rId73" w:anchor="art_12" w:history="1">
        <w:r>
          <w:rPr>
            <w:rStyle w:val="Hyperlink"/>
            <w:color w:val="0000EE"/>
            <w:u w:color="0000EE"/>
            <w:lang w:val="el" w:eastAsia="el"/>
          </w:rPr>
          <w:t>Τροποποίηση 3091/2002, Άρθρο 12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74" w:anchor="art_1" w:history="1">
        <w:r>
          <w:rPr>
            <w:rStyle w:val="Hyperlink"/>
            <w:color w:val="0000EE"/>
            <w:u w:color="0000EE"/>
            <w:lang w:val="el" w:eastAsia="el"/>
          </w:rPr>
          <w:t>Τροποποίηση 3634/2008, Άρθρο 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75" w:anchor="art_1" w:history="1">
        <w:r>
          <w:rPr>
            <w:rStyle w:val="Hyperlink"/>
            <w:color w:val="0000EE"/>
            <w:u w:color="0000EE"/>
            <w:lang w:val="el" w:eastAsia="el"/>
          </w:rPr>
          <w:t>Τροποποίηση 3634/2008, Άρθρο 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 w:history="1">
        <w:r>
          <w:rPr>
            <w:rStyle w:val="Hyperlink"/>
            <w:color w:val="0000EE"/>
            <w:u w:color="0000EE"/>
            <w:lang w:val="el" w:eastAsia="el"/>
          </w:rPr>
          <w:t>Τροποποίηση 3634/2008, Άρθρο 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 w:history="1">
        <w:r>
          <w:rPr>
            <w:rStyle w:val="Hyperlink"/>
            <w:color w:val="0000EE"/>
            <w:u w:color="0000EE"/>
            <w:lang w:val="el" w:eastAsia="el"/>
          </w:rPr>
          <w:t>Τροποποίηση 3634/2008, Άρθρο 1</w:t>
        </w:r>
      </w:hyperlink>
      <w:r>
        <w:rPr>
          <w:lang w:val="el" w:eastAsia="el"/>
        </w:rPr>
        <w:t xml:space="preserve">; </w:t>
      </w:r>
      <w:hyperlink r:id="rId78" w:anchor="art_11" w:history="1">
        <w:r>
          <w:rPr>
            <w:rStyle w:val="Hyperlink"/>
            <w:color w:val="0000EE"/>
            <w:u w:color="0000EE"/>
            <w:lang w:val="el" w:eastAsia="el"/>
          </w:rPr>
          <w:t>Τροποποίηση 3091/2002, Άρθρο 11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 w:history="1">
        <w:r>
          <w:rPr>
            <w:rStyle w:val="Hyperlink"/>
            <w:color w:val="0000EE"/>
            <w:u w:color="0000EE"/>
            <w:lang w:val="el" w:eastAsia="el"/>
          </w:rPr>
          <w:t>Τροποποίηση 3634/2008, Άρθρο 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 w:history="1">
        <w:r>
          <w:rPr>
            <w:rStyle w:val="Hyperlink"/>
            <w:color w:val="0000EE"/>
            <w:u w:color="0000EE"/>
            <w:lang w:val="el" w:eastAsia="el"/>
          </w:rPr>
          <w:t>Τροποποίηση 3634/2008, Άρθρο 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3815/2010, Άρθρο 1</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8" w:history="1">
        <w:r>
          <w:rPr>
            <w:rStyle w:val="Hyperlink"/>
            <w:color w:val="0000EE"/>
            <w:u w:color="0000EE"/>
            <w:lang w:val="el" w:eastAsia="el"/>
          </w:rPr>
          <w:t>Αφαίρεση 4646/2019, Άρθρο 48</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8" w:history="1">
        <w:r>
          <w:rPr>
            <w:rStyle w:val="Hyperlink"/>
            <w:color w:val="0000EE"/>
            <w:u w:color="0000EE"/>
            <w:lang w:val="el" w:eastAsia="el"/>
          </w:rPr>
          <w:t>Αφαίρεση 4646/2019, Άρθρο 48</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48" w:history="1">
        <w:r>
          <w:rPr>
            <w:rStyle w:val="Hyperlink"/>
            <w:color w:val="0000EE"/>
            <w:u w:color="0000EE"/>
            <w:lang w:val="el" w:eastAsia="el"/>
          </w:rPr>
          <w:t>Αφαίρεση 4646/2019, Άρθρο 48</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48" w:history="1">
        <w:r>
          <w:rPr>
            <w:rStyle w:val="Hyperlink"/>
            <w:color w:val="0000EE"/>
            <w:u w:color="0000EE"/>
            <w:lang w:val="el" w:eastAsia="el"/>
          </w:rPr>
          <w:t>Αφαίρεση 4646/2019, Άρθρο 48</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 w:history="1">
        <w:r>
          <w:rPr>
            <w:rStyle w:val="Hyperlink"/>
            <w:color w:val="0000EE"/>
            <w:u w:color="0000EE"/>
            <w:lang w:val="el" w:eastAsia="el"/>
          </w:rPr>
          <w:t>Αφαίρεση 3634/2008, Άρθρο 1</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 w:history="1">
        <w:r>
          <w:rPr>
            <w:rStyle w:val="Hyperlink"/>
            <w:color w:val="0000EE"/>
            <w:u w:color="0000EE"/>
            <w:lang w:val="el" w:eastAsia="el"/>
          </w:rPr>
          <w:t>Αφαίρεση 3634/2008, Άρθρο 1</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20" w:history="1">
        <w:r>
          <w:rPr>
            <w:rStyle w:val="Hyperlink"/>
            <w:color w:val="0000EE"/>
            <w:u w:color="0000EE"/>
            <w:lang w:val="el" w:eastAsia="el"/>
          </w:rPr>
          <w:t>Προσθήκη 3427/2005, Άρθρο 20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48" w:history="1">
        <w:r>
          <w:rPr>
            <w:rStyle w:val="Hyperlink"/>
            <w:color w:val="0000EE"/>
            <w:u w:color="0000EE"/>
            <w:lang w:val="el" w:eastAsia="el"/>
          </w:rPr>
          <w:t>Προσθήκη 4646/2019, Άρθρο 48</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 w:history="1">
        <w:r>
          <w:rPr>
            <w:rStyle w:val="Hyperlink"/>
            <w:color w:val="0000EE"/>
            <w:u w:color="0000EE"/>
            <w:lang w:val="el" w:eastAsia="el"/>
          </w:rPr>
          <w:t>Τροποποίηση 3634/2008, Άρθρο 1</w:t>
        </w:r>
      </w:hyperlink>
      <w:r>
        <w:rPr>
          <w:lang w:val="el" w:eastAsia="el"/>
        </w:rPr>
        <w:t xml:space="preserve">; </w:t>
      </w:r>
      <w:hyperlink r:id="rId90" w:anchor="art_5" w:history="1">
        <w:r>
          <w:rPr>
            <w:rStyle w:val="Hyperlink"/>
            <w:color w:val="0000EE"/>
            <w:u w:color="0000EE"/>
            <w:lang w:val="el" w:eastAsia="el"/>
          </w:rPr>
          <w:t>Τροποποίηση 3554/2007, Άρθρο 5</w:t>
        </w:r>
      </w:hyperlink>
      <w:r>
        <w:rPr>
          <w:lang w:val="el" w:eastAsia="el"/>
        </w:rPr>
        <w:t xml:space="preserve">; </w:t>
      </w:r>
      <w:hyperlink r:id="rId91" w:anchor="art_20" w:history="1">
        <w:r>
          <w:rPr>
            <w:rStyle w:val="Hyperlink"/>
            <w:color w:val="0000EE"/>
            <w:u w:color="0000EE"/>
            <w:lang w:val="el" w:eastAsia="el"/>
          </w:rPr>
          <w:t>Τροποποίηση 3427/2005, Άρθρο 20</w:t>
        </w:r>
      </w:hyperlink>
      <w:r>
        <w:rPr>
          <w:lang w:val="el" w:eastAsia="el"/>
        </w:rPr>
        <w:t xml:space="preserve">; </w:t>
      </w:r>
      <w:hyperlink r:id="rId92" w:anchor="art_12" w:history="1">
        <w:r>
          <w:rPr>
            <w:rStyle w:val="Hyperlink"/>
            <w:color w:val="0000EE"/>
            <w:u w:color="0000EE"/>
            <w:lang w:val="el" w:eastAsia="el"/>
          </w:rPr>
          <w:t>Τροποποίηση 3091/2002, Άρθρο 12</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48" w:history="1">
        <w:r>
          <w:rPr>
            <w:rStyle w:val="Hyperlink"/>
            <w:color w:val="0000EE"/>
            <w:u w:color="0000EE"/>
            <w:lang w:val="el" w:eastAsia="el"/>
          </w:rPr>
          <w:t>Αφαίρεση 4646/2019, Άρθρο 48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48" w:history="1">
        <w:r>
          <w:rPr>
            <w:rStyle w:val="Hyperlink"/>
            <w:color w:val="0000EE"/>
            <w:u w:color="0000EE"/>
            <w:lang w:val="el" w:eastAsia="el"/>
          </w:rPr>
          <w:t>Αφαίρεση 4646/2019, Άρθρο 48</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97" w:history="1">
        <w:r>
          <w:rPr>
            <w:rStyle w:val="Hyperlink"/>
            <w:color w:val="0000EE"/>
            <w:u w:color="0000EE"/>
            <w:lang w:val="el" w:eastAsia="el"/>
          </w:rPr>
          <w:t>Αφαίρεση 5217/2025, Άρθρο 97</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13" w:history="1">
        <w:r>
          <w:rPr>
            <w:rStyle w:val="Hyperlink"/>
            <w:color w:val="0000EE"/>
            <w:u w:color="0000EE"/>
            <w:lang w:val="el" w:eastAsia="el"/>
          </w:rPr>
          <w:t>Προσθήκη 4537/2018, Άρθρο 113</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48" w:history="1">
        <w:r>
          <w:rPr>
            <w:rStyle w:val="Hyperlink"/>
            <w:color w:val="0000EE"/>
            <w:u w:color="0000EE"/>
            <w:lang w:val="el" w:eastAsia="el"/>
          </w:rPr>
          <w:t>Αφαίρεση 4646/2019, Άρθρο 48</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48" w:history="1">
        <w:r>
          <w:rPr>
            <w:rStyle w:val="Hyperlink"/>
            <w:color w:val="0000EE"/>
            <w:u w:color="0000EE"/>
            <w:lang w:val="el" w:eastAsia="el"/>
          </w:rPr>
          <w:t>Τροποποίηση 4646/2019, Άρθρο 48</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20" w:history="1">
        <w:r>
          <w:rPr>
            <w:rStyle w:val="Hyperlink"/>
            <w:color w:val="0000EE"/>
            <w:u w:color="0000EE"/>
            <w:lang w:val="el" w:eastAsia="el"/>
          </w:rPr>
          <w:t>Τροποποίηση 3427/2005, Άρθρο 20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25" w:history="1">
        <w:r>
          <w:rPr>
            <w:rStyle w:val="Hyperlink"/>
            <w:color w:val="0000EE"/>
            <w:u w:color="0000EE"/>
            <w:lang w:val="el" w:eastAsia="el"/>
          </w:rPr>
          <w:t>Τροποποίηση 3842/2010, Άρθρο 25</w:t>
        </w:r>
      </w:hyperlink>
      <w:r>
        <w:rPr>
          <w:lang w:val="el" w:eastAsia="el"/>
        </w:rPr>
        <w:t xml:space="preserve">; </w:t>
      </w:r>
      <w:hyperlink r:id="rId101" w:anchor="art_1" w:history="1">
        <w:r>
          <w:rPr>
            <w:rStyle w:val="Hyperlink"/>
            <w:color w:val="0000EE"/>
            <w:u w:color="0000EE"/>
            <w:lang w:val="el" w:eastAsia="el"/>
          </w:rPr>
          <w:t>Τροποποίηση 3634/2008, Άρθρο 1</w:t>
        </w:r>
      </w:hyperlink>
      <w:r>
        <w:rPr>
          <w:lang w:val="el" w:eastAsia="el"/>
        </w:rPr>
        <w:t xml:space="preserve">; </w:t>
      </w:r>
      <w:hyperlink r:id="rId102" w:anchor="art_5" w:history="1">
        <w:r>
          <w:rPr>
            <w:rStyle w:val="Hyperlink"/>
            <w:color w:val="0000EE"/>
            <w:u w:color="0000EE"/>
            <w:lang w:val="el" w:eastAsia="el"/>
          </w:rPr>
          <w:t>Τροποποίηση 3554/2007, Άρθρο 5</w:t>
        </w:r>
      </w:hyperlink>
      <w:r>
        <w:rPr>
          <w:lang w:val="el" w:eastAsia="el"/>
        </w:rPr>
        <w:t xml:space="preserve">; </w:t>
      </w:r>
      <w:hyperlink r:id="rId103" w:anchor="art_20" w:history="1">
        <w:r>
          <w:rPr>
            <w:rStyle w:val="Hyperlink"/>
            <w:color w:val="0000EE"/>
            <w:u w:color="0000EE"/>
            <w:lang w:val="el" w:eastAsia="el"/>
          </w:rPr>
          <w:t>Τροποποίηση 3427/2005, Άρθρο 20</w:t>
        </w:r>
      </w:hyperlink>
      <w:r>
        <w:rPr>
          <w:lang w:val="el" w:eastAsia="el"/>
        </w:rPr>
        <w:t xml:space="preserve">; </w:t>
      </w:r>
      <w:hyperlink r:id="rId104" w:anchor="art_10" w:history="1">
        <w:r>
          <w:rPr>
            <w:rStyle w:val="Hyperlink"/>
            <w:color w:val="0000EE"/>
            <w:u w:color="0000EE"/>
            <w:lang w:val="el" w:eastAsia="el"/>
          </w:rPr>
          <w:t>Τροποποίηση 3091/2002,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5" w:history="1">
        <w:r>
          <w:rPr>
            <w:rStyle w:val="Hyperlink"/>
            <w:color w:val="0000EE"/>
            <w:u w:color="0000EE"/>
            <w:lang w:val="el" w:eastAsia="el"/>
          </w:rPr>
          <w:t>Τροποποίηση 3842/2010, Άρθρο 25</w:t>
        </w:r>
      </w:hyperlink>
      <w:r>
        <w:rPr>
          <w:lang w:val="el" w:eastAsia="el"/>
        </w:rPr>
        <w:t xml:space="preserve">; </w:t>
      </w:r>
      <w:hyperlink r:id="rId106" w:anchor="art_1" w:history="1">
        <w:r>
          <w:rPr>
            <w:rStyle w:val="Hyperlink"/>
            <w:color w:val="0000EE"/>
            <w:u w:color="0000EE"/>
            <w:lang w:val="el" w:eastAsia="el"/>
          </w:rPr>
          <w:t>Τροποποίηση 3634/2008, Άρθρο 1</w:t>
        </w:r>
      </w:hyperlink>
      <w:r>
        <w:rPr>
          <w:lang w:val="el" w:eastAsia="el"/>
        </w:rPr>
        <w:t xml:space="preserve">; </w:t>
      </w:r>
      <w:hyperlink r:id="rId107" w:anchor="art_5" w:history="1">
        <w:r>
          <w:rPr>
            <w:rStyle w:val="Hyperlink"/>
            <w:color w:val="0000EE"/>
            <w:u w:color="0000EE"/>
            <w:lang w:val="el" w:eastAsia="el"/>
          </w:rPr>
          <w:t>Τροποποίηση 3554/2007, Άρθρο 5</w:t>
        </w:r>
      </w:hyperlink>
      <w:r>
        <w:rPr>
          <w:lang w:val="el" w:eastAsia="el"/>
        </w:rPr>
        <w:t xml:space="preserve">; </w:t>
      </w:r>
      <w:hyperlink r:id="rId108" w:anchor="art_20" w:history="1">
        <w:r>
          <w:rPr>
            <w:rStyle w:val="Hyperlink"/>
            <w:color w:val="0000EE"/>
            <w:u w:color="0000EE"/>
            <w:lang w:val="el" w:eastAsia="el"/>
          </w:rPr>
          <w:t>Τροποποίηση 3427/2005, Άρθρο 20</w:t>
        </w:r>
      </w:hyperlink>
      <w:r>
        <w:rPr>
          <w:lang w:val="el" w:eastAsia="el"/>
        </w:rPr>
        <w:t xml:space="preserve">; </w:t>
      </w:r>
      <w:hyperlink r:id="rId109" w:anchor="art_10" w:history="1">
        <w:r>
          <w:rPr>
            <w:rStyle w:val="Hyperlink"/>
            <w:color w:val="0000EE"/>
            <w:u w:color="0000EE"/>
            <w:lang w:val="el" w:eastAsia="el"/>
          </w:rPr>
          <w:t>Τροποποίηση 3091/2002, Άρθρο 10</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25" w:history="1">
        <w:r>
          <w:rPr>
            <w:rStyle w:val="Hyperlink"/>
            <w:color w:val="0000EE"/>
            <w:u w:color="0000EE"/>
            <w:lang w:val="el" w:eastAsia="el"/>
          </w:rPr>
          <w:t>Τροποποίηση 3842/2010, Άρθρο 25</w:t>
        </w:r>
      </w:hyperlink>
      <w:r>
        <w:rPr>
          <w:lang w:val="el" w:eastAsia="el"/>
        </w:rPr>
        <w:t xml:space="preserve">; </w:t>
      </w:r>
      <w:hyperlink r:id="rId111" w:anchor="art_1" w:history="1">
        <w:r>
          <w:rPr>
            <w:rStyle w:val="Hyperlink"/>
            <w:color w:val="0000EE"/>
            <w:u w:color="0000EE"/>
            <w:lang w:val="el" w:eastAsia="el"/>
          </w:rPr>
          <w:t>Τροποποίηση 3634/2008, Άρθρο 1</w:t>
        </w:r>
      </w:hyperlink>
      <w:r>
        <w:rPr>
          <w:lang w:val="el" w:eastAsia="el"/>
        </w:rPr>
        <w:t xml:space="preserve">; </w:t>
      </w:r>
      <w:hyperlink r:id="rId112" w:anchor="art_5" w:history="1">
        <w:r>
          <w:rPr>
            <w:rStyle w:val="Hyperlink"/>
            <w:color w:val="0000EE"/>
            <w:u w:color="0000EE"/>
            <w:lang w:val="el" w:eastAsia="el"/>
          </w:rPr>
          <w:t>Τροποποίηση 3554/2007, Άρθρο 5</w:t>
        </w:r>
      </w:hyperlink>
      <w:r>
        <w:rPr>
          <w:lang w:val="el" w:eastAsia="el"/>
        </w:rPr>
        <w:t xml:space="preserve">; </w:t>
      </w:r>
      <w:hyperlink r:id="rId113" w:anchor="art_20" w:history="1">
        <w:r>
          <w:rPr>
            <w:rStyle w:val="Hyperlink"/>
            <w:color w:val="0000EE"/>
            <w:u w:color="0000EE"/>
            <w:lang w:val="el" w:eastAsia="el"/>
          </w:rPr>
          <w:t>Τροποποίηση 3427/2005, Άρθρο 20</w:t>
        </w:r>
      </w:hyperlink>
      <w:r>
        <w:rPr>
          <w:lang w:val="el" w:eastAsia="el"/>
        </w:rPr>
        <w:t xml:space="preserve">; </w:t>
      </w:r>
      <w:hyperlink r:id="rId114" w:anchor="art_10" w:history="1">
        <w:r>
          <w:rPr>
            <w:rStyle w:val="Hyperlink"/>
            <w:color w:val="0000EE"/>
            <w:u w:color="0000EE"/>
            <w:lang w:val="el" w:eastAsia="el"/>
          </w:rPr>
          <w:t>Τροποποίηση 3091/2002, Άρθρο 10</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5" w:history="1">
        <w:r>
          <w:rPr>
            <w:rStyle w:val="Hyperlink"/>
            <w:color w:val="0000EE"/>
            <w:u w:color="0000EE"/>
            <w:lang w:val="el" w:eastAsia="el"/>
          </w:rPr>
          <w:t>Τροποποίηση 3842/2010, Άρθρο 25</w:t>
        </w:r>
      </w:hyperlink>
      <w:r>
        <w:rPr>
          <w:lang w:val="el" w:eastAsia="el"/>
        </w:rPr>
        <w:t xml:space="preserve">; </w:t>
      </w:r>
      <w:hyperlink r:id="rId116" w:anchor="art_1" w:history="1">
        <w:r>
          <w:rPr>
            <w:rStyle w:val="Hyperlink"/>
            <w:color w:val="0000EE"/>
            <w:u w:color="0000EE"/>
            <w:lang w:val="el" w:eastAsia="el"/>
          </w:rPr>
          <w:t>Τροποποίηση 3634/2008, Άρθρο 1</w:t>
        </w:r>
      </w:hyperlink>
      <w:r>
        <w:rPr>
          <w:lang w:val="el" w:eastAsia="el"/>
        </w:rPr>
        <w:t xml:space="preserve">; </w:t>
      </w:r>
      <w:hyperlink r:id="rId117" w:anchor="art_5" w:history="1">
        <w:r>
          <w:rPr>
            <w:rStyle w:val="Hyperlink"/>
            <w:color w:val="0000EE"/>
            <w:u w:color="0000EE"/>
            <w:lang w:val="el" w:eastAsia="el"/>
          </w:rPr>
          <w:t>Τροποποίηση 3554/2007, Άρθρο 5</w:t>
        </w:r>
      </w:hyperlink>
      <w:r>
        <w:rPr>
          <w:lang w:val="el" w:eastAsia="el"/>
        </w:rPr>
        <w:t xml:space="preserve">; </w:t>
      </w:r>
      <w:hyperlink r:id="rId118" w:anchor="art_20" w:history="1">
        <w:r>
          <w:rPr>
            <w:rStyle w:val="Hyperlink"/>
            <w:color w:val="0000EE"/>
            <w:u w:color="0000EE"/>
            <w:lang w:val="el" w:eastAsia="el"/>
          </w:rPr>
          <w:t>Τροποποίηση 3427/2005, Άρθρο 20</w:t>
        </w:r>
      </w:hyperlink>
      <w:r>
        <w:rPr>
          <w:lang w:val="el" w:eastAsia="el"/>
        </w:rPr>
        <w:t xml:space="preserve">; </w:t>
      </w:r>
      <w:hyperlink r:id="rId119" w:anchor="art_10" w:history="1">
        <w:r>
          <w:rPr>
            <w:rStyle w:val="Hyperlink"/>
            <w:color w:val="0000EE"/>
            <w:u w:color="0000EE"/>
            <w:lang w:val="el" w:eastAsia="el"/>
          </w:rPr>
          <w:t>Τροποποίηση 3091/2002, Άρθρο 10</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25" w:history="1">
        <w:r>
          <w:rPr>
            <w:rStyle w:val="Hyperlink"/>
            <w:color w:val="0000EE"/>
            <w:u w:color="0000EE"/>
            <w:lang w:val="el" w:eastAsia="el"/>
          </w:rPr>
          <w:t>Τροποποίηση 3842/2010, Άρθρο 25</w:t>
        </w:r>
      </w:hyperlink>
      <w:r>
        <w:rPr>
          <w:lang w:val="el" w:eastAsia="el"/>
        </w:rPr>
        <w:t xml:space="preserve">; </w:t>
      </w:r>
      <w:hyperlink r:id="rId121" w:anchor="art_1" w:history="1">
        <w:r>
          <w:rPr>
            <w:rStyle w:val="Hyperlink"/>
            <w:color w:val="0000EE"/>
            <w:u w:color="0000EE"/>
            <w:lang w:val="el" w:eastAsia="el"/>
          </w:rPr>
          <w:t>Τροποποίηση 3634/2008, Άρθρο 1</w:t>
        </w:r>
      </w:hyperlink>
      <w:r>
        <w:rPr>
          <w:lang w:val="el" w:eastAsia="el"/>
        </w:rPr>
        <w:t xml:space="preserve">; </w:t>
      </w:r>
      <w:hyperlink r:id="rId122" w:anchor="art_5" w:history="1">
        <w:r>
          <w:rPr>
            <w:rStyle w:val="Hyperlink"/>
            <w:color w:val="0000EE"/>
            <w:u w:color="0000EE"/>
            <w:lang w:val="el" w:eastAsia="el"/>
          </w:rPr>
          <w:t>Τροποποίηση 3554/2007, Άρθρο 5</w:t>
        </w:r>
      </w:hyperlink>
      <w:r>
        <w:rPr>
          <w:lang w:val="el" w:eastAsia="el"/>
        </w:rPr>
        <w:t xml:space="preserve">; </w:t>
      </w:r>
      <w:hyperlink r:id="rId123" w:anchor="art_20" w:history="1">
        <w:r>
          <w:rPr>
            <w:rStyle w:val="Hyperlink"/>
            <w:color w:val="0000EE"/>
            <w:u w:color="0000EE"/>
            <w:lang w:val="el" w:eastAsia="el"/>
          </w:rPr>
          <w:t>Τροποποίηση 3427/2005, Άρθρο 20</w:t>
        </w:r>
      </w:hyperlink>
      <w:r>
        <w:rPr>
          <w:lang w:val="el" w:eastAsia="el"/>
        </w:rPr>
        <w:t xml:space="preserve">; </w:t>
      </w:r>
      <w:hyperlink r:id="rId124" w:anchor="art_10" w:history="1">
        <w:r>
          <w:rPr>
            <w:rStyle w:val="Hyperlink"/>
            <w:color w:val="0000EE"/>
            <w:u w:color="0000EE"/>
            <w:lang w:val="el" w:eastAsia="el"/>
          </w:rPr>
          <w:t>Τροποποίηση 3091/2002, Άρθρο 10</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25" w:history="1">
        <w:r>
          <w:rPr>
            <w:rStyle w:val="Hyperlink"/>
            <w:color w:val="0000EE"/>
            <w:u w:color="0000EE"/>
            <w:lang w:val="el" w:eastAsia="el"/>
          </w:rPr>
          <w:t>Τροποποίηση 3842/2010, Άρθρο 25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25" w:history="1">
        <w:r>
          <w:rPr>
            <w:rStyle w:val="Hyperlink"/>
            <w:color w:val="0000EE"/>
            <w:u w:color="0000EE"/>
            <w:lang w:val="el" w:eastAsia="el"/>
          </w:rPr>
          <w:t>Τροποποίηση 3842/2010, Άρθρο 25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25" w:history="1">
        <w:r>
          <w:rPr>
            <w:rStyle w:val="Hyperlink"/>
            <w:color w:val="0000EE"/>
            <w:u w:color="0000EE"/>
            <w:lang w:val="el" w:eastAsia="el"/>
          </w:rPr>
          <w:t>Τροποποίηση 3842/2010, Άρθρο 25</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25" w:history="1">
        <w:r>
          <w:rPr>
            <w:rStyle w:val="Hyperlink"/>
            <w:color w:val="0000EE"/>
            <w:u w:color="0000EE"/>
            <w:lang w:val="el" w:eastAsia="el"/>
          </w:rPr>
          <w:t>Τροποποίηση 3842/2010, Άρθρο 25</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25" w:history="1">
        <w:r>
          <w:rPr>
            <w:rStyle w:val="Hyperlink"/>
            <w:color w:val="0000EE"/>
            <w:u w:color="0000EE"/>
            <w:lang w:val="el" w:eastAsia="el"/>
          </w:rPr>
          <w:t>Τροποποίηση 3842/2010, Άρθρο 25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8</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25" w:history="1">
        <w:r>
          <w:rPr>
            <w:rStyle w:val="Hyperlink"/>
            <w:color w:val="0000EE"/>
            <w:u w:color="0000EE"/>
            <w:lang w:val="el" w:eastAsia="el"/>
          </w:rPr>
          <w:t>Αφαίρεση 3842/2010, Άρθρο 25</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6" w:history="1">
        <w:r>
          <w:rPr>
            <w:rStyle w:val="Hyperlink"/>
            <w:color w:val="0000EE"/>
            <w:u w:color="0000EE"/>
            <w:lang w:val="el" w:eastAsia="el"/>
          </w:rPr>
          <w:t>Προσθήκη 3522/2006, Άρθρο 16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 w:history="1">
        <w:r>
          <w:rPr>
            <w:rStyle w:val="Hyperlink"/>
            <w:color w:val="0000EE"/>
            <w:u w:color="0000EE"/>
            <w:lang w:val="el" w:eastAsia="el"/>
          </w:rPr>
          <w:t>Προσθήκη 4330/2015, Άρθρο 3</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4887/2022, Άρθρο 147; Προσθήκη 4714/2019, Άρθρο 6</w:t>
      </w:r>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474" w:history="1">
        <w:r>
          <w:rPr>
            <w:rStyle w:val="Hyperlink"/>
            <w:color w:val="0000EE"/>
            <w:u w:color="0000EE"/>
            <w:lang w:val="el" w:eastAsia="el"/>
          </w:rPr>
          <w:t>Προσθήκη 4781/2021, Άρθρο 474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56" w:history="1">
        <w:r>
          <w:rPr>
            <w:rStyle w:val="Hyperlink"/>
            <w:color w:val="0000EE"/>
            <w:u w:color="0000EE"/>
            <w:lang w:val="el" w:eastAsia="el"/>
          </w:rPr>
          <w:t>Προσθήκη 4839/2021, Άρθρο 56</w:t>
        </w:r>
      </w:hyperlink>
      <w:r>
        <w:rPr>
          <w:lang w:val="el" w:eastAsia="el"/>
        </w:rPr>
        <w:t xml:space="preserve">; Τροποποίηση 3815/2010, Άρθρο 1; </w:t>
      </w:r>
      <w:hyperlink r:id="rId135" w:anchor="art_1" w:history="1">
        <w:r>
          <w:rPr>
            <w:rStyle w:val="Hyperlink"/>
            <w:color w:val="0000EE"/>
            <w:u w:color="0000EE"/>
            <w:lang w:val="el" w:eastAsia="el"/>
          </w:rPr>
          <w:t>Τροποποίηση 3634/2008, Άρθρο 1</w:t>
        </w:r>
      </w:hyperlink>
      <w:r>
        <w:rPr>
          <w:lang w:val="el" w:eastAsia="el"/>
        </w:rPr>
        <w:t xml:space="preserve">; </w:t>
      </w:r>
      <w:hyperlink r:id="rId136" w:anchor="art_44" w:history="1">
        <w:r>
          <w:rPr>
            <w:rStyle w:val="Hyperlink"/>
            <w:color w:val="0000EE"/>
            <w:u w:color="0000EE"/>
            <w:lang w:val="el" w:eastAsia="el"/>
          </w:rPr>
          <w:t>Προσθήκη 3091/2002, Άρθρο 44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137" w:anchor="art_1" w:history="1">
        <w:r>
          <w:rPr>
            <w:rStyle w:val="Hyperlink"/>
            <w:color w:val="0000EE"/>
            <w:u w:color="0000EE"/>
            <w:lang w:val="el" w:eastAsia="el"/>
          </w:rPr>
          <w:t>Τροποποίηση 3634/2008, Άρθρο 1</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56" w:history="1">
        <w:r>
          <w:rPr>
            <w:rStyle w:val="Hyperlink"/>
            <w:color w:val="0000EE"/>
            <w:u w:color="0000EE"/>
            <w:lang w:val="el" w:eastAsia="el"/>
          </w:rPr>
          <w:t>Τροποποίηση 4839/2021, Άρθρο 56</w:t>
        </w:r>
      </w:hyperlink>
      <w:r>
        <w:rPr>
          <w:lang w:val="el" w:eastAsia="el"/>
        </w:rPr>
        <w:t xml:space="preserve">; </w:t>
      </w:r>
      <w:hyperlink r:id="rId139" w:anchor="art_7" w:history="1">
        <w:r>
          <w:rPr>
            <w:rStyle w:val="Hyperlink"/>
            <w:color w:val="0000EE"/>
            <w:u w:color="0000EE"/>
            <w:lang w:val="el" w:eastAsia="el"/>
          </w:rPr>
          <w:t>Προσθήκη 4714/2020, Άρθρο 7</w:t>
        </w:r>
      </w:hyperlink>
      <w:r>
        <w:rPr>
          <w:lang w:val="el" w:eastAsia="el"/>
        </w:rPr>
        <w:t xml:space="preserve">; Τροποποίηση 3815/2010, Άρθρο 1; </w:t>
      </w:r>
      <w:hyperlink r:id="rId140" w:anchor="art_1" w:history="1">
        <w:r>
          <w:rPr>
            <w:rStyle w:val="Hyperlink"/>
            <w:color w:val="0000EE"/>
            <w:u w:color="0000EE"/>
            <w:lang w:val="el" w:eastAsia="el"/>
          </w:rPr>
          <w:t>Τροποποίηση 3634/2008, Άρθρο 1</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41" w:anchor="art_1" w:history="1">
        <w:r>
          <w:rPr>
            <w:rStyle w:val="Hyperlink"/>
            <w:color w:val="0000EE"/>
            <w:u w:color="0000EE"/>
            <w:lang w:val="el" w:eastAsia="el"/>
          </w:rPr>
          <w:t>Τροποποίηση 3634/2008, Άρθρο 1</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42" w:anchor="art_1" w:history="1">
        <w:r>
          <w:rPr>
            <w:rStyle w:val="Hyperlink"/>
            <w:color w:val="0000EE"/>
            <w:u w:color="0000EE"/>
            <w:lang w:val="el" w:eastAsia="el"/>
          </w:rPr>
          <w:t>Τροποποίηση 3634/2008, Άρθρο 1</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8" w:history="1">
        <w:r>
          <w:rPr>
            <w:rStyle w:val="Hyperlink"/>
            <w:color w:val="0000EE"/>
            <w:u w:color="0000EE"/>
            <w:lang w:val="el" w:eastAsia="el"/>
          </w:rPr>
          <w:t>Αφαίρεση 4646/2019, Άρθρο 48</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8" w:history="1">
        <w:r>
          <w:rPr>
            <w:rStyle w:val="Hyperlink"/>
            <w:color w:val="0000EE"/>
            <w:u w:color="0000EE"/>
            <w:lang w:val="el" w:eastAsia="el"/>
          </w:rPr>
          <w:t>Αφαίρεση 4646/2019, Άρθρο 48</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48" w:history="1">
        <w:r>
          <w:rPr>
            <w:rStyle w:val="Hyperlink"/>
            <w:color w:val="0000EE"/>
            <w:u w:color="0000EE"/>
            <w:lang w:val="el" w:eastAsia="el"/>
          </w:rPr>
          <w:t>Αφαίρεση 4646/2019, Άρθρο 48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8" w:history="1">
        <w:r>
          <w:rPr>
            <w:rStyle w:val="Hyperlink"/>
            <w:color w:val="0000EE"/>
            <w:u w:color="0000EE"/>
            <w:lang w:val="el" w:eastAsia="el"/>
          </w:rPr>
          <w:t>Αφαίρεση 4646/2019, Άρθρο 48</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8" w:history="1">
        <w:r>
          <w:rPr>
            <w:rStyle w:val="Hyperlink"/>
            <w:color w:val="0000EE"/>
            <w:u w:color="0000EE"/>
            <w:lang w:val="el" w:eastAsia="el"/>
          </w:rPr>
          <w:t>Αφαίρεση 4646/2019, Άρθρο 48</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8" w:history="1">
        <w:r>
          <w:rPr>
            <w:rStyle w:val="Hyperlink"/>
            <w:color w:val="0000EE"/>
            <w:u w:color="0000EE"/>
            <w:lang w:val="el" w:eastAsia="el"/>
          </w:rPr>
          <w:t>Αφαίρεση 4646/2019, Άρθρο 48</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8" w:history="1">
        <w:r>
          <w:rPr>
            <w:rStyle w:val="Hyperlink"/>
            <w:color w:val="0000EE"/>
            <w:u w:color="0000EE"/>
            <w:lang w:val="el" w:eastAsia="el"/>
          </w:rPr>
          <w:t>Αφαίρεση 4646/2019, Άρθρο 48</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8" w:history="1">
        <w:r>
          <w:rPr>
            <w:rStyle w:val="Hyperlink"/>
            <w:color w:val="0000EE"/>
            <w:u w:color="0000EE"/>
            <w:lang w:val="el" w:eastAsia="el"/>
          </w:rPr>
          <w:t>Αφαίρεση 4646/2019, Άρθρο 48</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8" w:history="1">
        <w:r>
          <w:rPr>
            <w:rStyle w:val="Hyperlink"/>
            <w:color w:val="0000EE"/>
            <w:u w:color="0000EE"/>
            <w:lang w:val="el" w:eastAsia="el"/>
          </w:rPr>
          <w:t>Αφαίρεση 4646/2019, Άρθρο 48</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48" w:history="1">
        <w:r>
          <w:rPr>
            <w:rStyle w:val="Hyperlink"/>
            <w:color w:val="0000EE"/>
            <w:u w:color="0000EE"/>
            <w:lang w:val="el" w:eastAsia="el"/>
          </w:rPr>
          <w:t>Αφαίρεση 4646/2019, Άρθρο 48</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48" w:history="1">
        <w:r>
          <w:rPr>
            <w:rStyle w:val="Hyperlink"/>
            <w:color w:val="0000EE"/>
            <w:u w:color="0000EE"/>
            <w:lang w:val="el" w:eastAsia="el"/>
          </w:rPr>
          <w:t>Αφαίρεση 4646/2019, Άρθρο 48</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8" w:history="1">
        <w:r>
          <w:rPr>
            <w:rStyle w:val="Hyperlink"/>
            <w:color w:val="0000EE"/>
            <w:u w:color="0000EE"/>
            <w:lang w:val="el" w:eastAsia="el"/>
          </w:rPr>
          <w:t>Αφαίρεση 4646/2019, Άρθρο 48</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48" w:history="1">
        <w:r>
          <w:rPr>
            <w:rStyle w:val="Hyperlink"/>
            <w:color w:val="0000EE"/>
            <w:u w:color="0000EE"/>
            <w:lang w:val="el" w:eastAsia="el"/>
          </w:rPr>
          <w:t>Αφαίρεση 4646/2019, Άρθρο 48</w:t>
        </w:r>
      </w:hyperlink>
      <w:r>
        <w:rPr>
          <w:lang w:val="el" w:eastAsia="el"/>
        </w:rPr>
        <w:t xml:space="preserve">; </w:t>
      </w:r>
      <w:hyperlink r:id="rId156" w:anchor="art_1" w:history="1">
        <w:r>
          <w:rPr>
            <w:rStyle w:val="Hyperlink"/>
            <w:color w:val="0000EE"/>
            <w:u w:color="0000EE"/>
            <w:lang w:val="el" w:eastAsia="el"/>
          </w:rPr>
          <w:t>Τροποποίηση 3634/2008, Άρθρο 1</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48" w:history="1">
        <w:r>
          <w:rPr>
            <w:rStyle w:val="Hyperlink"/>
            <w:color w:val="0000EE"/>
            <w:u w:color="0000EE"/>
            <w:lang w:val="el" w:eastAsia="el"/>
          </w:rPr>
          <w:t>Αφαίρεση 4646/2019, Άρθρο 48</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 w:history="1">
        <w:r>
          <w:rPr>
            <w:rStyle w:val="Hyperlink"/>
            <w:color w:val="0000EE"/>
            <w:u w:color="0000EE"/>
            <w:lang w:val="el" w:eastAsia="el"/>
          </w:rPr>
          <w:t>Τροποποίηση 4093/2012, Άρθρο 2</w:t>
        </w:r>
      </w:hyperlink>
      <w:r>
        <w:rPr>
          <w:lang w:val="el" w:eastAsia="el"/>
        </w:rPr>
        <w:t xml:space="preserve">; </w:t>
      </w:r>
      <w:hyperlink r:id="rId159" w:anchor="art_26" w:history="1">
        <w:r>
          <w:rPr>
            <w:rStyle w:val="Hyperlink"/>
            <w:color w:val="0000EE"/>
            <w:u w:color="0000EE"/>
            <w:lang w:val="el" w:eastAsia="el"/>
          </w:rPr>
          <w:t>Τροποποίηση 3842/2010, Άρθρο 26</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61" w:history="1">
        <w:r>
          <w:rPr>
            <w:rStyle w:val="Hyperlink"/>
            <w:color w:val="0000EE"/>
            <w:u w:color="0000EE"/>
            <w:lang w:val="el" w:eastAsia="el"/>
          </w:rPr>
          <w:t>Τροποποίηση 4949/2022, Άρθρο 61</w:t>
        </w:r>
      </w:hyperlink>
      <w:r>
        <w:rPr>
          <w:lang w:val="el" w:eastAsia="el"/>
        </w:rPr>
        <w:t xml:space="preserve">; </w:t>
      </w:r>
      <w:hyperlink r:id="rId161" w:anchor="art_2" w:history="1">
        <w:r>
          <w:rPr>
            <w:rStyle w:val="Hyperlink"/>
            <w:color w:val="0000EE"/>
            <w:u w:color="0000EE"/>
            <w:lang w:val="el" w:eastAsia="el"/>
          </w:rPr>
          <w:t>Τροποποίηση 4093/2012, Άρθρο 2</w:t>
        </w:r>
      </w:hyperlink>
      <w:r>
        <w:rPr>
          <w:lang w:val="el" w:eastAsia="el"/>
        </w:rPr>
        <w:t xml:space="preserve">; </w:t>
      </w:r>
      <w:hyperlink r:id="rId162" w:anchor="art_26" w:history="1">
        <w:r>
          <w:rPr>
            <w:rStyle w:val="Hyperlink"/>
            <w:color w:val="0000EE"/>
            <w:u w:color="0000EE"/>
            <w:lang w:val="el" w:eastAsia="el"/>
          </w:rPr>
          <w:t>Τροποποίηση 3842/2010, Άρθρο 26</w:t>
        </w:r>
      </w:hyperlink>
      <w:r>
        <w:rPr>
          <w:lang w:val="el" w:eastAsia="el"/>
        </w:rPr>
        <w:t xml:space="preserve">; </w:t>
      </w:r>
      <w:hyperlink r:id="rId163" w:anchor="art_1" w:history="1">
        <w:r>
          <w:rPr>
            <w:rStyle w:val="Hyperlink"/>
            <w:color w:val="0000EE"/>
            <w:u w:color="0000EE"/>
            <w:lang w:val="el" w:eastAsia="el"/>
          </w:rPr>
          <w:t>Τροποποίηση 3775/2009, Άρθρο 1</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61" w:history="1">
        <w:r>
          <w:rPr>
            <w:rStyle w:val="Hyperlink"/>
            <w:color w:val="0000EE"/>
            <w:u w:color="0000EE"/>
            <w:lang w:val="el" w:eastAsia="el"/>
          </w:rPr>
          <w:t>Τροποποίηση 4949/2022, Άρθρο 61</w:t>
        </w:r>
      </w:hyperlink>
      <w:r>
        <w:rPr>
          <w:lang w:val="el" w:eastAsia="el"/>
        </w:rPr>
        <w:t xml:space="preserve">; </w:t>
      </w:r>
      <w:hyperlink r:id="rId165" w:anchor="art_2" w:history="1">
        <w:r>
          <w:rPr>
            <w:rStyle w:val="Hyperlink"/>
            <w:color w:val="0000EE"/>
            <w:u w:color="0000EE"/>
            <w:lang w:val="el" w:eastAsia="el"/>
          </w:rPr>
          <w:t>Προσθήκη 4093/2012, Άρθρο 2</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61" w:history="1">
        <w:r>
          <w:rPr>
            <w:rStyle w:val="Hyperlink"/>
            <w:color w:val="0000EE"/>
            <w:u w:color="0000EE"/>
            <w:lang w:val="el" w:eastAsia="el"/>
          </w:rPr>
          <w:t>Τροποποίηση 4949/2022, Άρθρο 61</w:t>
        </w:r>
      </w:hyperlink>
      <w:r>
        <w:rPr>
          <w:lang w:val="el" w:eastAsia="el"/>
        </w:rPr>
        <w:t xml:space="preserve">; </w:t>
      </w:r>
      <w:hyperlink r:id="rId167" w:anchor="art_2" w:history="1">
        <w:r>
          <w:rPr>
            <w:rStyle w:val="Hyperlink"/>
            <w:color w:val="0000EE"/>
            <w:u w:color="0000EE"/>
            <w:lang w:val="el" w:eastAsia="el"/>
          </w:rPr>
          <w:t>Προσθήκη 4093/2012, Άρθρο 2</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2" w:history="1">
        <w:r>
          <w:rPr>
            <w:rStyle w:val="Hyperlink"/>
            <w:color w:val="0000EE"/>
            <w:u w:color="0000EE"/>
            <w:lang w:val="el" w:eastAsia="el"/>
          </w:rPr>
          <w:t>Προσθήκη 4093/2012, Άρθρο 2</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61" w:history="1">
        <w:r>
          <w:rPr>
            <w:rStyle w:val="Hyperlink"/>
            <w:color w:val="0000EE"/>
            <w:u w:color="0000EE"/>
            <w:lang w:val="el" w:eastAsia="el"/>
          </w:rPr>
          <w:t>Τροποποίηση 4949/2022, Άρθρο 61</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61" w:history="1">
        <w:r>
          <w:rPr>
            <w:rStyle w:val="Hyperlink"/>
            <w:color w:val="0000EE"/>
            <w:u w:color="0000EE"/>
            <w:lang w:val="el" w:eastAsia="el"/>
          </w:rPr>
          <w:t>Προσθήκη 4949/2022, Άρθρο 61</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26" w:history="1">
        <w:r>
          <w:rPr>
            <w:rStyle w:val="Hyperlink"/>
            <w:color w:val="0000EE"/>
            <w:u w:color="0000EE"/>
            <w:lang w:val="el" w:eastAsia="el"/>
          </w:rPr>
          <w:t>Τροποποίηση 3842/2010, Άρθρο 26</w:t>
        </w:r>
      </w:hyperlink>
      <w:r>
        <w:rPr>
          <w:lang w:val="el" w:eastAsia="el"/>
        </w:rPr>
        <w:t xml:space="preserve">; </w:t>
      </w:r>
      <w:hyperlink r:id="rId172" w:anchor="art_1" w:history="1">
        <w:r>
          <w:rPr>
            <w:rStyle w:val="Hyperlink"/>
            <w:color w:val="0000EE"/>
            <w:u w:color="0000EE"/>
            <w:lang w:val="el" w:eastAsia="el"/>
          </w:rPr>
          <w:t>Τροποποίηση 3775/2009, Άρθρο 1</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26" w:history="1">
        <w:r>
          <w:rPr>
            <w:rStyle w:val="Hyperlink"/>
            <w:color w:val="0000EE"/>
            <w:u w:color="0000EE"/>
            <w:lang w:val="el" w:eastAsia="el"/>
          </w:rPr>
          <w:t>Τροποποίηση 3842/2010, Άρθρο 26</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61" w:history="1">
        <w:r>
          <w:rPr>
            <w:rStyle w:val="Hyperlink"/>
            <w:b/>
            <w:bCs/>
            <w:color w:val="0000EE"/>
            <w:u w:color="0000EE"/>
            <w:lang w:val="el" w:eastAsia="el"/>
          </w:rPr>
          <w:t>Αφαίρεση 4949/2022, Άρθρο 61</w:t>
        </w:r>
      </w:hyperlink>
      <w:r>
        <w:rPr>
          <w:b/>
          <w:bCs/>
          <w:lang w:val="el" w:eastAsia="el"/>
        </w:rPr>
        <w:t xml:space="preserve">; </w:t>
      </w:r>
      <w:hyperlink r:id="rId175" w:anchor="art_48" w:history="1">
        <w:r>
          <w:rPr>
            <w:rStyle w:val="Hyperlink"/>
            <w:b/>
            <w:bCs/>
            <w:color w:val="0000EE"/>
            <w:u w:color="0000EE"/>
            <w:lang w:val="el" w:eastAsia="el"/>
          </w:rPr>
          <w:t>Τροποποίηση 4646/2019, Άρθρο 48</w:t>
        </w:r>
      </w:hyperlink>
      <w:r>
        <w:rPr>
          <w:b/>
          <w:bCs/>
          <w:lang w:val="el" w:eastAsia="el"/>
        </w:rPr>
        <w:t xml:space="preserve">; </w:t>
      </w:r>
      <w:hyperlink r:id="rId176" w:anchor="art_2" w:history="1">
        <w:r>
          <w:rPr>
            <w:rStyle w:val="Hyperlink"/>
            <w:b/>
            <w:bCs/>
            <w:color w:val="0000EE"/>
            <w:u w:color="0000EE"/>
            <w:lang w:val="el" w:eastAsia="el"/>
          </w:rPr>
          <w:t>Τροποποίηση 4338/2015, Άρθρο 2</w:t>
        </w:r>
      </w:hyperlink>
      <w:r>
        <w:rPr>
          <w:b/>
          <w:bCs/>
          <w:lang w:val="el" w:eastAsia="el"/>
        </w:rPr>
        <w:t xml:space="preserve">; Τροποποίηση 4326/2015, Άρθρο 16; </w:t>
      </w:r>
      <w:hyperlink r:id="rId177" w:anchor="art_1" w:history="1">
        <w:r>
          <w:rPr>
            <w:rStyle w:val="Hyperlink"/>
            <w:b/>
            <w:bCs/>
            <w:color w:val="0000EE"/>
            <w:u w:color="0000EE"/>
            <w:lang w:val="el" w:eastAsia="el"/>
          </w:rPr>
          <w:t>Τροποποίηση 4254/2014,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72" w:history="1">
        <w:r>
          <w:rPr>
            <w:rStyle w:val="Hyperlink"/>
            <w:b/>
            <w:bCs/>
            <w:color w:val="0000EE"/>
            <w:u w:color="0000EE"/>
            <w:lang w:val="el" w:eastAsia="el"/>
          </w:rPr>
          <w:t>Τροποποίηση 4484/2017, Άρθρο 72</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72" w:history="1">
        <w:r>
          <w:rPr>
            <w:rStyle w:val="Hyperlink"/>
            <w:b/>
            <w:bCs/>
            <w:color w:val="0000EE"/>
            <w:u w:color="0000EE"/>
            <w:lang w:val="el" w:eastAsia="el"/>
          </w:rPr>
          <w:t>Τροποποίηση 4482/2017, Άρθρο 72</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26" w:history="1">
        <w:r>
          <w:rPr>
            <w:rStyle w:val="Hyperlink"/>
            <w:b/>
            <w:bCs/>
            <w:color w:val="0000EE"/>
            <w:u w:color="0000EE"/>
            <w:lang w:val="el" w:eastAsia="el"/>
          </w:rPr>
          <w:t>Τροποποίηση 3842/2010, Άρθρο 26</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62" w:history="1">
        <w:r>
          <w:rPr>
            <w:rStyle w:val="Hyperlink"/>
            <w:b/>
            <w:bCs/>
            <w:color w:val="0000EE"/>
            <w:u w:color="0000EE"/>
            <w:lang w:val="el" w:eastAsia="el"/>
          </w:rPr>
          <w:t>Τροποποίηση 4949/2022, Άρθρο 62</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62" w:history="1">
        <w:r>
          <w:rPr>
            <w:rStyle w:val="Hyperlink"/>
            <w:b/>
            <w:bCs/>
            <w:color w:val="0000EE"/>
            <w:u w:color="0000EE"/>
            <w:lang w:val="el" w:eastAsia="el"/>
          </w:rPr>
          <w:t>Τροποποίηση 4949/2022, Άρθρο 62</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62" w:history="1">
        <w:r>
          <w:rPr>
            <w:rStyle w:val="Hyperlink"/>
            <w:b/>
            <w:bCs/>
            <w:color w:val="0000EE"/>
            <w:u w:color="0000EE"/>
            <w:lang w:val="el" w:eastAsia="el"/>
          </w:rPr>
          <w:t>Τροποποίηση 4949/2022, Άρθρο 62</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62" w:history="1">
        <w:r>
          <w:rPr>
            <w:rStyle w:val="Hyperlink"/>
            <w:b/>
            <w:bCs/>
            <w:color w:val="0000EE"/>
            <w:u w:color="0000EE"/>
            <w:lang w:val="el" w:eastAsia="el"/>
          </w:rPr>
          <w:t>Τροποποίηση 4949/2022, Άρθρο 62</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62" w:history="1">
        <w:r>
          <w:rPr>
            <w:rStyle w:val="Hyperlink"/>
            <w:b/>
            <w:bCs/>
            <w:color w:val="0000EE"/>
            <w:u w:color="0000EE"/>
            <w:lang w:val="el" w:eastAsia="el"/>
          </w:rPr>
          <w:t>Τροποποίηση 4949/2022, Άρθρο 62</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62" w:history="1">
        <w:r>
          <w:rPr>
            <w:rStyle w:val="Hyperlink"/>
            <w:b/>
            <w:bCs/>
            <w:color w:val="0000EE"/>
            <w:u w:color="0000EE"/>
            <w:lang w:val="el" w:eastAsia="el"/>
          </w:rPr>
          <w:t>Τροποποίηση 4949/2022, Άρθρο 62</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62" w:history="1">
        <w:r>
          <w:rPr>
            <w:rStyle w:val="Hyperlink"/>
            <w:b/>
            <w:bCs/>
            <w:color w:val="0000EE"/>
            <w:u w:color="0000EE"/>
            <w:lang w:val="el" w:eastAsia="el"/>
          </w:rPr>
          <w:t>Τροποποίηση 4949/2022, Άρθρο 62</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62" w:history="1">
        <w:r>
          <w:rPr>
            <w:rStyle w:val="Hyperlink"/>
            <w:b/>
            <w:bCs/>
            <w:color w:val="0000EE"/>
            <w:u w:color="0000EE"/>
            <w:lang w:val="el" w:eastAsia="el"/>
          </w:rPr>
          <w:t>Τροποποίηση 4949/2022, Άρθρο 62</w:t>
        </w:r>
      </w:hyperlink>
      <w:r>
        <w:rPr>
          <w:b/>
          <w:bCs/>
          <w:lang w:val="el" w:eastAsia="el"/>
        </w:rPr>
        <w:t xml:space="preserve">; </w:t>
      </w:r>
      <w:hyperlink r:id="rId189" w:anchor="art_202" w:history="1">
        <w:r>
          <w:rPr>
            <w:rStyle w:val="Hyperlink"/>
            <w:b/>
            <w:bCs/>
            <w:color w:val="0000EE"/>
            <w:u w:color="0000EE"/>
            <w:lang w:val="el" w:eastAsia="el"/>
          </w:rPr>
          <w:t>Τροποποίηση 4635/2019, Άρθρο 202</w:t>
        </w:r>
      </w:hyperlink>
      <w:r>
        <w:rPr>
          <w:b/>
          <w:bCs/>
          <w:lang w:val="el" w:eastAsia="el"/>
        </w:rPr>
        <w:t xml:space="preserve">; </w:t>
      </w:r>
      <w:hyperlink r:id="rId190" w:anchor="art_2" w:history="1">
        <w:r>
          <w:rPr>
            <w:rStyle w:val="Hyperlink"/>
            <w:b/>
            <w:bCs/>
            <w:color w:val="0000EE"/>
            <w:u w:color="0000EE"/>
            <w:lang w:val="el" w:eastAsia="el"/>
          </w:rPr>
          <w:t>Τροποποίηση 4093/2012, Άρθρο 2</w:t>
        </w:r>
      </w:hyperlink>
      <w:r>
        <w:rPr>
          <w:b/>
          <w:bCs/>
          <w:lang w:val="el" w:eastAsia="el"/>
        </w:rPr>
        <w:t xml:space="preserve">; </w:t>
      </w:r>
      <w:hyperlink r:id="rId191"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92" w:anchor="art_1" w:history="1">
        <w:r>
          <w:rPr>
            <w:rStyle w:val="Hyperlink"/>
            <w:b/>
            <w:bCs/>
            <w:color w:val="0000EE"/>
            <w:u w:color="0000EE"/>
            <w:lang w:val="el" w:eastAsia="el"/>
          </w:rPr>
          <w:t>Τροποποίηση 3775/2009, Άρθρο 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5013/2022, Άρθρο 44; </w:t>
      </w:r>
      <w:hyperlink r:id="rId193" w:anchor="art_62" w:history="1">
        <w:r>
          <w:rPr>
            <w:rStyle w:val="Hyperlink"/>
            <w:b/>
            <w:bCs/>
            <w:color w:val="0000EE"/>
            <w:u w:color="0000EE"/>
            <w:lang w:val="el" w:eastAsia="el"/>
          </w:rPr>
          <w:t>Τροποποίηση 4949/2022, Άρθρο 62</w:t>
        </w:r>
      </w:hyperlink>
      <w:r>
        <w:rPr>
          <w:b/>
          <w:bCs/>
          <w:lang w:val="el" w:eastAsia="el"/>
        </w:rPr>
        <w:t xml:space="preserve">; Προσθήκη 4787/2021, Άρθρο 16; </w:t>
      </w:r>
      <w:hyperlink r:id="rId194" w:anchor="art_79" w:history="1">
        <w:r>
          <w:rPr>
            <w:rStyle w:val="Hyperlink"/>
            <w:b/>
            <w:bCs/>
            <w:color w:val="0000EE"/>
            <w:u w:color="0000EE"/>
            <w:lang w:val="el" w:eastAsia="el"/>
          </w:rPr>
          <w:t>Τροποποίηση 4764/2020, Άρθρο 79</w:t>
        </w:r>
      </w:hyperlink>
      <w:r>
        <w:rPr>
          <w:b/>
          <w:bCs/>
          <w:lang w:val="el" w:eastAsia="el"/>
        </w:rPr>
        <w:t xml:space="preserve">; </w:t>
      </w:r>
      <w:hyperlink r:id="rId195" w:anchor="art_202" w:history="1">
        <w:r>
          <w:rPr>
            <w:rStyle w:val="Hyperlink"/>
            <w:b/>
            <w:bCs/>
            <w:color w:val="0000EE"/>
            <w:u w:color="0000EE"/>
            <w:lang w:val="el" w:eastAsia="el"/>
          </w:rPr>
          <w:t>Τροποποίηση 4635/2019, Άρθρο 202</w:t>
        </w:r>
      </w:hyperlink>
      <w:r>
        <w:rPr>
          <w:b/>
          <w:bCs/>
          <w:lang w:val="el" w:eastAsia="el"/>
        </w:rPr>
        <w:t xml:space="preserve">; </w:t>
      </w:r>
      <w:hyperlink r:id="rId196" w:anchor="art_22" w:history="1">
        <w:r>
          <w:rPr>
            <w:rStyle w:val="Hyperlink"/>
            <w:b/>
            <w:bCs/>
            <w:color w:val="0000EE"/>
            <w:u w:color="0000EE"/>
            <w:lang w:val="el" w:eastAsia="el"/>
          </w:rPr>
          <w:t>Τροποποίηση 4141/2013, Άρθρο 22</w:t>
        </w:r>
      </w:hyperlink>
      <w:r>
        <w:rPr>
          <w:b/>
          <w:bCs/>
          <w:lang w:val="el" w:eastAsia="el"/>
        </w:rPr>
        <w:t xml:space="preserve">; </w:t>
      </w:r>
      <w:hyperlink r:id="rId197" w:anchor="art_2" w:history="1">
        <w:r>
          <w:rPr>
            <w:rStyle w:val="Hyperlink"/>
            <w:b/>
            <w:bCs/>
            <w:color w:val="0000EE"/>
            <w:u w:color="0000EE"/>
            <w:lang w:val="el" w:eastAsia="el"/>
          </w:rPr>
          <w:t>Τροποποίηση 4093/2012, Άρθρο 2</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5085/2024, Άρθρο 11</w:t>
      </w:r>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62" w:history="1">
        <w:r>
          <w:rPr>
            <w:rStyle w:val="Hyperlink"/>
            <w:b/>
            <w:bCs/>
            <w:color w:val="0000EE"/>
            <w:u w:color="0000EE"/>
            <w:lang w:val="el" w:eastAsia="el"/>
          </w:rPr>
          <w:t>Αφαίρεση 4949/2022, Άρθρο 62</w:t>
        </w:r>
      </w:hyperlink>
      <w:r>
        <w:rPr>
          <w:b/>
          <w:bCs/>
          <w:lang w:val="el" w:eastAsia="el"/>
        </w:rPr>
        <w:t xml:space="preserve">; </w:t>
      </w:r>
      <w:hyperlink r:id="rId199" w:anchor="art_2" w:history="1">
        <w:r>
          <w:rPr>
            <w:rStyle w:val="Hyperlink"/>
            <w:b/>
            <w:bCs/>
            <w:color w:val="0000EE"/>
            <w:u w:color="0000EE"/>
            <w:lang w:val="el" w:eastAsia="el"/>
          </w:rPr>
          <w:t>Τροποποίηση 4093/2012, Άρθρο 2</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48" w:history="1">
        <w:r>
          <w:rPr>
            <w:rStyle w:val="Hyperlink"/>
            <w:b/>
            <w:bCs/>
            <w:color w:val="0000EE"/>
            <w:u w:color="0000EE"/>
            <w:lang w:val="el" w:eastAsia="el"/>
          </w:rPr>
          <w:t>Αφαίρεση 4646/2019, Άρθρο 48</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97" w:history="1">
        <w:r>
          <w:rPr>
            <w:rStyle w:val="Hyperlink"/>
            <w:b/>
            <w:bCs/>
            <w:color w:val="0000EE"/>
            <w:u w:color="0000EE"/>
            <w:lang w:val="el" w:eastAsia="el"/>
          </w:rPr>
          <w:t>Αφαίρεση 5217/2025, Άρθρο 97</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48" w:history="1">
        <w:r>
          <w:rPr>
            <w:rStyle w:val="Hyperlink"/>
            <w:b/>
            <w:bCs/>
            <w:color w:val="0000EE"/>
            <w:u w:color="0000EE"/>
            <w:lang w:val="el" w:eastAsia="el"/>
          </w:rPr>
          <w:t>Προσθήκη 4646/2019, Άρθρο 48</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48" w:history="1">
        <w:r>
          <w:rPr>
            <w:rStyle w:val="Hyperlink"/>
            <w:b/>
            <w:bCs/>
            <w:color w:val="0000EE"/>
            <w:u w:color="0000EE"/>
            <w:lang w:val="el" w:eastAsia="el"/>
          </w:rPr>
          <w:t>Τροποποίηση 4646/2019, Άρθρο 48</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48" w:history="1">
        <w:r>
          <w:rPr>
            <w:rStyle w:val="Hyperlink"/>
            <w:b/>
            <w:bCs/>
            <w:color w:val="0000EE"/>
            <w:u w:color="0000EE"/>
            <w:lang w:val="el" w:eastAsia="el"/>
          </w:rPr>
          <w:t>Αφαίρεση 4646/2019, Άρθρο 48</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48" w:history="1">
        <w:r>
          <w:rPr>
            <w:rStyle w:val="Hyperlink"/>
            <w:b/>
            <w:bCs/>
            <w:color w:val="0000EE"/>
            <w:u w:color="0000EE"/>
            <w:lang w:val="el" w:eastAsia="el"/>
          </w:rPr>
          <w:t>Τροποποίηση 4646/2019, Άρθρο 48</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48" w:history="1">
        <w:r>
          <w:rPr>
            <w:rStyle w:val="Hyperlink"/>
            <w:b/>
            <w:bCs/>
            <w:color w:val="0000EE"/>
            <w:u w:color="0000EE"/>
            <w:lang w:val="el" w:eastAsia="el"/>
          </w:rPr>
          <w:t>Τροποποίηση 4646/2019, Άρθρο 48</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48" w:history="1">
        <w:r>
          <w:rPr>
            <w:rStyle w:val="Hyperlink"/>
            <w:b/>
            <w:bCs/>
            <w:color w:val="0000EE"/>
            <w:u w:color="0000EE"/>
            <w:lang w:val="el" w:eastAsia="el"/>
          </w:rPr>
          <w:t>Αφαίρεση 4646/2019, Άρθρο 48</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48" w:history="1">
        <w:r>
          <w:rPr>
            <w:rStyle w:val="Hyperlink"/>
            <w:b/>
            <w:bCs/>
            <w:color w:val="0000EE"/>
            <w:u w:color="0000EE"/>
            <w:lang w:val="el" w:eastAsia="el"/>
          </w:rPr>
          <w:t>Αφαίρεση 4646/2019, Άρθρο 48</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48" w:history="1">
        <w:r>
          <w:rPr>
            <w:rStyle w:val="Hyperlink"/>
            <w:b/>
            <w:bCs/>
            <w:color w:val="0000EE"/>
            <w:u w:color="0000EE"/>
            <w:lang w:val="el" w:eastAsia="el"/>
          </w:rPr>
          <w:t>Αφαίρεση 4646/2019, Άρθρο 48</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48" w:history="1">
        <w:r>
          <w:rPr>
            <w:rStyle w:val="Hyperlink"/>
            <w:b/>
            <w:bCs/>
            <w:color w:val="0000EE"/>
            <w:u w:color="0000EE"/>
            <w:lang w:val="el" w:eastAsia="el"/>
          </w:rPr>
          <w:t>Αφαίρεση 4646/2019, Άρθρο 48</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20" w:history="1">
        <w:r>
          <w:rPr>
            <w:rStyle w:val="Hyperlink"/>
            <w:b/>
            <w:bCs/>
            <w:color w:val="0000EE"/>
            <w:u w:color="0000EE"/>
            <w:lang w:val="el" w:eastAsia="el"/>
          </w:rPr>
          <w:t>Τροποποίηση 3427/2005, Άρθρο 20</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48" w:history="1">
        <w:r>
          <w:rPr>
            <w:rStyle w:val="Hyperlink"/>
            <w:b/>
            <w:bCs/>
            <w:color w:val="0000EE"/>
            <w:u w:color="0000EE"/>
            <w:lang w:val="el" w:eastAsia="el"/>
          </w:rPr>
          <w:t>Τροποποίηση 4646/2019, Άρθρο 48</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23" w:history="1">
        <w:r>
          <w:rPr>
            <w:rStyle w:val="Hyperlink"/>
            <w:b/>
            <w:bCs/>
            <w:color w:val="0000EE"/>
            <w:u w:color="0000EE"/>
            <w:lang w:val="el" w:eastAsia="el"/>
          </w:rPr>
          <w:t>Τροποποίηση 3943/2011, Άρθρο 23</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20" w:history="1">
        <w:r>
          <w:rPr>
            <w:rStyle w:val="Hyperlink"/>
            <w:b/>
            <w:bCs/>
            <w:color w:val="0000EE"/>
            <w:u w:color="0000EE"/>
            <w:lang w:val="el" w:eastAsia="el"/>
          </w:rPr>
          <w:t>Τροποποίηση 3427/2005, Άρθρο 20</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20" w:history="1">
        <w:r>
          <w:rPr>
            <w:rStyle w:val="Hyperlink"/>
            <w:b/>
            <w:bCs/>
            <w:color w:val="0000EE"/>
            <w:u w:color="0000EE"/>
            <w:lang w:val="el" w:eastAsia="el"/>
          </w:rPr>
          <w:t>Τροποποίηση 3427/2005, Άρθρο 20</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20" w:history="1">
        <w:r>
          <w:rPr>
            <w:rStyle w:val="Hyperlink"/>
            <w:b/>
            <w:bCs/>
            <w:color w:val="0000EE"/>
            <w:u w:color="0000EE"/>
            <w:lang w:val="el" w:eastAsia="el"/>
          </w:rPr>
          <w:t>Τροποποίηση 3427/2005, Άρθρο 20</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 w:history="1">
        <w:r>
          <w:rPr>
            <w:rStyle w:val="Hyperlink"/>
            <w:b/>
            <w:bCs/>
            <w:color w:val="0000EE"/>
            <w:u w:color="0000EE"/>
            <w:lang w:val="el" w:eastAsia="el"/>
          </w:rPr>
          <w:t>Αφαίρεση 3634/2008, Άρθρο 1</w:t>
        </w:r>
      </w:hyperlink>
      <w:r>
        <w:rPr>
          <w:b/>
          <w:bCs/>
          <w:lang w:val="el" w:eastAsia="el"/>
        </w:rPr>
        <w:t xml:space="preserve">; </w:t>
      </w:r>
      <w:hyperlink r:id="rId218" w:anchor="art_20" w:history="1">
        <w:r>
          <w:rPr>
            <w:rStyle w:val="Hyperlink"/>
            <w:b/>
            <w:bCs/>
            <w:color w:val="0000EE"/>
            <w:u w:color="0000EE"/>
            <w:lang w:val="el" w:eastAsia="el"/>
          </w:rPr>
          <w:t>Τροποποίηση 3427/2005, Άρθρο 20</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48" w:history="1">
        <w:r>
          <w:rPr>
            <w:rStyle w:val="Hyperlink"/>
            <w:b/>
            <w:bCs/>
            <w:color w:val="0000EE"/>
            <w:u w:color="0000EE"/>
            <w:lang w:val="el" w:eastAsia="el"/>
          </w:rPr>
          <w:t>Τροποποίηση 4646/2019, Άρθρο 48</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23" w:history="1">
        <w:r>
          <w:rPr>
            <w:rStyle w:val="Hyperlink"/>
            <w:b/>
            <w:bCs/>
            <w:color w:val="0000EE"/>
            <w:u w:color="0000EE"/>
            <w:lang w:val="el" w:eastAsia="el"/>
          </w:rPr>
          <w:t>Τροποποίηση 3943/2011, Άρθρο 23</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221" w:anchor="art_1" w:history="1">
        <w:r>
          <w:rPr>
            <w:rStyle w:val="Hyperlink"/>
            <w:b/>
            <w:bCs/>
            <w:color w:val="0000EE"/>
            <w:u w:color="0000EE"/>
            <w:lang w:val="el" w:eastAsia="el"/>
          </w:rPr>
          <w:t>Τροποποίηση 3634/2008, Άρθρο 1</w:t>
        </w:r>
      </w:hyperlink>
      <w:r>
        <w:rPr>
          <w:b/>
          <w:bCs/>
          <w:lang w:val="el" w:eastAsia="el"/>
        </w:rPr>
        <w:t xml:space="preserve">; </w:t>
      </w:r>
      <w:hyperlink r:id="rId222" w:anchor="art_20" w:history="1">
        <w:r>
          <w:rPr>
            <w:rStyle w:val="Hyperlink"/>
            <w:b/>
            <w:bCs/>
            <w:color w:val="0000EE"/>
            <w:u w:color="0000EE"/>
            <w:lang w:val="el" w:eastAsia="el"/>
          </w:rPr>
          <w:t>Τροποποίηση 3427/2005, Άρθρο 20</w:t>
        </w:r>
      </w:hyperlink>
      <w:r>
        <w:rPr>
          <w:b/>
          <w:bCs/>
          <w:lang w:val="el" w:eastAsia="el"/>
        </w:rPr>
        <w:t xml:space="preserve">; </w:t>
      </w:r>
      <w:hyperlink r:id="rId223" w:anchor="art_12" w:history="1">
        <w:r>
          <w:rPr>
            <w:rStyle w:val="Hyperlink"/>
            <w:b/>
            <w:bCs/>
            <w:color w:val="0000EE"/>
            <w:u w:color="0000EE"/>
            <w:lang w:val="el" w:eastAsia="el"/>
          </w:rPr>
          <w:t>Προσθήκη 3091/2002, Άρθρο 12</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1" w:history="1">
        <w:r>
          <w:rPr>
            <w:rStyle w:val="Hyperlink"/>
            <w:b/>
            <w:bCs/>
            <w:color w:val="0000EE"/>
            <w:u w:color="0000EE"/>
            <w:lang w:val="el" w:eastAsia="el"/>
          </w:rPr>
          <w:t>Τροποποίηση 3634/2008, Άρθρο 1</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23" w:history="1">
        <w:r>
          <w:rPr>
            <w:rStyle w:val="Hyperlink"/>
            <w:b/>
            <w:bCs/>
            <w:color w:val="0000EE"/>
            <w:u w:color="0000EE"/>
            <w:lang w:val="el" w:eastAsia="el"/>
          </w:rPr>
          <w:t>Τροποποίηση 3943/2011, Άρθρο 23</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7" w:history="1">
        <w:r>
          <w:rPr>
            <w:rStyle w:val="Hyperlink"/>
            <w:b/>
            <w:bCs/>
            <w:color w:val="0000EE"/>
            <w:u w:color="0000EE"/>
            <w:lang w:val="el" w:eastAsia="el"/>
          </w:rPr>
          <w:t>Τροποποίηση 5036/2023, Άρθρο 17</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52" w:history="1">
        <w:r>
          <w:rPr>
            <w:rStyle w:val="Hyperlink"/>
            <w:b/>
            <w:bCs/>
            <w:color w:val="0000EE"/>
            <w:u w:color="0000EE"/>
            <w:lang w:val="el" w:eastAsia="el"/>
          </w:rPr>
          <w:t>Τροποποίηση 4276/2014, Άρθρο 52</w:t>
        </w:r>
      </w:hyperlink>
      <w:r>
        <w:rPr>
          <w:b/>
          <w:bCs/>
          <w:lang w:val="el" w:eastAsia="el"/>
        </w:rPr>
        <w:t xml:space="preserve">; </w:t>
      </w:r>
      <w:hyperlink r:id="rId228" w:anchor="art_184" w:history="1">
        <w:r>
          <w:rPr>
            <w:rStyle w:val="Hyperlink"/>
            <w:b/>
            <w:bCs/>
            <w:color w:val="0000EE"/>
            <w:u w:color="0000EE"/>
            <w:lang w:val="el" w:eastAsia="el"/>
          </w:rPr>
          <w:t>Τροποποίηση 4261/2014, Άρθρο 184</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18" w:history="1">
        <w:r>
          <w:rPr>
            <w:rStyle w:val="Hyperlink"/>
            <w:b/>
            <w:bCs/>
            <w:color w:val="0000EE"/>
            <w:u w:color="0000EE"/>
            <w:lang w:val="el" w:eastAsia="el"/>
          </w:rPr>
          <w:t>Προσθήκη 5036/2023, Άρθρο 18</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5" w:history="1">
        <w:r>
          <w:rPr>
            <w:rStyle w:val="Hyperlink"/>
            <w:b/>
            <w:bCs/>
            <w:color w:val="0000EE"/>
            <w:u w:color="0000EE"/>
            <w:lang w:val="el" w:eastAsia="el"/>
          </w:rPr>
          <w:t>Τροποποίηση 5000/2022, Άρθρο 15</w:t>
        </w:r>
      </w:hyperlink>
      <w:r>
        <w:rPr>
          <w:b/>
          <w:bCs/>
          <w:lang w:val="el" w:eastAsia="el"/>
        </w:rPr>
        <w:t xml:space="preserve">; </w:t>
      </w:r>
      <w:hyperlink r:id="rId231" w:anchor="art_48" w:history="1">
        <w:r>
          <w:rPr>
            <w:rStyle w:val="Hyperlink"/>
            <w:b/>
            <w:bCs/>
            <w:color w:val="0000EE"/>
            <w:u w:color="0000EE"/>
            <w:lang w:val="el" w:eastAsia="el"/>
          </w:rPr>
          <w:t>Προσθήκη 4646/2019, Άρθρο 48</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48" w:history="1">
        <w:r>
          <w:rPr>
            <w:rStyle w:val="Hyperlink"/>
            <w:b/>
            <w:bCs/>
            <w:color w:val="0000EE"/>
            <w:u w:color="0000EE"/>
            <w:lang w:val="el" w:eastAsia="el"/>
          </w:rPr>
          <w:t>Αφαίρεση 4646/2019, Άρθρο 48</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48" w:history="1">
        <w:r>
          <w:rPr>
            <w:rStyle w:val="Hyperlink"/>
            <w:b/>
            <w:bCs/>
            <w:color w:val="0000EE"/>
            <w:u w:color="0000EE"/>
            <w:lang w:val="el" w:eastAsia="el"/>
          </w:rPr>
          <w:t>Αφαίρεση 4646/2019, Άρθρο 48</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48" w:history="1">
        <w:r>
          <w:rPr>
            <w:rStyle w:val="Hyperlink"/>
            <w:b/>
            <w:bCs/>
            <w:color w:val="0000EE"/>
            <w:u w:color="0000EE"/>
            <w:lang w:val="el" w:eastAsia="el"/>
          </w:rPr>
          <w:t>Προσθήκη 4646/2019, Άρθρο 48</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48" w:history="1">
        <w:r>
          <w:rPr>
            <w:rStyle w:val="Hyperlink"/>
            <w:b/>
            <w:bCs/>
            <w:color w:val="0000EE"/>
            <w:u w:color="0000EE"/>
            <w:lang w:val="el" w:eastAsia="el"/>
          </w:rPr>
          <w:t>Αφαίρεση 4646/2019, Άρθρο 48</w:t>
        </w:r>
      </w:hyperlink>
      <w:r>
        <w:rPr>
          <w:b/>
          <w:bCs/>
          <w:lang w:val="el" w:eastAsia="el"/>
        </w:rPr>
        <w:t xml:space="preserve">; </w:t>
      </w:r>
      <w:hyperlink r:id="rId236" w:anchor="art_60" w:history="1">
        <w:r>
          <w:rPr>
            <w:rStyle w:val="Hyperlink"/>
            <w:b/>
            <w:bCs/>
            <w:color w:val="0000EE"/>
            <w:u w:color="0000EE"/>
            <w:lang w:val="el" w:eastAsia="el"/>
          </w:rPr>
          <w:t>Τροποποίηση 4583/2018, Άρθρο 60</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48" w:history="1">
        <w:r>
          <w:rPr>
            <w:rStyle w:val="Hyperlink"/>
            <w:b/>
            <w:bCs/>
            <w:color w:val="0000EE"/>
            <w:u w:color="0000EE"/>
            <w:lang w:val="el" w:eastAsia="el"/>
          </w:rPr>
          <w:t>Αφαίρεση 4646/2019, Άρθρο 48</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48" w:history="1">
        <w:r>
          <w:rPr>
            <w:rStyle w:val="Hyperlink"/>
            <w:b/>
            <w:bCs/>
            <w:color w:val="0000EE"/>
            <w:u w:color="0000EE"/>
            <w:lang w:val="el" w:eastAsia="el"/>
          </w:rPr>
          <w:t>Αφαίρεση 4646/2019, Άρθρο 48</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48" w:history="1">
        <w:r>
          <w:rPr>
            <w:rStyle w:val="Hyperlink"/>
            <w:b/>
            <w:bCs/>
            <w:color w:val="0000EE"/>
            <w:u w:color="0000EE"/>
            <w:lang w:val="el" w:eastAsia="el"/>
          </w:rPr>
          <w:t>Αφαίρεση 4646/2019, Άρθρο 48</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48" w:history="1">
        <w:r>
          <w:rPr>
            <w:rStyle w:val="Hyperlink"/>
            <w:b/>
            <w:bCs/>
            <w:color w:val="0000EE"/>
            <w:u w:color="0000EE"/>
            <w:lang w:val="el" w:eastAsia="el"/>
          </w:rPr>
          <w:t>Αφαίρεση 4646/2019, Άρθρο 48</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48" w:history="1">
        <w:r>
          <w:rPr>
            <w:rStyle w:val="Hyperlink"/>
            <w:b/>
            <w:bCs/>
            <w:color w:val="0000EE"/>
            <w:u w:color="0000EE"/>
            <w:lang w:val="el" w:eastAsia="el"/>
          </w:rPr>
          <w:t>Αφαίρεση 4646/2019, Άρθρο 48</w:t>
        </w:r>
      </w:hyperlink>
      <w:r>
        <w:rPr>
          <w:b/>
          <w:bCs/>
          <w:lang w:val="el" w:eastAsia="el"/>
        </w:rPr>
        <w:t xml:space="preserve">; </w:t>
      </w:r>
      <w:hyperlink r:id="rId242" w:anchor="art_23" w:history="1">
        <w:r>
          <w:rPr>
            <w:rStyle w:val="Hyperlink"/>
            <w:b/>
            <w:bCs/>
            <w:color w:val="0000EE"/>
            <w:u w:color="0000EE"/>
            <w:lang w:val="el" w:eastAsia="el"/>
          </w:rPr>
          <w:t>Τροποποίηση 3943/2011, Άρθρο 23</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48" w:history="1">
        <w:r>
          <w:rPr>
            <w:rStyle w:val="Hyperlink"/>
            <w:b/>
            <w:bCs/>
            <w:color w:val="0000EE"/>
            <w:u w:color="0000EE"/>
            <w:lang w:val="el" w:eastAsia="el"/>
          </w:rPr>
          <w:t>Αφαίρεση 4646/2019, Άρθρο 48</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48" w:history="1">
        <w:r>
          <w:rPr>
            <w:rStyle w:val="Hyperlink"/>
            <w:b/>
            <w:bCs/>
            <w:color w:val="0000EE"/>
            <w:u w:color="0000EE"/>
            <w:lang w:val="el" w:eastAsia="el"/>
          </w:rPr>
          <w:t>Αφαίρεση 4646/2019, Άρθρο 48</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48" w:history="1">
        <w:r>
          <w:rPr>
            <w:rStyle w:val="Hyperlink"/>
            <w:b/>
            <w:bCs/>
            <w:color w:val="0000EE"/>
            <w:u w:color="0000EE"/>
            <w:lang w:val="el" w:eastAsia="el"/>
          </w:rPr>
          <w:t>Αφαίρεση 4646/2019, Άρθρο 48</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48" w:history="1">
        <w:r>
          <w:rPr>
            <w:rStyle w:val="Hyperlink"/>
            <w:b/>
            <w:bCs/>
            <w:color w:val="0000EE"/>
            <w:u w:color="0000EE"/>
            <w:lang w:val="el" w:eastAsia="el"/>
          </w:rPr>
          <w:t>Αφαίρεση 4646/2019, Άρθρο 48</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20" w:history="1">
        <w:r>
          <w:rPr>
            <w:rStyle w:val="Hyperlink"/>
            <w:b/>
            <w:bCs/>
            <w:color w:val="0000EE"/>
            <w:u w:color="0000EE"/>
            <w:lang w:val="el" w:eastAsia="el"/>
          </w:rPr>
          <w:t>Τροποποίηση 3427/2005, Άρθρο 20</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48" w:history="1">
        <w:r>
          <w:rPr>
            <w:rStyle w:val="Hyperlink"/>
            <w:b/>
            <w:bCs/>
            <w:color w:val="0000EE"/>
            <w:u w:color="0000EE"/>
            <w:lang w:val="el" w:eastAsia="el"/>
          </w:rPr>
          <w:t>Τροποποίηση 4646/2019, Άρθρο 48</w:t>
        </w:r>
      </w:hyperlink>
      <w:r>
        <w:rPr>
          <w:b/>
          <w:bCs/>
          <w:lang w:val="el" w:eastAsia="el"/>
        </w:rPr>
        <w:t xml:space="preserve">; </w:t>
      </w:r>
      <w:hyperlink r:id="rId249" w:anchor="art_60" w:history="1">
        <w:r>
          <w:rPr>
            <w:rStyle w:val="Hyperlink"/>
            <w:b/>
            <w:bCs/>
            <w:color w:val="0000EE"/>
            <w:u w:color="0000EE"/>
            <w:lang w:val="el" w:eastAsia="el"/>
          </w:rPr>
          <w:t>Αφαίρεση 4583/2018, Άρθρο 60</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60" w:history="1">
        <w:r>
          <w:rPr>
            <w:rStyle w:val="Hyperlink"/>
            <w:b/>
            <w:bCs/>
            <w:color w:val="0000EE"/>
            <w:u w:color="0000EE"/>
            <w:lang w:val="el" w:eastAsia="el"/>
          </w:rPr>
          <w:t>Τροποποίηση 4583/2018, Άρθρο 60</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60" w:history="1">
        <w:r>
          <w:rPr>
            <w:rStyle w:val="Hyperlink"/>
            <w:b/>
            <w:bCs/>
            <w:color w:val="0000EE"/>
            <w:u w:color="0000EE"/>
            <w:lang w:val="el" w:eastAsia="el"/>
          </w:rPr>
          <w:t>Τροποποίηση 4583/2018, Άρθρο 60</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21’ Sub" w:history="1">
        <w:r>
          <w:rPr>
            <w:rStyle w:val="Hyperlink"/>
            <w:b/>
            <w:bCs/>
            <w:color w:val="0000EE"/>
            <w:u w:color="0000EE"/>
            <w:lang w:val="el" w:eastAsia="el"/>
          </w:rPr>
          <w:t>Τροποποίηση 4873/2021, Άρθρο 21’ Sub</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48" w:history="1">
        <w:r>
          <w:rPr>
            <w:rStyle w:val="Hyperlink"/>
            <w:b/>
            <w:bCs/>
            <w:color w:val="0000EE"/>
            <w:u w:color="0000EE"/>
            <w:lang w:val="el" w:eastAsia="el"/>
          </w:rPr>
          <w:t>Αφαίρεση 4646/2019, Άρθρο 48</w:t>
        </w:r>
      </w:hyperlink>
      <w:r>
        <w:rPr>
          <w:b/>
          <w:bCs/>
          <w:lang w:val="el" w:eastAsia="el"/>
        </w:rPr>
        <w:t xml:space="preserve">; </w:t>
      </w:r>
      <w:hyperlink r:id="rId254" w:anchor="art_1" w:history="1">
        <w:r>
          <w:rPr>
            <w:rStyle w:val="Hyperlink"/>
            <w:b/>
            <w:bCs/>
            <w:color w:val="0000EE"/>
            <w:u w:color="0000EE"/>
            <w:lang w:val="el" w:eastAsia="el"/>
          </w:rPr>
          <w:t>Τροποποίηση 3634/2008, Άρθρο 1</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48" w:history="1">
        <w:r>
          <w:rPr>
            <w:rStyle w:val="Hyperlink"/>
            <w:b/>
            <w:bCs/>
            <w:color w:val="0000EE"/>
            <w:u w:color="0000EE"/>
            <w:lang w:val="el" w:eastAsia="el"/>
          </w:rPr>
          <w:t>Αφαίρεση 4646/2019, Άρθρο 48</w:t>
        </w:r>
      </w:hyperlink>
      <w:r>
        <w:rPr>
          <w:b/>
          <w:bCs/>
          <w:lang w:val="el" w:eastAsia="el"/>
        </w:rPr>
        <w:t xml:space="preserve">; Τροποποίηση 3815/2010, Άρθρο 1; </w:t>
      </w:r>
      <w:hyperlink r:id="rId256" w:anchor="art_1" w:history="1">
        <w:r>
          <w:rPr>
            <w:rStyle w:val="Hyperlink"/>
            <w:b/>
            <w:bCs/>
            <w:color w:val="0000EE"/>
            <w:u w:color="0000EE"/>
            <w:lang w:val="el" w:eastAsia="el"/>
          </w:rPr>
          <w:t>Τροποποίηση 3634/2008, Άρθρο 1</w:t>
        </w:r>
      </w:hyperlink>
      <w:r>
        <w:rPr>
          <w:b/>
          <w:bCs/>
          <w:lang w:val="el" w:eastAsia="el"/>
        </w:rPr>
        <w:t xml:space="preserve">; </w:t>
      </w:r>
      <w:hyperlink r:id="rId257" w:anchor="art_1" w:history="1">
        <w:r>
          <w:rPr>
            <w:rStyle w:val="Hyperlink"/>
            <w:b/>
            <w:bCs/>
            <w:color w:val="0000EE"/>
            <w:u w:color="0000EE"/>
            <w:lang w:val="el" w:eastAsia="el"/>
          </w:rPr>
          <w:t>Τροποποίηση 3634/2008, Άρθρο 1</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26" w:history="1">
        <w:r>
          <w:rPr>
            <w:rStyle w:val="Hyperlink"/>
            <w:b/>
            <w:bCs/>
            <w:color w:val="0000EE"/>
            <w:u w:color="0000EE"/>
            <w:lang w:val="el" w:eastAsia="el"/>
          </w:rPr>
          <w:t>Τροποποίηση 3842/2010, Άρθρο 26</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63" w:history="1">
        <w:r>
          <w:rPr>
            <w:rStyle w:val="Hyperlink"/>
            <w:b/>
            <w:bCs/>
            <w:color w:val="0000EE"/>
            <w:u w:color="0000EE"/>
            <w:lang w:val="el" w:eastAsia="el"/>
          </w:rPr>
          <w:t>Προσθήκη 4949/2022, Άρθρο 63</w:t>
        </w:r>
      </w:hyperlink>
      <w:r>
        <w:rPr>
          <w:b/>
          <w:bCs/>
          <w:lang w:val="el" w:eastAsia="el"/>
        </w:rPr>
        <w:t xml:space="preserve">; </w:t>
      </w:r>
      <w:hyperlink r:id="rId260" w:anchor="art_48" w:history="1">
        <w:r>
          <w:rPr>
            <w:rStyle w:val="Hyperlink"/>
            <w:b/>
            <w:bCs/>
            <w:color w:val="0000EE"/>
            <w:u w:color="0000EE"/>
            <w:lang w:val="el" w:eastAsia="el"/>
          </w:rPr>
          <w:t>Τροποποίηση 4646/2019, Άρθρο 48</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262" w:anchor="art_1" w:history="1">
        <w:r>
          <w:rPr>
            <w:rStyle w:val="Hyperlink"/>
            <w:b/>
            <w:bCs/>
            <w:color w:val="0000EE"/>
            <w:u w:color="0000EE"/>
            <w:lang w:val="el" w:eastAsia="el"/>
          </w:rPr>
          <w:t>Τροποποίηση 3775/2009, Άρθρο 1</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48" w:history="1">
        <w:r>
          <w:rPr>
            <w:rStyle w:val="Hyperlink"/>
            <w:b/>
            <w:bCs/>
            <w:color w:val="0000EE"/>
            <w:u w:color="0000EE"/>
            <w:lang w:val="el" w:eastAsia="el"/>
          </w:rPr>
          <w:t>Αφαίρεση 4646/2019, Άρθρο 48</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26" w:history="1">
        <w:r>
          <w:rPr>
            <w:rStyle w:val="Hyperlink"/>
            <w:b/>
            <w:bCs/>
            <w:color w:val="0000EE"/>
            <w:u w:color="0000EE"/>
            <w:lang w:val="el" w:eastAsia="el"/>
          </w:rPr>
          <w:t>Τροποποίηση 3842/2010, Άρθρο 26</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266" w:anchor="art_1" w:history="1">
        <w:r>
          <w:rPr>
            <w:rStyle w:val="Hyperlink"/>
            <w:b/>
            <w:bCs/>
            <w:color w:val="0000EE"/>
            <w:u w:color="0000EE"/>
            <w:lang w:val="el" w:eastAsia="el"/>
          </w:rPr>
          <w:t>Τροποποίηση 3775/2009, Άρθρο 1</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2" w:history="1">
        <w:r>
          <w:rPr>
            <w:rStyle w:val="Hyperlink"/>
            <w:b/>
            <w:bCs/>
            <w:color w:val="0000EE"/>
            <w:u w:color="0000EE"/>
            <w:lang w:val="el" w:eastAsia="el"/>
          </w:rPr>
          <w:t>Τροποποίηση 4093/2012, Άρθρο 2</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0" w:history="1">
        <w:r>
          <w:rPr>
            <w:rStyle w:val="Hyperlink"/>
            <w:b/>
            <w:bCs/>
            <w:color w:val="0000EE"/>
            <w:u w:color="0000EE"/>
            <w:lang w:val="el" w:eastAsia="el"/>
          </w:rPr>
          <w:t>Τροποποίηση 3427/2005, Άρθρο 20</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92" w:history="1">
        <w:r>
          <w:rPr>
            <w:rStyle w:val="Hyperlink"/>
            <w:b/>
            <w:bCs/>
            <w:color w:val="0000EE"/>
            <w:u w:color="0000EE"/>
            <w:lang w:val="el" w:eastAsia="el"/>
          </w:rPr>
          <w:t>Τροποποίηση 5217/2025, Άρθρο 92</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3" w:history="1">
        <w:r>
          <w:rPr>
            <w:rStyle w:val="Hyperlink"/>
            <w:b/>
            <w:bCs/>
            <w:color w:val="0000EE"/>
            <w:u w:color="0000EE"/>
            <w:lang w:val="el" w:eastAsia="el"/>
          </w:rPr>
          <w:t>Τροποποίηση 3943/2011, Άρθρο 23</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19" w:history="1">
        <w:r>
          <w:rPr>
            <w:rStyle w:val="Hyperlink"/>
            <w:b/>
            <w:bCs/>
            <w:color w:val="0000EE"/>
            <w:u w:color="0000EE"/>
            <w:lang w:val="el" w:eastAsia="el"/>
          </w:rPr>
          <w:t>Τροποποίηση 5036/2023, Άρθρο 19</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5036/2022, Άρθρο 19</w:t>
      </w:r>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5036/2022, Άρθρο 19</w:t>
      </w:r>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5036/2022, Άρθρο 19</w:t>
      </w:r>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5036/2022, Άρθρο 19; </w:t>
      </w:r>
      <w:hyperlink r:id="rId272" w:anchor="art_48" w:history="1">
        <w:r>
          <w:rPr>
            <w:rStyle w:val="Hyperlink"/>
            <w:b/>
            <w:bCs/>
            <w:color w:val="0000EE"/>
            <w:u w:color="0000EE"/>
            <w:lang w:val="el" w:eastAsia="el"/>
          </w:rPr>
          <w:t>Αφαίρεση 4646/2019, Άρθρο 48</w:t>
        </w:r>
      </w:hyperlink>
      <w:r>
        <w:rPr>
          <w:b/>
          <w:bCs/>
          <w:lang w:val="el" w:eastAsia="el"/>
        </w:rPr>
        <w:t xml:space="preserve">; </w:t>
      </w:r>
      <w:hyperlink r:id="rId273" w:anchor="art_61" w:history="1">
        <w:r>
          <w:rPr>
            <w:rStyle w:val="Hyperlink"/>
            <w:b/>
            <w:bCs/>
            <w:color w:val="0000EE"/>
            <w:u w:color="0000EE"/>
            <w:lang w:val="el" w:eastAsia="el"/>
          </w:rPr>
          <w:t>Τροποποίηση 4583/2018, Άρθρο 61</w:t>
        </w:r>
      </w:hyperlink>
      <w:r>
        <w:rPr>
          <w:b/>
          <w:bCs/>
          <w:lang w:val="el" w:eastAsia="el"/>
        </w:rPr>
        <w:t xml:space="preserve">; </w:t>
      </w:r>
      <w:hyperlink r:id="rId274" w:anchor="art_20" w:history="1">
        <w:r>
          <w:rPr>
            <w:rStyle w:val="Hyperlink"/>
            <w:b/>
            <w:bCs/>
            <w:color w:val="0000EE"/>
            <w:u w:color="0000EE"/>
            <w:lang w:val="el" w:eastAsia="el"/>
          </w:rPr>
          <w:t>Τροποποίηση 3427/2005, Άρθρο 20</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48" w:history="1">
        <w:r>
          <w:rPr>
            <w:rStyle w:val="Hyperlink"/>
            <w:b/>
            <w:bCs/>
            <w:color w:val="0000EE"/>
            <w:u w:color="0000EE"/>
            <w:lang w:val="el" w:eastAsia="el"/>
          </w:rPr>
          <w:t>Αφαίρεση 4646/2019, Άρθρο 48</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20" w:history="1">
        <w:r>
          <w:rPr>
            <w:rStyle w:val="Hyperlink"/>
            <w:b/>
            <w:bCs/>
            <w:color w:val="0000EE"/>
            <w:u w:color="0000EE"/>
            <w:lang w:val="el" w:eastAsia="el"/>
          </w:rPr>
          <w:t>Τροποποίηση 5036/2023, Άρθρο 20</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48" w:history="1">
        <w:r>
          <w:rPr>
            <w:rStyle w:val="Hyperlink"/>
            <w:b/>
            <w:bCs/>
            <w:color w:val="0000EE"/>
            <w:u w:color="0000EE"/>
            <w:lang w:val="el" w:eastAsia="el"/>
          </w:rPr>
          <w:t>Αφαίρεση 4646/2019, Άρθρο 48</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10" w:history="1">
        <w:r>
          <w:rPr>
            <w:rStyle w:val="Hyperlink"/>
            <w:b/>
            <w:bCs/>
            <w:color w:val="0000EE"/>
            <w:u w:color="0000EE"/>
            <w:lang w:val="el" w:eastAsia="el"/>
          </w:rPr>
          <w:t>Προσθήκη 3193/2003, Άρθρο 10</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5036/2022, Άρθρο 21</w:t>
      </w:r>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97" w:history="1">
        <w:r>
          <w:rPr>
            <w:rStyle w:val="Hyperlink"/>
            <w:b/>
            <w:bCs/>
            <w:color w:val="0000EE"/>
            <w:u w:color="0000EE"/>
            <w:lang w:val="el" w:eastAsia="el"/>
          </w:rPr>
          <w:t>Αφαίρεση 5217/2025, Άρθρο 97</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22" w:history="1">
        <w:r>
          <w:rPr>
            <w:rStyle w:val="Hyperlink"/>
            <w:b/>
            <w:bCs/>
            <w:color w:val="0000EE"/>
            <w:u w:color="0000EE"/>
            <w:lang w:val="el" w:eastAsia="el"/>
          </w:rPr>
          <w:t>Τροποποίηση 5036/2023, Άρθρο 22</w:t>
        </w:r>
      </w:hyperlink>
      <w:r>
        <w:rPr>
          <w:b/>
          <w:bCs/>
          <w:lang w:val="el" w:eastAsia="el"/>
        </w:rPr>
        <w:t xml:space="preserve">; </w:t>
      </w:r>
      <w:hyperlink r:id="rId281" w:anchor="art_48" w:history="1">
        <w:r>
          <w:rPr>
            <w:rStyle w:val="Hyperlink"/>
            <w:b/>
            <w:bCs/>
            <w:color w:val="0000EE"/>
            <w:u w:color="0000EE"/>
            <w:lang w:val="el" w:eastAsia="el"/>
          </w:rPr>
          <w:t>Αφαίρεση 4646/2019, Άρθρο 48</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48" w:history="1">
        <w:r>
          <w:rPr>
            <w:rStyle w:val="Hyperlink"/>
            <w:b/>
            <w:bCs/>
            <w:color w:val="0000EE"/>
            <w:u w:color="0000EE"/>
            <w:lang w:val="el" w:eastAsia="el"/>
          </w:rPr>
          <w:t>Τροποποίηση 4646/2019, Άρθρο 48</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48" w:history="1">
        <w:r>
          <w:rPr>
            <w:rStyle w:val="Hyperlink"/>
            <w:b/>
            <w:bCs/>
            <w:color w:val="0000EE"/>
            <w:u w:color="0000EE"/>
            <w:lang w:val="el" w:eastAsia="el"/>
          </w:rPr>
          <w:t>Αφαίρεση 4646/2019, Άρθρο 48</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48" w:history="1">
        <w:r>
          <w:rPr>
            <w:rStyle w:val="Hyperlink"/>
            <w:b/>
            <w:bCs/>
            <w:color w:val="0000EE"/>
            <w:u w:color="0000EE"/>
            <w:lang w:val="el" w:eastAsia="el"/>
          </w:rPr>
          <w:t>Αφαίρεση 4646/2019, Άρθρο 48</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48" w:history="1">
        <w:r>
          <w:rPr>
            <w:rStyle w:val="Hyperlink"/>
            <w:b/>
            <w:bCs/>
            <w:color w:val="0000EE"/>
            <w:u w:color="0000EE"/>
            <w:lang w:val="el" w:eastAsia="el"/>
          </w:rPr>
          <w:t>Τροποποίηση 4646/2019, Άρθρο 48</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48" w:history="1">
        <w:r>
          <w:rPr>
            <w:rStyle w:val="Hyperlink"/>
            <w:b/>
            <w:bCs/>
            <w:color w:val="0000EE"/>
            <w:u w:color="0000EE"/>
            <w:lang w:val="el" w:eastAsia="el"/>
          </w:rPr>
          <w:t>Αφαίρεση 4646/2019, Άρθρο 48</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48" w:history="1">
        <w:r>
          <w:rPr>
            <w:rStyle w:val="Hyperlink"/>
            <w:b/>
            <w:bCs/>
            <w:color w:val="0000EE"/>
            <w:u w:color="0000EE"/>
            <w:lang w:val="el" w:eastAsia="el"/>
          </w:rPr>
          <w:t>Τροποποίηση 4646/2019, Άρθρο 48</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48" w:history="1">
        <w:r>
          <w:rPr>
            <w:rStyle w:val="Hyperlink"/>
            <w:b/>
            <w:bCs/>
            <w:color w:val="0000EE"/>
            <w:u w:color="0000EE"/>
            <w:lang w:val="el" w:eastAsia="el"/>
          </w:rPr>
          <w:t>Αφαίρεση 4646/2019, Άρθρο 48</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9/12/12/4646"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10/04/23/3842" TargetMode="External" /><Relationship Id="rId101" Type="http://schemas.openxmlformats.org/officeDocument/2006/relationships/hyperlink" Target="http://data.aade.gr/eli/pri/law/2008/01/29/3634" TargetMode="External" /><Relationship Id="rId102" Type="http://schemas.openxmlformats.org/officeDocument/2006/relationships/hyperlink" Target="http://data.aade.gr/eli/pri/law/2007/04/16/3554" TargetMode="External" /><Relationship Id="rId103" Type="http://schemas.openxmlformats.org/officeDocument/2006/relationships/hyperlink" Target="http://data.aade.gr/eli/pri/law/2005/12/27/3427" TargetMode="External" /><Relationship Id="rId104" Type="http://schemas.openxmlformats.org/officeDocument/2006/relationships/hyperlink" Target="http://data.aade.gr/eli/pri/law/2002/12/24/3091" TargetMode="External" /><Relationship Id="rId105" Type="http://schemas.openxmlformats.org/officeDocument/2006/relationships/hyperlink" Target="http://data.aade.gr/eli/pri/law/2010/04/23/3842" TargetMode="External" /><Relationship Id="rId106" Type="http://schemas.openxmlformats.org/officeDocument/2006/relationships/hyperlink" Target="http://data.aade.gr/eli/pri/law/2008/01/29/3634" TargetMode="External" /><Relationship Id="rId107" Type="http://schemas.openxmlformats.org/officeDocument/2006/relationships/hyperlink" Target="http://data.aade.gr/eli/pri/law/2007/04/16/3554" TargetMode="External" /><Relationship Id="rId108" Type="http://schemas.openxmlformats.org/officeDocument/2006/relationships/hyperlink" Target="http://data.aade.gr/eli/pri/law/2005/12/27/3427" TargetMode="External" /><Relationship Id="rId109" Type="http://schemas.openxmlformats.org/officeDocument/2006/relationships/hyperlink" Target="http://data.aade.gr/eli/pri/law/2002/12/24/3091"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10/04/23/3842" TargetMode="External" /><Relationship Id="rId111" Type="http://schemas.openxmlformats.org/officeDocument/2006/relationships/hyperlink" Target="http://data.aade.gr/eli/pri/law/2008/01/29/3634" TargetMode="External" /><Relationship Id="rId112" Type="http://schemas.openxmlformats.org/officeDocument/2006/relationships/hyperlink" Target="http://data.aade.gr/eli/pri/law/2007/04/16/3554" TargetMode="External" /><Relationship Id="rId113" Type="http://schemas.openxmlformats.org/officeDocument/2006/relationships/hyperlink" Target="http://data.aade.gr/eli/pri/law/2005/12/27/3427" TargetMode="External" /><Relationship Id="rId114" Type="http://schemas.openxmlformats.org/officeDocument/2006/relationships/hyperlink" Target="http://data.aade.gr/eli/pri/law/2002/12/24/3091" TargetMode="External" /><Relationship Id="rId115" Type="http://schemas.openxmlformats.org/officeDocument/2006/relationships/hyperlink" Target="http://data.aade.gr/eli/pri/law/2010/04/23/3842" TargetMode="External" /><Relationship Id="rId116" Type="http://schemas.openxmlformats.org/officeDocument/2006/relationships/hyperlink" Target="http://data.aade.gr/eli/pri/law/2008/01/29/3634" TargetMode="External" /><Relationship Id="rId117" Type="http://schemas.openxmlformats.org/officeDocument/2006/relationships/hyperlink" Target="http://data.aade.gr/eli/pri/law/2007/04/16/3554" TargetMode="External" /><Relationship Id="rId118" Type="http://schemas.openxmlformats.org/officeDocument/2006/relationships/hyperlink" Target="http://data.aade.gr/eli/pri/law/2005/12/27/3427" TargetMode="External" /><Relationship Id="rId119" Type="http://schemas.openxmlformats.org/officeDocument/2006/relationships/hyperlink" Target="http://data.aade.gr/eli/pri/law/2002/12/24/3091" TargetMode="External" /><Relationship Id="rId12" Type="http://schemas.openxmlformats.org/officeDocument/2006/relationships/hyperlink" Target="http://data.aade.gr/eli/pri/law/2008/01/29/3634" TargetMode="External" /><Relationship Id="rId120" Type="http://schemas.openxmlformats.org/officeDocument/2006/relationships/hyperlink" Target="http://data.aade.gr/eli/pri/law/2010/04/23/3842" TargetMode="External" /><Relationship Id="rId121" Type="http://schemas.openxmlformats.org/officeDocument/2006/relationships/hyperlink" Target="http://data.aade.gr/eli/pri/law/2008/01/29/3634" TargetMode="External" /><Relationship Id="rId122" Type="http://schemas.openxmlformats.org/officeDocument/2006/relationships/hyperlink" Target="http://data.aade.gr/eli/pri/law/2007/04/16/3554" TargetMode="External" /><Relationship Id="rId123" Type="http://schemas.openxmlformats.org/officeDocument/2006/relationships/hyperlink" Target="http://data.aade.gr/eli/pri/law/2005/12/27/3427" TargetMode="External" /><Relationship Id="rId124" Type="http://schemas.openxmlformats.org/officeDocument/2006/relationships/hyperlink" Target="http://data.aade.gr/eli/pri/law/2002/12/24/3091" TargetMode="External" /><Relationship Id="rId125" Type="http://schemas.openxmlformats.org/officeDocument/2006/relationships/hyperlink" Target="http://data.aade.gr/eli/pri/law/2010/04/23/3842" TargetMode="External" /><Relationship Id="rId126" Type="http://schemas.openxmlformats.org/officeDocument/2006/relationships/hyperlink" Target="http://data.aade.gr/eli/pri/law/2010/04/23/3842" TargetMode="External" /><Relationship Id="rId127" Type="http://schemas.openxmlformats.org/officeDocument/2006/relationships/hyperlink" Target="http://data.aade.gr/eli/pri/law/2010/04/23/3842" TargetMode="External" /><Relationship Id="rId128" Type="http://schemas.openxmlformats.org/officeDocument/2006/relationships/hyperlink" Target="http://data.aade.gr/eli/pri/law/2010/04/23/3842" TargetMode="External" /><Relationship Id="rId129" Type="http://schemas.openxmlformats.org/officeDocument/2006/relationships/hyperlink" Target="http://data.aade.gr/eli/pri/law/2010/04/23/3842"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10/04/23/3842" TargetMode="External" /><Relationship Id="rId131" Type="http://schemas.openxmlformats.org/officeDocument/2006/relationships/hyperlink" Target="http://data.aade.gr/eli/pri/law/2006/12/22/3522" TargetMode="External" /><Relationship Id="rId132" Type="http://schemas.openxmlformats.org/officeDocument/2006/relationships/hyperlink" Target="http://data.aade.gr/eli/pri/law/2015/06/16/4330" TargetMode="External" /><Relationship Id="rId133" Type="http://schemas.openxmlformats.org/officeDocument/2006/relationships/hyperlink" Target="http://data.aade.gr/eli/pri/law/2021/02/28/4781" TargetMode="External" /><Relationship Id="rId134" Type="http://schemas.openxmlformats.org/officeDocument/2006/relationships/hyperlink" Target="http://data.aade.gr/eli/pri/law/2021/10/02/4839" TargetMode="External" /><Relationship Id="rId135" Type="http://schemas.openxmlformats.org/officeDocument/2006/relationships/hyperlink" Target="http://data.aade.gr/eli/pri/law/2008/01/29/3634" TargetMode="External" /><Relationship Id="rId136" Type="http://schemas.openxmlformats.org/officeDocument/2006/relationships/hyperlink" Target="http://data.aade.gr/eli/pri/law/2002/12/24/3091" TargetMode="External" /><Relationship Id="rId137" Type="http://schemas.openxmlformats.org/officeDocument/2006/relationships/hyperlink" Target="http://data.aade.gr/eli/pri/law/2008/01/29/3634" TargetMode="External" /><Relationship Id="rId138" Type="http://schemas.openxmlformats.org/officeDocument/2006/relationships/hyperlink" Target="http://data.aade.gr/eli/pri/law/2021/10/02/4839" TargetMode="External" /><Relationship Id="rId139" Type="http://schemas.openxmlformats.org/officeDocument/2006/relationships/hyperlink" Target="http://data.aade.gr/eli/pri/law/2020/07/31/4714" TargetMode="External" /><Relationship Id="rId14" Type="http://schemas.openxmlformats.org/officeDocument/2006/relationships/hyperlink" Target="http://data.aade.gr/eli/pri/law/2005/12/27/3427" TargetMode="External" /><Relationship Id="rId140" Type="http://schemas.openxmlformats.org/officeDocument/2006/relationships/hyperlink" Target="http://data.aade.gr/eli/pri/law/2008/01/29/3634" TargetMode="External" /><Relationship Id="rId141" Type="http://schemas.openxmlformats.org/officeDocument/2006/relationships/hyperlink" Target="http://data.aade.gr/eli/pri/law/2008/01/29/3634" TargetMode="External" /><Relationship Id="rId142" Type="http://schemas.openxmlformats.org/officeDocument/2006/relationships/hyperlink" Target="http://data.aade.gr/eli/pri/law/2008/01/29/3634" TargetMode="External" /><Relationship Id="rId143" Type="http://schemas.openxmlformats.org/officeDocument/2006/relationships/hyperlink" Target="http://data.aade.gr/eli/pri/law/2019/12/12/4646" TargetMode="External" /><Relationship Id="rId144" Type="http://schemas.openxmlformats.org/officeDocument/2006/relationships/hyperlink" Target="http://data.aade.gr/eli/pri/law/2019/12/12/4646" TargetMode="External" /><Relationship Id="rId145" Type="http://schemas.openxmlformats.org/officeDocument/2006/relationships/hyperlink" Target="http://data.aade.gr/eli/pri/law/2019/12/12/4646" TargetMode="External" /><Relationship Id="rId146" Type="http://schemas.openxmlformats.org/officeDocument/2006/relationships/hyperlink" Target="http://data.aade.gr/eli/pri/law/2019/12/12/4646" TargetMode="External" /><Relationship Id="rId147" Type="http://schemas.openxmlformats.org/officeDocument/2006/relationships/hyperlink" Target="http://data.aade.gr/eli/pri/law/2019/12/12/4646" TargetMode="External" /><Relationship Id="rId148" Type="http://schemas.openxmlformats.org/officeDocument/2006/relationships/hyperlink" Target="http://data.aade.gr/eli/pri/law/2019/12/12/4646" TargetMode="External" /><Relationship Id="rId149" Type="http://schemas.openxmlformats.org/officeDocument/2006/relationships/hyperlink" Target="http://data.aade.gr/eli/pri/law/2019/12/12/4646" TargetMode="External" /><Relationship Id="rId15" Type="http://schemas.openxmlformats.org/officeDocument/2006/relationships/hyperlink" Target="http://data.aade.gr/eli/pri/law/2004/01/28/3220" TargetMode="External" /><Relationship Id="rId150" Type="http://schemas.openxmlformats.org/officeDocument/2006/relationships/hyperlink" Target="http://data.aade.gr/eli/pri/law/2019/12/12/4646" TargetMode="External" /><Relationship Id="rId151" Type="http://schemas.openxmlformats.org/officeDocument/2006/relationships/hyperlink" Target="http://data.aade.gr/eli/pri/law/2019/12/12/4646" TargetMode="External" /><Relationship Id="rId152" Type="http://schemas.openxmlformats.org/officeDocument/2006/relationships/hyperlink" Target="http://data.aade.gr/eli/pri/law/2019/12/12/4646" TargetMode="External" /><Relationship Id="rId153" Type="http://schemas.openxmlformats.org/officeDocument/2006/relationships/hyperlink" Target="http://data.aade.gr/eli/pri/law/2019/12/12/4646" TargetMode="External" /><Relationship Id="rId154" Type="http://schemas.openxmlformats.org/officeDocument/2006/relationships/hyperlink" Target="http://data.aade.gr/eli/pri/law/2019/12/12/4646" TargetMode="External" /><Relationship Id="rId155" Type="http://schemas.openxmlformats.org/officeDocument/2006/relationships/hyperlink" Target="http://data.aade.gr/eli/pri/law/2019/12/12/4646" TargetMode="External" /><Relationship Id="rId156" Type="http://schemas.openxmlformats.org/officeDocument/2006/relationships/hyperlink" Target="http://data.aade.gr/eli/pri/law/2008/01/29/3634" TargetMode="External" /><Relationship Id="rId157" Type="http://schemas.openxmlformats.org/officeDocument/2006/relationships/hyperlink" Target="http://data.aade.gr/eli/pri/law/2019/12/12/4646" TargetMode="External" /><Relationship Id="rId158" Type="http://schemas.openxmlformats.org/officeDocument/2006/relationships/hyperlink" Target="http://data.aade.gr/eli/pri/law/2012/11/12/4093" TargetMode="External" /><Relationship Id="rId159" Type="http://schemas.openxmlformats.org/officeDocument/2006/relationships/hyperlink" Target="http://data.aade.gr/eli/pri/law/2010/04/23/3842" TargetMode="External" /><Relationship Id="rId16" Type="http://schemas.openxmlformats.org/officeDocument/2006/relationships/hyperlink" Target="http://data.aade.gr/eli/pri/law/2002/12/24/3091" TargetMode="External" /><Relationship Id="rId160" Type="http://schemas.openxmlformats.org/officeDocument/2006/relationships/hyperlink" Target="http://data.aade.gr/eli/pri/law/2022/06/30/4949" TargetMode="External" /><Relationship Id="rId161" Type="http://schemas.openxmlformats.org/officeDocument/2006/relationships/hyperlink" Target="http://data.aade.gr/eli/pri/law/2012/11/12/4093" TargetMode="External" /><Relationship Id="rId162" Type="http://schemas.openxmlformats.org/officeDocument/2006/relationships/hyperlink" Target="http://data.aade.gr/eli/pri/law/2010/04/23/3842" TargetMode="External" /><Relationship Id="rId163" Type="http://schemas.openxmlformats.org/officeDocument/2006/relationships/hyperlink" Target="http://data.aade.gr/eli/pri/law/2009/07/21/3775" TargetMode="External" /><Relationship Id="rId164" Type="http://schemas.openxmlformats.org/officeDocument/2006/relationships/hyperlink" Target="http://data.aade.gr/eli/pri/law/2022/06/30/4949" TargetMode="External" /><Relationship Id="rId165" Type="http://schemas.openxmlformats.org/officeDocument/2006/relationships/hyperlink" Target="http://data.aade.gr/eli/pri/law/2012/11/12/4093" TargetMode="External" /><Relationship Id="rId166" Type="http://schemas.openxmlformats.org/officeDocument/2006/relationships/hyperlink" Target="http://data.aade.gr/eli/pri/law/2022/06/30/4949" TargetMode="External" /><Relationship Id="rId167" Type="http://schemas.openxmlformats.org/officeDocument/2006/relationships/hyperlink" Target="http://data.aade.gr/eli/pri/law/2012/11/12/4093" TargetMode="External" /><Relationship Id="rId168" Type="http://schemas.openxmlformats.org/officeDocument/2006/relationships/hyperlink" Target="http://data.aade.gr/eli/pri/law/2012/11/12/4093" TargetMode="External" /><Relationship Id="rId169" Type="http://schemas.openxmlformats.org/officeDocument/2006/relationships/hyperlink" Target="http://data.aade.gr/eli/pri/law/2022/06/30/4949" TargetMode="External" /><Relationship Id="rId17" Type="http://schemas.openxmlformats.org/officeDocument/2006/relationships/hyperlink" Target="http://data.aade.gr/eli/pri/law/2002/12/24/3091" TargetMode="External" /><Relationship Id="rId170" Type="http://schemas.openxmlformats.org/officeDocument/2006/relationships/hyperlink" Target="http://data.aade.gr/eli/pri/law/2022/06/30/4949" TargetMode="External" /><Relationship Id="rId171" Type="http://schemas.openxmlformats.org/officeDocument/2006/relationships/hyperlink" Target="http://data.aade.gr/eli/pri/law/2010/04/23/3842" TargetMode="External" /><Relationship Id="rId172" Type="http://schemas.openxmlformats.org/officeDocument/2006/relationships/hyperlink" Target="http://data.aade.gr/eli/pri/law/2009/07/21/3775" TargetMode="External" /><Relationship Id="rId173" Type="http://schemas.openxmlformats.org/officeDocument/2006/relationships/hyperlink" Target="http://data.aade.gr/eli/pri/law/2010/04/23/3842" TargetMode="External" /><Relationship Id="rId174" Type="http://schemas.openxmlformats.org/officeDocument/2006/relationships/hyperlink" Target="http://data.aade.gr/eli/pri/law/2022/06/30/4949" TargetMode="External" /><Relationship Id="rId175" Type="http://schemas.openxmlformats.org/officeDocument/2006/relationships/hyperlink" Target="http://data.aade.gr/eli/pri/law/2019/12/12/4646" TargetMode="External" /><Relationship Id="rId176" Type="http://schemas.openxmlformats.org/officeDocument/2006/relationships/hyperlink" Target="http://data.aade.gr/eli/pri/law/2015/10/23/4338" TargetMode="External" /><Relationship Id="rId177" Type="http://schemas.openxmlformats.org/officeDocument/2006/relationships/hyperlink" Target="http://data.aade.gr/eli/pri/law/2014/04/07/4254" TargetMode="External" /><Relationship Id="rId178" Type="http://schemas.openxmlformats.org/officeDocument/2006/relationships/hyperlink" Target="http://data.aade.gr/eli/pri/law/2017/08/01/4484" TargetMode="External" /><Relationship Id="rId179" Type="http://schemas.openxmlformats.org/officeDocument/2006/relationships/hyperlink" Target="http://data.aade.gr/eli/pri/law/2017/07/25/4482" TargetMode="External" /><Relationship Id="rId18" Type="http://schemas.openxmlformats.org/officeDocument/2006/relationships/hyperlink" Target="http://data.aade.gr/eli/pri/law/2004/01/28/3220" TargetMode="External" /><Relationship Id="rId180" Type="http://schemas.openxmlformats.org/officeDocument/2006/relationships/hyperlink" Target="http://data.aade.gr/eli/pri/law/2010/04/23/3842" TargetMode="External" /><Relationship Id="rId181" Type="http://schemas.openxmlformats.org/officeDocument/2006/relationships/hyperlink" Target="http://data.aade.gr/eli/pri/law/2022/06/30/4949" TargetMode="External" /><Relationship Id="rId182" Type="http://schemas.openxmlformats.org/officeDocument/2006/relationships/hyperlink" Target="http://data.aade.gr/eli/pri/law/2022/06/30/4949" TargetMode="External" /><Relationship Id="rId183" Type="http://schemas.openxmlformats.org/officeDocument/2006/relationships/hyperlink" Target="http://data.aade.gr/eli/pri/law/2022/06/30/4949" TargetMode="External" /><Relationship Id="rId184" Type="http://schemas.openxmlformats.org/officeDocument/2006/relationships/hyperlink" Target="http://data.aade.gr/eli/pri/law/2022/06/30/4949" TargetMode="External" /><Relationship Id="rId185" Type="http://schemas.openxmlformats.org/officeDocument/2006/relationships/hyperlink" Target="http://data.aade.gr/eli/pri/law/2022/06/30/4949" TargetMode="External" /><Relationship Id="rId186" Type="http://schemas.openxmlformats.org/officeDocument/2006/relationships/hyperlink" Target="http://data.aade.gr/eli/pri/law/2022/06/30/4949" TargetMode="External" /><Relationship Id="rId187" Type="http://schemas.openxmlformats.org/officeDocument/2006/relationships/hyperlink" Target="http://data.aade.gr/eli/pri/law/2022/06/30/4949" TargetMode="External" /><Relationship Id="rId188" Type="http://schemas.openxmlformats.org/officeDocument/2006/relationships/hyperlink" Target="http://data.aade.gr/eli/pri/law/2022/06/30/4949" TargetMode="External" /><Relationship Id="rId189" Type="http://schemas.openxmlformats.org/officeDocument/2006/relationships/hyperlink" Target="http://data.aade.gr/eli/pri/law/2019/10/30/4635" TargetMode="External" /><Relationship Id="rId19" Type="http://schemas.openxmlformats.org/officeDocument/2006/relationships/hyperlink" Target="http://data.aade.gr/eli/pri/law/2002/12/24/3091" TargetMode="External" /><Relationship Id="rId190" Type="http://schemas.openxmlformats.org/officeDocument/2006/relationships/hyperlink" Target="http://data.aade.gr/eli/pri/law/2012/11/12/4093" TargetMode="External" /><Relationship Id="rId191" Type="http://schemas.openxmlformats.org/officeDocument/2006/relationships/hyperlink" Target="http://data.aade.gr/eli/pri/law/2010/04/23/3842" TargetMode="External" /><Relationship Id="rId192" Type="http://schemas.openxmlformats.org/officeDocument/2006/relationships/hyperlink" Target="http://data.aade.gr/eli/pri/law/2009/07/21/3775" TargetMode="External" /><Relationship Id="rId193" Type="http://schemas.openxmlformats.org/officeDocument/2006/relationships/hyperlink" Target="http://data.aade.gr/eli/pri/law/2022/06/30/4949" TargetMode="External" /><Relationship Id="rId194" Type="http://schemas.openxmlformats.org/officeDocument/2006/relationships/hyperlink" Target="http://data.aade.gr/eli/pri/law/2020/12/23/4764" TargetMode="External" /><Relationship Id="rId195" Type="http://schemas.openxmlformats.org/officeDocument/2006/relationships/hyperlink" Target="http://data.aade.gr/eli/pri/law/2019/10/30/4635" TargetMode="External" /><Relationship Id="rId196" Type="http://schemas.openxmlformats.org/officeDocument/2006/relationships/hyperlink" Target="http://data.aade.gr/eli/pri/law/2013/04/05/4141" TargetMode="External" /><Relationship Id="rId197" Type="http://schemas.openxmlformats.org/officeDocument/2006/relationships/hyperlink" Target="http://data.aade.gr/eli/pri/law/2012/11/12/4093" TargetMode="External" /><Relationship Id="rId198" Type="http://schemas.openxmlformats.org/officeDocument/2006/relationships/hyperlink" Target="http://data.aade.gr/eli/pri/law/2022/06/30/4949" TargetMode="External" /><Relationship Id="rId199" Type="http://schemas.openxmlformats.org/officeDocument/2006/relationships/hyperlink" Target="http://data.aade.gr/eli/pri/law/2012/11/12/4093" TargetMode="External" /><Relationship Id="rId2" Type="http://schemas.openxmlformats.org/officeDocument/2006/relationships/hyperlink" Target="http://data.aade.gr/eli/pri/law/2012/11/12/4093" TargetMode="External" /><Relationship Id="rId20" Type="http://schemas.openxmlformats.org/officeDocument/2006/relationships/hyperlink" Target="http://data.aade.gr/eli/pri/law/2004/01/28/3220" TargetMode="External" /><Relationship Id="rId200" Type="http://schemas.openxmlformats.org/officeDocument/2006/relationships/hyperlink" Target="http://data.aade.gr/eli/pri/law/2019/12/12/4646" TargetMode="External" /><Relationship Id="rId201" Type="http://schemas.openxmlformats.org/officeDocument/2006/relationships/hyperlink" Target="http://data.aade.gr/eli/pri/law/2025/07/11/5217" TargetMode="External" /><Relationship Id="rId202" Type="http://schemas.openxmlformats.org/officeDocument/2006/relationships/hyperlink" Target="http://data.aade.gr/eli/pri/law/2019/12/12/4646" TargetMode="External" /><Relationship Id="rId203" Type="http://schemas.openxmlformats.org/officeDocument/2006/relationships/hyperlink" Target="http://data.aade.gr/eli/pri/law/2019/12/12/4646" TargetMode="External" /><Relationship Id="rId204" Type="http://schemas.openxmlformats.org/officeDocument/2006/relationships/hyperlink" Target="http://data.aade.gr/eli/pri/law/2019/12/12/4646" TargetMode="External" /><Relationship Id="rId205" Type="http://schemas.openxmlformats.org/officeDocument/2006/relationships/hyperlink" Target="http://data.aade.gr/eli/pri/law/2019/12/12/4646" TargetMode="External" /><Relationship Id="rId206" Type="http://schemas.openxmlformats.org/officeDocument/2006/relationships/hyperlink" Target="http://data.aade.gr/eli/pri/law/2019/12/12/4646" TargetMode="External" /><Relationship Id="rId207" Type="http://schemas.openxmlformats.org/officeDocument/2006/relationships/hyperlink" Target="http://data.aade.gr/eli/pri/law/2019/12/12/4646" TargetMode="External" /><Relationship Id="rId208" Type="http://schemas.openxmlformats.org/officeDocument/2006/relationships/hyperlink" Target="http://data.aade.gr/eli/pri/law/2019/12/12/4646" TargetMode="External" /><Relationship Id="rId209" Type="http://schemas.openxmlformats.org/officeDocument/2006/relationships/hyperlink" Target="http://data.aade.gr/eli/pri/law/2019/12/12/4646" TargetMode="External" /><Relationship Id="rId21" Type="http://schemas.openxmlformats.org/officeDocument/2006/relationships/hyperlink" Target="http://data.aade.gr/eli/pri/law/2004/01/28/3220" TargetMode="External" /><Relationship Id="rId210" Type="http://schemas.openxmlformats.org/officeDocument/2006/relationships/hyperlink" Target="http://data.aade.gr/eli/pri/law/2019/12/12/4646" TargetMode="External" /><Relationship Id="rId211" Type="http://schemas.openxmlformats.org/officeDocument/2006/relationships/hyperlink" Target="http://data.aade.gr/eli/pri/law/2005/12/27/3427" TargetMode="External" /><Relationship Id="rId212" Type="http://schemas.openxmlformats.org/officeDocument/2006/relationships/hyperlink" Target="http://data.aade.gr/eli/pri/law/2019/12/12/4646" TargetMode="External" /><Relationship Id="rId213" Type="http://schemas.openxmlformats.org/officeDocument/2006/relationships/hyperlink" Target="http://data.aade.gr/eli/pri/law/2011/03/31/3943" TargetMode="External" /><Relationship Id="rId214" Type="http://schemas.openxmlformats.org/officeDocument/2006/relationships/hyperlink" Target="http://data.aade.gr/eli/pri/law/2005/12/27/3427" TargetMode="External" /><Relationship Id="rId215" Type="http://schemas.openxmlformats.org/officeDocument/2006/relationships/hyperlink" Target="http://data.aade.gr/eli/pri/law/2005/12/27/3427" TargetMode="External" /><Relationship Id="rId216" Type="http://schemas.openxmlformats.org/officeDocument/2006/relationships/hyperlink" Target="http://data.aade.gr/eli/pri/law/2005/12/27/3427" TargetMode="External" /><Relationship Id="rId217" Type="http://schemas.openxmlformats.org/officeDocument/2006/relationships/hyperlink" Target="http://data.aade.gr/eli/pri/law/2008/01/29/3634" TargetMode="External" /><Relationship Id="rId218" Type="http://schemas.openxmlformats.org/officeDocument/2006/relationships/hyperlink" Target="http://data.aade.gr/eli/pri/law/2005/12/27/3427" TargetMode="External" /><Relationship Id="rId219" Type="http://schemas.openxmlformats.org/officeDocument/2006/relationships/hyperlink" Target="http://data.aade.gr/eli/pri/law/2019/12/12/4646" TargetMode="External" /><Relationship Id="rId22" Type="http://schemas.openxmlformats.org/officeDocument/2006/relationships/hyperlink" Target="http://data.aade.gr/eli/pri/law/2004/01/28/3220" TargetMode="External" /><Relationship Id="rId220" Type="http://schemas.openxmlformats.org/officeDocument/2006/relationships/hyperlink" Target="http://data.aade.gr/eli/pri/law/2011/03/31/3943" TargetMode="External" /><Relationship Id="rId221" Type="http://schemas.openxmlformats.org/officeDocument/2006/relationships/hyperlink" Target="http://data.aade.gr/eli/pri/law/2008/01/29/3634" TargetMode="External" /><Relationship Id="rId222" Type="http://schemas.openxmlformats.org/officeDocument/2006/relationships/hyperlink" Target="http://data.aade.gr/eli/pri/law/2005/12/27/3427" TargetMode="External" /><Relationship Id="rId223" Type="http://schemas.openxmlformats.org/officeDocument/2006/relationships/hyperlink" Target="http://data.aade.gr/eli/pri/law/2002/12/24/3091" TargetMode="External" /><Relationship Id="rId224" Type="http://schemas.openxmlformats.org/officeDocument/2006/relationships/hyperlink" Target="http://data.aade.gr/eli/pri/law/2008/01/29/3634" TargetMode="External" /><Relationship Id="rId225" Type="http://schemas.openxmlformats.org/officeDocument/2006/relationships/hyperlink" Target="http://data.aade.gr/eli/pri/law/2011/03/31/3943" TargetMode="External" /><Relationship Id="rId226" Type="http://schemas.openxmlformats.org/officeDocument/2006/relationships/hyperlink" Target="http://data.aade.gr/eli/pri/law/2023/03/27/5036" TargetMode="External" /><Relationship Id="rId227" Type="http://schemas.openxmlformats.org/officeDocument/2006/relationships/hyperlink" Target="http://data.aade.gr/eli/pri/law/2014/07/30/4276" TargetMode="External" /><Relationship Id="rId228" Type="http://schemas.openxmlformats.org/officeDocument/2006/relationships/hyperlink" Target="http://data.aade.gr/eli/pri/law/2014/05/05/4261" TargetMode="External" /><Relationship Id="rId229" Type="http://schemas.openxmlformats.org/officeDocument/2006/relationships/hyperlink" Target="http://data.aade.gr/eli/pri/law/2023/03/27/5036" TargetMode="External" /><Relationship Id="rId23" Type="http://schemas.openxmlformats.org/officeDocument/2006/relationships/hyperlink" Target="http://data.aade.gr/eli/pri/law/2004/01/28/3220" TargetMode="External" /><Relationship Id="rId230" Type="http://schemas.openxmlformats.org/officeDocument/2006/relationships/hyperlink" Target="http://data.aade.gr/eli/pri/law/2022/12/08/5000" TargetMode="External" /><Relationship Id="rId231" Type="http://schemas.openxmlformats.org/officeDocument/2006/relationships/hyperlink" Target="http://data.aade.gr/eli/pri/law/2019/12/12/4646" TargetMode="External" /><Relationship Id="rId232" Type="http://schemas.openxmlformats.org/officeDocument/2006/relationships/hyperlink" Target="http://data.aade.gr/eli/pri/law/2019/12/12/4646" TargetMode="External" /><Relationship Id="rId233" Type="http://schemas.openxmlformats.org/officeDocument/2006/relationships/hyperlink" Target="http://data.aade.gr/eli/pri/law/2019/12/12/4646" TargetMode="External" /><Relationship Id="rId234" Type="http://schemas.openxmlformats.org/officeDocument/2006/relationships/hyperlink" Target="http://data.aade.gr/eli/pri/law/2019/12/12/4646" TargetMode="External" /><Relationship Id="rId235" Type="http://schemas.openxmlformats.org/officeDocument/2006/relationships/hyperlink" Target="http://data.aade.gr/eli/pri/law/2019/12/12/4646" TargetMode="External" /><Relationship Id="rId236" Type="http://schemas.openxmlformats.org/officeDocument/2006/relationships/hyperlink" Target="http://data.aade.gr/eli/pri/law/2018/12/18/4583" TargetMode="External" /><Relationship Id="rId237" Type="http://schemas.openxmlformats.org/officeDocument/2006/relationships/hyperlink" Target="http://data.aade.gr/eli/pri/law/2019/12/12/4646" TargetMode="External" /><Relationship Id="rId238" Type="http://schemas.openxmlformats.org/officeDocument/2006/relationships/hyperlink" Target="http://data.aade.gr/eli/pri/law/2019/12/12/4646" TargetMode="External" /><Relationship Id="rId239" Type="http://schemas.openxmlformats.org/officeDocument/2006/relationships/hyperlink" Target="http://data.aade.gr/eli/pri/law/2019/12/12/4646" TargetMode="External" /><Relationship Id="rId24" Type="http://schemas.openxmlformats.org/officeDocument/2006/relationships/hyperlink" Target="http://data.aade.gr/eli/pri/law/2004/01/28/3220" TargetMode="External" /><Relationship Id="rId240" Type="http://schemas.openxmlformats.org/officeDocument/2006/relationships/hyperlink" Target="http://data.aade.gr/eli/pri/law/2019/12/12/4646" TargetMode="External" /><Relationship Id="rId241" Type="http://schemas.openxmlformats.org/officeDocument/2006/relationships/hyperlink" Target="http://data.aade.gr/eli/pri/law/2019/12/12/4646" TargetMode="External" /><Relationship Id="rId242" Type="http://schemas.openxmlformats.org/officeDocument/2006/relationships/hyperlink" Target="http://data.aade.gr/eli/pri/law/2011/03/31/3943" TargetMode="External" /><Relationship Id="rId243" Type="http://schemas.openxmlformats.org/officeDocument/2006/relationships/hyperlink" Target="http://data.aade.gr/eli/pri/law/2019/12/12/4646" TargetMode="External" /><Relationship Id="rId244" Type="http://schemas.openxmlformats.org/officeDocument/2006/relationships/hyperlink" Target="http://data.aade.gr/eli/pri/law/2019/12/12/4646" TargetMode="External" /><Relationship Id="rId245" Type="http://schemas.openxmlformats.org/officeDocument/2006/relationships/hyperlink" Target="http://data.aade.gr/eli/pri/law/2019/12/12/4646" TargetMode="External" /><Relationship Id="rId246" Type="http://schemas.openxmlformats.org/officeDocument/2006/relationships/hyperlink" Target="http://data.aade.gr/eli/pri/law/2019/12/12/4646" TargetMode="External" /><Relationship Id="rId247" Type="http://schemas.openxmlformats.org/officeDocument/2006/relationships/hyperlink" Target="http://data.aade.gr/eli/pri/law/2005/12/27/3427" TargetMode="External" /><Relationship Id="rId248" Type="http://schemas.openxmlformats.org/officeDocument/2006/relationships/hyperlink" Target="http://data.aade.gr/eli/pri/law/2019/12/12/4646" TargetMode="External" /><Relationship Id="rId249" Type="http://schemas.openxmlformats.org/officeDocument/2006/relationships/hyperlink" Target="http://data.aade.gr/eli/pri/law/2018/12/18/4583" TargetMode="External" /><Relationship Id="rId25" Type="http://schemas.openxmlformats.org/officeDocument/2006/relationships/hyperlink" Target="http://data.aade.gr/eli/pri/law/2004/01/28/3220" TargetMode="External" /><Relationship Id="rId250" Type="http://schemas.openxmlformats.org/officeDocument/2006/relationships/hyperlink" Target="http://data.aade.gr/eli/pri/law/2018/12/18/4583" TargetMode="External" /><Relationship Id="rId251" Type="http://schemas.openxmlformats.org/officeDocument/2006/relationships/hyperlink" Target="http://data.aade.gr/eli/pri/law/2018/12/18/4583" TargetMode="External" /><Relationship Id="rId252" Type="http://schemas.openxmlformats.org/officeDocument/2006/relationships/hyperlink" Target="http://data.aade.gr/eli/pri/law/2021/12/16/4873" TargetMode="External" /><Relationship Id="rId253" Type="http://schemas.openxmlformats.org/officeDocument/2006/relationships/hyperlink" Target="http://data.aade.gr/eli/pri/law/2019/12/12/4646" TargetMode="External" /><Relationship Id="rId254" Type="http://schemas.openxmlformats.org/officeDocument/2006/relationships/hyperlink" Target="http://data.aade.gr/eli/pri/law/2008/01/29/3634" TargetMode="External" /><Relationship Id="rId255" Type="http://schemas.openxmlformats.org/officeDocument/2006/relationships/hyperlink" Target="http://data.aade.gr/eli/pri/law/2019/12/12/4646" TargetMode="External" /><Relationship Id="rId256" Type="http://schemas.openxmlformats.org/officeDocument/2006/relationships/hyperlink" Target="http://data.aade.gr/eli/pri/law/2008/01/29/3634" TargetMode="External" /><Relationship Id="rId257" Type="http://schemas.openxmlformats.org/officeDocument/2006/relationships/hyperlink" Target="http://data.aade.gr/eli/pri/law/2008/01/29/3634" TargetMode="External" /><Relationship Id="rId258" Type="http://schemas.openxmlformats.org/officeDocument/2006/relationships/hyperlink" Target="http://data.aade.gr/eli/pri/law/2010/04/23/3842" TargetMode="External" /><Relationship Id="rId259" Type="http://schemas.openxmlformats.org/officeDocument/2006/relationships/hyperlink" Target="http://data.aade.gr/eli/pri/law/2022/06/30/4949" TargetMode="External" /><Relationship Id="rId26" Type="http://schemas.openxmlformats.org/officeDocument/2006/relationships/hyperlink" Target="http://data.aade.gr/eli/pri/law/2004/01/28/3220" TargetMode="External" /><Relationship Id="rId260" Type="http://schemas.openxmlformats.org/officeDocument/2006/relationships/hyperlink" Target="http://data.aade.gr/eli/pri/law/2019/12/12/4646" TargetMode="External" /><Relationship Id="rId261" Type="http://schemas.openxmlformats.org/officeDocument/2006/relationships/hyperlink" Target="http://data.aade.gr/eli/pri/law/2010/04/23/3842" TargetMode="External" /><Relationship Id="rId262" Type="http://schemas.openxmlformats.org/officeDocument/2006/relationships/hyperlink" Target="http://data.aade.gr/eli/pri/law/2009/07/21/3775" TargetMode="External" /><Relationship Id="rId263" Type="http://schemas.openxmlformats.org/officeDocument/2006/relationships/hyperlink" Target="http://data.aade.gr/eli/pri/law/2019/12/12/4646" TargetMode="External" /><Relationship Id="rId264" Type="http://schemas.openxmlformats.org/officeDocument/2006/relationships/hyperlink" Target="http://data.aade.gr/eli/pri/law/2010/04/23/3842" TargetMode="External" /><Relationship Id="rId265" Type="http://schemas.openxmlformats.org/officeDocument/2006/relationships/hyperlink" Target="http://data.aade.gr/eli/pri/law/2010/04/23/3842" TargetMode="External" /><Relationship Id="rId266" Type="http://schemas.openxmlformats.org/officeDocument/2006/relationships/hyperlink" Target="http://data.aade.gr/eli/pri/law/2009/07/21/3775" TargetMode="External" /><Relationship Id="rId267" Type="http://schemas.openxmlformats.org/officeDocument/2006/relationships/hyperlink" Target="http://data.aade.gr/eli/pri/law/2012/11/12/4093" TargetMode="External" /><Relationship Id="rId268" Type="http://schemas.openxmlformats.org/officeDocument/2006/relationships/hyperlink" Target="http://data.aade.gr/eli/pri/law/2005/12/27/3427" TargetMode="External" /><Relationship Id="rId269" Type="http://schemas.openxmlformats.org/officeDocument/2006/relationships/hyperlink" Target="http://data.aade.gr/eli/pri/law/2025/07/11/5217" TargetMode="External" /><Relationship Id="rId27" Type="http://schemas.openxmlformats.org/officeDocument/2006/relationships/hyperlink" Target="http://data.aade.gr/eli/pri/law/2005/12/27/3427" TargetMode="External" /><Relationship Id="rId270" Type="http://schemas.openxmlformats.org/officeDocument/2006/relationships/hyperlink" Target="http://data.aade.gr/eli/pri/law/2011/03/31/3943" TargetMode="External" /><Relationship Id="rId271" Type="http://schemas.openxmlformats.org/officeDocument/2006/relationships/hyperlink" Target="http://data.aade.gr/eli/pri/law/2023/03/27/5036" TargetMode="External" /><Relationship Id="rId272" Type="http://schemas.openxmlformats.org/officeDocument/2006/relationships/hyperlink" Target="http://data.aade.gr/eli/pri/law/2019/12/12/4646" TargetMode="External" /><Relationship Id="rId273" Type="http://schemas.openxmlformats.org/officeDocument/2006/relationships/hyperlink" Target="http://data.aade.gr/eli/pri/law/2018/12/18/4583" TargetMode="External" /><Relationship Id="rId274" Type="http://schemas.openxmlformats.org/officeDocument/2006/relationships/hyperlink" Target="http://data.aade.gr/eli/pri/law/2005/12/27/3427" TargetMode="External" /><Relationship Id="rId275" Type="http://schemas.openxmlformats.org/officeDocument/2006/relationships/hyperlink" Target="http://data.aade.gr/eli/pri/law/2019/12/12/4646" TargetMode="External" /><Relationship Id="rId276" Type="http://schemas.openxmlformats.org/officeDocument/2006/relationships/hyperlink" Target="http://data.aade.gr/eli/pri/law/2023/03/27/5036" TargetMode="External" /><Relationship Id="rId277" Type="http://schemas.openxmlformats.org/officeDocument/2006/relationships/hyperlink" Target="http://data.aade.gr/eli/pri/law/2019/12/12/4646" TargetMode="External" /><Relationship Id="rId278" Type="http://schemas.openxmlformats.org/officeDocument/2006/relationships/hyperlink" Target="http://data.aade.gr/eli/pri/law/2003/11/20/3193" TargetMode="External" /><Relationship Id="rId279" Type="http://schemas.openxmlformats.org/officeDocument/2006/relationships/hyperlink" Target="http://data.aade.gr/eli/pri/law/2025/07/11/5217" TargetMode="External" /><Relationship Id="rId28" Type="http://schemas.openxmlformats.org/officeDocument/2006/relationships/hyperlink" Target="http://data.aade.gr/eli/pri/law/2008/01/29/3634" TargetMode="External" /><Relationship Id="rId280" Type="http://schemas.openxmlformats.org/officeDocument/2006/relationships/hyperlink" Target="http://data.aade.gr/eli/pri/law/2023/03/27/5036" TargetMode="External" /><Relationship Id="rId281" Type="http://schemas.openxmlformats.org/officeDocument/2006/relationships/hyperlink" Target="http://data.aade.gr/eli/pri/law/2019/12/12/4646" TargetMode="External" /><Relationship Id="rId282" Type="http://schemas.openxmlformats.org/officeDocument/2006/relationships/hyperlink" Target="http://data.aade.gr/eli/pri/law/2019/12/12/4646" TargetMode="External" /><Relationship Id="rId283" Type="http://schemas.openxmlformats.org/officeDocument/2006/relationships/hyperlink" Target="http://data.aade.gr/eli/pri/law/2019/12/12/4646" TargetMode="External" /><Relationship Id="rId284" Type="http://schemas.openxmlformats.org/officeDocument/2006/relationships/hyperlink" Target="http://data.aade.gr/eli/pri/law/2019/12/12/4646" TargetMode="External" /><Relationship Id="rId285" Type="http://schemas.openxmlformats.org/officeDocument/2006/relationships/hyperlink" Target="http://data.aade.gr/eli/pri/law/2019/12/12/4646" TargetMode="External" /><Relationship Id="rId286" Type="http://schemas.openxmlformats.org/officeDocument/2006/relationships/hyperlink" Target="http://data.aade.gr/eli/pri/law/2019/12/12/4646" TargetMode="External" /><Relationship Id="rId287" Type="http://schemas.openxmlformats.org/officeDocument/2006/relationships/hyperlink" Target="http://data.aade.gr/eli/pri/law/2019/12/12/4646" TargetMode="External" /><Relationship Id="rId288" Type="http://schemas.openxmlformats.org/officeDocument/2006/relationships/hyperlink" Target="http://data.aade.gr/eli/pri/law/2019/12/12/4646" TargetMode="External" /><Relationship Id="rId29" Type="http://schemas.openxmlformats.org/officeDocument/2006/relationships/hyperlink" Target="http://data.aade.gr/eli/pri/law/2002/12/24/3091"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9/12/12/4646" TargetMode="External" /><Relationship Id="rId31" Type="http://schemas.openxmlformats.org/officeDocument/2006/relationships/hyperlink" Target="http://data.aade.gr/eli/pri/law/2025/07/11/5217" TargetMode="External" /><Relationship Id="rId32" Type="http://schemas.openxmlformats.org/officeDocument/2006/relationships/hyperlink" Target="http://data.aade.gr/eli/pri/law/2025/07/11/5217" TargetMode="External" /><Relationship Id="rId33" Type="http://schemas.openxmlformats.org/officeDocument/2006/relationships/hyperlink" Target="http://data.aade.gr/eli/pri/law/2008/01/29/3634" TargetMode="External" /><Relationship Id="rId34" Type="http://schemas.openxmlformats.org/officeDocument/2006/relationships/hyperlink" Target="http://data.aade.gr/eli/pri/law/2006/06/28/3470" TargetMode="External" /><Relationship Id="rId35" Type="http://schemas.openxmlformats.org/officeDocument/2006/relationships/hyperlink" Target="http://data.aade.gr/eli/pri/law/2006/12/22/3522" TargetMode="External" /><Relationship Id="rId36" Type="http://schemas.openxmlformats.org/officeDocument/2006/relationships/hyperlink" Target="http://data.aade.gr/eli/pri/law/2011/03/31/3943" TargetMode="External" /><Relationship Id="rId37" Type="http://schemas.openxmlformats.org/officeDocument/2006/relationships/hyperlink" Target="http://data.aade.gr/eli/pri/law/2002/12/24/3091" TargetMode="External" /><Relationship Id="rId38" Type="http://schemas.openxmlformats.org/officeDocument/2006/relationships/hyperlink" Target="http://data.aade.gr/eli/pri/law/2002/12/24/3091" TargetMode="External" /><Relationship Id="rId39" Type="http://schemas.openxmlformats.org/officeDocument/2006/relationships/hyperlink" Target="http://data.aade.gr/eli/pri/law/2007/11/22/3610" TargetMode="External" /><Relationship Id="rId4" Type="http://schemas.openxmlformats.org/officeDocument/2006/relationships/hyperlink" Target="http://data.aade.gr/eli/pri/law/2019/12/12/4646" TargetMode="External" /><Relationship Id="rId40" Type="http://schemas.openxmlformats.org/officeDocument/2006/relationships/hyperlink" Target="http://data.aade.gr/eli/pri/law/2023/04/03/5039" TargetMode="External" /><Relationship Id="rId41" Type="http://schemas.openxmlformats.org/officeDocument/2006/relationships/hyperlink" Target="http://data.aade.gr/eli/pri/law/2025/03/21/5187"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17/06/07/4474" TargetMode="External" /><Relationship Id="rId44" Type="http://schemas.openxmlformats.org/officeDocument/2006/relationships/hyperlink" Target="http://data.aade.gr/eli/pri/law/2008/01/29/3634" TargetMode="External" /><Relationship Id="rId45" Type="http://schemas.openxmlformats.org/officeDocument/2006/relationships/hyperlink" Target="http://data.aade.gr/eli/pri/law/2002/12/24/3091" TargetMode="External" /><Relationship Id="rId46" Type="http://schemas.openxmlformats.org/officeDocument/2006/relationships/hyperlink" Target="http://data.aade.gr/eli/pri/law/2007/04/16/3554" TargetMode="External" /><Relationship Id="rId47" Type="http://schemas.openxmlformats.org/officeDocument/2006/relationships/hyperlink" Target="http://data.aade.gr/eli/pri/law/2005/12/27/3427" TargetMode="External" /><Relationship Id="rId48" Type="http://schemas.openxmlformats.org/officeDocument/2006/relationships/hyperlink" Target="http://data.aade.gr/eli/pri/law/2002/12/24/3091" TargetMode="External" /><Relationship Id="rId49" Type="http://schemas.openxmlformats.org/officeDocument/2006/relationships/hyperlink" Target="http://data.aade.gr/eli/pri/law/2007/04/16/3554"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05/12/27/3427" TargetMode="External" /><Relationship Id="rId51" Type="http://schemas.openxmlformats.org/officeDocument/2006/relationships/hyperlink" Target="http://data.aade.gr/eli/pri/law/2002/12/24/3091" TargetMode="External" /><Relationship Id="rId52" Type="http://schemas.openxmlformats.org/officeDocument/2006/relationships/hyperlink" Target="http://data.aade.gr/eli/pri/law/2002/12/24/3091" TargetMode="External" /><Relationship Id="rId53" Type="http://schemas.openxmlformats.org/officeDocument/2006/relationships/hyperlink" Target="http://data.aade.gr/eli/pri/law/2004/01/28/3220" TargetMode="External" /><Relationship Id="rId54" Type="http://schemas.openxmlformats.org/officeDocument/2006/relationships/hyperlink" Target="http://data.aade.gr/eli/pri/law/2004/01/28/3220" TargetMode="External" /><Relationship Id="rId55" Type="http://schemas.openxmlformats.org/officeDocument/2006/relationships/hyperlink" Target="http://data.aade.gr/eli/pri/law/2004/01/28/3220" TargetMode="External" /><Relationship Id="rId56" Type="http://schemas.openxmlformats.org/officeDocument/2006/relationships/hyperlink" Target="http://data.aade.gr/eli/pri/law/2004/01/28/3220" TargetMode="External" /><Relationship Id="rId57" Type="http://schemas.openxmlformats.org/officeDocument/2006/relationships/hyperlink" Target="http://data.aade.gr/eli/pri/law/2004/01/28/3220" TargetMode="External" /><Relationship Id="rId58" Type="http://schemas.openxmlformats.org/officeDocument/2006/relationships/hyperlink" Target="http://data.aade.gr/eli/pri/law/2008/01/29/3634" TargetMode="External" /><Relationship Id="rId59" Type="http://schemas.openxmlformats.org/officeDocument/2006/relationships/hyperlink" Target="http://data.aade.gr/eli/pri/law/2004/01/28/3220" TargetMode="External" /><Relationship Id="rId6" Type="http://schemas.openxmlformats.org/officeDocument/2006/relationships/hyperlink" Target="http://data.aade.gr/eli/pri/law/2005/12/27/3427" TargetMode="External" /><Relationship Id="rId60" Type="http://schemas.openxmlformats.org/officeDocument/2006/relationships/hyperlink" Target="http://data.aade.gr/eli/pri/law/2004/01/28/3220" TargetMode="External" /><Relationship Id="rId61" Type="http://schemas.openxmlformats.org/officeDocument/2006/relationships/hyperlink" Target="http://data.aade.gr/eli/pri/law/2004/01/28/3220" TargetMode="External" /><Relationship Id="rId62" Type="http://schemas.openxmlformats.org/officeDocument/2006/relationships/hyperlink" Target="http://data.aade.gr/eli/pri/law/2004/01/28/3220" TargetMode="External" /><Relationship Id="rId63" Type="http://schemas.openxmlformats.org/officeDocument/2006/relationships/hyperlink" Target="http://data.aade.gr/eli/pri/law/2004/01/28/3220" TargetMode="External" /><Relationship Id="rId64" Type="http://schemas.openxmlformats.org/officeDocument/2006/relationships/hyperlink" Target="http://data.aade.gr/eli/pri/law/2004/01/28/3220" TargetMode="External" /><Relationship Id="rId65" Type="http://schemas.openxmlformats.org/officeDocument/2006/relationships/hyperlink" Target="http://data.aade.gr/eli/pri/law/2008/01/29/3634" TargetMode="External" /><Relationship Id="rId66" Type="http://schemas.openxmlformats.org/officeDocument/2006/relationships/hyperlink" Target="http://data.aade.gr/eli/pri/law/2008/01/29/3634" TargetMode="External" /><Relationship Id="rId67" Type="http://schemas.openxmlformats.org/officeDocument/2006/relationships/hyperlink" Target="http://data.aade.gr/eli/pri/law/2007/04/16/3554" TargetMode="External" /><Relationship Id="rId68" Type="http://schemas.openxmlformats.org/officeDocument/2006/relationships/hyperlink" Target="http://data.aade.gr/eli/pri/law/2005/12/27/3427" TargetMode="External" /><Relationship Id="rId69" Type="http://schemas.openxmlformats.org/officeDocument/2006/relationships/hyperlink" Target="http://data.aade.gr/eli/pri/law/2002/12/24/3091" TargetMode="External" /><Relationship Id="rId7" Type="http://schemas.openxmlformats.org/officeDocument/2006/relationships/hyperlink" Target="http://data.aade.gr/eli/pri/law/2019/12/12/4646" TargetMode="External" /><Relationship Id="rId70" Type="http://schemas.openxmlformats.org/officeDocument/2006/relationships/hyperlink" Target="http://data.aade.gr/eli/pri/law/2008/01/29/3634" TargetMode="External" /><Relationship Id="rId71" Type="http://schemas.openxmlformats.org/officeDocument/2006/relationships/hyperlink" Target="http://data.aade.gr/eli/pri/law/2007/04/16/3554" TargetMode="External" /><Relationship Id="rId72" Type="http://schemas.openxmlformats.org/officeDocument/2006/relationships/hyperlink" Target="http://data.aade.gr/eli/pri/law/2008/01/29/3634" TargetMode="External" /><Relationship Id="rId73" Type="http://schemas.openxmlformats.org/officeDocument/2006/relationships/hyperlink" Target="http://data.aade.gr/eli/pri/law/2002/12/24/3091" TargetMode="External" /><Relationship Id="rId74" Type="http://schemas.openxmlformats.org/officeDocument/2006/relationships/hyperlink" Target="http://data.aade.gr/eli/pri/law/2008/01/29/3634" TargetMode="External" /><Relationship Id="rId75" Type="http://schemas.openxmlformats.org/officeDocument/2006/relationships/hyperlink" Target="http://data.aade.gr/eli/pri/law/2008/01/29/3634" TargetMode="External" /><Relationship Id="rId76" Type="http://schemas.openxmlformats.org/officeDocument/2006/relationships/hyperlink" Target="http://data.aade.gr/eli/pri/law/2008/01/29/3634" TargetMode="External" /><Relationship Id="rId77" Type="http://schemas.openxmlformats.org/officeDocument/2006/relationships/hyperlink" Target="http://data.aade.gr/eli/pri/law/2008/01/29/3634" TargetMode="External" /><Relationship Id="rId78" Type="http://schemas.openxmlformats.org/officeDocument/2006/relationships/hyperlink" Target="http://data.aade.gr/eli/pri/law/2002/12/24/3091" TargetMode="External" /><Relationship Id="rId79" Type="http://schemas.openxmlformats.org/officeDocument/2006/relationships/hyperlink" Target="http://data.aade.gr/eli/pri/law/2008/01/29/3634" TargetMode="External" /><Relationship Id="rId8" Type="http://schemas.openxmlformats.org/officeDocument/2006/relationships/hyperlink" Target="http://data.aade.gr/eli/pri/law/2019/12/12/4646" TargetMode="External" /><Relationship Id="rId80" Type="http://schemas.openxmlformats.org/officeDocument/2006/relationships/hyperlink" Target="http://data.aade.gr/eli/pri/law/2008/01/29/3634" TargetMode="External" /><Relationship Id="rId81" Type="http://schemas.openxmlformats.org/officeDocument/2006/relationships/hyperlink" Target="http://data.aade.gr/eli/pri/law/2019/12/12/4646" TargetMode="External" /><Relationship Id="rId82" Type="http://schemas.openxmlformats.org/officeDocument/2006/relationships/hyperlink" Target="http://data.aade.gr/eli/pri/law/2019/12/12/4646" TargetMode="External" /><Relationship Id="rId83" Type="http://schemas.openxmlformats.org/officeDocument/2006/relationships/hyperlink" Target="http://data.aade.gr/eli/pri/law/2019/12/12/4646" TargetMode="External" /><Relationship Id="rId84" Type="http://schemas.openxmlformats.org/officeDocument/2006/relationships/hyperlink" Target="http://data.aade.gr/eli/pri/law/2019/12/12/4646" TargetMode="External" /><Relationship Id="rId85" Type="http://schemas.openxmlformats.org/officeDocument/2006/relationships/hyperlink" Target="http://data.aade.gr/eli/pri/law/2008/01/29/3634" TargetMode="External" /><Relationship Id="rId86" Type="http://schemas.openxmlformats.org/officeDocument/2006/relationships/hyperlink" Target="http://data.aade.gr/eli/pri/law/2008/01/29/3634" TargetMode="External" /><Relationship Id="rId87" Type="http://schemas.openxmlformats.org/officeDocument/2006/relationships/hyperlink" Target="http://data.aade.gr/eli/pri/law/2005/12/27/3427" TargetMode="External" /><Relationship Id="rId88" Type="http://schemas.openxmlformats.org/officeDocument/2006/relationships/hyperlink" Target="http://data.aade.gr/eli/pri/law/2019/12/12/4646" TargetMode="External" /><Relationship Id="rId89" Type="http://schemas.openxmlformats.org/officeDocument/2006/relationships/hyperlink" Target="http://data.aade.gr/eli/pri/law/2008/01/29/3634" TargetMode="External" /><Relationship Id="rId9" Type="http://schemas.openxmlformats.org/officeDocument/2006/relationships/hyperlink" Target="http://data.aade.gr/eli/pri/law/2018/05/15/4537" TargetMode="External" /><Relationship Id="rId90" Type="http://schemas.openxmlformats.org/officeDocument/2006/relationships/hyperlink" Target="http://data.aade.gr/eli/pri/law/2007/04/16/3554" TargetMode="External" /><Relationship Id="rId91" Type="http://schemas.openxmlformats.org/officeDocument/2006/relationships/hyperlink" Target="http://data.aade.gr/eli/pri/law/2005/12/27/3427" TargetMode="External" /><Relationship Id="rId92" Type="http://schemas.openxmlformats.org/officeDocument/2006/relationships/hyperlink" Target="http://data.aade.gr/eli/pri/law/2002/12/24/3091" TargetMode="External" /><Relationship Id="rId93" Type="http://schemas.openxmlformats.org/officeDocument/2006/relationships/hyperlink" Target="http://data.aade.gr/eli/pri/law/2019/12/12/4646" TargetMode="External" /><Relationship Id="rId94" Type="http://schemas.openxmlformats.org/officeDocument/2006/relationships/hyperlink" Target="http://data.aade.gr/eli/pri/law/2019/12/12/4646" TargetMode="External" /><Relationship Id="rId95" Type="http://schemas.openxmlformats.org/officeDocument/2006/relationships/hyperlink" Target="http://data.aade.gr/eli/pri/law/2025/07/11/5217" TargetMode="External" /><Relationship Id="rId96" Type="http://schemas.openxmlformats.org/officeDocument/2006/relationships/hyperlink" Target="http://data.aade.gr/eli/pri/law/2018/05/15/4537" TargetMode="External" /><Relationship Id="rId97" Type="http://schemas.openxmlformats.org/officeDocument/2006/relationships/hyperlink" Target="http://data.aade.gr/eli/pri/law/2019/12/12/4646" TargetMode="External" /><Relationship Id="rId98" Type="http://schemas.openxmlformats.org/officeDocument/2006/relationships/hyperlink" Target="http://data.aade.gr/eli/pri/law/2019/12/12/4646" TargetMode="External" /><Relationship Id="rId99" Type="http://schemas.openxmlformats.org/officeDocument/2006/relationships/hyperlink" Target="http://data.aade.gr/eli/pri/law/2005/12/27/342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