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Ειδικά για τους οινοπνευματοποιούς Β' Κατηγορίας η άδεια χορηγείται μόνον εφόσον η ημερήσια παραγωγική τους ικανότητα σε καθαρή αιθυλική αλκοόλη είναι πάνω από 15.000 λίτρα άνυδρα. </w:t>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 κατηγορίας. Ωστόσο, η συνύπαρξη αυτή δεν επιτρέπεται στην περίπτωση συστέγασης και συλλειτουργίας οινοποιείου και αποσταγματοποιείου.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Μικροί Αποσταγματοποιοί (διήμεροι)</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Η διάθεση στην κατανάλωση του παραγόμενου έτοιμου προϊόντος πραγματοποιείται από τους ίδιους τους παραγωγούς ή από τους αγοραστές με τα φορολογικά στοιχεία που προβλέπονται από τον Κώδικα Βιβλίων και Στοιχείων, χύμα, σε γυάλινα δοχεία χωρίς οποιασδήποτε μορφής τυποποίηση. Αν ο ίδιος ο παραγωγός διακινεί το προϊόν, αυτό συνοδεύεται από αντίγραφο της άδειας απόσταξης και του αποδεικτικού είσπραξης του ειδικού φόρου κατανάλωσης. </w:t>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 xml:space="preserve">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 </w:t>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Οι μικροί αποσταγματοποιοί (διήμεροι) που κατά παράβαση των διατάξεων της παραγράφου Ε8 του άρθρου 7 εμφιαλώνουν και τυποποιούν το προϊόν τους, καθώς και αυτοί που χρησιμοποιούν για την παρασκευή αλκοολούχων ποτών προϊόν απόσταξης μικρών αποσταγματοποιών (διημέρων).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4303/2014,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4303/2014,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4303/2014,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4303/2014,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4303/2014,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4303/2014,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4303/2014,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4303/2014,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4303/2014,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4303/2014,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4303/2014,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4303/2014,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4303/2014,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4303/2014,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3583/2007,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0/17/4303"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4/10/17/4303"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4/10/17/4303"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4/10/17/4303" TargetMode="External" /><Relationship Id="rId16" Type="http://schemas.openxmlformats.org/officeDocument/2006/relationships/hyperlink" Target="http://data.aade.gr/eli/pri/law/2014/10/17/4303" TargetMode="External" /><Relationship Id="rId17" Type="http://schemas.openxmlformats.org/officeDocument/2006/relationships/hyperlink" Target="http://data.aade.gr/eli/pri/law/2014/10/17/4303" TargetMode="External" /><Relationship Id="rId18" Type="http://schemas.openxmlformats.org/officeDocument/2006/relationships/hyperlink" Target="http://data.aade.gr/eli/pri/law/2014/10/17/4303" TargetMode="External" /><Relationship Id="rId19" Type="http://schemas.openxmlformats.org/officeDocument/2006/relationships/hyperlink" Target="http://data.aade.gr/eli/pri/law/2014/10/17/4303" TargetMode="External" /><Relationship Id="rId2" Type="http://schemas.openxmlformats.org/officeDocument/2006/relationships/hyperlink" Target="http://data.aade.gr/eli/pri/law/2014/10/17/4303" TargetMode="External" /><Relationship Id="rId20" Type="http://schemas.openxmlformats.org/officeDocument/2006/relationships/hyperlink" Target="http://data.aade.gr/eli/pri/law/2014/10/17/4303" TargetMode="External" /><Relationship Id="rId21" Type="http://schemas.openxmlformats.org/officeDocument/2006/relationships/hyperlink" Target="http://data.aade.gr/eli/pri/law/2014/10/17/4303" TargetMode="External" /><Relationship Id="rId22" Type="http://schemas.openxmlformats.org/officeDocument/2006/relationships/hyperlink" Target="http://data.aade.gr/eli/pri/law/2014/10/17/4303" TargetMode="External" /><Relationship Id="rId23" Type="http://schemas.openxmlformats.org/officeDocument/2006/relationships/hyperlink" Target="http://data.aade.gr/eli/pri/law/2014/10/17/430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14/10/17/4303" TargetMode="External" /><Relationship Id="rId3" Type="http://schemas.openxmlformats.org/officeDocument/2006/relationships/hyperlink" Target="http://data.aade.gr/eli/pri/law/2014/10/17/4303" TargetMode="External" /><Relationship Id="rId4" Type="http://schemas.openxmlformats.org/officeDocument/2006/relationships/hyperlink" Target="http://data.aade.gr/eli/pri/law/2014/10/17/4303" TargetMode="External" /><Relationship Id="rId5" Type="http://schemas.openxmlformats.org/officeDocument/2006/relationships/hyperlink" Target="http://data.aade.gr/eli/pri/law/2014/10/17/4303" TargetMode="External" /><Relationship Id="rId6"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