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9.</w:t>
      </w:r>
      <w:r>
        <w:rPr>
          <w:lang w:val="el" w:eastAsia="el"/>
        </w:rPr>
        <w:t xml:space="preserve"> Α.α) Συνθετική αιθυλική αλκοόλη: Η αιθυλική αλκοόλη που λαμβάνεται συνθετικά, με εφαρμογή αποκλειστικά και μόνον χημικών μεθόδων, συνήθως από τα προϊόντα και παραπροϊόντα της πετροχημικής βιομηχανίας ως και από συνθετικό αέριο, αλκοολικού τίτλου τουλάχιστον 99,9% νοl., δυναμένη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Αιθυλική αλκοόλη μη γεωργικής προέλευσης: Η αιθυλική αλκοόλη που δεν είναι γεωργικής προέλευσης αλλά ούτε και συνθετική, λαμβανόμενη με βιολογική μέθοδο από βιομάζα, όπως ορίζεται στις σχετικές διατάξεις του ν. 3054/2002 (Α΄ 230), η οποία δύναται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Βιοαιθανόλη: Η αιθυλική αλκοόλη που λαμβάνεται από βιομάζα, για χρήση, κατόπιν της προηγούμενης μετουσίωσής της ως καύσιμο κίνησης, σύμφωνα με τις σχετικές διατάξεις του άρθρου 3 του ν. 3054/2002.</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μη, αλκοολικού τίτλου τουλάχιστον 95% νοl., ως και η συνθετική αιθυλική αλκοόλη, στην οποία έχουν προστεθεί χημικές ουσίες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Για την εφαρμογή της περίπτωσης αυτής νοείται ως κατεστραμμένος ο άμβικας που, συνεπεία τυχαίου γεγονότος ή ανωτέρας βίας ή μακρόχρονης χρήσης, έχει υποστεί φθορά ή βλάβη που καθιστά αδύνατη τη χρήση του, ως και ο άμβικας που καταστρέφεται με την άδεια της αρμόδιας τελωνειακής αρχής, διότι κρίνεται ακατάλληλος για χρήση για λόγους ποιότητας των παραγομένων προϊόντων. Για την ολική καταστροφή του άμβικα συντάσσεται πρωτόκολλο ολικής καταστροφής από την αρμόδια αρχή.</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δημοτικών ή κοινοτικών ενοτήτων ορεινών ή νησιωτικών δήμων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της δημοτικής ή κοινοτικής ενότητας δεν μπορούν να εξυπηρετηθούν από τους άμβικες που λειτουργούν μέσα στα όρια αυτών. Ο άμβικας αυτός θα χρησιμοποιείται μόνο για την απόσταξη των στεμφύλων των αμπελοκτημόνων της δημοτικής ή κοινοτικής ενότητας, όπου εδρεύει ο αγροτικός συνεταιρισμός. Μεταβίβαση του παραπάνω άμβικα επιτρέπεται, κατόπιν απόφασης του Υπουργού Οικονομικών, μόνον: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σε περίπτωση λύσης του συνεταιρισμού, οπότε ο άμβικας μεταβιβάζεται σε άλλο συνεταιρισμό που πληροί τις ίδιες προϋποθέσεις,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σε περίπτωση λύσης του συνεταιρισμού μετά την εφαρμογή του ν. 4015/2011 (Α΄210), οπότε ο άμβικας μεταβιβάζεται στον Αγροτικό συνεταιρισμό που προέκυψε από την μετατροπή της Ένωσης Αγροτικών Συνεταιρισμών, σύμφωνα με την παράγραφο 2 του άρθρου 19 του νόμου αυτού, μέλος της οποίας ήταν ο συνεταιρισμός που λύθηκε,</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σε περίπτωση συγχώνευσης ή απορρόφησης του συνεταιρισμού από άλλο συνεταιρισμό, οπότε ο άμβικας μεταβιβάζεται, κατά περίπτωση, στον νέο ή τον απορροφώντα συνεταιρισμό.</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Για τις περιπτώσεις β΄ και γ΄ του προηγούμενου εδαφίου, η μεταβίβαση τελεί υπό την αποκλειστική προϋπόθεση ότι, ο μεταβιβαζόμενος άμβικας εξακολουθεί και μετά από τη μεταβίβασή του να παραμένει εγκατεστημένος και να λειτουργεί μέσα στα όρια της ίδιας κοινοτικής ή δημοτικής, κατά περίπτωση, ενότητας, σύμφωνα με τη χορηγηθείσα άδεια βάσει του πρώτου εδαφίου της παρούσας παραγράφου.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Στις περιπτώσεις μεταβίβασης σε άλλο συνεταιρισμό, εκτός της περίπτωσης που αυτός πληροί τις ίδιες ως άνω προϋποθέσεις, ο μεταβιβαζόμενος άμβικας χρησιμοποιείται αποκλειστικά για την απόσταξη των στεμφύλων των αμπελοκτημόνων της δημοτικής ή της κοινοτικής ενότητας, όπου έδρευε ο αγροτικός συνεταιρισμός στον οποίο είχε χορηγηθεί η άδεια κατασκευής και κατοχής που προβλέπεται στο πρώτο εδάφιο της παρούσας παραγράφου.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Σε κάθε άλλη περίπτωση, εκτός των ανωτέρω, ο άμβικας καταστρέφεται υπό τον έλεγχο των αρμοδίων αρχών.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StructureList1"/>
        <w:spacing w:before="120" w:after="0"/>
        <w:rPr>
          <w:lang w:val="el" w:eastAsia="el"/>
        </w:rPr>
      </w:pPr>
      <w:r>
        <w:rPr>
          <w:lang w:val="el" w:eastAsia="el"/>
        </w:rPr>
        <w:t>στ)</w:t>
      </w:r>
      <w:r>
        <w:rPr>
          <w:lang w:val="en" w:eastAsia="en"/>
        </w:rPr>
        <w:tab/>
      </w:r>
      <w:r>
        <w:rPr>
          <w:lang w:val="el" w:eastAsia="el"/>
        </w:rPr>
        <w:t>Σε επιτηδευματίες παραγωγούς βιοαιθανόλης.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ζ)</w:t>
      </w:r>
      <w:r>
        <w:rPr>
          <w:lang w:val="en" w:eastAsia="en"/>
        </w:rPr>
        <w:tab/>
      </w:r>
      <w:r>
        <w:rPr>
          <w:lang w:val="el" w:eastAsia="el"/>
        </w:rPr>
        <w:t>Σε λοιπούς επιτηδευματίες που παράγουν αιθυλική αλκοόλη είτε συνθετική είτε μη γεωργικής προέλευσης, καθώς και άλλα αλκοολούχα προϊόντα, σύμφωνα με τις σχετικές διατάξεις του άρθρου 3.</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Με τους Οινοπνευματοποιούς Β΄ κατηγορίας εξομοιώνονται και οι επιτηδευματίες που παράγουν βιοαιθανόλη, αιθυλική αλκοόλη μη γεωργικής προέλευσης και συνθετική αιθυλική αλκοόλη, έχοντας με αυτούς ίδιες υποχρεώσεις και δικαιώματα.</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MainText"/>
        <w:spacing w:before="120" w:after="0"/>
        <w:rPr>
          <w:lang w:val="el" w:eastAsia="el"/>
        </w:rPr>
      </w:pPr>
      <w:r>
        <w:rPr>
          <w:b/>
          <w:bCs/>
          <w:lang w:val="el" w:eastAsia="el"/>
        </w:rPr>
        <w:t>6.</w:t>
      </w:r>
      <w:r>
        <w:rPr>
          <w:lang w:val="el" w:eastAsia="el"/>
        </w:rPr>
        <w:t xml:space="preserve"> α) Παραγωγοί βιοαιθανόλης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βιομάζα, παράγουν βιοαιθανόλη σύμφωνα με τις σχετικές διατάξεις του ν. 3054/2002.</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Παραγωγοί αιθυλικής αλκοόλης μη γεωργικής προέλευσης χαρακτηρίζονται οι επιτηδευματίες οι οποίοι, έχοντες τις κατάλληλες κατά περίπτωση εγκαταστάσεις,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μηχανολογικό και λοιπό εξοπλισμό και κατεργαζόμενοι βιομάζα, όπως ορίζεται στις σχετικές διατάξεις του ν. 3054/2002, εκτός από τις γεωργικές πρώτες ύλες που περιλαμβάνονται στο Παράρτημα I της Συνθήκης για τη Λειτουργία της Ε.Ε., με χρήση βιολογικών μεθόδων, παράγουν αιθυλική αλκοόλη μη γεωργικής προέλευσης.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lang w:val="el" w:eastAsia="el"/>
        </w:rPr>
        <w:t xml:space="preserve"> Παραγωγοί συνθετικής αιθυλικής αλκοόλης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συνήθως είτε προϊόντα και παραπροϊόντα της πετροχημικής βιομηχανίας είτε συνθετικό αέριο, με χρήση αποκλειστικά και μόνο χημικών μεθόδων, παράγουν συνθετική αιθυλική αλκοόλη.</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MainText"/>
        <w:spacing w:before="120" w:after="0"/>
        <w:rPr>
          <w:lang w:val="el" w:eastAsia="el"/>
        </w:rPr>
      </w:pPr>
      <w:r>
        <w:rPr>
          <w:b/>
          <w:bCs/>
          <w:lang w:val="el" w:eastAsia="el"/>
        </w:rPr>
        <w:t>6.</w:t>
      </w:r>
      <w:r>
        <w:rPr>
          <w:lang w:val="el" w:eastAsia="el"/>
        </w:rPr>
        <w:t xml:space="preserve"> Άδεια ασκήσεως επαγγέλματος απαιτείται επίσης για τους επιτηδευματίες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Άδεια ασκήσεως επαγγέλματος δεν απαιτείται για τους ήδη λειτουργούντες Οινοπνευματοποιούς Β΄ κατηγορίας, οι οποίοι διαθέτουν άδεια ασκήσεως επαγγέλματος Οινοπνευματοποιού Β΄ κατηγορίας, προκειμένου για την παραγωγή από αυτούς βιοαιθανόλης με τη χρησιμοποίηση αποκλειστικά και μόνο των γεωργικών πρώτων υλών που προβλέπονται στις σχετικές διατάξεις του άρθρου 5.</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Με απόφαση του Διοικητή της Ανεξάρτητης Αρχής Δημοσίων Εσόδων (ΑΑΔΕ) καθορίζονται οι όροι, διατυπώσεις και διαδικασίες για τη χορήγηση της κατά τα ανωτέρω άδειας ασκήσεως επαγγέλματος, τον ασκούμενο έλεγχο στις οικείες μονάδες παραγωγής, καθώς και τα εφαρμοζόμενα μέσα για τη μέτρηση και τον έλεγχο των παραγόμενων προϊόντων. Με όμοια απόφαση, καθορίζονται οι όροι, οι προϋποθέσεις, οι περιορισμοί, οι διαδικασίες και διατυπώσεις, καθώς και τα μέτρα ελέγχου, προκειμένου για την κατά την προηγούμενη περίπτωση παραγωγή βιοαιθανόλης από τους Οινοπνευματοποιούς Β΄ κατηγορίας.</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και εξοπλισμό σύμφωνα με τις σχετικές ειδικές για τις δραστηριότητες αυτές διατάξεις.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Επίσης επιτρέπεται στους ποτοποιούς η παρασκευή και εμφιάλωση ποτών του κωδικού ΣΟ 22.05. Με απόφαση του Υπουργού Οικονομικών καθορίζονται οι όροι και οι προϋποθέσεις προκειμένου για την παρασκευή και εμφιάλωση των προϊόντων του προηγουμένου εδαφίου.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Μικροί Αποσταγματοποιοί (διήμεροι)</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spacing w:before="240" w:after="240"/>
        <w:rPr>
          <w:lang w:val="el" w:eastAsia="el"/>
        </w:rPr>
      </w:pPr>
      <w:r>
        <w:rPr>
          <w:lang w:val="el" w:eastAsia="el"/>
        </w:rPr>
        <w:t>Το αρμόδιο Τελωνείο μπορεί να αρνηθεί τη χορήγηση ή να ανακαλέσει χορηγηθείσα κατά τα ανωτέρω άδεια απόσταξης είτε αυτεπάγγελτα είτε κατόπιν σχετικής εισήγησης της αρμόδιας Χημικής Υπηρεσίας του Γενικού Χημείου του Κράτους, στην περίπτωση που ο μικρός αποσταγματοποιός (διήμερος) είτε έχει υποπέσει καθ’ υποτροπή, κατά την έννοια της παραγράφου 4 του άρθρου 11 του παρόντος, στις παραβάσεις που προβλέπονται στις διατάξεις των παραγράφων 2 και 3 του άρθρου 11, ως και του άρθρου 12 είτε έχει υποπέσει σε παραβάσεις που τιμωρούνται με τις περί λαθρεμπορίας διατάξεις του Εθνικού Τελωνειακού Κώδικα (ν. 2960/2001, Α΄265).</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α) Κατά παρέκκλιση των διατάξεων της παρ. 1α) του άρθρου 39 του ν. 4308/2014 (Α'251) καθώς και κάθε άλλης διάταξης που ρυθμίζει κατά διάφορο τρόπο την έκδοση λογιστικών στοιχείων και την τήρηση λογιστικών αρχείων, η διάθεση του παραγόμενου έτοιμου προϊόντος απόσταξης από τα δικαιούχα παραγωγής πρόσωπα της παραγράφου 1 της παρούσας περίπτωσης πραγματοποιείται με την έκδοση λογιστικών στοιχείων, κατά τα ειδικότερα οριζόμενα στις σχετικές διατάξεις του ν. 4308/2014. Τα ως άνω αναφερόμενα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στις διατάξεις της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Από τις διατάξεις της υποπαραγράφου α' της παρούσας εξαιρούνται τα δικαιούχα παραγωγής φυσικά πρόσωπα, τα οποία παράγουν το προϊόν αυτό, μέχρι το ανώτατο όριο των 120 κιλών ανά αποστακτική περίοδο και ανά πρόσωπο, αποκλειστικά για κατανάλωση από τα ίδια, τα μέλη της οικογενείας τους ή τους προσκεκλημένους τους, απαγορευομένης της εμπορίας. Σε περίπτωση διακίνησης του ως άνω προϊόντος από τα πρόσωπα αυτά ή για λογαριασμό τους, αυτό συνοδεύεται από αντίγραφο της αδείας απόσταξης καθώς και του αποδεικτικού είσπραξης των φορολογικών επιβαρύνσεων.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Το εν λόγω προϊόν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τη μετανάστευση στα αλκοολούχα ποτά.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Η κατά τα ανωτέρω διάθεση του εν λόγω προϊόντος διενεργείται αποκλειστικά από τα δικαιούχα της παραγωγής του πρόσωπα είτε απ’ ευθείας με λιανική πώληση είτε στις επιχειρήσεις ομαδικής εστίασης, καθώς και σε επιχειρήσεις διάθεσης αλκοολούχων ποτών προς λιανική πώληση και κατανάλωση. Η διάθεση του εν λόγω προϊόντος με άλλο τρόπο απαγορεύεται.</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Οι κατά τα ανωτέρω επιχειρήσεις που διαθέτουν προς λιανική πώληση και κατανάλωση προϊόν απόσταξης μικρών αποσταγματοποιών (διημέρων) οφείλουν να έχουν σε εμφανές σημείο στο κατάστημά τους αναρτημένη πινακίδα, στην οποία αναγράφονται με ευκρινείς χαρακτήρες, τo ονοματεπώνυμο του παραγωγού ή των παραγωγών των οποίων το προϊόν διαθέτουν, καθώς και το σχετικό λογιστικό στοιχείο</w:t>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11.</w:t>
      </w:r>
      <w:r>
        <w:rPr>
          <w:lang w:val="el" w:eastAsia="el"/>
        </w:rPr>
        <w:t xml:space="preserve"> Α. α) Επιτρέπεται, κατόπιν ειδικής άδειας του αρμόδιου Τελωνείου, η μεταφορά, η αποσφράγιση και λειτουργία άμβικα μικρού αποσταγματοποιού (διήμερου) για χρονικό διάστημα κατ’ ανώτατο όριο οκτώ (8) ωρών κατά τη διάρκεια ενός 24ωρου, στο πλαίσιο πραγματοποιούμενων πολιτιστικών εκδηλώσεων Ο.Τ.Α., Κοινοτήτων, Πολιτιστικών Συλλόγων ή επαγγελματικών φορέων με σκοπό την αναπαράσταση και προβολή του παραδοσιακού τρόπου απόσταξης. Η απόσταξη για τους σκοπούς αυτούς δύναται να διενεργείται και εκτός του καθοριζομένου από τις διατάξεις της υποπαραγράφου 1 της παρούσας παραγράφου Ε΄ δίμηνου χρονικού διαστήματος με τη χρησιμοποίηση αποκλειστικά των καθοριζομένων από την υποπαράγραφο 2 της παρούσας παραγράφου Ε΄ πρώτων υλών και με την έκδοση σχετικής άδειας απόσταξης. Επί του παραγόμενου προϊόντος, προοριζόμενου αποκλειστικά για δωρεάν επιτόπια κατανάλωση, επιβάλλεται ο προβλεπόμενος Ε.Φ.Κ. κατά τα ειδικότερα οριζόμενα από τις διατάξεις του άρθρου 82 του ν. 2960/2001 (Α΄ 265). Για τις ως άνω παραδόσεις αγαθών εκδίδονται τα προβλεπόμενα από τη φορολογική νομοθεσία παραστατικά.</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Ομοίως επιτρέπεται, κατόπιν ειδικής άδειας του αρμόδιου Τελωνείου, η μεταφορά σφραγισμένου άμβικα μικρού αποσταγματοποιού (διήμερου), τηρουμένων των προβλεπομένων διατυπώσεων και διαδικασίας, για χρονικό διάστημα, κατ’ ανώτατο όριο, ενός 24ωρου, αποκλειστικά και μόνο προς έκθεση αυτού στο πλαίσιο πραγματοποιούμενων πολιτιστικών εκδηλώσεων.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spacing w:before="240" w:after="240"/>
        <w:rPr>
          <w:lang w:val="el" w:eastAsia="el"/>
        </w:rPr>
      </w:pPr>
      <w:r>
        <w:rPr>
          <w:lang w:val="el" w:eastAsia="el"/>
        </w:rPr>
        <w:t>ΣΤ. Παραγωγοί βιοαιθανόλης αιθυλικής αλκοόλης μη γεωργικής προέλευσης και συνθετικής αιθυλικής αλκοόλης.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lang w:val="el" w:eastAsia="el"/>
        </w:rPr>
        <w:t xml:space="preserve"> Οι διατάξεις των παραγράφων Β1, Β2, Β3, Β5, Β6, Β9 και Β10 εφαρμόζονται και για τους παραγωγούς βιοαιθανόλης τους παραγωγούς αιθυλικής αλκοόλης μη γεωργικής προέλευσης και τους παραγωγούς συνθετικής αιθυλικής αλκοόλης.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Δεν επιτρέπεται στους παραγωγούς βιοαιθανόλης, στους παραγωγούς αιθυλικής αλκοόλης μη γεωργικής προέλευσης και στους παραγωγούς συνθετικής αιθυλικής αλκοόλης να είναι ταυτόχρονα Οινοπνευματοποιοί Α΄ κατηγορίας αποσταγματοποιοί ή ποτοποιοί.</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Δεν επιτρέπεται, στους επιτηδευματίες παραγωγούς αιθυλικής αλκοόλης μη γεωργικής προέλευσης και στους επιτηδευματίες παραγωγούς συνθετικής αιθυλικής αλκοόλης να είναι ταυτόχρονα και Οινοπνευματοποιοί Β΄ κατηγορίας.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Επίσης δεν επιτρέπεται στους επιτηδευματίες παραγωγούς βιοαιθανόλης να είναι ταυτόχρονα και Οινοπνευματοποιοί Β΄ κατηγορίας εκτός της περίπτωσης παραγωγής βιοαιθανόλης αποκλειστικά και μόνο από τις γεωργικές πρώτες ύλες που προβλέπονται στις σχετικές διατάξεις του άρθρου 5 του παρόντος νόμου.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Διοικητή της ΑΑΔΕ,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ο τρόπος πίστωσής τους, καθώς και οι όροι που πρέπει να πληρούν οι χώροι, οι εγκαταστάσεις, ο μηχανολογικός και λοιπός εξοπλισμός των εργοστασίων των οικείων, κατά περίπτωση προϊόντος, επιτηδευματιών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α) Η πώληση της αιθυλικής αλκοόλης γεωργικής προέλευσης των αποσταγμάτων και των προϊόντων απόσταξης πάσης φύσεως είτε αυτά παράγονται εγχωρίως είτε προέρχονται από άλλα κράτη-μέλη της Ευρωπαϊκής Ένωσης (Ε.Ε.) ή από τρίτες χώρες επιτρέπεται να διενεργείται, αναλόγως προς τη φύση αυτών και το επιτήδευμα του παραλήπτη, από τους κατά τις παραγράφους 2 και 3 του άρθρου 5 επιτηδευματίες και από τις φορολογικές αποθήκες εμπορίας, αποκλειστικά:</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αα)</w:t>
      </w:r>
      <w:r>
        <w:rPr>
          <w:lang w:val="en" w:eastAsia="en"/>
        </w:rPr>
        <w:tab/>
      </w:r>
      <w:r>
        <w:rPr>
          <w:lang w:val="el" w:eastAsia="el"/>
        </w:rPr>
        <w:t>σε ποτοποιούς οι οποίοι διαθέτουν την προβλεπόμενη, από τις διατάξεις του άρθρου 6, άδεια ασκήσεως επαγγέλματος,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ββ)</w:t>
      </w:r>
      <w:r>
        <w:rPr>
          <w:lang w:val="en" w:eastAsia="en"/>
        </w:rPr>
        <w:tab/>
      </w:r>
      <w:r>
        <w:rPr>
          <w:lang w:val="el" w:eastAsia="el"/>
        </w:rPr>
        <w:t>σε οινοποιούς για ανάμειξη με οίνους ή γλεύκη, εφόσον τα εν λόγω προϊόντα είναι αμπελοοινικής προελεύσεως σύμφωνα με τις ισχύουσες σχετικές διατάξεις,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γγ)</w:t>
      </w:r>
      <w:r>
        <w:rPr>
          <w:lang w:val="en" w:eastAsia="en"/>
        </w:rPr>
        <w:tab/>
      </w:r>
      <w:r>
        <w:rPr>
          <w:lang w:val="el" w:eastAsia="el"/>
        </w:rPr>
        <w:t>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Η καθαρή αιθυλική αλκοόλη γεωργικής προέλευσης επιτρέπεται να διατίθεται επίσης σε:</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αα)</w:t>
      </w:r>
      <w:r>
        <w:rPr>
          <w:lang w:val="en" w:eastAsia="en"/>
        </w:rPr>
        <w:tab/>
      </w:r>
      <w:r>
        <w:rPr>
          <w:lang w:val="el" w:eastAsia="el"/>
        </w:rPr>
        <w:t>φαρμακοποιούς είτε προς εμφιάλωση (οινόπνευμα καθαρό προς εμφιάλωση), εφόσον διαθέτουν την ειδική άδεια σύμφωνα με τις διατάξεις της παραγράφου 5, είτε για την παρασκευή από αυτούς, στο φαρμακείο τους, των διαφόρων λεγομένων γαληνικών παρασκευασμάτων (ουδέτερη αιθυλική αλκοόλη γεωργικής προέλευσης),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ββ)</w:t>
      </w:r>
      <w:r>
        <w:rPr>
          <w:lang w:val="en" w:eastAsia="en"/>
        </w:rPr>
        <w:tab/>
      </w:r>
      <w:r>
        <w:rPr>
          <w:lang w:val="el" w:eastAsia="el"/>
        </w:rPr>
        <w:t>νοσοκομεία, θεραπευτήρια, κλινικές, νοσηλευτικά ιδρύματα δημοσίου ή ιδιωτικού δικαίου για ιατρικούς σκοπούς,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γγ)</w:t>
      </w:r>
      <w:r>
        <w:rPr>
          <w:lang w:val="en" w:eastAsia="en"/>
        </w:rPr>
        <w:tab/>
      </w:r>
      <w:r>
        <w:rPr>
          <w:lang w:val="el" w:eastAsia="el"/>
        </w:rPr>
        <w:t>εκπαιδευτικά και ερευνητικά ιδρύματα, φορείς και υπηρεσίες για ερευνητικούς σκοπούς.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Η πώληση της αιθυλικής αλκοόλης μη γεωργικής προέλευσης, ως και της συνθετικής αιθυλικής αλκοόλης, είτε τα προϊόντα αυτά παράγονται εγχωρίως είτε προέρχονται από άλλα κράτη-μέλη της Ε.Ε. ή από τρίτες χώρες, επιτρέπεται, από τους κατά τις παραγράφους 6 περίπτωση β΄ και 7 του άρθρου 5 επιτηδευματίες ως και από τις οικείες φορολογικές αποθήκες εμπορίας, αποκλειστικά και μόνο 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Η πώληση βιοαιθανόλης είτε παραγόμενης εγχωρίως είτε προερχόμενης από άλλα κράτη-μέλη της Ε.Ε. ή από τρίτες χώρες, επιτρέπεται, από τους κατά την περίπτωση α΄ της παραγράφου 6 του άρθρου 5 επιτηδευματίες και από τις οικείες φορολογικές αποθήκες εμπορίας, κατόπιν της προηγούμενης μετουσίωσής της αποκλειστικά και μόνο σύμφωνα με τις σχετικές διατάξεις του ν. 3054/2002..</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παντός είδους αιθυλικής αλκοόλης, αποσταγμάτων και προϊόντων απόσταξης γεωργικής προέλευσης ως και αλκοολούχων ποτών, στην κατανάλωση και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δίδεται από την αρμόδια Τελωνειακή Αρχή.</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ως και η αιθυλική αλκοόλη μη γεωργικής προέλευσης επιτρέπεται να διατίθεται μόνο μετουσιωμένη για ειδικές βιομηχανικές χρήσεις. Απαγορεύεται η χρησιμοποίηση των εν λόγω αλκοολών για παραγωγή ποτών ή προϊόντων διατροφής εν γένει, ως και για εμφιάλωση.</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Επίσης απαγορεύεται η χρησιμοποίηση της βιοαιθανόλης σε οποιαδήποτε άλλη χρήση, πλην της προβλεπόμενης στις σχετικές διατάξεις της περίπτωσης γ΄ της παραγράφου 10 του άρθρου 3.</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παντός είδους αιθυλικής αλκοόλης, αποσταγμάτων και προϊόντων απόσταξης, ως και αλκοολούχων εν γένει προϊόντων, καθώς και κάθε λεπτομέρεια για την εφαρμογή του παρόντος άρθρου.</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αποσταγματοποιεία, τα ποτοποιεία, τα εργοστάσια των παραγωγών βιοαιθανόλης, αιθυλικής αλκοόλης μη γεωργικής προέλευσης, συνθετικής αιθυλικής αλκοόλης, οι επιχειρήσεις εν γένει διακίνησης και εμπορίας παντός είδους αιθυλικής αλκοόλης, αποσταγμάτων, προϊόντων απόσταξης και αλκοολούχων ποτών, τα εργοστάσια που χρησιμοποιούν αιθυλική αλκοόλη παντός είδους ή εργάζονται με αποστακτικά μηχανήματα κατάλληλα για παραγωγή αιθυλικής αλκοόλης παντός είδους, αυτοί που κατέχουν άμβικες απόσταξης ή άλλα αποστακτικά μηχανήματα, οι κατασκευαστές τέτοιων μηχανημάτων, καθώς και η μεταφερόμενη και διατιθέμενη, παντός είδους, αιθυλική αλκοόλη, τα αποστάγματα, τα προϊόντα απόσταξης γεωργικής προέλευσης, ως και τα αλκοολούχα ποτά υπόκεινται στον έλεγχο της Τελωνειακής και Χημικής Υπηρεσίας..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Α΄ και Β΄ κατηγορίας, στα εργοστάσια των παραγωγών βιοαιθανόλης, αιθυλικής αλκοόλης μη γεωργικής προέλευσης και συνθετικής αιθυλικής αλκοόλης, στα αποσταγματοποιεία και στις φορολογικές αποθήκες διακίνησης, χύμα, κάθε είδους αιθυλικής αλκοόλης, αποσταγμάτων και προϊόντων απόσταξης ασκείται συστηματική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StructureList1"/>
        <w:spacing w:before="120" w:after="0"/>
        <w:rPr>
          <w:lang w:val="el" w:eastAsia="el"/>
        </w:rPr>
      </w:pPr>
      <w:r>
        <w:rPr>
          <w:lang w:val="el" w:eastAsia="el"/>
        </w:rPr>
        <w:t>ζ)</w:t>
      </w:r>
      <w:r>
        <w:rPr>
          <w:lang w:val="en" w:eastAsia="en"/>
        </w:rPr>
        <w:tab/>
      </w:r>
      <w:r>
        <w:rPr>
          <w:lang w:val="el" w:eastAsia="el"/>
        </w:rPr>
        <w:t>Οι μικροί αποσταγματοποιοί (διήμεροι) οι οποίοι διαθέτουν ή διακινούν το προϊόν τους χωρίς τα προβλεπόμενα λογιστικά στοιχεία ή συνοδευτικά παραστατικά, κατά περίπτωση καθώς και οι μικροί αποσταγματοποιοί, οι οποίοι δεν τηρούν λογιστικά αρχεία, κατά παράβαση των διατάξεων των υποπαραγράφων α' και β' της παραγράφου Ε8 του άρθρου 7.</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Β΄ κατηγορίας, οι εξομοιούμενοι προς αυτούς επιτηδευματίες των παραγράφων 6 και 7 του άρθρου 5, και οι αποσταγματοποιοί που παραλείπουν να υποβάλουν ή υποβάλουν εκπρόθεσμα, χωρίς ιδιαίτερο λόγο, την προβλεπόμενη από την υποπαράγραφο 9 της παραγράφου Β΄ του άρθρου 7 μηνιαία δήλωση, καθώς και αυτοί που συντάσσουν ανακριβώς την εν λόγω δήλωση.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οι οινοπνευματοποιοί Β΄ κατηγορίας, οι εξομοιούμενοι προς αυτούς επιτηδευματίες των παραγράφων 6 και 7 του άρθρου 5, οι αποσταγματοποιοί, οι ποτοποιοί και οι λοιποί εργοστασιάρχες, οι οποίοι παράγουν ή χρησιμοποιούν κάθε είδους αιθυλική αλκοόλη, αποστάγματα, ως και προϊόντα απόσταξης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παραγόμενης αιθυλικής αλκοόλης, ως και των επιτιθέμενων σφραγίδων.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Οι οινοπνευματοποιοί Β΄ κατηγορίας και οι εξομοιούμενοι προς αυτούς επιτηδευματίες των παραγράφων 6 και 7 του άρθρου 5, οι οποίοι δεν αναφέρουν εντός της προβλεπόμενης στην υποπαράγραφο 2 της παραγράφου Β΄ του άρθρου 7 προθεσμίας στις αρμόδιες, Τελωνειακή και Χημική, Υπηρεσίες την, λόγω βλάβης ή ανωτέρας βίας, αιφνίδια διακοπή της λειτουργίας του εργοστασίου τους ή τη διακοπή για άλλον λόγο.</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Όποιοι μεταφέρουν χύμα κάθε είδους αιθυλική αλκοόλη, αποστάγματα και προϊόντα απόσταξης, χωρίς το προβλεπόμενο, ειδικό κατά περίπτωση, δελτίο χημικής ανάλυσης.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κάθε είδους αιθυλική αλκοόλη, αποστάγματα ως και προϊόντα απόσταξης.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οι οποίοι διαθέτουν το προϊόν τους στην κατανάλωση, κατά παράβαση των διατάξεων της υποπαραγράφου β' της παραγράφου Ε8 του άρθρου 7.</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ιγ)</w:t>
      </w:r>
      <w:r>
        <w:rPr>
          <w:lang w:val="en" w:eastAsia="en"/>
        </w:rPr>
        <w:tab/>
      </w:r>
      <w:r>
        <w:rPr>
          <w:lang w:val="el" w:eastAsia="el"/>
        </w:rPr>
        <w:t>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οι προς αυτούς εξομοιούμενοι επιτηδευματίες των παραγράφων 6 και 7 του άρθρου 5 και οι αποσταγματοποιοί, που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παντός είδους.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StructureList1"/>
        <w:spacing w:before="120" w:after="0"/>
        <w:rPr>
          <w:lang w:val="el" w:eastAsia="el"/>
        </w:rPr>
      </w:pPr>
      <w:r>
        <w:rPr>
          <w:lang w:val="el" w:eastAsia="el"/>
        </w:rPr>
        <w:t>ιβ)</w:t>
      </w:r>
      <w:r>
        <w:rPr>
          <w:lang w:val="en" w:eastAsia="en"/>
        </w:rPr>
        <w:tab/>
      </w:r>
      <w:r>
        <w:rPr>
          <w:lang w:val="el" w:eastAsia="el"/>
        </w:rPr>
        <w:t>Όποιοι, χωρίς άδεια ή με άδεια της οποίας η ισχύς έχει λήξει, αγοράζουν, εισάγουν από τρίτες χώρες, παραλαμβάνουν από κράτος-μέλος της ΕΕ,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ιγ)</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ασφαλή-ακατάλληλα για ανθρώπινη κατανάλωση.</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ιδ)</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ασφαλές-ακατάλληλο για ανθρώπινη κατανάλωση.</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τού πρόστιμα πενταπλασιάζονται. Ως υποτροπή νοείται, η διάπραξη από τον ίδιο επιτηδευματία περισσοτέρων της μιας παραβάσεων του παρόντος νόμου εντός χρονικού διαστήματος δέκα (10) ετών από της βεβαιώσεως της πρώτης παραβάσεως.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γεωργικής προέλευσης, με εξαίρεση τη μετουσιωμένη συνθετική αιθυλική αλκοόλη και τη μετουσιωμένη αιθυλική αλκοόλη μη γεωργικής προέλευσης, όπου από τη νομοθεσία επιτρέπεται η χρήση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spacing w:before="240" w:after="240"/>
        <w:rPr>
          <w:lang w:val="el" w:eastAsia="el"/>
        </w:rPr>
      </w:pPr>
      <w:r>
        <w:rPr>
          <w:lang w:val="el" w:eastAsia="el"/>
        </w:rPr>
        <w:t>στ 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και λοιπά μηχανήματα, στους μετρητές, στους δειγματολήπτες και στα δοχεία συλλογής και αποθήκευσης των αποσταγματοποιών, των οινοπνευματοποιών Α΄ κατηγορίας, των οινοπνευματοποιών Β΄ κατηγορίας και των προς τούτους εξομοιουμένων επιτηδευματιών των παραγράφων 6 και 7 του άρθρου 5.</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και οι προς αυτούς εξομοιούμενοι επιτηδευματίες των παραγράφων 6 και 7 του άρθρου 5, ως και οι αποσταγματοποιοί, οι οποίοι παρουσιάζουν αδικαιολόγητα έλλειμμα μεγαλύτερο από τις νόμιμες φύρες αποθήκευσης στις εισαγόμενες για κατεργασία στα εργοστάσιά τους πρώτες ύλες.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Όποιοι εμφιαλώνουν και τυποποιούν προϊόν απόσταξης μικρών αποσταγματοποιών (διημέρων) κατά παράβαση των διατάξεων της υποπαραγράφου γ' της παραγράφου Ε8 του άρθρου 7, καθώς και αυτοί που χρησιμοποιούν για την παρασκευή αλκοολούχων ποτών το εν λόγω προϊόν.</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ια)</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ασφαλή-επιβλαβή για την υγεία.</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ασφαλές-επιβλαβές για την υγεία.</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υπάλληλο της αρμόδιας , κατά περίπτωση, για την επιβολή του προστίμου Τελωνειακής ή Χημικής Υπηρεσίας.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5" w:history="1">
        <w:r>
          <w:rPr>
            <w:rStyle w:val="Hyperlink"/>
            <w:color w:val="0000EE"/>
            <w:u w:color="0000EE"/>
            <w:lang w:val="el" w:eastAsia="el"/>
          </w:rPr>
          <w:t>Προσθήκη 4587/2018, Άρθρο 55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5" w:history="1">
        <w:r>
          <w:rPr>
            <w:rStyle w:val="Hyperlink"/>
            <w:color w:val="0000EE"/>
            <w:u w:color="0000EE"/>
            <w:lang w:val="el" w:eastAsia="el"/>
          </w:rPr>
          <w:t>Προσθήκη 4587/2018, Άρθρο 55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4587/2018,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Τροποποίηση 4587/2018, Άρθρο 55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4303/2014,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9" w:history="1">
        <w:r>
          <w:rPr>
            <w:rStyle w:val="Hyperlink"/>
            <w:color w:val="0000EE"/>
            <w:u w:color="0000EE"/>
            <w:lang w:val="el" w:eastAsia="el"/>
          </w:rPr>
          <w:t>Προσθήκη 4583/2018, Άρθρο 69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9" w:history="1">
        <w:r>
          <w:rPr>
            <w:rStyle w:val="Hyperlink"/>
            <w:color w:val="0000EE"/>
            <w:u w:color="0000EE"/>
            <w:lang w:val="el" w:eastAsia="el"/>
          </w:rPr>
          <w:t>Τροποποίηση 4583/2018,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9" w:history="1">
        <w:r>
          <w:rPr>
            <w:rStyle w:val="Hyperlink"/>
            <w:color w:val="0000EE"/>
            <w:u w:color="0000EE"/>
            <w:lang w:val="el" w:eastAsia="el"/>
          </w:rPr>
          <w:t>Τροποποίηση 4583/2018, Άρθρο 69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9" w:history="1">
        <w:r>
          <w:rPr>
            <w:rStyle w:val="Hyperlink"/>
            <w:color w:val="0000EE"/>
            <w:u w:color="0000EE"/>
            <w:lang w:val="el" w:eastAsia="el"/>
          </w:rPr>
          <w:t>Τροποποίηση 4583/2018,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9" w:history="1">
        <w:r>
          <w:rPr>
            <w:rStyle w:val="Hyperlink"/>
            <w:color w:val="0000EE"/>
            <w:u w:color="0000EE"/>
            <w:lang w:val="el" w:eastAsia="el"/>
          </w:rPr>
          <w:t>Τροποποίηση 4583/2018, Άρθρο 69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9" w:history="1">
        <w:r>
          <w:rPr>
            <w:rStyle w:val="Hyperlink"/>
            <w:color w:val="0000EE"/>
            <w:u w:color="0000EE"/>
            <w:lang w:val="el" w:eastAsia="el"/>
          </w:rPr>
          <w:t>Τροποποίηση 4583/2018,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9" w:history="1">
        <w:r>
          <w:rPr>
            <w:rStyle w:val="Hyperlink"/>
            <w:color w:val="0000EE"/>
            <w:u w:color="0000EE"/>
            <w:lang w:val="el" w:eastAsia="el"/>
          </w:rPr>
          <w:t>Τροποποίηση 4583/2018, Άρθρο 69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9" w:history="1">
        <w:r>
          <w:rPr>
            <w:rStyle w:val="Hyperlink"/>
            <w:color w:val="0000EE"/>
            <w:u w:color="0000EE"/>
            <w:lang w:val="el" w:eastAsia="el"/>
          </w:rPr>
          <w:t>Τροποποίηση 4583/2018, Άρθρο 69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5" w:history="1">
        <w:r>
          <w:rPr>
            <w:rStyle w:val="Hyperlink"/>
            <w:color w:val="0000EE"/>
            <w:u w:color="0000EE"/>
            <w:lang w:val="el" w:eastAsia="el"/>
          </w:rPr>
          <w:t>Προσθήκη 4587/2018, Άρθρο 55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5" w:history="1">
        <w:r>
          <w:rPr>
            <w:rStyle w:val="Hyperlink"/>
            <w:color w:val="0000EE"/>
            <w:u w:color="0000EE"/>
            <w:lang w:val="el" w:eastAsia="el"/>
          </w:rPr>
          <w:t>Προσθήκη 4587/2018, Άρθρο 55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5" w:history="1">
        <w:r>
          <w:rPr>
            <w:rStyle w:val="Hyperlink"/>
            <w:color w:val="0000EE"/>
            <w:u w:color="0000EE"/>
            <w:lang w:val="el" w:eastAsia="el"/>
          </w:rPr>
          <w:t>Προσθήκη 4587/2018, Άρθρο 55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5" w:history="1">
        <w:r>
          <w:rPr>
            <w:rStyle w:val="Hyperlink"/>
            <w:color w:val="0000EE"/>
            <w:u w:color="0000EE"/>
            <w:lang w:val="el" w:eastAsia="el"/>
          </w:rPr>
          <w:t>Προσθήκη 4587/2018, Άρθρο 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5" w:history="1">
        <w:r>
          <w:rPr>
            <w:rStyle w:val="Hyperlink"/>
            <w:color w:val="0000EE"/>
            <w:u w:color="0000EE"/>
            <w:lang w:val="el" w:eastAsia="el"/>
          </w:rPr>
          <w:t>Προσθήκη 4587/2018, Άρθρο 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5" w:history="1">
        <w:r>
          <w:rPr>
            <w:rStyle w:val="Hyperlink"/>
            <w:color w:val="0000EE"/>
            <w:u w:color="0000EE"/>
            <w:lang w:val="el" w:eastAsia="el"/>
          </w:rPr>
          <w:t>Προσθήκη 4587/2018, Άρθρο 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5" w:history="1">
        <w:r>
          <w:rPr>
            <w:rStyle w:val="Hyperlink"/>
            <w:color w:val="0000EE"/>
            <w:u w:color="0000EE"/>
            <w:lang w:val="el" w:eastAsia="el"/>
          </w:rPr>
          <w:t>Προσθήκη 4587/2018, Άρθρο 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66" w:history="1">
        <w:r>
          <w:rPr>
            <w:rStyle w:val="Hyperlink"/>
            <w:color w:val="0000EE"/>
            <w:u w:color="0000EE"/>
            <w:lang w:val="el" w:eastAsia="el"/>
          </w:rPr>
          <w:t>Τροποποίηση 4389/2016, Άρθρο 66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5" w:history="1">
        <w:r>
          <w:rPr>
            <w:rStyle w:val="Hyperlink"/>
            <w:color w:val="0000EE"/>
            <w:u w:color="0000EE"/>
            <w:lang w:val="el" w:eastAsia="el"/>
          </w:rPr>
          <w:t>Προσθήκη 4587/2018, Άρθρο 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5" w:history="1">
        <w:r>
          <w:rPr>
            <w:rStyle w:val="Hyperlink"/>
            <w:color w:val="0000EE"/>
            <w:u w:color="0000EE"/>
            <w:lang w:val="el" w:eastAsia="el"/>
          </w:rPr>
          <w:t>Προσθήκη 4587/2018, Άρθρο 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5" w:history="1">
        <w:r>
          <w:rPr>
            <w:rStyle w:val="Hyperlink"/>
            <w:color w:val="0000EE"/>
            <w:u w:color="0000EE"/>
            <w:lang w:val="el" w:eastAsia="el"/>
          </w:rPr>
          <w:t>Προσθήκη 4587/2018, Άρθρο 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Τροποποίηση 4303/2014,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4336/2015, Άρθρο 2</w:t>
        </w:r>
      </w:hyperlink>
      <w:r>
        <w:rPr>
          <w:lang w:val="el" w:eastAsia="el"/>
        </w:rPr>
        <w:t xml:space="preserve">; </w:t>
      </w:r>
      <w:hyperlink r:id="rId36" w:anchor="art_2" w:history="1">
        <w:r>
          <w:rPr>
            <w:rStyle w:val="Hyperlink"/>
            <w:color w:val="0000EE"/>
            <w:u w:color="0000EE"/>
            <w:lang w:val="el" w:eastAsia="el"/>
          </w:rPr>
          <w:t>Τροποποίηση 4303/2014,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Προσθήκη 4303/2014,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5" w:history="1">
        <w:r>
          <w:rPr>
            <w:rStyle w:val="Hyperlink"/>
            <w:color w:val="0000EE"/>
            <w:u w:color="0000EE"/>
            <w:lang w:val="el" w:eastAsia="el"/>
          </w:rPr>
          <w:t>Τροποποίηση 4587/2018, Άρθρο 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5" w:history="1">
        <w:r>
          <w:rPr>
            <w:rStyle w:val="Hyperlink"/>
            <w:color w:val="0000EE"/>
            <w:u w:color="0000EE"/>
            <w:lang w:val="el" w:eastAsia="el"/>
          </w:rPr>
          <w:t>Τροποποίηση 4587/2018, Άρθρο 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Τροποποίηση 4336/2015, Άρθρο 2</w:t>
        </w:r>
      </w:hyperlink>
      <w:r>
        <w:rPr>
          <w:lang w:val="el" w:eastAsia="el"/>
        </w:rPr>
        <w:t xml:space="preserve">; </w:t>
      </w:r>
      <w:hyperlink r:id="rId41" w:anchor="art_2" w:history="1">
        <w:r>
          <w:rPr>
            <w:rStyle w:val="Hyperlink"/>
            <w:color w:val="0000EE"/>
            <w:u w:color="0000EE"/>
            <w:lang w:val="el" w:eastAsia="el"/>
          </w:rPr>
          <w:t>Τροποποίηση 4303/2014,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Τροποποίηση 4303/2014,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Τροποποίηση 4303/2014, Άρθρο 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 w:history="1">
        <w:r>
          <w:rPr>
            <w:rStyle w:val="Hyperlink"/>
            <w:color w:val="0000EE"/>
            <w:u w:color="0000EE"/>
            <w:lang w:val="el" w:eastAsia="el"/>
          </w:rPr>
          <w:t>Τροποποίηση 4303/2014, Άρθρο 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9" w:history="1">
        <w:r>
          <w:rPr>
            <w:rStyle w:val="Hyperlink"/>
            <w:color w:val="0000EE"/>
            <w:u w:color="0000EE"/>
            <w:lang w:val="el" w:eastAsia="el"/>
          </w:rPr>
          <w:t>Προσθήκη 4583/2018, Άρθρο 69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7" w:history="1">
        <w:r>
          <w:rPr>
            <w:rStyle w:val="Hyperlink"/>
            <w:color w:val="0000EE"/>
            <w:u w:color="0000EE"/>
            <w:lang w:val="el" w:eastAsia="el"/>
          </w:rPr>
          <w:t>Τροποποίηση 4446/2016, Άρθρο 107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07" w:history="1">
        <w:r>
          <w:rPr>
            <w:rStyle w:val="Hyperlink"/>
            <w:color w:val="0000EE"/>
            <w:u w:color="0000EE"/>
            <w:lang w:val="el" w:eastAsia="el"/>
          </w:rPr>
          <w:t>Τροποποίηση 4446/2016, Άρθρο 107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7" w:history="1">
        <w:r>
          <w:rPr>
            <w:rStyle w:val="Hyperlink"/>
            <w:color w:val="0000EE"/>
            <w:u w:color="0000EE"/>
            <w:lang w:val="el" w:eastAsia="el"/>
          </w:rPr>
          <w:t>Τροποποίηση 4446/2016, Άρθρο 107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9" w:history="1">
        <w:r>
          <w:rPr>
            <w:rStyle w:val="Hyperlink"/>
            <w:color w:val="0000EE"/>
            <w:u w:color="0000EE"/>
            <w:lang w:val="el" w:eastAsia="el"/>
          </w:rPr>
          <w:t>Προσθήκη 4583/2018, Άρθρο 69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21" w:history="1">
        <w:r>
          <w:rPr>
            <w:rStyle w:val="Hyperlink"/>
            <w:color w:val="0000EE"/>
            <w:u w:color="0000EE"/>
            <w:lang w:val="el" w:eastAsia="el"/>
          </w:rPr>
          <w:t>Τροποποίηση 4537/2018, Άρθρο 121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21" w:history="1">
        <w:r>
          <w:rPr>
            <w:rStyle w:val="Hyperlink"/>
            <w:color w:val="0000EE"/>
            <w:u w:color="0000EE"/>
            <w:lang w:val="el" w:eastAsia="el"/>
          </w:rPr>
          <w:t>Τροποποίηση 4537/2018, Άρθρο 121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5" w:history="1">
        <w:r>
          <w:rPr>
            <w:rStyle w:val="Hyperlink"/>
            <w:color w:val="0000EE"/>
            <w:u w:color="0000EE"/>
            <w:lang w:val="el" w:eastAsia="el"/>
          </w:rPr>
          <w:t>Προσθήκη 4587/2018, Άρθρο 55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5" w:history="1">
        <w:r>
          <w:rPr>
            <w:rStyle w:val="Hyperlink"/>
            <w:color w:val="0000EE"/>
            <w:u w:color="0000EE"/>
            <w:lang w:val="el" w:eastAsia="el"/>
          </w:rPr>
          <w:t>Προσθήκη 4587/2018, Άρθρο 55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5" w:history="1">
        <w:r>
          <w:rPr>
            <w:rStyle w:val="Hyperlink"/>
            <w:color w:val="0000EE"/>
            <w:u w:color="0000EE"/>
            <w:lang w:val="el" w:eastAsia="el"/>
          </w:rPr>
          <w:t>Προσθήκη 4587/2018, Άρθρο 55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5" w:history="1">
        <w:r>
          <w:rPr>
            <w:rStyle w:val="Hyperlink"/>
            <w:color w:val="0000EE"/>
            <w:u w:color="0000EE"/>
            <w:lang w:val="el" w:eastAsia="el"/>
          </w:rPr>
          <w:t>Προσθήκη 4587/2018, Άρθρο 55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5" w:history="1">
        <w:r>
          <w:rPr>
            <w:rStyle w:val="Hyperlink"/>
            <w:color w:val="0000EE"/>
            <w:u w:color="0000EE"/>
            <w:lang w:val="el" w:eastAsia="el"/>
          </w:rPr>
          <w:t>Προσθήκη 4587/2018, Άρθρο 55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5" w:history="1">
        <w:r>
          <w:rPr>
            <w:rStyle w:val="Hyperlink"/>
            <w:color w:val="0000EE"/>
            <w:u w:color="0000EE"/>
            <w:lang w:val="el" w:eastAsia="el"/>
          </w:rPr>
          <w:t>Προσθήκη 4587/2018, Άρθρο 55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5" w:history="1">
        <w:r>
          <w:rPr>
            <w:rStyle w:val="Hyperlink"/>
            <w:color w:val="0000EE"/>
            <w:u w:color="0000EE"/>
            <w:lang w:val="el" w:eastAsia="el"/>
          </w:rPr>
          <w:t>Τροποποίηση 4587/2018, Άρθρο 55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5" w:history="1">
        <w:r>
          <w:rPr>
            <w:rStyle w:val="Hyperlink"/>
            <w:color w:val="0000EE"/>
            <w:u w:color="0000EE"/>
            <w:lang w:val="el" w:eastAsia="el"/>
          </w:rPr>
          <w:t>Τροποποίηση 4587/2018, Άρθρο 55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5" w:history="1">
        <w:r>
          <w:rPr>
            <w:rStyle w:val="Hyperlink"/>
            <w:color w:val="0000EE"/>
            <w:u w:color="0000EE"/>
            <w:lang w:val="el" w:eastAsia="el"/>
          </w:rPr>
          <w:t>Τροποποίηση 4587/2018, Άρθρο 55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5" w:history="1">
        <w:r>
          <w:rPr>
            <w:rStyle w:val="Hyperlink"/>
            <w:color w:val="0000EE"/>
            <w:u w:color="0000EE"/>
            <w:lang w:val="el" w:eastAsia="el"/>
          </w:rPr>
          <w:t>Τροποποίηση 4587/2018, Άρθρο 55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5" w:history="1">
        <w:r>
          <w:rPr>
            <w:rStyle w:val="Hyperlink"/>
            <w:color w:val="0000EE"/>
            <w:u w:color="0000EE"/>
            <w:lang w:val="el" w:eastAsia="el"/>
          </w:rPr>
          <w:t>Τροποποίηση 4587/2018, Άρθρο 55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5" w:history="1">
        <w:r>
          <w:rPr>
            <w:rStyle w:val="Hyperlink"/>
            <w:color w:val="0000EE"/>
            <w:u w:color="0000EE"/>
            <w:lang w:val="el" w:eastAsia="el"/>
          </w:rPr>
          <w:t>Τροποποίηση 4587/2018, Άρθρο 55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5" w:history="1">
        <w:r>
          <w:rPr>
            <w:rStyle w:val="Hyperlink"/>
            <w:color w:val="0000EE"/>
            <w:u w:color="0000EE"/>
            <w:lang w:val="el" w:eastAsia="el"/>
          </w:rPr>
          <w:t>Τροποποίηση 4587/2018, Άρθρο 55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5" w:history="1">
        <w:r>
          <w:rPr>
            <w:rStyle w:val="Hyperlink"/>
            <w:color w:val="0000EE"/>
            <w:u w:color="0000EE"/>
            <w:lang w:val="el" w:eastAsia="el"/>
          </w:rPr>
          <w:t>Τροποποίηση 4587/2018, Άρθρο 55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5" w:history="1">
        <w:r>
          <w:rPr>
            <w:rStyle w:val="Hyperlink"/>
            <w:color w:val="0000EE"/>
            <w:u w:color="0000EE"/>
            <w:lang w:val="el" w:eastAsia="el"/>
          </w:rPr>
          <w:t>Τροποποίηση 4587/2018, Άρθρο 55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5" w:history="1">
        <w:r>
          <w:rPr>
            <w:rStyle w:val="Hyperlink"/>
            <w:color w:val="0000EE"/>
            <w:u w:color="0000EE"/>
            <w:lang w:val="el" w:eastAsia="el"/>
          </w:rPr>
          <w:t>Τροποποίηση 4587/2018, Άρθρο 55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5" w:history="1">
        <w:r>
          <w:rPr>
            <w:rStyle w:val="Hyperlink"/>
            <w:color w:val="0000EE"/>
            <w:u w:color="0000EE"/>
            <w:lang w:val="el" w:eastAsia="el"/>
          </w:rPr>
          <w:t>Τροποποίηση 4587/2018, Άρθρο 55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Τροποποίηση 4303/2014,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Τροποποίηση 4303/2014,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 w:history="1">
        <w:r>
          <w:rPr>
            <w:rStyle w:val="Hyperlink"/>
            <w:color w:val="0000EE"/>
            <w:u w:color="0000EE"/>
            <w:lang w:val="el" w:eastAsia="el"/>
          </w:rPr>
          <w:t>Τροποποίηση 4303/2014,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Τροποποίηση 4303/2014, Άρθρο 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Τροποποίηση 4303/2014, Άρθρο 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5" w:history="1">
        <w:r>
          <w:rPr>
            <w:rStyle w:val="Hyperlink"/>
            <w:color w:val="0000EE"/>
            <w:u w:color="0000EE"/>
            <w:lang w:val="el" w:eastAsia="el"/>
          </w:rPr>
          <w:t>Τροποποίηση 4587/2018, Άρθρο 55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5" w:history="1">
        <w:r>
          <w:rPr>
            <w:rStyle w:val="Hyperlink"/>
            <w:color w:val="0000EE"/>
            <w:u w:color="0000EE"/>
            <w:lang w:val="el" w:eastAsia="el"/>
          </w:rPr>
          <w:t>Τροποποίηση 4587/2018, Άρθρο 55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Τροποποίηση 4303/2014, Άρθρο 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 w:history="1">
        <w:r>
          <w:rPr>
            <w:rStyle w:val="Hyperlink"/>
            <w:color w:val="0000EE"/>
            <w:u w:color="0000EE"/>
            <w:lang w:val="el" w:eastAsia="el"/>
          </w:rPr>
          <w:t>Τροποποίηση 3583/2007, Άρθρο 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5" w:history="1">
        <w:r>
          <w:rPr>
            <w:rStyle w:val="Hyperlink"/>
            <w:color w:val="0000EE"/>
            <w:u w:color="0000EE"/>
            <w:lang w:val="el" w:eastAsia="el"/>
          </w:rPr>
          <w:t>Τροποποίηση 4587/2018, Άρθρο 55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5" w:history="1">
        <w:r>
          <w:rPr>
            <w:rStyle w:val="Hyperlink"/>
            <w:color w:val="0000EE"/>
            <w:u w:color="0000EE"/>
            <w:lang w:val="el" w:eastAsia="el"/>
          </w:rPr>
          <w:t>Τροποποίηση 4587/2018, Άρθρο 55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5" w:history="1">
        <w:r>
          <w:rPr>
            <w:rStyle w:val="Hyperlink"/>
            <w:color w:val="0000EE"/>
            <w:u w:color="0000EE"/>
            <w:lang w:val="el" w:eastAsia="el"/>
          </w:rPr>
          <w:t>Τροποποίηση 4587/2018, Άρθρο 55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9" w:history="1">
        <w:r>
          <w:rPr>
            <w:rStyle w:val="Hyperlink"/>
            <w:color w:val="0000EE"/>
            <w:u w:color="0000EE"/>
            <w:lang w:val="el" w:eastAsia="el"/>
          </w:rPr>
          <w:t>Αφαίρεση 4583/2018,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6" w:history="1">
        <w:r>
          <w:rPr>
            <w:rStyle w:val="Hyperlink"/>
            <w:color w:val="0000EE"/>
            <w:u w:color="0000EE"/>
            <w:lang w:val="el" w:eastAsia="el"/>
          </w:rPr>
          <w:t>Προσθήκη 4446/2016, Άρθρο 66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5" w:history="1">
        <w:r>
          <w:rPr>
            <w:rStyle w:val="Hyperlink"/>
            <w:color w:val="0000EE"/>
            <w:u w:color="0000EE"/>
            <w:lang w:val="el" w:eastAsia="el"/>
          </w:rPr>
          <w:t>Τροποποίηση 4587/2018, Άρθρο 55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5" w:history="1">
        <w:r>
          <w:rPr>
            <w:rStyle w:val="Hyperlink"/>
            <w:color w:val="0000EE"/>
            <w:u w:color="0000EE"/>
            <w:lang w:val="el" w:eastAsia="el"/>
          </w:rPr>
          <w:t>Τροποποίηση 4587/2018, Άρθρο 55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5" w:history="1">
        <w:r>
          <w:rPr>
            <w:rStyle w:val="Hyperlink"/>
            <w:color w:val="0000EE"/>
            <w:u w:color="0000EE"/>
            <w:lang w:val="el" w:eastAsia="el"/>
          </w:rPr>
          <w:t>Τροποποίηση 4587/2018, Άρθρο 55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5" w:history="1">
        <w:r>
          <w:rPr>
            <w:rStyle w:val="Hyperlink"/>
            <w:color w:val="0000EE"/>
            <w:u w:color="0000EE"/>
            <w:lang w:val="el" w:eastAsia="el"/>
          </w:rPr>
          <w:t>Τροποποίηση 4587/2018, Άρθρο 55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5" w:history="1">
        <w:r>
          <w:rPr>
            <w:rStyle w:val="Hyperlink"/>
            <w:color w:val="0000EE"/>
            <w:u w:color="0000EE"/>
            <w:lang w:val="el" w:eastAsia="el"/>
          </w:rPr>
          <w:t>Τροποποίηση 4587/2018, Άρθρο 55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6" w:history="1">
        <w:r>
          <w:rPr>
            <w:rStyle w:val="Hyperlink"/>
            <w:color w:val="0000EE"/>
            <w:u w:color="0000EE"/>
            <w:lang w:val="el" w:eastAsia="el"/>
          </w:rPr>
          <w:t>Προσθήκη 4446/2016, Άρθρο 66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6" w:history="1">
        <w:r>
          <w:rPr>
            <w:rStyle w:val="Hyperlink"/>
            <w:color w:val="0000EE"/>
            <w:u w:color="0000EE"/>
            <w:lang w:val="el" w:eastAsia="el"/>
          </w:rPr>
          <w:t>Τροποποίηση 4446/2016, Άρθρο 66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5" w:history="1">
        <w:r>
          <w:rPr>
            <w:rStyle w:val="Hyperlink"/>
            <w:color w:val="0000EE"/>
            <w:u w:color="0000EE"/>
            <w:lang w:val="el" w:eastAsia="el"/>
          </w:rPr>
          <w:t>Τροποποίηση 4587/2018, Άρθρο 55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6" w:history="1">
        <w:r>
          <w:rPr>
            <w:rStyle w:val="Hyperlink"/>
            <w:color w:val="0000EE"/>
            <w:u w:color="0000EE"/>
            <w:lang w:val="el" w:eastAsia="el"/>
          </w:rPr>
          <w:t>Προσθήκη 4446/2016, Άρθρο 66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6" w:history="1">
        <w:r>
          <w:rPr>
            <w:rStyle w:val="Hyperlink"/>
            <w:color w:val="0000EE"/>
            <w:u w:color="0000EE"/>
            <w:lang w:val="el" w:eastAsia="el"/>
          </w:rPr>
          <w:t>Προσθήκη 4446/2016, Άρθρο 66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6" w:history="1">
        <w:r>
          <w:rPr>
            <w:rStyle w:val="Hyperlink"/>
            <w:color w:val="0000EE"/>
            <w:u w:color="0000EE"/>
            <w:lang w:val="el" w:eastAsia="el"/>
          </w:rPr>
          <w:t>Προσθήκη 4446/2016, Άρθρο 66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6" w:history="1">
        <w:r>
          <w:rPr>
            <w:rStyle w:val="Hyperlink"/>
            <w:color w:val="0000EE"/>
            <w:u w:color="0000EE"/>
            <w:lang w:val="el" w:eastAsia="el"/>
          </w:rPr>
          <w:t>Προσθήκη 4583/2018, Άρθρο 66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5" w:history="1">
        <w:r>
          <w:rPr>
            <w:rStyle w:val="Hyperlink"/>
            <w:color w:val="0000EE"/>
            <w:u w:color="0000EE"/>
            <w:lang w:val="el" w:eastAsia="el"/>
          </w:rPr>
          <w:t>Τροποποίηση 4587/2018, Άρθρο 55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5" w:history="1">
        <w:r>
          <w:rPr>
            <w:rStyle w:val="Hyperlink"/>
            <w:color w:val="0000EE"/>
            <w:u w:color="0000EE"/>
            <w:lang w:val="el" w:eastAsia="el"/>
          </w:rPr>
          <w:t>Τροποποίηση 4587/2018, Άρθρο 55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5" w:history="1">
        <w:r>
          <w:rPr>
            <w:rStyle w:val="Hyperlink"/>
            <w:color w:val="0000EE"/>
            <w:u w:color="0000EE"/>
            <w:lang w:val="el" w:eastAsia="el"/>
          </w:rPr>
          <w:t>Τροποποίηση 4587/2018, Άρθρο 55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6" w:history="1">
        <w:r>
          <w:rPr>
            <w:rStyle w:val="Hyperlink"/>
            <w:color w:val="0000EE"/>
            <w:u w:color="0000EE"/>
            <w:lang w:val="el" w:eastAsia="el"/>
          </w:rPr>
          <w:t>Τροποποίηση 4446/2016, Άρθρο 66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9" w:history="1">
        <w:r>
          <w:rPr>
            <w:rStyle w:val="Hyperlink"/>
            <w:color w:val="0000EE"/>
            <w:u w:color="0000EE"/>
            <w:lang w:val="el" w:eastAsia="el"/>
          </w:rPr>
          <w:t>Προσθήκη 4583/2018,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9" w:history="1">
        <w:r>
          <w:rPr>
            <w:rStyle w:val="Hyperlink"/>
            <w:color w:val="0000EE"/>
            <w:u w:color="0000EE"/>
            <w:lang w:val="el" w:eastAsia="el"/>
          </w:rPr>
          <w:t>Προσθήκη 4583/2018,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9" w:history="1">
        <w:r>
          <w:rPr>
            <w:rStyle w:val="Hyperlink"/>
            <w:color w:val="0000EE"/>
            <w:u w:color="0000EE"/>
            <w:lang w:val="el" w:eastAsia="el"/>
          </w:rPr>
          <w:t>Τροποποίηση 4583/2018,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2/24/4587" TargetMode="External" /><Relationship Id="rId10" Type="http://schemas.openxmlformats.org/officeDocument/2006/relationships/hyperlink" Target="http://data.aade.gr/eli/pri/law/2014/10/17/4303"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18/12/18/4583" TargetMode="External" /><Relationship Id="rId102" Type="http://schemas.openxmlformats.org/officeDocument/2006/relationships/hyperlink" Target="http://data.aade.gr/eli/pri/law/2014/10/17/4303" TargetMode="External" /><Relationship Id="rId11" Type="http://schemas.openxmlformats.org/officeDocument/2006/relationships/hyperlink" Target="http://data.aade.gr/eli/pri/law/2014/10/17/4303"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4/10/17/4303"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8/12/18/4583" TargetMode="External" /><Relationship Id="rId16" Type="http://schemas.openxmlformats.org/officeDocument/2006/relationships/hyperlink" Target="http://data.aade.gr/eli/pri/law/2018/12/18/4583" TargetMode="External" /><Relationship Id="rId17"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9" Type="http://schemas.openxmlformats.org/officeDocument/2006/relationships/hyperlink" Target="http://data.aade.gr/eli/pri/law/2018/12/18/4583" TargetMode="External" /><Relationship Id="rId2" Type="http://schemas.openxmlformats.org/officeDocument/2006/relationships/hyperlink" Target="http://data.aade.gr/eli/pri/law/2018/12/24/4587" TargetMode="External" /><Relationship Id="rId20" Type="http://schemas.openxmlformats.org/officeDocument/2006/relationships/hyperlink" Target="http://data.aade.gr/eli/pri/law/2018/12/18/4583" TargetMode="External" /><Relationship Id="rId21" Type="http://schemas.openxmlformats.org/officeDocument/2006/relationships/hyperlink" Target="http://data.aade.gr/eli/pri/law/2018/12/18/4583" TargetMode="External" /><Relationship Id="rId22" Type="http://schemas.openxmlformats.org/officeDocument/2006/relationships/hyperlink" Target="http://data.aade.gr/eli/pri/law/2018/12/18/4583" TargetMode="External" /><Relationship Id="rId23" Type="http://schemas.openxmlformats.org/officeDocument/2006/relationships/hyperlink" Target="http://data.aade.gr/eli/pri/law/2018/12/24/4587" TargetMode="External" /><Relationship Id="rId24" Type="http://schemas.openxmlformats.org/officeDocument/2006/relationships/hyperlink" Target="http://data.aade.gr/eli/pri/law/2018/12/24/4587" TargetMode="External" /><Relationship Id="rId25" Type="http://schemas.openxmlformats.org/officeDocument/2006/relationships/hyperlink" Target="http://data.aade.gr/eli/pri/law/2018/12/24/4587" TargetMode="External" /><Relationship Id="rId26" Type="http://schemas.openxmlformats.org/officeDocument/2006/relationships/hyperlink" Target="http://data.aade.gr/eli/pri/law/2018/12/24/4587" TargetMode="External" /><Relationship Id="rId27" Type="http://schemas.openxmlformats.org/officeDocument/2006/relationships/hyperlink" Target="http://data.aade.gr/eli/pri/law/2018/12/24/4587" TargetMode="External" /><Relationship Id="rId28" Type="http://schemas.openxmlformats.org/officeDocument/2006/relationships/hyperlink" Target="http://data.aade.gr/eli/pri/law/2018/12/24/4587" TargetMode="External" /><Relationship Id="rId29" Type="http://schemas.openxmlformats.org/officeDocument/2006/relationships/hyperlink" Target="http://data.aade.gr/eli/pri/law/2018/12/24/4587" TargetMode="External" /><Relationship Id="rId3" Type="http://schemas.openxmlformats.org/officeDocument/2006/relationships/hyperlink" Target="http://data.aade.gr/eli/pri/law/2018/12/24/4587"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8/12/24/4587" TargetMode="External" /><Relationship Id="rId32" Type="http://schemas.openxmlformats.org/officeDocument/2006/relationships/hyperlink" Target="http://data.aade.gr/eli/pri/law/2018/12/24/4587" TargetMode="External" /><Relationship Id="rId33" Type="http://schemas.openxmlformats.org/officeDocument/2006/relationships/hyperlink" Target="http://data.aade.gr/eli/pri/law/2018/12/24/4587" TargetMode="External" /><Relationship Id="rId34" Type="http://schemas.openxmlformats.org/officeDocument/2006/relationships/hyperlink" Target="http://data.aade.gr/eli/pri/law/2014/10/17/4303" TargetMode="External" /><Relationship Id="rId35" Type="http://schemas.openxmlformats.org/officeDocument/2006/relationships/hyperlink" Target="http://data.aade.gr/eli/pri/law/2015/08/14/4336" TargetMode="External" /><Relationship Id="rId36" Type="http://schemas.openxmlformats.org/officeDocument/2006/relationships/hyperlink" Target="http://data.aade.gr/eli/pri/law/2014/10/17/4303" TargetMode="External" /><Relationship Id="rId37" Type="http://schemas.openxmlformats.org/officeDocument/2006/relationships/hyperlink" Target="http://data.aade.gr/eli/pri/law/2014/10/17/4303" TargetMode="External" /><Relationship Id="rId38" Type="http://schemas.openxmlformats.org/officeDocument/2006/relationships/hyperlink" Target="http://data.aade.gr/eli/pri/law/2018/12/24/4587" TargetMode="External" /><Relationship Id="rId39" Type="http://schemas.openxmlformats.org/officeDocument/2006/relationships/hyperlink" Target="http://data.aade.gr/eli/pri/law/2018/12/24/4587" TargetMode="External" /><Relationship Id="rId4" Type="http://schemas.openxmlformats.org/officeDocument/2006/relationships/hyperlink" Target="http://data.aade.gr/eli/pri/law/2018/12/24/4587" TargetMode="External" /><Relationship Id="rId40" Type="http://schemas.openxmlformats.org/officeDocument/2006/relationships/hyperlink" Target="http://data.aade.gr/eli/pri/law/2015/08/14/4336" TargetMode="External" /><Relationship Id="rId41" Type="http://schemas.openxmlformats.org/officeDocument/2006/relationships/hyperlink" Target="http://data.aade.gr/eli/pri/law/2014/10/17/4303" TargetMode="External" /><Relationship Id="rId42" Type="http://schemas.openxmlformats.org/officeDocument/2006/relationships/hyperlink" Target="http://data.aade.gr/eli/pri/law/2014/10/17/4303" TargetMode="External" /><Relationship Id="rId43" Type="http://schemas.openxmlformats.org/officeDocument/2006/relationships/hyperlink" Target="http://data.aade.gr/eli/pri/law/2014/10/17/4303" TargetMode="External" /><Relationship Id="rId44" Type="http://schemas.openxmlformats.org/officeDocument/2006/relationships/hyperlink" Target="http://data.aade.gr/eli/pri/law/2014/10/17/4303" TargetMode="External" /><Relationship Id="rId45" Type="http://schemas.openxmlformats.org/officeDocument/2006/relationships/hyperlink" Target="http://data.aade.gr/eli/pri/law/2018/12/18/4583" TargetMode="External" /><Relationship Id="rId46" Type="http://schemas.openxmlformats.org/officeDocument/2006/relationships/hyperlink" Target="http://data.aade.gr/eli/pri/law/2016/12/22/4446"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8/12/18/4583" TargetMode="External" /><Relationship Id="rId5" Type="http://schemas.openxmlformats.org/officeDocument/2006/relationships/hyperlink" Target="http://data.aade.gr/eli/pri/law/2014/10/17/4303" TargetMode="External" /><Relationship Id="rId50" Type="http://schemas.openxmlformats.org/officeDocument/2006/relationships/hyperlink" Target="http://data.aade.gr/eli/pri/law/2018/05/15/4537" TargetMode="External" /><Relationship Id="rId51" Type="http://schemas.openxmlformats.org/officeDocument/2006/relationships/hyperlink" Target="http://data.aade.gr/eli/pri/law/2018/05/15/4537" TargetMode="External" /><Relationship Id="rId52" Type="http://schemas.openxmlformats.org/officeDocument/2006/relationships/hyperlink" Target="http://data.aade.gr/eli/pri/law/2018/12/24/4587" TargetMode="External" /><Relationship Id="rId53" Type="http://schemas.openxmlformats.org/officeDocument/2006/relationships/hyperlink" Target="http://data.aade.gr/eli/pri/law/2018/12/24/4587" TargetMode="External" /><Relationship Id="rId54" Type="http://schemas.openxmlformats.org/officeDocument/2006/relationships/hyperlink" Target="http://data.aade.gr/eli/pri/law/2018/12/24/4587" TargetMode="External" /><Relationship Id="rId55" Type="http://schemas.openxmlformats.org/officeDocument/2006/relationships/hyperlink" Target="http://data.aade.gr/eli/pri/law/2018/12/24/4587" TargetMode="External" /><Relationship Id="rId56" Type="http://schemas.openxmlformats.org/officeDocument/2006/relationships/hyperlink" Target="http://data.aade.gr/eli/pri/law/2018/12/24/4587" TargetMode="External" /><Relationship Id="rId57" Type="http://schemas.openxmlformats.org/officeDocument/2006/relationships/hyperlink" Target="http://data.aade.gr/eli/pri/law/2018/12/24/4587" TargetMode="External" /><Relationship Id="rId58" Type="http://schemas.openxmlformats.org/officeDocument/2006/relationships/hyperlink" Target="http://data.aade.gr/eli/pri/law/2018/12/24/4587" TargetMode="External" /><Relationship Id="rId59" Type="http://schemas.openxmlformats.org/officeDocument/2006/relationships/hyperlink" Target="http://data.aade.gr/eli/pri/law/2018/12/24/4587" TargetMode="External" /><Relationship Id="rId6" Type="http://schemas.openxmlformats.org/officeDocument/2006/relationships/hyperlink" Target="http://data.aade.gr/eli/pri/law/2014/10/17/4303" TargetMode="External" /><Relationship Id="rId60" Type="http://schemas.openxmlformats.org/officeDocument/2006/relationships/hyperlink" Target="http://data.aade.gr/eli/pri/law/2018/12/24/4587"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18/12/24/4587" TargetMode="External" /><Relationship Id="rId63" Type="http://schemas.openxmlformats.org/officeDocument/2006/relationships/hyperlink" Target="http://data.aade.gr/eli/pri/law/2018/12/24/4587" TargetMode="External" /><Relationship Id="rId64" Type="http://schemas.openxmlformats.org/officeDocument/2006/relationships/hyperlink" Target="http://data.aade.gr/eli/pri/law/2018/12/24/4587" TargetMode="External" /><Relationship Id="rId65" Type="http://schemas.openxmlformats.org/officeDocument/2006/relationships/hyperlink" Target="http://data.aade.gr/eli/pri/law/2018/12/24/4587" TargetMode="External" /><Relationship Id="rId66" Type="http://schemas.openxmlformats.org/officeDocument/2006/relationships/hyperlink" Target="http://data.aade.gr/eli/pri/law/2018/12/24/4587" TargetMode="External" /><Relationship Id="rId67" Type="http://schemas.openxmlformats.org/officeDocument/2006/relationships/hyperlink" Target="http://data.aade.gr/eli/pri/law/2018/12/24/4587" TargetMode="External" /><Relationship Id="rId68" Type="http://schemas.openxmlformats.org/officeDocument/2006/relationships/hyperlink" Target="http://data.aade.gr/eli/pri/law/2018/12/24/4587" TargetMode="External" /><Relationship Id="rId69"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70" Type="http://schemas.openxmlformats.org/officeDocument/2006/relationships/hyperlink" Target="http://data.aade.gr/eli/pri/law/2014/10/17/4303" TargetMode="External" /><Relationship Id="rId71" Type="http://schemas.openxmlformats.org/officeDocument/2006/relationships/hyperlink" Target="http://data.aade.gr/eli/pri/law/2014/10/17/4303" TargetMode="External" /><Relationship Id="rId72" Type="http://schemas.openxmlformats.org/officeDocument/2006/relationships/hyperlink" Target="http://data.aade.gr/eli/pri/law/2014/10/17/4303" TargetMode="External" /><Relationship Id="rId73" Type="http://schemas.openxmlformats.org/officeDocument/2006/relationships/hyperlink" Target="http://data.aade.gr/eli/pri/law/2014/10/17/4303" TargetMode="External" /><Relationship Id="rId74" Type="http://schemas.openxmlformats.org/officeDocument/2006/relationships/hyperlink" Target="http://data.aade.gr/eli/pri/law/2018/12/24/4587" TargetMode="External" /><Relationship Id="rId75" Type="http://schemas.openxmlformats.org/officeDocument/2006/relationships/hyperlink" Target="http://data.aade.gr/eli/pri/law/2018/12/24/4587" TargetMode="External" /><Relationship Id="rId76" Type="http://schemas.openxmlformats.org/officeDocument/2006/relationships/hyperlink" Target="http://data.aade.gr/eli/pri/law/2014/10/17/430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18/12/24/4587" TargetMode="External" /><Relationship Id="rId79" Type="http://schemas.openxmlformats.org/officeDocument/2006/relationships/hyperlink" Target="http://data.aade.gr/eli/pri/law/2018/12/24/4587" TargetMode="External" /><Relationship Id="rId8" Type="http://schemas.openxmlformats.org/officeDocument/2006/relationships/hyperlink" Target="http://data.aade.gr/eli/pri/law/2014/10/17/4303" TargetMode="External" /><Relationship Id="rId80" Type="http://schemas.openxmlformats.org/officeDocument/2006/relationships/hyperlink" Target="http://data.aade.gr/eli/pri/law/2018/12/24/4587" TargetMode="External" /><Relationship Id="rId81" Type="http://schemas.openxmlformats.org/officeDocument/2006/relationships/hyperlink" Target="http://data.aade.gr/eli/pri/law/2018/12/18/4583" TargetMode="External" /><Relationship Id="rId82" Type="http://schemas.openxmlformats.org/officeDocument/2006/relationships/hyperlink" Target="http://data.aade.gr/eli/pri/law/2016/12/22/4446" TargetMode="External" /><Relationship Id="rId83" Type="http://schemas.openxmlformats.org/officeDocument/2006/relationships/hyperlink" Target="http://data.aade.gr/eli/pri/law/2018/12/24/4587" TargetMode="External" /><Relationship Id="rId84" Type="http://schemas.openxmlformats.org/officeDocument/2006/relationships/hyperlink" Target="http://data.aade.gr/eli/pri/law/2018/12/24/4587" TargetMode="External" /><Relationship Id="rId85" Type="http://schemas.openxmlformats.org/officeDocument/2006/relationships/hyperlink" Target="http://data.aade.gr/eli/pri/law/2018/12/24/4587" TargetMode="External" /><Relationship Id="rId86" Type="http://schemas.openxmlformats.org/officeDocument/2006/relationships/hyperlink" Target="http://data.aade.gr/eli/pri/law/2018/12/24/4587" TargetMode="External" /><Relationship Id="rId87" Type="http://schemas.openxmlformats.org/officeDocument/2006/relationships/hyperlink" Target="http://data.aade.gr/eli/pri/law/2018/12/24/4587" TargetMode="External" /><Relationship Id="rId88" Type="http://schemas.openxmlformats.org/officeDocument/2006/relationships/hyperlink" Target="http://data.aade.gr/eli/pri/law/2016/12/22/4446" TargetMode="External" /><Relationship Id="rId89" Type="http://schemas.openxmlformats.org/officeDocument/2006/relationships/hyperlink" Target="http://data.aade.gr/eli/pri/law/2016/12/22/4446" TargetMode="External" /><Relationship Id="rId9" Type="http://schemas.openxmlformats.org/officeDocument/2006/relationships/hyperlink" Target="http://data.aade.gr/eli/pri/law/2014/10/17/4303" TargetMode="External" /><Relationship Id="rId90" Type="http://schemas.openxmlformats.org/officeDocument/2006/relationships/hyperlink" Target="http://data.aade.gr/eli/pri/law/2018/12/24/4587"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6/12/22/4446" TargetMode="External" /><Relationship Id="rId93" Type="http://schemas.openxmlformats.org/officeDocument/2006/relationships/hyperlink" Target="http://data.aade.gr/eli/pri/law/2016/12/22/4446" TargetMode="External" /><Relationship Id="rId94" Type="http://schemas.openxmlformats.org/officeDocument/2006/relationships/hyperlink" Target="http://data.aade.gr/eli/pri/law/2018/12/18/4583" TargetMode="External" /><Relationship Id="rId95" Type="http://schemas.openxmlformats.org/officeDocument/2006/relationships/hyperlink" Target="http://data.aade.gr/eli/pri/law/2018/12/24/4587" TargetMode="External" /><Relationship Id="rId96" Type="http://schemas.openxmlformats.org/officeDocument/2006/relationships/hyperlink" Target="http://data.aade.gr/eli/pri/law/2018/12/24/4587" TargetMode="External" /><Relationship Id="rId97" Type="http://schemas.openxmlformats.org/officeDocument/2006/relationships/hyperlink" Target="http://data.aade.gr/eli/pri/law/2018/12/24/4587" TargetMode="External" /><Relationship Id="rId98" Type="http://schemas.openxmlformats.org/officeDocument/2006/relationships/hyperlink" Target="http://data.aade.gr/eli/pri/law/2016/12/22/4446"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