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153</w:t>
      </w:r>
    </w:p>
    <w:p>
      <w:pPr>
        <w:pStyle w:val="PreambelText"/>
        <w:spacing w:before="240" w:after="240"/>
        <w:rPr>
          <w:lang w:val="el" w:eastAsia="el"/>
        </w:rPr>
      </w:pPr>
      <w:r>
        <w:rPr>
          <w:lang w:val="el" w:eastAsia="el"/>
        </w:rPr>
        <w:t>10 Ιουλίου 2007</w:t>
      </w:r>
    </w:p>
    <w:p>
      <w:pPr>
        <w:pStyle w:val="enacting"/>
        <w:spacing w:before="120" w:after="0"/>
        <w:rPr>
          <w:lang w:val="el" w:eastAsia="el"/>
        </w:rPr>
      </w:pPr>
      <w:r>
        <w:rPr>
          <w:lang w:val="el" w:eastAsia="el"/>
        </w:rPr>
        <w:t>ΝΟΜΟ</w:t>
      </w:r>
      <w:r>
        <w:rPr>
          <w:u w:val="single"/>
          <w:lang w:val="el" w:eastAsia="el"/>
        </w:rPr>
        <w:t>Σ ΥΠ’ ΑΡΙΘΜ</w:t>
      </w:r>
      <w:r>
        <w:rPr>
          <w:lang w:val="el" w:eastAsia="el"/>
        </w:rPr>
        <w:t>. 3588</w:t>
      </w:r>
      <w:r>
        <w:rPr>
          <w:lang w:val="el" w:eastAsia="el"/>
        </w:rPr>
        <w:br/>
      </w:r>
      <w:r>
        <w:rPr>
          <w:i/>
          <w:iCs/>
          <w:lang w:val="el" w:eastAsia="el"/>
        </w:rPr>
        <w:t>Πτωχευτικός Κώδικας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Κυρώνεται ως Κώδικας το ακόλουθο σχέδιο νόμου το οποίο καταρτίστηκε από την ειδική νομοπαρασκευαστική επιτροπή που συγκροτήθηκε σύμφωνα με το άρθρο 27 παράγραφος 1 του ν. 2145/1993, όπως συμπληρώθηκε με το άρθρο 16 παράγραφος 9 του ν. 3472/2006 (ΦΕΚ 135 Α΄):</w:t>
      </w:r>
    </w:p>
    <w:p>
      <w:pPr>
        <w:spacing w:before="240" w:after="240"/>
        <w:rPr>
          <w:lang w:val="el" w:eastAsia="el"/>
        </w:rPr>
      </w:pPr>
      <w:r>
        <w:rPr>
          <w:lang w:val="el" w:eastAsia="el"/>
        </w:rPr>
        <w:t>ΠΤΩΧΕΥΤΙΚΟΣ ΚΩΔΙΚΑΣ</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Η ΚΗΡΥΞΗ ΤΗΣ ΠΤΩΧΕΥΣΗΣ</w:t>
      </w:r>
    </w:p>
    <w:p>
      <w:pPr>
        <w:spacing w:before="240" w:after="240"/>
        <w:rPr>
          <w:lang w:val="el" w:eastAsia="el"/>
        </w:rPr>
      </w:pPr>
      <w:r>
        <w:rPr>
          <w:lang w:val="el" w:eastAsia="el"/>
        </w:rPr>
        <w:t>Ι. Γενική διάταξη</w:t>
      </w:r>
    </w:p>
    <w:p>
      <w:pPr>
        <w:spacing w:before="240" w:after="240"/>
        <w:rPr>
          <w:lang w:val="el" w:eastAsia="el"/>
        </w:rPr>
      </w:pPr>
      <w:r>
        <w:rPr>
          <w:lang w:val="el" w:eastAsia="el"/>
        </w:rPr>
        <w:t>Σκοπός της πτώχευσης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Η πτώχευση αποσκοπεί στη συλλογική ικανοποίηση των πιστωτών του οφειλέτη με τη ρευστοποίηση της περιουσίας του ή με άλλο τρόπο που προβλέπεται από σχέδιο αναδιοργάνωσης και ιδίως με τη διατήρηση της επιχείρησής του.</w:t>
      </w:r>
    </w:p>
    <w:p>
      <w:pPr>
        <w:spacing w:before="240" w:after="240"/>
        <w:rPr>
          <w:lang w:val="el" w:eastAsia="el"/>
        </w:rPr>
      </w:pPr>
      <w:r>
        <w:rPr>
          <w:lang w:val="el" w:eastAsia="el"/>
        </w:rPr>
        <w:t>ΙΙ. Προϋποθέσεις και διαδικασία κήρυξηςΥποκειμενικές προϋποθέσεις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- 1. Πτωχευτική ικανότητα έχουν οι έμποροι, καθώς και οι ενώσεις προσώπων με νομική προσωπικότητα που επιδιώκουν οικονομικό σκοπό.</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w:t>
      </w:r>
    </w:p>
    <w:p>
      <w:pPr>
        <w:pStyle w:val="MainText"/>
        <w:spacing w:before="120" w:after="0"/>
        <w:rPr>
          <w:lang w:val="el" w:eastAsia="el"/>
        </w:rPr>
      </w:pPr>
      <w:r>
        <w:rPr>
          <w:b/>
          <w:bCs/>
          <w:lang w:val="el" w:eastAsia="el"/>
        </w:rPr>
        <w:t>3.</w:t>
      </w:r>
      <w:r>
        <w:rPr>
          <w:lang w:val="el" w:eastAsia="el"/>
        </w:rPr>
        <w:t xml:space="preserve"> Η παύση της εμπορίας ή της οικονομικής δραστηριότητας ή ο θάνατος δεν κωλύουν την πτώχευση, εφόσον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spacing w:before="240" w:after="240"/>
        <w:rPr>
          <w:lang w:val="el" w:eastAsia="el"/>
        </w:rPr>
      </w:pPr>
      <w:r>
        <w:rPr>
          <w:lang w:val="el" w:eastAsia="el"/>
        </w:rPr>
        <w:t>Αντικειμενικές προϋποθέσεις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- 1. Σε πτώχευση κηρύσσεται ο οφειλέτης που αδυνατεί να εκπληρώνει τις ληξιπρόθεσμες χρηματικές υποχρεώσεις του κατά τρόπο γενικό και μόνιμο (παύση πληρωμών). Δεν αποτελούν εκπλήρωση των υποχρεώσεων οι πληρωμές που γίνονται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Επαπειλούμενη αδυναμία εκπλήρωσης αποτελεί λόγο κήρυξης της πτώχευσης, όταν την κήρυξή της ζητεί ο οφειλέτης.</w:t>
      </w:r>
    </w:p>
    <w:p>
      <w:pPr>
        <w:spacing w:before="240" w:after="240"/>
        <w:rPr>
          <w:lang w:val="el" w:eastAsia="el"/>
        </w:rPr>
      </w:pPr>
      <w:r>
        <w:rPr>
          <w:lang w:val="el" w:eastAsia="el"/>
        </w:rPr>
        <w:t>Αρμόδιο πτωχευτικό δικαστήριο- Διαδικασία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- 1. Αρμόδιο πτωχευτικό δικαστήριο για την κήρυξη της πτώχευσης είναι το πολυμελές πρωτοδικείο, στην περιφέρεια του οποίου ο οφειλέτης έχει το κέντρο των κύριων συμφερόντων του.</w:t>
      </w:r>
    </w:p>
    <w:p>
      <w:pPr>
        <w:pStyle w:val="MainText"/>
        <w:spacing w:before="120" w:after="0"/>
        <w:rPr>
          <w:lang w:val="el" w:eastAsia="el"/>
        </w:rPr>
      </w:pPr>
      <w:r>
        <w:rPr>
          <w:b/>
          <w:bCs/>
          <w:lang w:val="el" w:eastAsia="el"/>
        </w:rPr>
        <w:t>2.</w:t>
      </w:r>
      <w:r>
        <w:rPr>
          <w:lang w:val="el" w:eastAsia="el"/>
        </w:rPr>
        <w:t xml:space="preserve"> Κέντρο των κύριων συμφερόντων είναι ο τόπος, όπου ο οφειλέτης ασκεί συνήθως τη διοίκηση των συμφερόντων του και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3.</w:t>
      </w:r>
      <w:r>
        <w:rPr>
          <w:lang w:val="el" w:eastAsia="el"/>
        </w:rPr>
        <w:t xml:space="preserve"> Η υπόθεση εκδικάζεται κατά τη διαδικασία της εκούσιας δικαιοδοσίας (άρθρα 741 επ. Κ.Πολ.Δ.). Οι παρεμβάσεις, απλές ή κύριες, ασκούνται και με δήλωση που καταχωρείται στα πρακτικά.</w:t>
      </w:r>
    </w:p>
    <w:p>
      <w:pPr>
        <w:spacing w:before="240" w:after="240"/>
        <w:rPr>
          <w:lang w:val="el" w:eastAsia="el"/>
        </w:rPr>
      </w:pPr>
      <w:r>
        <w:rPr>
          <w:lang w:val="el" w:eastAsia="el"/>
        </w:rPr>
        <w:t>Αίτηση πτώχευσης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- 1. Η πτώχευση κηρύσσεται μετά από αίτηση πιστωτή που έχει έννομο συμφέρον, καθώς και μετά από αίτηση του εισαγγελέα πρωτοδικών, εφόσον τούτο δικαιολογείται από λόγους δημόσιου συμφέροντος.</w:t>
      </w:r>
    </w:p>
    <w:p>
      <w:pPr>
        <w:pStyle w:val="MainText"/>
        <w:spacing w:before="120" w:after="0"/>
        <w:rPr>
          <w:lang w:val="el" w:eastAsia="el"/>
        </w:rPr>
      </w:pPr>
      <w:r>
        <w:rPr>
          <w:b/>
          <w:bCs/>
          <w:lang w:val="el" w:eastAsia="el"/>
        </w:rPr>
        <w:t>2.</w:t>
      </w:r>
      <w:r>
        <w:rPr>
          <w:lang w:val="el" w:eastAsia="el"/>
        </w:rPr>
        <w:t xml:space="preserve"> Ο οφειλέτης υποχρεούται να υποβάλει, χωρίς υπαίτια βραδύτητα, πάντως το αργότερο μέσα σε δεκαπέντε (15) ημέρες, αφότου συντρέξουν οι προϋποθέσεις της παραγράφου 1 του άρθρου 3, αίτηση προς το πτωχευτικό δικαστήριο για την κήρυξη της πτώχευσης.</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επώνυμο, πατρώνυμο, η επωνυμία, 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πρέπει να αναγράφεται και ο αριθμός του Εμπορικού Μητρώου του οφειλέτη. Επί ομόρρυθμης ή ετερόρρυθμης εταιρίας πρέπει να αναγράφονται τα ανωτέρω στοιχεία και ως προς όλους τους ομόρρυθ- μους εταίρους. Αν τα στοιχεία αυτά δεν έχουν αναγραφεί ή δεν συμπληρώθηκαν, κατά το άρθρο 227 του Κ. Πολ. Δ.,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Στην αίτηση επισυνάπτεται σε πρωτότυπο, με ποινή απαραδέκτου αυτής, γραμμάτιο κατάθεσης του Ταμείου Παρακαταθηκών και Δανείων πεντακοσίων (500)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επιστρέφεται το ποσό στον αιτούντα.</w:t>
      </w:r>
    </w:p>
    <w:p>
      <w:pPr>
        <w:spacing w:before="240" w:after="240"/>
        <w:rPr>
          <w:lang w:val="el" w:eastAsia="el"/>
        </w:rPr>
      </w:pPr>
      <w:r>
        <w:rPr>
          <w:lang w:val="el" w:eastAsia="el"/>
        </w:rPr>
        <w:t>Απόρριψη της αίτησης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- 1.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επίσης την αίτηση, εφόσον αποδεικνύεται ότι, αν και συντρέχουν οι προϋποθέσεις της παραγράφου 1, η περιουσία του οφειλέτη δεν θα επαρκέσει για την κάλυψη των εξόδων της διαδικασίας. Σε περίπτωση απόρριψης για την αιτία αυτή, το πτωχευτικό δικαστήριο διατάσσει την καταχώ- ρηση του ονόματος ή της επωνυμίας, κατά περίπτωση, του οφειλέτη στο Γενικό Εμπορικό Μητρώο, καθώς και στα Μητρώα Πτωχεύσεων που προβλέπονται στην παράγραφο 3 του άρθρου 8. Η καταχώρηση διαγράφεται μετά πάροδο τριετίας.</w:t>
      </w:r>
    </w:p>
    <w:p>
      <w:pPr>
        <w:pStyle w:val="MainText"/>
        <w:spacing w:before="120" w:after="0"/>
        <w:rPr>
          <w:lang w:val="el" w:eastAsia="el"/>
        </w:rPr>
      </w:pPr>
      <w:r>
        <w:rPr>
          <w:b/>
          <w:bCs/>
          <w:lang w:val="el" w:eastAsia="el"/>
        </w:rPr>
        <w:t>3.</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4.</w:t>
      </w:r>
      <w:r>
        <w:rPr>
          <w:lang w:val="el" w:eastAsia="el"/>
        </w:rPr>
        <w:t xml:space="preserve"> Στην περίπτωση που συντρέχουν οι όροι της παραγράφου 3, το πτωχευτικό δικαστήριο μπορεί, μετά από αίτηση όποιου από τους διαδίκους έχει έννομο συμφέρον, να επιδικάσει αποζημίωση κατ’ εκείνου που υπέβαλε την αίτηση.</w:t>
      </w:r>
    </w:p>
    <w:p>
      <w:pPr>
        <w:spacing w:before="240" w:after="240"/>
        <w:rPr>
          <w:lang w:val="el" w:eastAsia="el"/>
        </w:rPr>
      </w:pPr>
      <w:r>
        <w:rPr>
          <w:lang w:val="el" w:eastAsia="el"/>
        </w:rPr>
        <w:t>Απόφαση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- 1.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Ορίζει ημέρα, ώρα και τόπο όπου οι πιστωτές θα συνέλθουν ενώπιον του εισηγητή σε συνέλευση για σύνταξη πίνακα εικαζόμενων πιστωτών και εκλογή της επιτροπής πιστωτών και ορίζει τον τρόπο δημοσιότητας. Με την ίδια απόφαση το πτωχευτικό δικαστήριο ορίζει ημερομηνία σύγκλησης της συνέλευσης των πιστωτών για να αποφασίσει με βάση την έκθεση του συνδίκου κατά τα ειδικότερα οριζόμενα στο άρθρο 70. Η ημερομηνία αυτή δεν πρέπει να απέχει περισσότερο από τέσσερις (4) μήνες από την κήρυξη της πτώχευσης. Οι δύο συνελεύσεις μπορεί να συμπίπτουν. Στην απόφαση αναφέρονται επίσης και τα στοιχεία του οφειλέτη, κατά το άρθρο 5 παράγραφος 3.</w:t>
      </w:r>
    </w:p>
    <w:p>
      <w:pPr>
        <w:pStyle w:val="MainText"/>
        <w:spacing w:before="120" w:after="0"/>
        <w:rPr>
          <w:lang w:val="el" w:eastAsia="el"/>
        </w:rPr>
      </w:pPr>
      <w:r>
        <w:rPr>
          <w:b/>
          <w:bCs/>
          <w:lang w:val="el" w:eastAsia="el"/>
        </w:rPr>
        <w:t>2.</w:t>
      </w:r>
      <w:r>
        <w:rPr>
          <w:lang w:val="el" w:eastAsia="el"/>
        </w:rPr>
        <w:t xml:space="preserve"> Στην απόφαση προσδιορίζεται και η ημέρα παύσης των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 Σε περίπτωση κήρυξης της πτώχευσης, κατά το άρθρο 3 παράγραφος 2, ημέρα παύσης πληρωμών λογίζεται η ημέρα δημοσίευσης της απόφασης που κηρύσσει την πτώχευση.</w:t>
      </w:r>
    </w:p>
    <w:p>
      <w:pPr>
        <w:pStyle w:val="MainText"/>
        <w:spacing w:before="120" w:after="0"/>
        <w:rPr>
          <w:lang w:val="el" w:eastAsia="el"/>
        </w:rPr>
      </w:pPr>
      <w:r>
        <w:rPr>
          <w:b/>
          <w:bCs/>
          <w:lang w:val="el" w:eastAsia="el"/>
        </w:rPr>
        <w:t>3.</w:t>
      </w:r>
      <w:r>
        <w:rPr>
          <w:lang w:val="el" w:eastAsia="el"/>
        </w:rPr>
        <w:t xml:space="preserve"> Το πτωχευτικό δικαστήριο μπορεί, με μεταγενέστερη απόφασή του, μετά από αίτηση του συνδίκου, της επιτροπής πιστωτών, πιστωτή και οποιουδήποτε έχει έννομο συμφέρον να μεταβάλει το χρόνο παύσης των πληρωμών. Η αίτηση μεταβολής του χρόνου παύσης των πληρωμών είναι απαράδεκτη μετά από την περάτωση της επαλήθευσης των πιστώσεων, κατά το άρθρο 93 και σε κάθε περίπτωση μετά πάροδο έτους από την κήρυξη της πτώχευσης.</w:t>
      </w:r>
    </w:p>
    <w:p>
      <w:pPr>
        <w:pStyle w:val="MainText"/>
        <w:spacing w:before="120" w:after="0"/>
        <w:rPr>
          <w:lang w:val="el" w:eastAsia="el"/>
        </w:rPr>
      </w:pPr>
      <w:r>
        <w:rPr>
          <w:b/>
          <w:bCs/>
          <w:lang w:val="el" w:eastAsia="el"/>
        </w:rPr>
        <w:t>4.</w:t>
      </w:r>
      <w:r>
        <w:rPr>
          <w:lang w:val="el" w:eastAsia="el"/>
        </w:rPr>
        <w:t xml:space="preserve"> Επί πτώχευσης ομόρρυθμων ή ετερόρρυθμων εμπορικών εταιριών, με την ίδια απόφαση με την οποία κηρύσσεται σε πτώχευση η εταιρία, κηρύσσονται σε πτώχευση και τα ομόρρυθμα μέλη της και χωρίς άλλη διατύπωση. Η πτώχευση αστικής εταιρίας με νομική προσωπικότητα ή άλλης ένωσης προσώπων με νομική προσωπικότητα, δεν επιφέρει και τη συμπτώχευση των μελών της.</w:t>
      </w:r>
    </w:p>
    <w:p>
      <w:pPr>
        <w:pStyle w:val="MainText"/>
        <w:spacing w:before="120" w:after="0"/>
        <w:rPr>
          <w:lang w:val="el" w:eastAsia="el"/>
        </w:rPr>
      </w:pPr>
      <w:r>
        <w:rPr>
          <w:b/>
          <w:bCs/>
          <w:lang w:val="el" w:eastAsia="el"/>
        </w:rPr>
        <w:t>5.</w:t>
      </w:r>
      <w:r>
        <w:rPr>
          <w:lang w:val="el" w:eastAsia="el"/>
        </w:rPr>
        <w:t xml:space="preserve"> Η απόφαση είναι αμέσως εκτελεστή και δεν επιτρέπεται δικαστική αναστολή της. Είναι δυνατή η προσβολή της με τα ένδικα μέσα της έφεσης και της αναίρεσης που ασκούνται και εκδικάζονται κατά την ίδια διαδικασία της εκούσιας δικαιοδοσίας (άρθρα 741 επ. Κ.Πολ.Δ.) και απευθύνονται και κατά του συνδίκου.</w:t>
      </w:r>
    </w:p>
    <w:p>
      <w:pPr>
        <w:spacing w:before="240" w:after="240"/>
        <w:rPr>
          <w:lang w:val="el" w:eastAsia="el"/>
        </w:rPr>
      </w:pPr>
      <w:r>
        <w:rPr>
          <w:lang w:val="el" w:eastAsia="el"/>
        </w:rPr>
        <w:t>Δημοσιότητα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- 1. Περιλήψεις των αποφάσεων που κηρύσσουν την πτώχευση ή μεταβάλλουν το χρόνο παύσης των πληρωμών, καθώς και κάθε άλλη πρόσκληση ή πράξη που προβλέπεται στον παρόντα κώδικα, δημοσιεύονται με την επιμέλεια του συνδίκου, του οφειλέτη ή οποιουδήποτε έχει έννομο συμφέρον, στο Δελτίο Δικαστικών Δημοσιεύσεων του Ταμείου Νομικών. Το πτωχευτικό δικαστήριο μπορεί, κατά την κρίση του, να διατάξει και πρόσθετες δημοσιεύσεις.</w:t>
      </w:r>
    </w:p>
    <w:p>
      <w:pPr>
        <w:pStyle w:val="MainText"/>
        <w:spacing w:before="120" w:after="0"/>
        <w:rPr>
          <w:lang w:val="el" w:eastAsia="el"/>
        </w:rPr>
      </w:pPr>
      <w:r>
        <w:rPr>
          <w:b/>
          <w:bCs/>
          <w:lang w:val="el" w:eastAsia="el"/>
        </w:rPr>
        <w:t>2.</w:t>
      </w:r>
      <w:r>
        <w:rPr>
          <w:lang w:val="el" w:eastAsia="el"/>
        </w:rPr>
        <w:t xml:space="preserve"> Οι αποφάσεις που κηρύσσουν ή ανακαλούν πτώχευση ή διατάσσουν το άνοιγμα της διαδικασίας συνδιαλλαγής, επικυρώνουν τη συμφωνία συνδιαλλαγής, κηρύσσουν τη λύση αυτής, επικυρώνουν ή απορρίπτουν το σχέδιο αναδιοργάνωσης, ακυρώνουν τούτο ή διατάσσουν την ατομική ανατροπή του ή παύουν τις εργασίες της πτωχεύσεως και σε όσες άλλες περιπτώσεις ορίζεται στον παρόντα κώδικα, σημειώνονται στο Γενικό Εμπορικό Μητρώο.</w:t>
      </w:r>
    </w:p>
    <w:p>
      <w:pPr>
        <w:pStyle w:val="MainText"/>
        <w:spacing w:before="120" w:after="0"/>
        <w:rPr>
          <w:lang w:val="el" w:eastAsia="el"/>
        </w:rPr>
      </w:pPr>
      <w:r>
        <w:rPr>
          <w:b/>
          <w:bCs/>
          <w:lang w:val="el" w:eastAsia="el"/>
        </w:rPr>
        <w:t>3.</w:t>
      </w:r>
      <w:r>
        <w:rPr>
          <w:lang w:val="el" w:eastAsia="el"/>
        </w:rPr>
        <w:t xml:space="preserve"> Σε κάθε πρωτοδικείο, στο γραφείο του εισηγητή, τηρείται με επιμέλεια του γραμματέα των πτωχεύσεων Μητρώο Πτωχεύσεων, στο οποίο εγγράφονται τα ονόματα και επί νομικών προσώπων η επωνυμία αυτών που κηρύχθηκαν σε πτώχευση ή ζητήθηκε το άνοιγμα της διαδικασίας συνδιαλλαγής. Στη μερίδα τους κατα- χωρείται κάθε περαιτέρω πράξη της διαδικασίας, καθώς και η αποκατάσταση. Τηρείται επίσης και αλφαβητικό ευρετήριο. Στο Πρωτοδικείο Αθηνών τηρείται Γενικό Μητρώο, στο οποίο καταχωρούνται οι άνω μεταβολές για ολόκληρη τη Χώρα. Οι λεπτομέρειες τήρησης των Μητρώων αυτών καθορίζονται με Απόφαση του Υπουργού Δικαιοσύνης.</w:t>
      </w:r>
    </w:p>
    <w:p>
      <w:pPr>
        <w:spacing w:before="240" w:after="240"/>
        <w:rPr>
          <w:lang w:val="el" w:eastAsia="el"/>
        </w:rPr>
      </w:pPr>
      <w:r>
        <w:rPr>
          <w:lang w:val="el" w:eastAsia="el"/>
        </w:rPr>
        <w:t>Καταχωρήσεις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- 1. Η απόφαση που κηρύσσει την πτώχευση, με επιμέλεια του συνδίκου, καταχωρείται στο υποθηκοφυλακείο ή στο κτηματολόγιο, στο οποίο έχουν κα- 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το πτωχευτικό δικαστήριο, μετά από αίτησή του, διατάσσει τη διαγραφή της καταχώρησης αυτής.</w:t>
      </w:r>
    </w:p>
    <w:p>
      <w:pPr>
        <w:pStyle w:val="MainText"/>
        <w:spacing w:before="120" w:after="0"/>
        <w:rPr>
          <w:lang w:val="el" w:eastAsia="el"/>
        </w:rPr>
      </w:pPr>
      <w:r>
        <w:rPr>
          <w:b/>
          <w:bCs/>
          <w:lang w:val="el" w:eastAsia="el"/>
        </w:rPr>
        <w:t>3.</w:t>
      </w:r>
      <w:r>
        <w:rPr>
          <w:lang w:val="el" w:eastAsia="el"/>
        </w:rPr>
        <w:t xml:space="preserve"> Οι παράγραφοι 1 και 2 του παρόντος άρθρου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 νόμο άλλα περιουσιακά στοιχεία.</w:t>
      </w:r>
    </w:p>
    <w:p>
      <w:pPr>
        <w:spacing w:before="240" w:after="240"/>
        <w:rPr>
          <w:lang w:val="el" w:eastAsia="el"/>
        </w:rPr>
      </w:pPr>
      <w:r>
        <w:rPr>
          <w:lang w:val="el" w:eastAsia="el"/>
        </w:rPr>
        <w:t>ΙΙΙ. Εξασφαλιστικά μέτραΠροληπτικά μέτρα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- 1. Μετά την υποβολή της αίτησης για κήρυξη του οφειλέτη σε πτώχευση, ο πρόεδρος του αρμόδιου κατά το άρθρο 4 δικαστηρίου, δικάζοντας κατά τη διαδικασία των ασφαλιστικών μέτρων (άρθρα 682 επ. Κ.Πολ.Δ.),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η απόφαση επί της αίτησης για κήρυξη της πτώχευσης. Ο πρόεδρος μπορεί, ιδίως, να απαγορεύσει οποιαδήποτε διάθεση περιουσιακού στοιχείου από τον οφειλέτη ή προς αυτόν, να διατάξει την αναστολή των ατομικών διώξεων των πιστωτών, να ορίσει μεσεγγυούχο. Η απόφαση υποβάλλεται στη δημοσιότητα του άρθρου 8.</w:t>
      </w:r>
    </w:p>
    <w:p>
      <w:pPr>
        <w:pStyle w:val="MainText"/>
        <w:spacing w:before="120" w:after="0"/>
        <w:rPr>
          <w:lang w:val="el" w:eastAsia="el"/>
        </w:rPr>
      </w:pPr>
      <w:r>
        <w:rPr>
          <w:b/>
          <w:bCs/>
          <w:lang w:val="el" w:eastAsia="el"/>
        </w:rPr>
        <w:t>2.</w:t>
      </w:r>
      <w:r>
        <w:rPr>
          <w:lang w:val="el" w:eastAsia="el"/>
        </w:rPr>
        <w:t xml:space="preserve"> Τα διατασσόμενα μέτρα παύουν αυτοδικαίως με την έκδοση της απόφασης του δικαστηρίου επί της αίτησης για κήρυξη της πτώχευσης.</w:t>
      </w:r>
    </w:p>
    <w:p>
      <w:pPr>
        <w:spacing w:before="240" w:after="240"/>
        <w:rPr>
          <w:lang w:val="el" w:eastAsia="el"/>
        </w:rPr>
      </w:pPr>
      <w:r>
        <w:rPr>
          <w:lang w:val="el" w:eastAsia="el"/>
        </w:rPr>
        <w:t>Σφράγιση της πτωχευτικής περιουσίας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- 1. Ο γραμματέας των πτωχεύσεων γνωστοποιεί αμέσως στον ειρηνοδίκη τη διάταξη της απόφασης για τη σφράγιση της πτωχευτικής περιουσίας. Η γνωστοποίηση γίνεται με οποιοδήποτε πρόσφορο μέσο, ακόμη και με τηλεομοιοτύπημα ή τηλεγράφημα. Αρμόδιος για τη σφράγιση είναι ο ειρηνοδίκης του τόπου όπου βρίσκονται τα πράγματα, ο οποίος υποχρεούται να εκτελέσει τη σφράγιση εντός είκοσι τεσσάρων (24) ωρών με την παρουσία του συνδίκου ή και χωρίς αυτή. Σε κάθε περίπτωση ο ειρηνοδίκης, μόλις πληροφορηθεί με οποιονδήποτε τρόπο την κήρυξη της πτώχευσης οφείλει να ενεργήσει τη σφράγιση και χωρίς να έχει ειδοποιηθεί από τον γραμματέα.</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είναι δυνατόν να περατωθεί εντός μιας (1) ημέρας.</w:t>
      </w:r>
    </w:p>
    <w:p>
      <w:pPr>
        <w:pStyle w:val="MainText"/>
        <w:spacing w:before="120" w:after="0"/>
        <w:rPr>
          <w:lang w:val="el" w:eastAsia="el"/>
        </w:rPr>
      </w:pPr>
      <w:r>
        <w:rPr>
          <w:b/>
          <w:bCs/>
          <w:lang w:val="el" w:eastAsia="el"/>
        </w:rPr>
        <w:t>3.</w:t>
      </w:r>
      <w:r>
        <w:rPr>
          <w:lang w:val="el" w:eastAsia="el"/>
        </w:rPr>
        <w:t xml:space="preserve"> Ο ειρηνοδίκης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οικογένειάς του ή τα κινητά που κατά το άρθρο 953 παράγραφος 3 του Κ.Πολ.Δ. είναι ακατάσχετα. Επίσης εξαιρούνται από τη σφράγιση και παραδίδονται αμέσως στον σύνδικο τα πράγματα που εξαιρέθηκαν από τη σφράγιση κατά το άρθρο 67,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εμπορικά βιβλία θεωρούνται από τον ειρηνοδίκη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Για τη σφράγιση συντάσσεται από τον ειρηνοδίκη έκθεση, στην οποία αναφέρεται η περιγραφή των χώρων, όπου τέθηκαν οι σφραγίδες, τα σημαντικά έγγραφα και οι διαθήκες που τυχόν ανευρέθηκαν, τα τυχόν εξαι- ρεθέντα από τη σφράγιση πράγματα και καταχωρεί- 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ειρηνοδίκη.</w:t>
      </w:r>
    </w:p>
    <w:p>
      <w:pPr>
        <w:pStyle w:val="MainText"/>
        <w:spacing w:before="120" w:after="0"/>
        <w:rPr>
          <w:lang w:val="el" w:eastAsia="el"/>
        </w:rPr>
      </w:pPr>
      <w:r>
        <w:rPr>
          <w:b/>
          <w:bCs/>
          <w:lang w:val="el" w:eastAsia="el"/>
        </w:rPr>
        <w:t>6.</w:t>
      </w:r>
      <w:r>
        <w:rPr>
          <w:lang w:val="el" w:eastAsia="el"/>
        </w:rPr>
        <w:t xml:space="preserve"> Η σφράγιση μισθωμένου από τον οφειλέτη εμπορικού καταστήματος, αποθήκης ή άλλου χώρου για την άσκηση της επιχειρήσής του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τυχόν ευρεθούν στο μίσθιο είναι ο εκμισθωτής, μέχρι να παραληφθούν αυτά από τον σύνδικο και εφαρμόζονται σχετικά οι διατάξεις του άρθρου 956 παράγραφος 4 του Κ.Πολ.Δ..</w:t>
      </w:r>
    </w:p>
    <w:p>
      <w:pPr>
        <w:spacing w:before="240" w:after="240"/>
        <w:rPr>
          <w:lang w:val="el" w:eastAsia="el"/>
        </w:rPr>
      </w:pPr>
      <w:r>
        <w:rPr>
          <w:lang w:val="el" w:eastAsia="el"/>
        </w:rPr>
        <w:t xml:space="preserve">ΙV. </w:t>
      </w:r>
      <w:r>
        <w:rPr>
          <w:lang w:val="el" w:eastAsia="el"/>
        </w:rPr>
        <w:t>a</w:t>
      </w:r>
      <w:r>
        <w:rPr>
          <w:lang w:val="el" w:eastAsia="el"/>
        </w:rPr>
        <w:t>ντίκλητοι</w:t>
      </w:r>
      <w:r>
        <w:rPr>
          <w:lang w:val="el" w:eastAsia="el"/>
        </w:rPr>
        <w:t>-</w:t>
      </w:r>
      <w:r>
        <w:rPr>
          <w:lang w:val="el" w:eastAsia="el"/>
        </w:rPr>
        <w:t>έξοδα</w:t>
      </w:r>
      <w:r>
        <w:rPr>
          <w:lang w:val="el" w:eastAsia="el"/>
        </w:rPr>
        <w:t>-</w:t>
      </w:r>
    </w:p>
    <w:p>
      <w:pPr>
        <w:spacing w:before="240" w:after="240"/>
        <w:rPr>
          <w:lang w:val="el" w:eastAsia="el"/>
        </w:rPr>
      </w:pPr>
      <w:r>
        <w:rPr>
          <w:lang w:val="el" w:eastAsia="el"/>
        </w:rPr>
        <w:t>προθεσμίεςΑντίκλητοι, κοινοποιήσεις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- 1. Ο οφειλέτης που κηρύχθηκε σε πτώχευση και η επιτροπή πιστωτών οφείλουν με δήλωσή τους προς τον γραμματέα των πτωχεύσεων να ορίσουν ως αντίκλητό τους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ή την επιτροπή πιστωτών, αυτές γίνονται μόνο προς τον αντίκλητο που έχει νομίμως διορισθεί και πάντοτε εγγρά- φως. Αν δεν έχει διορισθεί αντίκλητος, η ειδοποίηση των εν λόγω γίνεται με κάθε πρόσφορο μέσο, ακόμη και τηλεφωνικώς από τον γραμματέα των πτωχεύσεων, ο οποίος βεβαιώνει τούτο ενυπογράφως πάνω στο φάκελο της πτώχευσης.</w:t>
      </w:r>
    </w:p>
    <w:p>
      <w:pPr>
        <w:spacing w:before="240" w:after="240"/>
        <w:rPr>
          <w:lang w:val="el" w:eastAsia="el"/>
        </w:rPr>
      </w:pPr>
      <w:r>
        <w:rPr>
          <w:lang w:val="el" w:eastAsia="el"/>
        </w:rPr>
        <w:t>Τα δικαστικά έξοδα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Στις πτωχευτικές δίκες τα έξοδα επιβάλλονται πάντοτε σε βάρος της πτωχευτικής περιουσίας, αν ενεργήθηκαν προς το συμφέρον της.</w:t>
      </w:r>
    </w:p>
    <w:p>
      <w:pPr>
        <w:spacing w:before="240" w:after="240"/>
        <w:rPr>
          <w:lang w:val="el" w:eastAsia="el"/>
        </w:rPr>
      </w:pPr>
      <w:r>
        <w:rPr>
          <w:lang w:val="el" w:eastAsia="el"/>
        </w:rPr>
        <w:t>Οι προθεσμίες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- 1. Οι κοινοποιήσεις, επιδόσεις και ειδοποιήσεις, αν δεν ορίζεται κάτι διαφορετικό στον παρόντα κώδικα, γίνονται πριν τρεις (3) ημέρες.</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κώδικα ορίζονται σε ημέρες δεν υπολογίζονται οι ημέρες αργίας, στις οποίες συμπεριλαμβάνονται και τα Σάββατα. Η παρούσα παράγραφος δεν ισχύει για τις προθεσμίες των ενδίκων μέσων και ενδίκων βοηθημάτων.</w:t>
      </w:r>
    </w:p>
    <w:p>
      <w:pPr>
        <w:pStyle w:val="Heading1"/>
        <w:spacing w:before="240" w:after="240"/>
        <w:rPr>
          <w:lang w:val="el" w:eastAsia="el"/>
        </w:rPr>
      </w:pPr>
      <w:r>
        <w:rPr>
          <w:lang w:val="el" w:eastAsia="el"/>
        </w:rPr>
        <w:t xml:space="preserve">ΚΕΦΑΛΑΙΟ ΔΕΥΤΕΡΟΣ </w:t>
      </w:r>
    </w:p>
    <w:p>
      <w:pPr>
        <w:pStyle w:val="Heading1"/>
        <w:spacing w:before="240" w:after="240"/>
        <w:rPr>
          <w:lang w:val="el" w:eastAsia="el"/>
        </w:rPr>
      </w:pPr>
      <w:r>
        <w:rPr>
          <w:lang w:val="el" w:eastAsia="el"/>
        </w:rPr>
        <w:t>ΥΝΕΠΕΙΕΣ ΤΗΣ ΠΤΩΧΕΥΣΗΣ</w:t>
      </w:r>
    </w:p>
    <w:p>
      <w:pPr>
        <w:spacing w:before="240" w:after="240"/>
        <w:rPr>
          <w:lang w:val="el" w:eastAsia="el"/>
        </w:rPr>
      </w:pPr>
      <w:r>
        <w:rPr>
          <w:lang w:val="el" w:eastAsia="el"/>
        </w:rPr>
        <w:t>Ι. Συνέπειες της πτώχευσηςως προς τον οφειλέτη</w:t>
      </w:r>
    </w:p>
    <w:p>
      <w:pPr>
        <w:spacing w:before="240" w:after="240"/>
        <w:rPr>
          <w:lang w:val="el" w:eastAsia="el"/>
        </w:rPr>
      </w:pPr>
      <w:r>
        <w:rPr>
          <w:lang w:val="el" w:eastAsia="el"/>
        </w:rPr>
        <w:t>Στερήσεις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Ο οφειλέτης φυσικό πρόσωπο από την κήρυξη της πτώχευσης στερείται μόνο εκείνων των δικαιωμάτων του προσωπικής φύσεως, που προβλέπουν ειδικές διατάξεις νόμων.</w:t>
      </w:r>
    </w:p>
    <w:p>
      <w:pPr>
        <w:spacing w:before="240" w:after="240"/>
        <w:rPr>
          <w:lang w:val="el" w:eastAsia="el"/>
        </w:rPr>
      </w:pPr>
      <w:r>
        <w:rPr>
          <w:lang w:val="el" w:eastAsia="el"/>
        </w:rPr>
        <w:t>Πτωχευτική περιουσία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- 1.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w:t>
      </w:r>
    </w:p>
    <w:p>
      <w:pPr>
        <w:pStyle w:val="MainText"/>
        <w:spacing w:before="120" w:after="0"/>
        <w:rPr>
          <w:lang w:val="el" w:eastAsia="el"/>
        </w:rPr>
      </w:pPr>
      <w:r>
        <w:rPr>
          <w:b/>
          <w:bCs/>
          <w:lang w:val="el" w:eastAsia="el"/>
        </w:rPr>
        <w:t>3.</w:t>
      </w:r>
      <w:r>
        <w:rPr>
          <w:lang w:val="el" w:eastAsia="el"/>
        </w:rPr>
        <w:t xml:space="preserve"> Στην πτωχευτική περιουσία ανήκουν τα εμπορικά βιβλία και στοιχεία του οφειλέτη που αφορούν την επιχείρησή του. Η υποχρέωση διατήρησής τους, σύμφωνα με το νόμο, δεν θίγεται.</w:t>
      </w:r>
    </w:p>
    <w:p>
      <w:pPr>
        <w:pStyle w:val="MainText"/>
        <w:spacing w:before="120" w:after="0"/>
        <w:rPr>
          <w:lang w:val="el" w:eastAsia="el"/>
        </w:rPr>
      </w:pPr>
      <w:r>
        <w:rPr>
          <w:b/>
          <w:bCs/>
          <w:lang w:val="el" w:eastAsia="el"/>
        </w:rPr>
        <w:t>4.</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ως χωριστή περιουσία και από αυτήν ικανοποιούνται οι απαιτήσεις που προβλέ- πονται στα άρθρα 1408-1409 του Αστικού Κώδικα και υπό τις προϋποθέσεις των διατάξεων αυτών.</w:t>
      </w:r>
    </w:p>
    <w:p>
      <w:pPr>
        <w:pStyle w:val="MainText"/>
        <w:spacing w:before="120" w:after="0"/>
        <w:rPr>
          <w:lang w:val="el" w:eastAsia="el"/>
        </w:rPr>
      </w:pPr>
      <w:r>
        <w:rPr>
          <w:b/>
          <w:bCs/>
          <w:lang w:val="el" w:eastAsia="el"/>
        </w:rPr>
        <w:t>5.</w:t>
      </w:r>
      <w:r>
        <w:rPr>
          <w:lang w:val="el" w:eastAsia="el"/>
        </w:rPr>
        <w:t xml:space="preserve"> Στην πτωχευτική περιουσία δεν περιλαμβάνεται η περιουσία που αποκτά ο οφειλέτης μετά την κήρυξη της πτώχευσης. Κατ’ εξαίρεση,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ενοχή ή κύριο δικαίωμα που υπήρχε πριν την κήρυξη της πτώχευσης.</w:t>
      </w:r>
    </w:p>
    <w:p>
      <w:pPr>
        <w:spacing w:before="240" w:after="240"/>
        <w:rPr>
          <w:lang w:val="el" w:eastAsia="el"/>
        </w:rPr>
      </w:pPr>
      <w:r>
        <w:rPr>
          <w:lang w:val="el" w:eastAsia="el"/>
        </w:rPr>
        <w:t>Πτωχευτική απαλλοτρίωση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- 1. Ο οφειλέτης από την κήρυξη της πτώχευσης στερείται αυτοδικαίως της διοίκησης (διαχείρισης και διάθεσης) της περιουσίας του (πτωχευτική απαλλοτρίωση), την οποία ασκεί μόνος ο σύνδικος. Μετά την κήρυξη της πτώχευσης, πράξεις διαχείρισης ή διάθεσης στοιχείων 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w:t>
      </w:r>
    </w:p>
    <w:p>
      <w:pPr>
        <w:pStyle w:val="MainText"/>
        <w:spacing w:before="120" w:after="0"/>
        <w:rPr>
          <w:lang w:val="el" w:eastAsia="el"/>
        </w:rPr>
      </w:pPr>
      <w:r>
        <w:rPr>
          <w:b/>
          <w:bCs/>
          <w:lang w:val="el" w:eastAsia="el"/>
        </w:rPr>
        <w:t>2.</w:t>
      </w:r>
      <w:r>
        <w:rPr>
          <w:lang w:val="el" w:eastAsia="el"/>
        </w:rPr>
        <w:t xml:space="preserve"> Με την επιφύλαξη ειδικών ρυθμίσεων, αν ο οφειλέτης διέθεσε περιουσιακά στοιχεία κατά την ημέρα κήρυξης της πτώχευσης, τεκμαίρεται ότι η διάθεση έγινε μετά την κήρυξη.</w:t>
      </w:r>
    </w:p>
    <w:p>
      <w:pPr>
        <w:pStyle w:val="MainText"/>
        <w:spacing w:before="120" w:after="0"/>
        <w:rPr>
          <w:lang w:val="el" w:eastAsia="el"/>
        </w:rPr>
      </w:pPr>
      <w:r>
        <w:rPr>
          <w:b/>
          <w:bCs/>
          <w:lang w:val="el" w:eastAsia="el"/>
        </w:rPr>
        <w:t>3.</w:t>
      </w:r>
      <w:r>
        <w:rPr>
          <w:lang w:val="el" w:eastAsia="el"/>
        </w:rPr>
        <w:t xml:space="preserve"> Η πτωχευτική απαλλοτρίωση αίρεται σε όσες περιπτώσεις ο παρών κώδικας προβλέπει.</w:t>
      </w:r>
    </w:p>
    <w:p>
      <w:pPr>
        <w:spacing w:before="240" w:after="240"/>
        <w:rPr>
          <w:lang w:val="el" w:eastAsia="el"/>
        </w:rPr>
      </w:pPr>
      <w:r>
        <w:rPr>
          <w:lang w:val="el" w:eastAsia="el"/>
        </w:rPr>
        <w:t>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spacing w:before="240" w:after="240"/>
        <w:rPr>
          <w:lang w:val="el" w:eastAsia="el"/>
        </w:rPr>
      </w:pPr>
      <w:r>
        <w:rPr>
          <w:lang w:val="el" w:eastAsia="el"/>
        </w:rPr>
        <w:t>Ανάθεση στον οφειλέτη</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- 1. Όταν η πτώχευση κηρύσσεται με αίτηση του οφειλέτη, το πτωχευτικό δικαστήριο μπορεί, μετά από αίτηση αυτού, να του αναθέσει τη διοίκηση (διαχείριση και διάθεση) της πτωχευτικής περιουσίας, με ή χωρίς περιοριστικούς όρους, πάντοτε με τη σύμπραξη του συνδίκου, αν η ανάθεση αυτή είναι προς το συμφέρον των πιστωτών και συναινεί στην ανάθεση η επιτροπή πιστωτών.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ή της επιτροπής πιστωτών,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παράγραφους 1 και 2, του δικαιώματος διοίκησης είναι εκ του νόμου εκτελεστές και υποβάλλονται στη δημοσιότητα του άρθρου 8.</w:t>
      </w:r>
    </w:p>
    <w:p>
      <w:pPr>
        <w:spacing w:before="240" w:after="240"/>
        <w:rPr>
          <w:lang w:val="el" w:eastAsia="el"/>
        </w:rPr>
      </w:pPr>
      <w:r>
        <w:rPr>
          <w:lang w:val="el" w:eastAsia="el"/>
        </w:rPr>
        <w:t>Περιορισμός προς διατήρηση του ενεργητικού</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- 1. Μέχρι την έγκριση του κατά τα άρθρα 107 επ. σχεδίου αναδιοργάνωσης, άλλως μέχρι την ένωση των πιστωτών, απαγορεύεται η διάθεση στοιχείων του ενεργητικού της επιχείρησης χωρίς την άδεια του εισηγητή, που χορηγείται μόνο σε εξαιρετικές περιπτώσεις.</w:t>
      </w:r>
    </w:p>
    <w:p>
      <w:pPr>
        <w:pStyle w:val="MainText"/>
        <w:spacing w:before="120" w:after="0"/>
        <w:rPr>
          <w:lang w:val="el" w:eastAsia="el"/>
        </w:rPr>
      </w:pPr>
      <w:r>
        <w:rPr>
          <w:b/>
          <w:bCs/>
          <w:lang w:val="el" w:eastAsia="el"/>
        </w:rPr>
        <w:t>2.</w:t>
      </w:r>
      <w:r>
        <w:rPr>
          <w:lang w:val="el" w:eastAsia="el"/>
        </w:rPr>
        <w:t xml:space="preserve"> Αν συντρέχουν όλως εξαιρετικές περιστάσεις, όπως προφανής κίνδυνος ουσιώδους μείωσης της αξίας της επιχείρησης του οφειλέτη ή ύπαρξη ιδιαίτερα ευνοϊκής προσφοράς, το πτωχευτικό δικαστήριο, μετά από έκθεση του εισηγητή και αφού ακουσθεί ο σύνδικος και η επιτροπή πιστωτών, μπορεί να αποφασίσει την εκποίηση της επιχείρησης ως συνόλου, με ανάλογη εφαρμογή της διαδικασίας και τις διακρίσεις του άρθρου 135.</w:t>
      </w:r>
    </w:p>
    <w:p>
      <w:pPr>
        <w:spacing w:before="240" w:after="240"/>
        <w:rPr>
          <w:lang w:val="el" w:eastAsia="el"/>
        </w:rPr>
      </w:pPr>
      <w:r>
        <w:rPr>
          <w:lang w:val="el" w:eastAsia="el"/>
        </w:rPr>
        <w:t>Υποχρέωση ενημέρωσης και συνεργασίας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- 1.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Ο οφειλέτης υποχρεούται να θέσει στη διάθεση του συνδίκου τα τηρούμενα από αυτόν εμπορικά βιβλία και στοιχεία, υποχρεωτικά και μη, που αφορούν την επιχείρησή του.</w:t>
      </w:r>
    </w:p>
    <w:p>
      <w:pPr>
        <w:spacing w:before="240" w:after="240"/>
        <w:rPr>
          <w:lang w:val="el" w:eastAsia="el"/>
        </w:rPr>
      </w:pPr>
      <w:r>
        <w:rPr>
          <w:lang w:val="el" w:eastAsia="el"/>
        </w:rPr>
        <w:t>ΙΙ. Συνέπειες της πτώχευσης ως προς τους πιστωτές</w:t>
      </w:r>
    </w:p>
    <w:p>
      <w:pPr>
        <w:spacing w:before="240" w:after="240"/>
        <w:rPr>
          <w:lang w:val="el" w:eastAsia="el"/>
        </w:rPr>
      </w:pPr>
      <w:r>
        <w:rPr>
          <w:lang w:val="el" w:eastAsia="el"/>
        </w:rPr>
        <w:t>Πτωχευτικός πιστωτής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- 1. Πτωχευτικοί πιστωτές είναι εκείνοι που κατά την κήρυξη της πτώχευσης έχουν κατά του οφειλέτη γεννημένη και δικαστικώς επιδιώξιμη χρηματική ενοχική απαίτηση και ειδικότερα εκείνοι των οποίων:</w:t>
      </w:r>
    </w:p>
    <w:p>
      <w:pPr>
        <w:spacing w:before="240" w:after="240"/>
        <w:rPr>
          <w:lang w:val="el" w:eastAsia="el"/>
        </w:rPr>
      </w:pPr>
      <w:r>
        <w:rPr>
          <w:lang w:val="el" w:eastAsia="el"/>
        </w:rPr>
        <w:t>α. η απαίτηση δεν διασφαλίζεται με προνόμιο ή εμπράγματη ασφάλεια (ανέγγυοι πιστωτές)·</w:t>
      </w:r>
    </w:p>
    <w:p>
      <w:pPr>
        <w:spacing w:before="240" w:after="240"/>
        <w:rPr>
          <w:lang w:val="el" w:eastAsia="el"/>
        </w:rPr>
      </w:pPr>
      <w:r>
        <w:rPr>
          <w:lang w:val="el" w:eastAsia="el"/>
        </w:rPr>
        <w:t>β. η απαίτηση ικανοποιείται προνομιακά από το σύνολο της πτωχευτικής περιουσίας (γενικοί προνομιούχοι πιστωτές)·</w:t>
      </w:r>
    </w:p>
    <w:p>
      <w:pPr>
        <w:spacing w:before="240" w:after="240"/>
        <w:rPr>
          <w:lang w:val="el" w:eastAsia="el"/>
        </w:rPr>
      </w:pPr>
      <w:r>
        <w:rPr>
          <w:lang w:val="el" w:eastAsia="el"/>
        </w:rPr>
        <w:t>γ. η απαίτηση εξασφαλίζεται με ειδικό προνόμιο ή εμπράγματη ασφάλεια επί συγκεκριμένου αντικειμένου της πτωχευτικής περιουσίας (ενέγγυοι πιστωτές)·</w:t>
      </w:r>
    </w:p>
    <w:p>
      <w:pPr>
        <w:spacing w:before="240" w:after="240"/>
        <w:rPr>
          <w:lang w:val="el" w:eastAsia="el"/>
        </w:rPr>
      </w:pPr>
      <w:r>
        <w:rPr>
          <w:lang w:val="el" w:eastAsia="el"/>
        </w:rPr>
        <w:t>δ. η απαίτηση ικανοποιείται από την πτωχευτική περιουσία μετά από την ικανοποίηση των ανέγγυων πιστωτών (πιστωτές μειωμένης εξασφάλισης).</w:t>
      </w:r>
    </w:p>
    <w:p>
      <w:pPr>
        <w:pStyle w:val="MainText"/>
        <w:spacing w:before="120" w:after="0"/>
        <w:rPr>
          <w:lang w:val="el" w:eastAsia="el"/>
        </w:rPr>
      </w:pPr>
      <w:r>
        <w:rPr>
          <w:b/>
          <w:bCs/>
          <w:lang w:val="el" w:eastAsia="el"/>
        </w:rPr>
        <w:t>2.</w:t>
      </w:r>
      <w:r>
        <w:rPr>
          <w:lang w:val="el" w:eastAsia="el"/>
        </w:rPr>
        <w:t xml:space="preserve"> Ο πτωχευτικός πιστωτής μπορεί να επιδιώξει την ικανοποίηση των απαιτήσεών του μόνο μέσω της πτωχευτικής διαδικασίας, εκτός εάν στον παρόντα κώδικα ορίζεται διαφορετικά.</w:t>
      </w:r>
    </w:p>
    <w:p>
      <w:pPr>
        <w:spacing w:before="240" w:after="240"/>
        <w:rPr>
          <w:lang w:val="el" w:eastAsia="el"/>
        </w:rPr>
      </w:pPr>
      <w:r>
        <w:rPr>
          <w:lang w:val="el" w:eastAsia="el"/>
        </w:rPr>
        <w:t>Απαιτήσεις υπό αίρεση</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- 1.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153 πίνακα διανομής τυχαία, κατ’ ανάλογη εφαρμογή του άρθρου 978 Κ.Πολ.Δ..</w:t>
      </w:r>
    </w:p>
    <w:p>
      <w:pPr>
        <w:spacing w:before="240" w:after="240"/>
        <w:rPr>
          <w:lang w:val="el" w:eastAsia="el"/>
        </w:rPr>
      </w:pPr>
      <w:r>
        <w:rPr>
          <w:lang w:val="el" w:eastAsia="el"/>
        </w:rPr>
        <w:t>Μη ληξιπρόθεσμες απαιτήσεις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- 1. Οι κατά την κήρυξη της πτώχευσης μη ληξιπρόθεσμες απαιτήσεις κατά του οφειλέτη, πλην εκείνων των ενέγγυων πιστωτών, θεωρούνται ότι έληξαν.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2.</w:t>
      </w:r>
      <w:r>
        <w:rPr>
          <w:lang w:val="el" w:eastAsia="el"/>
        </w:rPr>
        <w:t xml:space="preserve"> Οι απαιτήσεις των ενέγγυων πιστωτών καθίστανται απαιτητές κατά την πραγματική λήξη τους.</w:t>
      </w:r>
    </w:p>
    <w:p>
      <w:pPr>
        <w:spacing w:before="240" w:after="240"/>
        <w:rPr>
          <w:lang w:val="el" w:eastAsia="el"/>
        </w:rPr>
      </w:pPr>
      <w:r>
        <w:rPr>
          <w:lang w:val="el" w:eastAsia="el"/>
        </w:rPr>
        <w:t>Παύση τοκογονίας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- 1. Από την κήρυξη της πτώχευσης οι απαιτήσεις των πιστωτών που δεν είναι εξασφαλισμένες με ειδικό προνόμιο ή εμπράγματο δικαίωμα παύουν να παράγουν νόμιμους ή συμβατικούς τόκους. Η παύση της τοκογονίας δεν ισχύει για τους συνοφειλέτες και τους εγγυητές.</w:t>
      </w:r>
    </w:p>
    <w:p>
      <w:pPr>
        <w:pStyle w:val="MainText"/>
        <w:spacing w:before="120" w:after="0"/>
        <w:rPr>
          <w:lang w:val="el" w:eastAsia="el"/>
        </w:rPr>
      </w:pPr>
      <w:r>
        <w:rPr>
          <w:b/>
          <w:bCs/>
          <w:lang w:val="el" w:eastAsia="el"/>
        </w:rPr>
        <w:t>2.</w:t>
      </w:r>
      <w:r>
        <w:rPr>
          <w:lang w:val="el" w:eastAsia="el"/>
        </w:rPr>
        <w:t xml:space="preserve"> Το κατά τα άρθρα 107 επ. σχέδιο αναδιοργάνωσης μπορεί να έχει ως περιεχόμενο και την καταβολή, ολική ή μερική, των τόκων που έπαυσαν να παράγονται λόγω κήρυξης της πτώχευσης.</w:t>
      </w:r>
    </w:p>
    <w:p>
      <w:pPr>
        <w:spacing w:before="240" w:after="240"/>
        <w:rPr>
          <w:lang w:val="el" w:eastAsia="el"/>
        </w:rPr>
      </w:pPr>
      <w:r>
        <w:rPr>
          <w:lang w:val="el" w:eastAsia="el"/>
        </w:rPr>
        <w:t>Αναστολή των ατομικών καταδιώξεων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- 1. Με επιφύλαξη της διάταξης του άρθρου 26, από την κήρυξη της πτώχευσης αναστέλλονται αυτοδικαίως όλα τα ατομικά καταδιωκτικά μέτρα των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ή φορολογικής φύσεως, ή η εκτέλεσή τους σε στοιχεία της πτωχευτικής περιουσίας.</w:t>
      </w:r>
    </w:p>
    <w:p>
      <w:pPr>
        <w:pStyle w:val="MainText"/>
        <w:spacing w:before="120" w:after="0"/>
        <w:rPr>
          <w:lang w:val="el" w:eastAsia="el"/>
        </w:rPr>
      </w:pPr>
      <w:r>
        <w:rPr>
          <w:b/>
          <w:bCs/>
          <w:lang w:val="el" w:eastAsia="el"/>
        </w:rPr>
        <w:t>2.</w:t>
      </w:r>
      <w:r>
        <w:rPr>
          <w:lang w:val="el" w:eastAsia="el"/>
        </w:rPr>
        <w:t xml:space="preserve"> Πράξεις κατά παράβαση της κατά την παράγραφο 1 αναστολής είναι απολύτως άκυρες.</w:t>
      </w:r>
    </w:p>
    <w:p>
      <w:pPr>
        <w:spacing w:before="240" w:after="240"/>
        <w:rPr>
          <w:lang w:val="el" w:eastAsia="el"/>
        </w:rPr>
      </w:pPr>
      <w:r>
        <w:rPr>
          <w:lang w:val="el" w:eastAsia="el"/>
        </w:rPr>
        <w:t>Ρυθμίσεις για τους ενέγγυους πιστωτές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- 1.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αποκλειστικά από τη ρευστοποίησή του σύμφωνα με τις ισχύουσες γενικές διατάξεις, εκτός εάν ο παρών κώδικας προβλέπει διαφορετικά. Οι ενέγγυοι πιστωτές ικανοποιούνται από το σύνολο της πτωχευτικής περιουσίας, μόνο σε περίπτωση που παραιτηθούν από το προνόμιο ή την ασφάλειά τους.</w:t>
      </w:r>
    </w:p>
    <w:p>
      <w:pPr>
        <w:pStyle w:val="MainText"/>
        <w:spacing w:before="120" w:after="0"/>
        <w:rPr>
          <w:lang w:val="el" w:eastAsia="el"/>
        </w:rPr>
      </w:pPr>
      <w:r>
        <w:rPr>
          <w:b/>
          <w:bCs/>
          <w:lang w:val="el" w:eastAsia="el"/>
        </w:rPr>
        <w:t>2.</w:t>
      </w:r>
      <w:r>
        <w:rPr>
          <w:lang w:val="el" w:eastAsia="el"/>
        </w:rPr>
        <w:t xml:space="preserve"> Με την επιφύλαξη των αναφερομένων στις παραγράφους 3 έως 6, η αναστολή των ατομικών διώξεων δεν ισχύει ως προς τους ενέγγυους πιστωτές σχετικά με τα ανωτέρω υπέγγυα στοιχεία της πτωχευτικής περιουσίας.</w:t>
      </w:r>
    </w:p>
    <w:p>
      <w:pPr>
        <w:pStyle w:val="MainText"/>
        <w:spacing w:before="120" w:after="0"/>
        <w:rPr>
          <w:lang w:val="el" w:eastAsia="el"/>
        </w:rPr>
      </w:pPr>
      <w:r>
        <w:rPr>
          <w:b/>
          <w:bCs/>
          <w:lang w:val="el" w:eastAsia="el"/>
        </w:rPr>
        <w:t>3.</w:t>
      </w:r>
      <w:r>
        <w:rPr>
          <w:lang w:val="el" w:eastAsia="el"/>
        </w:rPr>
        <w:t xml:space="preserve"> Από την έκδοση της απόφασης που κηρύσσει την πτώχευση, μέτρα αναγκαστικής εκτέλεσης των ενέγγυ- ων πιστωτών επί περιουσιακών στοιχείων του οφειλέτη, τα οποία συνδέονται λειτουργικά και άμεσα με την επιχειρηματική δραστηριότητά του ή με παραγωγική μονάδα ή εκμετάλλευση του οφειλέτη, αναστέλλονται μέχρι την έγκριση του κατά τα άρθρα 107 επ. σχεδίου αναδιοργάνωσης, άλλως μέχρι την κατά το άρθρο 84 απόφαση της συνέλευσης των πιστωτών ως προς τον τρόπο εξακολούθησης των εργασιών της πτώχευσης. Σε κάθε περίπτωση, η αναστολή δεν επεκτείνεται πέραν των δέκα (10) μηνών από την κήρυξη της πτώχευσης, με την παρέλευση των οποίων η αναστολή αίρεται αυτοδικαίως. Πράξεις ατομικών διώξεων των ενέγγυων πιστωτών κατά παράβαση της αναστολής της παρούσας παραγράφου είναι απολύτως άκυρες.</w:t>
      </w:r>
    </w:p>
    <w:p>
      <w:pPr>
        <w:pStyle w:val="MainText"/>
        <w:spacing w:before="120" w:after="0"/>
        <w:rPr>
          <w:lang w:val="el" w:eastAsia="el"/>
        </w:rPr>
      </w:pPr>
      <w:r>
        <w:rPr>
          <w:b/>
          <w:bCs/>
          <w:lang w:val="el" w:eastAsia="el"/>
        </w:rPr>
        <w:t>4.</w:t>
      </w:r>
      <w:r>
        <w:rPr>
          <w:lang w:val="el" w:eastAsia="el"/>
        </w:rPr>
        <w:t xml:space="preserve"> Η κατά την παράγραφο 3 αναστολή δεν επεκτείνεται στα υπέγγυα αντικείμενα που ανήκουν σε εγγυητές, συνοφειλέτες και τρίτους οφειλέτες ή ανήκουν στον οφειλέτη, αλλά δεν συνδέονται λειτουργικά και άμεσα με την επιχειρηματική του δραστηριότητα, παραγωγική μονάδα ή εκμετάλλευσή του.</w:t>
      </w:r>
    </w:p>
    <w:p>
      <w:pPr>
        <w:pStyle w:val="MainText"/>
        <w:spacing w:before="120" w:after="0"/>
        <w:rPr>
          <w:lang w:val="el" w:eastAsia="el"/>
        </w:rPr>
      </w:pPr>
      <w:r>
        <w:rPr>
          <w:b/>
          <w:bCs/>
          <w:lang w:val="el" w:eastAsia="el"/>
        </w:rPr>
        <w:t>5.</w:t>
      </w:r>
      <w:r>
        <w:rPr>
          <w:lang w:val="el" w:eastAsia="el"/>
        </w:rPr>
        <w:t xml:space="preserve"> Αν αποφασιστεί, σύμφωνα με τις διατάξεις του άρθρου 84, η εκποίηση της επιχείρησης ως συνόλου, αναστέλλονται μέχρι πέρατος της διαδικασίας αυτής και οι ατομικές διώξεις των ενέγγυων πιστωτών και μόνο ως προς τα κατά την παράγραφο 3 εδάφιο πρώτο περιουσιακά στοιχεία του οφειλέτη. Στην περίπτωση αυτή δεν ισχύει ο χρονικός περιορισμός του δεύτερου εδαφίου της παραγράφου 3.</w:t>
      </w:r>
    </w:p>
    <w:p>
      <w:pPr>
        <w:pStyle w:val="MainText"/>
        <w:spacing w:before="120" w:after="0"/>
        <w:rPr>
          <w:lang w:val="el" w:eastAsia="el"/>
        </w:rPr>
      </w:pPr>
      <w:r>
        <w:rPr>
          <w:b/>
          <w:bCs/>
          <w:lang w:val="el" w:eastAsia="el"/>
        </w:rPr>
        <w:t>6.</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w:t>
      </w:r>
    </w:p>
    <w:p>
      <w:pPr>
        <w:spacing w:before="240" w:after="240"/>
        <w:rPr>
          <w:lang w:val="el" w:eastAsia="el"/>
        </w:rPr>
      </w:pPr>
      <w:r>
        <w:rPr>
          <w:lang w:val="el" w:eastAsia="el"/>
        </w:rPr>
        <w:t>Οφειλέτες εις ολόκληρον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- 1. Επί οφειλής εις ολόκληρον ο πιστωτής έχει δικαίωμα, εάν κηρυχθεί σε πτώχευση τουλάχιστον ένας από τους συνοφειλέτες, να απαιτήσει από κάθε συνοφειλέτη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που θα είχε δικαίωμα αναγωγής κατά των άλλων.</w:t>
      </w:r>
    </w:p>
    <w:p>
      <w:pPr>
        <w:spacing w:before="240" w:after="240"/>
        <w:rPr>
          <w:lang w:val="el" w:eastAsia="el"/>
        </w:rPr>
      </w:pPr>
      <w:r>
        <w:rPr>
          <w:lang w:val="el" w:eastAsia="el"/>
        </w:rPr>
        <w:t>Συνοφειλέτης εις ολόκληρον και εγγυητής δεν μπορούν να συμμετάσχουν στην πτώχευση συνοφειλέτη ή πρωτοφειλέτη αντίστοιχα, με βάση απαίτηση που θα αποκτούσαν στο μέλλον λόγω ικανοποίησης από αυτούς του πιστωτή, εκτός αν ο πιστωτής αυτός δεν έχει αναγγείλει την απαίτησή του.</w:t>
      </w:r>
    </w:p>
    <w:p>
      <w:pPr>
        <w:spacing w:before="240" w:after="240"/>
        <w:rPr>
          <w:lang w:val="el" w:eastAsia="el"/>
        </w:rPr>
      </w:pPr>
      <w:r>
        <w:rPr>
          <w:lang w:val="el" w:eastAsia="el"/>
        </w:rPr>
        <w:t>ΙΙΙ. Συνέπειες πτώχευσης ως προς τις συμβάσεις</w:t>
      </w:r>
    </w:p>
    <w:p>
      <w:pPr>
        <w:spacing w:before="240" w:after="240"/>
        <w:rPr>
          <w:lang w:val="el" w:eastAsia="el"/>
        </w:rPr>
      </w:pPr>
      <w:r>
        <w:rPr>
          <w:lang w:val="el" w:eastAsia="el"/>
        </w:rPr>
        <w:t>Διατήρηση ισχύος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Οι κατά την κήρυξη της πτώχευσης εκκρεμείς αμφοτεροβαρείς συμβάσεις, στις οποίες συμβαλλόμενος είναι ο οφειλέτης, διατηρούν την ισχύ τους, εκτός εάν προβλέπεται διαφορετικά στον παρόντα κώδικα.</w:t>
      </w:r>
    </w:p>
    <w:p>
      <w:pPr>
        <w:spacing w:before="240" w:after="240"/>
        <w:rPr>
          <w:lang w:val="el" w:eastAsia="el"/>
        </w:rPr>
      </w:pPr>
      <w:r>
        <w:rPr>
          <w:lang w:val="el" w:eastAsia="el"/>
        </w:rPr>
        <w:t>Δικαίωμα επιλογής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- 1. Ο σύνδικος, με την άδεια του εισηγητή, έχει το δικαίωμα να εκπληρώσει τις εκκρεμείς συμβάσεις,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Εάν ο σύνδικος δεν ασκήσει το δικαίωμα εκπλήρωσης μέσα σε δέκα (10) ημέρες από την υποβολή της έκθεσής του, ο αντισυμβαλλόμενος δικαιούται να τάξει σ’ αυτόν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MainText"/>
        <w:spacing w:before="120" w:after="0"/>
        <w:rPr>
          <w:lang w:val="el" w:eastAsia="el"/>
        </w:rPr>
      </w:pPr>
      <w:r>
        <w:rPr>
          <w:b/>
          <w:bCs/>
          <w:lang w:val="el" w:eastAsia="el"/>
        </w:rPr>
        <w:t>3.</w:t>
      </w:r>
      <w:r>
        <w:rPr>
          <w:lang w:val="el" w:eastAsia="el"/>
        </w:rPr>
        <w:t xml:space="preserve"> Το δικαίωμα του συνδίκου για εκπλήρωση ή μη αφορά εκκρεμείς αμφοτεροβαρείς συμβάσεις, για τις οποίες ο σύνδικος έχει λάβει γνώση, ιδίως αυτές που περιλαμβάνονται σε κατάσταση που του έχει εγχειρίσει ο οφειλέτης.</w:t>
      </w:r>
    </w:p>
    <w:p>
      <w:pPr>
        <w:spacing w:before="240" w:after="240"/>
        <w:rPr>
          <w:lang w:val="el" w:eastAsia="el"/>
        </w:rPr>
      </w:pPr>
      <w:r>
        <w:rPr>
          <w:lang w:val="el" w:eastAsia="el"/>
        </w:rPr>
        <w:t>Συμβάσεις που συνάπτονται από τον σύνδικο</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Απαιτήσεις από συμβάσεις που συνάπτο- νται από τον σύνδικο ικανοποιούνται ως ομαδικές.</w:t>
      </w:r>
    </w:p>
    <w:p>
      <w:pPr>
        <w:spacing w:before="240" w:after="240"/>
        <w:rPr>
          <w:lang w:val="el" w:eastAsia="el"/>
        </w:rPr>
      </w:pPr>
      <w:r>
        <w:rPr>
          <w:lang w:val="el" w:eastAsia="el"/>
        </w:rPr>
        <w:t>Συμβάσεις που λύονται ή διατηρούνται</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- 1. Συμβάσεις διαρκούς χαρακτήρα διατηρούν την ισχύ τους, εφόσον δεν προβλέπεται διαφορετικά στο νόμο ή τη σύμβαση.</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spacing w:before="240" w:after="240"/>
        <w:rPr>
          <w:lang w:val="el" w:eastAsia="el"/>
        </w:rPr>
      </w:pPr>
      <w:r>
        <w:rPr>
          <w:lang w:val="el" w:eastAsia="el"/>
        </w:rPr>
        <w:t>Δικαίωμα καταγγελίας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- 1. Τα οριζόμενα στο άρθρο 31 δεν θίγουν το δικαίωμα καταγγελίας της σύμβασης που προβλέπει ο νόμος ή η σύμβαση.</w:t>
      </w:r>
    </w:p>
    <w:p>
      <w:pPr>
        <w:pStyle w:val="MainText"/>
        <w:spacing w:before="120" w:after="0"/>
        <w:rPr>
          <w:lang w:val="el" w:eastAsia="el"/>
        </w:rPr>
      </w:pPr>
      <w:r>
        <w:rPr>
          <w:b/>
          <w:bCs/>
          <w:lang w:val="el" w:eastAsia="el"/>
        </w:rPr>
        <w:t>2.</w:t>
      </w:r>
      <w:r>
        <w:rPr>
          <w:lang w:val="el" w:eastAsia="el"/>
        </w:rPr>
        <w:t xml:space="preserve"> Επίσης δεν θίγονται τα δικαιώματα του αντισυμβαλλόμενου μέρους για λύση της σύμβασης, με βάση ρήτρα που επιτρέπει τη λύση της σε περίπτωση πτώχευσης του άλλου μέρους ή υπαγωγής του σε διαδικασία συλλογικής εκτέλεσης.</w:t>
      </w:r>
    </w:p>
    <w:p>
      <w:pPr>
        <w:spacing w:before="240" w:after="240"/>
        <w:rPr>
          <w:lang w:val="el" w:eastAsia="el"/>
        </w:rPr>
      </w:pPr>
      <w:r>
        <w:rPr>
          <w:lang w:val="el" w:eastAsia="el"/>
        </w:rPr>
        <w:t>Μεταβίβαση της συμβατικής σχέσης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- 1. Ο σύνδικος δικαιούται να μεταβιβάσει σε τρίτο τη συμβατική σχέση, στην οποία συμβαλλόμενο μέρος είναι ο οφειλέτης. Η μεταβίβαση επιτρέπεται ανεξάρτητα από την ύπαρξη συμβατικών όρων που την αποκλείουν ή την περιορίζουν, αν η μεταβίβαση είναι συμφέρουσα για τους πιστωτές και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άρνηση του αντισυμβαλλομένου να συναινέσει,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spacing w:before="240" w:after="240"/>
        <w:rPr>
          <w:lang w:val="el" w:eastAsia="el"/>
        </w:rPr>
      </w:pPr>
      <w:r>
        <w:rPr>
          <w:lang w:val="el" w:eastAsia="el"/>
        </w:rPr>
        <w:t>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spacing w:before="240" w:after="240"/>
        <w:rPr>
          <w:lang w:val="el" w:eastAsia="el"/>
        </w:rPr>
      </w:pPr>
      <w:r>
        <w:rPr>
          <w:lang w:val="el" w:eastAsia="el"/>
        </w:rPr>
        <w:t>Συμβάσεις εργασίας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- 1. Με την κήρυξη της πτώχευσης δεν λύεται η σύμβαση εργασίας.</w:t>
      </w:r>
    </w:p>
    <w:p>
      <w:pPr>
        <w:pStyle w:val="MainText"/>
        <w:spacing w:before="120" w:after="0"/>
        <w:rPr>
          <w:lang w:val="el" w:eastAsia="el"/>
        </w:rPr>
      </w:pPr>
      <w:r>
        <w:rPr>
          <w:b/>
          <w:bCs/>
          <w:lang w:val="el" w:eastAsia="el"/>
        </w:rPr>
        <w:t>2.</w:t>
      </w:r>
      <w:r>
        <w:rPr>
          <w:lang w:val="el" w:eastAsia="el"/>
        </w:rPr>
        <w:t xml:space="preserve"> Ο σύνδικος, εφόσον ο οφειλέτης είναι εργοδότης, μπορεί να λύσει τη σύμβαση εργασίας αορίστου χρόνου, με καταγγελία. Η πτώχευση αποτελεί σπουδαίο λόγο καταγγελίας της σύμβασης εργασίας ορισμένου χρόνου ή έργου. Για το κύρος της καταγγελίας της σύμβασης εργασίας αορίστου χρόνου δεν απαιτείται η καταβολή αποζημίωσης.</w:t>
      </w:r>
    </w:p>
    <w:p>
      <w:pPr>
        <w:pStyle w:val="MainText"/>
        <w:spacing w:before="120" w:after="0"/>
        <w:rPr>
          <w:lang w:val="el" w:eastAsia="el"/>
        </w:rPr>
      </w:pPr>
      <w:r>
        <w:rPr>
          <w:b/>
          <w:bCs/>
          <w:lang w:val="el" w:eastAsia="el"/>
        </w:rPr>
        <w:t>3.</w:t>
      </w:r>
      <w:r>
        <w:rPr>
          <w:lang w:val="el" w:eastAsia="el"/>
        </w:rPr>
        <w:t xml:space="preserve"> Σε περίπτωση που η κατά το άρθρο 70 έκθεση του συνδίκου προβλέπει βιωσιμότητα της επιχείρησης, ο σύνδικος, ο οφειλέτης και η επιτροπή πιστωτών, μπορούν χωριστά ο καθένας ή από κοινού να ζητήσουν από τον εισηγητή τη διατήρηση των αναγκαίων θέσεων εργασίας μέχρι την έγκριση ή απόρριψη από το πτωχευτικό δικαστήριο του κατά τα άρθρα 107 επ. σχεδίου αναδιοργάνωσης.</w:t>
      </w:r>
    </w:p>
    <w:p>
      <w:pPr>
        <w:pStyle w:val="MainText"/>
        <w:spacing w:before="120" w:after="0"/>
        <w:rPr>
          <w:lang w:val="el" w:eastAsia="el"/>
        </w:rPr>
      </w:pPr>
      <w:r>
        <w:rPr>
          <w:b/>
          <w:bCs/>
          <w:lang w:val="el" w:eastAsia="el"/>
        </w:rPr>
        <w:t>4.</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 κώδικα.</w:t>
      </w:r>
    </w:p>
    <w:p>
      <w:pPr>
        <w:pStyle w:val="MainText"/>
        <w:spacing w:before="120" w:after="0"/>
        <w:rPr>
          <w:lang w:val="el" w:eastAsia="el"/>
        </w:rPr>
      </w:pPr>
      <w:r>
        <w:rPr>
          <w:b/>
          <w:bCs/>
          <w:lang w:val="el" w:eastAsia="el"/>
        </w:rPr>
        <w:t>5.</w:t>
      </w:r>
      <w:r>
        <w:rPr>
          <w:lang w:val="el" w:eastAsia="el"/>
        </w:rPr>
        <w:t xml:space="preserve"> Μισθωτός που πραγματικά συνεχίζει να παρέχει ή παρέχει την εργασία του μετά την κήρυξη της πτώχευσης, λόγω συνέχισης της επιχειρηματικής δραστηριότητας από τον οφειλέτη ή τον σύνδικο, για τους μισθούς και τις συναφείς παροχές, ικανοποιείται ως ομαδικός πιστωτής.</w:t>
      </w:r>
    </w:p>
    <w:p>
      <w:pPr>
        <w:spacing w:before="240" w:after="240"/>
        <w:rPr>
          <w:lang w:val="el" w:eastAsia="el"/>
        </w:rPr>
      </w:pPr>
      <w:r>
        <w:rPr>
          <w:lang w:val="el" w:eastAsia="el"/>
        </w:rPr>
        <w:t>Επιφύλαξη κυριότητας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- 1.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και ούτε εμποδίζει τον αγοραστή να αποκτήσει την κυριότητα του πωληθέντος, κατά τα συμφωνηθέντα.</w:t>
      </w:r>
    </w:p>
    <w:p>
      <w:pPr>
        <w:spacing w:before="240" w:after="240"/>
        <w:rPr>
          <w:lang w:val="el" w:eastAsia="el"/>
        </w:rPr>
      </w:pPr>
      <w:r>
        <w:rPr>
          <w:lang w:val="el" w:eastAsia="el"/>
        </w:rPr>
        <w:t>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 νου να ασκήσει το κατά το άρθρο 29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 Ο πωλητής δικαιούται να ασκήσει το δικαίωμά του αυτό μόνο μετά την υποβολή της κατά το άρθρο 70 έκθεσης του συνδίκου.</w:t>
      </w:r>
    </w:p>
    <w:p>
      <w:pPr>
        <w:spacing w:before="240" w:after="240"/>
        <w:rPr>
          <w:lang w:val="el" w:eastAsia="el"/>
        </w:rPr>
      </w:pPr>
      <w:r>
        <w:rPr>
          <w:lang w:val="el" w:eastAsia="el"/>
        </w:rPr>
        <w:t>Συμψηφισμός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- 1.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η κείμενη νομοθεσία προβλέπει.</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spacing w:before="240" w:after="240"/>
        <w:rPr>
          <w:lang w:val="el" w:eastAsia="el"/>
        </w:rPr>
      </w:pPr>
      <w:r>
        <w:rPr>
          <w:lang w:val="el" w:eastAsia="el"/>
        </w:rPr>
        <w:t>IV. Αποχωρισμός και πτωχευτική διεκδίκηση</w:t>
      </w:r>
    </w:p>
    <w:p>
      <w:pPr>
        <w:spacing w:before="240" w:after="240"/>
        <w:rPr>
          <w:lang w:val="el" w:eastAsia="el"/>
        </w:rPr>
      </w:pPr>
      <w:r>
        <w:rPr>
          <w:lang w:val="el" w:eastAsia="el"/>
        </w:rPr>
        <w:t>Δικαίωμα αποχωρισμού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- 1. Όποιος επικαλείται εμπράγματο ή ενοχικό δικαίωμα σε αντικείμενο που δεν ανήκει στον οφειλέτη, δικαιούται να ζητήσει τον αποχωρισμό του από την πτωχευτική περιουσία και την παράδοσή του σ’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παράγραφο 1, έχει εκποιηθεί από τον οφειλέτη σε τρίτο, χωρίς δικαίωμα, πριν την κήρυξη της πτώχευσης, ή μετά την κήρυξή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προηγούμενες παραγράφους,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spacing w:before="240" w:after="240"/>
        <w:rPr>
          <w:lang w:val="el" w:eastAsia="el"/>
        </w:rPr>
      </w:pPr>
      <w:r>
        <w:rPr>
          <w:lang w:val="el" w:eastAsia="el"/>
        </w:rPr>
        <w:t>Πτωχευτική διεκδίκηση</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- 1.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παραγράφου 1 έχουν πω- 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spacing w:before="240" w:after="240"/>
        <w:rPr>
          <w:lang w:val="el" w:eastAsia="el"/>
        </w:rPr>
      </w:pPr>
      <w:r>
        <w:rPr>
          <w:lang w:val="el" w:eastAsia="el"/>
        </w:rPr>
        <w:t>Διεκδίκηση πωλητή</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- 1.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Αν στην περίπτωση της προηγούμενης παραγράφου ο πωλητής κατέχει το πράγμα, έχει δικαίωμα επίσχεσης αυτού.</w:t>
      </w:r>
    </w:p>
    <w:p>
      <w:pPr>
        <w:spacing w:before="240" w:after="240"/>
        <w:rPr>
          <w:lang w:val="el" w:eastAsia="el"/>
        </w:rPr>
      </w:pPr>
      <w:r>
        <w:rPr>
          <w:lang w:val="el" w:eastAsia="el"/>
        </w:rPr>
        <w:t>Άσκηση της διεκδίκησης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- 1. Επί της αίτησης διεκδίκησης αποφαίνεται ο σύνδικος με σύμφωνη γνώμη του εισηγητή. Αν υπάρχει αντίρρηση από τον σύνδικο ή πιστωτή, αποφαίνεται το πτωχευτικό δικαστήριο.</w:t>
      </w:r>
    </w:p>
    <w:p>
      <w:pPr>
        <w:pStyle w:val="MainText"/>
        <w:spacing w:before="120" w:after="0"/>
        <w:rPr>
          <w:lang w:val="el" w:eastAsia="el"/>
        </w:rPr>
      </w:pPr>
      <w:r>
        <w:rPr>
          <w:b/>
          <w:bCs/>
          <w:lang w:val="el" w:eastAsia="el"/>
        </w:rPr>
        <w:t>2.</w:t>
      </w:r>
      <w:r>
        <w:rPr>
          <w:lang w:val="el" w:eastAsia="el"/>
        </w:rPr>
        <w:t xml:space="preserve"> Στις περιπτώσεις του άρθρου 39 ο σύνδικος δικαιούται να ασκήσει το κατά τις διατάξεις του άρθρου 29 δικαίωμα επιλογής.</w:t>
      </w:r>
    </w:p>
    <w:p>
      <w:pPr>
        <w:spacing w:before="240" w:after="240"/>
        <w:rPr>
          <w:lang w:val="el" w:eastAsia="el"/>
        </w:rPr>
      </w:pPr>
      <w:r>
        <w:rPr>
          <w:lang w:val="el" w:eastAsia="el"/>
        </w:rPr>
        <w:t>V. Πτωχευτική ανάκληση</w:t>
      </w:r>
    </w:p>
    <w:p>
      <w:pPr>
        <w:spacing w:before="240" w:after="240"/>
        <w:rPr>
          <w:lang w:val="el" w:eastAsia="el"/>
        </w:rPr>
      </w:pPr>
      <w:r>
        <w:rPr>
          <w:lang w:val="el" w:eastAsia="el"/>
        </w:rPr>
        <w:t>Κανόνας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Πράξεις του οφειλέτη που διενεργήθηκαν εντός του χρόνου που περιλαμβάνεται από την παύση των πληρωμών μέχρι την κήρυξη της πτώχευσης (ύποπτη περίοδος) και είναι επιζήμιες για την ομάδα των πιστωτών ανακαλούνται ή μπορούν να ανακληθούν από τον σύνδικο κατά τις διατάξεις των επόμενων άρθρων.</w:t>
      </w:r>
    </w:p>
    <w:p>
      <w:pPr>
        <w:spacing w:before="240" w:after="240"/>
        <w:rPr>
          <w:lang w:val="el" w:eastAsia="el"/>
        </w:rPr>
      </w:pPr>
      <w:r>
        <w:rPr>
          <w:lang w:val="el" w:eastAsia="el"/>
        </w:rPr>
        <w:t>Πράξεις υποχρεωτικής ανάκλησης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w:t>
      </w:r>
    </w:p>
    <w:p>
      <w:pPr>
        <w:pStyle w:val="StructureList1"/>
        <w:spacing w:before="120" w:after="0"/>
        <w:rPr>
          <w:lang w:val="el" w:eastAsia="el"/>
        </w:rPr>
      </w:pPr>
      <w:r>
        <w:rPr>
          <w:lang w:val="el" w:eastAsia="el"/>
        </w:rPr>
        <w:t>δ)</w:t>
      </w:r>
      <w:r>
        <w:rPr>
          <w:lang w:val="en" w:eastAsia="en"/>
        </w:rPr>
        <w:tab/>
      </w:r>
      <w:r>
        <w:rPr>
          <w:lang w:val="el" w:eastAsia="el"/>
        </w:rPr>
        <w:t>Σύσταση εμπράγματης ασφάλειας, συμπεριλαμ- 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spacing w:before="240" w:after="240"/>
        <w:rPr>
          <w:lang w:val="el" w:eastAsia="el"/>
        </w:rPr>
      </w:pPr>
      <w:r>
        <w:rPr>
          <w:lang w:val="el" w:eastAsia="el"/>
        </w:rPr>
        <w:t>Πράξεις δυνητικής ανάκλησης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- 1.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ότι ο οφειλέτης είχε παύσει τις πληρωμές του και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Το τεκμήριο δεν ισχύει, εάν η ανακλη- τική αγωγή εγερθεί μετά την παρέλευση έτους από την κήρυξη της πτώχευσης.</w:t>
      </w:r>
    </w:p>
    <w:p>
      <w:pPr>
        <w:spacing w:before="240" w:after="240"/>
        <w:rPr>
          <w:lang w:val="el" w:eastAsia="el"/>
        </w:rPr>
      </w:pPr>
      <w:r>
        <w:rPr>
          <w:lang w:val="el" w:eastAsia="el"/>
        </w:rPr>
        <w:t>Δόλια βλάβη των πιστωτών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 χρόνο της διενέργειας της πράξης γνώριζε το δόλο του οφειλέτη.</w:t>
      </w:r>
    </w:p>
    <w:p>
      <w:pPr>
        <w:spacing w:before="240" w:after="240"/>
        <w:rPr>
          <w:lang w:val="el" w:eastAsia="el"/>
        </w:rPr>
      </w:pPr>
      <w:r>
        <w:rPr>
          <w:lang w:val="el" w:eastAsia="el"/>
        </w:rPr>
        <w:t>Εξαιρούμενες πράξεις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δραστηριότητας του οφειλέτη που διενερ- γήθηκαν κάτω από κανονικές συνθήκες και μέσα στα όρια των συνήθων συναλλαγών του.</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τις εξαιρεί από την εφαρμογή των ρυθμίσεων περί ανάκλησης, ακυρότητας ή ακυρωσίας πράξεων που έγιναν μέσα στην ύποπτη περίοδο.</w:t>
      </w:r>
    </w:p>
    <w:p>
      <w:pPr>
        <w:pStyle w:val="StructureList1"/>
        <w:spacing w:before="120" w:after="0"/>
        <w:rPr>
          <w:lang w:val="el" w:eastAsia="el"/>
        </w:rPr>
      </w:pPr>
      <w:r>
        <w:rPr>
          <w:lang w:val="el" w:eastAsia="el"/>
        </w:rPr>
        <w:t>γ)</w:t>
      </w:r>
      <w:r>
        <w:rPr>
          <w:lang w:val="en" w:eastAsia="en"/>
        </w:rPr>
        <w:tab/>
      </w:r>
      <w:r>
        <w:rPr>
          <w:lang w:val="el" w:eastAsia="el"/>
        </w:rPr>
        <w:t>Πράξεις που διενεργούνται από τον οφειλέτη κατά το στάδιο εκπλήρωσης του σχεδίου αναδιοργάνωσης, σε περίπτωση επαναφοράς σε εκκαθάριση λόγω αδυναμίας εκπλήρωσης.</w:t>
      </w:r>
    </w:p>
    <w:p>
      <w:pPr>
        <w:pStyle w:val="StructureList1"/>
        <w:spacing w:before="120" w:after="0"/>
        <w:rPr>
          <w:lang w:val="el" w:eastAsia="el"/>
        </w:rPr>
      </w:pPr>
      <w:r>
        <w:rPr>
          <w:lang w:val="el" w:eastAsia="el"/>
        </w:rPr>
        <w:t>δ)</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spacing w:before="240" w:after="240"/>
        <w:rPr>
          <w:lang w:val="el" w:eastAsia="el"/>
        </w:rPr>
      </w:pPr>
      <w:r>
        <w:rPr>
          <w:lang w:val="el" w:eastAsia="el"/>
        </w:rPr>
        <w:t>Ειδικές ρυθμίσεις</w:t>
      </w:r>
    </w:p>
    <w:p>
      <w:pPr>
        <w:spacing w:before="240" w:after="240"/>
        <w:rPr>
          <w:lang w:val="el" w:eastAsia="el"/>
        </w:rPr>
      </w:pPr>
      <w:r>
        <w:rPr>
          <w:lang w:val="el" w:eastAsia="el"/>
        </w:rPr>
        <w:t>επί χρηματοοικονομικών συναλλαγών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- 1. Το κύρος ή το ανακλητό εκκαθάρισης</w:t>
      </w:r>
    </w:p>
    <w:p>
      <w:pPr>
        <w:spacing w:before="240" w:after="240"/>
        <w:rPr>
          <w:lang w:val="el" w:eastAsia="el"/>
        </w:rPr>
      </w:pPr>
      <w:r>
        <w:rPr>
          <w:lang w:val="el" w:eastAsia="el"/>
        </w:rPr>
        <w:t>που συντελέστηκε ή της παροχής εξασφάλισης στα πλαίσια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που ισχύουν για τις σχετικές συμφωνίες.</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spacing w:before="240" w:after="240"/>
        <w:rPr>
          <w:lang w:val="el" w:eastAsia="el"/>
        </w:rPr>
      </w:pPr>
      <w:r>
        <w:rPr>
          <w:lang w:val="el" w:eastAsia="el"/>
        </w:rPr>
        <w:t>Πληρωμή χρηματογράφων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spacing w:before="240" w:after="240"/>
        <w:rPr>
          <w:lang w:val="el" w:eastAsia="el"/>
        </w:rPr>
      </w:pPr>
      <w:r>
        <w:rPr>
          <w:lang w:val="el" w:eastAsia="el"/>
        </w:rPr>
        <w:t>Δικαστική απόφαση - Νομιμοποίηση</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- 1.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 φως από τον σύνδικο την άσκησή της για συγκεκριμένη πράξη και για συγκεκριμένο νόμιμο λόγο και ο σύνδικος δεν την άσκησε μέσα σε δύο (2) μήνες από τη λήψη του γραπτού αιτήματος του πιστωτή.</w:t>
      </w:r>
    </w:p>
    <w:p>
      <w:pPr>
        <w:pStyle w:val="MainText"/>
        <w:spacing w:before="120" w:after="0"/>
        <w:rPr>
          <w:lang w:val="el" w:eastAsia="el"/>
        </w:rPr>
      </w:pPr>
      <w:r>
        <w:rPr>
          <w:b/>
          <w:bCs/>
          <w:lang w:val="el" w:eastAsia="el"/>
        </w:rPr>
        <w:t>3.</w:t>
      </w:r>
      <w:r>
        <w:rPr>
          <w:lang w:val="el" w:eastAsia="el"/>
        </w:rPr>
        <w:t xml:space="preserve"> Η ανακλητική αγωγή απευθύνεται κατ’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spacing w:before="240" w:after="240"/>
        <w:rPr>
          <w:lang w:val="el" w:eastAsia="el"/>
        </w:rPr>
      </w:pPr>
      <w:r>
        <w:rPr>
          <w:lang w:val="el" w:eastAsia="el"/>
        </w:rPr>
        <w:t>Συνέπειες της απόφασης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- 1.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αδικαιολογήτου πλουτισμού, εφαρμοζόμενες αναλόγως.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spacing w:before="240" w:after="240"/>
        <w:rPr>
          <w:lang w:val="el" w:eastAsia="el"/>
        </w:rPr>
      </w:pPr>
      <w:r>
        <w:rPr>
          <w:lang w:val="el" w:eastAsia="el"/>
        </w:rPr>
        <w:t>Αξιώσεις του αντισυμβαλλομένου</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- 1. Εάν με την ανακαλούμενη παροχή είχε </w:t>
      </w:r>
    </w:p>
    <w:p>
      <w:pPr>
        <w:spacing w:before="240" w:after="240"/>
        <w:rPr>
          <w:lang w:val="el" w:eastAsia="el"/>
        </w:rPr>
      </w:pPr>
      <w:r>
        <w:rPr>
          <w:lang w:val="el" w:eastAsia="el"/>
        </w:rPr>
        <w:t>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ταυτότητά της στην πτωχευτική περιουσία ή η τελευταία αυξήθηκε κατά την αξία της αντιπαροχής, άλλως ικανοποιείται ως πτωχευτικός πιστωτής.</w:t>
      </w:r>
    </w:p>
    <w:p>
      <w:pPr>
        <w:spacing w:before="240" w:after="240"/>
        <w:rPr>
          <w:lang w:val="el" w:eastAsia="el"/>
        </w:rPr>
      </w:pPr>
      <w:r>
        <w:rPr>
          <w:lang w:val="el" w:eastAsia="el"/>
        </w:rPr>
        <w:t>Παραγραφή της ανακλητικής αξίωσης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Η ανακλητική αξίωση παραγράφεται με την παρέλευση ενός (1) έτους από την ημέρα που ο σύνδικος έλαβε γνώση της πράξης και σε κάθε περίπτωση μετά παρέλευση δύο (2) ετών από την κήρυξη της πτώχευσης.</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ΟΡΓΑΝΑ ΤΗΣ ΠΤΩΧΕΥΣΗΣ</w:t>
      </w:r>
    </w:p>
    <w:p>
      <w:pPr>
        <w:spacing w:before="240" w:after="240"/>
        <w:rPr>
          <w:lang w:val="el" w:eastAsia="el"/>
        </w:rPr>
      </w:pPr>
      <w:r>
        <w:rPr>
          <w:lang w:val="el" w:eastAsia="el"/>
        </w:rPr>
        <w:t>Ι. Γενική διάταξη</w:t>
      </w:r>
    </w:p>
    <w:p>
      <w:pPr>
        <w:spacing w:before="240" w:after="240"/>
        <w:rPr>
          <w:lang w:val="el" w:eastAsia="el"/>
        </w:rPr>
      </w:pPr>
      <w:r>
        <w:rPr>
          <w:lang w:val="el" w:eastAsia="el"/>
        </w:rPr>
        <w:t>Τα όργανα της πτώχευσης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Τα όργανα της πτώχευσης είναι: το πτωχευτικό δικαστήριο, ο εισηγητής, ο σύνδικος, η συνέλευση των πιστωτών και η επιτροπή πιστωτών.</w:t>
      </w:r>
    </w:p>
    <w:p>
      <w:pPr>
        <w:spacing w:before="240" w:after="240"/>
        <w:rPr>
          <w:lang w:val="el" w:eastAsia="el"/>
        </w:rPr>
      </w:pPr>
      <w:r>
        <w:rPr>
          <w:lang w:val="el" w:eastAsia="el"/>
        </w:rPr>
        <w:t>ΙΙ. Το πτωχευτικό δικαστήριο</w:t>
      </w:r>
    </w:p>
    <w:p>
      <w:pPr>
        <w:spacing w:before="240" w:after="240"/>
        <w:rPr>
          <w:lang w:val="el" w:eastAsia="el"/>
        </w:rPr>
      </w:pPr>
      <w:r>
        <w:rPr>
          <w:lang w:val="el" w:eastAsia="el"/>
        </w:rPr>
        <w:t>Αρμοδιότητα</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Πτωχευτικό δικαστήριο είναι το πολυμελές πρωτοδικείο που κήρυξε την πτώχευση (άρθρο 4). Ασκεί την ανώτατη εποπτεία στη διεύθυνση των εργασιών της πτώχευσης. Έχει αρμοδιότητα να δικάζει τις διαφορές που ειδικά ορίζονται στον παρόντα κώδικα, αλλά και όσες αναφύονται από την πτώχευση και λόγω της κήρυξής της.</w:t>
      </w:r>
    </w:p>
    <w:p>
      <w:pPr>
        <w:spacing w:before="240" w:after="240"/>
        <w:rPr>
          <w:lang w:val="el" w:eastAsia="el"/>
        </w:rPr>
      </w:pPr>
      <w:r>
        <w:rPr>
          <w:lang w:val="el" w:eastAsia="el"/>
        </w:rPr>
        <w:t>Διαδικασία</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- 1. Το πτωχευτικό δικαστήριο δικάζει κάθε υπόθεση που υπάγεται σ’ αυτό, χωρίς εξαίρεση, κατά τη διαδικασία της εκούσιας δικαιοδοσίας (άρθρα 741 επ. Κ.Πολ.Δ.). Οι παρεμβάσεις (πρόσθετες ή κύριες) ενώπιόν του ασκούνται και με δήλωση που καταχωρείται στα πρακτικά.</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κώδικα, οι υποθέσεις ενώπιον του πτωχευτικού δικαστηρίου προσδιορίζονται εντός είκοσι (20) ημερών και η κλήτευ- ση γίνεται προ δέκα (10) ημερών, η δε απόφαση εκδίδε- ται εντός δεκαπέντε (15) ημερών από τη συζήτηση.</w:t>
      </w:r>
    </w:p>
    <w:p>
      <w:pPr>
        <w:spacing w:before="240" w:after="240"/>
        <w:rPr>
          <w:lang w:val="el" w:eastAsia="el"/>
        </w:rPr>
      </w:pPr>
      <w:r>
        <w:rPr>
          <w:lang w:val="el" w:eastAsia="el"/>
        </w:rPr>
        <w:t>Ανακοπή, έφεση και αναίρεση</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Αν δεν ορίζεται διαφορετικά στον παρόντα κώδικα, οι αποφάσεις του πτωχευτικού δικαστηρίου υπόκεινται σε ανακοπή ερημοδικίας, έφεση, καθώς και αναίρεση μόνο για τους λόγους του άρθρου 559 αριθ. 1 και 19 του Κ.Πολ.Δ..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spacing w:before="240" w:after="240"/>
        <w:rPr>
          <w:lang w:val="el" w:eastAsia="el"/>
        </w:rPr>
      </w:pPr>
      <w:r>
        <w:rPr>
          <w:lang w:val="el" w:eastAsia="el"/>
        </w:rPr>
        <w:t>Πτωχευτική ανακοπή</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Η απόφαση που κηρύσσει την πτώχευση, καθώς και εκείνη που μεταβάλλει χρόνο παύσης των πληρωμών,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 στο Δελτίο Δικαστικών Δημοσιεύσεων του Ταμείου Νομικών.</w:t>
      </w:r>
    </w:p>
    <w:p>
      <w:pPr>
        <w:spacing w:before="240" w:after="240"/>
        <w:rPr>
          <w:lang w:val="el" w:eastAsia="el"/>
        </w:rPr>
      </w:pPr>
      <w:r>
        <w:rPr>
          <w:lang w:val="el" w:eastAsia="el"/>
        </w:rPr>
        <w:t>Αίτηση ανάκλησης</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- 1.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 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 Πολ. Δ.. Για το παραδεκτό της συζήτησης της αίτησης ανάκλησης πρέπει να προσκομίζεται στο πτωχευτικό δικαστήριο έκθεση του εισηγητή.</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 ση της πτώχευσης κατά το άρθρο 164. Η απόφαση για την ανάκληση, μετά από αίτηση του οφειλέτη κατά την παράγραφο 1 εδάφιο α΄, έχει αναδρομική ισχύ και από τη δημοσίευσή της η πτώχευση θεωρείται ότι δεν κηρύχθηκε ποτέ. Η ανάκληση κατά την παράγραφο 1 εδάφιο γ΄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και στο Δελτίο Δικαστικών Δημοσιεύσεων του Ταμείου Νομικών. Ανακοπή ερημοδικίας και τριτανακοπή ασκούνται εντός προθεσμίας τριάντα (30) ημερών από της δημοσιεύσεως αυτής. Κατά τα λοιπά, ισχύουν τα προβλεπόμενα στις διατάξεις των άρθρων 756 επ. Κ. Πολ.Δ..</w:t>
      </w:r>
    </w:p>
    <w:p>
      <w:pPr>
        <w:spacing w:before="240" w:after="240"/>
        <w:rPr>
          <w:lang w:val="el" w:eastAsia="el"/>
        </w:rPr>
      </w:pPr>
      <w:r>
        <w:rPr>
          <w:lang w:val="el" w:eastAsia="el"/>
        </w:rPr>
        <w:t>ΙΙΙ. Ο εισηγητής</w:t>
      </w:r>
    </w:p>
    <w:p>
      <w:pPr>
        <w:spacing w:before="240" w:after="240"/>
        <w:rPr>
          <w:lang w:val="el" w:eastAsia="el"/>
        </w:rPr>
      </w:pPr>
      <w:r>
        <w:rPr>
          <w:lang w:val="el" w:eastAsia="el"/>
        </w:rPr>
        <w:t>Ορισμός εισηγητή</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- 1. Εισηγητής στην πτώχευση ορίζεται πρω- τοδίκης που υπηρετεί στο πρωτοδικείο. Στα πρωτοδικεία Αθηνών, Πειραιά και Θεσσαλονίκης, εισηγητής των πτωχεύσεων ορίζεται για δύο (2) δικαστικά έτη, με απόφαση της ολομέλειάς τους, ένας ή δύο από τους προέδρους πρωτοδικών που υπηρετούν σ’ αυτά, κατ’ αποκλειστική απασχόληση. Στα λοιπά πρωτοδικεία, ο εισηγητής ορίζεται με την απόφαση του πτωχευτικού δικαστηρίου. Με τον ίδιο τρόπο αντικαθίσταται ο εισηγητής.</w:t>
      </w:r>
    </w:p>
    <w:p>
      <w:pPr>
        <w:pStyle w:val="MainText"/>
        <w:spacing w:before="120" w:after="0"/>
        <w:rPr>
          <w:lang w:val="el" w:eastAsia="el"/>
        </w:rPr>
      </w:pPr>
      <w:r>
        <w:rPr>
          <w:b/>
          <w:bCs/>
          <w:lang w:val="el" w:eastAsia="el"/>
        </w:rPr>
        <w:t>2.</w:t>
      </w:r>
      <w:r>
        <w:rPr>
          <w:lang w:val="el" w:eastAsia="el"/>
        </w:rPr>
        <w:t xml:space="preserve"> Επί πτώχευσης ομόρρυθμης ή ετερόρρυθμης εταιρίας, εισηγητής ορίζεται ο ίδιος για την εταιρία και τα ομόρρυθμα μέλη της που συμπτωχεύουν.</w:t>
      </w:r>
    </w:p>
    <w:p>
      <w:pPr>
        <w:spacing w:before="240" w:after="240"/>
        <w:rPr>
          <w:lang w:val="el" w:eastAsia="el"/>
        </w:rPr>
      </w:pPr>
      <w:r>
        <w:rPr>
          <w:lang w:val="el" w:eastAsia="el"/>
        </w:rPr>
        <w:t>Καθήκοντα του εισηγητή</w:t>
      </w:r>
    </w:p>
    <w:p>
      <w:pPr>
        <w:spacing w:before="240" w:after="240"/>
        <w:rPr>
          <w:lang w:val="el" w:eastAsia="el"/>
        </w:rPr>
      </w:pPr>
      <w:r>
        <w:rPr>
          <w:lang w:val="el" w:eastAsia="el"/>
        </w:rPr>
        <w:t>επί της διοίκησης της πτώχευσης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- 1. Ο εισηγητής οφείλει αμέσως μετά την κήρυξη της πτώχευσης να μεριμνήσει για την ειδοποίηση του συνδίκου περί του διορισμού του. Έχει καθήκον να επιτηρεί και να επιταχύνει τις εργασίες της πτώχευσης, να διατάσσει όλα τα κατεπείγοντα μέτρα προς διασφάλιση της πτωχευτικής περιουσίας και προεδρεύει στη συνέλευση των πιστωτών.</w:t>
      </w:r>
    </w:p>
    <w:p>
      <w:pPr>
        <w:pStyle w:val="MainText"/>
        <w:spacing w:before="120" w:after="0"/>
        <w:rPr>
          <w:lang w:val="el" w:eastAsia="el"/>
        </w:rPr>
      </w:pPr>
      <w:r>
        <w:rPr>
          <w:b/>
          <w:bCs/>
          <w:lang w:val="el" w:eastAsia="el"/>
        </w:rPr>
        <w:t>2.</w:t>
      </w:r>
      <w:r>
        <w:rPr>
          <w:lang w:val="el" w:eastAsia="el"/>
        </w:rPr>
        <w:t xml:space="preserve"> Επιβλέπει το έργο του συνδίκου και, αν συντρέχει σχετική περίπτωση, μπορεί να ζητήσει την αντικατάστασή του. Παρέχει στον σύνδικο, μετά από συναίνεση της επιτροπής πιστωτών, την άδεια εμπορίας ή εκποίησης εμπορευμάτων και εν γένει κινητών της πτώχευσης, όπου προβλέπεται στον παρόντα κώδικα.</w:t>
      </w:r>
    </w:p>
    <w:p>
      <w:pPr>
        <w:pStyle w:val="MainText"/>
        <w:spacing w:before="120" w:after="0"/>
        <w:rPr>
          <w:lang w:val="el" w:eastAsia="el"/>
        </w:rPr>
      </w:pPr>
      <w:r>
        <w:rPr>
          <w:b/>
          <w:bCs/>
          <w:lang w:val="el" w:eastAsia="el"/>
        </w:rPr>
        <w:t>3.</w:t>
      </w:r>
      <w:r>
        <w:rPr>
          <w:lang w:val="el" w:eastAsia="el"/>
        </w:rPr>
        <w:t xml:space="preserve"> Σε κάθε περίπτωση ο εισηγητής έχει και τις αρμοδιότητες που ειδικά ορίζονται στον παρόντα κώδικα, αλλά και για κάθε πράξη αναγκαία στα πλαίσια και για την εκπλήρωση των καθηκόντων και αρμοδιοτήτων που του παρέχονται με τον παρόντα κώδικα, έστω και αν ειδικά δεν προβλέπονται σ’ αυτόν.</w:t>
      </w:r>
    </w:p>
    <w:p>
      <w:pPr>
        <w:spacing w:before="240" w:after="240"/>
        <w:rPr>
          <w:lang w:val="el" w:eastAsia="el"/>
        </w:rPr>
      </w:pPr>
      <w:r>
        <w:rPr>
          <w:lang w:val="el" w:eastAsia="el"/>
        </w:rPr>
        <w:t>Διατάξεις του εισηγητή</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- 1. Ο εισηγητής με διάταξή του παρέχει τις προβλεπόμενες από τον παρόντα κώδικα άδειες και αποφασίζει, εντός τριών (3) ημερών, επί όλων των διενέξεων του συνδίκου με την επιτροπή πιστωτών, με τους πιστωτές και τους λοιπούς εμπλεκόμενους στη διαδικασία της πτώχευσης και σε κάθε άλλη περίπτωση που έχει αρμοδιότητα κατά τον παρόντα κώδικα.</w:t>
      </w:r>
    </w:p>
    <w:p>
      <w:pPr>
        <w:pStyle w:val="MainText"/>
        <w:spacing w:before="120" w:after="0"/>
        <w:rPr>
          <w:lang w:val="el" w:eastAsia="el"/>
        </w:rPr>
      </w:pPr>
      <w:r>
        <w:rPr>
          <w:b/>
          <w:bCs/>
          <w:lang w:val="el" w:eastAsia="el"/>
        </w:rPr>
        <w:t>2.</w:t>
      </w:r>
      <w:r>
        <w:rPr>
          <w:lang w:val="el" w:eastAsia="el"/>
        </w:rPr>
        <w:t xml:space="preserve"> Κατά των διατάξεων αυτών του εισηγητή, καθώς και επί των διενέξεων του ίδιου με το σύνδικο, την επιτροπή πιστωτών ή πιστωτή ή με άλλους εμπλεκόμενους στην πτώχευση, επιτρέπεται, σε αυτούς που έχουν έννομο συμφέρον, η προσφυγή ενώπιον του πτωχευτικού δικαστηρίου. Η προσφυγή, εφόσον δεν ορίζεται διαφορετικά στον παρόντα κώδικα, ασκείται εντός είκοσι (20) ημερών από την έκδοση της διάταξης και εκδικάζεται εντός οκτώ (8) ημερών, το δε πτωχευτικό δικαστήριο αποφαίνεται επ’ αυτής αμετακλήτως, εντός δέκα (10) ημερών από τη συζήτηση. Η προσφυγή στο πτωχευτικό δικαστήριο δεν αναστέλλει την εκτέλεση των 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(άρθρα 682 επ. Κ.Πολ.Δ.).</w:t>
      </w:r>
    </w:p>
    <w:p>
      <w:pPr>
        <w:pStyle w:val="MainText"/>
        <w:spacing w:before="120" w:after="0"/>
        <w:rPr>
          <w:lang w:val="el" w:eastAsia="el"/>
        </w:rPr>
      </w:pPr>
      <w:r>
        <w:rPr>
          <w:b/>
          <w:bCs/>
          <w:lang w:val="el" w:eastAsia="el"/>
        </w:rPr>
        <w:t>3.</w:t>
      </w:r>
      <w:r>
        <w:rPr>
          <w:lang w:val="el" w:eastAsia="el"/>
        </w:rPr>
        <w:t xml:space="preserve"> Επί των διενέξεων που φέρονται ενώπιον του πτωχευτικού δικαστηρίου, ο εισηγητής είναι υποχρεωμένος να υποβάλλει πάντοτε σχετική έκθεση, χωρίς την οποία είναι απαράδεκτη η συζήτηση.</w:t>
      </w:r>
    </w:p>
    <w:p>
      <w:pPr>
        <w:spacing w:before="240" w:after="240"/>
        <w:rPr>
          <w:lang w:val="el" w:eastAsia="el"/>
        </w:rPr>
      </w:pPr>
      <w:r>
        <w:rPr>
          <w:lang w:val="el" w:eastAsia="el"/>
        </w:rPr>
        <w:t>Ανακριτικά καθήκοντα του εισηγητή</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Ο εισηγητής μπορεί να εξετάσει ανωμοτί τον οφειλέτη και ενόρκως τους αντιπροσώπους και υπαλλήλους του, σχετικά με ό,τι αφορά τη σύνταξη του ισολογισμού και τις περιστάσεις και τις αιτίες της πτώχευσης. Αντίγραφα των καταθέσεων διαβιβάζει ο εισηγητής και προς τον αρμόδιο εισαγγελέα, αν συντρέχει περίπτωση ποινικής ευθύνης κάποιου προσώπου.</w:t>
      </w:r>
    </w:p>
    <w:p>
      <w:pPr>
        <w:spacing w:before="240" w:after="240"/>
        <w:rPr>
          <w:lang w:val="el" w:eastAsia="el"/>
        </w:rPr>
      </w:pPr>
      <w:r>
        <w:rPr>
          <w:lang w:val="el" w:eastAsia="el"/>
        </w:rPr>
        <w:t>Επιβολή κυρώσεων κατά του οφειλέτη</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- 1. Αν ο οφειλέτης αρνείται να εμφανιστεί, εφόσον ειδοποιηθεί νόμιμα πριν δύο (2) ημέρες, ενώπιον του συνδίκου ή του εισηγητή, ο εισηγητής επιβάλλει σ’ αυτόν ποινή τάξεως από πεντακόσια (500) έως δύο χιλιάδες (2.000) ευρώ υπέρ του Ταμείου Νομικών που εισπράττεται κατά τις διατάξεις του ΚΕΔΕ. Σε περίπτωση υποτροπής, εφαρμόζεται η διάταξη του άρθρου 169 του Ποινικού Κώδικα.</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πτωχού και σύμπραξής του, όπου απαιτείται, κατά την πτωχευτική διαδικασία.</w:t>
      </w:r>
    </w:p>
    <w:p>
      <w:pPr>
        <w:spacing w:before="240" w:after="240"/>
        <w:rPr>
          <w:lang w:val="el" w:eastAsia="el"/>
        </w:rPr>
      </w:pPr>
      <w:r>
        <w:rPr>
          <w:lang w:val="el" w:eastAsia="el"/>
        </w:rPr>
        <w:t>ΙV. Ο σύνδικος</w:t>
      </w:r>
    </w:p>
    <w:p>
      <w:pPr>
        <w:spacing w:before="240" w:after="240"/>
        <w:rPr>
          <w:lang w:val="el" w:eastAsia="el"/>
        </w:rPr>
      </w:pPr>
      <w:r>
        <w:rPr>
          <w:lang w:val="el" w:eastAsia="el"/>
        </w:rPr>
        <w:t>Ποιος διορίζεται σύνδικος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- 1. Σύνδικος διορίζεται δικηγόρος που έχει τουλάχιστον πενταετή υπηρεσία και κατοικεί στην έδρα του πτωχευτικού δικαστηρίου, από κατάλογο που καταρτίζεται από τον οικείο Δικηγορικό Σύλλογο για κάθε ημερολογιακό έτος, με βάση αιτήσεις των ενδιαφερόμε- νων δικηγόρων. Αν δεν καταρτιστεί κατάλογος, ισχύει αυτός του προηγούμενου έτους και αν δεν υπάρχει καθόλου κατάλογος, το πτωχευτικό δικαστήριο επιλέγει ελεύθερα το πρόσωπο του συνδίκου.</w:t>
      </w:r>
    </w:p>
    <w:p>
      <w:pPr>
        <w:pStyle w:val="MainText"/>
        <w:spacing w:before="120" w:after="0"/>
        <w:rPr>
          <w:lang w:val="el" w:eastAsia="el"/>
        </w:rPr>
      </w:pPr>
      <w:r>
        <w:rPr>
          <w:b/>
          <w:bCs/>
          <w:lang w:val="el" w:eastAsia="el"/>
        </w:rPr>
        <w:t>2.</w:t>
      </w:r>
      <w:r>
        <w:rPr>
          <w:lang w:val="el" w:eastAsia="el"/>
        </w:rPr>
        <w:t xml:space="preserve"> Σύνδικος δεν διορίζεται αυτός που συνδέεται με τον οφειλέτη, και επί νομικών προσώπων με τα φυσικά πρόσωπα, που αποτελούν τη διοίκησή τους, με συγγένεια εξ αίματος ή αγχιστείας σε ευθεία γραμμή απεριόριστα ή υιοθεσία και εκ πλαγίου μέχρι τέταρτου βαθμού ή είναι ή υπήρξαν σύζυγοι ή μνηστήρες αυτών.</w:t>
      </w:r>
    </w:p>
    <w:p>
      <w:pPr>
        <w:spacing w:before="240" w:after="240"/>
        <w:rPr>
          <w:lang w:val="el" w:eastAsia="el"/>
        </w:rPr>
      </w:pPr>
      <w:r>
        <w:rPr>
          <w:lang w:val="el" w:eastAsia="el"/>
        </w:rPr>
        <w:t>Δικαίωμα αποποίησης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- 1. Ο σύνδικος αμέσως ειδοποιείται για το διορισμό του με κάθε μέσο, ακόμη και τηλεφωνικά, από τον γραμματέα των πτωχεύσεων. Ο γραμματέας σημειώνει ενυπόγραφα την ειδοποίηση πάνω στο φάκελο της πτώχευσης. Εντός των επόμενων δύο (2) ημερών από την ειδοποίηση αυτή, ο σύνδικος δικαιούται να δηλώσει εγγράφως προς τον εισηγητή ότι αποποιείται το διορισμό του, εκθέτοντας και τους σχετικούς λόγους. Ο εισηγητής απευθύνεται αμέσως προς το πτωχευτικό δικαστήριο για διορισμό νέου συνδίκου.</w:t>
      </w:r>
    </w:p>
    <w:p>
      <w:pPr>
        <w:pStyle w:val="MainText"/>
        <w:spacing w:before="120" w:after="0"/>
        <w:rPr>
          <w:lang w:val="el" w:eastAsia="el"/>
        </w:rPr>
      </w:pPr>
      <w:r>
        <w:rPr>
          <w:b/>
          <w:bCs/>
          <w:lang w:val="el" w:eastAsia="el"/>
        </w:rPr>
        <w:t>2.</w:t>
      </w:r>
      <w:r>
        <w:rPr>
          <w:lang w:val="el" w:eastAsia="el"/>
        </w:rPr>
        <w:t xml:space="preserve"> Το πτωχευτικό δικαστήριο με την απόφαση διορισμού νέου συνδίκου αποφαίνεται συγχρόνως, αν η αποποίηση οφείλεται σε ασυμβίβαστα του άρθρου 63 παράγραφος 2 ή σε σπουδαίο λόγο. Αν δεν συμβαίνει τούτο, ο σύνδικος που παραιτήθηκε δεν μπορεί να διοριστεί σύνδικος για τα επόμενα τρία (3) έτη.</w:t>
      </w:r>
    </w:p>
    <w:p>
      <w:pPr>
        <w:spacing w:before="240" w:after="240"/>
        <w:rPr>
          <w:lang w:val="el" w:eastAsia="el"/>
        </w:rPr>
      </w:pPr>
      <w:r>
        <w:rPr>
          <w:lang w:val="el" w:eastAsia="el"/>
        </w:rPr>
        <w:t>Δημοσιεύσεις πρόσκλησης προς τους πιστωτές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Ο σύνδικος έχει υποχρέωση να επιμεληθεί για τη δημοσίευση, σύμφωνα με το άρθρο 8, περίληψης της απόφασης που κηρύσσει την πτώχευση, με πρόσκληση των πιστωτών να συνέλθουν ενώπιον του εισηγητή στον οριζόμενο στην απόφαση τόπο και χρόνο, για τη σύνταξη του πίνακα εικαζόμενων πιστωτών και τον ορισμό επιτροπής πιστωτών. Αν ο σύνδικος βραδύνει, η δημοσίευση γίνεται με επιμέλεια του εισηγητή. Αν ματαιωθεί η συνέλευση, για οποιονδήποτε λόγο, η ημερομηνία σύγκλησης της επόμενης συνέλευσης ορίζεται με απλή πράξη του εισηγητή, η οποία δημοσιεύεται κατά τον ίδιο τρόπο.</w:t>
      </w:r>
    </w:p>
    <w:p>
      <w:pPr>
        <w:spacing w:before="240" w:after="240"/>
        <w:rPr>
          <w:lang w:val="el" w:eastAsia="el"/>
        </w:rPr>
      </w:pPr>
      <w:r>
        <w:rPr>
          <w:lang w:val="el" w:eastAsia="el"/>
        </w:rPr>
        <w:t>Συντηρητικά μέτρα</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- 1.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spacing w:before="240" w:after="240"/>
        <w:rPr>
          <w:lang w:val="el" w:eastAsia="el"/>
        </w:rPr>
      </w:pPr>
      <w:r>
        <w:rPr>
          <w:lang w:val="el" w:eastAsia="el"/>
        </w:rPr>
        <w:t>Εκποίηση πραγμάτων που υπόκεινται σε φθορά κ.λπ.</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- 1. Ο σύνδικος μπορεί να ζητήσει από τον εισηγητή να επιτρέψει να εξαιρεθούν από τη σφράγιση και να παραδοθούν σ’ αυτόν, όσα πράγματα υπόκει- νται σε άμεση φθορά ή υποτίμηση της αξίας τους ή η διατήρησή τους είναι δαπανηρή. Τα πράγματα αυτά απογράφονται και εκτιμώνται αμέσως από τον σύνδικο, ενώπιον του αρμόδιου για τη σφράγιση ειρηνοδίκη, ο οποίος προσυπογράφει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ειδοποίησή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πώλησης των πραγμάτων γνωστοποιείται με τοιχοκόλληση στο κατάστημα του πτωχευτικού δικαστηρίου.</w:t>
      </w:r>
    </w:p>
    <w:p>
      <w:pPr>
        <w:spacing w:before="240" w:after="240"/>
        <w:rPr>
          <w:lang w:val="el" w:eastAsia="el"/>
        </w:rPr>
      </w:pPr>
      <w:r>
        <w:rPr>
          <w:lang w:val="el" w:eastAsia="el"/>
        </w:rPr>
        <w:t>Αποσφράγιση - απογραφή</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- 1. Ο σύνδικος μέσα σε τρεις (3) ημέρες από το διορισμό του και εφόσον έχει ολοκληρωθεί η σφράγιση, ζητεί από τον ειρηνοδίκη την αποσφράγιση της πτωχευτικής περιουσίας και προβαίνει στην απογραφή της. Ο οφειλέτης καλείται πριν δύο (2) ημέρες, να πα- 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με την παρουσία του ειρηνοδίκη. Ο σύνδικος μπορεί με την άδεια του εισηγητή να προσλάβει βοηθό της εκλογής του για τη σύνταξη της απογραφής και την εκτίμηση των πραγμάτων. Περί της απογραφής και της εκτίμησης των πραγμάτων συντάσσεται από το σύνδικο έκθεση που υπογράφεται από τον ίδιο, τον ειρηνοδίκη και τα άλλα παρόντα πρόσωπα. Οι σφραγίδες αφαιρούνται διαδοχικά, ανάλογα με την πορεία της απογραφής και κάθε διακοπή αναφέρεται στην έκθεση και υπογράφεται από όλους τους ανωτέρω. Εντός της επόμενης ημέρας από την περάτωση της απογραφής, η έκθεση κατατίθεται στον εισηγητή και όποιος έχει έννομο συμφέρον λαμβάνει από τον γραμματέα αμέσως ατελώς αντίγραφο.</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 αυτόν σύμφωνα με το άρθρο 67.</w:t>
      </w:r>
    </w:p>
    <w:p>
      <w:pPr>
        <w:spacing w:before="240" w:after="240"/>
        <w:rPr>
          <w:lang w:val="el" w:eastAsia="el"/>
        </w:rPr>
      </w:pPr>
      <w:r>
        <w:rPr>
          <w:lang w:val="el" w:eastAsia="el"/>
        </w:rPr>
        <w:t>Ενημέρωση εισηγητή</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Ο σύνδικος, με βάση τα στοιχεία της απο- γραφής και όσα άλλα έχει στη διάθεσή του, υποβάλλει προς τον εισηγητή το συντομότερο ειδική αναφορά για την κατάσταση της πτωχευτικής περιουσίας και περί του τρόπου συνέχισης των εργασιών της πτώχευσης.</w:t>
      </w:r>
    </w:p>
    <w:p>
      <w:pPr>
        <w:spacing w:before="240" w:after="240"/>
        <w:rPr>
          <w:lang w:val="el" w:eastAsia="el"/>
        </w:rPr>
      </w:pPr>
      <w:r>
        <w:rPr>
          <w:lang w:val="el" w:eastAsia="el"/>
        </w:rPr>
        <w:t>Έκθεση του συνδίκου</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- 1. Ο σύνδικος υποχρεούται να υποβάλει στη συνέλευση των πιστωτών έκθεση σχετικά με την οικονομική κατάσταση του οφειλέτη και των αιτίων της πτώχευσης, τις προοπτικές διατήρησης της επιχείρησης, εν όλω ή εν μέρει, τις δυνατότητες βιωσιμότητάς της και υπαγωγής του οφειλέτη σε σχέδιο αναδιοργάνωσης και τις κατά περίπτωση προβλεπόμενες συνέπειες ως προς την ικανοποίηση των πιστωτών.</w:t>
      </w:r>
    </w:p>
    <w:p>
      <w:pPr>
        <w:pStyle w:val="MainText"/>
        <w:spacing w:before="120" w:after="0"/>
        <w:rPr>
          <w:lang w:val="el" w:eastAsia="el"/>
        </w:rPr>
      </w:pPr>
      <w:r>
        <w:rPr>
          <w:b/>
          <w:bCs/>
          <w:lang w:val="el" w:eastAsia="el"/>
        </w:rPr>
        <w:t>2.</w:t>
      </w:r>
      <w:r>
        <w:rPr>
          <w:lang w:val="el" w:eastAsia="el"/>
        </w:rPr>
        <w:t xml:space="preserve"> Η έκθεση του συνδίκου γνωστοποιείται υποχρεωτικά, τουλάχιστον δέκα (10) ημέρες πριν τη συνέλευση των πιστωτών στον εισηγητή, στον οφειλέτη, στην επιτροπή πιστωτών και σε εκπρόσωπο των εργαζομένων, προκειμένου να τοποθετηθούν επ’ αυτής.</w:t>
      </w:r>
    </w:p>
    <w:p>
      <w:pPr>
        <w:spacing w:before="240" w:after="240"/>
        <w:rPr>
          <w:lang w:val="el" w:eastAsia="el"/>
        </w:rPr>
      </w:pPr>
      <w:r>
        <w:rPr>
          <w:lang w:val="el" w:eastAsia="el"/>
        </w:rPr>
        <w:t>Διατροφή του οφειλέτη και της οικογένειάς του</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Το πτωχευτικό δικαστήριο, μετά από πρόταση του συνδίκου και έκθεση του εισηγητή, μπορεί να επιτρέπει την καταβολή του αναγκαίου χρηματικού ποσού προς τον οφειλέτη για τη διατροφή αυτού και της οικογένειάς του. Ο οφειλέτης καλείται στο πτωχευτικό δικαστήριο σε κάθε περίπτωση.</w:t>
      </w:r>
    </w:p>
    <w:p>
      <w:pPr>
        <w:spacing w:before="240" w:after="240"/>
        <w:rPr>
          <w:lang w:val="el" w:eastAsia="el"/>
        </w:rPr>
      </w:pPr>
      <w:r>
        <w:rPr>
          <w:lang w:val="el" w:eastAsia="el"/>
        </w:rPr>
        <w:t>Επιστολές και άλλα μέσα επικοινωνίας του οφειλέτη</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Ο σύνδικος λαμβάνει γνώση των επιστολών, τηλεγραφημάτων, τηλεομοιοτυπωμάτων και μηνυμάτων μέσω ηλεκτρονικού ταχυδρομείου που απευθύνονται προς τον οφειλέτη, εφόσον κατά την κρίση του έχουν σχέση με την πτώχευση. Ο οφειλέτης καλείται πάντοτε προ δύο (2) ημερών να παρευρίσκεται κατά την αποσφράγισή τους.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spacing w:before="240" w:after="240"/>
        <w:rPr>
          <w:lang w:val="el" w:eastAsia="el"/>
        </w:rPr>
      </w:pPr>
      <w:r>
        <w:rPr>
          <w:lang w:val="el" w:eastAsia="el"/>
        </w:rPr>
        <w:t xml:space="preserve">Είσπραξη απαιτήσεων </w:t>
      </w:r>
    </w:p>
    <w:p>
      <w:pPr>
        <w:spacing w:before="240" w:after="240"/>
        <w:rPr>
          <w:lang w:val="el" w:eastAsia="el"/>
        </w:rPr>
      </w:pPr>
      <w:r>
        <w:rPr>
          <w:lang w:val="el" w:eastAsia="el"/>
        </w:rPr>
        <w:t>-κατάθεση και ανάληψη χρημάτων</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- 1.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εισπράχθηκαν από αυτόν κατά την άσκηση των καθηκόντων του. Εντός τριημέρου από την κατάθεση ο σύνδικος πρέπει να προσκομίζει τη σχετική απόδειξη καταθέσεως στον εισηγητή.</w:t>
      </w:r>
    </w:p>
    <w:p>
      <w:pPr>
        <w:pStyle w:val="MainText"/>
        <w:spacing w:before="120" w:after="0"/>
        <w:rPr>
          <w:lang w:val="el" w:eastAsia="el"/>
        </w:rPr>
      </w:pPr>
      <w:r>
        <w:rPr>
          <w:b/>
          <w:bCs/>
          <w:lang w:val="el" w:eastAsia="el"/>
        </w:rPr>
        <w:t>2.</w:t>
      </w:r>
      <w:r>
        <w:rPr>
          <w:lang w:val="el" w:eastAsia="el"/>
        </w:rPr>
        <w:t xml:space="preserve"> Κατάθεση από τον σύνδικο οποιουδήποτε χρηματικού ποσού της πτώχευσης σε ατομικό λογαριασμό του ή λογαριασμό τρίτου αποτελεί υπεξαίρεση που διώκεται και τιμωρείται κατά τις διατάξεις του Ποινικού Κώδικα.</w:t>
      </w:r>
    </w:p>
    <w:p>
      <w:pPr>
        <w:pStyle w:val="MainText"/>
        <w:spacing w:before="120" w:after="0"/>
        <w:rPr>
          <w:lang w:val="el" w:eastAsia="el"/>
        </w:rPr>
      </w:pPr>
      <w:r>
        <w:rPr>
          <w:b/>
          <w:bCs/>
          <w:lang w:val="el" w:eastAsia="el"/>
        </w:rPr>
        <w:t>3.</w:t>
      </w:r>
      <w:r>
        <w:rPr>
          <w:lang w:val="el" w:eastAsia="el"/>
        </w:rPr>
        <w:t xml:space="preserve"> Ο ειδικός λογαριασμός κινείται από τον σύνδικο μόνο μετά από άδεια του εισηγητή. Επί πίνακα διανομής που κηρύχθηκε εκτελεστός, σύμφωνα με το άρθρο 153 παράγραφος 2, ο εισηγητής μπορεί να ορίσει ότι τα χρήματα θα αποδοθούν απευθείας στους δικαιούχους.</w:t>
      </w:r>
    </w:p>
    <w:p>
      <w:pPr>
        <w:spacing w:before="240" w:after="240"/>
        <w:rPr>
          <w:lang w:val="el" w:eastAsia="el"/>
        </w:rPr>
      </w:pPr>
      <w:r>
        <w:rPr>
          <w:lang w:val="el" w:eastAsia="el"/>
        </w:rPr>
        <w:t>Συμβιβασμός επί απαιτήσεων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- 1.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w:t>
      </w:r>
    </w:p>
    <w:p>
      <w:pPr>
        <w:pStyle w:val="MainText"/>
        <w:spacing w:before="120" w:after="0"/>
        <w:rPr>
          <w:lang w:val="el" w:eastAsia="el"/>
        </w:rPr>
      </w:pPr>
      <w:r>
        <w:rPr>
          <w:b/>
          <w:bCs/>
          <w:lang w:val="el" w:eastAsia="el"/>
        </w:rPr>
        <w:t>2.</w:t>
      </w:r>
      <w:r>
        <w:rPr>
          <w:lang w:val="el" w:eastAsia="el"/>
        </w:rPr>
        <w:t xml:space="preserve"> Ο οφειλέτης και η επιτροπή των πιστωτών προσκαλούνται να λάβουν γνώση της συμφωνίας της παραγράφου 1 και δικαιούνται να προβάλλουν τις τυχόν αντιρρήσεις τους ενώπιον του εισηγητή εντός τριών (3) ημερών.</w:t>
      </w:r>
    </w:p>
    <w:p>
      <w:pPr>
        <w:pStyle w:val="MainText"/>
        <w:spacing w:before="120" w:after="0"/>
        <w:rPr>
          <w:lang w:val="el" w:eastAsia="el"/>
        </w:rPr>
      </w:pPr>
      <w:r>
        <w:rPr>
          <w:b/>
          <w:bCs/>
          <w:lang w:val="el" w:eastAsia="el"/>
        </w:rPr>
        <w:t>3.</w:t>
      </w:r>
      <w:r>
        <w:rPr>
          <w:lang w:val="el" w:eastAsia="el"/>
        </w:rPr>
        <w:t xml:space="preserve"> Αν η αξία του αντικειμένου του συμβιβασμού δεν υπερβαίνει το ποσό της αρμοδιότητας του μονομελούς πρωτοδικείου, ο εισηγητής τον επικυρώνει ο ίδιος ή αρνείται την επικύρωσή του. Κατά της απόφασης του εισηγητή επιτρέπεται στον σύνδικο, στον αντισυμβαλλόμενο, στον οφειλέτη, στην επιτροπή πιστωτών ή σε οποιονδήποτε πιστωτή, προσφυγή ενώπιον του πτωχευτικού δικαστηρίου. Η απόφαση του πτωχευτικού δικαστηρίου δεν υπόκειται σε ένδικα μέσα.</w:t>
      </w:r>
    </w:p>
    <w:p>
      <w:pPr>
        <w:pStyle w:val="MainText"/>
        <w:spacing w:before="120" w:after="0"/>
        <w:rPr>
          <w:lang w:val="el" w:eastAsia="el"/>
        </w:rPr>
      </w:pPr>
      <w:r>
        <w:rPr>
          <w:b/>
          <w:bCs/>
          <w:lang w:val="el" w:eastAsia="el"/>
        </w:rPr>
        <w:t>4.</w:t>
      </w:r>
      <w:r>
        <w:rPr>
          <w:lang w:val="el" w:eastAsia="el"/>
        </w:rPr>
        <w:t xml:space="preserve"> Αν η αξία του αντικειμένου του συμβιβασμού υπερβαίνει το ανωτέρω ποσό, ο εισηγητής συντάσσει αιτιολογημένη έκθεση και υποβάλλει το συμβιβασμό στο πτωχευτικό δικαστήριο προς επικύρωση ή μη. Κατά της απόφασης του πτωχευτικού δικαστηρίου επιτρέπεται στα πρόσωπα της προηγούμενης παραγράφου έφεση. Το εφετείο αποφαίνεται αμετακλήτως.</w:t>
      </w:r>
    </w:p>
    <w:p>
      <w:pPr>
        <w:spacing w:before="240" w:after="240"/>
        <w:rPr>
          <w:lang w:val="el" w:eastAsia="el"/>
        </w:rPr>
      </w:pPr>
      <w:r>
        <w:rPr>
          <w:lang w:val="el" w:eastAsia="el"/>
        </w:rPr>
        <w:t>Πρόσληψη προσώπων με ειδικές γνώσεις</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Ο σύνδικος, σε περίπτωση που για την προώθηση των εργασιών της πτώχευσης απαιτούνται ειδικές γνώσεις τεχνικής, οικονομικής,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(εργασίας, έργου κ.λπ.), τα απαιτούμενα προς υποβοήθηση του έργου του τρίτα πρόσωπα ή τον οφειλέτη, των οποίων η αμοιβή θα καθοριστεί, κατ’ εύλογη κρίση, από το πτωχευτικό δικαστήριο, μετά από πρόταση του εισηγητή.</w:t>
      </w:r>
    </w:p>
    <w:p>
      <w:pPr>
        <w:spacing w:before="240" w:after="240"/>
        <w:rPr>
          <w:lang w:val="el" w:eastAsia="el"/>
        </w:rPr>
      </w:pPr>
      <w:r>
        <w:rPr>
          <w:lang w:val="el" w:eastAsia="el"/>
        </w:rPr>
        <w:t>Εξέταση εμπορικών βιβλίων - ισολογισμός</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- 1. Ο σύνδικος εξετάζει τα εμπορικά βιβλία και λοιπά στοιχεία του οφειλέτη και προσκαλεί αυτόν να αναγνωρίσει το περιεχόμενό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 (κατά το άρθρο 93 παράγραφος 2 εδάφιο α΄).</w:t>
      </w:r>
    </w:p>
    <w:p>
      <w:pPr>
        <w:pStyle w:val="MainText"/>
        <w:spacing w:before="120" w:after="0"/>
        <w:rPr>
          <w:lang w:val="el" w:eastAsia="el"/>
        </w:rPr>
      </w:pPr>
      <w:r>
        <w:rPr>
          <w:b/>
          <w:bCs/>
          <w:lang w:val="el" w:eastAsia="el"/>
        </w:rPr>
        <w:t>2.</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3.</w:t>
      </w:r>
      <w:r>
        <w:rPr>
          <w:lang w:val="el" w:eastAsia="el"/>
        </w:rPr>
        <w:t xml:space="preserve"> Σε κάθε περίπτωση, αν ο σύνδικος θεωρεί αναγκαία τη σύμπραξη του οφειλέτη, πρέπει να απευθυνθεί στον εισηγητή και να του ζητήσει τη λήψη μέτρων κατ’ εκείνου, σύμφωνα με το άρθρο 62.</w:t>
      </w:r>
    </w:p>
    <w:p>
      <w:pPr>
        <w:spacing w:before="240" w:after="240"/>
        <w:rPr>
          <w:lang w:val="el" w:eastAsia="el"/>
        </w:rPr>
      </w:pPr>
      <w:r>
        <w:rPr>
          <w:lang w:val="el" w:eastAsia="el"/>
        </w:rPr>
        <w:t>Εκποίηση εμπορευμάτων και κινητών</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-1. Μετά την περάτωση της απογραφής, ο σύνδικος για την αντιμετώπιση των τρεχουσών αναγκών απευθύνεται προς τον εισηγητή και ζητεί από αυτόν να του επιτρέψει την πώληση των εμπορευμάτων και των κινητών εν γένει της πτώχευσης, εφόσον δεν προβλέπεται ότι μπορεί να επιτευχθεί η διατήρηση της επιχείρησης ή η εκποίησή της ως συνόλου.</w:t>
      </w:r>
    </w:p>
    <w:p>
      <w:pPr>
        <w:pStyle w:val="MainText"/>
        <w:spacing w:before="120" w:after="0"/>
        <w:rPr>
          <w:lang w:val="el" w:eastAsia="el"/>
        </w:rPr>
      </w:pPr>
      <w:r>
        <w:rPr>
          <w:b/>
          <w:bCs/>
          <w:lang w:val="el" w:eastAsia="el"/>
        </w:rPr>
        <w:t>2.</w:t>
      </w:r>
      <w:r>
        <w:rPr>
          <w:lang w:val="el" w:eastAsia="el"/>
        </w:rPr>
        <w:t xml:space="preserve"> Ο οφειλέτης ειδοποιείται πάντοτε για το αίτημα αυτό του συνδίκου και δικαιούται να προβάλλει τις τυχόν αντιρρήσεις του ενώπιον του εισηγητή εντός των τριών (3) επόμενων ημερών από την ειδοποίησή του. Με τον ίδιο τρόπο ειδοποιείται και ακούγεται και η επιτροπή πιστωτών.</w:t>
      </w:r>
    </w:p>
    <w:p>
      <w:pPr>
        <w:pStyle w:val="MainText"/>
        <w:spacing w:before="120" w:after="0"/>
        <w:rPr>
          <w:lang w:val="el" w:eastAsia="el"/>
        </w:rPr>
      </w:pPr>
      <w:r>
        <w:rPr>
          <w:b/>
          <w:bCs/>
          <w:lang w:val="el" w:eastAsia="el"/>
        </w:rPr>
        <w:t>3.</w:t>
      </w:r>
      <w:r>
        <w:rPr>
          <w:lang w:val="el" w:eastAsia="el"/>
        </w:rPr>
        <w:t xml:space="preserve"> Στην άδεια του εισηγητή ορίζεται, αν τα εν λόγω εμπορεύματα και κινητά θα πωληθούν ως σύνολο, είτε κατά κατηγορίες, είτε και διακεκριμένα κάθε πράγμα. Περίληψη της άδειας εκποίησης που περιέχει τη φύση και την ποσότητα των πραγμάτων, την εκτιμηθείσα αξία τους, την τιμή πρώτης προσφοράς και τον τόπο, το χρόνο και τον τρόπο της εκποίησης, δημοσιεύεται στο Δελτίο Δικαστικών Δημοσιεύσεων του Ταμείου Νομικών δέκα (10) ημέρες πριν την ημέρα της εκποίησης και τοιχοκολλάται στα γραφεία του εισηγητή. Ο εισηγητής μπορεί να διατάσσει και πρόσθετες δημοσιεύσεις.</w:t>
      </w:r>
    </w:p>
    <w:p>
      <w:pPr>
        <w:pStyle w:val="MainText"/>
        <w:spacing w:before="120" w:after="0"/>
        <w:rPr>
          <w:lang w:val="el" w:eastAsia="el"/>
        </w:rPr>
      </w:pPr>
      <w:r>
        <w:rPr>
          <w:b/>
          <w:bCs/>
          <w:lang w:val="el" w:eastAsia="el"/>
        </w:rPr>
        <w:t>4.</w:t>
      </w:r>
      <w:r>
        <w:rPr>
          <w:lang w:val="el" w:eastAsia="el"/>
        </w:rPr>
        <w:t xml:space="preserve"> Η πώληση γίνεται από τον σύνδικο ενώπιον του εισηγητή, με ανοικτές προσφορές των ενδιαφερομένων και υπόκειται στην έγκριση του εισηγητή, ο οποίος δεν επιτρέπει τη σύναψη της πώλησης, αν κρίνει ότι η τιμή που προσφέρθηκε από τον πλειοδότη είναι ασύμφορη και ότι με την επανάληψη της διαδικασίας προβλέπεται να επιτευχθεί μεγαλύτερο τίμημα.</w:t>
      </w:r>
    </w:p>
    <w:p>
      <w:pPr>
        <w:spacing w:before="240" w:after="240"/>
        <w:rPr>
          <w:lang w:val="el" w:eastAsia="el"/>
        </w:rPr>
      </w:pPr>
      <w:r>
        <w:rPr>
          <w:lang w:val="el" w:eastAsia="el"/>
        </w:rPr>
        <w:t>Συνέχιση της επιχειρηματικής δραστηριότητας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- 1. Το πτωχευτικό δικαστήριο, με την απόφαση που κηρύσσει την πτώχευση ή μεταγενέστερα μέχρι τη λήψη της κατά το άρθρο 84 απόφασης της συνέλευσης των πιστωτών επί της έκθεσης του συνδίκου, μπορεί, μετά από αίτηση όποιου έχει έννομο συμφέρον, να επιτρέψει προσωρινά τη συνέχιση της επιχειρηματικής δραστηριότητας που ασκούσε ο οφειλέτης από τον ίδιο ή από τον σύνδικο, εάν αποδεικνύεται ότι έτσι εξυπηρετούνται τα συμφέροντα των πιστωτών και στο αναγκαίο μέτρο για τη διατήρηση της άυλης αξίας της επιχείρησης.</w:t>
      </w:r>
    </w:p>
    <w:p>
      <w:pPr>
        <w:pStyle w:val="MainText"/>
        <w:spacing w:before="120" w:after="0"/>
        <w:rPr>
          <w:lang w:val="el" w:eastAsia="el"/>
        </w:rPr>
      </w:pPr>
      <w:r>
        <w:rPr>
          <w:b/>
          <w:bCs/>
          <w:lang w:val="el" w:eastAsia="el"/>
        </w:rPr>
        <w:t>2.</w:t>
      </w:r>
      <w:r>
        <w:rPr>
          <w:lang w:val="el" w:eastAsia="el"/>
        </w:rPr>
        <w:t xml:space="preserve"> Η απόφαση της συνέλευσης των πιστωτών επί της έκθεσης του συνδίκου, σύμφωνα με το άρθρο 84 για την αναστολή λειτουργίας της επιχειρηματικής δραστηριότητας του οφειλέτη ή για προσωρινή συνέχισή της, εφαρμόζεται υποχρεωτικά, χωρίς να απαιτείται προηγούμενη ανάκληση ή τροποποίηση της κατά την παράγραφο 1 απόφασης του δικαστηρίου.</w:t>
      </w:r>
    </w:p>
    <w:p>
      <w:pPr>
        <w:pStyle w:val="MainText"/>
        <w:spacing w:before="120" w:after="0"/>
        <w:rPr>
          <w:lang w:val="el" w:eastAsia="el"/>
        </w:rPr>
      </w:pPr>
      <w:r>
        <w:rPr>
          <w:b/>
          <w:bCs/>
          <w:lang w:val="el" w:eastAsia="el"/>
        </w:rPr>
        <w:t>3.</w:t>
      </w:r>
      <w:r>
        <w:rPr>
          <w:lang w:val="el" w:eastAsia="el"/>
        </w:rPr>
        <w:t xml:space="preserve"> Τα οικονομικά στοιχεία της συνεχιζόμενης επιχείρησης ελέγχονται από ορκωτό ελεγκτή. Στον ίδιο έλεγχο υπόκεινται και τα οικονομικά στοιχεία της επιχείρησης της οποίας διακόπηκε η συνέχιση της δραστηριότητάς της.</w:t>
      </w:r>
    </w:p>
    <w:p>
      <w:pPr>
        <w:spacing w:before="240" w:after="240"/>
        <w:rPr>
          <w:lang w:val="el" w:eastAsia="el"/>
        </w:rPr>
      </w:pPr>
      <w:r>
        <w:rPr>
          <w:lang w:val="el" w:eastAsia="el"/>
        </w:rPr>
        <w:t>Αντικατάσταση συνδίκου</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Το πτωχευτικό δικαστήριο αντικαθιστά τον σύνδικο, ο οποίος έχει δηλώσει εγγράφως στον εισηγητή ότι παραιτείται. Αν το δικαστήριο κρίνει ότι η παραίτηση έγινε χωρίς σπουδαίο λόγο, ο παραιτηθείς δεν μπορεί να διορισθεί σύνδικος για τα επόμενα τρία (3) χρόνια. Μπορεί επίσης να αντικαταστήσει το σύνδικο οποτεδήποτε, για σπουδαίο λόγο, μετά από πρόταση του εισηγητή που ενεργεί αυτεπαγγέλτως ή μετά από αίτηση πιστωτή ή της επιτροπής πιστωτών ή του οφειλέτη. Αν ο εισηγητής δεν υποβάλει προς το πτωχευτικό δικαστήριο πρόταση αντικατάστασης του συνδίκου εντός οκτώ (8) ημερών, εκείνοι που ζήτησαν από τον εισηγητή να κινήσει τη σχετική διαδικασία μπορούν να υποβάλουν απευθείας την αίτηση προς το πτωχευτικό δικαστήριο. Η απόφαση του πτωχευτικού δικαστηρίου υπόκειται μόνο σε έφεση.</w:t>
      </w:r>
    </w:p>
    <w:p>
      <w:pPr>
        <w:spacing w:before="240" w:after="240"/>
        <w:rPr>
          <w:lang w:val="el" w:eastAsia="el"/>
        </w:rPr>
      </w:pPr>
      <w:r>
        <w:rPr>
          <w:lang w:val="el" w:eastAsia="el"/>
        </w:rPr>
        <w:t>Αστική ευθύνη του συνδίκου</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- 1. Έναντι της ομάδας των πιστωτών και του οφειλέτη ο σύνδικος ευθύνεται για κάθε ζημία που προκάλεσε υπαιτίως στην πτωχευτική περιουσία, κατά παράβαση των υποχρεώσεών του από τον παρόντα κώδικα. Κατά την άσκηση των καθηκόντων του οφείλει να επιδεικνύει την επιμέλεια του συνετού συνδίκου. Στο ίδιο μέτρο ο σύνδικος ευθύνεται έναντι τούτων και για τις πράξεις τρίτου, στον οποίο χωρίς δικαίωμα ανέθεσε τη διεξαγωγή υπόθεσης της πτώχευσης, ενώ, αν είχε το δικαίωμα ανάθεσης, ευθύνεται μόνο για πταίσμα ως προς την επιλογή του τρίτου και ως προς τις οδηγίες που του έδωσε.</w:t>
      </w:r>
    </w:p>
    <w:p>
      <w:pPr>
        <w:pStyle w:val="MainText"/>
        <w:spacing w:before="120" w:after="0"/>
        <w:rPr>
          <w:lang w:val="el" w:eastAsia="el"/>
        </w:rPr>
      </w:pPr>
      <w:r>
        <w:rPr>
          <w:b/>
          <w:bCs/>
          <w:lang w:val="el" w:eastAsia="el"/>
        </w:rPr>
        <w:t>2.</w:t>
      </w:r>
      <w:r>
        <w:rPr>
          <w:lang w:val="el" w:eastAsia="el"/>
        </w:rPr>
        <w:t xml:space="preserve"> Έναντι των τρίτων που ζημιώθηκαν από τη δράση του, ο σύνδικος ευθύνεται προσωπικώς μόνο για δόλο ή βαριά αμέλεια. Αν ομαδικό χρέος που δημιουργήθη- κε από τη δράση του συνδίκου δεν είναι δυνατόν να εκπληρωθεί από την πτωχευτική περιουσία, ο σύνδικος υποχρεούται να αποζημιώσει τον ομαδικό πιστωτή, αν από βαριά αμέλεια δεν διέγνωσε ότι η περιουσία δεν προβλέπεται να επαρκέσει για την εκπλήρωση του ομαδικού χρέους τούτου ή διέγνωσε τούτο, αλλά αδιαφόρησε.</w:t>
      </w:r>
    </w:p>
    <w:p>
      <w:pPr>
        <w:pStyle w:val="MainText"/>
        <w:spacing w:before="120" w:after="0"/>
        <w:rPr>
          <w:lang w:val="el" w:eastAsia="el"/>
        </w:rPr>
      </w:pPr>
      <w:r>
        <w:rPr>
          <w:b/>
          <w:bCs/>
          <w:lang w:val="el" w:eastAsia="el"/>
        </w:rPr>
        <w:t>3.</w:t>
      </w:r>
      <w:r>
        <w:rPr>
          <w:lang w:val="el" w:eastAsia="el"/>
        </w:rPr>
        <w:t xml:space="preserve"> Η ευθύνη του συνδίκου κατά τις διατάξεις περί αδικοπραξιών δεν αποκλείεται.</w:t>
      </w:r>
    </w:p>
    <w:p>
      <w:pPr>
        <w:pStyle w:val="MainText"/>
        <w:spacing w:before="120" w:after="0"/>
        <w:rPr>
          <w:lang w:val="el" w:eastAsia="el"/>
        </w:rPr>
      </w:pPr>
      <w:r>
        <w:rPr>
          <w:b/>
          <w:bCs/>
          <w:lang w:val="el" w:eastAsia="el"/>
        </w:rPr>
        <w:t>4.</w:t>
      </w:r>
      <w:r>
        <w:rPr>
          <w:lang w:val="el" w:eastAsia="el"/>
        </w:rPr>
        <w:t xml:space="preserve"> Σε κάθε περίπτωση που ανακύπτει ευθύνη του συν- δίκου έναντι τρίτων, εις ολόκληρον με αυτόν ευθύνεται και η ομάδα των πιστωτών, η οποία δικαιούται να αναζητήσει από τον σύνδικο κάθε ποσό που υποχρεώθηκε να καταβάλει για την αιτία αυτή.</w:t>
      </w:r>
    </w:p>
    <w:p>
      <w:pPr>
        <w:pStyle w:val="MainText"/>
        <w:spacing w:before="120" w:after="0"/>
        <w:rPr>
          <w:lang w:val="el" w:eastAsia="el"/>
        </w:rPr>
      </w:pPr>
      <w:r>
        <w:rPr>
          <w:b/>
          <w:bCs/>
          <w:lang w:val="el" w:eastAsia="el"/>
        </w:rPr>
        <w:t>5.</w:t>
      </w:r>
      <w:r>
        <w:rPr>
          <w:lang w:val="el" w:eastAsia="el"/>
        </w:rPr>
        <w:t xml:space="preserve"> Κάθε αξίωση κατά του συνδίκου παραγράφεται μετά πάροδο τριών (3) ετών από τότε που ο ζημιωθείς έλαβε γνώση της ζημίας και του ζημιογόνου γεγονότος. Σε κάθε περίπτωση η αξίωση κατά του συνδίκου παραγράφεται μετά πάροδο τριετίας από τη λήξη του λειτουργήματός του.</w:t>
      </w:r>
    </w:p>
    <w:p>
      <w:pPr>
        <w:spacing w:before="240" w:after="240"/>
        <w:rPr>
          <w:lang w:val="el" w:eastAsia="el"/>
        </w:rPr>
      </w:pPr>
      <w:r>
        <w:rPr>
          <w:lang w:val="el" w:eastAsia="el"/>
        </w:rPr>
        <w:t>Αντιμισθία του συνδίκου</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- 1. Ο σύνδικος μετά το πέρας των εργασιών της πτώχευσης και αφού εγκριθεί η λογοδοσία του για τη διαχείρισή του, σύμφωνα με το άρθρο 165, δικαιούται να λάβει αντιμισθία. Η αντιμισθία προσδιορίζεται ελεύθερα από το πτωχευτικό δικαστήριο, μετά από έκθεση του εισηγητή, με βάση την αξία της πτωχευτικής περιουσίας, το χρόνο της απασχόλησης του συνδίκου και το ωφέλιμο αποτέλεσμα της δραστηριότητάς του για τα συμφέροντα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μετά από αίτηση του συνδίκου και έκθεση του εισηγητή, μπορεί να καθορίσει προσωρινή αντιμισθία έναντι της οριστικής.</w:t>
      </w:r>
    </w:p>
    <w:p>
      <w:pPr>
        <w:pStyle w:val="MainText"/>
        <w:spacing w:before="120" w:after="0"/>
        <w:rPr>
          <w:lang w:val="el" w:eastAsia="el"/>
        </w:rPr>
      </w:pPr>
      <w:r>
        <w:rPr>
          <w:b/>
          <w:bCs/>
          <w:lang w:val="el" w:eastAsia="el"/>
        </w:rPr>
        <w:t>3.</w:t>
      </w:r>
      <w:r>
        <w:rPr>
          <w:lang w:val="el" w:eastAsia="el"/>
        </w:rPr>
        <w:t xml:space="preserve"> Και στις δύο περιπτώσεις, η επιτροπή των πιστωτών μπορεί να υποβάλει σχετική έκθεση προς το πτωχευτικό δικαστήριο επί των κριτηρίων της παραγράφου 1 εδάφιο β΄.</w:t>
      </w:r>
    </w:p>
    <w:p>
      <w:pPr>
        <w:spacing w:before="240" w:after="240"/>
        <w:rPr>
          <w:lang w:val="el" w:eastAsia="el"/>
        </w:rPr>
      </w:pPr>
      <w:r>
        <w:rPr>
          <w:lang w:val="el" w:eastAsia="el"/>
        </w:rPr>
        <w:t>V. Η συνέλευση των πιστωτών</w:t>
      </w:r>
    </w:p>
    <w:p>
      <w:pPr>
        <w:spacing w:before="240" w:after="240"/>
        <w:rPr>
          <w:lang w:val="el" w:eastAsia="el"/>
        </w:rPr>
      </w:pPr>
      <w:r>
        <w:rPr>
          <w:lang w:val="el" w:eastAsia="el"/>
        </w:rPr>
        <w:t>Σύγκληση της συνέλευσης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- 1.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αρχικά με την απόφαση που κηρύσσει την πτώχευση κατά το άρθρο 7 για τη σύνταξη πίνακα εικαζόμενων πιστωτών και τον ορισμό της επιτροπής των πιστωτών. Η σύγκλησή της διατάσσεται επίσης από τον εισηγητή, όπου προβλέπεται ειδικά στον παρόντα κώδικα. Περίληψη της διάταξης του εισηγητή για τη σύγκληση της συνέλευσης που περιλαμβάνει τον τόπο και χρόνο, καθώς και τα θέματα που θα συζητηθούν δημοσιεύεται στο Δελτίο Δικαστικών Δημοσιεύσεων του Ταμείου Νομικών δέκα (10) ημέρες πριν την ημέρα της σύγκλησης και τοιχοκολλάται στα γραφεία του εισηγητή.</w:t>
      </w:r>
    </w:p>
    <w:p>
      <w:pPr>
        <w:spacing w:before="240" w:after="240"/>
        <w:rPr>
          <w:lang w:val="el" w:eastAsia="el"/>
        </w:rPr>
      </w:pPr>
      <w:r>
        <w:rPr>
          <w:lang w:val="el" w:eastAsia="el"/>
        </w:rPr>
        <w:t>Ποιοι συμμετέχουν - απαρτία - πλειοψηφία</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- 1. Στην αρχική συνέλευση και σ’ αυτές που επακολουθούν, μέχρι να ολοκληρωθεί η κατά το άρθρο 93 επαλήθευση, μετέχει κάθε προσερχόμενος πιστωτής, του οποίου πιθανολογείται, κατά την κρίση του εισηγητή, η απαίτησή του κατά του οφειλέτη. Μετά την επαλήθευση των πιστώσεων, στη συνέλευση μετέχουν οι πιστωτές των οποίων έγιναν δεκτές, έστω και προσωρινά, κατά το άρθρο 94, οι απαιτήσεις τους.</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κώδικα, απαρτία υπάρχει, αν μετέχουν στη συνέλευση τουλάχιστον οι μισοί από τους πιστωτές, ανεξάρτητα από το ύψος των πιστωμάτων τους. Σε περίπτωση που δεν επιτευχθεί απαρτία, η συνέλευση επαναλαμβάνεται με όσους, ανεξάρτητα από τον αριθμό τους, ευρεθούν πα- ρόντες, εκτός αν ορίζεται διαφορετικά στον παρόντα κώδικα.</w:t>
      </w:r>
    </w:p>
    <w:p>
      <w:pPr>
        <w:pStyle w:val="MainText"/>
        <w:spacing w:before="120" w:after="0"/>
        <w:rPr>
          <w:lang w:val="el" w:eastAsia="el"/>
        </w:rPr>
      </w:pPr>
      <w:r>
        <w:rPr>
          <w:b/>
          <w:bCs/>
          <w:lang w:val="el" w:eastAsia="el"/>
        </w:rPr>
        <w:t>3.</w:t>
      </w:r>
      <w:r>
        <w:rPr>
          <w:lang w:val="el" w:eastAsia="el"/>
        </w:rPr>
        <w:t xml:space="preserve"> Η συνέλευση λαμβάνει αποφάσεις, αν στον παρόντα κώδικα δεν ορίζεται διαφορετικά, κατά πλειοψηφία των παρόντων.</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 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spacing w:before="240" w:after="240"/>
        <w:rPr>
          <w:lang w:val="el" w:eastAsia="el"/>
        </w:rPr>
      </w:pPr>
      <w:r>
        <w:rPr>
          <w:lang w:val="el" w:eastAsia="el"/>
        </w:rPr>
        <w:t>Τρόπος εξακολούθησης εργασιών της πτώχευσης</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- 1. Μετά το πέρας των επαληθεύσεων, ο εισηγητής, εντός είκοσι (20) ημερών, υποχρεούται να συγκαλέσει τη συνέλευση των πιστωτών που αποφασίζει, αν πρέπει να συνεχιστεί από τον σύνδικο η άσκηση της εμπορικής δραστηριότητας της επιχείρησης του οφειλέτη ή ορισμένων κλάδων της για ορισμένο χρονικό διάστημα, αν πρέπει να εκμισθωθεί σε τρίτο η επιχείρηση ως σύνολο ή αν πρέπει να εκποιηθεί η επιχείρηση ως σύνολο ή να γίνει ρευστοποίηση των κατ’ ιδίαν στοιχείων της χωριστά. Η σχετική απόφαση λαμβάνεται με διπλή πλειοψηφία του συνόλου των πιστωτών και των απαιτήσεων, ανεξαρτήτως πόσοι είναι παρόντες.</w:t>
      </w:r>
    </w:p>
    <w:p>
      <w:pPr>
        <w:pStyle w:val="MainText"/>
        <w:spacing w:before="120" w:after="0"/>
        <w:rPr>
          <w:lang w:val="el" w:eastAsia="el"/>
        </w:rPr>
      </w:pPr>
      <w:r>
        <w:rPr>
          <w:b/>
          <w:bCs/>
          <w:lang w:val="el" w:eastAsia="el"/>
        </w:rPr>
        <w:t>2.</w:t>
      </w:r>
      <w:r>
        <w:rPr>
          <w:lang w:val="el" w:eastAsia="el"/>
        </w:rPr>
        <w:t xml:space="preserve"> Ο οφειλέτης, ο σύνδικος και η επιτροπή πιστωτών ειδοποιούνται πριν πέντε (5) ημέρες, περί του θέματος αυτού που θα συζητηθεί στη συνέλευση των πιστωτών, και δικαιούνται να προβάλλουν τις τυχόν αντιρρήσεις τους.</w:t>
      </w:r>
    </w:p>
    <w:p>
      <w:pPr>
        <w:pStyle w:val="MainText"/>
        <w:spacing w:before="120" w:after="0"/>
        <w:rPr>
          <w:lang w:val="el" w:eastAsia="el"/>
        </w:rPr>
      </w:pPr>
      <w:r>
        <w:rPr>
          <w:b/>
          <w:bCs/>
          <w:lang w:val="el" w:eastAsia="el"/>
        </w:rPr>
        <w:t>3.</w:t>
      </w:r>
      <w:r>
        <w:rPr>
          <w:lang w:val="el" w:eastAsia="el"/>
        </w:rPr>
        <w:t xml:space="preserve"> Τη σχετική απόφαση της συνέλευσης των πιστωτών επικυρώνει με πράξη του ο εισηγητής, εφόσον συμφωνεί, και η πράξη του τοιχοκολλάται στα γραφεία του. Κατά της πράξης του αυτής επιτρέπεται, εντός πέντε (5) ημερών από την τοιχοκόλλησή της, σε όποιον έχει έννομο συμφέρον προσφυγή ενώπιον του πτωχευτικού δικαστηρίου, το οποίο αποφαίνεται αμετάκλητα. Αν ο εισηγητής δεν επικυρώσει την απόφαση της συνέλευσης των πιστωτών, αποφαίνεται αμετάκλητα το πτωχευτικό δικαστήριο, στο οποίο εισάγεται η υπόθεση.</w:t>
      </w:r>
    </w:p>
    <w:p>
      <w:pPr>
        <w:pStyle w:val="MainText"/>
        <w:spacing w:before="120" w:after="0"/>
        <w:rPr>
          <w:lang w:val="el" w:eastAsia="el"/>
        </w:rPr>
      </w:pPr>
      <w:r>
        <w:rPr>
          <w:b/>
          <w:bCs/>
          <w:lang w:val="el" w:eastAsia="el"/>
        </w:rPr>
        <w:t>4.</w:t>
      </w:r>
      <w:r>
        <w:rPr>
          <w:lang w:val="el" w:eastAsia="el"/>
        </w:rPr>
        <w:t xml:space="preserve"> Αν δεν ληφθεί σχετική απόφαση από την ανωτέρω πλειοψηφία ή η απόφαση δεν επικυρωθεί νομίμως, η διαδικασία συνεχίζεται με τη ρευστοποίηση των κατ’ ιδίαν στοιχείων της πτωχευτικής περιουσίας χωριστά.</w:t>
      </w:r>
    </w:p>
    <w:p>
      <w:pPr>
        <w:spacing w:before="240" w:after="240"/>
        <w:rPr>
          <w:lang w:val="el" w:eastAsia="el"/>
        </w:rPr>
      </w:pPr>
      <w:r>
        <w:rPr>
          <w:lang w:val="el" w:eastAsia="el"/>
        </w:rPr>
        <w:t>VΙ. Η επιτροπή πιστωτών</w:t>
      </w:r>
    </w:p>
    <w:p>
      <w:pPr>
        <w:spacing w:before="240" w:after="240"/>
        <w:rPr>
          <w:lang w:val="el" w:eastAsia="el"/>
        </w:rPr>
      </w:pPr>
      <w:r>
        <w:rPr>
          <w:lang w:val="el" w:eastAsia="el"/>
        </w:rPr>
        <w:t>Εκλογή</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- 1. Η συνέλευση των πιστωτών που συγκαλείται με την απόφαση που κηρύσσει την πτώχευση κατά το άρθρο 7 δύναται να εκλέξει τριμελή επιτροπή πιστωτών. Συγχρόνως εκλέγει και τρία (3) αναπληρωματικά μέλη, για την περίπτωση μη αποδοχής ή παραίτησης τακτικών μελών της αντίστοιχης κατηγορίας.</w:t>
      </w:r>
    </w:p>
    <w:p>
      <w:pPr>
        <w:pStyle w:val="MainText"/>
        <w:spacing w:before="120" w:after="0"/>
        <w:rPr>
          <w:lang w:val="el" w:eastAsia="el"/>
        </w:rPr>
      </w:pPr>
      <w:r>
        <w:rPr>
          <w:b/>
          <w:bCs/>
          <w:lang w:val="el" w:eastAsia="el"/>
        </w:rPr>
        <w:t>2.</w:t>
      </w:r>
      <w:r>
        <w:rPr>
          <w:lang w:val="el" w:eastAsia="el"/>
        </w:rPr>
        <w:t xml:space="preserve"> Ένα μέλος της επιτροπής εκλέγεται από τους εμπραγμάτως ασφαλισμένους, ένα από τους γενικούς προνομιούχους και ένα από τους ανέγγυους πιστωτές, το ίδιο δε ισχύει και ως προς τα αναπληρωματικά μέλη. Αν δεν υπάρχουν πιστωτές και από τις τρεις κατηγορίες, το τρίτο μέλος εκλέγουν οι πιστωτές των άλλων δύο κατηγοριών και αν οι πιστωτές ανήκουν στην ίδια κατηγορία, εκλέγουν οι ίδιοι και τα τρία (3) μέλη.</w:t>
      </w:r>
    </w:p>
    <w:p>
      <w:pPr>
        <w:pStyle w:val="MainText"/>
        <w:spacing w:before="120" w:after="0"/>
        <w:rPr>
          <w:lang w:val="el" w:eastAsia="el"/>
        </w:rPr>
      </w:pPr>
      <w:r>
        <w:rPr>
          <w:b/>
          <w:bCs/>
          <w:lang w:val="el" w:eastAsia="el"/>
        </w:rPr>
        <w:t>3.</w:t>
      </w:r>
      <w:r>
        <w:rPr>
          <w:lang w:val="el" w:eastAsia="el"/>
        </w:rPr>
        <w:t xml:space="preserve"> Αμέσως μετά την εκλογή της η επιτροπή πιστωτών υποχρεωτικά, με δήλωση των μελών της ενώπιον του γραμματέα των πτωχεύσεων, ορίζει κοινό για όλα τα μέλη της αντίκλητο, σύμφωνα με το άρθρο 12.</w:t>
      </w:r>
    </w:p>
    <w:p>
      <w:pPr>
        <w:spacing w:before="240" w:after="240"/>
        <w:rPr>
          <w:lang w:val="el" w:eastAsia="el"/>
        </w:rPr>
      </w:pPr>
      <w:r>
        <w:rPr>
          <w:lang w:val="el" w:eastAsia="el"/>
        </w:rPr>
        <w:t>Kαθήκοντα της επιτροπής</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- 1. Η επιτροπή πιστωτών παρακολουθεί την πορεία των εργασιών της πτώχευσης και παρέχει τη συνδρομή στον σύνδικο κατά την εκτέλεση των καθηκόντων του. Έχει επίσης τις αρμοδιότητες που της παρέχουν οι διατάξεις του παρόντος κώδικα.</w:t>
      </w:r>
    </w:p>
    <w:p>
      <w:pPr>
        <w:spacing w:before="240" w:after="240"/>
        <w:rPr>
          <w:lang w:val="el" w:eastAsia="el"/>
        </w:rPr>
      </w:pPr>
      <w:r>
        <w:rPr>
          <w:lang w:val="el" w:eastAsia="el"/>
        </w:rPr>
        <w:t>Αν η επιτροπή πιστωτών υποβληθεί σε δαπάνες αναγκαίες για την εκτέλεση του έργου της, πρέπει να ζητήσει, πριν τη διενέργεια των δαπανών, την άδεια του εισηγητή, η οποία παρέχεται, αφού ακουστεί ο σύνδικος και ο οφειλέτης. Κατά της πράξης του εισηγητή επιτρέπεται προσφυγή ενώπιον του πτωχευτικού δικαστηρίου, το οποίο αποφαίνεται αμετάκλητα.</w:t>
      </w:r>
    </w:p>
    <w:p>
      <w:pPr>
        <w:pStyle w:val="MainText"/>
        <w:spacing w:before="120" w:after="0"/>
        <w:rPr>
          <w:lang w:val="el" w:eastAsia="el"/>
        </w:rPr>
      </w:pPr>
      <w:r>
        <w:rPr>
          <w:b/>
          <w:bCs/>
          <w:lang w:val="el" w:eastAsia="el"/>
        </w:rPr>
        <w:t>3.</w:t>
      </w:r>
      <w:r>
        <w:rPr>
          <w:lang w:val="el" w:eastAsia="el"/>
        </w:rPr>
        <w:t xml:space="preserve"> Οι αποφάσεις της επιτροπής πιστωτών είναι έγκυρες, αν λήφθηκαν με τις ψήφους τουλάχιστον δύο (2) μελών της. Η επιτροπή βρίσκεται σε απαρτία αν παρί- στανται δύο (2) τουλάχιστον από τα μέλη της.</w:t>
      </w:r>
    </w:p>
    <w:p>
      <w:pPr>
        <w:pStyle w:val="MainText"/>
        <w:spacing w:before="120" w:after="0"/>
        <w:rPr>
          <w:lang w:val="el" w:eastAsia="el"/>
        </w:rPr>
      </w:pPr>
      <w:r>
        <w:rPr>
          <w:b/>
          <w:bCs/>
          <w:lang w:val="el" w:eastAsia="el"/>
        </w:rPr>
        <w:t>4.</w:t>
      </w:r>
      <w:r>
        <w:rPr>
          <w:lang w:val="el" w:eastAsia="el"/>
        </w:rPr>
        <w:t xml:space="preserve"> Η επιτροπή πιστωτών συμμετέχει ή ενεργεί πράξεις που προβλέπονται στον παρόντα κώδικα, εφόσον έχει συσταθεί.</w:t>
      </w:r>
    </w:p>
    <w:p>
      <w:pPr>
        <w:spacing w:before="240" w:after="240"/>
        <w:rPr>
          <w:lang w:val="el" w:eastAsia="el"/>
        </w:rPr>
      </w:pPr>
      <w:r>
        <w:rPr>
          <w:lang w:val="el" w:eastAsia="el"/>
        </w:rPr>
        <w:t>Αντικατάσταση μελών της επιτροπής πιστωτών</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Αν τα μέλη της επιτροπής πιστωτών δεν αποδεχθούν την εκλογή τους ή παραιτηθούν και δεν είναι δυνατή η συγκρότησή της, ο εισηγητής συγκαλεί τη συνέλευση των πιστωτών για την εκλογή νέων μελών. Επίσης, η συνέλευση των πιστωτών που συγκαλείται από τον εισηγητή, μετά από αίτηση κάθε ενδιαφερομένου, μπορεί να ανακαλέσει οποιοδήποτε από τα μέλη της επιτροπής πιστωτών για σπουδαίο λόγο, εκλέγοντας στη θέση του άλλον. Η απόφαση περί εκλογής νέου μέλους ή αντικατάστασης μέλους της επιτροπής λαμβάνεται από τους πιστωτές της αντίστοιχης κατηγορίας, η οποία τον εξέλεξε.</w:t>
      </w:r>
    </w:p>
    <w:p>
      <w:pPr>
        <w:spacing w:before="240" w:after="240"/>
        <w:rPr>
          <w:lang w:val="el" w:eastAsia="el"/>
        </w:rPr>
      </w:pPr>
      <w:r>
        <w:rPr>
          <w:lang w:val="el" w:eastAsia="el"/>
        </w:rPr>
        <w:t>Ευθύνη των μελών της επιτροπής</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Τα μέλη της επιτροπής πιστωτών ευθύνο- νται σε αποκατάσταση κάθε ζημίας που προκάλεσαν στους πτωχευτικούς πιστωτές και στους πιστωτές της ομάδας από δόλο η βαριά αμέλεια, κατά παράβαση των καθηκόντων τους, όπως αυτά προσδιορίζονται με τον παρόντα Κώδικα.</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ΕΞΕΛΕΓΞΗ ΤΩΝ ΠΙΣΤΩΣΕΩΝ</w:t>
      </w:r>
    </w:p>
    <w:p>
      <w:pPr>
        <w:spacing w:before="240" w:after="240"/>
        <w:rPr>
          <w:lang w:val="el" w:eastAsia="el"/>
        </w:rPr>
      </w:pPr>
      <w:r>
        <w:rPr>
          <w:lang w:val="el" w:eastAsia="el"/>
        </w:rPr>
        <w:t>Ι. Αναγγελία</w:t>
      </w:r>
    </w:p>
    <w:p>
      <w:pPr>
        <w:spacing w:before="240" w:after="240"/>
        <w:rPr>
          <w:lang w:val="el" w:eastAsia="el"/>
        </w:rPr>
      </w:pPr>
      <w:r>
        <w:rPr>
          <w:lang w:val="el" w:eastAsia="el"/>
        </w:rPr>
        <w:t>Πρόσκληση για αναγγελία</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- 1. Ο οφειλέτης υποχρεούται να παραδώσει στον σύνδικο κατάλογο των πιστωτών του και του ύψους των απαιτήσεών τους, με κάθε στοιχείο που έχει στη διάθεσή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 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καταθέσουν, είτε αυτοπροσώπως είτε δια πληρεξουσίου, τα έγγραφά τους στον γραμματέα των πτωχεύσεων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w:t>
      </w:r>
    </w:p>
    <w:p>
      <w:pPr>
        <w:pStyle w:val="MainText"/>
        <w:spacing w:before="120" w:after="0"/>
        <w:rPr>
          <w:lang w:val="el" w:eastAsia="el"/>
        </w:rPr>
      </w:pPr>
      <w:r>
        <w:rPr>
          <w:b/>
          <w:bCs/>
          <w:lang w:val="el" w:eastAsia="el"/>
        </w:rPr>
        <w:t>3.</w:t>
      </w:r>
      <w:r>
        <w:rPr>
          <w:lang w:val="el" w:eastAsia="el"/>
        </w:rPr>
        <w:t xml:space="preserve"> Ο σύνδικος οφείλει να ενημερώσει επίσης με τον ίδιο τρόπο και τους πιστωτές με εμπράγματη ασφάλεια και ειδικά προνόμια, επισημαίνοντας σ’ αυτούς τις συνέπειες που επιφέρει η παράλειψη της αναγγελίας.</w:t>
      </w:r>
    </w:p>
    <w:p>
      <w:pPr>
        <w:spacing w:before="240" w:after="240"/>
        <w:rPr>
          <w:lang w:val="el" w:eastAsia="el"/>
        </w:rPr>
      </w:pPr>
      <w:r>
        <w:rPr>
          <w:lang w:val="el" w:eastAsia="el"/>
        </w:rPr>
        <w:t>Προθεσμία αναγγελίας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- 1. Η προθεσμία της αναγγελίας των απαιτήσεων των πιστωτών είναι τρεις (3) μήνες από τη δημοσίευση της απόφασης που κήρυξε την πτώχευση στο Δελτίο Δικαστικών Δημοσιεύσεων του Ταμείου Νομικών.</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Ο σύνδικος, μετά την παρέλευση της προθεσμίας αναγγελίας, οφείλει να καταρτίσει πίνακα όλων των αναγγελθέντων πιστωτών, σύμφωνα με τις προηγούμενες παραγράφους, σημειώνοντας το ύψος της κάθε απαίτησης, αν αυτή συνοδεύεται από κάποιο προνό- μοιο ή εμπράγματη ασφάλεια και τη σειρά κατάταξής της. Ο σύνδικος καταθέτει τον πίνακα στον γραμματέα των πτωχεύσεων και αντίγραφο αυτού παραδίδει στον εισηγητή.</w:t>
      </w:r>
    </w:p>
    <w:p>
      <w:pPr>
        <w:pStyle w:val="MainText"/>
        <w:spacing w:before="120" w:after="0"/>
        <w:rPr>
          <w:lang w:val="el" w:eastAsia="el"/>
        </w:rPr>
      </w:pPr>
      <w:r>
        <w:rPr>
          <w:b/>
          <w:bCs/>
          <w:lang w:val="el" w:eastAsia="el"/>
        </w:rPr>
        <w:t>4.</w:t>
      </w:r>
      <w:r>
        <w:rPr>
          <w:lang w:val="el" w:eastAsia="el"/>
        </w:rPr>
        <w:t xml:space="preserve"> Κάθε πιστωτής έχει δικαίωμα να λάβει αντίγραφο του πίνακα, μέχρι την προηγούμενη της ημέρας που ορίσθηκε για την επαλήθευση των απαιτήσεων, με σκοπό να προβάλει αντιρρήσεις κατά του ύψους, του είδους και της σειράς κατάταξης της απαίτησης άλλου πιστωτή.</w:t>
      </w:r>
    </w:p>
    <w:p>
      <w:pPr>
        <w:spacing w:before="240" w:after="240"/>
        <w:rPr>
          <w:lang w:val="el" w:eastAsia="el"/>
        </w:rPr>
      </w:pPr>
      <w:r>
        <w:rPr>
          <w:lang w:val="el" w:eastAsia="el"/>
        </w:rPr>
        <w:t>Τύπος και περιεχόμενο της αναγγελίας</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- 1. Η αναγγελία γίνεται εγγράφως στον γραμματέα των πτωχεύσεων.</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πτώχευση που κηρύσσεται στην Ελλάδα, υποχρεούται να προσκομίσει επικυρωμένη μετάφραση της αναγγελίας του στην ελληνική γλώσσα.</w:t>
      </w:r>
    </w:p>
    <w:p>
      <w:pPr>
        <w:pStyle w:val="MainText"/>
        <w:spacing w:before="120" w:after="0"/>
        <w:rPr>
          <w:lang w:val="el" w:eastAsia="el"/>
        </w:rPr>
      </w:pPr>
      <w:r>
        <w:rPr>
          <w:b/>
          <w:bCs/>
          <w:lang w:val="el" w:eastAsia="el"/>
        </w:rPr>
        <w:t>4.</w:t>
      </w:r>
      <w:r>
        <w:rPr>
          <w:lang w:val="el" w:eastAsia="el"/>
        </w:rPr>
        <w:t xml:space="preserve"> Ο πιστωτής της προηγούμενης παραγράφου δεν υποχρεούται σε αναγγελία, αν ο σύνδικος κύριας ή δευτερεύουσας πτώχευσης άλλου κράτους έχει ήδη αναγγείλει αυτόν.</w:t>
      </w:r>
    </w:p>
    <w:p>
      <w:pPr>
        <w:spacing w:before="240" w:after="240"/>
        <w:rPr>
          <w:lang w:val="el" w:eastAsia="el"/>
        </w:rPr>
      </w:pPr>
      <w:r>
        <w:rPr>
          <w:lang w:val="el" w:eastAsia="el"/>
        </w:rPr>
        <w:t>Εκπρόθεσμη αναγγελία</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- 1. Πιστωτές που δεν ανήγγειλαν την απαίτησή τους μέσα στη νόμιμη προθεσμία, ώστε να μετά- 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54.</w:t>
      </w:r>
    </w:p>
    <w:p>
      <w:pPr>
        <w:pStyle w:val="MainText"/>
        <w:spacing w:before="120" w:after="0"/>
        <w:rPr>
          <w:lang w:val="el" w:eastAsia="el"/>
        </w:rPr>
      </w:pPr>
      <w:r>
        <w:rPr>
          <w:b/>
          <w:bCs/>
          <w:lang w:val="el" w:eastAsia="el"/>
        </w:rPr>
        <w:t>2.</w:t>
      </w:r>
      <w:r>
        <w:rPr>
          <w:lang w:val="el" w:eastAsia="el"/>
        </w:rPr>
        <w:t xml:space="preserve"> Η ανακοπή στρέφεται κατά του συνδίκου, καλείται δε στη σχετική δίκη και η επιτροπή των πιστωτών. Η ανακοπή μπορεί να ασκηθεί μέχρι και την τελευταία διανομή. Η άσκηση της ανακοπής δεν αναστέλλει τις διανομές που έχουν ήδη διαταχθεί από τον εισηγητή. Εάν διαταχθούν νέες διανομές πριν την έκδοση της οριστικής απόφασης του δικαστηρίου, ο ανακόπτων μετέχει σ’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 πτοντα, αλλά φυλάσσεται μέχρι την έκδοση οριστικής απόφασης επί της ανακοπής. Μετά την αναγνώριση της απαίτησης, ο ανακόπτων δικαιούται να ζητήσει από τον εισηγητή, να προαφαιρέσει από τα ποσά που δεν έχουν ακόμη διανεμηθεί τα μερίσματα που του αναλογούν από τις προηγηθείσες διανομές.</w:t>
      </w:r>
    </w:p>
    <w:p>
      <w:pPr>
        <w:spacing w:before="240" w:after="240"/>
        <w:rPr>
          <w:lang w:val="el" w:eastAsia="el"/>
        </w:rPr>
      </w:pPr>
      <w:r>
        <w:rPr>
          <w:lang w:val="el" w:eastAsia="el"/>
        </w:rPr>
        <w:t>ΙΙ. Επαλήθευση</w:t>
      </w:r>
    </w:p>
    <w:p>
      <w:pPr>
        <w:spacing w:before="240" w:after="240"/>
        <w:rPr>
          <w:lang w:val="el" w:eastAsia="el"/>
        </w:rPr>
      </w:pPr>
      <w:r>
        <w:rPr>
          <w:lang w:val="el" w:eastAsia="el"/>
        </w:rPr>
        <w:t>Πώς γίνεται η επαλήθευση</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- 1. Η επαλήθευση των απαιτήσεων διενερ- γείται από τον σύνδικο ενώπιον του εισηγητή και αρχίζει τρεις (3) ημέρες μετά από την πάροδο της προθεσμίας για τις αναγγελίες. Η προθεσμία των επαληθεύσεων ορίζεται από τον εισηγητή και δεν μπορεί να υπερβαίνει τους τρεις (3) μήνες, μπορεί δε αυτή να παραταθεί από τον εισηγητή. Ο εισηγητής ορίζει επίσης την ημέρα και ώρα της έναρξης των επαληθεύσεων, η οποία γνωστοποιείται στους πιστωτές από τον σύνδικο με την πρόσκληση του άρθρου 89.</w:t>
      </w:r>
    </w:p>
    <w:p>
      <w:pPr>
        <w:pStyle w:val="MainText"/>
        <w:spacing w:before="120" w:after="0"/>
        <w:rPr>
          <w:lang w:val="el" w:eastAsia="el"/>
        </w:rPr>
      </w:pPr>
      <w:r>
        <w:rPr>
          <w:b/>
          <w:bCs/>
          <w:lang w:val="el" w:eastAsia="el"/>
        </w:rPr>
        <w:t>2.</w:t>
      </w:r>
      <w:r>
        <w:rPr>
          <w:lang w:val="el" w:eastAsia="el"/>
        </w:rPr>
        <w:t xml:space="preserve"> Ο πιστωτής, του οποίου επαληθεύεται η απαίτηση, μπορεί να παρίσταται προσωπικά ή δια τρίτου προσώπου εφοδιασμένου με ειδικό πληρεξούσιο που μπορεί να δοθεί και με ιδιωτικό έγγραφο με θεωρημένη την υπογραφή του πιστωτή από οποιαδήποτε δημόσια ή δημοτική αρχή ή δικηγόρο. Εάν πρόκειται για απαιτήσεις του συνδίκου, η επαλήθευση διενεργείται από δύο πιστωτές, οι οποίοι έχουν από τις μεγαλύτερες απαιτήσεις που αναφέρονται στον ισολογισμό και οι οποίοι ορίζονται από τον εισηγητή. Οι πιστωτές, των οποίων οι απαιτήσεις επαληθεύτηκαν ή και μόνο αναφέρονται στον ισολογισμό του οφειλέτη, έχουν δικαίωμα να πα- ρευρίσκονται στην επαλήθευση των απαιτήσεων των λοιπών πιστωτών.</w:t>
      </w:r>
    </w:p>
    <w:p>
      <w:pPr>
        <w:pStyle w:val="MainText"/>
        <w:spacing w:before="120" w:after="0"/>
        <w:rPr>
          <w:lang w:val="el" w:eastAsia="el"/>
        </w:rPr>
      </w:pPr>
      <w:r>
        <w:rPr>
          <w:b/>
          <w:bCs/>
          <w:lang w:val="el" w:eastAsia="el"/>
        </w:rPr>
        <w:t>3.</w:t>
      </w:r>
      <w:r>
        <w:rPr>
          <w:lang w:val="el" w:eastAsia="el"/>
        </w:rPr>
        <w:t xml:space="preserve"> Η επαλήθευση γίνεται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αποδεικτικό μέσο.</w:t>
      </w:r>
    </w:p>
    <w:p>
      <w:pPr>
        <w:pStyle w:val="MainText"/>
        <w:spacing w:before="120" w:after="0"/>
        <w:rPr>
          <w:lang w:val="el" w:eastAsia="el"/>
        </w:rPr>
      </w:pPr>
      <w:r>
        <w:rPr>
          <w:b/>
          <w:bCs/>
          <w:lang w:val="el" w:eastAsia="el"/>
        </w:rPr>
        <w:t>4.</w:t>
      </w:r>
      <w:r>
        <w:rPr>
          <w:lang w:val="el" w:eastAsia="el"/>
        </w:rPr>
        <w:t xml:space="preserve"> Εάν μία απαίτηση γίνει ολικά ή μερικά δεκτή, ο σύνδικος προβαίνει σε σχετική σημείωση στα προσκο- μισθέντα αποδεικτικά έγγραφα, η οποία θεωρείται από τον εισηγητή.</w:t>
      </w:r>
    </w:p>
    <w:p>
      <w:pPr>
        <w:pStyle w:val="MainText"/>
        <w:spacing w:before="120" w:after="0"/>
        <w:rPr>
          <w:lang w:val="el" w:eastAsia="el"/>
        </w:rPr>
      </w:pPr>
      <w:r>
        <w:rPr>
          <w:b/>
          <w:bCs/>
          <w:lang w:val="el" w:eastAsia="el"/>
        </w:rPr>
        <w:t>5.</w:t>
      </w:r>
      <w:r>
        <w:rPr>
          <w:lang w:val="el" w:eastAsia="el"/>
        </w:rPr>
        <w:t xml:space="preserve"> Ο εισηγητής συντάσσει έκθεση για την επαλήθευση των απαιτήσεων, η οποία υπογράφεται σε κάθε συνεδρίαση από αυτόν, τον σύνδικο και τον γραμματέα. Στην έκθεση αναφέρεται η ταυτότητα των πιστωτών, σύντομη περιγραφή των κατατεθέντων αποδεικτικών εγγράφων, σημείωση των διορθώσεων και διαγραφών, καθώς και αν η απαίτηση έγινε δεκτή ή αμφισβητήθηκε. Η έκθεση αναρ- τάται για δέκα (10) ημέρες στα γραφεία του εισηγητή.</w:t>
      </w:r>
    </w:p>
    <w:p>
      <w:pPr>
        <w:spacing w:before="240" w:after="240"/>
        <w:rPr>
          <w:lang w:val="el" w:eastAsia="el"/>
        </w:rPr>
      </w:pPr>
      <w:r>
        <w:rPr>
          <w:lang w:val="el" w:eastAsia="el"/>
        </w:rPr>
        <w:t>Αμφισβήτηση απαιτήσεως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Σε περίπτωση αμφισβήτησης απαίτησης κατά την επαλήθευση, ο εισηγητής αποφασίζει την προσωρινή ή μη παραδοχή αυτής, καθορίζοντας και το ποσό της. Η απόφαση αυτή δεν υπόκειται σε ένδικα μέσα και ισχύει μόνο για την παράσταση στις συνελεύσεις και την παρακράτηση ανάλογου ποσού σε κάθε διανομή ενεργητικού.</w:t>
      </w:r>
    </w:p>
    <w:p>
      <w:pPr>
        <w:spacing w:before="240" w:after="240"/>
        <w:rPr>
          <w:lang w:val="el" w:eastAsia="el"/>
        </w:rPr>
      </w:pPr>
      <w:r>
        <w:rPr>
          <w:lang w:val="el" w:eastAsia="el"/>
        </w:rPr>
        <w:t>Αντιρρήσεις</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- 1. Αντιρρήσεις κατά τη διαδικασία της επαλήθευσης των απαιτήσεων έχουν δικαίωμα να προβάλλουν ο οφειλέτης, ο σύνδικος, καθώς και οι πιστωτές, των οποίων οι απαιτήσεις έγιναν προσωρινά ή οριστικά δεκτές.</w:t>
      </w:r>
    </w:p>
    <w:p>
      <w:pPr>
        <w:pStyle w:val="MainText"/>
        <w:spacing w:before="120" w:after="0"/>
        <w:rPr>
          <w:lang w:val="el" w:eastAsia="el"/>
        </w:rPr>
      </w:pPr>
      <w:r>
        <w:rPr>
          <w:b/>
          <w:bCs/>
          <w:lang w:val="el" w:eastAsia="el"/>
        </w:rPr>
        <w:t>2.</w:t>
      </w:r>
      <w:r>
        <w:rPr>
          <w:lang w:val="el" w:eastAsia="el"/>
        </w:rPr>
        <w:t xml:space="preserve"> Οι αντιρρήσεις εισάγονται από κοινού στο σύνολό τους, χωρίς υπαίτια καθυστέρηση, ενώπιον του πτωχευτικού δικαστηρίου που δικάζει κατά τη διαδικασία της εκούσιας δικαιοδοσίας, με έκθεση του εισηγητή. Στη συζήτηση κλητεύονται ο οφειλέτης και οι πιστωτές των οποίων αμφισβητήθηκαν οι απαιτήσεις, καθώς και αυτοί που υπέβαλαν τις αντιρρήσεις, με επιμέλεια του συνδίκου. Στη διαδικασία μπορεί να παρέμβει όποιος έχει έννομο συμφέρον και η επιτροπή πιστωτών. Κατά της απόφασης του δικαστηρίου επιτρέπεται μόνο έφεση. Αναίρεση δεν επιτρέπεται κατά των αποφάσεων του παρόντος άρθρου.</w:t>
      </w:r>
    </w:p>
    <w:p>
      <w:pPr>
        <w:pStyle w:val="Heading1"/>
        <w:spacing w:before="240" w:after="240"/>
        <w:rPr>
          <w:lang w:val="el" w:eastAsia="el"/>
        </w:rPr>
      </w:pPr>
      <w:r>
        <w:rPr>
          <w:lang w:val="el" w:eastAsia="el"/>
        </w:rPr>
        <w:t>ΚΕΦΑΛΑΙΟ ΠΕΜΠΤΟ</w:t>
      </w:r>
      <w:r>
        <w:rPr>
          <w:lang w:val="el" w:eastAsia="el"/>
        </w:rPr>
        <w:t xml:space="preserve"> </w:t>
      </w:r>
    </w:p>
    <w:p>
      <w:pPr>
        <w:pStyle w:val="Heading1"/>
        <w:spacing w:before="240" w:after="240"/>
        <w:rPr>
          <w:lang w:val="el" w:eastAsia="el"/>
        </w:rPr>
      </w:pPr>
      <w:r>
        <w:rPr>
          <w:lang w:val="el" w:eastAsia="el"/>
        </w:rPr>
        <w:t>eΙΔΙΚΕΣ</w:t>
      </w:r>
      <w:r>
        <w:rPr>
          <w:lang w:val="el" w:eastAsia="el"/>
        </w:rPr>
        <w:t xml:space="preserve"> ΔΙΑΤΑΞΕΙΣ ΕΠΙ ΝΟΜΙΚΩΝ ΠΡΟΣΩΠΩΝ</w:t>
      </w:r>
    </w:p>
    <w:p>
      <w:pPr>
        <w:spacing w:before="240" w:after="240"/>
        <w:rPr>
          <w:lang w:val="el" w:eastAsia="el"/>
        </w:rPr>
      </w:pPr>
      <w:r>
        <w:rPr>
          <w:lang w:val="el" w:eastAsia="el"/>
        </w:rPr>
        <w:t>Γενική διάταξη</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- 1. Η πτώχευση του νομικού προσώπου επιφέρει τη λύση του. Τα όργανα του νομικού προσώπου διατηρούνται.</w:t>
      </w:r>
    </w:p>
    <w:p>
      <w:pPr>
        <w:pStyle w:val="MainText"/>
        <w:spacing w:before="120" w:after="0"/>
        <w:rPr>
          <w:lang w:val="el" w:eastAsia="el"/>
        </w:rPr>
      </w:pPr>
      <w:r>
        <w:rPr>
          <w:b/>
          <w:bCs/>
          <w:lang w:val="el" w:eastAsia="el"/>
        </w:rPr>
        <w:t>2.</w:t>
      </w:r>
      <w:r>
        <w:rPr>
          <w:lang w:val="el" w:eastAsia="el"/>
        </w:rPr>
        <w:t xml:space="preserve"> Η αίτηση του άρθρου 5 παράγραφος 2 επί νομικών προσώπων υποβάλλεται από το όργανο της διοίκησης. Στη σχετική δίκη καλούνται όλα τα μέλη της διοίκησης.</w:t>
      </w:r>
    </w:p>
    <w:p>
      <w:pPr>
        <w:spacing w:before="240" w:after="240"/>
        <w:rPr>
          <w:lang w:val="el" w:eastAsia="el"/>
        </w:rPr>
      </w:pPr>
      <w:r>
        <w:rPr>
          <w:lang w:val="el" w:eastAsia="el"/>
        </w:rPr>
        <w:t>Πτώχευση ομόρρυθμης και ετερόρρυθμηςεμπορικής εταιρίας</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- 1. Στην πτώχευση των ομόρρυθμων μελών της ομόρρυθμης ή ετερόρρυθμης εταιρίας αναγγέλλονται τόσο οι πιστωτές της εταιρίας, όσο και οι προσωπικοί πιστωτές τους.</w:t>
      </w:r>
    </w:p>
    <w:p>
      <w:pPr>
        <w:pStyle w:val="MainText"/>
        <w:spacing w:before="120" w:after="0"/>
        <w:rPr>
          <w:lang w:val="el" w:eastAsia="el"/>
        </w:rPr>
      </w:pPr>
      <w:r>
        <w:rPr>
          <w:b/>
          <w:bCs/>
          <w:lang w:val="el" w:eastAsia="el"/>
        </w:rPr>
        <w:t>2.</w:t>
      </w:r>
      <w:r>
        <w:rPr>
          <w:lang w:val="el" w:eastAsia="el"/>
        </w:rPr>
        <w:t xml:space="preserve"> Η ανάκληση της απόφασης που κηρύσσει την πτώχευση της ομόρρυθμης ή ετερόρρυθμης εμπορικής εταιρίας, καθώς και η κήρυξη της παύσης των εργασιών της, επιφέρει αντίστοιχα και την ανάκληση της πτώχευσης και την παύση των εργασιών της πτώχευσης και των ομόρρυθμων εταίρων της, οι οποίοι κηρύχθηκαν σε πτώχευση μαζί με την εταιρία, εφόσον συντρέχουν και ως προς αυτούς οι προϋποθέσεις ανακλήσεως κατά το άρθρο 57.</w:t>
      </w:r>
    </w:p>
    <w:p>
      <w:pPr>
        <w:spacing w:before="240" w:after="240"/>
        <w:rPr>
          <w:lang w:val="el" w:eastAsia="el"/>
        </w:rPr>
      </w:pPr>
      <w:r>
        <w:rPr>
          <w:lang w:val="el" w:eastAsia="el"/>
        </w:rPr>
        <w:t>Αστική ευθύνη διοικητών κεφαλαιουχικών εταιριών</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- 1. Αν δεν υποβληθεί εγκαίρως η αίτηση για πτώχευση της ανώνυμης εταιρίας (άρθρο 5 παράγραφος 2), τα υπαίτια για την καθυστέρηση μέλη του διοικητικού της συμβουλίου ευθύνονται για την αποκατάσταση της ζημίας των εταιρικών πιστωτών, σε σχέση με τα χρέη που δημιουργήθηκαν από την ημέρα που σύμφωνα με την άνω διάταξη έπρεπε να έχει υποβληθεί η αίτηση, μέχρι την κήρυξη της εταιρίας σε πτώχευση. Την ίδια ευθύνη υπέχει και αυτός που προέτρεψε το μέλος ή τα μέλη του διοικητικού συμβουλίου να μην υποβάλουν εγκαίρως την αίτηση.</w:t>
      </w:r>
    </w:p>
    <w:p>
      <w:pPr>
        <w:pStyle w:val="MainText"/>
        <w:spacing w:before="120" w:after="0"/>
        <w:rPr>
          <w:lang w:val="el" w:eastAsia="el"/>
        </w:rPr>
      </w:pPr>
      <w:r>
        <w:rPr>
          <w:b/>
          <w:bCs/>
          <w:lang w:val="el" w:eastAsia="el"/>
        </w:rPr>
        <w:t>2.</w:t>
      </w:r>
      <w:r>
        <w:rPr>
          <w:lang w:val="el" w:eastAsia="el"/>
        </w:rPr>
        <w:t xml:space="preserve"> Αν η πτώχευση της εταιρίας προκλήθηκε από δόλο ή βαριά αμέλεια των μελών του διοικητικού συμβουλίου, τα υπαίτια μέλη ευθύνονται σε αποζημίωση έναντι των εταιρικών πιστωτών. Την ίδια ευθύνη υπέχει και εκείνος που άσκησε την επιρροή του στα μέλη του διοικητικού συμβουλίου, προκειμένου να προβούν σε πράξεις ή παραλείψεις που είχαν ως αποτέλεσμα την πτώχευση της εταιρίας.</w:t>
      </w:r>
    </w:p>
    <w:p>
      <w:pPr>
        <w:pStyle w:val="MainText"/>
        <w:spacing w:before="120" w:after="0"/>
        <w:rPr>
          <w:lang w:val="el" w:eastAsia="el"/>
        </w:rPr>
      </w:pPr>
      <w:r>
        <w:rPr>
          <w:b/>
          <w:bCs/>
          <w:lang w:val="el" w:eastAsia="el"/>
        </w:rPr>
        <w:t>3.</w:t>
      </w:r>
      <w:r>
        <w:rPr>
          <w:lang w:val="el" w:eastAsia="el"/>
        </w:rPr>
        <w:t xml:space="preserve"> Η ευθύνη στις περιπτώσεις των προηγούμενων παραγράφων είναι εις ολόκληρον. Οι σχετικές απαιτήσεις των εταιρικών δανειστών ασκούνται μόνο από τον σύνδικο.</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και στην εταιρία περιορισμένης ευθύνης.</w:t>
      </w:r>
    </w:p>
    <w:p>
      <w:pPr>
        <w:pStyle w:val="Heading1"/>
        <w:spacing w:before="240" w:after="240"/>
        <w:rPr>
          <w:lang w:val="el" w:eastAsia="el"/>
        </w:rPr>
      </w:pPr>
      <w:r>
        <w:rPr>
          <w:lang w:val="el" w:eastAsia="el"/>
        </w:rPr>
        <w:t xml:space="preserve">ΚΕΦΑΛΑΙΟ ΕΚΤΟ </w:t>
      </w:r>
    </w:p>
    <w:p>
      <w:pPr>
        <w:pStyle w:val="Heading1"/>
        <w:spacing w:before="240" w:after="240"/>
        <w:rPr>
          <w:lang w:val="el" w:eastAsia="el"/>
        </w:rPr>
      </w:pPr>
      <w:r>
        <w:rPr>
          <w:lang w:val="el" w:eastAsia="el"/>
        </w:rPr>
        <w:t>ΔΙΑΔΙΚΑΣΙΑ ΣΥΝΔΙΑΛΛΑΓΗΣ</w:t>
      </w:r>
    </w:p>
    <w:p>
      <w:pPr>
        <w:spacing w:before="240" w:after="240"/>
        <w:rPr>
          <w:lang w:val="el" w:eastAsia="el"/>
        </w:rPr>
      </w:pPr>
      <w:r>
        <w:rPr>
          <w:lang w:val="el" w:eastAsia="el"/>
        </w:rPr>
        <w:t>Προϋποθέσεις</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- 1. Κάθε φυσικό ή νομικό πρόσωπο από τα αναφερόμενα στο άρθρο 2 παράγραφος 1, το οποίο αποδεικνύει οικονομική αδυναμία, παρούσα ή προβλέψιμη, χωρίς να βρίσκεται σε κατάσταση παύσης των πληρωμών του, μπορεί να ζητήσει από το πτωχευτικό δικαστήριο το άνοιγμα της διαδικασίας συνδιαλλαγής.</w:t>
      </w:r>
    </w:p>
    <w:p>
      <w:pPr>
        <w:pStyle w:val="MainText"/>
        <w:spacing w:before="120" w:after="0"/>
        <w:rPr>
          <w:lang w:val="el" w:eastAsia="el"/>
        </w:rPr>
      </w:pPr>
      <w:r>
        <w:rPr>
          <w:b/>
          <w:bCs/>
          <w:lang w:val="el" w:eastAsia="el"/>
        </w:rPr>
        <w:t>2.</w:t>
      </w:r>
      <w:r>
        <w:rPr>
          <w:lang w:val="el" w:eastAsia="el"/>
        </w:rPr>
        <w:t xml:space="preserve"> Στην αίτηση προς το πτωχευτικό δικαστήριο πρέπει να περιγράφεται η οικονομική κατάσταση του οφειλέτη, το μέγεθος και η κοινωνική σημασία της επιχείρησης από άποψη απασχόλησης, τα προτεινόμενα μέτρα χρηματοδότησής του και τα μέσα αντιμετώπισης της κατάστασης αυτής. Στην αίτηση επισυνάπτεται σε πρωτότυπο, με ποινή απαραδέκτου αυτής, γραμμάτιο κατάθεσης του Ταμείου Παρακαταθηκών και Δανείων πέντε χιλιάδων (5.000) ευρώ για την αμοιβή του εμπειρογνώμονα και του μεσολαβητή.</w:t>
      </w:r>
    </w:p>
    <w:p>
      <w:pPr>
        <w:pStyle w:val="MainText"/>
        <w:spacing w:before="120" w:after="0"/>
        <w:rPr>
          <w:lang w:val="el" w:eastAsia="el"/>
        </w:rPr>
      </w:pPr>
      <w:r>
        <w:rPr>
          <w:b/>
          <w:bCs/>
          <w:lang w:val="el" w:eastAsia="el"/>
        </w:rPr>
        <w:t>3.</w:t>
      </w:r>
      <w:r>
        <w:rPr>
          <w:lang w:val="el" w:eastAsia="el"/>
        </w:rPr>
        <w:t xml:space="preserve"> Ο πρόεδρος του δικαστηρίου, αμέσως μετά την υποβολή της αίτησης, αν το κρίνει αναγκαίο, μπορεί να ορίσει με διάταξή του εμπειρογνώμονα που επιλέγει από τον κατάλογο πραγματογνωμόνων, για να διαπιστώσει την οικονομική κατάσταση του οφειλέτη. Προς το σκοπό αυτόν, ο εμπειρογνώμονας ζητεί από τον οφειλέτη όλα τα κατά την κρίση του αναγκαία οικονομικά στοιχεία, κατά παρέκκλιση δε από τις κείμενες διατάξεις, μπορεί να ζητήσει κάθε πληροφορία και από πιστωτικά και χρηματοοικονομικά ιδρύματα και υποχρεούται να καταθέσει την έκθεσή του στον αρμόδιο γραμματέα εντός προθεσμίας είκοσι (20) ημερών από το διορισμό του.</w:t>
      </w:r>
    </w:p>
    <w:p>
      <w:pPr>
        <w:spacing w:before="240" w:after="240"/>
        <w:rPr>
          <w:lang w:val="el" w:eastAsia="el"/>
        </w:rPr>
      </w:pPr>
      <w:r>
        <w:rPr>
          <w:lang w:val="el" w:eastAsia="el"/>
        </w:rPr>
        <w:t>Απόφαση του δικαστηρίου</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- 1. Το πτωχευτικό δικαστήριο, εφόσον πιθανολογεί το βάσιμο της αίτησης και τη σκοπιμότητα της αιτούμενης συνδιαλλαγής, αποφασίζει το άνοιγμά της, ορίζοντας μεσολαβητή, που επιλέγει από τον κατάλογο πραγματογνωμόνων, για περίοδο όχι μεγαλύτερη των δύο (2) μηνών. Το πτωχευτικό δικαστήριο, μετά από αίτηση του μεσολαβητή, μπορεί να παρατείνει την περίοδο αυτή για έναν (1) ακόμα μήνα. Το πτωχευτικό δικαστήριο μπορεί να λάβει προληπτικά μέτρα που ισχύουν μέχρι την έκδοση επικυρωτικής απόφασης κατά το άρθρο 103, κατ’ ανάλογη εφαρμογή των διατάξεων του άρθρου 10.</w:t>
      </w:r>
    </w:p>
    <w:p>
      <w:pPr>
        <w:pStyle w:val="MainText"/>
        <w:spacing w:before="120" w:after="0"/>
        <w:rPr>
          <w:lang w:val="el" w:eastAsia="el"/>
        </w:rPr>
      </w:pPr>
      <w:r>
        <w:rPr>
          <w:b/>
          <w:bCs/>
          <w:lang w:val="el" w:eastAsia="el"/>
        </w:rPr>
        <w:t>2.</w:t>
      </w:r>
      <w:r>
        <w:rPr>
          <w:lang w:val="el" w:eastAsia="el"/>
        </w:rPr>
        <w:t xml:space="preserve"> Η πάροδος της προθεσμίας της προηγούμενης παραγράφου επιφέρει αυτοδικαίως περάτωση του λειτουργήματος του μεσολαβητή και της διαδικασίας συνδιαλλαγής.</w:t>
      </w:r>
    </w:p>
    <w:p>
      <w:pPr>
        <w:pStyle w:val="MainText"/>
        <w:spacing w:before="120" w:after="0"/>
        <w:rPr>
          <w:lang w:val="el" w:eastAsia="el"/>
        </w:rPr>
      </w:pPr>
      <w:r>
        <w:rPr>
          <w:b/>
          <w:bCs/>
          <w:lang w:val="el" w:eastAsia="el"/>
        </w:rPr>
        <w:t>3.</w:t>
      </w:r>
      <w:r>
        <w:rPr>
          <w:lang w:val="el" w:eastAsia="el"/>
        </w:rPr>
        <w:t xml:space="preserve"> Η απόφαση του δικαστηρίου δημοσιεύεται στο Δελτίο Δικαστικών Δημοσιεύσεων του Ταμείου Νομικών.</w:t>
      </w:r>
    </w:p>
    <w:p>
      <w:pPr>
        <w:pStyle w:val="MainText"/>
        <w:spacing w:before="120" w:after="0"/>
        <w:rPr>
          <w:lang w:val="el" w:eastAsia="el"/>
        </w:rPr>
      </w:pPr>
      <w:r>
        <w:rPr>
          <w:b/>
          <w:bCs/>
          <w:lang w:val="el" w:eastAsia="el"/>
        </w:rPr>
        <w:t>4.</w:t>
      </w:r>
      <w:r>
        <w:rPr>
          <w:lang w:val="el" w:eastAsia="el"/>
        </w:rPr>
        <w:t xml:space="preserve"> Η απόφαση του δικαστηρίου που δέχεται ή απορρίπτει την αίτηση δεν υπόκειται σε ένδικα μέσα.</w:t>
      </w:r>
    </w:p>
    <w:p>
      <w:pPr>
        <w:spacing w:before="240" w:after="240"/>
        <w:rPr>
          <w:lang w:val="el" w:eastAsia="el"/>
        </w:rPr>
      </w:pPr>
      <w:r>
        <w:rPr>
          <w:lang w:val="el" w:eastAsia="el"/>
        </w:rPr>
        <w:t>Το έργο του μεσολαβητή</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- 1. Ο μεσολαβητής έχει ως αποστολή να επιτύχει τη σύναψη συμφωνίας μεταξύ του οφειλέτη και των πιστωτών του που εκπροσωπούν τουλάχιστον την πλειοψηφία των απαιτήσεων κατ’ αυτού, όπως αυτές προκύπτουν από τα εμπορικά βιβλία του οφειλέτη, με σκοπό την άρση των οικονομικών δυσκολιών του οφειλέτη, τη συνέχιση της δραστηριότητάς του και διατήρηση των θέσεων εργασίας, καθώς και να προτείνει λύσεις για τη διάσωση της επιχείρησης, ιδίως με μείωση των απαιτήσεων, παράταση του ληξιπρόθεσμου αυτών, αναδιάρθρωση της επιχείρησης, μετοχοποίηση των απαιτήσεων, εκποίηση της επιχείρησης ή κάθε άλλο πρόσφορο μέτρο.</w:t>
      </w:r>
    </w:p>
    <w:p>
      <w:pPr>
        <w:pStyle w:val="MainText"/>
        <w:spacing w:before="120" w:after="0"/>
        <w:rPr>
          <w:lang w:val="el" w:eastAsia="el"/>
        </w:rPr>
      </w:pPr>
      <w:r>
        <w:rPr>
          <w:b/>
          <w:bCs/>
          <w:lang w:val="el" w:eastAsia="el"/>
        </w:rPr>
        <w:t>2.</w:t>
      </w:r>
      <w:r>
        <w:rPr>
          <w:lang w:val="el" w:eastAsia="el"/>
        </w:rPr>
        <w:t xml:space="preserve"> Ο μεσολαβητής δικαιούται, κατά παρέκκλιση από τις κείμενες διατάξεις, να ζητήσει και από πιστωτικά και χρηματοοικονομικά ιδρύματα κάθε πληροφορία σχετική με τη δραστηριότητα του οφειλέτη, πρόσφορη για την εκπλήρωση της αποστολής του.</w:t>
      </w:r>
    </w:p>
    <w:p>
      <w:pPr>
        <w:pStyle w:val="MainText"/>
        <w:spacing w:before="120" w:after="0"/>
        <w:rPr>
          <w:lang w:val="el" w:eastAsia="el"/>
        </w:rPr>
      </w:pPr>
      <w:r>
        <w:rPr>
          <w:b/>
          <w:bCs/>
          <w:lang w:val="el" w:eastAsia="el"/>
        </w:rPr>
        <w:t>3.</w:t>
      </w:r>
      <w:r>
        <w:rPr>
          <w:lang w:val="el" w:eastAsia="el"/>
        </w:rPr>
        <w:t xml:space="preserve"> Εάν δεν μπορεί να επιτευχθεί συμφωνία, ο μεσολαβητής ενημερώνει, χωρίς καθυστέρηση, τον πρόεδρο του δικαστηρίου, ο οποίος εισάγει αμέσως την υπόθεση στο πτωχευτικό δικαστήριο, προκειμένου να θέσει τέλος σ’ αυτήν και στην αποστολή του μεσολαβητή. Η απόφαση του δικαστηρίου κοινοποιείται στον οφειλέτη και δεν υπόκειται σε ένδικα μέσα.</w:t>
      </w:r>
    </w:p>
    <w:p>
      <w:pPr>
        <w:spacing w:before="240" w:after="240"/>
        <w:rPr>
          <w:lang w:val="el" w:eastAsia="el"/>
        </w:rPr>
      </w:pPr>
      <w:r>
        <w:rPr>
          <w:lang w:val="el" w:eastAsia="el"/>
        </w:rPr>
        <w:t>Συμμετοχή Δημοσίου και δημόσιων φορέων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Το Δημόσιο, νομικά πρόσωπα δημοσίου δικαίου, δημόσιες επιχειρήσεις του δημόσιου τομέα, φορείς κοινωνικής πρόνοιας και ασφάλισης, μπορούν να συναινούν σε μείωση των απαιτήσεών τους κατά του οφειλέτη με τους ίδιους όρους που θα μείωνε τις απαιτήσεις του υπό τις αυτές συνθήκες ιδιώτης δανειστής, καθώς και να παραιτούνται από προνόμια και εξασφαλίσεις ενοχικής ή εμπράγματης φύσεως.</w:t>
      </w:r>
    </w:p>
    <w:p>
      <w:pPr>
        <w:spacing w:before="240" w:after="240"/>
        <w:rPr>
          <w:lang w:val="el" w:eastAsia="el"/>
        </w:rPr>
      </w:pPr>
      <w:r>
        <w:rPr>
          <w:lang w:val="el" w:eastAsia="el"/>
        </w:rPr>
        <w:t>Επικύρωση της συμφωνίας</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- 1. Εφόσον επιτευχθεί η συμφωνία συνδιαλλαγής, μέσα σε αποκλειστική προθεσμία δέκα (10) ημερών από την υπογραφή της, με κοινή αίτηση των συμβαλλομένων ή του επιμελέστερου αυτών, εισάγεται στο πτωχευτικό δικαστήριο, προς επικύρωση και λήξη της διαδικασίας συνδιαλλαγής.</w:t>
      </w:r>
    </w:p>
    <w:p>
      <w:pPr>
        <w:pStyle w:val="MainText"/>
        <w:spacing w:before="120" w:after="0"/>
        <w:rPr>
          <w:lang w:val="el" w:eastAsia="el"/>
        </w:rPr>
      </w:pPr>
      <w:r>
        <w:rPr>
          <w:b/>
          <w:bCs/>
          <w:lang w:val="el" w:eastAsia="el"/>
        </w:rPr>
        <w:t>2.</w:t>
      </w:r>
      <w:r>
        <w:rPr>
          <w:lang w:val="el" w:eastAsia="el"/>
        </w:rPr>
        <w:t xml:space="preserve"> Το πτωχευτικό δικαστήριο δεν επικυρώνει τη συμφωνία, εάν συντρέχει 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ο οφειλέτης, κατά τη σύναψη της συμφωνίας, βρίσκεται σε κατάσταση παύσης των πληρωμών,</w:t>
      </w:r>
    </w:p>
    <w:p>
      <w:pPr>
        <w:pStyle w:val="StructureList1"/>
        <w:spacing w:before="120" w:after="0"/>
        <w:rPr>
          <w:lang w:val="el" w:eastAsia="el"/>
        </w:rPr>
      </w:pPr>
      <w:r>
        <w:rPr>
          <w:lang w:val="el" w:eastAsia="el"/>
        </w:rPr>
        <w:t>β)</w:t>
      </w:r>
      <w:r>
        <w:rPr>
          <w:lang w:val="en" w:eastAsia="en"/>
        </w:rPr>
        <w:tab/>
      </w:r>
      <w:r>
        <w:rPr>
          <w:lang w:val="el" w:eastAsia="el"/>
        </w:rPr>
        <w:t>οι όροι της συμφωνίας δεν εξασφαλίζουν τη διάρκεια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θίγονται τα συμφέροντα των πιστωτών που δεν υπέγραψαν τη συμφωνία,</w:t>
      </w:r>
    </w:p>
    <w:p>
      <w:pPr>
        <w:pStyle w:val="StructureList1"/>
        <w:spacing w:before="120" w:after="0"/>
        <w:rPr>
          <w:lang w:val="el" w:eastAsia="el"/>
        </w:rPr>
      </w:pPr>
      <w:r>
        <w:rPr>
          <w:lang w:val="el" w:eastAsia="el"/>
        </w:rPr>
        <w:t>δ)</w:t>
      </w:r>
      <w:r>
        <w:rPr>
          <w:lang w:val="en" w:eastAsia="en"/>
        </w:rPr>
        <w:tab/>
      </w:r>
      <w:r>
        <w:rPr>
          <w:lang w:val="el" w:eastAsia="el"/>
        </w:rPr>
        <w:t>η διάρκεια ισχύος της συμφωνίας συνομολογείται για διάστημα πέραν των δύο (2) ετών από την επικύρωσή της.</w:t>
      </w:r>
    </w:p>
    <w:p>
      <w:pPr>
        <w:spacing w:before="240" w:after="240"/>
        <w:rPr>
          <w:lang w:val="el" w:eastAsia="el"/>
        </w:rPr>
      </w:pPr>
      <w:r>
        <w:rPr>
          <w:lang w:val="el" w:eastAsia="el"/>
        </w:rPr>
        <w:t>Κατά τη συζήτηση της επικύρωσης ακούγονται, αυ- τοκλήτως ή μετά από πρόσκληση του δικαστηρίου, ο μεσολαβητής, ο οφειλέτης και οι υπογράψαντες τη συμφωνία δανειστές, καθώς και εκπρόσωπος των εργαζομένων. Κάθε άλλο πρόσωπο που έχει έννομο συμφέρον δικαιούται να παρέμβει χωρίς τήρηση προδικασίας.</w:t>
      </w:r>
    </w:p>
    <w:p>
      <w:pPr>
        <w:pStyle w:val="MainText"/>
        <w:spacing w:before="120" w:after="0"/>
        <w:rPr>
          <w:lang w:val="el" w:eastAsia="el"/>
        </w:rPr>
      </w:pPr>
      <w:r>
        <w:rPr>
          <w:b/>
          <w:bCs/>
          <w:lang w:val="el" w:eastAsia="el"/>
        </w:rPr>
        <w:t>4.</w:t>
      </w:r>
      <w:r>
        <w:rPr>
          <w:lang w:val="el" w:eastAsia="el"/>
        </w:rPr>
        <w:t xml:space="preserve"> Το πτωχευτικό δικαστήριο επικυρώνει τη συμφωνία και κηρύσσει το πέρας της διαδικασίας συνδιαλλαγής. Η απόφαση δημοσιεύεται στο Δελτίο Δικαστικών Δη- μοσι-εύσεων του Ταμείου Νομικών και υπόκειται μόνο σε τριτανακοπή μέσα σε προθεσμία δέκα (10) ημερών που αρχίζει την επόμενη ημέρα από τη δημοσίευσή της. Η απόφαση που απορρίπτει την επικύρωση της συμφωνίας δημοσιεύεται επίσης στο Δελτίο Δικαστικών Δημοσιεύσεων του Ταμείου Νομικών και υπόκειται σε έφεση μέσα σε προθεσμία δέκα (10) ημερών που αρχίζει την επόμενη ημέρα από τη δημοσίευση αυτή.</w:t>
      </w:r>
    </w:p>
    <w:p>
      <w:pPr>
        <w:spacing w:before="240" w:after="240"/>
        <w:rPr>
          <w:lang w:val="el" w:eastAsia="el"/>
        </w:rPr>
      </w:pPr>
      <w:r>
        <w:rPr>
          <w:lang w:val="el" w:eastAsia="el"/>
        </w:rPr>
        <w:t>Αποτελέσματα της επικύρωσης</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- 1. Η επικύρωση της συμφωνίας επιφέρει τα ακόλουθα αποτελέσματα:</w:t>
      </w:r>
    </w:p>
    <w:p>
      <w:pPr>
        <w:pStyle w:val="StructureList1"/>
        <w:spacing w:before="120" w:after="0"/>
        <w:rPr>
          <w:lang w:val="el" w:eastAsia="el"/>
        </w:rPr>
      </w:pPr>
      <w:r>
        <w:rPr>
          <w:lang w:val="el" w:eastAsia="el"/>
        </w:rPr>
        <w:t>α)</w:t>
      </w:r>
      <w:r>
        <w:rPr>
          <w:lang w:val="en" w:eastAsia="en"/>
        </w:rPr>
        <w:tab/>
      </w:r>
      <w:r>
        <w:rPr>
          <w:lang w:val="el" w:eastAsia="el"/>
        </w:rPr>
        <w:t>επέρχεται το πέρας της διαδικασίας συνδιαλλαγής και του έργου του μεσολαβητή·</w:t>
      </w:r>
    </w:p>
    <w:p>
      <w:pPr>
        <w:pStyle w:val="StructureList1"/>
        <w:spacing w:before="120" w:after="0"/>
        <w:rPr>
          <w:lang w:val="el" w:eastAsia="el"/>
        </w:rPr>
      </w:pPr>
      <w:r>
        <w:rPr>
          <w:lang w:val="el" w:eastAsia="el"/>
        </w:rPr>
        <w:t>β)</w:t>
      </w:r>
      <w:r>
        <w:rPr>
          <w:lang w:val="en" w:eastAsia="en"/>
        </w:rPr>
        <w:tab/>
      </w:r>
      <w:r>
        <w:rPr>
          <w:lang w:val="el" w:eastAsia="el"/>
        </w:rPr>
        <w:t>προσωρινά, κατά τη διάρκεια ισχύος της συμφωνίας αναστέλλονται τα μέτρα, εκκρεμή ή μη, ατομικής αναγκαστικής εκτέλεσης κατά του οφειλέτη, για την ικανοποίηση απαιτήσεων που έχουν γεννηθεί πριν τη σύναψη της συμφωνίας συνδιαλλαγής. Η ίδια αναστολή ισχύει και ως προς τα μέτρα αυτά και σχετικά με τους εγγυητές και τους συνοφειλέτες εις ολόκληρον·</w:t>
      </w:r>
    </w:p>
    <w:p>
      <w:pPr>
        <w:pStyle w:val="StructureList1"/>
        <w:spacing w:before="120" w:after="0"/>
        <w:rPr>
          <w:lang w:val="el" w:eastAsia="el"/>
        </w:rPr>
      </w:pPr>
      <w:r>
        <w:rPr>
          <w:lang w:val="el" w:eastAsia="el"/>
        </w:rPr>
        <w:t>γ)</w:t>
      </w:r>
      <w:r>
        <w:rPr>
          <w:lang w:val="en" w:eastAsia="en"/>
        </w:rPr>
        <w:tab/>
      </w:r>
      <w:r>
        <w:rPr>
          <w:lang w:val="el" w:eastAsia="el"/>
        </w:rPr>
        <w:t>αναστέλλεται για την ίδια περίοδο η λήψη οποιουδήποτε ασφαλιστικού μέτρου κατά του οφειλέτη, εκτός αν με αυτό επιδιώκεται η αποτροπή της απομάκρυνσης ή αφαίρεσης ή μετακίνησης κινητών πραγμάτων της επιχείρησης, τεχνολογικού ή μηχανολογικού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δ)</w:t>
      </w:r>
      <w:r>
        <w:rPr>
          <w:lang w:val="en" w:eastAsia="en"/>
        </w:rPr>
        <w:tab/>
      </w:r>
      <w:r>
        <w:rPr>
          <w:lang w:val="el" w:eastAsia="el"/>
        </w:rPr>
        <w:t>αίρεται αυτοδικαίως, για την ίδια διάρκεια, η απαγόρευση ή κώλυμα έκδοσης επιταγών που είχε επιβληθεί στον οφειλέτη πριν την έναρξη της διαδικασίας συνδιαλλαγής·</w:t>
      </w:r>
    </w:p>
    <w:p>
      <w:pPr>
        <w:pStyle w:val="StructureList1"/>
        <w:spacing w:before="120" w:after="0"/>
        <w:rPr>
          <w:lang w:val="el" w:eastAsia="el"/>
        </w:rPr>
      </w:pPr>
      <w:r>
        <w:rPr>
          <w:lang w:val="el" w:eastAsia="el"/>
        </w:rPr>
        <w:t>ε)</w:t>
      </w:r>
      <w:r>
        <w:rPr>
          <w:lang w:val="en" w:eastAsia="en"/>
        </w:rPr>
        <w:tab/>
      </w:r>
      <w:r>
        <w:rPr>
          <w:lang w:val="el" w:eastAsia="el"/>
        </w:rPr>
        <w:t>για την ίδια διάρκεια αναστέλλονται οι αποκλειστικές προθεσμίες άσκησης και παραγραφής, υπό τις οποίες τελούν οι απαιτήσεις των συμβαλλόμενων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w:t>
      </w:r>
    </w:p>
    <w:p>
      <w:pPr>
        <w:pStyle w:val="StructureList1"/>
        <w:spacing w:before="120" w:after="0"/>
        <w:rPr>
          <w:lang w:val="el" w:eastAsia="el"/>
        </w:rPr>
      </w:pPr>
      <w:r>
        <w:rPr>
          <w:lang w:val="el" w:eastAsia="el"/>
        </w:rPr>
        <w:t>στ)</w:t>
      </w:r>
      <w:r>
        <w:rPr>
          <w:lang w:val="en" w:eastAsia="en"/>
        </w:rPr>
        <w:tab/>
      </w:r>
      <w:r>
        <w:rPr>
          <w:lang w:val="el" w:eastAsia="el"/>
        </w:rPr>
        <w:t>αναστέλλεται, για περίοδο έξι (6) μηνών από την έκδοση της απόφασης που επικύρωσε τη συμφωνία, η λήψη κάθε μέτρου συλλογικής αναγκαστικής εκτέλεσης, συμπεριλαμβανομένης της κήρυξης της πτώχευσης·</w:t>
      </w:r>
    </w:p>
    <w:p>
      <w:pPr>
        <w:pStyle w:val="StructureList1"/>
        <w:spacing w:before="120" w:after="0"/>
        <w:rPr>
          <w:lang w:val="el" w:eastAsia="el"/>
        </w:rPr>
      </w:pPr>
      <w:r>
        <w:rPr>
          <w:lang w:val="el" w:eastAsia="el"/>
        </w:rPr>
        <w:t>ζ)</w:t>
      </w:r>
      <w:r>
        <w:rPr>
          <w:lang w:val="en" w:eastAsia="en"/>
        </w:rPr>
        <w:tab/>
      </w:r>
      <w:r>
        <w:rPr>
          <w:lang w:val="el" w:eastAsia="el"/>
        </w:rPr>
        <w:t>η συμφωνία δεσμεύει μόνο τον οφειλέτη και τους πιστωτές που την υπέγραψαν.</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συνδιαλλαγής αποτελεί τίτλο εκτελεστό για τις αναλαμβανόμενες με αυτήν υποχρεώσεις.</w:t>
      </w:r>
    </w:p>
    <w:p>
      <w:pPr>
        <w:spacing w:before="240" w:after="240"/>
        <w:rPr>
          <w:lang w:val="el" w:eastAsia="el"/>
        </w:rPr>
      </w:pPr>
      <w:r>
        <w:rPr>
          <w:lang w:val="el" w:eastAsia="el"/>
        </w:rPr>
        <w:t>Κήρυξη λύσης της συμφωνίας</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- 1. Το πτωχευτικό δικαστήριο, μετά από αίτηση οποιουδήποτε συμβληθέντα πιστωτή μπορεί, σε περίπτωση μη εκπλήρωσης των όρων της συμφωνίας συνδιαλλαγής, να κηρύξει τη λύση της. Το πτωχευτικό δικαστήριο, μετά από αίτηση οποιουδήποτε πιστωτή που δεν υπέγραψε τη συμφωνία, μπορεί να κηρύξει τη λύση της συμφωνίας συνδιαλλαγής, εάν από όλες τις περιστάσεις, ιδίως εν όψει των ληφθέντων μέτρων και της οικονομικής κατάστασης του οφειλέτη, προκύπτει πρόδηλη αδυναμία βιώσιμης συνέχισης της επιχειρηματικής δραστηριότητάς του. Οι διατάξεις του άρθρου 103 παράγραφος 3 εφαρμόζονται αναλόγως.</w:t>
      </w:r>
    </w:p>
    <w:p>
      <w:pPr>
        <w:pStyle w:val="MainText"/>
        <w:spacing w:before="120" w:after="0"/>
        <w:rPr>
          <w:lang w:val="el" w:eastAsia="el"/>
        </w:rPr>
      </w:pPr>
      <w:r>
        <w:rPr>
          <w:b/>
          <w:bCs/>
          <w:lang w:val="el" w:eastAsia="el"/>
        </w:rPr>
        <w:t>2.</w:t>
      </w:r>
      <w:r>
        <w:rPr>
          <w:lang w:val="el" w:eastAsia="el"/>
        </w:rPr>
        <w:t xml:space="preserve"> Αυτοδικαίως επέρχεται η λύση της συμφωνίας σε περίπτωση λήξης της διάρκειας ισχύος της.</w:t>
      </w:r>
    </w:p>
    <w:p>
      <w:pPr>
        <w:pStyle w:val="MainText"/>
        <w:spacing w:before="120" w:after="0"/>
        <w:rPr>
          <w:lang w:val="el" w:eastAsia="el"/>
        </w:rPr>
      </w:pPr>
      <w:r>
        <w:rPr>
          <w:b/>
          <w:bCs/>
          <w:lang w:val="el" w:eastAsia="el"/>
        </w:rPr>
        <w:t>3.</w:t>
      </w:r>
      <w:r>
        <w:rPr>
          <w:lang w:val="el" w:eastAsia="el"/>
        </w:rPr>
        <w:t xml:space="preserve"> Αυτοδικαίως επίσης επέρχεται η λύση της συμφωνίας σε περίπτωση κήρυξης σε πτώχευση του οφειλέτη ή υπαγωγής του σε οποιαδήποτε διαδικασία αναδιοργάνωσης ή εκκαθάρισης της περιουσίας του.</w:t>
      </w:r>
    </w:p>
    <w:p>
      <w:pPr>
        <w:pStyle w:val="MainText"/>
        <w:spacing w:before="120" w:after="0"/>
        <w:rPr>
          <w:lang w:val="el" w:eastAsia="el"/>
        </w:rPr>
      </w:pPr>
      <w:r>
        <w:rPr>
          <w:b/>
          <w:bCs/>
          <w:lang w:val="el" w:eastAsia="el"/>
        </w:rPr>
        <w:t>4.</w:t>
      </w:r>
      <w:r>
        <w:rPr>
          <w:lang w:val="el" w:eastAsia="el"/>
        </w:rPr>
        <w:t xml:space="preserve"> Στην περίπτωση της παραγράφου 3, οι πιστωτές οι οποίοι με βάση τη συμφωνία συνδιαλλαγής προέβησαν σε οποιασδήποτε φύσεως χρηματοδότηση του οφειλέτη προκειμένου να εξασφαλιστεί η συνέχιση της δρα- στηριότητάς του και των πληρωμών του, για το ποσό της χρηματοδότησης αυτής, κατατάσσονται, μετά από επαλήθευση, ως γενικώς προνομιούχοι πιστωτές πριν κάθε άλλο ανέγγυο ή γενικώς προνομιούχο πιστωτή του οποίου η απαίτηση γεννήθηκε πριν το άνοιγμα της διαδικασίας συνδιαλλαγής.</w:t>
      </w:r>
    </w:p>
    <w:p>
      <w:pPr>
        <w:pStyle w:val="MainText"/>
        <w:spacing w:before="120" w:after="0"/>
        <w:rPr>
          <w:lang w:val="el" w:eastAsia="el"/>
        </w:rPr>
      </w:pPr>
      <w:r>
        <w:rPr>
          <w:b/>
          <w:bCs/>
          <w:lang w:val="el" w:eastAsia="el"/>
        </w:rPr>
        <w:t>5.</w:t>
      </w:r>
      <w:r>
        <w:rPr>
          <w:lang w:val="el" w:eastAsia="el"/>
        </w:rPr>
        <w:t xml:space="preserve"> Το ίδιο προνόμιο της προηγούμενης παραγράφου έχουν και τα πρόσωπα τα οποία, με βάση τη συμφωνία συνδιαλλαγής, συνεισέφεραν αγαθά ή υπηρεσίες προς το σκοπό συνέχισης της επιχειρηματικής δραστηριότητας του οφειλέτη και των πληρωμών, για την αξία των αγαθών ή των υπηρεσιών που συνεισέφεραν.</w:t>
      </w:r>
    </w:p>
    <w:p>
      <w:pPr>
        <w:pStyle w:val="MainText"/>
        <w:spacing w:before="120" w:after="0"/>
        <w:rPr>
          <w:lang w:val="el" w:eastAsia="el"/>
        </w:rPr>
      </w:pPr>
      <w:r>
        <w:rPr>
          <w:b/>
          <w:bCs/>
          <w:lang w:val="el" w:eastAsia="el"/>
        </w:rPr>
        <w:t>6.</w:t>
      </w:r>
      <w:r>
        <w:rPr>
          <w:lang w:val="el" w:eastAsia="el"/>
        </w:rPr>
        <w:t xml:space="preserve"> Οι διατάξεις των παραγράφων 4 και 5 του παρόντος άρθρου δεν εφαρμόζονται σε μετόχους και εταίρους του οφειλέτη για τις εισφορές τους σε μετρητά ή σε είδος στα πλαίσια αύξησης του κεφαλαίου του οφειλέτη.</w:t>
      </w:r>
    </w:p>
    <w:p>
      <w:pPr>
        <w:pStyle w:val="MainText"/>
        <w:spacing w:before="120" w:after="0"/>
        <w:rPr>
          <w:lang w:val="el" w:eastAsia="el"/>
        </w:rPr>
      </w:pPr>
      <w:r>
        <w:rPr>
          <w:b/>
          <w:bCs/>
          <w:lang w:val="el" w:eastAsia="el"/>
        </w:rPr>
        <w:t>7.</w:t>
      </w:r>
      <w:r>
        <w:rPr>
          <w:lang w:val="el" w:eastAsia="el"/>
        </w:rPr>
        <w:t xml:space="preserve"> Στην περίπτωση της παραγράφου 3 του παρόντος άρθρου οι συμβληθέντες πιστωτές αναλαμβάνουν πλήρως τις απαιτήσεις τους με τις εξασφαλίσεις που είχαν πριν το άνοιγμα της διαδικασίας συνδιαλλαγής, μετά από αφαίρεση αυτών που τυχόν έλαβαν σε εκτέλεση της συμφωνίας, και με την επιφύλαξη των προνομίων που προβλέπονται στις παραγράφους 4 και 5.</w:t>
      </w:r>
    </w:p>
    <w:p>
      <w:pPr>
        <w:spacing w:before="240" w:after="240"/>
        <w:rPr>
          <w:lang w:val="el" w:eastAsia="el"/>
        </w:rPr>
      </w:pPr>
      <w:r>
        <w:rPr>
          <w:lang w:val="el" w:eastAsia="el"/>
        </w:rPr>
        <w:t>Κωλύματα και αμοιβήεμπειρογνώμονα και μεσολαβητή</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- 1. Εμπειρογνώμονας και μεσολαβητής δεν μπορεί να οριστεί πρόσωπο το οποίο την τριετία πριν το άνοιγμα της διαδικασίας συνδιαλλαγής είχε λάβει άμεσα ή έμμεσα αμοιβή ή είχε πληρωθεί απαίτησή του από τον οφειλέτη ή πιστωτή του ή πρόσωπο που ελέγχει ή ελέγχεται από τον οφειλέτη. Ο εμπειρογνώμονας και ο μεσολαβητής έχουν υποχρέωση να μη γνωστοποιούν πληροφορίες που περιέρχονται σ’ αυτούς κατά την άσκηση των λειτουργημάτων τους, εφόσον αυτό δεν είναι αναγκαίο για τη σύναψη της συμφωνίας.</w:t>
      </w:r>
    </w:p>
    <w:p>
      <w:pPr>
        <w:pStyle w:val="MainText"/>
        <w:spacing w:before="120" w:after="0"/>
        <w:rPr>
          <w:lang w:val="el" w:eastAsia="el"/>
        </w:rPr>
      </w:pPr>
      <w:r>
        <w:rPr>
          <w:b/>
          <w:bCs/>
          <w:lang w:val="el" w:eastAsia="el"/>
        </w:rPr>
        <w:t>2.</w:t>
      </w:r>
      <w:r>
        <w:rPr>
          <w:lang w:val="el" w:eastAsia="el"/>
        </w:rPr>
        <w:t xml:space="preserve"> Η αμοιβή του εμπειρογνώμονα και του μεσολαβητή καθορίζεται οριστικά με απόφαση του πτωχευτικού δικαστηρίου. Στην περίπτωση της παραγράφου 3 του άρθρου 105, οι αμοιβές του εμπειρογνώμονα και του μεσολαβητή, κατά το μέρος που δεν έχουν εξοφληθεί, κατατάσσονται ως γενικώς προνομιούχες απαιτήσεις.</w:t>
      </w:r>
    </w:p>
    <w:p>
      <w:pPr>
        <w:pStyle w:val="Heading1"/>
        <w:spacing w:before="240" w:after="240"/>
        <w:rPr>
          <w:lang w:val="el" w:eastAsia="el"/>
        </w:rPr>
      </w:pPr>
      <w:r>
        <w:rPr>
          <w:lang w:val="el" w:eastAsia="el"/>
        </w:rPr>
        <w:t xml:space="preserve">ΚΕΦΑΛΑΙΟ ΕΒΔΟΜΟΣ </w:t>
      </w:r>
    </w:p>
    <w:p>
      <w:pPr>
        <w:pStyle w:val="Heading1"/>
        <w:spacing w:before="240" w:after="240"/>
        <w:rPr>
          <w:lang w:val="el" w:eastAsia="el"/>
        </w:rPr>
      </w:pPr>
      <w:r>
        <w:rPr>
          <w:lang w:val="el" w:eastAsia="el"/>
        </w:rPr>
        <w:t>ΧΕΔΙΟ ΑΝΑΔΙΟΡΓΑΝΩΣΗΣ</w:t>
      </w:r>
    </w:p>
    <w:p>
      <w:pPr>
        <w:spacing w:before="240" w:after="240"/>
        <w:rPr>
          <w:lang w:val="el" w:eastAsia="el"/>
        </w:rPr>
      </w:pPr>
      <w:r>
        <w:rPr>
          <w:lang w:val="el" w:eastAsia="el"/>
        </w:rPr>
        <w:t>Γενική διάταξη</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Η διάσωση της επιχείρησης, η αξιοποίησή της, αλλά και η διανομή της πτωχευτικής περιουσίας, καθώς και η ευθύνη του οφειλέτη μετά την περάτωση της πτωχευτικής διαδικασίας μπορεί να αποτελέσουν αντικείμενο ρύθμισης με σχέδιο αναδιοργάνωσης.</w:t>
      </w:r>
    </w:p>
    <w:p>
      <w:pPr>
        <w:spacing w:before="240" w:after="240"/>
        <w:rPr>
          <w:lang w:val="el" w:eastAsia="el"/>
        </w:rPr>
      </w:pPr>
      <w:r>
        <w:rPr>
          <w:lang w:val="el" w:eastAsia="el"/>
        </w:rPr>
        <w:t>Πρόταση σχεδίου αναδιοργάνωσης</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- 1. Σχέδιο δικαιούται να υποβάλει στο πτωχευτικό δικαστήριο ο οφειλέτης και ο σύνδικος, σύμφωνα με τις ακόλουθες ρυθμίσεις.</w:t>
      </w:r>
    </w:p>
    <w:p>
      <w:pPr>
        <w:pStyle w:val="MainText"/>
        <w:spacing w:before="120" w:after="0"/>
        <w:rPr>
          <w:lang w:val="el" w:eastAsia="el"/>
        </w:rPr>
      </w:pPr>
      <w:r>
        <w:rPr>
          <w:b/>
          <w:bCs/>
          <w:lang w:val="el" w:eastAsia="el"/>
        </w:rPr>
        <w:t>2.</w:t>
      </w:r>
      <w:r>
        <w:rPr>
          <w:lang w:val="el" w:eastAsia="el"/>
        </w:rPr>
        <w:t xml:space="preserve"> Ο οφειλέτης δικαιούται να υποβάλει σχέδιο αναδιοργάνωσης συγχρόνως με την αίτησή του, με την οποία ζητεί να κηρυχθεί σε πτώχευση κατά τα άρθρα 3 παράγραφος 2 και 5 παράγραφος 2, ή μέσα σε προθεσμία τεσσάρων (4) μηνών από την κήρυξή του σε πτώχευση. Η προθεσμία αυτή μπορεί να παραταθεί από το πτωχευτικό δικαστήριο μια φορά και για σύντομο χρόνο, όχι πέραν του τριμήνου, εφόσον αποδεικνύεται ότι η καθυστέρηση δεν είναι επιζήμια για τους πιστωτές και ότι υπάρχουν βάσιμες ελπίδες αποδοχής του σχεδίου από τους πιστωτές.</w:t>
      </w:r>
    </w:p>
    <w:p>
      <w:pPr>
        <w:pStyle w:val="MainText"/>
        <w:spacing w:before="120" w:after="0"/>
        <w:rPr>
          <w:lang w:val="el" w:eastAsia="el"/>
        </w:rPr>
      </w:pPr>
      <w:r>
        <w:rPr>
          <w:b/>
          <w:bCs/>
          <w:lang w:val="el" w:eastAsia="el"/>
        </w:rPr>
        <w:t>3.</w:t>
      </w:r>
      <w:r>
        <w:rPr>
          <w:lang w:val="el" w:eastAsia="el"/>
        </w:rPr>
        <w:t xml:space="preserve"> Ο σύνδικος δικαιούται να υποβάλει σχέδιο αναδιοργάνωσης μόνο μετά την παρέλευση άπρακτης της κατά την παράγραφο 2 προθεσμίας υποβολής σχεδίου από τον οφειλέτη και μέσα σε τρεις (3) μήνες από την παρέλευση αυτής και εφόσον έχει προηγηθεί η κατά το άρθρο 70 έκθεσή του. Η διάταξη του δεύτερου εδαφίου της προηγούμενης παραγράφου εφαρμόζεται αναλόγως.</w:t>
      </w:r>
    </w:p>
    <w:p>
      <w:pPr>
        <w:spacing w:before="240" w:after="240"/>
        <w:rPr>
          <w:lang w:val="el" w:eastAsia="el"/>
        </w:rPr>
      </w:pPr>
      <w:r>
        <w:rPr>
          <w:lang w:val="el" w:eastAsia="el"/>
        </w:rPr>
        <w:t>Ελάχιστο περιεχόμενο του σχεδίου</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- 1. Αν δεν ορίζεται διαφορετικά στον κώδικα, το σχέδιο πρέπει να περιλαμβάνει ως ελάχιστο περιεχόμενο:</w:t>
      </w:r>
    </w:p>
    <w:p>
      <w:pPr>
        <w:pStyle w:val="StructureList1"/>
        <w:spacing w:before="120" w:after="0"/>
        <w:rPr>
          <w:lang w:val="el" w:eastAsia="el"/>
        </w:rPr>
      </w:pPr>
      <w:r>
        <w:rPr>
          <w:lang w:val="el" w:eastAsia="el"/>
        </w:rPr>
        <w:t>α)</w:t>
      </w:r>
      <w:r>
        <w:rPr>
          <w:lang w:val="en" w:eastAsia="en"/>
        </w:rPr>
        <w:tab/>
      </w:r>
      <w:r>
        <w:rPr>
          <w:lang w:val="el" w:eastAsia="el"/>
        </w:rPr>
        <w:t>πληροφόρηση, αα) ως προς την οικονομική κατάσταση του οφειλέτη και τα αίτιά της, τα στοιχεία ενεργητικού, παθητικού και ταμείου της επιχείρησής του και κάθε στοιχείο οικονομικής ή μη οικονομικής φύσεως που θα μπορούσε να επηρεάσει την εκπλήρωση των υποχρεώσεών του στο μέλλον και θα ήταν κρίσιμο για την αποδοχή του σχεδίου από τους πιστωτές και την επικύρωσή του από το πτωχευτικό δικαστήριο, και ββ) ως προς τη σύγκριση της προτεινόμενης ικανοποίησης των πιστωτών με βάση το σχέδιο και εκείνης με βάση την εκκαθάριση·</w:t>
      </w:r>
    </w:p>
    <w:p>
      <w:pPr>
        <w:pStyle w:val="StructureList1"/>
        <w:spacing w:before="120" w:after="0"/>
        <w:rPr>
          <w:lang w:val="el" w:eastAsia="el"/>
        </w:rPr>
      </w:pPr>
      <w:r>
        <w:rPr>
          <w:lang w:val="el" w:eastAsia="el"/>
        </w:rPr>
        <w:t>β)</w:t>
      </w:r>
      <w:r>
        <w:rPr>
          <w:lang w:val="en" w:eastAsia="en"/>
        </w:rPr>
        <w:tab/>
      </w:r>
      <w:r>
        <w:rPr>
          <w:lang w:val="el" w:eastAsia="el"/>
        </w:rPr>
        <w:t>περιγραφή των μέτρων που έχουν ληφθεί ή πρόκειται να ληφθούν που να εξασφαλίζουν την υλοποίηση της προτεινόμενης διαμόρφωσης των δικαιωμάτων των πτωχευτικών πιστωτών και άλλων τυχόν συμμετεχόντων και γενικά μέτρων του σχεδίου, που αφορούν ιδίως οργανωτικές μεταβολές και επιχειρησιακά προγράμματα, χρηματοδότηση του οφειλέτη, μετοχοποίηση των απαιτήσεων, διαρθρωτικές εταιρικές μεταβολές, την επιτυχή συνέχιση της επιχείρησης ή τη μεταβίβασή της· και</w:t>
      </w:r>
    </w:p>
    <w:p>
      <w:pPr>
        <w:pStyle w:val="StructureList1"/>
        <w:spacing w:before="120" w:after="0"/>
        <w:rPr>
          <w:lang w:val="el" w:eastAsia="el"/>
        </w:rPr>
      </w:pPr>
      <w:r>
        <w:rPr>
          <w:lang w:val="el" w:eastAsia="el"/>
        </w:rPr>
        <w:t>γ)</w:t>
      </w:r>
      <w:r>
        <w:rPr>
          <w:lang w:val="en" w:eastAsia="en"/>
        </w:rPr>
        <w:tab/>
      </w:r>
      <w:r>
        <w:rPr>
          <w:lang w:val="el" w:eastAsia="el"/>
        </w:rPr>
        <w:t>διαμόρφωση, των δικαιωμάτων και γενικά της νομικής θέσης που έχει κάθε πιστωτής, ανάλογα με την κατηγορία πτωχευτικών πιστωτών στην οποία ανήκει, ή άλλος που συμμετέχει στο σχέδιο χωρίς να είναι πιστωτής, όπως άφεση, μείωση ή καταβολή σε δόσεις των απαιτήσεων, παραίτηση ή περιορισμός εμπράγματης ασφάλειας ή προνομίου, καθώς και της θέσης του οφειλέτη κατά την εκπλήρωση του σχεδίου και τη συνέχιση ευθύνης του ή την πλήρη ή μερική απαλλαγή του.</w:t>
      </w:r>
    </w:p>
    <w:p>
      <w:pPr>
        <w:pStyle w:val="MainText"/>
        <w:spacing w:before="120" w:after="0"/>
        <w:rPr>
          <w:lang w:val="el" w:eastAsia="el"/>
        </w:rPr>
      </w:pPr>
      <w:r>
        <w:rPr>
          <w:b/>
          <w:bCs/>
          <w:lang w:val="el" w:eastAsia="el"/>
        </w:rPr>
        <w:t>2.</w:t>
      </w:r>
      <w:r>
        <w:rPr>
          <w:lang w:val="el" w:eastAsia="el"/>
        </w:rPr>
        <w:t xml:space="preserve"> Εάν η ικανοποίηση των πιστωτών προβλέπεται ότι θα γίνει από τα έσοδα της εξακολούθησης λειτουργίας της επιχείρησης του οφειλέτη, από τον ίδιο ή τρίτο, το σχέδιο πρέπει να συνοδεύεται από εκτίμηση περιουσιακής κατάστασης που να προσδίδει στα περιουσιακά στοιχεία και τις υποχρεώσεις αξία με βάση τη συνέχιση της επιχείρησης, σε αντιπαράθεση με την αξία εκκαθάρισης.</w:t>
      </w:r>
    </w:p>
    <w:p>
      <w:pPr>
        <w:pStyle w:val="MainText"/>
        <w:spacing w:before="120" w:after="0"/>
        <w:rPr>
          <w:lang w:val="el" w:eastAsia="el"/>
        </w:rPr>
      </w:pPr>
      <w:r>
        <w:rPr>
          <w:b/>
          <w:bCs/>
          <w:lang w:val="el" w:eastAsia="el"/>
        </w:rPr>
        <w:t>3.</w:t>
      </w:r>
      <w:r>
        <w:rPr>
          <w:lang w:val="el" w:eastAsia="el"/>
        </w:rPr>
        <w:t xml:space="preserve"> Εάν το σχέδιο προβλέπει ότι, σε περίπτωση επικύρωσής του, τρίτος θα εκπληρώσει υποχρεώσεις προς τους πιστωτές, πρέπει να συνοδεύεται από δήλωσή του.</w:t>
      </w:r>
    </w:p>
    <w:p>
      <w:pPr>
        <w:pStyle w:val="MainText"/>
        <w:spacing w:before="120" w:after="0"/>
        <w:rPr>
          <w:lang w:val="el" w:eastAsia="el"/>
        </w:rPr>
      </w:pPr>
      <w:r>
        <w:rPr>
          <w:b/>
          <w:bCs/>
          <w:lang w:val="el" w:eastAsia="el"/>
        </w:rPr>
        <w:t>4.</w:t>
      </w:r>
      <w:r>
        <w:rPr>
          <w:lang w:val="el" w:eastAsia="el"/>
        </w:rPr>
        <w:t xml:space="preserve"> Το σχέδιο που υποβάλλει ο οφειλέτης, πρέπει να συνοδεύεται από έκθεση εμπειρογνώμονα, που προ- βλέπεται στο άρθρο 99 παράγραφος 3, η αμοιβή του οποίου καθορίζεται σύμφωνα με το άρθρο 106 παράγραφος 2.</w:t>
      </w:r>
    </w:p>
    <w:p>
      <w:pPr>
        <w:spacing w:before="240" w:after="240"/>
        <w:rPr>
          <w:lang w:val="el" w:eastAsia="el"/>
        </w:rPr>
      </w:pPr>
      <w:r>
        <w:rPr>
          <w:lang w:val="el" w:eastAsia="el"/>
        </w:rPr>
        <w:t>Περιορισμός εκ του νόμου</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Με το σχέδιο δεν μπορεί να προταθεί μείωση που θα περιορίζει τις απαιτήσεις σε ποσοστό μικρότερο του είκοσι τοις εκατό (20%). Το ποσό αυτό πρέπει να καταβληθεί, τμηματικά ή εν όλω, εντός έτους. Ως προς την καταβολή του υπερβάλλοντος ποσοστού δεν τίθεται χρονικός περιορισμός.</w:t>
      </w:r>
    </w:p>
    <w:p>
      <w:pPr>
        <w:spacing w:before="240" w:after="240"/>
        <w:rPr>
          <w:lang w:val="el" w:eastAsia="el"/>
        </w:rPr>
      </w:pPr>
      <w:r>
        <w:rPr>
          <w:lang w:val="el" w:eastAsia="el"/>
        </w:rPr>
        <w:t>Κατηγοριοποίηση των απαιτήσεων</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- 1. Όταν συντρέχουν πιστωτές διαφορετικής νομικής θέσης, ο καθορισμός των δικαιωμάτων εκείνων που συμμετέχουν στο σχέδιο γίνεται υποχρεωτικά ανά ομάδες:</w:t>
      </w:r>
    </w:p>
    <w:p>
      <w:pPr>
        <w:pStyle w:val="StructureList1"/>
        <w:spacing w:before="120" w:after="0"/>
        <w:rPr>
          <w:lang w:val="el" w:eastAsia="el"/>
        </w:rPr>
      </w:pPr>
      <w:r>
        <w:rPr>
          <w:lang w:val="el" w:eastAsia="el"/>
        </w:rPr>
        <w:t>α)</w:t>
      </w:r>
      <w:r>
        <w:rPr>
          <w:lang w:val="en" w:eastAsia="en"/>
        </w:rPr>
        <w:tab/>
      </w:r>
      <w:r>
        <w:rPr>
          <w:lang w:val="el" w:eastAsia="el"/>
        </w:rPr>
        <w:t>ενέγγυων πιστωτών, εφόσον τα δικαιώματά τους θίγονται με το σχέδιο·</w:t>
      </w:r>
    </w:p>
    <w:p>
      <w:pPr>
        <w:pStyle w:val="StructureList1"/>
        <w:spacing w:before="120" w:after="0"/>
        <w:rPr>
          <w:lang w:val="el" w:eastAsia="el"/>
        </w:rPr>
      </w:pPr>
      <w:r>
        <w:rPr>
          <w:lang w:val="el" w:eastAsia="el"/>
        </w:rPr>
        <w:t>β)</w:t>
      </w:r>
      <w:r>
        <w:rPr>
          <w:lang w:val="en" w:eastAsia="en"/>
        </w:rPr>
        <w:tab/>
      </w:r>
      <w:r>
        <w:rPr>
          <w:lang w:val="el" w:eastAsia="el"/>
        </w:rPr>
        <w:t>γενικώς προνομιούχων πιστωτών·</w:t>
      </w:r>
    </w:p>
    <w:p>
      <w:pPr>
        <w:pStyle w:val="StructureList1"/>
        <w:spacing w:before="120" w:after="0"/>
        <w:rPr>
          <w:lang w:val="el" w:eastAsia="el"/>
        </w:rPr>
      </w:pPr>
      <w:r>
        <w:rPr>
          <w:lang w:val="el" w:eastAsia="el"/>
        </w:rPr>
        <w:t>γ)</w:t>
      </w:r>
      <w:r>
        <w:rPr>
          <w:lang w:val="en" w:eastAsia="en"/>
        </w:rPr>
        <w:tab/>
      </w:r>
      <w:r>
        <w:rPr>
          <w:lang w:val="el" w:eastAsia="el"/>
        </w:rPr>
        <w:t>ανέγγυων πιστωτών· και</w:t>
      </w:r>
    </w:p>
    <w:p>
      <w:pPr>
        <w:pStyle w:val="StructureList1"/>
        <w:spacing w:before="120" w:after="0"/>
        <w:rPr>
          <w:lang w:val="el" w:eastAsia="el"/>
        </w:rPr>
      </w:pPr>
      <w:r>
        <w:rPr>
          <w:lang w:val="el" w:eastAsia="el"/>
        </w:rPr>
        <w:t>δ)</w:t>
      </w:r>
      <w:r>
        <w:rPr>
          <w:lang w:val="en" w:eastAsia="en"/>
        </w:rPr>
        <w:tab/>
      </w:r>
      <w:r>
        <w:rPr>
          <w:lang w:val="el" w:eastAsia="el"/>
        </w:rPr>
        <w:t>πιστωτών μειωμένης εξασφάλισης, μόνον εάν το σχέδιο προβλέπει περί των τελευταίων.</w:t>
      </w:r>
    </w:p>
    <w:p>
      <w:pPr>
        <w:pStyle w:val="MainText"/>
        <w:spacing w:before="120" w:after="0"/>
        <w:rPr>
          <w:lang w:val="el" w:eastAsia="el"/>
        </w:rPr>
      </w:pPr>
      <w:r>
        <w:rPr>
          <w:b/>
          <w:bCs/>
          <w:lang w:val="el" w:eastAsia="el"/>
        </w:rPr>
        <w:t>2.</w:t>
      </w:r>
      <w:r>
        <w:rPr>
          <w:lang w:val="el" w:eastAsia="el"/>
        </w:rPr>
        <w:t xml:space="preserve"> Οι απαιτήσεις των εργαζομένων αποτελούν ιδιαίτερη ομάδα.</w:t>
      </w:r>
    </w:p>
    <w:p>
      <w:pPr>
        <w:pStyle w:val="MainText"/>
        <w:spacing w:before="120" w:after="0"/>
        <w:rPr>
          <w:lang w:val="el" w:eastAsia="el"/>
        </w:rPr>
      </w:pPr>
      <w:r>
        <w:rPr>
          <w:b/>
          <w:bCs/>
          <w:lang w:val="el" w:eastAsia="el"/>
        </w:rPr>
        <w:t>3.</w:t>
      </w:r>
      <w:r>
        <w:rPr>
          <w:lang w:val="el" w:eastAsia="el"/>
        </w:rPr>
        <w:t xml:space="preserve"> Το σχέδιο μπορεί να προβλέπει τη δημιουργία, μέσα σε κάθε ομάδα πιστωτών, υποομάδων πιστωτών με ομοιογενή οικονομικά συμφέροντα, με βάση κριτήρια που διατυπώνονται ρητά σ’ αυτό.</w:t>
      </w:r>
    </w:p>
    <w:p>
      <w:pPr>
        <w:pStyle w:val="MainText"/>
        <w:spacing w:before="120" w:after="0"/>
        <w:rPr>
          <w:lang w:val="el" w:eastAsia="el"/>
        </w:rPr>
      </w:pPr>
      <w:r>
        <w:rPr>
          <w:b/>
          <w:bCs/>
          <w:lang w:val="el" w:eastAsia="el"/>
        </w:rPr>
        <w:t>4.</w:t>
      </w:r>
      <w:r>
        <w:rPr>
          <w:lang w:val="el" w:eastAsia="el"/>
        </w:rPr>
        <w:t xml:space="preserve"> Το σχέδιο μπορεί να εντάξει απαίτηση ή συμφέρον σε συγκεκριμένη ομάδα ή υποομάδα, εφόσον είναι ουσι- ωδώς όμοια προς εκείνα της ομάδας ή υποομάδας.</w:t>
      </w:r>
    </w:p>
    <w:p>
      <w:pPr>
        <w:pStyle w:val="MainText"/>
        <w:spacing w:before="120" w:after="0"/>
        <w:rPr>
          <w:lang w:val="el" w:eastAsia="el"/>
        </w:rPr>
      </w:pPr>
      <w:r>
        <w:rPr>
          <w:b/>
          <w:bCs/>
          <w:lang w:val="el" w:eastAsia="el"/>
        </w:rPr>
        <w:t>5.</w:t>
      </w:r>
      <w:r>
        <w:rPr>
          <w:lang w:val="el" w:eastAsia="el"/>
        </w:rPr>
        <w:t xml:space="preserve"> Το σχέδιο μπορεί να προβλέπει ιδιαίτερη ομάδα ανέγγυων πιστωτών με μικρού ύψους απαιτήσεις.</w:t>
      </w:r>
    </w:p>
    <w:p>
      <w:pPr>
        <w:pStyle w:val="MainText"/>
        <w:spacing w:before="120" w:after="0"/>
        <w:rPr>
          <w:lang w:val="el" w:eastAsia="el"/>
        </w:rPr>
      </w:pPr>
      <w:r>
        <w:rPr>
          <w:b/>
          <w:bCs/>
          <w:lang w:val="el" w:eastAsia="el"/>
        </w:rPr>
        <w:t>6.</w:t>
      </w:r>
      <w:r>
        <w:rPr>
          <w:lang w:val="el" w:eastAsia="el"/>
        </w:rPr>
        <w:t xml:space="preserve"> Απαιτήσεις από συναλλαγές περί των οποίων το άρθρο 46 και απαιτήσεις που δημιουργούνται από συστήματα πληρωμών που προβλέπονται από ρυθμίσεις κοινοτικού δικαίου, καθώς και ασφάλειες για τις απαιτήσεις αυτές, δεν μπορεί να αποτελούν αντικείμενα του σχεδίου.</w:t>
      </w:r>
    </w:p>
    <w:p>
      <w:pPr>
        <w:spacing w:before="240" w:after="240"/>
        <w:rPr>
          <w:lang w:val="el" w:eastAsia="el"/>
        </w:rPr>
      </w:pPr>
      <w:r>
        <w:rPr>
          <w:lang w:val="el" w:eastAsia="el"/>
        </w:rPr>
        <w:t>Δικαιώματα ενέγγυων πιστωτών</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- 1. Τα δικαιώματα των ενέγγυων πιστωτών, όπως υποθήκες, προσημειώσεις υποθηκών, ενέχυρα ή άλλα παρεπόμενα δικαιώματα που ασφαλίζουν την απαίτηση, καθώς και προνόμια συνδεόμενα με τη φύση της απαίτησης κατά την αναγκαστική εκτέλεση ή την πτώχευση δεν θίγονται, εκτός εάν προβλέπεται διαφορετικά στο σχέδιο.</w:t>
      </w:r>
    </w:p>
    <w:p>
      <w:pPr>
        <w:pStyle w:val="MainText"/>
        <w:spacing w:before="120" w:after="0"/>
        <w:rPr>
          <w:lang w:val="el" w:eastAsia="el"/>
        </w:rPr>
      </w:pPr>
      <w:r>
        <w:rPr>
          <w:b/>
          <w:bCs/>
          <w:lang w:val="el" w:eastAsia="el"/>
        </w:rPr>
        <w:t>2.</w:t>
      </w:r>
      <w:r>
        <w:rPr>
          <w:lang w:val="el" w:eastAsia="el"/>
        </w:rPr>
        <w:t xml:space="preserve"> Σε κάθε περίπτωση, τα δικαιώματα αυτά διατηρούνται υπέρ της νέας απαίτησης, όπως αυτή διαμορφώνεται από το σχέδιο, εκτός εάν ο εξασφαλιζόμενος με αυτά πιστωτής συμφώνησε διαφορετικά.</w:t>
      </w:r>
    </w:p>
    <w:p>
      <w:pPr>
        <w:spacing w:before="240" w:after="240"/>
        <w:rPr>
          <w:lang w:val="el" w:eastAsia="el"/>
        </w:rPr>
      </w:pPr>
      <w:r>
        <w:rPr>
          <w:lang w:val="el" w:eastAsia="el"/>
        </w:rPr>
        <w:t>Αρχή της ίσης μεταχείρισης</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Το σχέδιο ως προς τους πιστωτές που συμμετέχουν σε καθεμία ομάδα ή υποομάδα πρέπει να τηρεί την αρχή της ίσης μεταχείρισης.</w:t>
      </w:r>
    </w:p>
    <w:p>
      <w:pPr>
        <w:spacing w:before="240" w:after="240"/>
        <w:rPr>
          <w:lang w:val="el" w:eastAsia="el"/>
        </w:rPr>
      </w:pPr>
      <w:r>
        <w:rPr>
          <w:lang w:val="el" w:eastAsia="el"/>
        </w:rPr>
        <w:t>Δικαστική προεξέταση του σχεδίου</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- 1. Το πτωχευτικό δικαστήριο αυτεπάγ- γελτα προβαίνει σε προεξέταση του σχεδίου μέσα σε προθεσμία είκοσι ημερών (20) από την υποβολή του.</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το σχέδιο: α) εάν δεν τηρήθηκαν οι διατάξεις των άρθρων 109 έως 113·</w:t>
      </w:r>
    </w:p>
    <w:p>
      <w:pPr>
        <w:pStyle w:val="StructureList1"/>
        <w:spacing w:before="120" w:after="0"/>
        <w:rPr>
          <w:lang w:val="el" w:eastAsia="el"/>
        </w:rPr>
      </w:pPr>
      <w:r>
        <w:rPr>
          <w:lang w:val="el" w:eastAsia="el"/>
        </w:rPr>
        <w:t>β)</w:t>
      </w:r>
      <w:r>
        <w:rPr>
          <w:lang w:val="en" w:eastAsia="en"/>
        </w:rPr>
        <w:tab/>
      </w:r>
      <w:r>
        <w:rPr>
          <w:lang w:val="el" w:eastAsia="el"/>
        </w:rPr>
        <w:t>εάν προδήλως δεν πιθανολογείται ότι το σχέδιο που υποβλήθηκε από τον οφειλέτη, λαμβανομένων υπόψη του περιεχομένου του και της προηγούμενης πορείας της διαδικασίας, θα γίνει δεκτό από τους πιστωτές ή ότι θα επικυρωθεί από το πτωχευτικό δικαστήριο·</w:t>
      </w:r>
    </w:p>
    <w:p>
      <w:pPr>
        <w:pStyle w:val="StructureList1"/>
        <w:spacing w:before="120" w:after="0"/>
        <w:rPr>
          <w:lang w:val="el" w:eastAsia="el"/>
        </w:rPr>
      </w:pPr>
      <w:r>
        <w:rPr>
          <w:lang w:val="el" w:eastAsia="el"/>
        </w:rPr>
        <w:t>γ)</w:t>
      </w:r>
      <w:r>
        <w:rPr>
          <w:lang w:val="en" w:eastAsia="en"/>
        </w:rPr>
        <w:tab/>
      </w:r>
      <w:r>
        <w:rPr>
          <w:lang w:val="el" w:eastAsia="el"/>
        </w:rPr>
        <w:t>εάν οι απαιτήσεις των πιστωτών και των τρίτων στους οποίους τυχόν αναφέρεται το σχέδιο, όπως διαμορφώνονται από αυτό, λαμβανομένης υπόψη ιδίως της οικονομικής κατάστασης του οφειλέτη, προδήλως δεν μπορούν να ικανοποιηθούν.</w:t>
      </w:r>
    </w:p>
    <w:p>
      <w:pPr>
        <w:pStyle w:val="MainText"/>
        <w:spacing w:before="120" w:after="0"/>
        <w:rPr>
          <w:lang w:val="el" w:eastAsia="el"/>
        </w:rPr>
      </w:pPr>
      <w:r>
        <w:rPr>
          <w:b/>
          <w:bCs/>
          <w:lang w:val="el" w:eastAsia="el"/>
        </w:rPr>
        <w:t>3.</w:t>
      </w:r>
      <w:r>
        <w:rPr>
          <w:lang w:val="el" w:eastAsia="el"/>
        </w:rPr>
        <w:t xml:space="preserve"> Η απόφαση του δικαστηρίου που απορρίπτει το σχέδιο δεν υπόκειται σε ένδικα μέσα. Επανυποβολή του σχεδίου με τροποποιήσεις ή υποβολή νέου σχεδίου επιτρέπεται μέσα στις προθεσμίες που προβλέπονται στο άρθρο 108 παράγραφοι 2 και 3.</w:t>
      </w:r>
    </w:p>
    <w:p>
      <w:pPr>
        <w:pStyle w:val="MainText"/>
        <w:spacing w:before="120" w:after="0"/>
        <w:rPr>
          <w:lang w:val="el" w:eastAsia="el"/>
        </w:rPr>
      </w:pPr>
      <w:r>
        <w:rPr>
          <w:b/>
          <w:bCs/>
          <w:lang w:val="el" w:eastAsia="el"/>
        </w:rPr>
        <w:t>4.</w:t>
      </w:r>
      <w:r>
        <w:rPr>
          <w:lang w:val="el" w:eastAsia="el"/>
        </w:rPr>
        <w:t xml:space="preserve"> Το πτωχευτικό δικαστήριο μπορεί, μετά από αίτηση του οφειλέτη ή του συνδίκου και για το μέχρι την αποδοχή και επικύρωση του σχεδίου διάστημα ή μέχρι την απόρριψή του, να διατάξει προσωρινά την απαγόρευση εκποίησης ή μεταβολής της κατάστασης της πτωχευτικής περιουσίας ή στοιχείων αυτής, που θα μπορούσε να θέσει σε διακινδύνευση την πραγματοποίηση του σχεδίου.</w:t>
      </w:r>
    </w:p>
    <w:p>
      <w:pPr>
        <w:spacing w:before="240" w:after="240"/>
        <w:rPr>
          <w:lang w:val="el" w:eastAsia="el"/>
        </w:rPr>
      </w:pPr>
      <w:r>
        <w:rPr>
          <w:lang w:val="el" w:eastAsia="el"/>
        </w:rPr>
        <w:t>Αποδοχή του σχεδίου</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- 1. Το πτωχευτικό δικαστήριο, όταν δεν απορρίπτει το σχέδιο, καθορίζει με απόφασή του αμέσως προθεσμία, όχι μεγαλύτερη των τριών (3) μηνών, για την αποδοχή του ή μη από τους πιστωτές, καθώς και ημερομηνία σύγκλησης ειδικής συνέλευσης των πιστωτών για συζήτηση και ψηφοφορία επί του σχεδίου. Η τρίμηνη αυτή προθεσμία αρχίζει από τη δημοσίευση της απόφασης σύμφωνα με το άρθρο 8.</w:t>
      </w:r>
    </w:p>
    <w:p>
      <w:pPr>
        <w:pStyle w:val="MainText"/>
        <w:spacing w:before="120" w:after="0"/>
        <w:rPr>
          <w:lang w:val="el" w:eastAsia="el"/>
        </w:rPr>
      </w:pPr>
      <w:r>
        <w:rPr>
          <w:b/>
          <w:bCs/>
          <w:lang w:val="el" w:eastAsia="el"/>
        </w:rPr>
        <w:t>2.</w:t>
      </w:r>
      <w:r>
        <w:rPr>
          <w:lang w:val="el" w:eastAsia="el"/>
        </w:rPr>
        <w:t xml:space="preserve"> Η προθεσμία για τη συζήτηση και αποδοχή του σχεδίου δεν επιτρέπεται να οριστεί σε χρόνο προγενέστερο της κατά το άρθρο 90 παράγραφος 1 προθεσμίας αναγγελίας των απαιτήσεων. Το πτωχευτικό δικαστήριο μπορεί να επιτρέψει τη σύνδεση των δύο προθεσμιών.</w:t>
      </w:r>
    </w:p>
    <w:p>
      <w:pPr>
        <w:spacing w:before="240" w:after="240"/>
        <w:rPr>
          <w:lang w:val="el" w:eastAsia="el"/>
        </w:rPr>
      </w:pPr>
      <w:r>
        <w:rPr>
          <w:lang w:val="el" w:eastAsia="el"/>
        </w:rPr>
        <w:t>Η απόφαση του δικαστηρίου που καθορίζει ημερομηνία σύγκλησης της ειδικής συνέλευσης γνωστοποιείται από τον γραμματέα των πτωχεύσεων, χωρίς υπαίτια καθυστέρηση, με επιστολή, μαζί με το σχέδιο αναδιοργάνωσης, στους πιστωτές που έχουν αναγγείλει τις απαιτήσεις τους, στους ενέγγυους πιστωτές, στον σύνδικο, στον οφειλέτη και στην επιτροπή πιστωτών, εάν έχει οριστεί.</w:t>
      </w:r>
    </w:p>
    <w:p>
      <w:pPr>
        <w:spacing w:before="240" w:after="240"/>
        <w:rPr>
          <w:lang w:val="el" w:eastAsia="el"/>
        </w:rPr>
      </w:pPr>
      <w:r>
        <w:rPr>
          <w:lang w:val="el" w:eastAsia="el"/>
        </w:rPr>
        <w:t>Κανόνες ψηφοφορίας. Τεκμήρια</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- 1. Η ψηφοφορία επιτρέπεται να γίνει αυτοπροσώπως ή δια πληρεξουσίου ειδικά εξουσιοδοτημένου (με τήρηση του τύπου του άρθρου 93 παράγραφος 2) ή με ηλεκτρονικό μέσο που να αποδεικνύει χωρίς αμφιβολία την ταυτότητα και τη βούληση του πιστωτή, καθώς και τον τόπο και χρόνο προέλευσης της ψήφου.</w:t>
      </w:r>
    </w:p>
    <w:p>
      <w:pPr>
        <w:pStyle w:val="MainText"/>
        <w:spacing w:before="120" w:after="0"/>
        <w:rPr>
          <w:lang w:val="el" w:eastAsia="el"/>
        </w:rPr>
      </w:pPr>
      <w:r>
        <w:rPr>
          <w:b/>
          <w:bCs/>
          <w:lang w:val="el" w:eastAsia="el"/>
        </w:rPr>
        <w:t>2.</w:t>
      </w:r>
      <w:r>
        <w:rPr>
          <w:lang w:val="el" w:eastAsia="el"/>
        </w:rPr>
        <w:t xml:space="preserve"> Με την επιφύλαξη των ρυθμίσεων του επόμενου εδαφίου, πιστωτές που απέχουν από την ψηφοφορία θεωρούνται ότι ψηφίζουν υπέρ του σχεδίου. Πιστωτές που απέχουν από την ψηφοφορία, των οποίων οι απαιτήσεις μηδενίζονται από το σχέδιο, θεωρούνται ότι ψηφίζουν αρνητικά.</w:t>
      </w:r>
    </w:p>
    <w:p>
      <w:pPr>
        <w:pStyle w:val="MainText"/>
        <w:spacing w:before="120" w:after="0"/>
        <w:rPr>
          <w:lang w:val="el" w:eastAsia="el"/>
        </w:rPr>
      </w:pPr>
      <w:r>
        <w:rPr>
          <w:b/>
          <w:bCs/>
          <w:lang w:val="el" w:eastAsia="el"/>
        </w:rPr>
        <w:t>3.</w:t>
      </w:r>
      <w:r>
        <w:rPr>
          <w:lang w:val="el" w:eastAsia="el"/>
        </w:rPr>
        <w:t xml:space="preserve"> Πιστωτές των οποίων οι απαιτήσεις δεν θίγονται από το σχέδιο δεν ψηφίζουν. Θεωρούνται ότι δεν θίγονται οι απαιτήσεις όταν, κατά το σχέδιο, διατηρούν ακέραιη τη νομική κατάσταση που είχαν κατά την ημέρα κήρυξης της πτώχευσης και πριν επέλθουν τα αποτε- λέσματά αυτής.</w:t>
      </w:r>
    </w:p>
    <w:p>
      <w:pPr>
        <w:spacing w:before="240" w:after="240"/>
        <w:rPr>
          <w:lang w:val="el" w:eastAsia="el"/>
        </w:rPr>
      </w:pPr>
      <w:r>
        <w:rPr>
          <w:lang w:val="el" w:eastAsia="el"/>
        </w:rPr>
        <w:t>Συζήτηση και ψηφοφορία</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- 1. Η συζήτηση και η ψηφοφορία επί του σχεδίου γίνεται σε ειδική συνέλευση των πιστωτών ενώπιον του εισηγητή.</w:t>
      </w:r>
    </w:p>
    <w:p>
      <w:pPr>
        <w:pStyle w:val="MainText"/>
        <w:spacing w:before="120" w:after="0"/>
        <w:rPr>
          <w:lang w:val="el" w:eastAsia="el"/>
        </w:rPr>
      </w:pPr>
      <w:r>
        <w:rPr>
          <w:b/>
          <w:bCs/>
          <w:lang w:val="el" w:eastAsia="el"/>
        </w:rPr>
        <w:t>2.</w:t>
      </w:r>
      <w:r>
        <w:rPr>
          <w:lang w:val="el" w:eastAsia="el"/>
        </w:rPr>
        <w:t xml:space="preserve"> Μετά την περάτωση της συζήτησης και εφόσον δεν προκύψει ανάγκη αναβολής, ο εισηγητής καλεί τους πιστωτές να ψηφίσουν επί του σχεδίου. Οι πιστωτές ορίζουν εκπρόσωπο για την εφαρμογή του άρθρου 131 παράγραφος 2.</w:t>
      </w:r>
    </w:p>
    <w:p>
      <w:pPr>
        <w:pStyle w:val="MainText"/>
        <w:spacing w:before="120" w:after="0"/>
        <w:rPr>
          <w:lang w:val="el" w:eastAsia="el"/>
        </w:rPr>
      </w:pPr>
      <w:r>
        <w:rPr>
          <w:b/>
          <w:bCs/>
          <w:lang w:val="el" w:eastAsia="el"/>
        </w:rPr>
        <w:t>3.</w:t>
      </w:r>
      <w:r>
        <w:rPr>
          <w:lang w:val="el" w:eastAsia="el"/>
        </w:rPr>
        <w:t xml:space="preserve"> Εάν κατά τη συζήτηση στη συνέλευση προκύψει η ανάγκη για αναβολή της ψηφοφορίας, ιδίως λόγω υποβολής τροποποιήσεων του σχεδίου ή συνεχιζόμενων διαπραγματεύσεων, ο εισηγητής μπορεί να αναβάλει τη συνέλευση μόνο μια φορά σε ημερομηνία που δεν θα απέχει περισσότερο από δέκα (10) ημέρες.</w:t>
      </w:r>
    </w:p>
    <w:p>
      <w:pPr>
        <w:spacing w:before="240" w:after="240"/>
        <w:rPr>
          <w:lang w:val="el" w:eastAsia="el"/>
        </w:rPr>
      </w:pPr>
      <w:r>
        <w:rPr>
          <w:lang w:val="el" w:eastAsia="el"/>
        </w:rPr>
        <w:t>Τροποποιήσεις του σχεδίου</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Εκείνος που υπέβαλε το σχέδιο δικαιούται να επιφέρει τροποποιήσεις σε επί μέρους προτάσεις του σχεδίου που προκύπτουν κατά τη συζήτησή του και τις θεωρεί αναγκαίες για την αποδοχή του. Οι τροποποιήσεις αυτές δεν μπορεί να αφορούν απαιτήσεις τις οποίες το σχέδιο δεν έθιγε.</w:t>
      </w:r>
    </w:p>
    <w:p>
      <w:pPr>
        <w:spacing w:before="240" w:after="240"/>
        <w:rPr>
          <w:lang w:val="el" w:eastAsia="el"/>
        </w:rPr>
      </w:pPr>
      <w:r>
        <w:rPr>
          <w:lang w:val="el" w:eastAsia="el"/>
        </w:rPr>
        <w:t>Παραίτηση του οφειλέτη από το σχέδιο</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Ο οφειλέτης δικαιούται, μέχρι την έναρξη της ψηφοφορίας επί του σχεδίου που υπέβαλε, να παραιτηθεί από αυτό με δήλωσή του γραπτή προς τον εισηγητή ή τον γραμματέα των πτωχεύσεων. Στην περίπτωση αυτή, η διαδικασία αναδιοργάνωσης θεωρείται αυτοδικαίως ματαιωθείσα.</w:t>
      </w:r>
    </w:p>
    <w:p>
      <w:pPr>
        <w:spacing w:before="240" w:after="240"/>
        <w:rPr>
          <w:lang w:val="el" w:eastAsia="el"/>
        </w:rPr>
      </w:pPr>
      <w:r>
        <w:rPr>
          <w:lang w:val="el" w:eastAsia="el"/>
        </w:rPr>
        <w:t>Συναίνεση του οφειλέτη επί σχεδίου του συνδίκου</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- 1. Με την επιφύλαξη των ορισμών της παραγράφου 2 προϋπόθεση για την έναρξη της ψηφοφορίας επί του σχεδίου, όταν το σχέδιο έχει υποβληθεί από τον σύνδικο, είναι η προηγούμενη συναίνεση του οφειλέτη.</w:t>
      </w:r>
    </w:p>
    <w:p>
      <w:pPr>
        <w:pStyle w:val="MainText"/>
        <w:spacing w:before="120" w:after="0"/>
        <w:rPr>
          <w:lang w:val="el" w:eastAsia="el"/>
        </w:rPr>
      </w:pPr>
      <w:r>
        <w:rPr>
          <w:b/>
          <w:bCs/>
          <w:lang w:val="el" w:eastAsia="el"/>
        </w:rPr>
        <w:t>2.</w:t>
      </w:r>
      <w:r>
        <w:rPr>
          <w:lang w:val="el" w:eastAsia="el"/>
        </w:rPr>
        <w:t xml:space="preserve"> Η συναίνεση του οφειλέτη θεωρείται ότι έχει δοθεί, εάν άρχισε η ψηφοφορία επί του σχεδίου, χωρίς ο οφειλέτης να προβάλει αντιρρήσεις κατά του σχεδίου. Οι τυχόν αντιρρήσεις πρέπει να υποβληθούν με έγγραφο του οφειλέτη προς τον εισηγητή ή τον γραμματέα των πτωχεύσεων.</w:t>
      </w:r>
    </w:p>
    <w:p>
      <w:pPr>
        <w:pStyle w:val="MainText"/>
        <w:spacing w:before="120" w:after="0"/>
        <w:rPr>
          <w:lang w:val="el" w:eastAsia="el"/>
        </w:rPr>
      </w:pPr>
      <w:r>
        <w:rPr>
          <w:b/>
          <w:bCs/>
          <w:lang w:val="el" w:eastAsia="el"/>
        </w:rPr>
        <w:t>3.</w:t>
      </w:r>
      <w:r>
        <w:rPr>
          <w:lang w:val="el" w:eastAsia="el"/>
        </w:rPr>
        <w:t xml:space="preserve"> Οι κατά την παράγραφο 2 αντιρρήσεις του οφειλέτη δεν εμποδίζουν την επικύρωση του σχεδίου από το πτωχευτικό δικαστήριο εάν, σωρευτικά:</w:t>
      </w:r>
    </w:p>
    <w:p>
      <w:pPr>
        <w:pStyle w:val="StructureList1"/>
        <w:spacing w:before="120" w:after="0"/>
        <w:rPr>
          <w:lang w:val="el" w:eastAsia="el"/>
        </w:rPr>
      </w:pPr>
      <w:r>
        <w:rPr>
          <w:lang w:val="el" w:eastAsia="el"/>
        </w:rPr>
        <w:t>α)</w:t>
      </w:r>
      <w:r>
        <w:rPr>
          <w:lang w:val="en" w:eastAsia="en"/>
        </w:rPr>
        <w:tab/>
      </w:r>
      <w:r>
        <w:rPr>
          <w:lang w:val="el" w:eastAsia="el"/>
        </w:rPr>
        <w:t>προβλέπεται ότι το σχέδιο δεν θα καταστήσει τη νομική κατάσταση του οφειλέτη χειρότερη από εκείνη στην οποία θα βρισκόταν χωρίς το σχέδιο και</w:t>
      </w:r>
    </w:p>
    <w:p>
      <w:pPr>
        <w:pStyle w:val="StructureList1"/>
        <w:spacing w:before="120" w:after="0"/>
        <w:rPr>
          <w:lang w:val="el" w:eastAsia="el"/>
        </w:rPr>
      </w:pPr>
      <w:r>
        <w:rPr>
          <w:lang w:val="el" w:eastAsia="el"/>
        </w:rPr>
        <w:t>β)</w:t>
      </w:r>
      <w:r>
        <w:rPr>
          <w:lang w:val="en" w:eastAsia="en"/>
        </w:rPr>
        <w:tab/>
      </w:r>
      <w:r>
        <w:rPr>
          <w:lang w:val="el" w:eastAsia="el"/>
        </w:rPr>
        <w:t>κανένας πιστωτής δεν λαμβάνει, με βάση το σχέδιο, οικονομική αξία που υπερβαίνει ολόκληρο το ποσό της απαίτησής του.</w:t>
      </w:r>
    </w:p>
    <w:p>
      <w:pPr>
        <w:spacing w:before="240" w:after="240"/>
        <w:rPr>
          <w:lang w:val="el" w:eastAsia="el"/>
        </w:rPr>
      </w:pPr>
      <w:r>
        <w:rPr>
          <w:lang w:val="el" w:eastAsia="el"/>
        </w:rPr>
        <w:t>Πλειοψηφίες για αποδοχή του σχεδίου</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- 1. Για την αποδοχή του σχεδίου απαιτείται πλειοψηφία των πιστωτών που εκπροσωπούν τα εξήντα τοις εκατό ( 60%) του συνόλου των απαιτήσεων, στο οποίο πρέπει να περιλαμβάνεται και ποσοστό τουλάχιστον σαράντα τοις εκατό (40%) των τυχόν εμπραγμάτως ή με ειδικό προνόμιο ή με προσημείωση υποθήκης εξασφαλιζόμενων απαιτήσεων, όπως οι απαιτήσεις είχαν αναγγελθεί και η πραγματική εικόνα τους βεβαιώνεται σε πίνακα απαιτήσεων που συντάσσεται και υπογράφεται από ορκωτό ελεγκτή και υποβάλλεται στον εισηγητή.</w:t>
      </w:r>
    </w:p>
    <w:p>
      <w:pPr>
        <w:pStyle w:val="MainText"/>
        <w:spacing w:before="120" w:after="0"/>
        <w:rPr>
          <w:lang w:val="el" w:eastAsia="el"/>
        </w:rPr>
      </w:pPr>
      <w:r>
        <w:rPr>
          <w:b/>
          <w:bCs/>
          <w:lang w:val="el" w:eastAsia="el"/>
        </w:rPr>
        <w:t>2.</w:t>
      </w:r>
      <w:r>
        <w:rPr>
          <w:lang w:val="el" w:eastAsia="el"/>
        </w:rPr>
        <w:t xml:space="preserve"> Αμφισβητούμενες απαιτήσεις μπορούν να γίνουν προσωρινά δεκτές προς ψηφοφορία από τον εισηγητή. Η οριστική επίλυση της αμφισβήτησης διαφοροποιεί τα δικαιώματα του αμφισβητούμενου πιστωτή, χωρίς να θίγεται η ψηφοφορία.</w:t>
      </w:r>
    </w:p>
    <w:p>
      <w:pPr>
        <w:spacing w:before="240" w:after="240"/>
        <w:rPr>
          <w:lang w:val="el" w:eastAsia="el"/>
        </w:rPr>
      </w:pPr>
      <w:r>
        <w:rPr>
          <w:lang w:val="el" w:eastAsia="el"/>
        </w:rPr>
        <w:t>Δικαστική επικύρωση</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- 1. Το σχέδιο, μετά την αποδοχή του από τους πιστωτές, υποβάλλεται προς δικαστική επικύρωση, χωρίς την οποία δεν παράγει έννομα αποτελέσματα. Αρμόδιο προς επικύρωση είναι το πτωχευτικό δικαστήριο.</w:t>
      </w:r>
    </w:p>
    <w:p>
      <w:pPr>
        <w:pStyle w:val="MainText"/>
        <w:spacing w:before="120" w:after="0"/>
        <w:rPr>
          <w:lang w:val="el" w:eastAsia="el"/>
        </w:rPr>
      </w:pPr>
      <w:r>
        <w:rPr>
          <w:b/>
          <w:bCs/>
          <w:lang w:val="el" w:eastAsia="el"/>
        </w:rPr>
        <w:t>2.</w:t>
      </w:r>
      <w:r>
        <w:rPr>
          <w:lang w:val="el" w:eastAsia="el"/>
        </w:rPr>
        <w:t xml:space="preserve"> Με την επιφύλαξη του άρθρου 123, το σχέδιο εισάγεται άμεσα προς επικύρωση με βάση έκθεση του εισηγητή σε ημερομηνία συζήτησης που δεν μπορεί να απέχει περισσότερο από είκοσι (20) ημέρες από την ημερομηνία αποδοχής του σχεδίου από τους πιστωτές.</w:t>
      </w:r>
    </w:p>
    <w:p>
      <w:pPr>
        <w:pStyle w:val="MainText"/>
        <w:spacing w:before="120" w:after="0"/>
        <w:rPr>
          <w:lang w:val="el" w:eastAsia="el"/>
        </w:rPr>
      </w:pPr>
      <w:r>
        <w:rPr>
          <w:b/>
          <w:bCs/>
          <w:lang w:val="el" w:eastAsia="el"/>
        </w:rPr>
        <w:t>3.</w:t>
      </w:r>
      <w:r>
        <w:rPr>
          <w:lang w:val="el" w:eastAsia="el"/>
        </w:rPr>
        <w:t xml:space="preserve"> Στη συζήτηση καλούνται, τουλάχιστον πριν τρεις (3) ημέρες, να εκφέρουν τις απόψεις τους, ο οφειλέτης, ο σύνδικος και, όπου έχει οριστεί, η επιτροπή πιστωτών. Όποιος έχει έννομο συμφέρον έχει δικαίωμα παρέμβασης χωρίς τήρηση προδικασίας.</w:t>
      </w:r>
    </w:p>
    <w:p>
      <w:pPr>
        <w:pStyle w:val="MainText"/>
        <w:spacing w:before="120" w:after="0"/>
        <w:rPr>
          <w:lang w:val="el" w:eastAsia="el"/>
        </w:rPr>
      </w:pPr>
      <w:r>
        <w:rPr>
          <w:b/>
          <w:bCs/>
          <w:lang w:val="el" w:eastAsia="el"/>
        </w:rPr>
        <w:t>4.</w:t>
      </w:r>
      <w:r>
        <w:rPr>
          <w:lang w:val="el" w:eastAsia="el"/>
        </w:rPr>
        <w:t xml:space="preserve"> Η απόφαση του δικαστηρίου για επικύρωση ή απόρριψη του σχεδίου υπόκειται σε έφεση, η προθεσμία της οποίας αρχίζει από την επομένη της δημοσίευσής της στο Δελτίο Δικαστικών Δημοσιεύσεων του Ταμείου Νομικών. Η συζήτηση της έφεσης προσδιορίζεται μέσα σε δεκαπέντε (15) ημέρες από την άσκησή της και η απόφαση πρέπει να εκδοθεί μέσα σε δεκαπέντε (15) ημέρες από τη συζήτησή της. Αναβολή της συζήτησης της έφεσης δεν επιτρέπεται. Η έφεση δεν αναστέλλει την ενέργεια της διαδικασίας αναδιοργάνωσης που αποφασίστηκε.</w:t>
      </w:r>
    </w:p>
    <w:p>
      <w:pPr>
        <w:spacing w:before="240" w:after="240"/>
        <w:rPr>
          <w:lang w:val="el" w:eastAsia="el"/>
        </w:rPr>
      </w:pPr>
      <w:r>
        <w:rPr>
          <w:lang w:val="el" w:eastAsia="el"/>
        </w:rPr>
        <w:t>Σχέδιο με όρους</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- 1. Εάν προβλέπεται στο σχέδιο ότι πριν την επικύρωση θα έχουν καταβληθεί ορισμένες παροχές ή θα έχουν ληφθεί άλλα μέτρα, το σχέδιο επικυρώνεται μόνον, εάν οι όροι αυτοί πληρωθούν.</w:t>
      </w:r>
    </w:p>
    <w:p>
      <w:pPr>
        <w:pStyle w:val="MainText"/>
        <w:spacing w:before="120" w:after="0"/>
        <w:rPr>
          <w:lang w:val="el" w:eastAsia="el"/>
        </w:rPr>
      </w:pPr>
      <w:r>
        <w:rPr>
          <w:b/>
          <w:bCs/>
          <w:lang w:val="el" w:eastAsia="el"/>
        </w:rPr>
        <w:t>2.</w:t>
      </w:r>
      <w:r>
        <w:rPr>
          <w:lang w:val="el" w:eastAsia="el"/>
        </w:rPr>
        <w:t xml:space="preserve"> Επί όρων του σχεδίου για διαρθρωτικές αλλαγές εταιρικής φύσεως, ιδίως μετατροπής, συγχώνευσης ή αναβίωσης, το πτωχευτικό δικαστήριο μπορεί, κατά την κρίση του:</w:t>
      </w:r>
    </w:p>
    <w:p>
      <w:pPr>
        <w:pStyle w:val="StructureList1"/>
        <w:spacing w:before="120" w:after="0"/>
        <w:rPr>
          <w:lang w:val="el" w:eastAsia="el"/>
        </w:rPr>
      </w:pPr>
      <w:r>
        <w:rPr>
          <w:lang w:val="el" w:eastAsia="el"/>
        </w:rPr>
        <w:t>α)</w:t>
      </w:r>
      <w:r>
        <w:rPr>
          <w:lang w:val="en" w:eastAsia="en"/>
        </w:rPr>
        <w:tab/>
      </w:r>
      <w:r>
        <w:rPr>
          <w:lang w:val="el" w:eastAsia="el"/>
        </w:rPr>
        <w:t>να εξαρτήσει την επικύρωση του σχεδίου από την εκπλήρωση των όρων αυτών μέσα σε εύλογη προθεσμία που ορίζει, λαμβάνοντας υπόψη τις κατά το εταιρικό δίκαιο επιβαλλόμενες για κάθε μέτρο ή διαδικασία προθεσμίες, ή</w:t>
      </w:r>
    </w:p>
    <w:p>
      <w:pPr>
        <w:pStyle w:val="StructureList1"/>
        <w:spacing w:before="120" w:after="0"/>
        <w:rPr>
          <w:lang w:val="el" w:eastAsia="el"/>
        </w:rPr>
      </w:pPr>
      <w:r>
        <w:rPr>
          <w:lang w:val="el" w:eastAsia="el"/>
        </w:rPr>
        <w:t>β)</w:t>
      </w:r>
      <w:r>
        <w:rPr>
          <w:lang w:val="en" w:eastAsia="en"/>
        </w:rPr>
        <w:tab/>
      </w:r>
      <w:r>
        <w:rPr>
          <w:lang w:val="el" w:eastAsia="el"/>
        </w:rPr>
        <w:t>να επικυρώσει το σχέδιο υπό την αναβλητική αίρεση της εκπλήρωσης των όρων μέσα στην ως άνω εύλογη προθεσμία.</w:t>
      </w:r>
    </w:p>
    <w:p>
      <w:pPr>
        <w:spacing w:before="240" w:after="240"/>
        <w:rPr>
          <w:lang w:val="el" w:eastAsia="el"/>
        </w:rPr>
      </w:pPr>
      <w:r>
        <w:rPr>
          <w:lang w:val="el" w:eastAsia="el"/>
        </w:rPr>
        <w:t>Λόγοι απόρριψης του σχεδίου</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Το πτωχευτικό δικαστήριο με απόφασή του, αυτεπαγγέλτως ή μετά από αίτηση του έχοντος έννομο συμφέρον πιστωτή αρνείται την επικύρωση:</w:t>
      </w:r>
    </w:p>
    <w:p>
      <w:pPr>
        <w:pStyle w:val="StructureList1"/>
        <w:spacing w:before="120" w:after="0"/>
        <w:rPr>
          <w:lang w:val="el" w:eastAsia="el"/>
        </w:rPr>
      </w:pPr>
      <w:r>
        <w:rPr>
          <w:lang w:val="el" w:eastAsia="el"/>
        </w:rPr>
        <w:t>α)</w:t>
      </w:r>
      <w:r>
        <w:rPr>
          <w:lang w:val="en" w:eastAsia="en"/>
        </w:rPr>
        <w:tab/>
      </w:r>
      <w:r>
        <w:rPr>
          <w:lang w:val="el" w:eastAsia="el"/>
        </w:rPr>
        <w:t>εάν δεν τηρήθηκαν οι διατάξεις του παρόντος κώδικα ως προς το περιεχόμενο του σχεδίου, τη διαδικασία συζήτησης και ψηφοφορίας, τις αναγκαίες πλειοψηφί- ες των πιστωτών και τη συναίνεση του οφειλέτη και εφόσον η σχετική παράβαση θα μπορούσε ουσιωδώς να είχε επηρεάσει την αποδοχή του σχεδίου από τους πιστωτές·</w:t>
      </w:r>
    </w:p>
    <w:p>
      <w:pPr>
        <w:pStyle w:val="StructureList1"/>
        <w:spacing w:before="120" w:after="0"/>
        <w:rPr>
          <w:lang w:val="el" w:eastAsia="el"/>
        </w:rPr>
      </w:pPr>
      <w:r>
        <w:rPr>
          <w:lang w:val="el" w:eastAsia="el"/>
        </w:rPr>
        <w:t>β)</w:t>
      </w:r>
      <w:r>
        <w:rPr>
          <w:lang w:val="en" w:eastAsia="en"/>
        </w:rPr>
        <w:tab/>
      </w:r>
      <w:r>
        <w:rPr>
          <w:lang w:val="el" w:eastAsia="el"/>
        </w:rPr>
        <w:t>εάν η αποδοχή του σχεδίου είναι αποτέλεσμα δόλου ή άλλης αθέμιτης πράξης ή κακόπιστης συμπεριφοράς του οφειλέτη, του πιστωτή, του συνδίκου ή τρίτου·</w:t>
      </w:r>
    </w:p>
    <w:p>
      <w:pPr>
        <w:pStyle w:val="StructureList1"/>
        <w:spacing w:before="120" w:after="0"/>
        <w:rPr>
          <w:lang w:val="el" w:eastAsia="el"/>
        </w:rPr>
      </w:pPr>
      <w:r>
        <w:rPr>
          <w:lang w:val="el" w:eastAsia="el"/>
        </w:rPr>
        <w:t>γ)</w:t>
      </w:r>
      <w:r>
        <w:rPr>
          <w:lang w:val="en" w:eastAsia="en"/>
        </w:rPr>
        <w:tab/>
      </w:r>
      <w:r>
        <w:rPr>
          <w:lang w:val="el" w:eastAsia="el"/>
        </w:rPr>
        <w:t>εάν η απόρριψη επιβάλλεται για λόγους δημόσιου συμφέροντος· και</w:t>
      </w:r>
    </w:p>
    <w:p>
      <w:pPr>
        <w:pStyle w:val="StructureList1"/>
        <w:spacing w:before="120" w:after="0"/>
        <w:rPr>
          <w:lang w:val="el" w:eastAsia="el"/>
        </w:rPr>
      </w:pPr>
      <w:r>
        <w:rPr>
          <w:lang w:val="el" w:eastAsia="el"/>
        </w:rPr>
        <w:t>δ)</w:t>
      </w:r>
      <w:r>
        <w:rPr>
          <w:lang w:val="en" w:eastAsia="en"/>
        </w:rPr>
        <w:tab/>
      </w:r>
      <w:r>
        <w:rPr>
          <w:lang w:val="el" w:eastAsia="el"/>
        </w:rPr>
        <w:t>εάν το σχέδιο δεν προστατεύει τους διαφωνούντες πιστωτές, ιδίως εάν δεν εξασφαλίζεται ότι θα λάβουν, με βάση το σχέδιο, τουλάχιστον ό,τι πιθανολογείται ότι θα ελάμβαναν μέσω της διαδικασίας εκκαθάρισης.</w:t>
      </w:r>
    </w:p>
    <w:p>
      <w:pPr>
        <w:spacing w:before="240" w:after="240"/>
        <w:rPr>
          <w:lang w:val="el" w:eastAsia="el"/>
        </w:rPr>
      </w:pPr>
      <w:r>
        <w:rPr>
          <w:lang w:val="el" w:eastAsia="el"/>
        </w:rPr>
        <w:t>Αποτελέσματα της επικύρωσης</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- 1. Το σχέδιο, από την τελεσιδικία της απόφασης που το επικυρώνει, κατά το περιεχόμενο που διαμορφώνει τα δικαιώματα των πιστωτών, αποκτά δεσμευτική ισχύ για όλους τους πιστωτές, οποιασδήποτε κατηγορίας και νομικής μορφής, ανεξάρτητα αν έχουν αναγγείλει ή μη τις απαιτήσεις τους, περιλαμβανομέ- νων και των πιστωτών που μειοψήφησαν ή προέβαλαν αντίρρηση ή απείχαν από την ψηφοφορία ή δεν συμμετείχαν σ’ αυτή.</w:t>
      </w:r>
    </w:p>
    <w:p>
      <w:pPr>
        <w:pStyle w:val="MainText"/>
        <w:spacing w:before="120" w:after="0"/>
        <w:rPr>
          <w:lang w:val="el" w:eastAsia="el"/>
        </w:rPr>
      </w:pPr>
      <w:r>
        <w:rPr>
          <w:b/>
          <w:bCs/>
          <w:lang w:val="el" w:eastAsia="el"/>
        </w:rPr>
        <w:t>2.</w:t>
      </w:r>
      <w:r>
        <w:rPr>
          <w:lang w:val="el" w:eastAsia="el"/>
        </w:rPr>
        <w:t xml:space="preserve"> Από την τελεσιδικία της απόφασης που επικυρώνει το σχέδιο, η πτωχευτική διαδικασία περατώνεται και τα όργανα της πτώχευσης παύουν, με την επιφύλαξη των διατάξεων του άρθρου 131.</w:t>
      </w:r>
    </w:p>
    <w:p>
      <w:pPr>
        <w:pStyle w:val="MainText"/>
        <w:spacing w:before="120" w:after="0"/>
        <w:rPr>
          <w:lang w:val="el" w:eastAsia="el"/>
        </w:rPr>
      </w:pPr>
      <w:r>
        <w:rPr>
          <w:b/>
          <w:bCs/>
          <w:lang w:val="el" w:eastAsia="el"/>
        </w:rPr>
        <w:t>3.</w:t>
      </w:r>
      <w:r>
        <w:rPr>
          <w:lang w:val="el" w:eastAsia="el"/>
        </w:rPr>
        <w:t xml:space="preserve"> Εφόσον δεν προβλέπεται διαφορετικά στο σχέδιο, ο οφειλέτης αναλαμβάνει τη διοίκηση της περιουσίας του, προς το σκοπό εκπλήρωσης των όρων του σχεδίου.</w:t>
      </w:r>
    </w:p>
    <w:p>
      <w:pPr>
        <w:pStyle w:val="MainText"/>
        <w:spacing w:before="120" w:after="0"/>
        <w:rPr>
          <w:lang w:val="el" w:eastAsia="el"/>
        </w:rPr>
      </w:pPr>
      <w:r>
        <w:rPr>
          <w:b/>
          <w:bCs/>
          <w:lang w:val="el" w:eastAsia="el"/>
        </w:rPr>
        <w:t>4.</w:t>
      </w:r>
      <w:r>
        <w:rPr>
          <w:lang w:val="el" w:eastAsia="el"/>
        </w:rPr>
        <w:t xml:space="preserve"> Τα δικαιώματα των πτωχευτικών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εκτός αν δεν συναινεί ο εξασφαλιζόμενος πιστωτής. Σε περίπτωση ικανοποίησης πιστωτή από εγγυητή ή συνοφει- λέτη εις ολόκληρο, ο οφειλέτης ευθύνεται έναντι των τελευταίων, εάν συντρέχει δικαίωμα αναγωγής, με τον ίδιο τρόπο που ευθύνεται κατά το σχέδιο έναντι του πιστωτή που ικανοποιήθηκε από αυτούς.</w:t>
      </w:r>
    </w:p>
    <w:p>
      <w:pPr>
        <w:pStyle w:val="MainText"/>
        <w:spacing w:before="120" w:after="0"/>
        <w:rPr>
          <w:lang w:val="el" w:eastAsia="el"/>
        </w:rPr>
      </w:pPr>
      <w:r>
        <w:rPr>
          <w:b/>
          <w:bCs/>
          <w:lang w:val="el" w:eastAsia="el"/>
        </w:rPr>
        <w:t>5.</w:t>
      </w:r>
      <w:r>
        <w:rPr>
          <w:lang w:val="el" w:eastAsia="el"/>
        </w:rPr>
        <w:t xml:space="preserve"> Πιστωτής ο οποίος πριν ή μετά την τελεσιδικία της επικυρωτικής απόφασης έχει λάβει ποσό που υπερκαλύπτει την απαίτησή του, όπως διαμορφώνεται με το σχέδιο, δεν μπορεί να υποχρεωθεί σε απόδοση του υπερβάλλοντος, παρά μόνον κατά το ποσό που υπερβαίνει την αρχική του απαίτηση.</w:t>
      </w:r>
    </w:p>
    <w:p>
      <w:pPr>
        <w:pStyle w:val="MainText"/>
        <w:spacing w:before="120" w:after="0"/>
        <w:rPr>
          <w:lang w:val="el" w:eastAsia="el"/>
        </w:rPr>
      </w:pPr>
      <w:r>
        <w:rPr>
          <w:b/>
          <w:bCs/>
          <w:lang w:val="el" w:eastAsia="el"/>
        </w:rPr>
        <w:t>6.</w:t>
      </w:r>
      <w:r>
        <w:rPr>
          <w:lang w:val="el" w:eastAsia="el"/>
        </w:rPr>
        <w:t xml:space="preserve"> Τα δικαιώματα των ομαδικών πιστωτών δεν θίγονται από το σχέδιο.</w:t>
      </w:r>
    </w:p>
    <w:p>
      <w:pPr>
        <w:pStyle w:val="MainText"/>
        <w:spacing w:before="120" w:after="0"/>
        <w:rPr>
          <w:lang w:val="el" w:eastAsia="el"/>
        </w:rPr>
      </w:pPr>
      <w:r>
        <w:rPr>
          <w:b/>
          <w:bCs/>
          <w:lang w:val="el" w:eastAsia="el"/>
        </w:rPr>
        <w:t>7.</w:t>
      </w:r>
      <w:r>
        <w:rPr>
          <w:lang w:val="el" w:eastAsia="el"/>
        </w:rPr>
        <w:t xml:space="preserve"> Οι πτωχευτικοί πιστωτές αναλαμβάνουν τις ατομικές διώξεις κατά του οφειλέτη εντός των όρων του σχεδίου.</w:t>
      </w:r>
    </w:p>
    <w:p>
      <w:pPr>
        <w:spacing w:before="240" w:after="240"/>
        <w:rPr>
          <w:lang w:val="el" w:eastAsia="el"/>
        </w:rPr>
      </w:pPr>
      <w:r>
        <w:rPr>
          <w:lang w:val="el" w:eastAsia="el"/>
        </w:rPr>
        <w:t>Τίτλος εκτελεστός</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 Από την τελεσιδικία της η απόφαση που επικυρώνει το σχέδιο αποτελεί τίτλο εκτελεστό για τις αναλαμβανόμενες με αυτό υποχρεώσεις.</w:t>
      </w:r>
    </w:p>
    <w:p>
      <w:pPr>
        <w:spacing w:before="240" w:after="240"/>
        <w:rPr>
          <w:lang w:val="el" w:eastAsia="el"/>
        </w:rPr>
      </w:pPr>
      <w:r>
        <w:rPr>
          <w:lang w:val="el" w:eastAsia="el"/>
        </w:rPr>
        <w:t>Ακύρωση του σχεδίου μετά την επικύρωση</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- 1. Ακύρωση του σχεδίου επέρχεται αυτοδικαίως, εάν ο οφειλέτης καταδικάστηκε αμετακλήτως για χρεοκοπία σύμφωνα με το άρθρο 171.</w:t>
      </w:r>
    </w:p>
    <w:p>
      <w:pPr>
        <w:pStyle w:val="MainText"/>
        <w:spacing w:before="120" w:after="0"/>
        <w:rPr>
          <w:lang w:val="el" w:eastAsia="el"/>
        </w:rPr>
      </w:pPr>
      <w:r>
        <w:rPr>
          <w:b/>
          <w:bCs/>
          <w:lang w:val="el" w:eastAsia="el"/>
        </w:rPr>
        <w:t>2.</w:t>
      </w:r>
      <w:r>
        <w:rPr>
          <w:lang w:val="el" w:eastAsia="el"/>
        </w:rPr>
        <w:t xml:space="preserve"> Το σχέδιο μπορεί να ακυρωθεί με απόφαση του δικαστηρίου μετά από αίτηση όποιου έχει έννομο συμφέρον,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εάν μετά από την επικύρωση αποκαλύφθηκε ότι το σχέδιο αποτέλεσε προϊόν δόλου του οφειλέτη ή συμπαιγνίας του με πιστωτή ή τρίτο, ιδίως λόγω απόκρυψης του ενεργητικού ή διόγκωσης του παθητικού του·</w:t>
      </w:r>
    </w:p>
    <w:p>
      <w:pPr>
        <w:pStyle w:val="StructureList1"/>
        <w:spacing w:before="120" w:after="0"/>
        <w:rPr>
          <w:lang w:val="el" w:eastAsia="el"/>
        </w:rPr>
      </w:pPr>
      <w:r>
        <w:rPr>
          <w:lang w:val="el" w:eastAsia="el"/>
        </w:rPr>
        <w:t>β)</w:t>
      </w:r>
      <w:r>
        <w:rPr>
          <w:lang w:val="en" w:eastAsia="en"/>
        </w:rPr>
        <w:tab/>
      </w:r>
      <w:r>
        <w:rPr>
          <w:lang w:val="el" w:eastAsia="el"/>
        </w:rPr>
        <w:t>εάν η μη εκπλήρωση των όρων του σχεδίου από τον οφειλέτη είναι τόσο ουσιώδης, ώστε με βεβαιότητα να προβλέπεται η αδυναμία αναδιοργάνωσης.</w:t>
      </w:r>
    </w:p>
    <w:p>
      <w:pPr>
        <w:spacing w:before="240" w:after="240"/>
        <w:rPr>
          <w:lang w:val="el" w:eastAsia="el"/>
        </w:rPr>
      </w:pPr>
      <w:r>
        <w:rPr>
          <w:lang w:val="el" w:eastAsia="el"/>
        </w:rPr>
        <w:t>Αποτελέσματα της ακύρωσης</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- 1. Η ακύρωση του σχεδίου επιφέρει αυτοδικαίως:</w:t>
      </w:r>
    </w:p>
    <w:p>
      <w:pPr>
        <w:pStyle w:val="StructureList1"/>
        <w:spacing w:before="120" w:after="0"/>
        <w:rPr>
          <w:lang w:val="el" w:eastAsia="el"/>
        </w:rPr>
      </w:pPr>
      <w:r>
        <w:rPr>
          <w:lang w:val="el" w:eastAsia="el"/>
        </w:rPr>
        <w:t>α)</w:t>
      </w:r>
      <w:r>
        <w:rPr>
          <w:lang w:val="en" w:eastAsia="en"/>
        </w:rPr>
        <w:tab/>
      </w:r>
      <w:r>
        <w:rPr>
          <w:lang w:val="el" w:eastAsia="el"/>
        </w:rPr>
        <w:t>τη λήξη της διαδικασίας αναδιοργάνωσης και της εποπτείας εκπλήρωσης των όρων του σχεδίου·</w:t>
      </w:r>
    </w:p>
    <w:p>
      <w:pPr>
        <w:pStyle w:val="StructureList1"/>
        <w:spacing w:before="120" w:after="0"/>
        <w:rPr>
          <w:lang w:val="el" w:eastAsia="el"/>
        </w:rPr>
      </w:pPr>
      <w:r>
        <w:rPr>
          <w:lang w:val="el" w:eastAsia="el"/>
        </w:rPr>
        <w:t>β)</w:t>
      </w:r>
      <w:r>
        <w:rPr>
          <w:lang w:val="en" w:eastAsia="en"/>
        </w:rPr>
        <w:tab/>
      </w:r>
      <w:r>
        <w:rPr>
          <w:lang w:val="el" w:eastAsia="el"/>
        </w:rPr>
        <w:t>την αποδέσμευση των πιστωτών από τους όρους του σχεδίου και την επαναφορά τους στην κατά την κήρυξη της πτώχευσης νομική θέση τους ως προς το ύψος, το είδος, την εξασφάλιση και τα προνόμια των απαιτήσεών τους κατά του οφειλέτη, εφόσον είχαν διαμορφωθεί διαφορετικά στο σχέδιο, μετά από αφαίρεση των ποσών που τυχόν είχαν λάβει σύμφωνα με το σχέδιο·</w:t>
      </w:r>
    </w:p>
    <w:p>
      <w:pPr>
        <w:pStyle w:val="StructureList1"/>
        <w:spacing w:before="120" w:after="0"/>
        <w:rPr>
          <w:lang w:val="el" w:eastAsia="el"/>
        </w:rPr>
      </w:pPr>
      <w:r>
        <w:rPr>
          <w:lang w:val="el" w:eastAsia="el"/>
        </w:rPr>
        <w:t>γ)</w:t>
      </w:r>
      <w:r>
        <w:rPr>
          <w:lang w:val="en" w:eastAsia="en"/>
        </w:rPr>
        <w:tab/>
      </w:r>
      <w:r>
        <w:rPr>
          <w:lang w:val="el" w:eastAsia="el"/>
        </w:rPr>
        <w:t>την ανάληψη από τους πιστωτές των ατομικών διώξεων κατά του οφειλέτη, σε περίπτωση που κατά το σχέδιο είχαν ανασταλεί ή περιοριστεί, συμπεριλαμ- βανομένης και της κήρυξής του σε πτώχευση, εάν συντρέχουν οι προϋποθέσεις των άρθρων 2 και 3·</w:t>
      </w:r>
    </w:p>
    <w:p>
      <w:pPr>
        <w:pStyle w:val="StructureList1"/>
        <w:spacing w:before="120" w:after="0"/>
        <w:rPr>
          <w:lang w:val="el" w:eastAsia="el"/>
        </w:rPr>
      </w:pPr>
      <w:r>
        <w:rPr>
          <w:lang w:val="el" w:eastAsia="el"/>
        </w:rPr>
        <w:t>δ)</w:t>
      </w:r>
      <w:r>
        <w:rPr>
          <w:lang w:val="en" w:eastAsia="en"/>
        </w:rPr>
        <w:tab/>
      </w:r>
      <w:r>
        <w:rPr>
          <w:lang w:val="el" w:eastAsia="el"/>
        </w:rPr>
        <w:t>την απαλλαγή εκείνων που εγγυήθηκαν σύμφωνα με το σχέδιο υπέρ του οφειλέτη.</w:t>
      </w:r>
    </w:p>
    <w:p>
      <w:pPr>
        <w:pStyle w:val="MainText"/>
        <w:spacing w:before="120" w:after="0"/>
        <w:rPr>
          <w:lang w:val="el" w:eastAsia="el"/>
        </w:rPr>
      </w:pPr>
      <w:r>
        <w:rPr>
          <w:b/>
          <w:bCs/>
          <w:lang w:val="el" w:eastAsia="el"/>
        </w:rPr>
        <w:t>2.</w:t>
      </w:r>
      <w:r>
        <w:rPr>
          <w:lang w:val="el" w:eastAsia="el"/>
        </w:rPr>
        <w:t xml:space="preserve"> Οι πράξεις του οφειλέτη που διενεργήθηκαν μετά την τελεσίδικη επικύρωση του σχεδίου και πριν την ακύρωσή του κηρύσσονται άκυρες, εάν είναι από αυτές που αναφέρονται στο άρθρο 42. Η διάταξη του άρθρου 51 εφαρμόζεται αναλόγως, και η διετία υπολογίζεται από την τελεσιδικία της ακύρωσης του σχεδίου.</w:t>
      </w:r>
    </w:p>
    <w:p>
      <w:pPr>
        <w:spacing w:before="240" w:after="240"/>
        <w:rPr>
          <w:lang w:val="el" w:eastAsia="el"/>
        </w:rPr>
      </w:pPr>
      <w:r>
        <w:rPr>
          <w:lang w:val="el" w:eastAsia="el"/>
        </w:rPr>
        <w:t>Ατομική ανατροπή του σχεδίου</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- 1. Πιστωτής ως προς τον οποίο ο οφειλέτης περιήλθε σε υπερημερία, λόγω μη καταβολής των συμφωνηθέντων ποσών ή μη εμπρόθεσμης καταβολής αυτών ή μη παροχής εξασφαλίσεων και εν γένει λόγω μη εκπλήρωσης από τον οφειλέτη των έναντι αυτού υποχρεώσεων που αναλήφθηκαν σύμφωνα με το σχέδιο, δικαιούται να ζητήσει δικαστικώς την ανατροπή του σχεδίου ως προς αυτόν.</w:t>
      </w:r>
    </w:p>
    <w:p>
      <w:pPr>
        <w:pStyle w:val="MainText"/>
        <w:spacing w:before="120" w:after="0"/>
        <w:rPr>
          <w:lang w:val="el" w:eastAsia="el"/>
        </w:rPr>
      </w:pPr>
      <w:r>
        <w:rPr>
          <w:b/>
          <w:bCs/>
          <w:lang w:val="el" w:eastAsia="el"/>
        </w:rPr>
        <w:t>2.</w:t>
      </w:r>
      <w:r>
        <w:rPr>
          <w:lang w:val="el" w:eastAsia="el"/>
        </w:rPr>
        <w:t xml:space="preserve"> Η περί ατομικής ανατροπής αγωγή ασκείται ενώπιον του πτωχευτικού δικαστηρίου. Με την τελεσιδικία της απόφασης που δέχεται την αγωγή, ο πιστωτής απαλλάσσεται από τις δεσμεύσεις του σχεδίου και οι απαιτήσεις του επαναφέρονται στη νομική κατάσταση που είχαν πριν την επικύρωση του σχεδίου. Ο πιστωτής δικαιούται να ασκήσει, σε σχέση με αυτές, τα ατομικά καταδιωκτικά μέτρα κατά του οφειλέτη, στα οποία συμπεριλαμβάνεται και η κήρυξη του οφειλέτη σε πτώχευση, εάν συντρέχουν οι προϋποθέσεις των άρθρων 2 και 3.</w:t>
      </w:r>
    </w:p>
    <w:p>
      <w:pPr>
        <w:spacing w:before="240" w:after="240"/>
        <w:rPr>
          <w:lang w:val="el" w:eastAsia="el"/>
        </w:rPr>
      </w:pPr>
      <w:r>
        <w:rPr>
          <w:lang w:val="el" w:eastAsia="el"/>
        </w:rPr>
        <w:t>Κήρυξη νέας πτώχευσης</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- 1. Η κήρυξη νέας πτώχευσης του οφειλέτη, μετά την τελεσίδικη επικύρωση του σχεδίου, επιφέρει τη ματαίωση του σχεδίου.</w:t>
      </w:r>
    </w:p>
    <w:p>
      <w:pPr>
        <w:pStyle w:val="MainText"/>
        <w:spacing w:before="120" w:after="0"/>
        <w:rPr>
          <w:lang w:val="el" w:eastAsia="el"/>
        </w:rPr>
      </w:pPr>
      <w:r>
        <w:rPr>
          <w:b/>
          <w:bCs/>
          <w:lang w:val="el" w:eastAsia="el"/>
        </w:rPr>
        <w:t>2.</w:t>
      </w:r>
      <w:r>
        <w:rPr>
          <w:lang w:val="el" w:eastAsia="el"/>
        </w:rPr>
        <w:t xml:space="preserve"> Στην περίπτωση της προηγούμενης παραγράφου: α) οι απαιτήσεις των πιστωτών που δεν έχουν ικανοποιηθεί πλήρως κατά το σχέδιο, επανέρχονται, ως προς το ύψος και το χρόνο λήξης τους, όπως είχαν πριν την επικύρωση του σχεδίου, μετά την αφαίρεση των τυχόν ληφθέντων·</w:t>
      </w:r>
    </w:p>
    <w:p>
      <w:pPr>
        <w:pStyle w:val="StructureList1"/>
        <w:spacing w:before="120" w:after="0"/>
        <w:rPr>
          <w:lang w:val="el" w:eastAsia="el"/>
        </w:rPr>
      </w:pPr>
      <w:r>
        <w:rPr>
          <w:lang w:val="el" w:eastAsia="el"/>
        </w:rPr>
        <w:t>β)</w:t>
      </w:r>
      <w:r>
        <w:rPr>
          <w:lang w:val="en" w:eastAsia="en"/>
        </w:rPr>
        <w:tab/>
      </w:r>
      <w:r>
        <w:rPr>
          <w:lang w:val="el" w:eastAsia="el"/>
        </w:rPr>
        <w:t>εμπράγματες εξασφαλίσεις, οι οποίες, σύμφωνα με το σχέδιο είχαν εξαλειφθεί ή άλλως αρθεί, δεν αναβιώνουν, εκτός αν προβλέπεται διαφορετικά στο σχέδιο και τούτο έχει σημειωθεί στα οικεία δημόσια βιβλία·</w:t>
      </w:r>
    </w:p>
    <w:p>
      <w:pPr>
        <w:pStyle w:val="StructureList1"/>
        <w:spacing w:before="120" w:after="0"/>
        <w:rPr>
          <w:lang w:val="el" w:eastAsia="el"/>
        </w:rPr>
      </w:pPr>
      <w:r>
        <w:rPr>
          <w:lang w:val="el" w:eastAsia="el"/>
        </w:rPr>
        <w:t>γ)</w:t>
      </w:r>
      <w:r>
        <w:rPr>
          <w:lang w:val="en" w:eastAsia="en"/>
        </w:rPr>
        <w:tab/>
      </w:r>
      <w:r>
        <w:rPr>
          <w:lang w:val="el" w:eastAsia="el"/>
        </w:rPr>
        <w:t>εμπράγματες εξασφαλίσεις, οι οποίες είχαν συστα- θεί σύμφωνα με το σχέδιο για να εξασφαλίσουν την ικανοποίηση απαιτήσεων, εξακολουθούν να ασφαλίζουν την απαίτηση μόνον κατά το ποσό και για το χρόνο που έχει συμφωνηθεί στο σχέδιο, εκτός αν προβλέπεται διαφορετικά σ’ αυτό·</w:t>
      </w:r>
    </w:p>
    <w:p>
      <w:pPr>
        <w:pStyle w:val="StructureList1"/>
        <w:spacing w:before="120" w:after="0"/>
        <w:rPr>
          <w:lang w:val="el" w:eastAsia="el"/>
        </w:rPr>
      </w:pPr>
      <w:r>
        <w:rPr>
          <w:lang w:val="el" w:eastAsia="el"/>
        </w:rPr>
        <w:t>δ)</w:t>
      </w:r>
      <w:r>
        <w:rPr>
          <w:lang w:val="en" w:eastAsia="en"/>
        </w:rPr>
        <w:tab/>
      </w:r>
      <w:r>
        <w:rPr>
          <w:lang w:val="el" w:eastAsia="el"/>
        </w:rPr>
        <w:t>απαιτήσεις πιστωτών που προέρχονται από χρηματοδοτήσεις που έγιναν μετά την επικύρωση, σύμφωνα με το σχέδιο και κατά τη διάρκεια της εποπτείας εκπλήρωσης του σχεδίου και προς υλοποίησή του, κατατάσσονται ως γενικώς προνομιούχες.</w:t>
      </w:r>
    </w:p>
    <w:p>
      <w:pPr>
        <w:spacing w:before="240" w:after="240"/>
        <w:rPr>
          <w:lang w:val="el" w:eastAsia="el"/>
        </w:rPr>
      </w:pPr>
      <w:r>
        <w:rPr>
          <w:lang w:val="el" w:eastAsia="el"/>
        </w:rPr>
        <w:t>Εποπτεία εκπλήρωσης του σχεδίου</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- 1. Ο σύνδικος έχει την εποπτεία εκπλήρωσης των όρων του σχεδίου και συμπράττει με τον οφειλέτη για όσες πράξεις προβλέπονται κατά το σχέδιο. Ο οφειλέτης υποχρεούται να παρέχει σ’ αυτόν κάθε πληροφορία σε σχέση με το σχέδιο.</w:t>
      </w:r>
    </w:p>
    <w:p>
      <w:pPr>
        <w:spacing w:before="240" w:after="240"/>
        <w:rPr>
          <w:lang w:val="el" w:eastAsia="el"/>
        </w:rPr>
      </w:pPr>
      <w:r>
        <w:rPr>
          <w:lang w:val="el" w:eastAsia="el"/>
        </w:rPr>
        <w:t>Ο σύνδικος πληροφορεί ανά έξι (6) μήνες με έκθεσή του την επιτροπή πιστωτών, άλλως τον εκπρόσωπο των πιστωτών που έχει προς τούτο οριστεί στο σχέδιο, για την πορεία του σχεδίου και τις προβλέψεις για την εκπλήρωσή του.</w:t>
      </w:r>
    </w:p>
    <w:p>
      <w:pPr>
        <w:pStyle w:val="MainText"/>
        <w:spacing w:before="120" w:after="0"/>
        <w:rPr>
          <w:lang w:val="el" w:eastAsia="el"/>
        </w:rPr>
      </w:pPr>
      <w:r>
        <w:rPr>
          <w:b/>
          <w:bCs/>
          <w:lang w:val="el" w:eastAsia="el"/>
        </w:rPr>
        <w:t>3.</w:t>
      </w:r>
      <w:r>
        <w:rPr>
          <w:lang w:val="el" w:eastAsia="el"/>
        </w:rPr>
        <w:t xml:space="preserve"> Η αμοιβή του συνδίκου ως εποπτεύοντος ορίζεται με το σχέδιο, διαφορετικά κατόπιν αιτήσεώς του από το πτωχευτικό δικαστήριο.</w:t>
      </w:r>
    </w:p>
    <w:p>
      <w:pPr>
        <w:pStyle w:val="MainText"/>
        <w:spacing w:before="120" w:after="0"/>
        <w:rPr>
          <w:lang w:val="el" w:eastAsia="el"/>
        </w:rPr>
      </w:pPr>
      <w:r>
        <w:rPr>
          <w:b/>
          <w:bCs/>
          <w:lang w:val="el" w:eastAsia="el"/>
        </w:rPr>
        <w:t>4.</w:t>
      </w:r>
      <w:r>
        <w:rPr>
          <w:lang w:val="el" w:eastAsia="el"/>
        </w:rPr>
        <w:t xml:space="preserve"> Το χρονικό διάστημα εποπτείας καθορίζεται από το σχέδιο. Σε διαφορετική περίπτωση, η εποπτεία παύει μετά παρέλευση τριετίας από την επικύρωση του σχεδίου και υπό τον όρο ότι τότε δεν θα εκκρε- μεί κατά του οφειλέτη αίτηση για κήρυξή του σε νέα πτώχευση.</w:t>
      </w:r>
    </w:p>
    <w:p>
      <w:pPr>
        <w:pStyle w:val="Heading1"/>
        <w:spacing w:before="240" w:after="240"/>
        <w:rPr>
          <w:lang w:val="el" w:eastAsia="el"/>
        </w:rPr>
      </w:pPr>
      <w:r>
        <w:rPr>
          <w:lang w:val="el" w:eastAsia="el"/>
        </w:rPr>
        <w:t xml:space="preserve">ΚΕΦΑΛΑΙΟ ΟΓΔΟΟ </w:t>
      </w:r>
    </w:p>
    <w:p>
      <w:pPr>
        <w:pStyle w:val="Heading1"/>
        <w:spacing w:before="240" w:after="240"/>
        <w:rPr>
          <w:lang w:val="el" w:eastAsia="el"/>
        </w:rPr>
      </w:pPr>
      <w:r>
        <w:rPr>
          <w:lang w:val="el" w:eastAsia="el"/>
        </w:rPr>
        <w:t>Η ΕΚΚΑΘΑΡΙΣΗ ΤΗΣ ΠΕΡΙΟΥΣΙΑΣΤΟΥ ΟΦΕΙΛΕΤΗ ΚΑΙ Η ΔΙΑΝΟΜΗ</w:t>
      </w:r>
    </w:p>
    <w:p>
      <w:pPr>
        <w:spacing w:before="240" w:after="240"/>
        <w:rPr>
          <w:lang w:val="el" w:eastAsia="el"/>
        </w:rPr>
      </w:pPr>
      <w:r>
        <w:rPr>
          <w:lang w:val="el" w:eastAsia="el"/>
        </w:rPr>
        <w:t>Ι. Η ένωση των πιστωτών</w:t>
      </w:r>
    </w:p>
    <w:p>
      <w:pPr>
        <w:spacing w:before="240" w:after="240"/>
        <w:rPr>
          <w:lang w:val="el" w:eastAsia="el"/>
        </w:rPr>
      </w:pPr>
      <w:r>
        <w:rPr>
          <w:lang w:val="el" w:eastAsia="el"/>
        </w:rPr>
        <w:t>Γενική διάταξη</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- 1. Μετά την ολοκλήρωση της εξέλεγξης των πιστώσεων και εφόσον δεν επιτεύχθηκε η αποδοχή ή η επικύρωση σχεδίου αναδιοργάνωσης της επιχείρησης του οφειλέτη ή αυτή ακυρώθηκε για οποιονδήποτε λόγο, η πτώχευση βρίσκεται στο στάδιο της ένωσης των πιστωτών.</w:t>
      </w:r>
    </w:p>
    <w:p>
      <w:pPr>
        <w:pStyle w:val="MainText"/>
        <w:spacing w:before="120" w:after="0"/>
        <w:rPr>
          <w:lang w:val="el" w:eastAsia="el"/>
        </w:rPr>
      </w:pPr>
      <w:r>
        <w:rPr>
          <w:b/>
          <w:bCs/>
          <w:lang w:val="el" w:eastAsia="el"/>
        </w:rPr>
        <w:t>2.</w:t>
      </w:r>
      <w:r>
        <w:rPr>
          <w:lang w:val="el" w:eastAsia="el"/>
        </w:rPr>
        <w:t xml:space="preserve"> Κατά το στάδιο αυτό ο σύνδικος προβαίνει στη ρευστοποίηση του ενεργητικού της περιουσίας του οφειλέτη και στη διανομή του προϊόντος αυτής στους πιστωτές είτε με την εκποίηση της επιχείρησης ως συνόλου είτε με την εκποίηση των επί μέρους στοιχείων αυτής, καθενός χωριστά ή ομαδικά, σύμφωνα με τις ακόλουθες διατάξεις.</w:t>
      </w:r>
    </w:p>
    <w:p>
      <w:pPr>
        <w:spacing w:before="240" w:after="240"/>
        <w:rPr>
          <w:lang w:val="el" w:eastAsia="el"/>
        </w:rPr>
      </w:pPr>
      <w:r>
        <w:rPr>
          <w:lang w:val="el" w:eastAsia="el"/>
        </w:rPr>
        <w:t>Φορολογικές διευκολύνσεις</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- 1. Κάθε σύμβαση που συνάπτεται και κάθε πράξη που ενεργείται κατά τα άρθρα 135 έως 145 του κώδικα, οι συνεπεία αυτής επί 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(πλην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 (Δ.Ο.Υ.).</w:t>
      </w:r>
    </w:p>
    <w:p>
      <w:pPr>
        <w:pStyle w:val="MainText"/>
        <w:spacing w:before="120" w:after="0"/>
        <w:rPr>
          <w:lang w:val="el" w:eastAsia="el"/>
        </w:rPr>
      </w:pPr>
      <w:r>
        <w:rPr>
          <w:b/>
          <w:bCs/>
          <w:lang w:val="el" w:eastAsia="el"/>
        </w:rPr>
        <w:t>2.</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σύναψη οποιασδήποτε σύμβασης μεταβίβασης στοιχείου του ενεργητικού της περιουσίας του οφειλέτη, κατά τον παρόντα κώδικα, καθώς επίσης και σε κάθε συναλλαγή του γενικά με το Δημόσιο.</w:t>
      </w:r>
    </w:p>
    <w:p>
      <w:pPr>
        <w:spacing w:before="240" w:after="240"/>
        <w:rPr>
          <w:lang w:val="el" w:eastAsia="el"/>
        </w:rPr>
      </w:pPr>
      <w:r>
        <w:rPr>
          <w:lang w:val="el" w:eastAsia="el"/>
        </w:rPr>
        <w:t>Περιορισμός δικαιωμάτων και αμοιβών</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του δεύτερου τίτλου του παρόντος κεφαλαίου. Η αμοιβή του συνδίκου καθορίζεται σύμφωνα με το άρθρο 81.</w:t>
      </w:r>
    </w:p>
    <w:p>
      <w:pPr>
        <w:spacing w:before="240" w:after="240"/>
        <w:rPr>
          <w:lang w:val="el" w:eastAsia="el"/>
        </w:rPr>
      </w:pPr>
      <w:r>
        <w:rPr>
          <w:lang w:val="el" w:eastAsia="el"/>
        </w:rPr>
        <w:t>ΙΙ. Η εκποίηση της επιχείρησηςτου οφειλέτη ως συνόλου</w:t>
      </w:r>
    </w:p>
    <w:p>
      <w:pPr>
        <w:spacing w:before="240" w:after="240"/>
        <w:rPr>
          <w:lang w:val="el" w:eastAsia="el"/>
        </w:rPr>
      </w:pPr>
      <w:r>
        <w:rPr>
          <w:lang w:val="el" w:eastAsia="el"/>
        </w:rPr>
        <w:t>Γενική διάταξη</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- 1. Αν αποφασισθεί, μετά το πέρας των επαληθεύσεων από τη συνέλευση των πιστωτών σύμφωνα με το άρθρο 84 ότι η επιχείρηση του οφειλέτη πρέπει να εκποιηθεί ως σύνολο, η εκποίηση θα γίνει σύμφωνα με τις επόμενες διατάξεις.</w:t>
      </w:r>
    </w:p>
    <w:p>
      <w:pPr>
        <w:pStyle w:val="MainText"/>
        <w:spacing w:before="120" w:after="0"/>
        <w:rPr>
          <w:lang w:val="el" w:eastAsia="el"/>
        </w:rPr>
      </w:pPr>
      <w:r>
        <w:rPr>
          <w:b/>
          <w:bCs/>
          <w:lang w:val="el" w:eastAsia="el"/>
        </w:rPr>
        <w:t>2.</w:t>
      </w:r>
      <w:r>
        <w:rPr>
          <w:lang w:val="el" w:eastAsia="el"/>
        </w:rPr>
        <w:t xml:space="preserve"> Αν η αξία της επιχείρησης αποτιμηθεί από το πτωχευτικό δικαστήριο σε ποσό μικρότερο του ενός εκατομμυρίου (1.000.000) ευρώ, η εκποίηση της επιχείρησης, κατ’ εξαίρεση, θα γίνει κατά τον τρόπο και κατά τους τύπους που θα αποφασίσει το πτωχευτικό δικαστήριο.</w:t>
      </w:r>
    </w:p>
    <w:p>
      <w:pPr>
        <w:spacing w:before="240" w:after="240"/>
        <w:rPr>
          <w:lang w:val="el" w:eastAsia="el"/>
        </w:rPr>
      </w:pPr>
      <w:r>
        <w:rPr>
          <w:lang w:val="el" w:eastAsia="el"/>
        </w:rPr>
        <w:t>Εκτίμηση της αξίας του ενεργητικού</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 Μόλις η απόφαση της συνέλευσης των πιστωτών του άρθρου 84, περί εκποίησης της επιχείρησης του οφειλέτη ως συνόλου, επικυρωθεί από τον εισηγητή και δεν ασκηθεί κατ’ αυτής εμπρόθεσμη προσφυγή ή η ασκηθείσα απορριφθεί από το πτωχευτικό δικαστήριο κατά το άρθρο 84 παράγραφος 3, ο σύνδικος ζητεί από τον εισηγητή να του επιτραπεί η πρόσληψη εκτιμητή από τον κατάλογο των πραγματογνωμόνων για την εκτίμηση της αξίας της επιχείρησης ως συνόλου, εν όψει της δυνατότητας συνέχισης της επιχείρησης, καθώς και για την ταυτόχρονη εκτίμηση της αξίας και των κατ’ ιδίαν υλικών και άϋλων στοιχείων του ενεργητικού της.</w:t>
      </w:r>
    </w:p>
    <w:p>
      <w:pPr>
        <w:spacing w:before="240" w:after="240"/>
        <w:rPr>
          <w:lang w:val="el" w:eastAsia="el"/>
        </w:rPr>
      </w:pPr>
      <w:r>
        <w:rPr>
          <w:lang w:val="el" w:eastAsia="el"/>
        </w:rPr>
        <w:t>Απόφαση του δικαστηρίου</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- 1. Ο σύνδικος, με βάση την απογραφή του ενεργητικού του οφειλέτη (άρθρο 68 παράγραφος 2) και τον ισολογισμό ή τη λογιστική κατάσταση που έχει συντάξει (άρθρο 76 παράγραφοι 1 και 2) και κάθε άλλο στοιχείο που έχει στη διάθεσή του, καθώς και την έκθεση του κατά το προηγούμενο άρθρο εκτιμητή, συντάσσει, εντός είκοσι (20) ημερών, λεπτομερή έκθεση προς το πτωχευτικό δικαστήριο, στην οποία αναφέρονται όλα τα επί μέρους στοιχεία που απαρτίζουν το ενεργητικό και τα οποία θα περιέλθουν στον αγοραστή που θα αναδειχθεί πλειοδότης, τους τυχόν προτεινό- μενους όρους της πώλησης και γενικά κάθε χρήσιμη πληροφορία.</w:t>
      </w:r>
    </w:p>
    <w:p>
      <w:pPr>
        <w:pStyle w:val="MainText"/>
        <w:spacing w:before="120" w:after="0"/>
        <w:rPr>
          <w:lang w:val="el" w:eastAsia="el"/>
        </w:rPr>
      </w:pPr>
      <w:r>
        <w:rPr>
          <w:b/>
          <w:bCs/>
          <w:lang w:val="el" w:eastAsia="el"/>
        </w:rPr>
        <w:t>2.</w:t>
      </w:r>
      <w:r>
        <w:rPr>
          <w:lang w:val="el" w:eastAsia="el"/>
        </w:rPr>
        <w:t xml:space="preserve"> Με την έκθεση αυτή ο σύνδικος ζητεί από το πτωχευτικό δικαστήριο να του επιτραπεί, με δημόσιο πλειοδοτικό διαγωνισμό, η εκποίηση της επιχείρησης ως συνόλου, αντί του συνολικού τιμήματος που εκτιμά αυτός και αντί των όρων που τυχόν αυτός θεωρεί ότι προσήκουν στην περίπτωση.</w:t>
      </w:r>
    </w:p>
    <w:p>
      <w:pPr>
        <w:pStyle w:val="MainText"/>
        <w:spacing w:before="120" w:after="0"/>
        <w:rPr>
          <w:lang w:val="el" w:eastAsia="el"/>
        </w:rPr>
      </w:pPr>
      <w:r>
        <w:rPr>
          <w:b/>
          <w:bCs/>
          <w:lang w:val="el" w:eastAsia="el"/>
        </w:rPr>
        <w:t>3.</w:t>
      </w:r>
      <w:r>
        <w:rPr>
          <w:lang w:val="el" w:eastAsia="el"/>
        </w:rPr>
        <w:t xml:space="preserve"> Το πτωχευτικό δικαστήριο, λαμβάνοντας υπόψη και την έκθεση του εισηγητή, αποφαίνεται εντός δεκαπέντε (15) ημερών, καθορίζοντας την αξία της επιχείρησης, την τιμή πρώτης προσφοράς και τους όρους υπό τους οποίους πρέπει να γίνει η εκποίηση. Κατά της απόφασης αυτής δεν επιτρέπεται κανένα ένδικο μέσο.</w:t>
      </w:r>
    </w:p>
    <w:p>
      <w:pPr>
        <w:spacing w:before="240" w:after="240"/>
        <w:rPr>
          <w:lang w:val="el" w:eastAsia="el"/>
        </w:rPr>
      </w:pPr>
      <w:r>
        <w:rPr>
          <w:lang w:val="el" w:eastAsia="el"/>
        </w:rPr>
        <w:t>Περιεχόμενο και δημοσίευση της διακήρυξης</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- 1. Ο σύνδικος, εντός δέκα (10) ημερών από τη δημοσίευση της κατά το προηγούμενο άρθρο απόφασης του δικαστηρίου, δημοσιεύει διακήρυξη περί διενέργειας δημόσιου πλειοδοτικού διαγωνισμού. Η διακήρυξη περιέχει:</w:t>
      </w:r>
    </w:p>
    <w:p>
      <w:pPr>
        <w:pStyle w:val="StructureList1"/>
        <w:spacing w:before="120" w:after="0"/>
        <w:rPr>
          <w:lang w:val="el" w:eastAsia="el"/>
        </w:rPr>
      </w:pPr>
      <w:r>
        <w:rPr>
          <w:lang w:val="el" w:eastAsia="el"/>
        </w:rPr>
        <w:t>α)</w:t>
      </w:r>
      <w:r>
        <w:rPr>
          <w:lang w:val="en" w:eastAsia="en"/>
        </w:rPr>
        <w:tab/>
      </w:r>
      <w:r>
        <w:rPr>
          <w:lang w:val="el" w:eastAsia="el"/>
        </w:rPr>
        <w:t>την επωνυμία, την έδρα, τη δραστηριότητα και συνοπτική περιγραφή της επιχείρησης του οφειλέτη, το ενεργητικό της οποίας πωλείται ως σύνολο, χωρίς να απαιτείται και η λεπτομερής περιγραφή των επί μέρους στοιχείων και τα οποία αναγράφονται στην έκθεση του συνδίκου του προηγούμενου άρθρου, αντίγραφο της οποίας μπορεί να λάβει ατελώς κάθε ενδιαφερό- μενος·</w:t>
      </w:r>
    </w:p>
    <w:p>
      <w:pPr>
        <w:pStyle w:val="StructureList1"/>
        <w:spacing w:before="120" w:after="0"/>
        <w:rPr>
          <w:lang w:val="el" w:eastAsia="el"/>
        </w:rPr>
      </w:pPr>
      <w:r>
        <w:rPr>
          <w:lang w:val="el" w:eastAsia="el"/>
        </w:rPr>
        <w:t>β)</w:t>
      </w:r>
      <w:r>
        <w:rPr>
          <w:lang w:val="en" w:eastAsia="en"/>
        </w:rPr>
        <w:tab/>
      </w:r>
      <w:r>
        <w:rPr>
          <w:lang w:val="el" w:eastAsia="el"/>
        </w:rPr>
        <w:t>πρόσκληση προς κάθε ενδιαφερόμενο να παραλάβει από τον σύνδικο αντίγραφο της κατά το άρθρο 137 έκθεσής του και να υποβάλει την προσφορά του, που συνοδεύεται από εγγυητική επιστολή τράπεζας που λειτουργεί νόμιμα στην Ελλάδα, για ποσό και με όρους που προσδιορίζονται επίσης στη διακήρυξη·</w:t>
      </w:r>
    </w:p>
    <w:p>
      <w:pPr>
        <w:pStyle w:val="StructureList1"/>
        <w:spacing w:before="120" w:after="0"/>
        <w:rPr>
          <w:lang w:val="el" w:eastAsia="el"/>
        </w:rPr>
      </w:pPr>
      <w:r>
        <w:rPr>
          <w:lang w:val="el" w:eastAsia="el"/>
        </w:rPr>
        <w:t>γ)</w:t>
      </w:r>
      <w:r>
        <w:rPr>
          <w:lang w:val="en" w:eastAsia="en"/>
        </w:rPr>
        <w:tab/>
      </w:r>
      <w:r>
        <w:rPr>
          <w:lang w:val="el" w:eastAsia="el"/>
        </w:rPr>
        <w:t>την προθεσμία υποβολής των προσφορών, στον εισηγητή, η οποία δεν πρέπει να είναι μικρότερη των είκοσι (20) ημερών από την τελευταία δημοσίευση της διακήρυξης στον τύπο, σύμφωνα με τις διατάξεις της επόμενης παραγράφου, καθώς και την ημέρα και ώρα αποσφράγισης των προσφορών από τον εισηγητή·</w:t>
      </w:r>
    </w:p>
    <w:p>
      <w:pPr>
        <w:pStyle w:val="StructureList1"/>
        <w:spacing w:before="120" w:after="0"/>
        <w:rPr>
          <w:lang w:val="el" w:eastAsia="el"/>
        </w:rPr>
      </w:pPr>
      <w:r>
        <w:rPr>
          <w:lang w:val="el" w:eastAsia="el"/>
        </w:rPr>
        <w:t>δ)</w:t>
      </w:r>
      <w:r>
        <w:rPr>
          <w:lang w:val="en" w:eastAsia="en"/>
        </w:rPr>
        <w:tab/>
      </w:r>
      <w:r>
        <w:rPr>
          <w:lang w:val="el" w:eastAsia="el"/>
        </w:rPr>
        <w:t>το ονοματεπώνυμο του συμβολαιογράφου της έδρας της επιχείρησης του οφειλέτη, ενώπιον του οποίου, μετά από την έγκριση του εισηγητή, θα συναφθεί η σύμβαση της μεταβίβασης της επιχείρησης.</w:t>
      </w:r>
    </w:p>
    <w:p>
      <w:pPr>
        <w:pStyle w:val="MainText"/>
        <w:spacing w:before="120" w:after="0"/>
        <w:rPr>
          <w:lang w:val="el" w:eastAsia="el"/>
        </w:rPr>
      </w:pPr>
      <w:r>
        <w:rPr>
          <w:b/>
          <w:bCs/>
          <w:lang w:val="el" w:eastAsia="el"/>
        </w:rPr>
        <w:t>2.</w:t>
      </w:r>
      <w:r>
        <w:rPr>
          <w:lang w:val="el" w:eastAsia="el"/>
        </w:rPr>
        <w:t xml:space="preserve"> Οι ανωτέρω δημοσιεύσεις γίνονται μια φορά στο Δελτίο Δικαστικών Δημοσιεύσεων του Ταμείου Νομικών και από δύο φορές σε δύο ημερήσιες πολιτικές αθηναϊκές εφημερίδες πανελλήνιας μεγάλης κυκλοφορίας και σε μια οικονομική εφημερίδα. Αν πρόκειται για επιχείρηση που έχει την έδρα της ή διαθέτει περιουσιακά στοιχεία και σε επαρχιακές πόλεις, απαιτούνται πρόσθετες δημοσιεύσεις και σε μια τουλάχιστον από τις αντίστοιχες τοπικές εφημερίδες. Αν πρόκειται για επιχείρηση της οποίας η αξία έχει καθοριστεί κατά το άρθρο 137 παράγραφος 3 σε ποσό άνω των πενήντα εκατομμυρίων (50.000.000) ευρώ, πρέπει η πρόσκληση να δημοσιευθεί και σε μια διεθνούς κυκλοφορίας ημερήσια οικονομική εφημερίδα που κυκλοφορεί και στην Ελλάδα. Τις εφημερίδες προσδιορίζει ο εισηγητής.</w:t>
      </w:r>
    </w:p>
    <w:p>
      <w:pPr>
        <w:spacing w:before="240" w:after="240"/>
        <w:rPr>
          <w:lang w:val="el" w:eastAsia="el"/>
        </w:rPr>
      </w:pPr>
      <w:r>
        <w:rPr>
          <w:lang w:val="el" w:eastAsia="el"/>
        </w:rPr>
        <w:t>Κατάθεση και αποσφράγιση των προσφορών</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- 1. Εντός της προθεσμίας που ορίζει η διακήρυξη του άρθρου 138, οι ενδιαφερόμενοι καταθέτουν στον εισηγητή τις ενσφράγιστες προσφορές τους. Ο εισηγητής συντάσσει έκθεση, στην οποία αναφέρονται όλες οι κατατιθέμενες προσφορές, καθώς και πράξη κατάθεσης πάνω σε κάθε προσφορά, την οποία υπογράφει ο ίδιος, ο γραμματέας και ο προσφέρων, αφού βεβαιωθεί ότι η προσφορά είναι κλειστή. Εκπρόθεσμες προσφορές δεν γίνονται δεκτές.</w:t>
      </w:r>
    </w:p>
    <w:p>
      <w:pPr>
        <w:pStyle w:val="MainText"/>
        <w:spacing w:before="120" w:after="0"/>
        <w:rPr>
          <w:lang w:val="el" w:eastAsia="el"/>
        </w:rPr>
      </w:pPr>
      <w:r>
        <w:rPr>
          <w:b/>
          <w:bCs/>
          <w:lang w:val="el" w:eastAsia="el"/>
        </w:rPr>
        <w:t>2.</w:t>
      </w:r>
      <w:r>
        <w:rPr>
          <w:lang w:val="el" w:eastAsia="el"/>
        </w:rPr>
        <w:t xml:space="preserve"> Κατά την καθορισθείσα στη διακήρυξη ημέρα και ώρα, ο εισηγητής αποσφραγίζει τις προσφορές, παρουσία του συνδίκου, της επιτροπής πιστωτών και εκείνων που υπέβαλαν τις προσφορές. Ο εισηγητής συντάσσει έκθεση περί της αποσφράγισης, στην οποία προσαρτώνται όλες οι προσφορές και την οποία υπογράφει ο ίδιος, ο γραμματέας, ο σύνδικος και οι λοιποί παρόντες. Αντίγραφο της έκθεσης και των προσφορών παραδίνεται στον σύνδικο αυθημερόν, καθώς και σε κάθε ενδιαφερόμενο που δικαιολογεί έννομο συμφέρον.</w:t>
      </w:r>
    </w:p>
    <w:p>
      <w:pPr>
        <w:spacing w:before="240" w:after="240"/>
        <w:rPr>
          <w:lang w:val="el" w:eastAsia="el"/>
        </w:rPr>
      </w:pPr>
      <w:r>
        <w:rPr>
          <w:lang w:val="el" w:eastAsia="el"/>
        </w:rPr>
        <w:t>Η κατακύρωση</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- 1. Ο σύνδικος, εντός πέντε (5) ημερών από την αποσφράγισή τους, συντάσσει συνοπτική έκθεση αξιολόγησης των προσφορών και προτείνει την κατα- κύρωση ή μη της επιχείρησης στον πλειοδότη, δηλαδή σ’ αυτόν του οποίου την προσφορά κρίνει ως πλέον συμφέρουσα για τους πιστωτές. Η έκθεση υποβάλλεται στην επιτροπή πιστωτών και στον εισηγητή, αντίγραφο δε αυτής χορηγείται αδαπάνως και σε κάθε ενδιαφερόμενο που δικαιολογεί έννομο συμφέρον.</w:t>
      </w:r>
    </w:p>
    <w:p>
      <w:pPr>
        <w:pStyle w:val="MainText"/>
        <w:spacing w:before="120" w:after="0"/>
        <w:rPr>
          <w:lang w:val="el" w:eastAsia="el"/>
        </w:rPr>
      </w:pPr>
      <w:r>
        <w:rPr>
          <w:b/>
          <w:bCs/>
          <w:lang w:val="el" w:eastAsia="el"/>
        </w:rPr>
        <w:t>2.</w:t>
      </w:r>
      <w:r>
        <w:rPr>
          <w:lang w:val="el" w:eastAsia="el"/>
        </w:rPr>
        <w:t xml:space="preserve"> Ο εισηγητής με έκθεσή του προς το πτωχευτικό δικαστήριο προτείνει την έγκριση ή μη της κατακύρωσης. Στο πτωχευτικό δικαστήριο καλούνται να παραστούν ο σύνδικος, ο οφειλέτης και αυτοί που μετείχαν στο δημόσιο πλειστηριασμό, οι οποίοι μπορούν να παρέμ- βουν. Το πτωχευτικό δικαστήριο, αφού ακούσει αυτούς που εμφανίστηκαν, εφόσον κρίνει την προσφορά του πλειοδότη συμφέρουσα για τους πιστωτές, εγκρίνει τη σύναψη της σύμβασης μεταβίβασης της επιχείρησης. Αλλως, ο δημόσιος πλειστηριασμός επαναλαμβάνεται, σύμφωνα με το άρθρο 144. Κατά της απόφασης αυτής του δικαστηρίου δεν επιτρέπεται κανένα ένδικο μέσο ή ένδικο βοήθημα.</w:t>
      </w:r>
    </w:p>
    <w:p>
      <w:pPr>
        <w:spacing w:before="240" w:after="240"/>
        <w:rPr>
          <w:lang w:val="el" w:eastAsia="el"/>
        </w:rPr>
      </w:pPr>
      <w:r>
        <w:rPr>
          <w:lang w:val="el" w:eastAsia="el"/>
        </w:rPr>
        <w:t>Η σύμβαση μεταβίβασης της επιχείρησης</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- 1. Μετά την κατά το προηγούμενο άρθρο έγκριση του δικαστηρίου, ο σύνδικος συνάπτει ενώπιον του συμβολαιογράφου που ορίζεται στη διακήρυξη τη σύμβαση μεταβίβασης του ενεργητικού της επιχείρησης, με βάση τους όρους της προσφοράς του και τους τυχόν άλλους ευνοϊκότερους όρους που υποδείχθηκαν στον πλειοδότη και αυτός τους αποδέχθηκε με δήλωσή του προς τον σύνδικο και τον εισηγητή ή προς το πτωχευτικό δικαστήριο.</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Με τη μεταβίβαση της επιχείρησης (ή της κατά το άρθρο 145 χωριστής λειτουργικής μονάδας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 χρόνο που θα ίσχυαν και για την επιχείρηση του οφειλέτη, όχι πάντως για περίοδο μικρότερη από ένα (1) έτος από τη μεταβίβαση ή από το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spacing w:before="240" w:after="240"/>
        <w:rPr>
          <w:lang w:val="el" w:eastAsia="el"/>
        </w:rPr>
      </w:pPr>
      <w:r>
        <w:rPr>
          <w:lang w:val="el" w:eastAsia="el"/>
        </w:rPr>
        <w:t>Σύμπραξη του Δημοσίου</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- 1. Το Δημόσιο εκπροσωπούμενο από τον Υπουργό Οικονομίας και Οικονομικών ή οποιονδήποτε ήθελε ορίσει η Διυπουργική Επιτροπή Αποκρατικοποίησης (Δ.Ε.Α.), μπορεί να συμβάλλεται, ως εκ τρίτου συμβαλλόμενος, στις ανωτέρω συμβάσεις μεταβιβάσεως και να αποδέχεται την ανάληψη υποχρεώσεων από τον πλειοδότη για τη διενέργεια επενδυτικών προγραμμάτων, σχετικά με τα μεταβιβαζόμενα στοιχεία του ενεργητικού, την ανάπτυξη επιχειρηματικών σχεδίων δράσης και την εξασφάλιση θέσεων εργασίας.</w:t>
      </w:r>
    </w:p>
    <w:p>
      <w:pPr>
        <w:pStyle w:val="MainText"/>
        <w:spacing w:before="120" w:after="0"/>
        <w:rPr>
          <w:lang w:val="el" w:eastAsia="el"/>
        </w:rPr>
      </w:pPr>
      <w:r>
        <w:rPr>
          <w:b/>
          <w:bCs/>
          <w:lang w:val="el" w:eastAsia="el"/>
        </w:rPr>
        <w:t>2.</w:t>
      </w:r>
      <w:r>
        <w:rPr>
          <w:lang w:val="el" w:eastAsia="el"/>
        </w:rPr>
        <w:t xml:space="preserve"> Στις περιπτώσεις, όπου συμβάλλεται ως τρίτος το Δημόσιο, η τυχόν απαιτούμενη άδεια της αρχής για τη μεταβίβαση του περιουσιακού στοιχείου, θεωρείται ότι χορηγήθηκε.</w:t>
      </w:r>
    </w:p>
    <w:p>
      <w:pPr>
        <w:spacing w:before="240" w:after="240"/>
        <w:rPr>
          <w:lang w:val="el" w:eastAsia="el"/>
        </w:rPr>
      </w:pPr>
      <w:r>
        <w:rPr>
          <w:lang w:val="el" w:eastAsia="el"/>
        </w:rPr>
        <w:t>Εξόφληση του τιμήματος</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- 1. Ο πλειοδότης καταβάλλει προς τον σύνδικο το συμφωνηθέν ως αμέσως καταβλητέο ποσό του τιμήματος. Αν καταβληθεί το σύνολο του ποσού, ο σύνδικος συντάσσει την πράξη εξόφλησης, ενώπιον του ίδιου συμβολαιογράφου. Αν καταβλήθηκε το μέρος του τιμήματος που συμφωνήθηκε και τηρήθηκαν οι όροι που συμφωνήθηκαν για την εξασφάλιση της καταβολής του υπόλοιπου, ο σύνδικος, μετά από έγκριση του εισηγητή, συντάσσει αντίστοιχα, ενώπιον του ίδιου συμβολαιογράφου, την πράξη μερικής εξόφλησης και πράξη πιστοποίησης ότι εκπληρώθηκαν οι εν λόγω όροι.</w:t>
      </w:r>
    </w:p>
    <w:p>
      <w:pPr>
        <w:pStyle w:val="MainText"/>
        <w:spacing w:before="120" w:after="0"/>
        <w:rPr>
          <w:lang w:val="el" w:eastAsia="el"/>
        </w:rPr>
      </w:pPr>
      <w:r>
        <w:rPr>
          <w:b/>
          <w:bCs/>
          <w:lang w:val="el" w:eastAsia="el"/>
        </w:rPr>
        <w:t>2.</w:t>
      </w:r>
      <w:r>
        <w:rPr>
          <w:lang w:val="el" w:eastAsia="el"/>
        </w:rPr>
        <w:t xml:space="preserve"> Ο σύνδικος υποχρεούται να καταθέσει, χωρίς καμιά καθυστέρηση, κάθε ποσό που εισπράττει, στο λογαριασμό του άρθρου 73.</w:t>
      </w:r>
    </w:p>
    <w:p>
      <w:pPr>
        <w:pStyle w:val="MainText"/>
        <w:spacing w:before="120" w:after="0"/>
        <w:rPr>
          <w:lang w:val="el" w:eastAsia="el"/>
        </w:rPr>
      </w:pPr>
      <w:r>
        <w:rPr>
          <w:b/>
          <w:bCs/>
          <w:lang w:val="el" w:eastAsia="el"/>
        </w:rPr>
        <w:t>3.</w:t>
      </w:r>
      <w:r>
        <w:rPr>
          <w:lang w:val="el" w:eastAsia="el"/>
        </w:rPr>
        <w:t xml:space="preserve"> Με την καταβολή όλου του εκπλειστηριάσματος και τη σύνταξη πράξης ολοσχερούς εξόφλησης, επέρχονται όλες οι έννομες συνέπειες της καταβολής που ορίζονται στο άρθρο 1005 Κ.Πολ.Δ..</w:t>
      </w:r>
    </w:p>
    <w:p>
      <w:pPr>
        <w:spacing w:before="240" w:after="240"/>
        <w:rPr>
          <w:lang w:val="el" w:eastAsia="el"/>
        </w:rPr>
      </w:pPr>
      <w:r>
        <w:rPr>
          <w:lang w:val="el" w:eastAsia="el"/>
        </w:rPr>
        <w:t>Επανάληψη του δημόσιου πλειστηριασμού</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- 1. Αν δεν υποβληθεί καμία νομότυπη προσφορά ή οι υποβληθείσες νομοτύπως δεν κριθούν συμφέρουσες κατά το άρθρο 140, ο δημόσιος πλειστη- ριασμός επαναλαμβάνεται για μια ακόμη φορά.</w:t>
      </w:r>
    </w:p>
    <w:p>
      <w:pPr>
        <w:pStyle w:val="MainText"/>
        <w:spacing w:before="120" w:after="0"/>
        <w:rPr>
          <w:lang w:val="el" w:eastAsia="el"/>
        </w:rPr>
      </w:pPr>
      <w:r>
        <w:rPr>
          <w:b/>
          <w:bCs/>
          <w:lang w:val="el" w:eastAsia="el"/>
        </w:rPr>
        <w:t>2.</w:t>
      </w:r>
      <w:r>
        <w:rPr>
          <w:lang w:val="el" w:eastAsia="el"/>
        </w:rPr>
        <w:t xml:space="preserve"> Ο σύνδικος, στην περίπτωση αυτή, επαναλαμβάνει εντός δεκαπέντε (15) ημερών τις δημοσιεύσεις του άρθρου 138, ορίζοντας νέες ημερομηνίες υποβολής προσφορών. Ο σύνδικος μπορεί να ζητήσει από το πτωχευτικό δικαστήριο να ορίσει νέα τιμή πρώτης προσφοράς. Ο νέος δημόσιος πλειστηριασμός διεξάγεται με τις ίδιες διατυπώσεις και έχει τα ίδια αποτελέσματα που ορίζονται στις ανωτέρω διατάξεις.</w:t>
      </w:r>
    </w:p>
    <w:p>
      <w:pPr>
        <w:spacing w:before="240" w:after="240"/>
        <w:rPr>
          <w:lang w:val="el" w:eastAsia="el"/>
        </w:rPr>
      </w:pPr>
      <w:r>
        <w:rPr>
          <w:lang w:val="el" w:eastAsia="el"/>
        </w:rPr>
        <w:t>Χωριστή εκποίηση των κατ’ ιδίαν στοιχείωντου ενεργητικού</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 Αν και ο δεύτερος δημόσιος πλειστηρια- σμός δεν καταλήξει στη σύναψη σύμβασης μεταβίβασης της επιχείρησης, η εκποίηση πλέον γίνεται χωριστά για κάθε στοιχείο του ενεργητικού, σύμφωνα με τις διατάξεις των άρθρων 146 έως 150, αν δεν έχει αποφασισθεί διαφορετικά από τη συνέλευση των πιστωτών, σύμφωνα με το άρθρο 84.</w:t>
      </w:r>
    </w:p>
    <w:p>
      <w:pPr>
        <w:spacing w:before="240" w:after="240"/>
        <w:rPr>
          <w:lang w:val="el" w:eastAsia="el"/>
        </w:rPr>
      </w:pPr>
      <w:r>
        <w:rPr>
          <w:lang w:val="el" w:eastAsia="el"/>
        </w:rPr>
        <w:t>ΙΙΙ. Η εκποίηση των κατ’ ιδίαν στοιχείων του οφειλέτη</w:t>
      </w:r>
    </w:p>
    <w:p>
      <w:pPr>
        <w:spacing w:before="240" w:after="240"/>
        <w:rPr>
          <w:lang w:val="el" w:eastAsia="el"/>
        </w:rPr>
      </w:pPr>
      <w:r>
        <w:rPr>
          <w:lang w:val="el" w:eastAsia="el"/>
        </w:rPr>
        <w:t>Εκποίηση κινητών</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 xml:space="preserve">- 1. Εάν μέχρι την ένωση δεν έχουν εκποιηθεί όλα τα κινητά και εμπορεύματα της περιουσίας του οφειλέτη κατά τις διατάξεις των άρθρων 67 και 84 του παρόντος κώδικα, αυτά που έχουν απομείνει εκποιούνται κατά τη διαδικασία του άρθρου 77, χωρίς την τήρηση της διατυπώσεως της παραγράφου 2 αυτού. Η </w:t>
      </w:r>
    </w:p>
    <w:p>
      <w:pPr>
        <w:spacing w:before="240" w:after="240"/>
        <w:rPr>
          <w:lang w:val="el" w:eastAsia="el"/>
        </w:rPr>
      </w:pPr>
      <w:r>
        <w:rPr>
          <w:lang w:val="el" w:eastAsia="el"/>
        </w:rPr>
        <w:t>άδεια του εισηγητή κοινοποιείται στους πιστωτές που έχουν εμπράγματη ασφάλεια.</w:t>
      </w:r>
    </w:p>
    <w:p>
      <w:pPr>
        <w:pStyle w:val="MainText"/>
        <w:spacing w:before="120" w:after="0"/>
        <w:rPr>
          <w:lang w:val="el" w:eastAsia="el"/>
        </w:rPr>
      </w:pPr>
      <w:r>
        <w:rPr>
          <w:b/>
          <w:bCs/>
          <w:lang w:val="el" w:eastAsia="el"/>
        </w:rPr>
        <w:t>2.</w:t>
      </w:r>
      <w:r>
        <w:rPr>
          <w:lang w:val="el" w:eastAsia="el"/>
        </w:rPr>
        <w:t xml:space="preserve"> Κατά τον πλειστηριασμό ακολουθείται η διαδικασία του άρθρου 149, στην άδεια δε του εισηγητή ορίζεται ο χρόνος εξόφλησης του τιμήματος και παράδοσης των κινητών στον πλειοδότη.</w:t>
      </w:r>
    </w:p>
    <w:p>
      <w:pPr>
        <w:spacing w:before="240" w:after="240"/>
        <w:rPr>
          <w:lang w:val="el" w:eastAsia="el"/>
        </w:rPr>
      </w:pPr>
      <w:r>
        <w:rPr>
          <w:lang w:val="el" w:eastAsia="el"/>
        </w:rPr>
        <w:t>Εκποίηση ακινήτων</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- 1. Αν πριν την ένωση των πιστωτών, οι ενέγγυοι πιστωτές δεν κίνησαν τη διαδικασία της αναγκαστικής εκτέλεσης (κατάσχεση) επί υπέγγυου ακινήτου της πτώχευσης (άρθρο 26), την εκποίηση αυτού και την κατάταξη των πιστωτών ενεργεί μόνο ο σύνδικος, κατά τις ακόλουθες διατάξεις.</w:t>
      </w:r>
    </w:p>
    <w:p>
      <w:pPr>
        <w:pStyle w:val="MainText"/>
        <w:spacing w:before="120" w:after="0"/>
        <w:rPr>
          <w:lang w:val="el" w:eastAsia="el"/>
        </w:rPr>
      </w:pPr>
      <w:r>
        <w:rPr>
          <w:b/>
          <w:bCs/>
          <w:lang w:val="el" w:eastAsia="el"/>
        </w:rPr>
        <w:t>2.</w:t>
      </w:r>
      <w:r>
        <w:rPr>
          <w:lang w:val="el" w:eastAsia="el"/>
        </w:rPr>
        <w:t xml:space="preserve"> Σε περίπτωση που άρχισε εκτέλεση από τους ενέγ- γυους πιστωτές κατά την προηγούμενη παράγραφο, αν και μετά την ένωση αυτή καθυστερεί σε βλάβη των πιστωτών, το πτωχευτικό δικαστήριο, μετά από αίτηση όποιου έχει έννομο συμφέρον και έκθεση του εισηγητή, μπορεί να δώσει την άδεια στον σύνδικο να εκποιήσει το ακίνητο κατά τις διατάξεις των επόμενων άρθρων.</w:t>
      </w:r>
    </w:p>
    <w:p>
      <w:pPr>
        <w:spacing w:before="240" w:after="240"/>
        <w:rPr>
          <w:lang w:val="el" w:eastAsia="el"/>
        </w:rPr>
      </w:pPr>
      <w:r>
        <w:rPr>
          <w:lang w:val="el" w:eastAsia="el"/>
        </w:rPr>
        <w:t>Διαδικασία διακήρυξης</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- 1. Η εκποίηση των ακινήτων του οφειλέτη γίνεται μετά από άδεια του πτωχευτικού δικαστηρίου που παρέχεται μετά από αίτηση του συνδίκου και έκθεση του εισηγητή. Στην απόφαση του δικαστηρίου ορίζεται η αξία του ακινήτου, η τιμή πρώτης προσφοράς και οι τυχόν όροι της εκποίησης. Αν έχει προη- γηθεί η διαδικασία των άρθρων 135 επ., ως αξία του ακινήτου θεωρείται η εκτίμησή του σύμφωνα με το άρθρο 136.</w:t>
      </w:r>
    </w:p>
    <w:p>
      <w:pPr>
        <w:pStyle w:val="MainText"/>
        <w:spacing w:before="120" w:after="0"/>
        <w:rPr>
          <w:lang w:val="el" w:eastAsia="el"/>
        </w:rPr>
      </w:pPr>
      <w:r>
        <w:rPr>
          <w:b/>
          <w:bCs/>
          <w:lang w:val="el" w:eastAsia="el"/>
        </w:rPr>
        <w:t>2.</w:t>
      </w:r>
      <w:r>
        <w:rPr>
          <w:lang w:val="el" w:eastAsia="el"/>
        </w:rPr>
        <w:t xml:space="preserve"> Μετά από την έκδοση της απόφασης της παραγράφου 1 ο εισηγητής συντάσσει έκθεση, στην οποία αναφέρεται το ακίνητο που εκποιείται, η τιμή πρώτης προσφοράς και οι τυχόν όροι που όρισε το πτωχευτικό δικαστήριο, καθώς και κάθε άλλη χρήσιμη πληροφορία. Ορίζεται ο τόπος και χρόνος του πλειστηριασμού και ο τόπος και χρόνος των επαναλήψεών του.</w:t>
      </w:r>
    </w:p>
    <w:p>
      <w:pPr>
        <w:pStyle w:val="MainText"/>
        <w:spacing w:before="120" w:after="0"/>
        <w:rPr>
          <w:lang w:val="el" w:eastAsia="el"/>
        </w:rPr>
      </w:pPr>
      <w:r>
        <w:rPr>
          <w:b/>
          <w:bCs/>
          <w:lang w:val="el" w:eastAsia="el"/>
        </w:rPr>
        <w:t>3.</w:t>
      </w:r>
      <w:r>
        <w:rPr>
          <w:lang w:val="el" w:eastAsia="el"/>
        </w:rPr>
        <w:t xml:space="preserve"> Ο σύνδικος, εντός δέκα (10) ημερών από τη δημοσίευση της κατά τα άνω απόφασης του δικαστηρίου, εκδίδει διακήρυξη περί διενέργειας δημόσιου πλειοδοτικού διαγωνισμού. Η διακήρυξη περιέχει σύντομη περιγραφή του ακινήτου, την τιμή πρώτης προσφοράς και τους τυχόν όρους που όρισε το πτωχευτικό δικαστήριο, τον τόπο και χρόνο του πλειστηριασμού και τις τυχόν επαναλήψεις του, καθώς και κάθε άλλη χρήσιμη πληροφορία.</w:t>
      </w:r>
    </w:p>
    <w:p>
      <w:pPr>
        <w:pStyle w:val="MainText"/>
        <w:spacing w:before="120" w:after="0"/>
        <w:rPr>
          <w:lang w:val="el" w:eastAsia="el"/>
        </w:rPr>
      </w:pPr>
      <w:r>
        <w:rPr>
          <w:b/>
          <w:bCs/>
          <w:lang w:val="el" w:eastAsia="el"/>
        </w:rPr>
        <w:t>4.</w:t>
      </w:r>
      <w:r>
        <w:rPr>
          <w:lang w:val="el" w:eastAsia="el"/>
        </w:rPr>
        <w:t xml:space="preserve"> Αντίγραφο της διακήρυξης τοιχοκολλάται στο γραφείο του εισηγητή και κοινοποιείται στους ενυπόθηκους πιστωτές και στο Δημόσιο είκοσι (20) τουλάχιστον ημέρες πριν τον πλειστηριασμό. Περίληψη της διακήρυξης, που αναφέρει τα ανωτέρω στοιχεία, δημοσιεύεται στο Δελτίο Δικαστικών Δημοσιεύσεων του Ταμείου Νομικών είκοσι (20) τουλάχιστον ημέρες πριν τον πλειστηριασμό και τις τυχόν επαναλήψεις του. Ο εισηγητής μπορεί να διατάξει πρόσθετες δημοσιεύσεις σε πολιτικές ή οικονομικές αθηναϊκές εφημερίδες, καθώς και σε εφημερίδα του τόπου όπου βρίσκεται το ακίνητο, τις οποίες ορίζει ο ίδιος. Στις τελευταίες αυτές δημοσιεύσεις πρέπει να αναφέρεται η ημέρα και ώρα του πλειστηριασμού και οι επαναλήψεις, πρέπει δε οι δημοσιεύσεις αυτές να γίνουν, εφόσον διαταχθούν, επτά (7) τουλάχιστον ημέρες πριν τον πλειστηριασμό.</w:t>
      </w:r>
    </w:p>
    <w:p>
      <w:pPr>
        <w:spacing w:before="240" w:after="240"/>
        <w:rPr>
          <w:lang w:val="el" w:eastAsia="el"/>
        </w:rPr>
      </w:pPr>
      <w:r>
        <w:rPr>
          <w:lang w:val="el" w:eastAsia="el"/>
        </w:rPr>
        <w:t>Προσφορές</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- 1. Η εκποίηση του ακινήτου γίνεται με ενσφράγιστες προσφορές των ενδιαφερομένων ενώπιον του εισηγητή με την παρουσία του συνδίκου. Στον πλειστηριασμό λαμβάνει μέρος οποιοσδήποτε, αφού προηγουμένως δηλώσει, αν συμμετέχει για τον εαυτό του ή ενεργεί ως πληρεξούσιος άλλου, προσκομίζοντας ειδικό συμβολαιογραφικό πληρεξούσιο. Ο συμμετέχων υποχρεούται να καταβάλει ως εγγυοδοσία το ποσό του ενός τρίτου της τιμής πρώτης προσφοράς, με επιταγή έκδοσης Τράπεζας που λειτουργεί νόμιμα σε χώρες της Ευρωπαϊκής Ένωσης, σε διαταγή του ίδιου, που συμψηφίζεται στο τίμημα, αν κατακυρωθεί σε αυτόν το ακίνητο.</w:t>
      </w:r>
    </w:p>
    <w:p>
      <w:pPr>
        <w:pStyle w:val="MainText"/>
        <w:spacing w:before="120" w:after="0"/>
        <w:rPr>
          <w:lang w:val="el" w:eastAsia="el"/>
        </w:rPr>
      </w:pPr>
      <w:r>
        <w:rPr>
          <w:b/>
          <w:bCs/>
          <w:lang w:val="el" w:eastAsia="el"/>
        </w:rPr>
        <w:t>2.</w:t>
      </w:r>
      <w:r>
        <w:rPr>
          <w:lang w:val="el" w:eastAsia="el"/>
        </w:rPr>
        <w:t xml:space="preserve"> Οι προσφορές αποσφραγίζονται και μονογράφο- νται από τον εισηγητή. Ο εισηγητής, αν κρίνει την τιμή συμφέρουσα, εγκρίνει την εκποίηση και επιτρέπει τη σύναψη της πώλησης, άλλως η διαδικασία επαναλαμβάνεται. Για τον πλειστηριασμό και εφόσον εγκριθεί από τον εισηγητή, συντάσσεται χωρίς υπαίτια βραδύτητα από αυτόν έκθεση, στην οποία αναφέρεται το ακίνητο, το τίμημα που επιτεύχθηκε, η δοθείσα εγγυοδοσία ως προκαταβολή του τιμήματος και ο χρόνος εξόφλησης του τιμήματος και σύνταξης του μεταβιβαστικού συμβολαίου.</w:t>
      </w:r>
    </w:p>
    <w:p>
      <w:pPr>
        <w:spacing w:before="240" w:after="240"/>
        <w:rPr>
          <w:lang w:val="el" w:eastAsia="el"/>
        </w:rPr>
      </w:pPr>
      <w:r>
        <w:rPr>
          <w:lang w:val="el" w:eastAsia="el"/>
        </w:rPr>
        <w:t>Επανάληψη πλειστηριασμού</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- 1. Εάν ο πλειστηριασμός επαναληφθεί τρεις (3) ακόμα συνεχείς ανά εβδομάδα φορές, χωρίς να εμφανιστεί πλειοδότης, αναβάλλεται για μία ακόμη φορά από τον εισηγητή, χωρίς άλλες διατυπώσεις, σε ημερομηνία απέχουσα τέσσερις εβδομάδες. Μετά από αυτό, το πτωχευτικό δικαστήριο, κατόπιν αίτησης του συνδίκου, κατά τη συζήτηση της οποίας μπορεί να παρέμβει καθένας που δικαιολογεί έννομο συμφέρον, υποχρεούται να μεταρρυθμίσει την κατά το άρθρο 148 απόφασή του, σύμφωνα με το άρθρο 758 Κ.Πολ.Δ. και να ορίσει μικρότερη τιμή πρώτης προσφοράς ή να θέσει όρους για τη διευκόλυνση της εκποίησης του ακινήτου.</w:t>
      </w:r>
    </w:p>
    <w:p>
      <w:pPr>
        <w:pStyle w:val="MainText"/>
        <w:spacing w:before="120" w:after="0"/>
        <w:rPr>
          <w:lang w:val="el" w:eastAsia="el"/>
        </w:rPr>
      </w:pPr>
      <w:r>
        <w:rPr>
          <w:b/>
          <w:bCs/>
          <w:lang w:val="el" w:eastAsia="el"/>
        </w:rPr>
        <w:t>2.</w:t>
      </w:r>
      <w:r>
        <w:rPr>
          <w:lang w:val="el" w:eastAsia="el"/>
        </w:rPr>
        <w:t xml:space="preserve"> Το πτωχευτικό δικαστήριο, λαμβάνοντας υπόψη και την έκθεση του εισηγητή, αποφαίνεται εντός δεκαπέντε (15) ημερών και μεταρρυθμίζει την απόφαση. Αμέσως μετά τη δημοσίευση της απόφασης, ο εισηγητής συντάσσει νέα έκθεση, κατά το άρθρο 148 παράγραφος 2, ο δε σύνδικος συντάσσει νέα διακήρυξη, την οποία προσαρμόζει στην απόφαση και τηρεί τις διατυπώσεις της παραγράφου 3 του ίδιου άρθρου. Η ίδια διαδικασία εφαρμόζεται και για κάθε περαιτέρω μείωση της τιμής πρώτης προσφοράς.</w:t>
      </w:r>
    </w:p>
    <w:p>
      <w:pPr>
        <w:spacing w:before="240" w:after="240"/>
        <w:rPr>
          <w:lang w:val="el" w:eastAsia="el"/>
        </w:rPr>
      </w:pPr>
      <w:r>
        <w:rPr>
          <w:lang w:val="el" w:eastAsia="el"/>
        </w:rPr>
        <w:t>IV. Ανακοπές κατά των πράξεων εκποίησης</w:t>
      </w:r>
    </w:p>
    <w:p>
      <w:pPr>
        <w:spacing w:before="240" w:after="240"/>
        <w:rPr>
          <w:lang w:val="el" w:eastAsia="el"/>
        </w:rPr>
      </w:pPr>
      <w:r>
        <w:rPr>
          <w:lang w:val="el" w:eastAsia="el"/>
        </w:rPr>
        <w:t>Αντιστοιχία προς τις πράξειςεκτελέσεως του Κ.Πολ.Δ.</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- 1. Επί εκποίησης της επιχείρησης του οφειλέτη ως συνόλου (άρθρα 135 επ.), η συμβολαιογραφική σύμβαση μεταβίβασης επέχει θέση τελεσίδικης κατα- κύρωσης των άρθρων 1003 επ. Κ.Πολ.Δ.. Το συνολικό ποσό του τιμήματος έναντι του οποίου έγινε η πώληση και μεταβίβαση της επιχείρησης επέχει θέση εκπλει- στηριάσματος του άρθρου 1004 επ. Κ.Πολ.Δ.. Η πράξη εξοφλήσεως ή μερικής εξοφλήσεως και πιστοποίησης ότι τηρήθηκαν οι όροι που συμφωνήθηκαν για την εξασφάλιση της καταβολής του υπόλοιπου τιμήματος, επέχει τη θέση περίληψης εκθέσεως κατακυρώσεως του άρθρου 1005 Κ.Πολ.Δ., επί της οποίας εφαρμόζονται αναλόγως όσα ισχύουν γι’ αυτή.</w:t>
      </w:r>
    </w:p>
    <w:p>
      <w:pPr>
        <w:pStyle w:val="MainText"/>
        <w:spacing w:before="120" w:after="0"/>
        <w:rPr>
          <w:lang w:val="el" w:eastAsia="el"/>
        </w:rPr>
      </w:pPr>
      <w:r>
        <w:rPr>
          <w:b/>
          <w:bCs/>
          <w:lang w:val="el" w:eastAsia="el"/>
        </w:rPr>
        <w:t>2.</w:t>
      </w:r>
      <w:r>
        <w:rPr>
          <w:lang w:val="el" w:eastAsia="el"/>
        </w:rPr>
        <w:t xml:space="preserve"> Επί των εκποιήσεων του παρόντος κεφαλαίου του κώδικα, η έγκριση του εισηγητή επί των κινητών και η συμβολαιογραφική σύμβαση μεταβίβασης του ακινήτου επέχουν θέση κατακύρωσης των άρθρων 1003 επ. Κ.Πολ.Δ., το ποσό του τιμήματος επέχει θέση εκπλει- στηριάσματος και η πράξη εξόφλησης του τιμήματος επέχει θέση περίληψης εκθέσεως κατακυρώσεως, κατά το άρθρο 1005 Κ.Πολ.Δ., επί της οποίας εφαρμόζονται αναλόγως όσα ισχύουν γι’ αυτή.</w:t>
      </w:r>
    </w:p>
    <w:p>
      <w:pPr>
        <w:spacing w:before="240" w:after="240"/>
        <w:rPr>
          <w:lang w:val="el" w:eastAsia="el"/>
        </w:rPr>
      </w:pPr>
      <w:r>
        <w:rPr>
          <w:lang w:val="el" w:eastAsia="el"/>
        </w:rPr>
        <w:t>Ανακοπές κατά της εκτελεστικής διαδικασίας</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- 1. Οι κατ’ ιδίαν πράξεις της διαδικασίας του δημόσιου πλειστηριασμού που ενεργείται για την εκποίηση της περιουσίας του οφειλέτη είτε ως συνόλου είτε των κατ’ ιδίαν περιουσιακών του στοιχείων, προσβάλλονται από κάθέναν που έχει έννομο συμφέρον με ανακοπή που ασκείται ενώπιον του πτωχευτικού δικαστηρίου.</w:t>
      </w:r>
    </w:p>
    <w:p>
      <w:pPr>
        <w:pStyle w:val="MainText"/>
        <w:spacing w:before="120" w:after="0"/>
        <w:rPr>
          <w:lang w:val="el" w:eastAsia="el"/>
        </w:rPr>
      </w:pPr>
      <w:r>
        <w:rPr>
          <w:b/>
          <w:bCs/>
          <w:lang w:val="el" w:eastAsia="el"/>
        </w:rPr>
        <w:t>2.</w:t>
      </w:r>
      <w:r>
        <w:rPr>
          <w:lang w:val="el" w:eastAsia="el"/>
        </w:rPr>
        <w:t xml:space="preserve"> Η ανακοπή ασκείται εντός αποκλειστικής προθεσμίας δεκαπέντε (15) ημερών από την ενέργεια της κάθε πράξης. Σε κάθε περίπτωση δεν μπορεί να ασκηθεί ανακοπή μετά τη μεταγραφή της περίληψης της πράξης εξόφλησης ή μερικής εξόφλησης και πιστοποίησης ότι τηρήθηκαν οι όροι που συμφωνήθηκαν για την εξασφάλιση της καταβολής του υπόλοιπου τιμήματος, εκτός αν η προσβολή αφορά τη σύνταξη της μεταβιβαστικής σύμβασης, καθώς και μεταγενέστερες πράξεις, οπότε η ανακοπή ασκείται εντός ενενήντα (90) ημερών από της μεταγραφής ή αν δεν υπάρχουν ακίνητα εντός εξήντα (60) ημερών από της υπογραφής της σύμβασης μετα- βιβάσεως.</w:t>
      </w:r>
    </w:p>
    <w:p>
      <w:pPr>
        <w:pStyle w:val="MainText"/>
        <w:spacing w:before="120" w:after="0"/>
        <w:rPr>
          <w:lang w:val="el" w:eastAsia="el"/>
        </w:rPr>
      </w:pPr>
      <w:r>
        <w:rPr>
          <w:b/>
          <w:bCs/>
          <w:lang w:val="el" w:eastAsia="el"/>
        </w:rPr>
        <w:t>3.</w:t>
      </w:r>
      <w:r>
        <w:rPr>
          <w:lang w:val="el" w:eastAsia="el"/>
        </w:rPr>
        <w:t xml:space="preserve"> Η άσκηση της ανακοπής και η προθεσμία αυτής δεν αναστέλλουν την περαιτέρω διαδικασία της εκκαθάρισης, εκτός αν διατάξει τούτο ο εισηγητής, μετά από αίτηση κάθε ενδιαφερομένου που δικαιολογεί έννομο συμφέρον και αφού ακουσθεί η επιτροπή των πιστωτών και ο σύνδικος, που προσκαλούνται να εκθέσουν τις απόψεις τους εγγράφως προ τριών (3) ημερών.</w:t>
      </w:r>
    </w:p>
    <w:p>
      <w:pPr>
        <w:pStyle w:val="MainText"/>
        <w:spacing w:before="120" w:after="0"/>
        <w:rPr>
          <w:lang w:val="el" w:eastAsia="el"/>
        </w:rPr>
      </w:pPr>
      <w:r>
        <w:rPr>
          <w:b/>
          <w:bCs/>
          <w:lang w:val="el" w:eastAsia="el"/>
        </w:rPr>
        <w:t>4.</w:t>
      </w:r>
      <w:r>
        <w:rPr>
          <w:lang w:val="el" w:eastAsia="el"/>
        </w:rPr>
        <w:t xml:space="preserve"> Το δικαστήριο αποφαίνεται επί της ανακοπής εντός δεκαπέντε (15) ημερών. Η απόφαση του δικαστηρίου υπόκειται μόνο στο ένδικο μέσο της εφέσεως. Το πτωχευτικό δικαστήριο με την απόφαση που απαγγέλλει την ακύρωση ορίζει ποιες από τις πράξεις πρέπει να επαναληφθούν.</w:t>
      </w:r>
    </w:p>
    <w:p>
      <w:pPr>
        <w:spacing w:before="240" w:after="240"/>
        <w:rPr>
          <w:lang w:val="el" w:eastAsia="el"/>
        </w:rPr>
      </w:pPr>
      <w:r>
        <w:rPr>
          <w:lang w:val="el" w:eastAsia="el"/>
        </w:rPr>
        <w:t>V. Διανομές προς τους πιστωτές</w:t>
      </w:r>
    </w:p>
    <w:p>
      <w:pPr>
        <w:spacing w:before="240" w:after="240"/>
        <w:rPr>
          <w:lang w:val="el" w:eastAsia="el"/>
        </w:rPr>
      </w:pPr>
      <w:r>
        <w:rPr>
          <w:lang w:val="el" w:eastAsia="el"/>
        </w:rPr>
        <w:t>Πίνακας διανομής</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- 1. Ο σύνδικος συντάσσει χωρίς υπαίτια καθυστέρηση πίνακα διανομής του εκπλειστηριάσματος, καθώς και κάθε ποσού που εισέπραξε κατά οποιονδήποτε τρόπο για λογαριασμό της πτωχεύσεως. Ο πίνακας συντάσσεται με βάση τις επαληθευθείσες απαιτήσεις, σύμφωνα με τα επόμενα άρθρα. Με άδεια του εισηγητή μπορεί ο σύνδικος να προβεί και σε προσωρινές διανομές.</w:t>
      </w:r>
    </w:p>
    <w:p>
      <w:pPr>
        <w:pStyle w:val="MainText"/>
        <w:spacing w:before="120" w:after="0"/>
        <w:rPr>
          <w:lang w:val="el" w:eastAsia="el"/>
        </w:rPr>
      </w:pPr>
      <w:r>
        <w:rPr>
          <w:b/>
          <w:bCs/>
          <w:lang w:val="el" w:eastAsia="el"/>
        </w:rPr>
        <w:t>2.</w:t>
      </w:r>
      <w:r>
        <w:rPr>
          <w:lang w:val="el" w:eastAsia="el"/>
        </w:rPr>
        <w:t xml:space="preserve"> Ο πίνακας διανομής υποβάλλεται στον εισηγητή, ο οποίος τον κηρύσσει εκτελεστό και τοιχοκολλάται στα γραφεία του. Ανακοίνωση περί της σύνταξης του πίνακα διανομής δημοσιεύεται στο Δελτίο Δικαστικών Δημοσιεύσεων του Ταμείου Νομικών. Αν ο πίνακας διανομής αφορά προϊόν εκποίησης της επιχείρησης ως συνόλου, η ανακοίνωση για τη σύνταξη του πίνακα δημοσιεύεται και σε δύο από τις πέντε μεγαλύτερης κυκλοφορίας (κατά το δελτίο του προηγούμενου μηνός) ημερήσιες πολιτικές αθηναϊκές εφημερίδες πανελλήνιας κυκλοφορίας, καθώς και σε μια οικονομική εφημερίδα. Αν πρόκειται για επιχείρηση της οποίας η αξία έχει καθοριστεί κατά το άρθρο 137 παράγραφος 3 σε ποσό άνω των πενήντα εκατομμυρίων (50.000.000) ευρώ, πρέπει η πρόσκληση να δημοσιευθεί και σε μια διεθνούς κυκλοφορίας ημερήσια οικονομική εφημερίδα που κυκλοφορεί και στην Ελλάδα. Τις εφημερίδες προσδιορίζει ο εισηγητής. Σε κάθε άλλη περίπτωση, ο εισηγητής μπορεί να διατάξει τη δημοσίευση και σε μια ημερήσια πολιτική αθηναϊκή εφημερίδα πανελλήνιας κυκλοφορίας, καθώς και σε μια οικονομική εφημερίδα, τις οποίες προσδιορίζει ο ίδιος.</w:t>
      </w:r>
    </w:p>
    <w:p>
      <w:pPr>
        <w:spacing w:before="240" w:after="240"/>
        <w:rPr>
          <w:lang w:val="el" w:eastAsia="el"/>
        </w:rPr>
      </w:pPr>
      <w:r>
        <w:rPr>
          <w:lang w:val="el" w:eastAsia="el"/>
        </w:rPr>
        <w:t>Γενικά προνόμια</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 Μετά από την αφαίρεση των δικαστικών εξόδων, των εξόδων της διοίκησης της πτωχευτικής περιουσίας, στα οποία περιλαμβάνεται και η προσωρινή και οριστική αντιμισθία του συνδίκου και των τυχόν ομαδικών πιστωμάτων, οι πιστωτές κατατάσσονται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Οι απαιτήσεις από χρηματοδοτήσεις του οφειλέτη οποιασδήποτε φύσεως, προκειμένου να εξασφαλιστεί η συνέχιση της δραστηριότητάς του και των πληρωμών του με βάση τη συμφωνία συνδιαλλαγής ή το σχέδιο αναδιοργάνωσης της επιχείρησης.</w:t>
      </w:r>
    </w:p>
    <w:p>
      <w:pPr>
        <w:pStyle w:val="StructureList1"/>
        <w:spacing w:before="120" w:after="0"/>
        <w:rPr>
          <w:lang w:val="el" w:eastAsia="el"/>
        </w:rPr>
      </w:pPr>
      <w:r>
        <w:rPr>
          <w:lang w:val="el" w:eastAsia="el"/>
        </w:rPr>
        <w:t>β)</w:t>
      </w:r>
      <w:r>
        <w:rPr>
          <w:lang w:val="en" w:eastAsia="en"/>
        </w:rPr>
        <w:tab/>
      </w:r>
      <w:r>
        <w:rPr>
          <w:lang w:val="el" w:eastAsia="el"/>
        </w:rPr>
        <w:t>Οι απαιτήσεις για την κηδεία ή τα νοσήλια του οφειλέτη, της συζύγου και των ανήλικων τέκνων του, εφόσον προέκυψαν κατά το τελευταίο εξάμηνο πριν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Οι απαιτήσεις από την παροχή εξαρτημένης εργασίας, καθώς και οι απαιτήσεις των δικηγόρων από πάγια περιοδική αμοιβή, εφόσον προέκυψαν κατά την τελευταία διετία πριν την κήρυξη της πτώχευσης. Απαιτήσεις από αποζημίωση λόγω καταγγελίας της σχέσεως εξαρτημένης εργασίας, καθώς και απαιτήσεις έμμισθων δικηγόρων για αποζημίωση λόγω λύσης της σύμβασης έμμισθης εντολής κατατάσσονται στην τάξη αυτή ανεξάρτητα από το χρόνο που προέκυψαν. Απαιτήσεις δικηγόρων από αμοιβές, έξοδα και αποζημιώσεις, εφόσον αμείβονται κατά υπόθεση, κατατάσσονται στην τάξη αυτή, εφόσον προέκυψαν κατά τους τελευταίους έξι (6) μήνες πριν την κήρυξη της πτώχευσης.</w:t>
      </w:r>
    </w:p>
    <w:p>
      <w:pPr>
        <w:pStyle w:val="StructureList1"/>
        <w:spacing w:before="120" w:after="0"/>
        <w:rPr>
          <w:lang w:val="el" w:eastAsia="el"/>
        </w:rPr>
      </w:pPr>
      <w:r>
        <w:rPr>
          <w:lang w:val="el" w:eastAsia="el"/>
        </w:rPr>
        <w:t>δ)</w:t>
      </w:r>
      <w:r>
        <w:rPr>
          <w:lang w:val="en" w:eastAsia="en"/>
        </w:rPr>
        <w:tab/>
      </w:r>
      <w:r>
        <w:rPr>
          <w:lang w:val="el" w:eastAsia="el"/>
        </w:rPr>
        <w:t>Οι απαιτήσεις αγροτών ή αγροτικών συνεταιρισμών από πώληση αγροτικών προϊόντων, αν προέκυψαν κατά τους τελευταίους είκοσι τέσσερις (24) μήνες πριν την κήρυξη της πτώχευσης.</w:t>
      </w:r>
    </w:p>
    <w:p>
      <w:pPr>
        <w:pStyle w:val="StructureList1"/>
        <w:spacing w:before="120" w:after="0"/>
        <w:rPr>
          <w:lang w:val="el" w:eastAsia="el"/>
        </w:rPr>
      </w:pPr>
      <w:r>
        <w:rPr>
          <w:lang w:val="el" w:eastAsia="el"/>
        </w:rPr>
        <w:t>ε)</w:t>
      </w:r>
      <w:r>
        <w:rPr>
          <w:lang w:val="en" w:eastAsia="en"/>
        </w:rPr>
        <w:tab/>
      </w:r>
      <w:r>
        <w:rPr>
          <w:lang w:val="el" w:eastAsia="el"/>
        </w:rPr>
        <w:t>Οι απαιτήσεις του Δημοσίου από φόρους που ορίστηκαν από την αξία της προσόδου ή από το είδος των πραγμάτων που πλειστηριάστηκαν και που αφορούν το έτος που έγινε ο πλειστηριασμός και το προηγούμενο.</w:t>
      </w:r>
    </w:p>
    <w:p>
      <w:pPr>
        <w:pStyle w:val="StructureList1"/>
        <w:spacing w:before="120" w:after="0"/>
        <w:rPr>
          <w:lang w:val="el" w:eastAsia="el"/>
        </w:rPr>
      </w:pPr>
      <w:r>
        <w:rPr>
          <w:lang w:val="el" w:eastAsia="el"/>
        </w:rPr>
        <w:t>στ)</w:t>
      </w:r>
      <w:r>
        <w:rPr>
          <w:lang w:val="en" w:eastAsia="en"/>
        </w:rPr>
        <w:tab/>
      </w:r>
      <w:r>
        <w:rPr>
          <w:lang w:val="el" w:eastAsia="el"/>
        </w:rPr>
        <w:t>Οι απαιτήσεις των Οργανισμών Κοινωνικής Ασφάλισης που προέκυψαν είκοσι τέσσερις (24) μήνες πριν την κήρυξη της πτώχευσης, χωρίς προσαυξήσεις.</w:t>
      </w:r>
    </w:p>
    <w:p>
      <w:pPr>
        <w:spacing w:before="240" w:after="240"/>
        <w:rPr>
          <w:lang w:val="el" w:eastAsia="el"/>
        </w:rPr>
      </w:pPr>
      <w:r>
        <w:rPr>
          <w:lang w:val="el" w:eastAsia="el"/>
        </w:rPr>
        <w:t>Ειδικά προνόμια</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- 1. Οι απαιτήσεις που έχουν προνόμιο σε ορισμένο κινητό ή ακίνητο πράγμα ή σε ποσότητα χρημάτων κατατάσσονται με την παρακάτω σειρά:</w:t>
      </w:r>
    </w:p>
    <w:p>
      <w:pPr>
        <w:pStyle w:val="StructureList1"/>
        <w:spacing w:before="120" w:after="0"/>
        <w:rPr>
          <w:lang w:val="el" w:eastAsia="el"/>
        </w:rPr>
      </w:pPr>
      <w:r>
        <w:rPr>
          <w:lang w:val="el" w:eastAsia="el"/>
        </w:rPr>
        <w:t>α)</w:t>
      </w:r>
      <w:r>
        <w:rPr>
          <w:lang w:val="en" w:eastAsia="en"/>
        </w:rPr>
        <w:tab/>
      </w:r>
      <w:r>
        <w:rPr>
          <w:lang w:val="el" w:eastAsia="el"/>
        </w:rPr>
        <w:t>Οι απαιτήσεις που προέκυψαν από δαπάνες για τη διατήρηση του πράγματος το τελευταίο εξάμηνο πριν την κήρυξη της πτώχευσης.</w:t>
      </w:r>
    </w:p>
    <w:p>
      <w:pPr>
        <w:pStyle w:val="StructureList1"/>
        <w:spacing w:before="120" w:after="0"/>
        <w:rPr>
          <w:lang w:val="el" w:eastAsia="el"/>
        </w:rPr>
      </w:pPr>
      <w:r>
        <w:rPr>
          <w:lang w:val="el" w:eastAsia="el"/>
        </w:rPr>
        <w:t>β)</w:t>
      </w:r>
      <w:r>
        <w:rPr>
          <w:lang w:val="en" w:eastAsia="en"/>
        </w:rPr>
        <w:tab/>
      </w:r>
      <w:r>
        <w:rPr>
          <w:lang w:val="el" w:eastAsia="el"/>
        </w:rPr>
        <w:t>Οι απαιτήσεις για το κεφάλαιο με τους τόκους των δύο (2) τελευταίων ετών για τις οποίες υπάρχει ενέχυρο ή υποθήκη ή προσημείωση υποθήκης, εφόσον πρόκειται για ακίνητο.</w:t>
      </w:r>
    </w:p>
    <w:p>
      <w:pPr>
        <w:pStyle w:val="StructureList1"/>
        <w:spacing w:before="120" w:after="0"/>
        <w:rPr>
          <w:lang w:val="el" w:eastAsia="el"/>
        </w:rPr>
      </w:pPr>
      <w:r>
        <w:rPr>
          <w:lang w:val="el" w:eastAsia="el"/>
        </w:rPr>
        <w:t>γ)</w:t>
      </w:r>
      <w:r>
        <w:rPr>
          <w:lang w:val="en" w:eastAsia="en"/>
        </w:rPr>
        <w:tab/>
      </w:r>
      <w:r>
        <w:rPr>
          <w:lang w:val="el" w:eastAsia="el"/>
        </w:rPr>
        <w:t>Οι απαιτήσεις που προέκυψαν από δαπάνες για παραγωγή και συγκομιδή καρπών κατά το τελευταίο εξάμηνο πριν την κήρυξη της πτώχευσης.</w:t>
      </w:r>
    </w:p>
    <w:p>
      <w:pPr>
        <w:pStyle w:val="MainText"/>
        <w:spacing w:before="120" w:after="0"/>
        <w:rPr>
          <w:lang w:val="el" w:eastAsia="el"/>
        </w:rPr>
      </w:pPr>
      <w:r>
        <w:rPr>
          <w:b/>
          <w:bCs/>
          <w:lang w:val="el" w:eastAsia="el"/>
        </w:rPr>
        <w:t>2.</w:t>
      </w:r>
      <w:r>
        <w:rPr>
          <w:lang w:val="el" w:eastAsia="el"/>
        </w:rPr>
        <w:t xml:space="preserve"> Επί πωλήσεως της επιχείρησης ως συνόλου (άρθρα 135 επ.),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spacing w:before="240" w:after="240"/>
        <w:rPr>
          <w:lang w:val="el" w:eastAsia="el"/>
        </w:rPr>
      </w:pPr>
      <w:r>
        <w:rPr>
          <w:lang w:val="el" w:eastAsia="el"/>
        </w:rPr>
        <w:t>Συρροή προνομίων</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 Επί διανομής προϊόντος εκποίησης πράγματος ή χρηματικής ποσότητας, εάν υπάρχουν και απαιτήσεις με προνόμια του άρθρου 155, το προς διανομή πο- σόν διαχωρίζεται σύμφωνα με το άρθρο 977 του Κ.Πολ. Δ., σε συνδυασμό με το άρθρο 31 του ν.1545/1985.</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 Εάν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με τους ανέγγυους πιστωτές, σε κάθε διανομή με τους τελευταίους, με την προϋπόθεση ότι οι απαιτήσεις των προνομιούχων πιστωτών έχουν επαληθευθεί στα χρέη της πτώχευσης.</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 Εάν πριν τη διανομή του τιμήματος των ακινήτων πραγματοποιηθούν χρηματικές διανομές από τα κινητά ή ποσότητα χρημάτων, οι προνομιούχοι ή ενυπόθηκοι πιστωτές, των οποίων οι απαιτήσεις έχουν επαληθευθεί, συντρέχουν σ’ αυτές στο σύνολο των πι- στωμάτων τους, οπότε όμως επέρχονται οι συνέπειες των επόμενων άρθρων.</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 Εάν οι γενικοί προνομιούχοι ή οι ενυπόθηκοι πιστωτές καταταγούν στο τίμημα των ακινήτων για το σύνολο των πιστώσεών τους, το οποίο και θα εισπράξουν, η ανέγγυα ομάδα υποκαθίσταται στη θέση τους κατά τα ποσά, που αυτοί θα έχουν τυχόν εισπράξει κατά το άρθρο 158.</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- 1. Εάν οι γενικοί προνομιούχοι ή οι ενυπόθηκοι πιστωτές καταταγούν στο τίμημα των ακινήτων για μέρος μόνον των απαιτήσεων τους, για το υπόλοιπο κατατάσσονται ως ανέγγυοι με τους λοιπούς πιστωτές.</w:t>
      </w:r>
    </w:p>
    <w:p>
      <w:pPr>
        <w:spacing w:before="240" w:after="240"/>
        <w:rPr>
          <w:lang w:val="el" w:eastAsia="el"/>
        </w:rPr>
      </w:pPr>
      <w:r>
        <w:rPr>
          <w:lang w:val="el" w:eastAsia="el"/>
        </w:rPr>
        <w:t>Σε περίπτωση που οι γενικοί προνομιούχοι ή οι ενυπόθηκοι πιστωτές έχουν εισπράξει, κατά το άρθρο 158,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3.</w:t>
      </w:r>
      <w:r>
        <w:rPr>
          <w:lang w:val="el" w:eastAsia="el"/>
        </w:rPr>
        <w:t xml:space="preserve"> Όσοι από τους γενικούς προνομιούχους ή ενυπόθηκους πιστωτές δεν καταταγούν επωφελώς στο τίμημα, θεωρούνται ανέγγυοι πιστωτές.</w:t>
      </w:r>
    </w:p>
    <w:p>
      <w:pPr>
        <w:spacing w:before="240" w:after="240"/>
        <w:rPr>
          <w:lang w:val="el" w:eastAsia="el"/>
        </w:rPr>
      </w:pPr>
      <w:r>
        <w:rPr>
          <w:lang w:val="el" w:eastAsia="el"/>
        </w:rPr>
        <w:t>Ανακοπή κατά του πίνακα διανομής</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- 1. Εντός δέκα (10) ημερών από την επομένη της τελευταίας χρονολογικά δημοσίευσης του άρθρου 153 παράγραφος 2, οποιοσδήποτε δικαιολογεί έννομο συμφέρον, μπορεί να ασκήσει κατ’ αυτού ανακοπή ενώπιον του πτωχευτικού δικαστηρίου. Η ανακοπή απευθύνεται κατά του συνδίκου και κατά των πιστωτών των οποίων προσβάλλεται η κατάταξη. Η απόφαση του δικαστηρίου υπόκειται μόνο σε έφεση.</w:t>
      </w:r>
    </w:p>
    <w:p>
      <w:pPr>
        <w:pStyle w:val="MainText"/>
        <w:spacing w:before="120" w:after="0"/>
        <w:rPr>
          <w:lang w:val="el" w:eastAsia="el"/>
        </w:rPr>
      </w:pPr>
      <w:r>
        <w:rPr>
          <w:b/>
          <w:bCs/>
          <w:lang w:val="el" w:eastAsia="el"/>
        </w:rPr>
        <w:t>2.</w:t>
      </w:r>
      <w:r>
        <w:rPr>
          <w:lang w:val="el" w:eastAsia="el"/>
        </w:rPr>
        <w:t xml:space="preserve"> Αν δεν ασκήθηκαν ανακοπές κατά του πίνακα κατάταξης, ο σύνδικος διανέμει αμέσως το εκπλειστηρίασμα. Αλλως, η πληρωμή γίνεται μόνο προς τους καταταγέ- ντες πιστωτές, των οποίων δεν προσβλήθηκε η κατάταξη, διατηρείται δε το ποσό στο οποίο έγινε η κατάταξη του αμφισβητούμενου πιστωτή, μέχρι η κατάταξή του να γίνει τελεσίδικη. Ο εισηγητής μπορεί, μετά από αίτηση αυτού του οποίου προσβλήθηκε η κατάταξη, να διατάξει να γίνει η πληρωμή προς αυτόν, με τον όρο καταβολής εγγυοδοσίας.</w:t>
      </w:r>
    </w:p>
    <w:p>
      <w:pPr>
        <w:pStyle w:val="Heading1"/>
        <w:spacing w:before="240" w:after="240"/>
        <w:rPr>
          <w:lang w:val="el" w:eastAsia="el"/>
        </w:rPr>
      </w:pPr>
      <w:r>
        <w:rPr>
          <w:lang w:val="el" w:eastAsia="el"/>
        </w:rPr>
        <w:t xml:space="preserve">ΚΕΦΑΛΑΙΟ ΕΝΑΤΟ </w:t>
      </w:r>
    </w:p>
    <w:p>
      <w:pPr>
        <w:pStyle w:val="Heading1"/>
        <w:spacing w:before="240" w:after="240"/>
        <w:rPr>
          <w:lang w:val="el" w:eastAsia="el"/>
        </w:rPr>
      </w:pPr>
      <w:r>
        <w:rPr>
          <w:lang w:val="el" w:eastAsia="el"/>
        </w:rPr>
        <w:t>ΑΠΛΟΠΟΙΗΜΕΝΗ ΔΙΑΔΙΚΑΣΙΑ ΕΠΙ ΠΤΩΧΕΥΣΕΩΝΜΙΚΡΟΥ ΑΝΤΙΚΕΙΜΕΝΟΥ</w:t>
      </w:r>
    </w:p>
    <w:p>
      <w:pPr>
        <w:spacing w:before="240" w:after="240"/>
        <w:rPr>
          <w:lang w:val="el" w:eastAsia="el"/>
        </w:rPr>
      </w:pPr>
      <w:r>
        <w:rPr>
          <w:lang w:val="el" w:eastAsia="el"/>
        </w:rPr>
        <w:t>Γενική διάταξη</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- 1. Αν η πτωχευτική περιουσία έχει εκτιμη- θεί κατά την απογραφή του άρθρου 68 σε ποσό μικρότερο από εκατό χιλιάδες (100.000) ευρώ και δεν υπάρχουν ακίνητα, ακολουθείται η διαδικασία του παρόντος κεφαλαίου. Κατά τα λοιπά εφαρμόζονται οι διατάξεις των λοιπών κεφαλαίων του παρόντος κώδικα.</w:t>
      </w:r>
    </w:p>
    <w:p>
      <w:pPr>
        <w:pStyle w:val="MainText"/>
        <w:spacing w:before="120" w:after="0"/>
        <w:rPr>
          <w:lang w:val="el" w:eastAsia="el"/>
        </w:rPr>
      </w:pPr>
      <w:r>
        <w:rPr>
          <w:b/>
          <w:bCs/>
          <w:lang w:val="el" w:eastAsia="el"/>
        </w:rPr>
        <w:t>2.</w:t>
      </w:r>
      <w:r>
        <w:rPr>
          <w:lang w:val="el" w:eastAsia="el"/>
        </w:rPr>
        <w:t xml:space="preserve"> Στις πτωχεύσεις του παρόντος κεφαλαίου δεν διορίζεται επιτροπή πιστωτών.</w:t>
      </w:r>
    </w:p>
    <w:p>
      <w:pPr>
        <w:spacing w:before="240" w:after="240"/>
        <w:rPr>
          <w:lang w:val="el" w:eastAsia="el"/>
        </w:rPr>
      </w:pPr>
      <w:r>
        <w:rPr>
          <w:lang w:val="el" w:eastAsia="el"/>
        </w:rPr>
        <w:t>Εκδίκαση αμφισβητήσεων</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- 1. Οι αναγγελίες και επαληθεύσεις γίνονται σύμφωνα με τα άρθρα 89 έως 91. Ο εισηγητής, αφού ακούσει τους ενδιαφερομένους, αποφαίνεται με αιτιολογημένη πράξη του για κάθε αμφισβήτηση απαίτησης κατά την επαλήθευση, για κάθε αντίρρηση που θα προβληθεί και για τις αιτήσεις εκπρόθεσμης επαλήθευσης απαιτήσεων, καθώς και για τις αντιρρήσεις κατά του πίνακα κατάταξης των πιστωτών. Κατά της πράξης αυτής του εισηγητή επιτρέπεται προσφυγή ενώπιον του πτωχευτικού δικαστηρίου, εντός δέκα (10) ημερών, το οποίο αποφαίνεται αμετάκλητα, αν το ποσό του αμφισβητούμενου ή του εκπροθέσμως υποβληθέντος προς επαλήθευση πιστώματος δεν υπερβαίνει το ποσό των ογδόντα χιλιάδων (80.000) ευρώ. Αν το ποσό του αμφισβητούμενου ή του εκπροθέσμως υποβληθέντος προς επαλήθευση πιστώματος υπερβαίνει το ποσό αυτό, επιτρέπεται έφεση κατά της απόφασης του πτωχευτικού δικαστηρίου. Το δευτεροβάθμιο πτωχευτικό δικαστήριο αποφαίνεται αμετακλήτως.</w:t>
      </w:r>
    </w:p>
    <w:p>
      <w:pPr>
        <w:pStyle w:val="MainText"/>
        <w:spacing w:before="120" w:after="0"/>
        <w:rPr>
          <w:lang w:val="el" w:eastAsia="el"/>
        </w:rPr>
      </w:pPr>
      <w:r>
        <w:rPr>
          <w:b/>
          <w:bCs/>
          <w:lang w:val="el" w:eastAsia="el"/>
        </w:rPr>
        <w:t>2.</w:t>
      </w:r>
      <w:r>
        <w:rPr>
          <w:lang w:val="el" w:eastAsia="el"/>
        </w:rPr>
        <w:t xml:space="preserve"> Αν ο εισηγητής έκανε δεκτό το πίστωμα, εφόσον ασκήθηκε εμπροθέσμως προσφυγή ή αντιρρήσεις κατά της πράξης του αυτής, μέχρι να αποφανθεί το πτωχευτικό δικαστήριο, ο πιστωτής έχει το δικαίωμα να παρίστα- ται στις συνελεύσεις και παρακρατείται για το πίστωμά του ανάλογο ποσό σε κάθε διανομή ενεργητικού.</w:t>
      </w:r>
    </w:p>
    <w:p>
      <w:pPr>
        <w:pStyle w:val="Heading1"/>
        <w:spacing w:before="240" w:after="240"/>
        <w:rPr>
          <w:lang w:val="el" w:eastAsia="el"/>
        </w:rPr>
      </w:pPr>
      <w:r>
        <w:rPr>
          <w:lang w:val="el" w:eastAsia="el"/>
        </w:rPr>
        <w:t xml:space="preserve">ΚΕΦΑΛΑΙΟ ΔΕΚΑΤΟ </w:t>
      </w:r>
    </w:p>
    <w:p>
      <w:pPr>
        <w:pStyle w:val="Heading1"/>
        <w:spacing w:before="240" w:after="240"/>
        <w:rPr>
          <w:lang w:val="el" w:eastAsia="el"/>
        </w:rPr>
      </w:pPr>
      <w:r>
        <w:rPr>
          <w:lang w:val="el" w:eastAsia="el"/>
        </w:rPr>
        <w:t>Η ΠΕΡΑΤΩΣΗ ΤΗΣ ΠΤΩΧΕΥΣΗΣ</w:t>
      </w:r>
    </w:p>
    <w:p>
      <w:pPr>
        <w:spacing w:before="240" w:after="240"/>
        <w:rPr>
          <w:lang w:val="el" w:eastAsia="el"/>
        </w:rPr>
      </w:pPr>
      <w:r>
        <w:rPr>
          <w:lang w:val="el" w:eastAsia="el"/>
        </w:rPr>
        <w:t>Γενικά</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 Η πτώχευση περατώνεται, με την επικύρωση του σχεδίου αναδιοργάνωσης (άρθρο 125 παράγραφος 2), με την εκποίηση όλων των στοιχείων του ενεργητικού της, καθώς και με την παύση των εργασιών της, είτε για έλλειψη ενεργητικού είτε λόγω της παρόδου του χρόνου που ορίζεται στο άρθρο 166 παράγραφος 3.</w:t>
      </w:r>
    </w:p>
    <w:p>
      <w:pPr>
        <w:spacing w:before="240" w:after="240"/>
        <w:rPr>
          <w:lang w:val="el" w:eastAsia="el"/>
        </w:rPr>
      </w:pPr>
      <w:r>
        <w:rPr>
          <w:lang w:val="el" w:eastAsia="el"/>
        </w:rPr>
        <w:t>Η λογοδοσία του συνδίκου</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- 1. Εντός μηνός από την περάτωση της πτώχευσης, με οποιονδήποτε από τους προβλεπόμε- νους στον παρόντα κώδικα τρόπους, ο σύνδικος καταθέτει στον εισηγητή έκθεση περί της λογοδοσίας του. Οι πιστωτές και ο οφειλέτης δικαιούνται να λάβουν αντίγραφα της έκθεσης αυτής.</w:t>
      </w:r>
    </w:p>
    <w:p>
      <w:pPr>
        <w:pStyle w:val="MainText"/>
        <w:spacing w:before="120" w:after="0"/>
        <w:rPr>
          <w:lang w:val="el" w:eastAsia="el"/>
        </w:rPr>
      </w:pPr>
      <w:r>
        <w:rPr>
          <w:b/>
          <w:bCs/>
          <w:lang w:val="el" w:eastAsia="el"/>
        </w:rPr>
        <w:t>2.</w:t>
      </w:r>
      <w:r>
        <w:rPr>
          <w:lang w:val="el" w:eastAsia="el"/>
        </w:rPr>
        <w:t xml:space="preserve"> Ο εισηγητής συγκαλεί εντός μηνός τη συνέλευση των πιστωτών, ενώπιον των οποίων ο σύνδικος λογοδοτεί για τη διαχείρισή του. Στη συνέλευση αυτή καλείται και δικαιούται να παραστεί και ο οφειλέτης. Οι πιστωτές γνωμοδοτούν περί της διαχείρισης του συνδίκου και εάν ο οφειλέτης είναι συγγνωστός. Συντάσσεται περί αυτού έκθεση από τον εισηγητή, στην οποία καταχω- ρούνται και οι τυχόν παρατηρήσεις του οφειλέτη και των πιστωτών. Αν η σύγκληση της συνέλευσης των πιστωτών δεν καταστεί δυνατό να πραγματοποιηθεί, μετά από δεύτερη ατελέσφορη προσπάθεια, ο σύνδικος λογοδοτεί ενώπιον μόνου του εισηγητή.</w:t>
      </w:r>
    </w:p>
    <w:p>
      <w:pPr>
        <w:spacing w:before="240" w:after="240"/>
        <w:rPr>
          <w:lang w:val="el" w:eastAsia="el"/>
        </w:rPr>
      </w:pPr>
      <w:r>
        <w:rPr>
          <w:lang w:val="el" w:eastAsia="el"/>
        </w:rPr>
        <w:t>Παύση των εργασιών της πτωχεύσεως</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- 1. Αν οι εργασίες της πτωχεύσεως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και την επιτροπή πιστωτών, μπορεί, μετά από αίτηση του οφειλέτη, πιστωτή ή του συνδίκου ή και αυτε- παγγέλτως,να κηρύξει την παύση των εργασιών της πτωχεύσεως.</w:t>
      </w:r>
    </w:p>
    <w:p>
      <w:pPr>
        <w:pStyle w:val="MainText"/>
        <w:spacing w:before="120" w:after="0"/>
        <w:rPr>
          <w:lang w:val="el" w:eastAsia="el"/>
        </w:rPr>
      </w:pPr>
      <w:r>
        <w:rPr>
          <w:b/>
          <w:bCs/>
          <w:lang w:val="el" w:eastAsia="el"/>
        </w:rPr>
        <w:t>2.</w:t>
      </w:r>
      <w:r>
        <w:rPr>
          <w:lang w:val="el" w:eastAsia="el"/>
        </w:rPr>
        <w:t xml:space="preserve"> Στην περίπτωση της παραγράφου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και παύει το λειτούργημα του συνδίκου, καθώς και του εισηγητή. Τα αποτελέσματα αυτά επέρχονται μετά πάροδο μηνός από τη δημοσίευση της απόφασης της παραγράφου 1.</w:t>
      </w:r>
    </w:p>
    <w:p>
      <w:pPr>
        <w:pStyle w:val="MainText"/>
        <w:spacing w:before="120" w:after="0"/>
        <w:rPr>
          <w:lang w:val="el" w:eastAsia="el"/>
        </w:rPr>
      </w:pPr>
      <w:r>
        <w:rPr>
          <w:b/>
          <w:bCs/>
          <w:lang w:val="el" w:eastAsia="el"/>
        </w:rPr>
        <w:t>3.</w:t>
      </w:r>
      <w:r>
        <w:rPr>
          <w:lang w:val="el" w:eastAsia="el"/>
        </w:rPr>
        <w:t xml:space="preserve"> Μετά παρέλευση δέκα (10) ετών από την έναρξη της ένωσης των πιστωτών και σε κάθε περίπτωση μετά παρέλευση δεκαπέντε (15) ετών από την κήρυξη της πτώχευσης επέρχονται αυτοδικαίως και χωρίς άλλη διατύπωση τα αποτελέσματα της παραγράφου 2.</w:t>
      </w:r>
    </w:p>
    <w:p>
      <w:pPr>
        <w:spacing w:before="240" w:after="240"/>
        <w:rPr>
          <w:lang w:val="el" w:eastAsia="el"/>
        </w:rPr>
      </w:pPr>
      <w:r>
        <w:rPr>
          <w:lang w:val="el" w:eastAsia="el"/>
        </w:rPr>
        <w:t>Κήρυξη του οφειλέτη συγγνωστού</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- 1. Το πτωχευτικό δικαστήριο, εκτιμώντας τα αίτια και τις συνθήκες της πτωχεύσεως, αποφαίνεται ότι ο οφειλέτης είναι συγγνωστός, αν αυτός είναι καλής πίστεως και η πτώχευση δεν οφείλεται σε δόλιες ενέργειές του. Δεν μπορούν να κηρυχθούν συγγνωστοί αυτοί που καταδικάστηκαν για κάποια από τις πράξεις χρεοκοπίας των άρθρων 171 και 172 ή για κάποια από τις κακουργηματικές πράξεις της κλοπής, απάτης, υπεξαίρεσης ή πλαστογραφίας του Ποινικού Κώδικα. Αν υπάρχει εκκρεμής ποινική δίωξη για κάποια από αυτές τις πράξεις, το πτωχευτικό δικαστήριο μπορεί να αναβάλλει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MainText"/>
        <w:spacing w:before="120" w:after="0"/>
        <w:rPr>
          <w:lang w:val="el" w:eastAsia="el"/>
        </w:rPr>
      </w:pPr>
      <w:r>
        <w:rPr>
          <w:b/>
          <w:bCs/>
          <w:lang w:val="el" w:eastAsia="el"/>
        </w:rPr>
        <w:t>2.</w:t>
      </w:r>
      <w:r>
        <w:rPr>
          <w:lang w:val="el" w:eastAsia="el"/>
        </w:rPr>
        <w:t xml:space="preserve"> Μετά τη λογοδοσία του συνδίκου, ο εισηγητής υποβάλλει τη σχετική έκθεση της συνέλευσης των πιστωτών προς το πτωχευτικό δικαστήριο, καθώς και δική του έκθεση για τις περιστάσεις της πτωχεύσεως.</w:t>
      </w:r>
    </w:p>
    <w:p>
      <w:pPr>
        <w:pStyle w:val="MainText"/>
        <w:spacing w:before="120" w:after="0"/>
        <w:rPr>
          <w:lang w:val="el" w:eastAsia="el"/>
        </w:rPr>
      </w:pPr>
      <w:r>
        <w:rPr>
          <w:b/>
          <w:bCs/>
          <w:lang w:val="el" w:eastAsia="el"/>
        </w:rPr>
        <w:t>3.</w:t>
      </w:r>
      <w:r>
        <w:rPr>
          <w:lang w:val="el" w:eastAsia="el"/>
        </w:rPr>
        <w:t xml:space="preserve"> Αν η πτώχευση περατώθηκε με απόφαση που κηρύσσει την παύση των εργασιών της, κατά την παρ. 1 του άρθρου 166, με την ίδια απόφαση το πτωχευτικό δικαστήριο, εξετάζοντας τις συνθήκες της πτώχευσης και αφού ακούσει και τον σύνδικο και την επιτροπή πιστωτών, μπορεί να αποφανθεί ότι ο οφειλέτης είναι συγγνωστός. Αν η πτώχευση περατώθηκε σύμφωνα με την παρ. 3 του άρθρου 166, το πτωχευτικό δικαστήριο μετά από σχετική έκθεση του εισηγητή και αφού ακούσει και τον σύνδικο και την επιτροπή πιστωτών, μπορεί να αποφανθεί ότι ο οφειλέτης είναι συγγνωστός.</w:t>
      </w:r>
    </w:p>
    <w:p>
      <w:pPr>
        <w:pStyle w:val="MainText"/>
        <w:spacing w:before="120" w:after="0"/>
        <w:rPr>
          <w:lang w:val="el" w:eastAsia="el"/>
        </w:rPr>
      </w:pPr>
      <w:r>
        <w:rPr>
          <w:b/>
          <w:bCs/>
          <w:lang w:val="el" w:eastAsia="el"/>
        </w:rPr>
        <w:t>4.</w:t>
      </w:r>
      <w:r>
        <w:rPr>
          <w:lang w:val="el" w:eastAsia="el"/>
        </w:rPr>
        <w:t xml:space="preserve"> Αν ο οφειλέτης κηρυχθεί συγγνωστός, δεν προσω- ποκρατείται από τους πιστωτές της πτώχευσης, εκτός αν ειδικοί νόμοι ορίζουν διαφορετικά. Η διάταξη της απόφασης περί κηρύξεως του οφειλέτη συγγνωστού σημειώνεται στο Μητρώο Πτωχεύσεων, καθώς και στο Γενικό Εμπορικό Μητρώο.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ΕΝΔΕΚΑΤΟΗ ΑΠΟΚΑΤΑΣΤΑΣΗ ΤΟΥ ΟΦΕΙΛΕΤΗ</w:t>
      </w:r>
    </w:p>
    <w:p>
      <w:pPr>
        <w:spacing w:before="240" w:after="240"/>
        <w:rPr>
          <w:lang w:val="el" w:eastAsia="el"/>
        </w:rPr>
      </w:pPr>
      <w:r>
        <w:rPr>
          <w:lang w:val="el" w:eastAsia="el"/>
        </w:rPr>
        <w:t>Προϋποθέσεις</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- 1. Ο οφειλέτης φυσικό πρόσωπο αποκαθίσταται:</w:t>
      </w:r>
    </w:p>
    <w:p>
      <w:pPr>
        <w:pStyle w:val="StructureList1"/>
        <w:spacing w:before="120" w:after="0"/>
        <w:rPr>
          <w:lang w:val="el" w:eastAsia="el"/>
        </w:rPr>
      </w:pPr>
      <w:r>
        <w:rPr>
          <w:lang w:val="el" w:eastAsia="el"/>
        </w:rPr>
        <w:t>α)</w:t>
      </w:r>
      <w:r>
        <w:rPr>
          <w:lang w:val="en" w:eastAsia="en"/>
        </w:rPr>
        <w:tab/>
      </w:r>
      <w:r>
        <w:rPr>
          <w:lang w:val="el" w:eastAsia="el"/>
        </w:rPr>
        <w:t>μετά πάροδο δεκαετίας από την κήρυξη της πτώχευσης, ή</w:t>
      </w:r>
    </w:p>
    <w:p>
      <w:pPr>
        <w:pStyle w:val="StructureList1"/>
        <w:spacing w:before="120" w:after="0"/>
        <w:rPr>
          <w:lang w:val="el" w:eastAsia="el"/>
        </w:rPr>
      </w:pPr>
      <w:r>
        <w:rPr>
          <w:lang w:val="el" w:eastAsia="el"/>
        </w:rPr>
        <w:t>β)</w:t>
      </w:r>
      <w:r>
        <w:rPr>
          <w:lang w:val="en" w:eastAsia="en"/>
        </w:rPr>
        <w:tab/>
      </w:r>
      <w:r>
        <w:rPr>
          <w:lang w:val="el" w:eastAsia="el"/>
        </w:rPr>
        <w:t>αν εξόφλησε όλους τους πτωχευτικούς πιστωτές κατά το κεφάλαιο και τόκους μέχρι την κήρυξη της πτωχεύσεως.</w:t>
      </w:r>
    </w:p>
    <w:p>
      <w:pPr>
        <w:pStyle w:val="MainText"/>
        <w:spacing w:before="120" w:after="0"/>
        <w:rPr>
          <w:lang w:val="el" w:eastAsia="el"/>
        </w:rPr>
      </w:pPr>
      <w:r>
        <w:rPr>
          <w:b/>
          <w:bCs/>
          <w:lang w:val="el" w:eastAsia="el"/>
        </w:rPr>
        <w:t>2.</w:t>
      </w:r>
      <w:r>
        <w:rPr>
          <w:lang w:val="el" w:eastAsia="el"/>
        </w:rPr>
        <w:t xml:space="preserve"> Ο οφειλέτης νομικό πρόσωπο αποκαθίσταται μόνο αν συντρέχει η περίπτωση β΄ της προηγούμενης παραγράφου.</w:t>
      </w:r>
    </w:p>
    <w:p>
      <w:pPr>
        <w:pStyle w:val="MainText"/>
        <w:spacing w:before="120" w:after="0"/>
        <w:rPr>
          <w:lang w:val="el" w:eastAsia="el"/>
        </w:rPr>
      </w:pPr>
      <w:r>
        <w:rPr>
          <w:b/>
          <w:bCs/>
          <w:lang w:val="el" w:eastAsia="el"/>
        </w:rPr>
        <w:t>3.</w:t>
      </w:r>
      <w:r>
        <w:rPr>
          <w:lang w:val="el" w:eastAsia="el"/>
        </w:rPr>
        <w:t xml:space="preserve"> Δεν επιτρέπεται η αποκατάσταση αυτού που καταδικάστηκε για κάποια από τις πράξεις χρεοκοπίας των άρθρων 171 και 172 του παρόντος κώδικα, εκτός αν επήλθε ποινική αποκατάστασή του (άρθρο 66 Π.Κ. και 531, 532 Κ.Ποιν.Δ.). Η παραπομπή στο πτωχευτικό δικαστήριο για κάποια από τις πράξεις αυτές αναστέλλει τη διαδικασία της αποκατάστασης. Σε περίπτωση που μετά την αποκατάσταση επήλθε καταδίκη για πράξεις χρεοκοπίας, η πτωχευτική αποκατάσταση αίρεται αυτοδικαίως.</w:t>
      </w:r>
    </w:p>
    <w:p>
      <w:pPr>
        <w:spacing w:before="240" w:after="240"/>
        <w:rPr>
          <w:lang w:val="el" w:eastAsia="el"/>
        </w:rPr>
      </w:pPr>
      <w:r>
        <w:rPr>
          <w:lang w:val="el" w:eastAsia="el"/>
        </w:rPr>
        <w:t>Απόφαση του δικαστηρίου</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- 1. Η αποκατάσταση κηρύσσεται με απόφαση του πτωχευτικού δικαστηρίου, μετά από αίτηση του οφειλέτη ή, σε περίπτωση θανάτου του, των κληρονόμων του. Ο πρόεδρος του δικαστηρίου ορίζει δικάσιμο και διατάσσει τη δημοσίευση περίληψης της αίτησης στο Δελτίο Δικαστικών Δημοσιεύσεων του Ταμείου Νομικών, η οποία πρέπει να γίνει τουλάχιστον τριάντα (30) ημέρες πριν τη δικάσιμο. Περίληψη της απόφασης δημοσιεύεται στο ίδιο Δελτίο.</w:t>
      </w:r>
    </w:p>
    <w:p>
      <w:pPr>
        <w:pStyle w:val="MainText"/>
        <w:spacing w:before="120" w:after="0"/>
        <w:rPr>
          <w:lang w:val="el" w:eastAsia="el"/>
        </w:rPr>
      </w:pPr>
      <w:r>
        <w:rPr>
          <w:b/>
          <w:bCs/>
          <w:lang w:val="el" w:eastAsia="el"/>
        </w:rPr>
        <w:t>2.</w:t>
      </w:r>
      <w:r>
        <w:rPr>
          <w:lang w:val="el" w:eastAsia="el"/>
        </w:rPr>
        <w:t xml:space="preserve"> Κατά της απόφασης επιτρέπεται έφεση εντός μηνός από τη δημοσίευση στο Δελτίο, καθώς και τριτανακοπή από όποιον έχει έννομο συμφέρον. Αν απορρίφθηκε η αίτηση αποκατάστασης, νέα αίτηση δεν μπορεί να υποβληθεί πριν την πάροδο έτους από τη δημοσίευση της απορριπτικής απόφασης.</w:t>
      </w:r>
    </w:p>
    <w:p>
      <w:pPr>
        <w:spacing w:before="240" w:after="240"/>
        <w:rPr>
          <w:lang w:val="el" w:eastAsia="el"/>
        </w:rPr>
      </w:pPr>
      <w:r>
        <w:rPr>
          <w:lang w:val="el" w:eastAsia="el"/>
        </w:rPr>
        <w:t>Συνέπειες της αποκατάστασης</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- 1. Τα αποτελέσματα της αποκατάστασης επέρχονται από την τελεσιδικία της απόφασης σύμφωνα με το άρθρο 169.</w:t>
      </w:r>
    </w:p>
    <w:p>
      <w:pPr>
        <w:pStyle w:val="MainText"/>
        <w:spacing w:before="120" w:after="0"/>
        <w:rPr>
          <w:lang w:val="el" w:eastAsia="el"/>
        </w:rPr>
      </w:pPr>
      <w:r>
        <w:rPr>
          <w:b/>
          <w:bCs/>
          <w:lang w:val="el" w:eastAsia="el"/>
        </w:rPr>
        <w:t>2.</w:t>
      </w:r>
      <w:r>
        <w:rPr>
          <w:lang w:val="el" w:eastAsia="el"/>
        </w:rPr>
        <w:t xml:space="preserve"> Η αποκατάσταση του οφειλέτη φυσικού προσώπου επιφέρει παύση των στερήσεων από δικαιώματα που ήταν συνέπειες της πτώχευσης σύμφωνα με το άρθρο 15 του κώδικα.</w:t>
      </w:r>
    </w:p>
    <w:p>
      <w:pPr>
        <w:pStyle w:val="MainText"/>
        <w:spacing w:before="120" w:after="0"/>
        <w:rPr>
          <w:lang w:val="el" w:eastAsia="el"/>
        </w:rPr>
      </w:pPr>
      <w:r>
        <w:rPr>
          <w:b/>
          <w:bCs/>
          <w:lang w:val="el" w:eastAsia="el"/>
        </w:rPr>
        <w:t>3.</w:t>
      </w:r>
      <w:r>
        <w:rPr>
          <w:lang w:val="el" w:eastAsia="el"/>
        </w:rPr>
        <w:t xml:space="preserve"> Η αποκατάσταση του οφειλέτη νομικού προσώπου αποτελεί λόγο αναβίωσής του.</w:t>
      </w:r>
    </w:p>
    <w:p>
      <w:pPr>
        <w:pStyle w:val="MainText"/>
        <w:spacing w:before="120" w:after="0"/>
        <w:rPr>
          <w:lang w:val="el" w:eastAsia="el"/>
        </w:rPr>
      </w:pPr>
      <w:r>
        <w:rPr>
          <w:b/>
          <w:bCs/>
          <w:lang w:val="el" w:eastAsia="el"/>
        </w:rPr>
        <w:t>4.</w:t>
      </w:r>
      <w:r>
        <w:rPr>
          <w:lang w:val="el" w:eastAsia="el"/>
        </w:rPr>
        <w:t xml:space="preserve"> Η αποκατάσταση σύμφωνα με το άρθρο 168 παράγραφος 1 περίπτωση β΄ περατώνει χωρίς άλλο την πτώχευση.</w:t>
      </w:r>
    </w:p>
    <w:p>
      <w:pPr>
        <w:pStyle w:val="MainText"/>
        <w:spacing w:before="120" w:after="0"/>
        <w:rPr>
          <w:lang w:val="el" w:eastAsia="el"/>
        </w:rPr>
      </w:pPr>
      <w:r>
        <w:rPr>
          <w:b/>
          <w:bCs/>
          <w:lang w:val="el" w:eastAsia="el"/>
        </w:rPr>
        <w:t>5.</w:t>
      </w:r>
      <w:r>
        <w:rPr>
          <w:lang w:val="el" w:eastAsia="el"/>
        </w:rPr>
        <w:t xml:space="preserve"> Το πτωχευτικό δικαστήριο στην περίπτωση του άρθρου 168 παράγραφος 1 περίπτωση α΄ , με την απόφασή του μπορεί να κηρύξει και την περάτωση της πτώχευσης, εάν δεν συντρέχει λόγος διατήρησής της, εφαρμοζομένων αναλόγως των διατάξεων του άρθρου 166 παράγραφος 2 εδάφια πρώτο και δεύτερο. Το πτωχευτικό δικαστήριο, στην περίπτωση αυτή επί οφειλέτη που έχει κηρυχθεί συγγνωστός, εκτιμώντας ιδίως την οικονομική του κατάσταση, μπορεί να αποφασίσει και την απαλλαγή του, εν όλω ή εν μέρει, από το υπόλοιπο των απαιτήσεων των πιστωτών που δεν ικανοποιήθηκε από την πτωχευτική περιουσία.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ΔΩΔΕΚΑΤΟΠΟΙΝΙΚΕΣ ΔΙΑΤΑΞΕΙΣ</w:t>
      </w:r>
    </w:p>
    <w:p>
      <w:pPr>
        <w:spacing w:before="240" w:after="240"/>
        <w:rPr>
          <w:lang w:val="el" w:eastAsia="el"/>
        </w:rPr>
      </w:pPr>
      <w:r>
        <w:rPr>
          <w:lang w:val="el" w:eastAsia="el"/>
        </w:rPr>
        <w:t>Χρεοκοπία</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- 1. Με ποινή φυλάκισης τουλάχιστον δύο (2) ετών και χρηματική ποινή τιμωρείται όποιος, κατά την ύποπτη περίοδο ή και έξι (6) μήνες πριν ή και μετά την κήρυξη της πτώχευσης οποτεδήποτε:</w:t>
      </w:r>
    </w:p>
    <w:p>
      <w:pPr>
        <w:pStyle w:val="StructureList1"/>
        <w:spacing w:before="120" w:after="0"/>
        <w:rPr>
          <w:lang w:val="el" w:eastAsia="el"/>
        </w:rPr>
      </w:pPr>
      <w:r>
        <w:rPr>
          <w:lang w:val="el" w:eastAsia="el"/>
        </w:rPr>
        <w:t>α)</w:t>
      </w:r>
      <w:r>
        <w:rPr>
          <w:lang w:val="en" w:eastAsia="en"/>
        </w:rPr>
        <w:tab/>
      </w:r>
      <w:r>
        <w:rPr>
          <w:lang w:val="el" w:eastAsia="el"/>
        </w:rPr>
        <w:t>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ματαιώνει την εκπλήρωση των υποχρεώσεων τρίτων, βλάπτει ή καθιστά αυτά χωρίς αξία·</w:t>
      </w:r>
    </w:p>
    <w:p>
      <w:pPr>
        <w:pStyle w:val="StructureList1"/>
        <w:spacing w:before="120" w:after="0"/>
        <w:rPr>
          <w:lang w:val="el" w:eastAsia="el"/>
        </w:rPr>
      </w:pPr>
      <w:r>
        <w:rPr>
          <w:lang w:val="el" w:eastAsia="el"/>
        </w:rPr>
        <w:t>β)</w:t>
      </w:r>
      <w:r>
        <w:rPr>
          <w:lang w:val="en" w:eastAsia="en"/>
        </w:rPr>
        <w:tab/>
      </w:r>
      <w:r>
        <w:rPr>
          <w:lang w:val="el" w:eastAsia="el"/>
        </w:rPr>
        <w:t>καταρτίζει ζημιογόνες ή κερδοσκοπικές ή ριψοκίνδυνες δικαιοπραξίες πάσης φύσεως, ακόμα και επί χρηματοοικονομικών παραγώγων, κατά τρόπο που αντίκει- 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pStyle w:val="StructureList1"/>
        <w:spacing w:before="120" w:after="0"/>
        <w:rPr>
          <w:lang w:val="el" w:eastAsia="el"/>
        </w:rPr>
      </w:pPr>
      <w:r>
        <w:rPr>
          <w:lang w:val="el" w:eastAsia="el"/>
        </w:rPr>
        <w:t>γ)</w:t>
      </w:r>
      <w:r>
        <w:rPr>
          <w:lang w:val="en" w:eastAsia="en"/>
        </w:rPr>
        <w:tab/>
      </w:r>
      <w:r>
        <w:rPr>
          <w:lang w:val="el" w:eastAsia="el"/>
        </w:rPr>
        <w:t>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παριστά ψευδώς ότι είναι οφειλέτης άλλων ή αναγνωρίζει ανύπαρκτα δικαιώματα τρίτων·</w:t>
      </w:r>
    </w:p>
    <w:p>
      <w:pPr>
        <w:pStyle w:val="StructureList1"/>
        <w:spacing w:before="120" w:after="0"/>
        <w:rPr>
          <w:lang w:val="el" w:eastAsia="el"/>
        </w:rPr>
      </w:pPr>
      <w:r>
        <w:rPr>
          <w:lang w:val="el" w:eastAsia="el"/>
        </w:rPr>
        <w:t>ε)</w:t>
      </w:r>
      <w:r>
        <w:rPr>
          <w:lang w:val="en" w:eastAsia="en"/>
        </w:rPr>
        <w:tab/>
      </w:r>
      <w:r>
        <w:rPr>
          <w:lang w:val="el" w:eastAsia="el"/>
        </w:rPr>
        <w:t>παραλείπει την τήρηση υποχρεωτικών εμπορικών βιβλίων ή τα τηρεί κατά τέτοιο τρόπο ή τα μεταβάλει, ώστε να δυσχεραίνεται η διαπίστωση της κατάστασης της περιουσίας του·</w:t>
      </w:r>
    </w:p>
    <w:p>
      <w:pPr>
        <w:pStyle w:val="StructureList1"/>
        <w:spacing w:before="120" w:after="0"/>
        <w:rPr>
          <w:lang w:val="el" w:eastAsia="el"/>
        </w:rPr>
      </w:pPr>
      <w:r>
        <w:rPr>
          <w:lang w:val="el" w:eastAsia="el"/>
        </w:rPr>
        <w:t>στ)</w:t>
      </w:r>
      <w:r>
        <w:rPr>
          <w:lang w:val="en" w:eastAsia="en"/>
        </w:rPr>
        <w:tab/>
      </w:r>
      <w:r>
        <w:rPr>
          <w:lang w:val="el" w:eastAsia="el"/>
        </w:rPr>
        <w:t>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 νόμο, πριν παρέλθει η προθεσμία που πρέπει να τα διατηρήσει, ώστε να δυσχεραίνεται η διαπίστωση της κατάστασης της περιουσίας του·</w:t>
      </w:r>
    </w:p>
    <w:p>
      <w:pPr>
        <w:pStyle w:val="StructureList1"/>
        <w:spacing w:before="120" w:after="0"/>
        <w:rPr>
          <w:lang w:val="el" w:eastAsia="el"/>
        </w:rPr>
      </w:pPr>
      <w:r>
        <w:rPr>
          <w:lang w:val="el" w:eastAsia="el"/>
        </w:rPr>
        <w:t>ζ)</w:t>
      </w:r>
      <w:r>
        <w:rPr>
          <w:lang w:val="en" w:eastAsia="en"/>
        </w:rPr>
        <w:tab/>
      </w:r>
      <w:r>
        <w:rPr>
          <w:lang w:val="el" w:eastAsia="el"/>
        </w:rPr>
        <w:t>αντίθετα προς το νόμο, i) παραλείπει την κατά το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w:t>
      </w:r>
    </w:p>
    <w:p>
      <w:pPr>
        <w:pStyle w:val="StructureList1"/>
        <w:spacing w:before="120" w:after="0"/>
        <w:rPr>
          <w:lang w:val="el" w:eastAsia="el"/>
        </w:rPr>
      </w:pPr>
      <w:r>
        <w:rPr>
          <w:lang w:val="el" w:eastAsia="el"/>
        </w:rPr>
        <w:t>η)</w:t>
      </w:r>
      <w:r>
        <w:rPr>
          <w:lang w:val="en" w:eastAsia="en"/>
        </w:rPr>
        <w:tab/>
      </w:r>
      <w:r>
        <w:rPr>
          <w:lang w:val="el" w:eastAsia="el"/>
        </w:rPr>
        <w:t>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παραγράφου 1 και αυτός που με κάποια από τις πράξεις της παραγράφου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περιπτώσεων ε΄ και ζ΄ της παραγράφου 1 από αμέλεια, τιμωρείται με φυλάκιση μέχρι δύο (2) ετών.</w:t>
      </w:r>
    </w:p>
    <w:p>
      <w:pPr>
        <w:pStyle w:val="MainText"/>
        <w:spacing w:before="120" w:after="0"/>
        <w:rPr>
          <w:lang w:val="el" w:eastAsia="el"/>
        </w:rPr>
      </w:pPr>
      <w:r>
        <w:rPr>
          <w:b/>
          <w:bCs/>
          <w:lang w:val="el" w:eastAsia="el"/>
        </w:rPr>
        <w:t>4.</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 λόγο ότι προβλέπεται πως η περιουσία του οφειλέτη δεν θα επαρκέσει για τη κάλυψη των εξόδων της διαδικασίας (άρθρο 6 παράγραφος 2).</w:t>
      </w:r>
    </w:p>
    <w:p>
      <w:pPr>
        <w:spacing w:before="240" w:after="240"/>
        <w:rPr>
          <w:lang w:val="el" w:eastAsia="el"/>
        </w:rPr>
      </w:pPr>
      <w:r>
        <w:rPr>
          <w:lang w:val="el" w:eastAsia="el"/>
        </w:rPr>
        <w:t>Ευνοϊκή μεταχείριση πιστωτή</w:t>
      </w:r>
    </w:p>
    <w:p>
      <w:pPr>
        <w:pStyle w:val="Heading6"/>
        <w:spacing w:before="240" w:after="240"/>
        <w:rPr>
          <w:lang w:val="el" w:eastAsia="el"/>
        </w:rPr>
      </w:pPr>
      <w:r>
        <w:rPr>
          <w:lang w:val="el" w:eastAsia="el"/>
        </w:rPr>
        <w:t xml:space="preserve">Άρθρο 172. </w:t>
      </w:r>
    </w:p>
    <w:p>
      <w:pPr>
        <w:pStyle w:val="Heading6"/>
        <w:spacing w:before="240" w:after="240"/>
        <w:rPr>
          <w:lang w:val="el" w:eastAsia="el"/>
        </w:rPr>
      </w:pPr>
      <w:r>
        <w:rPr>
          <w:lang w:val="el" w:eastAsia="el"/>
        </w:rPr>
        <w:t>- 1. Τιμωρείται με φυλάκιση μέχρι δύο (2) ετών και χρηματική ποινή, όποιος ενώ βρίσκεται σε κατάσταση παύσης πληρωμών ή σε κατάσταση επαπει- λούμενης αδυναμίας κανονικής εκπλήρωσης των ληξιπρόθεσμων χρηματικών του υποχρεώσεων, 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παραγράφου 4 του άρθρου 171 εφαρμόζεται αναλόγως.</w:t>
      </w:r>
    </w:p>
    <w:p>
      <w:pPr>
        <w:spacing w:before="240" w:after="240"/>
        <w:rPr>
          <w:lang w:val="el" w:eastAsia="el"/>
        </w:rPr>
      </w:pPr>
      <w:r>
        <w:rPr>
          <w:lang w:val="el" w:eastAsia="el"/>
        </w:rPr>
        <w:t>Ποινική ευθύνη τρίτων</w:t>
      </w:r>
    </w:p>
    <w:p>
      <w:pPr>
        <w:pStyle w:val="Heading6"/>
        <w:spacing w:before="240" w:after="240"/>
        <w:rPr>
          <w:lang w:val="el" w:eastAsia="el"/>
        </w:rPr>
      </w:pPr>
      <w:r>
        <w:rPr>
          <w:lang w:val="el" w:eastAsia="el"/>
        </w:rPr>
        <w:t xml:space="preserve">Άρθρο 173. </w:t>
      </w:r>
    </w:p>
    <w:p>
      <w:pPr>
        <w:pStyle w:val="Heading6"/>
        <w:spacing w:before="240" w:after="240"/>
        <w:rPr>
          <w:lang w:val="el" w:eastAsia="el"/>
        </w:rPr>
      </w:pPr>
      <w:r>
        <w:rPr>
          <w:lang w:val="el" w:eastAsia="el"/>
        </w:rPr>
        <w:t>- 1. Με ποινή φυλάκισης τουλάχιστον δύο (2) ετών και χρηματική ποινή τιμωρείται όποιος:</w:t>
      </w:r>
    </w:p>
    <w:p>
      <w:pPr>
        <w:pStyle w:val="StructureList1"/>
        <w:spacing w:before="120" w:after="0"/>
        <w:rPr>
          <w:lang w:val="el" w:eastAsia="el"/>
        </w:rPr>
      </w:pPr>
      <w:r>
        <w:rPr>
          <w:lang w:val="el" w:eastAsia="el"/>
        </w:rPr>
        <w:t>α)</w:t>
      </w:r>
      <w:r>
        <w:rPr>
          <w:lang w:val="en" w:eastAsia="en"/>
        </w:rPr>
        <w:tab/>
      </w:r>
      <w:r>
        <w:rPr>
          <w:lang w:val="el" w:eastAsia="el"/>
        </w:rPr>
        <w:t>εν γνώσει του ότι άλλος απειλείται να περιέλθει σε κατάσταση αδυναμίας κανονικής εκπλήρωσης των ληξιπρόθεσμων χρηματικών του υποχρεώσεων ή</w:t>
      </w:r>
    </w:p>
    <w:p>
      <w:pPr>
        <w:pStyle w:val="StructureList1"/>
        <w:spacing w:before="120" w:after="0"/>
        <w:rPr>
          <w:lang w:val="el" w:eastAsia="el"/>
        </w:rPr>
      </w:pPr>
      <w:r>
        <w:rPr>
          <w:lang w:val="el" w:eastAsia="el"/>
        </w:rPr>
        <w:t>β)</w:t>
      </w:r>
      <w:r>
        <w:rPr>
          <w:lang w:val="en" w:eastAsia="en"/>
        </w:rPr>
        <w:tab/>
      </w:r>
      <w:r>
        <w:rPr>
          <w:lang w:val="el" w:eastAsia="el"/>
        </w:rPr>
        <w:t>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 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άρθρου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(άρθρο 6 παράγραφος 2).</w:t>
      </w:r>
    </w:p>
    <w:p>
      <w:pPr>
        <w:spacing w:before="240" w:after="240"/>
        <w:rPr>
          <w:lang w:val="el" w:eastAsia="el"/>
        </w:rPr>
      </w:pPr>
      <w:r>
        <w:rPr>
          <w:lang w:val="el" w:eastAsia="el"/>
        </w:rPr>
        <w:t>Ποινική ευθύνη συζύγων και συγγενών</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- 1. Ο σύζυγος,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προηγούμενης παραγράφου οι διατάξεις περί συμμετοχής του Ποινικού Κώδικα.</w:t>
      </w:r>
    </w:p>
    <w:p>
      <w:pPr>
        <w:spacing w:before="240" w:after="240"/>
        <w:rPr>
          <w:lang w:val="el" w:eastAsia="el"/>
        </w:rPr>
      </w:pPr>
      <w:r>
        <w:rPr>
          <w:lang w:val="el" w:eastAsia="el"/>
        </w:rPr>
        <w:t>Αδικήματα συνδίκων</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- 1.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70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spacing w:before="240" w:after="240"/>
        <w:rPr>
          <w:lang w:val="el" w:eastAsia="el"/>
        </w:rPr>
      </w:pPr>
      <w:r>
        <w:rPr>
          <w:lang w:val="el" w:eastAsia="el"/>
        </w:rPr>
        <w:t>Ποινική ευθύνη των διαχειριστών κ.λπ.</w:t>
      </w:r>
    </w:p>
    <w:p>
      <w:pPr>
        <w:spacing w:before="240" w:after="240"/>
        <w:rPr>
          <w:lang w:val="el" w:eastAsia="el"/>
        </w:rPr>
      </w:pPr>
      <w:r>
        <w:rPr>
          <w:lang w:val="el" w:eastAsia="el"/>
        </w:rPr>
        <w:t>των νομικών προσώπων</w:t>
      </w:r>
    </w:p>
    <w:p>
      <w:pPr>
        <w:pStyle w:val="Heading6"/>
        <w:spacing w:before="240" w:after="240"/>
        <w:rPr>
          <w:lang w:val="el" w:eastAsia="el"/>
        </w:rPr>
      </w:pPr>
      <w:r>
        <w:rPr>
          <w:lang w:val="el" w:eastAsia="el"/>
        </w:rPr>
        <w:t xml:space="preserve">Άρθρο 176. </w:t>
      </w:r>
    </w:p>
    <w:p>
      <w:pPr>
        <w:pStyle w:val="Heading6"/>
        <w:spacing w:before="240" w:after="240"/>
        <w:rPr>
          <w:lang w:val="el" w:eastAsia="el"/>
        </w:rPr>
      </w:pPr>
      <w:r>
        <w:rPr>
          <w:lang w:val="el" w:eastAsia="el"/>
        </w:rPr>
        <w:t>- 1. Όταν η πτώχευση αναφέρεται σε νομικά πρόσωπα, ποινική ευθύνη για τις πράξεις του παρόντος κεφαλαίου, έχουν εκείνοι από τους διαχειριστές, τα μέλη της διοίκησης και οι διευθυντές τους, οι οποίοι διέπραξαν τα εν λόγω εγκλήματα.</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παραγράφου 1 του άρθρου 171 και όταν έλαβαν προκαταβολές ανώτερες από αυτές που προβλέπονται στο καταστατικό του νομικού προσώπου.</w:t>
      </w:r>
    </w:p>
    <w:p>
      <w:pPr>
        <w:spacing w:before="240" w:after="240"/>
        <w:rPr>
          <w:lang w:val="el" w:eastAsia="el"/>
        </w:rPr>
      </w:pPr>
      <w:r>
        <w:rPr>
          <w:lang w:val="el" w:eastAsia="el"/>
        </w:rPr>
        <w:t>Δικονομικές διατάξεις</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- 1. Τα αδικήματα του παρόντος κεφαλαίου ανακρίνονται και εκδικάζονται κατά προτεραιότητα με ευθύνη του αρμόδιου εισαγγελέα. Δικαίωμα παράστασης πολιτικής αγωγής για την αποκατάσταση των υλικών ζημιών στις δίκες για παράβαση των διατάξεων αυτών έχει μόνο ο σύνδικος. Οι πιστωτές παρίστανται ατομικώς για τη χρηματική ικανοποίηση λόγω ηθικής βλάβης.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κώδικα δημοσιεύεται στο Δελτίο Δικαστικών Δημοσιεύσεων του Ταμείου Νομικών και τοι- χοκολλάται στα γραφεία του εισηγητή επί εικοσαήμερο. Η καταδικαστική απόφαση και οι επιβληθείσες κυρώσεις σημειώνονται και στο Γενικό Εμπορικό Μητρώο.</w:t>
      </w:r>
    </w:p>
    <w:p>
      <w:pPr>
        <w:pStyle w:val="Heading1"/>
        <w:spacing w:before="240" w:after="240"/>
        <w:rPr>
          <w:lang w:val="el" w:eastAsia="el"/>
        </w:rPr>
      </w:pPr>
      <w:r>
        <w:rPr>
          <w:lang w:val="el" w:eastAsia="el"/>
        </w:rPr>
        <w:t xml:space="preserve">ΚΕΦΑΛΑΙΟ ΔΕΚΑΤΟ </w:t>
      </w:r>
    </w:p>
    <w:p>
      <w:pPr>
        <w:pStyle w:val="Heading1"/>
        <w:spacing w:before="240" w:after="240"/>
        <w:rPr>
          <w:lang w:val="el" w:eastAsia="el"/>
        </w:rPr>
      </w:pPr>
      <w:r>
        <w:rPr>
          <w:lang w:val="el" w:eastAsia="el"/>
        </w:rPr>
        <w:t>ΤΡΙΤΟΤΕΛΙΚΕΣ ΚΑΙ ΜΕΤΑΒΑΤΙΚΕΣ ΔΙΑΤΑΞΕΙΣ</w:t>
      </w:r>
    </w:p>
    <w:p>
      <w:pPr>
        <w:spacing w:before="240" w:after="240"/>
        <w:rPr>
          <w:lang w:val="el" w:eastAsia="el"/>
        </w:rPr>
      </w:pPr>
      <w:r>
        <w:rPr>
          <w:lang w:val="el" w:eastAsia="el"/>
        </w:rPr>
        <w:t>Περιορισμός ευθύνης</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 Το άρθρο 479 του Αστικού Κώδικα δεν ισχύει σε περίπτωση μεταβίβασης περιουσίας ή επιχείρησης του οφειλέτη κατ’ εφαρμογή των διατάξεων του παρόντος κώδικα.</w:t>
      </w:r>
    </w:p>
    <w:p>
      <w:pPr>
        <w:spacing w:before="240" w:after="240"/>
        <w:rPr>
          <w:lang w:val="el" w:eastAsia="el"/>
        </w:rPr>
      </w:pPr>
      <w:r>
        <w:rPr>
          <w:lang w:val="el" w:eastAsia="el"/>
        </w:rPr>
        <w:t>Συμπληρωματική εφαρμογή των διατάξεων του κώδι-</w:t>
      </w:r>
    </w:p>
    <w:p>
      <w:pPr>
        <w:spacing w:before="240" w:after="240"/>
        <w:rPr>
          <w:lang w:val="el" w:eastAsia="el"/>
        </w:rPr>
      </w:pPr>
      <w:r>
        <w:rPr>
          <w:lang w:val="el" w:eastAsia="el"/>
        </w:rPr>
        <w:t>κα</w:t>
      </w:r>
    </w:p>
    <w:p>
      <w:pPr>
        <w:pStyle w:val="Heading6"/>
        <w:spacing w:before="240" w:after="240"/>
        <w:rPr>
          <w:lang w:val="el" w:eastAsia="el"/>
        </w:rPr>
      </w:pPr>
      <w:r>
        <w:rPr>
          <w:lang w:val="el" w:eastAsia="el"/>
        </w:rPr>
        <w:t xml:space="preserve">Άρθρο 179. </w:t>
      </w:r>
    </w:p>
    <w:p>
      <w:pPr>
        <w:pStyle w:val="Heading6"/>
        <w:spacing w:before="240" w:after="240"/>
        <w:rPr>
          <w:lang w:val="el" w:eastAsia="el"/>
        </w:rPr>
      </w:pPr>
      <w:r>
        <w:rPr>
          <w:lang w:val="el" w:eastAsia="el"/>
        </w:rPr>
        <w:t>- Οι διατάξεις του κώδικα αυτού εφαρμόζονται συμπληρωματικά και επί εξυγίανσης και εκκαθάρισης πιστωτικών ιδρυμάτων και ασφαλιστικών επιχειρήσεων, κατά το μέρος που δεν ρυθμίζονται ειδικά.</w:t>
      </w:r>
    </w:p>
    <w:p>
      <w:pPr>
        <w:spacing w:before="240" w:after="240"/>
        <w:rPr>
          <w:lang w:val="el" w:eastAsia="el"/>
        </w:rPr>
      </w:pPr>
      <w:r>
        <w:rPr>
          <w:lang w:val="el" w:eastAsia="el"/>
        </w:rPr>
        <w:t>Έναρξη ισχύος του κώδικα</w:t>
      </w:r>
    </w:p>
    <w:p>
      <w:pPr>
        <w:pStyle w:val="Heading6"/>
        <w:spacing w:before="240" w:after="240"/>
        <w:rPr>
          <w:lang w:val="el" w:eastAsia="el"/>
        </w:rPr>
      </w:pPr>
      <w:r>
        <w:rPr>
          <w:lang w:val="el" w:eastAsia="el"/>
        </w:rPr>
        <w:t xml:space="preserve">Άρθρο 180. </w:t>
      </w:r>
    </w:p>
    <w:p>
      <w:pPr>
        <w:pStyle w:val="Heading6"/>
        <w:spacing w:before="240" w:after="240"/>
        <w:rPr>
          <w:lang w:val="el" w:eastAsia="el"/>
        </w:rPr>
      </w:pPr>
      <w:r>
        <w:rPr>
          <w:lang w:val="el" w:eastAsia="el"/>
        </w:rPr>
        <w:t>- Ο παρών κώδικας αρχίζει να ισχύει από την 16η Σεπτεμβρίου 2007.</w:t>
      </w:r>
    </w:p>
    <w:p>
      <w:pPr>
        <w:spacing w:before="240" w:after="240"/>
        <w:rPr>
          <w:lang w:val="el" w:eastAsia="el"/>
        </w:rPr>
      </w:pPr>
      <w:r>
        <w:rPr>
          <w:lang w:val="el" w:eastAsia="el"/>
        </w:rPr>
        <w:t>Καταργούμενες διατάξεις</w:t>
      </w:r>
    </w:p>
    <w:p>
      <w:pPr>
        <w:pStyle w:val="Heading6"/>
        <w:spacing w:before="240" w:after="240"/>
        <w:rPr>
          <w:lang w:val="el" w:eastAsia="el"/>
        </w:rPr>
      </w:pPr>
      <w:r>
        <w:rPr>
          <w:lang w:val="el" w:eastAsia="el"/>
        </w:rPr>
        <w:t xml:space="preserve">Άρθρο 181. </w:t>
      </w:r>
    </w:p>
    <w:p>
      <w:pPr>
        <w:pStyle w:val="Heading6"/>
        <w:spacing w:before="240" w:after="240"/>
        <w:rPr>
          <w:lang w:val="el" w:eastAsia="el"/>
        </w:rPr>
      </w:pPr>
      <w:r>
        <w:rPr>
          <w:lang w:val="el" w:eastAsia="el"/>
        </w:rPr>
        <w:t>- Με την επιφύλαξη της διάταξης του επόμενου άρθρου, από την έναρξη της ισχύος του παρόντος, καταργούνται: α) το Τρίτο Βιβλίο (άρθρα 525 έως 707) του Εμπορικού Νόμου, β) ο α.ν. 635/1937, γ) το ν.δ. 3562/1956 «περί υπαγωγής Ανωνύμων Εταιριών υπό την διοίκησιν και διαχείρισιν των πιστωτών και θέσεως αυτών υπό ειδικήν εκκαθάρισιν» και το β.δ. της 22/28.12.1956 «περί εφαρμογής επί ομορρύθμων και ετερορρύθμων εταιριών των διατάξεων του ν.δ. 3562/1956», δ) τα άρθρα 44 έως 46γ του ν. 1892/1990, όπως ισχύουν μετά τις τροποποιήσεις τους με τους νόμους 1947/1991, 2000/1991, 2224/1994, 2237/1994, 2302/1995, 2324/1995, 2335/1995, 2359/1995, 2516/1997, 2556/1997, 2702/1999, ε) το άρθρο 6 παρ. 18 και 19 του ν. 2479/1997 «Ανώτατο Ειδικό Δικαστήριο Επιτάχυνση των δικών», στ) οι διατάξεις του ΚΕΔΕ περί αναγκαστικής εκτέλεσης επί της περιουσίας του οφειλέτη κατά τη διάρκεια της πτώχευσης, ζ) το άρθρο 115 του Εισ. Νόμου Αστικού Κώδικα όπως αντικαταστάθηκε με το άρθρο 29 του ν. 1329/1983, η) το άρθρο 44 Εισ. Ν. Κ. Πολ. Δικονομίας, θ) τα εδάφια 2 και 3 της περίπτωσης β΄της παραγράφου 2 του άρθρου 11 του ν. 1667/1986 «Αστικοί Συνεταιρισμοί και άλλες διατάξεις» και ι) κάθε άλλη διάταξη που αναφέρεται σε αντικείμενο που ρυθμίζεται από τον παρόντα κώδικα και αντιβαίνει στις διατάξεις αυτού.</w:t>
      </w:r>
    </w:p>
    <w:p>
      <w:pPr>
        <w:spacing w:before="240" w:after="240"/>
        <w:rPr>
          <w:lang w:val="el" w:eastAsia="el"/>
        </w:rPr>
      </w:pPr>
      <w:r>
        <w:rPr>
          <w:lang w:val="el" w:eastAsia="el"/>
        </w:rPr>
        <w:t>Μεταβατικό δίκαιο</w:t>
      </w:r>
    </w:p>
    <w:p>
      <w:pPr>
        <w:pStyle w:val="Heading6"/>
        <w:spacing w:before="240" w:after="240"/>
        <w:rPr>
          <w:lang w:val="el" w:eastAsia="el"/>
        </w:rPr>
      </w:pPr>
      <w:r>
        <w:rPr>
          <w:lang w:val="el" w:eastAsia="el"/>
        </w:rPr>
        <w:t xml:space="preserve">Άρθρο 182. </w:t>
      </w:r>
    </w:p>
    <w:p>
      <w:pPr>
        <w:pStyle w:val="Heading6"/>
        <w:spacing w:before="240" w:after="240"/>
        <w:rPr>
          <w:lang w:val="el" w:eastAsia="el"/>
        </w:rPr>
      </w:pPr>
      <w:r>
        <w:rPr>
          <w:lang w:val="el" w:eastAsia="el"/>
        </w:rPr>
        <w:t>- 1. Ο παρών κώδικας εφαρμόζεται επί των διαδικασιών που αρχίζουν μετά την έναρξη ισχύος του.</w:t>
      </w:r>
    </w:p>
    <w:p>
      <w:pPr>
        <w:pStyle w:val="MainText"/>
        <w:spacing w:before="120" w:after="0"/>
        <w:rPr>
          <w:lang w:val="el" w:eastAsia="el"/>
        </w:rPr>
      </w:pPr>
      <w:r>
        <w:rPr>
          <w:b/>
          <w:bCs/>
          <w:lang w:val="el" w:eastAsia="el"/>
        </w:rPr>
        <w:t>2.</w:t>
      </w:r>
      <w:r>
        <w:rPr>
          <w:lang w:val="el" w:eastAsia="el"/>
        </w:rPr>
        <w:t xml:space="preserve"> Οι προϊσχύσασες διατάξεις εξακολουθούν να ισχύουν και να εφαρμόζονται επί των εκκρεμών διαδικασιών. Μέχρι την έκδοση της κατά το άρθρο 8 παρ. 3 υπουργικής απόφασης, τα προβλεπόμενα στη διάταξη αυτή Μητρώα εξακολουθούν να τηρούνται σύμφωνα με τις ήδη ισχύουσες διατάξεις.</w:t>
      </w:r>
    </w:p>
    <w:p>
      <w:pPr>
        <w:pStyle w:val="MainText"/>
        <w:spacing w:before="120" w:after="0"/>
        <w:rPr>
          <w:lang w:val="el" w:eastAsia="el"/>
        </w:rPr>
      </w:pPr>
      <w:r>
        <w:rPr>
          <w:b/>
          <w:bCs/>
          <w:lang w:val="el" w:eastAsia="el"/>
        </w:rPr>
        <w:t>3.</w:t>
      </w:r>
      <w:r>
        <w:rPr>
          <w:lang w:val="el" w:eastAsia="el"/>
        </w:rPr>
        <w:t xml:space="preserve"> Οι διατάξεις του άρθρου 166 παρ. 3 εφαρμόζονται και επί εκκρεμών πτωχεύσεων, εφόσον από την κήρυξη της πτώχευσης παρήλθε διάστημα είκοσι (20) ετών.</w:t>
      </w:r>
    </w:p>
    <w:p>
      <w:pPr>
        <w:pStyle w:val="MainText"/>
        <w:spacing w:before="120" w:after="0"/>
        <w:rPr>
          <w:lang w:val="el" w:eastAsia="el"/>
        </w:rPr>
      </w:pPr>
      <w:r>
        <w:rPr>
          <w:b/>
          <w:bCs/>
          <w:lang w:val="el" w:eastAsia="el"/>
        </w:rPr>
        <w:t>4.</w:t>
      </w:r>
      <w:r>
        <w:rPr>
          <w:lang w:val="el" w:eastAsia="el"/>
        </w:rPr>
        <w:t xml:space="preserve"> Οι διατάξεις άλλων νόμων που παραπέμπουν σε άρθρα του καταργούμενου Τρίτου Βιβλίου του Εμπορικού Νόμου ή άλλων ρυθμίσεων πτωχευτικού δικαίου ή δικαίου εξυγίανσης επιχειρήσεων, από την έναρξη ισχύος του παρόντος πτωχευτικού κώδικα θεωρούνται ότι παραπέμπουν σε αντίστοιχες διατάξεις του.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6 Ιουλίου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b/>
          <w:bCs/>
          <w:lang w:val="el" w:eastAsia="el"/>
        </w:rPr>
        <w:t>Β. ΜΑΓΓΙΝΑΣ</w:t>
      </w:r>
    </w:p>
    <w:p>
      <w:pPr>
        <w:spacing w:before="240" w:after="240"/>
        <w:rPr>
          <w:lang w:val="el" w:eastAsia="el"/>
        </w:rPr>
      </w:pPr>
      <w:r>
        <w:rPr>
          <w:i/>
          <w:iCs/>
          <w:lang w:val="el" w:eastAsia="el"/>
        </w:rPr>
        <w:t>Θεωρήθηκε και τέθηκεη Μεγάλη Σφραγίδα του Κράτους</w:t>
      </w:r>
    </w:p>
    <w:p>
      <w:pPr>
        <w:spacing w:before="240" w:after="240"/>
        <w:rPr>
          <w:lang w:val="el" w:eastAsia="el"/>
        </w:rPr>
      </w:pPr>
      <w:r>
        <w:rPr>
          <w:lang w:val="el" w:eastAsia="el"/>
        </w:rPr>
        <w:t>Αθήνα, 9 Ιουλίου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0"/>
        <w:gridCol w:w="1455"/>
        <w:gridCol w:w="3573"/>
        <w:gridCol w:w="13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