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3784/2009</w:t>
      </w:r>
    </w:p>
    <w:p>
      <w:pPr>
        <w:pStyle w:val="PreambelText"/>
        <w:spacing w:before="240" w:after="240"/>
        <w:rPr>
          <w:lang w:val="el" w:eastAsia="el"/>
        </w:rPr>
      </w:pPr>
      <w:r>
        <w:rPr>
          <w:lang w:val="el" w:eastAsia="el"/>
        </w:rPr>
        <w:t>ΝΟΜΟΣ ΥΠ’ ΑΡΙΘΜ. 3784</w:t>
      </w:r>
    </w:p>
    <w:p>
      <w:pPr>
        <w:pStyle w:val="PreambelText"/>
        <w:spacing w:before="240" w:after="240"/>
        <w:rPr>
          <w:lang w:val="el" w:eastAsia="el"/>
        </w:rPr>
      </w:pPr>
      <w:r>
        <w:rPr>
          <w:lang w:val="el" w:eastAsia="el"/>
        </w:rPr>
        <w:t>(ΦΕΚ Α' 137/07-08-2009)</w:t>
      </w:r>
    </w:p>
    <w:p>
      <w:pPr>
        <w:pStyle w:val="PreambelText"/>
        <w:spacing w:before="240" w:after="240"/>
        <w:rPr>
          <w:lang w:val="el" w:eastAsia="el"/>
        </w:rPr>
      </w:pPr>
      <w:r>
        <w:rPr>
          <w:lang w:val="el" w:eastAsia="el"/>
        </w:rPr>
        <w:t>Αναθεώρηση Διατάξεων του ν. 703/1977 περί Ανταγωνισμού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Στο άρθρο 4 του ν. 3054/2002 (ΦΕΚ 230 Α), όπως ισχύει, προστίθεται παράγραφος 9 ως εξής:</w:t>
      </w:r>
    </w:p>
    <w:p>
      <w:pPr>
        <w:spacing w:before="240" w:after="240"/>
        <w:rPr>
          <w:lang w:val="el" w:eastAsia="el"/>
        </w:rPr>
      </w:pPr>
      <w:r>
        <w:rPr>
          <w:lang w:val="el" w:eastAsia="el"/>
        </w:rPr>
        <w:t>«9.α. Κάθε Αδειοδοτούσα Αρχή τηρεί Μητρώο Αδειών, στο οποίο καταχωρούνται οι άδειες που χορηγεί. Στην αρμόδια υπηρεσία του Υπουργείου Ανάπτυξης τηρείται Εθνικό Μητρώο Αδειών πετρελαιοειδών προϊόντων στο οποίο καταχωρούνται όλες οι άδειες, καθώς και οι μεταβολές αυτών, περιλαμβανομένων των αδειών του άρθρου 7 παράγραφος 3 και του άρθρου 9 του παρόντος. Οι κατά περίπτωση Αδειοδοτούσες Αρχές υποχρεούνται να γνωστοποιούν στην ανωτέρω υπηρεσία, εντός δεκαπέντε (15) ημερών από την έκδοση τους, τις άδειες που χορηγούν, καθώς και τυχόν μεταβολές τους. Το Υπουργείο Ανάπτυξης τηρεί και ηλεκτρονικό Μητρώο Αδειών, το οποίο δημοσιεύεται στην ιστοσελίδα του.</w:t>
      </w:r>
    </w:p>
    <w:p>
      <w:pPr>
        <w:spacing w:before="240" w:after="240"/>
        <w:rPr>
          <w:lang w:val="el" w:eastAsia="el"/>
        </w:rPr>
      </w:pPr>
      <w:r>
        <w:rPr>
          <w:lang w:val="el" w:eastAsia="el"/>
        </w:rPr>
        <w:t>β. Με κοινή απόφαση των Υπουργών Εσωτερικών, Ανάπτυξης και Μεταφορών και Επικοινωνιών καθορίζονται ο τρόπος τήρησης του Εθνικού Μητρώου Αδειών πετρελαιοειδών προϊόντων, τα στοιχεία των αδειών που καταχωρούνται σε αυτό, τα στοιχεία που δημοσιεύονται στην ιστοσελίδα του Υπουργείου Ανάπτυξης,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Αδειοδοτούσες Αρχές της ανωτέρω παραγράφου α’ υποχρεούνται, εντός δύο (2) μηνών από την έκδοση της απόφασης που προβλέπεται στην παράγραφο 9β’ του άρθρου 2 του ν. 3054/2002 (ΦΕΚ 230 Α), να γνωστοποιήσουν στη Διεύθυνση Εποπτείας της Διαχείρισης Πετρελαιοειδών του Υπουργείου Ανάπτυξης πλήρη κατάλογο των υφιστάμενων αδειών πετρελαιοειδών προϊόντων αρμοδιότητας τους.</w:t>
      </w:r>
    </w:p>
    <w:p>
      <w:pPr>
        <w:pStyle w:val="MainText"/>
        <w:spacing w:before="120" w:after="0"/>
        <w:rPr>
          <w:lang w:val="el" w:eastAsia="el"/>
        </w:rPr>
      </w:pPr>
      <w:r>
        <w:rPr>
          <w:b/>
          <w:bCs/>
          <w:lang w:val="el" w:eastAsia="el"/>
        </w:rPr>
        <w:t>3.</w:t>
      </w:r>
      <w:r>
        <w:rPr>
          <w:lang w:val="el" w:eastAsia="el"/>
        </w:rPr>
        <w:t xml:space="preserve"> Στο άρθρο 10 του ν. 3054/2002 (ΦΕΚ 230 Α’), όπως ισχύει, προστίθεται παράγραφος 7 ως εξής:</w:t>
      </w:r>
    </w:p>
    <w:p>
      <w:pPr>
        <w:spacing w:before="240" w:after="240"/>
        <w:rPr>
          <w:lang w:val="el" w:eastAsia="el"/>
        </w:rPr>
      </w:pPr>
      <w:r>
        <w:rPr>
          <w:lang w:val="el" w:eastAsia="el"/>
        </w:rPr>
        <w:t>«7. Η ΡΑΕ είναι αρμόδια για τον έλεγχο της συμμόρφωσης με την υποχρέωση παροχής πρόσβασης τρίτων.</w:t>
      </w:r>
    </w:p>
    <w:p>
      <w:pPr>
        <w:spacing w:before="240" w:after="240"/>
        <w:rPr>
          <w:lang w:val="el" w:eastAsia="el"/>
        </w:rPr>
      </w:pPr>
      <w:r>
        <w:rPr>
          <w:lang w:val="el" w:eastAsia="el"/>
        </w:rPr>
        <w:t>Ο Υπουργός Ανάπτυξης, μετά από γνώμη της ΡΑΕ, δύναται να επεκτείνει την πρόσβαση τρίτων και σε άλλες υποδομές πέραν των αναφερόμενων στις παραγράφους 1 και 3 του παρόντος άρθρου, όπως στις αποθήκες λειτουργικών αποθεμάτων σε ορισμένες περιοχές της χώρας, εφόσον τούτο καθίσταται αναγκαίο για λόγους προστασίας ή ενίσχυσης του υγιούς ανταγωνισμού. Για τη διατύπωση της γνώμης της η ΡΑΕ καλεί τον κύριο της υποδομής να διατυπώσει εγγράφως τις απόψεις του. Η πρόσβαση στις υποδομές αυτές γίνεται σύμφωνα με τη διαδικασία που ορίζεται στην παράγραφο 2 του παρόντος.»</w:t>
      </w:r>
    </w:p>
    <w:p>
      <w:pPr>
        <w:pStyle w:val="MainText"/>
        <w:spacing w:before="120" w:after="0"/>
        <w:rPr>
          <w:lang w:val="el" w:eastAsia="el"/>
        </w:rPr>
      </w:pPr>
      <w:r>
        <w:rPr>
          <w:b/>
          <w:bCs/>
          <w:lang w:val="el" w:eastAsia="el"/>
        </w:rPr>
        <w:t>4.</w:t>
      </w:r>
      <w:r>
        <w:rPr>
          <w:lang w:val="el" w:eastAsia="el"/>
        </w:rPr>
        <w:t xml:space="preserve"> Στο ν. 3054/2002 (ΦΕΚ 230 Α) προστίθεται άρθρο 13α ως εξής:</w:t>
      </w:r>
    </w:p>
    <w:p>
      <w:pPr>
        <w:spacing w:before="240" w:after="240"/>
        <w:rPr>
          <w:lang w:val="el" w:eastAsia="el"/>
        </w:rPr>
      </w:pPr>
      <w:r>
        <w:rPr>
          <w:lang w:val="el" w:eastAsia="el"/>
        </w:rPr>
        <w:t>« 1. Στο Υπουργείο Ανάπτυξης συνιστάται Επιτροπή Παρακολούθησης της Αγοράς Πετρελαιοειδών Προϊόντων, στην οποία συμμετέχουν εκπρόσωποι φορέων του δημοσίου, ιδιωτικού τομέα και των κοινωνικών εταίρων, με σκοπό την κατάρτιση προτάσεων ή/και εισηγήσεων προς τον Υπουργό Ανάπτυξης σχετικών με τη διασφάλιση της ομαλής και αποτελεσματικής λειτουργίας της αγοράς, ιδιαίτερα στα εξής θέματα:</w:t>
      </w:r>
    </w:p>
    <w:p>
      <w:pPr>
        <w:spacing w:before="240" w:after="240"/>
        <w:rPr>
          <w:lang w:val="el" w:eastAsia="el"/>
        </w:rPr>
      </w:pPr>
      <w:r>
        <w:rPr>
          <w:lang w:val="el" w:eastAsia="el"/>
        </w:rPr>
        <w:t>α. παρακολούθηση των εξελίξεων στην ελληνική, ευρωπαϊκή και διεθνή αγορά,</w:t>
      </w:r>
    </w:p>
    <w:p>
      <w:pPr>
        <w:spacing w:before="240" w:after="240"/>
        <w:rPr>
          <w:lang w:val="el" w:eastAsia="el"/>
        </w:rPr>
      </w:pPr>
      <w:r>
        <w:rPr>
          <w:lang w:val="el" w:eastAsia="el"/>
        </w:rPr>
        <w:t>β. αξιολόγηση της υφιστάμενης νομοθεσίας και διατύπωση προτάσεων για τη βελτίωση και επικαιροποίησή της,</w:t>
      </w:r>
    </w:p>
    <w:p>
      <w:pPr>
        <w:spacing w:before="240" w:after="240"/>
        <w:rPr>
          <w:lang w:val="el" w:eastAsia="el"/>
        </w:rPr>
      </w:pPr>
      <w:r>
        <w:rPr>
          <w:lang w:val="el" w:eastAsia="el"/>
        </w:rPr>
        <w:t>γ. παρακολούθηση της διαμόρφωσης των τιμών σε κάθε στάδιο της εφοδιαστικής αλυσίδας της αγοράς πετρελαιοειδών προϊόντων,</w:t>
      </w:r>
    </w:p>
    <w:p>
      <w:pPr>
        <w:spacing w:before="240" w:after="240"/>
        <w:rPr>
          <w:lang w:val="el" w:eastAsia="el"/>
        </w:rPr>
      </w:pPr>
      <w:r>
        <w:rPr>
          <w:lang w:val="el" w:eastAsia="el"/>
        </w:rPr>
        <w:t>δ. αξιολόγηση των μέτρων που λαμβάνονται σχετικά με την τιμολογιακή πολιτική των συμμετεχόντων στην αγορά,</w:t>
      </w:r>
    </w:p>
    <w:p>
      <w:pPr>
        <w:spacing w:before="240" w:after="240"/>
        <w:rPr>
          <w:lang w:val="el" w:eastAsia="el"/>
        </w:rPr>
      </w:pPr>
      <w:r>
        <w:rPr>
          <w:lang w:val="el" w:eastAsia="el"/>
        </w:rPr>
        <w:t>ε. αξιολόγηση του επιπέδου του ανταγωνισμού μεταξύ των συμμετεχόντων στην αγορά και σχετική εισήγηση στον Υπουργό Ανάπτυξης,</w:t>
      </w:r>
    </w:p>
    <w:p>
      <w:pPr>
        <w:spacing w:before="240" w:after="240"/>
        <w:rPr>
          <w:lang w:val="el" w:eastAsia="el"/>
        </w:rPr>
      </w:pPr>
      <w:r>
        <w:rPr>
          <w:lang w:val="el" w:eastAsia="el"/>
        </w:rPr>
        <w:t>στ. εντοπισμός των αδυναμιών της αγοράς και προτάσεις μέτρων ενίσχυσης της σε εθνικό ή τοπικό επίπεδο.</w:t>
      </w:r>
    </w:p>
    <w:p>
      <w:pPr>
        <w:spacing w:before="240" w:after="240"/>
        <w:rPr>
          <w:lang w:val="el" w:eastAsia="el"/>
        </w:rPr>
      </w:pPr>
      <w:r>
        <w:rPr>
          <w:lang w:val="el" w:eastAsia="el"/>
        </w:rPr>
        <w:t>2. Η Επιτροπή Παρακολούθησης της Αγοράς Πετρελαιοειδών Προϊόντων συγκροτείται με απόφαση του Υπουργού Ανάπτυξης και προεδρεύεται από τον Γενικό Γραμματέα του Υπουργείου Ανάπτυξης.</w:t>
      </w:r>
    </w:p>
    <w:p>
      <w:pPr>
        <w:spacing w:before="240" w:after="240"/>
        <w:rPr>
          <w:lang w:val="el" w:eastAsia="el"/>
        </w:rPr>
      </w:pPr>
      <w:r>
        <w:rPr>
          <w:lang w:val="el" w:eastAsia="el"/>
        </w:rPr>
        <w:t>3. Τα μέλη της Επιτροπής με τους αναπληρωτές τους υποδεικνύονται από το όργανο διοίκησης του οικείου φορέα. Καθήκοντα γραμματέα ασκεί υπάλληλος του Υπουργείου Ανάπτυξης κλάδου ΠΕ, ο οποίος ορίζεται από τον Πρόεδρο της Επιτροπής. Με την απόφαση της προηγούμενης παραγράφου ορίζεται ο τρόπος λειτουργίας της Επιτροπής και κάθε αναγκαία λεπτομέρεια.</w:t>
      </w:r>
    </w:p>
    <w:p>
      <w:pPr>
        <w:spacing w:before="240" w:after="240"/>
        <w:rPr>
          <w:lang w:val="el" w:eastAsia="el"/>
        </w:rPr>
      </w:pPr>
      <w:r>
        <w:rPr>
          <w:lang w:val="el" w:eastAsia="el"/>
        </w:rPr>
        <w:t>4. Στις συνεδριάσεις της Επιτροπής είναι δυνατόν να προσκαλούνται ειδικοί επιστήμονες ή εμπειρογνώμονες σε θέματα σχετικά με το εκάστοτε αντικείμενο συζήτησης της Επιτροπής.»</w:t>
      </w:r>
    </w:p>
    <w:p>
      <w:pPr>
        <w:pStyle w:val="MainText"/>
        <w:spacing w:before="120" w:after="0"/>
        <w:rPr>
          <w:lang w:val="el" w:eastAsia="el"/>
        </w:rPr>
      </w:pPr>
      <w:r>
        <w:rPr>
          <w:b/>
          <w:bCs/>
          <w:lang w:val="el" w:eastAsia="el"/>
        </w:rPr>
        <w:t>5.</w:t>
      </w:r>
      <w:r>
        <w:rPr>
          <w:lang w:val="el" w:eastAsia="el"/>
        </w:rPr>
        <w:t xml:space="preserve"> Η παράγραφος 7 του άρθρου 17 του ν. 3054/2002 (ΦΕ 230 Α’) αντικαθίσταται ως εξής:</w:t>
      </w:r>
    </w:p>
    <w:p>
      <w:pPr>
        <w:spacing w:before="240" w:after="240"/>
        <w:rPr>
          <w:lang w:val="el" w:eastAsia="el"/>
        </w:rPr>
      </w:pPr>
      <w:r>
        <w:rPr>
          <w:lang w:val="el" w:eastAsia="el"/>
        </w:rPr>
        <w:t>«7.α. Με απόφαση του Υπουργού Ανάπτυξης διατάσσεται η προσωρινή σφράγιση της εγκατάστασης για χρονικό διάστημα από μία (1) εβδομάδα έως και έξι (6) μήνες, στις περιπτώσεις παραβάσεων καθ’ υποτροπήν που αφορούν στον τύπο και στην ποιότητα των διακινούμενων προϊόντων, κατά τα οριζόμενα στην περίπτωση γ’ της παραγράφου 4 του άρθρου 3 του ν. 3335/2005 (ΦΕΚ 95 Α’). Για τον καθορισμό της διάρκειας της προσωρινής σφράγισης λαμβάνονται υπόψη, ιδίως, η συχνότητα και η βαρύτητα της παράβασης, οι συνέπειες που προκύπτουν από αυτή και ο βαθμός υπαιτιότητας του παραβάτη. Πα την αξιολόγηση της παράβασης ως καθ’ υποτροπήν παραβατικής συμπεριφοράς, λαμβάνονται υπόψη οι ισχύουσες εγγραφές στο βιβλίο κυρώσεων. Η κατά τα ανωτέρω απόφαση προσωρινής σφράγισης δεν αποκλείει την επιβολή άλλων διοικητικών κυρώσεων.</w:t>
      </w:r>
    </w:p>
    <w:p>
      <w:pPr>
        <w:spacing w:before="240" w:after="240"/>
        <w:rPr>
          <w:lang w:val="el" w:eastAsia="el"/>
        </w:rPr>
      </w:pPr>
      <w:r>
        <w:rPr>
          <w:lang w:val="el" w:eastAsia="el"/>
        </w:rPr>
        <w:t>Με απόφαση του Υπουργού Ανάπτυξης ρυθμίζεται η διαδικασία και ο τρόπος προσωρινής σφράγισης των ανωτέρω εγκαταστάσεων και κάθε άλλη αναγκαία λεπτομέρεια.</w:t>
      </w:r>
    </w:p>
    <w:p>
      <w:pPr>
        <w:spacing w:before="240" w:after="240"/>
        <w:rPr>
          <w:lang w:val="el" w:eastAsia="el"/>
        </w:rPr>
      </w:pPr>
      <w:r>
        <w:rPr>
          <w:lang w:val="el" w:eastAsia="el"/>
        </w:rPr>
        <w:t>β. Τα ΚΕΔΑΚ μπορούν, ανεξάρτητα από τη συχνότητα ή τη βαρύτητα της παράβασης, να προβαίνουν, με αιτιολογημένη απόφαση τους που λαμβάνεται επί τόπου, σε προσωρινή σφράγιση της εγκατάστασης όταν από την παράβαση δημιουργείται κίνδυνος για το περιβάλλον ή την ασφάλεια της περιοχής ή όταν η εγκατάσταση λειτουργεί χωρίς την απαιτούμενη από τις κείμενες διατάξεις άδεια εγκατάστασης και λειτουργίας. Η απόφαση προσωρινής σφράγισης ανακαλείται όταν εκλείψουν οι λόγοι που την επέβαλαν. Με απόφαση του Υπουργού Ανάπτυξης ρυθμίζονται τα θέματα σχετικά με την ακολουθούμενη διαδικασία μετά τη σφράγιση των εγκαταστάσεων, καθώς και κάθε άλλη αναγκαία λεπτομέρεια.»</w:t>
      </w:r>
    </w:p>
    <w:p>
      <w:pPr>
        <w:pStyle w:val="MainText"/>
        <w:spacing w:before="120" w:after="0"/>
        <w:rPr>
          <w:lang w:val="el" w:eastAsia="el"/>
        </w:rPr>
      </w:pPr>
      <w:r>
        <w:rPr>
          <w:b/>
          <w:bCs/>
          <w:lang w:val="el" w:eastAsia="el"/>
        </w:rPr>
        <w:t>6.</w:t>
      </w:r>
      <w:r>
        <w:rPr>
          <w:lang w:val="el" w:eastAsia="el"/>
        </w:rPr>
        <w:t xml:space="preserve"> Μετά το εδάφιο 3 της παραγράφου 1 του άρθρου 20 του ν. 3054/2002 (ΦΕΚ 230 Α’ ) προστίθεται τέταρτο εδάφιο ως εξής:</w:t>
      </w:r>
    </w:p>
    <w:p>
      <w:pPr>
        <w:spacing w:before="240" w:after="240"/>
        <w:rPr>
          <w:lang w:val="el" w:eastAsia="el"/>
        </w:rPr>
      </w:pPr>
      <w:r>
        <w:rPr>
          <w:lang w:val="el" w:eastAsia="el"/>
        </w:rPr>
        <w:t>«Σε περίπτωση που η ΡΑΕ, από την επεξεργασία των στοιχείων αυτών, καθώς και των στοιχείων που προκύπτουν από τις τιμοληψίες, που διεξάγει το Υπουργείο Ανάπτυξης και από το Παρατηρητήριο Τιμών Υγρών Καυσίμων, διαπιστώσει τυχόν εναρμονισμένες πρακτικές ή άλλες στρεβλώσεις του υγιούς ανταγωνισμού, σύμφωνα με τις διατάξεις του ν. 703/1977 (ΦΕΚ 278 Α), όπως ισχύει, διαβιβάζει το ταχύτερο δυνατό τα στοιχεία αυτά στην Επιτροπή Ανταγωνισμού.»</w:t>
      </w:r>
    </w:p>
    <w:p>
      <w:pPr>
        <w:pStyle w:val="MainText"/>
        <w:spacing w:before="120" w:after="0"/>
        <w:rPr>
          <w:lang w:val="el" w:eastAsia="el"/>
        </w:rPr>
      </w:pPr>
      <w:r>
        <w:rPr>
          <w:b/>
          <w:bCs/>
          <w:lang w:val="el" w:eastAsia="el"/>
        </w:rPr>
        <w:t>7.</w:t>
      </w:r>
      <w:r>
        <w:rPr>
          <w:lang w:val="el" w:eastAsia="el"/>
        </w:rPr>
        <w:t xml:space="preserve"> Οι κάτοχοι άδειας λιανικής εμπορίας πετρελαιοειδών προϊόντων υποχρεούνται εντός έξι (6) μηνών από την έναρξη ισχύος του παρόντος σε εγκατάσταση στα πρατήρια υγρών καυσίμων ολοκληρωμένου συστήματος ελέγχου εισροών εκροών, στο οποίο υποχρεωτικά συνδέεται φορολογικός ηλεκτρονικός μηχανισμός.</w:t>
      </w:r>
    </w:p>
    <w:p>
      <w:pPr>
        <w:spacing w:before="240" w:after="240"/>
        <w:rPr>
          <w:lang w:val="el" w:eastAsia="el"/>
        </w:rPr>
      </w:pPr>
      <w:r>
        <w:rPr>
          <w:lang w:val="el" w:eastAsia="el"/>
        </w:rPr>
        <w:t>Με κοινή απόφαση των Υπουργών Ανάπτυξης και Μεταφορών και Επικοινωνιών καθορίζονται οι προδιαγραφές και ρυθμίζονται τα θέματα εγκατάστασης των συστημάτων ελέγχου εισροώνεκροών, καθώς και κάθε αναγκαία λεπτομέρεια.</w:t>
      </w:r>
    </w:p>
    <w:p>
      <w:pPr>
        <w:spacing w:before="240" w:after="240"/>
        <w:rPr>
          <w:lang w:val="el" w:eastAsia="el"/>
        </w:rPr>
      </w:pPr>
      <w:r>
        <w:rPr>
          <w:lang w:val="el" w:eastAsia="el"/>
        </w:rPr>
        <w:t>Με απόφαση του Υπουργού Οικονομίας και Οικονομικών ρυθμίζονται οι διαδικασίες, οι όροι και οι προϋποθέσεις της εγκατάστασης, για το κάθε είδος καυσίμου, των φορολογικών ηλεκτρονικών μηχανισμών σύμφωνα με το άρθρο 1 του ν. 1809/1988 (ΦΕΚ 222 Α), το ακριβές χρονοδιάγραμμα εφαρμογής, καθώς και κάθε αναγκαία λεπτομέρεια.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6 Αυγούστου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ΟΙΚΟΝΟΜΙΑΣ ΚΑΙ ΟΙΚΟΝΟΜΙΚΩΝ</w:t>
      </w:r>
    </w:p>
    <w:p>
      <w:pPr>
        <w:spacing w:before="240" w:after="240"/>
        <w:rPr>
          <w:lang w:val="el" w:eastAsia="el"/>
        </w:rPr>
      </w:pPr>
      <w:r>
        <w:rPr>
          <w:lang w:val="el" w:eastAsia="el"/>
        </w:rPr>
        <w:t>ΠΡΟΚΟΠΙΟΣ ΠΑΥΛΟΠΟΥΛΟΣ ΙΩΑΝΝΗΣ ΠΑΠΑΘΑΝΑΣΙΟΥ</w:t>
      </w:r>
    </w:p>
    <w:p>
      <w:pPr>
        <w:spacing w:before="240" w:after="240"/>
        <w:rPr>
          <w:lang w:val="el" w:eastAsia="el"/>
        </w:rPr>
      </w:pPr>
      <w:r>
        <w:rPr>
          <w:lang w:val="el" w:eastAsia="el"/>
        </w:rPr>
        <w:t>ΑΝΑΠΤΥΞΗΣ ΥΓΕΙΑΣ ΚΑΙ ΚΟΙΝΩΝΙΚΗΣ ΑΛΛΗΛΕΓΓΥΗΣ</w:t>
      </w:r>
    </w:p>
    <w:p>
      <w:pPr>
        <w:spacing w:before="240" w:after="240"/>
        <w:rPr>
          <w:lang w:val="el" w:eastAsia="el"/>
        </w:rPr>
      </w:pPr>
      <w:r>
        <w:rPr>
          <w:lang w:val="el" w:eastAsia="el"/>
        </w:rPr>
        <w:t>ΚΩΝΣΤΑΝΤΙΝΟΣ ΧΑΤΖΗΔΑΚΗΣ ΔΗΜΗΤΡΙΟΣ ΑΒΡΑΜΟΠΟΥΛΟΣ</w:t>
      </w:r>
    </w:p>
    <w:p>
      <w:pPr>
        <w:spacing w:before="240" w:after="240"/>
        <w:rPr>
          <w:lang w:val="el" w:eastAsia="el"/>
        </w:rPr>
      </w:pPr>
      <w:r>
        <w:rPr>
          <w:lang w:val="el" w:eastAsia="el"/>
        </w:rPr>
        <w:t>ΑΓΡΟΤΙΚΗΣ ΑΝΑΠΤΥΞΗΣ ΚΑΙ ΤΡΟΦΙΜΩΝ ΔΙΚΑΙΟΣΥΝΗΣ</w:t>
      </w:r>
    </w:p>
    <w:p>
      <w:pPr>
        <w:spacing w:before="240" w:after="240"/>
        <w:rPr>
          <w:lang w:val="el" w:eastAsia="el"/>
        </w:rPr>
      </w:pPr>
      <w:r>
        <w:rPr>
          <w:lang w:val="el" w:eastAsia="el"/>
        </w:rPr>
        <w:t>ΣΩΤΗΡΙΟΣ ΧΑΤΖΗΓΑΚΗΣ ΝΙΚΟΛΑΟΣ-ΓΕΩΡΓΙΟΣ ΔΕΝΔΙΑΣ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ΝΙΚΟΛΑΟΣ-ΓΕΩΡΓΙΟΣ 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