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κτηρίου. 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 Για τις περιοχές δήμων ή κοινοτήτων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 όπως ισχύει. 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 Για την εφαρμογή των διατάξεων των προηγούμενων εδαφίων ως δήμοι και κοινότητες νοούνται οι δήμοι και κοινότητες του ν. 2539/1997 (ΦΕΚ 244 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την παράγραφο 2 του άρθρου 3 του α.ν. 1521/1950 ή επί αγροτεμαχίου, η φορολογητέα αξία προσδιορίζεται ανά κατηγορία ως εξής: </w:t>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τιμής οικοπέδου που ορίζεται με την προβλεπόμενη στο δεύτερο εδάφιο της παραγράφου 1 του παρόντος άρθρου απόφαση Υπουργού Οικονομικών επί την επιφάνεια του οικοπέδου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Προσθήκη 4152/2013, Άρθρο 1</w:t>
        </w:r>
      </w:hyperlink>
      <w:r>
        <w:rPr>
          <w:lang w:val="el" w:eastAsia="el"/>
        </w:rPr>
        <w:t xml:space="preserve">; </w:t>
      </w:r>
      <w:hyperlink r:id="rId2" w:anchor="art_24" w:history="1">
        <w:r>
          <w:rPr>
            <w:rStyle w:val="Hyperlink"/>
            <w:color w:val="0000EE"/>
            <w:u w:color="0000EE"/>
            <w:lang w:val="el" w:eastAsia="el"/>
          </w:rPr>
          <w:t>Προσθήκη 3943/2011,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5/09/4152" TargetMode="External" /><Relationship Id="rId2" Type="http://schemas.openxmlformats.org/officeDocument/2006/relationships/hyperlink" Target="http://data.aade.gr/eli/pri/law/2011/03/31/3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