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το άρθρο 46,</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το άρθρο 46 για τα τυχερά παίγνια μέσω διαδικτύου, καθώς και το τίμημα για τα τυχερά παίγνια με παιγνιομηχανήματα σύμφωνα με το άρθρο 39 του παρόντος νόμου.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4021/2011, Άρθρο 52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4021/2011,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4021/2011,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10/03/4021" TargetMode="External" /><Relationship Id="rId2" Type="http://schemas.openxmlformats.org/officeDocument/2006/relationships/hyperlink" Target="http://data.aade.gr/eli/pri/law/2011/10/03/4021" TargetMode="External" /><Relationship Id="rId3" Type="http://schemas.openxmlformats.org/officeDocument/2006/relationships/hyperlink" Target="http://data.aade.gr/eli/pri/law/2011/10/03/4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