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4057</w:t>
      </w:r>
    </w:p>
    <w:p>
      <w:pPr>
        <w:pStyle w:val="PreambelText"/>
        <w:spacing w:before="240" w:after="240"/>
        <w:rPr>
          <w:lang w:val="el" w:eastAsia="el"/>
        </w:rPr>
      </w:pPr>
      <w:r>
        <w:rPr>
          <w:i/>
          <w:iCs/>
          <w:lang w:val="el" w:eastAsia="el"/>
        </w:rPr>
        <w:t>Πειθαρχικό Δίκαιο Δημοσίων Πολιτικών Διοικητικών Υπαλλήλων και Υπαλλήλων Νομικών Προσώπων Δημοσίου Δικαίου..</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Το κεφάλαιο ΣΤ΄ του Μέρους Δ΄ του Υπαλληλικού Κώδικα (ν. 3528/2007, Α΄ 26 ) αντικαθίσταται ως εξής:</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ΣΤ΄ΑΡΓΙΑ-ΑΝΑΣΤΟΛΗ ΑΣΚΗΣΗΣ ΚΑΘΗΚΟΝΤΩΝ</w:t>
      </w:r>
    </w:p>
    <w:p>
      <w:pPr>
        <w:spacing w:before="240" w:after="240"/>
        <w:rPr>
          <w:lang w:val="el" w:eastAsia="el"/>
        </w:rPr>
      </w:pPr>
      <w:r>
        <w:rPr>
          <w:lang w:val="el" w:eastAsia="el"/>
        </w:rPr>
        <w:t>Άρθρο 103</w:t>
      </w:r>
    </w:p>
    <w:p>
      <w:pPr>
        <w:spacing w:before="240" w:after="240"/>
        <w:rPr>
          <w:lang w:val="el" w:eastAsia="el"/>
        </w:rPr>
      </w:pPr>
      <w:r>
        <w:rPr>
          <w:lang w:val="el" w:eastAsia="el"/>
        </w:rPr>
        <w:t>Αυτοδίκαιη θέση σε αργία</w:t>
      </w:r>
    </w:p>
    <w:p>
      <w:pPr>
        <w:spacing w:before="240" w:after="240"/>
        <w:rPr>
          <w:lang w:val="el" w:eastAsia="el"/>
        </w:rPr>
      </w:pPr>
      <w:r>
        <w:rPr>
          <w:lang w:val="el" w:eastAsia="el"/>
        </w:rPr>
        <w:t>1. Τίθεται αυτοδίκαια σε αργία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 Υπάλληλος που παραπέμφθηκε αμετακλήτως στο ακροατήριο προκειμένου να δικαστεί για τα αδικήματα της δωροδοκίας, της υπεξαίρεσης περί την υπηρεσία, της κατάχρησης ανηλίκων σε ασέλγεια, της ασέλγειας με κατάχρηση εξουσίας ή της πορνογραφίας ανηλίκων, τίθεται αυτοδίκαια σε αργία. Ο υπάλληλος ασκεί εκ νέου τα καθήκοντά του αν αθωωθεί με τελεσίδικη δικαστική απόφαση.</w:t>
      </w:r>
    </w:p>
    <w:p>
      <w:pPr>
        <w:spacing w:before="240" w:after="240"/>
        <w:rPr>
          <w:lang w:val="el" w:eastAsia="el"/>
        </w:rPr>
      </w:pPr>
      <w:r>
        <w:rPr>
          <w:lang w:val="el" w:eastAsia="el"/>
        </w:rPr>
        <w:t>2. Τίθεται αυτοδίκαια σε αργία ο υπάλληλος στον οποίο επιβλήθηκε η πειθαρχική ποινή της οριστικής παύσης ή της προσωρινής παύσης άνω των έξι (6) μηνών. Η αργία αρχίζει από την κοινοποίηση στον υπάλληλο της πειθαρχικής απόφασης ή την πλήρη γνώση της από αυτόν και λήγει είτε την τελευταία ημέρα της προθεσμίας άσκησης προσφυγής ενώπιον του Συμβουλίου της Επικρατείας ή του αρμόδιου διοικητικού εφετείου είτε εφόσον έχει ασκηθεί προσφυγή, την ημέρα της δημοσίευσης της απόφασης του Συμβουλίου της Επικρατείας ή του διοικητικού εφετείου.</w:t>
      </w:r>
    </w:p>
    <w:p>
      <w:pPr>
        <w:spacing w:before="240" w:after="240"/>
        <w:rPr>
          <w:lang w:val="el" w:eastAsia="el"/>
        </w:rPr>
      </w:pPr>
      <w:r>
        <w:rPr>
          <w:lang w:val="el" w:eastAsia="el"/>
        </w:rPr>
        <w:t>3. Ο υπάλληλος επανέρχεται αυτοδίκαια στα καθή- κοντά του, εάν εκλείψει ο λόγος για τον οποίο έχει τεθεί σε αργία.</w:t>
      </w:r>
    </w:p>
    <w:p>
      <w:pPr>
        <w:spacing w:before="240" w:after="240"/>
        <w:rPr>
          <w:lang w:val="el" w:eastAsia="el"/>
        </w:rPr>
      </w:pPr>
      <w:r>
        <w:rPr>
          <w:b/>
          <w:bCs/>
          <w:lang w:val="el" w:eastAsia="el"/>
        </w:rPr>
        <w:t>Αρ. Φύλλου 54</w:t>
      </w:r>
    </w:p>
    <w:p>
      <w:pPr>
        <w:spacing w:before="240" w:after="240"/>
        <w:rPr>
          <w:lang w:val="el" w:eastAsia="el"/>
        </w:rPr>
      </w:pPr>
      <w:r>
        <w:rPr>
          <w:lang w:val="el" w:eastAsia="el"/>
        </w:rPr>
        <w:t>14 Μαρτίου 2012</w:t>
      </w:r>
    </w:p>
    <w:p>
      <w:pPr>
        <w:spacing w:before="240" w:after="240"/>
        <w:rPr>
          <w:lang w:val="el" w:eastAsia="el"/>
        </w:rPr>
      </w:pPr>
      <w:r>
        <w:rPr>
          <w:lang w:val="el" w:eastAsia="el"/>
        </w:rPr>
        <w:t>4. Η διαπιστωτική πράξη θέσης σε αργία εκδίδεται από το αρμόδιο για το διορισμό όργανο. Η πράξη επανόδου του υπαλλήλου στην υπηρεσία εκδίδεται από το ίδιο όργανο όταν ο υπάλληλος απολύθηκε ή απολύθηκε υπό όρους μετά από έκδοση εντάλματος προσωρινής κράτησης, μετά από απαλλακτική απόφαση του Συμβουλίου της Επικρατείας ή του αρμόδιου διοικητικού εφετείου ή τη σχετική βεβαίωση του προέδρου του οικείου δικαστικού σχηματισμού αυτού. Πράξη επανόδου του υπαλλήλου στην υπηρεσία εκδίδεται επίσης και μετά από απαλλακτική απόφαση του Δευτεροβάθμιου Πειθαρχικού Συμβουλίου ή σχετική βεβαίωση του Προέδρου αυτού.</w:t>
      </w:r>
    </w:p>
    <w:p>
      <w:pPr>
        <w:spacing w:before="240" w:after="240"/>
        <w:rPr>
          <w:lang w:val="el" w:eastAsia="el"/>
        </w:rPr>
      </w:pPr>
      <w:r>
        <w:rPr>
          <w:lang w:val="el" w:eastAsia="el"/>
        </w:rPr>
        <w:t>5. Ο υπάλληλος επανέρχεται στην υπηρεσία του από την κοινοποίηση σε αυτόν της αντίστοιχης διαπιστω- τικής πράξης.</w:t>
      </w:r>
    </w:p>
    <w:p>
      <w:pPr>
        <w:spacing w:before="240" w:after="240"/>
        <w:rPr>
          <w:lang w:val="el" w:eastAsia="el"/>
        </w:rPr>
      </w:pPr>
      <w:r>
        <w:rPr>
          <w:lang w:val="el" w:eastAsia="el"/>
        </w:rPr>
        <w:t>Άρθρο 104</w:t>
      </w:r>
    </w:p>
    <w:p>
      <w:pPr>
        <w:spacing w:before="240" w:after="240"/>
        <w:rPr>
          <w:lang w:val="el" w:eastAsia="el"/>
        </w:rPr>
      </w:pPr>
      <w:r>
        <w:rPr>
          <w:lang w:val="el" w:eastAsia="el"/>
        </w:rPr>
        <w:t>Δυνητική θέση σε αργία</w:t>
      </w:r>
    </w:p>
    <w:p>
      <w:pPr>
        <w:spacing w:before="240" w:after="240"/>
        <w:rPr>
          <w:lang w:val="el" w:eastAsia="el"/>
        </w:rPr>
      </w:pPr>
      <w:r>
        <w:rPr>
          <w:lang w:val="el" w:eastAsia="el"/>
        </w:rPr>
        <w:t>Αναστολή άσκησης καθηκόντων</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ποινική δίωξη για αδίκημα, το οποίο μπορεί να επισύρει την έκπτωση από την υπηρεσία με την επιφύλαξη των οριζομένων στο δεύτερο εδάφιο της παραγράφου 1 του άρθρου 103 και προκειμένου για το αδίκημα της παράβασης καθήκοντος, εφόσον έχει παραπεμφθεί στο ακροατήριο,</w:t>
      </w:r>
    </w:p>
    <w:p>
      <w:pPr>
        <w:spacing w:before="240" w:after="240"/>
        <w:rPr>
          <w:lang w:val="el" w:eastAsia="el"/>
        </w:rPr>
      </w:pPr>
      <w:r>
        <w:rPr>
          <w:lang w:val="el" w:eastAsia="el"/>
        </w:rPr>
        <w:t>β) έχει ασκηθεί πειθαρχική δίωξη,</w:t>
      </w:r>
    </w:p>
    <w:p>
      <w:pPr>
        <w:spacing w:before="240" w:after="240"/>
        <w:rPr>
          <w:lang w:val="el" w:eastAsia="el"/>
        </w:rPr>
      </w:pPr>
      <w:r>
        <w:rPr>
          <w:lang w:val="el" w:eastAsia="el"/>
        </w:rPr>
        <w:t>γ) υπάρχουν σοβαρές ενδείξεις για άτακτη διαχείριση, η οποία στηρίζεται σε έκθεση της προϊσταμένης αρχής ή του αρμόδιου επιθεωρητή και</w:t>
      </w:r>
    </w:p>
    <w:p>
      <w:pPr>
        <w:spacing w:before="240" w:after="240"/>
        <w:rPr>
          <w:lang w:val="el" w:eastAsia="el"/>
        </w:rPr>
      </w:pPr>
      <w:r>
        <w:rPr>
          <w:lang w:val="el" w:eastAsia="el"/>
        </w:rPr>
        <w:t>δ) εκδόθηκε ένταλμα προσωρινής κράτησης και ήρθη η προσωρινή κράτηση ή αντικαταστάθηκε με περιοριστικούς όρους.</w:t>
      </w:r>
    </w:p>
    <w:p>
      <w:pPr>
        <w:spacing w:before="240" w:after="240"/>
        <w:rPr>
          <w:lang w:val="el" w:eastAsia="el"/>
        </w:rPr>
      </w:pPr>
      <w:r>
        <w:rPr>
          <w:lang w:val="el" w:eastAsia="el"/>
        </w:rPr>
        <w:t>2. Σε κατεπείγουσες περιπτώσεις, όταν διακυβεύεται το συμφέρον της υπηρεσίας και πριν αποφανθεί το πειθαρχικό συμβούλιο, μπορεί να επιβληθεί στον υπάλληλο, από τον προϊστάμενο της αρχής στην οποία υπηρετεί, το μέτρο της αναστολής άσκησης των καθηκόντων του. Στην περίπτωση παράλειψης του προϊσταμένου της αρχής, το μέτρο αυτό μπορεί να επιβληθεί από κάθε πειθαρχικώς προϊστάμενο ανώτερο από αυτόν. Η παράλειψη του προϊσταμένου της αρχής να επιβάλει το ως άνω μέτρο ελέγχεται πειθαρχικά από κάθε πειθαρχικώς προϊστάμενό του. Μέσα σε τριάντα (30) ημέρες από τη λήψη του μέτρου, το πειθαρχικό συμβούλιο συνέρχεται και αποφασίζει για τη θέση του υπαλλήλου σε αργία. Κατά τη διάρκεια της αναστολής άσκησης καθηκόντων ο υπάλληλος δεν προσέρχεται στην υπηρεσία. Η αναστολή άσκησης καθηκόντων αίρεται αυτοδικαίως, εάν το πειθαρχικό συμβούλιο δεν επιληφθεί για τη θέση του υπαλλήλου σε αργία εντός της παραπάνω προθεσμίας, χωρίς αυτό να κωλύεται να επιληφθεί και μετά την πάροδο της ανωτέρω προθεσμίας.</w:t>
      </w:r>
    </w:p>
    <w:p>
      <w:pPr>
        <w:spacing w:before="240" w:after="240"/>
        <w:rPr>
          <w:lang w:val="el" w:eastAsia="el"/>
        </w:rPr>
      </w:pPr>
      <w:r>
        <w:rPr>
          <w:lang w:val="el" w:eastAsia="el"/>
        </w:rPr>
        <w:t>3. Η πράξη με την οποία ο υπάλληλος τίθεται σε δυνητική αργία ή επαναφέρεται στα καθήκοντά του εκδί- δεται μετά από προηγούμενη απόφαση του πειθαρχικού συμβουλίου. Για τη θέση του υπάλληλου σε δυνητική αργία απαιτείται προηγούμενη ακρόαση αυτού από το πειθαρχικό συμβούλιο. Αρμόδιο όργανο για την έκδοση της πράξης αυτής είναι ο Υπουργός ή το ανώτατο μονομελές όργανο διοίκησης των νομικών προσώπων δημοσίου δικαίου ή, αν δεν υπάρχει, ο πρόεδρος του συλλογικού οργάνου διοίκησης των νομικών προσώπων δημοσίου δικαίου.</w:t>
      </w:r>
    </w:p>
    <w:p>
      <w:pPr>
        <w:spacing w:before="240" w:after="240"/>
        <w:rPr>
          <w:lang w:val="el" w:eastAsia="el"/>
        </w:rPr>
      </w:pPr>
      <w:r>
        <w:rPr>
          <w:lang w:val="el" w:eastAsia="el"/>
        </w:rPr>
        <w:t>4. Μετά την πάροδο ενός έτους από τη θέση του υπαλλήλου σε αργία και κάθε έτος το πειθαρχικό συμβούλιο υποχρεούται να αποφαίνεται αιτιολογημένα για τη συνέχιση ή μη της αργίας. Η πράξη επανόδου του υπαλλήλου στην υπηρεσία εκδίδεται από το ίδιο μονομελές όργανο όταν ο υπάλληλος απολύθηκε ή απολύθηκε υπό όρους μετά από έκδοση εντάλματος προσωρινής κράτησης, μετά από απαλλακτική απόφαση του Συμβουλίου της Επικρατείας ή του αρμόδιου διοικητικού εφετείου ή τη σχετική βεβαίωση του προέδρου του οικείου δικαστικού σχηματισμού αυτού. Πράξη επανόδου του υπαλλήλου στην υπηρεσία εκδίδεται επίσης και μετά από απαλλακτική απόφαση του Δευτεροβάθμιου Πειθαρχικού Συμβουλίου ή σχετική βεβαίωση του Προέδρου αυτού.</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από την κοινοποίηση της πράξης του πειθαρχικού συμβουλίου για τη μη συνέχιση της αργίας ή αυτοδίκαια από την τελεσιδικία της ποινικής απόφασης που δεν συνεπάγεται έκπτωση, ή της πειθαρχικής απόφασης, η οποία δεν επιβάλλει την ποινή της προσωρινής παύσης άνω των έξι (6) μηνών ή της οριστικής παύσης.</w:t>
      </w:r>
    </w:p>
    <w:p>
      <w:pPr>
        <w:spacing w:before="240" w:after="240"/>
        <w:rPr>
          <w:lang w:val="el" w:eastAsia="el"/>
        </w:rPr>
      </w:pPr>
      <w:r>
        <w:rPr>
          <w:lang w:val="el" w:eastAsia="el"/>
        </w:rPr>
        <w:t>Άρθρο 105</w:t>
      </w:r>
    </w:p>
    <w:p>
      <w:pPr>
        <w:spacing w:before="240" w:after="240"/>
        <w:rPr>
          <w:lang w:val="el" w:eastAsia="el"/>
        </w:rPr>
      </w:pPr>
      <w:r>
        <w:rPr>
          <w:lang w:val="el" w:eastAsia="el"/>
        </w:rPr>
        <w:t xml:space="preserve">Συνέπειες αργίας </w:t>
      </w:r>
    </w:p>
    <w:p>
      <w:pPr>
        <w:spacing w:before="240" w:after="240"/>
        <w:rPr>
          <w:lang w:val="el" w:eastAsia="el"/>
        </w:rPr>
      </w:pPr>
      <w:r>
        <w:rPr>
          <w:lang w:val="el" w:eastAsia="el"/>
        </w:rPr>
        <w:t>-αναστολής άσκησης καθηκόντων</w:t>
      </w:r>
    </w:p>
    <w:p>
      <w:pPr>
        <w:spacing w:before="240" w:after="240"/>
        <w:rPr>
          <w:lang w:val="el" w:eastAsia="el"/>
        </w:rPr>
      </w:pPr>
      <w:r>
        <w:rPr>
          <w:lang w:val="el" w:eastAsia="el"/>
        </w:rPr>
        <w:t>1. Ο υπάλληλος ο οποίος τελεί σε κατάσταση αργίας απέχει από την άσκηση των κύριων και παρεπόμενων καθηκόντων του.</w:t>
      </w:r>
    </w:p>
    <w:p>
      <w:pPr>
        <w:spacing w:before="240" w:after="240"/>
        <w:rPr>
          <w:lang w:val="el" w:eastAsia="el"/>
        </w:rPr>
      </w:pPr>
      <w:r>
        <w:rPr>
          <w:lang w:val="el" w:eastAsia="el"/>
        </w:rPr>
        <w:t>2. Στον υπάλληλο που τελεί σε κατάσταση αργίας ή σε αναστολή άσκησης καθηκόντων καταβάλλεται το ένα τρίτο (1/3) των αποδοχών του με εξαίρεση την περίπτωση του δεύτερου εδαφίου της παραγράφου 1 του άρθρου 103, κατά την οποία καταβάλλεται το ένα τέταρτο (1/4) των αποδοχών του. Το υπόλοιπο των αποδοχών του ή μέρος αυτού μπορεί να αποδοθεί στον υπάλληλο, μετά από αιτιολογημένη απόφαση του πειθαρχικού συμβουλίου, εφόσον δεν τεθεί σε αργία σύμφωνα με το τελευταίο εδάφιο της παραγράφου 1 του άρθρου 103 ή απαλλαγεί με τελεσίδικη δικαστική απόφαση.</w:t>
      </w:r>
    </w:p>
    <w:p>
      <w:pPr>
        <w:spacing w:before="240" w:after="240"/>
        <w:rPr>
          <w:lang w:val="el" w:eastAsia="el"/>
        </w:rPr>
      </w:pPr>
      <w:r>
        <w:rPr>
          <w:lang w:val="el" w:eastAsia="el"/>
        </w:rPr>
        <w:t>3. Ο υπάλληλος, στον οποίο επιβλήθηκε οποιαδήποτε πειθαρχική ποινή για το παράπτωμα της αδικαιολόγητης αποχής από την εκτέλεση των καθηκόντων του, δεν δικαιούται αποδοχές αργίας.</w:t>
      </w:r>
    </w:p>
    <w:p>
      <w:pPr>
        <w:spacing w:before="240" w:after="240"/>
        <w:rPr>
          <w:lang w:val="el" w:eastAsia="el"/>
        </w:rPr>
      </w:pPr>
      <w:r>
        <w:rPr>
          <w:lang w:val="el" w:eastAsia="el"/>
        </w:rPr>
        <w:t>4. Οι διατάξεις των άρθρων 31 - 35 του παρόντος Κώδικα εφαρμόζονται και κατά τη διάρκεια της αργίας.»</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Το Μέρος Ε΄ του Υπαλληλικού Κώδικα (ν. 3528/2007, Α΄ 26) αντικαθίσταται ως εξής:</w:t>
      </w:r>
    </w:p>
    <w:p>
      <w:pPr>
        <w:spacing w:before="240" w:after="240"/>
        <w:rPr>
          <w:lang w:val="el" w:eastAsia="el"/>
        </w:rPr>
      </w:pPr>
      <w:r>
        <w:rPr>
          <w:lang w:val="el" w:eastAsia="el"/>
        </w:rPr>
        <w:t xml:space="preserve">«ΜΕΡΟΣ </w:t>
      </w:r>
    </w:p>
    <w:p>
      <w:pPr>
        <w:spacing w:before="240" w:after="240"/>
        <w:rPr>
          <w:lang w:val="el" w:eastAsia="el"/>
        </w:rPr>
      </w:pPr>
      <w:r>
        <w:rPr>
          <w:lang w:val="el" w:eastAsia="el"/>
        </w:rPr>
        <w:t>Ε΄ΠΕΙΘΑΡΧΙΚΟ ΔΙΚΑΙΟ</w:t>
      </w:r>
    </w:p>
    <w:p>
      <w:pPr>
        <w:spacing w:before="240" w:after="240"/>
        <w:rPr>
          <w:lang w:val="el" w:eastAsia="el"/>
        </w:rPr>
      </w:pPr>
      <w:r>
        <w:rPr>
          <w:lang w:val="el" w:eastAsia="el"/>
        </w:rPr>
        <w:t xml:space="preserve">ΤΜΗΜΑ </w:t>
      </w:r>
    </w:p>
    <w:p>
      <w:pPr>
        <w:spacing w:before="240" w:after="240"/>
        <w:rPr>
          <w:lang w:val="el" w:eastAsia="el"/>
        </w:rPr>
      </w:pPr>
      <w:r>
        <w:rPr>
          <w:lang w:val="el" w:eastAsia="el"/>
        </w:rPr>
        <w:t>Α΄ΠΕΙΘΑΡΧΙΚΑ ΠΑΡΑΠΤΩΜΑΤΑ ΚΑΙ ΠΟΙΝΕΣ</w:t>
      </w:r>
    </w:p>
    <w:p>
      <w:pPr>
        <w:spacing w:before="240" w:after="240"/>
        <w:rPr>
          <w:lang w:val="el" w:eastAsia="el"/>
        </w:rPr>
      </w:pPr>
      <w:r>
        <w:rPr>
          <w:lang w:val="el" w:eastAsia="el"/>
        </w:rPr>
        <w:t>ΚΕΦΑΛΑIΟ Α΄ΓΕΝΙΚΕΣ ΑΡΧΕΣ ΚΑΙ ΠΕΙΘΑΡΧΙΚΑ ΠΑΡΑΠΤΩΜΑΤΑ</w:t>
      </w:r>
    </w:p>
    <w:p>
      <w:pPr>
        <w:spacing w:before="240" w:after="240"/>
        <w:rPr>
          <w:lang w:val="el" w:eastAsia="el"/>
        </w:rPr>
      </w:pPr>
      <w:r>
        <w:rPr>
          <w:lang w:val="el" w:eastAsia="el"/>
        </w:rPr>
        <w:t>Άρθρο 106</w:t>
      </w:r>
    </w:p>
    <w:p>
      <w:pPr>
        <w:spacing w:before="240" w:after="240"/>
        <w:rPr>
          <w:lang w:val="el" w:eastAsia="el"/>
        </w:rPr>
      </w:pPr>
      <w:r>
        <w:rPr>
          <w:lang w:val="el" w:eastAsia="el"/>
        </w:rPr>
        <w:t>Πειθαρχικό παράπτωμα</w:t>
      </w:r>
    </w:p>
    <w:p>
      <w:pPr>
        <w:spacing w:before="240" w:after="240"/>
        <w:rPr>
          <w:lang w:val="el" w:eastAsia="el"/>
        </w:rPr>
      </w:pPr>
      <w:r>
        <w:rPr>
          <w:lang w:val="el" w:eastAsia="el"/>
        </w:rPr>
        <w:t>Το πειθαρχικό παράπτωμα συντελείται με υπαίτια πράξη ή παράλειψη του υπαλλήλου που μπορεί να του καταλογισθεί.</w:t>
      </w:r>
    </w:p>
    <w:p>
      <w:pPr>
        <w:spacing w:before="240" w:after="240"/>
        <w:rPr>
          <w:lang w:val="el" w:eastAsia="el"/>
        </w:rPr>
      </w:pPr>
      <w:r>
        <w:rPr>
          <w:lang w:val="el" w:eastAsia="el"/>
        </w:rPr>
        <w:t>Άρθρο 107</w:t>
      </w:r>
    </w:p>
    <w:p>
      <w:pPr>
        <w:spacing w:before="240" w:after="240"/>
        <w:rPr>
          <w:lang w:val="el" w:eastAsia="el"/>
        </w:rPr>
      </w:pPr>
      <w:r>
        <w:rPr>
          <w:lang w:val="el" w:eastAsia="el"/>
        </w:rPr>
        <w:t>Απαρίθμηση πειθαρχικών παραπτωμάτων</w:t>
      </w:r>
    </w:p>
    <w:p>
      <w:pPr>
        <w:spacing w:before="240" w:after="240"/>
        <w:rPr>
          <w:lang w:val="el" w:eastAsia="el"/>
        </w:rPr>
      </w:pPr>
      <w:r>
        <w:rPr>
          <w:lang w:val="el" w:eastAsia="el"/>
        </w:rPr>
        <w:t>1. Πειθαρχικά παραπτώματα είναι:</w:t>
      </w:r>
    </w:p>
    <w:p>
      <w:pPr>
        <w:spacing w:before="240" w:after="240"/>
        <w:rPr>
          <w:lang w:val="el" w:eastAsia="el"/>
        </w:rPr>
      </w:pPr>
      <w:r>
        <w:rPr>
          <w:lang w:val="el" w:eastAsia="el"/>
        </w:rPr>
        <w:t>α) πράξεις με τις οποίες εκδηλώνεται άρνηση αναγνώρισης του Συντάγματος ή έλλειψη αφοσίωσης στην Πατρίδα και τη Δημοκρατία,</w:t>
      </w:r>
    </w:p>
    <w:p>
      <w:pPr>
        <w:spacing w:before="240" w:after="240"/>
        <w:rPr>
          <w:lang w:val="el" w:eastAsia="el"/>
        </w:rPr>
      </w:pPr>
      <w:r>
        <w:rPr>
          <w:lang w:val="el" w:eastAsia="el"/>
        </w:rPr>
        <w:t>β) κάθε παράβαση υπαλληλικού καθήκοντος που προσδιορίζεται από τις υποχρεώσεις που επιβάλλουν στον υπάλληλο οι κείμενες διατάξεις, εντολές και οδηγίες. Το υπαλληλικό καθήκον σε καμία περίπτωση δεν επιβάλλει στον υπάλληλο πράξη ή παράλειψη που να αντίκειται προς τις διατάξεις του Συντάγματος και των νόμων, υπό τις προϋποθέσεις του άρθρου 25 του παρόντος,</w:t>
      </w:r>
    </w:p>
    <w:p>
      <w:pPr>
        <w:spacing w:before="240" w:after="240"/>
        <w:rPr>
          <w:lang w:val="el" w:eastAsia="el"/>
        </w:rPr>
      </w:pPr>
      <w:r>
        <w:rPr>
          <w:lang w:val="el" w:eastAsia="el"/>
        </w:rPr>
        <w:t>γ) η παράβαση καθήκοντος κατά τον Ποινικό Κώδικα ή άλλους ειδικούς ποινικούς νόμους,</w:t>
      </w:r>
    </w:p>
    <w:p>
      <w:pPr>
        <w:spacing w:before="240" w:after="240"/>
        <w:rPr>
          <w:lang w:val="el" w:eastAsia="el"/>
        </w:rPr>
      </w:pPr>
      <w:r>
        <w:rPr>
          <w:lang w:val="el" w:eastAsia="el"/>
        </w:rPr>
        <w:t>δ) η απόκτηση οικονομικού οφέλους ή ανταλλάγματος προς όφελος του ιδίου του υπαλλήλου ή τρίτου προσώπου, κατά την άσκηση των καθηκόντων του ή εξ αφορμής αυτών,</w:t>
      </w:r>
    </w:p>
    <w:p>
      <w:pPr>
        <w:spacing w:before="240" w:after="240"/>
        <w:rPr>
          <w:lang w:val="el" w:eastAsia="el"/>
        </w:rPr>
      </w:pPr>
      <w:r>
        <w:rPr>
          <w:lang w:val="el" w:eastAsia="el"/>
        </w:rPr>
        <w:t>ε) η αναξιοπρεπής ή ανάρμοστη ή ανάξια για υπάλληλο συμπεριφορά εντός ή εκτός υπηρεσίας,</w:t>
      </w:r>
    </w:p>
    <w:p>
      <w:pPr>
        <w:spacing w:before="240" w:after="240"/>
        <w:rPr>
          <w:lang w:val="el" w:eastAsia="el"/>
        </w:rPr>
      </w:pPr>
      <w:r>
        <w:rPr>
          <w:lang w:val="el" w:eastAsia="el"/>
        </w:rPr>
        <w:t>στ) η παράβαση της αρχής της αμεροληψίας,</w:t>
      </w:r>
    </w:p>
    <w:p>
      <w:pPr>
        <w:spacing w:before="240" w:after="240"/>
        <w:rPr>
          <w:lang w:val="el" w:eastAsia="el"/>
        </w:rPr>
      </w:pPr>
      <w:r>
        <w:rPr>
          <w:lang w:val="el" w:eastAsia="el"/>
        </w:rPr>
        <w:t>ζ) η παραβίαση της αρχής της ισότητας των ίσων ευκαιριών και της ίσης μεταχείρισης ανδρών και γυναικών σε θέματα εργασίας και απασχόλησης σύμφωνα με την κείμενη νομοθεσία που ενσωμάτωσε την Οδηγία 2006/54/ΕΚ στην ελληνική έννομη τάξη,</w:t>
      </w:r>
    </w:p>
    <w:p>
      <w:pPr>
        <w:spacing w:before="240" w:after="240"/>
        <w:rPr>
          <w:lang w:val="el" w:eastAsia="el"/>
        </w:rPr>
      </w:pPr>
      <w:r>
        <w:rPr>
          <w:lang w:val="el" w:eastAsia="el"/>
        </w:rPr>
        <w:t>η) η παράβαση της υποχρέωσης εχεμύθειας, σύμφωνα με τις διατάξεις του άρθρου 26 του παρόντος,</w:t>
      </w:r>
    </w:p>
    <w:p>
      <w:pPr>
        <w:spacing w:before="240" w:after="240"/>
        <w:rPr>
          <w:lang w:val="el" w:eastAsia="el"/>
        </w:rPr>
      </w:pPr>
      <w:r>
        <w:rPr>
          <w:lang w:val="el" w:eastAsia="el"/>
        </w:rPr>
        <w:t>θ) η σοβαρή απείθεια,</w:t>
      </w:r>
    </w:p>
    <w:p>
      <w:pPr>
        <w:spacing w:before="240" w:after="240"/>
        <w:rPr>
          <w:lang w:val="el" w:eastAsia="el"/>
        </w:rPr>
      </w:pPr>
      <w:r>
        <w:rPr>
          <w:lang w:val="el" w:eastAsia="el"/>
        </w:rPr>
        <w:t>ι) η αδικαιολόγητη αποχή από την εκτέλεση των καθηκόντων,</w:t>
      </w:r>
    </w:p>
    <w:p>
      <w:pPr>
        <w:spacing w:before="240" w:after="240"/>
        <w:rPr>
          <w:lang w:val="el" w:eastAsia="el"/>
        </w:rPr>
      </w:pPr>
      <w:r>
        <w:rPr>
          <w:lang w:val="el" w:eastAsia="el"/>
        </w:rPr>
        <w:t>ια) η παραβίαση των υποχρεώσεων του άρθρου 27 του παρόντος, καθώς και η αδικαιολόγητη προτίμηση νεότερων υποθέσεων με παραμέληση παλαιότερων,</w:t>
      </w:r>
    </w:p>
    <w:p>
      <w:pPr>
        <w:spacing w:before="240" w:after="240"/>
        <w:rPr>
          <w:lang w:val="el" w:eastAsia="el"/>
        </w:rPr>
      </w:pPr>
      <w:r>
        <w:rPr>
          <w:lang w:val="el" w:eastAsia="el"/>
        </w:rPr>
        <w:t>ιβ) η άρνηση παροχής πληροφόρησης στους πολίτες και τις αρχές,</w:t>
      </w:r>
    </w:p>
    <w:p>
      <w:pPr>
        <w:spacing w:before="240" w:after="240"/>
        <w:rPr>
          <w:lang w:val="el" w:eastAsia="el"/>
        </w:rPr>
      </w:pPr>
      <w:r>
        <w:rPr>
          <w:lang w:val="el" w:eastAsia="el"/>
        </w:rPr>
        <w:t>ιγ) η μη έγκαιρη απάντηση σε αιτήσεις και αναφορές πολιτών σύμφωνα με τις κείμενες διατάξεις,</w:t>
      </w:r>
    </w:p>
    <w:p>
      <w:pPr>
        <w:spacing w:before="240" w:after="240"/>
        <w:rPr>
          <w:lang w:val="el" w:eastAsia="el"/>
        </w:rPr>
      </w:pPr>
      <w:r>
        <w:rPr>
          <w:lang w:val="el" w:eastAsia="el"/>
        </w:rPr>
        <w:t>ιδ) η χρησιμοποίηση της δημοσιοϋπαλληλικής ιδιότητας ή πληροφοριών που κατέχει ο υπάλληλος λόγω της υπηρεσίας ή της θέσης του, για εξυπηρέτηση ιδιωτικών συμφερόντων του ίδιου ή τρίτων προσώπων,</w:t>
      </w:r>
    </w:p>
    <w:p>
      <w:pPr>
        <w:spacing w:before="240" w:after="240"/>
        <w:rPr>
          <w:lang w:val="el" w:eastAsia="el"/>
        </w:rPr>
      </w:pPr>
      <w:r>
        <w:rPr>
          <w:lang w:val="el" w:eastAsia="el"/>
        </w:rPr>
        <w:t>ιε) η αδικαιολόγητη άρνηση προσέλευσης για ιατρική εξέταση,</w:t>
      </w:r>
    </w:p>
    <w:p>
      <w:pPr>
        <w:spacing w:before="240" w:after="240"/>
        <w:rPr>
          <w:lang w:val="el" w:eastAsia="el"/>
        </w:rPr>
      </w:pPr>
      <w:r>
        <w:rPr>
          <w:lang w:val="el" w:eastAsia="el"/>
        </w:rPr>
        <w:t>ιστ) η άμεση ή μέσω τρίτου προσώπου συμμετοχή σε δημοπρασία την οποία διενεργεί επιτροπή, μέλος της οποίας είναι ο υπάλληλος ή όταν η επιτροπή αυτή υπάγεται στην αρχή στην οποία ο υπάλληλος υπηρετεί,</w:t>
      </w:r>
    </w:p>
    <w:p>
      <w:pPr>
        <w:spacing w:before="240" w:after="240"/>
        <w:rPr>
          <w:lang w:val="el" w:eastAsia="el"/>
        </w:rPr>
      </w:pPr>
      <w:r>
        <w:rPr>
          <w:lang w:val="el" w:eastAsia="el"/>
        </w:rPr>
        <w:t>ιζ) η άσκηση κριτικής των πράξεων της προϊσταμένης αρχής που γίνεται δημοσίως, γραπτώς ή προφορικώς, με σκόπιμη χρήση εν γνώσει εκδήλως ανακριβών στοιχείων ή με χαρακτηριστικά απρεπείς εκφράσεις,</w:t>
      </w:r>
    </w:p>
    <w:p>
      <w:pPr>
        <w:spacing w:before="240" w:after="240"/>
        <w:rPr>
          <w:lang w:val="el" w:eastAsia="el"/>
        </w:rPr>
      </w:pPr>
      <w:r>
        <w:rPr>
          <w:lang w:val="el" w:eastAsia="el"/>
        </w:rPr>
        <w:t>ιη) η άρνηση σύμπραξης, συνεργασίας, χορήγησης στοιχείων ή εγγράφων κατά τη διεξαγωγή έρευνας, επιθεώρησης ή ελέγχου από Ανεξάρτητες Διοικητικές Αρχές, τον Γενικό Επιθεωρητή Δημόσιας Διοίκησης και τα ιδιαίτερα Σώματα και Υπηρεσίες Επιθεώρησης και Ελέγχου,</w:t>
      </w:r>
    </w:p>
    <w:p>
      <w:pPr>
        <w:spacing w:before="240" w:after="240"/>
        <w:rPr>
          <w:lang w:val="el" w:eastAsia="el"/>
        </w:rPr>
      </w:pPr>
      <w:r>
        <w:rPr>
          <w:lang w:val="el" w:eastAsia="el"/>
        </w:rPr>
        <w:t>ιθ) η αδικαιολόγητα μη έγκαιρη σύνταξη ή η σύνταξη μεροληπτικής έκθεσης αξιολόγησης ή η σύνταξη έκθεσης με κρίσεις ή χαρακτηρισμούς που δεν εξειδικεύονται με αναφορά συγκεκριμένων στοιχείων,</w:t>
      </w:r>
    </w:p>
    <w:p>
      <w:pPr>
        <w:spacing w:before="240" w:after="240"/>
        <w:rPr>
          <w:lang w:val="el" w:eastAsia="el"/>
        </w:rPr>
      </w:pPr>
      <w:r>
        <w:rPr>
          <w:lang w:val="el" w:eastAsia="el"/>
        </w:rPr>
        <w:t>κ) η άρνηση ή παρέλκυση εκτέλεσης υπηρεσίας,</w:t>
      </w:r>
    </w:p>
    <w:p>
      <w:pPr>
        <w:spacing w:before="240" w:after="240"/>
        <w:rPr>
          <w:lang w:val="el" w:eastAsia="el"/>
        </w:rPr>
      </w:pPr>
      <w:r>
        <w:rPr>
          <w:lang w:val="el" w:eastAsia="el"/>
        </w:rPr>
        <w:t>κα) η χρησιμοποίηση τρίτων προσώπων για την απόκτηση υπηρεσιακής εύνοιας ή την πρόκληση ή ματαίωση εντολής της υπηρεσίας,</w:t>
      </w:r>
    </w:p>
    <w:p>
      <w:pPr>
        <w:spacing w:before="240" w:after="240"/>
        <w:rPr>
          <w:lang w:val="el" w:eastAsia="el"/>
        </w:rPr>
      </w:pPr>
      <w:r>
        <w:rPr>
          <w:lang w:val="el" w:eastAsia="el"/>
        </w:rPr>
        <w:t>κβ) η σύναψη στενών κοινωνικών σχέσεων με πρόσωπα, με αφορμή το χειρισμό θεμάτων αρμοδιότητας του υπαλλήλου από την αντιμετώπιση των οποίων εξαρτώ- νται ουσιώδη συμφέροντα των προσώπων αυτών,</w:t>
      </w:r>
    </w:p>
    <w:p>
      <w:pPr>
        <w:spacing w:before="240" w:after="240"/>
        <w:rPr>
          <w:lang w:val="el" w:eastAsia="el"/>
        </w:rPr>
      </w:pPr>
      <w:r>
        <w:rPr>
          <w:lang w:val="el" w:eastAsia="el"/>
        </w:rPr>
        <w:t>κγ) η φθορά λόγω ασυνήθιστης χρήσης, η εγκατάλειψη ή η παράνομη χρήση πράγματος το οποίο ανήκει στην υπηρεσία,</w:t>
      </w:r>
    </w:p>
    <w:p>
      <w:pPr>
        <w:spacing w:before="240" w:after="240"/>
        <w:rPr>
          <w:lang w:val="el" w:eastAsia="el"/>
        </w:rPr>
      </w:pPr>
      <w:r>
        <w:rPr>
          <w:lang w:val="el" w:eastAsia="el"/>
        </w:rPr>
        <w:t>κδ) η παράλειψη από τα πειθαρχικά όργανα δίωξης και τιμωρίας πειθαρχικού παραπτώματος, με την επιφύλαξη των διατάξεων της παραγράφου 2 του άρθρου 110 του παρόντος,</w:t>
      </w:r>
    </w:p>
    <w:p>
      <w:pPr>
        <w:spacing w:before="240" w:after="240"/>
        <w:rPr>
          <w:lang w:val="el" w:eastAsia="el"/>
        </w:rPr>
      </w:pPr>
      <w:r>
        <w:rPr>
          <w:lang w:val="el" w:eastAsia="el"/>
        </w:rPr>
        <w:t>κε) η άσκηση εργασίας ή έργου με αμοιβή χωρίς προηγούμενη άδεια της υπηρεσίας,</w:t>
      </w:r>
    </w:p>
    <w:p>
      <w:pPr>
        <w:spacing w:before="240" w:after="240"/>
        <w:rPr>
          <w:lang w:val="el" w:eastAsia="el"/>
        </w:rPr>
      </w:pPr>
      <w:r>
        <w:rPr>
          <w:lang w:val="el" w:eastAsia="el"/>
        </w:rPr>
        <w:t>κστ) η απλή απείθεια,</w:t>
      </w:r>
    </w:p>
    <w:p>
      <w:pPr>
        <w:spacing w:before="240" w:after="240"/>
        <w:rPr>
          <w:lang w:val="el" w:eastAsia="el"/>
        </w:rPr>
      </w:pPr>
      <w:r>
        <w:rPr>
          <w:lang w:val="el" w:eastAsia="el"/>
        </w:rPr>
        <w:t>κζ) η μη τήρηση του ωραρίου από τον υπάλληλο και η παράλειψη του προϊσταμένου να ελέγχει την τήρησή του,</w:t>
      </w:r>
    </w:p>
    <w:p>
      <w:pPr>
        <w:spacing w:before="240" w:after="240"/>
        <w:rPr>
          <w:lang w:val="el" w:eastAsia="el"/>
        </w:rPr>
      </w:pPr>
      <w:r>
        <w:rPr>
          <w:lang w:val="el" w:eastAsia="el"/>
        </w:rPr>
        <w:t>κη) η αμέλεια ή ατελής εκπλήρωση του υπηρεσιακού καθήκοντος,</w:t>
      </w:r>
    </w:p>
    <w:p>
      <w:pPr>
        <w:spacing w:before="240" w:after="240"/>
        <w:rPr>
          <w:lang w:val="el" w:eastAsia="el"/>
        </w:rPr>
      </w:pPr>
      <w:r>
        <w:rPr>
          <w:lang w:val="el" w:eastAsia="el"/>
        </w:rPr>
        <w:t>κθ) τα ειδικά πειθαρχικά παραπτώματα που ορίζονται στο στοιχείο α΄ της παραγράφου 4 του άρθρου 117 του παρόντος νόμου,</w:t>
      </w:r>
    </w:p>
    <w:p>
      <w:pPr>
        <w:spacing w:before="240" w:after="240"/>
        <w:rPr>
          <w:lang w:val="el" w:eastAsia="el"/>
        </w:rPr>
      </w:pPr>
      <w:r>
        <w:rPr>
          <w:lang w:val="el" w:eastAsia="el"/>
        </w:rPr>
        <w:t>λ) το ειδικό πειθαρχικό παράπτωμα που προβλέπε- ται στην παράγραφο 2 του άρθρου 130 του παρόντος νόμου,</w:t>
      </w:r>
    </w:p>
    <w:p>
      <w:pPr>
        <w:spacing w:before="240" w:after="240"/>
        <w:rPr>
          <w:lang w:val="el" w:eastAsia="el"/>
        </w:rPr>
      </w:pPr>
      <w:r>
        <w:rPr>
          <w:lang w:val="el" w:eastAsia="el"/>
        </w:rPr>
        <w:t>λα) το ειδικό πειθαρχικό παράπτωμα που προβλέπεται στο τρίτο εδάφιο της παραγράφου 1 του άρθρου 144 του παρόντος νόμου,</w:t>
      </w:r>
    </w:p>
    <w:p>
      <w:pPr>
        <w:spacing w:before="240" w:after="240"/>
        <w:rPr>
          <w:lang w:val="el" w:eastAsia="el"/>
        </w:rPr>
      </w:pPr>
      <w:r>
        <w:rPr>
          <w:lang w:val="el" w:eastAsia="el"/>
        </w:rPr>
        <w:t>λβ) το ειδικό πειθαρχικό παράπτωμα που προβλέπεται στην παράγραφο 4 του άρθρου τρίτου του παρόντος νόμου.</w:t>
      </w:r>
    </w:p>
    <w:p>
      <w:pPr>
        <w:spacing w:before="240" w:after="240"/>
        <w:rPr>
          <w:lang w:val="el" w:eastAsia="el"/>
        </w:rPr>
      </w:pPr>
      <w:r>
        <w:rPr>
          <w:lang w:val="el" w:eastAsia="el"/>
        </w:rPr>
        <w:t>2. Διατάξεις που ορίζουν ειδικά πειθαρχικά παραπτώματα διατηρούνται σε ισχύ.</w:t>
      </w:r>
    </w:p>
    <w:p>
      <w:pPr>
        <w:spacing w:before="240" w:after="240"/>
        <w:rPr>
          <w:lang w:val="el" w:eastAsia="el"/>
        </w:rPr>
      </w:pPr>
      <w:r>
        <w:rPr>
          <w:lang w:val="el" w:eastAsia="el"/>
        </w:rPr>
        <w:t>Άρθρο 108</w:t>
      </w:r>
    </w:p>
    <w:p>
      <w:pPr>
        <w:spacing w:before="240" w:after="240"/>
        <w:rPr>
          <w:lang w:val="el" w:eastAsia="el"/>
        </w:rPr>
      </w:pPr>
      <w:r>
        <w:rPr>
          <w:lang w:val="el" w:eastAsia="el"/>
        </w:rPr>
        <w:t>Εφαρμογή αρχών και κανόνων του ποινικού δικαίου</w:t>
      </w:r>
    </w:p>
    <w:p>
      <w:pPr>
        <w:spacing w:before="240" w:after="240"/>
        <w:rPr>
          <w:lang w:val="el" w:eastAsia="el"/>
        </w:rPr>
      </w:pPr>
      <w:r>
        <w:rPr>
          <w:lang w:val="el" w:eastAsia="el"/>
        </w:rPr>
        <w:t>1. Αρχές και κανόνες του ποινικού δικαίου και της ποινικής δικονομίας εφαρμόζονται αναλόγως και στο πειθαρχικό δίκαιο, εφόσον δεν αντίκεινται στις ρυθμίσεις του παρόντος νόμου και συνάδουν με τη φύση και το σκοπό της πειθαρχικής διαδικασίας.</w:t>
      </w:r>
    </w:p>
    <w:p>
      <w:pPr>
        <w:spacing w:before="240" w:after="240"/>
        <w:rPr>
          <w:lang w:val="el" w:eastAsia="el"/>
        </w:rPr>
      </w:pPr>
      <w:r>
        <w:rPr>
          <w:lang w:val="el" w:eastAsia="el"/>
        </w:rPr>
        <w:t>2. Εφαρμόζονται ιδίως οι αρχές και οι κανόνες που αφορούν:</w:t>
      </w:r>
    </w:p>
    <w:p>
      <w:pPr>
        <w:spacing w:before="240" w:after="240"/>
        <w:rPr>
          <w:lang w:val="el" w:eastAsia="el"/>
        </w:rPr>
      </w:pPr>
      <w:r>
        <w:rPr>
          <w:lang w:val="el" w:eastAsia="el"/>
        </w:rPr>
        <w:t>α) τους λόγους αποκλεισμού της υπαιτιότητας και της ικανότητας προς καταλογισμό,</w:t>
      </w:r>
    </w:p>
    <w:p>
      <w:pPr>
        <w:spacing w:before="240" w:after="240"/>
        <w:rPr>
          <w:lang w:val="el" w:eastAsia="el"/>
        </w:rPr>
      </w:pPr>
      <w:r>
        <w:rPr>
          <w:lang w:val="el" w:eastAsia="el"/>
        </w:rPr>
        <w:t>β) τις ελαφρυντικές ή επιβαρυντικές περιστάσεις για την επιμέτρηση της πειθαρχικής ποινής,</w:t>
      </w:r>
    </w:p>
    <w:p>
      <w:pPr>
        <w:spacing w:before="240" w:after="240"/>
        <w:rPr>
          <w:lang w:val="el" w:eastAsia="el"/>
        </w:rPr>
      </w:pPr>
      <w:r>
        <w:rPr>
          <w:lang w:val="el" w:eastAsia="el"/>
        </w:rPr>
        <w:t>γ) την έμπρακτη μετάνοια,</w:t>
      </w:r>
    </w:p>
    <w:p>
      <w:pPr>
        <w:spacing w:before="240" w:after="240"/>
        <w:rPr>
          <w:lang w:val="el" w:eastAsia="el"/>
        </w:rPr>
      </w:pPr>
      <w:r>
        <w:rPr>
          <w:lang w:val="el" w:eastAsia="el"/>
        </w:rPr>
        <w:t>δ) το δικαίωμα σιγής του πειθαρχικώς διωκομένου,</w:t>
      </w:r>
    </w:p>
    <w:p>
      <w:pPr>
        <w:spacing w:before="240" w:after="240"/>
        <w:rPr>
          <w:lang w:val="el" w:eastAsia="el"/>
        </w:rPr>
      </w:pPr>
      <w:r>
        <w:rPr>
          <w:lang w:val="el" w:eastAsia="el"/>
        </w:rPr>
        <w:t>ε) την πραγματική και νομική πλάνη,</w:t>
      </w:r>
    </w:p>
    <w:p>
      <w:pPr>
        <w:spacing w:before="240" w:after="240"/>
        <w:rPr>
          <w:lang w:val="el" w:eastAsia="el"/>
        </w:rPr>
      </w:pPr>
      <w:r>
        <w:rPr>
          <w:lang w:val="el" w:eastAsia="el"/>
        </w:rPr>
        <w:t>στ) το τεκμήριο της αθωότητας του πειθαρχικώς δι- ωκομένου,</w:t>
      </w:r>
    </w:p>
    <w:p>
      <w:pPr>
        <w:spacing w:before="240" w:after="240"/>
        <w:rPr>
          <w:lang w:val="el" w:eastAsia="el"/>
        </w:rPr>
      </w:pPr>
      <w:r>
        <w:rPr>
          <w:lang w:val="el" w:eastAsia="el"/>
        </w:rPr>
        <w:t>ζ) την προστασία των δικαιολογημένων συμφερόντων του πειθαρχικώς διωκομένου ή της υπηρεσίας για τη διατύπωση δυσμενών κρίσεων και εκφράσεων ή τη διενέργεια εκδηλώσεων εκ μέρους του εν λόγω υπαλλήλου εφόσον δεν στοιχειοθετείται το πειθαρχικό παράπτωμα της αναξιοπρεπούς ή ανάρμοστης ή ανάξιας για υπάλληλο συμπεριφοράς.</w:t>
      </w:r>
    </w:p>
    <w:p>
      <w:pPr>
        <w:spacing w:before="240" w:after="240"/>
        <w:rPr>
          <w:lang w:val="el" w:eastAsia="el"/>
        </w:rPr>
      </w:pPr>
      <w:r>
        <w:rPr>
          <w:lang w:val="el" w:eastAsia="el"/>
        </w:rPr>
        <w:t>ΚΕΦΑΛΑΙΟ Β΄</w:t>
      </w:r>
    </w:p>
    <w:p>
      <w:pPr>
        <w:spacing w:before="240" w:after="240"/>
        <w:rPr>
          <w:lang w:val="el" w:eastAsia="el"/>
        </w:rPr>
      </w:pPr>
      <w:r>
        <w:rPr>
          <w:lang w:val="el" w:eastAsia="el"/>
        </w:rPr>
        <w:t>ΠΕΙΘΑΡΧΙΚΕΣ ΠΟΙΝΕΣ</w:t>
      </w:r>
    </w:p>
    <w:p>
      <w:pPr>
        <w:spacing w:before="240" w:after="240"/>
        <w:rPr>
          <w:lang w:val="el" w:eastAsia="el"/>
        </w:rPr>
      </w:pPr>
      <w:r>
        <w:rPr>
          <w:lang w:val="el" w:eastAsia="el"/>
        </w:rPr>
        <w:t>Άρθρο 109</w:t>
      </w:r>
    </w:p>
    <w:p>
      <w:pPr>
        <w:spacing w:before="240" w:after="240"/>
        <w:rPr>
          <w:lang w:val="el" w:eastAsia="el"/>
        </w:rPr>
      </w:pPr>
      <w:r>
        <w:rPr>
          <w:lang w:val="el" w:eastAsia="el"/>
        </w:rPr>
        <w:t>Πειθαρχικές ποινές</w:t>
      </w:r>
    </w:p>
    <w:p>
      <w:pPr>
        <w:spacing w:before="240" w:after="240"/>
        <w:rPr>
          <w:lang w:val="el" w:eastAsia="el"/>
        </w:rPr>
      </w:pPr>
      <w:r>
        <w:rPr>
          <w:lang w:val="el" w:eastAsia="el"/>
        </w:rPr>
        <w:t>1. Οι πειθαρχικές ποινές που επιβάλλονται στους υπαλλήλους είναι:</w:t>
      </w:r>
    </w:p>
    <w:p>
      <w:pPr>
        <w:spacing w:before="240" w:after="240"/>
        <w:rPr>
          <w:lang w:val="el" w:eastAsia="el"/>
        </w:rPr>
      </w:pPr>
      <w:r>
        <w:rPr>
          <w:lang w:val="el" w:eastAsia="el"/>
        </w:rPr>
        <w:t>α) η έγγραφη επίπληξη,</w:t>
      </w:r>
    </w:p>
    <w:p>
      <w:pPr>
        <w:spacing w:before="240" w:after="240"/>
        <w:rPr>
          <w:lang w:val="el" w:eastAsia="el"/>
        </w:rPr>
      </w:pPr>
      <w:r>
        <w:rPr>
          <w:lang w:val="el" w:eastAsia="el"/>
        </w:rPr>
        <w:t>β) το πρόστιμο έως τις αποδοχές δώδεκα (12) μηνών,</w:t>
      </w:r>
    </w:p>
    <w:p>
      <w:pPr>
        <w:spacing w:before="240" w:after="240"/>
        <w:rPr>
          <w:lang w:val="el" w:eastAsia="el"/>
        </w:rPr>
      </w:pPr>
      <w:r>
        <w:rPr>
          <w:lang w:val="el" w:eastAsia="el"/>
        </w:rPr>
        <w:t>γ) η στέρηση του δικαιώματος για προαγωγή από ένα (1) έως πέντε (5) έτη,</w:t>
      </w:r>
    </w:p>
    <w:p>
      <w:pPr>
        <w:spacing w:before="240" w:after="240"/>
        <w:rPr>
          <w:lang w:val="el" w:eastAsia="el"/>
        </w:rPr>
      </w:pPr>
      <w:r>
        <w:rPr>
          <w:lang w:val="el" w:eastAsia="el"/>
        </w:rPr>
        <w:t>δ) η στέρηση του δικαιώματος συμμετοχής σε διαδικασία επιλογής προϊσταμένου οργανικής μονάδας οποιουδήποτε επιπέδου από ένα (1) έως πέντε (5) έτη,</w:t>
      </w:r>
    </w:p>
    <w:p>
      <w:pPr>
        <w:spacing w:before="240" w:after="240"/>
        <w:rPr>
          <w:lang w:val="el" w:eastAsia="el"/>
        </w:rPr>
      </w:pPr>
      <w:r>
        <w:rPr>
          <w:lang w:val="el" w:eastAsia="el"/>
        </w:rPr>
        <w:t>ε) η αφαίρεση της άσκησης των καθηκόντων προϊσταμένου οργανικής μονάδας οποιουδήποτε επιπέδου για τη θητεία ή το υπόλοιπό της,</w:t>
      </w:r>
    </w:p>
    <w:p>
      <w:pPr>
        <w:spacing w:before="240" w:after="240"/>
        <w:rPr>
          <w:lang w:val="el" w:eastAsia="el"/>
        </w:rPr>
      </w:pPr>
      <w:r>
        <w:rPr>
          <w:lang w:val="el" w:eastAsia="el"/>
        </w:rPr>
        <w:t>στ) ο υποβιβασμός έως δύο (2) βαθμούς.</w:t>
      </w:r>
    </w:p>
    <w:p>
      <w:pPr>
        <w:spacing w:before="240" w:after="240"/>
        <w:rPr>
          <w:lang w:val="el" w:eastAsia="el"/>
        </w:rPr>
      </w:pPr>
      <w:r>
        <w:rPr>
          <w:lang w:val="el" w:eastAsia="el"/>
        </w:rPr>
        <w:t>ζ) η προσωρινή παύση από τρεις (3) έως δώδεκα (12) μήνες με πλήρη στέρηση των αποδοχών και</w:t>
      </w:r>
    </w:p>
    <w:p>
      <w:pPr>
        <w:spacing w:before="240" w:after="240"/>
        <w:rPr>
          <w:lang w:val="el" w:eastAsia="el"/>
        </w:rPr>
      </w:pPr>
      <w:r>
        <w:rPr>
          <w:lang w:val="el" w:eastAsia="el"/>
        </w:rPr>
        <w:t>η) η οριστική παύση.</w:t>
      </w:r>
    </w:p>
    <w:p>
      <w:pPr>
        <w:spacing w:before="240" w:after="240"/>
        <w:rPr>
          <w:lang w:val="el" w:eastAsia="el"/>
        </w:rPr>
      </w:pPr>
      <w:r>
        <w:rPr>
          <w:lang w:val="el" w:eastAsia="el"/>
        </w:rPr>
        <w:t>2. Για την επιβολή οποιασδήποτε πειθαρχικής ποινής σε υπάλληλο συνεκτιμώνται οι ιδιαιτέρες συνθήκες τέλεσης του παραπτώματος, η εν γένει προσωπικότητα του υπαλλήλου, καθώς και η υπηρεσιακή του εικόνα όπως προκύπτει από το προσωπικό του μητρώο και τηρείται η αρχή της αναλογικότητας.</w:t>
      </w:r>
    </w:p>
    <w:p>
      <w:pPr>
        <w:spacing w:before="240" w:after="240"/>
        <w:rPr>
          <w:lang w:val="el" w:eastAsia="el"/>
        </w:rPr>
      </w:pPr>
      <w:r>
        <w:rPr>
          <w:lang w:val="el" w:eastAsia="el"/>
        </w:rPr>
        <w:t>3. Όταν επιβάλλονται οι πειθαρχικές ποινές των περιπτώσεων γ΄ έως ζ΄ της παραγράφου 1 και συντρέχουν επιβαρυντικές περιστάσεις, το πειθαρχικό συμβούλιο μπορεί να επιβάλει επιπλέον διοικητική κύρωση από 3.000 έως 30.000 ευρώ. Όταν επιβάλλεται η πειθαρχική ποινή της οριστικής παύσης και πρόκειται για πειθαρχικά παραπτώματα των περιπτώσεων δ΄ και ε΄ της παραγράφου 1 του άρθρου 107 του παρόντος που σχετίζονται με οικονομικό αντικείμενο, το πειθαρχικό συμβούλιο μπορεί να επιβάλει επιπλέον διοικητική κύρωση από 10.000 έως 100.000 ευρώ.</w:t>
      </w:r>
    </w:p>
    <w:p>
      <w:pPr>
        <w:spacing w:before="240" w:after="240"/>
        <w:rPr>
          <w:lang w:val="el" w:eastAsia="el"/>
        </w:rPr>
      </w:pPr>
      <w:r>
        <w:rPr>
          <w:lang w:val="el" w:eastAsia="el"/>
        </w:rPr>
        <w:t>4. Η πειθαρχική ποινή της οριστικής παύσης μπορεί να επιβληθεί στον υπάλληλο και αν: α) κατά την προηγούμενη της διάπραξης του παραπτώματος πενταετία είχαν επιβληθεί σε αυτόν τρεις (3) τουλάχιστον πειθαρχικές ποινές ανώτερες του προστίμου αποδοχών ενός (1) μηνός ή β) κατά την προηγούμενη της διάπραξης του παραπτώματος τριετία είχε τιμωρηθεί για το ίδιο παράπτωμα με ποινή ανώτερη του προστίμου αποδοχών ενός (1) μηνός.</w:t>
      </w:r>
    </w:p>
    <w:p>
      <w:pPr>
        <w:spacing w:before="240" w:after="240"/>
        <w:rPr>
          <w:lang w:val="el" w:eastAsia="el"/>
        </w:rPr>
      </w:pPr>
      <w:r>
        <w:rPr>
          <w:lang w:val="el" w:eastAsia="el"/>
        </w:rPr>
        <w:t>5. α. Για τα παραπτώματα των περιπτώσεων α΄, γ΄, δ΄, θ΄ της παραγράφου 1 του άρθρου 107 δεν μπορεί να επιβληθεί ποινή κατώτερη του υποβιβασμού.</w:t>
      </w:r>
    </w:p>
    <w:p>
      <w:pPr>
        <w:spacing w:before="240" w:after="240"/>
        <w:rPr>
          <w:lang w:val="el" w:eastAsia="el"/>
        </w:rPr>
      </w:pPr>
      <w:r>
        <w:rPr>
          <w:lang w:val="el" w:eastAsia="el"/>
        </w:rPr>
        <w:t>Για το παράπτωμα της περίπτωσης ι΄ της παραγράφου 1 του άρθρου 107 δεν μπορεί να επιβληθεί ποινή κατώτερη του υποβιβασμού εφόσον η αδικαιολόγητη αποχή από την εκτέλεση των υπηρεσιακών καθηκόντων υπερβαίνει τις είκοσι δύο (22) εργάσιμες ημέρες συνεχώς ή τις τριάντα (30) εργάσιμες ημέρες σε διάστημα ενός (1) έτους.</w:t>
      </w:r>
    </w:p>
    <w:p>
      <w:pPr>
        <w:spacing w:before="240" w:after="240"/>
        <w:rPr>
          <w:lang w:val="el" w:eastAsia="el"/>
        </w:rPr>
      </w:pPr>
      <w:r>
        <w:rPr>
          <w:lang w:val="el" w:eastAsia="el"/>
        </w:rPr>
        <w:t>β. Για τα παραπτώματα των περιπτώσεων ιδ΄, ιε΄, ιστ΄, ιη΄, ιθ΄, κα΄, κβ΄, κδ΄ της παραγράφου 1 του άρθρου 107 δεν μπορεί να επιβληθεί ποινή κατώτερη του προστίμου.</w:t>
      </w:r>
    </w:p>
    <w:p>
      <w:pPr>
        <w:spacing w:before="240" w:after="240"/>
        <w:rPr>
          <w:lang w:val="el" w:eastAsia="el"/>
        </w:rPr>
      </w:pPr>
      <w:r>
        <w:rPr>
          <w:lang w:val="el" w:eastAsia="el"/>
        </w:rPr>
        <w:t>γ. Για τα λοιπά παραπτώματα μπορεί να επιβληθεί οποιαδήποτε πειθαρχική ποινή.</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Γ΄ΔΙΩΞΗ ΠΕΙΘΑΡΧΙΚΩΝ ΠΑΡΑΠΤΩΜΑΤΩΝ</w:t>
      </w:r>
    </w:p>
    <w:p>
      <w:pPr>
        <w:spacing w:before="240" w:after="240"/>
        <w:rPr>
          <w:lang w:val="el" w:eastAsia="el"/>
        </w:rPr>
      </w:pPr>
      <w:r>
        <w:rPr>
          <w:lang w:val="el" w:eastAsia="el"/>
        </w:rPr>
        <w:t>Άρθρο 110</w:t>
      </w:r>
    </w:p>
    <w:p>
      <w:pPr>
        <w:spacing w:before="240" w:after="240"/>
        <w:rPr>
          <w:lang w:val="el" w:eastAsia="el"/>
        </w:rPr>
      </w:pPr>
      <w:r>
        <w:rPr>
          <w:lang w:val="el" w:eastAsia="el"/>
        </w:rPr>
        <w:t>Δίωξη πειθαρχικών παραπτωμάτων</w:t>
      </w:r>
    </w:p>
    <w:p>
      <w:pPr>
        <w:spacing w:before="240" w:after="240"/>
        <w:rPr>
          <w:lang w:val="el" w:eastAsia="el"/>
        </w:rPr>
      </w:pPr>
      <w:r>
        <w:rPr>
          <w:lang w:val="el" w:eastAsia="el"/>
        </w:rPr>
        <w:t>1. Η δίωξη και η τιμωρία πειθαρχικών παραπτωμάτων αποτελεί καθήκον των πειθαρχικών οργάνων.</w:t>
      </w:r>
    </w:p>
    <w:p>
      <w:pPr>
        <w:spacing w:before="240" w:after="240"/>
        <w:rPr>
          <w:lang w:val="el" w:eastAsia="el"/>
        </w:rPr>
      </w:pPr>
      <w:r>
        <w:rPr>
          <w:lang w:val="el" w:eastAsia="el"/>
        </w:rPr>
        <w:t>2. Κατ’ εξαίρεση, για παραπτώματα που θα επέσυραν την ποινή της έγγραφης επίπληξης, η δίωξη απόκειται στη διακριτική εξουσία των πειθαρχικών οργάνων, τα οποία λαμβάνουν υπόψη αφ’ ενός το συμφέρον της υπηρεσίας και αφ’ ετέρου τις συνθήκες διάπραξής τους και την υπηρεσιακή γενικώς διαγωγή του υπαλλήλου. Αν το πειθαρχικό όργανο αποφασίσει να μην ασκήσει δίωξη, υποχρεούται να ενημερώσει, με αιτιολογημένη έκθεσή του, τον αμέσως ανώτερο πειθαρχικώς προϊστάμενο. Αντίγραφο της έκθεσης χορηγείται στον υπάλληλο και τίθεται στο προσωπικό του μητρώο. Το αντίγραφο αυτό δεν μπορεί να χρησιμοποιηθεί για δυσμενή κρίση του υπαλλήλου.</w:t>
      </w:r>
    </w:p>
    <w:p>
      <w:pPr>
        <w:spacing w:before="240" w:after="240"/>
        <w:rPr>
          <w:lang w:val="el" w:eastAsia="el"/>
        </w:rPr>
      </w:pPr>
      <w:r>
        <w:rPr>
          <w:lang w:val="el" w:eastAsia="el"/>
        </w:rPr>
        <w:t>3. Δεν επιτρέπεται δεύτερη δίωξη για το ίδιο πειθαρχικό παράπτωμα.</w:t>
      </w:r>
    </w:p>
    <w:p>
      <w:pPr>
        <w:spacing w:before="240" w:after="240"/>
        <w:rPr>
          <w:lang w:val="el" w:eastAsia="el"/>
        </w:rPr>
      </w:pPr>
      <w:r>
        <w:rPr>
          <w:lang w:val="el" w:eastAsia="el"/>
        </w:rPr>
        <w:t>4. Η βαθμολογική ή η μισθολογική εξέλιξη του υπαλλήλου δεν αίρει το πειθαρχικώς κολάσιμο παραπτώματος που διαπράχτηκε πριν από την εξέλιξη αυτή.</w:t>
      </w:r>
    </w:p>
    <w:p>
      <w:pPr>
        <w:spacing w:before="240" w:after="240"/>
        <w:rPr>
          <w:lang w:val="el" w:eastAsia="el"/>
        </w:rPr>
      </w:pPr>
      <w:r>
        <w:rPr>
          <w:lang w:val="el" w:eastAsia="el"/>
        </w:rPr>
        <w:t>5. Πράξεις που έχουν τελεστεί από υπάλληλο κατά τη διάρκεια προγενέστερης υπηρεσίας του σε δημόσια υπηρεσία, οργανισμό τοπικής αυτοδιοίκησης ή άλλο νομικό πρόσωπο του δημόσιου τομέα τιμωρούνται πειθαρχικά, εάν δεν έχει παρέλθει ο χρόνος παραγραφής τους.</w:t>
      </w:r>
    </w:p>
    <w:p>
      <w:pPr>
        <w:spacing w:before="240" w:after="240"/>
        <w:rPr>
          <w:lang w:val="el" w:eastAsia="el"/>
        </w:rPr>
      </w:pPr>
      <w:r>
        <w:rPr>
          <w:lang w:val="el" w:eastAsia="el"/>
        </w:rPr>
        <w:t>Άρθρο 111</w:t>
      </w:r>
    </w:p>
    <w:p>
      <w:pPr>
        <w:spacing w:before="240" w:after="240"/>
        <w:rPr>
          <w:lang w:val="el" w:eastAsia="el"/>
        </w:rPr>
      </w:pPr>
      <w:r>
        <w:rPr>
          <w:lang w:val="el" w:eastAsia="el"/>
        </w:rPr>
        <w:t>Σχέση πειθαρχικού παραπτώματος και ποινής</w:t>
      </w:r>
    </w:p>
    <w:p>
      <w:pPr>
        <w:spacing w:before="240" w:after="240"/>
        <w:rPr>
          <w:lang w:val="el" w:eastAsia="el"/>
        </w:rPr>
      </w:pPr>
      <w:r>
        <w:rPr>
          <w:lang w:val="el" w:eastAsia="el"/>
        </w:rPr>
        <w:t>1. Σε περίπτωση που ο υπάλληλος διέπραξε περισσότερα πειθαρχικά παραπτώματα επιβάλλεται, κατά συγχώνευση, μία συνολική ποινή, κατά την επιμέτρηση της οποίας λαμβάνεται υπόψη από το πειθαρχικό όργανο η βαρύτητα όλων των πειθαρχικών παραπτωμάτων.</w:t>
      </w:r>
    </w:p>
    <w:p>
      <w:pPr>
        <w:spacing w:before="240" w:after="240"/>
        <w:rPr>
          <w:lang w:val="el" w:eastAsia="el"/>
        </w:rPr>
      </w:pPr>
      <w:r>
        <w:rPr>
          <w:lang w:val="el" w:eastAsia="el"/>
        </w:rPr>
        <w:t>2. Κατά την επιμέτρηση των πειθαρχικών ποινών λαμ- βάνονται υπόψη οι αρχές και οι κανόνες των περιπτώσεων β΄, γ΄, ε΄ και ζ΄ της παραγράφου 2 του άρθρου 108. Η υποτροπή αποτελεί ιδιαιτέρως επιβαρυντική περίπτωση για την επιμέτρηση της ποινής.</w:t>
      </w:r>
    </w:p>
    <w:p>
      <w:pPr>
        <w:spacing w:before="240" w:after="240"/>
        <w:rPr>
          <w:lang w:val="el" w:eastAsia="el"/>
        </w:rPr>
      </w:pPr>
      <w:r>
        <w:rPr>
          <w:lang w:val="el" w:eastAsia="el"/>
        </w:rPr>
        <w:t>Άρθρο 112</w:t>
      </w:r>
    </w:p>
    <w:p>
      <w:pPr>
        <w:spacing w:before="240" w:after="240"/>
        <w:rPr>
          <w:lang w:val="el" w:eastAsia="el"/>
        </w:rPr>
      </w:pPr>
      <w:r>
        <w:rPr>
          <w:lang w:val="el" w:eastAsia="el"/>
        </w:rPr>
        <w:t>Παραγραφή πειθαρχικών παραπτωμάτων</w:t>
      </w:r>
    </w:p>
    <w:p>
      <w:pPr>
        <w:spacing w:before="240" w:after="240"/>
        <w:rPr>
          <w:lang w:val="el" w:eastAsia="el"/>
        </w:rPr>
      </w:pPr>
      <w:r>
        <w:rPr>
          <w:lang w:val="el" w:eastAsia="el"/>
        </w:rPr>
        <w:t>1. Τα πειθαρχικά παραπτώματα παραγράφονται μετά πέντε (5) έτη από την ημέρα που διαπράχτηκαν. Τα πειθαρχικά παραπτώματα των περιπτώσεων α΄, γ΄, δ΄, θ΄ και ι΄ της παραγράφου 1 του άρθρου 107 του παρόντος παραγράφονται μετά επτά (7) έτη. Κατ’ εξαίρεση για το πειθαρχικό παράπτωμα της περίπτωσης δ΄ της παραγράφου 1 του άρθρου 107, η παραγραφή αρχίζει από την ημερομηνία που ο αρμόδιος πειθαρχικώς προϊστάμενος έλαβε γνώση της τέλεσης της πράξης.</w:t>
      </w:r>
    </w:p>
    <w:p>
      <w:pPr>
        <w:spacing w:before="240" w:after="240"/>
        <w:rPr>
          <w:lang w:val="el" w:eastAsia="el"/>
        </w:rPr>
      </w:pPr>
      <w:r>
        <w:rPr>
          <w:lang w:val="el" w:eastAsia="el"/>
        </w:rPr>
        <w:t>2. Πειθαρχικό παράπτωμα το οποίο αποτελεί και ποινικό αδίκημα δεν παραγράφεται πριν παραγραφεί το ποινικό αδίκημα. Για τα παραπτώματα αυτά οι πράξεις της ποινικής διαδικασίας διακόπτουν την παραγραφή του πειθαρχικού παραπτώματος.</w:t>
      </w:r>
    </w:p>
    <w:p>
      <w:pPr>
        <w:spacing w:before="240" w:after="240"/>
        <w:rPr>
          <w:lang w:val="el" w:eastAsia="el"/>
        </w:rPr>
      </w:pPr>
      <w:r>
        <w:rPr>
          <w:lang w:val="el" w:eastAsia="el"/>
        </w:rPr>
        <w:t>3. Η κλήση σε απολογία ή η παραπομπή στο πειθαρχικό συμβούλιο διακόπτουν την παραγραφή. Στις περιπτώσεις αυτές ο συνολικός χρόνος παραγραφής ως την έκδοση της πρωτοβάθμιας πειθαρχικής απόφασης δεν μπορεί να υπερβεί τα επτά (7) έτη και προκειμένου για τα παραπτώματα των περιπτώσεων α΄, γ΄, δ΄, θ΄ και ι΄ της παραγράφου 1 του άρθρου 107 του παρόντος, τα δέκα (10) έτη.</w:t>
      </w:r>
    </w:p>
    <w:p>
      <w:pPr>
        <w:spacing w:before="240" w:after="240"/>
        <w:rPr>
          <w:lang w:val="el" w:eastAsia="el"/>
        </w:rPr>
      </w:pPr>
      <w:r>
        <w:rPr>
          <w:lang w:val="el" w:eastAsia="el"/>
        </w:rPr>
        <w:t>4. Η παραγραφή του πειθαρχικού παραπτώματος διακόπτεται επίσης από την τέλεση νέου πειθαρχικού παραπτώματος, το οποίο αποσκοπεί στην απόκρυψη ή την παρεμπόδιση της πειθαρχικής δίωξης του πρώτου. Στην περίπτωση αυτή το πρώτο παράπτωμα παραγράφεται όταν παραγραφεί το δεύτερο, εφόσον η παραγραφή του δεύτερου συντελείται σε χρόνο μεταγενέστερο της παραγραφής του πρώτου.</w:t>
      </w:r>
    </w:p>
    <w:p>
      <w:pPr>
        <w:spacing w:before="240" w:after="240"/>
        <w:rPr>
          <w:lang w:val="el" w:eastAsia="el"/>
        </w:rPr>
      </w:pPr>
      <w:r>
        <w:rPr>
          <w:lang w:val="el" w:eastAsia="el"/>
        </w:rPr>
        <w:t>5. Δεν παραγράφεται το πειθαρχικό παράπτωμα για το οποίο εκδόθηκε πειθαρχική απόφαση που επιβάλλει πειθαρχική ποινή σε πρώτο βαθμό.</w:t>
      </w:r>
    </w:p>
    <w:p>
      <w:pPr>
        <w:spacing w:before="240" w:after="240"/>
        <w:rPr>
          <w:lang w:val="el" w:eastAsia="el"/>
        </w:rPr>
      </w:pPr>
      <w:r>
        <w:rPr>
          <w:lang w:val="el" w:eastAsia="el"/>
        </w:rPr>
        <w:t>Άρθρο 113</w:t>
      </w:r>
    </w:p>
    <w:p>
      <w:pPr>
        <w:spacing w:before="240" w:after="240"/>
        <w:rPr>
          <w:lang w:val="el" w:eastAsia="el"/>
        </w:rPr>
      </w:pPr>
      <w:r>
        <w:rPr>
          <w:lang w:val="el" w:eastAsia="el"/>
        </w:rPr>
        <w:t>Λήξη πειθαρχικής ευθύνης</w:t>
      </w:r>
    </w:p>
    <w:p>
      <w:pPr>
        <w:spacing w:before="240" w:after="240"/>
        <w:rPr>
          <w:lang w:val="el" w:eastAsia="el"/>
        </w:rPr>
      </w:pPr>
      <w:r>
        <w:rPr>
          <w:lang w:val="el" w:eastAsia="el"/>
        </w:rPr>
        <w:t>1. Ο υπάλληλος ο οποίος απώλεσε την υπαλληλική ιδιότητα με οποιονδήποτε τρόπο δεν διώκεται πειθαρ- χικώς, η πειθαρχική όμως διαδικασία η οποία τυχόν έχει αρχίσει, συνεχίζεται και μετά τη λύση της υπαλληλικής σχέσης με εξαίρεση την περίπτωση του θανάτου.</w:t>
      </w:r>
    </w:p>
    <w:p>
      <w:pPr>
        <w:spacing w:before="240" w:after="240"/>
        <w:rPr>
          <w:lang w:val="el" w:eastAsia="el"/>
        </w:rPr>
      </w:pPr>
      <w:r>
        <w:rPr>
          <w:lang w:val="el" w:eastAsia="el"/>
        </w:rPr>
        <w:t>2. Όταν συντρέχει η περίπτωση της προηγούμενης παραγράφου, το πειθαρχικό συμβούλιο μπορεί να επιβάλει οποιαδήποτε από τις προβλεπόμενες πειθαρχικές ποινές. Σε περίπτωση που η επιβλητέα πειθαρχική ποινή είναι ανώτερη του προστίμου, το πειθαρχικό συμβούλιο την μετατρέπει ανάλογα με τη βαρύτητα του παραπτώματος σε ποινή προστίμου αποδοχών έως δώδεκα (12) μηνών, με δυνατότητα επιβολής και διοικητικής κύρωσης σύμφωνα με τα προβλεπόμενα στην παράγραφο 3 του άρθρου 109.</w:t>
      </w:r>
    </w:p>
    <w:p>
      <w:pPr>
        <w:spacing w:before="240" w:after="240"/>
        <w:rPr>
          <w:lang w:val="el" w:eastAsia="el"/>
        </w:rPr>
      </w:pPr>
      <w:r>
        <w:rPr>
          <w:lang w:val="el" w:eastAsia="el"/>
        </w:rPr>
        <w:t>Άρθρο 114</w:t>
      </w:r>
    </w:p>
    <w:p>
      <w:pPr>
        <w:spacing w:before="240" w:after="240"/>
        <w:rPr>
          <w:lang w:val="el" w:eastAsia="el"/>
        </w:rPr>
      </w:pPr>
      <w:r>
        <w:rPr>
          <w:lang w:val="el" w:eastAsia="el"/>
        </w:rPr>
        <w:t>Σχέση της πειθαρχικής διαδικασίαςμε την ποινική δίκη</w:t>
      </w:r>
    </w:p>
    <w:p>
      <w:pPr>
        <w:spacing w:before="240" w:after="240"/>
        <w:rPr>
          <w:lang w:val="el" w:eastAsia="el"/>
        </w:rPr>
      </w:pPr>
      <w:r>
        <w:rPr>
          <w:lang w:val="el" w:eastAsia="el"/>
        </w:rPr>
        <w:t>1. Η πειθαρχική διαδικασία είναι αυτοτελής και ανεξάρτητη από την ποινική ή άλλη δίκη.</w:t>
      </w:r>
    </w:p>
    <w:p>
      <w:pPr>
        <w:spacing w:before="240" w:after="240"/>
        <w:rPr>
          <w:lang w:val="el" w:eastAsia="el"/>
        </w:rPr>
      </w:pPr>
      <w:r>
        <w:rPr>
          <w:lang w:val="el" w:eastAsia="el"/>
        </w:rPr>
        <w:t>2. Η ποινική δίκη δεν αναστέλλει την πειθαρχική διαδικασία. Το πειθαρχικό όργανο όμως μπορεί με απόφασή του, η οποία είναι ελευθέρως ανακλητή, να διατάξει, για εξαιρετικούς λόγους, την αναστολή της πειθαρχικής διαδικασίας, η οποία δεν πρέπει να υπερβαίνει το ένα (1) έτος. Αναστολή δεν επιτρέπεται σε περίπτωση που το πειθαρχικό παράπτωμα προκάλεσε δημόσιο σκάνδαλο ή θίγει σοβαρά το κύρος της υπηρεσίας.</w:t>
      </w:r>
    </w:p>
    <w:p>
      <w:pPr>
        <w:spacing w:before="240" w:after="240"/>
        <w:rPr>
          <w:lang w:val="el" w:eastAsia="el"/>
        </w:rPr>
      </w:pPr>
      <w:r>
        <w:rPr>
          <w:lang w:val="el" w:eastAsia="el"/>
        </w:rPr>
        <w:t>3. Το πειθαρχικό όργανο δεσμεύεται από την κρίση που περιέχεται σε αμετάκλητη απόφαση ποινικού δικαστηρίου ή σε αμετάκλητο απαλλακτικό βούλευμα, μόνο ως προς την ύπαρξη ή την ανυπαρξία πραγματικών περιστατικών που στοιχειοθετούν την αντικειμενική υπόσταση πειθαρχικού παραπτώματος.</w:t>
      </w:r>
    </w:p>
    <w:p>
      <w:pPr>
        <w:spacing w:before="240" w:after="240"/>
        <w:rPr>
          <w:lang w:val="el" w:eastAsia="el"/>
        </w:rPr>
      </w:pPr>
      <w:r>
        <w:rPr>
          <w:lang w:val="el" w:eastAsia="el"/>
        </w:rPr>
        <w:t>4. Αν μετά την έκδοση πειθαρχικής απόφασης με την οποία απαλλάσσεται ο υπάλληλος ή επιβάλλεται ποινή κατώτερη από την οριστική παύση, εκδοθεί αμετάκλητη καταδικαστική απόφαση ποινικού δικαστηρίου με την οποία διαπιστώνονται πραγματικά περιστατικά που συ- νιστούν την αντικειμενική υπόσταση παραπτώματος της περίπτωσης α΄ της παραγράφου 5 του άρθρου 109 του παρόντος, η πειθαρχική διαδικασία επαναλαμβάνεται με τη διαδικασία του άρθρου 143. Επίσης επαναλαμβάνεται η πειθαρχική διαδικασία, αν μετά την έκδοση καταδικαστικής πειθαρχικής απόφασης, με την οποία επιβάλλεται οποιαδήποτε ποινή, εκδοθεί αμετάκλητη αθωωτική ποινική απόφαση ή αμετάκλητο απαλλακτικό βούλευμα για την πράξη ή την παράλειψη, για την οποία τιμωρήθηκε πειθαρχικά ο υπάλληλος.</w:t>
      </w:r>
    </w:p>
    <w:p>
      <w:pPr>
        <w:spacing w:before="240" w:after="240"/>
        <w:rPr>
          <w:lang w:val="el" w:eastAsia="el"/>
        </w:rPr>
      </w:pPr>
      <w:r>
        <w:rPr>
          <w:lang w:val="el" w:eastAsia="el"/>
        </w:rPr>
        <w:t>5. Η επανάληψη της πειθαρχικής διαδικασίας επιτρέπεται και όταν έχει εκδοθεί καταδικαστική πειθαρχική απόφαση, χωρίς να έχει λάβει υπόψη καταδικαστική ποινική απόφαση που προηγήθηκε.</w:t>
      </w:r>
    </w:p>
    <w:p>
      <w:pPr>
        <w:spacing w:before="240" w:after="240"/>
        <w:rPr>
          <w:lang w:val="el" w:eastAsia="el"/>
        </w:rPr>
      </w:pPr>
      <w:r>
        <w:rPr>
          <w:lang w:val="el" w:eastAsia="el"/>
        </w:rPr>
        <w:t>6. Ο Εισαγγελέας Πλημμελειοδικών έχει υποχρέωση να ανακοινώνει αμέσως στην προϊσταμένη αρχή του υπαλλήλου κάθε ποινική δίωξη που ασκείται κατ’ αυτού. Στην ίδια αρχή ανακοινώνεται επίσης από τον αρμόδιο εισαγγελέα η απόφαση ή το βούλευμα με το οποίο τερματίζεται η δίωξη. Σε περίπτωση εγκλεισμού σε σωφρονιστικό κατάστημα, ο διευθυντής φυλακών γνωστοποιεί τούτο, χωρίς καθυστέρηση, στην προϊσταμένη αρχή του υπαλλήλου.</w:t>
      </w:r>
    </w:p>
    <w:p>
      <w:pPr>
        <w:spacing w:before="240" w:after="240"/>
        <w:rPr>
          <w:lang w:val="el" w:eastAsia="el"/>
        </w:rPr>
      </w:pPr>
      <w:r>
        <w:rPr>
          <w:lang w:val="el" w:eastAsia="el"/>
        </w:rPr>
        <w:t>Άρθρο 115</w:t>
      </w:r>
    </w:p>
    <w:p>
      <w:pPr>
        <w:spacing w:before="240" w:after="240"/>
        <w:rPr>
          <w:lang w:val="el" w:eastAsia="el"/>
        </w:rPr>
      </w:pPr>
      <w:r>
        <w:rPr>
          <w:lang w:val="el" w:eastAsia="el"/>
        </w:rPr>
        <w:t>Αυτοτέλεια κολασίμου του πειθαρχικούπαραπτώματος</w:t>
      </w:r>
    </w:p>
    <w:p>
      <w:pPr>
        <w:spacing w:before="240" w:after="240"/>
        <w:rPr>
          <w:lang w:val="el" w:eastAsia="el"/>
        </w:rPr>
      </w:pPr>
      <w:r>
        <w:rPr>
          <w:lang w:val="el" w:eastAsia="el"/>
        </w:rPr>
        <w:t>Σε περίπτωση αποκατάστασης, απονομής χάριτος ή άρσης με οποιονδήποτε άλλο τρόπο του κολασίμου ή μεταβολής των συνεπειών της ποινικής καταδίκης, δεν αίρεται το πειθαρχικώς κολάσιμο της πράξης.</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Δ΄ΠΕΙΘΑΡΧΙΚΑ ΟΡΓΑΝΑ</w:t>
      </w:r>
    </w:p>
    <w:p>
      <w:pPr>
        <w:spacing w:before="240" w:after="240"/>
        <w:rPr>
          <w:lang w:val="el" w:eastAsia="el"/>
        </w:rPr>
      </w:pPr>
      <w:r>
        <w:rPr>
          <w:lang w:val="el" w:eastAsia="el"/>
        </w:rPr>
        <w:t>Άρθρο 116</w:t>
      </w:r>
    </w:p>
    <w:p>
      <w:pPr>
        <w:spacing w:before="240" w:after="240"/>
        <w:rPr>
          <w:lang w:val="el" w:eastAsia="el"/>
        </w:rPr>
      </w:pPr>
      <w:r>
        <w:rPr>
          <w:lang w:val="el" w:eastAsia="el"/>
        </w:rPr>
        <w:t>Πειθαρχικά όργανα</w:t>
      </w:r>
    </w:p>
    <w:p>
      <w:pPr>
        <w:spacing w:before="240" w:after="240"/>
        <w:rPr>
          <w:lang w:val="el" w:eastAsia="el"/>
        </w:rPr>
      </w:pPr>
      <w:r>
        <w:rPr>
          <w:lang w:val="el" w:eastAsia="el"/>
        </w:rPr>
        <w:t>Πειθαρχική εξουσία στους υπαλλήλους ασκούν:</w:t>
      </w:r>
    </w:p>
    <w:p>
      <w:pPr>
        <w:spacing w:before="240" w:after="240"/>
        <w:rPr>
          <w:lang w:val="el" w:eastAsia="el"/>
        </w:rPr>
      </w:pPr>
      <w:r>
        <w:rPr>
          <w:lang w:val="el" w:eastAsia="el"/>
        </w:rPr>
        <w:t>α) οι πειθαρχικώς προϊστάμενοί τους,</w:t>
      </w:r>
    </w:p>
    <w:p>
      <w:pPr>
        <w:spacing w:before="240" w:after="240"/>
        <w:rPr>
          <w:lang w:val="el" w:eastAsia="el"/>
        </w:rPr>
      </w:pPr>
      <w:r>
        <w:rPr>
          <w:lang w:val="el" w:eastAsia="el"/>
        </w:rPr>
        <w:t>β) το διοικητικό συμβούλιο νομικού προσώπου δημοσίου δικαίου για τους υπαλλήλους του νομικού προσώπου,</w:t>
      </w:r>
    </w:p>
    <w:p>
      <w:pPr>
        <w:spacing w:before="240" w:after="240"/>
        <w:rPr>
          <w:lang w:val="el" w:eastAsia="el"/>
        </w:rPr>
      </w:pPr>
      <w:r>
        <w:rPr>
          <w:lang w:val="el" w:eastAsia="el"/>
        </w:rPr>
        <w:t>γ) το πειθαρχικό συμβούλιο του οικείου φορέα,</w:t>
      </w:r>
    </w:p>
    <w:p>
      <w:pPr>
        <w:spacing w:before="240" w:after="240"/>
        <w:rPr>
          <w:lang w:val="el" w:eastAsia="el"/>
        </w:rPr>
      </w:pPr>
      <w:r>
        <w:rPr>
          <w:lang w:val="el" w:eastAsia="el"/>
        </w:rPr>
        <w:t>δ) το πειθαρχικό συμβούλιο του Υπουργείου Διοικητικής Μεταρρύθμισης και Ηλεκτρονικής Διακυβέρνησης για τις περιπτώσεις της παραγράφου 4 του άρθρου 117 του παρόντος,</w:t>
      </w:r>
    </w:p>
    <w:p>
      <w:pPr>
        <w:spacing w:before="240" w:after="240"/>
        <w:rPr>
          <w:lang w:val="el" w:eastAsia="el"/>
        </w:rPr>
      </w:pPr>
      <w:r>
        <w:rPr>
          <w:lang w:val="el" w:eastAsia="el"/>
        </w:rPr>
        <w:t>ε) το Δευτεροβάθμιο Πειθαρχικό Συμβούλιο,</w:t>
      </w:r>
    </w:p>
    <w:p>
      <w:pPr>
        <w:spacing w:before="240" w:after="240"/>
        <w:rPr>
          <w:lang w:val="el" w:eastAsia="el"/>
        </w:rPr>
      </w:pPr>
      <w:r>
        <w:rPr>
          <w:lang w:val="el" w:eastAsia="el"/>
        </w:rPr>
        <w:t>στ) ο Γενικός Επιθεωρητής Δημόσιας Διοίκησης, ζ), το διοικητικό εφετείο και</w:t>
      </w:r>
    </w:p>
    <w:p>
      <w:pPr>
        <w:spacing w:before="240" w:after="240"/>
        <w:rPr>
          <w:lang w:val="el" w:eastAsia="el"/>
        </w:rPr>
      </w:pPr>
      <w:r>
        <w:rPr>
          <w:lang w:val="el" w:eastAsia="el"/>
        </w:rPr>
        <w:t>η) το Συμβούλιο της Επικρατείας.</w:t>
      </w:r>
    </w:p>
    <w:p>
      <w:pPr>
        <w:spacing w:before="240" w:after="240"/>
        <w:rPr>
          <w:lang w:val="el" w:eastAsia="el"/>
        </w:rPr>
      </w:pPr>
      <w:r>
        <w:rPr>
          <w:lang w:val="el" w:eastAsia="el"/>
        </w:rPr>
        <w:t>Άρθρο 117</w:t>
      </w:r>
    </w:p>
    <w:p>
      <w:pPr>
        <w:spacing w:before="240" w:after="240"/>
        <w:rPr>
          <w:lang w:val="el" w:eastAsia="el"/>
        </w:rPr>
      </w:pPr>
      <w:r>
        <w:rPr>
          <w:lang w:val="el" w:eastAsia="el"/>
        </w:rPr>
        <w:t>Πειθαρχικώς προϊστάμενοι</w:t>
      </w:r>
    </w:p>
    <w:p>
      <w:pPr>
        <w:spacing w:before="240" w:after="240"/>
        <w:rPr>
          <w:lang w:val="el" w:eastAsia="el"/>
        </w:rPr>
      </w:pPr>
      <w:r>
        <w:rPr>
          <w:lang w:val="el" w:eastAsia="el"/>
        </w:rPr>
        <w:t>1. Πειθαρχικώς προϊστάμενοι των υπαλλήλων των κεντρικών και περιφερειακών υπηρεσιών που ανήκουν στην αρμοδιότητά τους είναι:</w:t>
      </w:r>
    </w:p>
    <w:p>
      <w:pPr>
        <w:spacing w:before="240" w:after="240"/>
        <w:rPr>
          <w:lang w:val="el" w:eastAsia="el"/>
        </w:rPr>
      </w:pPr>
      <w:r>
        <w:rPr>
          <w:lang w:val="el" w:eastAsia="el"/>
        </w:rPr>
        <w:t>α) ο Υπουργός,</w:t>
      </w:r>
    </w:p>
    <w:p>
      <w:pPr>
        <w:spacing w:before="240" w:after="240"/>
        <w:rPr>
          <w:lang w:val="el" w:eastAsia="el"/>
        </w:rPr>
      </w:pPr>
      <w:r>
        <w:rPr>
          <w:lang w:val="el" w:eastAsia="el"/>
        </w:rPr>
        <w:t>β) ο Γενικός Γραμματέας Υπουργείου ή Γενικής Γραμματείας,</w:t>
      </w:r>
    </w:p>
    <w:p>
      <w:pPr>
        <w:spacing w:before="240" w:after="240"/>
        <w:rPr>
          <w:lang w:val="el" w:eastAsia="el"/>
        </w:rPr>
      </w:pPr>
      <w:r>
        <w:rPr>
          <w:lang w:val="el" w:eastAsia="el"/>
        </w:rPr>
        <w:t>γ) ο Γενικός Γραμματέας αυτοτελούς υπηρεσίας,</w:t>
      </w:r>
    </w:p>
    <w:p>
      <w:pPr>
        <w:spacing w:before="240" w:after="240"/>
        <w:rPr>
          <w:lang w:val="el" w:eastAsia="el"/>
        </w:rPr>
      </w:pPr>
      <w:r>
        <w:rPr>
          <w:lang w:val="el" w:eastAsia="el"/>
        </w:rPr>
        <w:t>δ) ο Γενικός Γραμματέας Αποκεντρωμένης Διοίκησης,</w:t>
      </w:r>
    </w:p>
    <w:p>
      <w:pPr>
        <w:spacing w:before="240" w:after="240"/>
        <w:rPr>
          <w:lang w:val="el" w:eastAsia="el"/>
        </w:rPr>
      </w:pPr>
      <w:r>
        <w:rPr>
          <w:lang w:val="el" w:eastAsia="el"/>
        </w:rPr>
        <w:t>ε) ο Ειδικός Γραμματέας,</w:t>
      </w:r>
    </w:p>
    <w:p>
      <w:pPr>
        <w:spacing w:before="240" w:after="240"/>
        <w:rPr>
          <w:lang w:val="el" w:eastAsia="el"/>
        </w:rPr>
      </w:pPr>
      <w:r>
        <w:rPr>
          <w:lang w:val="el" w:eastAsia="el"/>
        </w:rPr>
        <w:t>στ) ο Ελεγκτής Νομιμότητας,</w:t>
      </w:r>
    </w:p>
    <w:p>
      <w:pPr>
        <w:spacing w:before="240" w:after="240"/>
        <w:rPr>
          <w:lang w:val="el" w:eastAsia="el"/>
        </w:rPr>
      </w:pPr>
      <w:r>
        <w:rPr>
          <w:lang w:val="el" w:eastAsia="el"/>
        </w:rPr>
        <w:t>ζ) ο προϊστάμενος γενικής διεύθυνσης,</w:t>
      </w:r>
    </w:p>
    <w:p>
      <w:pPr>
        <w:spacing w:before="240" w:after="240"/>
        <w:rPr>
          <w:lang w:val="el" w:eastAsia="el"/>
        </w:rPr>
      </w:pPr>
      <w:r>
        <w:rPr>
          <w:lang w:val="el" w:eastAsia="el"/>
        </w:rPr>
        <w:t>η) ο προϊστάμενος διεύθυνσης.</w:t>
      </w:r>
    </w:p>
    <w:p>
      <w:pPr>
        <w:spacing w:before="240" w:after="240"/>
        <w:rPr>
          <w:lang w:val="el" w:eastAsia="el"/>
        </w:rPr>
      </w:pPr>
      <w:r>
        <w:rPr>
          <w:lang w:val="el" w:eastAsia="el"/>
        </w:rPr>
        <w:t>2. Επίσης πειθαρχικώς προϊστάμενοι είναι:</w:t>
      </w:r>
    </w:p>
    <w:p>
      <w:pPr>
        <w:spacing w:before="240" w:after="240"/>
        <w:rPr>
          <w:lang w:val="el" w:eastAsia="el"/>
        </w:rPr>
      </w:pPr>
      <w:r>
        <w:rPr>
          <w:lang w:val="el" w:eastAsia="el"/>
        </w:rPr>
        <w:t>α) Ο αρχηγός των ενόπλων δυνάμεων και οι αρχηγοί του στρατού, του ναυτικού και της αεροπορίας, των σωμάτων ασφαλείας και του λιμενικού σώματος για τους πολιτικούς υπαλλήλους που υπάγονται σε αυτούς.</w:t>
      </w:r>
    </w:p>
    <w:p>
      <w:pPr>
        <w:spacing w:before="240" w:after="240"/>
        <w:rPr>
          <w:lang w:val="el" w:eastAsia="el"/>
        </w:rPr>
      </w:pPr>
      <w:r>
        <w:rPr>
          <w:lang w:val="el" w:eastAsia="el"/>
        </w:rPr>
        <w:t>β) Οι διοικητές μονάδων και σχολών των ενόπλων δυνάμεων, των σωμάτων ασφαλείας και του λιμενικού σώματος για τους πολιτικούς υπαλλήλους που υπάγονται σε αυτούς.</w:t>
      </w:r>
    </w:p>
    <w:p>
      <w:pPr>
        <w:spacing w:before="240" w:after="240"/>
        <w:rPr>
          <w:lang w:val="el" w:eastAsia="el"/>
        </w:rPr>
      </w:pPr>
      <w:r>
        <w:rPr>
          <w:lang w:val="el" w:eastAsia="el"/>
        </w:rPr>
        <w:t>γ) Οι διευθυντές καταστημάτων ή οι προϊστάμενοι υπηρεσιών εφόσον είναι ανώτατοι ή ανώτεροι αξιωματικοί, για τους πολιτικούς υπαλλήλους που υπάγονται σε αυτούς.</w:t>
      </w:r>
    </w:p>
    <w:p>
      <w:pPr>
        <w:spacing w:before="240" w:after="240"/>
        <w:rPr>
          <w:lang w:val="el" w:eastAsia="el"/>
        </w:rPr>
      </w:pPr>
      <w:r>
        <w:rPr>
          <w:lang w:val="el" w:eastAsia="el"/>
        </w:rPr>
        <w:t>δ) Ο διοικητής του Αγίου Όρους για όλους τους πολιτικούς υπαλλήλους που υπάγονται στην αρμοδιότητά του.</w:t>
      </w:r>
    </w:p>
    <w:p>
      <w:pPr>
        <w:spacing w:before="240" w:after="240"/>
        <w:rPr>
          <w:lang w:val="el" w:eastAsia="el"/>
        </w:rPr>
      </w:pPr>
      <w:r>
        <w:rPr>
          <w:lang w:val="el" w:eastAsia="el"/>
        </w:rPr>
        <w:t>ε) Ο πρόεδρος ή ο επικεφαλής ανεξάρτητης διοικητικής αρχής για τους υπαλλήλους της.</w:t>
      </w:r>
    </w:p>
    <w:p>
      <w:pPr>
        <w:spacing w:before="240" w:after="240"/>
        <w:rPr>
          <w:lang w:val="el" w:eastAsia="el"/>
        </w:rPr>
      </w:pPr>
      <w:r>
        <w:rPr>
          <w:lang w:val="el" w:eastAsia="el"/>
        </w:rPr>
        <w:t>3. Πειθαρχικώς προϊστάμενοι για τους υπαλλήλους νομικών προσώπων δημοσίου δικαίου είναι:</w:t>
      </w:r>
    </w:p>
    <w:p>
      <w:pPr>
        <w:spacing w:before="240" w:after="240"/>
        <w:rPr>
          <w:lang w:val="el" w:eastAsia="el"/>
        </w:rPr>
      </w:pPr>
      <w:r>
        <w:rPr>
          <w:lang w:val="el" w:eastAsia="el"/>
        </w:rPr>
        <w:t>α) Ο διοικητής ή ο πρόεδρος του συλλογικού οργάνου, ο οποίος ασκεί διοίκηση, ο υποδιοικητής, ο γενικός γραμματέας ή ο αναπληρωτής γενικός γραμματέας, για όλους τους υπαλλήλους του νομικού προσώπου.</w:t>
      </w:r>
    </w:p>
    <w:p>
      <w:pPr>
        <w:spacing w:before="240" w:after="240"/>
        <w:rPr>
          <w:lang w:val="el" w:eastAsia="el"/>
        </w:rPr>
      </w:pPr>
      <w:r>
        <w:rPr>
          <w:lang w:val="el" w:eastAsia="el"/>
        </w:rPr>
        <w:t>β) Ο πρόεδρος της Ακαδημίας Αθηνών για τους υπαλλήλους της.</w:t>
      </w:r>
    </w:p>
    <w:p>
      <w:pPr>
        <w:spacing w:before="240" w:after="240"/>
        <w:rPr>
          <w:lang w:val="el" w:eastAsia="el"/>
        </w:rPr>
      </w:pPr>
      <w:r>
        <w:rPr>
          <w:lang w:val="el" w:eastAsia="el"/>
        </w:rPr>
        <w:t>γ) Ο πρύτανης ΑΕΙ για όλους τους υπαλλήλους αυτού και ο κοσμήτορας σχολής ΑΕΙ για τους υπαλλήλους που υπάγονται σε αυτόν.</w:t>
      </w:r>
    </w:p>
    <w:p>
      <w:pPr>
        <w:spacing w:before="240" w:after="240"/>
        <w:rPr>
          <w:lang w:val="el" w:eastAsia="el"/>
        </w:rPr>
      </w:pPr>
      <w:r>
        <w:rPr>
          <w:lang w:val="el" w:eastAsia="el"/>
        </w:rPr>
        <w:t>δ) Ο προϊστάμενος γενικής διεύθυνσης ή ο προϊστάμενος διεύθυνσης για τους υπαλλήλους που υπάγονται σε αυτούς.</w:t>
      </w:r>
    </w:p>
    <w:p>
      <w:pPr>
        <w:spacing w:before="240" w:after="240"/>
        <w:rPr>
          <w:lang w:val="el" w:eastAsia="el"/>
        </w:rPr>
      </w:pPr>
      <w:r>
        <w:rPr>
          <w:lang w:val="el" w:eastAsia="el"/>
        </w:rPr>
        <w:t>4. Πειθαρχική εξουσία μπορεί να ασκεί και ο Υπουργός Διοικητικής Μεταρρύθμισης και Ηλεκτρονικής Διακυβέρνησης:</w:t>
      </w:r>
    </w:p>
    <w:p>
      <w:pPr>
        <w:spacing w:before="240" w:after="240"/>
        <w:rPr>
          <w:lang w:val="el" w:eastAsia="el"/>
        </w:rPr>
      </w:pPr>
      <w:r>
        <w:rPr>
          <w:lang w:val="el" w:eastAsia="el"/>
        </w:rPr>
        <w:t>α) στους υπαλλήλους του Δημοσίου και των νομικών προσώπων δημοσίου δικαίου για ανάρμοστη συμπεριφορά προς τους πολίτες, αδικαιολόγητη μη εξυπηρέτησή τους, μη έγκαιρη διεκπεραίωση των υποθέσεών τους, άρνηση συνεργασίας με τα Κέντρα Εξυπηρέτησης Πολιτών (Κ.Ε.Π.), παράλειψη ανάρτησης ή πλημμελή ανάρτηση πράξεων που προβλέπονται από την παρ. 4 του άρθρου 2 του ν. 3861/2010 και μη εφαρμογή των περί απλούστευσης των διαδικασιών και καταπολέμησης της γραφειοκρατίας διατάξεων,</w:t>
      </w:r>
    </w:p>
    <w:p>
      <w:pPr>
        <w:spacing w:before="240" w:after="240"/>
        <w:rPr>
          <w:lang w:val="el" w:eastAsia="el"/>
        </w:rPr>
      </w:pPr>
      <w:r>
        <w:rPr>
          <w:lang w:val="el" w:eastAsia="el"/>
        </w:rPr>
        <w:t>β) στους υπαλλήλους των Κ.Ε.Π. για οποιοδήποτε πειθαρχικό παράπτωμα. Ειδικά για τους υπαλλήλους των Κ.Ε.Π. που ανήκουν στους ΟΤΑ ο Υπουργός Διοικητικής Μεταρρύθμισης και Ηλεκτρονικής Διακυβέρνησης μπορεί να ασκεί πειθαρχική δίωξη ενώπιον του αρμοδίου οργάνου κατά την κείμενη νομοθεσία.</w:t>
      </w:r>
    </w:p>
    <w:p>
      <w:pPr>
        <w:spacing w:before="240" w:after="240"/>
        <w:rPr>
          <w:lang w:val="el" w:eastAsia="el"/>
        </w:rPr>
      </w:pPr>
      <w:r>
        <w:rPr>
          <w:lang w:val="el" w:eastAsia="el"/>
        </w:rPr>
        <w:t>Άρθρο 118</w:t>
      </w:r>
    </w:p>
    <w:p>
      <w:pPr>
        <w:spacing w:before="240" w:after="240"/>
        <w:rPr>
          <w:lang w:val="el" w:eastAsia="el"/>
        </w:rPr>
      </w:pPr>
      <w:r>
        <w:rPr>
          <w:lang w:val="el" w:eastAsia="el"/>
        </w:rPr>
        <w:t>Αρμοδιότητα πειθαρχικώς προϊσταμένων</w:t>
      </w:r>
    </w:p>
    <w:p>
      <w:pPr>
        <w:spacing w:before="240" w:after="240"/>
        <w:rPr>
          <w:lang w:val="el" w:eastAsia="el"/>
        </w:rPr>
      </w:pPr>
      <w:r>
        <w:rPr>
          <w:lang w:val="el" w:eastAsia="el"/>
        </w:rPr>
        <w:t>1. Όλοι οι πειθαρχικώς προϊστάμενοι μπορούν να επιβάλουν την ποινή της έγγραφης επίπληξης. Την ποινή του προστίμου μπορούν να επιβάλλουν οι εξής με τις πιο κάτω διακρίσεις:</w:t>
      </w:r>
    </w:p>
    <w:p>
      <w:pPr>
        <w:spacing w:before="240" w:after="240"/>
        <w:rPr>
          <w:lang w:val="el" w:eastAsia="el"/>
        </w:rPr>
      </w:pPr>
      <w:r>
        <w:rPr>
          <w:lang w:val="el" w:eastAsia="el"/>
        </w:rPr>
        <w:t>α) Ο Υπουργός έως και τις αποδοχές τριών (3) μηνών.</w:t>
      </w:r>
    </w:p>
    <w:p>
      <w:pPr>
        <w:spacing w:before="240" w:after="240"/>
        <w:rPr>
          <w:lang w:val="el" w:eastAsia="el"/>
        </w:rPr>
      </w:pPr>
      <w:r>
        <w:rPr>
          <w:lang w:val="el" w:eastAsia="el"/>
        </w:rPr>
        <w:t>β) Ο Γενικός Γραμματέας Υπουργείου ή Γενικής Γραμματείας ή αυτοτελούς υπηρεσίας, ο Γενικός Γραμματέας Αποκεντρωμένης Διοίκησης, ο Ειδικός Γραμματέας, ο Ελεγκτής Νομιμότητας, ο αρχηγός των ενόπλων δυνάμεων και οι αρχηγοί του στρατού ξηράς, του ναυτικού και της αεροπορίας, των σωμάτων ασφαλείας και του λιμενικού σώματος έως και τις αποδοχές δύο (2) μηνών.</w:t>
      </w:r>
    </w:p>
    <w:p>
      <w:pPr>
        <w:spacing w:before="240" w:after="240"/>
        <w:rPr>
          <w:lang w:val="el" w:eastAsia="el"/>
        </w:rPr>
      </w:pPr>
      <w:r>
        <w:rPr>
          <w:lang w:val="el" w:eastAsia="el"/>
        </w:rPr>
        <w:t>γ) Οι διοικητές μονάδων και σχολών των ενόπλων δυνάμεων, των σωμάτων ασφαλείας και του λιμενικού σώματος, οι διευθυντές καταστημάτων και οι προϊστάμενοι στρατιωτικών υπηρεσιών ή υπηρεσιών των σωμάτων ασφαλείας ή του λιμενικού σώματος αν είναι ανώτατοι αξιωματικοί έως και τις αποδοχές ενός (1) μηνός και αν είναι ανώτεροι έως και το ένα δεύτερο των μηνιαίων αποδοχών.</w:t>
      </w:r>
    </w:p>
    <w:p>
      <w:pPr>
        <w:spacing w:before="240" w:after="240"/>
        <w:rPr>
          <w:lang w:val="el" w:eastAsia="el"/>
        </w:rPr>
      </w:pPr>
      <w:r>
        <w:rPr>
          <w:lang w:val="el" w:eastAsia="el"/>
        </w:rPr>
        <w:t>δ) Ο διοικητής του Αγίου Όρους, ο πρόεδρος ή ο επικεφαλής ανεξάρτητης διοικητικής αρχής, ο διοικητής ή ο πρόεδρος συλλογικού οργάνου, ο οποίος ασκεί διοίκηση, ο υποδιοικητής, ο γενικός γραμματέας ή ο αναπληρωτής γενικός γραμματέας νομικού προσώπου έως και τις αποδοχές ενός (1) μηνός.</w:t>
      </w:r>
    </w:p>
    <w:p>
      <w:pPr>
        <w:spacing w:before="240" w:after="240"/>
        <w:rPr>
          <w:lang w:val="el" w:eastAsia="el"/>
        </w:rPr>
      </w:pPr>
      <w:r>
        <w:rPr>
          <w:lang w:val="el" w:eastAsia="el"/>
        </w:rPr>
        <w:t>ε) Ο πρύτανης ΑΕΙ έως και τις αποδοχές ενός (1) μηνός. Ο κοσμήτορας σχολής ΑΕΙ, έως και τα δύο τρίτα των μηνιαίων αποδοχών.</w:t>
      </w:r>
    </w:p>
    <w:p>
      <w:pPr>
        <w:spacing w:before="240" w:after="240"/>
        <w:rPr>
          <w:lang w:val="el" w:eastAsia="el"/>
        </w:rPr>
      </w:pPr>
      <w:r>
        <w:rPr>
          <w:lang w:val="el" w:eastAsia="el"/>
        </w:rPr>
        <w:t>στ) Ο προϊστάμενος γενικής διεύθυνσης έως και τα δύο τρίτα των μηνιαίων αποδοχών.</w:t>
      </w:r>
    </w:p>
    <w:p>
      <w:pPr>
        <w:spacing w:before="240" w:after="240"/>
        <w:rPr>
          <w:lang w:val="el" w:eastAsia="el"/>
        </w:rPr>
      </w:pPr>
      <w:r>
        <w:rPr>
          <w:lang w:val="el" w:eastAsia="el"/>
        </w:rPr>
        <w:t>ζ) Ο προϊστάμενος διεύθυνσης έως και το ένα τέταρτο των μηνιαίων αποδοχών.</w:t>
      </w:r>
    </w:p>
    <w:p>
      <w:pPr>
        <w:spacing w:before="240" w:after="240"/>
        <w:rPr>
          <w:lang w:val="el" w:eastAsia="el"/>
        </w:rPr>
      </w:pPr>
      <w:r>
        <w:rPr>
          <w:lang w:val="el" w:eastAsia="el"/>
        </w:rPr>
        <w:t>2. Η αρμοδιότητα των πειθαρχικώς προϊσταμένων είναι αμεταβίβαστη, εκτός εάν από διάταξη νόμου προβλέ- πεται διαφορετικά.</w:t>
      </w:r>
    </w:p>
    <w:p>
      <w:pPr>
        <w:spacing w:before="240" w:after="240"/>
        <w:rPr>
          <w:lang w:val="el" w:eastAsia="el"/>
        </w:rPr>
      </w:pPr>
      <w:r>
        <w:rPr>
          <w:lang w:val="el" w:eastAsia="el"/>
        </w:rPr>
        <w:t>3. Αρμόδιος πειθαρχικώς προϊστάμενος είναι εκείνος στον οποίο υπάγεται οργανικά ο υπάλληλος κατά το χρόνο τέλεσης του παραπτώματος, με την επιφύλαξη των διατάξεων της παραγράφου 4 του άρθρου 117. Αν ο υπάλληλος υπηρετεί σε άλλη υπηρεσία από αυτή της οργανικής του θέσης, αρμόδιος πειθαρχικώς προϊστάμενος είναι ο προϊστάμενος της υπηρεσίας στην οποία υπηρετεί ο υπάλληλος κατά το χρόνο τέλεσης του πειθαρχικού παραπτώματος, εφόσον το πειθαρχικό παράπτωμα σχετίζεται με την άσκηση καθηκόντων του στην υπηρεσία αυτή.</w:t>
      </w:r>
    </w:p>
    <w:p>
      <w:pPr>
        <w:spacing w:before="240" w:after="240"/>
        <w:rPr>
          <w:lang w:val="el" w:eastAsia="el"/>
        </w:rPr>
      </w:pPr>
      <w:r>
        <w:rPr>
          <w:lang w:val="el" w:eastAsia="el"/>
        </w:rPr>
        <w:t>4. Οι πειθαρχικώς προϊστάμενοι και το διοικητικό συμβούλιο νομικού προσώπου δημοσίου δικαίου επιλαμβάνονται αυτεπαγγέλτως.</w:t>
      </w:r>
    </w:p>
    <w:p>
      <w:pPr>
        <w:spacing w:before="240" w:after="240"/>
        <w:rPr>
          <w:lang w:val="el" w:eastAsia="el"/>
        </w:rPr>
      </w:pPr>
      <w:r>
        <w:rPr>
          <w:lang w:val="el" w:eastAsia="el"/>
        </w:rPr>
        <w:t>5. Αν έχουν επιληφθεί αρμοδίως περισσότεροι πειθαρ- χικώς προϊστάμενοι, η πειθαρχική διαδικασία συνεχίζεται μόνο από εκείνον που κάλεσε πρώτος σε απολογία τον υπάλληλο. Ο ανώτερος πειθαρχικώς προϊστάμενος ή το διοικητικό συμβούλιο νομικού προσώπου έχουν, σε κάθε περίπτωση, δικαίωμα να ζητήσουν την παραπομπή σε αυτούς της πειθαρχικής υπόθεσης, εφόσον δεν έχει εκδοθεί πειθαρχική απόφαση. Για την εφαρμογή των διατάξεων της παραγράφου 4 του άρθρου 117 του παρόντος ο Υπουργός Διοικητικής Μεταρρύθμισης και Ηλεκτρονικής Διακυβέρνησης νοείται ως ανώτερος πει- θαρχικώς προϊστάμενος.</w:t>
      </w:r>
    </w:p>
    <w:p>
      <w:pPr>
        <w:spacing w:before="240" w:after="240"/>
        <w:rPr>
          <w:lang w:val="el" w:eastAsia="el"/>
        </w:rPr>
      </w:pPr>
      <w:r>
        <w:rPr>
          <w:lang w:val="el" w:eastAsia="el"/>
        </w:rPr>
        <w:t>6. Αν ο πειθαρχικώς προϊστάμενος, ο οποίος έχει επιληφθεί, κρίνει ότι το παράπτωμα επισύρει ποινή ανώτερη της αρμοδιότητάς του, παραπέμπει την υπόθεση σε οποιονδήποτε ανώτερο αυτού πειθαρχικώς προϊστάμενο μέχρι και τον Υπουργό ή και το διοικητικό συμβούλιο του νομικού προσώπου δημοσίου δικαίου, αν πρόκειται για υπάλληλο του νομικού προσώπου. Αν και ο Υπουργός ή το διοικητικό συμβούλιο νομικού προσώπου δημοσίου δικαίου κρίνει ότι η προσήκουσα ποινή είναι ανώτερη και της δικής του αρμοδιότητας, παραπέμπει το θέμα στο πειθαρχικό συμβούλιο. Στην περίπτωση της παραγράφου 4 του άρθρου 117 του παρόντος η παραπομπή γίνεται στο πειθαρχικό συμβούλιο του Υπουργείου Διοικητικής Μεταρρύθμισης και Ηλεκτρονικής Διακυβέρνησης.</w:t>
      </w:r>
    </w:p>
    <w:p>
      <w:pPr>
        <w:spacing w:before="240" w:after="240"/>
        <w:rPr>
          <w:lang w:val="el" w:eastAsia="el"/>
        </w:rPr>
      </w:pPr>
      <w:r>
        <w:rPr>
          <w:lang w:val="el" w:eastAsia="el"/>
        </w:rPr>
        <w:t>Άρθρο 119</w:t>
      </w:r>
    </w:p>
    <w:p>
      <w:pPr>
        <w:spacing w:before="240" w:after="240"/>
        <w:rPr>
          <w:lang w:val="el" w:eastAsia="el"/>
        </w:rPr>
      </w:pPr>
      <w:r>
        <w:rPr>
          <w:lang w:val="el" w:eastAsia="el"/>
        </w:rPr>
        <w:t>Αρμοδιότητα διοικητικών συμβουλίωννομικών προσώπων δημοσίου δικαίου</w:t>
      </w:r>
    </w:p>
    <w:p>
      <w:pPr>
        <w:spacing w:before="240" w:after="240"/>
        <w:rPr>
          <w:lang w:val="el" w:eastAsia="el"/>
        </w:rPr>
      </w:pPr>
      <w:r>
        <w:rPr>
          <w:lang w:val="el" w:eastAsia="el"/>
        </w:rPr>
        <w:t>Τα διοικητικά συμβούλια νομικών προσώπων δημοσίου δικαίου μπορεί να επιβάλουν τις ποινές της έγγραφης επίπληξης και του προστίμου έως και τις αποδοχές τριών (3) μηνών.</w:t>
      </w:r>
    </w:p>
    <w:p>
      <w:pPr>
        <w:spacing w:before="240" w:after="240"/>
        <w:rPr>
          <w:lang w:val="el" w:eastAsia="el"/>
        </w:rPr>
      </w:pPr>
      <w:r>
        <w:rPr>
          <w:lang w:val="el" w:eastAsia="el"/>
        </w:rPr>
        <w:t>Άρθρο 120</w:t>
      </w:r>
    </w:p>
    <w:p>
      <w:pPr>
        <w:spacing w:before="240" w:after="240"/>
        <w:rPr>
          <w:lang w:val="el" w:eastAsia="el"/>
        </w:rPr>
      </w:pPr>
      <w:r>
        <w:rPr>
          <w:lang w:val="el" w:eastAsia="el"/>
        </w:rPr>
        <w:t>Αρμοδιότητα πειθαρχικών συμβουλίων</w:t>
      </w:r>
    </w:p>
    <w:p>
      <w:pPr>
        <w:spacing w:before="240" w:after="240"/>
        <w:rPr>
          <w:lang w:val="el" w:eastAsia="el"/>
        </w:rPr>
      </w:pPr>
      <w:r>
        <w:rPr>
          <w:lang w:val="el" w:eastAsia="el"/>
        </w:rPr>
        <w:t>1. Τα πειθαρχικά συμβούλια μπορεί να επιβάλουν οποιαδήποτε πειθαρχική ποινή.</w:t>
      </w:r>
    </w:p>
    <w:p>
      <w:pPr>
        <w:spacing w:before="240" w:after="240"/>
        <w:rPr>
          <w:lang w:val="el" w:eastAsia="el"/>
        </w:rPr>
      </w:pPr>
      <w:r>
        <w:rPr>
          <w:lang w:val="el" w:eastAsia="el"/>
        </w:rPr>
        <w:t>Τα πειθαρχικά συμβούλια κρίνουν σε πρώτο βαθμό ύστερα από παραπομπή της υπόθεσης σε αυτά και σε δεύτερο βαθμό ύστερα από άσκηση ένστασης κατά αποφάσεων πειθαρχικών προϊσταμένων.</w:t>
      </w:r>
    </w:p>
    <w:p>
      <w:pPr>
        <w:spacing w:before="240" w:after="240"/>
        <w:rPr>
          <w:lang w:val="el" w:eastAsia="el"/>
        </w:rPr>
      </w:pPr>
      <w:r>
        <w:rPr>
          <w:lang w:val="el" w:eastAsia="el"/>
        </w:rPr>
        <w:t>Το Δευτεροβάθμιο Πειθαρχικό Συμβούλιο αποφαίνεται σε δεύτερο βαθμό ύστερα από ένσταση κατά αποφάσεων των πειθαρχικών συμβουλίων και σε πρώτο βαθμό για την εκδίκαση του παραπτώματος της παραγράφου 2 του άρθρου 122 του παρόντος. Το Δευτεροβάθμιο Πειθαρχικό Συμβούλιο είναι το αρμόδιο πειθαρχικό όργανο των ανωτάτων υπαλλήλων του Δημοσίου και των Ν.Π.Δ.Δ., το οποίο κρίνει σε πρώτο και τελευταίο βαθμό.</w:t>
      </w:r>
    </w:p>
    <w:p>
      <w:pPr>
        <w:spacing w:before="240" w:after="240"/>
        <w:rPr>
          <w:lang w:val="el" w:eastAsia="el"/>
        </w:rPr>
      </w:pPr>
      <w:r>
        <w:rPr>
          <w:lang w:val="el" w:eastAsia="el"/>
        </w:rPr>
        <w:t>2. Αρμόδιο πειθαρχικό συμβούλιο είναι το συμβούλιο της υπηρεσίας στην οποία υπάγεται οργανικά ο υπάλληλος κατά το χρόνο τέλεσης του παραπτώματος, με την επιφύλαξη των διατάξεων της παραγράφου 4 του άρθρου 117 του παρόντος. Προκειμένου για υπάλληλο ο οποίος κατά το χρόνο τέλεσης του παραπτώματος υπηρετεί με οποιαδήποτε υπηρεσιακή σχέση ή κατάσταση σε άλλη υπηρεσία, αρμόδιο πειθαρχικό συμβούλιο είναι το συμβούλιο της υπηρεσίας στην οποία υπηρετεί εφόσον το πειθαρχικό παράπτωμα σχετίζεται με την άσκηση των καθηκόντων του στην υπηρεσία αυτή.</w:t>
      </w:r>
    </w:p>
    <w:p>
      <w:pPr>
        <w:spacing w:before="240" w:after="240"/>
        <w:rPr>
          <w:lang w:val="el" w:eastAsia="el"/>
        </w:rPr>
      </w:pPr>
      <w:r>
        <w:rPr>
          <w:lang w:val="el" w:eastAsia="el"/>
        </w:rPr>
        <w:t>3. Συγκρούσεις αρμοδιότητας μεταξύ περισσότερων πειθαρχικών συμβουλίων για την κρίση του ίδιου παραπτώματος αίρονται από τον πρόεδρο του Νομικού Συμβουλίου του Κράτους. Οι καταφατικές συγκρούσεις αίρονται, εφόσον δεν έχει εκδοθεί οριστική απόφαση ενός τουλάχιστον από τα συμβούλια που έχουν επιλη- φθεί. Οι αποφατικές συγκρούσεις αίρονται, εφόσον οι αποφάσεις δύο τουλάχιστον συμβουλίων που έχουν κηρυχθεί αναρμόδια, είναι τελεσίδικες. Για την άρση απαιτείται αίτηση της υπηρεσίας ή του υπαλλήλου. Αν πρόκειται για καταφατική σύγκρουση, την άρση μπορεί να τη ζητήσει και ο πρόεδρος ενός από τα πειθαρχικά συμβούλια που έχουν επιληφθεί.</w:t>
      </w:r>
    </w:p>
    <w:p>
      <w:pPr>
        <w:spacing w:before="240" w:after="240"/>
        <w:rPr>
          <w:lang w:val="el" w:eastAsia="el"/>
        </w:rPr>
      </w:pPr>
      <w:r>
        <w:rPr>
          <w:lang w:val="el" w:eastAsia="el"/>
        </w:rPr>
        <w:t>Άρθρο 121</w:t>
      </w:r>
    </w:p>
    <w:p>
      <w:pPr>
        <w:spacing w:before="240" w:after="240"/>
        <w:rPr>
          <w:lang w:val="el" w:eastAsia="el"/>
        </w:rPr>
      </w:pPr>
      <w:r>
        <w:rPr>
          <w:lang w:val="el" w:eastAsia="el"/>
        </w:rPr>
        <w:t>Ενιαία κρίση πειθαρχικών παραπτωμάτων</w:t>
      </w:r>
    </w:p>
    <w:p>
      <w:pPr>
        <w:spacing w:before="240" w:after="240"/>
        <w:rPr>
          <w:lang w:val="el" w:eastAsia="el"/>
        </w:rPr>
      </w:pPr>
      <w:r>
        <w:rPr>
          <w:lang w:val="el" w:eastAsia="el"/>
        </w:rPr>
        <w:t>1. Περισσότερα του ενός πειθαρχικά παραπτώματα του ίδιου υπαλλήλου είναι δυνατόν, κατά την κρίση του πειθαρχικού οργάνου, να κρίνονται ενιαίως, εφόσον σχετίζονται με καθήκοντα υπηρεσιών του ίδιου Υπουργείου ή νομικού προσώπου δημοσίου δικαίου.</w:t>
      </w:r>
    </w:p>
    <w:p>
      <w:pPr>
        <w:spacing w:before="240" w:after="240"/>
        <w:rPr>
          <w:lang w:val="el" w:eastAsia="el"/>
        </w:rPr>
      </w:pPr>
      <w:r>
        <w:rPr>
          <w:lang w:val="el" w:eastAsia="el"/>
        </w:rPr>
        <w:t>2. Περισσότεροι υπάλληλοι που διώκονται για το ίδιο ή για συναφή πειθαρχικά παραπτώματα, είναι δυνατόν να κρίνονται ενιαίως, εφόσον συντρέχει η προϋπόθεση της προηγούμενης παραγράφου.</w:t>
      </w:r>
    </w:p>
    <w:p>
      <w:pPr>
        <w:spacing w:before="240" w:after="240"/>
        <w:rPr>
          <w:lang w:val="el" w:eastAsia="el"/>
        </w:rPr>
      </w:pPr>
      <w:r>
        <w:rPr>
          <w:lang w:val="el" w:eastAsia="el"/>
        </w:rPr>
        <w:t>3. Αν στις περιπτώσεις των παραγράφων 1 και 2 του παρόντος άρθρου τα πειθαρχικά όργανα που είναι αρμόδια να επιληφθούν είναι διαφορετικά, αρμόδιο για την κρίση όργανο είναι:</w:t>
      </w:r>
    </w:p>
    <w:p>
      <w:pPr>
        <w:spacing w:before="240" w:after="240"/>
        <w:rPr>
          <w:lang w:val="el" w:eastAsia="el"/>
        </w:rPr>
      </w:pPr>
      <w:r>
        <w:rPr>
          <w:lang w:val="el" w:eastAsia="el"/>
        </w:rPr>
        <w:t>α) μεταξύ περισσότερων πειθαρχικώς προϊσταμένων ο ιεραρχικώς ανώτερος, και σε περίπτωση προϊσταμένων του αυτού ιεραρχικού επιπέδου, εκείνος που έχει επιληφθεί πρώτος,</w:t>
      </w:r>
    </w:p>
    <w:p>
      <w:pPr>
        <w:spacing w:before="240" w:after="240"/>
        <w:rPr>
          <w:lang w:val="el" w:eastAsia="el"/>
        </w:rPr>
      </w:pPr>
      <w:r>
        <w:rPr>
          <w:lang w:val="el" w:eastAsia="el"/>
        </w:rPr>
        <w:t>β) μεταξύ περισσότερων πειθαρχικών συμβουλίων, εκείνο που έχει επιληφθεί πρώτο και</w:t>
      </w:r>
    </w:p>
    <w:p>
      <w:pPr>
        <w:spacing w:before="240" w:after="240"/>
        <w:rPr>
          <w:lang w:val="el" w:eastAsia="el"/>
        </w:rPr>
      </w:pPr>
      <w:r>
        <w:rPr>
          <w:lang w:val="el" w:eastAsia="el"/>
        </w:rPr>
        <w:t>γ) μεταξύ πειθαρχικώς προϊσταμένου, διοικητικού συμβουλίου των νομικών προσώπων δημοσίου δικαίου και πειθαρχικού συμβουλίου, το τελευταίο.</w:t>
      </w:r>
    </w:p>
    <w:p>
      <w:pPr>
        <w:spacing w:before="240" w:after="240"/>
        <w:rPr>
          <w:lang w:val="el" w:eastAsia="el"/>
        </w:rPr>
      </w:pPr>
      <w:r>
        <w:rPr>
          <w:lang w:val="el" w:eastAsia="el"/>
        </w:rPr>
        <w:t xml:space="preserve">ΤΜΗΜΑ </w:t>
      </w:r>
    </w:p>
    <w:p>
      <w:pPr>
        <w:spacing w:before="240" w:after="240"/>
        <w:rPr>
          <w:lang w:val="el" w:eastAsia="el"/>
        </w:rPr>
      </w:pPr>
      <w:r>
        <w:rPr>
          <w:lang w:val="el" w:eastAsia="el"/>
        </w:rPr>
        <w:t>Β΄ΠΕΙΘΑΡΧΙΚΗ ΔΙΑΔΙΚΑΣΙΑ</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Α΄ΑΣΚΗΣΗ ΠΕΙΘΑΡΧΙΚΗΣ ΔΙΩΞΗΣ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122Άσκηση πειθαρχικής δίωξης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τεσσάρων μηνών από την παραπομπή.</w:t>
      </w:r>
    </w:p>
    <w:p>
      <w:pPr>
        <w:spacing w:before="240" w:after="240"/>
        <w:rPr>
          <w:lang w:val="el" w:eastAsia="el"/>
        </w:rPr>
      </w:pPr>
      <w:r>
        <w:rPr>
          <w:lang w:val="el" w:eastAsia="el"/>
        </w:rPr>
        <w:t>2. Η υπαίτια παράβαση των διατάξεων των δύο τελευταίων εδαφίων της προηγούμενης παραγράφου αποτελεί πειθαρχικό παράπτωμα. Το παράπτωμα αυτό, για τα μέλη του πειθαρχικού συμβουλίου, εκδικάζεται μετά από παραπομπή ενώπιον του Δευτεροβάθμιου Πειθαρχικού Συμβουλίου, με την επιφύλαξη του δευτέρου εδαφίου της παραγράφου 8 του άρθρου 146Α.</w:t>
      </w:r>
    </w:p>
    <w:p>
      <w:pPr>
        <w:spacing w:before="240" w:after="240"/>
        <w:rPr>
          <w:lang w:val="el" w:eastAsia="el"/>
        </w:rPr>
      </w:pPr>
      <w:r>
        <w:rPr>
          <w:lang w:val="el" w:eastAsia="el"/>
        </w:rPr>
        <w:t>Άρθρο 123</w:t>
      </w:r>
    </w:p>
    <w:p>
      <w:pPr>
        <w:spacing w:before="240" w:after="240"/>
        <w:rPr>
          <w:lang w:val="el" w:eastAsia="el"/>
        </w:rPr>
      </w:pPr>
      <w:r>
        <w:rPr>
          <w:lang w:val="el" w:eastAsia="el"/>
        </w:rPr>
        <w:t>Παραπομπή στο πειθαρχικό συμβούλιο</w:t>
      </w:r>
    </w:p>
    <w:p>
      <w:pPr>
        <w:spacing w:before="240" w:after="240"/>
        <w:rPr>
          <w:lang w:val="el" w:eastAsia="el"/>
        </w:rPr>
      </w:pPr>
      <w:r>
        <w:rPr>
          <w:lang w:val="el" w:eastAsia="el"/>
        </w:rPr>
        <w:t>1. Αν ο Υπουργός κρίνει ότι το πειθαρχικό παράπτωμα τιμωρείται με ποινή μεγαλύτερη της αρμοδιότητάς του, παραπέμπει την υπόθεση στο πειθαρχικό συμβούλιο. Για τους υπαλλήλους νομικών προσώπων δημοσίου δικαίου η πειθαρχική υπόθεση παραπέμπεται για τον ίδιο λόγο στο πειθαρχικό συμβούλιο από το διοικητικό συμβούλιο του νομικού προσώπου. Η παραπομπή είναι υποχρεωτική όταν υπάρχει αιτιολογημένη πρόταση αρμόδιας υπηρεσίας.</w:t>
      </w:r>
    </w:p>
    <w:p>
      <w:pPr>
        <w:spacing w:before="240" w:after="240"/>
        <w:rPr>
          <w:lang w:val="el" w:eastAsia="el"/>
        </w:rPr>
      </w:pPr>
      <w:r>
        <w:rPr>
          <w:lang w:val="el" w:eastAsia="el"/>
        </w:rPr>
        <w:t>2. Ο Υπουργός ή ο Γενικός Γραμματέας Αποκεντρωμένης Διοίκησης όταν λάβει γνώση πειθαρχικού παραπτώματος που τελέσθηκε από υπάλληλο νομικού προσώπου δημοσίου δικαίου, το οποίο εποπτεύεται από αυτόν, παραπέμπει την υπόθεση ενώπιον του οικείου πειθαρχικού συμβουλίου για την άσκηση του πειθαρχικού ελέγχου.</w:t>
      </w:r>
    </w:p>
    <w:p>
      <w:pPr>
        <w:spacing w:before="240" w:after="240"/>
        <w:rPr>
          <w:lang w:val="el" w:eastAsia="el"/>
        </w:rPr>
      </w:pPr>
      <w:r>
        <w:rPr>
          <w:lang w:val="el" w:eastAsia="el"/>
        </w:rPr>
        <w:t>3. Δεν επιτρέπεται παραπομπή στο πειθαρχικό συμβούλιο μετά την έκδοση οριστικής απόφασης για το ίδιο παράπτωμα από οποιοδήποτε πειθαρχικό όργανο.</w:t>
      </w:r>
    </w:p>
    <w:p>
      <w:pPr>
        <w:spacing w:before="240" w:after="240"/>
        <w:rPr>
          <w:lang w:val="el" w:eastAsia="el"/>
        </w:rPr>
      </w:pPr>
      <w:r>
        <w:rPr>
          <w:lang w:val="el" w:eastAsia="el"/>
        </w:rPr>
        <w:t>Άρθρο 124</w:t>
      </w:r>
    </w:p>
    <w:p>
      <w:pPr>
        <w:spacing w:before="240" w:after="240"/>
        <w:rPr>
          <w:lang w:val="el" w:eastAsia="el"/>
        </w:rPr>
      </w:pPr>
      <w:r>
        <w:rPr>
          <w:lang w:val="el" w:eastAsia="el"/>
        </w:rPr>
        <w:t>Διαδικασία και συνέπειες παραπομπής</w:t>
      </w:r>
    </w:p>
    <w:p>
      <w:pPr>
        <w:spacing w:before="240" w:after="240"/>
        <w:rPr>
          <w:lang w:val="el" w:eastAsia="el"/>
        </w:rPr>
      </w:pPr>
      <w:r>
        <w:rPr>
          <w:lang w:val="el" w:eastAsia="el"/>
        </w:rPr>
        <w:t>1. Στο έγγραφο, με το οποίο η υπόθεση παραπέμπεται στο πειθαρχικό συμβούλιο σύμφωνα με το άρθρο 123 του παρόντος, πρέπει να προσδιορίζονται επακριβώς κατά τόπο και χρόνο τα πραγματικά περιστατικά που συνιστούν το πειθαρχικό παράπτωμα και ο διωκόμενος υπάλληλος.</w:t>
      </w:r>
    </w:p>
    <w:p>
      <w:pPr>
        <w:spacing w:before="240" w:after="240"/>
        <w:rPr>
          <w:lang w:val="el" w:eastAsia="el"/>
        </w:rPr>
      </w:pPr>
      <w:r>
        <w:rPr>
          <w:lang w:val="el" w:eastAsia="el"/>
        </w:rPr>
        <w:t>2. Το παραπεμπτήριο έγγραφο κοινοποιείται στον διωκόμενο υπάλληλο σύμφωνα με τις διατάξεις του άρθρου 138 και αποστέλλεται με το φάκελο της υπόθεσης στο πειθαρχικό συμβούλιο. Αν κατά τη διαδικασία ανακύψουν ευθύνες και για άλλους υπαλλήλους που δεν περιλαμβάνονται στο παραπεμπτήριο έγγραφο, το συμβούλιο τους καλεί σε απολογία και συνεχίζει την περαιτέρω διαδικασία χωρίς γνωστοποίηση του παραπεμπτηρίου. Στην περίπτωση αυτή μπορεί να αποφασίζει τη συνεκ- δίκαση των παραπτωμάτων αυτών με τα παραπτώματα των περιλαμβανομένων στο παραπεμπτήριο.</w:t>
      </w:r>
    </w:p>
    <w:p>
      <w:pPr>
        <w:spacing w:before="240" w:after="240"/>
        <w:rPr>
          <w:lang w:val="el" w:eastAsia="el"/>
        </w:rPr>
      </w:pPr>
      <w:r>
        <w:rPr>
          <w:lang w:val="el" w:eastAsia="el"/>
        </w:rPr>
        <w:t>3. Η έκδοση του παραπεμπτηρίου εγγράφου καταργεί την εκκρεμή πειθαρχική διαδικασία ενώπιον άλλου πειθαρχικού οργάνου.</w:t>
      </w:r>
    </w:p>
    <w:p>
      <w:pPr>
        <w:spacing w:before="240" w:after="240"/>
        <w:rPr>
          <w:lang w:val="el" w:eastAsia="el"/>
        </w:rPr>
      </w:pPr>
      <w:r>
        <w:rPr>
          <w:lang w:val="el" w:eastAsia="el"/>
        </w:rPr>
        <w:t>4. Το παραπεμπτήριο έγγραφο δεν ανακαλείται.</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Β΄</w:t>
      </w:r>
    </w:p>
    <w:p>
      <w:pPr>
        <w:spacing w:before="240" w:after="240"/>
        <w:rPr>
          <w:lang w:val="el" w:eastAsia="el"/>
        </w:rPr>
      </w:pPr>
      <w:r>
        <w:rPr>
          <w:lang w:val="el" w:eastAsia="el"/>
        </w:rPr>
        <w:t xml:space="preserve">ΠΡΟΚΑΤΑΡΚΤΙΚΗ ΕΡΕΥΝΑ-ΕΝΟΡΚΗ ΔΙΟΙΚΗΤΙΚΗ ΕΞΕΤΑΣΗ </w:t>
      </w:r>
    </w:p>
    <w:p>
      <w:pPr>
        <w:spacing w:before="240" w:after="240"/>
        <w:rPr>
          <w:lang w:val="el" w:eastAsia="el"/>
        </w:rPr>
      </w:pPr>
      <w:r>
        <w:rPr>
          <w:lang w:val="el" w:eastAsia="el"/>
        </w:rPr>
        <w:t>-ΠΕΙΘΑΡΧΙΚΗ ΑΝΑΚΡΙΣΗ</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125Προκαταρκτική εξέταση</w:t>
      </w:r>
    </w:p>
    <w:p>
      <w:pPr>
        <w:spacing w:before="240" w:after="240"/>
        <w:rPr>
          <w:lang w:val="el" w:eastAsia="el"/>
        </w:rPr>
      </w:pPr>
      <w:r>
        <w:rPr>
          <w:lang w:val="el" w:eastAsia="el"/>
        </w:rPr>
        <w:t>1. Προκαταρκτική εξέταση είναι η άτυπη συλλογή και καταγραφή στοιχείων για να διαπιστωθεί η τέλεση πειθαρχικού παραπτώματος και οι συνθήκες τέλεσής του.</w:t>
      </w:r>
    </w:p>
    <w:p>
      <w:pPr>
        <w:spacing w:before="240" w:after="240"/>
        <w:rPr>
          <w:lang w:val="el" w:eastAsia="el"/>
        </w:rPr>
      </w:pPr>
      <w:r>
        <w:rPr>
          <w:lang w:val="el" w:eastAsia="el"/>
        </w:rPr>
        <w:t>2. Προκαταρκτική εξέταση μπορεί να ενεργήσει ή να διατάξει κάθε πειθαρχικώς προϊστάμενος του υπαλλήλου. Η προκαταρκτική εξέταση περατώνεται εντός μηνός από την ημερομηνία κατά την οποία ο πειθαρ- χικώς προϊστάμενος έλαβε γνώση των περιστατικών, που πιθανόν συνιστούν πειθαρχικό παράπτωμα ή, αν η προκαταρκτική εξέταση διεξάγεται από υπάλληλο ύστερα από εντολή του πειθαρχικώς προϊσταμένου, από την ημερομηνία που κοινοποιήθηκε στον υπάλληλο η απόφαση της ανάθεσής της.</w:t>
      </w:r>
    </w:p>
    <w:p>
      <w:pPr>
        <w:spacing w:before="240" w:after="240"/>
        <w:rPr>
          <w:lang w:val="el" w:eastAsia="el"/>
        </w:rPr>
      </w:pPr>
      <w:r>
        <w:rPr>
          <w:lang w:val="el" w:eastAsia="el"/>
        </w:rPr>
        <w:t>3. Αν αυτός που ενεργεί προκαταρκτική εξέταση κρίνει, με βάση τα στοιχεία που έχουν συγκεντρωθεί, ότι δεν συντρέχει περίπτωση πειθαρχικής δίωξης, περατώνει την εξέταση με αιτιολογημένη έκθεσή του. Στην περίπτωση αυτή δεν αποκλείεται η ενέργεια προκαταρκτικής εξέτασης από ανώτερο πειθαρχικώς προϊστάμενο. Αν, αντιθέτως, αυτός που ενεργεί προκαταρκτική εξέταση κρίνει ότι έχει διαπραχθεί πειθαρχικό παράπτωμα, το οποίο τιμωρείται με ποινή της αρμοδιότητάς του, καλεί τον υπάλληλο σε απολογία σύμφωνα με το άρθρο 134 του παρόντος. Αν κρίνει, είτε πριν από την κλήση του υπαλλήλου σε απολογία είτε μετά την απολογία του, ότι δικαιολογείται η επιβολή βαρύτερης ποινής, ενεργεί σύμφωνα με όσα ορίζονται στην παράγραφο 6 του άρθρου 118 του παρόντος. Αν, τέλος, κρίνει ότι το πειθαρχικό παράπτωμα χρειάζεται περαιτέρω διε- ρεύνηση, διατάσσει την ενέργεια ένορκης διοικητικής εξέτασης.</w:t>
      </w:r>
    </w:p>
    <w:p>
      <w:pPr>
        <w:spacing w:before="240" w:after="240"/>
        <w:rPr>
          <w:lang w:val="el" w:eastAsia="el"/>
        </w:rPr>
      </w:pPr>
      <w:r>
        <w:rPr>
          <w:lang w:val="el" w:eastAsia="el"/>
        </w:rPr>
        <w:t>Άρθρο 126</w:t>
      </w:r>
    </w:p>
    <w:p>
      <w:pPr>
        <w:spacing w:before="240" w:after="240"/>
        <w:rPr>
          <w:lang w:val="el" w:eastAsia="el"/>
        </w:rPr>
      </w:pPr>
      <w:r>
        <w:rPr>
          <w:lang w:val="el" w:eastAsia="el"/>
        </w:rPr>
        <w:t>Ένορκη διοικητική εξέταση</w:t>
      </w:r>
    </w:p>
    <w:p>
      <w:pPr>
        <w:spacing w:before="240" w:after="240"/>
        <w:rPr>
          <w:lang w:val="el" w:eastAsia="el"/>
        </w:rPr>
      </w:pPr>
      <w:r>
        <w:rPr>
          <w:lang w:val="el" w:eastAsia="el"/>
        </w:rPr>
        <w:t>1. Ένορκη διοικητική εξέταση (Ε.Δ.Ε.) ενεργείται κάθε φορά που η υπηρεσία έχει σοβαρές υπόνοιες ή σαφείς ενδείξεις για τη διάπραξη πειθαρχικού παραπτώματος. Η εξέταση αυτή αποσκοπεί στη συλλογή στοιχείων για τη διαπίστωση της τέλεσης πειθαρχικού παραπτώματος και τον προσδιορισμό των προσώπων που τυχόν ευθύ- νονται, καθώς και στη διερεύνηση των συνθηκών κάτω από τις οποίες αυτό έχει τελεστεί. Η ένορκη διοικητική εξέταση δεν συνιστά έναρξη πειθαρχικής δίωξης.</w:t>
      </w:r>
    </w:p>
    <w:p>
      <w:pPr>
        <w:spacing w:before="240" w:after="240"/>
        <w:rPr>
          <w:lang w:val="el" w:eastAsia="el"/>
        </w:rPr>
      </w:pPr>
      <w:r>
        <w:rPr>
          <w:lang w:val="el" w:eastAsia="el"/>
        </w:rPr>
        <w:t>2. Η ένορκη διοικητική εξέταση διατάσσεται από οποιονδήποτε πειθαρχικώς προϊστάμενο και ενεργείται από μόνιμο υπάλληλο με βαθμό τουλάχιστον Γ΄ του ίδιου Υπουργείου ή νομικού προσώπου δημοσίου δικαίου και σε καμία περίπτωση κατώτερου βαθμού εκείνου στον οποίο αποδίδεται η πράξη. Η ενέργεια της ένορκης διοικητικής εξέτασης μπορεί να ανατίθεται και σε μόνιμο δημόσιο υπάλληλο τουλάχιστον με βαθμό Γ΄ άλλου Υπουργείου ή, προκειμένου για νομικό πρόσωπο δημοσίου δικαίου, του Υπουργείου που το εποπτεύει. Η ένορκη διοικητική εξέταση περατώνεται εντός δύο (2) μηνών από την ημερομηνία που κοινοποιήθηκε στον υπάλληλο η απόφαση ανάθεσης διεξαγωγής της. Ο υπάλληλος, ο οποίος διεξάγει την ένορκη διοικητική εξέταση, μπορεί να ζητήσει, με πλήρως αιτιολογημένη αίτησή του, παράταση της προθεσμίας αυτής έως ένα μήνα.</w:t>
      </w:r>
    </w:p>
    <w:p>
      <w:pPr>
        <w:spacing w:before="240" w:after="240"/>
        <w:rPr>
          <w:lang w:val="el" w:eastAsia="el"/>
        </w:rPr>
      </w:pPr>
      <w:r>
        <w:rPr>
          <w:lang w:val="el" w:eastAsia="el"/>
        </w:rPr>
        <w:t>Αν ο υπάλληλος, στον οποίο αποδίδεται η διάπραξη του πειθαρχικού παραπτώματος, είναι προϊστάμενος οργανικής μονάδας οποιουδήποτε επιπέδου, η εντολή για διενέργεια ένορκης διοικητικής εξέτασης ανατίθεται σε προϊστάμενο τουλάχιστον ίδιου επιπέδου οργανικής μονάδας.</w:t>
      </w:r>
    </w:p>
    <w:p>
      <w:pPr>
        <w:spacing w:before="240" w:after="240"/>
        <w:rPr>
          <w:lang w:val="el" w:eastAsia="el"/>
        </w:rPr>
      </w:pPr>
      <w:r>
        <w:rPr>
          <w:lang w:val="el" w:eastAsia="el"/>
        </w:rPr>
        <w:t>3. Κατά την εξέταση του υπαλλήλου, στον οποίο αποδίδεται η διάπραξη πειθαρχικού παραπτώματος, εφαρμόζονται αναλόγως οι διατάξεις των άρθρων 130 παράγραφος 3 και 132 του παρόντος.</w:t>
      </w:r>
    </w:p>
    <w:p>
      <w:pPr>
        <w:spacing w:before="240" w:after="240"/>
        <w:rPr>
          <w:lang w:val="el" w:eastAsia="el"/>
        </w:rPr>
      </w:pPr>
      <w:r>
        <w:rPr>
          <w:lang w:val="el" w:eastAsia="el"/>
        </w:rPr>
        <w:t>4. Η ένορκη διοικητική εξέταση ολοκληρώνεται με την υποβολή αιτιολογημένης έκθεσης του υπαλλήλου που την ενεργεί. Η έκθεση αυτή υποβάλλεται, με όλα τα στοιχεία που συγκεντρώθηκαν, στον πειθαρχικώς προϊστάμενο ο οποίος διέταξε τη διενέργεια της εξέτασης. Εφόσον με την έκθεση διαπιστώνεται η διάπραξη πειθαρχικού παραπτώματος από συγκεκριμένο υπάλληλο, ο πειθαρχικώς προϊστάμενος υποχρεούται να ασκήσει πειθαρχική δίωξη.</w:t>
      </w:r>
    </w:p>
    <w:p>
      <w:pPr>
        <w:spacing w:before="240" w:after="240"/>
        <w:rPr>
          <w:lang w:val="el" w:eastAsia="el"/>
        </w:rPr>
      </w:pPr>
      <w:r>
        <w:rPr>
          <w:lang w:val="el" w:eastAsia="el"/>
        </w:rPr>
        <w:t>5. Διατάξεις που προβλέπουν τη διενέργεια ένορκων διοικητικών εξετάσεων οποιασδήποτε μορφής από ειδικά όργανα δεν θίγονται.</w:t>
      </w:r>
    </w:p>
    <w:p>
      <w:pPr>
        <w:spacing w:before="240" w:after="240"/>
        <w:rPr>
          <w:lang w:val="el" w:eastAsia="el"/>
        </w:rPr>
      </w:pPr>
      <w:r>
        <w:rPr>
          <w:lang w:val="el" w:eastAsia="el"/>
        </w:rPr>
        <w:t>6. Οι διατάξεις των παραγράφων 5, 7 και 8 του άρθρου 127, καθώς και οι διατάξεις των άρθρων 129 και 131 του παρόντος, εφαρμόζονται αναλόγως.</w:t>
      </w:r>
    </w:p>
    <w:p>
      <w:pPr>
        <w:spacing w:before="240" w:after="240"/>
        <w:rPr>
          <w:lang w:val="el" w:eastAsia="el"/>
        </w:rPr>
      </w:pPr>
      <w:r>
        <w:rPr>
          <w:lang w:val="el" w:eastAsia="el"/>
        </w:rPr>
        <w:t>Άρθρο 127</w:t>
      </w:r>
    </w:p>
    <w:p>
      <w:pPr>
        <w:spacing w:before="240" w:after="240"/>
        <w:rPr>
          <w:lang w:val="el" w:eastAsia="el"/>
        </w:rPr>
      </w:pPr>
      <w:r>
        <w:rPr>
          <w:lang w:val="el" w:eastAsia="el"/>
        </w:rPr>
        <w:t>Πειθαρχική ανάκριση</w:t>
      </w:r>
    </w:p>
    <w:p>
      <w:pPr>
        <w:spacing w:before="240" w:after="240"/>
        <w:rPr>
          <w:lang w:val="el" w:eastAsia="el"/>
        </w:rPr>
      </w:pPr>
      <w:r>
        <w:rPr>
          <w:lang w:val="el" w:eastAsia="el"/>
        </w:rPr>
        <w:t>1. Πειθαρχτκή ανάκριση διεξάγεται υποχρεωτικά κατά τη διαδικασία ενώπιον του πειθαρχικού συμβουλίου. Κατ’ εξαίρεση δεν είναι υποχρεωτική η ανάκριση στις ακόλουθες περιπτώσεις:</w:t>
      </w:r>
    </w:p>
    <w:p>
      <w:pPr>
        <w:spacing w:before="240" w:after="240"/>
        <w:rPr>
          <w:lang w:val="el" w:eastAsia="el"/>
        </w:rPr>
      </w:pPr>
      <w:r>
        <w:rPr>
          <w:lang w:val="el" w:eastAsia="el"/>
        </w:rPr>
        <w:t>α) όταν τα πραγματικά περιστατικά που συνιστούν την αντικειμενική υπόσταση του πειθαρχικού παραπτώματος προκύπτουν από το φάκελο κατά τρόπο αναμφισβήτητο,</w:t>
      </w:r>
    </w:p>
    <w:p>
      <w:pPr>
        <w:spacing w:before="240" w:after="240"/>
        <w:rPr>
          <w:lang w:val="el" w:eastAsia="el"/>
        </w:rPr>
      </w:pPr>
      <w:r>
        <w:rPr>
          <w:lang w:val="el" w:eastAsia="el"/>
        </w:rPr>
        <w:t>β) όταν ο υπάλληλος ομολογεί με την απολογία του κατά τρόπο μη επιδεχόμενο αμφισβήτηση ότι διέπραξε το πειθαρχικό παράπτωμα,</w:t>
      </w:r>
    </w:p>
    <w:p>
      <w:pPr>
        <w:spacing w:before="240" w:after="240"/>
        <w:rPr>
          <w:lang w:val="el" w:eastAsia="el"/>
        </w:rPr>
      </w:pPr>
      <w:r>
        <w:rPr>
          <w:lang w:val="el" w:eastAsia="el"/>
        </w:rPr>
        <w:t>γ) όταν ο υπάλληλος συλλαμβάνεται επ΄ αυτοφώρω κατά τη διάπραξη ποινικού αδικήματος που αποτελεί συγχρόνως και πειθαρχικό παράπτωμα,</w:t>
      </w:r>
    </w:p>
    <w:p>
      <w:pPr>
        <w:spacing w:before="240" w:after="240"/>
        <w:rPr>
          <w:lang w:val="el" w:eastAsia="el"/>
        </w:rPr>
      </w:pPr>
      <w:r>
        <w:rPr>
          <w:lang w:val="el" w:eastAsia="el"/>
        </w:rPr>
        <w:t>δ) όταν έχει προηγηθεί ανάκριση ή προανάκριση συμ- φώνως με τις διατάξεις του Κώδικα Ποινικής Δικονομίας για ποινικό αδίκημα που αποτελεί και πειθαρχικό παράπτωμα,</w:t>
      </w:r>
    </w:p>
    <w:p>
      <w:pPr>
        <w:spacing w:before="240" w:after="240"/>
        <w:rPr>
          <w:lang w:val="el" w:eastAsia="el"/>
        </w:rPr>
      </w:pPr>
      <w:r>
        <w:rPr>
          <w:lang w:val="el" w:eastAsia="el"/>
        </w:rPr>
        <w:t>ε) όταν έχει διενεργηθεί, πριν την έκδοση του παρα- πεμπτηρίου εγγράφου, Ε.Δ.Ε. ή άλλη ένορκη εξέταση κατά την οποία διαπιστώθηκε διάπραξη πειθαρχικού παραπτώματος από συγκεκριμένο υπάλληλο. Το ίδιο ισχύει όταν η διάπραξη πειθαρχικού παραπτώματος προκύπτει από έκθεση δικαστικού οργάνου ή άλλου ελεγκτικού οργάνου της διοίκησης.</w:t>
      </w:r>
    </w:p>
    <w:p>
      <w:pPr>
        <w:spacing w:before="240" w:after="240"/>
        <w:rPr>
          <w:lang w:val="el" w:eastAsia="el"/>
        </w:rPr>
      </w:pPr>
      <w:r>
        <w:rPr>
          <w:lang w:val="el" w:eastAsia="el"/>
        </w:rPr>
        <w:t>2. Η πειθαρχική ανάκριση διεξάγεται από υπάλληλο τουλάχιστον ομοιόβαθμο του διωκομένου που μπορεί να είναι και μέλος του πειθαρχικού συμβουλίου. Αν σε νομικό πρόσωπο δημοσίου δικαίου δεν υπάρχει επαρκής αριθμός υπαλλήλων που να πληροί την ανωτέρω προϋπόθεση, η διεξαγωγή της πειθαρχικής ανάκρισης ανατίθεται σε υπάλληλο του εποπτεύοντος Υπουργείου.</w:t>
      </w:r>
    </w:p>
    <w:p>
      <w:pPr>
        <w:spacing w:before="240" w:after="240"/>
        <w:rPr>
          <w:lang w:val="el" w:eastAsia="el"/>
        </w:rPr>
      </w:pPr>
      <w:r>
        <w:rPr>
          <w:lang w:val="el" w:eastAsia="el"/>
        </w:rPr>
        <w:t>3. Δεν ενεργούν πειθαρχική ανάκριση: α) τα πρόσωπα στα οποία αποδίδεται το πειθαρχικό παράπτωμα, β) οι πειθαρχικώς προϊστάμενοι που έχουν εκδώσει την πειθαρχική απόφαση η οποία κρίνεται κατ’ ένσταση, γ) τα πρόσωπα που έχουν ενεργήσει ένορκη διοικητική εξέταση και δ) τα πρόσωπα που έχουν ασκήσει την πειθαρχική δίωξη.</w:t>
      </w:r>
    </w:p>
    <w:p>
      <w:pPr>
        <w:spacing w:before="240" w:after="240"/>
        <w:rPr>
          <w:lang w:val="el" w:eastAsia="el"/>
        </w:rPr>
      </w:pPr>
      <w:r>
        <w:rPr>
          <w:lang w:val="el" w:eastAsia="el"/>
        </w:rPr>
        <w:t>Ο εγκαλούμενος μπορεί να ζητήσει με έγγραφη αίτηση μέσα σε τρεις (3) ημέρες από την κλήση του για εξέταση την εξαίρεση εκείνου που διεξάγει την ανάκριση. Στην αίτηση πρέπει να εκτίθενται κατά τρόπο σαφή και συγκεκριμένο οι λόγοι της εξαίρεσης και να αναφέρονται τα στοιχεία στα οποία θεμελιώνονται οι προβαλλόμενοι ισχυρισμοί. Για την αίτηση εξαίρεσης αποφασίζει το πειθαρχικό συμβούλιο χωρίς τη συμμετοχή εκείνου, του οποίου ζητείται η εξαίρεση, που αναπληρώνεται νομίμως. Αν η αίτηση γίνει δεκτή, οι ανακριτικές πράξεις που στο μεταξύ ενεργήθηκαν, είναι άκυρες και επαναλαμβάνονται εξαρχής.</w:t>
      </w:r>
    </w:p>
    <w:p>
      <w:pPr>
        <w:spacing w:before="240" w:after="240"/>
        <w:rPr>
          <w:lang w:val="el" w:eastAsia="el"/>
        </w:rPr>
      </w:pPr>
      <w:r>
        <w:rPr>
          <w:lang w:val="el" w:eastAsia="el"/>
        </w:rPr>
        <w:t>4. Όποιος διεξάγει ανάκριση δικαιούται να ενεργήσει ανακριτικές πράξεις και εκτός της έδρας του. Επίσης, δικαιούται να ζητήσει την ενέργεια ανακριτικών πράξεων και εκτός της έδρας του από οποιαδήποτε διοικητική αρχή.</w:t>
      </w:r>
    </w:p>
    <w:p>
      <w:pPr>
        <w:spacing w:before="240" w:after="240"/>
        <w:rPr>
          <w:lang w:val="el" w:eastAsia="el"/>
        </w:rPr>
      </w:pPr>
      <w:r>
        <w:rPr>
          <w:lang w:val="el" w:eastAsia="el"/>
        </w:rPr>
        <w:t>5. Η πειθαρχική ανάκριση είναι μυστική.</w:t>
      </w:r>
    </w:p>
    <w:p>
      <w:pPr>
        <w:spacing w:before="240" w:after="240"/>
        <w:rPr>
          <w:lang w:val="el" w:eastAsia="el"/>
        </w:rPr>
      </w:pPr>
      <w:r>
        <w:rPr>
          <w:lang w:val="el" w:eastAsia="el"/>
        </w:rPr>
        <w:t>6. Η πειθαρχική ανάκριση περατώνεται εντός μηνός από την ημερομηνία κοινοποίησης της σχετικής απόφασης του πειθαρχικού συμβουλίου στον υπάλληλο, που θα τη διενεργήσει, ο οποίος μπορεί να ζητήσει με πλήρως αιτιολογημένη αίτησή του, παράταση της προθεσμίας αυτής. Η παράταση αυτή δεν υπερβαίνει τον ένα (1) μήνα.</w:t>
      </w:r>
    </w:p>
    <w:p>
      <w:pPr>
        <w:spacing w:before="240" w:after="240"/>
        <w:rPr>
          <w:lang w:val="el" w:eastAsia="el"/>
        </w:rPr>
      </w:pPr>
      <w:r>
        <w:rPr>
          <w:lang w:val="el" w:eastAsia="el"/>
        </w:rPr>
        <w:t>7. Η πειθαρχική ανάκριση μπορεί να επεκταθεί στην έρευνα και άλλων παραπτωμάτων του ίδιου υπαλλήλου εφόσον προκύπτουν επαρκή στοιχεία.</w:t>
      </w:r>
    </w:p>
    <w:p>
      <w:pPr>
        <w:spacing w:before="240" w:after="240"/>
        <w:rPr>
          <w:lang w:val="el" w:eastAsia="el"/>
        </w:rPr>
      </w:pPr>
      <w:r>
        <w:rPr>
          <w:lang w:val="el" w:eastAsia="el"/>
        </w:rPr>
        <w:t>8. Καθήκοντα γραμματέα εκτελεί υπάλληλος ο οποίος ορίζεται από τον ενεργούντα την ανάκριση.</w:t>
      </w:r>
    </w:p>
    <w:p>
      <w:pPr>
        <w:spacing w:before="240" w:after="240"/>
        <w:rPr>
          <w:lang w:val="el" w:eastAsia="el"/>
        </w:rPr>
      </w:pPr>
      <w:r>
        <w:rPr>
          <w:lang w:val="el" w:eastAsia="el"/>
        </w:rPr>
        <w:t>Άρθρο 128</w:t>
      </w:r>
    </w:p>
    <w:p>
      <w:pPr>
        <w:spacing w:before="240" w:after="240"/>
        <w:rPr>
          <w:lang w:val="el" w:eastAsia="el"/>
        </w:rPr>
      </w:pPr>
      <w:r>
        <w:rPr>
          <w:lang w:val="el" w:eastAsia="el"/>
        </w:rPr>
        <w:t>Ανακριτικές πράξεις</w:t>
      </w:r>
    </w:p>
    <w:p>
      <w:pPr>
        <w:spacing w:before="240" w:after="240"/>
        <w:rPr>
          <w:lang w:val="el" w:eastAsia="el"/>
        </w:rPr>
      </w:pPr>
      <w:r>
        <w:rPr>
          <w:lang w:val="el" w:eastAsia="el"/>
        </w:rPr>
        <w:t>1. Ανακριτικές πράξεις είναι:</w:t>
      </w:r>
    </w:p>
    <w:p>
      <w:pPr>
        <w:spacing w:before="240" w:after="240"/>
        <w:rPr>
          <w:lang w:val="el" w:eastAsia="el"/>
        </w:rPr>
      </w:pPr>
      <w:r>
        <w:rPr>
          <w:lang w:val="el" w:eastAsia="el"/>
        </w:rPr>
        <w:t>α) η αυτοψία,</w:t>
      </w:r>
    </w:p>
    <w:p>
      <w:pPr>
        <w:spacing w:before="240" w:after="240"/>
        <w:rPr>
          <w:lang w:val="el" w:eastAsia="el"/>
        </w:rPr>
      </w:pPr>
      <w:r>
        <w:rPr>
          <w:lang w:val="el" w:eastAsia="el"/>
        </w:rPr>
        <w:t>β) η εξέταση μαρτύρων,</w:t>
      </w:r>
    </w:p>
    <w:p>
      <w:pPr>
        <w:spacing w:before="240" w:after="240"/>
        <w:rPr>
          <w:lang w:val="el" w:eastAsia="el"/>
        </w:rPr>
      </w:pPr>
      <w:r>
        <w:rPr>
          <w:lang w:val="el" w:eastAsia="el"/>
        </w:rPr>
        <w:t>γ) η πραγματογνωμοσύνη,</w:t>
      </w:r>
    </w:p>
    <w:p>
      <w:pPr>
        <w:spacing w:before="240" w:after="240"/>
        <w:rPr>
          <w:lang w:val="el" w:eastAsia="el"/>
        </w:rPr>
      </w:pPr>
      <w:r>
        <w:rPr>
          <w:lang w:val="el" w:eastAsia="el"/>
        </w:rPr>
        <w:t>δ) η εξέταση του διωκομένου.</w:t>
      </w:r>
    </w:p>
    <w:p>
      <w:pPr>
        <w:spacing w:before="240" w:after="240"/>
        <w:rPr>
          <w:lang w:val="el" w:eastAsia="el"/>
        </w:rPr>
      </w:pPr>
      <w:r>
        <w:rPr>
          <w:lang w:val="el" w:eastAsia="el"/>
        </w:rPr>
        <w:t>2. Δεν μπορεί να αποτελέσει αντικείμενο ανακριτικής πράξης θέμα που κατά το νόμο καλύπτεται: α) από το απόρρητο της υπηρεσίας, εκτός αν συμφωνεί η αρμόδια Αρχή, ή β) από το κατά νόμο επαγγελματικό ή άλλο απόρρητο.</w:t>
      </w:r>
    </w:p>
    <w:p>
      <w:pPr>
        <w:spacing w:before="240" w:after="240"/>
        <w:rPr>
          <w:lang w:val="el" w:eastAsia="el"/>
        </w:rPr>
      </w:pPr>
      <w:r>
        <w:rPr>
          <w:lang w:val="el" w:eastAsia="el"/>
        </w:rPr>
        <w:t>3. Για την ανακριτική πράξη συντάσσεται έκθεση που υπογράφεται από όσους συνέπραξαν. Αν κάποιος από τους μάρτυρες είναι αναλφάβητος ή αρνείται να υπογράψει ή βρίσκεται σε φυσική αδυναμία να υπογράψει, γίνεται σχετική μνεία στην έκθεση.</w:t>
      </w:r>
    </w:p>
    <w:p>
      <w:pPr>
        <w:spacing w:before="240" w:after="240"/>
        <w:rPr>
          <w:lang w:val="el" w:eastAsia="el"/>
        </w:rPr>
      </w:pPr>
      <w:r>
        <w:rPr>
          <w:lang w:val="el" w:eastAsia="el"/>
        </w:rPr>
        <w:t>Άρθρο 129</w:t>
      </w:r>
    </w:p>
    <w:p>
      <w:pPr>
        <w:spacing w:before="240" w:after="240"/>
        <w:rPr>
          <w:lang w:val="el" w:eastAsia="el"/>
        </w:rPr>
      </w:pPr>
      <w:r>
        <w:rPr>
          <w:lang w:val="el" w:eastAsia="el"/>
        </w:rPr>
        <w:t>Αυτοψία</w:t>
      </w:r>
    </w:p>
    <w:p>
      <w:pPr>
        <w:spacing w:before="240" w:after="240"/>
        <w:rPr>
          <w:lang w:val="el" w:eastAsia="el"/>
        </w:rPr>
      </w:pPr>
      <w:r>
        <w:rPr>
          <w:lang w:val="el" w:eastAsia="el"/>
        </w:rPr>
        <w:t>1. Με την επιφύλαξη όσων ορίζονται στο δεύτερο εδάφιο της παραγράφου 4 του άρθρου 127 του παρόντος, η αυτοψία διενεργείται αυτοπροσώπως από εκείνον που διεξάγει την πειθαρχική ανάκριση με την παρουσία γραμματέα.</w:t>
      </w:r>
    </w:p>
    <w:p>
      <w:pPr>
        <w:spacing w:before="240" w:after="240"/>
        <w:rPr>
          <w:lang w:val="el" w:eastAsia="el"/>
        </w:rPr>
      </w:pPr>
      <w:r>
        <w:rPr>
          <w:lang w:val="el" w:eastAsia="el"/>
        </w:rPr>
        <w:t>2. Η αυτοψία δημόσιων εγγράφων ή εγγράφων ιδιωτικών που έχουν κατατεθεί σε δημόσια αρχή, διενεργείται στο γραφείο όπου φυλάσσονται.</w:t>
      </w:r>
    </w:p>
    <w:p>
      <w:pPr>
        <w:spacing w:before="240" w:after="240"/>
        <w:rPr>
          <w:lang w:val="el" w:eastAsia="el"/>
        </w:rPr>
      </w:pPr>
      <w:r>
        <w:rPr>
          <w:lang w:val="el" w:eastAsia="el"/>
        </w:rPr>
        <w:t>3. Έγγραφα που κατέχονται από ιδιώτη, παραδίδονται στον ανακριτή και επιστρέφονται υποχρεωτικώς μετά το τέλος της πειθαρχικής διαδικασίας. Ο ανακριτής, ύστερα από αίτηση του ιδιώτη, υποχρεούται να χορηγεί ατελώς απόδειξη παραλαβής και επίσημο αντίγραφο των εγγράφων που παραλήφθηκαν. Κατ’ εξαίρεση η αυτοψία ιδιωτικών εγγράφων, τα οποία είναι απολύτως αναγκαία για τη διεκπεραίωση τρέχουσας υπόθεσης του κατόχου τους ή άλλου προσώπου, διενεργείται από τον ανακριτή στον τόπο όπου βρίσκονται.</w:t>
      </w:r>
    </w:p>
    <w:p>
      <w:pPr>
        <w:spacing w:before="240" w:after="240"/>
        <w:rPr>
          <w:lang w:val="el" w:eastAsia="el"/>
        </w:rPr>
      </w:pPr>
      <w:r>
        <w:rPr>
          <w:lang w:val="el" w:eastAsia="el"/>
        </w:rPr>
        <w:t>Άρθρο 130 Μάρτυρες</w:t>
      </w:r>
    </w:p>
    <w:p>
      <w:pPr>
        <w:spacing w:before="240" w:after="240"/>
        <w:rPr>
          <w:lang w:val="el" w:eastAsia="el"/>
        </w:rPr>
      </w:pPr>
      <w:r>
        <w:rPr>
          <w:lang w:val="el" w:eastAsia="el"/>
        </w:rPr>
        <w:t>1. Οι μάρτυρες εξετάζονται ενόρκως σύμφωνα με τις διατάξεις του Κώδικα Ποινικής Δικονομίας.</w:t>
      </w:r>
    </w:p>
    <w:p>
      <w:pPr>
        <w:spacing w:before="240" w:after="240"/>
        <w:rPr>
          <w:lang w:val="el" w:eastAsia="el"/>
        </w:rPr>
      </w:pPr>
      <w:r>
        <w:rPr>
          <w:lang w:val="el" w:eastAsia="el"/>
        </w:rPr>
        <w:t>2. Η μη εμφάνιση ή η άρνηση κατάθεσης του μάρτυρα χωρίς εύλογη αιτία αποτελεί πλημμέλημα και αν είναι υπάλληλος και πειθαρχικό παράπτωμα. Εύλογη αιτία θεωρείται και η συγγένεια του διωκομένου με το μάρτυρα σε ευθεία γραμμή ή έως και το δεύτερο βαθμό σε πλάγια γραμμή.</w:t>
      </w:r>
    </w:p>
    <w:p>
      <w:pPr>
        <w:spacing w:before="240" w:after="240"/>
        <w:rPr>
          <w:lang w:val="el" w:eastAsia="el"/>
        </w:rPr>
      </w:pPr>
      <w:r>
        <w:rPr>
          <w:lang w:val="el" w:eastAsia="el"/>
        </w:rPr>
        <w:t>3. O διωκόμενος δικαιούται κατά τη διάρκεια της πειθαρχικής ανάκρισης και της ένορκης διοικητικής εξέτασης και μέχρι το τέλος της εξέτασής του να ζητήσει εγγράφως την εξέταση μαρτύρων. Ο ανακριτής υποχρεούται να εξετάσει πέντε τουλάχιστον από τους προτεινόμενους μάρτυρες.</w:t>
      </w:r>
    </w:p>
    <w:p>
      <w:pPr>
        <w:spacing w:before="240" w:after="240"/>
        <w:rPr>
          <w:lang w:val="el" w:eastAsia="el"/>
        </w:rPr>
      </w:pPr>
      <w:r>
        <w:rPr>
          <w:lang w:val="el" w:eastAsia="el"/>
        </w:rPr>
        <w:t>4. Αν η ένορκη διοικητική εξέταση δεν στρεφόταν κατά συγκεκριμένου προσώπου, το πειθαρχικό συμβούλιο υποχρεούται να διενεργήσει συμπληρωματική ανάκριση, προκειμένου να παρασχεθεί η δυνατότητα στον διωκόμενο να εξετασθεί ανωμοτί ή να προτείνει την εξέταση μαρτύρων, εκτός εάν αυτός δηλώσει ενώπιον του συμβουλίου ότι δεν επιθυμεί να εξετασθεί ανωμοτί ή να προτείνει την εξέταση μαρτύρων.</w:t>
      </w:r>
    </w:p>
    <w:p>
      <w:pPr>
        <w:spacing w:before="240" w:after="240"/>
        <w:rPr>
          <w:lang w:val="el" w:eastAsia="el"/>
        </w:rPr>
      </w:pPr>
      <w:r>
        <w:rPr>
          <w:lang w:val="el" w:eastAsia="el"/>
        </w:rPr>
        <w:t>Άρθρο 131</w:t>
      </w:r>
    </w:p>
    <w:p>
      <w:pPr>
        <w:spacing w:before="240" w:after="240"/>
        <w:rPr>
          <w:lang w:val="el" w:eastAsia="el"/>
        </w:rPr>
      </w:pPr>
      <w:r>
        <w:rPr>
          <w:lang w:val="el" w:eastAsia="el"/>
        </w:rPr>
        <w:t>Πραγματογνώμονες</w:t>
      </w:r>
    </w:p>
    <w:p>
      <w:pPr>
        <w:spacing w:before="240" w:after="240"/>
        <w:rPr>
          <w:lang w:val="el" w:eastAsia="el"/>
        </w:rPr>
      </w:pPr>
      <w:r>
        <w:rPr>
          <w:lang w:val="el" w:eastAsia="el"/>
        </w:rPr>
        <w:t>Ως πραγματογνώμονες ορίζονται δημόσιοι υπάλληλοι, υπάλληλοι νομικών προσώπων δημοσίου δικαίου και Ο.Τ.Α., καθώς και αξιωματικοί των ενόπλων δυνάμεων, των σωμάτων ασφαλείας και του λιμενικού σώματος. Οι πραγματογνώμονες, πριν από τη διενέργεια της πραγματογνωμοσύνης, ορκίζονται σύμφωνα με τις διατάξεις του Κώδικα Ποινικής Δικονομίας.</w:t>
      </w:r>
    </w:p>
    <w:p>
      <w:pPr>
        <w:spacing w:before="240" w:after="240"/>
        <w:rPr>
          <w:lang w:val="el" w:eastAsia="el"/>
        </w:rPr>
      </w:pPr>
      <w:r>
        <w:rPr>
          <w:lang w:val="el" w:eastAsia="el"/>
        </w:rPr>
        <w:t>Άρθρο 132</w:t>
      </w:r>
    </w:p>
    <w:p>
      <w:pPr>
        <w:spacing w:before="240" w:after="240"/>
        <w:rPr>
          <w:lang w:val="el" w:eastAsia="el"/>
        </w:rPr>
      </w:pPr>
      <w:r>
        <w:rPr>
          <w:lang w:val="el" w:eastAsia="el"/>
        </w:rPr>
        <w:t>Εξέταση διωκομένου</w:t>
      </w:r>
    </w:p>
    <w:p>
      <w:pPr>
        <w:spacing w:before="240" w:after="240"/>
        <w:rPr>
          <w:lang w:val="el" w:eastAsia="el"/>
        </w:rPr>
      </w:pPr>
      <w:r>
        <w:rPr>
          <w:lang w:val="el" w:eastAsia="el"/>
        </w:rPr>
        <w:t>Κατά την πειθαρχική ανάκριση καλείται οπωσδήποτε για εξέταση ο διωκόμενος υπάλληλος. Ο υπάλληλος εξετάζεται ανωμοτί και μπορεί να παρίσταται μετά δικηγόρου. Η μη προσέλευση του διωκομένου ή η άρνηση του να εξετασθεί, δεν εμποδίζει την πρόοδο της ανάκρισης.</w:t>
      </w:r>
    </w:p>
    <w:p>
      <w:pPr>
        <w:spacing w:before="240" w:after="240"/>
        <w:rPr>
          <w:lang w:val="el" w:eastAsia="el"/>
        </w:rPr>
      </w:pPr>
      <w:r>
        <w:rPr>
          <w:lang w:val="el" w:eastAsia="el"/>
        </w:rPr>
        <w:t>Άρθρο 133</w:t>
      </w:r>
    </w:p>
    <w:p>
      <w:pPr>
        <w:spacing w:before="240" w:after="240"/>
        <w:rPr>
          <w:lang w:val="el" w:eastAsia="el"/>
        </w:rPr>
      </w:pPr>
      <w:r>
        <w:rPr>
          <w:lang w:val="el" w:eastAsia="el"/>
        </w:rPr>
        <w:t>Ενέργειες μετά την ανάκριση</w:t>
      </w:r>
    </w:p>
    <w:p>
      <w:pPr>
        <w:spacing w:before="240" w:after="240"/>
        <w:rPr>
          <w:lang w:val="el" w:eastAsia="el"/>
        </w:rPr>
      </w:pPr>
      <w:r>
        <w:rPr>
          <w:lang w:val="el" w:eastAsia="el"/>
        </w:rPr>
        <w:t>1. Ο πρόεδρος του πειθαρχικού συμβουλίου, όταν λάβει το παραπεμπτήριο έγγραφο, ορίζει ως εισηγητή της πειθαρχικής υπόθεσης ένα από τα μέλη του συμβουλίου, στο οποίο και παραδίδεται ο φάκελος.</w:t>
      </w:r>
    </w:p>
    <w:p>
      <w:pPr>
        <w:spacing w:before="240" w:after="240"/>
        <w:rPr>
          <w:lang w:val="el" w:eastAsia="el"/>
        </w:rPr>
      </w:pPr>
      <w:r>
        <w:rPr>
          <w:lang w:val="el" w:eastAsia="el"/>
        </w:rPr>
        <w:t>2. Ο πρόεδρος του πειθαρχικού συμβουλίου, όταν διαβιβαστεί σε αυτόν το πόρισμα της πειθαρχικής ανάκρισης ή, σε περίπτωση μη διενέργειας ανάκρισης κατά το άρθρο 127 παράγραφος 1 του παρόντος, όταν κρίνει ότι η υπόθεση είναι ώριμη για συζήτηση, την εισάγει στο πειθαρχικό συμβούλιο για να αποφασίσει την κλήση σε απολογία του διωκόμενου υπαλλήλου ή την απαλλαγή του χωρίς αυτή.</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Γ΄ΑΠΟΛΟΓΙΑ</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134Κλήση σε απολογία</w:t>
      </w:r>
    </w:p>
    <w:p>
      <w:pPr>
        <w:spacing w:before="240" w:after="240"/>
        <w:rPr>
          <w:lang w:val="el" w:eastAsia="el"/>
        </w:rPr>
      </w:pPr>
      <w:r>
        <w:rPr>
          <w:lang w:val="el" w:eastAsia="el"/>
        </w:rPr>
        <w:t>1. Πειθαρχική ποινή δεν επιβάλλεται, εάν ο υπάλληλος δεν κληθεί προηγουμένως σε απολογία. Η εξέταση του διωκομένου κατά το στάδιο της ένορκης διοικητικής εξέτασης ή της πειθαρχικής ανάκρισης δεν αναπληρώνει την κλήση σε απολογία.</w:t>
      </w:r>
    </w:p>
    <w:p>
      <w:pPr>
        <w:spacing w:before="240" w:after="240"/>
        <w:rPr>
          <w:lang w:val="el" w:eastAsia="el"/>
        </w:rPr>
      </w:pPr>
      <w:r>
        <w:rPr>
          <w:lang w:val="el" w:eastAsia="el"/>
        </w:rPr>
        <w:t>2. Στην κλήση σε απολογία καθορίζεται σαφώς το αποδιδόμενο πειθαρχικό παράπτωμα και τάσσεται εύλογη προθεσμία για απολογία. Η προθεσμία αυτή δεν μπορεί να είναι βραχύτερη από δύο (2) ημέρες, όταν ο υπάλληλος καλείται σε απολογία από τον πειθαρχικώς προϊστάμενο και από τρεις (3) ημέρες όταν αυτός καλείται από συμβούλιο. Η προθεσμία για απολογία μπορεί να παραταθεί μία μόνο φορά και έως το τριπλάσιο της αρχικής προθεσμίας μετά από αιτιολογημένη έγγραφη αίτηση του διωκομένου. Εκπρόθεσμη απολογία λαμβά- νεται υποχρεωτικώς υπόψη, εφόσον υποβάλλεται πριν από την έκδοση της απόφασης.</w:t>
      </w:r>
    </w:p>
    <w:p>
      <w:pPr>
        <w:spacing w:before="240" w:after="240"/>
        <w:rPr>
          <w:lang w:val="el" w:eastAsia="el"/>
        </w:rPr>
      </w:pPr>
      <w:r>
        <w:rPr>
          <w:lang w:val="el" w:eastAsia="el"/>
        </w:rPr>
        <w:t>Η παράλειψη της κλήσης σε απολογία καλύπτεται από την υποβολή έγγραφης απολογίας.</w:t>
      </w:r>
    </w:p>
    <w:p>
      <w:pPr>
        <w:spacing w:before="240" w:after="240"/>
        <w:rPr>
          <w:lang w:val="el" w:eastAsia="el"/>
        </w:rPr>
      </w:pPr>
      <w:r>
        <w:rPr>
          <w:lang w:val="el" w:eastAsia="el"/>
        </w:rPr>
        <w:t>3. Όταν μετά την κλήση του διωκομένου σε απολογία ακολουθεί παραπομπή σύμφωνα με την παράγραφο 6 του άρθρου 118 του παρόντος σε ανώτερο πειθαρχικώς προϊστάμενο ή στο πειθαρχικό συμβούλιο ή στα όργανα του άρθρου 119 του παρόντος, δεν απαιτείται νέα κλήση σε απολογία.</w:t>
      </w:r>
    </w:p>
    <w:p>
      <w:pPr>
        <w:spacing w:before="240" w:after="240"/>
        <w:rPr>
          <w:lang w:val="el" w:eastAsia="el"/>
        </w:rPr>
      </w:pPr>
      <w:r>
        <w:rPr>
          <w:lang w:val="el" w:eastAsia="el"/>
        </w:rPr>
        <w:t>4. Μετά την κλήση σε απολογία η υπόθεση περατούται με την έκδοση απόφασης.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135Απολογία</w:t>
      </w:r>
    </w:p>
    <w:p>
      <w:pPr>
        <w:spacing w:before="240" w:after="240"/>
        <w:rPr>
          <w:lang w:val="el" w:eastAsia="el"/>
        </w:rPr>
      </w:pPr>
      <w:r>
        <w:rPr>
          <w:lang w:val="el" w:eastAsia="el"/>
        </w:rPr>
        <w:t>1. Η απολογία υποβάλλεται εγγράφως. Ενώπιον συλλογικού πειθαρχικού οργάνου επιτρέπεται στον διωκόμενο και η προφορική συμπληρωματική απολογία.</w:t>
      </w:r>
    </w:p>
    <w:p>
      <w:pPr>
        <w:spacing w:before="240" w:after="240"/>
        <w:rPr>
          <w:lang w:val="el" w:eastAsia="el"/>
        </w:rPr>
      </w:pPr>
      <w:r>
        <w:rPr>
          <w:lang w:val="el" w:eastAsia="el"/>
        </w:rPr>
        <w:t>2. Η απολογία παραδίδεται με απόδειξη στο όργανο το οποίο καλεί σε απολογία. Μπορεί όμως και να αποσταλεί ταχυδρομικώς με συστημένη επιστολή. Στην περίπτωση του προηγούμενου εδαφίου το εμπρόθεσμο της υποβολής της κρίνεται από το χρόνο της ταχυδρόμησης.</w:t>
      </w:r>
    </w:p>
    <w:p>
      <w:pPr>
        <w:spacing w:before="240" w:after="240"/>
        <w:rPr>
          <w:lang w:val="el" w:eastAsia="el"/>
        </w:rPr>
      </w:pPr>
      <w:r>
        <w:rPr>
          <w:lang w:val="el" w:eastAsia="el"/>
        </w:rPr>
        <w:t>3. Πριν από την απολογία ο διωκόμενος έχει δικαίωμα να λάβει γνώση και αντίγραφα, με δαπάνες του, του φακέλου της πειθαρχικής υπόθεσης. Το γεγονός ότι έλαβε γνώση αποδεικνύεται με πράξη η οποία υπογράφεται από τον υπάλληλο, ο οποίος τηρεί το φάκελο και τον διωκόμενο ή μόνο από τον πρώτο, αν ο δεύτερος αρνηθεί να υπογράψει. Αν ο διωκόμενος υπάλληλος δεν υπηρετεί στην έδρα του οργάνου που τον καλεί σε απολογία, του χορηγείται σχετική άδεια.</w:t>
      </w:r>
    </w:p>
    <w:p>
      <w:pPr>
        <w:spacing w:before="240" w:after="240"/>
        <w:rPr>
          <w:lang w:val="el" w:eastAsia="el"/>
        </w:rPr>
      </w:pPr>
      <w:r>
        <w:rPr>
          <w:lang w:val="el" w:eastAsia="el"/>
        </w:rPr>
        <w:t>4. Με την απολογία του ο υπάλληλος έχει δικαίωμα να ζητήσει εύλογη προθεσμία για να υποβάλει έγγραφα στοιχεία. Η παροχή της προθεσμίας και η διάρκεια της εναπόκειται στην κρίση του οργάνου το οποίο τον καλεί σε απολογία.</w:t>
      </w:r>
    </w:p>
    <w:p>
      <w:pPr>
        <w:spacing w:before="240" w:after="240"/>
        <w:rPr>
          <w:lang w:val="el" w:eastAsia="el"/>
        </w:rPr>
      </w:pPr>
      <w:r>
        <w:rPr>
          <w:lang w:val="el" w:eastAsia="el"/>
        </w:rPr>
        <w:t>ΚΕΦΑΛΑΙΟ Δ΄</w:t>
      </w:r>
    </w:p>
    <w:p>
      <w:pPr>
        <w:spacing w:before="240" w:after="240"/>
        <w:rPr>
          <w:lang w:val="el" w:eastAsia="el"/>
        </w:rPr>
      </w:pPr>
      <w:r>
        <w:rPr>
          <w:lang w:val="el" w:eastAsia="el"/>
        </w:rPr>
        <w:t>ΔΙΑΔΙΚΑΣΙΑ ΕΝΩΠΙΟΝ ΠΕΙΘΑΡΧΙΚΟΥ ΣΥΜΒΟΥΛΙΟΥ</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 xml:space="preserve">136Προσδιορισμός ημέρας συνεδρίασης </w:t>
      </w:r>
    </w:p>
    <w:p>
      <w:pPr>
        <w:spacing w:before="240" w:after="240"/>
        <w:rPr>
          <w:lang w:val="el" w:eastAsia="el"/>
        </w:rPr>
      </w:pPr>
      <w:r>
        <w:rPr>
          <w:lang w:val="el" w:eastAsia="el"/>
        </w:rPr>
        <w:t>-Παράσταση διωκομένου</w:t>
      </w:r>
    </w:p>
    <w:p>
      <w:pPr>
        <w:spacing w:before="240" w:after="240"/>
        <w:rPr>
          <w:lang w:val="el" w:eastAsia="el"/>
        </w:rPr>
      </w:pPr>
      <w:r>
        <w:rPr>
          <w:lang w:val="el" w:eastAsia="el"/>
        </w:rPr>
        <w:t>1. Μετά την υποβολή της απολογίας ή την παρέλευση της προθεσμίας υποβολής της ο πρόεδρος του πειθαρχικού συμβουλίου προσδιορίζει με πράξη του την ημέρα κατά την οποία θα συζητηθεί η υπόθεση. Η ημέρα, η ώρα και ο τόπος της συνεδρίασης κοινοποιούνται κατά το άρθρο 138 στον διωκόμενο πριν από τέσσερις (4) τουλάχιστον πλήρεις ημέρες.</w:t>
      </w:r>
    </w:p>
    <w:p>
      <w:pPr>
        <w:spacing w:before="240" w:after="240"/>
        <w:rPr>
          <w:lang w:val="el" w:eastAsia="el"/>
        </w:rPr>
      </w:pPr>
      <w:r>
        <w:rPr>
          <w:lang w:val="el" w:eastAsia="el"/>
        </w:rPr>
        <w:t>2. Ο διωκόμενος υπάλληλος έχει δικαίωμα να παρα- στεί είτε αυτοπροσώπως είτε δια ή μετά πληρεξουσίου δικηγόρου ενώπιον των πειθαρχικών συμβουλίων και των διοικητικών συμβουλίων των Ν.Π.Δ.Δ.. Η μη προσέλευση του διωκομένου δεν εμποδίζει την πρόοδο της διαδικασίας.</w:t>
      </w:r>
    </w:p>
    <w:p>
      <w:pPr>
        <w:spacing w:before="240" w:after="240"/>
        <w:rPr>
          <w:lang w:val="el" w:eastAsia="el"/>
        </w:rPr>
      </w:pPr>
      <w:r>
        <w:rPr>
          <w:lang w:val="el" w:eastAsia="el"/>
        </w:rPr>
        <w:t>3. Αν το πειθαρχικό συμβούλιο κρίνει ανεπαρκή τα αποδεικτικά στοιχεία, αναβάλλει την κρίση της υπόθεσης και διατάσσει συμπληρωματική ανάκριση.</w:t>
      </w:r>
    </w:p>
    <w:p>
      <w:pPr>
        <w:spacing w:before="240" w:after="240"/>
        <w:rPr>
          <w:lang w:val="el" w:eastAsia="el"/>
        </w:rPr>
      </w:pPr>
      <w:r>
        <w:rPr>
          <w:lang w:val="el" w:eastAsia="el"/>
        </w:rPr>
        <w:t>4. Η υπηρεσία του διωκομένου υποχρεούται να του χορηγεί ανάλογη άδεια για να προσέλθει ενώπιον συλλογικού πειθαρχικού οργάνου κατά την κρίση της υπόθεσής του.</w:t>
      </w:r>
    </w:p>
    <w:p>
      <w:pPr>
        <w:spacing w:before="240" w:after="240"/>
        <w:rPr>
          <w:lang w:val="el" w:eastAsia="el"/>
        </w:rPr>
      </w:pPr>
      <w:r>
        <w:rPr>
          <w:lang w:val="el" w:eastAsia="el"/>
        </w:rPr>
        <w:t>Άρθρο 137</w:t>
      </w:r>
    </w:p>
    <w:p>
      <w:pPr>
        <w:spacing w:before="240" w:after="240"/>
        <w:rPr>
          <w:lang w:val="el" w:eastAsia="el"/>
        </w:rPr>
      </w:pPr>
      <w:r>
        <w:rPr>
          <w:lang w:val="el" w:eastAsia="el"/>
        </w:rPr>
        <w:t>Κωλύματα και εξαίρεση μελώνπειθαρχικού συμβουλίου</w:t>
      </w:r>
    </w:p>
    <w:p>
      <w:pPr>
        <w:spacing w:before="240" w:after="240"/>
        <w:rPr>
          <w:lang w:val="el" w:eastAsia="el"/>
        </w:rPr>
      </w:pPr>
      <w:r>
        <w:rPr>
          <w:lang w:val="el" w:eastAsia="el"/>
        </w:rPr>
        <w:t>1. Μέλη του πειθαρχικού συμβουλίου, που δεν δικαιούνται να διεξάγουν ανάκριση σύμφωνα με την παράγραφο 3 του άρθρου 127 του παρόντος ή έχουν διενεργήσει πειθαρχική ανάκριση στην κρινόμενη υπόθεση, κωλύονται να μετάσχουν στη σύνθεσή του κατά την κρίση της υπόθεσης αυτής.</w:t>
      </w:r>
    </w:p>
    <w:p>
      <w:pPr>
        <w:spacing w:before="240" w:after="240"/>
        <w:rPr>
          <w:lang w:val="el" w:eastAsia="el"/>
        </w:rPr>
      </w:pPr>
      <w:r>
        <w:rPr>
          <w:lang w:val="el" w:eastAsia="el"/>
        </w:rPr>
        <w:t>2. Ο διωκόμενος μπορεί με έγγραφη αίτησή του να ζητήσει την εξαίρεση μελών του πειθαρχικού συμβουλίου με την προϋπόθεση ότι με τα υπόλοιπα μέλη, τακτικά και αναπληρωματικά, υπάρχει απαρτία. Η αίτηση αυτή που υποβάλλεται δύο (2) τουλάχιστον ημέρες πριν από τη συζήτηση της υπόθεσης, πρέπει να περιέχει κατά τρόπο σαφή και συγκεκριμένο τους λόγους της εξαίρεσης και να συνοδεύεται από τα στοιχεία με τα οποία αυτοί αποδεικνύονται. Για την αίτηση εξαίρεσης το πειθαρχικό συμβούλιο αποφασίζει αιτιολογημένα με συμμετοχή των νόμιμων αναπληρωτών των μελών των οποίων ζητείται η εξαίρεση. Τα μέλη που εξαιρούνται αντικαθίστανται από τα αναπληρωματικά τους. Αν εξαιρεθεί το τακτικό και το αναπληρωματικό του μέλος, το συμβούλιο συνεδριάζει με τα υπόλοιπα μέλη του εφόσον έχει απαρτία. Η εξαίρεση αναπληρωματικού μέλους μπορεί να ζητηθεί και την ημέρα της συνεδρίασης. Στην περίπτωση αυτή το συμβούλιο αποφασίζει αμέσως επί της αιτήσεως εξαιρέσεως με τα υπόλοιπα μέλη του.</w:t>
      </w:r>
    </w:p>
    <w:p>
      <w:pPr>
        <w:spacing w:before="240" w:after="240"/>
        <w:rPr>
          <w:lang w:val="el" w:eastAsia="el"/>
        </w:rPr>
      </w:pPr>
      <w:r>
        <w:rPr>
          <w:lang w:val="el" w:eastAsia="el"/>
        </w:rPr>
        <w:t>3. Στην περίπτωση της παραγράφου 4 του άρθρου 114 του παρόντος αποκλείεται να μετάσχει στο πειθαρχικό συμβούλιο ο ανακριτής ή αυτός που συμμετείχε στο πειθαρχικό συμβούλιο κατά την πρώτη κρίση.</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Ε΄ΓΕΝΙΚΕΣ ΔΙΑΔΙΚΑΣΤΙΚΕΣ ΔΙΑΤΑΞΕΙΣ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138Κοινοποιήσεις στον διωκόμενο</w:t>
      </w:r>
    </w:p>
    <w:p>
      <w:pPr>
        <w:spacing w:before="240" w:after="240"/>
        <w:rPr>
          <w:lang w:val="el" w:eastAsia="el"/>
        </w:rPr>
      </w:pPr>
      <w:r>
        <w:rPr>
          <w:lang w:val="el" w:eastAsia="el"/>
        </w:rPr>
        <w:t>Η κλήση σε απολογία και κάθε πρόσκληση ή ειδοποίηση του διωκομένου επιδίδονται με δικαστικό επιμελητή ή άλλο δημόσιο όργανο στον ίδιο προσωπικά ή στην κατοικία, που έχει δηλώσει στην υπηρεσία του, σε πρόσωπο με το οποίο συνοικεί. Για την επίδοση αυτή συντάσσεται αποδεικτικό. Εάν δεν καταστεί δυνατή η επίδοση για οποιοδήποτε λόγο, συμπεριλαμβανομένης και της περιπτώσεως αγνώστου διαμονής του διωκο- μένου, το έγγραφο τοιχοκολλάται στο κατάστημα της υπηρεσίας του υπαλλήλου και συντάσσεται πρωτόκολλο που υπογράφεται από έναν μάρτυρα. Σε περίπτωση άρνησης παραλαβής, αυτός που διενεργεί την επίδοση συντάσσει πράξη στην οποία βεβαιώνεται η άρνηση.</w:t>
      </w:r>
    </w:p>
    <w:p>
      <w:pPr>
        <w:spacing w:before="240" w:after="240"/>
        <w:rPr>
          <w:lang w:val="el" w:eastAsia="el"/>
        </w:rPr>
      </w:pPr>
      <w:r>
        <w:rPr>
          <w:lang w:val="el" w:eastAsia="el"/>
        </w:rPr>
        <w:t>Άρθρο 139</w:t>
      </w:r>
    </w:p>
    <w:p>
      <w:pPr>
        <w:spacing w:before="240" w:after="240"/>
        <w:rPr>
          <w:lang w:val="el" w:eastAsia="el"/>
        </w:rPr>
      </w:pPr>
      <w:r>
        <w:rPr>
          <w:lang w:val="el" w:eastAsia="el"/>
        </w:rPr>
        <w:t>Εκτίμηση αποδείξεων</w:t>
      </w:r>
    </w:p>
    <w:p>
      <w:pPr>
        <w:spacing w:before="240" w:after="240"/>
        <w:rPr>
          <w:lang w:val="el" w:eastAsia="el"/>
        </w:rPr>
      </w:pPr>
      <w:r>
        <w:rPr>
          <w:lang w:val="el" w:eastAsia="el"/>
        </w:rPr>
        <w:t>1. Το πειθαρχικό όργανο εκτιμά ελευθέρως τις αποδείξεις. Για να μορφώσει την κρίση του, μπορεί να λάβει υπόψη του και αποδεικτικά στοιχεία που δεν προκύπτουν από την πειθαρχική διαδικασία αλλά από άλλη νόμιμη διαδικασία, εφόσον έλαβε γνώση τους ο διωκόμενος.</w:t>
      </w:r>
    </w:p>
    <w:p>
      <w:pPr>
        <w:spacing w:before="240" w:after="240"/>
        <w:rPr>
          <w:lang w:val="el" w:eastAsia="el"/>
        </w:rPr>
      </w:pPr>
      <w:r>
        <w:rPr>
          <w:lang w:val="el" w:eastAsia="el"/>
        </w:rPr>
        <w:t>2. Συναφή πειθαρχικά παραπτώματα, τα οποία διαπιστώνονται κατά την εκτίμηση των αποδείξεων, μπορούν να αποτελέσουν αντικείμενο της ίδιας πειθαρχικής κρίσης μόνον εφόσον ο διωκόμενος κληθεί σε απολογία και γι’ αυτά.</w:t>
      </w:r>
    </w:p>
    <w:p>
      <w:pPr>
        <w:spacing w:before="240" w:after="240"/>
        <w:rPr>
          <w:lang w:val="el" w:eastAsia="el"/>
        </w:rPr>
      </w:pPr>
      <w:r>
        <w:rPr>
          <w:lang w:val="el" w:eastAsia="el"/>
        </w:rPr>
        <w:t>3. Η κρίση πρέπει να στηρίζεται σε αποδεδειγμένα πραγματικά γεγονότα και να είναι ειδικώς αιτιολογημένη.</w:t>
      </w:r>
    </w:p>
    <w:p>
      <w:pPr>
        <w:spacing w:before="240" w:after="240"/>
        <w:rPr>
          <w:lang w:val="el" w:eastAsia="el"/>
        </w:rPr>
      </w:pPr>
      <w:r>
        <w:rPr>
          <w:lang w:val="el" w:eastAsia="el"/>
        </w:rPr>
        <w:t>Άρθρο 140</w:t>
      </w:r>
    </w:p>
    <w:p>
      <w:pPr>
        <w:spacing w:before="240" w:after="240"/>
        <w:rPr>
          <w:lang w:val="el" w:eastAsia="el"/>
        </w:rPr>
      </w:pPr>
      <w:r>
        <w:rPr>
          <w:lang w:val="el" w:eastAsia="el"/>
        </w:rPr>
        <w:t>Πειθαρχική απόφαση</w:t>
      </w:r>
    </w:p>
    <w:p>
      <w:pPr>
        <w:spacing w:before="240" w:after="240"/>
        <w:rPr>
          <w:lang w:val="el" w:eastAsia="el"/>
        </w:rPr>
      </w:pPr>
      <w:r>
        <w:rPr>
          <w:lang w:val="el" w:eastAsia="el"/>
        </w:rPr>
        <w:t>1. Η πειθαρχική απόφαση διατυπώνεται εγγράφως.</w:t>
      </w:r>
    </w:p>
    <w:p>
      <w:pPr>
        <w:spacing w:before="240" w:after="240"/>
        <w:rPr>
          <w:lang w:val="el" w:eastAsia="el"/>
        </w:rPr>
      </w:pPr>
      <w:r>
        <w:rPr>
          <w:lang w:val="el" w:eastAsia="el"/>
        </w:rPr>
        <w:t>2. Στην απόφαση μνημονεύονται:</w:t>
      </w:r>
    </w:p>
    <w:p>
      <w:pPr>
        <w:spacing w:before="240" w:after="240"/>
        <w:rPr>
          <w:lang w:val="el" w:eastAsia="el"/>
        </w:rPr>
      </w:pPr>
      <w:r>
        <w:rPr>
          <w:lang w:val="el" w:eastAsia="el"/>
        </w:rPr>
        <w:t>α) ο τόπος και ο χρόνος έκδοσής της,</w:t>
      </w:r>
    </w:p>
    <w:p>
      <w:pPr>
        <w:spacing w:before="240" w:after="240"/>
        <w:rPr>
          <w:lang w:val="el" w:eastAsia="el"/>
        </w:rPr>
      </w:pPr>
      <w:r>
        <w:rPr>
          <w:lang w:val="el" w:eastAsia="el"/>
        </w:rPr>
        <w:t>β) το ονοματεπώνυμο, η ιδιότητα και ο βαθμός του μονομελούς πειθαρχικού οργάνου ή των μελών του συλλογικού πειθαρχικού οργάνου,</w:t>
      </w:r>
    </w:p>
    <w:p>
      <w:pPr>
        <w:spacing w:before="240" w:after="240"/>
        <w:rPr>
          <w:lang w:val="el" w:eastAsia="el"/>
        </w:rPr>
      </w:pPr>
      <w:r>
        <w:rPr>
          <w:lang w:val="el" w:eastAsia="el"/>
        </w:rPr>
        <w:t>γ) το ονοματεπώνυμο, η ιδιότητα και ο βαθμός του κρινόμενου,</w:t>
      </w:r>
    </w:p>
    <w:p>
      <w:pPr>
        <w:spacing w:before="240" w:after="240"/>
        <w:rPr>
          <w:lang w:val="el" w:eastAsia="el"/>
        </w:rPr>
      </w:pPr>
      <w:r>
        <w:rPr>
          <w:lang w:val="el" w:eastAsia="el"/>
        </w:rPr>
        <w:t>δ) τα πραγματικά περιστατικά και στοιχεία που συ- νιστούν την αντικειμενική και υποκειμενική υπόσταση του πειθαρχικού παραπτώματος, προσδιορισμένα κατά τόπο και χρόνο,</w:t>
      </w:r>
    </w:p>
    <w:p>
      <w:pPr>
        <w:spacing w:before="240" w:after="240"/>
        <w:rPr>
          <w:lang w:val="el" w:eastAsia="el"/>
        </w:rPr>
      </w:pPr>
      <w:r>
        <w:rPr>
          <w:lang w:val="el" w:eastAsia="el"/>
        </w:rPr>
        <w:t>ε) η υποβολή ή όχι απολογίας,</w:t>
      </w:r>
    </w:p>
    <w:p>
      <w:pPr>
        <w:spacing w:before="240" w:after="240"/>
        <w:rPr>
          <w:lang w:val="el" w:eastAsia="el"/>
        </w:rPr>
      </w:pPr>
      <w:r>
        <w:rPr>
          <w:lang w:val="el" w:eastAsia="el"/>
        </w:rPr>
        <w:t>στ) η αιτιολογία της απόφασης,</w:t>
      </w:r>
    </w:p>
    <w:p>
      <w:pPr>
        <w:spacing w:before="240" w:after="240"/>
        <w:rPr>
          <w:lang w:val="el" w:eastAsia="el"/>
        </w:rPr>
      </w:pPr>
      <w:r>
        <w:rPr>
          <w:lang w:val="el" w:eastAsia="el"/>
        </w:rPr>
        <w:t>ζ) η γνώμη των μελών του συλλογικού οργάνου που μειοψήφησαν και</w:t>
      </w:r>
    </w:p>
    <w:p>
      <w:pPr>
        <w:spacing w:before="240" w:after="240"/>
        <w:rPr>
          <w:lang w:val="el" w:eastAsia="el"/>
        </w:rPr>
      </w:pPr>
      <w:r>
        <w:rPr>
          <w:lang w:val="el" w:eastAsia="el"/>
        </w:rPr>
        <w:t>η) η απαλλαγή του κρινόμενου ή η ποινή που του επιβάλλεται.</w:t>
      </w:r>
    </w:p>
    <w:p>
      <w:pPr>
        <w:spacing w:before="240" w:after="240"/>
        <w:rPr>
          <w:lang w:val="el" w:eastAsia="el"/>
        </w:rPr>
      </w:pPr>
      <w:r>
        <w:rPr>
          <w:lang w:val="el" w:eastAsia="el"/>
        </w:rPr>
        <w:t>Αν η πειθαρχική απόφαση περί της ενοχής του διω- κομένου λαμβάνεται κατά πλειοψηφία, όλα τα μέλη του πειθαρχικού συμβουλίου ψηφίζουν για την επιβλητέα ποινή. Λευκή ψήφος ή αποχή από την ψηφοφορία δεν επιτρέπεται. Η παράλειψη των στοιχείων που αναφέρονται στα εδάφια α΄, β΄ και γ΄ εκτός του ονοματεπώνυμου, δεν συνεπάγεται ακυρότητα της απόφασης, εφόσον αυτά προκύπτουν από το φάκελο της υπόθεσης.</w:t>
      </w:r>
    </w:p>
    <w:p>
      <w:pPr>
        <w:spacing w:before="240" w:after="240"/>
        <w:rPr>
          <w:lang w:val="el" w:eastAsia="el"/>
        </w:rPr>
      </w:pPr>
      <w:r>
        <w:rPr>
          <w:lang w:val="el" w:eastAsia="el"/>
        </w:rPr>
        <w:t>3. Η πειθαρχική απόφαση υπογράφεται από το όργανο που την εκδίδει. Όταν αυτή εκδίδεται από συλλογικό όργανο, υπογράφεται από τον πρόεδρο και τον γραμματέα.</w:t>
      </w:r>
    </w:p>
    <w:p>
      <w:pPr>
        <w:spacing w:before="240" w:after="240"/>
        <w:rPr>
          <w:lang w:val="el" w:eastAsia="el"/>
        </w:rPr>
      </w:pPr>
      <w:r>
        <w:rPr>
          <w:lang w:val="el" w:eastAsia="el"/>
        </w:rPr>
        <w:t>4. Η πειθαρχική απόφαση κοινοποιείται σε αντίγραφο με τη φροντίδα της υπηρεσίας στον υπάλληλο και γνωστοποιείται στα όργανα που δικαιούνται να ασκήσουν ένσταση. Η κοινοποίηση της απόφασης στον υπάλληλο ενεργείται σύμφωνα με τις διατάξεις του άρθρου 138 του παρόντος. Στον υπάλληλο γνωστοποιείται επίσης η τυχόν δυνατότητα ασκήσεως ενστάσεως ή προσφυγής, κατά περίπτωση, ενώπιον του αρμοδίου οργάνου και η σχετική προθεσμία ασκήσεώς της.</w:t>
      </w:r>
    </w:p>
    <w:p>
      <w:pPr>
        <w:spacing w:before="240" w:after="240"/>
        <w:rPr>
          <w:lang w:val="el" w:eastAsia="el"/>
        </w:rPr>
      </w:pPr>
      <w:r>
        <w:rPr>
          <w:lang w:val="el" w:eastAsia="el"/>
        </w:rPr>
        <w:t>5. Η πειθαρχική απόφαση δεν ανακαλείται. Ανάκληση της πειθαρχικής απόφασης επιτρέπεται κατ’ εξαίρεση σε περίπτωση πρόδηλης παρανομίας. Ανάκληση πειθαρχικής απόφασης μονομελούς οργάνου γίνεται ύστερα από σύμφωνη γνώμη του πειθαρχικού συμβουλίου. Πειθαρχική απόφαση που υπόκειται σε ένσταση δεν ανακαλείται. Η αίτηση για ανάκληση της πειθαρχικής απόφασης υποβάλλεται μέσα σε αποκλειστική προθεσμία εξήντα (60) ημερών από την κοινοποίησή της στον υπάλληλο. Αν η ανάκληση δεν γίνει εντός τριμήνου, λογίζεται ότι το αίτημα της ανάκλησης έχει απορριφθεί.</w:t>
      </w:r>
    </w:p>
    <w:p>
      <w:pPr>
        <w:spacing w:before="240" w:after="240"/>
        <w:rPr>
          <w:lang w:val="el" w:eastAsia="el"/>
        </w:rPr>
      </w:pPr>
      <w:r>
        <w:rPr>
          <w:lang w:val="el" w:eastAsia="el"/>
        </w:rPr>
        <w:t>ΚΕΦΑΛΑΙΟ ΣΤ΄</w:t>
      </w:r>
    </w:p>
    <w:p>
      <w:pPr>
        <w:spacing w:before="240" w:after="240"/>
        <w:rPr>
          <w:lang w:val="el" w:eastAsia="el"/>
        </w:rPr>
      </w:pPr>
      <w:r>
        <w:rPr>
          <w:lang w:val="el" w:eastAsia="el"/>
        </w:rPr>
        <w:t xml:space="preserve">ΕΝΣΤΑΣΗ - </w:t>
      </w:r>
    </w:p>
    <w:p>
      <w:pPr>
        <w:spacing w:before="240" w:after="240"/>
        <w:rPr>
          <w:lang w:val="el" w:eastAsia="el"/>
        </w:rPr>
      </w:pPr>
      <w:r>
        <w:rPr>
          <w:lang w:val="el" w:eastAsia="el"/>
        </w:rPr>
        <w:t>ΠΡΟΣΦΥΓΗΕΠΑΝΑΛΗΨΗ ΠΕΙΘΑΡΧΙΚΗΣ ΔΙΑΔΙΚΑΣΙΑΣ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141Ένσταση</w:t>
      </w:r>
    </w:p>
    <w:p>
      <w:pPr>
        <w:spacing w:before="240" w:after="240"/>
        <w:rPr>
          <w:lang w:val="el" w:eastAsia="el"/>
        </w:rPr>
      </w:pPr>
      <w:r>
        <w:rPr>
          <w:lang w:val="el" w:eastAsia="el"/>
        </w:rPr>
        <w:t>1. Οι αποφάσεις των πειθαρχικώς προϊσταμένων, εκτός αυτών που ορίζονται στο άρθρο 142 παράγραφος 2 περίπτωση α΄ και των συλλογικών οργάνων του άρθρου 119 του παρόντος, υπόκεινται σε ένσταση ενώπιον του αρμόδιου πειθαρχικού συμβουλίου.</w:t>
      </w:r>
    </w:p>
    <w:p>
      <w:pPr>
        <w:spacing w:before="240" w:after="240"/>
        <w:rPr>
          <w:lang w:val="el" w:eastAsia="el"/>
        </w:rPr>
      </w:pPr>
      <w:r>
        <w:rPr>
          <w:lang w:val="el" w:eastAsia="el"/>
        </w:rPr>
        <w:t>2. Οι αποφάσεις των πειθαρχικών συμβουλίων που κρίνουν σε πρώτο βαθμό υπόκεινται σε ένσταση ενώπιον του Δευτεροβάθμιου Πειθαρχικού Συμβουλίου, από τον υπάλληλο που τιμωρήθηκε, στις περιπτώσεις επιβολής της πειθαρχικής ποινής του προστίμου αποδοχών τεσσάρων (4) μηνών και άνω μέχρι την ποινή της οριστικής παύσης, καθώς και στις περιπτώσεις επιβολής ποινής προστίμου αποδοχών από ένα (1) έως τέσσερις (4) μήνες, εφόσον κατά της απόφασης του πειθαρχικού συμβουλίου έχει ασκηθεί ένσταση υπέρ της διοίκησης. Όλες οι αποφάσεις των πειθαρχικών συμβουλίων που κρίνουν σε πρώτο βαθμό υπόκεινται σε ένσταση ενώπιον του Δευτεροβάθμιου Πειθαρχικού Συμβουλίου, υπέρ της διοίκησης, κατά τα οριζόμενα στην περίπτωση β΄ της επόμενης παραγράφου.</w:t>
      </w:r>
    </w:p>
    <w:p>
      <w:pPr>
        <w:spacing w:before="240" w:after="240"/>
        <w:rPr>
          <w:lang w:val="el" w:eastAsia="el"/>
        </w:rPr>
      </w:pPr>
      <w:r>
        <w:rPr>
          <w:lang w:val="el" w:eastAsia="el"/>
        </w:rPr>
        <w:t>3. Ένσταση ενώπιον του πειθαρχικού συμβουλίου ή του Δευτεροβάθμιου Πειθαρχικού Συμβουλίου δικαιούνται να ασκήσουν:</w:t>
      </w:r>
    </w:p>
    <w:p>
      <w:pPr>
        <w:spacing w:before="240" w:after="240"/>
        <w:rPr>
          <w:lang w:val="el" w:eastAsia="el"/>
        </w:rPr>
      </w:pPr>
      <w:r>
        <w:rPr>
          <w:lang w:val="el" w:eastAsia="el"/>
        </w:rPr>
        <w:t>α) ο υπάλληλος που τιμωρήθηκε και</w:t>
      </w:r>
    </w:p>
    <w:p>
      <w:pPr>
        <w:spacing w:before="240" w:after="240"/>
        <w:rPr>
          <w:lang w:val="el" w:eastAsia="el"/>
        </w:rPr>
      </w:pPr>
      <w:r>
        <w:rPr>
          <w:lang w:val="el" w:eastAsia="el"/>
        </w:rPr>
        <w:t>β) υπέρ της διοίκησης ή υπέρ του υπαλλήλου κάθε πει- θαρχικώς προϊστάμενος, οι πρόεδροι των συλλογικών οργάνων του άρθρου 119 του παρόντος, ο Υπουργός, καθώς και ο Γενικός Επιθεωρητής Δημόσιας Διοίκησης στις περιπτώσεις που ο ίδιος έχει ασκήσει πειθαρχική δίωξη κατά υπαλλήλου.</w:t>
      </w:r>
    </w:p>
    <w:p>
      <w:pPr>
        <w:spacing w:before="240" w:after="240"/>
        <w:rPr>
          <w:lang w:val="el" w:eastAsia="el"/>
        </w:rPr>
      </w:pPr>
      <w:r>
        <w:rPr>
          <w:lang w:val="el" w:eastAsia="el"/>
        </w:rPr>
        <w:t>4. Η ένσταση ασκείται μέσα σε προθεσμία τριάντα (30) ημερών από την κοινοποίηση της απόφασης ή την πλήρη γνώση αυτής από τον υπάλληλο ή από την πε- ριέλευσή της στα όργανα που δικαιούνται να ασκήσουν ένσταση. Η προθεσμία αυτή παρατείνεται κατά τριάντα (30) ημέρες για εκείνους που διαμένουν στο εξωτερικό. Ειδικά στην περίπτωση επιβολής ποινής προστίμου αποδοχών από ένα (1) έως τέσσερις (4) μήνες, όταν ασκείται ένσταση υπέρ της διοίκησης, η προθεσμία για την άσκηση ένστασης εκ μέρους του υπαλλήλου αρχίζει από την κοινοποίηση σε αυτόν αντιγράφων της πειθαρχικής απόφασης και της ένστασης υπέρ της διοίκησης ή από την πλήρη γνώση αυτών. Αν δεν ασκηθεί ένσταση υπέρ της διοίκησης, η προθεσμία για την άσκηση προσφυγής από τον υπάλληλο ενώπιον του αρμόδιου διοικητικού εφετείου αρχίζει από την κοινοποίηση σε αυτόν αντιγράφου της πειθαρχικής απόφασης που συνοδεύεται από βεβαίωση περί μη ασκήσεως ενστάσεως από τη διοίκηση ή από την πλήρη γνώση αυτών.</w:t>
      </w:r>
    </w:p>
    <w:p>
      <w:pPr>
        <w:spacing w:before="240" w:after="240"/>
        <w:rPr>
          <w:lang w:val="el" w:eastAsia="el"/>
        </w:rPr>
      </w:pPr>
      <w:r>
        <w:rPr>
          <w:lang w:val="el" w:eastAsia="el"/>
        </w:rPr>
        <w:t>5. Τα πειθαρχικά συμβούλια και το Δευτεροβάθμιο Πειθαρχικό Συμβούλιο, όταν κρίνουν μετά από ένσταση του υπαλλήλου ή υπέρ του, δεν μπορούν να χειροτερεύουν τη θέση του. Όταν κρίνουν ένσταση υπέρ της διοίκησης, δεν μπορούν να επιβάλουν ελαφρότερη ποινή από αυτήν που επιβλήθηκε. Όταν ασκούνται ενστάσεις τόσο από τον υπάλληλο όσο και υπέρ της διοίκησης, το οικείο συμβούλιο τις κρίνει από κοινού και δεν δεσμεύεται ως προς την ποινή που θα επιβάλει.</w:t>
      </w:r>
    </w:p>
    <w:p>
      <w:pPr>
        <w:spacing w:before="240" w:after="240"/>
        <w:rPr>
          <w:lang w:val="el" w:eastAsia="el"/>
        </w:rPr>
      </w:pPr>
      <w:r>
        <w:rPr>
          <w:lang w:val="el" w:eastAsia="el"/>
        </w:rPr>
        <w:t>6. Η προθεσμία για την άσκηση ένστασης και η άσκησή της αναστέλλουν την εκτέλεση της πειθαρχικής απόφασης. Το πειθαρχικό συμβούλιο μπορεί να αποφασίζει την άμεση εκτέλεση της πειθαρχικής απόφασης αν συντρέχουν λόγοι δημοσίου συμφέροντος εκτός εάν με αυτή έχει επιβληθεί η πειθαρχική ποινή της οριστικής παύσης ή του υποβιβασμού.</w:t>
      </w:r>
    </w:p>
    <w:p>
      <w:pPr>
        <w:spacing w:before="240" w:after="240"/>
        <w:rPr>
          <w:lang w:val="el" w:eastAsia="el"/>
        </w:rPr>
      </w:pPr>
      <w:r>
        <w:rPr>
          <w:lang w:val="el" w:eastAsia="el"/>
        </w:rPr>
        <w:t>Ειδικές διατάξεις που ρυθμίζουν την υπηρεσιακή κατάσταση των υπαλλήλων κατά το χρόνο της αναστολής διατηρούνται σε ισχύ.</w:t>
      </w:r>
    </w:p>
    <w:p>
      <w:pPr>
        <w:spacing w:before="240" w:after="240"/>
        <w:rPr>
          <w:lang w:val="el" w:eastAsia="el"/>
        </w:rPr>
      </w:pPr>
      <w:r>
        <w:rPr>
          <w:lang w:val="el" w:eastAsia="el"/>
        </w:rPr>
        <w:t>7. Η ένσταση κατά των αποφάσεων των πειθαρχικώς προϊσταμένων κατατίθεται στο αρμόδιο πειθαρχικό συμβούλιο. Η ένσταση κατά αποφάσεων του πειθαρχικού συμβουλίου που έκρινε σε πρώτο βαθμό κατατίθεται σε αυτό, το οποίο τη διαβιβάζει αμελλητί στο Δευτεροβάθμιο Πειθαρχικό Συμβούλιο με τον πλήρη φάκελο της πειθαρχικής υπόθεσης.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142Προσφυγή</w:t>
      </w:r>
    </w:p>
    <w:p>
      <w:pPr>
        <w:spacing w:before="240" w:after="240"/>
        <w:rPr>
          <w:lang w:val="el" w:eastAsia="el"/>
        </w:rPr>
      </w:pPr>
      <w:r>
        <w:rPr>
          <w:lang w:val="el" w:eastAsia="el"/>
        </w:rPr>
        <w:t>1. Δικαίωμα προσφυγής ενώπιον του Συμβουλίου της Επικρατείας έχουν οι μόνιμοι υπάλληλοι κατά των αποφάσεων του Δευτεροβάθμιου Πειθαρχικού Συμβουλίου που επιβάλλουν τις πειθαρχικές ποινές του υποβιβασμού ή της οριστικής παύσης.</w:t>
      </w:r>
    </w:p>
    <w:p>
      <w:pPr>
        <w:spacing w:before="240" w:after="240"/>
        <w:rPr>
          <w:lang w:val="el" w:eastAsia="el"/>
        </w:rPr>
      </w:pPr>
      <w:r>
        <w:rPr>
          <w:lang w:val="el" w:eastAsia="el"/>
        </w:rPr>
        <w:t>2. Δικαίωμα προσφυγής ενώπιον του διοικητικού εφε- τείου έχουν οι μόνιμοι υπάλληλοι κατά:</w:t>
      </w:r>
    </w:p>
    <w:p>
      <w:pPr>
        <w:spacing w:before="240" w:after="240"/>
        <w:rPr>
          <w:lang w:val="el" w:eastAsia="el"/>
        </w:rPr>
      </w:pPr>
      <w:r>
        <w:rPr>
          <w:lang w:val="el" w:eastAsia="el"/>
        </w:rPr>
        <w:t>α) των πειθαρχικών αποφάσεων του Υπουργού, του Διοικητή του Αγίου Όρους, του προέδρου ή του επικεφαλής ανεξάρτητης διοικητικής αρχής, καθώς και του διοικητή ή του προέδρου συλλογικού οργάνου, ο οποίος ασκεί τη διοίκηση νομικού προσώπου δημοσίου δικαίου,</w:t>
      </w:r>
    </w:p>
    <w:p>
      <w:pPr>
        <w:spacing w:before="240" w:after="240"/>
        <w:rPr>
          <w:lang w:val="el" w:eastAsia="el"/>
        </w:rPr>
      </w:pPr>
      <w:r>
        <w:rPr>
          <w:lang w:val="el" w:eastAsia="el"/>
        </w:rPr>
        <w:t>β) των αποφάσεων του Δευτεροβάθμιου Πειθαρχικού Συμβουλίου που επιβάλλουν οποιαδήποτε ποινή πλην της έγγραφης επίπληξης και του προστίμου των αποδοχών έως ενός (1) μηνός με την επιφύλαξη της παραγράφου 1 του παρόντος άρθρου,</w:t>
      </w:r>
    </w:p>
    <w:p>
      <w:pPr>
        <w:spacing w:before="240" w:after="240"/>
        <w:rPr>
          <w:lang w:val="el" w:eastAsia="el"/>
        </w:rPr>
      </w:pPr>
      <w:r>
        <w:rPr>
          <w:lang w:val="el" w:eastAsia="el"/>
        </w:rPr>
        <w:t>γ) των αποφάσεων των πειθαρχικών συμβουλίων, όταν επιβάλλουν την πειθαρχική ποινή του προστίμου αποδοχών ενός (1) μηνός έως και τεσσάρων (4) μηνών κατά των οποίων δεν μπορούν να ασκήσουν ένσταση με την επιφύλαξη του πρώτου εδαφίου της παραγράφου 2 του άρθρου 141.</w:t>
      </w:r>
    </w:p>
    <w:p>
      <w:pPr>
        <w:spacing w:before="240" w:after="240"/>
        <w:rPr>
          <w:lang w:val="el" w:eastAsia="el"/>
        </w:rPr>
      </w:pPr>
      <w:r>
        <w:rPr>
          <w:lang w:val="el" w:eastAsia="el"/>
        </w:rPr>
        <w:t>3. Δικαίωμα προσφυγής ενώπιον του Συμβουλίου της Επικρατείας έχει ο Γενικός Επιθεωρητής Δημόσιας Διοίκησης κατά των αποφάσεων του Δευτεροβάθμιου Πειθαρχικού Συμβουλίου που επιβάλλουν τις πειθαρχικές ποινές της προσωρινής παύσης και του υποβιβασμού με αίτημα την επιβολή της πειθαρχικής ποινής της οριστικής παύσης. Το αίτημα πρέπει να στηρίζεται σε συγκεκριμένα στοιχεία του πειθαρχικού φακέλου. Η προθεσμία για την άσκηση προσφυγής αρχίζει από την περιέλευση των πειθαρχικών αποφάσεων στο γραφείο του. Η προσφυγή υπογράφεται από τον Γενικό Επιθεωρητή Δημόσιας Διοίκησης και κατά τη συζήτηση παρίσταται μέλος του Νομικού Συμβουλίου του Κράτους. Αν ο υπάλληλος έχει ασκήσει ήδη ενώπιον του αρμόδιου διοικητικού εφετείου προσφυγή, κατά της απόφασης του Δευτεροβάθμιου Πειθαρχικού Συμβουλίου, που επιβάλλει σε αυτόν την πειθαρχική ποινή της προσωρινής παύσης, ή την ασκεί ενόσω εκκρεμεί η ανωτέρω προσφυγή του Γενικού Επιθεωρητή Δημόσιας Διοίκησης, το εν λόγω δικαστήριο οφείλει να παραπέμψει την υπόθεση στο Συμβούλιο της Επικρατείας προς συνεκδίκαση.</w:t>
      </w:r>
    </w:p>
    <w:p>
      <w:pPr>
        <w:spacing w:before="240" w:after="240"/>
        <w:rPr>
          <w:lang w:val="el" w:eastAsia="el"/>
        </w:rPr>
      </w:pPr>
      <w:r>
        <w:rPr>
          <w:lang w:val="el" w:eastAsia="el"/>
        </w:rPr>
        <w:t>4. Η προθεσμία για την άσκηση της ανωτέρω προσφυγής αρχίζει από την κοινοποίηση ή την πλήρη γνώση της απόφασης. Η προθεσμία και η άσκηση της προσφυγής ενώπιον του Συμβουλίου της Επικρατείας ή του αρμόδιου Διοικητικού Εφετείου διέπονται από τις κείμενες διατάξεις με την επιφύλαξη της διάταξης της παραγράφου 4 του άρθρου 141 και των διατάξεων του πρώτου εδαφίου της επόμενης παραγράφου.</w:t>
      </w:r>
    </w:p>
    <w:p>
      <w:pPr>
        <w:spacing w:before="240" w:after="240"/>
        <w:rPr>
          <w:lang w:val="el" w:eastAsia="el"/>
        </w:rPr>
      </w:pPr>
      <w:r>
        <w:rPr>
          <w:lang w:val="el" w:eastAsia="el"/>
        </w:rPr>
        <w:t>5. Η προθεσμία για την άσκηση της προσφυγής και η άσκησή της δεν αναστέλλουν την εκτέλεση της πειθαρχικής απόφασης, με εξαίρεση τις πειθαρχικές αποφάσεις που επιβάλλουν την ποινή της οριστικής παύσης ή του υποβιβασμού. Το αρμόδιο διοικητικό εφετείο μπορεί, ύστερα από αίτηση του προσφεύγοντος, με απόφασή του να αναστείλει την εκτέλεση της πειθαρχικής απόφασης, εφόσον πιθανολογείται ανεπανόρθωτη βλάβη του προσφεύγοντος ή ευδοκίμηση της προσφυγής, εκτός εάν λόγοι δημοσίου συμφέροντος αποκλείουν τη χορήγηση της αναστολής. Στην περίπτωση χορήγησης αναστολής, η εκδίκαση της προσφυγής γίνεται μέσα σε προθεσμία οκτώ (8) μηνών από τη χορήγησή της, άλλως η χορηγηθείσα αναστολή εκτέλεσης της πειθαρχικής απόφασης παύει να ισχύει.</w:t>
      </w:r>
    </w:p>
    <w:p>
      <w:pPr>
        <w:spacing w:before="240" w:after="240"/>
        <w:rPr>
          <w:lang w:val="el" w:eastAsia="el"/>
        </w:rPr>
      </w:pPr>
      <w:r>
        <w:rPr>
          <w:lang w:val="el" w:eastAsia="el"/>
        </w:rPr>
        <w:t>6. Σε κάθε περίπτωση, η εκδίκαση της προσφυγής από το Συμβούλιο της Επικρατείας ή από το αρμόδιο διοικητικό εφετείο γίνεται μέσα σε οκτώ (8) μήνες από την περιέλευσή της στο οικείο δικαστήριο.</w:t>
      </w:r>
    </w:p>
    <w:p>
      <w:pPr>
        <w:spacing w:before="240" w:after="240"/>
        <w:rPr>
          <w:lang w:val="el" w:eastAsia="el"/>
        </w:rPr>
      </w:pPr>
      <w:r>
        <w:rPr>
          <w:lang w:val="el" w:eastAsia="el"/>
        </w:rPr>
        <w:t>7. Το Συμβούλιο της Επικρατείας ή το διοικητικό εφε- τείο, όταν κρίνουν ύστερα από προσφυγή του υπαλλήλου, δεν μπορούν να χειροτερεύουν τη θέση του.</w:t>
      </w:r>
    </w:p>
    <w:p>
      <w:pPr>
        <w:spacing w:before="240" w:after="240"/>
        <w:rPr>
          <w:lang w:val="el" w:eastAsia="el"/>
        </w:rPr>
      </w:pPr>
      <w:r>
        <w:rPr>
          <w:lang w:val="el" w:eastAsia="el"/>
        </w:rPr>
        <w:t>Άρθρο 143</w:t>
      </w:r>
    </w:p>
    <w:p>
      <w:pPr>
        <w:spacing w:before="240" w:after="240"/>
        <w:rPr>
          <w:lang w:val="el" w:eastAsia="el"/>
        </w:rPr>
      </w:pPr>
      <w:r>
        <w:rPr>
          <w:lang w:val="el" w:eastAsia="el"/>
        </w:rPr>
        <w:t>Επανάληψη της πειθαρχικής διαδικασίας</w:t>
      </w:r>
    </w:p>
    <w:p>
      <w:pPr>
        <w:spacing w:before="240" w:after="240"/>
        <w:rPr>
          <w:lang w:val="el" w:eastAsia="el"/>
        </w:rPr>
      </w:pPr>
      <w:r>
        <w:rPr>
          <w:lang w:val="el" w:eastAsia="el"/>
        </w:rPr>
        <w:t>1. Την επανάληψη της πειθαρχικής διαδικασίας, σύμφωνα με τις παραγράφους 4 και 5 του άρθρου 114 του παρόντος, μπορούν να ζητήσουν: α) τα όργανα των παραγράφων 1 και 2 του άρθρου 123 του παρόντος, όταν έχει εκδοθεί καταδικαστική ποινική απόφαση και β) ο υπάλληλος, όταν έχει εκδοθεί αθωωτική ποινική απόφαση εντός αποκλειστικής προθεσμίας ενός (1) έτους από τη δημοσίευσή της.</w:t>
      </w:r>
    </w:p>
    <w:p>
      <w:pPr>
        <w:spacing w:before="240" w:after="240"/>
        <w:rPr>
          <w:lang w:val="el" w:eastAsia="el"/>
        </w:rPr>
      </w:pPr>
      <w:r>
        <w:rPr>
          <w:lang w:val="el" w:eastAsia="el"/>
        </w:rPr>
        <w:t>2. Η αίτηση για την επανάληψη της πειθαρχικής διαδικασίας απευθύνεται στο αρμόδιο πειθαρχικό συμβούλιο ή στο Δευτεροβάθμιο Πειθαρχικό Συμβούλιο κατά περίπτωση, στο οποίο υπαγόταν ο υπάλληλος κατά το χρόνο τέλεσης του παραπτώματος.</w:t>
      </w:r>
    </w:p>
    <w:p>
      <w:pPr>
        <w:spacing w:before="240" w:after="240"/>
        <w:rPr>
          <w:lang w:val="el" w:eastAsia="el"/>
        </w:rPr>
      </w:pPr>
      <w:r>
        <w:rPr>
          <w:lang w:val="el" w:eastAsia="el"/>
        </w:rPr>
        <w:t>3. Αν έχει εκδοθεί καταδικαστική ποινική απόφαση, κατά την επανάληψη της πειθαρχικής διαδικασίας, μπορεί να επιβληθεί πειθαρχική ποινή ανώτερη από αυτήν που είχε επιβληθεί. Αν έχει εκδοθεί αθωωτική ποινική απόφαση, μπορεί να επιβληθεί ελαφρότερη ποινή ή να απαλλαγεί ο υπάλληλος. Αν ο υπάλληλος είχε τιμωρηθεί με οριστική ή προσωρινή παύση ή υποβιβασμό, το υπηρεσιακό συμβούλιο μπορεί μετά την επανάληψη της πειθαρχικής διαδικασίας και την έκδοση απόφασης του πειθαρχικού συμβουλίου να αποφασίσει και τη βαθμολογική ή μισθολογική του αποκατάσταση. Αν δεν υπάρχει κενή θέση, ο υπάλληλος παραμένει υπεράριθμος και καταλαμβάνει την πρώτη θέση που κενώνεται.</w:t>
      </w:r>
    </w:p>
    <w:p>
      <w:pPr>
        <w:spacing w:before="240" w:after="240"/>
        <w:rPr>
          <w:lang w:val="el" w:eastAsia="el"/>
        </w:rPr>
      </w:pPr>
      <w:r>
        <w:rPr>
          <w:lang w:val="el" w:eastAsia="el"/>
        </w:rPr>
        <w:t>ΚΕΦΑΛΑΙΟ Ζ΄</w:t>
      </w:r>
    </w:p>
    <w:p>
      <w:pPr>
        <w:spacing w:before="240" w:after="240"/>
        <w:rPr>
          <w:lang w:val="el" w:eastAsia="el"/>
        </w:rPr>
      </w:pPr>
      <w:r>
        <w:rPr>
          <w:lang w:val="el" w:eastAsia="el"/>
        </w:rPr>
        <w:t xml:space="preserve">ΕΚΤΕΛΕΣΗ ΑΠΟΦΑΣΗΣ ΔΙΑΓΡΑΦΗ ΠΟΙΝΩΝ </w:t>
      </w:r>
    </w:p>
    <w:p>
      <w:pPr>
        <w:spacing w:before="240" w:after="240"/>
        <w:rPr>
          <w:lang w:val="el" w:eastAsia="el"/>
        </w:rPr>
      </w:pPr>
      <w:r>
        <w:rPr>
          <w:lang w:val="el" w:eastAsia="el"/>
        </w:rPr>
        <w:t>-ΔΑΠΑΝΕΣ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144Εκτέλεση απόφασης</w:t>
      </w:r>
    </w:p>
    <w:p>
      <w:pPr>
        <w:spacing w:before="240" w:after="240"/>
        <w:rPr>
          <w:lang w:val="el" w:eastAsia="el"/>
        </w:rPr>
      </w:pPr>
      <w:r>
        <w:rPr>
          <w:lang w:val="el" w:eastAsia="el"/>
        </w:rPr>
        <w:t>1. Η τελεσίδικη πειθαρχική απόφαση εκτελείται υπο- χρεωτικώς. Η εκτέλεση γίνεται από την οικεία υπηρεσία ή νομικό πρόσωπο δημοσίου δικαίου. Παράλειψη εκτέλεσης της ποινής αποτελεί πειθαρχικό παράπτωμα.</w:t>
      </w:r>
    </w:p>
    <w:p>
      <w:pPr>
        <w:spacing w:before="240" w:after="240"/>
        <w:rPr>
          <w:lang w:val="el" w:eastAsia="el"/>
        </w:rPr>
      </w:pPr>
      <w:r>
        <w:rPr>
          <w:lang w:val="el" w:eastAsia="el"/>
        </w:rPr>
        <w:t>2. Σε περίπτωση απόρριψης προσφυγής κατά απόφασης που επιβάλλει την ποινή της οριστικής παύσης, η λύση της υπαλληλικής σχέσης επέρχεται αυτοδικαίως από τη δημοσίευση της απόφασης του Συμβουλίου της Επικρατείας.</w:t>
      </w:r>
    </w:p>
    <w:p>
      <w:pPr>
        <w:spacing w:before="240" w:after="240"/>
        <w:rPr>
          <w:lang w:val="el" w:eastAsia="el"/>
        </w:rPr>
      </w:pPr>
      <w:r>
        <w:rPr>
          <w:lang w:val="el" w:eastAsia="el"/>
        </w:rPr>
        <w:t>3. Κατά το χρόνο της προσωρινής παύσης ο υπάλληλος απέχει από κάθε υπηρεσία. Ο χρόνος της προσωρινής παύσης δεν θεωρείται χρόνος πραγματικής υπηρεσίας.</w:t>
      </w:r>
    </w:p>
    <w:p>
      <w:pPr>
        <w:spacing w:before="240" w:after="240"/>
        <w:rPr>
          <w:lang w:val="el" w:eastAsia="el"/>
        </w:rPr>
      </w:pPr>
      <w:r>
        <w:rPr>
          <w:lang w:val="el" w:eastAsia="el"/>
        </w:rPr>
        <w:t>4. Όποιος τιμωρείται με υποβιβασμό δεν κρίνεται για προαγωγή ούτε συμμετέχει στη διαδικασία επιλογής προϊσταμένων, πριν περάσει από την ημερομηνία εκτέλεσης της πειθαρχικής απόφασης χρονικό διάστημα ίσο με το χρόνο που απαιτείται για προαγωγή.</w:t>
      </w:r>
    </w:p>
    <w:p>
      <w:pPr>
        <w:spacing w:before="240" w:after="240"/>
        <w:rPr>
          <w:lang w:val="el" w:eastAsia="el"/>
        </w:rPr>
      </w:pPr>
      <w:r>
        <w:rPr>
          <w:lang w:val="el" w:eastAsia="el"/>
        </w:rPr>
        <w:t>5. Η πειθαρχική απόφαση, η οποία επιβάλλει πρόστιμο ως ποινή ή χρηματικό ποσό ως διοικητική κύρωση, εκτελείται από τον προϊστάμενο της υπηρεσίας που εντέλλεται την πληρωμή των αποδοχών του υπαλλήλου. Αν λυθεί η υπαλληλική σχέση, το πρόστιμο και το ποσό της διοικητικής κύρωσης εισπράττεται σύμφωνα με τις διατάξεις για την είσπραξη δημοσίων εσόδων. Για την καταβολή βαρύνεται αποκλειστικά ο υπάλληλος που τιμωρήθηκε και όχι οι κληρονόμοι του.</w:t>
      </w:r>
    </w:p>
    <w:p>
      <w:pPr>
        <w:spacing w:before="240" w:after="240"/>
        <w:rPr>
          <w:lang w:val="el" w:eastAsia="el"/>
        </w:rPr>
      </w:pPr>
      <w:r>
        <w:rPr>
          <w:lang w:val="el" w:eastAsia="el"/>
        </w:rPr>
        <w:t>Το πρόστιμο υπολογίζεται στις αποδοχές που λαμβάνει ο υπάλληλος κατά το χρόνο έκδοσης της πρωτοβάθμιας πειθαρχικής απόφασης. Όταν αυτό ορίζεται έως το ένα πέμπτο (1/5) των αποδοχών του, παρακρατείται εφάπαξ από τις αποδοχές του πρώτου μήνα μετά την τελεσιδικία της απόφασης. Όταν είναι μεγαλύτερο, παρακρατείται τμηματικώς κατά μήνα.</w:t>
      </w:r>
    </w:p>
    <w:p>
      <w:pPr>
        <w:spacing w:before="240" w:after="240"/>
        <w:rPr>
          <w:lang w:val="el" w:eastAsia="el"/>
        </w:rPr>
      </w:pPr>
      <w:r>
        <w:rPr>
          <w:lang w:val="el" w:eastAsia="el"/>
        </w:rPr>
        <w:t>Η μηνιαία παρακράτηση καθορίζεται με την πειθαρχική απόφαση και δεν επιτρέπεται να είναι ανώτερη από το ένα πέμπτο (1/5) των αποδοχών του υπαλλήλου.</w:t>
      </w:r>
    </w:p>
    <w:p>
      <w:pPr>
        <w:spacing w:before="240" w:after="240"/>
        <w:rPr>
          <w:lang w:val="el" w:eastAsia="el"/>
        </w:rPr>
      </w:pPr>
      <w:r>
        <w:rPr>
          <w:lang w:val="el" w:eastAsia="el"/>
        </w:rPr>
        <w:t>6. Σε περίπτωση που ο διωκόμενος υπάλληλος αθωωθεί αμετάκλητα, περίληψη της απόφασης αναρτάται στο διαδίκτυο ή δημοσιοποιείται με κάθε πρόσφορο τρόπο.</w:t>
      </w:r>
    </w:p>
    <w:p>
      <w:pPr>
        <w:spacing w:before="240" w:after="240"/>
        <w:rPr>
          <w:lang w:val="el" w:eastAsia="el"/>
        </w:rPr>
      </w:pPr>
      <w:r>
        <w:rPr>
          <w:lang w:val="el" w:eastAsia="el"/>
        </w:rPr>
        <w:t>Άρθρο 145</w:t>
      </w:r>
    </w:p>
    <w:p>
      <w:pPr>
        <w:spacing w:before="240" w:after="240"/>
        <w:rPr>
          <w:lang w:val="el" w:eastAsia="el"/>
        </w:rPr>
      </w:pPr>
      <w:r>
        <w:rPr>
          <w:lang w:val="el" w:eastAsia="el"/>
        </w:rPr>
        <w:t>Διαγραφή πειθαρχικών ποινών</w:t>
      </w:r>
    </w:p>
    <w:p>
      <w:pPr>
        <w:spacing w:before="240" w:after="240"/>
        <w:rPr>
          <w:lang w:val="el" w:eastAsia="el"/>
        </w:rPr>
      </w:pPr>
      <w:r>
        <w:rPr>
          <w:lang w:val="el" w:eastAsia="el"/>
        </w:rPr>
        <w:t>1. Διαγράφονται αυτοδικαίως η ποινή της επίπληξης μετά τρία (3) έτη, του προστίμου μετά οκτώ (8) έτη και οι λοιπές ποινές, εκτός από τις ποινές της οριστικής και προσωρινής παύσης και του υποβιβασμού, μετά δέκα (10) έτη, εφόσον κατά το αντίστοιχο χρονικό διάστημα ο υπάλληλος δεν τιμωρήθηκε με άλλη ποινή. Ο χρόνος της διαγραφής υπολογίζεται από την εκτέλεση της πειθαρχικής ποινής.</w:t>
      </w:r>
    </w:p>
    <w:p>
      <w:pPr>
        <w:spacing w:before="240" w:after="240"/>
        <w:rPr>
          <w:lang w:val="el" w:eastAsia="el"/>
        </w:rPr>
      </w:pPr>
      <w:r>
        <w:rPr>
          <w:lang w:val="el" w:eastAsia="el"/>
        </w:rPr>
        <w:t>2. Ο πειθαρχικός φάκελος ποινής που διαγράφεται, αφαιρείται από το προσωπικό μητρώο του υπαλλήλου, τίθεται στο αρχείο της υπηρεσίας και δεν επιτρέπεται εφεξής να αποτελεί στοιχείο κρίσης του.</w:t>
      </w:r>
    </w:p>
    <w:p>
      <w:pPr>
        <w:spacing w:before="240" w:after="240"/>
        <w:rPr>
          <w:lang w:val="el" w:eastAsia="el"/>
        </w:rPr>
      </w:pPr>
      <w:r>
        <w:rPr>
          <w:lang w:val="el" w:eastAsia="el"/>
        </w:rPr>
        <w:t>Άρθρο 146</w:t>
      </w:r>
    </w:p>
    <w:p>
      <w:pPr>
        <w:spacing w:before="240" w:after="240"/>
        <w:rPr>
          <w:lang w:val="el" w:eastAsia="el"/>
        </w:rPr>
      </w:pPr>
      <w:r>
        <w:rPr>
          <w:lang w:val="el" w:eastAsia="el"/>
        </w:rPr>
        <w:t>Δαπάνες πειθαρχικής διαδικασίας</w:t>
      </w:r>
    </w:p>
    <w:p>
      <w:pPr>
        <w:spacing w:before="240" w:after="240"/>
        <w:rPr>
          <w:lang w:val="el" w:eastAsia="el"/>
        </w:rPr>
      </w:pPr>
      <w:r>
        <w:rPr>
          <w:lang w:val="el" w:eastAsia="el"/>
        </w:rPr>
        <w:t>1. Η πειθαρχική διαδικασία διεξάγεται ατελώς.</w:t>
      </w:r>
    </w:p>
    <w:p>
      <w:pPr>
        <w:spacing w:before="240" w:after="240"/>
        <w:rPr>
          <w:lang w:val="el" w:eastAsia="el"/>
        </w:rPr>
      </w:pPr>
      <w:r>
        <w:rPr>
          <w:lang w:val="el" w:eastAsia="el"/>
        </w:rPr>
        <w:t>2. Όταν διατάσσεται πραγματογνωμοσύνη, οι αμοιβές των πραγματογνωμόνων εκκαθαρίζονται από το πειθαρχικό όργανο και καταβάλλονται από το Δημόσιο ή το οικείο νομικό πρόσωπο δημοσίου δικαίου.</w:t>
      </w:r>
    </w:p>
    <w:p>
      <w:pPr>
        <w:spacing w:before="240" w:after="240"/>
        <w:rPr>
          <w:lang w:val="el" w:eastAsia="el"/>
        </w:rPr>
      </w:pPr>
      <w:r>
        <w:rPr>
          <w:lang w:val="el" w:eastAsia="el"/>
        </w:rPr>
        <w:t xml:space="preserve">ΤΜΗΜΑ </w:t>
      </w:r>
    </w:p>
    <w:p>
      <w:pPr>
        <w:spacing w:before="240" w:after="240"/>
        <w:rPr>
          <w:lang w:val="el" w:eastAsia="el"/>
        </w:rPr>
      </w:pPr>
      <w:r>
        <w:rPr>
          <w:lang w:val="el" w:eastAsia="el"/>
        </w:rPr>
        <w:t>Γ΄ΠΕΙΘΑΡΧΙΚΑ ΣΥΜΒΟΥΛΙΑ</w:t>
      </w:r>
    </w:p>
    <w:p>
      <w:pPr>
        <w:spacing w:before="240" w:after="240"/>
        <w:rPr>
          <w:lang w:val="el" w:eastAsia="el"/>
        </w:rPr>
      </w:pPr>
      <w:r>
        <w:rPr>
          <w:lang w:val="el" w:eastAsia="el"/>
        </w:rPr>
        <w:t>Άρθρο 146ΑΣυγκρότηση και λειτουργία</w:t>
      </w:r>
    </w:p>
    <w:p>
      <w:pPr>
        <w:spacing w:before="240" w:after="240"/>
        <w:rPr>
          <w:lang w:val="el" w:eastAsia="el"/>
        </w:rPr>
      </w:pPr>
      <w:r>
        <w:rPr>
          <w:lang w:val="el" w:eastAsia="el"/>
        </w:rPr>
        <w:t>Δευτεροβάθμιου Πειθαρχικού Συμβουλίου</w:t>
      </w:r>
    </w:p>
    <w:p>
      <w:pPr>
        <w:spacing w:before="240" w:after="240"/>
        <w:rPr>
          <w:lang w:val="el" w:eastAsia="el"/>
        </w:rPr>
      </w:pPr>
      <w:r>
        <w:rPr>
          <w:lang w:val="el" w:eastAsia="el"/>
        </w:rPr>
        <w:t>1. Το Δευτεροβάθμιο Πειθαρχικό Συμβούλιο αποτελείται από:</w:t>
      </w:r>
    </w:p>
    <w:p>
      <w:pPr>
        <w:spacing w:before="240" w:after="240"/>
        <w:rPr>
          <w:lang w:val="el" w:eastAsia="el"/>
        </w:rPr>
      </w:pPr>
      <w:r>
        <w:rPr>
          <w:lang w:val="el" w:eastAsia="el"/>
        </w:rPr>
        <w:t>α) Έναν (1) Αντιπρόεδρο του Νομικού Συμβουλίου του Κράτους, ως Πρόεδρο, που υποδεικνύεται από τον Πρόεδρο του Νομικού Συμβουλίου του Κράτους.</w:t>
      </w:r>
    </w:p>
    <w:p>
      <w:pPr>
        <w:spacing w:before="240" w:after="240"/>
        <w:rPr>
          <w:lang w:val="el" w:eastAsia="el"/>
        </w:rPr>
      </w:pPr>
      <w:r>
        <w:rPr>
          <w:lang w:val="el" w:eastAsia="el"/>
        </w:rPr>
        <w:t>β) Τέσσερις (4) Νομικούς Συμβούλους του Κράτους με ισάριθμους αναπληρωτές τους, που υποδεικνύονται από τον Πρόεδρο του Νομικού Συμβουλίου του Κράτους.</w:t>
      </w:r>
    </w:p>
    <w:p>
      <w:pPr>
        <w:spacing w:before="240" w:after="240"/>
        <w:rPr>
          <w:lang w:val="el" w:eastAsia="el"/>
        </w:rPr>
      </w:pPr>
      <w:r>
        <w:rPr>
          <w:lang w:val="el" w:eastAsia="el"/>
        </w:rPr>
        <w:t>γ) Δύο (2) εν ενεργεία προϊσταμένους γενικών διευθύνσεων του Υπουργείου Διοικητικής Μεταρρύθμισης και Ηλεκτρονικής Διακυβέρνησης με δύο (2) αναπληρωτές τους εν ενεργεία προϊσταμένους γενικών διευθύνσεων ή διευθύνσεων του ίδιου Υπουργείου. Όλα τα ανωτέρω μέλη ορίζονται από τον Υπουργό Διοικητικής Μεταρρύθμισης και Ηλεκτρονικής Διακυβέρνησης.</w:t>
      </w:r>
    </w:p>
    <w:p>
      <w:pPr>
        <w:spacing w:before="240" w:after="240"/>
        <w:rPr>
          <w:lang w:val="el" w:eastAsia="el"/>
        </w:rPr>
      </w:pPr>
      <w:r>
        <w:rPr>
          <w:lang w:val="el" w:eastAsia="el"/>
        </w:rPr>
        <w:t>δ) Τον προϊστάμενο της γενικής διεύθυνσης που είναι αρμόδια για θέματα προσωπικού του Υπουργείου στο οποίο υπάγεται η υπηρεσία ή το οποίο εποπτεύει την υπηρεσία ή το Ν.Π.Δ.Δ. όπου διαπράχθηκε το πειθαρχικό παράπτωμα, με αναπληρωτή του άλλο προϊστάμενο γενικής διεύθυνσης ή διεύθυνσης του ίδιου ως άνω Υπουργείου, οριζόμενους πριν από την έναρξη της θητείας με απόφαση του οικείου Υπουργού. Όταν η πειθαρχική υπόθεση αφορά υπάλληλο Περιφέρειας, στο Συμβούλιο μετέχει ο προϊστάμενος γενικής διεύθυνσης της Περιφέρειας Αττικής, που είναι αρμόδιος για θέματα προσωπικού, οριζόμενος με απόφαση του Περιφερειάρχη Αττικής. Προκειμένου για υπαλλήλους Αποκεντρωμένης Διοίκησης ή Ν.Π.Δ.Δ. που εποπτεύονται από τον Γενικό Γραμματέα Αποκεντρωμένης Διοίκησης στο Δευτεροβάθμιο Πειθαρχικό Συμβούλιο μετέχει προϊστάμενος γενικής διεύθυνσης με τον αναπληρωτή του προϊστάμενο γενικής διεύθυνσης ή διεύθυνσης του Υπουργείου Διοικητικής Μεταρρύθμισης και Ηλεκτρονικής Διακυβέρνησης.</w:t>
      </w:r>
    </w:p>
    <w:p>
      <w:pPr>
        <w:spacing w:before="240" w:after="240"/>
        <w:rPr>
          <w:lang w:val="el" w:eastAsia="el"/>
        </w:rPr>
      </w:pPr>
      <w:r>
        <w:rPr>
          <w:lang w:val="el" w:eastAsia="el"/>
        </w:rPr>
        <w:t>2. Το Δευτεροβάθμιο Πειθαρχικό Συμβούλιο λειτουργεί σε δύο τμήματα, καθένα από τα οποία συνεδριάζει δημόσια και αποτελείται από:</w:t>
      </w:r>
    </w:p>
    <w:p>
      <w:pPr>
        <w:spacing w:before="240" w:after="240"/>
        <w:rPr>
          <w:lang w:val="el" w:eastAsia="el"/>
        </w:rPr>
      </w:pPr>
      <w:r>
        <w:rPr>
          <w:lang w:val="el" w:eastAsia="el"/>
        </w:rPr>
        <w:t>α) Τον Πρόεδρο του Δευτεροβάθμιου Πειθαρχικού Συμβουλίου αναπληρούμενο από τον αρχαιότερο των ορισθέντων Νομικών Συμβούλων του Κράτους.</w:t>
      </w:r>
    </w:p>
    <w:p>
      <w:pPr>
        <w:spacing w:before="240" w:after="240"/>
        <w:rPr>
          <w:lang w:val="el" w:eastAsia="el"/>
        </w:rPr>
      </w:pPr>
      <w:r>
        <w:rPr>
          <w:lang w:val="el" w:eastAsia="el"/>
        </w:rPr>
        <w:t>β) Δύο (2) Νομικούς Συμβούλους του Κράτους ή τους αναπληρωτές τους.</w:t>
      </w:r>
    </w:p>
    <w:p>
      <w:pPr>
        <w:spacing w:before="240" w:after="240"/>
        <w:rPr>
          <w:lang w:val="el" w:eastAsia="el"/>
        </w:rPr>
      </w:pPr>
      <w:r>
        <w:rPr>
          <w:lang w:val="el" w:eastAsia="el"/>
        </w:rPr>
        <w:t>γ) Ένα τακτικό μέλος της περίπτωσης γ΄ της προηγούμενης παραγράφου, αναπληρούμενο από το αναπληρωματικό του μέλος.</w:t>
      </w:r>
    </w:p>
    <w:p>
      <w:pPr>
        <w:spacing w:before="240" w:after="240"/>
        <w:rPr>
          <w:lang w:val="el" w:eastAsia="el"/>
        </w:rPr>
      </w:pPr>
      <w:r>
        <w:rPr>
          <w:lang w:val="el" w:eastAsia="el"/>
        </w:rPr>
        <w:t>δ) Το τακτικό μέλος της περίπτωσης δ΄ της προηγούμενης παραγράφου, αναπληρούμενο από το αναπληρωματικό του μέλος.</w:t>
      </w:r>
    </w:p>
    <w:p>
      <w:pPr>
        <w:spacing w:before="240" w:after="240"/>
        <w:rPr>
          <w:lang w:val="el" w:eastAsia="el"/>
        </w:rPr>
      </w:pPr>
      <w:r>
        <w:rPr>
          <w:lang w:val="el" w:eastAsia="el"/>
        </w:rPr>
        <w:t>Γραμματέας των δύο Τμημάτων είναι ο προϊστάμενος της Γραμματείας του Δευτεροβάθμιου Πειθαρχικού Συμβουλίου με δύο αναπληρωτές υπαλλήλους της Γραμματείας.</w:t>
      </w:r>
    </w:p>
    <w:p>
      <w:pPr>
        <w:spacing w:before="240" w:after="240"/>
        <w:rPr>
          <w:lang w:val="el" w:eastAsia="el"/>
        </w:rPr>
      </w:pPr>
      <w:r>
        <w:rPr>
          <w:lang w:val="el" w:eastAsia="el"/>
        </w:rPr>
        <w:t>Με απόφαση του Προέδρου του Δευτεροβάθμιου Πειθαρχικού Συμβουλίου ορίζονται τα μέλη καθενός Τμήματος με τον Γραμματέα και τους αναπληρωτές τους.</w:t>
      </w:r>
    </w:p>
    <w:p>
      <w:pPr>
        <w:spacing w:before="240" w:after="240"/>
        <w:rPr>
          <w:lang w:val="el" w:eastAsia="el"/>
        </w:rPr>
      </w:pPr>
      <w:r>
        <w:rPr>
          <w:lang w:val="el" w:eastAsia="el"/>
        </w:rPr>
        <w:t>3. Τα μέλη του Δευτεροβάθμιου Πειθαρχικού Συμβουλίου μαζί με τους αναπληρωτές τους ορίζονται για θητεία δύο (2) ετών που αρχίζει την 1η Ιανουαρίου, με απόφαση του Υπουργού Διοικητικής Μεταρρύθμισης και Ηλεκτρονικής Διακυβέρνησης, που εκδίδεται κατά το Δεκέμβριο του προηγούμενου έτους. Κατά τη διάρκεια της θητείας τους απαγορεύεται η αντικατάσταση μελών, εκτός αν συντρέχουν αποδεδειγμένα σοβαροί υπηρεσιακοί ή προσωπικοί λόγοι.</w:t>
      </w:r>
    </w:p>
    <w:p>
      <w:pPr>
        <w:spacing w:before="240" w:after="240"/>
        <w:rPr>
          <w:lang w:val="el" w:eastAsia="el"/>
        </w:rPr>
      </w:pPr>
      <w:r>
        <w:rPr>
          <w:lang w:val="el" w:eastAsia="el"/>
        </w:rPr>
        <w:t>4. Τα τακτικά μέλη των περιπτώσεων α΄ και β΄ της παραγράφου 1 είναι πλήρους και αποκλειστικής απασχόλησης στο Δευτεροβάθμιο Πειθαρχικό Συμβούλιο. Η θητεία τους σε αυτό θεωρείται χρόνος πραγματικής υπηρεσίας τους στις οργανικές τους θέσεις και στο βαθμό τον οποίο κατέχουν, για όλες τις συνέπειες. Τα ανωτέρω μέλη μπορούν να συμμετέχουν στις συνεδριάσεις της Ολομέλειας, των Τμημάτων και των λοιπών συλλογικών οργάνων του Νομικού Συμβουλίου του Κράτους.</w:t>
      </w:r>
    </w:p>
    <w:p>
      <w:pPr>
        <w:spacing w:before="240" w:after="240"/>
        <w:rPr>
          <w:lang w:val="el" w:eastAsia="el"/>
        </w:rPr>
      </w:pPr>
      <w:r>
        <w:rPr>
          <w:lang w:val="el" w:eastAsia="el"/>
        </w:rPr>
        <w:t>5. Με κοινή απόφαση των Υπουργών Διοικητικής Μεταρρύθμισης και Ηλεκτρονικής Διακυβέρνησης και Οικονομικών καθορίζεται αποζημίωση των τακτικών μελών του Δευτεροβάθμιου Πειθαρχικού Συμβουλίου, καθώς και των αναπληρωματικών μελών ανάλογα με τις συνεδριάσεις στις οποίες μετείχαν, σύμφωνα με τις κείμενες διατάξεις.</w:t>
      </w:r>
    </w:p>
    <w:p>
      <w:pPr>
        <w:spacing w:before="240" w:after="240"/>
        <w:rPr>
          <w:lang w:val="el" w:eastAsia="el"/>
        </w:rPr>
      </w:pPr>
      <w:r>
        <w:rPr>
          <w:lang w:val="el" w:eastAsia="el"/>
        </w:rPr>
        <w:t>6. Για τη διαδικασία ενώπιον του Δευτεροβάθμιου Πειθαρχικού Συμβουλίου εφαρμόζονται αναλόγως οι διατάξεις των άρθρων 136, 137, 138, 139 και 140 του παρόντος.</w:t>
      </w:r>
    </w:p>
    <w:p>
      <w:pPr>
        <w:spacing w:before="240" w:after="240"/>
        <w:rPr>
          <w:lang w:val="el" w:eastAsia="el"/>
        </w:rPr>
      </w:pPr>
      <w:r>
        <w:rPr>
          <w:lang w:val="el" w:eastAsia="el"/>
        </w:rPr>
        <w:t>7. Τα πειθαρχικά συμβούλια είναι υποχρεωμένα να ενημερώνουν σε τακτά χρονικά διαστήματα το Δευτεροβάθμιο Πειθαρχικό Συμβούλιο για την πορεία και την έκβαση των πειθαρχικών υποθέσεων, από την εισαγωγή τους σε αυτά μέχρι την έκδοση της πειθαρχικής απόφασης.</w:t>
      </w:r>
    </w:p>
    <w:p>
      <w:pPr>
        <w:spacing w:before="240" w:after="240"/>
        <w:rPr>
          <w:lang w:val="el" w:eastAsia="el"/>
        </w:rPr>
      </w:pPr>
      <w:r>
        <w:rPr>
          <w:lang w:val="el" w:eastAsia="el"/>
        </w:rPr>
        <w:t>8. Με απόφαση του Προέδρου του Δευτεροβάθμιου Πειθαρχικού Συμβουλίου ασκείται πειθαρχική δίωξη ενώπιον του Συμβουλίου αυτού κατά των μελών των πειθαρχικών συμβουλίων που δεν είναι δικαστές και τα οποία παραβαίνουν τις διατάξεις της παραγράφου 2 του άρθρου 122 του παρόντος, καθώς και τις διατάξεις της προηγούμενης παραγράφου. Για τα μέλη των πειθαρχικών συμβουλίων που είναι δικαστές ισχύει για την παραπομπή τους το άρθρο 91 παράγραφος 3 του Συντάγματος.</w:t>
      </w:r>
    </w:p>
    <w:p>
      <w:pPr>
        <w:spacing w:before="240" w:after="240"/>
        <w:rPr>
          <w:lang w:val="el" w:eastAsia="el"/>
        </w:rPr>
      </w:pPr>
      <w:r>
        <w:rPr>
          <w:lang w:val="el" w:eastAsia="el"/>
        </w:rPr>
        <w:t>9. Το έργο του Δευτεροβάθμιου Πειθαρχικού Συμβουλίου υποστηρίζεται από γραμματεία, της οποίας η οργάνωση, οι θέσεις προσωπικού και ο τρόπος λειτουργίας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10. Το Δευτεροβάθμιο Πειθαρχικό Συμβούλιο λειτουργεί αποκλειστικά ως πειθαρχικό με την επιφύλαξη του άρθρου 95. Κρίνει σε δεύτερο βαθμό, κατά το νόμο και την ουσία και κατ’ εξαίρεση σε πρώτο και τελευταίο βαθμό όταν αυτό προβλέπεται. Το Συμβούλιο αυτό λειτουργεί και ως πειθαρχικό συμβούλιο των ανωτάτων υπαλλήλων του Δημοσίου και των Ν.Π.Δ.Δ. και κρίνει σε πρώτο και τελευταίο βαθμό. Η εκδίκαση των ενστάσεων από το Δευτεροβάθμιο Πειθαρχικό Συμβούλιο γίνεται εντός έξι (6) μηνών από την περιέλευσή τους σε αυτό.</w:t>
      </w:r>
    </w:p>
    <w:p>
      <w:pPr>
        <w:spacing w:before="240" w:after="240"/>
        <w:rPr>
          <w:lang w:val="el" w:eastAsia="el"/>
        </w:rPr>
      </w:pPr>
      <w:r>
        <w:rPr>
          <w:lang w:val="el" w:eastAsia="el"/>
        </w:rPr>
        <w:t>11. Ο υπάλληλος μπορεί να παρίσταται ενώπιον του Δευτεροβάθμιου Πειθαρχικού Συμβουλίου που κρίνει πειθαρχική του υπόθεση αυτοπροσώπως ή με συμπαράσταση δικηγόρου ή μόνο δια δικηγόρου.</w:t>
      </w:r>
    </w:p>
    <w:p>
      <w:pPr>
        <w:spacing w:before="240" w:after="240"/>
        <w:rPr>
          <w:lang w:val="el" w:eastAsia="el"/>
        </w:rPr>
      </w:pPr>
      <w:r>
        <w:rPr>
          <w:lang w:val="el" w:eastAsia="el"/>
        </w:rPr>
        <w:t>12. Στο Δευτεροβάθμιο Πειθαρχικό Συμβούλιο ως εισηγητές ορίζονται, με πράξη του Προέδρου, μόνο μέλη αυτού, τακτικά ή αναπληρωματικά. Τα τμήματα του Δευτεροβάθμιου Πειθαρχικού Συμβουλίου βρίσκονται σε απαρτία όταν είναι παρόντα τρία (3) τουλάχιστον μέλη τους, στα οποία απαραιτήτως πρέπει να περιλαμβάνεται ο Πρόεδρος ή ο αναπληρωτής του. Σε περίπτωση ισοψη- φίας υπερισχύει η ψήφος του Προέδρου. Εάν σχηματι- σθούν περισσότερες από δύο γνώμες, όσοι ακολουθούν την ασθενέστερη οφείλουν να προσχωρήσουν σε μία από τις επικρατέστερες.</w:t>
      </w:r>
    </w:p>
    <w:p>
      <w:pPr>
        <w:spacing w:before="240" w:after="240"/>
        <w:rPr>
          <w:lang w:val="el" w:eastAsia="el"/>
        </w:rPr>
      </w:pPr>
      <w:r>
        <w:rPr>
          <w:lang w:val="el" w:eastAsia="el"/>
        </w:rPr>
        <w:t>13. Η ψηφοφορία των μελών των συμβουλίων γίνεται κατά σειρά αντίστροφη από εκείνη της απόφασης ορισμού τους. Δεν επιτρέπεται η αποχή από την ψηφοφορία ή η λευκή ψήφος.</w:t>
      </w:r>
    </w:p>
    <w:p>
      <w:pPr>
        <w:spacing w:before="240" w:after="240"/>
        <w:rPr>
          <w:lang w:val="el" w:eastAsia="el"/>
        </w:rPr>
      </w:pPr>
      <w:r>
        <w:rPr>
          <w:lang w:val="el" w:eastAsia="el"/>
        </w:rPr>
        <w:t>14. Με απόφαση του Υπουργού Διοικητικής Μεταρρύθμισης και Ηλεκτρονικής Διακυβέρνησης καθορίζεται ο ειδικότερος τρόπος λειτουργίας του Δευτεροβάθμιου Πειθαρχικού Συμβουλίου, όπως ενδεικτικά ο τόπος και ο χρόνος συνεδρίασης, η εν γένει γραμματειακή υποστήριξη αυτού, καθώς και κάθε σχετική λεπτομέρεια εφαρμογής του παρόντος άρθρου.</w:t>
      </w:r>
    </w:p>
    <w:p>
      <w:pPr>
        <w:spacing w:before="240" w:after="240"/>
        <w:rPr>
          <w:lang w:val="el" w:eastAsia="el"/>
        </w:rPr>
      </w:pPr>
      <w:r>
        <w:rPr>
          <w:lang w:val="el" w:eastAsia="el"/>
        </w:rPr>
        <w:t>15. Για όσα θέματα δεν ρυθμίζονται από το παρόν άρθρο ισχύουν αναλόγως οι διατάξεις περί συλλογικών οργάνων του ν. 2690/1999 (Α΄ 45).</w:t>
      </w:r>
    </w:p>
    <w:p>
      <w:pPr>
        <w:spacing w:before="240" w:after="240"/>
        <w:rPr>
          <w:lang w:val="el" w:eastAsia="el"/>
        </w:rPr>
      </w:pPr>
      <w:r>
        <w:rPr>
          <w:lang w:val="el" w:eastAsia="el"/>
        </w:rPr>
        <w:t>Άρθρο 146Β</w:t>
      </w:r>
    </w:p>
    <w:p>
      <w:pPr>
        <w:spacing w:before="240" w:after="240"/>
        <w:rPr>
          <w:lang w:val="el" w:eastAsia="el"/>
        </w:rPr>
      </w:pPr>
      <w:r>
        <w:rPr>
          <w:lang w:val="el" w:eastAsia="el"/>
        </w:rPr>
        <w:t xml:space="preserve">Σύσταση - </w:t>
      </w:r>
    </w:p>
    <w:p>
      <w:pPr>
        <w:spacing w:before="240" w:after="240"/>
        <w:rPr>
          <w:lang w:val="el" w:eastAsia="el"/>
        </w:rPr>
      </w:pPr>
      <w:r>
        <w:rPr>
          <w:lang w:val="el" w:eastAsia="el"/>
        </w:rPr>
        <w:t>Συγκρότηση καιλειτουργία πειθαρχικών συμβουλίων</w:t>
      </w:r>
    </w:p>
    <w:p>
      <w:pPr>
        <w:spacing w:before="240" w:after="240"/>
        <w:rPr>
          <w:lang w:val="el" w:eastAsia="el"/>
        </w:rPr>
      </w:pPr>
      <w:r>
        <w:rPr>
          <w:lang w:val="el" w:eastAsia="el"/>
        </w:rPr>
        <w:t>1. Με απόφαση του αρμόδιου Υπουργού, που δημοσιεύεται στην Εφημερίδα της Κυβερνήσεως, συνιστώνται ένα ή περισσότερα πειθαρχικά συμβούλια στα Υπουργεία, Αποκεντρωμένες Διοικήσεις, Περιφέρειες ή Ν.Π.Δ.Δ.. Κατ’ εξαίρεση με απόφαση των οικείων Υπουργών επιτρέπεται η σύσταση κοινών πειθαρχικών συμβουλίων για Υπουργεία, Αποκεντρωμένες Διοικήσεις, Περιφέρειες ή Ν.Π.Δ.Δ.. Με την απόφαση αυτή ορίζεται και η έδρα των κοινών πειθαρχικών συμβουλίων.</w:t>
      </w:r>
    </w:p>
    <w:p>
      <w:pPr>
        <w:spacing w:before="240" w:after="240"/>
        <w:rPr>
          <w:lang w:val="el" w:eastAsia="el"/>
        </w:rPr>
      </w:pPr>
      <w:r>
        <w:rPr>
          <w:lang w:val="el" w:eastAsia="el"/>
        </w:rPr>
        <w:t>2. Τα πειθαρχικά συμβούλια είναι τριμερή, συνεδριάζουν δημόσια και αποτελούνται από:</w:t>
      </w:r>
    </w:p>
    <w:p>
      <w:pPr>
        <w:spacing w:before="240" w:after="240"/>
        <w:rPr>
          <w:lang w:val="el" w:eastAsia="el"/>
        </w:rPr>
      </w:pPr>
      <w:r>
        <w:rPr>
          <w:lang w:val="el" w:eastAsia="el"/>
        </w:rPr>
        <w:t>α) Τον Πρόεδρο, ο οποίος είναι πάρεδρος του Ελεγκτικού Συνεδρίου ή εφέτης ή πρόεδρος πρωτοδικών ή πρωτοδίκης των διοικητικών ή των πολιτικών δικαστηρίων ή αντεισαγγελέας εφετών ή εισαγγελέας ή αντεισαγγελέας πρωτοδικών με τον αναπληρωτή του, οι οποίοι υποδεικνύονται από τον πρόεδρο του οικείου δικαστηρίου ή από τον προϊστάμενο της οικείας εισαγγελίας.</w:t>
      </w:r>
    </w:p>
    <w:p>
      <w:pPr>
        <w:spacing w:before="240" w:after="240"/>
        <w:rPr>
          <w:lang w:val="el" w:eastAsia="el"/>
        </w:rPr>
      </w:pPr>
      <w:r>
        <w:rPr>
          <w:lang w:val="el" w:eastAsia="el"/>
        </w:rPr>
        <w:t>β) Ένα (1) μέλος, ο οποίος είναι πάρεδρος ή δικαστικός αντιπρόσωπος του Νομικού Συμβουλίου του Κράτους με τον αναπληρωτή του, οι οποίοι υποδεικνύονται από τον Πρόεδρο του Νομικού Συμβουλίου του Κράτους.</w:t>
      </w:r>
    </w:p>
    <w:p>
      <w:pPr>
        <w:spacing w:before="240" w:after="240"/>
        <w:rPr>
          <w:lang w:val="el" w:eastAsia="el"/>
        </w:rPr>
      </w:pPr>
      <w:r>
        <w:rPr>
          <w:lang w:val="el" w:eastAsia="el"/>
        </w:rPr>
        <w:t>γ) Ένα (1) μέλος, ο οποίος είναι μόνιμος υπάλληλος, προϊστάμενος διεύθυνσης Υπουργείου, Αποκεντρωμένης Διοίκησης, Περιφέρειας ή Ν.Π.Δ.Δ., με τον αναπληρωτή του, οι οποίοι δεν υπάγονται στην αρμοδιότητα του οργάνου που εκδίδει την απόφαση σύστασης του συμβουλίου της παραγράφου 1. Οι προϊστάμενοι διευθύνσεων υποδεικνύονται από τον Πρόεδρο του Δευτεροβάθμιου Πειθαρχικού Συμβουλίου ύστερα από κλήρωση που γίνεται σύμφωνα με τη διαδικασία που προβλέπεται στην παράγραφο 9 του παρόντος και υπηρετούν στην έδρα του αρμόδιου πειθαρχικού συμβουλίου.</w:t>
      </w:r>
    </w:p>
    <w:p>
      <w:pPr>
        <w:spacing w:before="240" w:after="240"/>
        <w:rPr>
          <w:lang w:val="el" w:eastAsia="el"/>
        </w:rPr>
      </w:pPr>
      <w:r>
        <w:rPr>
          <w:lang w:val="el" w:eastAsia="el"/>
        </w:rPr>
        <w:t>3. Με την απόφαση της παραγράφου 1, που εκδίδεται κατά μήνα Δεκέμβριο, ορίζονται τα μέλη των πειθαρχικών συμβουλίων με τους αναπληρωτές τους για θητεία δύο (2) ετών που αρχίζει την 1η Ιανουαρίου του επόμενου έτους. Κατά τη διάρκεια της θητείας τους, απαγορεύεται η αντικατάσταση μελών, εκτός αν συντρέχουν αποδεδειγμένα σοβαροί υπηρεσιακοί ή προσωπικοί λόγοι.</w:t>
      </w:r>
    </w:p>
    <w:p>
      <w:pPr>
        <w:spacing w:before="240" w:after="240"/>
        <w:rPr>
          <w:lang w:val="el" w:eastAsia="el"/>
        </w:rPr>
      </w:pPr>
      <w:r>
        <w:rPr>
          <w:lang w:val="el" w:eastAsia="el"/>
        </w:rPr>
        <w:t>4. Με κοινή απόφαση των Υπουργών Διοικητικής Μεταρρύθμισης και Ηλεκτρονικής Διακυβέρνησης και Οικονομικών καθορίζεται αποζημίωση των τακτικών μελών των πειθαρχικών συμβουλίων, καθώς και των αναπληρωματικών μελών ανάλογα με τις συνεδριάσεις στις οποίες μετείχαν, σύμφωνα με τις κείμενες διατάξεις.</w:t>
      </w:r>
    </w:p>
    <w:p>
      <w:pPr>
        <w:spacing w:before="240" w:after="240"/>
        <w:rPr>
          <w:lang w:val="el" w:eastAsia="el"/>
        </w:rPr>
      </w:pPr>
      <w:r>
        <w:rPr>
          <w:lang w:val="el" w:eastAsia="el"/>
        </w:rPr>
        <w:t>5. Για τη διαδικασία ενώπιον των πειθαρχικών συμβουλίων εφαρμόζονται αναλόγως οι διατάξεις των άρθρων 136,137,138,139 και 140 του παρόντος.</w:t>
      </w:r>
    </w:p>
    <w:p>
      <w:pPr>
        <w:spacing w:before="240" w:after="240"/>
        <w:rPr>
          <w:lang w:val="el" w:eastAsia="el"/>
        </w:rPr>
      </w:pPr>
      <w:r>
        <w:rPr>
          <w:lang w:val="el" w:eastAsia="el"/>
        </w:rPr>
        <w:t>6. Τα αναπληρωματικά μέλη μετέχουν σε περίπτωση απουσίας ή κωλύματος των τακτικών μελών.</w:t>
      </w:r>
    </w:p>
    <w:p>
      <w:pPr>
        <w:spacing w:before="240" w:after="240"/>
        <w:rPr>
          <w:lang w:val="el" w:eastAsia="el"/>
        </w:rPr>
      </w:pPr>
      <w:r>
        <w:rPr>
          <w:lang w:val="el" w:eastAsia="el"/>
        </w:rPr>
        <w:t>7. Ο αναπληρωτής του προέδρου προεδρεύει σε περίπτωση απουσίας ή κωλύματος του προέδρου.</w:t>
      </w:r>
    </w:p>
    <w:p>
      <w:pPr>
        <w:spacing w:before="240" w:after="240"/>
        <w:rPr>
          <w:lang w:val="el" w:eastAsia="el"/>
        </w:rPr>
      </w:pPr>
      <w:r>
        <w:rPr>
          <w:lang w:val="el" w:eastAsia="el"/>
        </w:rPr>
        <w:t>8. Οι διατάξεις των παραγράφων 11, 12, 13, 14 και 15 του άρθρου 146Α εφαρμόζονται αναλόγως και στα πειθαρχικά συμβούλια του άρθρου 146Β.</w:t>
      </w:r>
    </w:p>
    <w:p>
      <w:pPr>
        <w:spacing w:before="240" w:after="240"/>
        <w:rPr>
          <w:lang w:val="el" w:eastAsia="el"/>
        </w:rPr>
      </w:pPr>
      <w:r>
        <w:rPr>
          <w:lang w:val="el" w:eastAsia="el"/>
        </w:rPr>
        <w:t>9. Τον Οκτώβριο κάθε άρτιου έτους, κάθε Υπουργείο, Αποκεντρωμένη Διοίκηση, Περιφέρεια ή Ν.Π.Δ.Δ. που έχει ένα ή περισσότερα πειθαρχικά συμβούλια καταρτίζει και αποστέλλει στον Πρόεδρο του Δευτεροβάθμιου Πειθαρχικού Συμβουλίου κατάσταση που συνοδεύεται από έγγραφο με το οποίο ζητεί τον ορισμό, ύστερα από κλήρωση, ενός (1) προϊσταμένου διεύθυνσης με τον αναπληρωτή του για κάθε πειθαρχικό συμβούλιο. Η κατάσταση αυτή περιλαμβάνει όλους τους προϊσταμένους των διευθύνσεων, των οποίων ο υπολειπόμενος χρόνος έως την αυτοδίκαιη λύση της υπαλληλικής τους σχέσης είναι τουλάχιστον τρία (3) έτη και περιέχει τα εξής στοιχεία: ονοματεπώνυμο, κλάδο, βαθμό και αριθμό φορολογικού μητρώου (Α.Φ.Μ.). Για τις υπηρεσίες που έχουν και περιφερειακές μονάδες, οι καταστάσεις καταρτίζονται κατά περιφερειακή ενότητα, στην οποία εδρεύουν οι υπηρεσίες. Ο Πρόεδρος του Δευτεροβάθμιου Πειθαρχικού Συμβουλίου προβαίνει σε κλήρωση σε δημόσια συνεδρίαση του Δευτεροβάθμιου Πειθαρχικού Συμβουλίου από συγκεντρωτική κατάσταση κατά περιφερειακή ενότητα για τα Υπουργεία, Αποκεντρωμένες Διοικήσεις, Περιφέρειες και Ν.Π.Δ.Δ.. Ο αριθμός των προϊσταμένων διευθύνσεων που προκύπτει από την κλήρωση είναι τουλάχιστον διπλάσιος σε σχέση με τον αριθμό των προϊσταμένων που απαιτούνται για όλα τα πειθαρχικά συμβούλια.</w:t>
      </w:r>
    </w:p>
    <w:p>
      <w:pPr>
        <w:spacing w:before="240" w:after="240"/>
        <w:rPr>
          <w:lang w:val="el" w:eastAsia="el"/>
        </w:rPr>
      </w:pPr>
      <w:r>
        <w:rPr>
          <w:lang w:val="el" w:eastAsia="el"/>
        </w:rPr>
        <w:t>10. Κάθε υπηρεσία υποχρεούται να κοινοποιεί στο Δευτεροβάθμιο Πειθαρχικό Συμβούλιο την απόφαση σύστασης, συγκρότησης όλων των πειθαρχικών συμβουλίων όλων των υπηρεσιών.</w:t>
      </w:r>
    </w:p>
    <w:p>
      <w:pPr>
        <w:spacing w:before="240" w:after="240"/>
        <w:rPr>
          <w:lang w:val="el" w:eastAsia="el"/>
        </w:rPr>
      </w:pPr>
      <w:r>
        <w:rPr>
          <w:lang w:val="el" w:eastAsia="el"/>
        </w:rPr>
        <w:t>11. Πειθαρχικά συμβούλια που ορίζονται με ειδικές διατάξεις και δεν καταργούνται με τον παρόντα νόμο εξακολουθούν να υφίστανται.»</w:t>
      </w:r>
    </w:p>
    <w:p>
      <w:pPr>
        <w:pStyle w:val="Heading6"/>
        <w:spacing w:before="240" w:after="240"/>
        <w:rPr>
          <w:lang w:val="el" w:eastAsia="el"/>
        </w:rPr>
      </w:pPr>
      <w:r>
        <w:rPr>
          <w:rStyle w:val="article-num"/>
          <w:b/>
          <w:bCs/>
          <w:lang w:val="el" w:eastAsia="el"/>
        </w:rPr>
        <w:t>Άρθρο τρίτο</w:t>
      </w:r>
    </w:p>
    <w:p>
      <w:pPr>
        <w:pStyle w:val="MainText"/>
        <w:spacing w:before="120" w:after="0"/>
        <w:rPr>
          <w:lang w:val="el" w:eastAsia="el"/>
        </w:rPr>
      </w:pPr>
      <w:r>
        <w:rPr>
          <w:b/>
          <w:bCs/>
          <w:lang w:val="el" w:eastAsia="el"/>
        </w:rPr>
        <w:t>1.</w:t>
      </w:r>
      <w:r>
        <w:rPr>
          <w:lang w:val="el" w:eastAsia="el"/>
        </w:rPr>
        <w:t xml:space="preserve"> Η παρ. 7 του άρθρου 10 του ν. 4024/2011 (Α΄ 226) αντικαθίσταται ως εξής:</w:t>
      </w:r>
    </w:p>
    <w:p>
      <w:pPr>
        <w:spacing w:before="240" w:after="240"/>
        <w:rPr>
          <w:lang w:val="el" w:eastAsia="el"/>
        </w:rPr>
      </w:pPr>
      <w:r>
        <w:rPr>
          <w:lang w:val="el" w:eastAsia="el"/>
        </w:rPr>
        <w:t>«7. Δεν επιτρέπεται να είναι υποψήφιος για την επιλογή προϊσταμένων οποιουδήποτε επιπέδου οργανικής μονάδας υπάλληλος στον οποίο έχει επιβληθεί τελεσίδικα πειθαρχική ποινή ανώτερη του προστίμου αποδοχών τεσσάρων (4) μηνών για οποιοδήποτε πειθαρχικό παράπτωμα μέχρι τη διαγραφή της κατά το άρθρο 145 του Υπαλληλικού Κώδικα όπως αντικαθίσταται με το άρθρο δεύτερο του παρόντος.»</w:t>
      </w:r>
    </w:p>
    <w:p>
      <w:pPr>
        <w:pStyle w:val="MainText"/>
        <w:spacing w:before="120" w:after="0"/>
        <w:rPr>
          <w:lang w:val="el" w:eastAsia="el"/>
        </w:rPr>
      </w:pPr>
      <w:r>
        <w:rPr>
          <w:b/>
          <w:bCs/>
          <w:lang w:val="el" w:eastAsia="el"/>
        </w:rPr>
        <w:t>2.</w:t>
      </w:r>
      <w:r>
        <w:rPr>
          <w:lang w:val="el" w:eastAsia="el"/>
        </w:rPr>
        <w:t xml:space="preserve"> Η παρ. 5 του άρθρου 159 του Υ.Κ., που κυρώθηκε με το άρθρο πρώτο του ν. 3528/2007, όπως αντικαταστάθηκε με το άρθρο δεύτερο του ν. 3839/2010 (Α΄ 51), αντικαθίσταται ως εξής:</w:t>
      </w:r>
    </w:p>
    <w:p>
      <w:pPr>
        <w:spacing w:before="240" w:after="240"/>
        <w:rPr>
          <w:lang w:val="el" w:eastAsia="el"/>
        </w:rPr>
      </w:pPr>
      <w:r>
        <w:rPr>
          <w:lang w:val="el" w:eastAsia="el"/>
        </w:rPr>
        <w:t>«5. Τα υπηρεσιακά συμβούλια είναι αρμόδια για την επιλογή προϊσταμένων τμημάτων και την εν γένει υπηρεσιακή κατάσταση με εξαίρεση την πειθαρχική ευθύνη των υπαλλήλων δημοσίων υπηρεσιών, ορισμένου νομικού προσώπου ή περισσότερων νομικών προσώπων δημοσίου δικαίου (κοινά).»</w:t>
      </w:r>
    </w:p>
    <w:p>
      <w:pPr>
        <w:pStyle w:val="MainText"/>
        <w:spacing w:before="120" w:after="0"/>
        <w:rPr>
          <w:lang w:val="el" w:eastAsia="el"/>
        </w:rPr>
      </w:pPr>
      <w:r>
        <w:rPr>
          <w:b/>
          <w:bCs/>
          <w:lang w:val="el" w:eastAsia="el"/>
        </w:rPr>
        <w:t>3.</w:t>
      </w:r>
      <w:r>
        <w:rPr>
          <w:lang w:val="el" w:eastAsia="el"/>
        </w:rPr>
        <w:t xml:space="preserve"> Κείμενες διατάξεις νόμων που παραπέμπουν σε καταργούμενες με τον παρόντα νόμο διατάξεις θεωρείται ότι παραπέμπουν στις αντίστοιχου περιεχομένου διατάξεις αυτού.</w:t>
      </w:r>
    </w:p>
    <w:p>
      <w:pPr>
        <w:pStyle w:val="MainText"/>
        <w:spacing w:before="120" w:after="0"/>
        <w:rPr>
          <w:lang w:val="el" w:eastAsia="el"/>
        </w:rPr>
      </w:pPr>
      <w:r>
        <w:rPr>
          <w:b/>
          <w:bCs/>
          <w:lang w:val="el" w:eastAsia="el"/>
        </w:rPr>
        <w:t>4.</w:t>
      </w:r>
      <w:r>
        <w:rPr>
          <w:lang w:val="el" w:eastAsia="el"/>
        </w:rPr>
        <w:t xml:space="preserve"> Στο άρθρο 3 του ν. 3861/2010 (Α΄ 112) προστίθεται παράγραφος 5 ως εξής:</w:t>
      </w:r>
    </w:p>
    <w:p>
      <w:pPr>
        <w:spacing w:before="240" w:after="240"/>
        <w:rPr>
          <w:lang w:val="el" w:eastAsia="el"/>
        </w:rPr>
      </w:pPr>
      <w:r>
        <w:rPr>
          <w:lang w:val="el" w:eastAsia="el"/>
        </w:rPr>
        <w:t>«5 . Η μη ανάρτηση ή η μη έγκαιρη ανάρτηση στο διαδίκτυο των πράξεων που αναφέρονται στο άρθρο 2 του παρόντος συνιστά πειθαρχικό παράπτωμα για το όργανο που την εξέδωσε ή για τον υπάλληλο που έχει την ευθύνη για την ανάρτηση.»</w:t>
      </w:r>
    </w:p>
    <w:p>
      <w:pPr>
        <w:pStyle w:val="Heading6"/>
        <w:spacing w:before="240" w:after="240"/>
        <w:rPr>
          <w:lang w:val="el" w:eastAsia="el"/>
        </w:rPr>
      </w:pPr>
      <w:r>
        <w:rPr>
          <w:rStyle w:val="article-num"/>
          <w:b/>
          <w:bCs/>
          <w:lang w:val="el" w:eastAsia="el"/>
        </w:rPr>
        <w:t>Άρθρο τέταρτο</w:t>
      </w:r>
    </w:p>
    <w:p>
      <w:pPr>
        <w:pStyle w:val="MainText"/>
        <w:spacing w:before="120" w:after="0"/>
        <w:rPr>
          <w:lang w:val="el" w:eastAsia="el"/>
        </w:rPr>
      </w:pPr>
      <w:r>
        <w:rPr>
          <w:b/>
          <w:bCs/>
          <w:lang w:val="el" w:eastAsia="el"/>
        </w:rPr>
        <w:t>1.</w:t>
      </w:r>
      <w:r>
        <w:rPr>
          <w:lang w:val="el" w:eastAsia="el"/>
        </w:rPr>
        <w:t xml:space="preserve"> Οι διατάξεις του παρόντος νόμου, που αναφέρονται σε θέματα αργιών, καθώς και εκείνες με τις οποίες προ- βλέπονται πειθαρχικά παραπτώματα και πειθαρχικές ποινές, εφαρμόζονται αναλόγως για το προσωπικό του Δημοσίου και των νομικών προσώπων δημοσίου δικαίου με σχέση εργασίας ιδιωτικού δικαίου που κατέχει οργανικές θέσεις. Σε περίπτωση που επιβληθεί στον υπάλληλο αμετάκλητα η πειθαρχική ποινή της οριστικής παύσης η καταγγελία της σύμβασης εργασίας του είναι υποχρεωτική.</w:t>
      </w:r>
    </w:p>
    <w:p>
      <w:pPr>
        <w:pStyle w:val="MainText"/>
        <w:spacing w:before="120" w:after="0"/>
        <w:rPr>
          <w:lang w:val="el" w:eastAsia="el"/>
        </w:rPr>
      </w:pPr>
      <w:r>
        <w:rPr>
          <w:b/>
          <w:bCs/>
          <w:lang w:val="el" w:eastAsia="el"/>
        </w:rPr>
        <w:t>2.</w:t>
      </w:r>
      <w:r>
        <w:rPr>
          <w:lang w:val="el" w:eastAsia="el"/>
        </w:rPr>
        <w:t xml:space="preserve"> Τα πειθαρχικά συμβούλια του παρόντος νόμου έχουν αρμοδιότητα για τα θέματα αργιών, πειθαρχικού δικαίου και καταγγελίας από την υπηρεσία της σύμβασης εργασίας του προσωπικού της προηγούμενης παραγράφου.</w:t>
      </w:r>
    </w:p>
    <w:p>
      <w:pPr>
        <w:pStyle w:val="MainText"/>
        <w:spacing w:before="120" w:after="0"/>
        <w:rPr>
          <w:lang w:val="el" w:eastAsia="el"/>
        </w:rPr>
      </w:pPr>
      <w:r>
        <w:rPr>
          <w:b/>
          <w:bCs/>
          <w:lang w:val="el" w:eastAsia="el"/>
        </w:rPr>
        <w:t>3.</w:t>
      </w:r>
      <w:r>
        <w:rPr>
          <w:lang w:val="el" w:eastAsia="el"/>
        </w:rPr>
        <w:t xml:space="preserve"> Σπουδαίο λόγο, σύμφωνα με το άρθρο 53 του π.δ. 410/1988 (Α΄ 191) για την καταγγελία από την υπηρεσία της σύμβασης εργασίας, μπορεί να αποτελεί η τέλεση κάθε πειθαρχικού παραπτώματος, διατηρουμένων σε ισχύ των ρυθμίσεων του άρθρου 55 του ίδιου διατάγματος.</w:t>
      </w:r>
    </w:p>
    <w:p>
      <w:pPr>
        <w:pStyle w:val="Heading6"/>
        <w:spacing w:before="240" w:after="240"/>
        <w:rPr>
          <w:lang w:val="el" w:eastAsia="el"/>
        </w:rPr>
      </w:pPr>
      <w:r>
        <w:rPr>
          <w:rStyle w:val="article-num"/>
          <w:b/>
          <w:bCs/>
          <w:lang w:val="el" w:eastAsia="el"/>
        </w:rPr>
        <w:t>Άρθρο πέμπτο</w:t>
      </w:r>
    </w:p>
    <w:p>
      <w:pPr>
        <w:pStyle w:val="MainText"/>
        <w:spacing w:before="120" w:after="0"/>
        <w:rPr>
          <w:lang w:val="el" w:eastAsia="el"/>
        </w:rPr>
      </w:pPr>
      <w:r>
        <w:rPr>
          <w:b/>
          <w:bCs/>
          <w:lang w:val="el" w:eastAsia="el"/>
        </w:rPr>
        <w:t>1.</w:t>
      </w:r>
      <w:r>
        <w:rPr>
          <w:lang w:val="el" w:eastAsia="el"/>
        </w:rPr>
        <w:t xml:space="preserve"> Οι διατάξεις του παρόντος νόμου, που αναφέρονται σε θέματα αργιών, καθώς κι εκείνες με τις οποίες προ- βλέπονται πειθαρχικά παραπτώματα και πειθαρχικές ποινές και οι διαδικαστικής φύσεως διατάξεις, εφαρμόζονται αναλόγως για το μόνιμο προσωπικό των δήμων και των νομικών προσώπων δημοσίου δικαίου αυτών.</w:t>
      </w:r>
    </w:p>
    <w:p>
      <w:pPr>
        <w:pStyle w:val="MainText"/>
        <w:spacing w:before="120" w:after="0"/>
        <w:rPr>
          <w:lang w:val="el" w:eastAsia="el"/>
        </w:rPr>
      </w:pPr>
      <w:r>
        <w:rPr>
          <w:b/>
          <w:bCs/>
          <w:lang w:val="el" w:eastAsia="el"/>
        </w:rPr>
        <w:t>2.</w:t>
      </w:r>
      <w:r>
        <w:rPr>
          <w:lang w:val="el" w:eastAsia="el"/>
        </w:rPr>
        <w:t xml:space="preserve"> Οι διατάξεις του παρόντος νόμου, που αναφέρονται σε θέματα αργιών, καθώς και εκείνες με τις οποίες προβλέπονται πειθαρχικά παραπτώματα και πειθαρχικές ποινές, εφαρμόζονται αναλόγως για το προσωπικό με σχέση εργασίας ιδιωτικού δικαίου αορίστου χρόνου των δήμων και των νομικών προσώπων δημοσίου δικαίου αυτών.</w:t>
      </w:r>
    </w:p>
    <w:p>
      <w:pPr>
        <w:pStyle w:val="MainText"/>
        <w:spacing w:before="120" w:after="0"/>
        <w:rPr>
          <w:lang w:val="el" w:eastAsia="el"/>
        </w:rPr>
      </w:pPr>
      <w:r>
        <w:rPr>
          <w:b/>
          <w:bCs/>
          <w:lang w:val="el" w:eastAsia="el"/>
        </w:rPr>
        <w:t>3.</w:t>
      </w:r>
      <w:r>
        <w:rPr>
          <w:lang w:val="el" w:eastAsia="el"/>
        </w:rPr>
        <w:t xml:space="preserve"> Για τις πειθαρχικές υποθέσεις του μόνιμου και με σχέση εργασίας ιδιωτικού δικαίου προσωπικού των δήμων και των νομικών προσώπων δημοσίου δικαίου αυτών, στο Δευτεροβάθμιο Πειθαρχικό Συμβούλιο του άρθρου 146Α του παρόντος νόμου, λειτουργεί τρίτο τμήμα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Δευτεροβάθμιου Πειθαρχικού Συμβουλίου, με τον αναπληρωτή του, αντιπρόεδρο ή νομικό σύμβουλο του Νομικού Συμβουλίου του Κράτους, ο οποίος ασκεί καθήκοντα παράλληλα των κυρίων καθηκόντων του,</w:t>
      </w:r>
    </w:p>
    <w:p>
      <w:pPr>
        <w:pStyle w:val="StructureList1"/>
        <w:spacing w:before="120" w:after="0"/>
        <w:rPr>
          <w:lang w:val="el" w:eastAsia="el"/>
        </w:rPr>
      </w:pPr>
      <w:r>
        <w:rPr>
          <w:lang w:val="el" w:eastAsia="el"/>
        </w:rPr>
        <w:t>β)</w:t>
      </w:r>
      <w:r>
        <w:rPr>
          <w:lang w:val="en" w:eastAsia="en"/>
        </w:rPr>
        <w:tab/>
      </w:r>
      <w:r>
        <w:rPr>
          <w:lang w:val="el" w:eastAsia="el"/>
        </w:rPr>
        <w:t>δύο (2) Νομικούς Συμβούλους του Κράτους, με τους αναπληρωτές τους, επιπλέον των προβλεπομένων στο άρθρο 146Α του παρόντος, οι οποίοι ασκούν καθήκοντα παράλληλα των κυρίων καθηκόντων τους,</w:t>
      </w:r>
    </w:p>
    <w:p>
      <w:pPr>
        <w:pStyle w:val="StructureList1"/>
        <w:spacing w:before="120" w:after="0"/>
        <w:rPr>
          <w:lang w:val="el" w:eastAsia="el"/>
        </w:rPr>
      </w:pPr>
      <w:r>
        <w:rPr>
          <w:lang w:val="el" w:eastAsia="el"/>
        </w:rPr>
        <w:t>γ)</w:t>
      </w:r>
      <w:r>
        <w:rPr>
          <w:lang w:val="en" w:eastAsia="en"/>
        </w:rPr>
        <w:tab/>
      </w:r>
      <w:r>
        <w:rPr>
          <w:lang w:val="el" w:eastAsia="el"/>
        </w:rPr>
        <w:t>δύο (2) προϊσταμένους γενικών διευθύνσεων Δήμων από τις Περιφερειακές Ενότητες της Περιφέρειας Αττικής, πλην της Περιφερειακής Ενότητας Νήσων, με τους αναπληρωτές τους, οι οποίοι υποδεικνύονται από τον Πρόεδρο του Δευτεροβάθμιου Πειθαρχικού Συμβουλίου, ύστερα από κλήρωση, κατ’ ανάλογη εφαρμογή της παρ. 9 του άρθρου 146Β.</w:t>
      </w:r>
    </w:p>
    <w:p>
      <w:pPr>
        <w:pStyle w:val="MainText"/>
        <w:spacing w:before="120" w:after="0"/>
        <w:rPr>
          <w:lang w:val="el" w:eastAsia="el"/>
        </w:rPr>
      </w:pPr>
      <w:r>
        <w:rPr>
          <w:b/>
          <w:bCs/>
          <w:lang w:val="el" w:eastAsia="el"/>
        </w:rPr>
        <w:t>4.</w:t>
      </w:r>
      <w:r>
        <w:rPr>
          <w:lang w:val="el" w:eastAsia="el"/>
        </w:rPr>
        <w:t xml:space="preserve"> Τα πειθαρχικά συμβούλια του παρόντος νόμου έχουν αρμοδιότητα για τα θέματα αργιών και πειθαρχικού δικαίου του μόνιμου προσωπικού και του προσωπικού ιδιωτικού δικαίου αορίστου χρόνου των δήμων και των νομικών προσώπων δημοσίου δικαίου αυτών, καθώς και για θέματα καταγγελίας από την υπηρεσία της σύμβασης εργασίας του παραπάνω προσωπικού ιδιωτικού δικαίου αορίστου χρόνου.</w:t>
      </w:r>
    </w:p>
    <w:p>
      <w:pPr>
        <w:spacing w:before="240" w:after="240"/>
        <w:rPr>
          <w:lang w:val="el" w:eastAsia="el"/>
        </w:rPr>
      </w:pPr>
      <w:r>
        <w:rPr>
          <w:lang w:val="el" w:eastAsia="el"/>
        </w:rPr>
        <w:t>Στις περιπτώσεις αυτές στα συμβούλια μετέχουν, αντί των μελών της περίπτωσης β΄ της παραγράφου 2 του άρθρου 146Β, δύο (2) προϊστάμενοι διευθύνσεων δήμων της περιφερειακής ενότητας που έχει έδρα η οικεία Περιφέρεια. Τα μέλη αυτά υποδεικνύονται από τον Πρόεδρο του Δευτεροβάθμιου Πειθαρχικού Συμβουλίου ύστερα από κλήρωση που γίνεται σύμφωνα με τη διαδικασία της παραγράφου 9 του ανωτέρω άρθρου 146Β από κατάλογο που περιλαμβάνει τους προϊσταμένους διευθύνσεων των δήμων της περιφερειακής ενότητας που έχει έδρα η οικεία Περιφέρεια. Ειδικά για τις πειθαρχικές υποθέσεις των υπαλλήλων των Περιφερειών Ιονίων Νήσων, Βορείου και Νοτίου Αιγαίου, αρμόδια είναι τα πειθαρχικά συμβούλια Δυτικής Ελλάδος και Αττικής αντίστοιχα.</w:t>
      </w:r>
    </w:p>
    <w:p>
      <w:pPr>
        <w:pStyle w:val="MainText"/>
        <w:spacing w:before="120" w:after="0"/>
        <w:rPr>
          <w:lang w:val="el" w:eastAsia="el"/>
        </w:rPr>
      </w:pPr>
      <w:r>
        <w:rPr>
          <w:b/>
          <w:bCs/>
          <w:lang w:val="el" w:eastAsia="el"/>
        </w:rPr>
        <w:t>5.</w:t>
      </w:r>
      <w:r>
        <w:rPr>
          <w:lang w:val="el" w:eastAsia="el"/>
        </w:rPr>
        <w:t xml:space="preserve"> Σπουδαίο λόγο σύμφωνα με το άρθρο 202 του Κώδικα Κατάστασης Δημοτικών και Κοινοτικών Υπαλλήλων, που κυρώθηκε με το άρθρο πρώτο του ν. 3584/2007 (Α΄ 143), για την καταγγελία από την υπηρεσία της σύμβασης εργασίας του προσωπικού ιδιωτικού δικαίου αορίστου χρόνου, μπορεί να αποτελεί η τέλεση κάθε πειθαρχικού παραπτώματος, διατηρουμένων σε ισχύ των ρυθμίσεων του άρθρου 204 του ίδιου ως άνω νόμου.</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Ρυθμίσεις πειθαρχικών θεμάτων εκπαιδευτικώνκαι λοιπού προσωπικού αρμοδιότητας τουΥπουργείου Παιδείας, Δια Βίου Μάθησηςκαι Θρησκευμάτων</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Δια Βίου Μάθησης και Θρησκευμάτων συνιστώνται, σε κάθε περιφερειακή διεύθυνση εκπαίδευσης, ένα ή περισσότερα Πρωτοβάθμια Πειθαρχικά Συμβούλια. Οι αρμοδιότητες του Πρωτοβάθμιου Πειθαρχικού Συμβουλίου ασκούνται από δύο (2) τμήματα.</w:t>
      </w:r>
    </w:p>
    <w:p>
      <w:pPr>
        <w:pStyle w:val="MainText"/>
        <w:spacing w:before="120" w:after="0"/>
        <w:rPr>
          <w:lang w:val="el" w:eastAsia="el"/>
        </w:rPr>
      </w:pPr>
      <w:r>
        <w:rPr>
          <w:b/>
          <w:bCs/>
          <w:lang w:val="el" w:eastAsia="el"/>
        </w:rPr>
        <w:t>2.</w:t>
      </w:r>
      <w:r>
        <w:rPr>
          <w:lang w:val="el" w:eastAsia="el"/>
        </w:rPr>
        <w:t xml:space="preserve"> α) Το πρώτο τμήμα κάθε Πρωτοβάθμιου Πειθαρχικού Συμβουλίου που προβλέπεται στην προηγούμενη παράγραφο είναι αρμόδιο για τους εκπαιδευτικούς της πρωτοβάθμιας και δευτεροβάθμιας εκπαίδευσης που υπηρετούν στη διοικητική περιφέρεια της οικείας περιφερειακής διεύθυνσης εκπαίδευσης, με οποιαδήποτε σχέση εργασίας, σε:</w:t>
      </w:r>
    </w:p>
    <w:p>
      <w:pPr>
        <w:pStyle w:val="StructureList1"/>
        <w:spacing w:before="120" w:after="0"/>
        <w:rPr>
          <w:lang w:val="el" w:eastAsia="el"/>
        </w:rPr>
      </w:pPr>
      <w:r>
        <w:rPr>
          <w:lang w:val="el" w:eastAsia="el"/>
        </w:rPr>
        <w:t>αα)</w:t>
      </w:r>
      <w:r>
        <w:rPr>
          <w:lang w:val="en" w:eastAsia="en"/>
        </w:rPr>
        <w:tab/>
      </w:r>
      <w:r>
        <w:rPr>
          <w:lang w:val="el" w:eastAsia="el"/>
        </w:rPr>
        <w:t>σχολικές μονάδες της δημόσιας και της ιδιωτικής πρωτοβάθμιας και δευτεροβάθμιας εκπαίδευσης,</w:t>
      </w:r>
    </w:p>
    <w:p>
      <w:pPr>
        <w:pStyle w:val="StructureList1"/>
        <w:spacing w:before="120" w:after="0"/>
        <w:rPr>
          <w:lang w:val="el" w:eastAsia="el"/>
        </w:rPr>
      </w:pPr>
      <w:r>
        <w:rPr>
          <w:lang w:val="el" w:eastAsia="el"/>
        </w:rPr>
        <w:t>ββ)</w:t>
      </w:r>
      <w:r>
        <w:rPr>
          <w:lang w:val="en" w:eastAsia="en"/>
        </w:rPr>
        <w:tab/>
      </w:r>
      <w:r>
        <w:rPr>
          <w:lang w:val="el" w:eastAsia="el"/>
        </w:rPr>
        <w:t>αποκεντρωμένες υπηρεσίες της πρωτοβάθμιας και δευτεροβάθμιας εκπαίδευσης,</w:t>
      </w:r>
    </w:p>
    <w:p>
      <w:pPr>
        <w:pStyle w:val="StructureList1"/>
        <w:spacing w:before="120" w:after="0"/>
        <w:rPr>
          <w:lang w:val="el" w:eastAsia="el"/>
        </w:rPr>
      </w:pPr>
      <w:r>
        <w:rPr>
          <w:lang w:val="el" w:eastAsia="el"/>
        </w:rPr>
        <w:t>γγ)</w:t>
      </w:r>
      <w:r>
        <w:rPr>
          <w:lang w:val="en" w:eastAsia="en"/>
        </w:rPr>
        <w:tab/>
      </w:r>
      <w:r>
        <w:rPr>
          <w:lang w:val="el" w:eastAsia="el"/>
        </w:rPr>
        <w:t>δημόσιους φορείς παροχής υπηρεσιών δια βίου μάθησης και</w:t>
      </w:r>
    </w:p>
    <w:p>
      <w:pPr>
        <w:pStyle w:val="StructureList1"/>
        <w:spacing w:before="120" w:after="0"/>
        <w:rPr>
          <w:lang w:val="el" w:eastAsia="el"/>
        </w:rPr>
      </w:pPr>
      <w:r>
        <w:rPr>
          <w:lang w:val="el" w:eastAsia="el"/>
        </w:rPr>
        <w:t>δδ)</w:t>
      </w:r>
      <w:r>
        <w:rPr>
          <w:lang w:val="en" w:eastAsia="en"/>
        </w:rPr>
        <w:tab/>
      </w:r>
      <w:r>
        <w:rPr>
          <w:lang w:val="el" w:eastAsia="el"/>
        </w:rPr>
        <w:t>νομικά πρόσωπα που εποπτεύονται από το Υπουργείο Παιδείας, Δια Βίου Μάθησης και Θρησκευμάτων (Υπ.Π.ΔΒΜ.Θ.).</w:t>
      </w:r>
    </w:p>
    <w:p>
      <w:pPr>
        <w:pStyle w:val="StructureList1"/>
        <w:spacing w:before="120" w:after="0"/>
        <w:rPr>
          <w:lang w:val="el" w:eastAsia="el"/>
        </w:rPr>
      </w:pPr>
      <w:r>
        <w:rPr>
          <w:lang w:val="el" w:eastAsia="el"/>
        </w:rPr>
        <w:t>β)</w:t>
      </w:r>
      <w:r>
        <w:rPr>
          <w:lang w:val="en" w:eastAsia="en"/>
        </w:rPr>
        <w:tab/>
      </w:r>
      <w:r>
        <w:rPr>
          <w:lang w:val="el" w:eastAsia="el"/>
        </w:rPr>
        <w:t>Στο πρώτο τμήμα κάθε Πρωτοβάθμιου Πειθαρχικού Συμβουλίου υπάγονται και οι εκπαιδευτικοί της πρωτοβάθμιας και δευτεροβάθμιας εκπαίδευσης που υπηρετούν στη διοικητική περιφέρεια της οικείας περιφερειακής διεύθυνσης εκπαίδευσης:</w:t>
      </w:r>
    </w:p>
    <w:p>
      <w:pPr>
        <w:pStyle w:val="StructureList1"/>
        <w:spacing w:before="120" w:after="0"/>
        <w:rPr>
          <w:lang w:val="el" w:eastAsia="el"/>
        </w:rPr>
      </w:pPr>
      <w:r>
        <w:rPr>
          <w:lang w:val="el" w:eastAsia="el"/>
        </w:rPr>
        <w:t>αα)</w:t>
      </w:r>
      <w:r>
        <w:rPr>
          <w:lang w:val="en" w:eastAsia="en"/>
        </w:rPr>
        <w:tab/>
      </w:r>
      <w:r>
        <w:rPr>
          <w:lang w:val="el" w:eastAsia="el"/>
        </w:rPr>
        <w:t>ως στελέχη της πρωτοβάθμιας και δευτεροβάθμιας εκπαίδευσης κατά τις διατάξεις του άρθρου 10 του ν. 3848/2010 (Α΄ 71), εκτός από αυτά που αναφέρονται στην παράγραφο 7, ββ) στα εκκλησιαστικά γυμνάσια και λύκεια, στα ιερατικά σχολεία δεύτερης ευκαιρίας και στα εκκλησιαστικά ινστιτούτα επαγγελματικής κατάρτισης, που προβλέπονται στο κεφάλαιο Γ΄ του ν. 3432/2006 (Α΄ 14), καθώς και γγ) ύστερα από διάθεση ή απόσπαση, σε οποιαδήποτε άλλη θέση του δημόσιου ή ιδιωτικού τομέα.</w:t>
      </w:r>
    </w:p>
    <w:p>
      <w:pPr>
        <w:pStyle w:val="StructureList1"/>
        <w:spacing w:before="120" w:after="0"/>
        <w:rPr>
          <w:lang w:val="el" w:eastAsia="el"/>
        </w:rPr>
      </w:pPr>
      <w:r>
        <w:rPr>
          <w:lang w:val="el" w:eastAsia="el"/>
        </w:rPr>
        <w:t>γ)</w:t>
      </w:r>
      <w:r>
        <w:rPr>
          <w:lang w:val="en" w:eastAsia="en"/>
        </w:rPr>
        <w:tab/>
      </w:r>
      <w:r>
        <w:rPr>
          <w:lang w:val="el" w:eastAsia="el"/>
        </w:rPr>
        <w:t>Στο πρώτο τμήμα κάθε Πρωτοβάθμιου Πειθαρχικού Συμβουλίου υπάγονται και τα μέλη του Ειδικού Εκπαιδευτικού Προσωπικού (Ε.Ε.Π.) και του Ειδικού Βοηθητικού Προσωπικού (Ε.Β.Π.), που προβλέπονται στα άρθρα 17 και 18 του ν. 3699/2008 (Α΄ 199), καθώς και οι ιδιοκτήτες και τα στελέχη των ιδιωτικών σχολείων της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Οι εκπαιδευτικοί της πρωτοβάθμιας και δευτεροβάθμιας εκπαίδευσης που αποσπώνται στην Κεντρική Υπηρεσία (Κ.Υ.) του Υπουργείου Παιδείας, Δια Βίου Μάθησης και Θρησκευμάτων υπάγονται στην αρμοδιότητα του πρώτου τμήματος του πειθαρχικού συμβουλίου της περιφερειακής διεύθυνσης εκπαίδευσης Αττικής.</w:t>
      </w:r>
    </w:p>
    <w:p>
      <w:pPr>
        <w:pStyle w:val="StructureList1"/>
        <w:spacing w:before="120" w:after="0"/>
        <w:rPr>
          <w:lang w:val="el" w:eastAsia="el"/>
        </w:rPr>
      </w:pPr>
      <w:r>
        <w:rPr>
          <w:lang w:val="el" w:eastAsia="el"/>
        </w:rPr>
        <w:t>ε)</w:t>
      </w:r>
      <w:r>
        <w:rPr>
          <w:lang w:val="en" w:eastAsia="en"/>
        </w:rPr>
        <w:tab/>
      </w:r>
      <w:r>
        <w:rPr>
          <w:lang w:val="el" w:eastAsia="el"/>
        </w:rPr>
        <w:t>Οι εκπαιδευτικοί της πρωτοβάθμιας και δευτεροβάθμιας εκπαίδευσης που αποσπώνται σε σχολικές ή άλλες δημόσιες υπηρεσίες και φορείς στο εξωτερικό υπάγονται στην αρμοδιότητα του πρώτου τμήματος του πειθαρχικού συμβουλίου που λειτουργεί στην περιφερειακή διεύθυνση εκπαίδευσης όπου υπάγεται η διεύθυνση εκπαίδευσης από την οποία αποσπώνται.</w:t>
      </w:r>
    </w:p>
    <w:p>
      <w:pPr>
        <w:pStyle w:val="MainText"/>
        <w:spacing w:before="120" w:after="0"/>
        <w:rPr>
          <w:lang w:val="el" w:eastAsia="el"/>
        </w:rPr>
      </w:pPr>
      <w:r>
        <w:rPr>
          <w:b/>
          <w:bCs/>
          <w:lang w:val="el" w:eastAsia="el"/>
        </w:rPr>
        <w:t>3.</w:t>
      </w:r>
      <w:r>
        <w:rPr>
          <w:lang w:val="el" w:eastAsia="el"/>
        </w:rPr>
        <w:t xml:space="preserve"> α) Το δεύτερο τμήμα κάθε Πρωτοβάθμιου Πειθαρχικού Συμβουλίου που προβλέπεται στην παράγραφο 1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διοικητικό προσωπικό, πλην του γραμματέα του Α.Ε.Ι., καθώς και για το Ειδικό Τεχνικό Εργαστηριακό Προσωπικού (Ε.Τ.Ε.Π.) που προβλέπονται στα άρθρα 28 και 29 του ν. 4009/2011 (Α΄ 195), αντίστοιχα, και υπηρετούν σε Ανώτατα Εκπαιδευτικά Ιδρύματα (Α.Ε.Ι.) που εδρεύουν στη διοικητική περιφέρεια της οικείας περιφερειακής διεύθυνσης εκπαίδευσης,</w:t>
      </w:r>
    </w:p>
    <w:p>
      <w:pPr>
        <w:pStyle w:val="StructureList1"/>
        <w:spacing w:before="120" w:after="0"/>
        <w:rPr>
          <w:lang w:val="el" w:eastAsia="el"/>
        </w:rPr>
      </w:pPr>
      <w:r>
        <w:rPr>
          <w:lang w:val="el" w:eastAsia="el"/>
        </w:rPr>
        <w:t>ββ)</w:t>
      </w:r>
      <w:r>
        <w:rPr>
          <w:lang w:val="en" w:eastAsia="en"/>
        </w:rPr>
        <w:tab/>
      </w:r>
      <w:r>
        <w:rPr>
          <w:lang w:val="el" w:eastAsia="el"/>
        </w:rPr>
        <w:t>το ειδικό επιστημονικό, ερευνητικό, τεχνικό, βοηθητικό και διοικητικό προσωπικό που, ανεξαρτήτως αν κατέχει οργανική θέση υπηρεσίας που ανήκει στο Υπουργείου Παιδείας, Δια Βίου Μάθησης και Θρησκευμάτων ή σε άλλο Υπουργείο ή Αποκεντρωμένη Διοίκηση ή Περιφέρεια ή Δήμο ή Νομικό Πρόσωπο Δημοσίου Δικαίου (Ν.Π.Δ.Δ.), υπηρετεί, με σχέση εργασίας δημοσίου δικαίου ή ιδιωτικού δικαίου αορίστου χρόνου, σε σχολικές μονάδες και άλλες αποκεντρωμένες υπηρεσίες της πρωτοβάθμιας και δευτεροβάθμιας εκπαίδευσης, καθώς και σε Ν.Π.Δ.Δ. που εποπτεύονται από το Υπουργείο Παιδείας, Δια Βίου Μάθησης και Θρησκευμάτων και εδρεύουν μέσα στα όρια της διοικητικής περιφέρειας της οικείας περιφερειακής διεύθυνσης εκπαίδευσης, εκτός του προσωπικού που υπάγεται, σύμφωνα με την παράγραφο 5 του παρόντος άρθρου, στην αρμοδιότητα του Πρωτοβάθμιου Πειθαρχικού Συμβουλίου που συνι- στάται στο Υπουργείο Παιδείας, Δια Βίου Μάθησης και Θρησκευμάτων και</w:t>
      </w:r>
    </w:p>
    <w:p>
      <w:pPr>
        <w:pStyle w:val="StructureList1"/>
        <w:spacing w:before="120" w:after="0"/>
        <w:rPr>
          <w:lang w:val="el" w:eastAsia="el"/>
        </w:rPr>
      </w:pPr>
      <w:r>
        <w:rPr>
          <w:lang w:val="el" w:eastAsia="el"/>
        </w:rPr>
        <w:t>γγ)</w:t>
      </w:r>
      <w:r>
        <w:rPr>
          <w:lang w:val="en" w:eastAsia="en"/>
        </w:rPr>
        <w:tab/>
      </w:r>
      <w:r>
        <w:rPr>
          <w:lang w:val="el" w:eastAsia="el"/>
        </w:rPr>
        <w:t>τα μέλη του προσωπικού κλάδων ή ειδικοτήτων των υποπεριπτώσεων αα΄ και ββ΄ της περίπτωσης α΄ της παρούσας παραγράφου που κατέχουν οργανική θέση υπηρεσίας που ανήκει στο Υπουργείο Παιδείας, Δια Βίου Μάθησης και Θρησκευμάτων ή φορέα που εποπτεύεται από το Υπουργείο Παιδείας, Δια Βίου Μάθησης και Θρησκευμάτων και υπηρετούν, ύστερα από διάθεση ή απόσπαση, σε οποιαδήποτε άλλη θέση στη διοικητική περιφέρεια της οικείας περιφερειακής διεύθυνσης εκπαίδευσης, εφόσον το πειθαρχικό παράπτωμα δεν σχετίζεται με την άσκηση των καθηκόντων στην υπηρεσία που έχουν αποσπαστεί.</w:t>
      </w:r>
    </w:p>
    <w:p>
      <w:pPr>
        <w:pStyle w:val="StructureList1"/>
        <w:spacing w:before="120" w:after="0"/>
        <w:rPr>
          <w:lang w:val="el" w:eastAsia="el"/>
        </w:rPr>
      </w:pPr>
      <w:r>
        <w:rPr>
          <w:lang w:val="el" w:eastAsia="el"/>
        </w:rPr>
        <w:t>β)</w:t>
      </w:r>
      <w:r>
        <w:rPr>
          <w:lang w:val="en" w:eastAsia="en"/>
        </w:rPr>
        <w:tab/>
      </w:r>
      <w:r>
        <w:rPr>
          <w:lang w:val="el" w:eastAsia="el"/>
        </w:rPr>
        <w:t>Τα μέλη του προσωπικού των κλάδων ή ειδικοτήτων των υποπεριπτώσεων αα΄ και ββ΄ της περίπτωσης α΄ της παρούσας παραγράφου που κατέχουν οργανική θέση υπηρεσίας που ανήκει στο Υπουργείο Παιδείας, Δια Βίου Μάθησης και Θρησκευμάτων ή φορέα που εποπτεύεται από το Υπουργείο Παιδείας, Δια Βίου Μάθησης και Θρησκευμάτων και υπηρετούν, ύστερα από απόσπαση ή διάθεση, στο εξωτερικό, υπάγονται στην αρμοδιότητα του δεύτερου τμήματος του πειθαρχικού συμβουλίου που λειτουργεί στην περιφερειακή διεύθυνση εκπαίδευσης όπου εδρεύει η υπηρεσία ή ο φορέας από τους οποίους αποσπώνται.</w:t>
      </w:r>
    </w:p>
    <w:p>
      <w:pPr>
        <w:pStyle w:val="MainText"/>
        <w:spacing w:before="120" w:after="0"/>
        <w:rPr>
          <w:lang w:val="el" w:eastAsia="el"/>
        </w:rPr>
      </w:pPr>
      <w:r>
        <w:rPr>
          <w:b/>
          <w:bCs/>
          <w:lang w:val="el" w:eastAsia="el"/>
        </w:rPr>
        <w:t>4.</w:t>
      </w:r>
      <w:r>
        <w:rPr>
          <w:lang w:val="el" w:eastAsia="el"/>
        </w:rPr>
        <w:t xml:space="preserve"> Τα Πρωτοβάθμια Πειθαρχικά Συμβούλια συνεδριάζουν δημόσια και αποτελούνται:</w:t>
      </w:r>
    </w:p>
    <w:p>
      <w:pPr>
        <w:pStyle w:val="StructureList1"/>
        <w:spacing w:before="120" w:after="0"/>
        <w:rPr>
          <w:lang w:val="el" w:eastAsia="el"/>
        </w:rPr>
      </w:pPr>
      <w:r>
        <w:rPr>
          <w:lang w:val="el" w:eastAsia="el"/>
        </w:rPr>
        <w:t>α)</w:t>
      </w:r>
      <w:r>
        <w:rPr>
          <w:lang w:val="en" w:eastAsia="en"/>
        </w:rPr>
        <w:tab/>
      </w:r>
      <w:r>
        <w:rPr>
          <w:lang w:val="el" w:eastAsia="el"/>
        </w:rPr>
        <w:t>Το πρώτο τμήμα από:</w:t>
      </w:r>
    </w:p>
    <w:p>
      <w:pPr>
        <w:pStyle w:val="StructureList1"/>
        <w:spacing w:before="120" w:after="0"/>
        <w:rPr>
          <w:lang w:val="el" w:eastAsia="el"/>
        </w:rPr>
      </w:pPr>
      <w:r>
        <w:rPr>
          <w:lang w:val="el" w:eastAsia="el"/>
        </w:rPr>
        <w:t>αα)</w:t>
      </w:r>
      <w:r>
        <w:rPr>
          <w:lang w:val="en" w:eastAsia="en"/>
        </w:rPr>
        <w:tab/>
      </w:r>
      <w:r>
        <w:rPr>
          <w:lang w:val="el" w:eastAsia="el"/>
        </w:rPr>
        <w:t>δύο (2) μέλη τα οποία ορίζονται σύμφωνα με τις περιπτώσεις α΄ και β΄ της παραγράφου 2 του άρθρου 146Β του μέρους Ε΄ του Υ.Κ., όπως το μέρος αυτό αντικαταστάθηκε με το άρθρο δεύτερο του παρόντος νόμου και</w:t>
      </w:r>
    </w:p>
    <w:p>
      <w:pPr>
        <w:pStyle w:val="StructureList1"/>
        <w:spacing w:before="120" w:after="0"/>
        <w:rPr>
          <w:lang w:val="el" w:eastAsia="el"/>
        </w:rPr>
      </w:pPr>
      <w:r>
        <w:rPr>
          <w:lang w:val="el" w:eastAsia="el"/>
        </w:rPr>
        <w:t>ββ)</w:t>
      </w:r>
      <w:r>
        <w:rPr>
          <w:lang w:val="en" w:eastAsia="en"/>
        </w:rPr>
        <w:tab/>
      </w:r>
      <w:r>
        <w:rPr>
          <w:lang w:val="el" w:eastAsia="el"/>
        </w:rPr>
        <w:t>έναν (1) διευθυντή της πρωτοβάθμιας ή δευτεροβάθμιας εκπαίδευσης, με τον αναπληρωτή του, οι οποίοι υπηρετούν στην περιφέρεια της οικείας περιφερειακής διεύθυνσης εκπαίδευσης και υποδεικνύονται από τον Πρόεδρο του Δευτεροβάθμιου Πειθαρχικού Συμβουλίου ύστερα από κλήρωση από συγκεντρωτική κατάσταση ανά περιφερειακή διεύθυνση εκπαίδευσης που γίνεται σύμφωνα με τη διαδικασία που προβλέπεται στην παράγραφο 9 του άρθρου 146Β του μέρους Ε΄ του Υ.Κ., όπως το μέρος αυτό αντικαταστάθηκε από το άρθρο δεύτερο του παρόντος νόμου.</w:t>
      </w:r>
    </w:p>
    <w:p>
      <w:pPr>
        <w:spacing w:before="240" w:after="240"/>
        <w:rPr>
          <w:lang w:val="el" w:eastAsia="el"/>
        </w:rPr>
      </w:pPr>
      <w:r>
        <w:rPr>
          <w:lang w:val="el" w:eastAsia="el"/>
        </w:rPr>
        <w:t>Όταν ο διευθυντής της πρωτοβάθμιας ή δευτεροβάθμιας εκπαίδευσης που έχει οριστεί τακτικό μέλος του Πρωτοβάθμιου Πειθαρχικού Συμβουλίου είναι πειθαρχικός προϊστάμενος του υπαλλήλου που διώκεται πειθαρχικά, στη σύνθεσή του μετέχει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Το δεύτερο τμήμα από:</w:t>
      </w:r>
    </w:p>
    <w:p>
      <w:pPr>
        <w:pStyle w:val="StructureList1"/>
        <w:spacing w:before="120" w:after="0"/>
        <w:rPr>
          <w:lang w:val="el" w:eastAsia="el"/>
        </w:rPr>
      </w:pPr>
      <w:r>
        <w:rPr>
          <w:lang w:val="el" w:eastAsia="el"/>
        </w:rPr>
        <w:t>αα)</w:t>
      </w:r>
      <w:r>
        <w:rPr>
          <w:lang w:val="en" w:eastAsia="en"/>
        </w:rPr>
        <w:tab/>
      </w:r>
      <w:r>
        <w:rPr>
          <w:lang w:val="el" w:eastAsia="el"/>
        </w:rPr>
        <w:t>τα δύο (2) μέλη που προβλέπονται στην υποπερίπτωση αα΄ της προηγούμενης περίπτωσης και</w:t>
      </w:r>
    </w:p>
    <w:p>
      <w:pPr>
        <w:pStyle w:val="StructureList1"/>
        <w:spacing w:before="120" w:after="0"/>
        <w:rPr>
          <w:lang w:val="el" w:eastAsia="el"/>
        </w:rPr>
      </w:pPr>
      <w:r>
        <w:rPr>
          <w:lang w:val="el" w:eastAsia="el"/>
        </w:rPr>
        <w:t>ββ)</w:t>
      </w:r>
      <w:r>
        <w:rPr>
          <w:lang w:val="en" w:eastAsia="en"/>
        </w:rPr>
        <w:tab/>
      </w:r>
      <w:r>
        <w:rPr>
          <w:lang w:val="el" w:eastAsia="el"/>
        </w:rPr>
        <w:t>έναν (1) διευθυντή της πρωτοβάθμιας ή δευτεροβάθμιας εκπαίδευσης, με τον αναπληρωτή του, οι οποίοι υπηρετούν στην περιφέρεια της οικείας περιφερειακής διεύθυνσης εκπαίδευσης, για τις υποθέσεις των υπαλλήλων που ανήκουν στο προσωπικό της υποπερίπτωσης ββ΄ της περίπτωσης α΄ της παραγράφου 3 ή έναν (1) αναπληρωτή ή επίκουρο καθηγητή Α.Ε.Ι., με αναπληρωτή του αναπληρωτή ή επίκουρο καθηγητή άλλου Α.Ε.Ι., για τις υποθέσεις των υπαλλήλων που ανήκουν στο προσωπικό της υποπερίπτωσης αα΄ της περίπτωσης α΄ της παραγράφου 3.</w:t>
      </w:r>
    </w:p>
    <w:p>
      <w:pPr>
        <w:spacing w:before="240" w:after="240"/>
        <w:rPr>
          <w:lang w:val="el" w:eastAsia="el"/>
        </w:rPr>
      </w:pPr>
      <w:r>
        <w:rPr>
          <w:lang w:val="el" w:eastAsia="el"/>
        </w:rPr>
        <w:t>Τα μέλη της υποπερίπτωσης αυτής υποδεικνύονται από τον Πρόεδρο του Δευτεροβάθμιου Πειθαρχικού Συμβουλίου ύστερα από κλήρωση που γίνεται σύμφωνα με τη διαδικασία που προβλέπεται στην παράγραφο 9 του άρθρου 146Β του μέρους Ε΄ του Υ.Κ., όπως το μέρος αυτό αντικαταστάθηκε από το άρθρο δεύτερο του παρόντος νόμου. Αν ένας από τους προϊσταμένους διευθύνσεων ή ο αναπληρωτής ή επίκουρος καθηγητής υπηρετούν στο ίδιο Α.Ε.Ι. που υπηρετεί και ο υπάλληλος που διώκεται πειθαρχικά, στη σύνθεση του Πρωτοβάθμιου Πειθαρχικού Συμβουλίου μετέχει ο αναπληρωτής τους.</w:t>
      </w:r>
    </w:p>
    <w:p>
      <w:pPr>
        <w:pStyle w:val="MainText"/>
        <w:spacing w:before="120" w:after="0"/>
        <w:rPr>
          <w:lang w:val="el" w:eastAsia="el"/>
        </w:rPr>
      </w:pPr>
      <w:r>
        <w:rPr>
          <w:b/>
          <w:bCs/>
          <w:lang w:val="el" w:eastAsia="el"/>
        </w:rPr>
        <w:t>5.</w:t>
      </w:r>
      <w:r>
        <w:rPr>
          <w:lang w:val="el" w:eastAsia="el"/>
        </w:rPr>
        <w:t xml:space="preserve"> Στην αρμοδιότητα του Πρωτοβάθμιου Πειθαρχικού Συμβουλίου που συνιστάται στην Κ.Υ. του Υπουργείου Παιδείας, Δια Βίου Μάθησης και Θρησκευμάτων σύμφωνα με την παράγραφο 1 του άρθρου 146Β του Μέρους Ε΄ του Υ.Κ., όπως το μέρος αυτό αντικαταστάθηκε με το άρθρο δεύτερο του παρόντος νόμου, υπάγεται το μόνιμο και με σχέση εργασίας ιδιωτικού δικαίου ειδικό επιστημονικό, ερευνητικό, τεχνικό, βοηθητικό και διοικητικό προσωπικό:</w:t>
      </w:r>
    </w:p>
    <w:p>
      <w:pPr>
        <w:pStyle w:val="StructureList1"/>
        <w:spacing w:before="120" w:after="0"/>
        <w:rPr>
          <w:lang w:val="el" w:eastAsia="el"/>
        </w:rPr>
      </w:pPr>
      <w:r>
        <w:rPr>
          <w:lang w:val="el" w:eastAsia="el"/>
        </w:rPr>
        <w:t>α)</w:t>
      </w:r>
      <w:r>
        <w:rPr>
          <w:lang w:val="en" w:eastAsia="en"/>
        </w:rPr>
        <w:tab/>
      </w:r>
      <w:r>
        <w:rPr>
          <w:lang w:val="el" w:eastAsia="el"/>
        </w:rPr>
        <w:t>της Κ.Υ. του Υπουργείου Παιδείας, Δια Βίου Μάθησης και Θρησκευμάτων, καθώς και των λοιπών υπηρεσιών που αναφέρονται στις περιπτώσεις α΄ έως και γ΄ του άρθρου 1 του π.δ. 182/2004 (Α΄ 161),</w:t>
      </w:r>
    </w:p>
    <w:p>
      <w:pPr>
        <w:pStyle w:val="StructureList1"/>
        <w:spacing w:before="120" w:after="0"/>
        <w:rPr>
          <w:lang w:val="el" w:eastAsia="el"/>
        </w:rPr>
      </w:pPr>
      <w:r>
        <w:rPr>
          <w:lang w:val="el" w:eastAsia="el"/>
        </w:rPr>
        <w:t>β)</w:t>
      </w:r>
      <w:r>
        <w:rPr>
          <w:lang w:val="en" w:eastAsia="en"/>
        </w:rPr>
        <w:tab/>
      </w:r>
      <w:r>
        <w:rPr>
          <w:lang w:val="el" w:eastAsia="el"/>
        </w:rPr>
        <w:t>της Γενικής Γραμματείας Δια Βίου Μάθησης (Γ.Γ.Δ.Β.Μ.),</w:t>
      </w:r>
    </w:p>
    <w:p>
      <w:pPr>
        <w:pStyle w:val="StructureList1"/>
        <w:spacing w:before="120" w:after="0"/>
        <w:rPr>
          <w:lang w:val="el" w:eastAsia="el"/>
        </w:rPr>
      </w:pPr>
      <w:r>
        <w:rPr>
          <w:lang w:val="el" w:eastAsia="el"/>
        </w:rPr>
        <w:t>γ)</w:t>
      </w:r>
      <w:r>
        <w:rPr>
          <w:lang w:val="en" w:eastAsia="en"/>
        </w:rPr>
        <w:tab/>
      </w:r>
      <w:r>
        <w:rPr>
          <w:lang w:val="el" w:eastAsia="el"/>
        </w:rPr>
        <w:t>της Γενικής Γραμματείας Έρευνας και Τεχνολογίας (Γ.Γ.Ε.Τ.) και των Ν.Π.Δ.Δ. που εποπτεύονται από αυτή,</w:t>
      </w:r>
    </w:p>
    <w:p>
      <w:pPr>
        <w:pStyle w:val="StructureList1"/>
        <w:spacing w:before="120" w:after="0"/>
        <w:rPr>
          <w:lang w:val="el" w:eastAsia="el"/>
        </w:rPr>
      </w:pPr>
      <w:r>
        <w:rPr>
          <w:lang w:val="el" w:eastAsia="el"/>
        </w:rPr>
        <w:t>δ)</w:t>
      </w:r>
      <w:r>
        <w:rPr>
          <w:lang w:val="en" w:eastAsia="en"/>
        </w:rPr>
        <w:tab/>
      </w:r>
      <w:r>
        <w:rPr>
          <w:lang w:val="el" w:eastAsia="el"/>
        </w:rPr>
        <w:t>της Γενικής Γραμματείας Νέας Γενιάς (Γ.Γ.Ν.Γ.),</w:t>
      </w:r>
    </w:p>
    <w:p>
      <w:pPr>
        <w:pStyle w:val="StructureList1"/>
        <w:spacing w:before="120" w:after="0"/>
        <w:rPr>
          <w:lang w:val="el" w:eastAsia="el"/>
        </w:rPr>
      </w:pPr>
      <w:r>
        <w:rPr>
          <w:lang w:val="el" w:eastAsia="el"/>
        </w:rPr>
        <w:t>ε)</w:t>
      </w:r>
      <w:r>
        <w:rPr>
          <w:lang w:val="en" w:eastAsia="en"/>
        </w:rPr>
        <w:tab/>
      </w:r>
      <w:r>
        <w:rPr>
          <w:lang w:val="el" w:eastAsia="el"/>
        </w:rPr>
        <w:t>του Διεπιστημονικού Οργανισμού Αναγνώρισης Τίτλων Ακαδημαϊκών και Πληροφόρησης (Δ.Ο.Α.Τ.Α.Π.), στ) της Ακαδημίας Αθηνών,</w:t>
      </w:r>
    </w:p>
    <w:p>
      <w:pPr>
        <w:pStyle w:val="StructureList1"/>
        <w:spacing w:before="120" w:after="0"/>
        <w:rPr>
          <w:lang w:val="el" w:eastAsia="el"/>
        </w:rPr>
      </w:pPr>
      <w:r>
        <w:rPr>
          <w:lang w:val="el" w:eastAsia="el"/>
        </w:rPr>
        <w:t>ζ)</w:t>
      </w:r>
      <w:r>
        <w:rPr>
          <w:lang w:val="en" w:eastAsia="en"/>
        </w:rPr>
        <w:tab/>
      </w:r>
      <w:r>
        <w:rPr>
          <w:lang w:val="el" w:eastAsia="el"/>
        </w:rPr>
        <w:t>του Εθνικού Γυμναστηρίου Αθηνών «I. Φωκιανός»,</w:t>
      </w:r>
    </w:p>
    <w:p>
      <w:pPr>
        <w:pStyle w:val="StructureList1"/>
        <w:spacing w:before="120" w:after="0"/>
        <w:rPr>
          <w:lang w:val="el" w:eastAsia="el"/>
        </w:rPr>
      </w:pPr>
      <w:r>
        <w:rPr>
          <w:lang w:val="el" w:eastAsia="el"/>
        </w:rPr>
        <w:t>η)</w:t>
      </w:r>
      <w:r>
        <w:rPr>
          <w:lang w:val="en" w:eastAsia="en"/>
        </w:rPr>
        <w:tab/>
      </w:r>
      <w:r>
        <w:rPr>
          <w:lang w:val="el" w:eastAsia="el"/>
        </w:rPr>
        <w:t>του Δημόσιου Πρότυπου Παιδικού Γυμναστηρίου Καισαριανής και</w:t>
      </w:r>
    </w:p>
    <w:p>
      <w:pPr>
        <w:pStyle w:val="StructureList1"/>
        <w:spacing w:before="120" w:after="0"/>
        <w:rPr>
          <w:lang w:val="el" w:eastAsia="el"/>
        </w:rPr>
      </w:pPr>
      <w:r>
        <w:rPr>
          <w:lang w:val="el" w:eastAsia="el"/>
        </w:rPr>
        <w:t>θ)</w:t>
      </w:r>
      <w:r>
        <w:rPr>
          <w:lang w:val="en" w:eastAsia="en"/>
        </w:rPr>
        <w:tab/>
      </w:r>
      <w:r>
        <w:rPr>
          <w:lang w:val="el" w:eastAsia="el"/>
        </w:rPr>
        <w:t>της Εθνικής Βιβλιοθήκης της Ελλάδος (Ε.Β.Ε.).</w:t>
      </w:r>
    </w:p>
    <w:p>
      <w:pPr>
        <w:pStyle w:val="MainText"/>
        <w:spacing w:before="120" w:after="0"/>
        <w:rPr>
          <w:lang w:val="el" w:eastAsia="el"/>
        </w:rPr>
      </w:pPr>
      <w:r>
        <w:rPr>
          <w:b/>
          <w:bCs/>
          <w:lang w:val="el" w:eastAsia="el"/>
        </w:rPr>
        <w:t>6.</w:t>
      </w:r>
      <w:r>
        <w:rPr>
          <w:lang w:val="el" w:eastAsia="el"/>
        </w:rPr>
        <w:t xml:space="preserve"> Όταν ο προϊστάμενος της διεύθυνσης που ορίζεται τακτικό μέλος στο Πρωτοβάθμιο Πειθαρχικό Συμβούλιο της παρούσας είναι πειθαρχικός προϊστάμενος του υπαλλήλου που διώκεται πειθαρχικά, στη σύνθεση του μετέχει ο αναπληρωτής του.</w:t>
      </w:r>
    </w:p>
    <w:p>
      <w:pPr>
        <w:pStyle w:val="MainText"/>
        <w:spacing w:before="120" w:after="0"/>
        <w:rPr>
          <w:lang w:val="el" w:eastAsia="el"/>
        </w:rPr>
      </w:pPr>
      <w:r>
        <w:rPr>
          <w:b/>
          <w:bCs/>
          <w:lang w:val="el" w:eastAsia="el"/>
        </w:rPr>
        <w:t>7.</w:t>
      </w:r>
      <w:r>
        <w:rPr>
          <w:lang w:val="el" w:eastAsia="el"/>
        </w:rPr>
        <w:t xml:space="preserve"> Για τις πειθαρχικές υποθέσεις των περιφερειακών διευθυντών εκπαίδευσης, των σχολικών συμβούλων, των διευθυντών εκπαίδευσης, των γραμματέων των Α.Ε.Ι. και των συντονιστών εκπαίδευσης του εξωτερικού αρμόδιο είναι, σε πρώτο και τελευταίο βαθμό, το Δευτεροβάθμιο Πειθαρχικό Συμβούλιο του άρθρου 146Α του Μέρους Ε΄ του Υ.Κ., όπως το μέρος αυτό αντικαταστάθηκε από το άρθρο δεύτερο του παρόντος νόμου.</w:t>
      </w:r>
    </w:p>
    <w:p>
      <w:pPr>
        <w:pStyle w:val="MainText"/>
        <w:spacing w:before="120" w:after="0"/>
        <w:rPr>
          <w:lang w:val="el" w:eastAsia="el"/>
        </w:rPr>
      </w:pPr>
      <w:r>
        <w:rPr>
          <w:b/>
          <w:bCs/>
          <w:lang w:val="el" w:eastAsia="el"/>
        </w:rPr>
        <w:t>8.</w:t>
      </w:r>
      <w:r>
        <w:rPr>
          <w:lang w:val="el" w:eastAsia="el"/>
        </w:rPr>
        <w:t xml:space="preserve"> Το έργο των Πρωτοβάθμιων Πειθαρχικών Συμβουλίων του παρόντος άρθρου υποστηρίζεται από Γραμματεία. Με απόφαση του Υπουργού Παιδείας, Δια Βίου Μάθησης και Θρησκευμάτων, καθορίζεται η οργάνωση και ο τρόπος λειτουργίας των Γραμματειών των Πρωτοβάθμιων Πειθαρχικών Συμβουλίων.</w:t>
      </w:r>
    </w:p>
    <w:p>
      <w:pPr>
        <w:pStyle w:val="MainText"/>
        <w:spacing w:before="120" w:after="0"/>
        <w:rPr>
          <w:lang w:val="el" w:eastAsia="el"/>
        </w:rPr>
      </w:pPr>
      <w:r>
        <w:rPr>
          <w:b/>
          <w:bCs/>
          <w:lang w:val="el" w:eastAsia="el"/>
        </w:rPr>
        <w:t>9.</w:t>
      </w:r>
      <w:r>
        <w:rPr>
          <w:lang w:val="el" w:eastAsia="el"/>
        </w:rPr>
        <w:t xml:space="preserve"> Για τα θέματα σύνθεσης και λειτουργίας των πειθαρχικών συμβουλίων:</w:t>
      </w:r>
    </w:p>
    <w:p>
      <w:pPr>
        <w:pStyle w:val="StructureList1"/>
        <w:spacing w:before="120" w:after="0"/>
        <w:rPr>
          <w:lang w:val="el" w:eastAsia="el"/>
        </w:rPr>
      </w:pPr>
      <w:r>
        <w:rPr>
          <w:lang w:val="el" w:eastAsia="el"/>
        </w:rPr>
        <w:t>α)</w:t>
      </w:r>
      <w:r>
        <w:rPr>
          <w:lang w:val="en" w:eastAsia="en"/>
        </w:rPr>
        <w:tab/>
      </w:r>
      <w:r>
        <w:rPr>
          <w:lang w:val="el" w:eastAsia="el"/>
        </w:rPr>
        <w:t>των καθηγητών των Α.Ε.Ι. που προβλέπονται στο άρθρο 16 του ν. 4009/2011, ισχύουν οι διατάξεις της παραγράφου 23 του άρθρου 45 του ν. 1268/1982 (Α΄ 87), όπως ισχύει μετά την αντικατάστασή της από την περίπτωση ιγ΄ της παραγράφου 5 του άρθρου 79 του ν. 1566/1985 (Α΄ 167) όπως η παράγραφος αυτή τροποποιήθηκε από την παράγραφο 1 του άρθρου 2 του ν. 2233/1994 (Α΄ 141),</w:t>
      </w:r>
    </w:p>
    <w:p>
      <w:pPr>
        <w:pStyle w:val="StructureList1"/>
        <w:spacing w:before="120" w:after="0"/>
        <w:rPr>
          <w:lang w:val="el" w:eastAsia="el"/>
        </w:rPr>
      </w:pPr>
      <w:r>
        <w:rPr>
          <w:lang w:val="el" w:eastAsia="el"/>
        </w:rPr>
        <w:t>β)</w:t>
      </w:r>
      <w:r>
        <w:rPr>
          <w:lang w:val="en" w:eastAsia="en"/>
        </w:rPr>
        <w:tab/>
      </w:r>
      <w:r>
        <w:rPr>
          <w:lang w:val="el" w:eastAsia="el"/>
        </w:rPr>
        <w:t>των μελών του Ειδικού Εκπαιδευτικού Προσωπικού (Ε.Ε.Π.) και του Εργαστηριακού Διδακτικού Προσωπικού (Ε.ΔΙ.Π.) των Α.Ε.Ι. που προβλέπονται στο άρθρο 29 του ν. 4009/2011 ισχύουν οι διατάξεις της περίπτωσης ιε΄ της παραγράφου 2 του άρθρου 5 και της παραγράφου 5 του άρθρου 80 του ν. 4009/2011 και</w:t>
      </w:r>
    </w:p>
    <w:p>
      <w:pPr>
        <w:pStyle w:val="StructureList1"/>
        <w:spacing w:before="120" w:after="0"/>
        <w:rPr>
          <w:lang w:val="el" w:eastAsia="el"/>
        </w:rPr>
      </w:pPr>
      <w:r>
        <w:rPr>
          <w:lang w:val="el" w:eastAsia="el"/>
        </w:rPr>
        <w:t>γ)</w:t>
      </w:r>
      <w:r>
        <w:rPr>
          <w:lang w:val="en" w:eastAsia="en"/>
        </w:rPr>
        <w:tab/>
      </w:r>
      <w:r>
        <w:rPr>
          <w:lang w:val="el" w:eastAsia="el"/>
        </w:rPr>
        <w:t>των μελών του προσωπικού της Ακαδημίας Αθηνών που προβλέπεται στα άρθρα 17 έως και 21 του ν. 4398/1929 (Α΄ 308) ισχύουν οι διατάξεις του άρθρου 32 του ίδιου νόμου.</w:t>
      </w:r>
    </w:p>
    <w:p>
      <w:pPr>
        <w:pStyle w:val="MainText"/>
        <w:spacing w:before="120" w:after="0"/>
        <w:rPr>
          <w:lang w:val="el" w:eastAsia="el"/>
        </w:rPr>
      </w:pPr>
      <w:r>
        <w:rPr>
          <w:b/>
          <w:bCs/>
          <w:lang w:val="el" w:eastAsia="el"/>
        </w:rPr>
        <w:t>10.</w:t>
      </w:r>
      <w:r>
        <w:rPr>
          <w:lang w:val="el" w:eastAsia="el"/>
        </w:rPr>
        <w:t xml:space="preserve"> Αν σε περιφερειακή διεύθυνση εκπαίδευσης συνι- στώνται περισσότερα του ενός πρωτοβάθμια πειθαρχικά συμβούλια, με την απόφαση σύστασης καθορίζεται και η κατά τόπο αρμοδιότητά τους ανάλογα με τον αριθμό των εκπαιδευτικών και του ειδικού επιστημονικού, ερευνητικού, τεχνικού, βοηθητικού και διοικητικού προσωπικού που υπηρετούν στη διοικητική περιφέρεια της οικείας περιφερειακής διεύθυνσης εκπαίδευσης.</w:t>
      </w:r>
    </w:p>
    <w:p>
      <w:pPr>
        <w:pStyle w:val="MainText"/>
        <w:spacing w:before="120" w:after="0"/>
        <w:rPr>
          <w:lang w:val="el" w:eastAsia="el"/>
        </w:rPr>
      </w:pPr>
      <w:r>
        <w:rPr>
          <w:b/>
          <w:bCs/>
          <w:lang w:val="el" w:eastAsia="el"/>
        </w:rPr>
        <w:t>11.</w:t>
      </w:r>
      <w:r>
        <w:rPr>
          <w:lang w:val="el" w:eastAsia="el"/>
        </w:rPr>
        <w:t xml:space="preserve"> Κατά τα λοιπά εφαρμόζονται οι διατάξεις των παραγράφων 3 έως και 10 του άρθρου 146Β του μέρους Ε΄ του Υ.Κ., όπως το μέρος αυτό αντικαταστάθηκε από το άρθρο δεύτερο του παρόντος νόμου, καθώς και οι διατάξεις του άρθρου τέταρτου του παρόντος.</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τα πειθαρχικά παραπτώματα που τελούνται μετά την έναρξη ισχύος του παρόντος νόμου εφαρμόζονται οι διατάξεις διαδικαστικού χαρακτήρα και οι διατάξεις του ουσιαστικού πειθαρχικού δικαίου και του άρθρου πρώτου του παρόντος νόμου.</w:t>
      </w:r>
    </w:p>
    <w:p>
      <w:pPr>
        <w:pStyle w:val="MainText"/>
        <w:spacing w:before="120" w:after="0"/>
        <w:rPr>
          <w:lang w:val="el" w:eastAsia="el"/>
        </w:rPr>
      </w:pPr>
      <w:r>
        <w:rPr>
          <w:b/>
          <w:bCs/>
          <w:lang w:val="el" w:eastAsia="el"/>
        </w:rPr>
        <w:t>2.</w:t>
      </w:r>
      <w:r>
        <w:rPr>
          <w:lang w:val="el" w:eastAsia="el"/>
        </w:rPr>
        <w:t xml:space="preserve"> Το Δευτεροβάθμιο Πειθαρχικό Συμβούλιο, το οποίο έχει συγκροτηθεί με τη ΔΙΔΚ/Φ.38/2/27385/31.12.2010 απόφαση του Υπουργού Εσωτερικών, Αποκέντρωσης και Ηλεκτρονικής Διακυβέρνησης, εξακολουθεί να λειτουργεί και μετά την έναρξη του παρόντος νόμου και έως τη λήξη της θητείας του χωρίς τη συμμετοχή των εκπροσώπων της ΑΔΕΔΥ.</w:t>
      </w:r>
    </w:p>
    <w:p>
      <w:pPr>
        <w:pStyle w:val="MainText"/>
        <w:spacing w:before="120" w:after="0"/>
        <w:rPr>
          <w:lang w:val="el" w:eastAsia="el"/>
        </w:rPr>
      </w:pPr>
      <w:r>
        <w:rPr>
          <w:b/>
          <w:bCs/>
          <w:lang w:val="el" w:eastAsia="el"/>
        </w:rPr>
        <w:t>3.</w:t>
      </w:r>
      <w:r>
        <w:rPr>
          <w:lang w:val="el" w:eastAsia="el"/>
        </w:rPr>
        <w:t xml:space="preserve"> Τα πειθαρχικά συμβούλια του άρθρου 146Β συγκροτούνται εντός τριών (3) μηνών από τη δημοσίευση του παρόντος νόμου. Κατ’ εξαίρεση, η θητεία τους αρχίζει από τη συγκρότησή τους και λήγει την 31η Δεκεμβρίου του μεθεπόμενου έτους. Μέχρι τη συγκρότηοη των πειθαρχικών συμβουλίων κατά τα οριζόμενα στον παρόντα νόμο εξακολουθούν να ασκούν τις πειθαρχικές αρμοδιότητες του παρόντος νόμου τα υπηρεσιακά συμβούλια του ν. 3528/2007 (Α΄ 26), του ν. 3584/2007 (Α΄ 143), καθώς και τα υπηρεσιακά συμβούλια που είναι αρμόδια για το προσωπικό που αναφέρεται στις παραγράφους 2, 3, 5 και 7 του άρθρου έκτου. Οι υποθέσεις που εκκρεμούν στα υφιστάμενα υπηρεσιακά - πειθαρχικά συμβούλια διαβιβάζονται στα πειθαρχικά συμβούλια του παρόντος το αργότερο μέσα σε ένα (1) μήνα από τη συγκρότησή τους.</w:t>
      </w:r>
    </w:p>
    <w:p>
      <w:pPr>
        <w:pStyle w:val="MainText"/>
        <w:spacing w:before="120" w:after="0"/>
        <w:rPr>
          <w:lang w:val="el" w:eastAsia="el"/>
        </w:rPr>
      </w:pPr>
      <w:r>
        <w:rPr>
          <w:b/>
          <w:bCs/>
          <w:lang w:val="el" w:eastAsia="el"/>
        </w:rPr>
        <w:t>4.</w:t>
      </w:r>
      <w:r>
        <w:rPr>
          <w:lang w:val="el" w:eastAsia="el"/>
        </w:rPr>
        <w:t xml:space="preserve"> Στις εκκρεμείς πειθαρχικές υποθέσεις εφαρμόζονται οι διαδικαστικής φύσεως διατάξεις του παρόντος νόμου. Κατ’ εξαίρεση, όλες οι εκκρεμείς ενστάσεις του Γενικού Επιθεωρητή Δημόσιας Διοίκησης ενώπιον του Δευτεροβάθμιου Πειθαρχικού Συμβουλίου εξετάζονται από αυτό και εκδίδονται αποφάσεις.</w:t>
      </w:r>
    </w:p>
    <w:p>
      <w:pPr>
        <w:pStyle w:val="Heading6"/>
        <w:spacing w:before="240" w:after="240"/>
        <w:rPr>
          <w:lang w:val="el" w:eastAsia="el"/>
        </w:rPr>
      </w:pPr>
      <w:r>
        <w:rPr>
          <w:b/>
          <w:bCs/>
          <w:lang w:val="el" w:eastAsia="el"/>
        </w:rPr>
        <w:t>Άρθρο όγδοο</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κάθε διάταξη των νόμων 3528/2007, 3584/2007, καθώς και του π.δ. 410/1988 που αντίκειται στις ρυθμίσεις του παρόντος νόμου ή ρυθμίζει διαφορετικά τα θέματα που διέπονται από αυτόν. Επίσης καταργείται κάθε διάταξη που αντίκειται στις ρυθμίσεις του άρθρου έκτου του παρόντος ή ρυθμίζει διαφορετικά τα θέματα που ρυθμίζονται από αυτό.</w:t>
      </w:r>
    </w:p>
    <w:p>
      <w:pPr>
        <w:pStyle w:val="MainText"/>
        <w:spacing w:before="120" w:after="0"/>
        <w:rPr>
          <w:lang w:val="el" w:eastAsia="el"/>
        </w:rPr>
      </w:pPr>
      <w:r>
        <w:rPr>
          <w:b/>
          <w:bCs/>
          <w:lang w:val="el" w:eastAsia="el"/>
        </w:rPr>
        <w:t>2.</w:t>
      </w:r>
      <w:r>
        <w:rPr>
          <w:lang w:val="el" w:eastAsia="el"/>
        </w:rPr>
        <w:t xml:space="preserve"> Το δεύτερο εδάφιο της παρ. 5 και οι παράγραφοι 8, 9 και 10 του άρθρου 162 του Υ.Κ., όπως έχει αντικατασταθεί με το άρθρο δεύτερο του ν. 3839/2010 (Α΄ 51), καταργούνται.</w:t>
      </w:r>
    </w:p>
    <w:p>
      <w:pPr>
        <w:pStyle w:val="MainText"/>
        <w:spacing w:before="120" w:after="0"/>
        <w:rPr>
          <w:lang w:val="el" w:eastAsia="el"/>
        </w:rPr>
      </w:pPr>
      <w:r>
        <w:rPr>
          <w:b/>
          <w:bCs/>
          <w:lang w:val="el" w:eastAsia="el"/>
        </w:rPr>
        <w:t>3.</w:t>
      </w:r>
      <w:r>
        <w:rPr>
          <w:lang w:val="el" w:eastAsia="el"/>
        </w:rPr>
        <w:t xml:space="preserve"> Το άρθρο 163 του Υ.Κ., όπως ισχύει καταργείται.</w:t>
      </w:r>
    </w:p>
    <w:p>
      <w:pPr>
        <w:pStyle w:val="MainText"/>
        <w:spacing w:before="120" w:after="0"/>
        <w:rPr>
          <w:lang w:val="el" w:eastAsia="el"/>
        </w:rPr>
      </w:pPr>
      <w:r>
        <w:rPr>
          <w:b/>
          <w:bCs/>
          <w:lang w:val="el" w:eastAsia="el"/>
        </w:rPr>
        <w:t>4.</w:t>
      </w:r>
      <w:r>
        <w:rPr>
          <w:lang w:val="el" w:eastAsia="el"/>
        </w:rPr>
        <w:t xml:space="preserve"> Με την επιφύλαξη της παραγράφου 2 του άρθρου 107 του παρόντος, καταργείται κάθε άλλη γενική ή ειδική διάταξη που έρχεται σε αντίθεση με τις ρυθμίσεις του παρόντος νόμου.</w:t>
      </w:r>
    </w:p>
    <w:p>
      <w:pPr>
        <w:pStyle w:val="Heading6"/>
        <w:spacing w:before="240" w:after="240"/>
        <w:rPr>
          <w:lang w:val="el" w:eastAsia="el"/>
        </w:rPr>
      </w:pPr>
      <w:r>
        <w:rPr>
          <w:b/>
          <w:bCs/>
          <w:lang w:val="el" w:eastAsia="el"/>
        </w:rPr>
        <w:t>Άρθρο ένατο</w:t>
      </w:r>
    </w:p>
    <w:p>
      <w:pPr>
        <w:pStyle w:val="Heading6"/>
        <w:spacing w:before="240" w:after="240"/>
        <w:rPr>
          <w:lang w:val="el" w:eastAsia="el"/>
        </w:rPr>
      </w:pPr>
      <w:r>
        <w:rPr>
          <w:b/>
          <w:bCs/>
          <w:lang w:val="el" w:eastAsia="el"/>
        </w:rPr>
        <w:t>Θέματα αρμοδιότητας του Υπουργείου ΔιοικητικήςΜεταρρύθμισης και Ηλεκτρονικής Διακυβέρνησης</w:t>
      </w:r>
    </w:p>
    <w:p>
      <w:pPr>
        <w:pStyle w:val="MainText"/>
        <w:spacing w:before="120" w:after="0"/>
        <w:rPr>
          <w:lang w:val="el" w:eastAsia="el"/>
        </w:rPr>
      </w:pPr>
      <w:r>
        <w:rPr>
          <w:b/>
          <w:bCs/>
          <w:lang w:val="el" w:eastAsia="el"/>
        </w:rPr>
        <w:t>1.</w:t>
      </w:r>
      <w:r>
        <w:rPr>
          <w:lang w:val="el" w:eastAsia="el"/>
        </w:rPr>
        <w:t xml:space="preserve"> Η κατάργηση ή συγχώνευση οργανικής μονάδας επιπέδου Γενικής Διεύθυνσης, Διεύθυνσης, Υποδιεύθυνσης ή Τμήματος συνεπάγεται την επανατοποθέτηση από το αρμόδιο προς τούτο όργανο όλων των προϊσταμένων του ιδίου επιπέδου, στις θέσεις προϊσταμένων που διατηρούνται, με βάση τη μοριοδότηση της τελευταίας κρίσης για τις επιλογές προϊσταμένων του κάθε επιπέδου.</w:t>
      </w:r>
    </w:p>
    <w:p>
      <w:pPr>
        <w:pStyle w:val="MainText"/>
        <w:spacing w:before="120" w:after="0"/>
        <w:rPr>
          <w:lang w:val="el" w:eastAsia="el"/>
        </w:rPr>
      </w:pPr>
      <w:r>
        <w:rPr>
          <w:b/>
          <w:bCs/>
          <w:lang w:val="el" w:eastAsia="el"/>
        </w:rPr>
        <w:t>2.</w:t>
      </w:r>
      <w:r>
        <w:rPr>
          <w:lang w:val="el" w:eastAsia="el"/>
        </w:rPr>
        <w:t xml:space="preserve"> Οι υπάλληλοι που κατά την ως άνω παράγραφο παύουν να ασκούν καθήκοντα προϊσταμένου τοποθετούνται υποχρεωτικά ως προϊστάμενοι σε οργανική μονάδα του αμέσως κατώτερου επιπέδου μέχρι την επιλογή και τοποθέτηση προϊσταμένων σύμφωνα με τις πάγιες διατάξεις του ν. 3528/2007 (Α΄ 26). Σε περίπτωση που δεν υπάρχουν κενές θέσεις προϊσταμένων στο αμέσως κατώτερο επίπεδο, η υποχρεωτική τοποθέτηση των υπαλλήλων που παύουν να ασκούν τα καθήκοντά τους σύμφωνα με τα ανωτέρω συνεπάγεται την αποχώρηση εκ των λοιπών προϊσταμένων αυτού του επιπέδου εκείνων που συγκέντρωσαν τα λιγότερα μόρια κατά την τελευταία κρίση για επιλογή από το υπηρεσιακό συμβούλιο.</w:t>
      </w:r>
    </w:p>
    <w:p>
      <w:pPr>
        <w:pStyle w:val="MainText"/>
        <w:spacing w:before="120" w:after="0"/>
        <w:rPr>
          <w:lang w:val="el" w:eastAsia="el"/>
        </w:rPr>
      </w:pPr>
      <w:r>
        <w:rPr>
          <w:b/>
          <w:bCs/>
          <w:lang w:val="el" w:eastAsia="el"/>
        </w:rPr>
        <w:t>3.</w:t>
      </w:r>
      <w:r>
        <w:rPr>
          <w:lang w:val="el" w:eastAsia="el"/>
        </w:rPr>
        <w:t xml:space="preserve"> Σε περίπτωση που δεν είναι δυνατή η εφαρμογή των διατάξεων των προηγούμενων παραγράφων του παρόντος άρθρου λόγω ισοβαθμίας των τελευταίων στην κατάταξη επιλεγμένων προϊσταμένων, το οικείο υπηρεσιακό συμβούλιο αποφαίνεται ποιοι από τους ισο- βαθμούντες προϊσταμένους είναι οι καταλληλότεροι να διατηρήσουν θέση προϊσταμένου του αυτού επιπέδου.</w:t>
      </w:r>
    </w:p>
    <w:p>
      <w:pPr>
        <w:pStyle w:val="MainText"/>
        <w:spacing w:before="120" w:after="0"/>
        <w:rPr>
          <w:lang w:val="el" w:eastAsia="el"/>
        </w:rPr>
      </w:pPr>
      <w:r>
        <w:rPr>
          <w:b/>
          <w:bCs/>
          <w:lang w:val="el" w:eastAsia="el"/>
        </w:rPr>
        <w:t>4.</w:t>
      </w:r>
      <w:r>
        <w:rPr>
          <w:lang w:val="el" w:eastAsia="el"/>
        </w:rPr>
        <w:t xml:space="preserve"> Στην περίπτωση που κενωθεί θέση προϊσταμένου οργανικής μονάδας, σε αυτήν τοποθετείται κατά προτεραιότητα ως προϊστάμενος υπάλληλος από αυτούς που ήταν τοποθετημένοι σε αντίστοιχου επιπέδου οργανική μονάδα πριν την κατάργησή τους, βάσει της μοριοδότη- σης της τελευταίας κρίσης για επιλογές προϊσταμένων οργανικών μονάδων αντίστοιχου επιπέδου.</w:t>
      </w:r>
    </w:p>
    <w:p>
      <w:pPr>
        <w:pStyle w:val="MainText"/>
        <w:spacing w:before="120" w:after="0"/>
        <w:rPr>
          <w:lang w:val="el" w:eastAsia="el"/>
        </w:rPr>
      </w:pPr>
      <w:r>
        <w:rPr>
          <w:b/>
          <w:bCs/>
          <w:lang w:val="el" w:eastAsia="el"/>
        </w:rPr>
        <w:t>5.</w:t>
      </w:r>
      <w:r>
        <w:rPr>
          <w:lang w:val="el" w:eastAsia="el"/>
        </w:rPr>
        <w:t xml:space="preserve"> Οι υπάλληλοι που επανατοποθετούνται προϊστάμενοι στις οργανικές μονάδες σύμφωνα με τις παραγράφους 1, 2 και 4 του παρόντος άρθρου πρέπει να διαθέτουν τα τυπικά προσόντα που προβλέπονται στις εκάστοτε ισχύουσες οργανικές διατάξεις για τη θέση που καταλαμβάνουν.</w:t>
      </w:r>
    </w:p>
    <w:p>
      <w:pPr>
        <w:pStyle w:val="MainText"/>
        <w:spacing w:before="120" w:after="0"/>
        <w:rPr>
          <w:lang w:val="el" w:eastAsia="el"/>
        </w:rPr>
      </w:pPr>
      <w:r>
        <w:rPr>
          <w:b/>
          <w:bCs/>
          <w:lang w:val="el" w:eastAsia="el"/>
        </w:rPr>
        <w:t>6.</w:t>
      </w:r>
      <w:r>
        <w:rPr>
          <w:lang w:val="el" w:eastAsia="el"/>
        </w:rPr>
        <w:t xml:space="preserve"> Οι ως άνω παράγραφοι 1-5 εφαρμόζονται αποκλειστικά για τις ανάγκες του άρθρου 35 παράγραφοι 1, 2 και 3 του ν. 4024/2011 (Α΄ 226).</w:t>
      </w:r>
    </w:p>
    <w:p>
      <w:pPr>
        <w:pStyle w:val="MainText"/>
        <w:spacing w:before="120" w:after="0"/>
        <w:rPr>
          <w:lang w:val="el" w:eastAsia="el"/>
        </w:rPr>
      </w:pPr>
      <w:r>
        <w:rPr>
          <w:b/>
          <w:bCs/>
          <w:lang w:val="el" w:eastAsia="el"/>
        </w:rPr>
        <w:t>7.</w:t>
      </w:r>
      <w:r>
        <w:rPr>
          <w:lang w:val="el" w:eastAsia="el"/>
        </w:rPr>
        <w:t xml:space="preserve"> Στο πρώτο εδάφιο της παρ. 3 του άρθρου 158 του ν. 3528/2007, όπως αντικαταστάθηκε με το άρθρο δεύτερο του ν. 3839/2010, η φράση «δύο (2) αιρετούς εκπροσώπους των εργαζομένων με βαθμό Α΄» αντικαθίσταται ως ακολούθως «δύο (2) αιρετούς εκπροσώπους των εργαζομένων με βαθμό τουλάχιστον Γ΄ των κατηγοριών ΠΕ, ΤΕ και ΔΕ».</w:t>
      </w:r>
    </w:p>
    <w:p>
      <w:pPr>
        <w:pStyle w:val="MainText"/>
        <w:spacing w:before="120" w:after="0"/>
        <w:rPr>
          <w:lang w:val="el" w:eastAsia="el"/>
        </w:rPr>
      </w:pPr>
      <w:r>
        <w:rPr>
          <w:b/>
          <w:bCs/>
          <w:lang w:val="el" w:eastAsia="el"/>
        </w:rPr>
        <w:t>8.</w:t>
      </w:r>
      <w:r>
        <w:rPr>
          <w:lang w:val="el" w:eastAsia="el"/>
        </w:rPr>
        <w:t xml:space="preserve"> Στην παρ. 5 του άρθρου 158 του ν. 3528/2007, όπως αντικαταστάθηκε με το άρθρο δεύτερο του ν. 3839/2010, η φράση «υπάλληλος με βαθμό Α΄» αντικαθίσταται ως ακολούθως «υπάλληλος με βαθμό τουλάχιστον Γ΄».</w:t>
      </w:r>
    </w:p>
    <w:p>
      <w:pPr>
        <w:pStyle w:val="MainText"/>
        <w:spacing w:before="120" w:after="0"/>
        <w:rPr>
          <w:lang w:val="el" w:eastAsia="el"/>
        </w:rPr>
      </w:pPr>
      <w:r>
        <w:rPr>
          <w:b/>
          <w:bCs/>
          <w:lang w:val="el" w:eastAsia="el"/>
        </w:rPr>
        <w:t>9.</w:t>
      </w:r>
      <w:r>
        <w:rPr>
          <w:lang w:val="el" w:eastAsia="el"/>
        </w:rPr>
        <w:t xml:space="preserve"> Η περίπτωση β΄ της παρ. 6 του άρθρου 159 του ν. 3528/2007, όπως αντικαταστάθηκε με το άρθρο δεύτερο του ν. 3839/2010, αντικαθίσταται ως ακολούθως «Δύο (2) αιρετούς εκπροσώπους των υπαλλήλων με βαθμό τουλάχιστον Γ’ των κατηγοριών ΠΕ, ΤΕ και ΔΕ».</w:t>
      </w:r>
    </w:p>
    <w:p>
      <w:pPr>
        <w:pStyle w:val="MainText"/>
        <w:spacing w:before="120" w:after="0"/>
        <w:rPr>
          <w:lang w:val="el" w:eastAsia="el"/>
        </w:rPr>
      </w:pPr>
      <w:r>
        <w:rPr>
          <w:b/>
          <w:bCs/>
          <w:lang w:val="el" w:eastAsia="el"/>
        </w:rPr>
        <w:t>10.</w:t>
      </w:r>
      <w:r>
        <w:rPr>
          <w:lang w:val="el" w:eastAsia="el"/>
        </w:rPr>
        <w:t xml:space="preserve"> Στην παρ. 13 του άρθρου 159 του ν. 3528/2007, όπως αντικαταστάθηκε με το άρθρο δεύτερο του ν. 3839/2010 η φράση «με βαθμό τουλάχιστον Β΄» αντικαθίσταται ως ακολούθως «με βαθμό τουλάχιστον Δ΄».</w:t>
      </w:r>
    </w:p>
    <w:p>
      <w:pPr>
        <w:pStyle w:val="MainText"/>
        <w:spacing w:before="120" w:after="0"/>
        <w:rPr>
          <w:lang w:val="el" w:eastAsia="el"/>
        </w:rPr>
      </w:pPr>
      <w:r>
        <w:rPr>
          <w:b/>
          <w:bCs/>
          <w:lang w:val="el" w:eastAsia="el"/>
        </w:rPr>
        <w:t>11.</w:t>
      </w:r>
      <w:r>
        <w:rPr>
          <w:lang w:val="el" w:eastAsia="el"/>
        </w:rPr>
        <w:t xml:space="preserve"> Στο πρώτο εδάφιο της περίπτωσης α΄ της παρ. 4 του άρθρου Πέμπτου του ν. 3839/2010 διαγράφεται η φράση «με βαθμό Α΄».</w:t>
      </w:r>
    </w:p>
    <w:p>
      <w:pPr>
        <w:pStyle w:val="MainText"/>
        <w:spacing w:before="120" w:after="0"/>
        <w:rPr>
          <w:lang w:val="el" w:eastAsia="el"/>
        </w:rPr>
      </w:pPr>
      <w:r>
        <w:rPr>
          <w:b/>
          <w:bCs/>
          <w:lang w:val="el" w:eastAsia="el"/>
        </w:rPr>
        <w:t>12.</w:t>
      </w:r>
      <w:r>
        <w:rPr>
          <w:lang w:val="el" w:eastAsia="el"/>
        </w:rPr>
        <w:t xml:space="preserve"> Το πρώτο εδάφιο της περίπτωσης β΄ της παρ. 4 του άρθρου Πέμπτου του ν. 3839/2010 αντικαθίσταται ως ακολούθως: «Δύο (2) αιρετούς εκπροσώπους των υπαλλήλων με βαθμό τουλάχιστον Γ΄ των κατηγοριών ΠΕ, ΤΕ και ΔΕ».</w:t>
      </w:r>
    </w:p>
    <w:p>
      <w:pPr>
        <w:pStyle w:val="MainText"/>
        <w:spacing w:before="120" w:after="0"/>
        <w:rPr>
          <w:lang w:val="el" w:eastAsia="el"/>
        </w:rPr>
      </w:pPr>
      <w:r>
        <w:rPr>
          <w:b/>
          <w:bCs/>
          <w:lang w:val="el" w:eastAsia="el"/>
        </w:rPr>
        <w:t>13.</w:t>
      </w:r>
      <w:r>
        <w:rPr>
          <w:lang w:val="el" w:eastAsia="el"/>
        </w:rPr>
        <w:t xml:space="preserve"> Oι ρυθμίσεις των παραγράφων 7 έως και 12 ισχύουν από την 1η Νοεμβρίου 2011 και εφαρμόζονται αναλογικά και για το προσωπικό με σχέση εργασίας ιδιωτικού δικαίου αορίστου χρόνου για την εφαρμογή της παρ. 4 της περίπτωσης Β΄ του άρθρου 40 του ν. 1884/1990 (Α΄ 81).</w:t>
      </w:r>
    </w:p>
    <w:p>
      <w:pPr>
        <w:pStyle w:val="MainText"/>
        <w:spacing w:before="120" w:after="0"/>
        <w:rPr>
          <w:lang w:val="el" w:eastAsia="el"/>
        </w:rPr>
      </w:pPr>
      <w:r>
        <w:rPr>
          <w:b/>
          <w:bCs/>
          <w:lang w:val="el" w:eastAsia="el"/>
        </w:rPr>
        <w:t>14.</w:t>
      </w:r>
      <w:r>
        <w:rPr>
          <w:lang w:val="el" w:eastAsia="el"/>
        </w:rPr>
        <w:t xml:space="preserve"> Δεν χορηγούνται άδειες υπηρεσιακής εκπαίδευσης του άρθρου 58 του ν. 3528/2007 και του άρθρου 65 του ν. 3584/2007 για τη συμμετοχή του υπαλλήλου σε προγράμματα ή κύκλους μεταπτυχιακής εκπαίδευσης μέχρι τις 31.12.2012. Η διάταξη του προηγούμενου εδαφίου δεν θίγει την ισχύ αδειών υπηρεσιακής εκπαίδευσης που έχουν χορηγηθεί έως την έναρξη ισχύος του παρόντος νόμου σύμφωνα με τις ανωτέρω διατάξεις.</w:t>
      </w:r>
    </w:p>
    <w:p>
      <w:pPr>
        <w:pStyle w:val="MainText"/>
        <w:spacing w:before="120" w:after="0"/>
        <w:rPr>
          <w:lang w:val="el" w:eastAsia="el"/>
        </w:rPr>
      </w:pPr>
      <w:r>
        <w:rPr>
          <w:b/>
          <w:bCs/>
          <w:lang w:val="el" w:eastAsia="el"/>
        </w:rPr>
        <w:t>15.</w:t>
      </w:r>
      <w:r>
        <w:rPr>
          <w:lang w:val="el" w:eastAsia="el"/>
        </w:rPr>
        <w:t xml:space="preserve"> Το άρθρο 25 του ν. 4024/2011 (Α΄ 226) αντικαθίσταται ως ακολούθως:</w:t>
      </w:r>
    </w:p>
    <w:p>
      <w:pPr>
        <w:spacing w:before="240" w:after="240"/>
        <w:rPr>
          <w:lang w:val="el" w:eastAsia="el"/>
        </w:rPr>
      </w:pPr>
      <w:r>
        <w:rPr>
          <w:lang w:val="el" w:eastAsia="el"/>
        </w:rPr>
        <w:t>«Οι υπάλληλοι που αποσπώνται ή μετακινούνται από την Υπηρεσία τους σε άλλη Υπηρεσία του Δημοσίου, Ν.Π.Δ.Δ., Ν.Π.Ι.Δ. και Ο.Τ.Α. λαμβάνουν τις μηνιαίες αποδοχές του βαθμού και του μισθολογικού τους κλιμακίου. Σε κάθε περίπτωση από 1.1.2012 η καταβολή των αποδοχών των αποσπασμένων διενεργείται από την υπηρεσία στην οποία έχουν τοποθετηθεί με την επιφύλαξη των διατάξεων του π.δ. 351/1991 (Α΄ 121), όπως ισχύει, του π.δ. 63/2005 (Α΄ 98), του άρθρου 60 του ν. 590/1977 ή άλλων αντίστοιχων διατάξεων για την ίδια κατηγορία νομικών προσώπων δημοσίου δικαίου, του άρθρου 36 του ν. 849/1978 (Α΄ 232) των διατάξεων του ν. 3691/2008 (Α΄ 166) όπως τροποποιήθηκαν και συμπληρώθηκαν με τις διαταξεις του ν. 3932/2011 (Α΄ 49) για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καθώς και των ειδικών διατάξεων που ορίζουν ρητά ότι οι αποσπώμενοι λαμβάνουν τις αποδοχές τους από τον φορέα της οργανικής τους θέσης. Οι διατάξεις των δύο πρώτων εδαφίων του παρόντος άρθρου δεν αφορούν τις αποσπάσεις σε νομικά πρόσωπα των άρθρων 1 παρ. 4, 60 του ν. 590/1977 (Α΄ 146), 26 του ν. 3432/2006 (Α΄ 14), 44 του ν. 3848/2010 (Α΄ 71) και του βασιλικού διατάγματος της 25.1/13.2.1843 (ΦΕΚ 4) και σε νομικά πρόσωπα της ίδιας κατηγορίας με τα ανωτέρω ή εποπτευόμενα από αυτά.»</w:t>
      </w:r>
    </w:p>
    <w:p>
      <w:pPr>
        <w:pStyle w:val="MainText"/>
        <w:spacing w:before="120" w:after="0"/>
        <w:rPr>
          <w:lang w:val="el" w:eastAsia="el"/>
        </w:rPr>
      </w:pPr>
      <w:r>
        <w:rPr>
          <w:b/>
          <w:bCs/>
          <w:lang w:val="el" w:eastAsia="el"/>
        </w:rPr>
        <w:t>16.</w:t>
      </w:r>
      <w:r>
        <w:rPr>
          <w:lang w:val="el" w:eastAsia="el"/>
        </w:rPr>
        <w:t xml:space="preserve"> Με εξαίρεση τις πράξεις απόσπασης εκπαιδευτικών σε υπηρεσίες του Υπουργείου Παιδείας, Δια Βίου Μάθησης και Θρησκευμάτων και σε φορείς που εποπτεύονται από το Υπουργείο αυτό, οι πράξεις απόσπασης μονίμου προσωπικού και προσωπικού με σχέση εργασίας ιδιωτικού δικαίου αορίστου χρόνου σε φορείς της παρ. 1 του άρθρου 14 του ν. 2190/1994 που εκδίδονται μετά την έναρξη ισχύος του παρόντος και δεν φέρουν την υπογραφή του Υπουργού Διοικητικής Μεταρρύθμισης και Ηλεκτρονικής Διακυβέρνησης είναι αυτοδίκαια άκυρες. Η παρούσα υπερισχύει κάθε άλλης γενικής ή ειδικής διάταξης νόμου.</w:t>
      </w:r>
    </w:p>
    <w:p>
      <w:pPr>
        <w:pStyle w:val="MainText"/>
        <w:spacing w:before="120" w:after="0"/>
        <w:rPr>
          <w:lang w:val="el" w:eastAsia="el"/>
        </w:rPr>
      </w:pPr>
      <w:r>
        <w:rPr>
          <w:b/>
          <w:bCs/>
          <w:lang w:val="el" w:eastAsia="el"/>
        </w:rPr>
        <w:t>17.</w:t>
      </w:r>
      <w:r>
        <w:rPr>
          <w:lang w:val="el" w:eastAsia="el"/>
        </w:rPr>
        <w:t xml:space="preserve"> Στην παρ. 2 του άρθρου 30 του ν. 4024/2011 (Α΄ 226) μετά τις λέξεις «παραμεθόριες περιοχές» τίθεται κόμμα και προστίθενται οι λέξεις «στους Νομούς Κιλκίς και Δράμας,».</w:t>
      </w:r>
    </w:p>
    <w:p>
      <w:pPr>
        <w:pStyle w:val="MainText"/>
        <w:spacing w:before="120" w:after="0"/>
        <w:rPr>
          <w:lang w:val="el" w:eastAsia="el"/>
        </w:rPr>
      </w:pPr>
      <w:r>
        <w:rPr>
          <w:b/>
          <w:bCs/>
          <w:lang w:val="el" w:eastAsia="el"/>
        </w:rPr>
        <w:t>18.</w:t>
      </w:r>
      <w:r>
        <w:rPr>
          <w:lang w:val="el" w:eastAsia="el"/>
        </w:rPr>
        <w:t xml:space="preserve"> Τακτικοί υπάλληλοι δημοσίων υπηρεσιών, Ν.Π.Δ.Δ. και Ο.Τ.Α. α΄ και β΄ βαθμού οι οποίοι κατά τη δημοσίευση του ν. 4024/2011 (Α΄ 226) ήταν αποσπασμένοι, με γενικές ή ειδικές διατάξεις, σε άλλες δημόσιες υπηρεσίες, Ν.Π.Δ.Δ., Ο.Τ.Α. α΄ και β΄ βαθμού ή ανεξάρτητες αρχές και εξακολουθούν να είναι αποσπασμένοι κατά τη δημοσίευση του παρόντος νόμου, μπορούν με αίτησή τους να μεταταγούν στην υπηρεσία που είναι αποσπασμένοι με την ίδια σχέση εργασίας και ταυτόχρονη μεταφορά της θέσης που κατέχουν, εφόσον δεν υπάρχει κενή θέση, σύμφωνα με τα οριζόμενα στην παρ. 1 του άρθρου 68 του ν. 4002/2011 (Α΄ 180). Η μετάταξη γίνεται με κοινή απόφαση του Υπουργού Διοικητικής Μεταρρύθμισης και Ηλεκτρονικής Διακυβέρνησης και των οικείων Υπουργών. Η σχετική αίτηση υποβάλλεται σε αποκλειστική προθεσμία δύο (2) μηνών από τη δημοσίευση του παρόντος. Oι μετατασσόμενοι καταλαμβάνουν θέσεις κλάδων της ίδιας κατηγορίας, οι οποίες αντιστοιχούν στα τυπικά προσόντα τους και προβλέπονται στις οργανικές διατάξεις της υπηρεσίας υποδοχής.</w:t>
      </w:r>
    </w:p>
    <w:p>
      <w:pPr>
        <w:pStyle w:val="MainText"/>
        <w:spacing w:before="120" w:after="0"/>
        <w:rPr>
          <w:lang w:val="el" w:eastAsia="el"/>
        </w:rPr>
      </w:pPr>
      <w:r>
        <w:rPr>
          <w:b/>
          <w:bCs/>
          <w:lang w:val="el" w:eastAsia="el"/>
        </w:rPr>
        <w:t>19.</w:t>
      </w:r>
      <w:r>
        <w:rPr>
          <w:lang w:val="el" w:eastAsia="el"/>
        </w:rPr>
        <w:t xml:space="preserve"> Στο τέλος της παρ. 10 του άρθρου 1 του ν. 3074/2002 (Α΄ 296) προστίθεται νέο εδάφιο ως εξής:</w:t>
      </w:r>
    </w:p>
    <w:p>
      <w:pPr>
        <w:spacing w:before="240" w:after="240"/>
        <w:rPr>
          <w:lang w:val="el" w:eastAsia="el"/>
        </w:rPr>
      </w:pPr>
      <w:r>
        <w:rPr>
          <w:lang w:val="el" w:eastAsia="el"/>
        </w:rPr>
        <w:t>«Στους Ειδικούς Επιθεωρητές που αποσπώνται στο Γραφείο του Γενικού Επιθεωρητή Δημόσιας Διοίκησης απονέμεται, με την απόφαση απόσπασής τους και για όσο χρόνο διαρκεί η θητεία τους, ο βαθμός Α’, εντός του οποίου εξελίσσονται. Η μισθολογική διαφορά που προκύπτει βαρύνει τους προϋπολογισμούς των υπηρεσιών προέλευσης των Ειδικών Επιθεωρητών. Εφόσον τα έτη πραγματικής δημόσιας υπηρεσίας υπερβαίνουν τα ελάχιστα προβλεπόμενα για κατάταξη στο εισαγωγικό μισθολογικό κλιμάκιο του βαθμού Α΄, κατατάσσονται στα επόμενα μισθολογικά κλιμάκια σύμφωνα με τις διατάξεις του ν. 4024/2011. Στους Ειδικούς Επιθεωρητές χορηγείται το επίδομα που προβλεπεται στην υποπερίπτωση γγ΄ της περίπτωσης α΄ του πρώτου εδαφίου του άρθρου 18 του ν. 4024/2011.»</w:t>
      </w:r>
    </w:p>
    <w:p>
      <w:pPr>
        <w:pStyle w:val="MainText"/>
        <w:spacing w:before="120" w:after="0"/>
        <w:rPr>
          <w:lang w:val="el" w:eastAsia="el"/>
        </w:rPr>
      </w:pPr>
      <w:r>
        <w:rPr>
          <w:b/>
          <w:bCs/>
          <w:lang w:val="el" w:eastAsia="el"/>
        </w:rPr>
        <w:t>20.</w:t>
      </w:r>
      <w:r>
        <w:rPr>
          <w:lang w:val="el" w:eastAsia="el"/>
        </w:rPr>
        <w:t xml:space="preserve"> α. Για την κίνηση διαδικασιών πρόσληψης ή διορισμού μόνιμου προσωπικού, προσωπικού με σχέση εργασίας ιδιωτικού δικαίου αορίστου χρόνου, καθώς και προσωπικού με θητεία, με σύμβαση ορισμένου χρονου η μίσθωσης έργου η οποιασδήποτε άλλης μορφής στους φορείς της παρ. 1 του άρθρου 14 του ν. 2190/1994 (Α΄ 28) απαιτείται προηγούμενη έγκριση της ΠΥΣ 33/2006 (Α΄ 280). Η ως άνω διαδικασία εφαρμόζεται και στις περιπτώσεις των δικαστικών λειτουργών, του προσωπικού της παρ. 6 του άρθρου 16 του Συντάγματος, καθώς και των έμμισθων δικηγόρων και νομικών συμβούλων.</w:t>
      </w:r>
    </w:p>
    <w:p>
      <w:pPr>
        <w:spacing w:before="240" w:after="240"/>
        <w:rPr>
          <w:lang w:val="el" w:eastAsia="el"/>
        </w:rPr>
      </w:pPr>
      <w:r>
        <w:rPr>
          <w:lang w:val="el" w:eastAsia="el"/>
        </w:rPr>
        <w:t>β. Στην περίπτωση ι΄ της παρ. 1 του άρθρου 4 της ΠΥΣ 33/2006 (Α΄ 280) προστίθενται μετά τις λέξεις «των Ειδικών Λογαριασμών των Πανεπιστημιακών Ιδρυμάτων και των ΤΕΙ» οι λέξεις «ή εξ ολοκλήρου από ευρωπαϊκούς ή διεθνείς πόρους ή ιδιωτικά κονδύλια».</w:t>
      </w:r>
    </w:p>
    <w:p>
      <w:pPr>
        <w:pStyle w:val="MainText"/>
        <w:spacing w:before="120" w:after="0"/>
        <w:rPr>
          <w:lang w:val="el" w:eastAsia="el"/>
        </w:rPr>
      </w:pPr>
      <w:r>
        <w:rPr>
          <w:b/>
          <w:bCs/>
          <w:lang w:val="el" w:eastAsia="el"/>
        </w:rPr>
        <w:t>21.</w:t>
      </w:r>
      <w:r>
        <w:rPr>
          <w:lang w:val="el" w:eastAsia="el"/>
        </w:rPr>
        <w:t xml:space="preserve"> Η ολοκλήρωση των διαδικασιών πρόσληψης ή διορισμού στους φορείς της παρ. 1 του άρθρου 14 του ν. 2190/1994 (Α΄ 28) για το μόνιμο προσωπικό και το προσωπικό με σχέση εργασίας ιδιωτικού δικαίου αορίστου χρόνου της προηγούμενης παραγράφου πραγματοποιείται κατόπιν έκδοσης απόφασης κατανομής του Υπουργού Διοικητικής Μεταρρύθμισης και Ηλεκτρονικής Διακυβέρνησης της παρ. 5 του άρθρου 11 του ν. 3833/2010 (Α΄ 40).</w:t>
      </w:r>
    </w:p>
    <w:p>
      <w:pPr>
        <w:spacing w:before="240" w:after="240"/>
        <w:rPr>
          <w:lang w:val="el" w:eastAsia="el"/>
        </w:rPr>
      </w:pPr>
      <w:r>
        <w:rPr>
          <w:lang w:val="el" w:eastAsia="el"/>
        </w:rPr>
        <w:t>Απόφαση κατανομής απαιτείται και για τους κατα- τασσόμενους σε συσταθείσες θέσεις με σύμβαση εργασίας ιδιωτικού δικαίου αορίστου χρόνου βάσει των διατάξεων του άρθρου 11 του π.δ. 164/ 2004 (Α΄ 134), για τους διοριστέους σε εκτέλεση αμετάκλητων δικαστικών αποφάσεων, καθώς και για το προσωπικό ειδικών κατηγοριών, εφόσον ο διορισμός / αναδιορισμός ή η πρόσληψη ή επαναπρόσληψή του επιβάλλεται από ρητή διάταξη νόμου. Οι ανωτέρω αποφάσεις κατανομής δεν μεταβάλουν τον φορέα διορισμού των πινάκων του ΑΣΕΠ χωρίς τη σύμφωνη γνώμη του διοριστέου.</w:t>
      </w:r>
    </w:p>
    <w:p>
      <w:pPr>
        <w:pStyle w:val="MainText"/>
        <w:spacing w:before="120" w:after="0"/>
        <w:rPr>
          <w:lang w:val="el" w:eastAsia="el"/>
        </w:rPr>
      </w:pPr>
      <w:r>
        <w:rPr>
          <w:b/>
          <w:bCs/>
          <w:lang w:val="el" w:eastAsia="el"/>
        </w:rPr>
        <w:t>22.</w:t>
      </w:r>
      <w:r>
        <w:rPr>
          <w:lang w:val="el" w:eastAsia="el"/>
        </w:rPr>
        <w:t xml:space="preserve"> Οι διατάξεις των παραγράφων 20 και 21 υπερισχύουν κάθε άλλης γενικής ή ειδικής διάταξης και, σε περίπτωση μη τήρησης αυτών, οι ατομικές πράξεις διορισμού, πρόσληψης ή κατάταξης θεωρούνται αυτοδικαίως άκυρες.</w:t>
      </w:r>
    </w:p>
    <w:p>
      <w:pPr>
        <w:pStyle w:val="MainText"/>
        <w:spacing w:before="120" w:after="0"/>
        <w:rPr>
          <w:lang w:val="el" w:eastAsia="el"/>
        </w:rPr>
      </w:pPr>
      <w:r>
        <w:rPr>
          <w:b/>
          <w:bCs/>
          <w:lang w:val="el" w:eastAsia="el"/>
        </w:rPr>
        <w:t>23.</w:t>
      </w:r>
      <w:r>
        <w:rPr>
          <w:lang w:val="el" w:eastAsia="el"/>
        </w:rPr>
        <w:t xml:space="preserve"> Η παρ. 23 του άρθρου 2 του ν. 2621/1998 (Α΄ 136) καταργείται. Για τις προκηρύξεις που εκδόθηκαν μέχρι την έναρξη ισχύος του παρόντος νόμου, η διαδικασία θα ολοκληρωθεί με το προϊσχύσαν καθεστώς.</w:t>
      </w:r>
    </w:p>
    <w:p>
      <w:pPr>
        <w:pStyle w:val="MainText"/>
        <w:spacing w:before="120" w:after="0"/>
        <w:rPr>
          <w:lang w:val="el" w:eastAsia="el"/>
        </w:rPr>
      </w:pPr>
      <w:r>
        <w:rPr>
          <w:b/>
          <w:bCs/>
          <w:lang w:val="el" w:eastAsia="el"/>
        </w:rPr>
        <w:t>24.</w:t>
      </w:r>
      <w:r>
        <w:rPr>
          <w:lang w:val="el" w:eastAsia="el"/>
        </w:rPr>
        <w:t xml:space="preserve"> Η περίπτωση δ΄ της παρ. 4 του άρθρου 6 του ν. 2527/1997 (Α΄ 206) τροποποιείται ως εξής: «επιστήμονες στο πλαίσιο ερευνητικών, εκπαιδευτικών αναπτυξιακών έργων και προγραμμάτων, συγχρηματοδοτούμενων από την Ευρωπαϊκή Επιτροπή ή εξ ολοκλήρου χρηματοδοτούμενων από ευρωπαϊκούς ή διεθνείς πόρους ή ιδιωτικά κονδύλια».</w:t>
      </w:r>
    </w:p>
    <w:p>
      <w:pPr>
        <w:pStyle w:val="MainText"/>
        <w:spacing w:before="120" w:after="0"/>
        <w:rPr>
          <w:lang w:val="el" w:eastAsia="el"/>
        </w:rPr>
      </w:pPr>
      <w:r>
        <w:rPr>
          <w:b/>
          <w:bCs/>
          <w:lang w:val="el" w:eastAsia="el"/>
        </w:rPr>
        <w:t>25.</w:t>
      </w:r>
      <w:r>
        <w:rPr>
          <w:lang w:val="el" w:eastAsia="el"/>
        </w:rPr>
        <w:t xml:space="preserve"> Στο τέλος της παρ. 5 του άρθρου 6 του ν. 2527/1997 (Α΄ 206) προστίθεται εδάφιο ως εξής:</w:t>
      </w:r>
    </w:p>
    <w:p>
      <w:pPr>
        <w:spacing w:before="240" w:after="240"/>
        <w:rPr>
          <w:lang w:val="el" w:eastAsia="el"/>
        </w:rPr>
      </w:pPr>
      <w:r>
        <w:rPr>
          <w:lang w:val="el" w:eastAsia="el"/>
        </w:rPr>
        <w:t>«Ειδικά για τα συγχρηματοδοτούμενα έργα και προ- γραμματα του ΕΣΠΑ 2007-2013 και για τα προγράμματα που χρηματοδοτούνται πλήρως από ευρωπαϊκούς ή διεθνείς πόρους ή ιδιωτικά κονδύλια η βεβαίωση του ΑΣΕΠ εκδίδεται μέσα σε αποκλειστική προθεσμία δέκα (10) εργάσιμων ημερών από την υποβολή της αίτησης του φορέα που συνοδεύεται υποχρεωτικά από βεβαιώσεις του φορέα και του αρμόδιου Γενικού Γραμματέα σχετικά με την πηγή χρηματοδότησης του προγράμματος, μετά την πάροδο της οποίας τεκμαίρεται αποδοχή του ΑΣΕΠ στη σχετική αίτηση του φορέα.»</w:t>
      </w:r>
    </w:p>
    <w:p>
      <w:pPr>
        <w:pStyle w:val="MainText"/>
        <w:spacing w:before="120" w:after="0"/>
        <w:rPr>
          <w:lang w:val="el" w:eastAsia="el"/>
        </w:rPr>
      </w:pPr>
      <w:r>
        <w:rPr>
          <w:b/>
          <w:bCs/>
          <w:lang w:val="el" w:eastAsia="el"/>
        </w:rPr>
        <w:t>26.</w:t>
      </w:r>
      <w:r>
        <w:rPr>
          <w:lang w:val="el" w:eastAsia="el"/>
        </w:rPr>
        <w:t xml:space="preserve"> Η παρ. 8 του άρθρου 17 του ν. 2190/1994 (Α΄ 28)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Στις περιπτώσεις ιδ΄ και ιε΄ η λέξη «δημότες» αντικαθίσταται από τη λέξη «μόνιμοι κάτοικοι»,</w:t>
      </w:r>
    </w:p>
    <w:p>
      <w:pPr>
        <w:pStyle w:val="StructureList1"/>
        <w:spacing w:before="120" w:after="0"/>
        <w:rPr>
          <w:lang w:val="el" w:eastAsia="el"/>
        </w:rPr>
      </w:pPr>
      <w:r>
        <w:rPr>
          <w:lang w:val="el" w:eastAsia="el"/>
        </w:rPr>
        <w:t>β)</w:t>
      </w:r>
      <w:r>
        <w:rPr>
          <w:lang w:val="en" w:eastAsia="en"/>
        </w:rPr>
        <w:tab/>
      </w:r>
      <w:r>
        <w:rPr>
          <w:lang w:val="el" w:eastAsia="el"/>
        </w:rPr>
        <w:t>Μετά την περίπτωση ιε΄ προστίθεται η φράση: «Η ιδιότητα του μόνιμου κατοίκου στις περιπτώσεις ιδ΄ και ιε΄ αποδεικνύεται σύμφωνα με το άρθρο 279 του ν. 3463/2006 (Α΄ 114).»</w:t>
      </w:r>
    </w:p>
    <w:p>
      <w:pPr>
        <w:pStyle w:val="MainText"/>
        <w:spacing w:before="120" w:after="0"/>
        <w:rPr>
          <w:lang w:val="el" w:eastAsia="el"/>
        </w:rPr>
      </w:pPr>
      <w:r>
        <w:rPr>
          <w:b/>
          <w:bCs/>
          <w:lang w:val="el" w:eastAsia="el"/>
        </w:rPr>
        <w:t>27.</w:t>
      </w:r>
      <w:r>
        <w:rPr>
          <w:lang w:val="el" w:eastAsia="el"/>
        </w:rPr>
        <w:t xml:space="preserve"> Οι διατάξεις της περίπτωσης Δ΄ της παρ. 2 του άρθρου 18 του ν. 2190/1994 αντικαθίστανται ως εξής:</w:t>
      </w:r>
    </w:p>
    <w:p>
      <w:pPr>
        <w:spacing w:before="240" w:after="240"/>
        <w:rPr>
          <w:lang w:val="el" w:eastAsia="el"/>
        </w:rPr>
      </w:pPr>
      <w:r>
        <w:rPr>
          <w:lang w:val="el" w:eastAsia="el"/>
        </w:rPr>
        <w:t>«Σε κάθε περίπτωση προτάσσονται των λοιπών υποψηφίων, ανεξάρτητα από το σύνολο των μονάδων που συγκεντρώνουν σύμφωνα με τα κριτήρια της παραγράφου αυτής, οι μόνιμοι κάτοικοι των δήμων των νομών ή των νησιών ή των παραμεθορίων περιοχών που προβλέ- πονται στην περίπτωση ιδ’ της παραγράφου 8 του άρθρου 17, καθώς και δήμων με πληθυσμό μικρότερο των 10.000 κατοίκων, εφόσον όλοι οι ανωτέρω επιθυμούν το διορισμό τους σε θέσεις υπηρεσιών του Δημοσίου ή των νομικών προσώπων της παρ. 1 του άρθρου 14 του ν. 2190/ 1994 και της παρ. 3 του άρθρου 1 του ν. 2527/1997 στον αντίστοιχο νομό ή νησί ή παραμεθόριο περιοχή ή δήμο και δεσμεύονται να υπηρετήσουν σε αυτή επί μία τουλάχιστον δεκαετία. Η ιδιότητα του μόνιμου κατοίκου αποδεικνύεται σύμφωνα με το άρθρο 279 του ν. 3463/2006 (Α΄ 114).</w:t>
      </w:r>
    </w:p>
    <w:p>
      <w:pPr>
        <w:spacing w:before="240" w:after="240"/>
        <w:rPr>
          <w:lang w:val="el" w:eastAsia="el"/>
        </w:rPr>
      </w:pPr>
      <w:r>
        <w:rPr>
          <w:lang w:val="el" w:eastAsia="el"/>
        </w:rPr>
        <w:t>28. Τα στοιχεία Α΄ και Β΄ της παρ. 11 του άρθρου 21 του ν. 2190/1994 τροποποιούνται ως εξής:</w:t>
      </w:r>
    </w:p>
    <w:p>
      <w:pPr>
        <w:spacing w:before="240" w:after="240"/>
        <w:rPr>
          <w:lang w:val="el" w:eastAsia="el"/>
        </w:rPr>
      </w:pPr>
      <w:r>
        <w:rPr>
          <w:lang w:val="el" w:eastAsia="el"/>
        </w:rPr>
        <w:t>«11. Α. Οι υποψήφιοι κατατάσσονται σε πίνακες κατά κλάδο ή ειδικότητα με βάση τα κατωτέρω αναφερόμενα κριτήρια.</w:t>
      </w:r>
    </w:p>
    <w:p>
      <w:pPr>
        <w:spacing w:before="240" w:after="240"/>
        <w:rPr>
          <w:lang w:val="el" w:eastAsia="el"/>
        </w:rPr>
      </w:pPr>
      <w:r>
        <w:rPr>
          <w:lang w:val="el" w:eastAsia="el"/>
        </w:rPr>
        <w:t>1. Χρόνος ανεργίας</w:t>
      </w:r>
    </w:p>
    <w:p>
      <w:pPr>
        <w:spacing w:before="240" w:after="240"/>
        <w:rPr>
          <w:lang w:val="el" w:eastAsia="el"/>
        </w:rPr>
      </w:pPr>
      <w:r>
        <w:rPr>
          <w:lang w:val="el" w:eastAsia="el"/>
        </w:rPr>
        <w:t>Χρόνος ανεργίας: Διακόσιες (200) μονάδες για τέσσερις μήνες ανεργίας και εβδομήντα πέντε (75) μονάδες ανά μήνα ανεργίας άνω των τεσσάρων μηνών, με ανώτατο όριο τους δώδεκα μήνες.</w:t>
      </w:r>
    </w:p>
    <w:p>
      <w:pPr>
        <w:spacing w:before="240" w:after="240"/>
        <w:rPr>
          <w:lang w:val="el" w:eastAsia="el"/>
        </w:rPr>
      </w:pPr>
      <w:r>
        <w:rPr>
          <w:lang w:val="el" w:eastAsia="el"/>
        </w:rPr>
        <w:t>Άνεργος για την εφαρμογή της παρούσας παραγράφου θεωρείται ο υποψήφιος που έχει τέσσερις (4) τουλάχιστον μήνες ανεργίας. Για την εφαρμογή της παρούσας παραγράφου θεωρείται επίσης χρόνος ανεργίας και ο χρόνος παρακολούθησης προγραμμάτων επαγγελματικής κατάρτισης του Ο.Α.Ε.Δ. από υποψηφίους οι οποίοι ήταν άνεργοι τουλάχιστον επί τετράμηνο κατά το χρόνο ένταξής τους στο πρόγραμμα.</w:t>
      </w:r>
    </w:p>
    <w:p>
      <w:pPr>
        <w:spacing w:before="240" w:after="240"/>
        <w:rPr>
          <w:lang w:val="el" w:eastAsia="el"/>
        </w:rPr>
      </w:pPr>
      <w:r>
        <w:rPr>
          <w:lang w:val="el" w:eastAsia="el"/>
        </w:rPr>
        <w:t>2. Αριθμός τέκνων πολύτεκνης οικογένειας</w:t>
      </w:r>
    </w:p>
    <w:p>
      <w:pPr>
        <w:spacing w:before="240" w:after="240"/>
        <w:rPr>
          <w:lang w:val="el" w:eastAsia="el"/>
        </w:rPr>
      </w:pPr>
      <w:r>
        <w:rPr>
          <w:lang w:val="el" w:eastAsia="el"/>
        </w:rPr>
        <w:t>α) Πενήντα (50) μονάδες για κάθε τέκνο πολύτεκνου υποψηφίου,</w:t>
      </w:r>
    </w:p>
    <w:p>
      <w:pPr>
        <w:spacing w:before="240" w:after="240"/>
        <w:rPr>
          <w:lang w:val="el" w:eastAsia="el"/>
        </w:rPr>
      </w:pPr>
      <w:r>
        <w:rPr>
          <w:lang w:val="el" w:eastAsia="el"/>
        </w:rPr>
        <w:t>β) πενήντα (50) μονάδες για κάθε μέλος προκειμένου για υποψηφίους που έχουν την ιδιότητα τέκνου πολύτεκνης οικογένειας.</w:t>
      </w:r>
    </w:p>
    <w:p>
      <w:pPr>
        <w:spacing w:before="240" w:after="240"/>
        <w:rPr>
          <w:lang w:val="el" w:eastAsia="el"/>
        </w:rPr>
      </w:pPr>
      <w:r>
        <w:rPr>
          <w:lang w:val="el" w:eastAsia="el"/>
        </w:rPr>
        <w:t>Τις ανωτέρω μονάδες δύναται να λάβει μόνο ένα μέλος της ίδιας οικογένειας κατά το ίδιο ημερολογιακό έτος στον ίδιο φορέα.</w:t>
      </w:r>
    </w:p>
    <w:p>
      <w:pPr>
        <w:spacing w:before="240" w:after="240"/>
        <w:rPr>
          <w:lang w:val="el" w:eastAsia="el"/>
        </w:rPr>
      </w:pPr>
      <w:r>
        <w:rPr>
          <w:lang w:val="el" w:eastAsia="el"/>
        </w:rPr>
        <w:t>3. Αριθμός ανήλικων τέκνων</w:t>
      </w:r>
    </w:p>
    <w:p>
      <w:pPr>
        <w:spacing w:before="240" w:after="240"/>
        <w:rPr>
          <w:lang w:val="el" w:eastAsia="el"/>
        </w:rPr>
      </w:pPr>
      <w:r>
        <w:rPr>
          <w:lang w:val="el" w:eastAsia="el"/>
        </w:rPr>
        <w:t>Τριάντα (30) μονάδες για καθένα από τα δύο πρώτα τέκνα και πενήντα (50) μονάδες για το τρίτο τέκνο.</w:t>
      </w:r>
    </w:p>
    <w:p>
      <w:pPr>
        <w:spacing w:before="240" w:after="240"/>
        <w:rPr>
          <w:lang w:val="el" w:eastAsia="el"/>
        </w:rPr>
      </w:pPr>
      <w:r>
        <w:rPr>
          <w:lang w:val="el" w:eastAsia="el"/>
        </w:rPr>
        <w:t>4. Μονογονεϊκές οικογένειες</w:t>
      </w:r>
    </w:p>
    <w:p>
      <w:pPr>
        <w:spacing w:before="240" w:after="240"/>
        <w:rPr>
          <w:lang w:val="el" w:eastAsia="el"/>
        </w:rPr>
      </w:pPr>
      <w:r>
        <w:rPr>
          <w:lang w:val="el" w:eastAsia="el"/>
        </w:rPr>
        <w:t>α) Πενήντα (50) μονάδες για κάθε τέκνο, προκειμένου για υποψήφιο που έχει την ιδιότητα γονέα μονογονεϊκής οικογένειας.</w:t>
      </w:r>
    </w:p>
    <w:p>
      <w:pPr>
        <w:spacing w:before="240" w:after="240"/>
        <w:rPr>
          <w:lang w:val="el" w:eastAsia="el"/>
        </w:rPr>
      </w:pPr>
      <w:r>
        <w:rPr>
          <w:lang w:val="el" w:eastAsia="el"/>
        </w:rPr>
        <w:t>β) Πενήντα (50) μονάδες για κάθε μέλος προκειμένου για υποψηφίους που έχουν την ιδιότητα τέκνου μονο- γονεϊκής οικογένειας.</w:t>
      </w:r>
    </w:p>
    <w:p>
      <w:pPr>
        <w:spacing w:before="240" w:after="240"/>
        <w:rPr>
          <w:lang w:val="el" w:eastAsia="el"/>
        </w:rPr>
      </w:pPr>
      <w:r>
        <w:rPr>
          <w:lang w:val="el" w:eastAsia="el"/>
        </w:rPr>
        <w:t>Τις ανωτέρω μονάδες δύναται να λάβει μόνο ένα μέλος της ίδιας οικογένειας κατά το ίδιο ημερολογιακό έτος στον ίδιο φορέα.</w:t>
      </w:r>
    </w:p>
    <w:p>
      <w:pPr>
        <w:spacing w:before="240" w:after="240"/>
        <w:rPr>
          <w:lang w:val="el" w:eastAsia="el"/>
        </w:rPr>
      </w:pPr>
      <w:r>
        <w:rPr>
          <w:lang w:val="el" w:eastAsia="el"/>
        </w:rPr>
        <w:t>5. Βαθμός βασικού τίτλου σπουδών, μόνο για τις κατηγορίες ΠΕ, ΤΕ και ΔΕ. Οι μονάδες του βασικού τίτλου σπουδών με δύο δεκαδικά ψηφία των κατηγοριών ΠΕ και ΤΕ πολλαπλασιάζονται με τον αριθμό σαράντα (40) και εκείνες του βαθμού του τίτλου της κατηγορίας ΔΕ με τον αριθμό είκοσι (20). Ως τίτλος σπουδών νοείται ο εκάστοτε απαιτούμενος από την ανακοίνωση.</w:t>
      </w:r>
    </w:p>
    <w:p>
      <w:pPr>
        <w:spacing w:before="240" w:after="240"/>
        <w:rPr>
          <w:lang w:val="el" w:eastAsia="el"/>
        </w:rPr>
      </w:pPr>
      <w:r>
        <w:rPr>
          <w:lang w:val="el" w:eastAsia="el"/>
        </w:rPr>
        <w:t>6. Εμπειρία</w:t>
      </w:r>
    </w:p>
    <w:p>
      <w:pPr>
        <w:spacing w:before="240" w:after="240"/>
        <w:rPr>
          <w:lang w:val="el" w:eastAsia="el"/>
        </w:rPr>
      </w:pPr>
      <w:r>
        <w:rPr>
          <w:lang w:val="el" w:eastAsia="el"/>
        </w:rPr>
        <w:t>Εμπειρία. Επτά (7) μονάδες ανά μήνα εμπειρίας και για συνολική εμπειρία μέχρι εξήντα μήνες.</w:t>
      </w:r>
    </w:p>
    <w:p>
      <w:pPr>
        <w:spacing w:before="240" w:after="240"/>
        <w:rPr>
          <w:lang w:val="el" w:eastAsia="el"/>
        </w:rPr>
      </w:pPr>
      <w:r>
        <w:rPr>
          <w:lang w:val="el" w:eastAsia="el"/>
        </w:rPr>
        <w:t>Ως εμπειρία νοείται η απασχόληση με σχέση εργασίας ή σύμβαση έργου στο δημόσιο ή 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τη λήψη της άδειας.</w:t>
      </w:r>
    </w:p>
    <w:p>
      <w:pPr>
        <w:spacing w:before="240" w:after="240"/>
        <w:rPr>
          <w:lang w:val="el" w:eastAsia="el"/>
        </w:rPr>
      </w:pPr>
      <w:r>
        <w:rPr>
          <w:lang w:val="el" w:eastAsia="el"/>
        </w:rPr>
        <w:t>Επί ισοβαθμίας υποψηφίων στη συνολική βαθμολογία προηγείται αυτός που έχει τις περισσότερες μονάδες στο πρώτο κριτήριο και, αν αυτές συμπίπτουν, αυτός που έχει τις περισσότερες μονάδες στο δεύτερο κριτήριο και ούτω καθ’ εξής.</w:t>
      </w:r>
    </w:p>
    <w:p>
      <w:pPr>
        <w:spacing w:before="240" w:after="240"/>
        <w:rPr>
          <w:lang w:val="el" w:eastAsia="el"/>
        </w:rPr>
      </w:pPr>
      <w:r>
        <w:rPr>
          <w:lang w:val="el" w:eastAsia="el"/>
        </w:rPr>
        <w:t>Υποψήφιος που είναι ταυτόχρονα πολύτεκνος και τέκνο πολύτεκνης οικογένειας δικαιούται να κάνει χρήση της προσφορότερης βαθμολογικά εκ των δύο ιδιοτήτων, αποκλειομένης της αθροιστικής βαθμολόγησης.</w:t>
      </w:r>
    </w:p>
    <w:p>
      <w:pPr>
        <w:spacing w:before="240" w:after="240"/>
        <w:rPr>
          <w:lang w:val="el" w:eastAsia="el"/>
        </w:rPr>
      </w:pPr>
      <w:r>
        <w:rPr>
          <w:lang w:val="el" w:eastAsia="el"/>
        </w:rPr>
        <w:t>Σε κάθε περίπτωση προτάσσονται των λοιπών υποψηφίων, ανεξάρτητα από το σύνολο των μονάδων που συγκεντρώνουν σύμφωνα με τα κριτήρια της παραγράφου αυτής, οι μόνιμοι κάτοικοι των δήμων των νομών ή των νησιών ή των παραμεθορίων περιοχών που προ- βλέπονται στην περίπτωση ιδ΄ της παραγράφου 8 του άρθρου 17, καθώς και δήμων με πληθυσμό μικρότερο των 10.000 κατοίκων, εφόσον όλοι οι ανωτέρω επιθυμούν το διορισμό τους σε θέσεις υπηρεσιών του Δημοσίου ή των νομικών προσώπων της παρ. 1 του άρθρου 14 του ν. 2190/ 1994 και της παρ. 3 του άρθρου 1 του ν. 2527/1997 στον αντίστοιχο νομό ή νησί ή παραμεθόριο περιοχή ή δήμο.</w:t>
      </w:r>
    </w:p>
    <w:p>
      <w:pPr>
        <w:spacing w:before="240" w:after="240"/>
        <w:rPr>
          <w:lang w:val="el" w:eastAsia="el"/>
        </w:rPr>
      </w:pPr>
      <w:r>
        <w:rPr>
          <w:lang w:val="el" w:eastAsia="el"/>
        </w:rPr>
        <w:t>Η ιδιότητα του μόνιμου κατοίκου αποδεικνύεται σύμφωνα με το άρθρο 279 του ν. 3463/2006 (Α΄ 114).</w:t>
      </w:r>
    </w:p>
    <w:p>
      <w:pPr>
        <w:spacing w:before="240" w:after="240"/>
        <w:rPr>
          <w:lang w:val="el" w:eastAsia="el"/>
        </w:rPr>
      </w:pPr>
      <w:r>
        <w:rPr>
          <w:lang w:val="el" w:eastAsia="el"/>
        </w:rPr>
        <w:t>Β. Οι πίνακες κατάταξης των υποψηφίων της παρούσας παραγράφου αναρτώνται στο κατάστημα της οικείας υπηρεσίας. Για την ανάρτηση συντάσσεται πρακτικό που υπογράφεται από δύο υπαλλήλους της υπηρεσίας.</w:t>
      </w:r>
    </w:p>
    <w:p>
      <w:pPr>
        <w:spacing w:before="240" w:after="240"/>
        <w:rPr>
          <w:lang w:val="el" w:eastAsia="el"/>
        </w:rPr>
      </w:pPr>
      <w:r>
        <w:rPr>
          <w:lang w:val="el" w:eastAsia="el"/>
        </w:rPr>
        <w:t>Κατά των πινάκων κατάταξης οι υποψήφιοι δικαιούνται να ασκήσουν ένσταση ενώπιον του ΑΣΕΠ μέσα σε αποκλειστική προθεσμία δέκα (10) ημερών, που αρχίζει από την επομένη της ανάρτησής τους.»</w:t>
      </w:r>
    </w:p>
    <w:p>
      <w:pPr>
        <w:pStyle w:val="MainText"/>
        <w:spacing w:before="120" w:after="0"/>
        <w:rPr>
          <w:lang w:val="el" w:eastAsia="el"/>
        </w:rPr>
      </w:pPr>
      <w:r>
        <w:rPr>
          <w:b/>
          <w:bCs/>
          <w:lang w:val="el" w:eastAsia="el"/>
        </w:rPr>
        <w:t>29.</w:t>
      </w:r>
      <w:r>
        <w:rPr>
          <w:lang w:val="el" w:eastAsia="el"/>
        </w:rPr>
        <w:t xml:space="preserve"> Για τις προκηρύξεις πλήρωσης θέσεων μόνιμου προσωπικού και προσωπικού ιδιωτικού δικαίου αορίστου χρόνου, καθώς και προσωπικού με σχέση εργασίας ιδιωτικού δικαίου ορισμένου χρόνου σε φορείς του δημοσίου τομέα που εκδόθηκαν μέχρι την έναρξη ισχύος του παρόντος νόμου, η διαδικασία θα ολοκληρωθεί με το προϊσχύσαν νομικό καθεστώς.</w:t>
      </w:r>
    </w:p>
    <w:p>
      <w:pPr>
        <w:spacing w:before="240" w:after="240"/>
        <w:rPr>
          <w:lang w:val="el" w:eastAsia="el"/>
        </w:rPr>
      </w:pPr>
      <w:r>
        <w:rPr>
          <w:lang w:val="el" w:eastAsia="el"/>
        </w:rPr>
        <w:t>Το πρώτο εδάφιο της παρ. 17 του άρθρου 1 του ν. 4038/2012 αντικαθίσταται ως ακολούθως:</w:t>
      </w:r>
    </w:p>
    <w:p>
      <w:pPr>
        <w:spacing w:before="240" w:after="240"/>
        <w:rPr>
          <w:lang w:val="el" w:eastAsia="el"/>
        </w:rPr>
      </w:pPr>
      <w:r>
        <w:rPr>
          <w:lang w:val="el" w:eastAsia="el"/>
        </w:rPr>
        <w:t>«Το δεύτερο, τρίτο και τέταρτο εδάφιο της παραγράφου 12 και η παραγραφος 13 του άρθρου 17 του ν. 2190/1994 (Α΄ 28) καταργούνται.»</w:t>
      </w:r>
    </w:p>
    <w:p>
      <w:pPr>
        <w:pStyle w:val="MainText"/>
        <w:spacing w:before="120" w:after="0"/>
        <w:rPr>
          <w:lang w:val="el" w:eastAsia="el"/>
        </w:rPr>
      </w:pPr>
      <w:r>
        <w:rPr>
          <w:b/>
          <w:bCs/>
          <w:lang w:val="el" w:eastAsia="el"/>
        </w:rPr>
        <w:t>31.</w:t>
      </w:r>
      <w:r>
        <w:rPr>
          <w:lang w:val="el" w:eastAsia="el"/>
        </w:rPr>
        <w:t xml:space="preserve"> Το προτελευταίο εδάφιο της παρ. 4 του άρθρου 40 του ν. 4024/2011 (Α΄ 226) αντικαθίσταται ως εξής:</w:t>
      </w:r>
    </w:p>
    <w:p>
      <w:pPr>
        <w:spacing w:before="240" w:after="240"/>
        <w:rPr>
          <w:lang w:val="el" w:eastAsia="el"/>
        </w:rPr>
      </w:pPr>
      <w:r>
        <w:rPr>
          <w:lang w:val="el" w:eastAsia="el"/>
        </w:rPr>
        <w:t>«Συμβάσεις μίσθωσης έργου βάσει αιτημάτων των Ο.Τ.Α. πρώτου και δευτέρου βαθμού, για τα οποία έχει δοθεί έγκριση από την Τετραμελή Επιτροπή του άρθρου 2 της ΠΥΣ 33/2006 έως 31.12.2011, μπορούν να συναφθούν έως 31.12.2012 και εν συνεχεία να υλοποιηθούν.»</w:t>
      </w:r>
    </w:p>
    <w:p>
      <w:pPr>
        <w:pStyle w:val="MainText"/>
        <w:spacing w:before="120" w:after="0"/>
        <w:rPr>
          <w:lang w:val="el" w:eastAsia="el"/>
        </w:rPr>
      </w:pPr>
      <w:r>
        <w:rPr>
          <w:b/>
          <w:bCs/>
          <w:lang w:val="el" w:eastAsia="el"/>
        </w:rPr>
        <w:t>32.</w:t>
      </w:r>
      <w:r>
        <w:rPr>
          <w:lang w:val="el" w:eastAsia="el"/>
        </w:rPr>
        <w:t xml:space="preserve"> Στο άρθρο 1 του ν.δ. 2396/1953 (Α΄ 117) προστίθεται παράγραφος 4 ως εξής:</w:t>
      </w:r>
    </w:p>
    <w:p>
      <w:pPr>
        <w:spacing w:before="240" w:after="240"/>
        <w:rPr>
          <w:lang w:val="el" w:eastAsia="el"/>
        </w:rPr>
      </w:pPr>
      <w:r>
        <w:rPr>
          <w:lang w:val="el" w:eastAsia="el"/>
        </w:rPr>
        <w:t>«Οι Βουλευτές στους οποίους έχει διατεθεί αυτοκίνητο με σύμβαση χρηματοδοτικής μίσθωσης, υποχρε- ούνται να το χρησιμοποιούν και ως υπουργικό, εφόσον στο πρόσωπο τους συντρέχει η ιδιότητα του Υπουργού, Αναπληρωτή Υπουργού ή Υφυπουργού, χωρίς να δικαιούνται άλλο αυτοκίνητο.»</w:t>
      </w:r>
    </w:p>
    <w:p>
      <w:pPr>
        <w:pStyle w:val="MainText"/>
        <w:spacing w:before="120" w:after="0"/>
        <w:rPr>
          <w:lang w:val="el" w:eastAsia="el"/>
        </w:rPr>
      </w:pPr>
      <w:r>
        <w:rPr>
          <w:b/>
          <w:bCs/>
          <w:lang w:val="el" w:eastAsia="el"/>
        </w:rPr>
        <w:t>33.</w:t>
      </w:r>
      <w:r>
        <w:rPr>
          <w:lang w:val="el" w:eastAsia="el"/>
        </w:rPr>
        <w:t xml:space="preserve"> Το έβδομο εδάφιο της υποπερίπτωσης (5) της περίπτωσης γ΄ της παραγράφου 1 του άρθρου 85 του Υπαλληλικού Κώδικα όπως αυτό αντικαταστάθηκε με τις διατάξεις του άρθρου πρώτου του ν. 3839/2010 (Α΄ 51) και τροποποιήθηκε με τις παρ. 4 του άρθρου 46 του ν. 3979/2011 (Α΄ 138) και παρ. 3 του άρθρου 68 του ν. 4002/2011 (Α΄ 180), αντικαθίσταται ως εξής:</w:t>
      </w:r>
    </w:p>
    <w:p>
      <w:pPr>
        <w:spacing w:before="240" w:after="240"/>
        <w:rPr>
          <w:lang w:val="el" w:eastAsia="el"/>
        </w:rPr>
      </w:pPr>
      <w:r>
        <w:rPr>
          <w:lang w:val="el" w:eastAsia="el"/>
        </w:rPr>
        <w:t>«Δικαίωμα συμμετοχής στη διαδικασία για την επιλογή προϊσταμένων Γενικής Διεύθυνσης έχουν οι υπάλληλοι κατηγορίας ΠΕ που κατά τη λήξη της προθεσμίας υποβολής των αιτήσεων συμμετοχής στη γραπτή εξέταση έχουν τουλάχιστον το βαθμό Β΄.»</w:t>
      </w:r>
    </w:p>
    <w:p>
      <w:pPr>
        <w:pStyle w:val="MainText"/>
        <w:spacing w:before="120" w:after="0"/>
        <w:rPr>
          <w:lang w:val="el" w:eastAsia="el"/>
        </w:rPr>
      </w:pPr>
      <w:r>
        <w:rPr>
          <w:b/>
          <w:bCs/>
          <w:lang w:val="el" w:eastAsia="el"/>
        </w:rPr>
        <w:t>34.</w:t>
      </w:r>
      <w:r>
        <w:rPr>
          <w:lang w:val="el" w:eastAsia="el"/>
        </w:rPr>
        <w:t xml:space="preserve"> Δημόσιοι λειτουργοί ή υπάλληλοι που κατέχουν οργανική θέση σε υπηρεσία του Δημοσίου ή Ν.Π.Δ.Δ. μπορούν να διορισθούν, εφόσον επιλεγούν σύμφωνα με τις ισχύουσες διατάξεις, σε άλλη θέση του Δημοσίου ή Ν.Π.Δ.Δ., χωρίς να θεωρείται ότι ο διορισμός τους εμπίπτει στους περιορισμούς του άρθρου 11 του ν. 3833/2010 υπό την προϋπόθεση προγενέστερης ή ταυτόχρονης με το διορισμο παραιτησής τους από τη θέση που κατέχουν.</w:t>
      </w:r>
    </w:p>
    <w:p>
      <w:pPr>
        <w:pStyle w:val="MainText"/>
        <w:spacing w:before="120" w:after="0"/>
        <w:rPr>
          <w:lang w:val="el" w:eastAsia="el"/>
        </w:rPr>
      </w:pPr>
      <w:r>
        <w:rPr>
          <w:b/>
          <w:bCs/>
          <w:lang w:val="el" w:eastAsia="el"/>
        </w:rPr>
        <w:t>35.</w:t>
      </w:r>
      <w:r>
        <w:rPr>
          <w:lang w:val="el" w:eastAsia="el"/>
        </w:rPr>
        <w:t xml:space="preserve"> Στο δεύτερο εδάφιο της παρ. 1 του άρθρου 9 του ν. 3920/2011 (Α΄ 33) η ημερομηνία 31.12.2011 αντικαθίσταται με την ημερομηνία 31.12.2012.</w:t>
      </w:r>
    </w:p>
    <w:p>
      <w:pPr>
        <w:pStyle w:val="Heading6"/>
        <w:spacing w:before="240" w:after="240"/>
        <w:rPr>
          <w:lang w:val="el" w:eastAsia="el"/>
        </w:rPr>
      </w:pPr>
      <w:r>
        <w:rPr>
          <w:b/>
          <w:bCs/>
          <w:lang w:val="el" w:eastAsia="el"/>
        </w:rPr>
        <w:t>Άρθρο δέκατο</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xml:space="preserve">ANTIΠΡΟΕΔΡΟΣ </w:t>
      </w:r>
    </w:p>
    <w:p>
      <w:pPr>
        <w:spacing w:before="240" w:after="240"/>
        <w:rPr>
          <w:lang w:val="el" w:eastAsia="el"/>
        </w:rPr>
      </w:pPr>
      <w:r>
        <w:rPr>
          <w:lang w:val="el" w:eastAsia="el"/>
        </w:rPr>
        <w:t>ΤΗΣ ΚΥΒΕΡΝΗΣΗΣΚΑΙ ΥΠΟΥΡΓΟΣ ΟΙΚΟΝΟΜΙΚΩΝ</w:t>
      </w:r>
    </w:p>
    <w:p>
      <w:pPr>
        <w:spacing w:before="240" w:after="240"/>
        <w:rPr>
          <w:lang w:val="el" w:eastAsia="el"/>
        </w:rPr>
      </w:pPr>
      <w:r>
        <w:rPr>
          <w:b/>
          <w:bCs/>
          <w:lang w:val="el" w:eastAsia="el"/>
        </w:rPr>
        <w:t>ΕΥΑΓΓΕΛΟΣ ΒΕΝΙΖΕΛΟΣ</w:t>
      </w:r>
    </w:p>
    <w:p>
      <w:pPr>
        <w:spacing w:before="240" w:after="240"/>
        <w:rPr>
          <w:lang w:val="el" w:eastAsia="el"/>
        </w:rPr>
      </w:pPr>
      <w:r>
        <w:rPr>
          <w:lang w:val="el" w:eastAsia="el"/>
        </w:rPr>
        <w:t>ΑΝΑΠΤΥΞΗΣ, ΑΝΤΑΓΩΝΙΣΤΙΚΟΤΗΤΑΣ</w:t>
      </w:r>
    </w:p>
    <w:p>
      <w:pPr>
        <w:spacing w:before="240" w:after="240"/>
        <w:rPr>
          <w:lang w:val="el" w:eastAsia="el"/>
        </w:rPr>
      </w:pPr>
      <w:r>
        <w:rPr>
          <w:lang w:val="el" w:eastAsia="el"/>
        </w:rPr>
        <w:t>ΚΑΙ ΝΑΥΤΙΛΙΑΣ</w:t>
      </w:r>
    </w:p>
    <w:p>
      <w:pPr>
        <w:spacing w:before="240" w:after="240"/>
        <w:rPr>
          <w:lang w:val="el" w:eastAsia="el"/>
        </w:rPr>
      </w:pPr>
      <w:r>
        <w:rPr>
          <w:b/>
          <w:bCs/>
          <w:lang w:val="el" w:eastAsia="el"/>
        </w:rPr>
        <w:t>ΣΩΚΡΑΤΗΣ ΞΥΝΙΔΗΣ</w:t>
      </w:r>
    </w:p>
    <w:p>
      <w:pPr>
        <w:spacing w:before="240" w:after="240"/>
        <w:rPr>
          <w:lang w:val="el" w:eastAsia="el"/>
        </w:rPr>
      </w:pPr>
      <w:r>
        <w:rPr>
          <w:lang w:val="el" w:eastAsia="el"/>
        </w:rPr>
        <w:t>Αθήνα, 14 Μαρτίου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ΔΗΜΗΤΡΙΟΣ ΡΕΠΠΑΣ</w:t>
      </w:r>
    </w:p>
    <w:p>
      <w:pPr>
        <w:spacing w:before="240" w:after="240"/>
        <w:rPr>
          <w:lang w:val="el" w:eastAsia="el"/>
        </w:rPr>
      </w:pPr>
      <w:r>
        <w:rPr>
          <w:lang w:val="el" w:eastAsia="el"/>
        </w:rPr>
        <w:t>ΠΑΙΔΕΙΑΣ, ΔΙΑ ΒΙΟΥ ΜΑΘΗΣΗΣΚΑΙ ΘΡΗΣΚΕΥΜΑΤΩΝ</w:t>
      </w:r>
    </w:p>
    <w:p>
      <w:pPr>
        <w:spacing w:before="240" w:after="240"/>
        <w:rPr>
          <w:lang w:val="el" w:eastAsia="el"/>
        </w:rPr>
      </w:pPr>
      <w:r>
        <w:rPr>
          <w:b/>
          <w:bCs/>
          <w:lang w:val="el" w:eastAsia="el"/>
        </w:rPr>
        <w:t>ΓΕΩΡΓΙΟΣ ΜΠΑΜΠΙΝΙΩΤΗΣ</w:t>
      </w:r>
    </w:p>
    <w:p>
      <w:pPr>
        <w:spacing w:before="240" w:after="240"/>
        <w:rPr>
          <w:lang w:val="el" w:eastAsia="el"/>
        </w:rPr>
      </w:pPr>
      <w:r>
        <w:rPr>
          <w:lang w:val="el" w:eastAsia="el"/>
        </w:rPr>
        <w:t>ΔΙΚΑΙΟΣΥΝΗΣ, ΔΙΑΦΑΝΕΙΑΣ ΑΝΘΡΩΠΙΝΩΝ ΔΙΚΑΙΩΜΑΤΩΝ</w:t>
      </w:r>
    </w:p>
    <w:p>
      <w:pPr>
        <w:spacing w:before="240" w:after="240"/>
        <w:rPr>
          <w:lang w:val="el" w:eastAsia="el"/>
        </w:rPr>
      </w:pPr>
      <w:r>
        <w:rPr>
          <w:b/>
          <w:bCs/>
          <w:lang w:val="el" w:eastAsia="el"/>
        </w:rPr>
        <w:t>ΜΙΛΤΙΑΔΗΣ ΠΑΠΑΪΩΑΝΝΟΥ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14 Μαρτίου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