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Αρ. Φύλλου 170</w:t>
      </w:r>
    </w:p>
    <w:p>
      <w:pPr>
        <w:pStyle w:val="Title"/>
        <w:spacing w:before="120" w:after="360"/>
        <w:rPr>
          <w:lang w:val="el" w:eastAsia="el"/>
        </w:rPr>
      </w:pPr>
      <w:r>
        <w:rPr>
          <w:b/>
          <w:bCs/>
          <w:lang w:val="el" w:eastAsia="el"/>
        </w:rPr>
        <w:t>26 Ιουλίου 2013</w:t>
      </w:r>
    </w:p>
    <w:p>
      <w:pPr>
        <w:pStyle w:val="Title"/>
        <w:spacing w:before="120" w:after="360"/>
        <w:rPr>
          <w:lang w:val="el" w:eastAsia="el"/>
        </w:rPr>
      </w:pPr>
      <w:r>
        <w:rPr>
          <w:b/>
          <w:bCs/>
          <w:lang w:val="el" w:eastAsia="el"/>
        </w:rPr>
        <w:t>ΝΟΜΟΣ ΥΠ΄ ΑΡΙΘ. 4174</w:t>
      </w:r>
    </w:p>
    <w:p>
      <w:pPr>
        <w:pStyle w:val="PreambelText"/>
        <w:spacing w:before="240" w:after="240"/>
        <w:rPr>
          <w:lang w:val="el" w:eastAsia="el"/>
        </w:rPr>
      </w:pPr>
      <w:r>
        <w:rPr>
          <w:b/>
          <w:bCs/>
          <w:lang w:val="el" w:eastAsia="el"/>
        </w:rPr>
        <w:t>Φορολογικές διαδικασίες και άλλες διατάξεις.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b/>
          <w:bCs/>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ΜΕΡΟΣ Α΄ </w:t>
      </w:r>
    </w:p>
    <w:p>
      <w:pPr>
        <w:pStyle w:val="Heading1"/>
        <w:spacing w:before="240" w:after="240"/>
        <w:rPr>
          <w:lang w:val="el" w:eastAsia="el"/>
        </w:rPr>
      </w:pPr>
      <w:r>
        <w:rPr>
          <w:b/>
          <w:bCs/>
          <w:lang w:val="el" w:eastAsia="el"/>
        </w:rPr>
        <w:t>ΚΩΔΙΚΑΣ ΦΟΡΟΛΟΓΙΚΗΣ ΔΙΑΔΙΚΑΣΙΑΣ</w:t>
      </w:r>
    </w:p>
    <w:p>
      <w:pPr>
        <w:pStyle w:val="Heading2"/>
        <w:spacing w:before="240" w:after="240"/>
        <w:rPr>
          <w:lang w:val="el" w:eastAsia="el"/>
        </w:rPr>
      </w:pPr>
      <w:r>
        <w:rPr>
          <w:b/>
          <w:bCs/>
          <w:lang w:val="el" w:eastAsia="el"/>
        </w:rPr>
        <w:t xml:space="preserve">ΚΕΦΑΛΑΙΟ ΠΡΩΤΟ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Γενικά</w:t>
      </w:r>
    </w:p>
    <w:p>
      <w:pPr>
        <w:spacing w:before="240" w:after="240"/>
        <w:rPr>
          <w:lang w:val="el" w:eastAsia="el"/>
        </w:rPr>
      </w:pPr>
      <w:r>
        <w:rPr>
          <w:lang w:val="el" w:eastAsia="el"/>
        </w:rPr>
        <w:t>Ο Κώδικας Φορολογικής Διαδικασίας (εφεξής «ο Κώδικας») καθορίζει τη διαδικασία προσδιορισμού και είσπραξης των εσόδων του Δημοσίου, που ορίζονται στο άρθρο 2, καθώς και τις διοικητικές κυρώσεις για τη μη συμμόρφωση με την κείμενη νομοθεσία, η οποία ρυθμίζει τα έσοδα αυτά.</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διατάξεις του Κώδικα ισχύουν για τα εξής δημόσια έσοδα:</w:t>
      </w:r>
    </w:p>
    <w:p>
      <w:pPr>
        <w:spacing w:before="240" w:after="240"/>
        <w:rPr>
          <w:lang w:val="el" w:eastAsia="el"/>
        </w:rPr>
      </w:pPr>
      <w:r>
        <w:rPr>
          <w:lang w:val="el" w:eastAsia="el"/>
        </w:rPr>
        <w:t>α. Φόρο Εισοδήματος.</w:t>
      </w:r>
    </w:p>
    <w:p>
      <w:pPr>
        <w:spacing w:before="240" w:after="240"/>
        <w:rPr>
          <w:lang w:val="el" w:eastAsia="el"/>
        </w:rPr>
      </w:pPr>
      <w:r>
        <w:rPr>
          <w:lang w:val="el" w:eastAsia="el"/>
        </w:rPr>
        <w:t>β. Φόρο Προστιθέμενης Αξίας (Φ.Π.Α.).</w:t>
      </w:r>
    </w:p>
    <w:p>
      <w:pPr>
        <w:spacing w:before="240" w:after="240"/>
        <w:rPr>
          <w:lang w:val="el" w:eastAsia="el"/>
        </w:rPr>
      </w:pPr>
      <w:r>
        <w:rPr>
          <w:lang w:val="el" w:eastAsia="el"/>
        </w:rPr>
        <w:t>γ. Ενιαίο Φόρο Ιδιοκτησίας Ακινήτων (ΕΝ.Φ.Ι.Α.).</w:t>
      </w:r>
    </w:p>
    <w:p>
      <w:pPr>
        <w:spacing w:before="240" w:after="240"/>
        <w:rPr>
          <w:lang w:val="el" w:eastAsia="el"/>
        </w:rPr>
      </w:pPr>
      <w:r>
        <w:rPr>
          <w:lang w:val="el" w:eastAsia="el"/>
        </w:rPr>
        <w:t>δ. Φόρο Κληρονομιών, Δωρεών, Γονικών Παροχών, Προικών και Κερδών από Τυχερά Παίγνια.</w:t>
      </w:r>
    </w:p>
    <w:p>
      <w:pPr>
        <w:spacing w:before="240" w:after="240"/>
        <w:rPr>
          <w:lang w:val="el" w:eastAsia="el"/>
        </w:rPr>
      </w:pPr>
      <w:r>
        <w:rPr>
          <w:lang w:val="el" w:eastAsia="el"/>
        </w:rPr>
        <w:t>ε. Φόρους, τέλη, εισφορές ή χρηματικές κυρώσεις που αναφέρονται στο Παράρτημα του Κώδικα και κάθε άλλο φόρο, τέλος, εισφορά ή χρηματική κύρωση για τη βεβαίωση ή είσπραξη των οποίων, κατά την έναρξη ισχύος του Κώδικα, εφαρμόζονται ανάλογα οι αντίστοιχες διατάξεις των φορολογιών των περιπτώσεων α' και β' .</w:t>
      </w:r>
    </w:p>
    <w:p>
      <w:pPr>
        <w:spacing w:before="240" w:after="240"/>
        <w:rPr>
          <w:lang w:val="el" w:eastAsia="el"/>
        </w:rPr>
      </w:pPr>
      <w:r>
        <w:rPr>
          <w:lang w:val="el" w:eastAsia="el"/>
        </w:rPr>
        <w:t>στ. Χρηματικές κυρώσεις και τόκους, οι οποίοι προβλέπονται από τον Κώδικα.</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Κώδικα, ισχύουν οι έννοιες των όρων, όπως εκάστοτε ορίζονται στην κείμενη νομοθεσία, εκτός αν τους αποδίδεται ρητώς διαφορετική έννοια στον Κώδικα. Οι παρακάτω ορισμοί ισχύουν για τους σκοπούς του Κώδικα:</w:t>
      </w:r>
    </w:p>
    <w:p>
      <w:pPr>
        <w:pStyle w:val="StructureList1"/>
        <w:spacing w:before="120" w:after="0"/>
        <w:rPr>
          <w:lang w:val="el" w:eastAsia="el"/>
        </w:rPr>
      </w:pPr>
      <w:r>
        <w:rPr>
          <w:lang w:val="el" w:eastAsia="el"/>
        </w:rPr>
        <w:t>α)</w:t>
      </w:r>
      <w:r>
        <w:rPr>
          <w:lang w:val="en" w:eastAsia="en"/>
        </w:rPr>
        <w:tab/>
      </w:r>
      <w:r>
        <w:rPr>
          <w:lang w:val="el" w:eastAsia="el"/>
        </w:rPr>
        <w:t>ως «φορολογούμενος» νοείται:</w:t>
      </w:r>
    </w:p>
    <w:p>
      <w:pPr>
        <w:spacing w:before="240" w:after="240"/>
        <w:rPr>
          <w:lang w:val="el" w:eastAsia="el"/>
        </w:rPr>
      </w:pPr>
      <w:r>
        <w:rPr>
          <w:lang w:val="el" w:eastAsia="el"/>
        </w:rPr>
        <w:t xml:space="preserve">αα. κάθε πρόσωπο που υποχρεούται να καταβάλλει φόρο, τέλος, εισφορά ή χρηματική κύρωση που εμπίπτει στο πεδίο εφαρμογής του Κώδικα ή έχει οποιαδήποτε άλλη φορολογική υποχρέωση ή </w:t>
      </w:r>
    </w:p>
    <w:p>
      <w:pPr>
        <w:spacing w:before="240" w:after="240"/>
        <w:rPr>
          <w:lang w:val="el" w:eastAsia="el"/>
        </w:rPr>
      </w:pPr>
      <w:r>
        <w:rPr>
          <w:lang w:val="el" w:eastAsia="el"/>
        </w:rPr>
        <w:t>ββ. κάθε πρόσωπο που υποχρεούται να παρακρατεί φόρους και να τους αποδίδει στη Φορολογική Διοίκηση</w:t>
      </w:r>
    </w:p>
    <w:p>
      <w:pPr>
        <w:pStyle w:val="StructureList1"/>
        <w:spacing w:before="120" w:after="0"/>
        <w:rPr>
          <w:lang w:val="el" w:eastAsia="el"/>
        </w:rPr>
      </w:pPr>
      <w:r>
        <w:rPr>
          <w:lang w:val="el" w:eastAsia="el"/>
        </w:rPr>
        <w:t>β)</w:t>
      </w:r>
      <w:r>
        <w:rPr>
          <w:lang w:val="en" w:eastAsia="en"/>
        </w:rPr>
        <w:tab/>
      </w:r>
      <w:r>
        <w:rPr>
          <w:lang w:val="el" w:eastAsia="el"/>
        </w:rPr>
        <w:t>ως «πρόσωπο» νοείται: κάθε φυσικό ή νομικό πρόσωπο, καθώς και κάθε είδους νομική οντότητα, γ) ως «νομικό πρόσωπο» νοείται: κάθε επιχείρηση ή εταιρεία με νομική προσωπικότητα ή και κάθε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ως «νομική οντότητα» νοείται: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ως «νόμιμη προθεσμία καταβολής» νοείται: το χρονικό διάστημα εντός του οποίου καταβάλλονται οι φόροι και τα πρόστιμα, όπως προβλέπεται στο νόμο που επιβάλλει την αντίστοιχη φορολογία και στις διατάξεις του Κώδικα, ενώ ως «ληξιπρόθεσμα» νοούνται οι φόροι και τα πρόστιμα μετά την παρέλευση του ανωτέρου χρονικού διαστήματος.</w:t>
      </w:r>
    </w:p>
    <w:p>
      <w:pPr>
        <w:pStyle w:val="StructureList1"/>
        <w:spacing w:before="120" w:after="0"/>
        <w:rPr>
          <w:lang w:val="el" w:eastAsia="el"/>
        </w:rPr>
      </w:pPr>
      <w:r>
        <w:rPr>
          <w:lang w:val="el" w:eastAsia="el"/>
        </w:rPr>
        <w:t>στ)</w:t>
      </w:r>
      <w:r>
        <w:rPr>
          <w:lang w:val="en" w:eastAsia="en"/>
        </w:rPr>
        <w:tab/>
      </w:r>
      <w:r>
        <w:rPr>
          <w:lang w:val="el" w:eastAsia="el"/>
        </w:rPr>
        <w:t>ως «Φορολογική Διοίκηση» νοείται: η Γενική Γραμματεία Δημοσίων Εσόδων,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ζ)</w:t>
      </w:r>
      <w:r>
        <w:rPr>
          <w:lang w:val="en" w:eastAsia="en"/>
        </w:rPr>
        <w:tab/>
      </w:r>
      <w:r>
        <w:rPr>
          <w:lang w:val="el" w:eastAsia="el"/>
        </w:rPr>
        <w:t>ως «Γενικός Γραμματέας» νοείται: ο Γενικός Γραμματέας Δημοσίων Εσόδων,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η)</w:t>
      </w:r>
      <w:r>
        <w:rPr>
          <w:lang w:val="en" w:eastAsia="en"/>
        </w:rPr>
        <w:tab/>
      </w:r>
      <w:r>
        <w:rPr>
          <w:lang w:val="el" w:eastAsia="el"/>
        </w:rPr>
        <w:t>ως «Υπουργός» νοείται ο Υπουργός Οικονομικών,</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θ)</w:t>
      </w:r>
      <w:r>
        <w:rPr>
          <w:lang w:val="en" w:eastAsia="en"/>
        </w:rPr>
        <w:tab/>
      </w:r>
      <w:r>
        <w:rPr>
          <w:lang w:val="el" w:eastAsia="el"/>
        </w:rPr>
        <w:t>ως «φορολογικός κάτοικος» νοείται οποιοδήποτε πρόσωπο θεωρείται φορολογικός κάτοικος, σύμφωνα με τον Κώδικα Φορολογίας Εισοδήματος.</w:t>
      </w:r>
      <w:r>
        <w:rPr>
          <w:rStyle w:val="Hyperlink"/>
          <w:color w:val="000000"/>
          <w:sz w:val="20"/>
          <w:szCs w:val="20"/>
          <w:u w:val="none" w:color="0000EE"/>
          <w:vertAlign w:val="superscript"/>
          <w:lang w:val="el" w:eastAsia="el"/>
        </w:rPr>
        <w:footnoteReference w:id="8"/>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ΔΙΑΤΑΞΕΙΣ ΟΡΙΖΟΝΤΙΑΣ ΕΦΑΡΜΟΓΗΣ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Μεταβίβαση αρμοδιοτήτων, ανάθεση καθηκόντων και εξουσιοδότηση υπογραφής</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Ο Γενικός Γραμματέας δύναται, με απόφασή του, να μεταβιβάζει αρμοδιότητες και να αναθέτει τα καθήκοντά του ή της Φορολογικής Διοίκησης, σύμφωνα με τον Κώδικα και την κείμενη νομοθεσία σε όργανα της Φορολογικής Διοίκησης. Επίσης, δύναται, με απόφασή του, να εξουσιοδοτεί ιεραρχικά υφιστάμενό του όργανα να υπογράφουν, με εντολή του, πράξεις ή άλλα έγγραφα της αρμοδιότητάς του. Η άσκηση της αρμοδιότητας που μεταβιβάστηκε και η εξουσιοδότηση υπογραφής μπορεί, σύμφωνα με την απόφαση του Γενικού Γραμματέα, να αφορά περισσότερα όργανα της Φορολογικής Διοίκησης. Επιτρέπεται η περαιτέρω εξουσιοδότηση υπογραφής από τα όργανα στα οποία μεταβιβάστηκαν οι αρμοδιότητες ή τα οποία εξουσιοδοτήθηκαν να υπογράφουν από τον Γενικό Γραμματέα, σε ιεραρχικά υφιστάμενα όργανα αυτών, στις περιπτώσεις που αυτό προβλέπεται από τις αποφάσεις που έχουν εκδοθεί κατ' εξουσιοδότηση των δύο πρώτων εδαφίων της παρούσας παραγράφου.</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Οι αποφάσεις για μεταβίβαση αρμοδιότητας, ανάθεση καθήκοντος ή εξουσιοδότηση υπογραφής μπορεί να τροποποιούνται εν όλω ή εν μέρει από το όργανο που τις εξέδωσε.</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 xml:space="preserve">Κοινοποίηση πράξεων </w:t>
      </w:r>
    </w:p>
    <w:p>
      <w:pPr>
        <w:pStyle w:val="MainText"/>
        <w:spacing w:before="120" w:after="0"/>
        <w:rPr>
          <w:lang w:val="el" w:eastAsia="el"/>
        </w:rPr>
      </w:pPr>
      <w:r>
        <w:rPr>
          <w:b/>
          <w:bCs/>
          <w:lang w:val="el" w:eastAsia="el"/>
        </w:rPr>
        <w:t>1.</w:t>
      </w:r>
      <w:r>
        <w:rPr>
          <w:lang w:val="el" w:eastAsia="el"/>
        </w:rPr>
        <w:t xml:space="preserve"> Η κοινοποίηση πράξεων που εκδίδει, σύμφωνα με τον Κώδικα, η Φορολογική Διοίκηση προς φορολογούμενο ή άλλο πρόσωπο, γίνεται εγγράφως ή ηλεκτρονικώς.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Εάν η πράξη αφορά φυσικό πρόσωπο,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εν λόγω προσώπου ή του νομίμου αντιπροσώπου του ή του φορολογικού εκπροσώπου του στο πληροφοριακό σύστημα της Φορολογικής Διοίκησης, την οποία ακολουθεί ηλεκτρονική ειδοποίηση στη δηλωθείσα διεύθυνση ηλεκτρονικού ταχυδρομείου του,</w:t>
      </w:r>
    </w:p>
    <w:p>
      <w:pPr>
        <w:pStyle w:val="StructureList1"/>
        <w:spacing w:before="120" w:after="0"/>
        <w:rPr>
          <w:lang w:val="el" w:eastAsia="el"/>
        </w:rPr>
      </w:pPr>
      <w:r>
        <w:rPr>
          <w:lang w:val="el" w:eastAsia="el"/>
        </w:rPr>
        <w:t>β)</w:t>
      </w:r>
      <w:r>
        <w:rPr>
          <w:lang w:val="en" w:eastAsia="en"/>
        </w:rPr>
        <w:tab/>
      </w:r>
      <w:r>
        <w:rPr>
          <w:lang w:val="el" w:eastAsia="el"/>
        </w:rPr>
        <w:t>αποσταλεί με συστημένη επιστολή στην τελευταία δηλωθείσα ταχυδρομική διεύθυνση κατοικίας ή επαγγελματικής εγκατάστασης του εν λόγω προσώπου, ή</w:t>
      </w:r>
    </w:p>
    <w:p>
      <w:pPr>
        <w:pStyle w:val="StructureList1"/>
        <w:spacing w:before="120" w:after="0"/>
        <w:rPr>
          <w:lang w:val="el" w:eastAsia="el"/>
        </w:rPr>
      </w:pPr>
      <w:r>
        <w:rPr>
          <w:lang w:val="el" w:eastAsia="el"/>
        </w:rPr>
        <w:t>γ)</w:t>
      </w:r>
      <w:r>
        <w:rPr>
          <w:lang w:val="en" w:eastAsia="en"/>
        </w:rPr>
        <w:tab/>
      </w:r>
      <w:r>
        <w:rPr>
          <w:lang w:val="el" w:eastAsia="el"/>
        </w:rPr>
        <w:t>επιδοθεί στο εν λόγω πρόσωπο,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κατοικίας ή επαγγελματικής εγκατάστασης του εν λόγω προσώπου.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3.</w:t>
      </w:r>
      <w:r>
        <w:rPr>
          <w:lang w:val="el" w:eastAsia="el"/>
        </w:rPr>
        <w:t xml:space="preserve"> Εάν η πράξη αφορά νομικό πρόσωπο ή νομική οντότητα, η κοινοποίηση συντελείται εφόσον:</w:t>
      </w:r>
    </w:p>
    <w:p>
      <w:pPr>
        <w:pStyle w:val="StructureList1"/>
        <w:spacing w:before="120" w:after="0"/>
        <w:rPr>
          <w:lang w:val="el" w:eastAsia="el"/>
        </w:rPr>
      </w:pPr>
      <w:r>
        <w:rPr>
          <w:lang w:val="el" w:eastAsia="el"/>
        </w:rPr>
        <w:t>α)</w:t>
      </w:r>
      <w:r>
        <w:rPr>
          <w:lang w:val="en" w:eastAsia="en"/>
        </w:rPr>
        <w:tab/>
      </w:r>
      <w:r>
        <w:rPr>
          <w:lang w:val="el" w:eastAsia="el"/>
        </w:rPr>
        <w:t>κοινοποιηθεί ηλεκτρονικά σύμφωνα με τις οικείες διατάξεις του ν. 3979/2011 ή στο λογαριασμό του νομικού προσώπου ή της νομικής οντότητας ή του νομίμου εκπροσώπου ή του φορολογικού εκπροσώπου τους στο πληροφοριακό σύστημα της Φορολογικής Διοίκησης, την οποία ακολουθεί ηλεκτρονική ειδοποίηση στη δηλωθείσα διεύθυνση ηλεκτρονικού ταχυδρομείου του, ή</w:t>
      </w:r>
    </w:p>
    <w:p>
      <w:pPr>
        <w:pStyle w:val="StructureList1"/>
        <w:spacing w:before="120" w:after="0"/>
        <w:rPr>
          <w:lang w:val="el" w:eastAsia="el"/>
        </w:rPr>
      </w:pPr>
      <w:r>
        <w:rPr>
          <w:lang w:val="el" w:eastAsia="el"/>
        </w:rPr>
        <w:t>β)</w:t>
      </w:r>
      <w:r>
        <w:rPr>
          <w:lang w:val="en" w:eastAsia="en"/>
        </w:rPr>
        <w:tab/>
      </w:r>
      <w:r>
        <w:rPr>
          <w:lang w:val="el" w:eastAsia="el"/>
        </w:rPr>
        <w:t>παραδοθεί στην έδρα ή εγκατάσταση του νομικού προσώπου ή της νομικής οντότητας στην Ελλάδα, με υπογεγραμμένη απόδειξη παραλαβής από υπάλληλο ή νόμιμο εκπρόσωπο του νομικού προσώπου ή της νομικής οντότητας, ή</w:t>
      </w:r>
    </w:p>
    <w:p>
      <w:pPr>
        <w:pStyle w:val="StructureList1"/>
        <w:spacing w:before="120" w:after="0"/>
        <w:rPr>
          <w:lang w:val="el" w:eastAsia="el"/>
        </w:rPr>
      </w:pPr>
      <w:r>
        <w:rPr>
          <w:lang w:val="el" w:eastAsia="el"/>
        </w:rPr>
        <w:t>γ)</w:t>
      </w:r>
      <w:r>
        <w:rPr>
          <w:lang w:val="en" w:eastAsia="en"/>
        </w:rPr>
        <w:tab/>
      </w:r>
      <w:r>
        <w:rPr>
          <w:lang w:val="el" w:eastAsia="el"/>
        </w:rPr>
        <w:t>αποσταλεί με συστημένη επιστολή στην τελευταία δηλωθείσα ταχυδρομική διεύθυνση της έδρας ή της εγκατάστασης του νομικού προσώπου ή της νομικής οντότητας, ή</w:t>
      </w:r>
    </w:p>
    <w:p>
      <w:pPr>
        <w:pStyle w:val="StructureList1"/>
        <w:spacing w:before="120" w:after="0"/>
        <w:rPr>
          <w:lang w:val="el" w:eastAsia="el"/>
        </w:rPr>
      </w:pPr>
      <w:r>
        <w:rPr>
          <w:lang w:val="el" w:eastAsia="el"/>
        </w:rPr>
        <w:t>δ)</w:t>
      </w:r>
      <w:r>
        <w:rPr>
          <w:lang w:val="en" w:eastAsia="en"/>
        </w:rPr>
        <w:tab/>
      </w:r>
      <w:r>
        <w:rPr>
          <w:lang w:val="el" w:eastAsia="el"/>
        </w:rPr>
        <w:t>επιδοθεί κατά τις διατάξεις του Κώδικα Διοικητικής Δικονομίας, μόνο εφόσον δεν είναι δυνατή η επίδοση με άλλον τρόπο. Η κοινοποίηση σύμφωνα με τον Κώδικα Διοικητικής Δικονομίας κατά το προηγούμενο εδάφιο θεωρείται νόμιμη, εφόσον γίνει στην τελευταία δηλωθείσα στη Φορολογική Διοίκηση διεύθυνση της έδρας ή της εγκατάστασης του νομικού προσώπου ή της νομικής οντότητας ή της κατοικίας του τελευταίου δηλωθέντα στη Φορολογική Διοίκηση νόμιμου ή φορολογικού εκπροσώπου. Η νομιμότητα της κοινοποίησης δεν θίγεται στην περίπτωση παραίτησης των προσώπων του προηγούμενου εδαφίου, εφόσον κατά το χρόνο της κοινοποίησης, δεν είχε γνωστοποιηθεί στη φορολογική διοίκηση ο διορισμός νέου νομίμου ή φορολογικού εκπροσώπου.</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4.</w:t>
      </w:r>
      <w:r>
        <w:rPr>
          <w:lang w:val="el" w:eastAsia="el"/>
        </w:rPr>
        <w:t xml:space="preserve"> Με απόφαση του Γενικού Γραμματέα έγγραφα που έχουν πληροφοριακό χαρακτήρα ή πράξεις προσδιορισμού φόρου του άρθρου 32 του παρόντος Κώδικα μπορούν να κοινοποιούνται με απλή επιστολή.</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Πράξη που αποστέλλεται με συστημένη επιστολή θεωρείται ότι έχει νομίμως κοινοποιηθεί μετά την παρέλευση δεκαπέντε (15) ημερών από την ημέρα αποστολής, εάν η ταχυδρομική διεύθυνση του παραλήπτη κατά τα ανωτέρω βρίσκεται στην Ελλάδα. Σε περίπτωση που η ταχυδρομική διεύθυνση είναι εκτός Ελλάδας, η πράξη θεωρείται ότι έχει κοινοποιηθεί νομίμως μετά την παρέλευση τριάντα (30) ημερών από την ημέρα αποστολής της συστημένης επιστολής. Σε περίπτωση που η επιστολή δεν παραδοθεί και δεν κοινοποιηθεί στον φορολογούμενο ή στον εκπρόσωπό του για οποιονδήποτε λόγο, η Φορολογική Διοίκηση ζητά από την ταχυδρομική υπηρεσία την επιστροφή αυτής με συνοδευτικό κείμενο, στο οποίο περιλαμβάνονται οι ακόλουθες πληροφορίες:</w:t>
      </w:r>
    </w:p>
    <w:p>
      <w:pPr>
        <w:pStyle w:val="StructureList1"/>
        <w:spacing w:before="120" w:after="0"/>
        <w:rPr>
          <w:lang w:val="el" w:eastAsia="el"/>
        </w:rPr>
      </w:pPr>
      <w:r>
        <w:rPr>
          <w:lang w:val="el" w:eastAsia="el"/>
        </w:rPr>
        <w:t>α)</w:t>
      </w:r>
      <w:r>
        <w:rPr>
          <w:lang w:val="en" w:eastAsia="en"/>
        </w:rPr>
        <w:tab/>
      </w:r>
      <w:r>
        <w:rPr>
          <w:lang w:val="el" w:eastAsia="el"/>
        </w:rPr>
        <w:t>η ημερομηνία, κατά την οποία η συστημένη επιστολή προσκομίσθηκε και παρουσιάστηκε στην ως άνω διεύθυνση και</w:t>
      </w:r>
    </w:p>
    <w:p>
      <w:pPr>
        <w:pStyle w:val="StructureList1"/>
        <w:spacing w:before="120" w:after="0"/>
        <w:rPr>
          <w:lang w:val="el" w:eastAsia="el"/>
        </w:rPr>
      </w:pPr>
      <w:r>
        <w:rPr>
          <w:lang w:val="el" w:eastAsia="el"/>
        </w:rPr>
        <w:t>β)</w:t>
      </w:r>
      <w:r>
        <w:rPr>
          <w:lang w:val="en" w:eastAsia="en"/>
        </w:rPr>
        <w:tab/>
      </w:r>
      <w:r>
        <w:rPr>
          <w:lang w:val="el" w:eastAsia="el"/>
        </w:rPr>
        <w:t>ο λόγος για τη μη κοινοποίηση ή τη μη βεβαίωση της κοινοποίησης. Η Φορολογική Διοίκηση μεριμνά, προκειμένου αντίγραφο της συστημένης επιστολής να βρίσκεται στη διάθεση της αρμόδιας υπηρεσίας της Φορολογικής Διοίκησης και να μπορεί αυτή να παραδοθεί στον φορολογούμενο ή εκπρόσωπό του οποιαδήποτε στιγμή και αδαπάνως.</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6.</w:t>
      </w:r>
      <w:r>
        <w:rPr>
          <w:lang w:val="el" w:eastAsia="el"/>
        </w:rPr>
        <w:t xml:space="preserve"> Στις περιπτώσεις της ηλεκτρονικής κοινοποίησης στο λογαριασμό φυσικού, νομικού προσώπου ή νομικής οντότητας, σύμφωνα με τα οριζόμενα στην περίπτωση α' των παραγράφων 2 και 3 του παρόντος, η πράξη θεωρείται ότι έχει νομίμως κοινοποιηθεί μετά την παρέλευση δέκα ημερών από την ανάρτησή της στο λογαριασμό του προσώπου το οποίο αφορά η επίδοση και την ηλεκτρονική ειδοποίησή του στη δηλωθείσα διεύθυνση ηλεκτρονικού ταχυδρομείου του, εφόσον δεν προκύπτει προγενέστερος χρόνος παραλαβής της. Με απόφαση του Γενικού Γραμματέα καθορίζονται όλες οι αναγκαίες προϋποθέσεις για την εφαρμογή της ηλεκτρονικής κοινοποίησης και ιδίως τα σχετικά με την επικαιροποίηση των στοιχείων ηλεκτρονικής επικοινωνίας των φορολογουμένων, το σημείο ανάρτησης στο λογαριασμό της κοινοποιούμενης πράξης, ο τρόπος πιστοποίησης των ηλεκτρονικών ιχνών παραλαβής, η δημιουργία πιστοποιητικού παραλαβής και τα στοιχεία της ηλεκτρονικής ειδοποίησης.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7.</w:t>
      </w:r>
      <w:r>
        <w:rPr>
          <w:lang w:val="el" w:eastAsia="el"/>
        </w:rPr>
        <w:t xml:space="preserve"> Εάν κανένας από τους τρόπους κοινοποίησης που ορίζονται στις παραγράφους 2 και 3 δεν μπορεί να λάβει χώρα, τότε κοινοποίηση πράξης η οποία αφορά τη φορολογία ακινήτων, είναι δυνατόν να συντελεσθεί με επίδοση στον ίδιο ή σε οποιοδήποτε ενήλικο φυσικό πρόσωπο που έχει έννομη σχέση με τον κύριο ή επικαρπωτή του ακινήτου και είναι παρόν στο ακίνητο ή με θυροκόλληση της πράξης στο ακίνητο.</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Έντυπα</w:t>
      </w:r>
    </w:p>
    <w:p>
      <w:pPr>
        <w:pStyle w:val="MainText"/>
        <w:spacing w:before="120" w:after="0"/>
        <w:rPr>
          <w:lang w:val="el" w:eastAsia="el"/>
        </w:rPr>
      </w:pPr>
      <w:r>
        <w:rPr>
          <w:b/>
          <w:bCs/>
          <w:lang w:val="el" w:eastAsia="el"/>
        </w:rPr>
        <w:t>1.</w:t>
      </w:r>
      <w:r>
        <w:rPr>
          <w:lang w:val="el" w:eastAsia="el"/>
        </w:rPr>
        <w:t xml:space="preserve"> Ο Γενικός Γραμματέας, με απόφασή του καθορίζει τον τύπο και το περιεχόμενο των εντύπων, υπεύθυνων δηλώσεων, δηλώσεων, πινάκων και άλλων εγγράφων που υποβάλλει ο φορολογούμενος.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2.</w:t>
      </w:r>
      <w:r>
        <w:rPr>
          <w:lang w:val="el" w:eastAsia="el"/>
        </w:rPr>
        <w:t xml:space="preserve"> Η Φορολογική Διοίκηση θέτει τα έγγραφα που προβλέπονται στην παράγραφο 1, στη διάθεση του κοινού, δωρεάν, ηλεκτρονικά, ταχυδρομικά ή στις κατά τόπους υπηρεσίες της.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Προθεσμίες</w:t>
      </w:r>
    </w:p>
    <w:p>
      <w:pPr>
        <w:pStyle w:val="MainText"/>
        <w:spacing w:before="120" w:after="0"/>
        <w:rPr>
          <w:lang w:val="el" w:eastAsia="el"/>
        </w:rPr>
      </w:pPr>
      <w:r>
        <w:rPr>
          <w:b/>
          <w:bCs/>
          <w:lang w:val="el" w:eastAsia="el"/>
        </w:rPr>
        <w:t>1.</w:t>
      </w:r>
      <w:r>
        <w:rPr>
          <w:lang w:val="el" w:eastAsia="el"/>
        </w:rPr>
        <w:t xml:space="preserve"> Εάν η εκπνοή προθεσμίας για την άσκηση δικαιώματος ή εκπλήρωση υποχρέωσης, όπως ορίζεται από τη φορολογική νομοθεσία, συμπίπτει με επίσημη αργία, Σάββατο ή Κυριακή, η προθεσμία παρατείνεται μέχρι την αμέσως επόμενη ημέρα, κατά την οποία η Φορολογική Διοίκηση λειτουργεί για το κοινό. Το πρώτο εδάφιο δεν εφαρμόζεται για τις δηλώσεις ΦΠΑ που υποβάλλονται σύμφωνα με τα άρθρα 47β, 47γ και 47δ του Κώδικα ΦΠΑ.</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lang w:val="el" w:eastAsia="el"/>
        </w:rPr>
        <w:t xml:space="preserve"> Δήλωση, προσφυγή ή άλλο έγγραφο που υποβάλλεται στη Φορολογική Διοίκηση λογίζεται ότι υποβλήθηκε στην ημερομηνία που κατατίθεται και πρωτοκολλείται από τη Φορολογική Διοίκηση ή, εφόσον αποσταλεί ταχυδρομικώς, την ημερομηνία σήμανσης με ταχυδρομική σφραγίδα ή, στην περίπτωση ηλεκτρονικής υποβολής, την ημερομηνία παραλαβής από το πληροφοριακό σύστημα της Φορολογικής Διοίκησης.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 xml:space="preserve">Φορολογικός εκπρόσωπος </w:t>
      </w:r>
    </w:p>
    <w:p>
      <w:pPr>
        <w:pStyle w:val="MainText"/>
        <w:spacing w:before="120" w:after="0"/>
        <w:rPr>
          <w:lang w:val="el" w:eastAsia="el"/>
        </w:rPr>
      </w:pPr>
      <w:r>
        <w:rPr>
          <w:b/>
          <w:bCs/>
          <w:lang w:val="el" w:eastAsia="el"/>
        </w:rPr>
        <w:t>1.</w:t>
      </w:r>
      <w:r>
        <w:rPr>
          <w:lang w:val="el" w:eastAsia="el"/>
        </w:rPr>
        <w:t xml:space="preserve"> Φορολογούμενος που δεν διαθέτει ταχυδρομική διεύθυνση στην Ελλάδα, υποχρεούται να ορίσει εκπρόσωπο με φορολογική κατοικία στην Ελλάδα, για σκοπούς συμμόρφωσης με τις τυπικές υποχρεώσεις, σύμφωνα με τον Κώδικα. Ο Γενικός Γραμματέας με απόφασή του καθορίζει τις αναγκαίες λεπτομέρειες για την εφαρμογή του προηγούμενου εδαφίου. </w:t>
      </w:r>
    </w:p>
    <w:p>
      <w:pPr>
        <w:pStyle w:val="MainText"/>
        <w:spacing w:before="120" w:after="0"/>
        <w:rPr>
          <w:lang w:val="el" w:eastAsia="el"/>
        </w:rPr>
      </w:pPr>
      <w:r>
        <w:rPr>
          <w:b/>
          <w:bCs/>
          <w:lang w:val="el" w:eastAsia="el"/>
        </w:rPr>
        <w:t>2.</w:t>
      </w:r>
      <w:r>
        <w:rPr>
          <w:lang w:val="el" w:eastAsia="el"/>
        </w:rPr>
        <w:t xml:space="preserve"> Εξαιρετικά, για την εκπροσώπηση, για σκοπούς του Φ.Π.Α., φορολογουμένου, ο οποίος δεν έχει ταχυδρομική διεύθυνση στην Ελλάδα, ισχύουν οι ειδικές διατάξεις του Κώδικα Φ.Π.Α..</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Ερμηνευτικές Εγκύκλιοι και Οδηγίες</w:t>
      </w:r>
    </w:p>
    <w:p>
      <w:pPr>
        <w:pStyle w:val="MainText"/>
        <w:spacing w:before="120" w:after="0"/>
        <w:rPr>
          <w:lang w:val="el" w:eastAsia="el"/>
        </w:rPr>
      </w:pPr>
      <w:r>
        <w:rPr>
          <w:b/>
          <w:bCs/>
          <w:lang w:val="el" w:eastAsia="el"/>
        </w:rPr>
        <w:t>1.</w:t>
      </w:r>
      <w:r>
        <w:rPr>
          <w:lang w:val="el" w:eastAsia="el"/>
        </w:rPr>
        <w:t xml:space="preserve"> Ο Γενικός Γραμματέας δύναται να εκδίδει ερμηνευτικές εγκυκλίους, καθώς και Οδηγίες για την εφαρμογή της φορολογικής νομοθεσίας. Οι ερμηνευτικές εγκύκλιοι δημοσιεύονται στον ιστότοπο της Ανεξάρτητης Αρχής Δημοσίων Εσόδων (Α.Α.Δ.Ε.) και ισχύουν από τη δημοσίευσή τους.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lang w:val="el" w:eastAsia="el"/>
        </w:rPr>
        <w:t xml:space="preserve"> Οι ερμηνευτικές εγκύκλιοι είναι δεσμευτικές για τη Φορολογική Διοίκηση, έως ότου ανακληθούν ρητά ή έως ότου τροποποιηθεί η νομοθεσία την οποία ερμηνεύουν. Η τυχόν μεταβολή της ερμηνευτικής θέσης της Φορολογικής Διοίκησης δεν ισχύει αναδρομικά σε περίπτωση που συνεπάγεται τη χειροτέρευση της θέσης των φορολογουμένων.</w:t>
      </w:r>
      <w:r>
        <w:rPr>
          <w:rStyle w:val="Hyperlink"/>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lang w:val="el" w:eastAsia="el"/>
        </w:rPr>
        <w:t xml:space="preserve"> Οι ερμηνευτικές εγκύκλιοι δεν είναι δεσμευτικές για τους φορολογούμενους.</w:t>
      </w:r>
    </w:p>
    <w:p>
      <w:pPr>
        <w:pStyle w:val="MainText"/>
        <w:spacing w:before="120" w:after="0"/>
        <w:rPr>
          <w:lang w:val="el" w:eastAsia="el"/>
        </w:rPr>
      </w:pPr>
      <w:r>
        <w:rPr>
          <w:b/>
          <w:bCs/>
          <w:lang w:val="el" w:eastAsia="el"/>
        </w:rPr>
        <w:t>4.</w:t>
      </w:r>
      <w:r>
        <w:rPr>
          <w:lang w:val="el" w:eastAsia="el"/>
        </w:rPr>
        <w:t xml:space="preserve"> Απαντήσεις που παρέχονται ή απόψεις που διατυπώνονται από υπάλληλο της Φορολογικής Διοίκησης σχετικά με την ερμηνεία της φορολογικής νομοθεσίας, δεν δεσμεύουν τη Φορολογική Διοίκηση, εκτός από τις περιπτώσεις, στις οποίες αυτό προβλέπεται στον Κώδικα. </w:t>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ακολούθησε τις εγκυκλίους της φορολογικής Διοίκησης αναφορικά με τη φορολογική του υποχρέωση, η δήλωσή του δε θεωρείται ανακριβής ή δε θεωρείται ότι παρέλειψε να υποβάλει δήλωση, κατά περίπτωση.</w:t>
      </w:r>
      <w:r>
        <w:rPr>
          <w:rStyle w:val="Hyperlink"/>
          <w:color w:val="000000"/>
          <w:sz w:val="20"/>
          <w:szCs w:val="20"/>
          <w:u w:val="none" w:color="0000EE"/>
          <w:vertAlign w:val="superscript"/>
          <w:lang w:val="el" w:eastAsia="el"/>
        </w:rPr>
        <w:footnoteReference w:id="23"/>
      </w:r>
    </w:p>
    <w:p>
      <w:pPr>
        <w:pStyle w:val="Heading2"/>
        <w:spacing w:before="240" w:after="240"/>
        <w:rPr>
          <w:lang w:val="el" w:eastAsia="el"/>
        </w:rPr>
      </w:pPr>
      <w:r>
        <w:rPr>
          <w:b/>
          <w:bCs/>
          <w:lang w:val="el" w:eastAsia="el"/>
        </w:rPr>
        <w:t xml:space="preserve">ΚΕΦΑΛΑΙΟ ΔΕΥΤΕΡΟ </w:t>
      </w:r>
    </w:p>
    <w:p>
      <w:pPr>
        <w:pStyle w:val="Heading2"/>
        <w:spacing w:before="240" w:after="240"/>
        <w:rPr>
          <w:lang w:val="el" w:eastAsia="el"/>
        </w:rPr>
      </w:pPr>
      <w:r>
        <w:rPr>
          <w:b/>
          <w:bCs/>
          <w:lang w:val="el" w:eastAsia="el"/>
        </w:rPr>
        <w:t>ΦΟΡΟΛΟΓΙΚΟ ΜΗΤΡΩΟ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Εγγραφή στο φορολογικό μητρώο </w:t>
      </w:r>
    </w:p>
    <w:p>
      <w:pPr>
        <w:pStyle w:val="MainText"/>
        <w:spacing w:before="120" w:after="0"/>
        <w:rPr>
          <w:lang w:val="el" w:eastAsia="el"/>
        </w:rPr>
      </w:pPr>
      <w:r>
        <w:rPr>
          <w:b/>
          <w:bCs/>
          <w:lang w:val="el" w:eastAsia="el"/>
        </w:rPr>
        <w:t>1.</w:t>
      </w:r>
      <w:r>
        <w:rPr>
          <w:lang w:val="el" w:eastAsia="el"/>
        </w:rPr>
        <w:t xml:space="preserve"> α. Κάθε φυσικό ή νομικό πρόσωπο ή νομική οντότητα που πρόκειται να καταστεί υπόχρεο σε καταβολή ή παρακράτηση φόρου, σύμφωνα με τη φορολογική νομοθεσία ή σε υποβολή οποιασδήποτε δήλωσης που εμπίπτει στο πεδίο εφαρμογής του Κώδικα υποβάλλει δήλωση εγγραφής στο φορολογικό μητρώο.</w:t>
      </w:r>
    </w:p>
    <w:p>
      <w:pPr>
        <w:spacing w:before="240" w:after="240"/>
        <w:rPr>
          <w:lang w:val="el" w:eastAsia="el"/>
        </w:rPr>
      </w:pPr>
      <w:r>
        <w:rPr>
          <w:lang w:val="el" w:eastAsia="el"/>
        </w:rPr>
        <w:t>Στη δήλωση εγγραφής περιλαμβάνονται τα προσωπικά στοιχεία του φορολογούμενου, σε περίπτωση φυσικού προσώπου, καθώς και η επωνυμία, ο διακριτικός τίτλος και η έδρα, σε περίπτωση νομικού προσώπου ή νομικής οντότητας.</w:t>
      </w:r>
    </w:p>
    <w:p>
      <w:pPr>
        <w:spacing w:before="240" w:after="240"/>
        <w:rPr>
          <w:lang w:val="el" w:eastAsia="el"/>
        </w:rPr>
      </w:pPr>
      <w:r>
        <w:rPr>
          <w:lang w:val="el" w:eastAsia="el"/>
        </w:rPr>
        <w:t>Προκειμένου για νομικά πρόσωπα και νομικές οντότητες, η δήλωση εγγραφής υποβάλλεται εντός τριάντα (30) ημερών από τη νόμιμη σύσταση αυτών.</w:t>
      </w:r>
    </w:p>
    <w:p>
      <w:pPr>
        <w:spacing w:before="240" w:after="240"/>
        <w:rPr>
          <w:lang w:val="el" w:eastAsia="el"/>
        </w:rPr>
      </w:pPr>
      <w:r>
        <w:rPr>
          <w:lang w:val="el" w:eastAsia="el"/>
        </w:rPr>
        <w:t>β. Κάθε πρόσωπο, φυσικό ή νομικό, ή νομική οντότητα, που πρόκειται να ασκήσει δραστηριότητες επιχειρηματικού περιεχομένου υποβάλλει δήλωση έναρξης στο φορολογικό μητρώο. Η δήλωση έναρξης υποβάλλεται πριν την πραγματοποίηση της πρώτης συναλλαγής στο πλαίσιο άσκησης της επιχειρηματικής δραστηριότητας.</w:t>
      </w:r>
    </w:p>
    <w:p>
      <w:pPr>
        <w:spacing w:before="240" w:after="240"/>
        <w:rPr>
          <w:lang w:val="el" w:eastAsia="el"/>
        </w:rPr>
      </w:pPr>
      <w:r>
        <w:rPr>
          <w:lang w:val="el" w:eastAsia="el"/>
        </w:rPr>
        <w:t>Εάν δεν έχει προηγηθεί δήλωση εγγραφής, αυτή γίνεται ταυτόχρονα με τη δήλωση έναρξης.</w:t>
      </w:r>
    </w:p>
    <w:p>
      <w:pPr>
        <w:spacing w:before="240" w:after="240"/>
        <w:rPr>
          <w:lang w:val="el" w:eastAsia="el"/>
        </w:rPr>
      </w:pPr>
      <w:r>
        <w:rPr>
          <w:lang w:val="el" w:eastAsia="el"/>
        </w:rPr>
        <w:t>Προκειμένου για νομικά πρόσωπα και νομικές οντότητες που πρόκειται να ασκήσουν δραστηριότητες επιχειρηματικού περιεχομένου, ως χρόνος έναρξης θεωρείται ο χρόνος της νόμιμης σύστασης αυτών. Η δήλωση έναρξης υποβάλλεται εντός τριάντα (30) ημερών από τη νόμιμη σύσταση.</w:t>
      </w:r>
    </w:p>
    <w:p>
      <w:pPr>
        <w:spacing w:before="240" w:after="240"/>
        <w:rPr>
          <w:lang w:val="el" w:eastAsia="el"/>
        </w:rPr>
      </w:pPr>
      <w:r>
        <w:rPr>
          <w:lang w:val="el" w:eastAsia="el"/>
        </w:rPr>
        <w:t>Στη δήλωση έναρξης περιλαμβάνονται ο τόπος άσκησης της επιχειρηματικής δραστηριότητας, σε περίπτωση φυσικού προσώπου, τυχόν υποκαταστήματα, το αντικείμενο των εργασιών, το τηρούμενο λογιστικό σύστημα καθώς και το καθεστώς φόρου προστιθέμενης αξίας στο οποίο υπάγεται ο φορολογούμενος.</w:t>
      </w:r>
    </w:p>
    <w:p>
      <w:pPr>
        <w:spacing w:before="240" w:after="240"/>
        <w:rPr>
          <w:lang w:val="el" w:eastAsia="el"/>
        </w:rPr>
      </w:pPr>
      <w:r>
        <w:rPr>
          <w:lang w:val="el" w:eastAsia="el"/>
        </w:rPr>
        <w:t>γ. Με απόφαση του Διοικητή της Ανεξάρτητης Αρχής Δημοσίων Εσόδων ορίζονται ο τρόπος, ο χρόνος, η διαδικασία υποβολής της δήλωσης εγγραφής και έναρξης στο φορολογικό μητρώο, καθώς και κάθε άλλο αναγκαίο θέμα για την εφαρμογή των παραγράφων 1 α και 1 β του παρόντος. Με όμοια απόφαση μπορεί να ορίζονται άλλες κατηγορίες προσώπων για τις οποίες απαιτείται εγγραφή στο φορολογικό μητρώο καθώς και επιπλέον στοιχεία τα οποία πρέπει να δηλώνονται από τον φορολογούμενο με τη δήλωση εγγραφής και έναρξης, πέραν των αναφερόμενων στις παραγράφους 1 α και 1 β.</w:t>
      </w:r>
    </w:p>
    <w:p>
      <w:pPr>
        <w:spacing w:before="240" w:after="240"/>
        <w:rPr>
          <w:lang w:val="el" w:eastAsia="el"/>
        </w:rPr>
      </w:pPr>
      <w:r>
        <w:rPr>
          <w:lang w:val="el" w:eastAsia="el"/>
        </w:rPr>
        <w:t>Με την εγγραφή η Φορολογική Διοίκηση αποδίδει μοναδικό Αριθμό Φορολογικού Μητρώου σε κάθε φορολογούμενο κατά τα οριζόμενα στο επόμενο άρθρο.</w:t>
      </w:r>
    </w:p>
    <w:p>
      <w:pPr>
        <w:spacing w:before="240" w:after="240"/>
        <w:rPr>
          <w:lang w:val="el" w:eastAsia="el"/>
        </w:rPr>
      </w:pPr>
      <w:r>
        <w:rPr>
          <w:lang w:val="el" w:eastAsia="el"/>
        </w:rPr>
        <w:t>δ. Η Φορολογική Διοίκηση απαιτεί εγγύηση από οποιοδήποτε φυσικό ή νομικό πρόσωπο ή νομική οντότητα που πρόκειται να ασκήσει δραστηριότητα επιχειρηματικού περιεχομένου, εάν:</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i)</w:t>
      </w:r>
      <w:r>
        <w:rPr>
          <w:lang w:val="en" w:eastAsia="en"/>
        </w:rPr>
        <w:tab/>
      </w:r>
      <w:r>
        <w:rPr>
          <w:lang w:val="el" w:eastAsia="el"/>
        </w:rPr>
        <w:t>το ίδιο το φυσικό πρόσωπο, οποτεδήποτε κατά το τρέχον και τα προηγούμενα πέντε (5), πριν από την υποβολή της δήλωσης έναρξης, φορολογικά έτη, πτώχευσε ή κατέστη εν γένει αφερέγγυο ή υπήρξε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αφερέγγυα κατά τον ίδιο ως άνω χρόνο, είτε</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ii)</w:t>
      </w:r>
      <w:r>
        <w:rPr>
          <w:lang w:val="en" w:eastAsia="en"/>
        </w:rPr>
        <w:tab/>
      </w:r>
      <w:r>
        <w:rPr>
          <w:lang w:val="el" w:eastAsia="el"/>
        </w:rPr>
        <w:t>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υπήρξε οποτεδήποτε κατά το τρέχον και τα προηγούμενα πέντε (5), πριν από την υποβολή της δήλωσης έναρξης,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που πτώχευσαν ή κατέστησαν εν γένει αφερέγγυα κατά τον ίδιο ως άνω χρόνο, και η πτώχευση ή άλλη αφερεγγυότητα είχε ως αποτέλεσμα να οφείλεται στη Φορολογική Διοίκηση, κατά το χρόνο υποβολής της δήλωσης έναρξης, συνολική βασική ληξιπρόθεσμη φορολογική οφειλή από φόρο εισοδήματος, φόρο προστιθέμενης αξίας, παρακρατούμενους φόρους μισθωτών υπηρεσιών και πρόστιμα, τουλάχιστον εκατό χιλιάδων (100.000) ευρώ. Εξαιρούνται ληξιπρόθεσμες φορολογικές οφειλές, οι οποίες κατά την υποβολή της δήλωσης τελούν σε αναστολή που έχει χορηγηθεί με προσωρινή διαταγή, δικαστική απόφαση, πράξη διοικητικού οργάνου ή εκ του νόμου, καθώς και οφειλές οι οποίες έχουν υπαχθεί σε ρύθμιση ή διευκόλυνση τμηματικής καταβολής, η οποία τηρείται και έχουν καταβληθεί τουλάχιστον τρεις (3) δόσεις αυτής. Ως αφερέγγυο, για την εφαρμογή του παρόντος, πρόσωπο, πλέον αυτού που πτώχευσε, νοείται και κάθε πρόσωπο που έχει υπαχθεί σε διαδικασία ειδικής εκκαθάρισης εν λειτουργία, σε διαδικασία εξυγίανσης, σε ειδική διαχείριση του άρθρου 68 του ν. 4307/2014 (Α' 246), καθώς και κάθε πρόσωπο που έχει υπαχθεί στη ρύθμιση του ν. 3869/2010. Εξαιρούνται νομικά πρόσωπα δημοσίου δικαίου, δημόσιες επιχειρήσεις ή επιχειρήσεις νομικών προσώπων δημοσίου δικαίου, αμιγείς ή μεικτές επιχειρήσεις Ο.Τ.Α. και των συνδέσμων δήμων, δημόσιοι οργανισμοί, καθώς και νομικά πρόσωπα ιδιωτικού δικαίου, που ανήκουν στο κράτος ή επιχορηγούνται, τακτικώς, από κρατικούς πόρους κατά πενήντα τοις εκατό (50%) τουλάχιστον του ετήσιου προϋπολογισμού τους ή τη διοίκηση των οποίων ορίζει άμεσα ή έμμεσα το Δημόσιο με διοικητική πράξη ή ως μέτοχος.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Η εγγύηση, σύμφωνα με την περίπτωση δ', απαιτείται μόνο μετά από απόφαση της Φορολογικής Διοίκησης, από την οποία προκύπτει, ότι συντρέχουν οι προϋποθέσεις της ανωτέρω περίπτωσης δ' και με την οποία προσδιορίζεται το ύψος της εγγύησης. Η Φορολογική Διοίκηση οφείλει να κοινοποιεί στο φυσικό ή νομικό πρόσωπο ή στη νομική οντότητα που υποβάλλει τη δήλωση την απαίτηση για παροχή εγγύησης. Στην περίπτωση αυτή η έναρξη στο φορολογικό μητρώο ολοκληρώνεται μόνο μετά την παροχή της αιτηθείσας εγγύησης. Εάν με την υποβολή της δήλωσης έναρξης υποβάλλεται ταυτόχρονα και δήλωση εγγραφής, η εγγραφή του φορολογούμενου στο φορολογικό μητρώο ολοκληρώνεται μόνο μετά την παροχή της αιτηθείσας εγγύησης. Το ύψος της εγγύησης προσδιορίζεται λαμβάνοντας υπόψη ενδεικτικά το ύψος των ληξιπρόθεσμων οφειλών της ανωτέρω περίπτωσης δ', καθώς και τη νομική μορφή του υποβάλλοντος τη δήλωση προσώπου. Με απόφαση του Διοικητή της Ανεξάρτητης Αρχής Δημοσίων Εσόδων ορίζονται το είδος, η διάρκεια, το ύψος και η διαδικασία κατάθεσης της εγγύησης, οι περιπτώσεις κατάπτωσης αυτής και κάθε άλλη αναγκαία λεπτομέρεια για την εφαρμογή των διατάξεων των περιπτώσεων δ' και ε' της παρούσας παραγράφου.</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2.</w:t>
      </w:r>
      <w:r>
        <w:rPr>
          <w:lang w:val="el" w:eastAsia="el"/>
        </w:rPr>
        <w:t xml:space="preserve"> α. Ο φορολογούμενος, που είναι υποκείμενος στον φόρο προστιθέμενης αξίας, υποχρεούται να δηλώνει την πραγματοποίηση ενδοκοινοτικών αποκτήσεων αγαθών και την πραγματοποίηση απαλλασσόμενων, σύμφωνα με τις διατάξεις του άρθρου 28 του Κώδικα ΦΠΑ (ν. 2859/2000), ενδοκοινοτικών παραδόσεων αγαθών.</w:t>
      </w:r>
    </w:p>
    <w:p>
      <w:pPr>
        <w:spacing w:before="240" w:after="240"/>
        <w:rPr>
          <w:lang w:val="el" w:eastAsia="el"/>
        </w:rPr>
      </w:pPr>
      <w:r>
        <w:rPr>
          <w:lang w:val="el" w:eastAsia="el"/>
        </w:rPr>
        <w:t>β. Ο φορολογούμενος, που είναι υποκείμενος στον φόρο προστιθέμενης αξίας, υποχρεούται να δηλώνει την έναρξη ή την παύση παροχής υπηρεσιών προς υποκείμενο στον φόρο εγκατεστημένο σε άλλο κράτος - μέλος, για τις οποίες ο τόπος δεν είναι το εσωτερικό της χώρας, σύμφωνα με την περίπτωση α' της παρ. 2 του άρθρου 14 του Κώδικα ΦΠΑ (ν. 2859/2000).</w:t>
      </w:r>
    </w:p>
    <w:p>
      <w:pPr>
        <w:spacing w:before="240" w:after="240"/>
        <w:rPr>
          <w:lang w:val="el" w:eastAsia="el"/>
        </w:rPr>
      </w:pPr>
      <w:r>
        <w:rPr>
          <w:lang w:val="el" w:eastAsia="el"/>
        </w:rPr>
        <w:t>γ. Ο φορολογούμενος, που είναι υποκείμενος στον φόρο προστιθέμενης αξίας, ή το μη υποκείμενο στον φόρο προστιθέμενης αξίας νομικό πρόσωπο ή νομική οντότητα που διαθέτει Α.Φ.Μ./Φ.Π.Α. στο εσωτερικό της χώρας, υποχρεούται να δηλώνει την έναρξη ή παύση λήψης υπηρεσιών από υποκείμενο στον φόρο εγκατεστημένο σε άλλο κράτος-μέλος, για τις οποίες ο τόπος φορολόγησης είναι το εσωτερικό της χώρας, σύμφωνα με την περίπτωση α' της παρ. 2 του άρθρου 14 του Κώδικα Φ.Π.Α. (ν. 2859/2000) και ο φορολογούμενος είναι υπόχρεος στην καταβολή του φόρου.</w:t>
      </w:r>
    </w:p>
    <w:p>
      <w:pPr>
        <w:spacing w:before="240" w:after="240"/>
        <w:rPr>
          <w:lang w:val="el" w:eastAsia="el"/>
        </w:rPr>
      </w:pPr>
      <w:r>
        <w:rPr>
          <w:lang w:val="el" w:eastAsia="el"/>
        </w:rPr>
        <w:t>δ. Η δήλωση για την πραγματοποίηση ενδοκοινοτικών συναλλαγών υποβάλλεται πριν την πραγματοποίηση της πρώτης συναλλαγής.</w:t>
      </w:r>
      <w:r>
        <w:rPr>
          <w:rStyle w:val="Hyperlink"/>
          <w:color w:val="000000"/>
          <w:sz w:val="20"/>
          <w:szCs w:val="20"/>
          <w:u w:val="none" w:color="0000EE"/>
          <w:vertAlign w:val="superscript"/>
          <w:lang w:val="el" w:eastAsia="el"/>
        </w:rPr>
        <w:footnoteReference w:id="28"/>
      </w:r>
    </w:p>
    <w:p>
      <w:pPr>
        <w:pStyle w:val="MainText"/>
        <w:spacing w:before="120" w:after="0"/>
        <w:rPr>
          <w:lang w:val="el" w:eastAsia="el"/>
        </w:rPr>
      </w:pPr>
      <w:r>
        <w:rPr>
          <w:b/>
          <w:bCs/>
          <w:lang w:val="el" w:eastAsia="el"/>
        </w:rPr>
        <w:t>3α.</w:t>
      </w:r>
      <w:r>
        <w:rPr>
          <w:lang w:val="el" w:eastAsia="el"/>
        </w:rPr>
        <w:t xml:space="preserve"> Ο φορολογούμενος, φυσικό ή νομικό πρόσωπο ή νομική οντότητα, υποχρεούται να ενημερώνει τη Φορολογική Διοίκηση για μεταβολές στα στοιχεία εγγραφής ή έναρξής του με την υποβολή δήλωσης μεταβολών στο φορολογικό μητρώο. Η δήλωση αυτή υποβάλλεται εντός τριάντα (30) ημερών από την πραγματοποίηση της μεταβολής.</w:t>
      </w:r>
    </w:p>
    <w:p>
      <w:pPr>
        <w:spacing w:before="240" w:after="240"/>
        <w:rPr>
          <w:lang w:val="el" w:eastAsia="el"/>
        </w:rPr>
      </w:pPr>
      <w:r>
        <w:rPr>
          <w:lang w:val="el" w:eastAsia="el"/>
        </w:rPr>
        <w:t>Ειδικά ο φορολογούμενος, που είναι υποκείμενος στον φόρο προστιθέμενης αξίας, για τη μεταβολή καθεστώτος Φ.Π.Α. στο οποίο υπάγεται, υποβάλλει δήλωση μετάταξης εντός της ίδιας ανωτέρω προθεσμίας, εκτός αν προβλέπεται διαφορετικά από τις διατάξεις του Κώδικα ΦΠΑ (ν. 2859/2000).</w:t>
      </w:r>
    </w:p>
    <w:p>
      <w:pPr>
        <w:spacing w:before="240" w:after="240"/>
        <w:rPr>
          <w:lang w:val="el" w:eastAsia="el"/>
        </w:rPr>
      </w:pPr>
      <w:r>
        <w:rPr>
          <w:lang w:val="el" w:eastAsia="el"/>
        </w:rPr>
        <w:t>Η υποχρέωση ενημέρωσης για μεταβολές στα στοιχεία φορολογούμενου φυσικού προσώπου, που δεν αφορούν την επιχειρηματική δραστηριότητά του, δεν υπόκειται σε προθεσμία.</w:t>
      </w:r>
    </w:p>
    <w:p>
      <w:pPr>
        <w:spacing w:before="240" w:after="240"/>
        <w:rPr>
          <w:lang w:val="el" w:eastAsia="el"/>
        </w:rPr>
      </w:pPr>
      <w:r>
        <w:rPr>
          <w:lang w:val="el" w:eastAsia="el"/>
        </w:rPr>
        <w:t>Ο φορολογούμενος δεν μπορεί να επικαλείται έναντι της Φορολογικής Διοίκησης τις μεταβολές των στοιχείων του μέχρι τον χρόνο ενημέρωσής της.</w:t>
      </w:r>
    </w:p>
    <w:p>
      <w:pPr>
        <w:spacing w:before="240" w:after="240"/>
        <w:rPr>
          <w:lang w:val="el" w:eastAsia="el"/>
        </w:rPr>
      </w:pPr>
      <w:r>
        <w:rPr>
          <w:lang w:val="el" w:eastAsia="el"/>
        </w:rPr>
        <w:t>β. Ο φορολογούμενος που είναι υποκείμενος στον φόρο προστιθέμενης αξίας και πρόκειται να πραγματοποιήσει ενδοκοινοτικές συναλλαγές, υποβάλλει δήλωση μεταβολών στο φορολογικό μητρώο για τη διενέργεια ενδοκοινοτικών συναλλαγών.</w:t>
      </w:r>
      <w:r>
        <w:rPr>
          <w:rStyle w:val="Hyperlink"/>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lang w:val="el" w:eastAsia="el"/>
        </w:rPr>
        <w:t xml:space="preserve"> Ο φορολογούμενος που ασκεί επιχειρηματική δραστηριότητα υποχρεούται να ενημερώνει τη Φορολογική Διοίκηση για την οριστική παύση των εργασιών του με την υποβολή στο φορολογικό μητρώο δήλωσης διακοπής εργασιών.</w:t>
      </w:r>
    </w:p>
    <w:p>
      <w:pPr>
        <w:spacing w:before="240" w:after="240"/>
        <w:rPr>
          <w:lang w:val="el" w:eastAsia="el"/>
        </w:rPr>
      </w:pPr>
      <w:r>
        <w:rPr>
          <w:lang w:val="el" w:eastAsia="el"/>
        </w:rPr>
        <w:t>Η δήλωση αυτή υποβάλλεται για τα φυσικά πρόσωπα εντός τριάντα (30) ημερών από την οριστική παύση των εργασιών τους και για τα νομικά πρόσωπα και τις νομικές οντότητες εντός τριάντα (30) ημερών από τη λύση τους ή από τη λήξη των εργασιών της εκκαθάρισης ή από την ανακοίνωση διαγραφής τους από το Γ.Ε.ΜΗ., κατά περίπτωση.</w:t>
      </w:r>
    </w:p>
    <w:p>
      <w:pPr>
        <w:spacing w:before="240" w:after="240"/>
        <w:rPr>
          <w:lang w:val="el" w:eastAsia="el"/>
        </w:rPr>
      </w:pPr>
      <w:r>
        <w:rPr>
          <w:lang w:val="el" w:eastAsia="el"/>
        </w:rPr>
        <w:t>Σε περίπτωση κληρονομικής διαδοχής επιχείρησης ως συνόλου, η δήλωση διακοπής εργασιών υποβάλλεται από τους κληρονόμους, μέσα σε τριάντα (30) ημέρες, από την ενεργό ανάμειξή τους στην κληρονομούμενη επιχείρηση και όχι πέραν των τριάντα (30) ημερών από την λήξη της προθεσμίας αποποίησης, που προβλέπεται από τις διατάξεις του άρθρου 1847 του Αστικού Κώδικα, σε κάθε άλλη περίπτωση.</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παραλείψει τις δηλωτικές του υποχρεώσεις, δεν απαλλάσσεται από την υποχρέωση καταβολής και παρακράτησης των φόρων και από τις λοιπές φορολογικές υποχρεώσεις.</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6.</w:t>
      </w:r>
      <w:r>
        <w:rPr>
          <w:lang w:val="el" w:eastAsia="el"/>
        </w:rPr>
        <w:t xml:space="preserve"> Με απόφαση του Διοικητή της Ανεξάρτητης Αρχής Δημοσίων Εσόδων: </w:t>
      </w:r>
    </w:p>
    <w:p>
      <w:pPr>
        <w:pStyle w:val="StructureList1"/>
        <w:spacing w:before="120" w:after="0"/>
        <w:rPr>
          <w:lang w:val="el" w:eastAsia="el"/>
        </w:rPr>
      </w:pPr>
      <w:r>
        <w:rPr>
          <w:lang w:val="el" w:eastAsia="el"/>
        </w:rPr>
        <w:t>α)</w:t>
      </w:r>
      <w:r>
        <w:rPr>
          <w:lang w:val="en" w:eastAsia="en"/>
        </w:rPr>
        <w:tab/>
      </w:r>
      <w:r>
        <w:rPr>
          <w:lang w:val="el" w:eastAsia="el"/>
        </w:rPr>
        <w:t xml:space="preserve">καθορίζεται ο τρόπος, ο χρόνος ενημέρωσης και κάθε άλλο αναγκαίο θέμα για την εφαρμογή των διατάξεων των παραγράφων 2, 3 και 4 του παρόντος άρθρου και </w:t>
      </w:r>
    </w:p>
    <w:p>
      <w:pPr>
        <w:pStyle w:val="StructureList1"/>
        <w:spacing w:before="120" w:after="0"/>
        <w:rPr>
          <w:lang w:val="el" w:eastAsia="el"/>
        </w:rPr>
      </w:pPr>
      <w:r>
        <w:rPr>
          <w:lang w:val="el" w:eastAsia="el"/>
        </w:rPr>
        <w:t>β)</w:t>
      </w:r>
      <w:r>
        <w:rPr>
          <w:lang w:val="en" w:eastAsia="en"/>
        </w:rPr>
        <w:tab/>
      </w:r>
      <w:r>
        <w:rPr>
          <w:lang w:val="el" w:eastAsia="el"/>
        </w:rPr>
        <w:t>δύναται να χορηγείται διαφορετική προθεσμία για την υποβολή των δηλώσεων του παρόντος άρθρου ή να παρατείνεται η προθεσμία υποβολής αυτών, 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Η απόφαση παράτασης υπογράφεται το αργότερο μέχρι τη λήξη της προβλεπόμενης προθεσμίας και ισχύει από τον χρόνο υπογραφής της.</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Αριθμός φορολογικού μητρώου</w:t>
      </w:r>
    </w:p>
    <w:p>
      <w:pPr>
        <w:pStyle w:val="MainText"/>
        <w:spacing w:before="120" w:after="0"/>
        <w:rPr>
          <w:lang w:val="el" w:eastAsia="el"/>
        </w:rPr>
      </w:pPr>
      <w:r>
        <w:rPr>
          <w:b/>
          <w:bCs/>
          <w:lang w:val="el" w:eastAsia="el"/>
        </w:rPr>
        <w:t>1.</w:t>
      </w:r>
      <w:r>
        <w:rPr>
          <w:lang w:val="el" w:eastAsia="el"/>
        </w:rPr>
        <w:t xml:space="preserve"> Η Φορολογική Διοίκηση αποδίδει μοναδικό Αριθμό Φορολογικού Μητρώου (Α.Φ.Μ.) σε κάθε φορολογούμενο.</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Ο Αριθμός Φορολογικού Μητρώου, ο οποίος δύναται να επεκτείνεται κατά ένα πρόθεμα, χρησιμοποιείται σε όλες τις φορολογίες στις οποίες εφαρμόζεται ο Κώδικας και σε όσες άλλες περιπτώσεις προβλέπονται από την κείμενη νομοθεσία.</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Η Φορολογική Διοίκηση δύναται και χωρίς την υποβολή δήλωσης εγγραφής να αποδίδει Αριθμό Φορολογικού Μητρώου σε φορολογούμενο ή σε πρόσωπο που δεν τυγχάνει φορολογούμενος, εφόσον έχει στη διάθεσή της, σε περίπτωση φυσικού προσώπου, τα προσωπικά στοιχεία του και σε περίπτωση νομικού προσώπου ή νομικής οντότητας, την επωνυμία και την έδρα,</w:t>
      </w:r>
    </w:p>
    <w:p>
      <w:pPr>
        <w:pStyle w:val="StructureList1"/>
        <w:spacing w:before="120" w:after="0"/>
        <w:rPr>
          <w:lang w:val="el" w:eastAsia="el"/>
        </w:rPr>
      </w:pPr>
      <w:r>
        <w:rPr>
          <w:lang w:val="el" w:eastAsia="el"/>
        </w:rPr>
        <w:t>i)</w:t>
      </w:r>
      <w:r>
        <w:rPr>
          <w:lang w:val="en" w:eastAsia="en"/>
        </w:rPr>
        <w:tab/>
      </w:r>
      <w:r>
        <w:rPr>
          <w:lang w:val="el" w:eastAsia="el"/>
        </w:rPr>
        <w:t>προκειμένου να βεβαιώσει ή και να εισπράξει απαιτήσεις κατά αυτού,</w:t>
      </w:r>
    </w:p>
    <w:p>
      <w:pPr>
        <w:pStyle w:val="StructureList1"/>
        <w:spacing w:before="120" w:after="0"/>
        <w:rPr>
          <w:lang w:val="el" w:eastAsia="el"/>
        </w:rPr>
      </w:pPr>
      <w:r>
        <w:rPr>
          <w:lang w:val="el" w:eastAsia="el"/>
        </w:rPr>
        <w:t>ii)</w:t>
      </w:r>
      <w:r>
        <w:rPr>
          <w:lang w:val="en" w:eastAsia="en"/>
        </w:rPr>
        <w:tab/>
      </w:r>
      <w:r>
        <w:rPr>
          <w:lang w:val="el" w:eastAsia="el"/>
        </w:rPr>
        <w:t>προκειμένου να πραγματοποιήσει επιστροφές αχρεωστήτως καταβληθέντων ποσών σε μη εγκαταστημένους υποκείμενους στο φόρο στα πλαίσια της διαχείρισης του συστήματος M.O.S.S.,</w:t>
      </w:r>
    </w:p>
    <w:p>
      <w:pPr>
        <w:pStyle w:val="StructureList1"/>
        <w:spacing w:before="120" w:after="0"/>
        <w:rPr>
          <w:lang w:val="el" w:eastAsia="el"/>
        </w:rPr>
      </w:pPr>
      <w:r>
        <w:rPr>
          <w:lang w:val="el" w:eastAsia="el"/>
        </w:rPr>
        <w:t>iii)</w:t>
      </w:r>
      <w:r>
        <w:rPr>
          <w:lang w:val="en" w:eastAsia="en"/>
        </w:rPr>
        <w:tab/>
      </w:r>
      <w:r>
        <w:rPr>
          <w:lang w:val="el" w:eastAsia="el"/>
        </w:rPr>
        <w:t>εφόσον τούτο απαιτείται από άλλες διατάξεις νόμου. Ειδικότερα, η Φορολογική Διοίκηση αποδίδει Αριθμό Φορολογικού Μητρώου σε οποιοδήποτε φυσικό ή νομικό πρόσωπο ή νομική οντότητα, προκειμένου να πραγματοποιηθεί οποιαδήποτε οικονομική συναλλαγή με τους φορείς της Γενικής Κυβέρνησης και τα πιστωτικά ιδρύματα και τα ιδρύματα πληρωμών της ημεδαπής.</w:t>
      </w:r>
    </w:p>
    <w:p>
      <w:pPr>
        <w:spacing w:before="240" w:after="240"/>
        <w:rPr>
          <w:lang w:val="el" w:eastAsia="el"/>
        </w:rPr>
      </w:pPr>
      <w:r>
        <w:rPr>
          <w:lang w:val="el" w:eastAsia="el"/>
        </w:rPr>
        <w:t>Με απόφαση του Διοικητή της Ανεξάρτητης Αρχής Δημοσίων Εσόδων μπορεί να καθορίζονται και άλλες περιπτώσεις απόδοσης Αριθμού Φορολογικού Μητρώου σε πρόσωπα που δεν τυγχάνουν φορολογούμενοι, εξαιρέσεις σε περιπτώσεις συναλλαγών με πιστωτικά ιδρύματα και ιδρύματα πληρωμών, καθώς και με φορείς της Γενικής Κυβέρνησης και 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α. Η Φορολογική Διοίκηση δύναται να αναστέλλει τη χρήση Αριθμού Φορολογικού Μητρώου ή να προβαίνει σε απενεργοποίηση αυτού, εάν υφίστανται αντικειμενικά στοιχεία τα οποία υποδηλώνουν ότι ο φορολογούμενος έχει παύσει να ασκεί οικονομική δραστηριότητα ή ότι διαπράττει φοροδιαφυγή ή ότι παραβιάζει ή παραποιεί ή επεμβαίνει κατά οποιονδήποτε τρόπο στη λειτουργία των φορολογικών ηλεκτρονικών μηχανισμών ή ότι έχει δηλώσει ψευδή ή ανακριβή στοιχεία για την απόκτησή του ή έχει εγγράφει στο φορολογικό μητρώο περισσότερες φορές. Ο φορολογούμενος έχει σε κάθε περίπτωση το δικαίωμα να αποδείξει ότι δεν συντρέχουν οι προϋποθέσεις του προηγούμενου εδαφίου.</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β. Για τα φυσικά πρόσωπα, που προβαίνουν σε νέα έναρξη εργασιών και κατά την άσκηση προηγούμενης δραστηριότητας επιχειρηματικού περιεχομένου ο Αριθμός Φορολογικού Μητρώου τους είχε ανασταλεί ή πληρούνται οι προϋποθέσεις αναστολής αυτού, σε εφαρμογή των οριζομένων στην περίπτωση α' της παραγράφου 4 του παρόντος άρθρου, απαιτείται η κατάθεση εγγύησης. Το ύψος της εγγύησης προσδιορίζεται λαμβάνοντας υπόψη το ύψος της φοροδιαφυγής, το λόγο της αναστολής και την τυχόν υποτροπή, με ελάχιστο ποσό εγγύησης τα δεκαπέντε χιλιάδες (15.000) ευρώ. Η εν λόγω εγγύηση καταπίπτει αυτοδικαίως σε περίπτωση νέας αναστολής χρήσης του Αριθμού Φορολογικού Μητρώου. Τα ανωτέρω εφαρμόζονται και στην περίπτωση που νομικό πρόσωπο ή νομική οντότητα υποβάλλει δήλωση έναρξης και μέτοχος με ποσοστό συμμετοχής τουλάχιστον τριάντα τρία τοις εκατό (33%) ή εταίρος ή μέλος του Διοικητικού Συμβουλίου του νομικού προσώπου ή της νομικής οντότητας, που υποβάλλει τη δήλωση:</w:t>
      </w:r>
    </w:p>
    <w:p>
      <w:pPr>
        <w:pStyle w:val="StructureList1"/>
        <w:spacing w:before="120" w:after="0"/>
        <w:rPr>
          <w:lang w:val="el" w:eastAsia="el"/>
        </w:rPr>
      </w:pPr>
      <w:r>
        <w:rPr>
          <w:lang w:val="el" w:eastAsia="el"/>
        </w:rPr>
        <w:t>i)</w:t>
      </w:r>
      <w:r>
        <w:rPr>
          <w:lang w:val="en" w:eastAsia="en"/>
        </w:rPr>
        <w:tab/>
      </w:r>
      <w:r>
        <w:rPr>
          <w:lang w:val="el" w:eastAsia="el"/>
        </w:rPr>
        <w:t>υπήρξε οποτεδήποτε κατά το τρέχον και τα προηγούμενα πέντε (5), πριν από την υποβολή της δήλωσης, φορολογικά έτη, διευθυντής, πρόεδρος, διαχειριστής, διευθύνων σύμβουλος ή πρόσωπο εντεταλμένο στη διοίκηση νομικού προσώπου ή οντότητας ή ήταν "συνδεδεμένο πρόσωπο" κατά το άρθρο 2 του Κ.Φ.Ε. με άλλο φυσικό ή νομικό πρόσωπο ή νομική οντότητα, του οποίου ο Αριθμός Φορολογικού Μητρώου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w:t>
      </w:r>
      <w:r>
        <w:rPr>
          <w:lang w:val="en" w:eastAsia="en"/>
        </w:rPr>
        <w:tab/>
      </w:r>
      <w:r>
        <w:rPr>
          <w:lang w:val="el" w:eastAsia="el"/>
        </w:rPr>
        <w:t>άσκησε οποτεδήποτε κατά το τρέχον και τα προηγούμενα πέντε (5), πριν από την υποβολή της δήλωσης, φορολογικά έτη, ως φυσικό πρόσωπο, δραστηριότητα επιχειρηματικού περιεχομένου και ο Αριθμός Φορολογικού Μητρώου του είχε ανασταλεί, σύμφωνα με τα οριζόμενα στην περίπτωση α' της παραγράφου 4, ή</w:t>
      </w:r>
    </w:p>
    <w:p>
      <w:pPr>
        <w:pStyle w:val="StructureList1"/>
        <w:spacing w:before="120" w:after="0"/>
        <w:rPr>
          <w:lang w:val="el" w:eastAsia="el"/>
        </w:rPr>
      </w:pPr>
      <w:r>
        <w:rPr>
          <w:lang w:val="el" w:eastAsia="el"/>
        </w:rPr>
        <w:t>iii)</w:t>
      </w:r>
      <w:r>
        <w:rPr>
          <w:lang w:val="en" w:eastAsia="en"/>
        </w:rPr>
        <w:tab/>
      </w:r>
      <w:r>
        <w:rPr>
          <w:lang w:val="el" w:eastAsia="el"/>
        </w:rPr>
        <w:t>άσκησε οποτεδήποτε κατά το τρέχον και τα προηγούμενα πέντε (5) φορολογικά έτη πριν την υποβολή της δήλωσης, ως νομικό πρόσωπο, δραστηριότητα επιχειρηματικού περιεχομένου και ο Αριθμός Φορολογικού Μητρώου του είχε ανασταλεί, σύμφωνα με την ανωτέρω περίπτωση α' της παραγράφου 4.</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5.</w:t>
      </w:r>
      <w:r>
        <w:rPr>
          <w:lang w:val="el" w:eastAsia="el"/>
        </w:rPr>
        <w:t xml:space="preserve"> Ο Αριθμός Φορολογικού Μητρώου φυσικού προσώπου που ασκεί δραστηριότητα επιχειρηματικού περιεχομένου δεν καταργείται με την οριστική παύση των εργασιών του.</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6.</w:t>
      </w:r>
      <w:r>
        <w:rPr>
          <w:lang w:val="el" w:eastAsia="el"/>
        </w:rPr>
        <w:t xml:space="preserve"> Ο Αριθμός Φορολογικού Μητρώου των νομικών προσώπων και νομικών οντοτήτων δεν καταργείται στο φορολογικό μητρώο με την αλλαγή της νομικής μορφής τους. Ο Αριθμός Φορολογικού Μητρώου φορολογούμενου φυσικού προσώπου που απεβίωσε, νομικού προσώπου ή νομικής οντότητας που λύθηκε ή ολοκλήρωσε τις εργασίες της εκκαθάρισης ή διαγράφηκε από το Γ.Ε.ΜΗ, κατά περίπτωση, χρησιμοποιείται για την εκπλήρωση των υποχρεώσεων των προσώπων αυτών στη Φορολογική Διοίκηση κατά την κείμενη νομοθεσία καθώς και για την επιβολή και βεβαίωση οποιουδήποτε φόρου, τέλους, εισφοράς ή κυρώσεων και για την είσπραξη αυτών.</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7.</w:t>
      </w:r>
      <w:r>
        <w:rPr>
          <w:lang w:val="el" w:eastAsia="el"/>
        </w:rPr>
        <w:t xml:space="preserve"> Ο Αριθμός Φορολογικού Μητρώου της υπό ίδρυση επιχείρησης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8.</w:t>
      </w:r>
      <w:r>
        <w:rPr>
          <w:lang w:val="el" w:eastAsia="el"/>
        </w:rPr>
        <w:t xml:space="preserve"> Στους υποκείμενους στον Φ.Π.Α. που είναι εγκατεστημένοι σε άλλο κράτος - μέλος της Ευρωπαϊκής Ένωσης ή εκτός της Ευρωπαϊκής Ένωσης, ο Αριθμός Φορολογικού Μητρώου χορηγείται με την υποβολή δήλωσης εγγραφής και έναρξης. Ο αριθμός αυτός δεν μεταβάλλεται σε περίπτωση ορισμού, αλλαγής ή παύσης φορολογικού αντιπροσώπου.</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9.</w:t>
      </w:r>
      <w:r>
        <w:rPr>
          <w:lang w:val="el" w:eastAsia="el"/>
        </w:rPr>
        <w:t xml:space="preserve"> Η Φορολογική Διοίκηση χρησιμοποιεί τον Αριθμό Φορολογικού Μητρώου σε κάθε μορφή επικοινωνίας με τον φορολογούμενο σχετικά με τις φορολογικές υποχρεώσεις του.</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10.</w:t>
      </w:r>
      <w:r>
        <w:rPr>
          <w:lang w:val="el" w:eastAsia="el"/>
        </w:rPr>
        <w:t xml:space="preserve"> Ο Διοικητής της Ανεξάρτητης Αρχής Δημοσίων Εσόδων με απόφαση του ορίζει:</w:t>
      </w:r>
    </w:p>
    <w:p>
      <w:pPr>
        <w:pStyle w:val="StructureList1"/>
        <w:spacing w:before="120" w:after="0"/>
        <w:rPr>
          <w:lang w:val="el" w:eastAsia="el"/>
        </w:rPr>
      </w:pPr>
      <w:r>
        <w:rPr>
          <w:lang w:val="el" w:eastAsia="el"/>
        </w:rPr>
        <w:t>α)</w:t>
      </w:r>
      <w:r>
        <w:rPr>
          <w:lang w:val="en" w:eastAsia="en"/>
        </w:rPr>
        <w:tab/>
      </w:r>
      <w:r>
        <w:rPr>
          <w:lang w:val="el" w:eastAsia="el"/>
        </w:rPr>
        <w:t>το περιεχόμενο και τον τρόπο χορήγησης του Αριθμού Φορολογικού Μητρώου,</w:t>
      </w:r>
    </w:p>
    <w:p>
      <w:pPr>
        <w:pStyle w:val="StructureList1"/>
        <w:spacing w:before="120" w:after="0"/>
        <w:rPr>
          <w:lang w:val="el" w:eastAsia="el"/>
        </w:rPr>
      </w:pPr>
      <w:r>
        <w:rPr>
          <w:lang w:val="el" w:eastAsia="el"/>
        </w:rPr>
        <w:t>β)</w:t>
      </w:r>
      <w:r>
        <w:rPr>
          <w:lang w:val="en" w:eastAsia="en"/>
        </w:rPr>
        <w:tab/>
      </w:r>
      <w:r>
        <w:rPr>
          <w:lang w:val="el" w:eastAsia="el"/>
        </w:rPr>
        <w:t>τις περιπτώσεις αναφοράς του Αριθμού Φορολογικού Μητρώου στις δηλώσεις, ή τα άλλα έγγραφα που προβλέπονται κατά την εφαρμογή του Κώδικα,</w:t>
      </w:r>
    </w:p>
    <w:p>
      <w:pPr>
        <w:pStyle w:val="StructureList1"/>
        <w:spacing w:before="120" w:after="0"/>
        <w:rPr>
          <w:lang w:val="el" w:eastAsia="el"/>
        </w:rPr>
      </w:pPr>
      <w:r>
        <w:rPr>
          <w:lang w:val="el" w:eastAsia="el"/>
        </w:rPr>
        <w:t>γ)</w:t>
      </w:r>
      <w:r>
        <w:rPr>
          <w:lang w:val="en" w:eastAsia="en"/>
        </w:rPr>
        <w:tab/>
      </w:r>
      <w:r>
        <w:rPr>
          <w:lang w:val="el" w:eastAsia="el"/>
        </w:rPr>
        <w:t>τις περιπτώσεις γνωστοποίησης του Αριθμού Φορολογικού Μητρώου για σκοπούς πληροφόρησης κατά την εκπλήρωση φορολογικών υποχρεώσεων,</w:t>
      </w:r>
    </w:p>
    <w:p>
      <w:pPr>
        <w:pStyle w:val="StructureList1"/>
        <w:spacing w:before="120" w:after="0"/>
        <w:rPr>
          <w:lang w:val="el" w:eastAsia="el"/>
        </w:rPr>
      </w:pPr>
      <w:r>
        <w:rPr>
          <w:lang w:val="el" w:eastAsia="el"/>
        </w:rPr>
        <w:t>δ)</w:t>
      </w:r>
      <w:r>
        <w:rPr>
          <w:lang w:val="en" w:eastAsia="en"/>
        </w:rPr>
        <w:tab/>
      </w:r>
      <w:r>
        <w:rPr>
          <w:lang w:val="el" w:eastAsia="el"/>
        </w:rPr>
        <w:t>περιπτώσεις αναστολής ή απενεργοποίησης Αριθμού Φορολογικού Μητρώου, τις συνέπειες της αναστολής και της απενεργοποίησης,</w:t>
      </w:r>
    </w:p>
    <w:p>
      <w:pPr>
        <w:pStyle w:val="StructureList1"/>
        <w:spacing w:before="120" w:after="0"/>
        <w:rPr>
          <w:lang w:val="el" w:eastAsia="el"/>
        </w:rPr>
      </w:pPr>
      <w:r>
        <w:rPr>
          <w:lang w:val="el" w:eastAsia="el"/>
        </w:rPr>
        <w:t>ε)</w:t>
      </w:r>
      <w:r>
        <w:rPr>
          <w:lang w:val="en" w:eastAsia="en"/>
        </w:rPr>
        <w:tab/>
      </w:r>
      <w:r>
        <w:rPr>
          <w:lang w:val="el" w:eastAsia="el"/>
        </w:rPr>
        <w:t>το είδος, το ύψος, τη διάρκεια και τη διαδικασία κατάθεσης της εγγύησης της περίπτωσης β' της παραγράφου 4 καθώς και κάθε άλλη αναγκαία λεπτομέρεια για την εφαρμογή των διατάξεων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τη διαδικασία και όλες τις αναγκαίες λεπτομέρειες για την εκκαθάριση του φορολογικού μητρώου και</w:t>
      </w:r>
    </w:p>
    <w:p>
      <w:pPr>
        <w:pStyle w:val="StructureList1"/>
        <w:spacing w:before="120" w:after="0"/>
        <w:rPr>
          <w:lang w:val="el" w:eastAsia="el"/>
        </w:rPr>
      </w:pPr>
      <w:r>
        <w:rPr>
          <w:lang w:val="el" w:eastAsia="el"/>
        </w:rPr>
        <w:t>ζ)</w:t>
      </w:r>
      <w:r>
        <w:rPr>
          <w:lang w:val="en" w:eastAsia="en"/>
        </w:rPr>
        <w:tab/>
      </w:r>
      <w:r>
        <w:rPr>
          <w:lang w:val="el" w:eastAsia="el"/>
        </w:rPr>
        <w:t>κάθε άλλη αναγκαία λεπτομέρεια για την εφαρμογή του παρόντος άρθρου.</w:t>
      </w:r>
      <w:r>
        <w:rPr>
          <w:rStyle w:val="Hyperlink"/>
          <w:color w:val="000000"/>
          <w:sz w:val="20"/>
          <w:szCs w:val="20"/>
          <w:u w:val="none" w:color="0000EE"/>
          <w:vertAlign w:val="superscript"/>
          <w:lang w:val="el" w:eastAsia="el"/>
        </w:rPr>
        <w:footnoteReference w:id="43"/>
      </w:r>
    </w:p>
    <w:p>
      <w:pPr>
        <w:pStyle w:val="Heading2"/>
        <w:spacing w:before="240" w:after="240"/>
        <w:rPr>
          <w:lang w:val="el" w:eastAsia="el"/>
        </w:rPr>
      </w:pPr>
      <w:r>
        <w:rPr>
          <w:b/>
          <w:bCs/>
          <w:lang w:val="el" w:eastAsia="el"/>
        </w:rPr>
        <w:t xml:space="preserve">ΚΕΦΑΛΑΙΟ ΤΡΙΤΟ </w:t>
      </w:r>
    </w:p>
    <w:p>
      <w:pPr>
        <w:pStyle w:val="Heading2"/>
        <w:spacing w:before="240" w:after="240"/>
        <w:rPr>
          <w:lang w:val="el" w:eastAsia="el"/>
        </w:rPr>
      </w:pPr>
      <w:r>
        <w:rPr>
          <w:b/>
          <w:bCs/>
          <w:lang w:val="el" w:eastAsia="el"/>
        </w:rPr>
        <w:t>ΑΠΟΔΕΙΚΤΙΚΟ ΕΝΗΜΕΡΟΤΗΤΑΣ</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Αποδεικτικό ενημερότητας και βεβαίωση οφειλής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1.</w:t>
      </w:r>
      <w:r>
        <w:rPr>
          <w:lang w:val="el" w:eastAsia="el"/>
        </w:rPr>
        <w:t xml:space="preserve"> Ο φορολογούμενος δύναται να ζητήσει αποδεικτικό ενημερότητας ισχύος μέχρι και δύο μηνών για την πραγματοποίηση πράξεων και συναλλαγών που ρητά ορίζονται.</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2.</w:t>
      </w:r>
      <w:r>
        <w:rPr>
          <w:lang w:val="el" w:eastAsia="el"/>
        </w:rPr>
        <w:t xml:space="preserve"> Η Φορολογική Διοίκηση χορηγεί αποδεικτικό ενημερότητας, μόνο εφόσον ο φορολογούμενος δεν έχει οφειλές στη Φορολογική Διοίκηση από οποιαδήποτε αιτία και έχει υποβάλει τις απαιτούμενες φορολογικές δηλώσεις των τελευταίων πέντε ετών.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3.</w:t>
      </w:r>
      <w:r>
        <w:rPr>
          <w:lang w:val="el" w:eastAsia="el"/>
        </w:rPr>
        <w:t xml:space="preserve"> Η Φορολογική Διοίκηση δύναται να μη χορηγεί αποδεικτικό ενημερότητας εάν ο φορολογούμενος έχει ληξιπρόθεσμες οφειλές σε άλλη αρχή του δημόσιου τομέα. Με απόφαση του Γενικού Γραμματέα ορίζεται η διαδικασία που ακολουθούν οι ανωτέρω αρχές για να ενημερώνουν τη Φορολογική Διοίκηση σχετικά με φορολογουμένους που έχουν ληξιπρόθεσμες οφειλές προς αυτές, καθώς και κάθε αναγκαία λεπτομέρεια για την εφαρμογή της παρούσας παραγράφου.</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4.</w:t>
      </w:r>
      <w:r>
        <w:rPr>
          <w:lang w:val="el" w:eastAsia="el"/>
        </w:rPr>
        <w:t xml:space="preserve"> Κατά παρέκκλιση των οριζόμενων στις παραγράφους 2 και 3, σε περίπτωση που ο φορολογούμενος έχει ενταχθεί σε πρόγραμμα ρύθμισης οφειλών ή έχει οφειλές μη ληξιπρόθεσμες ή σε αναστολή, δύναται να εκδοθεί αποδεικτικό ενημερότητας περιορισμένης ισχύος, η οποία δεν μπορεί να υπερβαίνει τον ένα μήνα. Η Φορολογική Διοίκηση και μετά τη συμμόρφωση του οφειλέτη σε πρόγραμμα ρύθμισης ορίζει υποχρεωτικά όρο παρακράτησης στις περιπτώσεις που το αποδεικτικό ενημερότητας εκδίδεται για είσπραξη χρημάτων ή μεταβίβαση ακινήτου ή σύσταση εμπραγμάτου δικαιώματος επ' αυτού από επαχθή αιτία. Το παρακρατούμενο ποσό λαμβάνεται υπόψη για την κάλυψη δόσης ή δόσεων σύμφωνα με το πρόγραμμα ρύθμισης οφειλών.</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5.</w:t>
      </w:r>
      <w:r>
        <w:rPr>
          <w:lang w:val="el" w:eastAsia="el"/>
        </w:rPr>
        <w:t xml:space="preserve"> Οι πράξεις και συναλλαγές για τις οποίες προσκομίζεται αποδεικτικό ενημερότητας, οι προϋποθέσεις χορήγησής του, οι τυχόν εξαιρέσεις από την υποχρέωση προσκόμισής του, οι οφειλές που λαμβάνονται υπόψη για τη χορήγησή του, οι φορολογικές δηλώσεις που απαιτείται να έχουν υποβληθεί για την έκδοση του αποδεικτικού, ο τύπος του, το περιεχόμενο, η διάρκεια ισχύος, τα ποσοστά παρακράτησης, τα τυχόν άλλα πρόσωπα τα οποία δύνανται να ζητούν και να λαμβάνουν το αποδεικτικό, τα όργανα έκδοσής του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6.</w:t>
      </w:r>
      <w:r>
        <w:rPr>
          <w:lang w:val="el" w:eastAsia="el"/>
        </w:rPr>
        <w:t xml:space="preserve"> Αν ζητείται αποδεικτικό ενημερότητας για είσπραξη χρημάτων ή μεταβίβαση ακινήτου και δεν πληρούνται οι προϋποθέσεις των παραγράφων 2, 3 και 4 για τη χορήγησή του, ούτε συντρέχουν οι προϋποθέσεις συμψηφισμού, εκδίδεται από την αρμόδια για την επιδίωξη της είσπραξης της οφειλής υπηρεσία, βεβαίωση οφειλής προς το Δημόσιο, η οποία κατατίθεται αντί του αποδεικτικού ενημερότητας στην υπηρεσία ή τον οργανισμό πληρωμής ή κατατίθεται για τη μεταβίβαση ακινήτου. Με βάση τη βεβαίωση αυτή αποδίδεται το προς είσπραξη ποσό ή το προϊόν του τιμήματος και μέχρι του ύψους της οφειλής, στην εκδούσα τη βεβαίωση υπηρεσία.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Οι προϋποθέσεις χορήγησης βεβαίωσης οφειλής, οι οφειλές που λαμβάνονται υπόψη για τη χορήγησή της, τα όργανα έκδοσης, ο τύπος, το περιεχόμενο, η διάρκεια ισχύος και κάθε αναγκαία λεπτομέρεια εφαρμογής ορίζονται με απόφαση του Γενικού Γραμματέα.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8.</w:t>
      </w:r>
      <w:r>
        <w:rPr>
          <w:lang w:val="el" w:eastAsia="el"/>
        </w:rPr>
        <w:t xml:space="preserve"> Σε ειδικές περιπτώσεις διασφάλισης σοβαρών συμφερόντων του Δημοσίου ή περιπτώσεις οικονομικού εγκλήματος και μεγάλης έκτασης φοροδιαφυγής, μπορεί με γραπτή συναίνεση του Γενικού Γραμματέα να μην χορηγηθεί αποδεικτικό ενημερότητας, ακόμη και αν συντρέχουν οι προϋποθέσεις χορήγησης αυτού. Με απόφαση του Γενικού Γραμματέα ορίζονται περιπτώσεις διασφάλισης δημοσίου συμφέροντος και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9.</w:t>
      </w:r>
      <w:r>
        <w:rPr>
          <w:lang w:val="el" w:eastAsia="el"/>
        </w:rPr>
        <w:t xml:space="preserve"> Σε περίπτωση προσυμφώνου μεταβίβασης ποσοστών εξ αδιαιρέτου οικοπέδου στο πλαίσιο εργολαβικής σύμβασης με την οποία αναλαμβάνεται η ανέγερση πολυκατοικίας με αντιπαροχή, απαλλάσσεται ο οικοπεδούχος από την υποχρέωση προσκόμισης αποδεικτικού ενημερότητας κατά την μεταβίβαση ποσοστών επί του οικοπέδου σε τρίτον, εφόσον κατά τη μεταβιβαστική δικαιοπραξία συμβάλλεται και ο εργολάβος. Στην περίπτωση αυτή το αποδεικτικό ενημερότητας προσκομίζεται από τον εργολάβο. Με απόφαση του Διοικητή της Ανεξάρτητης Αρχής Δημοσίων Εσόδων (Α.Α.Δ.Ε.) ορίζεται κάθε αναγκαία λεπτομέρεια για την εφαρμογή της παραγράφου αυτής.</w:t>
      </w:r>
      <w:r>
        <w:rPr>
          <w:rStyle w:val="Hyperlink"/>
          <w:color w:val="000000"/>
          <w:sz w:val="20"/>
          <w:szCs w:val="20"/>
          <w:u w:val="none" w:color="0000EE"/>
          <w:vertAlign w:val="superscript"/>
          <w:lang w:val="el" w:eastAsia="el"/>
        </w:rPr>
        <w:footnoteReference w:id="54"/>
      </w:r>
    </w:p>
    <w:p>
      <w:pPr>
        <w:pStyle w:val="Heading2"/>
        <w:spacing w:before="240" w:after="240"/>
        <w:rPr>
          <w:lang w:val="el" w:eastAsia="el"/>
        </w:rPr>
      </w:pPr>
      <w:r>
        <w:rPr>
          <w:b/>
          <w:bCs/>
          <w:lang w:val="el" w:eastAsia="el"/>
        </w:rPr>
        <w:t xml:space="preserve">ΚΕΦΑΛΑΙΟ ΤΕΤΑΡΤΟ </w:t>
      </w:r>
    </w:p>
    <w:p>
      <w:pPr>
        <w:pStyle w:val="Heading2"/>
        <w:spacing w:before="240" w:after="240"/>
        <w:rPr>
          <w:lang w:val="el" w:eastAsia="el"/>
        </w:rPr>
      </w:pPr>
      <w:r>
        <w:rPr>
          <w:b/>
          <w:bCs/>
          <w:lang w:val="el" w:eastAsia="el"/>
        </w:rPr>
        <w:t>ΤΗΡΗΣΗ ΒΙΒΛΙΩΝ ΚΑΙ ΣΤΟΙΧΕΙΩΝ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Βιβλία και στοιχεία</w:t>
      </w:r>
    </w:p>
    <w:p>
      <w:pPr>
        <w:pStyle w:val="MainText"/>
        <w:spacing w:before="120" w:after="0"/>
        <w:rPr>
          <w:lang w:val="el" w:eastAsia="el"/>
        </w:rPr>
      </w:pPr>
      <w:r>
        <w:rPr>
          <w:b/>
          <w:bCs/>
          <w:lang w:val="el" w:eastAsia="el"/>
        </w:rPr>
        <w:t>1.</w:t>
      </w:r>
      <w:r>
        <w:rPr>
          <w:lang w:val="el" w:eastAsia="el"/>
        </w:rPr>
        <w:t xml:space="preserve"> Κάθε πρόσωπο με εισόδημα από επιχειρηματική δραστηριότητα υποχρεούται να τηρεί αξιόπιστο λογιστικό σύστημα και κατάλληλα λογιστικά αρχεία σύμφωνα με τα λογιστικά πρότυπα που προβλέπονται στην ελληνική νομοθεσία, για τη σύνταξη των χρηματοοικονομικών καταστάσεων και άλλων πληροφοριών σύμφωνα με τη φορολογική νομοθεσία. Για την εφαρμογή των διατάξεων του παρόντος νόμου, το λογιστικό σύστημα και τα λογιστικά αρχεία εξετάζονται ως ενιαίο σύνολο και όχι αποσπασματικά τα επιμέρους συστατικά τους, σε ό,τι αφορά την αξιοπιστία και την καταλληλότητά τους.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2.</w:t>
      </w:r>
      <w:r>
        <w:rPr>
          <w:lang w:val="el" w:eastAsia="el"/>
        </w:rPr>
        <w:t xml:space="preserve"> Τα λογιστικά αρχεία, φορολογικοί ηλεκτρονικοί μηχανισμοί, φορολογικές μνήμες και αρχεία που δημιουργούν οι φορολογικοί ηλεκτρονικοί μηχανισμοί πρέπει να διαφυλάσσονται κατ' ελάχιστον:</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για διάστημα πέντε (5) ετών από τη λήξη του αντίστοιχου φορολογικού έτους εντός του οποίου υπάρχει η υπάρχει η υποχρέωση υποβολής δήλωσης ή</w:t>
      </w:r>
    </w:p>
    <w:p>
      <w:pPr>
        <w:pStyle w:val="StructureList1"/>
        <w:spacing w:before="120" w:after="0"/>
        <w:rPr>
          <w:lang w:val="el" w:eastAsia="el"/>
        </w:rPr>
      </w:pPr>
      <w:r>
        <w:rPr>
          <w:lang w:val="el" w:eastAsia="el"/>
        </w:rPr>
        <w:t>β)</w:t>
      </w:r>
      <w:r>
        <w:rPr>
          <w:lang w:val="en" w:eastAsia="en"/>
        </w:rPr>
        <w:tab/>
      </w:r>
      <w:r>
        <w:rPr>
          <w:lang w:val="el" w:eastAsia="el"/>
        </w:rPr>
        <w:t xml:space="preserve">εφόσον συντρέχουν οι προϋποθέσεις της παραγράφου 2 του άρθρου 36 του Κώδικα, έως ότου παραγραφεί το δικαίωμα έκδοσης από τη Φορολογική Διοίκηση πράξης προσδιορισμού του φόρου, σύμφωνα με τα οριζόμενα στην παράγραφο αυτή ή </w:t>
      </w:r>
    </w:p>
    <w:p>
      <w:pPr>
        <w:pStyle w:val="StructureList1"/>
        <w:spacing w:before="120" w:after="0"/>
        <w:rPr>
          <w:lang w:val="el" w:eastAsia="el"/>
        </w:rPr>
      </w:pPr>
      <w:r>
        <w:rPr>
          <w:lang w:val="el" w:eastAsia="el"/>
        </w:rPr>
        <w:t>γ)</w:t>
      </w:r>
      <w:r>
        <w:rPr>
          <w:lang w:val="en" w:eastAsia="en"/>
        </w:rPr>
        <w:tab/>
      </w:r>
      <w:r>
        <w:rPr>
          <w:lang w:val="el" w:eastAsia="el"/>
        </w:rPr>
        <w:t>έως ότου τελεσιδικήσει η απαίτηση της Φορολογικής Διοίκησης σε συνέχεια διενέργειας φορολογικού ελέγχου ή έως ότου αποσβεστεί ολοσχερώς η απαίτηση λόγω εξόφλησης.</w:t>
      </w:r>
      <w:r>
        <w:rPr>
          <w:rStyle w:val="Hyperlink"/>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58"/>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Πληροφορίες από τον φορολογούμενο</w:t>
      </w:r>
    </w:p>
    <w:p>
      <w:pPr>
        <w:pStyle w:val="MainText"/>
        <w:spacing w:before="120" w:after="0"/>
        <w:rPr>
          <w:lang w:val="el" w:eastAsia="el"/>
        </w:rPr>
      </w:pPr>
      <w:r>
        <w:rPr>
          <w:b/>
          <w:bCs/>
          <w:lang w:val="el" w:eastAsia="el"/>
        </w:rPr>
        <w:t>1.</w:t>
      </w:r>
      <w:r>
        <w:rPr>
          <w:lang w:val="el" w:eastAsia="el"/>
        </w:rPr>
        <w:t xml:space="preserve"> Πληροφορίες, τις οποίες ζητά εγγράφως η Φορολογική Διοίκηση από τον φορολογούμενο, πρέπει να παρέχονται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υποβολή των πληροφοριών που του ζητήθηκαν, εφόσον οι δυσχέρειες αυτές οφείλονται σε πράξεις ή παραλείψεις της Δημόσιας Διοίκησης ή σε λόγους ανωτέρας βίας.</w:t>
      </w:r>
      <w:r>
        <w:rPr>
          <w:rStyle w:val="Hyperlink"/>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2.</w:t>
      </w:r>
      <w:r>
        <w:rPr>
          <w:lang w:val="el" w:eastAsia="el"/>
        </w:rPr>
        <w:t xml:space="preserve"> Κατόπιν εγγράφου αιτήματος της Φορολογικής Διοίκησης, αντίγραφα μέρους των βιβλίων και στοιχείων ή οποιουδήποτε συναφούς εγγράφου, πρέπει να παρέχονται στη Φορολογική Διοίκηση εντός πέντε (5) εργασίμων ημερών από την κοινοποίηση του σχετικού αιτήματος, εκτός εάν ο φορολογούμενος προσκομίσει επαρκείς αποδείξεις για πιθανές δυσχέρειες κατά την προετοιμασία και παράδοση των πληροφοριών που του ζητήθηκαν, εφόσον οι δυσχέρειες αυτές οφείλονται σε πράξεις ή παραλείψεις της Δημόσιας Διοίκησης ή σε λόγους ανωτέρας βίας. Όταν τα βιβλία τηρούνται ή τα στοιχεία εκδίδονται μηχανογραφικά παρέχονται αντίγραφα των ηλεκτρονικών αρχείων. Η Φορολογική Διοίκηση υποχρεούται να παραδίδει στον φορολογούμενο αποδεικτικό παράδοσης, στο οποίο γίνεται μνεία όλων των παραδοθέντων εγγράφων ή αρχείων.</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3.</w:t>
      </w:r>
      <w:r>
        <w:rPr>
          <w:lang w:val="el" w:eastAsia="el"/>
        </w:rPr>
        <w:t xml:space="preserve"> Κάθε φυσικό πρόσωπο με εισόδημα από επιχειρηματική δραστηριότητα, κάθε νομικό πρόσωπο και νομική οντότητα, καθώς και οι αγρότες που υπάγονται στο άρθρο 41 του Κώδικα Φ.Π.Α. (ν. 2859/2000), υποβάλλουν καταστάσεις φορολογικών στοιχείων, προμηθευτών και πελατών, για τα εκδοθέντα και ληφθέντα φορολογικά στοιχεία αποκλειστικά με τη χρήση ηλεκτρονικής μεθόδου επικοινωνίας στο διαδικτυακό τόπο του Υπουργείου Οικονομικών, ανεξάρτητα από τον τρόπο έκδοσης αυτών (μηχανογραφικά ή χειρόγραφα). Οι καταστάσεις του προηγούμενου εδαφίου αφορούν φορολογικά στοιχεία που σχετίζονται αποκλειστικά με την επαγγελματική εξυπηρέτηση, καθώς και την εκπλήρωση του σκοπού των προσώπων του προηγούμενου εδαφίου. Για τις λιανικές συναλλαγές υποβάλλονται συγκεντρωτικά δεδομένα.</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4.</w:t>
      </w:r>
      <w:r>
        <w:rPr>
          <w:lang w:val="el" w:eastAsia="el"/>
        </w:rPr>
        <w:t xml:space="preserve"> Με απόφαση του Γενικού Γραμματέα καθορίζονται ο χρόνος υποβολής των καταστάσεων, ο τρόπος, η διαδικασία, η έκταση εφαρμογής, το ύψος της αξίας των στοιχείων, ο τρόπος επιβεβαίωσης και κάθε άλλο θέμα σχετικά με την εφαρμογή της προηγούμενης παραγράφου.</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5.</w:t>
      </w:r>
      <w:r>
        <w:rPr>
          <w:lang w:val="el" w:eastAsia="el"/>
        </w:rPr>
        <w:t xml:space="preserve"> Ο Διοικητής της Α.Α.Δ.Ε. με απόφασή του μπορεί να ορίζει κατηγορίες φορολογουμένων, οι οποίοι υποχρεούνται να παρέχουν αυτομάτως πληροφορίες για την επιχειρηματική τους δραστηριότητα, τον τρόπο, το χρόνο και τη διαδικασία υποβολής των πληροφοριών αυτών, καθώς και κάθε άλλο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63"/>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Πληροφορίες από τρίτους</w:t>
      </w:r>
    </w:p>
    <w:p>
      <w:pPr>
        <w:pStyle w:val="MainText"/>
        <w:spacing w:before="120" w:after="0"/>
        <w:rPr>
          <w:lang w:val="el" w:eastAsia="el"/>
        </w:rPr>
      </w:pPr>
      <w:r>
        <w:rPr>
          <w:b/>
          <w:bCs/>
          <w:lang w:val="el" w:eastAsia="el"/>
        </w:rPr>
        <w:t>1.</w:t>
      </w:r>
      <w:r>
        <w:rPr>
          <w:lang w:val="el" w:eastAsia="el"/>
        </w:rPr>
        <w:t xml:space="preserve"> Κατόπιν έγγραφου ή ηλεκτρονικού αιτήματος του Γενικού Γραμματέα, οι κρατικές υπηρεσίες και κάθε φορέας της Γενικής Κυβέρνησης, συμπεριλαμβανομένων των δικαστικών και εισαγγελικών αρχών και όλων των δημόσιων οργανισμών, φορέων και εταιρειών, όπου συμμετέχει ή έχει την εποπτεία το Κράτος, καθώς και των ανεξάρτητων αρχών, υποχρεούνται να παρέχουν στη Φορολογική Διοίκηση κάθε διαθέσιμη πληροφορία και να επιδεικνύουν, χωρίς τη μεταφορά τους εκτός των εγκαταστάσεων, όλα τα πρωτότυπα έγγραφα, μητρώα και στοιχεία που έχουν στην κατοχή τους.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η Φορολογική Διοίκηση δεν μπορεί να λαμβάνει γνώση πληροφοριών ή εγγράφων που αφορούν σε ποινικές υποθέσεις που εκκρεμούν ενώπιον των αρμόδιων εισαγγελικών αρχών ή των ποινικών δικαστηρίων, χωρίς την προηγούμενη έγγραφη άδεια του αρμόδιου Εισαγγελέα. Πληροφορίες οι οποίες προέρχονται από 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χορηγούνται στη Φορολογική Διοίκηση σύμφωνα με τις διατάξεις του άρθρου 40 του ν.3691/2008», με την επιφύλαξη του πρώτου εδαφίου της παραγράφου αυτής.</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3.</w:t>
      </w:r>
      <w:r>
        <w:rPr>
          <w:lang w:val="el" w:eastAsia="el"/>
        </w:rPr>
        <w:t xml:space="preserve"> Ο Γενικός Γραμματέας δικαιούται να ζητά πληροφορίες ή έγγραφα από λοιπά τρίτα πρόσωπα, όπως ιδίως από τα χρηματοπιστωτικά ιδρύματα, τους οργανισμούς συλλογικών επενδύσεων, τα επιμελητήρια, τους συμβολαιογράφους, τους υποθηκοφύλακες, τους προϊσταμένους των κτηματολογικών γραφείων, τους οικονομικούς ή κοινωνικούς ή επαγγελματικούς φορείς ή οργανώσεις, για τον καθορισμό της φορολογικής υποχρέωσης, που προκύπτει με βάση τις διασταυρώσεις των στοιχείων και την είσπραξη της φορολογικής οφειλής με τους ειδικότερους όρους που προβλέπονται στην παράγραφο 1. Για την εφαρμογή του προηγούμενου εδαφίου, η Φορολογική Διοίκηση δύναται να αποστέλλει ερώτημα, έγγραφο ή ηλεκτρονικό, το οποίο πρέπει να απαντάται από το τρίτο πρόσωπο εντός δέκα (10) ημερών από την παραλαβή του. Σε εξαιρετικά σύνθετες υποθέσεις, η προθεσμία μπορεί να παραταθεί για είκοσι (20) επιπλέον ημέρες. </w:t>
      </w:r>
    </w:p>
    <w:p>
      <w:pPr>
        <w:pStyle w:val="MainText"/>
        <w:spacing w:before="120" w:after="0"/>
        <w:rPr>
          <w:lang w:val="el" w:eastAsia="el"/>
        </w:rPr>
      </w:pPr>
      <w:r>
        <w:rPr>
          <w:b/>
          <w:bCs/>
          <w:lang w:val="el" w:eastAsia="el"/>
        </w:rPr>
        <w:t>3α.</w:t>
      </w:r>
      <w:r>
        <w:rPr>
          <w:lang w:val="el" w:eastAsia="el"/>
        </w:rPr>
        <w:t xml:space="preserve"> Η Φορολογική Διοίκηση δύναται να ζητά, με έγγραφο ή ηλεκτρονικό αίτημα, από κάθε διαχειριστή ψηφιακής πλατφόρμας, η οποία δραστηριοποιείται στην οικονομία του διαμοιρασμού, ανεξάρτητα από το εάν αυτή έχει μόνιμη εγκατάσταση στην Ελλάδα κατά τα οριζόμενα στο άρθρο 6 του ν. 4172/2013 (ΚΦΕ) ή στις διατάξεις των ΣΑΔΦ που έχει συνάψει η Ελλάδα, οποιαδήποτε πληροφορία ή στοιχείο σχετικά με πρόσωπα που χρησιμοποιούν την πλατφόρμα ως πωλητές, για τα οποία προκύπτουν φορολογικές υποχρεώσεις στην ημεδαπή. Οι κατά τα ως άνω αιτούμενες πληροφορίες ή στοιχεία παρέχονται ή διαβιβάζονται από τον διαχειριστή ψηφιακής πλατφόρμας στην Ανεξάρτητη Αρχή Δημοσίων Εσόδων μέχρι την τελευταία ημέρα του επόμενου μήνα από τον μήνα παραλαβής του αιτήματος. Η προθεσμία του προηγούμενου εδαφίου δύναται να παρατείνεται κατά έναν (1) μήνα, ανάλογα με τον όγκο των αιτούμενων πληροφοριών ή στοιχείων κατόπιν υποβολής αιτήματος από τον διαχειριστή της ψηφιακής πλατφόρμας. Οι πάροχοι υπηρεσιών διαδικτύου (ISPs) και κάθε άλλο πρόσωπο, φυσικό ή νομικό ή νομική οντότητα ή αρχή διαβιβάζουν στη Φορολογική Διοίκηση, κατόπιν σχετικού αιτήματός της με το οποίο ορίζεται ο χρόνος και ο τρόπος διαβίβασης, κάθε στοιχείο που έχουν στην κατοχή τους και αφορά στα πρόσωπα, τα οποία έχουν την ιδιοκτησία, τη χρήση ή/και την ευθύνη λειτουργίας ή/και διαχείρισης των ιστοτόπων/ονομάτων χώρου των ανωτέρω ψηφιακών πλατφορμών. Για τις ανάγκες της παρούσας περίπτωσης, νοούνται: Ως «ψηφιακή πλατφόρμα», κάθε λογισμικό, συμπεριλαμβανομένου ενός δικτυακού τόπου ή ενός μέρους του και εφαρμογών, συμπεριλαμβανομένων των εφαρμογών για κινητά, όπου δύο ή περισσότεροι χρήστες ή ομάδες χρηστών επικοινωνούν μέσω διαδικτύου με τη μεσολάβηση του διαχειριστή της πλατφόρμας, προκειμένου να διευκολυνθεί μια συναλλαγή μεταξύ τους, επιτρέποντας στους πωλητές να συνδέονται με άλλα πρόσωπα για την παροχή σε αυτούς σχετικών υπηρεσιών και αγαθών, έναντι αντιτίμου. Ως «διαχειριστής ψηφιακής πλατφόρμας», κάθε φυσικό ή νομικό πρόσωπο που κατέχει ή καθιστά διαθέσιμη την πλατφόρμα ή μέρος αυτής στους χρήστες ή νόμιμο εκπρόσωπό της στην Ελλάδα. Ως «πωλητής», το φυσικό ή νομικό πρόσωπο ή κάθε είδους νομική οντότητα, που χρησιμοποιεί την πλατφόρμα για την παροχή των σχετικών υπηρεσιών και τη σύνδεσή του με αντισυμβαλλόμενα πρόσωπα μέσω της ψηφιακής πλατφόρμας. Με κοινή απόφαση του Υπουργού Οικονομικών και του Υπουργού Ψηφιακής Διακυβέρνησης και του Διοικητή της Ανεξάρτητης Αρχής Δημοσίων Εσόδων δύναται να καθορίζεται κάθε αναγκαίο θέμα και διαδικασία, καθώς και οι ειδικότερες λεπτομέρειες διαδικαστικού περιεχομένου για την εφαρμογή της παρούσας περίπτωσης.</w:t>
      </w:r>
      <w:r>
        <w:rPr>
          <w:rStyle w:val="Hyperlink"/>
          <w:color w:val="000000"/>
          <w:sz w:val="20"/>
          <w:szCs w:val="20"/>
          <w:u w:val="none" w:color="0000EE"/>
          <w:vertAlign w:val="superscript"/>
          <w:lang w:val="el" w:eastAsia="el"/>
        </w:rPr>
        <w:footnoteReference w:id="65"/>
      </w:r>
    </w:p>
    <w:p>
      <w:pPr>
        <w:pStyle w:val="MainText"/>
        <w:spacing w:before="120" w:after="0"/>
        <w:rPr>
          <w:lang w:val="el" w:eastAsia="el"/>
        </w:rPr>
      </w:pPr>
      <w:r>
        <w:rPr>
          <w:b/>
          <w:bCs/>
          <w:lang w:val="el" w:eastAsia="el"/>
        </w:rPr>
        <w:t>4.</w:t>
      </w:r>
      <w:r>
        <w:rPr>
          <w:lang w:val="el" w:eastAsia="el"/>
        </w:rPr>
        <w:t xml:space="preserve"> Ο Γενικός Γραμματέας δύναται να εκδίδει απόφαση, με την οποία ορίζονται ορισμένες κατηγορίες προσώπων που υποχρεούνται να παρέχουν αυτομάτως πληροφορίες σχετικά με τις οικονομικές συναλλαγές τους με φορολογούμενους, οι όροι και οι προϋποθέσεις για την παροχή αυτών των πληροφοριών, καθώς και οι λεπτομέρειες για την εφαρμογή της παρούσας παραγράφου. </w:t>
      </w:r>
    </w:p>
    <w:p>
      <w:pPr>
        <w:pStyle w:val="MainText"/>
        <w:spacing w:before="120" w:after="0"/>
        <w:rPr>
          <w:lang w:val="el" w:eastAsia="el"/>
        </w:rPr>
      </w:pPr>
      <w:r>
        <w:rPr>
          <w:b/>
          <w:bCs/>
          <w:lang w:val="el" w:eastAsia="el"/>
        </w:rPr>
        <w:t>5.</w:t>
      </w:r>
      <w:r>
        <w:rPr>
          <w:lang w:val="el" w:eastAsia="el"/>
        </w:rPr>
        <w:t xml:space="preserve"> Τρίτα πρόσωπα που δεσμεύονται από επαγγελματικό απόρρητο υποχρεούνται στη χορήγηση των πληροφοριών της παραγράφου 3, εφόσον αυτές αφορούν οικονομικές συναλλαγές τους με τον φορολογούμενο. Για τις λοιπές πληροφορίες που προστατεύονται από επαγγελματικό απόρρητο απαιτείται έγγραφη άδεια από τον αρμόδιο Εισαγγελέα. Για τη χορήγηση της άδειας αυτής, ο Γενικός Γραμματέας υποβάλλει στον αρμόδιο Εισαγγελέα αίτημα, στο οποίο περιλαμβάνονται:</w:t>
      </w:r>
    </w:p>
    <w:p>
      <w:pPr>
        <w:pStyle w:val="StructureList1"/>
        <w:spacing w:before="120" w:after="0"/>
        <w:rPr>
          <w:lang w:val="el" w:eastAsia="el"/>
        </w:rPr>
      </w:pPr>
      <w:r>
        <w:rPr>
          <w:lang w:val="el" w:eastAsia="el"/>
        </w:rPr>
        <w:t>α)</w:t>
      </w:r>
      <w:r>
        <w:rPr>
          <w:lang w:val="en" w:eastAsia="en"/>
        </w:rPr>
        <w:tab/>
      </w:r>
      <w:r>
        <w:rPr>
          <w:lang w:val="el" w:eastAsia="el"/>
        </w:rPr>
        <w:t>το ονοματεπώνυμο, η διεύθυνση και η δραστηριότητα του φορολογούμενου,</w:t>
      </w:r>
    </w:p>
    <w:p>
      <w:pPr>
        <w:pStyle w:val="StructureList1"/>
        <w:spacing w:before="120" w:after="0"/>
        <w:rPr>
          <w:lang w:val="el" w:eastAsia="el"/>
        </w:rPr>
      </w:pPr>
      <w:r>
        <w:rPr>
          <w:lang w:val="el" w:eastAsia="el"/>
        </w:rPr>
        <w:t>β)</w:t>
      </w:r>
      <w:r>
        <w:rPr>
          <w:lang w:val="en" w:eastAsia="en"/>
        </w:rPr>
        <w:tab/>
      </w:r>
      <w:r>
        <w:rPr>
          <w:lang w:val="el" w:eastAsia="el"/>
        </w:rPr>
        <w:t>το ονοματεπώνυμο, η διεύθυνση και η δραστηριότητα του προσώπου που δεσμεύεται από επαγγελματικό απόρρητο,</w:t>
      </w:r>
    </w:p>
    <w:p>
      <w:pPr>
        <w:pStyle w:val="StructureList1"/>
        <w:spacing w:before="120" w:after="0"/>
        <w:rPr>
          <w:lang w:val="el" w:eastAsia="el"/>
        </w:rPr>
      </w:pPr>
      <w:r>
        <w:rPr>
          <w:lang w:val="el" w:eastAsia="el"/>
        </w:rPr>
        <w:t>γ)</w:t>
      </w:r>
      <w:r>
        <w:rPr>
          <w:lang w:val="en" w:eastAsia="en"/>
        </w:rPr>
        <w:tab/>
      </w:r>
      <w:r>
        <w:rPr>
          <w:lang w:val="el" w:eastAsia="el"/>
        </w:rPr>
        <w:t>οι σημαντικές ενδείξεις φοροδιαφυγής που έχει στη διάθεσή της η Φορολογική Διοίκηση εναντίον του φορολογούμενου,</w:t>
      </w:r>
    </w:p>
    <w:p>
      <w:pPr>
        <w:pStyle w:val="StructureList1"/>
        <w:spacing w:before="120" w:after="0"/>
        <w:rPr>
          <w:lang w:val="el" w:eastAsia="el"/>
        </w:rPr>
      </w:pPr>
      <w:r>
        <w:rPr>
          <w:lang w:val="el" w:eastAsia="el"/>
        </w:rPr>
        <w:t>δ)</w:t>
      </w:r>
      <w:r>
        <w:rPr>
          <w:lang w:val="en" w:eastAsia="en"/>
        </w:rPr>
        <w:tab/>
      </w:r>
      <w:r>
        <w:rPr>
          <w:lang w:val="el" w:eastAsia="el"/>
        </w:rPr>
        <w:t>οι λόγοι για τους οποίους η Φορολογική Διοίκηση επιθυμεί να αποκτήσει πληροφορίες από το πρόσωπο που δεσμεύεται από επαγγελματικό απόρρητο.</w:t>
      </w:r>
    </w:p>
    <w:p>
      <w:pPr>
        <w:spacing w:before="240" w:after="240"/>
        <w:rPr>
          <w:lang w:val="el" w:eastAsia="el"/>
        </w:rPr>
      </w:pPr>
      <w:r>
        <w:rPr>
          <w:lang w:val="el" w:eastAsia="el"/>
        </w:rPr>
        <w:t>Αντίγραφο της άδειας επισυνάπτεται στο αίτημα πληροφοριών. Σε περίπτωση χορήγησης της άδειας, ο τρίτος δεν ευθύνεται ποινικά ή αστικά για παραβίαση του επαγγελματικού απορρήτου.</w:t>
      </w:r>
    </w:p>
    <w:p>
      <w:pPr>
        <w:pStyle w:val="MainText"/>
        <w:spacing w:before="120" w:after="0"/>
        <w:rPr>
          <w:lang w:val="el" w:eastAsia="el"/>
        </w:rPr>
      </w:pPr>
      <w:r>
        <w:rPr>
          <w:b/>
          <w:bCs/>
          <w:lang w:val="el" w:eastAsia="el"/>
        </w:rPr>
        <w:t>6.</w:t>
      </w:r>
      <w:r>
        <w:rPr>
          <w:lang w:val="el" w:eastAsia="el"/>
        </w:rPr>
        <w:t xml:space="preserve"> Οι διατάξεις των προηγούμενων παραγράφων εφαρμόζονται ανάλογα και για τις πληροφορίες που ζητούνται από τις υπηρεσίες του Κέντρου Είσπραξης Ασφαλιστικών Οφειλών (ΚΕΑΟ) στο πλαίσιο των αρμοδιοτήτων τους, για τον έλεγχο της εισπραξιμότητας των οφειλών και τον εντοπισμό πηγών αποπληρωμής των απαιτήσεων των ασφαλιστικών οργανισμών.</w:t>
      </w:r>
      <w:r>
        <w:rPr>
          <w:rStyle w:val="Hyperlink"/>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Άρθρο 15Α</w:t>
      </w:r>
    </w:p>
    <w:p>
      <w:pPr>
        <w:pStyle w:val="Heading6"/>
        <w:spacing w:before="240" w:after="240"/>
        <w:rPr>
          <w:lang w:val="el" w:eastAsia="el"/>
        </w:rPr>
      </w:pPr>
      <w:r>
        <w:rPr>
          <w:b/>
          <w:bCs/>
          <w:lang w:val="el" w:eastAsia="el"/>
        </w:rPr>
        <w:t>Υποχρεωτική ηλεκτρονική διαβίβαση πληροφοριών</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1.</w:t>
      </w:r>
      <w:r>
        <w:rPr>
          <w:lang w:val="el" w:eastAsia="el"/>
        </w:rPr>
        <w:t xml:space="preserve"> Οι οντότητες του άρθρου 1 του ν. 4308/2014 (Α΄ 251) υποχρεούνται να διαβιβάζουν ηλεκτρονικά στην Ανεξάρτητη Αρχή Δημοσίων Εσόδων δεδομένα των εκδιδόμενων λογιστικών αρχείων-στοιχείων ανεξαρτήτως της μεθόδου έκδοσης αυτών, των τηρούμενων λογιστικών αρχείων-βιβλίων, των φορολογικών ηλεκτρονικών μηχανισμών, των φορολογικών μνημών και των αρχείων που δημιουργούν οι φορολογικοί ηλεκτρονικοί μηχανισμοί.</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Με κοινή απόφαση του Υπουργού Οικονομικών και του Διοικητή της Ανεξάρτητης Αρχής Δημοσίων Εσόδων καθορίζονται ο χρόνος διαβίβασης, η έκταση εφαρμογής, οι εξαιρέσεις, οι ειδικότερες υποχρεώσεις των οντοτήτων της παραγράφου 1, καθώς και κάθε άλλο θέμα, διαδικασίες και λεπτομέρειες για την εφαρμογή των υποχρεώσεων των οντοτήτων της παραγράφου 1.</w:t>
      </w:r>
      <w:r>
        <w:rPr>
          <w:rStyle w:val="Hyperlink"/>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Στοιχεία και πληροφορίες σε ξένη γλώσσα</w:t>
      </w:r>
    </w:p>
    <w:p>
      <w:pPr>
        <w:pStyle w:val="MainText"/>
        <w:spacing w:before="120" w:after="0"/>
        <w:rPr>
          <w:lang w:val="el" w:eastAsia="el"/>
        </w:rPr>
      </w:pPr>
      <w:r>
        <w:rPr>
          <w:b/>
          <w:bCs/>
          <w:lang w:val="el" w:eastAsia="el"/>
        </w:rPr>
        <w:t>1.</w:t>
      </w:r>
      <w:r>
        <w:rPr>
          <w:lang w:val="el" w:eastAsia="el"/>
        </w:rPr>
        <w:t xml:space="preserve"> Ο Γενικός Γραμματέας δύναται να ζητά από τον φορολογούμενο να υποβάλει, σε επίσημη μετάφραση στην ελληνική γλώσσα, βιβλία, στοιχεία και κάθε άλλο έγγραφο που θεωρεί απαραίτητο για τον προσδιορισμό της φορολογικής υποχρέωσης του φορολογουμένου. Ο Γενικός Γραμματέας θέτει εύλογη προθεσμία για τη συμμόρφωση του φορολογουμένου. </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τα απαιτούμενα δικαιολογητικά έγγραφα, καθώς και κάθε αναγκαία λεπτομέρεια για την πίστωση του φόρου αλλοδαπής σύμφωνα με την παράγραφο 1 του άρθρου 9 του Κ.Φ.Ε.</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Διαφύλαξη πληροφοριών - απόρρητο</w:t>
      </w:r>
    </w:p>
    <w:p>
      <w:pPr>
        <w:pStyle w:val="MainText"/>
        <w:spacing w:before="120" w:after="0"/>
        <w:rPr>
          <w:lang w:val="el" w:eastAsia="el"/>
        </w:rPr>
      </w:pPr>
      <w:r>
        <w:rPr>
          <w:b/>
          <w:bCs/>
          <w:lang w:val="el" w:eastAsia="el"/>
        </w:rPr>
        <w:t>1.</w:t>
      </w:r>
      <w:r>
        <w:rPr>
          <w:lang w:val="el" w:eastAsia="el"/>
        </w:rPr>
        <w:t xml:space="preserve"> Πρόσωπα που είναι ή έχουν διατελέσει υπάλληλοι της Φορολογικής Διοίκησης και εν γένει του Υπουργείου Οικονομικών ή συνδέονται ή συνδέονταν με οποιαδήποτε σχέση εργασίας ή έργου με αυτά, καθώς και οποιοδήποτε πρόσωπο, στο οποίο έχουν ή είχαν ανατεθεί αρμοδιότητες ή καθήκοντα της Φορολογικής Διοίκησης οφείλουν να τηρούν ως απόρρητα όλα τα στοιχεία και πληροφορίες φορολογουμένων, τα οποία περιήλθαν σε γνώση τους κατά την άσκηση των καθηκόντων τους, και δύνανται να τα αποκαλύπτουν μόνο στα ακόλουθα πρόσωπα:</w:t>
      </w:r>
    </w:p>
    <w:p>
      <w:pPr>
        <w:pStyle w:val="StructureList1"/>
        <w:spacing w:before="120" w:after="0"/>
        <w:rPr>
          <w:lang w:val="el" w:eastAsia="el"/>
        </w:rPr>
      </w:pPr>
      <w:r>
        <w:rPr>
          <w:lang w:val="el" w:eastAsia="el"/>
        </w:rPr>
        <w:t>α)</w:t>
      </w:r>
      <w:r>
        <w:rPr>
          <w:lang w:val="en" w:eastAsia="en"/>
        </w:rPr>
        <w:tab/>
      </w:r>
      <w:r>
        <w:rPr>
          <w:lang w:val="el" w:eastAsia="el"/>
        </w:rPr>
        <w:t>άλλους υπαλλήλους της Φορολογικής Διοίκησης, μέλη του κύριου προσωπικού του Νομικού Συμβουλίου του Κράτους και δικηγόρους του Δημοσίου στο πλαίσιο εκτέλεσης των καθηκόντων τους,</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διωκτικές αρχές στο πλαίσιο διερεύνησης ή δίωξης αδικημάτων,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δικαστικές αρχές στο πλαίσιο εκδίκασης οποιασδήποτε ποινικής ή φορολογικής υπόθεσης ή αστικής υπόθεσης με διάδικο το Δημόσιο ή Φορέα της Γενικής Κυβέρνησης,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φορολογικές αρχές της αλλοδαπής, σύμφωνα με τα οριζόμενα στις διεθνείς συμβάσεις, το ν. 4170/2013 στον οποίο ενσωματώθηκαν οι διατάξεις της Οδηγίας 2011/16/ΕΕ σχετικά με τη διοικητική συνεργασία στον τομέα της φορολογίας, τα άρθρα 295-319 του ν. 4072/2012 (Α'86) με τα οποία ενσωματώθηκαν οι διατάξεις της Οδηγίας 2010/24/ΕΕ σχετικά με την αμοιβαία συνδρομή για την είσπραξη απαιτήσεων σχετικών με φόρους, δασμούς και άλλα μέτρα, καθώς και τη νομοθεσία για τη δικαστική συνδρομή,</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υπηρεσίες των φορέων Γενικής Κυβέρνησης, εφόσον κρίνεται αναγκαίο από τη Φορολογική Διοίκηση, προκειμένου να προσδιοριστούν οι υποχρεώσεις, σύμφωνα με την κείμενη νομοθεσία, των φορολογουμένων προς αυτούς τους φορείς, ή/και να εντοπιστούν πηγές αποπληρωμής των απαιτήσεών τους,</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σε εξουσιοδοτημένους υπαλλήλους δημοσίων υπηρεσιών, Ν.Π.Δ.Δ. και δημοσίων οργανισμών με αρμοδιότητα διαχείρισης, παρακολούθησης και ελέγχου χρηματοδοτήσεων και ενισχύσεων ή επιδοτήσεων από εθνικούς ή ενωσιακούς πόρους,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σε διαζευγμένους ή συζύγους σε διάσταση και σε ανιόντες και κατιόντες, για τον καθορισμό διατροφής κατόπιν εισαγγελικής παραγγελίας, για τα στοιχεία που αναγράφονται ρητά σε αυτήν,</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η)</w:t>
      </w:r>
      <w:r>
        <w:rPr>
          <w:lang w:val="en" w:eastAsia="en"/>
        </w:rPr>
        <w:tab/>
      </w:r>
      <w:r>
        <w:rPr>
          <w:lang w:val="el" w:eastAsia="el"/>
        </w:rPr>
        <w:t>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για την άσκηση των αρμοδιοτήτων της που ορίζονται στο ν. 3691/2008, όπως ισχύει.</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θ)</w:t>
      </w:r>
      <w:r>
        <w:rPr>
          <w:lang w:val="en" w:eastAsia="en"/>
        </w:rPr>
        <w:tab/>
      </w:r>
      <w:r>
        <w:rPr>
          <w:lang w:val="el" w:eastAsia="el"/>
        </w:rPr>
        <w:t>σε τρίτους, κατόπιν αιτιολογημένης εισαγγελικής παραγγελίας, ότι δεν συντρέχει περίπτωση φορολογικού απορρήτου,</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ι)</w:t>
      </w:r>
      <w:r>
        <w:rPr>
          <w:lang w:val="en" w:eastAsia="en"/>
        </w:rPr>
        <w:tab/>
      </w:r>
      <w:r>
        <w:rPr>
          <w:lang w:val="el" w:eastAsia="el"/>
        </w:rPr>
        <w:t>σε φορολογουμένους που ασκούν επιχειρηματική δραστηριότητα, κατόπιν αιτήσεώς τους, και μόνο καθ' ο μέρος αυτό είναι απολύτως αναγκαίο, προκειμένου να διακριβωθεί η φορολογική ή η επαγγελματική υπόσταση άλλου φορολογουμένου που ασκεί επιχειρηματική δραστηριότητα.</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ια)</w:t>
      </w:r>
      <w:r>
        <w:rPr>
          <w:lang w:val="en" w:eastAsia="en"/>
        </w:rPr>
        <w:tab/>
      </w:r>
      <w:r>
        <w:rPr>
          <w:lang w:val="el" w:eastAsia="el"/>
        </w:rPr>
        <w:t>σε εξουσιοδοτημένο προσωπικό της Ηλεκτρονικής Διακυβέρνησης Κοινωνικής Ασφάλισης Α.Ε. «ΗΔΙΚΑ ΑΕ» του ν. 3607/2007 (Α' 245) για σκοπούς υλοποίησης προγραμμάτων κοινωνικού χαρακτήρα της Γενικής Γραμματείας Πρόνοιας του Υπουργείου Εργασίας, Κοινωνικής Ασφάλισης και Κοινωνικής Αλληλεγγύης ή άλλων προβλέψεων παροχών κοινωνικού χαρακτήρα, καθώς και σχετικών προβλέψεων παροχών υγείας σε ομάδες πληθυσμού από το Υπουργείο Υγείας και στο πλαίσιο των αρμοδιοτήτων της,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ιβ)</w:t>
      </w:r>
      <w:r>
        <w:rPr>
          <w:lang w:val="en" w:eastAsia="en"/>
        </w:rPr>
        <w:tab/>
      </w:r>
      <w:r>
        <w:rPr>
          <w:lang w:val="el" w:eastAsia="el"/>
        </w:rPr>
        <w:t>Στον Γενικό Επιθεωρητή Δημόσιας Διοίκησης στο πλαίσιο ελέγχων, επιθεωρήσεων και ερευνών, που διενεργούνται από αυτόν, σε εξουσιοδοτημένους προς τούτο υπαλλήλους του Σώματος Επιθεωρητών Ελεγκτών Δημόσιας Διοίκησης στο πλαίσιο ελέγχων, επιθεωρήσεων και ερευνών, που διενεργούνται από αυτό, ή κατόπιν εντολής του Γενικού Επιθεωρητή Δημόσιας Διοίκησης, καθώς και σε εξουσιοδοτημένους υπαλλήλους των ιδιαίτερων Σωμάτων και Υπηρεσιών Επιθεώρησης και Ελέγχου των φορέων της παρ. 2 του άρθρου 1 του ν. 3074/2002 (Α' 296) στο πλαίσιο ελέγχων, επιθεωρήσεων και ερευνών, που διενεργούνται κατόπιν εντολής του Γενικού Επιθεωρητή Δημόσιας Διοίκησης,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ιγ)</w:t>
      </w:r>
      <w:r>
        <w:rPr>
          <w:lang w:val="en" w:eastAsia="en"/>
        </w:rPr>
        <w:tab/>
      </w:r>
      <w:r>
        <w:rPr>
          <w:lang w:val="el" w:eastAsia="el"/>
        </w:rPr>
        <w:t>Στα πρόσωπα και τα όργανα της παρ. 1 του άρθρου 3 και 3Α του ν. 3213/2003 (Α' 309), όπως εκάστοτε ισχύει, στο πλαίσιο ελέγχου των δηλώσεων περιουσιακής κατάστασης των υπόχρεων του άρθρου 1 του ίδιου νόμου. Τα στοιχεία χορηγούνται αποκλειστικά για τα ελεγχόμενα πρόσωπα αρμοδιότητάς τους και αφορούν μόνον τα ελεγχόμενα έτη.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ιδ)</w:t>
      </w:r>
      <w:r>
        <w:rPr>
          <w:lang w:val="en" w:eastAsia="en"/>
        </w:rPr>
        <w:tab/>
      </w:r>
      <w:r>
        <w:rPr>
          <w:lang w:val="el" w:eastAsia="el"/>
        </w:rPr>
        <w:t>Σε εξουσιοδοτημένο προσωπικό της Διεύθυνσης Ηλεκτρονικής Διακυβέρνησης της Γενικής Διεύθυνσης Στρατηγικού Σχεδιασμού, Προγραμματισμού και Ηλεκτρονικής Διεύθυνσης του Υπουργείου Παιδείας, Έρευνας και Θρησκευμάτων για την άσκηση έργου του Υπουργείου Παιδείας, Έρευνας και Θρησκευμάτων σε θέματα που αφορούν όλες τις βαθμίδες της τυπικής και της μη τυπικής εκπαίδευσης και των εποπτευόμενων φορέων του, καθώς και σε εξουσιοδοτημένο προσωπικό των Ειδικών Λογαριασμών Κονδυλίων Έρευνας των Ανώτατων Εκπαιδευτικών Ιδρυμάτων της Χώρας, για τα θέματα του Ε.Λ.Κ.Ε.</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ιε)</w:t>
      </w:r>
      <w:r>
        <w:rPr>
          <w:lang w:val="en" w:eastAsia="en"/>
        </w:rPr>
        <w:tab/>
      </w:r>
      <w:r>
        <w:rPr>
          <w:lang w:val="el" w:eastAsia="el"/>
        </w:rPr>
        <w:t>σε διατραπεζικές εταιρείες που διαχειρίζονται αρχεία δεδομένων οικονομικής συμπεριφοράς χάριν των πιστωτικών και χρηματοδοτικών ιδρυμάτων, για τον σκοπό ενημέρωσης των αρχείων δεδομένων που τηρούν. Για την ενημέρωση των αρχείων δεδομένων της παρούσας περίπτωσης χορηγούνται αποκλειστικά τα ακόλουθα στοιχεία και πληροφορίες φορολογουμένων: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ιζ)</w:t>
      </w:r>
      <w:r>
        <w:rPr>
          <w:lang w:val="en" w:eastAsia="en"/>
        </w:rPr>
        <w:tab/>
      </w:r>
      <w:r>
        <w:rPr>
          <w:lang w:val="el" w:eastAsia="el"/>
        </w:rPr>
        <w:t>σε εξουσιοδοτημένο προσωπικό της Γενικής Γραμματείας Έρευνας και Τεχνολογίας του Υπουργείου Ανάπτυξης και Επενδύσεων σχετικά με στοιχεία μητρώου και οικονομικά στοιχεία των επιχειρήσεων που υποβάλλουν αίτηση για εγγραφή ή είναι εγγεγραμμένες στο Εθνικό Μητρώο Νεοφυών Επιχειρήσεων, καθώς και στους ελεγκτές της Διυπηρεσιακής Μονάδας Ελέγχου Αγοράς για την άσκηση των αρμοδιοτήτων τους.</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αα)</w:t>
      </w:r>
      <w:r>
        <w:rPr>
          <w:lang w:val="en" w:eastAsia="en"/>
        </w:rPr>
        <w:tab/>
      </w:r>
      <w:r>
        <w:rPr>
          <w:lang w:val="el" w:eastAsia="el"/>
        </w:rPr>
        <w:t>ως προς τα φυσικά πρόσωπα, ο Αριθμός Φορολογικού Μητρώου (Α.Φ.Μ.), η Δ.Ο.Υ. στην οποία υποβάλλεται η δήλωση φορολογίας εισοδήματος το όνομα, το επώνυμο, το όνομα και επώνυμο πατέρα, το όνομα και επώνυμο μητέρας ο ταχυδρομικός κώδικας,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ββ)</w:t>
      </w:r>
      <w:r>
        <w:rPr>
          <w:lang w:val="en" w:eastAsia="en"/>
        </w:rPr>
        <w:tab/>
      </w:r>
      <w:r>
        <w:rPr>
          <w:lang w:val="el" w:eastAsia="el"/>
        </w:rPr>
        <w:t>ως προς τα νομικά πρόσωπα και τις νομικές οντότητες ο Αριθμός Φορολογικού Μητρώου (Α.Φ.Μ.), η Δ.Ο.Υ. στην οποία υποβάλλεται η δήλωση φορολογίας Εισοδήματος η επωνυμία, ο διακριτικός τίτλος και η έδρα.</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ιστ)</w:t>
      </w:r>
      <w:r>
        <w:rPr>
          <w:lang w:val="en" w:eastAsia="en"/>
        </w:rPr>
        <w:tab/>
      </w:r>
      <w:r>
        <w:rPr>
          <w:lang w:val="el" w:eastAsia="el"/>
        </w:rPr>
        <w:t>Σε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στοιχεία και πληροφορίες μητρώου φορολογουμένων, κατόπιν υποβολής πλήρως αιτιολογημένου αιτήματος εφόσον κρίνεται αναγκαίο από τη Φορολογική Διοίκηση για την εξυπηρέτηση του δημοσίου συμφέροντος. Ως στοιχεία και πληροφορίες μητρώου για την εφαρμογή της παρούσας περίπτωσης νοούνται τα στοιχεία και οι πληροφορίες που τηρούνται στο Υποσύστημα Μητρώου Φορολογουμένων της Α.Α.Δ.Ε..</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1Α.</w:t>
      </w:r>
      <w:r>
        <w:rPr>
          <w:lang w:val="el" w:eastAsia="el"/>
        </w:rPr>
        <w:t xml:space="preserve"> Με κοινή απόφαση του Υπουργού Οικονομικών και του Διοικητή της Α.Α.Δ.Ε. δύναται να ορίζεται αποζημίωση για το διοικητικό κόστος που η Φορολογική Διοίκηση αναλαμβάνει κατά τη χορήγηση των στοιχείων στα πρόσωπα των περιπτώσεων ιε' και ιστ' της παραγράφου 1. Με την ίδια απόφαση προσδιορίζεται το ύψος και ο τρόπος καταβολής της αποζημίωσης, καθώς και κάθε άλλο αναγκαίο θέμα.</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1Β.</w:t>
      </w:r>
      <w:r>
        <w:rPr>
          <w:lang w:val="el" w:eastAsia="el"/>
        </w:rPr>
        <w:t xml:space="preserve"> Από τον περιορισμό της παραγράφου 1, αναφορικά με τα στοιχεία τα οποία τα πρόσωπα της παραγράφου 1 οφείλουν να τηρούν ως απόρρητα, για τις περιπτώσεις που αυτά αποκαλύπτονται σε υπηρεσίες των Φορέων Γενικής Κυβέρνησης, νομικά πρόσωπα δημοσίου δικαίου, δημόσιες επιχειρήσεις ή επιχειρήσεις νομικών προσώπων δημοσίου δικαίου, αμιγείς ή μικτές επιχειρήσεις Ο.Τ.Α. και των συνδέσμων δήμων, δημόσιους οργανισμούς, καθώς και νομικά πρόσωπα ιδιωτικού δικαίου, στα οποία το κράτος είναι μέτοχος ή τα οποία επιχορηγούνται τακτικώς από κρατικούς πόρους ή τη διοίκηση των οποίων ορίζει άμεσα ή έμμεσα το Δημόσιο με διοικητική πράξη ή ως μέτοχος, εξαιρούνται τα ακόλουθα στοιχεία και πληροφορίες μητρώου φορολογουμένων: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για τα φυσικά πρόσωπα: Αριθμός Φορολογικού Μητρώου (Α.Φ.Μ.), Δημόσια Οικονομική Υπηρεσία (Δ.Ο.Υ.), όνομα, επώνυμο, όνομα και επώνυμο πατέρα, όνομα και επώνυμο μητέρας, ημερομηνία γέννησης, τόπος γέννησης, πλήρη στοιχεία διεύθυνσης κατοικίας και πλήρη στοιχεία επικοινωνίας (σταθερό και κινητό τηλέφωνο, διεύθυνση ηλεκτρονικού ταχυδρομείου) και</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τα νομικά πρόσωπα και τις νομικές οντότητες: Αριθμός Φορολογικού Μητρώου (Α.Φ.Μ.), Δημόσια Οικονομική Υπηρεσία (Δ.Ο.Υ.), επωνυμία, διακριτικός τίτλος, πλήρη στοιχεία διεύθυνσης της έδρας και πλήρη στοιχεία επικοινωνίας (σταθερό και κινητό τηλέφωνο, διεύθυνση ηλεκτρονικού ταχυδρομείου).</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Τα πρόσωπα της παραγράφου 1 χορηγούν σε εξουσιοδοτημένο προσωπικό της Ελληνικής Στατιστικής Αρχής (ΕΛ.ΣΤΑΤ.) ή σε εξουσιοδοτημένα πρόσωπα από την Ελληνική Στατιστική Αρχή (ΕΛ.ΣΤΑΤ.), προσωποιημένα στοιχεία ανά ΑΦΜ, καθώς και συγκεντρωτικά στοιχεία, τα οποία τηρούνται στη Φορολογική Διοίκηση, με την υποχρέωση χρήσης αυτών, αποκλειστικά για το σκοπό για τον οποίο ζητούνται στο πλαίσιο των αρμοδιοτήτων της ΕΛ.ΣΤΑΤ. και σύμφωνα με τις διατάξεις της παρ. 3 του άρθρου 8 του ν. 3832/2010,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2Α.</w:t>
      </w:r>
      <w:r>
        <w:rPr>
          <w:lang w:val="el" w:eastAsia="el"/>
        </w:rPr>
        <w:t xml:space="preserve"> Τα πρόσωπα της παραγράφου 1 χορηγούν σε εξουσιοδοτημένο προσωπικό του Υπουργείου Ψηφιακής Διακυβέρνησης ή σε εξουσιοδοτημένα πρόσωπα από το Υπουργείο Ψηφιακής Διακυβέρνησης, προσωποποιημένα στοιχεία ανά Αριθμό Φορολογικού Μητρώου (Α.Φ.Μ.), καθώς και συγκεντρωτικά στοιχεία, τα οποία τηρούνται στη Φορολογική Διοίκηση, με την υποχρέωση χρήσης αυτών αποκλειστικά για τον σκοπό για τον οποίο ζητούνται στο πλαίσιο των αρμοδιοτήτων του Υπουργείου Ψηφιακής Διακυβέρνησης και ειδικότερα, με σκοπό τη διαλειτουργικότητα μεταξύ των πληροφοριακών συστημάτων και εφαρμογών των Φορέων του Δημόσιου Τομέα αλλά και του ευρύτερου Δημόσιου Τομέα κατά την έννοια του άρθρου 3 του ν. 3979/2011 (Α' 138). Η διαλειτουργικότητα του προηγούμενου εδαφίου διενεργείται μετά από τη ρητή και ειδική έγγραφη ή ηλεκτρονική συγκατάθεση του υποκειμένου των δεδομένων για τη διαβίβαση των δεδομένων μεταξύ των ως άνω Φορέων, τους οποίους αφορά η εκάστοτε διαλειτουργικότητα. Σε περίπτωση που η διαλειτουργικότητα του πρώτου εδαφίου διενεργείται, σύμφωνα με την κείμενη νομοθεσία χωρίς ρητή έγγραφη ή ηλεκτρονική συγκατάθεση του υποκειμένου των δεδομένων, για τη διαβίβαση των δεδομένων μεταξύ των ως άνω Φορέων απαιτείται αίτηση των αρμόδιων υπηρεσιών του Υπουργείου Ψηφιακής Διακυβέρνησης προς την Ανεξάρτητη Αρχή Δημοσίων Εσόδων. Η Ανεξάρτητη Αρχή Δημοσίων Εσόδων υποχρεούται να απαντήσει εντός ενός (1) μηνός από την παραλαβή της παραπάνω αίτησης και διαβιβάζει τα δεδομένα, εφόσον πληρούνται οι προϋποθέσεις του παρόντος άρθρου.</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3.</w:t>
      </w:r>
      <w:r>
        <w:rPr>
          <w:lang w:val="el" w:eastAsia="el"/>
        </w:rPr>
        <w:t xml:space="preserve"> Τα πρόσωπα, τα οποία λαμβάνουν γνώση απόρρητων στοιχείων ή πληροφοριών, σύμφωνα με την παράγραφο 1, οφείλουν να τηρούν το απόρρητο, σύμφωνα με τις διατάξεις του παρόντος άρθρου. Η χρήση των πληροφοριών και στοιχείων γίνεται αποκλειστικά και μόνο για την επίτευξη του σκοπού, για τον οποίο χορηγήθηκαν.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4.</w:t>
      </w:r>
      <w:r>
        <w:rPr>
          <w:lang w:val="el" w:eastAsia="el"/>
        </w:rPr>
        <w:t xml:space="preserve"> Με εξαίρεση τις περιπτώσεις άρσης του απορρήτου, σύμφωνα με τις παραγράφους 1 και 5, κάθε πρόσωπο στο οποίο περιέρχονται πληροφορίες ή στοιχεία, τα οποία προστατεύονται με φορολογικό απόρρητο οφείλει να μην τα αποκαλύπτει και να επιστρέφει στη Φορολογική Διοίκηση τυχόν έγγραφα που περιήλθαν στην κατοχή του και περιλαμβάνουν τέτοιες πληροφορίες ή στοιχεία.</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Στοιχεία ή πληροφορίες σχετικά με φορολογούμενο είναι δυνατόν να αποκαλύπτονται σε τρίτο, κατόπιν αιτήσεως, με τη ρητή, ειδική, έγγραφη ή ηλεκτρονική συγκατάθεση του φορολογουμένου, η οποία δύναται να ανακληθεί.</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6.</w:t>
      </w:r>
      <w:r>
        <w:rPr>
          <w:lang w:val="el" w:eastAsia="el"/>
        </w:rPr>
        <w:t xml:space="preserve"> Με κοινή απόφαση του Υπουργού Οικονομικών και του Γενικού Γραμματέα Δημοσίων Εσόδων προσδιορίζεται η εφαρμογή του πλαισίου και των πολιτικών ασφαλείας του Υπουργείου Οικονομικών για την τήρηση του φορολογικού απορρήτου: α) από τα πρόσωπα του πρώτου εδαφίου και της περίπτωσης α' της παραγράφου 1, β) από τα πρόσωπα όλων των περιπτώσεων, πλην της περίπτωσης α' της παραγράφου 1, το σύστημα καταχώρισης και παρακολούθησης χορήγησης απόρρητων στοιχείων ή πληροφοριών σε πρόσωπα εντός και εκτός της Φορολογικής Διοίκησης και κάθε άλλο σχετικό θέμα.</w:t>
      </w:r>
      <w:r>
        <w:rPr>
          <w:rStyle w:val="Hyperlink"/>
          <w:color w:val="000000"/>
          <w:sz w:val="20"/>
          <w:szCs w:val="20"/>
          <w:u w:val="none" w:color="0000EE"/>
          <w:vertAlign w:val="superscript"/>
          <w:lang w:val="el" w:eastAsia="el"/>
        </w:rPr>
        <w:footnoteReference w:id="98"/>
      </w:r>
    </w:p>
    <w:p>
      <w:pPr>
        <w:pStyle w:val="Heading6"/>
        <w:spacing w:before="240" w:after="240"/>
        <w:rPr>
          <w:lang w:val="el" w:eastAsia="el"/>
        </w:rPr>
      </w:pPr>
      <w:r>
        <w:rPr>
          <w:b/>
          <w:bCs/>
          <w:lang w:val="el" w:eastAsia="el"/>
        </w:rPr>
        <w:t>Άρθρο 17Α</w:t>
      </w:r>
    </w:p>
    <w:p>
      <w:pPr>
        <w:pStyle w:val="Heading6"/>
        <w:spacing w:before="240" w:after="240"/>
        <w:rPr>
          <w:lang w:val="el" w:eastAsia="el"/>
        </w:rPr>
      </w:pPr>
      <w:r>
        <w:rPr>
          <w:b/>
          <w:bCs/>
          <w:lang w:val="el" w:eastAsia="el"/>
        </w:rPr>
        <w:t>Κυρώσεις για παραβίαση του φορολογικού απορρήτου</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w:t>
      </w:r>
      <w:r>
        <w:rPr>
          <w:lang w:val="el" w:eastAsia="el"/>
        </w:rPr>
        <w:t xml:space="preserve"> Η παραβίαση του απορρήτου των στοιχείων και πληροφοριών που τηρούνται στη Φορολογική Διοίκηση από τα πρόσωπα του άρθρου 17 που υπάγονται στις διατάξεις του άρθρου 2 του Κώδικα Κατάστασης Δημοσίων Πολιτικών Διοικητικών Υπαλλήλων και Υπαλλήλων Ν.Π.Δ.Δ. (ν. 3528/2007, Α' 26) συνιστά σε κάθε περίπτωση τα πειθαρχικά παραπτώματα της παράβασης καθήκοντος και της παραβίασης της υποχρέωσης εχεμύθειας, τα οποία μπορεί να επισύρουν την ποινή της οριστικής παύσης κατά τις περιπτώσεις γ' και η' της παρ. 1 του άρθρου 107 και η' της παρ. 1 του άρθρου 109 του Κώδικα αυτού.</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Με απόφαση του Γενικού Γραμματέα Δημοσίων Εσόδων επιβάλλεται στα πρόσωπα των παραγράφων 1 και 2 του άρθρου 17 που παραβιάζουν το απόρρητο και αποκαλύπτουν σε τρίτους στοιχεία και πληροφορίες που τηρούνται στη Φορολογική Διοίκηση και περιήλθαν σε γνώση τους, πρόστιμο ύψους από χίλια (1.000) έως εκατό χιλιάδες (100.000) ευρώ, ανάλογα με τη βαρύτητα της παραβίασης και τις συντρέχουσες περιστάσεις.</w:t>
      </w:r>
      <w:r>
        <w:rPr>
          <w:rStyle w:val="Hyperlink"/>
          <w:color w:val="000000"/>
          <w:sz w:val="20"/>
          <w:szCs w:val="20"/>
          <w:u w:val="none" w:color="0000EE"/>
          <w:vertAlign w:val="superscript"/>
          <w:lang w:val="el" w:eastAsia="el"/>
        </w:rPr>
        <w:footnoteReference w:id="101"/>
      </w:r>
    </w:p>
    <w:p>
      <w:pPr>
        <w:spacing w:before="240" w:after="240"/>
        <w:rPr>
          <w:lang w:val="el" w:eastAsia="el"/>
        </w:rPr>
      </w:pPr>
      <w:r>
        <w:rPr>
          <w:lang w:val="el" w:eastAsia="el"/>
        </w:rPr>
        <w:t>Το ανωτέρω πρόστιμο διαγράφεται εάν το πρόσωπο, σε βάρος του οποίου επιβλήθηκε, αθωώθηκε με αμετάκλητη απόφαση ποινικού δικαστηρίου ή απαλλάχθηκε με αμετάκλητο βούλευμα, λόγω της ανυπαρξίας των πραγματικών περιστατικών, που στοιχειοθετούν την αντικειμενική υπόσταση του συγκεκριμένου παραπτώματος,</w:t>
      </w:r>
    </w:p>
    <w:p>
      <w:pPr>
        <w:pStyle w:val="MainText"/>
        <w:spacing w:before="120" w:after="0"/>
        <w:rPr>
          <w:lang w:val="el" w:eastAsia="el"/>
        </w:rPr>
      </w:pPr>
      <w:r>
        <w:rPr>
          <w:b/>
          <w:bCs/>
          <w:lang w:val="el" w:eastAsia="el"/>
        </w:rPr>
        <w:t>3.</w:t>
      </w:r>
      <w:r>
        <w:rPr>
          <w:lang w:val="el" w:eastAsia="el"/>
        </w:rPr>
        <w:t xml:space="preserve"> Η μη τήρηση του απορρήτου από το προσωπικό ή τους διοικούντες τις αναδόχους εταιρείες, οι οποίες διαχειρίζονται έργα του Υπουργείου Οικονομικών, τιμωρείται με πρόστιμο ποσού διακοσίων χιλιάδων (200.000) ευρώ, ανά παράβαση, το οποίο επιβάλλεται στην εταιρεία με απόφαση του Γενικού Γραμματέα Δημοσίων Εσόδων.</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Για την επιβολή των κυρώσεων των προηγούμενων παραγράφων απαιτείται προηγούμενη ακρόαση του προσώπου στο οποίο επιβάλλεται.</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5.</w:t>
      </w:r>
      <w:r>
        <w:rPr>
          <w:lang w:val="el" w:eastAsia="el"/>
        </w:rPr>
        <w:t xml:space="preserve"> Σε περίπτωση επανάληψης της παραβίασης από το ίδιο πρόσωπο, επιβάλλεται πρόστιμο διπλάσιο του αρχικού επιβληθέντος.</w:t>
      </w:r>
      <w:r>
        <w:rPr>
          <w:rStyle w:val="Hyperlink"/>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6.</w:t>
      </w:r>
      <w:r>
        <w:rPr>
          <w:lang w:val="el" w:eastAsia="el"/>
        </w:rPr>
        <w:t xml:space="preserve"> Με απόφαση του Γενικού Γραμματέα Δημοσίων Εσόδων ορίζεται η ειδικότερη διαδικασία επιβολής των κυρώσεων και κάθε άλλο αναγκαίο θέμα για την εφαρμογή του παρόντος άρθρου.</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Με κοινή απόφαση του Υπουργού Οικονομικών, του Διοικητή της Ανεξάρτητης Αρχής Δημοσίων Εσόδων (Α.Α.Δ.Ε.) και των αρμόδιων Υπουργών για τα θέματα έρευνας, τεχνολογίας και καινοτομίας και για τα θέματα ελέγχου της αγοράς καθορίζονται ο ειδικότερος τρόπος, το είδος και το πλήθος των στοιχείων μητρώου και οικονομικών στοιχείων που διαβιβάζονται στη Γενική Γραμματεία Έρευνας και Καινοτομίας, στη Γενική Γραμματεία Εμπορίου και Προστασίας του Καταναλωτή και στη Διυπηρεσιακή Μονάδα Ελέγχου Αγοράς δυνάμει της περ. ιζ) της παρ. 1.</w:t>
      </w:r>
      <w:r>
        <w:rPr>
          <w:rStyle w:val="Hyperlink"/>
          <w:color w:val="000000"/>
          <w:sz w:val="20"/>
          <w:szCs w:val="20"/>
          <w:u w:val="none" w:color="0000EE"/>
          <w:vertAlign w:val="superscript"/>
          <w:lang w:val="el" w:eastAsia="el"/>
        </w:rPr>
        <w:footnoteReference w:id="106"/>
      </w:r>
    </w:p>
    <w:p>
      <w:pPr>
        <w:pStyle w:val="Heading2"/>
        <w:spacing w:before="240" w:after="240"/>
        <w:rPr>
          <w:lang w:val="el" w:eastAsia="el"/>
        </w:rPr>
      </w:pPr>
      <w:r>
        <w:rPr>
          <w:b/>
          <w:bCs/>
          <w:lang w:val="el" w:eastAsia="el"/>
        </w:rPr>
        <w:t xml:space="preserve">ΚΕΦΑΛΑΙΟ ΠΕΜΠΤΟ </w:t>
      </w:r>
    </w:p>
    <w:p>
      <w:pPr>
        <w:pStyle w:val="Heading2"/>
        <w:spacing w:before="240" w:after="240"/>
        <w:rPr>
          <w:lang w:val="el" w:eastAsia="el"/>
        </w:rPr>
      </w:pPr>
      <w:r>
        <w:rPr>
          <w:b/>
          <w:bCs/>
          <w:lang w:val="el" w:eastAsia="el"/>
        </w:rPr>
        <w:t>ΥΠΟΒΟΛΗ ΔΗΛΩΣΕΩΝ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Υποβολή φορολογικής δήλωσης</w:t>
      </w:r>
    </w:p>
    <w:p>
      <w:pPr>
        <w:pStyle w:val="MainText"/>
        <w:spacing w:before="120" w:after="0"/>
        <w:rPr>
          <w:lang w:val="el" w:eastAsia="el"/>
        </w:rPr>
      </w:pPr>
      <w:r>
        <w:rPr>
          <w:b/>
          <w:bCs/>
          <w:lang w:val="el" w:eastAsia="el"/>
        </w:rPr>
        <w:t>1.</w:t>
      </w:r>
      <w:r>
        <w:rPr>
          <w:lang w:val="el" w:eastAsia="el"/>
        </w:rPr>
        <w:t xml:space="preserve"> α. Ο υπόχρεος σε υποβολή φορολογικών δηλώσεων υποβάλλει τις φορολογικές δηλώσεις στη Φορολογική Διοίκηση κατά το χρόνο που προβλέπεται από την οικεία φορολογική νομοθεσία.</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β. Εκπρόθεσμη φορολογική δήλωση υποβάλλεται οποτεδήποτε μέχρι την κοινοποίηση του προσωρινού διορθωτικού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γ. Εκπρόθεσμη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δ. Εάν η εκπρόθεσμη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των άρθρων 58 παρ. 2, 58Α παρ. 2, ή 59 παρ. 1, κατά περίπτωση.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ε.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στ. Φόροι, πρόστιμα, τέλη, εισφορές και λοιπά ποσά που έχουν προσδιορισθεί κατά τις διατάξεις των περιπτώσεων δ' και ε' δεν διαγράφονται, συμψηφίζονται ή επιστρέφονται. 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2.</w:t>
      </w:r>
      <w:r>
        <w:rPr>
          <w:lang w:val="el" w:eastAsia="el"/>
        </w:rPr>
        <w:t xml:space="preserve"> Με αποφάσεις του Γενικού Γραμματέα ορίζονται: </w:t>
      </w:r>
    </w:p>
    <w:p>
      <w:pPr>
        <w:pStyle w:val="StructureList1"/>
        <w:spacing w:before="120" w:after="0"/>
        <w:rPr>
          <w:lang w:val="el" w:eastAsia="el"/>
        </w:rPr>
      </w:pPr>
      <w:r>
        <w:rPr>
          <w:lang w:val="el" w:eastAsia="el"/>
        </w:rPr>
        <w:t>α)</w:t>
      </w:r>
      <w:r>
        <w:rPr>
          <w:lang w:val="en" w:eastAsia="en"/>
        </w:rPr>
        <w:tab/>
      </w:r>
      <w:r>
        <w:rPr>
          <w:lang w:val="el" w:eastAsia="el"/>
        </w:rPr>
        <w:t xml:space="preserve">η μορφή των φορολογικών δηλώσεων, </w:t>
      </w:r>
    </w:p>
    <w:p>
      <w:pPr>
        <w:pStyle w:val="StructureList1"/>
        <w:spacing w:before="120" w:after="0"/>
        <w:rPr>
          <w:lang w:val="el" w:eastAsia="el"/>
        </w:rPr>
      </w:pPr>
      <w:r>
        <w:rPr>
          <w:lang w:val="el" w:eastAsia="el"/>
        </w:rPr>
        <w:t>β)</w:t>
      </w:r>
      <w:r>
        <w:rPr>
          <w:lang w:val="en" w:eastAsia="en"/>
        </w:rPr>
        <w:tab/>
      </w:r>
      <w:r>
        <w:rPr>
          <w:lang w:val="el" w:eastAsia="el"/>
        </w:rPr>
        <w:t xml:space="preserve">οι πληροφορίες και τα στοιχεία που πρέπει να αναγράφονται στη φορολογική δήλωση και τα τυχόν συνοδευτικά έγγραφα αυτής, </w:t>
      </w:r>
    </w:p>
    <w:p>
      <w:pPr>
        <w:pStyle w:val="StructureList1"/>
        <w:spacing w:before="120" w:after="0"/>
        <w:rPr>
          <w:lang w:val="el" w:eastAsia="el"/>
        </w:rPr>
      </w:pPr>
      <w:r>
        <w:rPr>
          <w:lang w:val="el" w:eastAsia="el"/>
        </w:rPr>
        <w:t>γ)</w:t>
      </w:r>
      <w:r>
        <w:rPr>
          <w:lang w:val="en" w:eastAsia="en"/>
        </w:rPr>
        <w:tab/>
      </w:r>
      <w:r>
        <w:rPr>
          <w:lang w:val="el" w:eastAsia="el"/>
        </w:rPr>
        <w:t>ο τρόπος υποβολής,</w:t>
      </w:r>
    </w:p>
    <w:p>
      <w:pPr>
        <w:pStyle w:val="StructureList1"/>
        <w:spacing w:before="120" w:after="0"/>
        <w:rPr>
          <w:lang w:val="el" w:eastAsia="el"/>
        </w:rPr>
      </w:pPr>
      <w:r>
        <w:rPr>
          <w:lang w:val="el" w:eastAsia="el"/>
        </w:rPr>
        <w:t>δ)</w:t>
      </w:r>
      <w:r>
        <w:rPr>
          <w:lang w:val="en" w:eastAsia="en"/>
        </w:rPr>
        <w:tab/>
      </w:r>
      <w:r>
        <w:rPr>
          <w:lang w:val="el" w:eastAsia="el"/>
        </w:rPr>
        <w:t>ο τρόπος με τον οποίο αυτή θα υπογράφεται.</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(πληροφορίες και στοιχεία) του εκκαθαριστικού ΕΝ.Φ.Ι.Α., η διαδικασία και τα δικαιολογητικά χορήγησης των απαλλαγών, η διαδικασία σύνθεσης και διόρθωσης της δήλωσης του ΕΝ.Φ.Ι.Α., καθώς και κάθε άλλη αναγκαία λεπτομέρεια.</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3.</w:t>
      </w:r>
      <w:r>
        <w:rPr>
          <w:lang w:val="el" w:eastAsia="el"/>
        </w:rPr>
        <w:t xml:space="preserve"> Ο φορολογούμενος ή, σε περίπτωση δικαιοπρακτικά ανίκανου ο νόμιμος εκπρόσωπος αυτού, και σε περίπτωση νομικού προσώπου ή νομικής οντότητας ο νόμιμος ή φορολογικός εκπρόσωπος, βεβαιώνει την ακρίβεια και πληρότητα της φορολογικής δήλωσης με την υπογραφή του.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4.</w:t>
      </w:r>
      <w:r>
        <w:rPr>
          <w:lang w:val="el" w:eastAsia="el"/>
        </w:rPr>
        <w:t xml:space="preserve"> Εάν μία φορολογική δήλωση ή μέρος αυτής συντάχθηκε από τρίτο πρόσωπο έναντι αμοιβής, η φορολογική δήλωση συνυπογράφεται και από το πρόσωπο αυτό.</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Υποβολή τροποποιητικής φορολογικής δήλωσης</w:t>
      </w:r>
    </w:p>
    <w:p>
      <w:pPr>
        <w:pStyle w:val="MainText"/>
        <w:spacing w:before="120" w:after="0"/>
        <w:rPr>
          <w:lang w:val="el" w:eastAsia="el"/>
        </w:rPr>
      </w:pPr>
      <w:r>
        <w:rPr>
          <w:b/>
          <w:bCs/>
          <w:lang w:val="el" w:eastAsia="el"/>
        </w:rPr>
        <w:t>1.</w:t>
      </w:r>
      <w:r>
        <w:rPr>
          <w:lang w:val="el" w:eastAsia="el"/>
        </w:rPr>
        <w:t xml:space="preserve"> Αν ο φορολογούμενος διαπιστώσει, ότι η φορολογική δήλωση που υπέβαλε στη Φορολογική Διοίκηση περιέχει λάθος ή παράλειψη, υποχρεούται να υποβάλει τροποποιητική φορολογική δήλωση. </w:t>
      </w:r>
    </w:p>
    <w:p>
      <w:pPr>
        <w:pStyle w:val="MainText"/>
        <w:spacing w:before="120" w:after="0"/>
        <w:rPr>
          <w:lang w:val="el" w:eastAsia="el"/>
        </w:rPr>
      </w:pPr>
      <w:r>
        <w:rPr>
          <w:b/>
          <w:bCs/>
          <w:lang w:val="el" w:eastAsia="el"/>
        </w:rPr>
        <w:t>2.</w:t>
      </w:r>
      <w:r>
        <w:rPr>
          <w:lang w:val="el" w:eastAsia="el"/>
        </w:rPr>
        <w:t xml:space="preserve"> Αν ο φορολογούμενος υποβάλει τροποποιητική φορολογική δήλωση εντός της προθεσμίας υποβολής της αρχικής φορολογικής δήλωσης, τότε και η τροποποιητική φορολογική δήλωση επέχει θέση αρχικής δήλωσης και θεωρείται ότι και οι δύο, αρχική και τροποποιητική έχουν υποβληθεί εμπρόθεσμα. </w:t>
      </w:r>
    </w:p>
    <w:p>
      <w:pPr>
        <w:pStyle w:val="MainText"/>
        <w:spacing w:before="120" w:after="0"/>
        <w:rPr>
          <w:lang w:val="el" w:eastAsia="el"/>
        </w:rPr>
      </w:pPr>
      <w:r>
        <w:rPr>
          <w:b/>
          <w:bCs/>
          <w:lang w:val="el" w:eastAsia="el"/>
        </w:rPr>
        <w:t>3.</w:t>
      </w:r>
      <w:r>
        <w:rPr>
          <w:lang w:val="el" w:eastAsia="el"/>
        </w:rPr>
        <w:t xml:space="preserve"> α. Τροποποιητική φορολογική δήλωση υποβάλλεται οποτεδήποτε μέχρι την κοινοποίηση του προσωρινού προσδιορισμού του φόρου από τη Φορολογική Διοίκηση ή μέχρι την παραγραφή του δικαιώματος της Φορολογικής Διοίκησης για έλεγχο της αρχικής δήλωσης.</w:t>
      </w:r>
      <w:r>
        <w:rPr>
          <w:rStyle w:val="Hyperlink"/>
          <w:color w:val="000000"/>
          <w:sz w:val="20"/>
          <w:szCs w:val="20"/>
          <w:u w:val="none" w:color="0000EE"/>
          <w:vertAlign w:val="superscript"/>
          <w:lang w:val="el" w:eastAsia="el"/>
        </w:rPr>
        <w:footnoteReference w:id="116"/>
      </w:r>
    </w:p>
    <w:p>
      <w:pPr>
        <w:spacing w:before="240" w:after="240"/>
        <w:rPr>
          <w:lang w:val="el" w:eastAsia="el"/>
        </w:rPr>
      </w:pPr>
      <w:r>
        <w:rPr>
          <w:lang w:val="el" w:eastAsia="el"/>
        </w:rPr>
        <w:t>β. Τροποποιητική φορολογική δήλωση που υποβάλλεται μέχρι την κοινοποίηση εντολής ελέγχου ή της πρόσκλησης παροχής πληροφοριών του άρθρου 14 του παρόντος, έχει όλες τις συνέπειες της εκπρόθεσμης δήλωσης.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γ. Εάν η τροποποιητική φορολογική δήλωση υποβληθεί μετά την κοινοποίηση εντολής ελέγχου ή της πρόσκλησης παροχής πληροφοριών του άρθρου 14 του παρόντος και μέχρι την κοινοποίηση προσωρινού προσδιορισμού του φόρου, εφόσον προκύπτει ποσό φόρου προς καταβολή, επιβάλλεται επί του ποσού αυτού, αντί του προστίμου του άρθρου 54, πρόστιμο που ισούται με το ποσό του προστίμου του άρθρου 58 παρ. 1, 58Α παρ. 2, ή 59 παρ. 2, κατά περίπτωση. Για τον υπολογισμό του ανωτέρω προστίμου,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δήλωσης σύμφωνα με την παρούσα περίπτωση με επιφύλαξη.</w:t>
      </w:r>
      <w:r>
        <w:rPr>
          <w:rStyle w:val="Hyperlink"/>
          <w:color w:val="000000"/>
          <w:sz w:val="20"/>
          <w:szCs w:val="20"/>
          <w:u w:val="none" w:color="0000EE"/>
          <w:vertAlign w:val="superscript"/>
          <w:lang w:val="el" w:eastAsia="el"/>
        </w:rPr>
        <w:footnoteReference w:id="118"/>
      </w:r>
    </w:p>
    <w:p>
      <w:pPr>
        <w:spacing w:before="240" w:after="240"/>
        <w:rPr>
          <w:lang w:val="el" w:eastAsia="el"/>
        </w:rPr>
      </w:pPr>
      <w:r>
        <w:rPr>
          <w:lang w:val="el" w:eastAsia="el"/>
        </w:rPr>
        <w:t>δ.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σύμφωνα με την προηγούμενη περίπτωση πρόστιμο περιορίζεται στο εξήντα τοις εκατό (60%) του αρχικώς προσδιορισθέντος.</w:t>
      </w:r>
      <w:r>
        <w:rPr>
          <w:rStyle w:val="Hyperlink"/>
          <w:color w:val="000000"/>
          <w:sz w:val="20"/>
          <w:szCs w:val="20"/>
          <w:u w:val="none" w:color="0000EE"/>
          <w:vertAlign w:val="superscript"/>
          <w:lang w:val="el" w:eastAsia="el"/>
        </w:rPr>
        <w:footnoteReference w:id="119"/>
      </w:r>
    </w:p>
    <w:p>
      <w:pPr>
        <w:spacing w:before="240" w:after="240"/>
        <w:rPr>
          <w:lang w:val="el" w:eastAsia="el"/>
        </w:rPr>
      </w:pPr>
      <w:r>
        <w:rPr>
          <w:lang w:val="el" w:eastAsia="el"/>
        </w:rPr>
        <w:t>ε. Φόροι, πρόστιμα, τέλη, εισφορές και λοιπά ποσά που προσδιορίζονται κατά τις διατάξεις των περιπτώσεων γ' και δ' δεν διαγράφονται, συμψηφίζονται ή επιστρέφονται.</w:t>
      </w:r>
      <w:r>
        <w:rPr>
          <w:rStyle w:val="Hyperlink"/>
          <w:color w:val="000000"/>
          <w:sz w:val="20"/>
          <w:szCs w:val="20"/>
          <w:u w:val="none" w:color="0000EE"/>
          <w:vertAlign w:val="superscript"/>
          <w:lang w:val="el" w:eastAsia="el"/>
        </w:rPr>
        <w:footnoteReference w:id="120"/>
      </w:r>
    </w:p>
    <w:p>
      <w:pPr>
        <w:spacing w:before="240" w:after="240"/>
        <w:rPr>
          <w:lang w:val="el" w:eastAsia="el"/>
        </w:rPr>
      </w:pPr>
      <w:r>
        <w:rPr>
          <w:lang w:val="el" w:eastAsia="el"/>
        </w:rPr>
        <w:t>Με απόφαση του Διοικητή της Ανεξάρτητης Αρχής Δημοσίων Εσόδων δύναται να καθορίζεται κάθε αναγκαίο θέμα για την εφαρμογή της παρούσας παραγράφου.</w:t>
      </w:r>
      <w:r>
        <w:rPr>
          <w:rStyle w:val="Hyperlink"/>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Δήλωση με επιφύλαξη</w:t>
      </w:r>
    </w:p>
    <w:p>
      <w:pPr>
        <w:pStyle w:val="MainText"/>
        <w:spacing w:before="120" w:after="0"/>
        <w:rPr>
          <w:lang w:val="el" w:eastAsia="el"/>
        </w:rPr>
      </w:pPr>
      <w:r>
        <w:rPr>
          <w:b/>
          <w:bCs/>
          <w:lang w:val="el" w:eastAsia="el"/>
        </w:rPr>
        <w:t>1.</w:t>
      </w:r>
      <w:r>
        <w:rPr>
          <w:lang w:val="el" w:eastAsia="el"/>
        </w:rPr>
        <w:t xml:space="preserve"> Όταν ο φορολογούμενος αμφιβάλλει σχετικά με την υποχρέωση υποβολής φορολογικής δήλωσης, έχει δικαίωμα να υποβάλει φορολογική δήλωση με επιφύλαξη, η οποία πρέπει να είναι ειδική και αιτιολογημένη. Κάθε γενική ή αόριστη επιφύλαξη θεωρείται άκυρη και δεν επιφέρει κανένα αποτέλεσμα. Ο Γενικός Γραμματέας δύναται να δεχθεί την επιφύλαξη και να διαγράψει το ποσό της φορολογητέας ύλης για την οποία διατυπώθηκε η επιφύλαξη εντός ενενήντα (90) ημερών από την υποβολή της δήλωσης. Σε περίπτωση απόρριψης της επιφύλαξης ή παρέλευσης άπρακτης της προθεσμίας απάντησης, ο φορολογούμενος μπορεί να προσφύγει στην Ειδική Διοικητική Διαδικασία, σύμφωνα με το άρθρο 63 του Κώδικα.</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2.</w:t>
      </w:r>
      <w:r>
        <w:rPr>
          <w:lang w:val="el" w:eastAsia="el"/>
        </w:rPr>
        <w:t xml:space="preserve"> Ομοίως μπορεί να διατυπωθεί επιφύλαξη σε ό,τι αφορά το χαρακτηρισμό της φορολογητέας ύλης και την υπαγωγή της σε άλλη φορολογία, σε άλλη κατηγορία, σε μειωμένο φορολογικό συντελεστή ή σε σχέση με τυχόν εφαρμοστέες εκπτώσεις και απαλλαγές. Ειδικά, προκειμένου για την υπαγωγή σε άλλη φορολογία ή κατηγορία, αν γίνει δεκτή η επιφύλαξη, η δήλωση θεωρείται ότι υποβλήθηκε εμπρόθεσμα για τη φορολογία ή κατηγορία αυτή. Η επιφύλαξη δεν συνεπάγεται την αναστολή της είσπραξης του φόρου. Σε περίπτωση αποδοχής της επιφύλαξης από τον Γενικό Γραμματέα, ο φόρος που τυχόν καταβλήθηκε αχρεωστήτως, επιστρέφεται σύμφωνα με την παράγραφο 2 του άρθρου 42 του Κώδικα.</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Με απόφαση του Γενικού Γραμματέα ορίζονται οι αναγκαίες λεπτομέρειες για την εφαρμογή του παρόντος άρθρου.</w:t>
      </w:r>
      <w:r>
        <w:rPr>
          <w:rStyle w:val="Hyperlink"/>
          <w:color w:val="000000"/>
          <w:sz w:val="20"/>
          <w:szCs w:val="20"/>
          <w:u w:val="none" w:color="0000EE"/>
          <w:vertAlign w:val="superscript"/>
          <w:lang w:val="el" w:eastAsia="el"/>
        </w:rPr>
        <w:footnoteReference w:id="124"/>
      </w:r>
    </w:p>
    <w:p>
      <w:pPr>
        <w:pStyle w:val="Heading2"/>
        <w:spacing w:before="240" w:after="240"/>
        <w:rPr>
          <w:lang w:val="el" w:eastAsia="el"/>
        </w:rPr>
      </w:pPr>
      <w:r>
        <w:rPr>
          <w:b/>
          <w:bCs/>
          <w:lang w:val="el" w:eastAsia="el"/>
        </w:rPr>
        <w:t xml:space="preserve">ΚΕΦΑΛΑΙΟ ΕΚΤΟ </w:t>
      </w:r>
    </w:p>
    <w:p>
      <w:pPr>
        <w:pStyle w:val="Heading2"/>
        <w:spacing w:before="240" w:after="240"/>
        <w:rPr>
          <w:lang w:val="el" w:eastAsia="el"/>
        </w:rPr>
      </w:pPr>
      <w:r>
        <w:rPr>
          <w:b/>
          <w:bCs/>
          <w:lang w:val="el" w:eastAsia="el"/>
        </w:rPr>
        <w:t>ΕΝΔΟΟΜΙΛΙΚΕΣ ΣΥΝΑΛΛΑΓΕΣ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Φάκελος τεκμηρίωσης</w:t>
      </w:r>
    </w:p>
    <w:p>
      <w:pPr>
        <w:pStyle w:val="MainText"/>
        <w:spacing w:before="120" w:after="0"/>
        <w:rPr>
          <w:lang w:val="el" w:eastAsia="el"/>
        </w:rPr>
      </w:pPr>
      <w:r>
        <w:rPr>
          <w:b/>
          <w:bCs/>
          <w:lang w:val="el" w:eastAsia="el"/>
        </w:rPr>
        <w:t>1.</w:t>
      </w:r>
      <w:r>
        <w:rPr>
          <w:lang w:val="el" w:eastAsia="el"/>
        </w:rPr>
        <w:t xml:space="preserve"> Για τις μεταξύ τους συναλλαγές που εμπίπτουν στο άρθρο 50 του Κώδικα Φορολογίας Εισοδήματος, καθώς και τη μεταξύ τους μεταφορά λειτουργιών του άρθρου 51 του Κώδικα Φορολογίας Εισοδήματος, τα συνδεδεμένα πρόσωπα κατά την έννοια της περίπτωσης ζ΄ του άρθρου 2 του Κώδικα Φορολογίας Εισοδήματος, υποχρεούνται να τηρούν Φάκελο Τεκμηρίωσης. Φάκελο Τεκμηρίωσης υποχρεούνται να τηρούν και οι μόνιμες εγκαταστάσεις αλλοδαπών επιχειρήσεων στην Ελλάδα, για τις παραπάνω συναλλαγές τους με το κεντρικό ή με τα συνδεδεμένα πρόσωπα του κεντρικού τους στην αλλοδαπή, καθώς και τα ημεδαπά νομικά πρόσωπα και νομικές οντότητες για τις παραπάνω συναλλαγές τους με μόνιμες εγκαταστάσεις που διατηρούν στην αλλοδαπή. </w:t>
      </w:r>
    </w:p>
    <w:p>
      <w:pPr>
        <w:pStyle w:val="MainText"/>
        <w:spacing w:before="120" w:after="0"/>
        <w:rPr>
          <w:lang w:val="el" w:eastAsia="el"/>
        </w:rPr>
      </w:pPr>
      <w:r>
        <w:rPr>
          <w:b/>
          <w:bCs/>
          <w:lang w:val="el" w:eastAsia="el"/>
        </w:rPr>
        <w:t>2.</w:t>
      </w:r>
      <w:r>
        <w:rPr>
          <w:lang w:val="el" w:eastAsia="el"/>
        </w:rPr>
        <w:t xml:space="preserve"> Οι υπόχρεοι της παραγράφου 1 απαλλάσσονται από την υποχρέωση τήρησης Φακέλου Τεκμηρίωσης, εφόσον: </w:t>
      </w:r>
    </w:p>
    <w:p>
      <w:pPr>
        <w:pStyle w:val="StructureList1"/>
        <w:spacing w:before="120" w:after="0"/>
        <w:rPr>
          <w:lang w:val="el" w:eastAsia="el"/>
        </w:rPr>
      </w:pPr>
      <w:r>
        <w:rPr>
          <w:lang w:val="el" w:eastAsia="el"/>
        </w:rPr>
        <w:t>α)</w:t>
      </w:r>
      <w:r>
        <w:rPr>
          <w:lang w:val="en" w:eastAsia="en"/>
        </w:rPr>
        <w:tab/>
      </w:r>
      <w:r>
        <w:rPr>
          <w:lang w:val="el" w:eastAsia="el"/>
        </w:rPr>
        <w:t xml:space="preserve">οι παραπάνω συναλλαγές ή μεταφορά λειτουργιών ανέρχονται μέχρι εκατό χιλιάδες (100.000) ευρώ ανά φορολογικό έτος και αθροιστικώς, όταν ο κύκλος εργασιών του υπόχρεου δεν υπερβαίνει τα πέντε (5) εκατομμύρια ευρώ ανά φορολογικό έτος, ή </w:t>
      </w:r>
    </w:p>
    <w:p>
      <w:pPr>
        <w:pStyle w:val="StructureList1"/>
        <w:spacing w:before="120" w:after="0"/>
        <w:rPr>
          <w:lang w:val="el" w:eastAsia="el"/>
        </w:rPr>
      </w:pPr>
      <w:r>
        <w:rPr>
          <w:lang w:val="el" w:eastAsia="el"/>
        </w:rPr>
        <w:t>β)</w:t>
      </w:r>
      <w:r>
        <w:rPr>
          <w:lang w:val="en" w:eastAsia="en"/>
        </w:rPr>
        <w:tab/>
      </w:r>
      <w:r>
        <w:rPr>
          <w:lang w:val="el" w:eastAsia="el"/>
        </w:rPr>
        <w:t>οι παραπάνω συναλλαγές ή μεταφορά λειτουργιών ανέρχονται μέχρι διακόσιες χιλιάδες (200.000) ευρώ ανά φορολογικό έτος και αθροιστικώς, όταν ο κύκλος εργασιών του υπόχρεου υπερβαίνει τα πέντε (5) εκατομμύρια ευρώ ανά φορολογικό έτος.</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3.</w:t>
      </w:r>
      <w:r>
        <w:rPr>
          <w:lang w:val="el" w:eastAsia="el"/>
        </w:rPr>
        <w:t xml:space="preserve"> Ο Φάκελος Τεκμηρίωσης, που αποτελείται κατά περίπτωση από το Βασικό Φάκελο Τεκμηρίωσης και τον Ελληνικό Φάκελο Τεκμηρίωσης, καταρτίζεται έως τη λήξη της προθεσμίας υποβολής της ετήσιας δήλωσης φορολογίας εισοδήματος και συνοδεύεται από Συνοπτικό Πίνακα Πληροφοριών, ο οποίος υποβάλλεται ηλεκτρονικά στη Φορολογική Διοίκηση μέσα στην ίδια προθεσμία. Τα υπόχρεα πρόσωπα της παραγράφου 1 υποβάλλουν Συνοπτικό Πίνακα Πληροφοριών για κάθε φορολογικό έτος, εφόσον δεν εμπίπτουν στις εξαιρετικές περιπτώσεις α' και β' της παραγράφου 2 του παρόντος.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4.</w:t>
      </w:r>
      <w:r>
        <w:rPr>
          <w:lang w:val="el" w:eastAsia="el"/>
        </w:rPr>
        <w:t xml:space="preserve"> Ο Φάκελος Τεκμηρίωσης τηρείται στην έδρα του υπόχρεου καθ΄ όλο το χρονικό διάστημα, για το οποίο υφίσταται υποχρέωση διαφύλαξης των βιβλίων και στοιχείων του αντίστοιχου φορολογικού έτους. Ο Φάκελος Τεκμηρίωσης τίθεται στη διάθεση της Φορολογικής Διοίκησης οποτεδήποτε ζητηθεί από αυτή εντός τριάντα (30) ημερών από την παραλαβή του σχετικού αιτήματος από τον υπόχρεο.</w:t>
      </w:r>
    </w:p>
    <w:p>
      <w:pPr>
        <w:pStyle w:val="MainText"/>
        <w:spacing w:before="120" w:after="0"/>
        <w:rPr>
          <w:lang w:val="el" w:eastAsia="el"/>
        </w:rPr>
      </w:pPr>
      <w:r>
        <w:rPr>
          <w:b/>
          <w:bCs/>
          <w:lang w:val="el" w:eastAsia="el"/>
        </w:rPr>
        <w:t>5.</w:t>
      </w:r>
      <w:r>
        <w:rPr>
          <w:lang w:val="el" w:eastAsia="el"/>
        </w:rPr>
        <w:t xml:space="preserve"> Ο φάκελος τεκμηρίωσης της παραγράφου 3 περιλαμβάνει ειδικό κεφάλαιο όπου περιγράφονται γεγονότα που έχουν αντίκτυπο στις πληροφορίες και τα στοιχεία που παρέχονται στους Φακέλους και που οφείλονται σε οποιαδήποτε μεταβολή των συνθηκών της αγοράς. Ο υποκείμενος στο φόρο οφείλει να ενημερώνει το Φάκελο έως το τέλος του φορολογικού έτους εντός του οποίου η παραπάνω μεταβολή λαμβάνει χώρα. Με την επιφύλαξη των ανωτέρω οι Φάκελοι Τεκμηρίωσης Ενδοομιλικών Συναλλαγών της παραγράφου 3 μπορούν να χρησιμοποιηθούν για το επόμενο φορολογικό έτος, εφόσον επικαιροποιηθούν ενσωματώνοντας όλες τις αναγκαίες αλλαγές. Η επικαιροποίηση του Φακέλου γίνεται εντός τεσσάρων (4) μηνών από το τέλος του φορολογικού έτους κατά τη διάρκεια του οποίου προέκυψε η ανάγκη επικαιροποίησης. Με απόφαση του Γενικού Γραμματέα Δημοσίων Εσόδων είναι δυνατός ο καθορισμός των επικαιροποιήσεων που κρίνονται απαραίτητες όσον αφορά το περιεχόμενο των Φακέλων Τεκμηρίωσης είτε σε ετήσια είτε μόνιμη βάση.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Με απόφαση του Γενικού Γραμματέα καθορίζονται και εξειδικεύονται το ακριβές περιεχόμενο και τα στοιχεία που περιέχονται στο Φάκελο Τεκμηρίωσης, το Βασικό Φάκελο Τεκμηρίωσης, τον Ελληνικό Φάκελο Τεκμηρίωσης και το Συνοπτικό Πίνακα Πληροφοριών, οι περιπτώσεις κατά τις οποίες οι παραπάνω φάκελοι θεωρούνται μη πλήρεις ή μη επαρκείς, οι αποδεκτές μέθοδοι καθορισμού των τιμών των συναλλαγών και, οι μέθοδοι καθορισμού του αποδεκτού εύρους των τιμών ή του περιθωρίου κέρδους. Με όμοια απόφαση μπορεί να προβλέπεται η μέθοδος υπολογισμού του κύκλου εργασιών και των αντίστοιχων λογιστικών προτύπων, όπως επίσης απλουστευμένη διαδικασία για πολύ μικρές και μικρές οντότητες, όπως αυτές ορίζονται στο άρθρο 2 του ν. 4308/2014 (Α' 251), καθώς επίσης και απαλλαγές από την υποχρέωση τεκμηρίωσης για πολύ μικρές οντότητες.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Προέγκριση μεθοδολογίας ενδοομιλικής τιμολόγησης</w:t>
      </w:r>
    </w:p>
    <w:p>
      <w:pPr>
        <w:pStyle w:val="MainText"/>
        <w:spacing w:before="120" w:after="0"/>
        <w:rPr>
          <w:lang w:val="el" w:eastAsia="el"/>
        </w:rPr>
      </w:pPr>
      <w:r>
        <w:rPr>
          <w:b/>
          <w:bCs/>
          <w:lang w:val="el" w:eastAsia="el"/>
        </w:rPr>
        <w:t>1.</w:t>
      </w:r>
      <w:r>
        <w:rPr>
          <w:lang w:val="el" w:eastAsia="el"/>
        </w:rPr>
        <w:t xml:space="preserve"> Συνδεδεμένα πρόσωπα κατά την έννοια της περίπτωσης ζ' του άρθρου 2 του Κώδικα Φορολογίας Εισοδήματος, μόνιμες εγκαταστάσεις αλλοδαπής επιχείρησης στην Ελλάδα, για τις συναλλαγές τους με το κεντρικό, καθώς και με τις συνδεδεμένα πρόσωπα του κεντρικού τους στην αλλοδαπή, καθώς και μόνιμες εγκαταστάσεις που διατηρεί στην αλλοδαπή ελληνική επιχείρηση δύνανται να υποβάλουν στον Γενικό Γραμματέα αίτηση προέγκρισης της μεθοδολογίας για την τιμολόγηση συγκεκριμένων μελλοντικών διασυνοριακών συναλλαγών τους με συνδεδεμένα πρόσωπα.</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Αντικείμενο της προέγκρισης της προηγούμενης παραγράφου αποτελεί το ενδεδειγμένο σύνολο κριτηρίων που χρησιμοποιούνται για τον καθορισμό των τιμών ενδοομιλικών συναλλαγών κατά τη διάρκεια μιας συγκεκριμένης χρονικής περιόδου. Τα κριτήρια αυτά περιλαμβάνουν κυρίως τη χρησιμοποιούμενη μέθοδο τεκμηρίωσης, τα στοιχεία σύγκρισης ή αναφοράς και τις σχετικές προσαρμογές, καθώς και τις κρίσιμες παραδοχές για τις μελλοντικές συνθήκες. Αντικείμενο της προέγκρισης μπορεί επίσης να αποτελέσει και κάθε άλλο εξειδικευμένο ζήτημα που αφορά την τιμολόγηση των συναλλαγών με συνδεδεμένα πρόσωπα.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α) Ο Διοικητής της Ανεξάρτητης Αρχής Δημοσίων Εσόδων εξετάζει την αίτηση και την αποδέχεται ή την απορρίπτει. Η σχετική απόφαση εκδίδεται εντός δεκαοκτώ (18) μηνών από την υποβολή της αίτησης προέγκρισης μεθοδολογίας ενδοομιλικής τιμολόγησης, σε περίπτωση αίτησης για μονομερή προέγκριση, και κοινοποιείται στους αιτούντες. Η μονομερής προέγκριση μεθοδολογίας ενδοομιλικής τιμολόγησης δεν εφαρμόζεται για προγενέστερα φορολογικά έτη. Η διάρκεια ισχύος της απόφασης προέγκρισης δεν μπορεί να υπερβαίνει τα τέσσερα (4) έτη. Με απόφαση του Διοικητή της Ανεξάρτητης Αρχής Δημοσίων Εσόδων μπορεί να ορίζεται μεγαλύτερος χρόνος για την έκδοση της απόφασης του πρώτου εδαφίου που δεν μπορεί πάντως να υπερβαίνει τους τριάντα έξι (36) μήνες από την υποβολή της αίτησης.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β)</w:t>
      </w:r>
      <w:r>
        <w:rPr>
          <w:lang w:val="en" w:eastAsia="en"/>
        </w:rPr>
        <w:tab/>
      </w:r>
      <w:r>
        <w:rPr>
          <w:lang w:val="el" w:eastAsia="el"/>
        </w:rPr>
        <w:t>Σε περίπτωση αίτησης για διμερή ή πολυμερή προέγκριση, μπορεί να περιέχεται και αίτημα εφαρμογής της απόφασης σε προγενέστερα φορολογικά έτη από το έτος υποβολής της αίτησης προέγκρισης, ως ρήτρα αναδρομικής ισχύος, εφόσον υπάρχει ταύτιση των πραγματικών περιστατικών των ετών για τα οποία ζητείται η αναδρομική ισχύς με τα πραγματικά περιστατικά της υπό εξέταση αίτησης, υπό τις ακόλουθες προϋποθέσεις, οι οποίες πρέπει να συντρέχουν σωρευτικά κατά την υποβολή του αιτήματος:</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βα)</w:t>
      </w:r>
      <w:r>
        <w:rPr>
          <w:lang w:val="en" w:eastAsia="en"/>
        </w:rPr>
        <w:tab/>
      </w:r>
      <w:r>
        <w:rPr>
          <w:lang w:val="el" w:eastAsia="el"/>
        </w:rPr>
        <w:t>να μην έχει παραγραφεί η εξουσία του φορολογικού ελέγχου για τα εν λόγω φορολογικά έτη,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ββ)</w:t>
      </w:r>
      <w:r>
        <w:rPr>
          <w:lang w:val="en" w:eastAsia="en"/>
        </w:rPr>
        <w:tab/>
      </w:r>
      <w:r>
        <w:rPr>
          <w:lang w:val="el" w:eastAsia="el"/>
        </w:rPr>
        <w:t>να μην έχει κοινοποιηθεί στον φορολογούμενο εντολή φορολογικού ελέγχου για τα εν λόγω φορολογικά έτη.</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β)</w:t>
      </w:r>
      <w:r>
        <w:rPr>
          <w:lang w:val="en" w:eastAsia="en"/>
        </w:rPr>
        <w:tab/>
      </w:r>
      <w:r>
        <w:rPr>
          <w:lang w:val="el" w:eastAsia="el"/>
        </w:rPr>
        <w:t>Οι διατάξεις της περ. α) για τη χορήγηση ρήτρας αναδρομικής ισχύος εφαρμόζονται και στην περίπτωση εκκρεμών κατά την έναρξη ισχύος του παρόντος αιτήσεων για διμερή ή πολυμερή προέγκριση μεθοδολογίας ενδοομιλικής τιμολόγησης.</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4.</w:t>
      </w:r>
      <w:r>
        <w:rPr>
          <w:lang w:val="el" w:eastAsia="el"/>
        </w:rPr>
        <w:t xml:space="preserve"> Οι τιμές των ενδοομιλικών συναλλαγών της επιχείρησης, τις οποίες αφορά η απόφαση προέγκρισης, θεωρούνται ότι δεν διαφέρουν από αυτές που θα είχαν συμφωνηθεί μεταξύ ανεξάρτητων προσώπων, εφόσον τηρούνται τα οριζόμενα στην απόφαση αυτή. Ο φορολογικός έλεγχος των συναλλαγών, οι οποίες αποτελούν αντικείμενο της προέγκρισης, περιορίζεται στην επαλήθευση, ότι τηρήθηκαν τα οριζόμενα στην απόφαση προέγκρισης και ότι εξακολουθούν να ισχύουν οι παραδοχές, οι περιστάσεις και οι όροι στις οποίες αυτή βασίστηκε. Σε περίπτωση που στην απόφαση προέγκρισης περιλαμβάνεται ρήτρα αναδρομικής ισχύος, ο φορολογικός έλεγχος των συναλλαγών των ετών τα οποία καταλαμβάνονται από την εν λόγω ρήτρα, περιορίζεται στην επαλήθευση ότι τηρήθηκαν τα οριζόμενα στην απόφαση προέγκρισης και ότι υπάρχει ταύτιση των πραγματικών περιστατικών των ετών που καταλαμβάνει με τα πραγματικά περιστατικά των συναλλαγών για τα οποία ζητήθηκε η προέγκριση. Πέραν των υποχρεώσεων τήρησης και διαφύλαξης στοιχείων που επιβάλλονται από άλλες διατάξεις της ισχύουσας νομοθεσίας, η επιχείρηση υποχρεούται να διαφυλάσσει τα στοιχεία τεκμηρίωσης που αφορούν την απόφαση προέγκρισης για το χρονικό διάστημα για το οποίο υφίσταται υποχρέωση διαφύλαξης βιβλίων και στοιχείων κάθε φορολογικού έτους το οποίο αφορά η απόφαση προέγκρισης.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5.</w:t>
      </w:r>
      <w:r>
        <w:rPr>
          <w:lang w:val="el" w:eastAsia="el"/>
        </w:rPr>
        <w:t xml:space="preserve"> Η απόφαση προέγκρισης αναθεωρείται οποτεδήποτε κατά τη διάρκεια ισχύος της, είτε κατόπιν αίτησης από το ενδιαφερόμενο πρόσωπο, είτε αυτεπάγγελτα από τον Γενικό Γραμματέα,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οι κρίσιμες παραδοχές στις οποίες βασίστηκε η απόφαση προέγκρισης αποδειχθούν εσφαλμένες,</w:t>
      </w:r>
    </w:p>
    <w:p>
      <w:pPr>
        <w:pStyle w:val="StructureList1"/>
        <w:spacing w:before="120" w:after="0"/>
        <w:rPr>
          <w:lang w:val="el" w:eastAsia="el"/>
        </w:rPr>
      </w:pPr>
      <w:r>
        <w:rPr>
          <w:lang w:val="el" w:eastAsia="el"/>
        </w:rPr>
        <w:t>β)</w:t>
      </w:r>
      <w:r>
        <w:rPr>
          <w:lang w:val="en" w:eastAsia="en"/>
        </w:rPr>
        <w:tab/>
      </w:r>
      <w:r>
        <w:rPr>
          <w:lang w:val="el" w:eastAsia="el"/>
        </w:rPr>
        <w:t>εφόσον επήλθε ουσιώδης μεταβολή των κρίσιμων παραδοχών ή συνθηκών που καθιστά αδύνατη την τήρηση των οριζομένων στην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σε περίπτωση εφαρμογής της διαδικασίας αμοιβαίου διακανονισμού της εκάστοτε εφαρμοστέας διμερούς σύμβασης για την αποφυγή της διπλής φορολογίας ή της Ευρωπαϊκής Σύμβασης για την εξάλειψη της διπλής φορολογίας σε περίπτωση διορθώσεως των κερδών συνδεδεμένων επιχειρήσεων για τις ίδιες συναλλαγές του ίδιου φορολογουμένου.</w:t>
      </w:r>
    </w:p>
    <w:p>
      <w:pPr>
        <w:spacing w:before="240" w:after="240"/>
        <w:rPr>
          <w:lang w:val="el" w:eastAsia="el"/>
        </w:rPr>
      </w:pPr>
      <w:r>
        <w:rPr>
          <w:lang w:val="el" w:eastAsia="el"/>
        </w:rPr>
        <w:t>Ο Γενικός Γραμματέας εκδίδει απόφαση για την αναθεώρηση της αρχικής απόφασης προέγκρισης, η οποία κοινοποιείται στους αιτούντες και έχει τα αποτελέσματα που ορίζονται στην παράγραφο 4, αρχής γενομένης από την έκδοσή της.</w:t>
      </w:r>
    </w:p>
    <w:p>
      <w:pPr>
        <w:pStyle w:val="MainText"/>
        <w:spacing w:before="120" w:after="0"/>
        <w:rPr>
          <w:lang w:val="el" w:eastAsia="el"/>
        </w:rPr>
      </w:pPr>
      <w:r>
        <w:rPr>
          <w:b/>
          <w:bCs/>
          <w:lang w:val="el" w:eastAsia="el"/>
        </w:rPr>
        <w:t>6.</w:t>
      </w:r>
      <w:r>
        <w:rPr>
          <w:lang w:val="el" w:eastAsia="el"/>
        </w:rPr>
        <w:t xml:space="preserve"> Η απόφαση προέγκρισης δύναται να ανακληθεί από τη Φορολογική Διοίκηση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τα στοιχεία ή κρίσιμες παραδοχές στα οποία βασίστηκε η απόφαση προέγκρισης ήταν ανακριβείς, λόγω εσφαλμένης ερμηνείας ή πλημμελειών που αποδίδονται στον φορολογούμενο,</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οι αιτούντες δεν τήρησαν ουσιώδη όρο ή υποχρέωση που ορίζονται στην απόφαση προέγκρισης.</w:t>
      </w:r>
    </w:p>
    <w:p>
      <w:pPr>
        <w:spacing w:before="240" w:after="240"/>
        <w:rPr>
          <w:lang w:val="el" w:eastAsia="el"/>
        </w:rPr>
      </w:pPr>
      <w:r>
        <w:rPr>
          <w:lang w:val="el" w:eastAsia="el"/>
        </w:rPr>
        <w:t>Σε περίπτωση ανάκλησης, η απόφαση προέγκρισης θεωρείται ως μηδέποτε εκδοθείσα.</w:t>
      </w:r>
    </w:p>
    <w:p>
      <w:pPr>
        <w:pStyle w:val="MainText"/>
        <w:spacing w:before="120" w:after="0"/>
        <w:rPr>
          <w:lang w:val="el" w:eastAsia="el"/>
        </w:rPr>
      </w:pPr>
      <w:r>
        <w:rPr>
          <w:b/>
          <w:bCs/>
          <w:lang w:val="el" w:eastAsia="el"/>
        </w:rPr>
        <w:t>7.</w:t>
      </w:r>
      <w:r>
        <w:rPr>
          <w:lang w:val="el" w:eastAsia="el"/>
        </w:rPr>
        <w:t xml:space="preserve"> Η απόφαση προέγκρισης δύναται να ακυρωθεί από τη Φορολογική Διοίκηση οποτεδήποτε κατά τη διάρκεια ισχύος της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εφόσον διαπιστωθεί ότι επήλθε ουσιώδης μεταβολή των κρίσιμων παραδοχών ή συνθηκών στις οποίες βασίστηκε η απόφαση προέγκρισης,</w:t>
      </w:r>
    </w:p>
    <w:p>
      <w:pPr>
        <w:pStyle w:val="StructureList1"/>
        <w:spacing w:before="120" w:after="0"/>
        <w:rPr>
          <w:lang w:val="el" w:eastAsia="el"/>
        </w:rPr>
      </w:pPr>
      <w:r>
        <w:rPr>
          <w:lang w:val="el" w:eastAsia="el"/>
        </w:rPr>
        <w:t>β)</w:t>
      </w:r>
      <w:r>
        <w:rPr>
          <w:lang w:val="en" w:eastAsia="en"/>
        </w:rPr>
        <w:tab/>
      </w:r>
      <w:r>
        <w:rPr>
          <w:lang w:val="el" w:eastAsia="el"/>
        </w:rPr>
        <w:t>εφόσον διαπιστωθεί ότι η επιχείρηση δεν τήρησε ουσιώδεις όρους ή υποχρεώσεις που ορίζονται από την απόφαση προέγκρισης,</w:t>
      </w:r>
    </w:p>
    <w:p>
      <w:pPr>
        <w:pStyle w:val="StructureList1"/>
        <w:spacing w:before="120" w:after="0"/>
        <w:rPr>
          <w:lang w:val="el" w:eastAsia="el"/>
        </w:rPr>
      </w:pPr>
      <w:r>
        <w:rPr>
          <w:lang w:val="el" w:eastAsia="el"/>
        </w:rPr>
        <w:t>γ)</w:t>
      </w:r>
      <w:r>
        <w:rPr>
          <w:lang w:val="en" w:eastAsia="en"/>
        </w:rPr>
        <w:tab/>
      </w:r>
      <w:r>
        <w:rPr>
          <w:lang w:val="el" w:eastAsia="el"/>
        </w:rPr>
        <w:t>εφόσον επέλθει ουσιώδης μεταβολή των εφαρμοστέων φορολογικών διατάξεων οι οποίες επηρεάζουν ουσιωδώς την απόφαση προέγκρισης.</w:t>
      </w:r>
    </w:p>
    <w:p>
      <w:pPr>
        <w:spacing w:before="240" w:after="240"/>
        <w:rPr>
          <w:lang w:val="el" w:eastAsia="el"/>
        </w:rPr>
      </w:pPr>
      <w:r>
        <w:rPr>
          <w:lang w:val="el" w:eastAsia="el"/>
        </w:rPr>
        <w:t>Δεν επιτρέπεται η ακύρωση της απόφασης προέγκρισης, εφόσον είναι δυνατή η αναθεώρησή της σύμφωνα με τα οριζόμενα στην παράγραφο 5.</w:t>
      </w:r>
    </w:p>
    <w:p>
      <w:pPr>
        <w:spacing w:before="240" w:after="240"/>
        <w:rPr>
          <w:lang w:val="el" w:eastAsia="el"/>
        </w:rPr>
      </w:pPr>
      <w:r>
        <w:rPr>
          <w:lang w:val="el" w:eastAsia="el"/>
        </w:rPr>
        <w:t>Σε περίπτωση ακύρωσης, η ισχύς της απόφασης προέγκρισης παύει από το χρονικό σημείο που ορίζεται με την απόφαση ακύρωσης.</w:t>
      </w:r>
    </w:p>
    <w:p>
      <w:pPr>
        <w:pStyle w:val="MainText"/>
        <w:spacing w:before="120" w:after="0"/>
        <w:rPr>
          <w:lang w:val="el" w:eastAsia="el"/>
        </w:rPr>
      </w:pPr>
      <w:r>
        <w:rPr>
          <w:b/>
          <w:bCs/>
          <w:lang w:val="el" w:eastAsia="el"/>
        </w:rPr>
        <w:t>8.</w:t>
      </w:r>
      <w:r>
        <w:rPr>
          <w:lang w:val="el" w:eastAsia="el"/>
        </w:rPr>
        <w:t xml:space="preserve"> Με απόφαση του Γενικού Γραμματέα ορίζονται τα ειδικότερα θέματα τα οποία είναι αναγκαία για την εφαρμογή των διατάξεων των προηγούμενων παραγράφων και ειδικότερα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τα σχετικά παράβολα, η διαδικασία συνεννόησης με τις αρμόδιες αρχές άλλων εμπλεκομένων κρατών, ο τύπος και το περιεχόμενο των αποφάσεων της Φορολογικής Διοίκησης, καθώς και κάθε σχετικό θέμα.</w:t>
      </w:r>
    </w:p>
    <w:p>
      <w:pPr>
        <w:pStyle w:val="MainText"/>
        <w:spacing w:before="120" w:after="0"/>
        <w:rPr>
          <w:lang w:val="el" w:eastAsia="el"/>
        </w:rPr>
      </w:pPr>
      <w:r>
        <w:rPr>
          <w:b/>
          <w:bCs/>
          <w:lang w:val="el" w:eastAsia="el"/>
        </w:rPr>
        <w:t>8.</w:t>
      </w:r>
      <w:r>
        <w:rPr>
          <w:lang w:val="el" w:eastAsia="el"/>
        </w:rPr>
        <w:t xml:space="preserve"> Με απόφαση του Διοικητή της Ανεξάρτητης Αρχής Δημοσίων Εσόδων ορίζονται τα ειδικότερα θέματα, τα οποία είναι αναγκαία για την εφαρμογή των διατάξεων των προηγούμενων παραγράφων και συγκεκριμένα, η διαδικασία για την προέγκριση μεθοδολογίας ενδοομιλικής τιμολόγησης, την αναθεώρηση, την ανάκληση και την ακύρωσή της, το ειδικότερο περιεχόμενο της αίτησης προέγκρισης, οι όροι και προϋποθέσεις αναδρομικής ισχύος της απόφασης προέγκρισης, τα σχετικά παράβολα, η διαδικασία συνεννόησης με τις αρμόδιες αρχές αλλοδαπών εμπλεκόμενων κρατών, ο τύπος και το περιεχόμενο των αποφάσεων της Φορολογικής Διοίκησης, καθώς και κάθε άλλο σχετικό θέμα.</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9.</w:t>
      </w:r>
      <w:r>
        <w:rPr>
          <w:lang w:val="el" w:eastAsia="el"/>
        </w:rPr>
        <w:t xml:space="preserve"> Αν από απόφαση προέγκρισης μεθοδολογίας ενδοομιλικής τιμολόγησης προκύπτει υποχρέωση υποβολής τροποποιητικών φορολογικών δηλώσεων για παρελθόντα φορολογικά έτη που καλύπτει η απόφαση προέγκρισης, θεωρείται ότι αυτές υποβάλλονται εμπρόθεσμα εντός προθεσμίας τριάντα (30) ημερών από την κοινοποίηση της απόφασης προέγκρισης στον φορολογούμενο.</w:t>
      </w:r>
      <w:r>
        <w:rPr>
          <w:rStyle w:val="Hyperlink"/>
          <w:color w:val="000000"/>
          <w:sz w:val="20"/>
          <w:szCs w:val="20"/>
          <w:u w:val="none" w:color="0000EE"/>
          <w:vertAlign w:val="superscript"/>
          <w:lang w:val="el" w:eastAsia="el"/>
        </w:rPr>
        <w:footnoteReference w:id="138"/>
      </w:r>
    </w:p>
    <w:p>
      <w:pPr>
        <w:pStyle w:val="Heading2"/>
        <w:spacing w:before="240" w:after="240"/>
        <w:rPr>
          <w:lang w:val="el" w:eastAsia="el"/>
        </w:rPr>
      </w:pPr>
      <w:r>
        <w:rPr>
          <w:b/>
          <w:bCs/>
          <w:lang w:val="el" w:eastAsia="el"/>
        </w:rPr>
        <w:t xml:space="preserve">ΚΕΦΑΛΑΙΟ ΕΒΔΟΜΟ </w:t>
      </w:r>
    </w:p>
    <w:p>
      <w:pPr>
        <w:pStyle w:val="Heading2"/>
        <w:spacing w:before="240" w:after="240"/>
        <w:rPr>
          <w:lang w:val="el" w:eastAsia="el"/>
        </w:rPr>
      </w:pPr>
      <w:r>
        <w:rPr>
          <w:b/>
          <w:bCs/>
          <w:lang w:val="el" w:eastAsia="el"/>
        </w:rPr>
        <w:t>ΦΟΡΟΛΟΓΙΚΟΙ ΕΛΕΓΧΟΙ</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Εξουσίες Φορολογικής Διοίκησης</w:t>
      </w:r>
    </w:p>
    <w:p>
      <w:pPr>
        <w:pStyle w:val="MainText"/>
        <w:spacing w:before="120" w:after="0"/>
        <w:rPr>
          <w:lang w:val="el" w:eastAsia="el"/>
        </w:rPr>
      </w:pPr>
      <w:r>
        <w:rPr>
          <w:b/>
          <w:bCs/>
          <w:lang w:val="el" w:eastAsia="el"/>
        </w:rPr>
        <w:t>1.</w:t>
      </w:r>
      <w:r>
        <w:rPr>
          <w:lang w:val="el" w:eastAsia="el"/>
        </w:rPr>
        <w:t xml:space="preserve"> Η Φορολογική Διοίκηση έχει την εξουσία να επαληθεύει, να ελέγχει και να διασταυρώνει την εκπλήρωση των φορολογικών υποχρεώσεων εκ μέρους του φορολογούμενου, την ακρίβεια των φορολογικών δηλώσεων που υποβάλλονται σε αυτήν και να επιβεβαιώνει τον υπολογισμό και την καταβολή του οφειλόμενου φόρου, διενεργώντας έλεγχο σε έγγραφα, λογιστικά στοιχεία και στοιχεία γνωστοποιήσεων και παρόμοιες πληροφορίες, θέτοντας ερωτήσεις στον φορολογούμενο και σε τρίτα πρόσωπα, ερευνώντας εγκαταστάσεις και μέσα μεταφοράς που χρησιμοποιούνται για τη διενέργεια επιχειρηματικών δραστηριοτήτων, σύμφωνα με τις διαδικασίες και χρησιμοποιώντας μεθόδους που προβλέπονται στον Κώδικα.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Ο έλεγχος εκπλήρωσης των φορολογικών υποχρεώσεων του φορολογούμενου που διενεργείται από τη Φορολογική Διοίκηση είναι δυνατόν να έχει τη μορφή φορολογικού ελέγχου από τα γραφεία της Φορολογικής Διοίκησης ή επιτόπιου φορολογικού ελέγχου: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Η Φορολογική Διοίκηση μπορεί να διενεργεί φορολογικό έλεγχο από τα γραφεία της με βάση τις χρηματοοικονομικές καταστάσεις, δηλώσεις και λοιπά έγγραφα που υποβάλλει ο φορολογούμενος, καθώς και έγγραφα και πληροφορίες που έχει στην κατοχή της ή με βάση τα βιβλία και λογιστικά αρχεία που προσκομίζονται από τον φορολογούμενο, κατόπιν σχετικού εγγράφου της Φορολογικής Διοίκησης,</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Η απόφαση της Φορολογικής Διοίκησης για τη διενέργεια πλήρους επιτόπιου φορολογικού ελέγχου πρέπει να κοινοποιείται στο φορολογούμενο με προηγούμενη έγγραφη ειδοποίηση. Κάθε άλλος επιτόπιος φορολογικός έλεγχος είναι δυνατόν να διενεργείται χωρίς προηγούμενη ειδοποίηση. Με πράξη του Γενικού Γραμματέα είναι δυνατόν να διενεργείται πλήρης επιτόπιος φορολογικός έλεγχος χωρίς προηγούμενη ειδοποίηση, σε περιπτώσεις όπου υπάρχουν ενδείξεις ότι έχει διαπραχθεί φοροδιαφυγή. Ο Γενικός Γραμματέας δύναται με απόφασή του να ορίζει λεπτομέρειες για την εφαρμογή της παρούσης περίπτωσης.</w:t>
      </w:r>
      <w:r>
        <w:rPr>
          <w:rStyle w:val="Hyperlink"/>
          <w:color w:val="000000"/>
          <w:sz w:val="20"/>
          <w:szCs w:val="20"/>
          <w:u w:val="none" w:color="0000EE"/>
          <w:vertAlign w:val="superscript"/>
          <w:lang w:val="el" w:eastAsia="el"/>
        </w:rPr>
        <w:footnoteReference w:id="142"/>
      </w:r>
    </w:p>
    <w:p>
      <w:pPr>
        <w:spacing w:before="240" w:after="240"/>
        <w:rPr>
          <w:lang w:val="el" w:eastAsia="el"/>
        </w:rPr>
      </w:pPr>
      <w:r>
        <w:rPr>
          <w:lang w:val="el" w:eastAsia="el"/>
        </w:rPr>
        <w:t>Ο Γενικός Γραμματέας δύναται με απόφασή του να ορίζει λεπτομέρειες για την εφαρμογή της παρούσης περίπτωσης.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Πρόσβαση στα βιβλία και στοιχεία</w:t>
      </w:r>
    </w:p>
    <w:p>
      <w:pPr>
        <w:pStyle w:val="MainText"/>
        <w:spacing w:before="120" w:after="0"/>
        <w:rPr>
          <w:lang w:val="el" w:eastAsia="el"/>
        </w:rPr>
      </w:pPr>
      <w:r>
        <w:rPr>
          <w:b/>
          <w:bCs/>
          <w:lang w:val="el" w:eastAsia="el"/>
        </w:rPr>
        <w:t>1.</w:t>
      </w:r>
      <w:r>
        <w:rPr>
          <w:lang w:val="el" w:eastAsia="el"/>
        </w:rPr>
        <w:t xml:space="preserve"> Η Φορολογική Διοίκηση έχει δικαίωμα να λαμβάνει αντίγραφα των βιβλίων και στοιχείων, καθώς και λοιπών εγγράφων, για τα οποία ο φορολογούμενος δηλώνει ότι αντιπροσωπεύουν ακριβή αντίγραφα. Σε περίπτωση που ο φορολογούμενος αρνείται να προβεί στην ανωτέρω δήλωση, ο οριζόμενος από τη Φορολογική Διοίκηση υπάλληλος προβαίνει σε σχετική επισημείωση επί των εγγράφων. Ο οριζόμενος υπάλληλος δύναται ταυτόχρονα να απαιτεί από το φορολογούμενο ή τον φορολογικό εκπρόσωπό του να παρίσταται στον τόπο όπου διενεργείται ο φορολογικός έλεγχος και να απαντά σε ερωτήματα που του τίθενται, ώστε να διευκολύνεται η διενέργεια του φορολογικού ελέγχου.</w:t>
      </w:r>
    </w:p>
    <w:p>
      <w:pPr>
        <w:pStyle w:val="MainText"/>
        <w:spacing w:before="120" w:after="0"/>
        <w:rPr>
          <w:lang w:val="el" w:eastAsia="el"/>
        </w:rPr>
      </w:pPr>
      <w:r>
        <w:rPr>
          <w:b/>
          <w:bCs/>
          <w:lang w:val="el" w:eastAsia="el"/>
        </w:rPr>
        <w:t>2.</w:t>
      </w:r>
      <w:r>
        <w:rPr>
          <w:lang w:val="el" w:eastAsia="el"/>
        </w:rPr>
        <w:t xml:space="preserve"> Εάν τα βιβλία και τα στοιχεία τηρούνται σε ηλεκτρονική μορφή, η φορολογική διοίκηση έχει δικαίωμα πρόσβασης σε οποιαδήποτε σχετιζόμενα αρχεία. Ειδικότερα, ο φορολογούμενος υποχρεούται να παράσχει κάθε απαραίτητη πληροφορία για την απρόσκοπτη πρόσβαση στον οριζόμενο υπάλληλο της φορολογικής διοίκησης, ανεξάρτητα από τον τόπο της αποθήκευσης και της μορφής των δεδομένων αυτών. Την ίδια υποχρέωση έχουν και όσοι τρίτοι παρέχουν ψηφιακές υπηρεσίες προς τον φορολογούμενο, οι οποίες σχετίζονται με την αποθήκευση και επεξεργασία ψηφιακών δεδομένων, εφόσον αυτό ζητηθεί από τη φορολογική διοίκηση. Η φορολογική διοίκηση δικαιούται να λαμβάνει τα ηλεκτρονικά αρχεία σε αναγνώσιμη ηλεκτρονική ή έντυπη μορφή.</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3.</w:t>
      </w:r>
      <w:r>
        <w:rPr>
          <w:lang w:val="el" w:eastAsia="el"/>
        </w:rPr>
        <w:t xml:space="preserve"> Ο υπάλληλος που έχει ορίσει η Φορολογική Διοίκηση δύναται να κατάσχει βιβλία και στοιχεία που τηρούνται ή διαφυλάσσονται σύμφωνα με τη φορολογική νομοθεσία και οποιαδήποτε άλλα ανεπίσημα βιβλία, έγγραφα, αρχεία ή στοιχεία, εφόσον το θεωρήσει αναγκαίο, προκειμένου να διασφαλισθεί η αποδεικτική αξία αυτών.</w:t>
      </w:r>
    </w:p>
    <w:p>
      <w:pPr>
        <w:pStyle w:val="MainText"/>
        <w:spacing w:before="120" w:after="0"/>
        <w:rPr>
          <w:lang w:val="el" w:eastAsia="el"/>
        </w:rPr>
      </w:pPr>
      <w:r>
        <w:rPr>
          <w:b/>
          <w:bCs/>
          <w:lang w:val="el" w:eastAsia="el"/>
        </w:rPr>
        <w:t>4.</w:t>
      </w:r>
      <w:r>
        <w:rPr>
          <w:lang w:val="el" w:eastAsia="el"/>
        </w:rPr>
        <w:t xml:space="preserve"> Για την εφαρμογή της προηγούμενης παραγράφου συντάσσεται έκθεση κατάσχεσης, η οποία υπογράφεται από το όργανο της Φορολογικής Διοίκησης που ενεργεί την κατάσχεση και τον ίδιο τον φορολογούμενο ή τον παρόντα κατά τη διενέργεια της κατάσχεσης υπάλληλο ή εκπρόσωπό του ή λογιστή του, ή, στην περίπτωση των νομικών προσώπων και οντοτήτων, εκτός των ανωτέρω προσώπων, από οποιονδήποτε εταίρο ή οποιοδήποτε μέλος της διοίκησής τους ή φορολογικό εκπρόσωπό τους. Αντίγραφο της έκθεσης κατάσχεσης παραδίδεται στον φορολογούμενο ή στα πρόσωπα του προηγούμενου εδαφίου. Σε περίπτωση άρνησης των παραπάνω προσώπων να υπογράψουν, η έκθεση θυροκολλείται. Ο φορολογούμενος δικαιούται να λάβει αντίγραφα ή φωτοτυπίες των κατασχεθέντων με δαπάνες του. Για την κατάσχεση βιβλίων, εγγράφων και λοιπών στοιχείων τρίτου φορολογούμενου δεν απαιτείται επίδοση της έκθεσης κατάσχεσης σε αυτόν.</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Είσοδος σε εγκαταστάσεις</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lang w:val="el" w:eastAsia="el"/>
        </w:rPr>
        <w:t xml:space="preserve"> Ο οριζόμενος ή οι οριζόμενοι από τη Φορολογική Διοίκηση, για τη διενέργεια του φορολογικού ελέγχου, υπάλληλος ή υπάλληλοι φέρουν έγγραφη εντολή διενέργειας επιτόπιου φορολογικού ελέγχου, η οποία έχει εκδοθεί από τον Γενικό Γραμματέα ή από εξουσιοδοτημένα από αυτόν όργανα της Φορολογικής Διοίκησης και η οποία περιλαμβάνει τουλάχιστον τα εξής: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w:t>
      </w:r>
      <w:r>
        <w:rPr>
          <w:lang w:val="en" w:eastAsia="en"/>
        </w:rPr>
        <w:tab/>
      </w:r>
      <w:r>
        <w:rPr>
          <w:lang w:val="el" w:eastAsia="el"/>
        </w:rPr>
        <w:t>τον αριθμό και την ημερομηνία της εντολής,</w:t>
      </w:r>
    </w:p>
    <w:p>
      <w:pPr>
        <w:pStyle w:val="StructureList1"/>
        <w:spacing w:before="120" w:after="0"/>
        <w:rPr>
          <w:lang w:val="el" w:eastAsia="el"/>
        </w:rPr>
      </w:pPr>
      <w:r>
        <w:rPr>
          <w:lang w:val="el" w:eastAsia="el"/>
        </w:rPr>
        <w:t>β)</w:t>
      </w:r>
      <w:r>
        <w:rPr>
          <w:lang w:val="en" w:eastAsia="en"/>
        </w:rPr>
        <w:tab/>
      </w:r>
      <w:r>
        <w:rPr>
          <w:lang w:val="el" w:eastAsia="el"/>
        </w:rPr>
        <w:t>το ονοματεπώνυμο του υπαλλήλου ή των υπαλλήλων στους οποίους, ανατεθεί ο φορολογικός έλεγχος,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το ονοματεπώνυμο ή την επωνυμία, τη διεύθυνση και τον αριθμό φορολογικού μητρώου του φορολογούμενου, αν αυτός έχει αποδοθεί στον φορολογούμενο,</w:t>
      </w:r>
    </w:p>
    <w:p>
      <w:pPr>
        <w:pStyle w:val="StructureList1"/>
        <w:spacing w:before="120" w:after="0"/>
        <w:rPr>
          <w:lang w:val="el" w:eastAsia="el"/>
        </w:rPr>
      </w:pPr>
      <w:r>
        <w:rPr>
          <w:lang w:val="el" w:eastAsia="el"/>
        </w:rPr>
        <w:t>δ)</w:t>
      </w:r>
      <w:r>
        <w:rPr>
          <w:lang w:val="en" w:eastAsia="en"/>
        </w:rPr>
        <w:tab/>
      </w:r>
      <w:r>
        <w:rPr>
          <w:lang w:val="el" w:eastAsia="el"/>
        </w:rPr>
        <w:t>τη φορολογική περίοδο ή υπόθεση και το είδος φορολογίας που αφορά ο φορολογικός έλεγχος,</w:t>
      </w:r>
    </w:p>
    <w:p>
      <w:pPr>
        <w:pStyle w:val="StructureList1"/>
        <w:spacing w:before="120" w:after="0"/>
        <w:rPr>
          <w:lang w:val="el" w:eastAsia="el"/>
        </w:rPr>
      </w:pPr>
      <w:r>
        <w:rPr>
          <w:lang w:val="el" w:eastAsia="el"/>
        </w:rPr>
        <w:t>ε)</w:t>
      </w:r>
      <w:r>
        <w:rPr>
          <w:lang w:val="en" w:eastAsia="en"/>
        </w:rPr>
        <w:tab/>
      </w:r>
      <w:r>
        <w:rPr>
          <w:lang w:val="el" w:eastAsia="el"/>
        </w:rPr>
        <w:t>τη διάρκεια του φορολογικού ελέγχου, και</w:t>
      </w:r>
    </w:p>
    <w:p>
      <w:pPr>
        <w:pStyle w:val="StructureList1"/>
        <w:spacing w:before="120" w:after="0"/>
        <w:rPr>
          <w:lang w:val="el" w:eastAsia="el"/>
        </w:rPr>
      </w:pPr>
      <w:r>
        <w:rPr>
          <w:lang w:val="el" w:eastAsia="el"/>
        </w:rPr>
        <w:t>στ)</w:t>
      </w:r>
      <w:r>
        <w:rPr>
          <w:lang w:val="en" w:eastAsia="en"/>
        </w:rPr>
        <w:tab/>
      </w:r>
      <w:r>
        <w:rPr>
          <w:lang w:val="el" w:eastAsia="el"/>
        </w:rPr>
        <w:t>το χαρακτηρισμό «πλήρης» ή «μερικός» έλεγχος, κατά περίπτωση.</w:t>
      </w:r>
    </w:p>
    <w:p>
      <w:pPr>
        <w:spacing w:before="240" w:after="240"/>
        <w:rPr>
          <w:lang w:val="el" w:eastAsia="el"/>
        </w:rPr>
      </w:pPr>
      <w:r>
        <w:rPr>
          <w:lang w:val="el" w:eastAsia="el"/>
        </w:rPr>
        <w:t>Η εντολή διενέργειας φορολογικού ελέγχου δεν δημοσιεύεται.</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2.</w:t>
      </w:r>
      <w:r>
        <w:rPr>
          <w:lang w:val="el" w:eastAsia="el"/>
        </w:rPr>
        <w:t xml:space="preserve"> Ο οριζόμενος από τη Φορολογική Διοίκηση, για τη διενέργεια του φορολογικού ελέγχου, υπάλληλος πρέπει να επιδεικνύει το δελτίο ταυτότητάς του και την εντολή φορολογικού ελέγχου πριν την έναρξη του φορολογικού ελέγχου.</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Ο επιτόπιος φορολογικός έλεγχος διενεργείται στις εγκαταστάσεις του φορολογούμενου κατά το επίσημο ωράριο εργασίας της Φορολογικής Διοίκησης και μπορεί να παρατείνεται μέχρι την ολοκλήρωσή του. Η Φορολογική Διοίκηση δύναται να διενεργεί επιτόπιο φορολογικό έλεγχο και εκτός του επίσημου ωραρίου εργασίας εφόσον απαιτείται από το είδος των δραστηριοτήτων του φορολογούμενου. Στην περίπτωση αυτή θα πρέπει να γίνεται ειδική μνεία στην εντολή φορολογικού ελέγχου. Η είσοδος στην κατοικία του φορολογουμένου επιτρέπεται μόνο με εντολή του αρμόδιου Εισαγγελέα και ο έλεγχος πραγματοποιείται μόνο με την παρουσία δικαστικού λειτουργού.</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Η διάρκεια του επιτόπιου φορολογικού ελέγχου που προβλέπεται στην παράγραφο 1, δύναται να παραταθεί άπαξ κατά έξι (6) μήνες. Περαιτέρω παράταση μέχρι έξι (6) ακόμη μήνες είναι δυνατή σε εξαιρετικές περιπτώσεις.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Η Φορολογική Διοίκηση έχει δικαίωμα επανελέγχου φορολογικής περιόδου ή υπόθεσης για την οποία έχει ήδη διενεργηθεί πλήρης έλεγχος, μόνον εάν προκύψουν νέα στοιχεία, από τα οποία προκύπτει ότι η φορολογική οφειλή υπερβαίνει αυτήν που είχε προσδιορισθεί κατόπιν του αρχικού ελέγχου. Ως «νέο στοιχείο» νοείται κάθε στοιχείο, το οποίο δεν θα μπορούσε να είναι γνωστό στη Φορολογική Διοίκηση κατά τον αρχικό φορολογικό έλεγχο.</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6.</w:t>
      </w:r>
      <w:r>
        <w:rPr>
          <w:lang w:val="el" w:eastAsia="el"/>
        </w:rPr>
        <w:t xml:space="preserve"> Ο φορολογούμενος υποχρεούται να συνεργάζεται πλήρως και να διευκολύνει το έργο του οριζόμενου για τη διενέργεια του φορολογικού ελέγχου υπαλλήλου της Φορολογικής Διοίκησης. Ο οριζόμενος υπάλληλος δεν δύναται να μετακινεί βιβλία και στοιχεία ή έγγραφα που έχουν τεθεί στη διάθεσή του σε άλλο τόπο, εκτός εάν ο φορολογούμενος αδυνατεί να παράσχει αμέσως αληθή και ακριβή αντίγραφα, όπως προβλέπεται στην παράγραφο 1 του άρθρου 24. Σε αυτή την περίπτωση, τα έγγραφα και στοιχεία είναι δυνατόν να απομακρυνθούν από τις εγκαταστάσεις έναντι απόδειξης παραλαβής και επιστρέφονται στον φορολογούμενο εντός δέκα (10) ημερών από την παραλαβή. Στην περίπτωση αυτή εφαρμόζονται ανάλογα τα αναφερόμενα στο άρθρο 24 παρ. 4 του Κώδικα.</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Ειδικά προκειμένου για τον μερικό επιτόπιο έλεγχο, σε φορολογούμενους ορισμένης περιοχής ή/και δραστηριότητας ή που διακινούν αγαθά, η εντολή διενέργειας του ελέγχου, που εκδίδεται σύμφωνα με την παράγραφο 1, μπορεί να περιλαμβάνει, αντί των υπό γ' και δ' στοιχείων, την περιοχή του ελέγχου ή/και το είδος των δραστηριοτήτων των φορολογουμένων. Ο χρόνος διενέργειας του ελέγχου, στην περίπτωση αυτή, μπορεί να είναι και εκτός του επισήμου ωραρίου της Φορολογικής Διοίκησης.</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8.</w:t>
      </w:r>
      <w:r>
        <w:rPr>
          <w:lang w:val="el" w:eastAsia="el"/>
        </w:rPr>
        <w:t xml:space="preserve"> Ο αρμόδιος υπάλληλος της Φορολογικής Διοίκησης μπορεί, οποτεδήποτε, εφόσον το κρίνει απαραίτητο, να ζητήσει τη συνδρομή των οργάνων της Ελληνικής Αστυνομίας για τη διενέργεια του φορολογικού ελέγχου και τα όργανα της Ελληνικής Αστυνομίας υποχρεούνται να παρέχουν αυτή τη συνδρομή, κατά το χρόνο και στον τόπο που ζητείται.</w:t>
      </w:r>
      <w:r>
        <w:rPr>
          <w:rStyle w:val="Hyperlink"/>
          <w:color w:val="000000"/>
          <w:sz w:val="20"/>
          <w:szCs w:val="20"/>
          <w:u w:val="none" w:color="0000EE"/>
          <w:vertAlign w:val="superscript"/>
          <w:lang w:val="el" w:eastAsia="el"/>
        </w:rPr>
        <w:footnoteReference w:id="155"/>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Επιλογή υποθέσεων προς έλεγχο</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w:t>
      </w:r>
      <w:r>
        <w:rPr>
          <w:lang w:val="el" w:eastAsia="el"/>
        </w:rPr>
        <w:t xml:space="preserve"> Οι υποθέσεις που ελέγχονται κατά προτεραιότητα, επιλέγονται με απόφαση του Διοικητή της Ανεξάρτητης Αρχής Δημοσίων Εσόδων με βάση κριτήρια ανάλυσης κινδύνου, στοιχεία από εσωτερικές και εξωτερικές πηγές πληροφόρησης ή, εξαιρετικά, με βάση άλλα κριτήρια, τα οποία καθορίζονται από τον Διοικητή της Ανεξάρτητης Αρχής Δημοσίων Εσόδων και δεν δημοσιοποιούνται.</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η οποία εκδίδεται έως το τέλος κάθε έτους και δύναται να τροποποιηθεί οποτεδήποτε, καθορίζεται ο αριθμός των μερικών ή και πλήρων ελέγχων που θα διενεργούνται εντός του επόμενου έτους κατά προτεραιότητα, με βάση κριτήρια ανάλυσης κινδύνου, στοιχεία από εσωτερικές και εξωτερικές πηγές πληροφόρησης ή, σε εξαιρετικές περιπτώσεις, με βάση άλλα κριτήρια, σύμφωνα με την προηγούμενη περίπτωση, λαμβανομένου υπόψη του αριθμού των ελεγκτών κατά τον χρόνο έκδοσης της απόφασης και του αριθμού των διενεργηθέντων ελέγχων κατά τους προηγούμενους δώδεκα μήνες από τον μήνα έκδοσης της απόφασης. Στην απόφαση ορίζεται, επίσης, το ποσοστό των πλήρων και μερικών ελέγχων για φορολογικά έτη, χρήσεις, υποθέσεις, περιόδους ή υποχρεώσεις που αφορούν στην τελευταία πενταετία, συμπεριλαμβανομένου και του έτους έκδοσης της απόφασης, το οποίο δεν μπορεί να υπολείπεται του ποσοστού 70% του συνόλου πλήρων και μερικών ελέγχων, αντίστοιχα, των κατά προτεραιότητα ελεγχόμενων υποθέσεων, καθώς και κάθε άλλο αναγκαίο θέμα. Ειδικά, για το έτος 2016 το ανωτέρω ποσοστό ορίζεται σε 50% και για το έτος 2017 σε 60%.</w:t>
      </w:r>
      <w:r>
        <w:rPr>
          <w:rStyle w:val="Hyperlink"/>
          <w:color w:val="000000"/>
          <w:sz w:val="20"/>
          <w:szCs w:val="20"/>
          <w:u w:val="none" w:color="0000EE"/>
          <w:vertAlign w:val="superscript"/>
          <w:lang w:val="el" w:eastAsia="el"/>
        </w:rPr>
        <w:footnoteReference w:id="158"/>
      </w:r>
    </w:p>
    <w:p>
      <w:pPr>
        <w:spacing w:before="240" w:after="240"/>
        <w:rPr>
          <w:lang w:val="el" w:eastAsia="el"/>
        </w:rPr>
      </w:pPr>
      <w:r>
        <w:rPr>
          <w:lang w:val="el" w:eastAsia="el"/>
        </w:rPr>
        <w:t>β. Για ελέγχους που διενεργούνται από 1.1.2018, ποσοστό τουλάχιστον 75% των ελέγχων που ορίζονται στο δεύτερο εδάφιο της περίπτωσης α’ της παρούσας παραγράφου αφορούν κατ΄ αρχήν σε ελέγχους της τελευταίας τριετίας για τις οποίες έχει λήξει η προθεσμία υποβολής δήλωσης φορολογίας εισοδήματος. Οι έλεγχοι του προηγούμενου εδαφίου μπορούν να επεκτείνονται στα δύο προηγούμενα, πέραν της τελευταίας τριετίας, φορολογικά έτη ή χρήσεις, με βάση κριτήρια κατά τα οριζόμενα στο παρόν άρθρο.</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Μέθοδοι έμμεσου προσδιορισμού της φορολογητέας ύλης</w:t>
      </w:r>
    </w:p>
    <w:p>
      <w:pPr>
        <w:pStyle w:val="MainText"/>
        <w:spacing w:before="120" w:after="0"/>
        <w:rPr>
          <w:lang w:val="el" w:eastAsia="el"/>
        </w:rPr>
      </w:pPr>
      <w:r>
        <w:rPr>
          <w:b/>
          <w:bCs/>
          <w:lang w:val="el" w:eastAsia="el"/>
        </w:rPr>
        <w:t>1.</w:t>
      </w:r>
      <w:r>
        <w:rPr>
          <w:lang w:val="el" w:eastAsia="el"/>
        </w:rPr>
        <w:t xml:space="preserve"> Η Φορολογική Διοίκηση δύναται να προβαίνει σε εκτιμώμενο, διορθωτικό ή προληπτικό προσδιορισμό της φορολογητέας ύλης και με την εφαρμογή μιας ή περισσοτέρων από τις κατωτέρω τεχνικές ελέγχου: α) της αρχής των αναλογιών, β) της ανάλυσης ρευστότητας του φορολογούμενου, γ) της καθαρής θέσης του φορολογούμενου, δ) της σχέσης της τιμής πώλησης προς το συνολικό όγκο κύκλου εργασιών και ε) του ύψους των τραπεζικών καταθέσεων και των δαπανών σε μετρητά.</w:t>
      </w:r>
    </w:p>
    <w:p>
      <w:pPr>
        <w:spacing w:before="240" w:after="240"/>
        <w:rPr>
          <w:lang w:val="el" w:eastAsia="el"/>
        </w:rPr>
      </w:pPr>
      <w:r>
        <w:rPr>
          <w:lang w:val="el" w:eastAsia="el"/>
        </w:rPr>
        <w:t>Με τις ως άνω τεχνικές μπορούν να προσδιορίζονται τα φορολογητέα εισοδήματα των φορολογουμένων, τα ακαθάριστα έσοδα, οι εκροές και τα φορολογητέα κέρδη των υπόχρεων βάσει των γενικά παραδεκτών αρχών και τεχνικών της ελεγκτικής.</w:t>
      </w:r>
    </w:p>
    <w:p>
      <w:pPr>
        <w:pStyle w:val="MainText"/>
        <w:spacing w:before="120" w:after="0"/>
        <w:rPr>
          <w:lang w:val="el" w:eastAsia="el"/>
        </w:rPr>
      </w:pPr>
      <w:r>
        <w:rPr>
          <w:b/>
          <w:bCs/>
          <w:lang w:val="el" w:eastAsia="el"/>
        </w:rPr>
        <w:t>2.</w:t>
      </w:r>
      <w:r>
        <w:rPr>
          <w:lang w:val="el" w:eastAsia="el"/>
        </w:rPr>
        <w:t xml:space="preserve"> Με απόφαση του Γενικού Γραμματέα καθορίζονται το ειδικότερο περιεχόμενο τεχνικών ελέγχου της παραγράφου 1, ο τρόπος εφαρμογής τους και κάθε σχετικό θέμα για την εφαρμογή του παρόντος άρθρου.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Αποτελέσματα φορολογικού ελέγχου</w:t>
      </w:r>
    </w:p>
    <w:p>
      <w:pPr>
        <w:pStyle w:val="MainText"/>
        <w:spacing w:before="120" w:after="0"/>
        <w:rPr>
          <w:lang w:val="el" w:eastAsia="el"/>
        </w:rPr>
      </w:pPr>
      <w:r>
        <w:rPr>
          <w:b/>
          <w:bCs/>
          <w:lang w:val="el" w:eastAsia="el"/>
        </w:rPr>
        <w:t>1.</w:t>
      </w:r>
      <w:r>
        <w:rPr>
          <w:lang w:val="el" w:eastAsia="el"/>
        </w:rPr>
        <w:t xml:space="preserve"> Η Φορολογική Διοίκηση κοινοποιεί εγγράφως στο φορολογούμενο σημείωμα διαπιστώσεων με τα αποτελέσματα του φορολογικού ελέγχου και τον προσωρινό διορθωτικό προσδιορισμό φόρου ο οποίος πρέπει να είναι πλήρως αιτιολογημένος. Ο φορολογούμενος δύναται να ζητά να λαμβάνει αντίγραφα των εγγράφων στα οποία βασίζεται ο διορθωτικός προσδιορισμός φόρου. Ο φορολογούμενος έχει τη δυνατότητα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2.</w:t>
      </w:r>
      <w:r>
        <w:rPr>
          <w:lang w:val="el" w:eastAsia="el"/>
        </w:rPr>
        <w:t xml:space="preserve"> Η Φορολογική Διοίκηση εκδίδει την οριστική πράξη διορθωτικού προσδιορισμού του φόρου, εντός μηνός από την ημερομηνία παραλαβής των απόψεων του φορολογούμενου ή, σε περίπτωση που ο φορολογούμενος δεν υποβάλλει τις απόψεις του, την εκπνοή της προθεσμίας που ορίζεται στην παράγραφο 1. Η οριστική πράξη διορθωτικού προσδιορισμού του φόρου εκδίδεται με βάση έκθεση ελέγχου την οποία συντάσσει η Φορολογική Διοίκηση. Η έκθεση ελέγχου περιλαμβάνει εμπεριστατωμένα και αιτιολογημένα τα γεγονότα, τα στοιχεία και τις διατάξεις τις οποίες έλαβε υπόψη της η Φορολογική Διοίκηση για τον προσδιορισμό του φόρου. Η οριστική πράξη διορθωτικού προσδιορισμού του φόρου μαζί με την έκθεση ελέγχου κοινοποιούνται στον φορολογούμενο. </w:t>
      </w:r>
    </w:p>
    <w:p>
      <w:pPr>
        <w:pStyle w:val="MainText"/>
        <w:spacing w:before="120" w:after="0"/>
        <w:rPr>
          <w:lang w:val="el" w:eastAsia="el"/>
        </w:rPr>
      </w:pPr>
      <w:r>
        <w:rPr>
          <w:b/>
          <w:bCs/>
          <w:lang w:val="el" w:eastAsia="el"/>
        </w:rPr>
        <w:t>3.</w:t>
      </w:r>
      <w:r>
        <w:rPr>
          <w:lang w:val="el" w:eastAsia="el"/>
        </w:rPr>
        <w:t xml:space="preserve"> Οι διαδικασίες εφαρμογής του παρόντος άρθρου καθορίζονται με απόφαση του Γενικού Γραμματέα.</w:t>
      </w:r>
    </w:p>
    <w:p>
      <w:pPr>
        <w:pStyle w:val="Heading6"/>
        <w:spacing w:before="240" w:after="240"/>
        <w:rPr>
          <w:lang w:val="el" w:eastAsia="el"/>
        </w:rPr>
      </w:pPr>
      <w:r>
        <w:rPr>
          <w:rStyle w:val="article-num"/>
          <w:b/>
          <w:bCs/>
          <w:lang w:val="el" w:eastAsia="el"/>
        </w:rPr>
        <w:t>Άρθρο 28Α</w:t>
      </w:r>
      <w:r>
        <w:rPr>
          <w:rStyle w:val="Hyperlink"/>
          <w:b/>
          <w:bCs/>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1.</w:t>
      </w:r>
      <w:r>
        <w:rPr>
          <w:b/>
          <w:bCs/>
          <w:lang w:val="el" w:eastAsia="el"/>
        </w:rPr>
        <w:t xml:space="preserve"> Για τις υποθέσεις που διαβιβάζονται στη Φορολογική Διοίκηση από την Διεύθυνση Ερευνών Οικονομικού Εγκλήματος (εφεξής «Υπηρεσία»), διενεργείται έλεγχος κατ’ απόλυτη προτεραιότητα, κατά παρέκκλιση δε των διατάξεων του άρθρου 28, η Φορολογική Διοίκηση προβαίνει σε προσωρινό και οριστικό προσδιορισμό φόρου ως ακολούθως: Εντός μηνός από τη διαβίβαση της πορισματικής έκθεσης της Υπηρεσίας, των σχετικών εγγράφων και των προσκομισθέντων από τον ελεγχόμενο στοιχείων, η Φορολογική Διοίκηση κοινοποιεί εγγράφως στο φορολογούμενο αντίγραφο αυτής, σημείωμα διαπιστώσεων με τα αποτελέσματα της έρευνας και τον προσωρινό διορθωτικό προσδιορισμό φόρου, βάσει της πορισματικής έκθεσης της Υπηρεσίας.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b/>
          <w:bCs/>
          <w:lang w:val="el" w:eastAsia="el"/>
        </w:rPr>
        <w:t xml:space="preserve"> Ο φορολογούμενος δύναται να λαμβάνει αντίγραφα των εγγράφων στα οποία βασίζεται ο διορθωτικός προσδιορισμός φόρου και να διατυπώσει εγγράφως τις απόψεις του σχετικά με τον προσωρινό διορθωτικό προσδιορισμό φόρου εντός είκοσι (20) ημερών από την κοινοποίηση της έγγραφης γνωστοποίησης.</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b/>
          <w:bCs/>
          <w:lang w:val="el" w:eastAsia="el"/>
        </w:rPr>
        <w:t xml:space="preserve"> Η Φορολογική Διοίκηση εκδίδει την οριστική πράξη διορθωτικού προσδιορισμού του φόρου, εντός τριών (3) μηνών από την ημερομηνία παραλαβής των απόψεων του φορολογούμενου ή, σε περίπτωση που ο φορολογούμενος δεν υποβάλει τις απόψεις του, στην εκπνοή της προθεσμίας που ορίζεται στο προηγούμενο εδάφιο. Το εν λόγω διάστημα δύναται να παρατείνεται αιτιολογημένα για ένα (1) επιπλέον μήνα ανάλογα με την πολυπλοκότητα της υπόθεσης, κατόπιν έγγραφης ενημέρωσης προς την Υπηρεσία.</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b/>
          <w:bCs/>
          <w:lang w:val="el" w:eastAsia="el"/>
        </w:rPr>
        <w:t xml:space="preserve"> Σε περίπτωση που εντός της προθεσμίας των είκοσι (20) ημερών της παραγράφου 2, ο φορολογούμενος προσκομίσει νέα στοιχεία στην αρμόδια ελεγκτική υπηρεσία της Α.Α.Δ.Ε., η τελευταία δύναται να τα διαβιβάζει στην Υπηρεσία προς αξιολόγηση. Η Υπηρεσία υποχρεούται να αποστείλει στην αρμόδια ελεγκτική υπηρεσία της Α.Α.Δ.Ε. εγγράφως τις απόψεις της επί των νέων αυτών στοιχείων σε προθεσμία ενός μήνα από την ημερομηνία λήψης του φακέλου. Εφόσον ο φορολογούμενος προσκομίσει εμπρόθεσμα νέα στοιχεία στην αρμόδια ελεγκτική υπηρεσία της Α.Α.Δ.Ε., ο χρόνος που απαιτείται για την ολοκλήρωση της διαδικασίας που προβλέπεται στα δύο προηγούμενα εδάφια δεν προσμετράται στην αναφερόμενη στην παράγραφο 3 προθεσμία των τριών (3) μηνών για την έκδοση της οριστικής πράξης προσδιορισμού φόρου, η οποία σε καμία περίπτωση δεν υπερβαίνει συνολικά τους τέσσερεις ή, κατόπιν αιτιολογημένης παράτασης, τους πέντε μήνες από τη λήψη των νέων αυτών στοιχείων από την Α.Α.Δ.Ε..</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Η οριστική πράξη διορθωτικού προσδιορισμού του φόρου εκδίδεται με βάση έκθεση ελέγχου την οποία συντάσσει η Φορολογική Διοίκηση και περιλαμβάνει εμπεριστατωμένα και αιτιολογημένα τα γεγονότα, τα στοιχεία και τις διατάξεις που έλαβε υπόψη της για τον προσδιορισμό του φόρου. Η οριστική πράξη διορθωτικού προσδιορισμού του φόρου μαζί με την έκθεση ελέγχου κοινοποιούνται στο φορολογούμενο.</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b/>
          <w:bCs/>
          <w:lang w:val="el" w:eastAsia="el"/>
        </w:rPr>
        <w:t xml:space="preserve"> Οι διαδικασίες εφαρμογής του παρόντος άρθρου καθορίζονται με απόφαση του Διοικητή της Α.Α.Δ.Ε..</w:t>
      </w:r>
      <w:r>
        <w:rPr>
          <w:rStyle w:val="Hyperlink"/>
          <w:b/>
          <w:bCs/>
          <w:color w:val="000000"/>
          <w:sz w:val="20"/>
          <w:szCs w:val="20"/>
          <w:u w:val="none" w:color="0000EE"/>
          <w:vertAlign w:val="superscript"/>
          <w:lang w:val="el" w:eastAsia="el"/>
        </w:rPr>
        <w:footnoteReference w:id="167"/>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Αμοιβαία διοικητική συνδρομή</w:t>
      </w:r>
    </w:p>
    <w:p>
      <w:pPr>
        <w:spacing w:before="240" w:after="240"/>
        <w:rPr>
          <w:lang w:val="el" w:eastAsia="el"/>
        </w:rPr>
      </w:pPr>
      <w:r>
        <w:rPr>
          <w:b/>
          <w:bCs/>
          <w:lang w:val="el" w:eastAsia="el"/>
        </w:rPr>
        <w:t>Ως προς την αμοιβαία διοικητική συνδρομή συμπεριλαμβανομένων των ταυτόχρονων φορολογικών ελέγχων εφαρμόζονται οι διατάξεις των Κεφαλαίων Α΄ έως και Η΄ του ν. 4170/2013 (Α΄ 163), που ενσωμάτωσαν στην ελληνική νομοθεσία την Οδηγία του Συμβουλίου 2011/16/ΕΚ, του ν. 4153/2013 (Α΄116) για την κύρωση της Σύμβασης του Συμβουλίου της Ευρώπης και του Οργανισμού Οικονομικής Συνεργασίας και Ανάπτυξης (ΟΟΣΑ), σχετικά με την αμοιβαία διοικητική συνδρομή σε φορολογικά θέματα, των διεθνών συμβάσεων, όπως κυρώνονται και ισχύουν με τις διατάξεις εφαρμογής τους και τα σχετικά σχόλια του ΟΟΣΑ, καθώς και τη νομοθεσία σχετικά με την αμοιβαία διοικητική συνδρομή. Για τον έλεγχο της τήρησης των υποχρεώσεων που αφορούν τη συμμόρφωση με τους κανόνες υποβολής στοιχείων και δέουσας επιμέλειας από τα Δηλούντα Ελληνικά Χρηματοπιστωτικά Ιδρύματα εφαρμόζονται από τη Φορολογική Διοίκηση οι διατάξεις του παρόντος.</w:t>
      </w:r>
      <w:r>
        <w:rPr>
          <w:rStyle w:val="Hyperlink"/>
          <w:b/>
          <w:bCs/>
          <w:color w:val="000000"/>
          <w:sz w:val="20"/>
          <w:szCs w:val="20"/>
          <w:u w:val="none" w:color="0000EE"/>
          <w:vertAlign w:val="superscript"/>
          <w:lang w:val="el" w:eastAsia="el"/>
        </w:rPr>
        <w:footnoteReference w:id="168"/>
      </w:r>
    </w:p>
    <w:p>
      <w:pPr>
        <w:pStyle w:val="Heading2"/>
        <w:spacing w:before="240" w:after="240"/>
        <w:rPr>
          <w:lang w:val="el" w:eastAsia="el"/>
        </w:rPr>
      </w:pPr>
      <w:r>
        <w:rPr>
          <w:b/>
          <w:bCs/>
          <w:lang w:val="el" w:eastAsia="el"/>
        </w:rPr>
        <w:t xml:space="preserve">ΚΕΦΑΛΑΙΟ ΟΓΔΟΟ </w:t>
      </w:r>
    </w:p>
    <w:p>
      <w:pPr>
        <w:pStyle w:val="Heading2"/>
        <w:spacing w:before="240" w:after="240"/>
        <w:rPr>
          <w:lang w:val="el" w:eastAsia="el"/>
        </w:rPr>
      </w:pPr>
      <w:r>
        <w:rPr>
          <w:b/>
          <w:bCs/>
          <w:lang w:val="el" w:eastAsia="el"/>
        </w:rPr>
        <w:t>ΠΡΟΣΔΙΟΡΙΣΜΟΣ ΦΟΡΟΥ</w:t>
      </w:r>
    </w:p>
    <w:p>
      <w:pPr>
        <w:pStyle w:val="Heading6"/>
        <w:spacing w:before="240" w:after="240"/>
        <w:rPr>
          <w:lang w:val="el" w:eastAsia="el"/>
        </w:rPr>
      </w:pPr>
      <w:r>
        <w:rPr>
          <w:b/>
          <w:bCs/>
          <w:lang w:val="el" w:eastAsia="el"/>
        </w:rPr>
        <w:t>Άρθρο 30</w:t>
      </w:r>
      <w:r>
        <w:rPr>
          <w:b/>
          <w:bCs/>
          <w:lang w:val="el" w:eastAsia="el"/>
        </w:rPr>
        <w:t xml:space="preserve"> </w:t>
      </w:r>
    </w:p>
    <w:p>
      <w:pPr>
        <w:pStyle w:val="Heading6"/>
        <w:spacing w:before="240" w:after="240"/>
        <w:rPr>
          <w:lang w:val="el" w:eastAsia="el"/>
        </w:rPr>
      </w:pPr>
      <w:r>
        <w:rPr>
          <w:b/>
          <w:bCs/>
          <w:lang w:val="el" w:eastAsia="el"/>
        </w:rPr>
        <w:t>Προσδιορισμός φόρου</w:t>
      </w:r>
    </w:p>
    <w:p>
      <w:pPr>
        <w:pStyle w:val="MainText"/>
        <w:spacing w:before="120" w:after="0"/>
        <w:rPr>
          <w:lang w:val="el" w:eastAsia="el"/>
        </w:rPr>
      </w:pPr>
      <w:r>
        <w:rPr>
          <w:b/>
          <w:bCs/>
          <w:lang w:val="el" w:eastAsia="el"/>
        </w:rPr>
        <w:t>1.</w:t>
      </w:r>
      <w:r>
        <w:rPr>
          <w:b/>
          <w:bCs/>
          <w:lang w:val="el" w:eastAsia="el"/>
        </w:rPr>
        <w:t xml:space="preserve"> Πράξη προσδιορισμού φόρου είναι η πράξη, με την οποία καθορίζεται το ποσό της φορολογικής οφειλής ή απαίτησης του φορολογουμένου για μια ή περισσότερες φορολογικές περιόδους ή για ένα ή περισσότερα φορολογικά έτη ή διαχειριστικές περιόδους ή για μια ή περισσότερες φορολογικές υποθέσεις. Με την πράξη προσδιορισμού φόρου συνιστάται και βεβαιώνεται η φορολογική οφειλή ή απαίτηση του φορολογούμενου. Η πράξη αυτή καταχωρίζεται ως εισπρακτέο ή επιστρεπτέο ποσό στα βιβλία της Φορολογικής Διοίκησης. Με απόφαση του Γενικού Γραμματέα καθορίζονται τα βιβλία, στα οποία γίνεται η καταχώριση, το περιεχόμενο, η διαδικασία και οι εξαιρέσεις από αυτή, καθώς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b/>
          <w:bCs/>
          <w:lang w:val="el" w:eastAsia="el"/>
        </w:rPr>
        <w:t xml:space="preserve"> Η Φορολογική Διοίκηση είναι αρμόδια να εκδίδει τις ακόλουθες πράξεις προσδιορισμού φόρου: α) πράξη διοικητικού προσδιορισμού φόρου, β) πράξη εκτιμώμενου προσδιορισμού φόρου, γ) πράξη διορθωτικού προσδιορισμού φόρου και δ) πράξη προληπτικού προσδιορισμού φόρου.</w:t>
      </w:r>
    </w:p>
    <w:p>
      <w:pPr>
        <w:pStyle w:val="Heading6"/>
        <w:spacing w:before="240" w:after="240"/>
        <w:rPr>
          <w:lang w:val="el" w:eastAsia="el"/>
        </w:rPr>
      </w:pPr>
      <w:r>
        <w:rPr>
          <w:b/>
          <w:bCs/>
          <w:lang w:val="el" w:eastAsia="el"/>
        </w:rPr>
        <w:t>Άρθρο 31</w:t>
      </w:r>
      <w:r>
        <w:rPr>
          <w:b/>
          <w:bCs/>
          <w:lang w:val="el" w:eastAsia="el"/>
        </w:rPr>
        <w:t xml:space="preserve"> </w:t>
      </w:r>
    </w:p>
    <w:p>
      <w:pPr>
        <w:pStyle w:val="Heading6"/>
        <w:spacing w:before="240" w:after="240"/>
        <w:rPr>
          <w:lang w:val="el" w:eastAsia="el"/>
        </w:rPr>
      </w:pPr>
      <w:r>
        <w:rPr>
          <w:b/>
          <w:bCs/>
          <w:lang w:val="el" w:eastAsia="el"/>
        </w:rPr>
        <w:t>Άμεσος προσδιορισμός φόρου</w:t>
      </w:r>
    </w:p>
    <w:p>
      <w:pPr>
        <w:pStyle w:val="MainText"/>
        <w:spacing w:before="120" w:after="0"/>
        <w:rPr>
          <w:lang w:val="el" w:eastAsia="el"/>
        </w:rPr>
      </w:pPr>
      <w:r>
        <w:rPr>
          <w:b/>
          <w:bCs/>
          <w:lang w:val="el" w:eastAsia="el"/>
        </w:rPr>
        <w:t>1.</w:t>
      </w:r>
      <w:r>
        <w:rPr>
          <w:b/>
          <w:bCs/>
          <w:lang w:val="el" w:eastAsia="el"/>
        </w:rPr>
        <w:t xml:space="preserve"> «Άμεσος προσδιορισμός φόρου» είναι ο προσδιορισμός φόρου που προκύπτει χωρίς περαιτέρω ενέργεια, ταυτόχρονα με την υποβολή της φορολογικής δήλωσης. </w:t>
      </w:r>
    </w:p>
    <w:p>
      <w:pPr>
        <w:pStyle w:val="MainText"/>
        <w:spacing w:before="120" w:after="0"/>
        <w:rPr>
          <w:lang w:val="el" w:eastAsia="el"/>
        </w:rPr>
      </w:pPr>
      <w:r>
        <w:rPr>
          <w:b/>
          <w:bCs/>
          <w:lang w:val="el" w:eastAsia="el"/>
        </w:rPr>
        <w:t>2.</w:t>
      </w:r>
      <w:r>
        <w:rPr>
          <w:b/>
          <w:bCs/>
          <w:lang w:val="el" w:eastAsia="el"/>
        </w:rPr>
        <w:t xml:space="preserve"> Ο φορολογούμενος δύναται να τροποποιεί τη φορολογική δήλωσή του, σύμφωνα με το άρθρο 19 του Κώδικα, καταβάλλοντας την επιπλέον διαφορά φόρου ή δικαιούμενος επιστροφή του υπερβάλλοντος φόρου σύμφωνα με το άρθρο 42 του Κώδικα, έως την έκδοση εντολής φορολογικού ελέγχου. Ο άμεσος προσδιορισμός φόρου που προκύπτει από την τροποποιητική δήλωση υποκαθιστά τον αρχικό άμεσο προσδιορισμό φόρου.</w:t>
      </w:r>
    </w:p>
    <w:p>
      <w:pPr>
        <w:pStyle w:val="Heading6"/>
        <w:spacing w:before="240" w:after="240"/>
        <w:rPr>
          <w:lang w:val="el" w:eastAsia="el"/>
        </w:rPr>
      </w:pPr>
      <w:r>
        <w:rPr>
          <w:b/>
          <w:bCs/>
          <w:lang w:val="el" w:eastAsia="el"/>
        </w:rPr>
        <w:t>Άρθρο 32</w:t>
      </w:r>
      <w:r>
        <w:rPr>
          <w:b/>
          <w:bCs/>
          <w:lang w:val="el" w:eastAsia="el"/>
        </w:rPr>
        <w:t xml:space="preserve"> </w:t>
      </w:r>
    </w:p>
    <w:p>
      <w:pPr>
        <w:pStyle w:val="Heading6"/>
        <w:spacing w:before="240" w:after="240"/>
        <w:rPr>
          <w:lang w:val="el" w:eastAsia="el"/>
        </w:rPr>
      </w:pPr>
      <w:r>
        <w:rPr>
          <w:b/>
          <w:bCs/>
          <w:lang w:val="el" w:eastAsia="el"/>
        </w:rPr>
        <w:t>Διοικητικός προσδιορισμός φόρου</w:t>
      </w:r>
    </w:p>
    <w:p>
      <w:pPr>
        <w:pStyle w:val="MainText"/>
        <w:spacing w:before="120" w:after="0"/>
        <w:rPr>
          <w:lang w:val="el" w:eastAsia="el"/>
        </w:rPr>
      </w:pPr>
      <w:r>
        <w:rPr>
          <w:b/>
          <w:bCs/>
          <w:lang w:val="el" w:eastAsia="el"/>
        </w:rPr>
        <w:t>1.</w:t>
      </w:r>
      <w:r>
        <w:rPr>
          <w:b/>
          <w:bCs/>
          <w:lang w:val="el" w:eastAsia="el"/>
        </w:rPr>
        <w:t xml:space="preserve"> Στις περιπτώσεις που, κατά την κείμενη φορολογική νομοθεσία, η φορολογική δήλωση δεν συνιστά άμεσο προσδιορισμό φόρου, η Φορολογική Διοίκηση εκδίδει πράξη διοικητικού προσδιορισμού φόρου.</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b/>
          <w:bCs/>
          <w:lang w:val="el" w:eastAsia="el"/>
        </w:rPr>
        <w:t xml:space="preserve"> Η πράξη διοικητικού προσδιορισμού φόρου εκδίδεται με βάση στοιχεία που έχουν τυχόν παρασχεθεί από τον φορολογούμενο σε φορολογική δήλωση ή κάθε άλλο στοιχείο που έχει στη διάθεσή της η Φορολογική Διοίκηση. </w:t>
      </w:r>
    </w:p>
    <w:p>
      <w:pPr>
        <w:pStyle w:val="MainText"/>
        <w:spacing w:before="120" w:after="0"/>
        <w:rPr>
          <w:lang w:val="el" w:eastAsia="el"/>
        </w:rPr>
      </w:pPr>
      <w:r>
        <w:rPr>
          <w:b/>
          <w:bCs/>
          <w:lang w:val="el" w:eastAsia="el"/>
        </w:rPr>
        <w:t>3.</w:t>
      </w:r>
      <w:r>
        <w:rPr>
          <w:b/>
          <w:bCs/>
          <w:lang w:val="el" w:eastAsia="el"/>
        </w:rPr>
        <w:t xml:space="preserve"> Εάν η Φορολογική Διοίκηση προσδιορίσει το φόρο ολικά ή μερικά με βάση στοιχεία διαφορετικά από αυτά που περιέχονται σε φορολογική δήλωση του φορολογούμενου, οφείλει να αναφέρει ειδικά τα στοιχεία αυτά στα οποία βασίστηκε ο προσδιορισμός του φόρου.</w:t>
      </w:r>
    </w:p>
    <w:p>
      <w:pPr>
        <w:pStyle w:val="Heading6"/>
        <w:spacing w:before="240" w:after="240"/>
        <w:rPr>
          <w:lang w:val="el" w:eastAsia="el"/>
        </w:rPr>
      </w:pPr>
      <w:r>
        <w:rPr>
          <w:b/>
          <w:bCs/>
          <w:lang w:val="el" w:eastAsia="el"/>
        </w:rPr>
        <w:t>Άρθρο 33</w:t>
      </w:r>
      <w:r>
        <w:rPr>
          <w:b/>
          <w:bCs/>
          <w:lang w:val="el" w:eastAsia="el"/>
        </w:rPr>
        <w:t xml:space="preserve"> </w:t>
      </w:r>
    </w:p>
    <w:p>
      <w:pPr>
        <w:pStyle w:val="Heading6"/>
        <w:spacing w:before="240" w:after="240"/>
        <w:rPr>
          <w:lang w:val="el" w:eastAsia="el"/>
        </w:rPr>
      </w:pPr>
      <w:r>
        <w:rPr>
          <w:b/>
          <w:bCs/>
          <w:lang w:val="el" w:eastAsia="el"/>
        </w:rPr>
        <w:t>Εκτιμώμενος προσδιορισμός φόρου</w:t>
      </w:r>
    </w:p>
    <w:p>
      <w:pPr>
        <w:pStyle w:val="MainText"/>
        <w:spacing w:before="120" w:after="0"/>
        <w:rPr>
          <w:lang w:val="el" w:eastAsia="el"/>
        </w:rPr>
      </w:pPr>
      <w:r>
        <w:rPr>
          <w:b/>
          <w:bCs/>
          <w:lang w:val="el" w:eastAsia="el"/>
        </w:rPr>
        <w:t>1.</w:t>
      </w:r>
      <w:r>
        <w:rPr>
          <w:b/>
          <w:bCs/>
          <w:lang w:val="el" w:eastAsia="el"/>
        </w:rPr>
        <w:t xml:space="preserve"> Σε περιπτώσεις που ο φορολογούμενος, παρά την υποχρέωσή του να υποβάλει φορολογική δήλωση σύμφωνα με τις διατάξεις της φορολογικής νομοθεσίας, δεν υποβάλει φορολογική δήλωση, η Φορολογική Διοίκηση δύναται να εκδώσει πράξη εκτιμώμενου προσδιορισμού φόρου ορίζοντας τη φορολογητέα ύλη, με βάση κάθε στοιχείο και πληροφορία που έχει στη διάθεσή της. Ο Γενικός Γραμματέας δύναται να εκδίδει απόφαση σχετικά με τον τρόπο προσδιορισμού της κατ΄ εκτίμηση φορολογητέας ύλης.</w:t>
      </w:r>
    </w:p>
    <w:p>
      <w:pPr>
        <w:pStyle w:val="MainText"/>
        <w:spacing w:before="120" w:after="0"/>
        <w:rPr>
          <w:lang w:val="el" w:eastAsia="el"/>
        </w:rPr>
      </w:pPr>
      <w:r>
        <w:rPr>
          <w:b/>
          <w:bCs/>
          <w:lang w:val="el" w:eastAsia="el"/>
        </w:rPr>
        <w:t>2.</w:t>
      </w:r>
      <w:r>
        <w:rPr>
          <w:b/>
          <w:bCs/>
          <w:lang w:val="el" w:eastAsia="el"/>
        </w:rPr>
        <w:t xml:space="preserve"> Εάν, μετά την έκδοση της πράξης αυτής, ο φορολογούμενος υποβάλλει φορολογική δήλωση, η πράξη αυτή παύει να ισχύει αυτοδικαίως. Εάν, μετά την έκδοση της πράξης αυτής, ο φορολογούμενος υποβάλλει φορολογική δήλωση, η πράξη αυτή παύει να ισχύει αυτοδικαίως.</w:t>
      </w:r>
      <w:r>
        <w:rPr>
          <w:rStyle w:val="Hyperlink"/>
          <w:b/>
          <w:bCs/>
          <w:color w:val="000000"/>
          <w:sz w:val="20"/>
          <w:szCs w:val="20"/>
          <w:u w:val="none" w:color="0000EE"/>
          <w:vertAlign w:val="superscript"/>
          <w:lang w:val="el" w:eastAsia="el"/>
        </w:rPr>
        <w:footnoteReference w:id="171"/>
      </w:r>
    </w:p>
    <w:p>
      <w:pPr>
        <w:pStyle w:val="Heading6"/>
        <w:spacing w:before="240" w:after="240"/>
        <w:rPr>
          <w:lang w:val="el" w:eastAsia="el"/>
        </w:rPr>
      </w:pPr>
      <w:r>
        <w:rPr>
          <w:b/>
          <w:bCs/>
          <w:lang w:val="el" w:eastAsia="el"/>
        </w:rPr>
        <w:t>Άρθρο 34</w:t>
      </w:r>
      <w:r>
        <w:rPr>
          <w:b/>
          <w:bCs/>
          <w:lang w:val="el" w:eastAsia="el"/>
        </w:rPr>
        <w:t xml:space="preserve"> </w:t>
      </w:r>
    </w:p>
    <w:p>
      <w:pPr>
        <w:pStyle w:val="Heading6"/>
        <w:spacing w:before="240" w:after="240"/>
        <w:rPr>
          <w:lang w:val="el" w:eastAsia="el"/>
        </w:rPr>
      </w:pPr>
      <w:r>
        <w:rPr>
          <w:b/>
          <w:bCs/>
          <w:lang w:val="el" w:eastAsia="el"/>
        </w:rPr>
        <w:t>Διορθωτικός προσδιορισμός φόρου</w:t>
      </w:r>
    </w:p>
    <w:p>
      <w:pPr>
        <w:spacing w:before="240" w:after="240"/>
        <w:rPr>
          <w:lang w:val="el" w:eastAsia="el"/>
        </w:rPr>
      </w:pPr>
      <w:r>
        <w:rPr>
          <w:b/>
          <w:bCs/>
          <w:lang w:val="el" w:eastAsia="el"/>
        </w:rPr>
        <w:t>Η Φορολογική Διοίκηση δύναται να προβεί, μετά από έλεγχο, σε έκδοση πράξης διόρθωσης οποιουδήποτε προηγούμενου άμεσου, διοικητικού, εκτιμώμενου ή προληπτικού προσδιορισμού φόρου, εφόσον από τον έλεγχο διαπιστωθεί αιτιολογημένα ότι ο προηγούμενος προσδιορισμός φόρου, ήταν ανακριβής ή εσφαλμένος. Ο διορθωτικός προσδιορισμός φόρου που εκδίδεται κατόπιν πλήρους φορολογικού ελέγχου, υπόκειται σε μεταγενέστερη διόρθωση, μόνο εάν προκύψουν νέα στοιχεία, όπως αυτά ορίζονται στην παράγραφο 5 του άρθρου 25 του Κώδικα. Ο φορολογούμενος δύναται να ζητά την έκδοση πράξης διόρθωσης διοικητικού προσδιορισμού φόρου, σε περίπτωση υποβολής τροποποιητικής δήλωσης σχετικά με την οποία έχει εκδοθεί πράξη διοικητικού προσδιορισμού του φόρου. Η Φορολογική Διοίκηση υποχρεούται να εκδώσει πράξη διορθωτικού προσδιορισμού φόρου μόνο εφόσον κάνει αποδεκτή την τροποποιητική δήλωση. Η Φορολογική Διοίκηση δύναται να προβεί σε έκδοση πράξης διορθωτικού προσδιορισμού φόρου και στην περίπτωση κατά την οποία δεν υποβλήθηκε δήλωση από τον φορολογούμενο και δεν έχει εκδοθεί πράξη εκτιμώμενου προσδιορισμού φόρου.</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Άρθρο 35</w:t>
      </w:r>
      <w:r>
        <w:rPr>
          <w:b/>
          <w:bCs/>
          <w:lang w:val="el" w:eastAsia="el"/>
        </w:rPr>
        <w:t xml:space="preserve"> </w:t>
      </w:r>
    </w:p>
    <w:p>
      <w:pPr>
        <w:pStyle w:val="Heading6"/>
        <w:spacing w:before="240" w:after="240"/>
        <w:rPr>
          <w:lang w:val="el" w:eastAsia="el"/>
        </w:rPr>
      </w:pPr>
      <w:r>
        <w:rPr>
          <w:b/>
          <w:bCs/>
          <w:lang w:val="el" w:eastAsia="el"/>
        </w:rPr>
        <w:t>Προληπτικός προσδιορισμός φόρου</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εκδίδει πράξη προληπτικού προσδιορισμού φόρου μετά την έναρξη της φορολογικής περιόδου αλλά πριν την ημερομηνία υποβολής της αντίστοιχης φορολογικής δήλωσης, προκειμένου να διασφαλίσει την άμεση είσπραξη του φόρου, εφόσον υπάρχουν συγκεκριμένες ενδείξεις ότι ο φορολογούμενος σκοπεύει να εγκαταλείψει τη χώρα, θέτοντας σε κίνδυνο την είσπραξη του φόρου, ιδίως μέσω της μεταβίβασης περιουσιακών στοιχείων σε άλλο πρόσωπο. Στην περίπτωση αυτή, κατά παρέκκλιση του άρθρου 63 του Κώδικα, ο φορολογούμενος δύναται να προσφύγει κατά της πράξης προληπτικού προσδιορισμού φόρου απευθείας ενώπιον του αρμόδιου διοικητικού δικαστηρίου αμφισβητώντας τη συνδρομή των περιστάσεων που δικαιολογούν την έκδοση της πράξης προληπτικού προσδιορισμού φόρου.</w:t>
      </w:r>
    </w:p>
    <w:p>
      <w:pPr>
        <w:pStyle w:val="MainText"/>
        <w:spacing w:before="120" w:after="0"/>
        <w:rPr>
          <w:lang w:val="el" w:eastAsia="el"/>
        </w:rPr>
      </w:pPr>
      <w:r>
        <w:rPr>
          <w:b/>
          <w:bCs/>
          <w:lang w:val="el" w:eastAsia="el"/>
        </w:rPr>
        <w:t>2.</w:t>
      </w:r>
      <w:r>
        <w:rPr>
          <w:b/>
          <w:bCs/>
          <w:lang w:val="el" w:eastAsia="el"/>
        </w:rPr>
        <w:t xml:space="preserve"> Ο φορολογούμενος είτε καταβάλλει εφάπαξ τη φορολογική οφειλή που ορίζεται από τον προληπτικό προσδιορισμό φόρου, είτε εξασφαλίζει την καταβολή αυτής, παρέχοντας εγγύηση ή αποδεχόμενος την εγγραφή βάρους επί της περιουσίας του υπέρ της Φορολογικής Διοίκησης για το συνολικό ποσό της φορολογικής οφειλής. Η εγγύηση και η εγγραφή βάρους διατηρούνται μέχρι την πλήρη εξόφληση της φορολογικής υποχρέωσης.</w:t>
      </w:r>
    </w:p>
    <w:p>
      <w:pPr>
        <w:pStyle w:val="MainText"/>
        <w:spacing w:before="120" w:after="0"/>
        <w:rPr>
          <w:lang w:val="el" w:eastAsia="el"/>
        </w:rPr>
      </w:pPr>
      <w:r>
        <w:rPr>
          <w:b/>
          <w:bCs/>
          <w:lang w:val="el" w:eastAsia="el"/>
        </w:rPr>
        <w:t>3.</w:t>
      </w:r>
      <w:r>
        <w:rPr>
          <w:b/>
          <w:bCs/>
          <w:lang w:val="el" w:eastAsia="el"/>
        </w:rPr>
        <w:t xml:space="preserve"> Ο προληπτικός προσδιορισμός φόρου ακολουθείται από διορθωτικό προσδιορισμό φόρου εντός ενός (1) έτους μετά την ημερομηνία έκδοσης της πράξης προληπτικού προσδιορισμού φόρου.</w:t>
      </w:r>
    </w:p>
    <w:p>
      <w:pPr>
        <w:pStyle w:val="Heading6"/>
        <w:spacing w:before="240" w:after="240"/>
        <w:rPr>
          <w:lang w:val="el" w:eastAsia="el"/>
        </w:rPr>
      </w:pPr>
      <w:r>
        <w:rPr>
          <w:b/>
          <w:bCs/>
          <w:lang w:val="el" w:eastAsia="el"/>
        </w:rPr>
        <w:t>Άρθρο 36</w:t>
      </w:r>
      <w:r>
        <w:rPr>
          <w:b/>
          <w:bCs/>
          <w:lang w:val="el" w:eastAsia="el"/>
        </w:rPr>
        <w:t xml:space="preserve"> </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b/>
          <w:bCs/>
          <w:lang w:val="el" w:eastAsia="el"/>
        </w:rPr>
        <w:t xml:space="preserve"> Η Φορολογική Διοίκηση μπορεί να προβεί σε έκδοση πράξης διοικητικού, εκτιμώμενου ή διορθωτικού προσδιορισμού φόρου εντός πέντε (5)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2.</w:t>
      </w:r>
      <w:r>
        <w:rPr>
          <w:b/>
          <w:bCs/>
          <w:lang w:val="el" w:eastAsia="el"/>
        </w:rPr>
        <w:t xml:space="preserve"> Η περίοδος που αναφέρεται στην παράγραφο 1 παρατείνεται στις εξής περιπτώσεις: </w:t>
      </w:r>
    </w:p>
    <w:p>
      <w:pPr>
        <w:spacing w:before="240" w:after="240"/>
        <w:rPr>
          <w:lang w:val="el" w:eastAsia="el"/>
        </w:rPr>
      </w:pPr>
      <w:r>
        <w:rPr>
          <w:b/>
          <w:bCs/>
          <w:lang w:val="el" w:eastAsia="el"/>
        </w:rPr>
        <w:t>(α) εάν, εντός του πέμπτου έτους της προθεσμίας παραγραφής, υποβάλλεται αρχική ή τροποποιητική δήλωση ή περιέρχονται σε γνώση της Φορολογικής Διοίκησης νέα στοιχεία κατά την έννοια της παραγράφου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από οποιαδήποτε πηγή εκτός Φορολογικής Διοίκησης, από τις οποίες προκύπτει φορολογική οφειλή και μόνο για το ζήτημα στο οποίο αφορούν, για περίοδο ενός (1) έτους από τη λήξη της πενταετίας,</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εάν ζητηθούν πληροφορίες από χώρα της αλλοδαπής, για όσο χρονικό διάστημα απαιτηθεί για τη διαβίβαση των εν λόγω πληροφοριών προσαυξημένο κατά ένα έτος από την παραλαβή τους από τη Φορολογική Διοίκηση, </w:t>
      </w:r>
    </w:p>
    <w:p>
      <w:pPr>
        <w:pStyle w:val="StructureList1"/>
        <w:spacing w:before="120" w:after="0"/>
        <w:rPr>
          <w:lang w:val="el" w:eastAsia="el"/>
        </w:rPr>
      </w:pPr>
      <w:r>
        <w:rPr>
          <w:b/>
          <w:bCs/>
          <w:lang w:val="el" w:eastAsia="el"/>
        </w:rPr>
        <w:t>γ)</w:t>
      </w:r>
      <w:r>
        <w:rPr>
          <w:b/>
          <w:bCs/>
          <w:lang w:val="en" w:eastAsia="en"/>
        </w:rPr>
        <w:tab/>
      </w:r>
      <w:r>
        <w:rPr>
          <w:b/>
          <w:bCs/>
          <w:lang w:val="el" w:eastAsia="el"/>
        </w:rPr>
        <w:t>εάν ασκηθεί ενδικοφανής προσφυγή, ένδικο βοήθημα ή μέσο, για περίοδο ενός έτους μετά την έκδοση απόφασης επί της ενδικοφανούς προσφυγής ή την έκδοση αμετάκλητης δικαστικής απόφασης, και μόνο για το ζήτημα, το οποίο αφορά.</w:t>
      </w:r>
    </w:p>
    <w:p>
      <w:pPr>
        <w:pStyle w:val="StructureList1"/>
        <w:spacing w:before="120" w:after="0"/>
        <w:rPr>
          <w:lang w:val="el" w:eastAsia="el"/>
        </w:rPr>
      </w:pPr>
      <w:r>
        <w:rPr>
          <w:b/>
          <w:bCs/>
          <w:lang w:val="el" w:eastAsia="el"/>
        </w:rPr>
        <w:t>δ)</w:t>
      </w:r>
      <w:r>
        <w:rPr>
          <w:b/>
          <w:bCs/>
          <w:lang w:val="en" w:eastAsia="en"/>
        </w:rPr>
        <w:tab/>
      </w:r>
      <w:r>
        <w:rPr>
          <w:b/>
          <w:bCs/>
          <w:lang w:val="el" w:eastAsia="el"/>
        </w:rPr>
        <w:t>για όσο διάστημα διαρκεί η προθεσμία υποβολής αιτήματος Διαδικασίας Αμοιβαίου Διακανονισμού του άρθρου 63Α,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αυτή.Σε περίπτωση έκδοσης απόφασης Αμοιβαίου Διακανονισμού, παρατείνεται για ένα (1)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Pr>
          <w:rStyle w:val="Hyperlink"/>
          <w:b/>
          <w:bCs/>
          <w:color w:val="000000"/>
          <w:sz w:val="20"/>
          <w:szCs w:val="20"/>
          <w:u w:val="none" w:color="0000EE"/>
          <w:vertAlign w:val="superscript"/>
          <w:lang w:val="el" w:eastAsia="el"/>
        </w:rPr>
        <w:footnoteReference w:id="175"/>
      </w:r>
    </w:p>
    <w:p>
      <w:pPr>
        <w:pStyle w:val="StructureList1"/>
        <w:spacing w:before="120" w:after="0"/>
        <w:rPr>
          <w:lang w:val="el" w:eastAsia="el"/>
        </w:rPr>
      </w:pPr>
      <w:r>
        <w:rPr>
          <w:b/>
          <w:bCs/>
          <w:lang w:val="el" w:eastAsia="el"/>
        </w:rPr>
        <w:t>ε)</w:t>
      </w:r>
      <w:r>
        <w:rPr>
          <w:b/>
          <w:bCs/>
          <w:lang w:val="en" w:eastAsia="en"/>
        </w:rPr>
        <w:tab/>
      </w:r>
      <w:r>
        <w:rPr>
          <w:b/>
          <w:bCs/>
          <w:lang w:val="el" w:eastAsia="el"/>
        </w:rPr>
        <w:t>εάν υποβληθεί αίτηση για ακύρωση ή τροποποίηση σύμφωνα με το άρθρο 63Β ή ακυρωθεί ή τροποποιηθεί άμεσος προσδιορισμός φόρου, πράξη προσδιορισμού φόρου ή πράξη επιβολής προστίμου χωρίς αίτηση του φορολογούμενου, σύμφωνα με το άρθρο 63Β, για περίοδο ενός (1) έτους μετά την έκδοση της πράξης ακύρωσης ή τροποποίησης του άρθρου 63Β, και μόνο για το ζήτημα, το οποίο αφορά.</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3.</w:t>
      </w:r>
      <w:r>
        <w:rPr>
          <w:b/>
          <w:bCs/>
          <w:lang w:val="el" w:eastAsia="el"/>
        </w:rPr>
        <w:t xml:space="preserve"> Εξαιρετικά, πράξη διοικητικού, εκτιμώμενου ή διορθωτικού προσδιορισμού φόρου για περιπτώσεις φοροδιαφυγής μπορεί να εκδοθεί εντός είκοσι (20) ετών από τη λήξη του έτους εντός του οποίου λήγει η προθεσμία υποβολής δήλωσης.</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3.</w:t>
      </w:r>
      <w:r>
        <w:rPr>
          <w:b/>
          <w:bCs/>
          <w:lang w:val="el" w:eastAsia="el"/>
        </w:rPr>
        <w:t xml:space="preserve"> α. 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ή της τελευταίας δήλωσης σε περίπτωση που προβλέπεται η υποβολή περισσότερων δηλώσεων:</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(α) σε περίπτωση που ο φορολογούμενος δεν έχει υποβάλει δήλωση εντός της περιόδου που αναφέρεται στην παράγραφο 1,</w:t>
      </w:r>
      <w:r>
        <w:rPr>
          <w:rStyle w:val="Hyperlink"/>
          <w:b/>
          <w:bCs/>
          <w:color w:val="000000"/>
          <w:sz w:val="20"/>
          <w:szCs w:val="20"/>
          <w:u w:val="none" w:color="0000EE"/>
          <w:vertAlign w:val="superscript"/>
          <w:lang w:val="el" w:eastAsia="el"/>
        </w:rPr>
        <w:footnoteReference w:id="179"/>
      </w:r>
    </w:p>
    <w:p>
      <w:pPr>
        <w:spacing w:before="240" w:after="240"/>
        <w:rPr>
          <w:lang w:val="el" w:eastAsia="el"/>
        </w:rPr>
      </w:pPr>
      <w:r>
        <w:rPr>
          <w:b/>
          <w:bCs/>
          <w:lang w:val="el" w:eastAsia="el"/>
        </w:rPr>
        <w:t>(β)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Pr>
          <w:rStyle w:val="Hyperlink"/>
          <w:b/>
          <w:bCs/>
          <w:color w:val="000000"/>
          <w:sz w:val="20"/>
          <w:szCs w:val="20"/>
          <w:u w:val="none" w:color="0000EE"/>
          <w:vertAlign w:val="superscript"/>
          <w:lang w:val="el" w:eastAsia="el"/>
        </w:rPr>
        <w:footnoteReference w:id="180"/>
      </w:r>
    </w:p>
    <w:p>
      <w:pPr>
        <w:spacing w:before="240" w:after="240"/>
        <w:rPr>
          <w:lang w:val="el" w:eastAsia="el"/>
        </w:rPr>
      </w:pPr>
      <w:r>
        <w:rPr>
          <w:b/>
          <w:bCs/>
          <w:lang w:val="el" w:eastAsia="el"/>
        </w:rPr>
        <w:t>β. Σε περίπτωση που μετά από την περαίωση ανέλεγκτων χρήσεων βάσει ειδικών διατάξεων νόμου ή μετά από την έκδοση της αρχικής πράξης προσδιορισμού φόρου και εντός πενταετίας, από τη λήξη του έτους εντός του οποίου λήγει η προθεσμία υποβολής αρχικής δήλωσης, περιέλθουν σε γνώση της Φορολογικής Διοίκησης νέα στοιχεία, κατά την έννοια των διατάξεων της παραγράφου 5 του άρθρου 25, οι σχετικές πράξεις προσδιορισμού φόρου και επιβολής προστίμου, βάσει περαίωσης ή βάσει ελέγχου που έχει διενεργηθεί πριν από την 1.1.2014 ή βάσει πλήρους ελέγχου που έχει διενεργηθεί από την 1.1.2014 και μετά, πρέπει να εκδοθούν κατά περίπτωση εντός της πενταετούς προθεσμίας παραγραφής σύμφωνα με το άρθρο 36 παράγραφος 1 του παρόντος Κώδικα ή το άρθρο 84 παράγραφος 1 του ν. 2238/1994 ή το άρθρο 57 παράγραφος 1 του ν. 2859/2000. Εφόσον περιέλθουν σε γνώση της Φορολογικής Διοίκησης συμπληρωματικά στοιχεία κατά το τελευταίο έτος της αρχικής (πενταετούς) παραγραφής, το δικαίωμα της Φορολογικής Διοίκησης να εκδώσει πράξη προσδιορισμού φόρου παρατείνεται κατά ένα (1) έτος.</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4.</w:t>
      </w:r>
      <w:r>
        <w:rPr>
          <w:b/>
          <w:bCs/>
          <w:lang w:val="el" w:eastAsia="el"/>
        </w:rPr>
        <w:t xml:space="preserve"> Εάν ο διορθωτικός προσδιορισμός φόρου συνεπάγεται τροποποίηση πράξης προσδιορισμού φόρου για φορολογικό έτος για το οποίο το δικαίωμα ελέγχου έχει παραγραφεί, η αντίστοιχη προσαρμογή φόρου διενεργείται στο παλαιότερο φορολογικό έτος για το οποίο το δικαίωμα ελέγχου δεν έχει ακόμη παραγραφεί και στο οποίο αφορά ο διορθωτικός προσδιορισμός φόρου.</w:t>
      </w:r>
      <w:r>
        <w:rPr>
          <w:rStyle w:val="Hyperlink"/>
          <w:b/>
          <w:bCs/>
          <w:color w:val="000000"/>
          <w:sz w:val="20"/>
          <w:szCs w:val="20"/>
          <w:u w:val="none" w:color="0000EE"/>
          <w:vertAlign w:val="superscript"/>
          <w:lang w:val="el" w:eastAsia="el"/>
        </w:rPr>
        <w:footnoteReference w:id="182"/>
      </w:r>
    </w:p>
    <w:p>
      <w:pPr>
        <w:pStyle w:val="Heading6"/>
        <w:spacing w:before="240" w:after="240"/>
        <w:rPr>
          <w:lang w:val="el" w:eastAsia="el"/>
        </w:rPr>
      </w:pPr>
      <w:r>
        <w:rPr>
          <w:b/>
          <w:bCs/>
          <w:lang w:val="el" w:eastAsia="el"/>
        </w:rPr>
        <w:t>Άρθρο 37</w:t>
      </w:r>
      <w:r>
        <w:rPr>
          <w:b/>
          <w:bCs/>
          <w:lang w:val="el" w:eastAsia="el"/>
        </w:rPr>
        <w:t xml:space="preserve"> </w:t>
      </w:r>
    </w:p>
    <w:p>
      <w:pPr>
        <w:pStyle w:val="Heading6"/>
        <w:spacing w:before="240" w:after="240"/>
        <w:rPr>
          <w:lang w:val="el" w:eastAsia="el"/>
        </w:rPr>
      </w:pPr>
      <w:r>
        <w:rPr>
          <w:b/>
          <w:bCs/>
          <w:lang w:val="el" w:eastAsia="el"/>
        </w:rPr>
        <w:t>Έκδοση και κοινοποίηση πράξης προσδιορισμού φόρου</w:t>
      </w:r>
      <w:r>
        <w:rPr>
          <w:rStyle w:val="Hyperlink"/>
          <w:b/>
          <w:bCs/>
          <w:color w:val="000000"/>
          <w:sz w:val="20"/>
          <w:szCs w:val="20"/>
          <w:u w:val="none" w:color="0000EE"/>
          <w:vertAlign w:val="superscript"/>
          <w:lang w:val="el" w:eastAsia="el"/>
        </w:rPr>
        <w:footnoteReference w:id="183"/>
      </w:r>
    </w:p>
    <w:p>
      <w:pPr>
        <w:spacing w:before="240" w:after="240"/>
        <w:rPr>
          <w:lang w:val="el" w:eastAsia="el"/>
        </w:rPr>
      </w:pPr>
      <w:r>
        <w:rPr>
          <w:b/>
          <w:bCs/>
          <w:lang w:val="el" w:eastAsia="el"/>
        </w:rPr>
        <w:t>Η κατά τα άρθρα 32, 33, 34 και 35 πράξη προσδιορισμού φόρου υπογράφεται από τον Γενικό Γραμματέα ή άλλον ειδικά οριζόμενο υπάλληλο της Φορολογικής Διοίκησης. Η πράξη προσδιορισμού φόρου περιέχει τις εξής πληροφορίες:</w:t>
      </w:r>
      <w:r>
        <w:rPr>
          <w:rStyle w:val="Hyperlink"/>
          <w:b/>
          <w:bCs/>
          <w:color w:val="000000"/>
          <w:sz w:val="20"/>
          <w:szCs w:val="20"/>
          <w:u w:val="none" w:color="0000EE"/>
          <w:vertAlign w:val="superscript"/>
          <w:lang w:val="el" w:eastAsia="el"/>
        </w:rPr>
        <w:footnoteReference w:id="18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την επωνυμία του φορολογούμενου, </w:t>
      </w:r>
    </w:p>
    <w:p>
      <w:pPr>
        <w:pStyle w:val="StructureList1"/>
        <w:spacing w:before="120" w:after="0"/>
        <w:rPr>
          <w:lang w:val="el" w:eastAsia="el"/>
        </w:rPr>
      </w:pPr>
      <w:r>
        <w:rPr>
          <w:b/>
          <w:bCs/>
          <w:lang w:val="el" w:eastAsia="el"/>
        </w:rPr>
        <w:t>β)</w:t>
      </w:r>
      <w:r>
        <w:rPr>
          <w:b/>
          <w:bCs/>
          <w:lang w:val="en" w:eastAsia="en"/>
        </w:rPr>
        <w:tab/>
      </w:r>
      <w:r>
        <w:rPr>
          <w:b/>
          <w:bCs/>
          <w:lang w:val="el" w:eastAsia="el"/>
        </w:rPr>
        <w:t>τον αριθμό φορολογικού μητρώου του φορολογούμενου, εφόσον έχει αποδοθεί στον φορολογούμενο,</w:t>
      </w:r>
    </w:p>
    <w:p>
      <w:pPr>
        <w:pStyle w:val="StructureList1"/>
        <w:spacing w:before="120" w:after="0"/>
        <w:rPr>
          <w:lang w:val="el" w:eastAsia="el"/>
        </w:rPr>
      </w:pPr>
      <w:r>
        <w:rPr>
          <w:b/>
          <w:bCs/>
          <w:lang w:val="el" w:eastAsia="el"/>
        </w:rPr>
        <w:t>γ)</w:t>
      </w:r>
      <w:r>
        <w:rPr>
          <w:b/>
          <w:bCs/>
          <w:lang w:val="en" w:eastAsia="en"/>
        </w:rPr>
        <w:tab/>
      </w:r>
      <w:r>
        <w:rPr>
          <w:b/>
          <w:bCs/>
          <w:lang w:val="el" w:eastAsia="el"/>
        </w:rPr>
        <w:t>την ημερομηνία έκδοσης της πράξης,</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το είδος προσδιορισμού του φόρου και το θέμα στο οποίο αφορά η πράξη, </w:t>
      </w:r>
    </w:p>
    <w:p>
      <w:pPr>
        <w:pStyle w:val="StructureList1"/>
        <w:spacing w:before="120" w:after="0"/>
        <w:rPr>
          <w:lang w:val="el" w:eastAsia="el"/>
        </w:rPr>
      </w:pPr>
      <w:r>
        <w:rPr>
          <w:b/>
          <w:bCs/>
          <w:lang w:val="el" w:eastAsia="el"/>
        </w:rPr>
        <w:t>ε)</w:t>
      </w:r>
      <w:r>
        <w:rPr>
          <w:b/>
          <w:bCs/>
          <w:lang w:val="en" w:eastAsia="en"/>
        </w:rPr>
        <w:tab/>
      </w:r>
      <w:r>
        <w:rPr>
          <w:b/>
          <w:bCs/>
          <w:lang w:val="el" w:eastAsia="el"/>
        </w:rPr>
        <w:t>το ποσό της φορολογικής οφειλής,</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την ημερομηνία μέχρι την οποία πρέπει να εξοφληθεί ο φόρος, </w:t>
      </w:r>
    </w:p>
    <w:p>
      <w:pPr>
        <w:pStyle w:val="StructureList1"/>
        <w:spacing w:before="120" w:after="0"/>
        <w:rPr>
          <w:lang w:val="el" w:eastAsia="el"/>
        </w:rPr>
      </w:pPr>
      <w:r>
        <w:rPr>
          <w:b/>
          <w:bCs/>
          <w:lang w:val="el" w:eastAsia="el"/>
        </w:rPr>
        <w:t>ζ)</w:t>
      </w:r>
      <w:r>
        <w:rPr>
          <w:b/>
          <w:bCs/>
          <w:lang w:val="en" w:eastAsia="en"/>
        </w:rPr>
        <w:tab/>
      </w:r>
      <w:r>
        <w:rPr>
          <w:b/>
          <w:bCs/>
          <w:lang w:val="el" w:eastAsia="el"/>
        </w:rPr>
        <w:t>τους λόγους για τους οποίους η Φορολογική Διοίκηση προέβη στον προσδιορισμό φόρου και τον τρόπο με τον οποίο υπολογίστηκε το ποσό του φόρου,</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η)</w:t>
      </w:r>
      <w:r>
        <w:rPr>
          <w:b/>
          <w:bCs/>
          <w:lang w:val="en" w:eastAsia="en"/>
        </w:rPr>
        <w:tab/>
      </w:r>
      <w:r>
        <w:rPr>
          <w:b/>
          <w:bCs/>
          <w:lang w:val="el" w:eastAsia="el"/>
        </w:rPr>
        <w:t>το χρόνο, τον τόπο και τον τρόπο αμφισβήτησης του προσδιορισμού φόρου, και</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θ)</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ι)</w:t>
      </w:r>
      <w:r>
        <w:rPr>
          <w:b/>
          <w:bCs/>
          <w:lang w:val="en" w:eastAsia="en"/>
        </w:rPr>
        <w:tab/>
      </w:r>
      <w:r>
        <w:rPr>
          <w:b/>
          <w:bCs/>
          <w:lang w:val="el" w:eastAsia="el"/>
        </w:rPr>
        <w:t>τυχόν αλληλεγγύως υπεύθυνα πρόσωπα,</w:t>
      </w:r>
      <w:r>
        <w:rPr>
          <w:rStyle w:val="Hyperlink"/>
          <w:b/>
          <w:bCs/>
          <w:color w:val="000000"/>
          <w:sz w:val="20"/>
          <w:szCs w:val="20"/>
          <w:u w:val="none" w:color="0000EE"/>
          <w:vertAlign w:val="superscript"/>
          <w:lang w:val="el" w:eastAsia="el"/>
        </w:rPr>
        <w:footnoteReference w:id="188"/>
      </w:r>
    </w:p>
    <w:p>
      <w:pPr>
        <w:pStyle w:val="StructureList1"/>
        <w:spacing w:before="120" w:after="0"/>
        <w:rPr>
          <w:lang w:val="el" w:eastAsia="el"/>
        </w:rPr>
      </w:pPr>
      <w:r>
        <w:rPr>
          <w:b/>
          <w:bCs/>
          <w:lang w:val="el" w:eastAsia="el"/>
        </w:rPr>
        <w:t>κ)</w:t>
      </w:r>
      <w:r>
        <w:rPr>
          <w:b/>
          <w:bCs/>
          <w:lang w:val="en" w:eastAsia="en"/>
        </w:rPr>
        <w:tab/>
      </w:r>
      <w:r>
        <w:rPr>
          <w:b/>
          <w:bCs/>
          <w:lang w:val="el" w:eastAsia="el"/>
        </w:rPr>
        <w:t>λοιπές πληροφορίες.</w:t>
      </w:r>
      <w:r>
        <w:rPr>
          <w:rStyle w:val="Hyperlink"/>
          <w:b/>
          <w:bCs/>
          <w:color w:val="000000"/>
          <w:sz w:val="20"/>
          <w:szCs w:val="20"/>
          <w:u w:val="none" w:color="0000EE"/>
          <w:vertAlign w:val="superscript"/>
          <w:lang w:val="el" w:eastAsia="el"/>
        </w:rPr>
        <w:footnoteReference w:id="189"/>
      </w:r>
    </w:p>
    <w:p>
      <w:pPr>
        <w:spacing w:before="240" w:after="240"/>
        <w:rPr>
          <w:lang w:val="el" w:eastAsia="el"/>
        </w:rPr>
      </w:pPr>
      <w:r>
        <w:rPr>
          <w:b/>
          <w:bCs/>
          <w:lang w:val="el" w:eastAsia="el"/>
        </w:rPr>
        <w:t>Η πράξη προσδιορισμού φόρου κοινοποιείται στο πρόσωπο στο οποίο αφορά ο προσδιορισμός φόρου.</w:t>
      </w:r>
      <w:r>
        <w:rPr>
          <w:rStyle w:val="Hyperlink"/>
          <w:b/>
          <w:bCs/>
          <w:color w:val="000000"/>
          <w:sz w:val="20"/>
          <w:szCs w:val="20"/>
          <w:u w:val="none" w:color="0000EE"/>
          <w:vertAlign w:val="superscript"/>
          <w:lang w:val="el" w:eastAsia="el"/>
        </w:rPr>
        <w:footnoteReference w:id="190"/>
      </w:r>
    </w:p>
    <w:p>
      <w:pPr>
        <w:pStyle w:val="Heading6"/>
        <w:spacing w:before="240" w:after="240"/>
        <w:rPr>
          <w:lang w:val="el" w:eastAsia="el"/>
        </w:rPr>
      </w:pPr>
      <w:r>
        <w:rPr>
          <w:b/>
          <w:bCs/>
          <w:lang w:val="el" w:eastAsia="el"/>
        </w:rPr>
        <w:t>Άρθρο 38</w:t>
      </w:r>
      <w:r>
        <w:rPr>
          <w:b/>
          <w:bCs/>
          <w:lang w:val="el" w:eastAsia="el"/>
        </w:rPr>
        <w:t xml:space="preserve"> </w:t>
      </w:r>
    </w:p>
    <w:p>
      <w:pPr>
        <w:pStyle w:val="Heading6"/>
        <w:spacing w:before="240" w:after="240"/>
        <w:rPr>
          <w:lang w:val="el" w:eastAsia="el"/>
        </w:rPr>
      </w:pPr>
      <w:r>
        <w:rPr>
          <w:b/>
          <w:bCs/>
          <w:lang w:val="el" w:eastAsia="el"/>
        </w:rPr>
        <w:t>Γενικός κανόνας απαγόρευσης καταχρήσεων</w:t>
      </w:r>
    </w:p>
    <w:p>
      <w:pPr>
        <w:pStyle w:val="MainText"/>
        <w:spacing w:before="120" w:after="0"/>
        <w:rPr>
          <w:lang w:val="el" w:eastAsia="el"/>
        </w:rPr>
      </w:pPr>
      <w:r>
        <w:rPr>
          <w:b/>
          <w:bCs/>
          <w:lang w:val="el" w:eastAsia="el"/>
        </w:rPr>
        <w:t>1.</w:t>
      </w:r>
      <w:r>
        <w:rPr>
          <w:b/>
          <w:bCs/>
          <w:lang w:val="el" w:eastAsia="el"/>
        </w:rPr>
        <w:t xml:space="preserve"> Κατά τον προσδιορισμό φόρου, η Φορολογική Διοίκηση δύναται να αγνοεί κάθε τεχνητή διευθέτηση ή σειρά διευθετήσεων που αποβλέπει σε αποφυγή της φορολόγησης και οδηγεί σε φορολογικό πλεονέκτημα. Οι εν λόγω διευθετήσεις αντιμετωπίζονται, για φορολογικούς σκοπούς, με βάση τα χαρακτηριστικά της οικονομικής τους υπόστασης.</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ως «διευθέτηση» νοείται κάθε συναλλαγή, δράση, πράξη, συμφωνία, επιχορήγηση, συνεννόηση, υπόσχεση, δέσμευση ή γεγονός. Μια διευθέτηση μπορεί να περιλαμβάνει περισσότερα από ένα στάδια ή μέρη.</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3.</w:t>
      </w:r>
      <w:r>
        <w:rPr>
          <w:b/>
          <w:bCs/>
          <w:lang w:val="el" w:eastAsia="el"/>
        </w:rPr>
        <w:t xml:space="preserve"> Για τους σκοπούς της παραγράφου 1, η διευθέτηση ή σειρά διευθετήσεων είναι τεχνητή εφόσον στερείται οικονομικής ή εμπορικής ουσίας. Για τον καθορισμό του τεχνητού ή μη χαρακτήρα μιας διευθέτησης ή σειράς διευθετήσεων, η Φορολογική Διοίκηση εξετάζει εάν αυτές αφορούν μια ή περισσότερες από τις ακόλουθες καταστάσεις: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νομικός χαρακτηρισμός των μεμονωμένων σταδίων από τα οποία αποτελείται μια διευθέτηση είναι ασυμβίβαστος με τη νομική υπόσταση της διευθέτησης στο σύνολό της</w:t>
      </w:r>
    </w:p>
    <w:p>
      <w:pPr>
        <w:pStyle w:val="StructureList1"/>
        <w:spacing w:before="120" w:after="0"/>
        <w:rPr>
          <w:lang w:val="el" w:eastAsia="el"/>
        </w:rPr>
      </w:pPr>
      <w:r>
        <w:rPr>
          <w:b/>
          <w:bCs/>
          <w:lang w:val="el" w:eastAsia="el"/>
        </w:rPr>
        <w:t>β)</w:t>
      </w:r>
      <w:r>
        <w:rPr>
          <w:b/>
          <w:bCs/>
          <w:lang w:val="en" w:eastAsia="en"/>
        </w:rPr>
        <w:tab/>
      </w:r>
      <w:r>
        <w:rPr>
          <w:b/>
          <w:bCs/>
          <w:lang w:val="el" w:eastAsia="el"/>
        </w:rPr>
        <w:t>η διευθέτηση ή σειρά διευθετήσεων εφαρμόζεται κατά τρόπο που δεν συνάδει με μια συνήθη επιχειρηματική συμπεριφορά</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διευθέτηση ή σειρά διευθετήσεων περιλαμβάνει στοιχεία που έχουν ως αποτέλεσμα την αλληλοαντιστάθμιση ή την αλληλοακύρωσή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η σύναψη συναλλαγών είναι κυκλικού χαρακτήρα</w:t>
      </w:r>
    </w:p>
    <w:p>
      <w:pPr>
        <w:pStyle w:val="StructureList1"/>
        <w:spacing w:before="120" w:after="0"/>
        <w:rPr>
          <w:lang w:val="el" w:eastAsia="el"/>
        </w:rPr>
      </w:pPr>
      <w:r>
        <w:rPr>
          <w:b/>
          <w:bCs/>
          <w:lang w:val="el" w:eastAsia="el"/>
        </w:rPr>
        <w:t>ε)</w:t>
      </w:r>
      <w:r>
        <w:rPr>
          <w:b/>
          <w:bCs/>
          <w:lang w:val="en" w:eastAsia="en"/>
        </w:rPr>
        <w:tab/>
      </w:r>
      <w:r>
        <w:rPr>
          <w:b/>
          <w:bCs/>
          <w:lang w:val="el" w:eastAsia="el"/>
        </w:rPr>
        <w:t>η διευθέτηση ή σειρά διευθετήσεων οδηγεί σε σημαντικό φορολογικό πλεονέκτημα αλλά αυτό δεν αντανακλάται στους επιχειρηματικούς κινδύνους, τους οποί-ους αναλαμβάνει ο φορολογούμενος ή στις ταμειακές ροές του</w:t>
      </w:r>
    </w:p>
    <w:p>
      <w:pPr>
        <w:pStyle w:val="StructureList1"/>
        <w:spacing w:before="120" w:after="0"/>
        <w:rPr>
          <w:lang w:val="el" w:eastAsia="el"/>
        </w:rPr>
      </w:pPr>
      <w:r>
        <w:rPr>
          <w:b/>
          <w:bCs/>
          <w:lang w:val="el" w:eastAsia="el"/>
        </w:rPr>
        <w:t>στ)</w:t>
      </w:r>
      <w:r>
        <w:rPr>
          <w:b/>
          <w:bCs/>
          <w:lang w:val="en" w:eastAsia="en"/>
        </w:rPr>
        <w:tab/>
      </w:r>
      <w:r>
        <w:rPr>
          <w:b/>
          <w:bCs/>
          <w:lang w:val="el" w:eastAsia="el"/>
        </w:rPr>
        <w:t>το αναμενόμενο περιθώριο κέρδους πριν από το φόρο είναι σημαντικό σε σύγκριση με το ύψος του αναμενόμενου φορολογικού πλεονεκτήματος.</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4.</w:t>
      </w:r>
      <w:r>
        <w:rPr>
          <w:b/>
          <w:bCs/>
          <w:lang w:val="el" w:eastAsia="el"/>
        </w:rPr>
        <w:t xml:space="preserve"> Για τους σκοπούς της παραγράφου 1, ο στόχος μιας διευθέτησης ή σειράς διευθετήσεων συνίσταται στην αποφυγή της φορολόγησης, εφόσον, ανεξαρτήτως από τις υποκειμενικές προθέσεις του φορολογούμενου αντίκειται στο αντικείμενο, στο πνεύμα και στο σκοπό των φορολογικών διατάξεων που θα ίσχυαν σε άλλη περίπτωση.</w:t>
      </w:r>
      <w:r>
        <w:rPr>
          <w:rStyle w:val="Hyperlink"/>
          <w:b/>
          <w:bCs/>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5.</w:t>
      </w:r>
      <w:r>
        <w:rPr>
          <w:b/>
          <w:bCs/>
          <w:lang w:val="el" w:eastAsia="el"/>
        </w:rPr>
        <w:t xml:space="preserve"> Για τους σκοπούς της παραγράφου 1, ένας δεδομένος στόχος πρέπει να θεωρείται κρίσιμος, εφόσον οποιοσδήποτε άλλος στόχος που αποδίδεται ή θα μπορούσε να αποδοθεί στη διευθέτηση ή στη σειρά διευθετήσεων φαίνεται αμελητέος, λαμβανομένων υπόψη όλων των περιστάσεων της υπόθεσης.</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6.</w:t>
      </w:r>
      <w:r>
        <w:rPr>
          <w:b/>
          <w:bCs/>
          <w:lang w:val="el" w:eastAsia="el"/>
        </w:rPr>
        <w:t xml:space="preserve"> Για να καθοριστεί εάν η διευθέτηση ή η σειρά διευθετήσεων έχει οδηγήσει σε φορολογικό πλεονέκτημα με την έννοια της παραγράφου 1, η Φορολογική Διοίκηση συγκρίνει το ύψος του οφειλόμενου φόρου από τον φορολογούμενο, λαμβάνοντας υπόψη την εν λόγω διευθέτηση, με το ποσό που θα όφειλε ο ίδιος φορολογούμενος υπό τις ίδιες συνθήκες, εν απουσία της εν λόγω διευθέτησης.</w:t>
      </w:r>
      <w:r>
        <w:rPr>
          <w:rStyle w:val="Hyperlink"/>
          <w:b/>
          <w:bCs/>
          <w:color w:val="000000"/>
          <w:sz w:val="20"/>
          <w:szCs w:val="20"/>
          <w:u w:val="none" w:color="0000EE"/>
          <w:vertAlign w:val="superscript"/>
          <w:lang w:val="el" w:eastAsia="el"/>
        </w:rPr>
        <w:footnoteReference w:id="196"/>
      </w:r>
    </w:p>
    <w:p>
      <w:pPr>
        <w:pStyle w:val="Heading6"/>
        <w:spacing w:before="240" w:after="240"/>
        <w:rPr>
          <w:lang w:val="el" w:eastAsia="el"/>
        </w:rPr>
      </w:pPr>
      <w:r>
        <w:rPr>
          <w:b/>
          <w:bCs/>
          <w:lang w:val="el" w:eastAsia="el"/>
        </w:rPr>
        <w:t>Άρθρο 39</w:t>
      </w:r>
      <w:r>
        <w:rPr>
          <w:b/>
          <w:bCs/>
          <w:lang w:val="el" w:eastAsia="el"/>
        </w:rPr>
        <w:t xml:space="preserve"> </w:t>
      </w:r>
    </w:p>
    <w:p>
      <w:pPr>
        <w:pStyle w:val="Heading6"/>
        <w:spacing w:before="240" w:after="240"/>
        <w:rPr>
          <w:lang w:val="el" w:eastAsia="el"/>
        </w:rPr>
      </w:pPr>
      <w:r>
        <w:rPr>
          <w:b/>
          <w:bCs/>
          <w:lang w:val="el" w:eastAsia="el"/>
        </w:rPr>
        <w:t>Δικαιολόγηση προσαύξησης περιουσίας</w:t>
      </w:r>
    </w:p>
    <w:p>
      <w:pPr>
        <w:spacing w:before="240" w:after="240"/>
        <w:rPr>
          <w:lang w:val="el" w:eastAsia="el"/>
        </w:rPr>
      </w:pPr>
      <w:r>
        <w:rPr>
          <w:b/>
          <w:bCs/>
          <w:lang w:val="el" w:eastAsia="el"/>
        </w:rPr>
        <w:t>Σε περίπτωση διαπίστωσης προσαύξησης περιουσίας κατά την παράγραφο 4 του άρθρου 21 του Κώδικα Φορολογίας Εισοδήματος , η προσαύξηση αυτή δεν υπόκειται σε φορολογία, εφόσον ο φορολογούμενος αποδείξει την πραγματική πηγή αυτής, καθώς επίσης και ότι αυτή είτε έχει υπαχθεί σε νόμιμη φορολογία είτε απαλλάσσεται από το φόρο σύμφωνα με ειδικές διατάξεις.</w:t>
      </w:r>
    </w:p>
    <w:p>
      <w:pPr>
        <w:pStyle w:val="Heading2"/>
        <w:spacing w:before="240" w:after="240"/>
        <w:rPr>
          <w:lang w:val="el" w:eastAsia="el"/>
        </w:rPr>
      </w:pPr>
      <w:r>
        <w:rPr>
          <w:b/>
          <w:bCs/>
          <w:lang w:val="el" w:eastAsia="el"/>
        </w:rPr>
        <w:t xml:space="preserve">ΚΕΦΑΛΑΙΟ ΕΝΑΤΟ </w:t>
      </w:r>
    </w:p>
    <w:p>
      <w:pPr>
        <w:pStyle w:val="Heading2"/>
        <w:spacing w:before="240" w:after="240"/>
        <w:rPr>
          <w:lang w:val="el" w:eastAsia="el"/>
        </w:rPr>
      </w:pPr>
      <w:r>
        <w:rPr>
          <w:b/>
          <w:bCs/>
          <w:lang w:val="el" w:eastAsia="el"/>
        </w:rPr>
        <w:t>ΕΙΣΠΡΑΞΗ</w:t>
      </w:r>
    </w:p>
    <w:p>
      <w:pPr>
        <w:spacing w:before="240" w:after="240"/>
        <w:rPr>
          <w:lang w:val="el" w:eastAsia="el"/>
        </w:rPr>
      </w:pPr>
      <w:r>
        <w:rPr>
          <w:b/>
          <w:bCs/>
          <w:lang w:val="el" w:eastAsia="el"/>
        </w:rPr>
        <w:t>ΥΠΟΚΕΦΑΛΑΙΟ Α΄ ΑΡΜΟΔΙΟΤΗΤΑ ΕΙΣΠΡΑΞΗΣ ΤΟΥ ΦΟΡΟΥ</w:t>
      </w:r>
    </w:p>
    <w:p>
      <w:pPr>
        <w:pStyle w:val="Heading6"/>
        <w:spacing w:before="240" w:after="240"/>
        <w:rPr>
          <w:lang w:val="el" w:eastAsia="el"/>
        </w:rPr>
      </w:pPr>
      <w:r>
        <w:rPr>
          <w:b/>
          <w:bCs/>
          <w:lang w:val="el" w:eastAsia="el"/>
        </w:rPr>
        <w:t>Άρθρο 40</w:t>
      </w:r>
      <w:r>
        <w:rPr>
          <w:b/>
          <w:bCs/>
          <w:lang w:val="el" w:eastAsia="el"/>
        </w:rPr>
        <w:t xml:space="preserve"> </w:t>
      </w:r>
    </w:p>
    <w:p>
      <w:pPr>
        <w:pStyle w:val="Heading6"/>
        <w:spacing w:before="240" w:after="240"/>
        <w:rPr>
          <w:lang w:val="el" w:eastAsia="el"/>
        </w:rPr>
      </w:pPr>
      <w:r>
        <w:rPr>
          <w:b/>
          <w:bCs/>
          <w:lang w:val="el" w:eastAsia="el"/>
        </w:rPr>
        <w:t>Αρμόδια όργανα</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συμπεριλαμβανομένης της αναγκαστικής εκτέλεσης και της λήψης διασφαλιστικών μέτρων, ανήκει στην αρμοδιότητα του Γενικού Γραμματέα.</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b/>
          <w:bCs/>
          <w:lang w:val="el" w:eastAsia="el"/>
        </w:rPr>
        <w:t xml:space="preserve"> Οι διαδικασίες είσπραξης για λογαριασμό του Δημοσίου των φόρων και λοιπών εσόδων μπορούν να ανατεθούν με απόφαση του Διοικητή της Α.Α.Δ.Ε. σε ένα ή περισσότερα από τα κάτωθι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πιστωτικά ιδρύματα, περιλαμβανομένων των υποκαταστημάτων τους, όταν τα υποκαταστήματα αυτά βρίσκονται στην Ελλάδα είτε η έδρα τους βρίσκεται εντός της Ευρωπαϊκής Ένωσης είτε σε τρίτη χώρα, καθώς και στο Ταμείο Παρακαταθηκών και Δανείων,</w:t>
      </w:r>
    </w:p>
    <w:p>
      <w:pPr>
        <w:pStyle w:val="StructureList1"/>
        <w:spacing w:before="120" w:after="0"/>
        <w:rPr>
          <w:lang w:val="el" w:eastAsia="el"/>
        </w:rPr>
      </w:pPr>
      <w:r>
        <w:rPr>
          <w:b/>
          <w:bCs/>
          <w:lang w:val="el" w:eastAsia="el"/>
        </w:rPr>
        <w:t>β)</w:t>
      </w:r>
      <w:r>
        <w:rPr>
          <w:b/>
          <w:bCs/>
          <w:lang w:val="en" w:eastAsia="en"/>
        </w:rPr>
        <w:tab/>
      </w:r>
      <w:r>
        <w:rPr>
          <w:b/>
          <w:bCs/>
          <w:lang w:val="el" w:eastAsia="el"/>
        </w:rPr>
        <w:t>ιδρύματα ηλεκτρονικού χρήματος, όπως ορίζονται στην περίπτωση β' της παρ. 2 του άρθρου 1 του ν. 4537/2018 (Α'84),</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γραφεία ταχυδρομικών επιταγών τα οποία εξουσιοδοτούνται, σύμφωνα με την εθνική νομοθεσία να παρέχουν υπηρεσίες πληρωμών,</w:t>
      </w:r>
    </w:p>
    <w:p>
      <w:pPr>
        <w:pStyle w:val="StructureList1"/>
        <w:spacing w:before="120" w:after="0"/>
        <w:rPr>
          <w:lang w:val="el" w:eastAsia="el"/>
        </w:rPr>
      </w:pPr>
      <w:r>
        <w:rPr>
          <w:b/>
          <w:bCs/>
          <w:lang w:val="el" w:eastAsia="el"/>
        </w:rPr>
        <w:t>δ)</w:t>
      </w:r>
      <w:r>
        <w:rPr>
          <w:b/>
          <w:bCs/>
          <w:lang w:val="en" w:eastAsia="en"/>
        </w:rPr>
        <w:tab/>
      </w:r>
      <w:r>
        <w:rPr>
          <w:b/>
          <w:bCs/>
          <w:lang w:val="el" w:eastAsia="el"/>
        </w:rPr>
        <w:t>ιδρύματα πληρωμών, όπως ορίζονται στο στοιχείο 4 του άρθρου 4 του ν. 4537/2018,</w:t>
      </w:r>
    </w:p>
    <w:p>
      <w:pPr>
        <w:pStyle w:val="StructureList1"/>
        <w:spacing w:before="120" w:after="0"/>
        <w:rPr>
          <w:lang w:val="el" w:eastAsia="el"/>
        </w:rPr>
      </w:pPr>
      <w:r>
        <w:rPr>
          <w:b/>
          <w:bCs/>
          <w:lang w:val="el" w:eastAsia="el"/>
        </w:rPr>
        <w:t>ε)</w:t>
      </w:r>
      <w:r>
        <w:rPr>
          <w:b/>
          <w:bCs/>
          <w:lang w:val="en" w:eastAsia="en"/>
        </w:rPr>
        <w:tab/>
      </w:r>
      <w:r>
        <w:rPr>
          <w:b/>
          <w:bCs/>
          <w:lang w:val="el" w:eastAsia="el"/>
        </w:rPr>
        <w:t>η Τράπεζα της Ελλάδος, εφόσον δεν ενεργεί με την ιδιότητα της νομισματικής αρχής,</w:t>
      </w:r>
    </w:p>
    <w:p>
      <w:pPr>
        <w:pStyle w:val="StructureList1"/>
        <w:spacing w:before="120" w:after="0"/>
        <w:rPr>
          <w:lang w:val="el" w:eastAsia="el"/>
        </w:rPr>
      </w:pPr>
      <w:r>
        <w:rPr>
          <w:b/>
          <w:bCs/>
          <w:lang w:val="el" w:eastAsia="el"/>
        </w:rPr>
        <w:t>στ)</w:t>
      </w:r>
      <w:r>
        <w:rPr>
          <w:b/>
          <w:bCs/>
          <w:lang w:val="en" w:eastAsia="en"/>
        </w:rPr>
        <w:tab/>
      </w:r>
      <w:r>
        <w:rPr>
          <w:b/>
          <w:bCs/>
          <w:lang w:val="el" w:eastAsia="el"/>
        </w:rPr>
        <w:t>οποιαδήποτε δημόσια υπηρεσία. Με όμοια απόφαση καθορίζεται ο τρόπος και η διαδικασία είσπραξης και απόδοσης των εισπραττόμενων ποσών από τους προαναφερόμενους φορείς είσπραξης, οι αμοιβές των φορέων είσπραξης, καθώς και ο έλεγχος για την είσπραξη από αυτούς.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b/>
          <w:bCs/>
          <w:lang w:val="el" w:eastAsia="el"/>
        </w:rPr>
        <w:t xml:space="preserve"> Ο Γενικός Γραμματέας ή τα νομίμως εξουσιοδοτημένα όργανα της Φορολογικής Διοίκησης έχουν το δικαίωμα να προβαίνουν σε κάθε δικαστική ή οποιαδήποτε άλλη νόμιμη ενέργεια που αποσκοπεί, άμεσα ή έμμεσα, στην είσπραξη φόρων και λοιπών εσόδων, περιλαμβανομένων, μεταξύ άλλων, της κατάθεσης αίτησης πτώχευσης του οφειλέτη του Δημοσίου και της άσκησης αγωγής διάρρηξης. Κατά την εφαρμογή των διατάξεων του παρόντος άρθρου ισχύει αναλόγως η διάταξη της παραγράφου 3 του άρθρου 25 του Κώδικα.</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ΥΠΟΚΕΦΑΛΑΙΟ Β΄ ΕΙΣΠΡΑΞΗ ΤΟΥ ΦΟΡΟΥ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Καταβολή φόρου</w:t>
      </w:r>
    </w:p>
    <w:p>
      <w:pPr>
        <w:pStyle w:val="MainText"/>
        <w:spacing w:before="120" w:after="0"/>
        <w:rPr>
          <w:lang w:val="el" w:eastAsia="el"/>
        </w:rPr>
      </w:pPr>
      <w:r>
        <w:rPr>
          <w:b/>
          <w:bCs/>
          <w:lang w:val="el" w:eastAsia="el"/>
        </w:rPr>
        <w:t>1.</w:t>
      </w:r>
      <w:r>
        <w:rPr>
          <w:b/>
          <w:bCs/>
          <w:lang w:val="el" w:eastAsia="el"/>
        </w:rPr>
        <w:t xml:space="preserve"> Ο φόρος καταβάλλεται κατά το χρόνο που προβλέπεται από το νόμο που επιβάλλει την αντίστοιχη φορολογία, στην οποία εφαρμόζεται ο Κώδικας. </w:t>
      </w:r>
    </w:p>
    <w:p>
      <w:pPr>
        <w:pStyle w:val="MainText"/>
        <w:spacing w:before="120" w:after="0"/>
        <w:rPr>
          <w:lang w:val="el" w:eastAsia="el"/>
        </w:rPr>
      </w:pPr>
      <w:r>
        <w:rPr>
          <w:b/>
          <w:bCs/>
          <w:lang w:val="el" w:eastAsia="el"/>
        </w:rPr>
        <w:t>2.</w:t>
      </w:r>
      <w:r>
        <w:rPr>
          <w:b/>
          <w:bCs/>
          <w:lang w:val="el" w:eastAsia="el"/>
        </w:rPr>
        <w:t xml:space="preserve"> Ο φόρος καταβάλλεται με τον τρόπο που καθορίζεται με απόφαση του Γενικού Γραμματέα. </w:t>
      </w:r>
    </w:p>
    <w:p>
      <w:pPr>
        <w:pStyle w:val="MainText"/>
        <w:spacing w:before="120" w:after="0"/>
        <w:rPr>
          <w:lang w:val="el" w:eastAsia="el"/>
        </w:rPr>
      </w:pPr>
      <w:r>
        <w:rPr>
          <w:b/>
          <w:bCs/>
          <w:lang w:val="el" w:eastAsia="el"/>
        </w:rPr>
        <w:t>3.</w:t>
      </w:r>
      <w:r>
        <w:rPr>
          <w:b/>
          <w:bCs/>
          <w:lang w:val="el" w:eastAsia="el"/>
        </w:rPr>
        <w:t xml:space="preserve"> Σε περίπτωση διορθωτικού ή εκτιμώμενου προσδιορισμού φόρου, ο οφειλόμενος φόρος καταβάλλεται εντός τριάντα (30) ημερών από την κοινοποίηση της πράξης του προσδιορισμού φόρου στον φορολογούμενο. Σε περίπτωση προληπτικού προσδιορισμού του φόρου, ο οφειλόμενος φόρος καταβάλλεται εντός τριών (3) ημερών από την κοινοποίηση της αντίστοιχης πράξης προσδιορισμού του φόρου.</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Σε περίπτωση έκδοσης οριστικής απόφασης διοικητικού δικαστηρίου, ο οφειλόμενος φόρος καταβάλλεται σε δύο (2) ίσες μηνιαίες δόσεις. Η πρώτη δόση καταβάλλεται μέχρι την τελευταία εργάσιμη για τις δημόσιες υπηρεσίες ημέρα του επόμενου από την κοινοποίηση στον φορολογούμενο της πράξης εκκαθάρισης του φόρου που προκύπτει με βάση το διατακτικό της απόφασης μήνα και η δεύτερη δόση μέχρι την τελευταία εργάσιμη ημέρα του μήνα που ακολουθεί. Τα ανωτέρω εφαρμόζονται και για την καταβολή του φόρου βάσει απόφασης Αμοιβαίου Διακανονισμού.</w:t>
      </w:r>
      <w:r>
        <w:rPr>
          <w:rStyle w:val="Hyperlink"/>
          <w:b/>
          <w:bCs/>
          <w:color w:val="000000"/>
          <w:sz w:val="20"/>
          <w:szCs w:val="20"/>
          <w:u w:val="none" w:color="0000EE"/>
          <w:vertAlign w:val="superscript"/>
          <w:lang w:val="el" w:eastAsia="el"/>
        </w:rPr>
        <w:footnoteReference w:id="201"/>
      </w:r>
    </w:p>
    <w:p>
      <w:pPr>
        <w:pStyle w:val="Heading6"/>
        <w:spacing w:before="240" w:after="240"/>
        <w:rPr>
          <w:lang w:val="el" w:eastAsia="el"/>
        </w:rPr>
      </w:pPr>
      <w:r>
        <w:rPr>
          <w:b/>
          <w:bCs/>
          <w:lang w:val="el" w:eastAsia="el"/>
        </w:rPr>
        <w:t>Άρθρο 42</w:t>
      </w:r>
      <w:r>
        <w:rPr>
          <w:b/>
          <w:bCs/>
          <w:lang w:val="el" w:eastAsia="el"/>
        </w:rPr>
        <w:t xml:space="preserve"> </w:t>
      </w:r>
    </w:p>
    <w:p>
      <w:pPr>
        <w:pStyle w:val="Heading6"/>
        <w:spacing w:before="240" w:after="240"/>
        <w:rPr>
          <w:lang w:val="el" w:eastAsia="el"/>
        </w:rPr>
      </w:pPr>
      <w:r>
        <w:rPr>
          <w:b/>
          <w:bCs/>
          <w:lang w:val="el" w:eastAsia="el"/>
        </w:rPr>
        <w:t>Επιστροφή φόρου</w:t>
      </w:r>
    </w:p>
    <w:p>
      <w:pPr>
        <w:pStyle w:val="MainText"/>
        <w:spacing w:before="120" w:after="0"/>
        <w:rPr>
          <w:lang w:val="el" w:eastAsia="el"/>
        </w:rPr>
      </w:pPr>
      <w:r>
        <w:rPr>
          <w:b/>
          <w:bCs/>
          <w:lang w:val="el" w:eastAsia="el"/>
        </w:rPr>
        <w:t>1.</w:t>
      </w:r>
      <w:r>
        <w:rPr>
          <w:b/>
          <w:bCs/>
          <w:lang w:val="el" w:eastAsia="el"/>
        </w:rPr>
        <w:t xml:space="preserve"> Εάν ο φορολογούμενος δικαιούται επιστροφή φόρου, η Φορολογική Διοίκηση, αφού συμψηφίσει τους οφειλόμενους από τον φορολογούμενο φόρο με το ποσό προς επιστροφή, προβαίνει στην επιστροφή της τυχόν προκύπτουσας διαφοράς. </w:t>
      </w:r>
    </w:p>
    <w:p>
      <w:pPr>
        <w:pStyle w:val="MainText"/>
        <w:spacing w:before="120" w:after="0"/>
        <w:rPr>
          <w:lang w:val="el" w:eastAsia="el"/>
        </w:rPr>
      </w:pPr>
      <w:r>
        <w:rPr>
          <w:b/>
          <w:bCs/>
          <w:lang w:val="el" w:eastAsia="el"/>
        </w:rPr>
        <w:t>2.</w:t>
      </w:r>
      <w:r>
        <w:rPr>
          <w:b/>
          <w:bCs/>
          <w:lang w:val="el" w:eastAsia="el"/>
        </w:rPr>
        <w:t xml:space="preserve"> Το επιστρεπτέο ποσό καταβάλλεται στον φορολογούμενο εντός ενενήντα (90) ημερών από την υποβολή έγγραφου αιτήματος του φορολογουμένου, εκτός εάν προβλέπεται μικρότερο χρονικό διάστημα από άλλη διάταξη της φορολογικής νομοθεσίας. Ειδικά για αιτήματα επιστροφής ΦΠΑ από υποκειμένους μη εγκατεστημένους στο εσωτερικό της χώρας, η Φορολογική Διοίκηση αποφαίνεται εντός τεσσάρων (4) μηνών από τη λήψη του σχετικού αιτήματος, εκτός εάν απαιτείται η προσκόμιση συμπληρωματικών στοιχείων οπότε η ως άνω προθεσμία παρατείνεται μέχρι οκτώ (8) μήνες.</w:t>
      </w:r>
      <w:r>
        <w:rPr>
          <w:rStyle w:val="Hyperlink"/>
          <w:b/>
          <w:bCs/>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3.</w:t>
      </w:r>
      <w:r>
        <w:rPr>
          <w:b/>
          <w:bCs/>
          <w:lang w:val="el" w:eastAsia="el"/>
        </w:rPr>
        <w:t xml:space="preserve"> Με έγγραφη δήλωση που περιλαμβάνεται στην αίτηση επιστροφής του φορολογουμένου, το επιστρεπτέο ποσό παρακρατείται με σκοπό το συμψηφισμό του με μελλοντικές οφειλές του φορολογουμένου.</w:t>
      </w:r>
    </w:p>
    <w:p>
      <w:pPr>
        <w:pStyle w:val="MainText"/>
        <w:spacing w:before="120" w:after="0"/>
        <w:rPr>
          <w:lang w:val="el" w:eastAsia="el"/>
        </w:rPr>
      </w:pPr>
      <w:r>
        <w:rPr>
          <w:b/>
          <w:bCs/>
          <w:lang w:val="el" w:eastAsia="el"/>
        </w:rPr>
        <w:t>4.</w:t>
      </w:r>
      <w:r>
        <w:rPr>
          <w:b/>
          <w:bCs/>
          <w:lang w:val="el" w:eastAsia="el"/>
        </w:rPr>
        <w:t xml:space="preserve"> Η αξίωση για επιστροφή φόρου, ο οποίος καταβλήθηκε αχρεώστητα παραγράφεται κατά το χρόνο που παραγράφεται το δικαίωμα της Φορολογικής Διοίκησης για έκδοση πράξης προσδιορισμού φόρου, σύμφωνα με τις παραγράφους 1 και 2 του άρθρου 36 του Κώδικα αναφορικά με την αντίστοιχη φορολογική υποχρέωση από την οποία πηγάζει η αξίωση προς επιστροφή. Η παραγραφή της αξίωσης για επιστροφή φόρου που προκύπτει ότι καταβλήθηκε αχρεώστητα ως αποτέλεσμα έκδοσης πράξης για την ακύρωση ή την τροποποίηση άμεσου προσδιορισμού ή πράξης προσδιορισμού του φόρου ή πράξης επιβολής προστίμου, σύμφωνα με το άρθρο 63Β, παρατείνεται κατά ένα έτος από την ημερομηνία έκδοσης της πράξης ακύρωσης ή τροποποίησης, εφόσον η πράξη, η οποία ακυρώνεται ή τροποποιείται, εκδίδεται εντός του τελευταίου έτους της προθεσμίας παραγραφής ή μετά από τη συμπλήρωση του χρόνου παραγραφής κατά τις διατάξεις των παρ. 1 και 2 του άρθρου 36.</w:t>
      </w:r>
      <w:r>
        <w:rPr>
          <w:rStyle w:val="Hyperlink"/>
          <w:b/>
          <w:bCs/>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μπορούν να ορίζονται οι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10"/>
      </w:r>
    </w:p>
    <w:p>
      <w:pPr>
        <w:spacing w:before="240" w:after="240"/>
        <w:rPr>
          <w:lang w:val="el" w:eastAsia="el"/>
        </w:rPr>
      </w:pPr>
      <w:r>
        <w:rPr>
          <w:b/>
          <w:bCs/>
          <w:lang w:val="el" w:eastAsia="el"/>
        </w:rPr>
        <w:t>.6. (…)</w:t>
      </w:r>
      <w:r>
        <w:rPr>
          <w:rStyle w:val="Hyperlink"/>
          <w:b/>
          <w:bCs/>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3"/>
      </w:r>
    </w:p>
    <w:p>
      <w:pPr>
        <w:pStyle w:val="Heading6"/>
        <w:spacing w:before="240" w:after="240"/>
        <w:rPr>
          <w:lang w:val="el" w:eastAsia="el"/>
        </w:rPr>
      </w:pPr>
      <w:r>
        <w:rPr>
          <w:b/>
          <w:bCs/>
          <w:lang w:val="el" w:eastAsia="el"/>
        </w:rPr>
        <w:t>Άρθρο 44</w:t>
      </w:r>
      <w:r>
        <w:rPr>
          <w:b/>
          <w:bCs/>
          <w:lang w:val="el" w:eastAsia="el"/>
        </w:rPr>
        <w:t xml:space="preserve"> </w:t>
      </w:r>
    </w:p>
    <w:p>
      <w:pPr>
        <w:pStyle w:val="Heading6"/>
        <w:spacing w:before="240" w:after="240"/>
        <w:rPr>
          <w:lang w:val="el" w:eastAsia="el"/>
        </w:rPr>
      </w:pPr>
      <w:r>
        <w:rPr>
          <w:b/>
          <w:bCs/>
          <w:lang w:val="el" w:eastAsia="el"/>
        </w:rPr>
        <w:t>Σειρά εξόφλησης</w:t>
      </w:r>
    </w:p>
    <w:p>
      <w:pPr>
        <w:pStyle w:val="MainText"/>
        <w:spacing w:before="120" w:after="0"/>
        <w:rPr>
          <w:lang w:val="el" w:eastAsia="el"/>
        </w:rPr>
      </w:pPr>
      <w:r>
        <w:rPr>
          <w:b/>
          <w:bCs/>
          <w:lang w:val="el" w:eastAsia="el"/>
        </w:rPr>
        <w:t>1.</w:t>
      </w:r>
      <w:r>
        <w:rPr>
          <w:b/>
          <w:bCs/>
          <w:lang w:val="el" w:eastAsia="el"/>
        </w:rPr>
        <w:t xml:space="preserve"> Οι καταβολές χρηματικών ποσών έναντι συγκεκριμένου φόρου εξοφλούν την υποχρέωση του φορολογούμενου με την ακόλουθη σειρά:</w:t>
      </w:r>
    </w:p>
    <w:p>
      <w:pPr>
        <w:pStyle w:val="StructureList1"/>
        <w:spacing w:before="120" w:after="0"/>
        <w:rPr>
          <w:lang w:val="el" w:eastAsia="el"/>
        </w:rPr>
      </w:pPr>
      <w:r>
        <w:rPr>
          <w:b/>
          <w:bCs/>
          <w:lang w:val="el" w:eastAsia="el"/>
        </w:rPr>
        <w:t>α)</w:t>
      </w:r>
      <w:r>
        <w:rPr>
          <w:b/>
          <w:bCs/>
          <w:lang w:val="en" w:eastAsia="en"/>
        </w:rPr>
        <w:tab/>
      </w:r>
      <w:r>
        <w:rPr>
          <w:b/>
          <w:bCs/>
          <w:lang w:val="el" w:eastAsia="el"/>
        </w:rPr>
        <w:t>έξοδα είσπραξης,</w:t>
      </w:r>
    </w:p>
    <w:p>
      <w:pPr>
        <w:pStyle w:val="StructureList1"/>
        <w:spacing w:before="120" w:after="0"/>
        <w:rPr>
          <w:lang w:val="el" w:eastAsia="el"/>
        </w:rPr>
      </w:pPr>
      <w:r>
        <w:rPr>
          <w:b/>
          <w:bCs/>
          <w:lang w:val="el" w:eastAsia="el"/>
        </w:rPr>
        <w:t>β)</w:t>
      </w:r>
      <w:r>
        <w:rPr>
          <w:b/>
          <w:bCs/>
          <w:lang w:val="en" w:eastAsia="en"/>
        </w:rPr>
        <w:tab/>
      </w:r>
      <w:r>
        <w:rPr>
          <w:b/>
          <w:bCs/>
          <w:lang w:val="el" w:eastAsia="el"/>
        </w:rPr>
        <w:t>τόκος επί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πρόστιμα που σχετίζονται με το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αρχικό ποσό του φόρου.</w:t>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να κατανέμει κάθε καταβολή σε οποιονδήποτε οφειλόμενο φόρο:</w:t>
      </w:r>
    </w:p>
    <w:p>
      <w:pPr>
        <w:pStyle w:val="StructureList1"/>
        <w:spacing w:before="120" w:after="0"/>
        <w:rPr>
          <w:lang w:val="el" w:eastAsia="el"/>
        </w:rPr>
      </w:pPr>
      <w:r>
        <w:rPr>
          <w:b/>
          <w:bCs/>
          <w:lang w:val="el" w:eastAsia="el"/>
        </w:rPr>
        <w:t>α)</w:t>
      </w:r>
      <w:r>
        <w:rPr>
          <w:b/>
          <w:bCs/>
          <w:lang w:val="en" w:eastAsia="en"/>
        </w:rPr>
        <w:tab/>
      </w:r>
      <w:r>
        <w:rPr>
          <w:b/>
          <w:bCs/>
          <w:lang w:val="el" w:eastAsia="el"/>
        </w:rPr>
        <w:t>εάν ο φορολογούμενος δεν υποδείξει κατά το χρόνο της καταβολής σε ποιο συγκεκριμένο φόρο ή φορολογική περίοδο αφορά η πληρωμή, ή</w:t>
      </w:r>
    </w:p>
    <w:p>
      <w:pPr>
        <w:pStyle w:val="StructureList1"/>
        <w:spacing w:before="120" w:after="0"/>
        <w:rPr>
          <w:lang w:val="el" w:eastAsia="el"/>
        </w:rPr>
      </w:pPr>
      <w:r>
        <w:rPr>
          <w:b/>
          <w:bCs/>
          <w:lang w:val="el" w:eastAsia="el"/>
        </w:rPr>
        <w:t>β)</w:t>
      </w:r>
      <w:r>
        <w:rPr>
          <w:b/>
          <w:bCs/>
          <w:lang w:val="en" w:eastAsia="en"/>
        </w:rPr>
        <w:tab/>
      </w:r>
      <w:r>
        <w:rPr>
          <w:b/>
          <w:bCs/>
          <w:lang w:val="el" w:eastAsia="el"/>
        </w:rPr>
        <w:t>εάν η καταβολή πραγματοποιήθηκε σύμφωνα με το άρθρο 48 του Κώδικα.</w:t>
      </w:r>
    </w:p>
    <w:p>
      <w:pPr>
        <w:spacing w:before="240" w:after="240"/>
        <w:rPr>
          <w:lang w:val="el" w:eastAsia="el"/>
        </w:rPr>
      </w:pPr>
      <w:r>
        <w:rPr>
          <w:b/>
          <w:bCs/>
          <w:lang w:val="el" w:eastAsia="el"/>
        </w:rPr>
        <w:t>ΥΠΟΚΕΦΑΛΑΙΟ Γ΄ ΜΕΤΡΑ ΓΙΑ ΤΗ ΔΙΑΣΦΑΛΙΣΗ ΚΑΙ ΤΗΝ ΑΝΑΓΚΑΣΤΙΚΗ ΕΚΤΕΛΕΣΗ</w:t>
      </w:r>
    </w:p>
    <w:p>
      <w:pPr>
        <w:pStyle w:val="Heading1"/>
        <w:spacing w:before="240" w:after="240"/>
        <w:rPr>
          <w:lang w:val="el" w:eastAsia="el"/>
        </w:rPr>
      </w:pPr>
      <w:r>
        <w:rPr>
          <w:b/>
          <w:bCs/>
          <w:lang w:val="el" w:eastAsia="el"/>
        </w:rPr>
        <w:t xml:space="preserve">ΕΝΟΤΗΤΑ 1 </w:t>
      </w:r>
    </w:p>
    <w:p>
      <w:pPr>
        <w:pStyle w:val="Heading1"/>
        <w:spacing w:before="240" w:after="240"/>
        <w:rPr>
          <w:lang w:val="el" w:eastAsia="el"/>
        </w:rPr>
      </w:pPr>
      <w:r>
        <w:rPr>
          <w:b/>
          <w:bCs/>
          <w:lang w:val="el" w:eastAsia="el"/>
        </w:rPr>
        <w:t>ΕΚΤΕΛΕΣΤΟΣ ΤΙΤΛΟΣ ΓΙΑ ΤΗΝ ΕΙΣΠΡΑΞΗ</w:t>
      </w:r>
    </w:p>
    <w:p>
      <w:pPr>
        <w:pStyle w:val="Heading6"/>
        <w:spacing w:before="240" w:after="240"/>
        <w:rPr>
          <w:lang w:val="el" w:eastAsia="el"/>
        </w:rPr>
      </w:pPr>
      <w:r>
        <w:rPr>
          <w:b/>
          <w:bCs/>
          <w:lang w:val="el" w:eastAsia="el"/>
        </w:rPr>
        <w:t>Άρθρο 45</w:t>
      </w:r>
      <w:r>
        <w:rPr>
          <w:b/>
          <w:bCs/>
          <w:lang w:val="el" w:eastAsia="el"/>
        </w:rPr>
        <w:t xml:space="preserve"> </w:t>
      </w:r>
    </w:p>
    <w:p>
      <w:pPr>
        <w:pStyle w:val="Heading6"/>
        <w:spacing w:before="240" w:after="240"/>
        <w:rPr>
          <w:lang w:val="el" w:eastAsia="el"/>
        </w:rPr>
      </w:pPr>
      <w:r>
        <w:rPr>
          <w:b/>
          <w:bCs/>
          <w:lang w:val="el" w:eastAsia="el"/>
        </w:rPr>
        <w:t>Απαρίθμηση εκτελεστών τίτλων</w:t>
      </w:r>
    </w:p>
    <w:p>
      <w:pPr>
        <w:pStyle w:val="MainText"/>
        <w:spacing w:before="120" w:after="0"/>
        <w:rPr>
          <w:lang w:val="el" w:eastAsia="el"/>
        </w:rPr>
      </w:pPr>
      <w:r>
        <w:rPr>
          <w:b/>
          <w:bCs/>
          <w:lang w:val="el" w:eastAsia="el"/>
        </w:rPr>
        <w:t>1.</w:t>
      </w:r>
      <w:r>
        <w:rPr>
          <w:b/>
          <w:bCs/>
          <w:lang w:val="el" w:eastAsia="el"/>
        </w:rPr>
        <w:t xml:space="preserve"> Η είσπραξη των φόρων και των λοιπών εσόδων του Δημοσίου που εμπίπτουν στο πεδίο εφαρμογής του Κώδικα πραγματοποιείται δυνάμει εκτελεστού τίτλου.</w:t>
      </w:r>
    </w:p>
    <w:p>
      <w:pPr>
        <w:pStyle w:val="MainText"/>
        <w:spacing w:before="120" w:after="0"/>
        <w:rPr>
          <w:lang w:val="el" w:eastAsia="el"/>
        </w:rPr>
      </w:pPr>
      <w:r>
        <w:rPr>
          <w:b/>
          <w:bCs/>
          <w:lang w:val="el" w:eastAsia="el"/>
        </w:rPr>
        <w:t>2.</w:t>
      </w:r>
      <w:r>
        <w:rPr>
          <w:b/>
          <w:bCs/>
          <w:lang w:val="el" w:eastAsia="el"/>
        </w:rPr>
        <w:t xml:space="preserve"> Εκτελεστοί τίτλοι από το νόμο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άμεσου προσδιορισμού φόρου, ο προσδιορισμός του φόρου, όπως προκύπτει ταυτόχρονα με την υποβολή της δήλωσης, </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διοικητικού προσδιορισμού φόρου, η πράξη προσδιορισμού του φόρου,</w:t>
      </w:r>
      <w:r>
        <w:rPr>
          <w:rStyle w:val="Hyperlink"/>
          <w:b/>
          <w:bCs/>
          <w:color w:val="000000"/>
          <w:sz w:val="20"/>
          <w:szCs w:val="20"/>
          <w:u w:val="none" w:color="0000EE"/>
          <w:vertAlign w:val="superscript"/>
          <w:lang w:val="el" w:eastAsia="el"/>
        </w:rPr>
        <w:footnoteReference w:id="214"/>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περίπτωση εκτιμώμενου προσδιορισμού φόρου, η πράξη εκτιμώμενου προσδιορισμού του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διορθωτικού προσδιορισμού του φόρου, η πράξη διορθωτικού προσδιορισμού του φόρου,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στην περίπτωση προληπτικού προσδιορισμού φόρου, η πράξη προληπτικού προσδιορισμού του φόρου, </w:t>
      </w:r>
    </w:p>
    <w:p>
      <w:pPr>
        <w:pStyle w:val="StructureList1"/>
        <w:spacing w:before="120" w:after="0"/>
        <w:rPr>
          <w:lang w:val="el" w:eastAsia="el"/>
        </w:rPr>
      </w:pPr>
      <w:r>
        <w:rPr>
          <w:b/>
          <w:bCs/>
          <w:lang w:val="el" w:eastAsia="el"/>
        </w:rPr>
        <w:t>στ)</w:t>
      </w:r>
      <w:r>
        <w:rPr>
          <w:b/>
          <w:bCs/>
          <w:lang w:val="en" w:eastAsia="en"/>
        </w:rPr>
        <w:tab/>
      </w:r>
      <w:r>
        <w:rPr>
          <w:b/>
          <w:bCs/>
          <w:lang w:val="el" w:eastAsia="el"/>
        </w:rPr>
        <w:t>σε περίπτωση έκδοσης οριστικής δικαστικής απόφασης, η απόφαση αυτή,</w:t>
      </w:r>
    </w:p>
    <w:p>
      <w:pPr>
        <w:pStyle w:val="StructureList1"/>
        <w:spacing w:before="120" w:after="0"/>
        <w:rPr>
          <w:lang w:val="el" w:eastAsia="el"/>
        </w:rPr>
      </w:pPr>
      <w:r>
        <w:rPr>
          <w:b/>
          <w:bCs/>
          <w:lang w:val="el" w:eastAsia="el"/>
        </w:rPr>
        <w:t>ζ)</w:t>
      </w:r>
      <w:r>
        <w:rPr>
          <w:b/>
          <w:bCs/>
          <w:lang w:val="en" w:eastAsia="en"/>
        </w:rPr>
        <w:tab/>
      </w:r>
      <w:r>
        <w:rPr>
          <w:b/>
          <w:bCs/>
          <w:lang w:val="el" w:eastAsia="el"/>
        </w:rPr>
        <w:t>σε περίπτωση επιβολής προστίμων οι αντίστοιχες πράξεις,</w:t>
      </w:r>
      <w:r>
        <w:rPr>
          <w:rStyle w:val="Hyperlink"/>
          <w:b/>
          <w:bCs/>
          <w:color w:val="000000"/>
          <w:sz w:val="20"/>
          <w:szCs w:val="20"/>
          <w:u w:val="none" w:color="0000EE"/>
          <w:vertAlign w:val="superscript"/>
          <w:lang w:val="el" w:eastAsia="el"/>
        </w:rPr>
        <w:footnoteReference w:id="215"/>
      </w:r>
    </w:p>
    <w:p>
      <w:pPr>
        <w:pStyle w:val="StructureList1"/>
        <w:spacing w:before="120" w:after="0"/>
        <w:rPr>
          <w:lang w:val="el" w:eastAsia="el"/>
        </w:rPr>
      </w:pPr>
      <w:r>
        <w:rPr>
          <w:b/>
          <w:bCs/>
          <w:lang w:val="el" w:eastAsia="el"/>
        </w:rPr>
        <w:t>η)</w:t>
      </w:r>
      <w:r>
        <w:rPr>
          <w:b/>
          <w:bCs/>
          <w:lang w:val="en" w:eastAsia="en"/>
        </w:rPr>
        <w:tab/>
      </w:r>
      <w:r>
        <w:rPr>
          <w:b/>
          <w:bCs/>
          <w:lang w:val="el" w:eastAsia="el"/>
        </w:rPr>
        <w:t>σε περίπτωση ενδικοφανούς προσφυγής, η απόφαση της Υπηρεσίας Εσωτερικής Επανεξέτασης.</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θ)</w:t>
      </w:r>
      <w:r>
        <w:rPr>
          <w:b/>
          <w:bCs/>
          <w:lang w:val="en" w:eastAsia="en"/>
        </w:rPr>
        <w:tab/>
      </w:r>
      <w:r>
        <w:rPr>
          <w:b/>
          <w:bCs/>
          <w:lang w:val="el" w:eastAsia="el"/>
        </w:rPr>
        <w:t>σε περίπτωση Διαδικασίας Αμοιβαίου Διακανονισμού, η απόφαση Αμοιβαίου Διακανονισμού.</w:t>
      </w:r>
      <w:r>
        <w:rPr>
          <w:rStyle w:val="Hyperlink"/>
          <w:b/>
          <w:bCs/>
          <w:color w:val="000000"/>
          <w:sz w:val="20"/>
          <w:szCs w:val="20"/>
          <w:u w:val="none" w:color="0000EE"/>
          <w:vertAlign w:val="superscript"/>
          <w:lang w:val="el" w:eastAsia="el"/>
        </w:rPr>
        <w:footnoteReference w:id="217"/>
      </w:r>
    </w:p>
    <w:p>
      <w:pPr>
        <w:pStyle w:val="StructureList1"/>
        <w:spacing w:before="120" w:after="0"/>
        <w:rPr>
          <w:lang w:val="el" w:eastAsia="el"/>
        </w:rPr>
      </w:pPr>
      <w:r>
        <w:rPr>
          <w:b/>
          <w:bCs/>
          <w:lang w:val="el" w:eastAsia="el"/>
        </w:rPr>
        <w:t>ι)</w:t>
      </w:r>
      <w:r>
        <w:rPr>
          <w:b/>
          <w:bCs/>
          <w:lang w:val="en" w:eastAsia="en"/>
        </w:rPr>
        <w:tab/>
      </w:r>
      <w:r>
        <w:rPr>
          <w:b/>
          <w:bCs/>
          <w:lang w:val="el" w:eastAsia="el"/>
        </w:rPr>
        <w:t>στην περίπτωση του άρθρου 63Β, η πράξη ακύρωσης ή τροποποίησης που εκδίδεται σύμφωνα με το άρθρο αυτό.</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ΕΝΟΤΗΤΑ 2 </w:t>
      </w:r>
    </w:p>
    <w:p>
      <w:pPr>
        <w:pStyle w:val="Heading1"/>
        <w:spacing w:before="240" w:after="240"/>
        <w:rPr>
          <w:lang w:val="el" w:eastAsia="el"/>
        </w:rPr>
      </w:pPr>
      <w:r>
        <w:rPr>
          <w:b/>
          <w:bCs/>
          <w:lang w:val="el" w:eastAsia="el"/>
        </w:rPr>
        <w:t>ΜΕΤΡΑ ΔΙΑΣΦΑΛΙΣΗΣ ΤΩΝ ΟΦΕΙΛΩΝ ΣΤΟ ΔΗΜΟΣΙΟ</w:t>
      </w:r>
    </w:p>
    <w:p>
      <w:pPr>
        <w:pStyle w:val="Heading6"/>
        <w:spacing w:before="240" w:after="240"/>
        <w:rPr>
          <w:lang w:val="el" w:eastAsia="el"/>
        </w:rPr>
      </w:pPr>
      <w:r>
        <w:rPr>
          <w:b/>
          <w:bCs/>
          <w:lang w:val="el" w:eastAsia="el"/>
        </w:rPr>
        <w:t>Άρθρο 46</w:t>
      </w:r>
      <w:r>
        <w:rPr>
          <w:b/>
          <w:bCs/>
          <w:lang w:val="el" w:eastAsia="el"/>
        </w:rPr>
        <w:t xml:space="preserve"> </w:t>
      </w:r>
    </w:p>
    <w:p>
      <w:pPr>
        <w:pStyle w:val="Heading6"/>
        <w:spacing w:before="240" w:after="240"/>
        <w:rPr>
          <w:lang w:val="el" w:eastAsia="el"/>
        </w:rPr>
      </w:pPr>
      <w:r>
        <w:rPr>
          <w:b/>
          <w:bCs/>
          <w:lang w:val="el" w:eastAsia="el"/>
        </w:rPr>
        <w:t>Λήψη διασφαλιστικών μέτρων</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Η Φορολογική Διοίκηση, προκειμένου να διασφαλίζει την είσπραξη φόρων, μπορεί σε επείγουσες περιπτώσεις ή για να αποτραπεί επικείμενος κίνδυνος για την είσπραξη των φόρων, να προβαίνει με βάση τον εκτελεστό τίτλο του άρθρου 45 του Κώδικα πριν τη λήξη της προθεσμίας καταβολής της οφειλής και χωρίς δικαστική απόφαση στην επιβολή συντηρητικής κατάσχεσης κινητών, ακινήτων, εμπραγμάτων δικαιωμάτων σε αυτά, απαιτήσεων και γενικά όλων των περιουσιακών στοιχείων του οφειλέτη του Δημοσίου είτε βρίσκονται στα χέρια του είτε στα χέρια τρίτου. Η συντηρητική κατάσχεση τρέπεται αυτοδίκαια σε αναγκαστική με την πάροδο της νόμιμης προθεσμίας καταβολής της οφειλής και έχει τις συνέπειες της αναγκαστικής κατάσχεσης από το χρόνο της εγγραφής της. Κατά τα λοιπά εφαρμόζονται αναλογικά τα άρθρα 707-723 του Κώδικα Πολιτικής Δικονομίας, εξαιρουμένων των άρθρων 715 παρ.5 και 722 του ανωτέρω Κώδικα.</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2.</w:t>
      </w:r>
      <w:r>
        <w:rPr>
          <w:b/>
          <w:bCs/>
          <w:lang w:val="el" w:eastAsia="el"/>
        </w:rPr>
        <w:t xml:space="preserve"> Η Φορολογική Διοίκηση μπορεί με τις προϋποθέσεις της παραγράφου 1, να προβαίνει στη λήψη των προβλεπόμενων στον Κώδικα Πολιτικής Δικονομίας ασφαλιστικών μέτρων με βάση τον εκτελεστό τίτλο αλλά και πριν από την απόκτηση εκτελεστού τίτλου, κατ' ανάλογη εφαρμογή του άρθρου 691 του Κώδικα Πολιτικής Δικονομίας.</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3.</w:t>
      </w:r>
      <w:r>
        <w:rPr>
          <w:b/>
          <w:bCs/>
          <w:lang w:val="el" w:eastAsia="el"/>
        </w:rPr>
        <w:t xml:space="preserve"> Τα μέτρα της προηγούμενης παραγράφου διατάσσονται από τον Πρόεδρο του Διοικητικού Πρωτοδικείου της έδρας του οργάνου της Φορολογικής Διοίκησης χωρίς να απαιτείται προηγούμενη κλήτευση του φορολογουμένου.</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4.</w:t>
      </w:r>
      <w:r>
        <w:rPr>
          <w:b/>
          <w:bCs/>
          <w:lang w:val="el" w:eastAsia="el"/>
        </w:rPr>
        <w:t xml:space="preserve"> Με τις ίδιες προϋποθέσεις μπορεί να εγγραφεί υποθήκη για κάθε φόρο και λοιπά έσοδα του Δημοσίου που εμπίπτουν στο πεδίο εφαρμογής του Κώδικα.</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b/>
          <w:bCs/>
          <w:lang w:val="el" w:eastAsia="el"/>
        </w:rPr>
        <w:t xml:space="preserve"> Εφόσον η Φορολογική Διοίκηση διαπιστώνει μη απόδοση, ανακριβή απόδοση, συμψηφισμό, έκπτωση ή διακράτηση Φ. Π. Α., Φ. Κ. Ε., φόρου ασφαλίστρων, παρακρατούμενων, επιρριπτόμενων φόρων, τελών και εισφορών με σκοπό τη μη πληρωμή συνολικά στο Δημόσιο ποσού πάνω από εκατόν πενήντα χιλιάδες (150.000) ευρώ, καθώς και είσπραξη επιστροφής των παραπάνω φόρων κατόπιν παραπλάνησης της Φορολογικής Διοίκησης με την παράσταση ψευδών γεγονότων ως αληθινών ή με την αθέμιτη παρασιώπηση ή απόκρυψη αληθινών γεγονότων, μπορεί, βάσει ειδικής έκθεσης ελέγχου, να επιβάλλει σε βάρος του υπόχρεου παραβάτη προληπτικά ή διασφαλιστικά του δημοσίου συμφέροντος μέτρα άμεσου και επείγοντος χαρακτήρα. Ειδικότερα η Φορολογική Διοίκηση μπορεί να μην παραλαμβάνει και να μην χορηγεί έγγραφα που απαιτούνται για τη μεταβίβαση περιουσιακών στοιχείων. Στην περίπτωση αυτή δεσμεύεται το πενήντα τοις εκατό (50%) των καταθέσεων, των πάσης φύσεως λογαριασμών και παρακαταθηκών και του περιεχομένου των θυρίδων του υπόχρεου παραβάτη και κατ΄ ανώτατο μέχρι του διπλάσιου του ποσού για το οποίο διαπιστώνεται ο σκοπός μη πληρωμής ή η είσπραξη επιστροφής, κατά τα ανωτέρω. Το μη χρηματικό περιεχόμενο θυρίδων και οι μη χρηματικές παρακαταθήκες, δεσμεύονται στο σύνολό τους.</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6.</w:t>
      </w:r>
      <w:r>
        <w:rPr>
          <w:b/>
          <w:bCs/>
          <w:lang w:val="el" w:eastAsia="el"/>
        </w:rPr>
        <w:t xml:space="preserve"> Τα μέτρα της παραγράφου 5 επιβάλλονται σωρευτικά σε βάρος των ομορρύθμων εταίρων προσωπικών εταιριών, καθώς και σε βάρος των προσώπων των παραγράφων 1 και 2 του άρθρου 50 του παρόντος Κώδικα.Με απόφαση του Γενικού Γραμματέα εξειδικεύονται τα πρόσωπα της προηγούμενης παραγράφου, καθορίζονται οι περιπτώσεις κατά τις οποίες τα μέτρα αίρονται εν όλω ή εν μέρει και οι περιπτώσεις μη εφαρμογής τους, προσδιορίζεται ο χρόνος διατήρησης αυτών και κάθε άλλο ειδικότερο θέμα. Η προθεσμία και η άσκηση της ενδικοφανούς προσφυγής του άρθρου 63 του Κώδικα, δεν αναστέλλουν την εφαρμογή των μέτρων, εφαρμοζομένων αναλογικά των οριζομένων στην παρ. 4 του ιδίου άρθρου.</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b/>
          <w:bCs/>
          <w:lang w:val="el" w:eastAsia="el"/>
        </w:rPr>
        <w:t xml:space="preserve"> Τα μέτρα της παρ. 5 δεν εμποδίζουν τη δυνατότητα της Φορολογικής Διοίκησης να ικανοποιεί τις απαιτήσεις της από τα δεσμευθέντα περιουσιακά στοιχεία, με αναγκαστική εκτέλεση σύμφωνα με τις κείμενες διατάξεις.</w:t>
      </w:r>
      <w:r>
        <w:rPr>
          <w:rStyle w:val="Hyperlink"/>
          <w:b/>
          <w:bCs/>
          <w:color w:val="000000"/>
          <w:sz w:val="20"/>
          <w:szCs w:val="20"/>
          <w:u w:val="none" w:color="0000EE"/>
          <w:vertAlign w:val="superscript"/>
          <w:lang w:val="el" w:eastAsia="el"/>
        </w:rPr>
        <w:footnoteReference w:id="226"/>
      </w:r>
    </w:p>
    <w:p>
      <w:pPr>
        <w:pStyle w:val="Heading1"/>
        <w:spacing w:before="240" w:after="240"/>
        <w:rPr>
          <w:lang w:val="el" w:eastAsia="el"/>
        </w:rPr>
      </w:pPr>
      <w:r>
        <w:rPr>
          <w:b/>
          <w:bCs/>
          <w:lang w:val="el" w:eastAsia="el"/>
        </w:rPr>
        <w:t xml:space="preserve">ΕΝΟΤΗΤΑ 3 </w:t>
      </w:r>
    </w:p>
    <w:p>
      <w:pPr>
        <w:pStyle w:val="Heading1"/>
        <w:spacing w:before="240" w:after="240"/>
        <w:rPr>
          <w:lang w:val="el" w:eastAsia="el"/>
        </w:rPr>
      </w:pPr>
      <w:r>
        <w:rPr>
          <w:b/>
          <w:bCs/>
          <w:lang w:val="el" w:eastAsia="el"/>
        </w:rPr>
        <w:t>ΜΕΤΡΑ ΑΝΑΓΚΑΣΤΙΚΗΣ ΕΚΤΕΛΕΣΗΣ</w:t>
      </w:r>
    </w:p>
    <w:p>
      <w:pPr>
        <w:pStyle w:val="Heading6"/>
        <w:spacing w:before="240" w:after="240"/>
        <w:rPr>
          <w:lang w:val="el" w:eastAsia="el"/>
        </w:rPr>
      </w:pPr>
      <w:r>
        <w:rPr>
          <w:b/>
          <w:bCs/>
          <w:lang w:val="el" w:eastAsia="el"/>
        </w:rPr>
        <w:t>Άρθρο 47</w:t>
      </w:r>
      <w:r>
        <w:rPr>
          <w:b/>
          <w:bCs/>
          <w:lang w:val="el" w:eastAsia="el"/>
        </w:rPr>
        <w:t xml:space="preserve"> </w:t>
      </w:r>
    </w:p>
    <w:p>
      <w:pPr>
        <w:pStyle w:val="Heading6"/>
        <w:spacing w:before="240" w:after="240"/>
        <w:rPr>
          <w:lang w:val="el" w:eastAsia="el"/>
        </w:rPr>
      </w:pPr>
      <w:r>
        <w:rPr>
          <w:b/>
          <w:bCs/>
          <w:lang w:val="el" w:eastAsia="el"/>
        </w:rPr>
        <w:t>Ατομική ειδοποίηση καταβολής οφειλής/ υπερημερίας</w:t>
      </w:r>
    </w:p>
    <w:p>
      <w:pPr>
        <w:pStyle w:val="MainText"/>
        <w:spacing w:before="120" w:after="0"/>
        <w:rPr>
          <w:lang w:val="el" w:eastAsia="el"/>
        </w:rPr>
      </w:pPr>
      <w:r>
        <w:rPr>
          <w:b/>
          <w:bCs/>
          <w:lang w:val="el" w:eastAsia="el"/>
        </w:rPr>
        <w:t>1.</w:t>
      </w:r>
      <w:r>
        <w:rPr>
          <w:b/>
          <w:bCs/>
          <w:lang w:val="el" w:eastAsia="el"/>
        </w:rPr>
        <w:t xml:space="preserve"> Σε περίπτωση μη καταβολής των ποσών που αναφέρονται στην πράξη προσδιορισμού του φόρου ή στην πράξη επιβολής προστίμων ή στην πράξη εκκαθάρισης του φόρου μετά την έκδοση οριστικής δικαστικής απόφασης μέχρι την προβλεπόμενη σε αυτά ημερομηνία πληρωμής η Φορολογική Διοίκηση κοινοποιεί στον φορολογούμενο ατομική ειδοποίηση καταβολής των οφειλών του που δεν έχουν καταβληθεί εντός των νομίμων προθεσμιών πριν τη διενέργεια οποιασδήποτε πράξης εκτέλεσης σύμφωνα με όσα ορίζονται στα επόμενα άρθρα του Κώδικα.</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2.</w:t>
      </w:r>
      <w:r>
        <w:rPr>
          <w:b/>
          <w:bCs/>
          <w:lang w:val="el" w:eastAsia="el"/>
        </w:rPr>
        <w:t xml:space="preserve"> Σε περίπτωση μη καταβολής των ποσών που αναφέρονται στην ατομική ειδοποίηση εντός τριάντα (30) ημερών από την κοινοποίηση της ατομικής ειδοποίησης καταβολής οφειλής, η Φορολογική Διοίκηση μπορεί να προβεί στη λήψη μέτρων αναγκαστικής εκτέλεσης σύμφωνα με όσα ορίζονται στον Κώδικα. Δεν απαιτείται η κοινοποίηση της ειδοποίησης για την επιβολή κατάσχεσης στις περιπτώσεις κατάσχεσης χρηματικών ποσών ή απαιτήσεων στα χέρια του φορολογουμένου ή τρίτου.</w:t>
      </w:r>
      <w:r>
        <w:rPr>
          <w:rStyle w:val="Hyperlink"/>
          <w:b/>
          <w:bCs/>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3.</w:t>
      </w:r>
      <w:r>
        <w:rPr>
          <w:b/>
          <w:bCs/>
          <w:lang w:val="el" w:eastAsia="el"/>
        </w:rPr>
        <w:t xml:space="preserve"> Στην ατομική ειδοποίηση αναφέρονται: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ονοματεπώνυμο ή επωνυμία και τα στοιχεία του φορολογουμένου,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 Α.Φ.Μ. του φορολογουμένου, εφόσον έχει εκδοθεί,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η ημερομηνία έκδοσης της ατομικής ειδοποίησης καθώς και παραπομπές στους αντίστοιχους εκτελεστούς τίτλους, συμπεριλαμβανομένων σχετικών προθεσμιών, ημερομηνιών καταβολής και αριθμού δόσεων, </w:t>
      </w:r>
    </w:p>
    <w:p>
      <w:pPr>
        <w:pStyle w:val="StructureList1"/>
        <w:spacing w:before="120" w:after="0"/>
        <w:rPr>
          <w:lang w:val="el" w:eastAsia="el"/>
        </w:rPr>
      </w:pPr>
      <w:r>
        <w:rPr>
          <w:b/>
          <w:bCs/>
          <w:lang w:val="el" w:eastAsia="el"/>
        </w:rPr>
        <w:t>δ)</w:t>
      </w:r>
      <w:r>
        <w:rPr>
          <w:b/>
          <w:bCs/>
          <w:lang w:val="en" w:eastAsia="en"/>
        </w:rPr>
        <w:tab/>
      </w:r>
      <w:r>
        <w:rPr>
          <w:b/>
          <w:bCs/>
          <w:lang w:val="el" w:eastAsia="el"/>
        </w:rPr>
        <w:t>το είδος και το ποσό των οφειλόμενων φόρων, των τόκων, των προστίμων και η φορολογική περίοδος ή περίοδοι ή οι φορολογικές υποθέσεις που αφορούν αυτά, με εξαίρεση αυτά για τα οποία ισχύει νόμιμη ή δικαστική αναστολή πληρωμής,</w:t>
      </w:r>
    </w:p>
    <w:p>
      <w:pPr>
        <w:pStyle w:val="StructureList1"/>
        <w:spacing w:before="120" w:after="0"/>
        <w:rPr>
          <w:lang w:val="el" w:eastAsia="el"/>
        </w:rPr>
      </w:pPr>
      <w:r>
        <w:rPr>
          <w:b/>
          <w:bCs/>
          <w:lang w:val="el" w:eastAsia="el"/>
        </w:rPr>
        <w:t>ε)</w:t>
      </w:r>
      <w:r>
        <w:rPr>
          <w:b/>
          <w:bCs/>
          <w:lang w:val="en" w:eastAsia="en"/>
        </w:rPr>
        <w:tab/>
      </w:r>
      <w:r>
        <w:rPr>
          <w:b/>
          <w:bCs/>
          <w:lang w:val="el" w:eastAsia="el"/>
        </w:rPr>
        <w:t>η εντολή καταβολής των ποσών 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τρόπος πληρωμής των ανωτέρω,</w:t>
      </w:r>
    </w:p>
    <w:p>
      <w:pPr>
        <w:pStyle w:val="StructureList1"/>
        <w:spacing w:before="120" w:after="0"/>
        <w:rPr>
          <w:lang w:val="el" w:eastAsia="el"/>
        </w:rPr>
      </w:pPr>
      <w:r>
        <w:rPr>
          <w:b/>
          <w:bCs/>
          <w:lang w:val="el" w:eastAsia="el"/>
        </w:rPr>
        <w:t>ζ)</w:t>
      </w:r>
      <w:r>
        <w:rPr>
          <w:b/>
          <w:bCs/>
          <w:lang w:val="en" w:eastAsia="en"/>
        </w:rPr>
        <w:tab/>
      </w:r>
      <w:r>
        <w:rPr>
          <w:b/>
          <w:bCs/>
          <w:lang w:val="el" w:eastAsia="el"/>
        </w:rPr>
        <w:t>ο όρος ότι οι τόκοι συνεχίζουν να υπολογίζονται μέχρι την τελική εξόφληση της οφειλής,</w:t>
      </w:r>
    </w:p>
    <w:p>
      <w:pPr>
        <w:pStyle w:val="StructureList1"/>
        <w:spacing w:before="120" w:after="0"/>
        <w:rPr>
          <w:lang w:val="el" w:eastAsia="el"/>
        </w:rPr>
      </w:pPr>
      <w:r>
        <w:rPr>
          <w:b/>
          <w:bCs/>
          <w:lang w:val="el" w:eastAsia="el"/>
        </w:rPr>
        <w:t>η)</w:t>
      </w:r>
      <w:r>
        <w:rPr>
          <w:b/>
          <w:bCs/>
          <w:lang w:val="en" w:eastAsia="en"/>
        </w:rPr>
        <w:tab/>
      </w:r>
      <w:r>
        <w:rPr>
          <w:b/>
          <w:bCs/>
          <w:lang w:val="el" w:eastAsia="el"/>
        </w:rPr>
        <w:t>ο όρος ότι εφόσον ο φορολογούμενος δεν προβεί σε εξόφληση εντός τριάντα (30) ημερών από την κοινοποίηση της ατομικής ειδοποίησης, η Φορολογική Διοίκηση μπορεί να προβεί σε διαδικασία αναγκαστικής είσπραξης των ποσών που αναφέρονται σε αυτή, εκτός εάν ο φορολογούμενος υπαχθεί σε πρόγραμμα ρύθμισης οφειλών εντός τριάντα (30) ημερών σύμφωνα με τα οριζόμενα στο άρθρο 43 του Κώδικα.</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4.</w:t>
      </w:r>
      <w:r>
        <w:rPr>
          <w:b/>
          <w:bCs/>
          <w:lang w:val="el" w:eastAsia="el"/>
        </w:rPr>
        <w:t xml:space="preserve"> Η ατομική ειδοποίηση η οποία δεν εξομοιώνεται με επιταγή προς πληρωμή κοινοποιείται στον φορολογούμενο σύμφωνα με το άρθρο 5 του Κώδικα.</w:t>
      </w:r>
      <w:r>
        <w:rPr>
          <w:rStyle w:val="Hyperlink"/>
          <w:b/>
          <w:bCs/>
          <w:color w:val="000000"/>
          <w:sz w:val="20"/>
          <w:szCs w:val="20"/>
          <w:u w:val="none" w:color="0000EE"/>
          <w:vertAlign w:val="superscript"/>
          <w:lang w:val="el" w:eastAsia="el"/>
        </w:rPr>
        <w:footnoteReference w:id="230"/>
      </w:r>
    </w:p>
    <w:p>
      <w:pPr>
        <w:pStyle w:val="MainText"/>
        <w:spacing w:before="120" w:after="0"/>
        <w:rPr>
          <w:lang w:val="el" w:eastAsia="el"/>
        </w:rPr>
      </w:pPr>
      <w:r>
        <w:rPr>
          <w:b/>
          <w:bCs/>
          <w:lang w:val="el" w:eastAsia="el"/>
        </w:rPr>
        <w:t>5.</w:t>
      </w:r>
      <w:r>
        <w:rPr>
          <w:b/>
          <w:bCs/>
          <w:lang w:val="el" w:eastAsia="el"/>
        </w:rPr>
        <w:t xml:space="preserve"> Με απόφαση του Γενικού Γραμματέα ρυθμίζονται ειδικότερα θέματα καθώς και οι λεπτομέρειες εφαρμογής του παρόντος άρθρου.</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Αναγκαστική εκτέλεση</w:t>
      </w:r>
    </w:p>
    <w:p>
      <w:pPr>
        <w:pStyle w:val="MainText"/>
        <w:spacing w:before="120" w:after="0"/>
        <w:rPr>
          <w:lang w:val="el" w:eastAsia="el"/>
        </w:rPr>
      </w:pPr>
      <w:r>
        <w:rPr>
          <w:b/>
          <w:bCs/>
          <w:lang w:val="el" w:eastAsia="el"/>
        </w:rPr>
        <w:t>1.</w:t>
      </w:r>
      <w:r>
        <w:rPr>
          <w:b/>
          <w:bCs/>
          <w:lang w:val="el" w:eastAsia="el"/>
        </w:rPr>
        <w:t xml:space="preserve"> Εξαιρουμένων των θεμάτων που ρυθμίζονται διαφορετικά από τον παρόντα Κώδικα, η αναγκαστική είσπραξη των φόρων και λοιπών εσόδων του Δημοσίου που εμπίπτουν στο πεδίο εφαρμογής του Κώδικα διενεργείται σύμφωνα με τα οριζόμενα στο Ν.Δ. 356/1974 περί Κώδικα Εισπράξεως Δημοσίων Εσόδων. </w:t>
      </w:r>
    </w:p>
    <w:p>
      <w:pPr>
        <w:pStyle w:val="MainText"/>
        <w:spacing w:before="120" w:after="0"/>
        <w:rPr>
          <w:lang w:val="el" w:eastAsia="el"/>
        </w:rPr>
      </w:pPr>
      <w:r>
        <w:rPr>
          <w:b/>
          <w:bCs/>
          <w:lang w:val="el" w:eastAsia="el"/>
        </w:rPr>
        <w:t>2.</w:t>
      </w:r>
      <w:r>
        <w:rPr>
          <w:b/>
          <w:bCs/>
          <w:lang w:val="el" w:eastAsia="el"/>
        </w:rPr>
        <w:t xml:space="preserve"> Η Φορολογική Διοίκηση συμψηφίζει απαιτήσεις από φόρους και λοιπά έσοδα του Δημοσίου που εμπίπτουν στο πεδίο εφαρμογής του Κώδικα και σε όλη την εν γένει φορολογική και τελωνειακή νομοθεσία, σύμφωνα με τις διατάξεις του άρθρου 83 ΚΕΔΕ. Η Φορολογική Διοίκηση δύναται να συμψηφίζει κάθε άλλη απαίτηση σύμφωνα με τα αναφερόμενα στο προηγούμενο εδάφιο.</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3.</w:t>
      </w:r>
      <w:r>
        <w:rPr>
          <w:b/>
          <w:bCs/>
          <w:lang w:val="el" w:eastAsia="el"/>
        </w:rPr>
        <w:t xml:space="preserve"> Όπου στον Κώδικα Εισπράξεως Δημοσίων Εσόδων γίνεται αναφορά στον Προϊστάμενο της Δ.Ο.Υ., στον Διευθυντή του Δημοσίου Ταμείου ή γενικότερα σε άλλο αρμόδιο όργανο νοείται στο εξής ο Γενικός Γραμματέας.</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4.</w:t>
      </w:r>
      <w:r>
        <w:rPr>
          <w:b/>
          <w:bCs/>
          <w:lang w:val="el" w:eastAsia="el"/>
        </w:rPr>
        <w:t xml:space="preserve"> Αναγκαστική εκτέλεση δεν διενεργείται για οφειλές, η πληρωμή των οποίων τελεί σε νόμιμη ή δικαστική ή διοικητική αναστολή του άρθρου 63 του Κώδικα και για όσο χρόνο αυτή διαρκεί. Αναγκαστική εκτέλεση δεν διενεργείται επίσης για οφειλές που έχουν υπαχθεί σε πρόγραμμα ρύθμισης οφειλών, εφόσον ο φορολογούμενος συμμορφώνεται με το πρόγραμμα.</w:t>
      </w:r>
    </w:p>
    <w:p>
      <w:pPr>
        <w:pStyle w:val="MainText"/>
        <w:spacing w:before="120" w:after="0"/>
        <w:rPr>
          <w:lang w:val="el" w:eastAsia="el"/>
        </w:rPr>
      </w:pPr>
      <w:r>
        <w:rPr>
          <w:b/>
          <w:bCs/>
          <w:lang w:val="el" w:eastAsia="el"/>
        </w:rPr>
        <w:t>5.</w:t>
      </w:r>
      <w:r>
        <w:rPr>
          <w:b/>
          <w:bCs/>
          <w:lang w:val="el" w:eastAsia="el"/>
        </w:rPr>
        <w:t xml:space="preserve"> Η Φορολογική Διοίκηση δύναται να επιλέγει κατά προτεραιότητα τις προς επιδίωξη της είσπραξης της οφειλής υποθέσεις με βάση κριτήρια ανάλυσης κινδύνου ή εξαιρετικά και με βάση άλλα κριτήρια, τα οποία καθορίζονται από τον Γενικό Γραμματέα και δεν δημοσιοποιούνται. Ο Υπουργός Οικονομικών δύναται να ζητά, εκ των υστέρων, στοιχεία από τον Γενικό Γραμματέα Δημοσίων Εσόδων σχετικά με τα κριτήρια του προηγούμενου εδαφίου.</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6.</w:t>
      </w:r>
      <w:r>
        <w:rPr>
          <w:b/>
          <w:bCs/>
          <w:lang w:val="el" w:eastAsia="el"/>
        </w:rPr>
        <w:t xml:space="preserve"> Η Φορολογική Διοίκηση προβαίνει σε περιοδική διαγραφή των βεβαιωμένων ανείσπρακτων οφειλών στις Δημόσιες Οικονομικές Υπηρεσίες (Δ.Ο.Υ.) υπέρ του Δημοσίου, νομικών προσώπων ή τρίτων, εφόσον το εισπρακτέο υπόλοιπο ανά βασική οφειλή δεν υπερβαίνει το ποσό του ενός (1) ευρώ.</w:t>
      </w:r>
      <w:r>
        <w:rPr>
          <w:rStyle w:val="Hyperlink"/>
          <w:b/>
          <w:bCs/>
          <w:color w:val="000000"/>
          <w:sz w:val="20"/>
          <w:szCs w:val="20"/>
          <w:u w:val="none" w:color="0000EE"/>
          <w:vertAlign w:val="superscript"/>
          <w:lang w:val="el" w:eastAsia="el"/>
        </w:rPr>
        <w:footnoteReference w:id="234"/>
      </w:r>
    </w:p>
    <w:p>
      <w:pPr>
        <w:spacing w:before="240" w:after="240"/>
        <w:rPr>
          <w:lang w:val="el" w:eastAsia="el"/>
        </w:rPr>
      </w:pPr>
      <w:r>
        <w:rPr>
          <w:b/>
          <w:bCs/>
          <w:lang w:val="el" w:eastAsia="el"/>
        </w:rPr>
        <w:t>β. Με απόφαση του Διοικητή της Ανεξάρτητης Αρχής Δημοσίων Εσόδων καθορίζονται οι αναγκαίες διαδικαστικές λεπτομέρειες για την εφαρμογή της παραγράφου 1, όπως ο τρόπος, η διαδικασία, τα αρμόδια όργανα, η περιοδικότητα διενέργειας της διαγραφής, καθώς και οι οφειλές που εξαιρούνται από την εφαρμογή της παρούσας παραγράφου.</w:t>
      </w:r>
      <w:r>
        <w:rPr>
          <w:rStyle w:val="Hyperlink"/>
          <w:b/>
          <w:bCs/>
          <w:color w:val="000000"/>
          <w:sz w:val="20"/>
          <w:szCs w:val="20"/>
          <w:u w:val="none" w:color="0000EE"/>
          <w:vertAlign w:val="superscript"/>
          <w:lang w:val="el" w:eastAsia="el"/>
        </w:rPr>
        <w:footnoteReference w:id="235"/>
      </w:r>
    </w:p>
    <w:p>
      <w:pPr>
        <w:pStyle w:val="MainText"/>
        <w:spacing w:before="120" w:after="0"/>
        <w:rPr>
          <w:lang w:val="el" w:eastAsia="el"/>
        </w:rPr>
      </w:pPr>
      <w:r>
        <w:rPr>
          <w:b/>
          <w:bCs/>
          <w:lang w:val="el" w:eastAsia="el"/>
        </w:rPr>
        <w:t>7.</w:t>
      </w:r>
      <w:r>
        <w:rPr>
          <w:b/>
          <w:bCs/>
          <w:lang w:val="el" w:eastAsia="el"/>
        </w:rPr>
        <w:t xml:space="preserve"> α. Διαγράφονται υπόλοιπα βεβαιωμένων βασικών οφειλών στη Φορολογική Διοίκηση μέχρι του ποσού των δέκα (10) ευρώ, συνολικά ανά οφειλέτη, φυσικό ή νομικό πρόσωπο, εφόσον οι οφειλές έχουν καταστεί ληξιπρόθεσμες μέχρι την ημερομηνία κατάθεσης της παρούσας και δεν υφίστανται άλλες οφειλές του ιδίου προσώπου κατά τον χρόνο της διαγραφής.</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β. Με απόφαση του Υπουργού Οικονομικών δύνανται να ενεργοποιούνται οι διατάξεις της παρούσας παραγράφου περιοδικά και να επαναπροσδιορίζεται το χρονικό διάστημα της διαγραφής, για λόγους εκκαθάρισης του χαρτοφυλακίου ληξιπροθέσμων οφειλών.</w:t>
      </w:r>
      <w:r>
        <w:rPr>
          <w:rStyle w:val="Hyperlink"/>
          <w:b/>
          <w:bCs/>
          <w:color w:val="000000"/>
          <w:sz w:val="20"/>
          <w:szCs w:val="20"/>
          <w:u w:val="none" w:color="0000EE"/>
          <w:vertAlign w:val="superscript"/>
          <w:lang w:val="el" w:eastAsia="el"/>
        </w:rPr>
        <w:footnoteReference w:id="237"/>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Λήψη μέτρων σε περίπτωση υπόνοιας καταδολίευσης</w:t>
      </w:r>
    </w:p>
    <w:p>
      <w:pPr>
        <w:pStyle w:val="MainText"/>
        <w:spacing w:before="120" w:after="0"/>
        <w:rPr>
          <w:lang w:val="el" w:eastAsia="el"/>
        </w:rPr>
      </w:pPr>
      <w:r>
        <w:rPr>
          <w:b/>
          <w:bCs/>
          <w:lang w:val="el" w:eastAsia="el"/>
        </w:rPr>
        <w:t>1.</w:t>
      </w:r>
      <w:r>
        <w:rPr>
          <w:b/>
          <w:bCs/>
          <w:lang w:val="el" w:eastAsia="el"/>
        </w:rPr>
        <w:t xml:space="preserve"> Σε εξαιρετικές περιπτώσεις που υπάρχουν πληροφορίες ή υπόνοιες ότι ο φορολογούμενος θα προβεί σε μεταβίβαση περιουσιακών του στοιχείων ή προβαίνει σε προπαρασκευαστικές ενέργειες για να εγκαταλείψει τη χώρα ή σε οποιαδήποτε άλλη ενέργεια που θέτει σε κίνδυνο την είσπραξη του φόρου, η Φορολογική Διοίκηση μπορεί να λαμβάνει με βάση τον εκτελεστό τίτλο μέτρα αναγκαστικής εκτέλεσης ακόμη και πριν τη νόμιμη ημερομηνία καταβολής της οφειλής ή την κοινοποίηση της ατομικής ειδοποίησης ή την παρέλευση της τριακονθήμερης προθεσμίας που προβλέπεται για την καταβολή της οφειλής. </w:t>
      </w:r>
      <w:r>
        <w:rPr>
          <w:rStyle w:val="Hyperlink"/>
          <w:b/>
          <w:bCs/>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2.</w:t>
      </w:r>
      <w:r>
        <w:rPr>
          <w:b/>
          <w:bCs/>
          <w:lang w:val="el" w:eastAsia="el"/>
        </w:rPr>
        <w:t xml:space="preserve"> Με τις προϋποθέσεις που αναφέρονται στην προηγούμενη παράγραφο μπορεί επίσης να εγγράφεται υποθήκη.</w:t>
      </w:r>
    </w:p>
    <w:p>
      <w:pPr>
        <w:pStyle w:val="MainText"/>
        <w:spacing w:before="120" w:after="0"/>
        <w:rPr>
          <w:lang w:val="el" w:eastAsia="el"/>
        </w:rPr>
      </w:pPr>
      <w:r>
        <w:rPr>
          <w:b/>
          <w:bCs/>
          <w:lang w:val="el" w:eastAsia="el"/>
        </w:rPr>
        <w:t>3.</w:t>
      </w:r>
      <w:r>
        <w:rPr>
          <w:b/>
          <w:bCs/>
          <w:lang w:val="el" w:eastAsia="el"/>
        </w:rPr>
        <w:t xml:space="preserve"> Σε περίπτωση που ο φορολογούμενος μεταβιβάσει περιουσιακά στοιχεία του η Φορολογική Διοίκηση μπορεί να προβαίνει στην άσκηση αγωγής διάρρηξης για τη διασφάλιση των συμφερόντων του Δημοσίου, σύμφωνα με τα άρθρα 939 κ.ε. του ΑΚ.. Στην περίπτωση αυτή η Φορολογική Διοίκηση μπορεί να ζητήσει ως ασφαλιστικό μέτρο τη δικαστική μεσεγγύηση σύμφωνα με τα άρθρα 725 κ.ε. του Κώδικα Πολιτικής Δικονομίας.</w:t>
      </w:r>
      <w:r>
        <w:rPr>
          <w:rStyle w:val="Hyperlink"/>
          <w:b/>
          <w:bCs/>
          <w:color w:val="000000"/>
          <w:sz w:val="20"/>
          <w:szCs w:val="20"/>
          <w:u w:val="none" w:color="0000EE"/>
          <w:vertAlign w:val="superscript"/>
          <w:lang w:val="el" w:eastAsia="el"/>
        </w:rPr>
        <w:footnoteReference w:id="239"/>
      </w:r>
    </w:p>
    <w:p>
      <w:pPr>
        <w:pStyle w:val="Heading1"/>
        <w:spacing w:before="240" w:after="240"/>
        <w:rPr>
          <w:lang w:val="el" w:eastAsia="el"/>
        </w:rPr>
      </w:pPr>
      <w:r>
        <w:rPr>
          <w:b/>
          <w:bCs/>
          <w:lang w:val="el" w:eastAsia="el"/>
        </w:rPr>
        <w:t xml:space="preserve">ΕΝΟΤΗΤΑ 4 </w:t>
      </w:r>
    </w:p>
    <w:p>
      <w:pPr>
        <w:pStyle w:val="Heading1"/>
        <w:spacing w:before="240" w:after="240"/>
        <w:rPr>
          <w:lang w:val="el" w:eastAsia="el"/>
        </w:rPr>
      </w:pPr>
      <w:r>
        <w:rPr>
          <w:b/>
          <w:bCs/>
          <w:lang w:val="el" w:eastAsia="el"/>
        </w:rPr>
        <w:t>ΑΛΛΗΛΕΓΓΥΑ ΕΥΘΥΝΗ</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Αλληλέγγυα ευθύνη</w:t>
      </w:r>
    </w:p>
    <w:p>
      <w:pPr>
        <w:pStyle w:val="MainText"/>
        <w:spacing w:before="120" w:after="0"/>
        <w:rPr>
          <w:lang w:val="el" w:eastAsia="el"/>
        </w:rPr>
      </w:pPr>
      <w:r>
        <w:rPr>
          <w:b/>
          <w:bCs/>
          <w:lang w:val="el" w:eastAsia="el"/>
        </w:rPr>
        <w:t>1.</w:t>
      </w:r>
      <w:r>
        <w:rPr>
          <w:b/>
          <w:bCs/>
          <w:lang w:val="el" w:eastAsia="el"/>
        </w:rPr>
        <w:t xml:space="preserve"> 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καθώς και τα πρόσωπα που ασκούν εν τοις πράγμασι τη διαχείριση ή διοίκηση νομικού προσώπου ή νομικής οντότητας, ευθύνονται προσωπικά και αλληλέγγυα για την πληρωμή του φόρου εισοδήματος, παρακρατούμενου φόρου, κάθε επιρριπτόμενου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r>
        <w:rPr>
          <w:rStyle w:val="Hyperlink"/>
          <w:b/>
          <w:bCs/>
          <w:color w:val="000000"/>
          <w:sz w:val="20"/>
          <w:szCs w:val="20"/>
          <w:u w:val="none" w:color="0000EE"/>
          <w:vertAlign w:val="superscript"/>
          <w:lang w:val="el" w:eastAsia="el"/>
        </w:rPr>
        <w:footnoteReference w:id="240"/>
      </w:r>
    </w:p>
    <w:p>
      <w:pPr>
        <w:spacing w:before="240" w:after="240"/>
        <w:rPr>
          <w:lang w:val="el" w:eastAsia="el"/>
        </w:rPr>
      </w:pPr>
      <w:r>
        <w:rPr>
          <w:b/>
          <w:bCs/>
          <w:lang w:val="el" w:eastAsia="el"/>
        </w:rPr>
        <w:t>α. 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 είτε κατά τη διάρκεια της εκκαθάρισης του νομικού προσώπου,</w:t>
      </w:r>
      <w:r>
        <w:rPr>
          <w:rStyle w:val="Hyperlink"/>
          <w:b/>
          <w:bCs/>
          <w:color w:val="000000"/>
          <w:sz w:val="20"/>
          <w:szCs w:val="20"/>
          <w:u w:val="none" w:color="0000EE"/>
          <w:vertAlign w:val="superscript"/>
          <w:lang w:val="el" w:eastAsia="el"/>
        </w:rPr>
        <w:footnoteReference w:id="241"/>
      </w:r>
    </w:p>
    <w:p>
      <w:pPr>
        <w:spacing w:before="240" w:after="240"/>
        <w:rPr>
          <w:lang w:val="el" w:eastAsia="el"/>
        </w:rPr>
      </w:pPr>
      <w:r>
        <w:rPr>
          <w:b/>
          <w:bCs/>
          <w:lang w:val="el" w:eastAsia="el"/>
        </w:rPr>
        <w:t>β. οι οφειλές κατέστησαν ληξιπρόθεσμες κατά τη διάρκεια της θητείας τους υπό κάποια εκ των ανωτέρω ιδιοτήτων με την επιφύλαξη των επόμενων εδαφίων. Αν οι οφειλές διαπιστώνονται μετά από έλεγχο, ως αλληλεγγύως υπεύθυνα πρόσωπα κατά την έννοια της παραγράφου αυτής νοούνται μόνο τα πρόσωπα στα οποία συνέτρεχαν οι προϋποθέσεις των στοιχείων α΄ και γ΄ κατά το φορολογικό έτος ή την περίοδο στην οποία ανάγονται οι οφειλές αυτές. Σε περίπτωση που οι υπό παρ. 1 φορολογικές οφειλές έχουν υπαχθεί σε ρύθμιση, η αλληλέγγυα ευθύνη βαραίνει και τα πρόσωπα στα οποία συνέτρεχαν οι προϋποθέσεις των στοιχείων α΄ και γ΄ κατά τον χρόνο που κάθε δόση της ρύθμισης κατέστη ληξιπρόθεσμη ή η ρύθμιση απωλέσθηκε. Για τα ποσά των τόκων, των προσαυξήσεων, των προστίμων και των λοιπών χρηματικών κυρώσεων, η αλληλέγγυα ευθύνη βαραίνει τα πρόσωπα που είναι αλληλεγγύως υπεύθυνα για την κύρια οφειλή επί της οποίας υπολογίζονται και επιβάλλονται τα ποσά αυτά,</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γ. οι εν λόγω οφειλές δεν καταβλήθηκαν ή δεν αποδόθηκαν στο Δημόσιο από υπαιτιότητα των ανωτέρω προσώπων. Το βάρος απόδειξης για την μη ύπαρξη υπαιτιότητας, φέρουν τα υπό παρ.1 πρόσωπα. Με κοινή απόφαση του Υπουργού Οικονομικών και του Διοικητή της Ανεξάρτητης Αρχής Δημοσίων Εσόδων δύνανται να ορίζονται ενδεικτικά περιπτώσεις έλλειψης υπαιτιότητας.</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2.</w:t>
      </w:r>
      <w:r>
        <w:rPr>
          <w:b/>
          <w:bCs/>
          <w:lang w:val="el" w:eastAsia="el"/>
        </w:rPr>
        <w:t xml:space="preserve"> Στα νομικά πρόσωπα που συγχωνεύονται, ευθύνεται αλληλεγγύως με τα υπό παρ. 1 πρόσωπα για την πληρωμή των οφειλομένων φόρου εισοδήματος, παρακρατούμενου φόρου, κάθε επιρριπτόμενου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w:t>
      </w:r>
      <w:r>
        <w:rPr>
          <w:rStyle w:val="Hyperlink"/>
          <w:b/>
          <w:bCs/>
          <w:color w:val="000000"/>
          <w:sz w:val="20"/>
          <w:szCs w:val="20"/>
          <w:u w:val="none" w:color="0000EE"/>
          <w:vertAlign w:val="superscript"/>
          <w:lang w:val="el" w:eastAsia="el"/>
        </w:rPr>
        <w:footnoteReference w:id="244"/>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έχει γίνει η παρακράτηση φόρου, όλα τα πρόσωπα που είχαν μία από τις ως άνω ιδιότητες από τη λήξη της προθεσμίας απόδοσης του φόρου και μετά. </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γίνει η παρακράτηση φόρου, όλα τα πρόσωπα, που είχαν μία από τις πιο πάνω ιδιότητες κατά το χρόνο που υπήρχε η υποχρέωση παρακράτησης του φόρου.</w:t>
      </w:r>
    </w:p>
    <w:p>
      <w:pPr>
        <w:pStyle w:val="MainText"/>
        <w:spacing w:before="120" w:after="0"/>
        <w:rPr>
          <w:lang w:val="el" w:eastAsia="el"/>
        </w:rPr>
      </w:pPr>
      <w:r>
        <w:rPr>
          <w:b/>
          <w:bCs/>
          <w:lang w:val="el" w:eastAsia="el"/>
        </w:rPr>
        <w:t>3.</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4.</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5.</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6.</w:t>
      </w:r>
      <w:r>
        <w:rPr>
          <w:b/>
          <w:bCs/>
          <w:lang w:val="el" w:eastAsia="el"/>
        </w:rPr>
        <w:t xml:space="preserve"> Οι τελευταίοι κύριοι ή ψιλοί κύριοι ή επικαρπωτές ή επιφανειούχοι των ακινήτων ευθύνονται σε ολόκληρο μαζί με τους υπόχρεους για την πληρωμή του ΕΝ.Φ.Ι.Α. που βαρύνει το δικαίωμα που απέκτησαν. Τα πρόσωπα αυτά έχουν δικαίωμα να προσφύγουν στη διαδικασία του άρθρου 63 του παρόντος εντός εξήντα (60) ημερών από την κοινοποίηση με συστημένη επιστολή της οικείας πράξης της Φορολογικής Διοίκησης.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7.</w:t>
      </w:r>
      <w:r>
        <w:rPr>
          <w:b/>
          <w:bCs/>
          <w:lang w:val="el" w:eastAsia="el"/>
        </w:rPr>
        <w:t xml:space="preserve"> Πρόσωπα ευθυνόμενα για την καταβολή φόρου εκ μέρους του νομικού προσώπου ή της νομικής οντότητας σύμφωνα με το παρόν άρθρο δύνανται να ασκήσουν έναντι της Φορολογικής Διοίκησης, παράλληλα με το νομικό πρόσωπο ή τη νομική οντότητα, οποιοδήποτε δικαίωμα θα είχε στη διάθεσή του το νομικό πρόσωπο ή η νομική οντότητα.</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8.</w:t>
      </w:r>
      <w:r>
        <w:rPr>
          <w:b/>
          <w:bCs/>
          <w:lang w:val="el" w:eastAsia="el"/>
        </w:rPr>
        <w:t xml:space="preserve"> Οι παράγραφοι 3 και 4 δεν ισχύουν για νομικά πρόσωπα και νομικές οντότητες εισηγμένες στο Χρηματιστήριο Αξιών Αθηνών ή αναγνωρισμένο χρηματιστήριο σε άλλο κράτος - μέλος της Ε.Ε.</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9.</w:t>
      </w:r>
      <w:r>
        <w:rPr>
          <w:b/>
          <w:bCs/>
          <w:lang w:val="el" w:eastAsia="el"/>
        </w:rPr>
        <w:t xml:space="preserve"> Από τις ανωτέρω διατάξεις εξαιρούνται οι αρχηγοί των διπλωματικών αποστολών και των προξενικών αρχών για τα χρέη του διαπιστεύοντος ή αποστέλλοντος κράτους αντίστοιχα.</w:t>
      </w:r>
      <w:r>
        <w:rPr>
          <w:rStyle w:val="Hyperlink"/>
          <w:b/>
          <w:bCs/>
          <w:color w:val="000000"/>
          <w:sz w:val="20"/>
          <w:szCs w:val="20"/>
          <w:u w:val="none" w:color="0000EE"/>
          <w:vertAlign w:val="superscript"/>
          <w:lang w:val="el" w:eastAsia="el"/>
        </w:rPr>
        <w:footnoteReference w:id="251"/>
      </w:r>
    </w:p>
    <w:p>
      <w:pPr>
        <w:pStyle w:val="Heading1"/>
        <w:spacing w:before="240" w:after="240"/>
        <w:rPr>
          <w:lang w:val="el" w:eastAsia="el"/>
        </w:rPr>
      </w:pPr>
      <w:r>
        <w:rPr>
          <w:b/>
          <w:bCs/>
          <w:lang w:val="el" w:eastAsia="el"/>
        </w:rPr>
        <w:t xml:space="preserve">ΕΝΟΤΗΤΑ 5 </w:t>
      </w:r>
    </w:p>
    <w:p>
      <w:pPr>
        <w:pStyle w:val="Heading1"/>
        <w:spacing w:before="240" w:after="240"/>
        <w:rPr>
          <w:lang w:val="el" w:eastAsia="el"/>
        </w:rPr>
      </w:pPr>
      <w:r>
        <w:rPr>
          <w:b/>
          <w:bCs/>
          <w:lang w:val="el" w:eastAsia="el"/>
        </w:rPr>
        <w:t>ΠΑΡΑΓΡΑΦΗ ΤΟΥ ΔΙΚΑΙΩΜΑΤΟΣ ΕΙΣΠΡΑΞΗΣ ΦΟΡΩΝ</w:t>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Παραγραφή είσπραξης φόρων</w:t>
      </w:r>
    </w:p>
    <w:p>
      <w:pPr>
        <w:pStyle w:val="MainText"/>
        <w:spacing w:before="120" w:after="0"/>
        <w:rPr>
          <w:lang w:val="el" w:eastAsia="el"/>
        </w:rPr>
      </w:pPr>
      <w:r>
        <w:rPr>
          <w:b/>
          <w:bCs/>
          <w:lang w:val="el" w:eastAsia="el"/>
        </w:rPr>
        <w:t>1.</w:t>
      </w:r>
      <w:r>
        <w:rPr>
          <w:b/>
          <w:bCs/>
          <w:lang w:val="el" w:eastAsia="el"/>
        </w:rPr>
        <w:t xml:space="preserve"> Το δικαίωμα του Δημοσίου για την είσπραξη των φόρων και λοιπών εσόδων του που εμπίπτουν στο πεδίο εφαρμογής του Κώδικα παραγράφεται μετά την πάροδο πέντε (5) ετών από τη λήξη του έτους, εντός του οποίου αποκτήθηκε νόμιμος τίτλος εκτέλεσης. Η κοινοποίηση στον φορολογούμενο ατομικής ειδοποίησης και οποιασδήποτε πράξης αναγκαστικής εκτέλεσης διακόπτει την παραγραφή. Επιπροσθέτως, την παραγραφή διακόπτουν η αναγγελία προς επαλήθευση στην πτώχευση, προς κατάταξη στον υπάλληλο πλειστηριασμού, καθώς και στον εκκαθαριστή κληρονομιάς ή διαλυθέντος νομικού προσώπου ή στον ειδικό εκκαθαριστή επιχείρησης, σύμφωνα με τις κείμενες διατάξεις, καθώς και η εγγραφή προσημείωσης ή υποθήκης επί οποιουδήποτε περιουσιακού στοιχείου του φορολογούμενου. Επί αλληλεγγύως ευθυνόμενων, η διακοπή της παραγραφής ως προς έναν από αυτούς ενεργεί και κατά των λοιπών. Η παραγραφή του παρόντος άρθρου αναστέλλεται: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χρονικό διάστημα είχε χορηγηθεί ρύθμιση τμηματικής καταβολής ή η Φορολογική Διοίκηση δεν μπορούσε να εισπράξει το χρέος λόγω αναστολής εκτελέσεως από οποιαδήποτε αιτία. Στην περίπτωση αυτή η παραγραφή δεν συμπληρώνεται πριν περάσει ένα έτος από τη λήξη της αναστολής.</w:t>
      </w:r>
    </w:p>
    <w:p>
      <w:pPr>
        <w:pStyle w:val="StructureList1"/>
        <w:spacing w:before="120" w:after="0"/>
        <w:rPr>
          <w:lang w:val="el" w:eastAsia="el"/>
        </w:rPr>
      </w:pPr>
      <w:r>
        <w:rPr>
          <w:b/>
          <w:bCs/>
          <w:lang w:val="el" w:eastAsia="el"/>
        </w:rPr>
        <w:t>β)</w:t>
      </w:r>
      <w:r>
        <w:rPr>
          <w:b/>
          <w:bCs/>
          <w:lang w:val="en" w:eastAsia="en"/>
        </w:rPr>
        <w:tab/>
      </w:r>
      <w:r>
        <w:rPr>
          <w:b/>
          <w:bCs/>
          <w:lang w:val="el" w:eastAsia="el"/>
        </w:rPr>
        <w:t>Κατά τη διάρκεια ανηλικότητας του φορολογούμενου.</w:t>
      </w:r>
    </w:p>
    <w:p>
      <w:pPr>
        <w:pStyle w:val="StructureList1"/>
        <w:spacing w:before="120" w:after="0"/>
        <w:rPr>
          <w:lang w:val="el" w:eastAsia="el"/>
        </w:rPr>
      </w:pPr>
      <w:r>
        <w:rPr>
          <w:b/>
          <w:bCs/>
          <w:lang w:val="el" w:eastAsia="el"/>
        </w:rPr>
        <w:t>γ)</w:t>
      </w:r>
      <w:r>
        <w:rPr>
          <w:b/>
          <w:bCs/>
          <w:lang w:val="en" w:eastAsia="en"/>
        </w:rPr>
        <w:tab/>
      </w:r>
      <w:r>
        <w:rPr>
          <w:b/>
          <w:bCs/>
          <w:lang w:val="el" w:eastAsia="el"/>
        </w:rPr>
        <w:t>Κατά τη διάρκεια της δικαστικής αμφισβήτησης του εκτελεστού τίτλου της απαίτησης, ή της νομιμότητας της είσπραξης, ή του κύρους πράξης της εκτέλεσης και μέχρι τη συμπλήρωση ενός έτους από την επίδοση στη Φορολογική Διοίκηση με δικαστικό επιμελητή αμετάκλητης δικαστικής απόφασης.</w:t>
      </w:r>
    </w:p>
    <w:p>
      <w:pPr>
        <w:spacing w:before="240" w:after="240"/>
        <w:rPr>
          <w:lang w:val="el" w:eastAsia="el"/>
        </w:rPr>
      </w:pPr>
      <w:r>
        <w:rPr>
          <w:b/>
          <w:bCs/>
          <w:lang w:val="el" w:eastAsia="el"/>
        </w:rPr>
        <w:t>Η μη εκκίνηση της διαδικασίας αναγκαστικής εκτέλεσης για την είσπραξη των φόρων που εμπίπτουν στο πεδίο εφαρμογής του Κώδικα εντός πέντε (5) ετών από τη λήξη του έτους, εντός του οποίου ο φορολογούμενος κατέστη υπερήμερος, συνεπάγεται την πειθαρχική ευθύνη του αρμοδίου οργάνου της φορολογικής διοίκησης, εκτός εάν αιτιολογημένα κρίνεται από τον Γενικό Γραμματέα, ότι η μη εκκίνηση της διαδικασίας αυτής είναι δικαιολογημένη.</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2.</w:t>
      </w:r>
      <w:r>
        <w:rPr>
          <w:b/>
          <w:bCs/>
          <w:lang w:val="el" w:eastAsia="el"/>
        </w:rPr>
        <w:t xml:space="preserve"> Με την επιφύλαξη της παραγράφου 1, κανένας νόμος περί παραγραφής δεν αποκλείει το δικαίωμα αναγκαστικής εκτέλεσης για την είσπραξη από το Δημόσιο των μη καταβληθέντων φόρων ή άλλων εσόδων του Δημοσίου που εμπίπτουν στο πεδίο εφαρμογής του Κώδικα.</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Αμοιβαία συνδρομή στην είσπραξη απαιτήσεων από φόρους στο πλαίσιο της Ευρωπαϊκής Ένωσης</w:t>
      </w:r>
    </w:p>
    <w:p>
      <w:pPr>
        <w:spacing w:before="240" w:after="240"/>
        <w:rPr>
          <w:lang w:val="el" w:eastAsia="el"/>
        </w:rPr>
      </w:pPr>
      <w:r>
        <w:rPr>
          <w:b/>
          <w:bCs/>
          <w:lang w:val="el" w:eastAsia="el"/>
        </w:rPr>
        <w:t>Για την αμοιβαία συνδρομή στην είσπραξη απαιτήσεων εφαρμόζονται οι διατάξεις των άρθρων 295 έως 319 του N. 4072/2012, με τον οποίο ενσωματώθηκε στην ελληνική νομοθεσία η Οδηγία 2010/24/ΕΕ του Συμβουλίου.</w:t>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ΤΟΚΟΙ ΚΑΙ ΠΡΟΣΤΙΜΑ</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Τόκοι εκπρόθεσμης καταβολής</w:t>
      </w:r>
    </w:p>
    <w:p>
      <w:pPr>
        <w:pStyle w:val="MainText"/>
        <w:spacing w:before="120" w:after="0"/>
        <w:rPr>
          <w:lang w:val="el" w:eastAsia="el"/>
        </w:rPr>
      </w:pPr>
      <w:r>
        <w:rPr>
          <w:b/>
          <w:bCs/>
          <w:lang w:val="el" w:eastAsia="el"/>
        </w:rPr>
        <w:t>1.</w:t>
      </w:r>
      <w:r>
        <w:rPr>
          <w:b/>
          <w:bCs/>
          <w:lang w:val="el" w:eastAsia="el"/>
        </w:rPr>
        <w:t xml:space="preserve"> Αν οποιοδήποτε ποσό φόρου δεν καταβληθεί εντός της νόμιμης προθεσμία καταβολής, ο φορολογούμενος υποχρεούται να καταβάλει τόκους επί του εν λόγω ποσού φόρου για τη χρονική περίοδο από την επόμενη μέρα της λήξης της νόμιμης προθεσμίας. Σε περίπτωση εκπρόθεσμης ή τροποποιητικής δήλωσης καθώς και σε περίπτωση εκτιμώμενου, διορθωτικού ή προληπτικού προσδιορισμού του φόρου, ως αφετηρία υπολογισμού των τόκων λαμβάνεται η λήξη της προθεσμίας κατά την οποία θα έπρεπε να είχε αρχικά καταβληθεί, βάσει του νόμου, ο φόρος που προκύπτει από την εκπρόθεσμη ή τροποποιητική δήλωση ή από την πράξη προσδιορισμού.</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2.</w:t>
      </w:r>
      <w:r>
        <w:rPr>
          <w:b/>
          <w:bCs/>
          <w:lang w:val="el" w:eastAsia="el"/>
        </w:rPr>
        <w:t xml:space="preserve"> Σε περίπτωση καταβολής υπερβάλλοντος ποσού φόρου (αχρεώστητη καταβολή), καταβάλλονται τόκοι στον φορολογούμενο για τη χρονική περίοδο από την ημερομηνία αίτησης επιστροφής του υπερβάλλοντος ποσού φόρου μέχρι την ημερομηνία ειδοποίησης του φορολογούμενου για την επιστροφή του, εκτός εάν η επιστροφή φόρου ολοκληρωθεί εντός ενενήντα (90) ημερών από την παραλαβή από τη Φορολογική Διοίκηση της αίτησης επιστροφής φόρου του φορολογουμένου. Για τους σκοπούς του προηγούμενου εδαφίου, εάν το υπερβάλλον ποσό φόρου συμψηφιστεί με άλλες οφειλές, το ποσό θεωρείται ότι επιστράφηκε κατά το χρόνο διενέργειας του συμψηφισμού.</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3.</w:t>
      </w:r>
      <w:r>
        <w:rPr>
          <w:b/>
          <w:bCs/>
          <w:lang w:val="el" w:eastAsia="el"/>
        </w:rPr>
        <w:t xml:space="preserve"> Τόκοι επί των τόκων δεν υπολογίζονται και δεν οφείλονται.</w:t>
      </w:r>
    </w:p>
    <w:p>
      <w:pPr>
        <w:pStyle w:val="MainText"/>
        <w:spacing w:before="120" w:after="0"/>
        <w:rPr>
          <w:lang w:val="el" w:eastAsia="el"/>
        </w:rPr>
      </w:pPr>
      <w:r>
        <w:rPr>
          <w:b/>
          <w:bCs/>
          <w:lang w:val="el" w:eastAsia="el"/>
        </w:rPr>
        <w:t>4.</w:t>
      </w:r>
      <w:r>
        <w:rPr>
          <w:b/>
          <w:bCs/>
          <w:lang w:val="el" w:eastAsia="el"/>
        </w:rPr>
        <w:t xml:space="preserve"> Ο Υπουργός Οικονομικών με απόφασή του, ορίζει τα επιτόκια υπολογισμού τόκων, καθώς και όλες τις αναγκαίες λεπτομέρειες για την εφαρμογή του παρόντος άρθρου.</w:t>
      </w:r>
      <w:r>
        <w:rPr>
          <w:rStyle w:val="Hyperlink"/>
          <w:b/>
          <w:bCs/>
          <w:color w:val="000000"/>
          <w:sz w:val="20"/>
          <w:szCs w:val="20"/>
          <w:u w:val="none" w:color="0000EE"/>
          <w:vertAlign w:val="superscript"/>
          <w:lang w:val="el" w:eastAsia="el"/>
        </w:rPr>
        <w:footnoteReference w:id="255"/>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Διαδικαστικές παραβάσεις</w:t>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στον φορολογούμενο ή οποιοδήποτε πρόσωπο, εφόσον υπέχει αντίστοιχη υποχρέωση από τον Κώδικα ή τη φορολογική νομοθεσία που αναφέρεται στο πεδίο εφαρμογής του:</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υποβάλλει ή υποβάλλει εκπρόθεσμα ή υποβάλει ελλιπή δήλωση πληροφοριακού χαρακτήρα ή φορολογική δήλωση από την οποία δεν προκύπτει φορολογική υποχρέωση καταβολής φόρου,</w:t>
      </w:r>
      <w:r>
        <w:rPr>
          <w:rStyle w:val="Hyperlink"/>
          <w:b/>
          <w:bCs/>
          <w:color w:val="000000"/>
          <w:sz w:val="20"/>
          <w:szCs w:val="20"/>
          <w:u w:val="none" w:color="0000EE"/>
          <w:vertAlign w:val="superscript"/>
          <w:lang w:val="el" w:eastAsia="el"/>
        </w:rPr>
        <w:footnoteReference w:id="256"/>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δεν υποβάλλει ή υποβάλλει εκπρόθεσμα φορολογική δήλωση,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δεν υποβάλλει ή υποβάλει εκπρόθεσμα δήλωση παρακράτησης φόρου,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δεν ανταποκριθεί σε αίτημα της Φορολογικής Διοίκησης για παροχή πληροφοριών ή στοιχείων,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δεν συνεργαστεί στη διάρκεια φορολογικού ελέγχου, </w:t>
      </w:r>
    </w:p>
    <w:p>
      <w:pPr>
        <w:pStyle w:val="StructureList1"/>
        <w:spacing w:before="120" w:after="0"/>
        <w:rPr>
          <w:lang w:val="el" w:eastAsia="el"/>
        </w:rPr>
      </w:pPr>
      <w:r>
        <w:rPr>
          <w:b/>
          <w:bCs/>
          <w:lang w:val="el" w:eastAsia="el"/>
        </w:rPr>
        <w:t>στ)</w:t>
      </w:r>
      <w:r>
        <w:rPr>
          <w:b/>
          <w:bCs/>
          <w:lang w:val="en" w:eastAsia="en"/>
        </w:rPr>
        <w:tab/>
      </w:r>
      <w:r>
        <w:rPr>
          <w:b/>
          <w:bCs/>
          <w:lang w:val="el" w:eastAsia="el"/>
        </w:rPr>
        <w:t>δεν γνωστοποιήσει στη Φορολογική Διοίκηση το διορισμό του φορολογικού εκπροσώπου του,</w:t>
      </w:r>
    </w:p>
    <w:p>
      <w:pPr>
        <w:pStyle w:val="StructureList1"/>
        <w:spacing w:before="120" w:after="0"/>
        <w:rPr>
          <w:lang w:val="el" w:eastAsia="el"/>
        </w:rPr>
      </w:pPr>
      <w:r>
        <w:rPr>
          <w:b/>
          <w:bCs/>
          <w:lang w:val="el" w:eastAsia="el"/>
        </w:rPr>
        <w:t>ζ)</w:t>
      </w:r>
      <w:r>
        <w:rPr>
          <w:b/>
          <w:bCs/>
          <w:lang w:val="en" w:eastAsia="en"/>
        </w:rPr>
        <w:tab/>
      </w:r>
      <w:r>
        <w:rPr>
          <w:b/>
          <w:bCs/>
          <w:lang w:val="el" w:eastAsia="el"/>
        </w:rPr>
        <w:t>δεν προβαίνει σε εγγραφή στο φορολογικό μητρώο ή εγγράφεται στο φορολογικό μητρώο περισσότερες φορές,</w:t>
      </w:r>
      <w:r>
        <w:rPr>
          <w:rStyle w:val="Hyperlink"/>
          <w:b/>
          <w:bCs/>
          <w:color w:val="000000"/>
          <w:sz w:val="20"/>
          <w:szCs w:val="20"/>
          <w:u w:val="none" w:color="0000EE"/>
          <w:vertAlign w:val="superscript"/>
          <w:lang w:val="el" w:eastAsia="el"/>
        </w:rPr>
        <w:footnoteReference w:id="257"/>
      </w:r>
    </w:p>
    <w:p>
      <w:pPr>
        <w:pStyle w:val="StructureList1"/>
        <w:spacing w:before="120" w:after="0"/>
        <w:rPr>
          <w:lang w:val="el" w:eastAsia="el"/>
        </w:rPr>
      </w:pPr>
      <w:r>
        <w:rPr>
          <w:b/>
          <w:bCs/>
          <w:lang w:val="el" w:eastAsia="el"/>
        </w:rPr>
        <w:t>η)</w:t>
      </w:r>
      <w:r>
        <w:rPr>
          <w:b/>
          <w:bCs/>
          <w:lang w:val="en" w:eastAsia="en"/>
        </w:rPr>
        <w:tab/>
      </w:r>
      <w:r>
        <w:rPr>
          <w:b/>
          <w:bCs/>
          <w:lang w:val="el" w:eastAsia="el"/>
        </w:rPr>
        <w:t>δεν συμμορφώνεται με τις κατά το άρθρο 13 υποχρεώσεις του.</w:t>
      </w:r>
      <w:r>
        <w:rPr>
          <w:rStyle w:val="Hyperlink"/>
          <w:b/>
          <w:bCs/>
          <w:color w:val="000000"/>
          <w:sz w:val="20"/>
          <w:szCs w:val="20"/>
          <w:u w:val="none" w:color="0000EE"/>
          <w:vertAlign w:val="superscript"/>
          <w:lang w:val="el" w:eastAsia="el"/>
        </w:rPr>
        <w:footnoteReference w:id="258"/>
      </w:r>
    </w:p>
    <w:p>
      <w:pPr>
        <w:pStyle w:val="StructureList1"/>
        <w:spacing w:before="120" w:after="0"/>
        <w:rPr>
          <w:lang w:val="el" w:eastAsia="el"/>
        </w:rPr>
      </w:pPr>
      <w:r>
        <w:rPr>
          <w:b/>
          <w:bCs/>
          <w:lang w:val="el" w:eastAsia="el"/>
        </w:rPr>
        <w:t>θ)</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59"/>
      </w:r>
    </w:p>
    <w:p>
      <w:pPr>
        <w:pStyle w:val="StructureList1"/>
        <w:spacing w:before="120" w:after="0"/>
        <w:rPr>
          <w:lang w:val="el" w:eastAsia="el"/>
        </w:rPr>
      </w:pPr>
      <w:r>
        <w:rPr>
          <w:b/>
          <w:bCs/>
          <w:lang w:val="el" w:eastAsia="el"/>
        </w:rPr>
        <w:t>ι)</w:t>
      </w:r>
      <w:r>
        <w:rPr>
          <w:b/>
          <w:bCs/>
          <w:lang w:val="en" w:eastAsia="en"/>
        </w:rPr>
        <w:tab/>
      </w:r>
      <w:r>
        <w:rPr>
          <w:b/>
          <w:bCs/>
          <w:lang w:val="el" w:eastAsia="el"/>
        </w:rPr>
        <w:t>(…)</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ια)</w:t>
      </w:r>
      <w:r>
        <w:rPr>
          <w:b/>
          <w:bCs/>
          <w:lang w:val="en" w:eastAsia="en"/>
        </w:rPr>
        <w:tab/>
      </w:r>
      <w:r>
        <w:rPr>
          <w:b/>
          <w:bCs/>
          <w:lang w:val="el" w:eastAsia="el"/>
        </w:rPr>
        <w:t>εκδίδει στοιχεία λιανικής πώλησης χωρίς τη χρήση φορολογικού ηλεκτρονικού μηχανισμού ή από εγκεκριμένο και μη δηλωμένο φορολογικό ηλεκτρονικό μηχανισμό,</w:t>
      </w:r>
      <w:r>
        <w:rPr>
          <w:rStyle w:val="Hyperlink"/>
          <w:b/>
          <w:bCs/>
          <w:color w:val="000000"/>
          <w:sz w:val="20"/>
          <w:szCs w:val="20"/>
          <w:u w:val="none" w:color="0000EE"/>
          <w:vertAlign w:val="superscript"/>
          <w:lang w:val="el" w:eastAsia="el"/>
        </w:rPr>
        <w:footnoteReference w:id="261"/>
      </w:r>
    </w:p>
    <w:p>
      <w:pPr>
        <w:pStyle w:val="StructureList1"/>
        <w:spacing w:before="120" w:after="0"/>
        <w:rPr>
          <w:lang w:val="el" w:eastAsia="el"/>
        </w:rPr>
      </w:pPr>
      <w:r>
        <w:rPr>
          <w:b/>
          <w:bCs/>
          <w:lang w:val="el" w:eastAsia="el"/>
        </w:rPr>
        <w:t>ιβ)</w:t>
      </w:r>
      <w:r>
        <w:rPr>
          <w:b/>
          <w:bCs/>
          <w:lang w:val="en" w:eastAsia="en"/>
        </w:rPr>
        <w:tab/>
      </w:r>
      <w:r>
        <w:rPr>
          <w:b/>
          <w:bCs/>
          <w:lang w:val="el" w:eastAsia="el"/>
        </w:rPr>
        <w:t>εκδίδει δελτία και αποδείξεις από το Ολοκληρωμένο Σύστημα Ελέγχου Εισροών - Εκροών, χωρίς τη χρήση εγκεκριμένου μοντέλου μηχανισμού σήμανσης (Ε.Α.Φ.Δ.Σ.Σ.).</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ιγ)</w:t>
      </w:r>
      <w:r>
        <w:rPr>
          <w:b/>
          <w:bCs/>
          <w:lang w:val="en" w:eastAsia="en"/>
        </w:rPr>
        <w:tab/>
      </w:r>
      <w:r>
        <w:rPr>
          <w:b/>
          <w:bCs/>
          <w:lang w:val="el" w:eastAsia="el"/>
        </w:rPr>
        <w:t>δεν συμμορφώνεται με τις υποχρεώσεις της παρ. 1 του άρθρου 20 του ν. 3842/2010 (Α' 58),</w:t>
      </w:r>
      <w:r>
        <w:rPr>
          <w:rStyle w:val="Hyperlink"/>
          <w:b/>
          <w:bCs/>
          <w:color w:val="000000"/>
          <w:sz w:val="20"/>
          <w:szCs w:val="20"/>
          <w:u w:val="none" w:color="0000EE"/>
          <w:vertAlign w:val="superscript"/>
          <w:lang w:val="el" w:eastAsia="el"/>
        </w:rPr>
        <w:footnoteReference w:id="263"/>
      </w:r>
    </w:p>
    <w:p>
      <w:pPr>
        <w:pStyle w:val="StructureList1"/>
        <w:spacing w:before="120" w:after="0"/>
        <w:rPr>
          <w:lang w:val="el" w:eastAsia="el"/>
        </w:rPr>
      </w:pPr>
      <w:r>
        <w:rPr>
          <w:b/>
          <w:bCs/>
          <w:lang w:val="el" w:eastAsia="el"/>
        </w:rPr>
        <w:t>ιδ)</w:t>
      </w:r>
      <w:r>
        <w:rPr>
          <w:b/>
          <w:bCs/>
          <w:lang w:val="en" w:eastAsia="en"/>
        </w:rPr>
        <w:tab/>
      </w:r>
      <w:r>
        <w:rPr>
          <w:b/>
          <w:bCs/>
          <w:lang w:val="el" w:eastAsia="el"/>
        </w:rPr>
        <w:t>δεν υποβάλει ή υποβάλλει ανακριβή στοιχεία, αναφορικά με τις κατά την παρ. 8 του άρθρου 62 του ν. 4170/2013 υποχρεώσεις του.</w:t>
      </w:r>
      <w:r>
        <w:rPr>
          <w:rStyle w:val="Hyperlink"/>
          <w:b/>
          <w:bCs/>
          <w:color w:val="000000"/>
          <w:sz w:val="20"/>
          <w:szCs w:val="20"/>
          <w:u w:val="none" w:color="0000EE"/>
          <w:vertAlign w:val="superscript"/>
          <w:lang w:val="el" w:eastAsia="el"/>
        </w:rPr>
        <w:footnoteReference w:id="264"/>
      </w:r>
    </w:p>
    <w:p>
      <w:pPr>
        <w:pStyle w:val="StructureList1"/>
        <w:spacing w:before="120" w:after="0"/>
        <w:rPr>
          <w:lang w:val="el" w:eastAsia="el"/>
        </w:rPr>
      </w:pPr>
      <w:r>
        <w:rPr>
          <w:b/>
          <w:bCs/>
          <w:lang w:val="el" w:eastAsia="el"/>
        </w:rPr>
        <w:t>ιε)</w:t>
      </w:r>
      <w:r>
        <w:rPr>
          <w:b/>
          <w:bCs/>
          <w:lang w:val="en" w:eastAsia="en"/>
        </w:rPr>
        <w:tab/>
      </w:r>
      <w:r>
        <w:rPr>
          <w:b/>
          <w:bCs/>
          <w:lang w:val="el" w:eastAsia="el"/>
        </w:rPr>
        <w:t>δεν εκδίδει λογιστικά αρχεία ή εκδίδει ή λαμβάνει ανακριβή λογιστικά αρχεία (παραστατικά), για πράξεις που δεν επιβαρύνονται με Φ.Π.Α,</w:t>
      </w:r>
      <w:r>
        <w:rPr>
          <w:rStyle w:val="Hyperlink"/>
          <w:b/>
          <w:bCs/>
          <w:color w:val="000000"/>
          <w:sz w:val="20"/>
          <w:szCs w:val="20"/>
          <w:u w:val="none" w:color="0000EE"/>
          <w:vertAlign w:val="superscript"/>
          <w:lang w:val="el" w:eastAsia="el"/>
        </w:rPr>
        <w:footnoteReference w:id="265"/>
      </w:r>
    </w:p>
    <w:p>
      <w:pPr>
        <w:pStyle w:val="StructureList1"/>
        <w:spacing w:before="120" w:after="0"/>
        <w:rPr>
          <w:lang w:val="el" w:eastAsia="el"/>
        </w:rPr>
      </w:pPr>
      <w:r>
        <w:rPr>
          <w:b/>
          <w:bCs/>
          <w:lang w:val="el" w:eastAsia="el"/>
        </w:rPr>
        <w:t>ιστ)</w:t>
      </w:r>
      <w:r>
        <w:rPr>
          <w:b/>
          <w:bCs/>
          <w:lang w:val="en" w:eastAsia="en"/>
        </w:rPr>
        <w:tab/>
      </w:r>
      <w:r>
        <w:rPr>
          <w:b/>
          <w:bCs/>
          <w:lang w:val="el" w:eastAsia="el"/>
        </w:rPr>
        <w:t>διακινεί αγαθά χωρίς την ύπαρξη παραστατικών στοιχείων διακίνησης,</w:t>
      </w:r>
      <w:r>
        <w:rPr>
          <w:rStyle w:val="Hyperlink"/>
          <w:b/>
          <w:bCs/>
          <w:color w:val="000000"/>
          <w:sz w:val="20"/>
          <w:szCs w:val="20"/>
          <w:u w:val="none" w:color="0000EE"/>
          <w:vertAlign w:val="superscript"/>
          <w:lang w:val="el" w:eastAsia="el"/>
        </w:rPr>
        <w:footnoteReference w:id="266"/>
      </w:r>
    </w:p>
    <w:p>
      <w:pPr>
        <w:pStyle w:val="StructureList1"/>
        <w:spacing w:before="120" w:after="0"/>
        <w:rPr>
          <w:lang w:val="el" w:eastAsia="el"/>
        </w:rPr>
      </w:pPr>
      <w:r>
        <w:rPr>
          <w:b/>
          <w:bCs/>
          <w:lang w:val="el" w:eastAsia="el"/>
        </w:rPr>
        <w:t>ιζ)</w:t>
      </w:r>
      <w:r>
        <w:rPr>
          <w:b/>
          <w:bCs/>
          <w:lang w:val="en" w:eastAsia="en"/>
        </w:rPr>
        <w:tab/>
      </w:r>
      <w:r>
        <w:rPr>
          <w:b/>
          <w:bCs/>
          <w:lang w:val="el" w:eastAsia="el"/>
        </w:rPr>
        <w:t>δεν συμμορφώνεται με τις υποχρεώσεις της παρ. 3 του άρθρου 20 του ν. 3842/2010 (Α' 58).</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εκατό (100) ευρώ, σε περίπτωση μη υποβολής ή εκπρόθεσμης υποβολής σχετικά με την περίπτωση α' της παραγράφου 1 και, στις φορολογίες κεφαλαίου, για κάθε παράβαση των περιπτώσεων α', β', γ', δ' στ' και ιγ' της παραγράφου 1,</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β)</w:t>
      </w:r>
      <w:r>
        <w:rPr>
          <w:b/>
          <w:bCs/>
          <w:lang w:val="en" w:eastAsia="en"/>
        </w:rPr>
        <w:tab/>
      </w:r>
      <w:r>
        <w:rPr>
          <w:b/>
          <w:bCs/>
          <w:lang w:val="el" w:eastAsia="el"/>
        </w:rPr>
        <w:t>εκατό (100) ευρώ, για κάθε παράβαση των περιπτώσεων β', γ' και δ' της παραγράφου 1 που ο φορολογούμενος δεν είναι υπόχρεος τήρησης λογιστικών βιβλίων,</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γ)</w:t>
      </w:r>
      <w:r>
        <w:rPr>
          <w:b/>
          <w:bCs/>
          <w:lang w:val="en" w:eastAsia="en"/>
        </w:rPr>
        <w:tab/>
      </w:r>
      <w:r>
        <w:rPr>
          <w:b/>
          <w:bCs/>
          <w:lang w:val="el" w:eastAsia="el"/>
        </w:rPr>
        <w:t>διακόσια πενήντα (250)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απλοποιημένα λογιστικά πρότυπα και,</w:t>
      </w:r>
      <w:r>
        <w:rPr>
          <w:rStyle w:val="Hyperlink"/>
          <w:b/>
          <w:bCs/>
          <w:color w:val="000000"/>
          <w:sz w:val="20"/>
          <w:szCs w:val="20"/>
          <w:u w:val="none" w:color="0000EE"/>
          <w:vertAlign w:val="superscript"/>
          <w:lang w:val="el" w:eastAsia="el"/>
        </w:rPr>
        <w:footnoteReference w:id="270"/>
      </w:r>
    </w:p>
    <w:p>
      <w:pPr>
        <w:pStyle w:val="StructureList1"/>
        <w:spacing w:before="120" w:after="0"/>
        <w:rPr>
          <w:lang w:val="el" w:eastAsia="el"/>
        </w:rPr>
      </w:pPr>
      <w:r>
        <w:rPr>
          <w:b/>
          <w:bCs/>
          <w:lang w:val="el" w:eastAsia="el"/>
        </w:rPr>
        <w:t>δ)</w:t>
      </w:r>
      <w:r>
        <w:rPr>
          <w:b/>
          <w:bCs/>
          <w:lang w:val="en" w:eastAsia="en"/>
        </w:rPr>
        <w:tab/>
      </w:r>
      <w:r>
        <w:rPr>
          <w:b/>
          <w:bCs/>
          <w:lang w:val="el" w:eastAsia="el"/>
        </w:rPr>
        <w:t>πεντακόσια (500) ευρώ, για κάθε παράβαση των περιπτώσεων β', γ', δ' και στ' της παραγράφου 1, σε περίπτωση που ο φορολογούμενος είναι υπόχρεος τήρησης βιβλίων και στοιχείων με βάση πλήρη λογιστικά πρότυπα,</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ε)</w:t>
      </w:r>
      <w:r>
        <w:rPr>
          <w:b/>
          <w:bCs/>
          <w:lang w:val="en" w:eastAsia="en"/>
        </w:rPr>
        <w:tab/>
      </w:r>
      <w:r>
        <w:rPr>
          <w:b/>
          <w:bCs/>
          <w:lang w:val="el" w:eastAsia="el"/>
        </w:rPr>
        <w:t>δύο χιλιάδες πεντακόσια (2.500) ευρώ, στις περιπτώσεις ε', ζ', η' και ιδ' της παραγράφου 1,</w:t>
      </w:r>
      <w:r>
        <w:rPr>
          <w:rStyle w:val="Hyperlink"/>
          <w:b/>
          <w:bCs/>
          <w:color w:val="000000"/>
          <w:sz w:val="20"/>
          <w:szCs w:val="20"/>
          <w:u w:val="none" w:color="0000EE"/>
          <w:vertAlign w:val="superscript"/>
          <w:lang w:val="el" w:eastAsia="el"/>
        </w:rPr>
        <w:footnoteReference w:id="272"/>
      </w:r>
    </w:p>
    <w:p>
      <w:pPr>
        <w:pStyle w:val="StructureList1"/>
        <w:spacing w:before="120" w:after="0"/>
        <w:rPr>
          <w:lang w:val="el" w:eastAsia="el"/>
        </w:rPr>
      </w:pPr>
      <w:r>
        <w:rPr>
          <w:b/>
          <w:bCs/>
          <w:lang w:val="el" w:eastAsia="el"/>
        </w:rPr>
        <w:t>στ)</w:t>
      </w:r>
      <w:r>
        <w:rPr>
          <w:b/>
          <w:bCs/>
          <w:lang w:val="en" w:eastAsia="en"/>
        </w:rPr>
        <w:tab/>
      </w:r>
      <w:r>
        <w:rPr>
          <w:b/>
          <w:bCs/>
          <w:lang w:val="el" w:eastAsia="el"/>
        </w:rPr>
        <w:t>Στο ύψος των προβλεπομένων προστίμων της περ. β) της παρ. 1 του άρθρου 54ΣΤ,</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274"/>
      </w:r>
    </w:p>
    <w:p>
      <w:pPr>
        <w:pStyle w:val="StructureList1"/>
        <w:spacing w:before="120" w:after="0"/>
        <w:rPr>
          <w:lang w:val="el" w:eastAsia="el"/>
        </w:rPr>
      </w:pPr>
      <w:r>
        <w:rPr>
          <w:b/>
          <w:bCs/>
          <w:lang w:val="el" w:eastAsia="el"/>
        </w:rPr>
        <w:t>η)</w:t>
      </w:r>
      <w:r>
        <w:rPr>
          <w:b/>
          <w:bCs/>
          <w:lang w:val="en" w:eastAsia="en"/>
        </w:rPr>
        <w:tab/>
      </w:r>
      <w:r>
        <w:rPr>
          <w:b/>
          <w:bCs/>
          <w:lang w:val="el" w:eastAsia="el"/>
        </w:rPr>
        <w:t>πεντακόσια (500) ευρώ, ανά φορολογικό έλεγχο, σε περίπτωση που ο φορολογούμενος είναι υπόχρεος τήρησης απλογραφικού λογιστικού συστήματος, και χίλια (1000) ευρώ, ανά φορολογικό έλεγχο, αν ο φορολογούμενος είναι υπόχρεος τήρησης διπλογραφικού λογιστικού συστήματος στις περιπτώσεις ιε' και ιστ' της παρ. 1,</w:t>
      </w:r>
      <w:r>
        <w:rPr>
          <w:rStyle w:val="Hyperlink"/>
          <w:b/>
          <w:bCs/>
          <w:color w:val="000000"/>
          <w:sz w:val="20"/>
          <w:szCs w:val="20"/>
          <w:u w:val="none" w:color="0000EE"/>
          <w:vertAlign w:val="superscript"/>
          <w:lang w:val="el" w:eastAsia="el"/>
        </w:rPr>
        <w:footnoteReference w:id="275"/>
      </w:r>
    </w:p>
    <w:p>
      <w:pPr>
        <w:pStyle w:val="StructureList1"/>
        <w:spacing w:before="120" w:after="0"/>
        <w:rPr>
          <w:lang w:val="el" w:eastAsia="el"/>
        </w:rPr>
      </w:pPr>
      <w:r>
        <w:rPr>
          <w:b/>
          <w:bCs/>
          <w:lang w:val="el" w:eastAsia="el"/>
        </w:rPr>
        <w:t>θ)</w:t>
      </w:r>
      <w:r>
        <w:rPr>
          <w:b/>
          <w:bCs/>
          <w:lang w:val="en" w:eastAsia="en"/>
        </w:rPr>
        <w:tab/>
      </w:r>
      <w:r>
        <w:rPr>
          <w:b/>
          <w:bCs/>
          <w:lang w:val="el" w:eastAsia="el"/>
        </w:rPr>
        <w:t>εκατό (100) ευρώ, για κάθε παράβαση της περίπτωσης ιζ' της παρ. 1.Δεν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6"/>
      </w:r>
    </w:p>
    <w:p>
      <w:pPr>
        <w:spacing w:before="240" w:after="240"/>
        <w:rPr>
          <w:lang w:val="el" w:eastAsia="el"/>
        </w:rPr>
      </w:pPr>
      <w:r>
        <w:rPr>
          <w:b/>
          <w:bCs/>
          <w:lang w:val="el" w:eastAsia="el"/>
        </w:rPr>
        <w:t>Δεν επιβάλλονται τα πρόστιμα του παρόντος άρθρου, σε περίπτωση υποβολής εκπρόθεσμης τροποποιητικής δήλωσης ΦΠΑ ή δήλωσης παρακρατούμενου φόρου, εφόσον η σχετική αρχική δήλωση έχει υποβληθεί εμπρόθεσμα.</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b/>
          <w:bCs/>
          <w:lang w:val="el" w:eastAsia="el"/>
        </w:rPr>
        <w:t xml:space="preserve"> Σε περίπτωση διαπίστωσης, στο πλαίσιο ελέγχου, εκ νέου διάπραξης της ίδιας παράβασης, εντός πενταετίας από την έκδοση της αρχικής πράξης, τα σύμφωνα με το παρόν άρθρο πρόστιμα επιβάλλονται στο διπλάσιο και, στην περίπτωση κάθε επόμενης ίδιας παράβασης, στο τετραπλάσιο του αρχικώς επιβληθέντος προστίμου.</w:t>
      </w:r>
      <w:r>
        <w:rPr>
          <w:rStyle w:val="Hyperlink"/>
          <w:b/>
          <w:bCs/>
          <w:color w:val="000000"/>
          <w:sz w:val="20"/>
          <w:szCs w:val="20"/>
          <w:u w:val="none" w:color="0000EE"/>
          <w:vertAlign w:val="superscript"/>
          <w:lang w:val="el" w:eastAsia="el"/>
        </w:rPr>
        <w:footnoteReference w:id="278"/>
      </w:r>
    </w:p>
    <w:p>
      <w:pPr>
        <w:pStyle w:val="Heading6"/>
        <w:spacing w:before="240" w:after="240"/>
        <w:rPr>
          <w:lang w:val="el" w:eastAsia="el"/>
        </w:rPr>
      </w:pPr>
      <w:r>
        <w:rPr>
          <w:b/>
          <w:bCs/>
          <w:lang w:val="el" w:eastAsia="el"/>
        </w:rPr>
        <w:t>Άρθρο 54Α</w:t>
      </w:r>
      <w:r>
        <w:rPr>
          <w:b/>
          <w:bCs/>
          <w:lang w:val="el" w:eastAsia="el"/>
        </w:rPr>
        <w:t xml:space="preserve"> </w:t>
      </w:r>
    </w:p>
    <w:p>
      <w:pPr>
        <w:pStyle w:val="Heading6"/>
        <w:spacing w:before="240" w:after="240"/>
        <w:rPr>
          <w:lang w:val="el" w:eastAsia="el"/>
        </w:rPr>
      </w:pPr>
      <w:r>
        <w:rPr>
          <w:b/>
          <w:bCs/>
          <w:lang w:val="el" w:eastAsia="el"/>
        </w:rPr>
        <w:t>Υποχρεώσεις τρίτων για τον Ενιαίο Φόρο Ιδιοκτησίας Ακινήτων</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Απαγορεύεται κάθε υποσχετική ή εκποιητική δικαιοπραξία με την οποία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από το συμβολαιογράφο στο συμβόλαιο που συντάσσει, πιστοποιητικό της Φορολογικής Διοίκησης, με το οποίο πιστοποιείται ότι το ίδιο ακίνητο περιλαμβάνεται στη δήλωση Ενιαίου Φόρου Ιδιοκτησίας Ακινήτων, καθώς και ότι ο φορολογούμενος έχει καταβάλει, ή νόμιμα απαλλαγεί από τον ΕΝ.Φ.Ι.Α. για το συγκεκριμένο ακίνητο και έχει καταβάλει τις ληξιπρόθεσμες δόσεις, έχει ρυθμίσει ή έχει νόμιμα απαλλαγεί από τον ΕΝ.Φ.Ι.Α. για τα υπόλοιπα ακίνητα, για τα οποία είναι υπόχρεος για τα πέντε (5) προηγούμενα έτη. Τα παραπάνω ισχύουν και για τη σύνταξη περίληψης κατακυρωτικής έκθεσης επί εκούσιου πλειστηριασμού. Στην περίπτωση αυτή το πιστοποιητικό προσκομίζεται μόνον από τον επισπεύδοντα τον εκούσιο πλειστηριασμό. Το πιστοποιητικό ΕΝ.Φ.Ι.Α.,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κληρονομιάς,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ΕΝ.Φ.Ι.Α. και εφόσον έχει καταβληθεί φόρος ή νόμιμα έχει απαλλαγεί από αυτόν για τα πέντε (5) προηγούμενα έτη. Κατά τη σύνταξη συμβολαιογραφικής πράξης αποδοχής κληρονομιάς μνημονεύεται και επισυνάπτεται από το συμβολαιογράφο το πιστοποιητικό του πρώτου εδαφίου για τα πέντε (5) προηγούμενα έτη. Για τα έτη κατά τα οποία υπόχρεος ήταν ο κληρονομούμενος το πιστοποιητικό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 Ειδικά κατά το έτος 2015, το πιστοποιητικό χορηγείται για τα έτη 2011, 2012, 2013 και 2014. Δεν απαιτείται η μνημόνευση, επισύναψη ή προσκόμιση του πιστοποιητικού ΕΝ.Φ.Ι.Α. στη μονομερή εξάλειψη υποθήκης ή στην άρση κατάσχεσης ή στην παραχώρηση υποθήκης ή προσημείωσης για εξασφάλιση δικαιωμάτων του Ελληνικού Δημοσίου. Σε κάθε περίπτωση θεωρείται έγκυρη η μνημόνευση, επισύναψη ή προσκόμιση του πιστοποιητικού ΕΝ.Φ.Ι.Α., στο οποίο το κτίσμα αποτυπώνεται με απόκλιση της επιφάνειάς του μέχρι πέντε (5) τετραγωνικά μέτρα και το γήπεδο ή το οικόπεδο αποτυπώνονται με απόκλιση μέχρι δύο τοις εκατό (2%) της επιφάνειάς τους ή παραλείπονται ή αναγράφονται εσφαλμένα στοιχεία που δεν επηρεάζουν τη φορολογική ταυτότητα του ακινήτου και δεν συνεπάγονται την επιβολή μειωμένου φόρου.</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Οι φύλακες μεταγραφών και οι προϊστάμενοι των κτηματολογικών γραφείων υποχρεούνται να αρνηθούν τη μεταγραφή ή την καταχώρηση στα κτηματολογικά βιβλία συμβολαιογραφικού εγγράφου, με το οποίο συστήνονται, μεταβάλλονται, αλλοιώνονται ή μεταβιβάζονται από οποιαδήποτε αιτία δικαιώματα επί ακινήτου ή παρέχεται δικαίωμα προσημείωσης ή υποθήκης σε αυτό, αν δεν μνημονεύεται και δεν επισυνάπτεται το πιστοποιητικό της προηγούμενης παραγράφου. Το προηγούμενο εδάφιο ισχύει και για τη μεταγραφή ή καταχώρηση της κατακυρωτικής έκθεσης επί εκούσιου πλειστηριασμού, καθώς και για τη μεταγραφή ή καταχώρηση της αποδοχής κληρονομιάς.</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b/>
          <w:bCs/>
          <w:lang w:val="el" w:eastAsia="el"/>
        </w:rPr>
        <w:t xml:space="preserve"> Εάν δεν είναι δυνατή η επισύναψη στο συμβολαιογραφικό έγγραφο του πιστοποιητικού του ΕΝ.Φ.Ι.Α. της παραγράφου 1 του άρθρου αυτού για τα πέντε (5) προηγούμενα της μεταβίβασης έτη, επισυνάπτεται για τα υπόλοιπα έτη το πιστοποιητικό του άρθρου 48 του ν. 3842/2010 (Α' 58) με το οποίο πιστοποιείται ότι το ίδιο ακίνητο, με τα ίδια στοιχεία, περιλαμβάνεται στη δήλωση φόρου ακίνητης περιουσίας (Φ. Α. Π.), καθώς και ότι ο φορολογούμενος έχει καταβάλει το Φ.Α.Π. για το συγκεκριμένο ακίνητο και ότι έχει καταβάλει τις ληξιπρόθεσμες δόσεις του Φ.Α.Π. ή έχει ρυθμίσει το Φ.Α.Π. για τα υπόλοιπα ακίνητα, για τα οποία είναι υπόχρεος για τα προηγούμενα έτη. Το πιστοποιητικό που αφορά ακίνητο πτωχού, ακίνητο το οποίο ανήκει σε υπό εκκαθάριση νομικό πρόσωπο ή κληρονομιαίο ακίνητο για το οποίο έχει οριστεί εκτελεστής διαθήκης ή εκκαθαριστής κληρονομίας, χορηγείται, αντίστοιχα, στον, κατά το χρόνο χορήγησης αυτού, σύνδικο της πτώχευσης, στον εκκαθαριστή του νομικού προσώπου, στον εκτελεστή διαθήκης ή στον εκκαθαριστή κληρονομίας, εφόσον το ίδιο ακίνητο περιλαμβάνεται στη δήλωση Φ.Α.Π. και εφόσον έχει καταβληθεί φόρος ή νόμιμα έχει απαλλαγεί από αυτόν για τα συγκεκριμένα έτη. Το πιστοποιητικό που απαιτείται για τη σύνταξη, τη μεταγραφή ή καταχώρηση αποδοχής κληρονομιάς για τα έτη κατά τα οποία υπόχρεος ήταν ο κληρονομούμενος χορηγείται εφόσον έχει καταβληθεί ο φόρος που αναλογεί στο ποσοστό και στο δικαίωμα επί του ακινήτου που κληρονομείται ή εφόσον ο κληρονομούμενος έχει νόμιμα απαλλαγεί από το φόρο γι' αυτό.</w:t>
      </w:r>
      <w:r>
        <w:rPr>
          <w:rStyle w:val="Hyperlink"/>
          <w:b/>
          <w:bCs/>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b/>
          <w:bCs/>
          <w:lang w:val="el" w:eastAsia="el"/>
        </w:rPr>
        <w:t xml:space="preserve"> Επιτρέπεται η σύνταξη συμβολαιογραφικού εγγράφου και πριν την εξόφληση του οφειλόμενου φόρου των παραγράφων 1 και 3 του παρόντος, με την προϋπόθεση ότι επί των οικείων πιστοποιητικών αναγράφεται το συνολικά οφειλόμενο ποσό κύριων και πρόσθετων φόρων και προσαυξήσεων, για το συγκεκριμένο ακίνητο, το οποίο υποχρεούται να αποδώσει, επί ποινή ακυρότητας του συμβολαίου, ο συμβολαιογράφος μέσα σε αποκλειστική προθεσμία τριών (3) εργασίμων ημερών από τη σύνταξή του. Είναι δυνατή, μετά από αίτηση του υπόχρεου, η χορήγηση πιστοποιητικού για μεταβίβαση συγκεκριμένου ακινήτου με παρακράτηση και απόδοση του συνολικού τιμήματος της αγοραπωλησίας που καλύπτει τουλάχιστον το οφειλόμενο ποσό κύριων και πρόσθετων φόρων και προσαυξήσεων για το συγκεκριμένο ακίνητο έναντι του συνολικά οφειλόμενου ποσού κύριων και πρόσθετων φόρων και προσαυξήσεων για όλα τα ακίνητα για τα οποία είναι υπόχρεος, σύμφωνα με τα οριζόμενα στο προηγούμενο εδάφιο, χωρίς να απαιτείται να έχει προηγηθεί ρύθμιση των ληξιπρόθεσμων οφειλών από τον Ε.Ν.Φ.Ι.Α. Για την εφαρμογή της παραγράφου αυτής, το καταβληθησόμενο τίμημα δεν μπορεί να υπολείπεται του οφειλόμενου ποσού. Εφόσον με το αυτό συμβολαιογραφικό έγγραφο μεταβιβάζεται με αντάλλαγμα το σύνολο της ακίνητης περιουσίας φυσικού ή νομικού προσώπου και το συνολικά οφειλόμενο ποσό κύριων και πρόσθετων φόρων και προσαυξήσεων αποδίδεται, επί ποινή ακυρότητας του συμβολαίου, από το συμβολαιογράφο μέσα στην προθεσμία των τριών (3) εργασίμων ημερών, χορηγείται ένα ενιαίο πιστοποιητικό των παραγράφων 1 και 3 για το σύνολο των ακινήτων, χωρίς να απαιτείται να έχει προηγηθεί ρύθμιση των ληξιπρόθεσμων οφειλών από ΕΝ.Φ.Ι.Α. και Φ.Α.Π..Η ανωτέρω διαδικασία εφαρμόζεται ανάλογα και στις συμβολαιογραφικές πράξεις εγγραφής υποθήκης για διασφάλιση χορηγούμενου δανείου από πιστωτικό ίδρυμα. Ο συμβολαιογράφος υποχρεούται, επί ποινή ακυρότητας του συμβολαίου, να αποδώσει τον αναλογούντα φόρο μέσα σε αποκλειστική προθεσμία τριών (3) εργασίμων ημερών από τη σύνταξη του συμβολαιογραφικού εγγράφου και πάντως εντός τριών ημερών από την εκταμίευση του δανείου. Κατά τη μεταγραφή ή την καταχώρηση του συμβολαιογραφικού εγγράφου στα κτηματολογικά γραφεία οι φύλακες μεταγραφών και οι προϊστάμενοι των κτηματολογικών γραφείων υποχρεούνται να αρνηθούν τη μεταγραφή ή την καταχώρηση, αν δεν προσκομισθεί κυρωμένο αντίγραφο του αποδεικτικού εξόφλησης του οφειλόμενου ποσού.</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b/>
          <w:bCs/>
          <w:lang w:val="el" w:eastAsia="el"/>
        </w:rPr>
        <w:t xml:space="preserve"> Είναι απαράδεκτη η συζήτηση ενώπιον δικαστηρίου εμπράγματης αγωγής επί ακινήτου, πλην της μονομερούς εγγραφής υποθήκης ή προσημείωσης υποθήκης ή της άρσης κατάσχεσης αν δεν προσκομισθεί από τον υπόχρεο σε ΕΝ.Φ.Ι.Α. πιστοποιητικό ότι το ίδιο ακίνητο περιλαμβάνεται στη δήλωση ΕΝ.Φ.Ι.Α. και Φ.Α.Π., κατά περίπτωση, για τα πέντε (5) προηγούμενα έτη.</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b/>
          <w:bCs/>
          <w:lang w:val="el" w:eastAsia="el"/>
        </w:rPr>
        <w:t xml:space="preserve"> Οι συμβολαιογράφοι, οι φύλακες μεταγραφών και οι προϊστάμενοι των κτηματολογικών γραφείων, που παραβαίνουν τις υποχρεώσεις που προβλέπονται στο παρόν άρθρο, υπόκεινται σε πρόστιμο ανά συμβολαιογραφική πράξη, ανεξάρτητα από τον αριθμό των συμβαλλομένων, των ακινήτων ή των δικαιωμάτων επ’αυτών, το οποίο ορίζεται σε δύο τοις εκατό (2%) επί της διαφοράς της αξίας των ακινήτων ή δικαιωμάτων για τα οποία επισυνάπτεται ανακριβές πιστοποιητικό, το οποίο πρόστιμο δεν μπορεί να είναι κατώτερο από εκατό (100) και ανώτερο από χίλια (1.000) ευρώ. Σε περίπτωση που από τη χρήση ανακριβούς πιστοποιητικού δεν προκύπτει απώλεια φόρου, δεν επιβάλλεται πρόστιμο. Ανακριβές είναι το πιστοποιητικό, στο οποίο δεν απεικονίζεται ορθά η φορολογική ταυτότητα του ακινήτου ή του δικαιώματος επί ακινήτου. Ως φορολογική ταυτότητα του ακινήτου νοείται το σύνολο των πληροφοριών που περιλαμβάνονται στη δήλωση στοιχείων ακινήτων (Ε9) και επιδρούν στον ορθό υπολογισμό του φόρου. Με απόφαση του Διοικητή της Α.Α.Δ.Ε. καθορίζονται τα ειδικότερα στοιχεία που συνιστούν τη φορολογική ταυτότητα των ακινήτων. Σε περίπτωση κατά την οποία δεν επισυνάπτεται πιστοποιητικό, το πρόστιμο ορίζεται σε ένα τοις χιλίοις (1‰) επί της αξίας των ακινήτων ή δικαιωμάτων για τα οποία δεν επισυνάπτεται πιστοποιητικό ανά συμβολαιογραφική πράξη και δεν μπορεί να είναι κατώτερο από εκατό (100) και ανώτερο από χίλια (1.000) ευρώ. Εφόσον διαπιστωθεί από μεταγενέστερο έλεγχο, που θα διενεργηθεί εντός δεκαετίας από τον προηγούμενο έλεγχο, ότι συμβολαιογράφος, φύλακας μεταγραφών ή προϊστάμενος κτηματολογικού γραφείου προέβη στην ίδια παράβαση για το αυτό ακίνητο, το αναλογούν κατά τα οριζόμενα στην παράγραφο αυτή πρόστιμο διπλασιάζεται.</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b/>
          <w:bCs/>
          <w:lang w:val="el" w:eastAsia="el"/>
        </w:rPr>
        <w:t xml:space="preserve"> Με απόφαση του Γενικού Γραμματέα Δημοσίων Εσόδων, που δημοσιεύεται στην Εφημερίδα της Κυβερνήσεως, καθορίζεται ο τύπος και το περιεχόμενο (πληροφορίες και στοιχεία) του πιστοποιητικού ΕΝ.Φ.Ι.Α., η διαδικασία χορήγησής του και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86"/>
      </w:r>
    </w:p>
    <w:p>
      <w:pPr>
        <w:pStyle w:val="Heading6"/>
        <w:spacing w:before="240" w:after="240"/>
        <w:rPr>
          <w:lang w:val="el" w:eastAsia="el"/>
        </w:rPr>
      </w:pPr>
      <w:r>
        <w:rPr>
          <w:b/>
          <w:bCs/>
          <w:lang w:val="el" w:eastAsia="el"/>
        </w:rPr>
        <w:t>Άρθρο 54B</w:t>
      </w:r>
      <w:r>
        <w:rPr>
          <w:b/>
          <w:bCs/>
          <w:lang w:val="el" w:eastAsia="el"/>
        </w:rPr>
        <w:t xml:space="preserve"> </w:t>
      </w:r>
    </w:p>
    <w:p>
      <w:pPr>
        <w:pStyle w:val="Heading6"/>
        <w:spacing w:before="240" w:after="240"/>
        <w:rPr>
          <w:lang w:val="el" w:eastAsia="el"/>
        </w:rPr>
      </w:pPr>
      <w:r>
        <w:rPr>
          <w:b/>
          <w:bCs/>
          <w:lang w:val="el" w:eastAsia="el"/>
        </w:rPr>
        <w:t>Χρόνος επιβολής τόκων και προστίμων στον ΕΝ.Φ.Ι.Α.</w:t>
      </w:r>
      <w:r>
        <w:rPr>
          <w:rStyle w:val="Hyperlink"/>
          <w:b/>
          <w:bCs/>
          <w:color w:val="000000"/>
          <w:sz w:val="20"/>
          <w:szCs w:val="20"/>
          <w:u w:val="none" w:color="0000EE"/>
          <w:vertAlign w:val="superscript"/>
          <w:lang w:val="el" w:eastAsia="el"/>
        </w:rPr>
        <w:footnoteReference w:id="287"/>
      </w:r>
    </w:p>
    <w:p>
      <w:pPr>
        <w:spacing w:before="240" w:after="240"/>
        <w:rPr>
          <w:lang w:val="el" w:eastAsia="el"/>
        </w:rPr>
      </w:pPr>
      <w:r>
        <w:rPr>
          <w:b/>
          <w:bCs/>
          <w:lang w:val="el" w:eastAsia="el"/>
        </w:rPr>
        <w:t>Αν ο φορολογούμενος δεν υποβάλει δήλωση στοιχείων ακινήτων ή υποβάλει εκπρόθεσμη ή ανακριβή δήλωση, με συνέπεια τη μη διενέργεια εκκαθάρισης του ΕΝ.Φ.Ι.Α. ή την εκκαθάριση ή τον προσδιορισμό αυτού σε μεταγενέστερο χρόνο, ως αφετηρία για την επιβολή των προστίμων, ορίζεται η επομένη της καταληκτικής ημερομηνίας υποβολής δήλωσης στοιχείων ακινήτων. Ως αφετηρία για την επιβολή των τόκων ορίζεται η επομένη της ημερομηνίας της πρώτης ηλεκτρονικής έκδοσης των πράξεων διοικητικού προσδιορισμού φόρου για το οικείο έτος από τη Γενική Γραμματεία Δημοσίων Εσόδων για τους υπόχρεους του έτους αυτού.</w:t>
      </w:r>
      <w:r>
        <w:rPr>
          <w:rStyle w:val="Hyperlink"/>
          <w:b/>
          <w:bCs/>
          <w:color w:val="000000"/>
          <w:sz w:val="20"/>
          <w:szCs w:val="20"/>
          <w:u w:val="none" w:color="0000EE"/>
          <w:vertAlign w:val="superscript"/>
          <w:lang w:val="el" w:eastAsia="el"/>
        </w:rPr>
        <w:footnoteReference w:id="288"/>
      </w:r>
    </w:p>
    <w:p>
      <w:pPr>
        <w:pStyle w:val="Heading6"/>
        <w:spacing w:before="240" w:after="240"/>
        <w:rPr>
          <w:lang w:val="el" w:eastAsia="el"/>
        </w:rPr>
      </w:pPr>
      <w:r>
        <w:rPr>
          <w:b/>
          <w:bCs/>
          <w:lang w:val="el" w:eastAsia="el"/>
        </w:rPr>
        <w:t xml:space="preserve">Άρθρο 54Γ </w:t>
      </w:r>
    </w:p>
    <w:p>
      <w:pPr>
        <w:pStyle w:val="Heading6"/>
        <w:spacing w:before="240" w:after="240"/>
        <w:rPr>
          <w:lang w:val="el" w:eastAsia="el"/>
        </w:rPr>
      </w:pPr>
      <w:r>
        <w:rPr>
          <w:b/>
          <w:bCs/>
          <w:lang w:val="el" w:eastAsia="el"/>
        </w:rPr>
        <w:t>Πρόστιμα για παραβάσεις υποχρεώσεων για την αυτόματη ανταλλαγή πληροφοριών χρηματοοικονομικών λογαριασμών</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Για καθεμία από τις παρακάτω παραβάσεις επιβάλλεται πρόστιμο στα Δηλούντα Ελληνικά Χρηματοπιστωτικά Ιδρύματα, εφόσον υπέχουν αντίστοιχη υποχρέωση κατ’ εφαρμογή του οριζόμενου στο άρθρο 29 σχετικού νομοθετικού πλαισίου:</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υποβάλλουν εκπρόθεσμα τις πληροφορίες σχετικά με κάθε Δηλωτέο Λογαριασμό,</w:t>
      </w:r>
    </w:p>
    <w:p>
      <w:pPr>
        <w:pStyle w:val="StructureList1"/>
        <w:spacing w:before="120" w:after="0"/>
        <w:rPr>
          <w:lang w:val="el" w:eastAsia="el"/>
        </w:rPr>
      </w:pPr>
      <w:r>
        <w:rPr>
          <w:b/>
          <w:bCs/>
          <w:lang w:val="el" w:eastAsia="el"/>
        </w:rPr>
        <w:t>β)</w:t>
      </w:r>
      <w:r>
        <w:rPr>
          <w:b/>
          <w:bCs/>
          <w:lang w:val="en" w:eastAsia="en"/>
        </w:rPr>
        <w:tab/>
      </w:r>
      <w:r>
        <w:rPr>
          <w:b/>
          <w:bCs/>
          <w:lang w:val="el" w:eastAsia="el"/>
        </w:rPr>
        <w:t>δεν υποβάλλουν πληροφορίες σχετικά με κάθε Δηλωτέο Λογαριασμό,</w:t>
      </w:r>
    </w:p>
    <w:p>
      <w:pPr>
        <w:pStyle w:val="StructureList1"/>
        <w:spacing w:before="120" w:after="0"/>
        <w:rPr>
          <w:lang w:val="el" w:eastAsia="el"/>
        </w:rPr>
      </w:pPr>
      <w:r>
        <w:rPr>
          <w:b/>
          <w:bCs/>
          <w:lang w:val="el" w:eastAsia="el"/>
        </w:rPr>
        <w:t>γ)</w:t>
      </w:r>
      <w:r>
        <w:rPr>
          <w:b/>
          <w:bCs/>
          <w:lang w:val="en" w:eastAsia="en"/>
        </w:rPr>
        <w:tab/>
      </w:r>
      <w:r>
        <w:rPr>
          <w:b/>
          <w:bCs/>
          <w:lang w:val="el" w:eastAsia="el"/>
        </w:rPr>
        <w:t>υποβάλλουν ελλιπείς ή ανακριβείς πληροφορίες σχετικά με κάθε Δηλωτέο Λογαριασμό,</w:t>
      </w:r>
    </w:p>
    <w:p>
      <w:pPr>
        <w:pStyle w:val="StructureList1"/>
        <w:spacing w:before="120" w:after="0"/>
        <w:rPr>
          <w:lang w:val="el" w:eastAsia="el"/>
        </w:rPr>
      </w:pPr>
      <w:r>
        <w:rPr>
          <w:b/>
          <w:bCs/>
          <w:lang w:val="el" w:eastAsia="el"/>
        </w:rPr>
        <w:t>δ)</w:t>
      </w:r>
      <w:r>
        <w:rPr>
          <w:b/>
          <w:bCs/>
          <w:lang w:val="en" w:eastAsia="en"/>
        </w:rPr>
        <w:tab/>
      </w:r>
      <w:r>
        <w:rPr>
          <w:b/>
          <w:bCs/>
          <w:lang w:val="el" w:eastAsia="el"/>
        </w:rPr>
        <w:t>δεν ανταποκριθούν σε αίτημα της Φορολογικής Διοίκησης είτε για παροχή πληροφοριών ή στοιχείων είτε για συμπλήρωση ή διόρθωση πληροφοριών ή στοιχείων σχετικά με κάθε Δηλωτέο Λογαριασμό εντός προθεσμίας, κατ’ ανάλογη εφαρμογή των διατάξεων του άρθρου 15,</w:t>
      </w:r>
    </w:p>
    <w:p>
      <w:pPr>
        <w:pStyle w:val="StructureList1"/>
        <w:spacing w:before="120" w:after="0"/>
        <w:rPr>
          <w:lang w:val="el" w:eastAsia="el"/>
        </w:rPr>
      </w:pPr>
      <w:r>
        <w:rPr>
          <w:b/>
          <w:bCs/>
          <w:lang w:val="el" w:eastAsia="el"/>
        </w:rPr>
        <w:t>ε)</w:t>
      </w:r>
      <w:r>
        <w:rPr>
          <w:b/>
          <w:bCs/>
          <w:lang w:val="en" w:eastAsia="en"/>
        </w:rPr>
        <w:tab/>
      </w:r>
      <w:r>
        <w:rPr>
          <w:b/>
          <w:bCs/>
          <w:lang w:val="el" w:eastAsia="el"/>
        </w:rPr>
        <w:t>δεν συνεργαστούν στη διάρκεια ελέγχου για τη συμμόρφωση με τους κανόνες υποβολής των στοιχείων και δέουσας επιμέλειας,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δεν συμμορφωθούν με τις υποχρεώσεις υποβολής πληροφοριών σχετικά με κάθε Δηλωτέο Λογαριασμό σύμφωνα με τους κανόνες υποβολής στοιχείων και δέουσας επιμέλειας εντός προθεσμίας, κατ’ ανάλογη εφαρμογή των διατάξεων του άρθρου 15.</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2.</w:t>
      </w:r>
      <w:r>
        <w:rPr>
          <w:b/>
          <w:bCs/>
          <w:lang w:val="el" w:eastAsia="el"/>
        </w:rPr>
        <w:t xml:space="preserve"> Τα πρόστιμα για τις παραβάσεις που αναφέρονται στην παράγραφο 1 καθορίζονται ως εξής:</w:t>
      </w:r>
    </w:p>
    <w:p>
      <w:pPr>
        <w:spacing w:before="240" w:after="240"/>
        <w:rPr>
          <w:lang w:val="el" w:eastAsia="el"/>
        </w:rPr>
      </w:pPr>
      <w:r>
        <w:rPr>
          <w:b/>
          <w:bCs/>
          <w:lang w:val="el" w:eastAsia="el"/>
        </w:rPr>
        <w:t>(α) εκατό (100) ευρώ, για κάθε παράβαση της περίπτωσης α΄ ανά Δηλωτέο Λογαριασμό,</w:t>
      </w:r>
    </w:p>
    <w:p>
      <w:pPr>
        <w:spacing w:before="240" w:after="240"/>
        <w:rPr>
          <w:lang w:val="el" w:eastAsia="el"/>
        </w:rPr>
      </w:pPr>
      <w:r>
        <w:rPr>
          <w:b/>
          <w:bCs/>
          <w:lang w:val="el" w:eastAsia="el"/>
        </w:rPr>
        <w:t>(β) τριακόσια (300) ευρώ, για κάθε παράβαση των περιπτώσεων β΄ και γ΄ ανά Δηλωτέο Λογαριασμό,</w:t>
      </w:r>
    </w:p>
    <w:p>
      <w:pPr>
        <w:spacing w:before="240" w:after="240"/>
        <w:rPr>
          <w:lang w:val="el" w:eastAsia="el"/>
        </w:rPr>
      </w:pPr>
      <w:r>
        <w:rPr>
          <w:b/>
          <w:bCs/>
          <w:lang w:val="el" w:eastAsia="el"/>
        </w:rPr>
        <w:t>(γ) χίλια (1.000) ευρώ, για κάθε παράβαση της περίπτωσης δ΄ ανά Δηλωτέο Λογαριασμό,</w:t>
      </w:r>
    </w:p>
    <w:p>
      <w:pPr>
        <w:spacing w:before="240" w:after="240"/>
        <w:rPr>
          <w:lang w:val="el" w:eastAsia="el"/>
        </w:rPr>
      </w:pPr>
      <w:r>
        <w:rPr>
          <w:b/>
          <w:bCs/>
          <w:lang w:val="el" w:eastAsia="el"/>
        </w:rPr>
        <w:t>(δ) δυόμισι χιλιάδες ευρώ (2.500) ευρώ, για κάθε παράβαση της περίπτωσης ε΄,</w:t>
      </w:r>
    </w:p>
    <w:p>
      <w:pPr>
        <w:spacing w:before="240" w:after="240"/>
        <w:rPr>
          <w:lang w:val="el" w:eastAsia="el"/>
        </w:rPr>
      </w:pPr>
      <w:r>
        <w:rPr>
          <w:b/>
          <w:bCs/>
          <w:lang w:val="el" w:eastAsia="el"/>
        </w:rPr>
        <w:t>(ε) πέντε χιλιάδες (5.000) ευρώ, για κάθε παράβαση της περίπτωσης στ΄ κατόπιν ελέγχου.</w:t>
      </w:r>
    </w:p>
    <w:p>
      <w:pPr>
        <w:spacing w:before="240" w:after="240"/>
        <w:rPr>
          <w:lang w:val="el" w:eastAsia="el"/>
        </w:rPr>
      </w:pPr>
      <w:r>
        <w:rPr>
          <w:b/>
          <w:bCs/>
          <w:lang w:val="el" w:eastAsia="el"/>
        </w:rPr>
        <w:t>Αν τα Δηλούντα Ελληνικά Χρηματοπιστωτικά Ιδρύματα εκουσίως και εντός διαστήματος τριών (3) μηνών, που αρχίζει από τη λήξη της προθεσμίας υποβολής των πληροφοριών αυτών στην αρμόδια Υπηρεσία της Φορολογικής Διοίκησης, διορθώσουν ή συμπληρώσουν τις πληροφορίες για κάθε Δηλωτέο Λογαριασμό σχετικά με τις περιπτώσεις α΄, β΄και γ΄της παραγράφου 1, θεωρείται ότι δεν διαπράττουν παράβαση και δεν επιβάλλεται πρόστιμο.</w:t>
      </w:r>
    </w:p>
    <w:p>
      <w:pPr>
        <w:spacing w:before="240" w:after="240"/>
        <w:rPr>
          <w:lang w:val="el" w:eastAsia="el"/>
        </w:rPr>
      </w:pPr>
      <w:r>
        <w:rPr>
          <w:b/>
          <w:bCs/>
          <w:lang w:val="el" w:eastAsia="el"/>
        </w:rPr>
        <w:t>Αν τα Δηλούντα Ελληνικά Χρηματοπιστωτικά Ιδρύματα, κατόπιν ελέγχου ή κατόπιν γνωστοποίησης της αρμόδιας αλλοδαπής αρχής, διορθώσουν ή συμπληρώσουν τις πληροφορίες για κάθε Δηλωτέο Λογαριασμό σχετικά με τις περιπτώσεις α΄, β΄και γ΄της παραγράφου 1, εντός προθεσμίας, κατ’ ανάλογη εφαρμογή των διατάξεων του άρθρου 15, τα πρόστιμα της παραγράφου 2 επιβάλλονται στο μισό, εφόσον η παράβαση αφορά στα έτη 2017 και 2018.</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3.</w:t>
      </w:r>
      <w:r>
        <w:rPr>
          <w:b/>
          <w:bCs/>
          <w:lang w:val="el" w:eastAsia="el"/>
        </w:rPr>
        <w:t xml:space="preserve"> Αν τα Δηλούντα Ελληνικά Χρηματοπιστωτικά Ιδρύματα διαπράξουν την ίδια παράβαση, μέσα σε μια πενταετία από τη διαπίστωση της αρχικής παράβασης, τα πρόστιμα των παραγράφων 1 και 2 επιβάλλονται στο διπλάσιο. Αν επαναληφθεί η ίδια παράβαση, για κάθε επόμενη παράβαση τα πρόστιμα των περιπτώσεων α΄ έως ε΄ της παραγράφου 2 επιβάλλονται στο τετραπλάσιο, ανεξαρτήτως της εφαρμογής του τελευταίου εδαφίου αυτής.</w:t>
      </w:r>
      <w:r>
        <w:rPr>
          <w:rStyle w:val="Hyperlink"/>
          <w:b/>
          <w:bCs/>
          <w:color w:val="000000"/>
          <w:sz w:val="20"/>
          <w:szCs w:val="20"/>
          <w:u w:val="none" w:color="0000EE"/>
          <w:vertAlign w:val="superscript"/>
          <w:lang w:val="el" w:eastAsia="el"/>
        </w:rPr>
        <w:footnoteReference w:id="292"/>
      </w:r>
    </w:p>
    <w:p>
      <w:pPr>
        <w:pStyle w:val="Heading6"/>
        <w:spacing w:before="240" w:after="240"/>
        <w:rPr>
          <w:lang w:val="el" w:eastAsia="el"/>
        </w:rPr>
      </w:pPr>
      <w:r>
        <w:rPr>
          <w:b/>
          <w:bCs/>
          <w:lang w:val="el" w:eastAsia="el"/>
        </w:rPr>
        <w:t xml:space="preserve">Άρθρο 54Δ </w:t>
      </w:r>
    </w:p>
    <w:p>
      <w:pPr>
        <w:pStyle w:val="Heading6"/>
        <w:spacing w:before="240" w:after="240"/>
        <w:rPr>
          <w:lang w:val="el" w:eastAsia="el"/>
        </w:rPr>
      </w:pPr>
      <w:r>
        <w:rPr>
          <w:b/>
          <w:bCs/>
          <w:lang w:val="el" w:eastAsia="el"/>
        </w:rPr>
        <w:t>Κυρώσεις για τη μη παροχή πληροφοριών ή στοιχείων από τις ψηφιακές πλατφόρμες της οικονομίας διαμοιρασμού</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1.</w:t>
      </w:r>
      <w:r>
        <w:rPr>
          <w:b/>
          <w:bCs/>
          <w:lang w:val="el" w:eastAsia="el"/>
        </w:rPr>
        <w:t xml:space="preserve"> Η μη ανταπόκριση στο αίτημα της παραγράφου 3α του άρθρου 15 του Κώδικα, εντός της ταχθείσας προθεσμίας, ή η παροχή στοιχείων που δεν ανταποκρίνονται στις προδιαγραφές του ως άνω αιτήματος, συνεπάγεται, τη διακοπή της πρόσβασης στους ιστότοπους των ψηφιακών πλατφορμών, από τους Παρόχους Υπηρεσιών Διαδικτύου με καταστατική έδρα ή με τόπο πραγματικής διοίκησης ή μόνιμη εγκατάσταση στην Ελλάδα κατά τα οριζόμενα στο άρθρο 6 του ν. 4172/2013 (ΚΦΕ) ή στις διατάξεις των ΣΑΔΦ που έχει συνάψει η Ελλάδα, όταν η πρόσβαση διενεργείται από Διεύθυνση Διαδικτυακού Πρωτοκόλλου (Διεύθυνση IP) που βρίσκεται στην Ελληνική Επικράτεια. Για τη διακοπή εκδίδεται κοινή απόφαση του Υπουργού Οικονομικών και του Διοικητή της ΑΑΔΕ, εφόσον το αίτημα αφορά σε στοιχεία ή πληροφορίες που συντελούν στην ταυτοποίηση ή/και στην εκτίμηση της φορολογικής υποχρέωσης πωλητών. Στην περίπτωση αυτή, ο διαχειριστής της ψηφιακής πλατφόρμας δύναται, εάν αμφισβητεί τη συνδρομή των περιστάσεων που δικαιολογούν την έκδοση της απόφασης του προηγούμενου εδαφίου να προσφύγει κατά της απόφασης απευθείας ενώπιον του αρμόδιου διοικητικού δικαστηρίου χωρίς την εφαρμογή της διαδικασίας του άρθρου 63.</w:t>
      </w:r>
    </w:p>
    <w:p>
      <w:pPr>
        <w:spacing w:before="240" w:after="240"/>
        <w:rPr>
          <w:lang w:val="el" w:eastAsia="el"/>
        </w:rPr>
      </w:pPr>
      <w:r>
        <w:rPr>
          <w:b/>
          <w:bCs/>
          <w:lang w:val="el" w:eastAsia="el"/>
        </w:rPr>
        <w:t>Στον πάροχο Υπηρεσιών Διαδικτύου που παραβαίνει την ανωτέρω υποχρέωση επιβάλλεται πρόστιμο από τριάντα (30) έως εκατό (100) χιλιάδες ευρώ.</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2.</w:t>
      </w:r>
      <w:r>
        <w:rPr>
          <w:b/>
          <w:bCs/>
          <w:lang w:val="el" w:eastAsia="el"/>
        </w:rPr>
        <w:t xml:space="preserve"> Πριν την έκδοση της απόφασης για τη διακοπή της πρόσβασης και μετά την παρέλευση της ταχθείσας προθεσμίας, αποστέλλεται επιστολή από τον Διοικητή της Ανεξάρτητης Αρχής Δημοσίων Εσόδων στον διαχειριστή της ψηφιακής πλατφόρμας για την επικείμενη διακοπή πρόσβασης εντός δεκαπέντε εργασίμων (15) ημερών από τη λήψη αυτής, προκειμένου ο διαχειριστής να διατυπώσει τις απόψεις του.</w:t>
      </w:r>
    </w:p>
    <w:p>
      <w:pPr>
        <w:spacing w:before="240" w:after="240"/>
        <w:rPr>
          <w:lang w:val="el" w:eastAsia="el"/>
        </w:rPr>
      </w:pPr>
      <w:r>
        <w:rPr>
          <w:b/>
          <w:bCs/>
          <w:lang w:val="el" w:eastAsia="el"/>
        </w:rPr>
        <w:t>Η διακοπή της πρόσβασης στους ιστότοπους των ανωτέρω ψηφιακών πλατφορμών αίρεται άμεσα με την ικανοποίηση του αιτήματος της Ανεξάρτητης Αρχής Δημοσίων Εσόδων, κατόπιν απόφασης του Διοικητή της Ανεξάρτητης Αρχής Δημοσίων Εσόδων.</w:t>
      </w:r>
    </w:p>
    <w:p>
      <w:pPr>
        <w:spacing w:before="240" w:after="240"/>
        <w:rPr>
          <w:lang w:val="el" w:eastAsia="el"/>
        </w:rPr>
      </w:pPr>
      <w:r>
        <w:rPr>
          <w:b/>
          <w:bCs/>
          <w:lang w:val="el" w:eastAsia="el"/>
        </w:rPr>
        <w:t>Η Φορολογική Διοίκηση δύναται να δημοσιεύει στον ιστότοπό της κατάλογο ψηφιακών πλατφορμών στις οποίες έχει επιβληθεί η κύρωση του πρώτου εδαφίου του παρόντος.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3.</w:t>
      </w:r>
      <w:r>
        <w:rPr>
          <w:b/>
          <w:bCs/>
          <w:lang w:val="el" w:eastAsia="el"/>
        </w:rPr>
        <w:t xml:space="preserve"> α. Σε περίπτωση που κατά παράβαση της επιβληθείσας στην παράγραφο 1 διακοπής πρόσβασης, πραγματοποιούνται συναλλαγές από τους πωλητές στις ανωτέρω πλατφόρμες, επιβάλλεται πρόστιμο πέντε χιλιάδων (5.000) ευρώ στον πωλητή.</w:t>
      </w:r>
    </w:p>
    <w:p>
      <w:pPr>
        <w:spacing w:before="240" w:after="240"/>
        <w:rPr>
          <w:lang w:val="el" w:eastAsia="el"/>
        </w:rPr>
      </w:pPr>
      <w:r>
        <w:rPr>
          <w:b/>
          <w:bCs/>
          <w:lang w:val="el" w:eastAsia="el"/>
        </w:rPr>
        <w:t>β. Στον Πάροχο Υπηρεσιών Διαδικτύου επιβάλλεται πρόστιμο από τριάντα χιλιάδες (30.000) ευρώ έως εκατό χιλιάδες (100.000) ευρώ σε περίπτωση μη εφαρμογής της απόφασης του Διοικητή της ΑΑΔΕ, καθώς και σε περίπτωση μη χορήγησης στοιχείων του εδαφίου δ΄ της παραγράφου 3α του άρθρου 15, σύμφωνα με τα οριζόμενα στην παράγραφο 1.</w:t>
      </w:r>
    </w:p>
    <w:p>
      <w:pPr>
        <w:spacing w:before="240" w:after="240"/>
        <w:rPr>
          <w:lang w:val="el" w:eastAsia="el"/>
        </w:rPr>
      </w:pPr>
      <w:r>
        <w:rPr>
          <w:b/>
          <w:bCs/>
          <w:lang w:val="el" w:eastAsia="el"/>
        </w:rPr>
        <w:t>γ. Σε περίπτωση μη χορήγησης στοιχείων του εδαφίου</w:t>
      </w:r>
    </w:p>
    <w:p>
      <w:pPr>
        <w:spacing w:before="240" w:after="240"/>
        <w:rPr>
          <w:lang w:val="el" w:eastAsia="el"/>
        </w:rPr>
      </w:pPr>
      <w:r>
        <w:rPr>
          <w:b/>
          <w:bCs/>
          <w:lang w:val="el" w:eastAsia="el"/>
        </w:rPr>
        <w:t>δ΄ της παραγράφου 3α του άρθρου 15 από κάθε άλλο πρόσωπο, φυσικό ή νομικό, ή νομική οντότητα πλην του Παρόχου Υπηρεσιών Διαδικτύου, επιβάλλεται πρόστιμο από πέντε χιλιάδες (5.000) ευρώ έως τριάντα χιλιάδες (30.000) ευρώ.</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καθορίζεται η διαδικασία διακοπής της πρόσβασης και άρσης αυτής, η επιβολή του προστίμου της παραγράφου 3 και κάθε άλλη αναγκαία και ειδικότερη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297"/>
      </w:r>
    </w:p>
    <w:p>
      <w:pPr>
        <w:pStyle w:val="Heading6"/>
        <w:spacing w:before="240" w:after="240"/>
        <w:rPr>
          <w:lang w:val="el" w:eastAsia="el"/>
        </w:rPr>
      </w:pPr>
      <w:r>
        <w:rPr>
          <w:b/>
          <w:bCs/>
          <w:lang w:val="el" w:eastAsia="el"/>
        </w:rPr>
        <w:t>Άρθρο 54Ε</w:t>
      </w:r>
      <w:r>
        <w:rPr>
          <w:b/>
          <w:bCs/>
          <w:lang w:val="el" w:eastAsia="el"/>
        </w:rPr>
        <w:t xml:space="preserve">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1.</w:t>
      </w:r>
      <w:r>
        <w:rPr>
          <w:b/>
          <w:bCs/>
          <w:lang w:val="el" w:eastAsia="el"/>
        </w:rPr>
        <w:t xml:space="preserve"> α) Σε περίπτωση που διαπιστώνεται, μετά από το πέρας του οριζόμενου από τις σχετικές διατάξεις του ν. 4308/2014 (Α' 251) χρόνου κατάρτισης των χρηματοοικονομικών καταστάσεων ότι η ελεγχόμενη οντότητα δεν τήρησε τα προβλεπόμενα από τις σχετικές διατάξεις λογιστικά αρχεία (βιβλία), επιβάλλεται πρόστιμο ίσο με το δεκαπέντε τοις εκατό (15%) επί των εσόδων της από επιχειρηματική δραστηριότητα για κάθε ελεγχόμενο έτος για το οποίο διαπιστώνονται τα ανωτέρω, όπως αυτά προκύπτουν από τον μέσο όρο των δηλωθέντων εσόδων με τις δηλώσεις φορολογίας εισοδήματος των τριών (3) τελευταίων φορολογικών ετών, μη συμπεριλαμβανομένου εκείνου για το οποίο δεν έχει παρέλθει η προθεσμία υποβολής της οικείας δήλωσης φορολογίας εισοδήματος.</w:t>
      </w:r>
    </w:p>
    <w:p>
      <w:pPr>
        <w:spacing w:before="240" w:after="240"/>
        <w:rPr>
          <w:lang w:val="el" w:eastAsia="el"/>
        </w:rPr>
      </w:pPr>
      <w:r>
        <w:rPr>
          <w:b/>
          <w:bCs/>
          <w:lang w:val="el" w:eastAsia="el"/>
        </w:rPr>
        <w:t>Το πρόστιμο αυτό δεν μπορεί να είναι κατώτερο των δέκα χιλιάδων (10.000) ευρώ ανά ελεγχόμενο έτος, εφόσον πρόκειται για υπόχρεο τήρησης απλογραφικών βιβλίων ή των τριάντα χιλιάδων (30.000) ευρώ ανά ελεγχόμενο έτος, εφόσον πρόκειται για υπόχρεο τήρησης διπλογραφικών βιβλίων.</w:t>
      </w:r>
    </w:p>
    <w:p>
      <w:pPr>
        <w:spacing w:before="240" w:after="240"/>
        <w:rPr>
          <w:lang w:val="el" w:eastAsia="el"/>
        </w:rPr>
      </w:pPr>
      <w:r>
        <w:rPr>
          <w:b/>
          <w:bCs/>
          <w:lang w:val="el" w:eastAsia="el"/>
        </w:rPr>
        <w:t>Σε περίπτωση μη υποβολής έστω και μίας από τις δηλώσεις φορολογίας εισοδήματος των τριών (3) τελευταίων φορολογικών ετών παρά την ύπαρξη σχετικής υποχρέωσης, το πρόστιμο υπολογίζεται με βάση τον μέσο όρο των εσόδων των υποβληθεισών δηλώσεων και δεν μπορεί να είναι κατώτερο των τριάντα χιλιάδων (30.000) ευρώ ανά ελεγχόμενο έτος, εφόσον πρόκειται για υπόχρεο τήρησης απλογραφικών βιβλίων και των πενήντα χιλιάδων (50.000) ευρώ ανά ελεγχόμενο έτος, εφόσον πρόκειται για υπόχρεο τήρησης διπλογραφικών βιβλίων. Για τους σκοπούς του παρόντος άρθρου ως μη τήρηση των λογιστικών αρχείων (βιβλίων) λογίζεται και η μη ενημέρωση των λογιστικών αρχείων (βιβλίων) μετά από το πέρας του οριζόμενου από τις σχετικές διατάξεις του ν. 4308/2014 χρόνου κατάρτισης των χρηματοοικονομικών καταστάσεων.</w:t>
      </w:r>
    </w:p>
    <w:p>
      <w:pPr>
        <w:spacing w:before="240" w:after="240"/>
        <w:rPr>
          <w:lang w:val="el" w:eastAsia="el"/>
        </w:rPr>
      </w:pPr>
      <w:r>
        <w:rPr>
          <w:b/>
          <w:bCs/>
          <w:lang w:val="el" w:eastAsia="el"/>
        </w:rPr>
        <w:t>Για την εφαρμογή του παρόντος, η μη επίδειξη για οποιοδήποτε λόγο μετά από πρόσκληση του άρθρου 14 των λογιστικών αρχείων (βιβλίων) στον φορολογικό έλεγχο εξισώνεται με μη τήρηση αυτών.</w:t>
      </w:r>
    </w:p>
    <w:p>
      <w:pPr>
        <w:spacing w:before="240" w:after="240"/>
        <w:rPr>
          <w:lang w:val="el" w:eastAsia="el"/>
        </w:rPr>
      </w:pPr>
      <w:r>
        <w:rPr>
          <w:b/>
          <w:bCs/>
          <w:lang w:val="el" w:eastAsia="el"/>
        </w:rPr>
        <w:t>Το πρόστιμο της παρούσας περίπτωσης δεν επιβάλλεται, εφόσον η μη τήρηση ή ενημέρωση δεν επηρεάζει τη συμμόρφωση με τις φορολογικές υποχρεώσεις και την υποβολή φορολογικών δηλώσεων ή εφόσον με οποιοδήποτε πρόσφορο μέσο είναι δυνατός ο προσδιορισμός της φορολογητέας ύλης και των αντίστοιχων φορολογικών υποχρεώσεων.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πρόστιμο της περ. α) επιβάλλεται και στην περίπτωση που η ελεγχόμενη οντότητα δεν διαφύλαξε ή δεν προσκόμισε ύστερα από πρόσκληση του άρθρου 14 φορολογικούς μηχανισμούς (ΦΗΜ) και φορολογικές μνήμες και αρχεία που δημιουργούν οι ΦΗΜ.</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2.</w:t>
      </w:r>
      <w:r>
        <w:rPr>
          <w:b/>
          <w:bCs/>
          <w:lang w:val="el" w:eastAsia="el"/>
        </w:rPr>
        <w:t xml:space="preserve"> Πριν από την έκδοση της πράξης επιβολής του προστίμου της παρ. 1, ο φορολογούμενος ή το ευθυνόμενο πρόσωπο καλείται εγγράφως από τον Διοικητή της Ανεξάρτητης Αρχής Δημοσίων Εσόδων να υποβάλει ενδεχόμενες αντιρρήσεις του, κατ' εφαρμογή της παρ. 4 του άρθρου 62. Η πράξη επιβολής προστίμου εκδίδεται εντός δύο (2) μηνών από τη διαπίστωση της παράβασης.</w:t>
      </w:r>
    </w:p>
    <w:p>
      <w:pPr>
        <w:pStyle w:val="MainText"/>
        <w:spacing w:before="120" w:after="0"/>
        <w:rPr>
          <w:lang w:val="el" w:eastAsia="el"/>
        </w:rPr>
      </w:pPr>
      <w:r>
        <w:rPr>
          <w:b/>
          <w:bCs/>
          <w:lang w:val="el" w:eastAsia="el"/>
        </w:rPr>
        <w:t>3.</w:t>
      </w:r>
      <w:r>
        <w:rPr>
          <w:b/>
          <w:bCs/>
          <w:lang w:val="el" w:eastAsia="el"/>
        </w:rPr>
        <w:t xml:space="preserve"> Το πρόστιμο του παρόντος άρθρου είναι αυτοτελές. Κατ' εξαίρεση, σε περίπτωση έκδοσης οριστικής πράξης διορθωτικού προσδιορισμού φόρου εισοδήματος για το φορολογικό έτος (χρήση) στο οποίο έχουν διαπιστωθεί παραβάσεις της παρ. 1, το πρόστιμο του παρόντος μειώνεται κατά ποσοστό πενήντα τοις εκατό (50%). Η ανωτέρω μείωση δεν εφαρμόζεται σε περίπτωση που το ποσό του φόρου εισοδήματος και του προστίμου του άρθρου 58 της οριστικής πράξης διορθωτικού προσδιορισμού υπολείπεται του πενήντα τοις εκατό (50%) του προστίμου του παρόντος άρθρου, στην περίπτωση δε αυτή το εν λόγω πρόστιμο μειώνεται κατά ποσό που ισούται με το άθροισμα του φόρου εισοδήματος και του προστίμου του άρθρου 58 της οριστικής πράξης διορθωτικού προσδιορισμού.</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μετά από εισήγηση του Διοικητή της Ανεξάρτητης Αρχής Δημοσίων Εσόδων, δύναται να καθορίζεται κάθε αναγκαία λεπτομέρεια για την εφαρμογή του παρόντος άρθρου.</w:t>
      </w:r>
      <w:r>
        <w:rPr>
          <w:rStyle w:val="Hyperlink"/>
          <w:b/>
          <w:bCs/>
          <w:color w:val="000000"/>
          <w:sz w:val="20"/>
          <w:szCs w:val="20"/>
          <w:u w:val="none" w:color="0000EE"/>
          <w:vertAlign w:val="superscript"/>
          <w:lang w:val="el" w:eastAsia="el"/>
        </w:rPr>
        <w:footnoteReference w:id="301"/>
      </w:r>
    </w:p>
    <w:p>
      <w:pPr>
        <w:pStyle w:val="Heading6"/>
        <w:spacing w:before="240" w:after="240"/>
        <w:rPr>
          <w:lang w:val="el" w:eastAsia="el"/>
        </w:rPr>
      </w:pPr>
      <w:r>
        <w:rPr>
          <w:b/>
          <w:bCs/>
          <w:lang w:val="el" w:eastAsia="el"/>
        </w:rPr>
        <w:t xml:space="preserve">Άρθρο 54ΣΤ </w:t>
      </w:r>
    </w:p>
    <w:p>
      <w:pPr>
        <w:pStyle w:val="Heading6"/>
        <w:spacing w:before="240" w:after="240"/>
        <w:rPr>
          <w:lang w:val="el" w:eastAsia="el"/>
        </w:rPr>
      </w:pPr>
      <w:r>
        <w:rPr>
          <w:b/>
          <w:bCs/>
          <w:lang w:val="el" w:eastAsia="el"/>
        </w:rPr>
        <w:t>Πρόστιμα για παραβάσεις μη τήρησης λογιστικών αρχείων και μη διαφύλαξης φορολογικών ηλεκτρονικών μηχανισμών (ΦΗΜ) και φορολογικών μνημών και αρχείων που δημιουργούν οι ΦΗΜ</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w:t>
      </w:r>
      <w:r>
        <w:rPr>
          <w:b/>
          <w:bCs/>
          <w:lang w:val="el" w:eastAsia="el"/>
        </w:rPr>
        <w:t xml:space="preserve"> α) Για παραβάσεις παραβίασης ή παραποίησης ή επέμβασης στη λειτουργία των φορολογικών ηλεκτρονικών μηχανισμών (ΦΗΜ), κατά οποιονδήποτε τρόπο, επιβάλλονται πρόστιμα ανά ελεγχόμενο έτος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ο υπαίτιος της παράβασης είναι ο κάτοχος-χρήστης του φορολογικού ηλεκτρονικού μηχανισμού, επιβάλλεται αναλόγως το ποσό του προστίμου που προβλέπεται στα τρία πρώτα εδάφια της περ. α' της παρ. 1 του άρθρου 54Ε,</w:t>
      </w:r>
    </w:p>
    <w:p>
      <w:pPr>
        <w:pStyle w:val="StructureList1"/>
        <w:spacing w:before="120" w:after="0"/>
        <w:rPr>
          <w:lang w:val="el" w:eastAsia="el"/>
        </w:rPr>
      </w:pPr>
      <w:r>
        <w:rPr>
          <w:b/>
          <w:bCs/>
          <w:lang w:val="el" w:eastAsia="el"/>
        </w:rPr>
        <w:t>αβ)</w:t>
      </w:r>
      <w:r>
        <w:rPr>
          <w:b/>
          <w:bCs/>
          <w:lang w:val="en" w:eastAsia="en"/>
        </w:rPr>
        <w:tab/>
      </w:r>
      <w:r>
        <w:rPr>
          <w:b/>
          <w:bCs/>
          <w:lang w:val="el" w:eastAsia="el"/>
        </w:rPr>
        <w:t>όταν ο υπαίτιος της παράβασης είναι η επιχείρηση που έχει λάβει έγκριση λογισμικού (software) και υλισμικού (hardware) από τα αρμόδια όργανα ή οποιοδήποτε πρόσωπο έχει μεταπωλήσει λογισμικό ή παρέχει τεχνική υποστήριξη για την παραβίαση ή παραποίηση ή επέμβαση με οποιονδήποτε τρόπο στη λειτουργία φορολογικών ηλεκτρονικών μηχανισμών, επιβάλλεται πρόστιμο εκατό χιλιάδων (100.000)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παραβάσεις έκδοσης στοιχείων λιανικής πώλησης από φορολογικό ηλεκτρονικό μηχανισμό, ο οποίος δεν λειτουργεί με εγκεκριμένες προδιαγραφές επιβάλλεται αναλόγως το ποσό του προστίμου που προβλέπεται στα τρία πρώτα εδάφια της περ. α) της παρ. 1 του άρθρου 54Ε.</w:t>
      </w:r>
    </w:p>
    <w:p>
      <w:pPr>
        <w:spacing w:before="240" w:after="240"/>
        <w:rPr>
          <w:lang w:val="el" w:eastAsia="el"/>
        </w:rPr>
      </w:pPr>
      <w:r>
        <w:rPr>
          <w:b/>
          <w:bCs/>
          <w:lang w:val="el" w:eastAsia="el"/>
        </w:rPr>
        <w:t>Το πρόστιμο της παρούσας περίπτωσης δεν επιβάλλεται, εφόσον δεν επηρεάζονται η αυθεντικότητα της προέλευσης και η ακεραιότητα του περιεχομένου των στοιχείων, σύμφωνα με τις διατάξεις του άρθρου 15 του ν. 4308/2014. Στην περίπτωση αυτή επιβάλλεται το πρόστιμο της περ. ια΄ της παρ. 2 του άρθρου 54 και σε περίπτωση διαπίστωσης, στο πλαίσιο ελέγχου εκ νέου διάπραξης της ίδιας παράβασης, εντός πενταετίας από την έκδοση της αρχικής πράξης, εφαρμόζονται οι διατάξεις της παρ. 3 του άρθρου 54.</w:t>
      </w:r>
      <w:r>
        <w:rPr>
          <w:rStyle w:val="Hyperlink"/>
          <w:b/>
          <w:bCs/>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2.</w:t>
      </w:r>
      <w:r>
        <w:rPr>
          <w:b/>
          <w:bCs/>
          <w:lang w:val="el" w:eastAsia="el"/>
        </w:rPr>
        <w:t xml:space="preserve"> Για την έκδοση της πράξης επιβολής των προστίμων του παρόντος άρθρου εφαρμόζονται αναλόγως τα οριζόμενα στην παρ. 2 του άρθρου 54Ε.</w:t>
      </w:r>
      <w:r>
        <w:rPr>
          <w:rStyle w:val="Hyperlink"/>
          <w:b/>
          <w:bCs/>
          <w:color w:val="000000"/>
          <w:sz w:val="20"/>
          <w:szCs w:val="20"/>
          <w:u w:val="none" w:color="0000EE"/>
          <w:vertAlign w:val="superscript"/>
          <w:lang w:val="el" w:eastAsia="el"/>
        </w:rPr>
        <w:footnoteReference w:id="304"/>
      </w:r>
    </w:p>
    <w:p>
      <w:pPr>
        <w:pStyle w:val="Heading6"/>
        <w:spacing w:before="240" w:after="240"/>
        <w:rPr>
          <w:lang w:val="el" w:eastAsia="el"/>
        </w:rPr>
      </w:pPr>
      <w:r>
        <w:rPr>
          <w:b/>
          <w:bCs/>
          <w:lang w:val="el" w:eastAsia="el"/>
        </w:rPr>
        <w:t xml:space="preserve">Άρθρο 54Ζ </w:t>
      </w:r>
    </w:p>
    <w:p>
      <w:pPr>
        <w:pStyle w:val="Heading6"/>
        <w:spacing w:before="240" w:after="240"/>
        <w:rPr>
          <w:lang w:val="el" w:eastAsia="el"/>
        </w:rPr>
      </w:pPr>
      <w:r>
        <w:rPr>
          <w:b/>
          <w:bCs/>
          <w:lang w:val="el" w:eastAsia="el"/>
        </w:rPr>
        <w:t>Κυρώσεις για τη μη συμμόρφωση με το άρθρο 12 του ν. 2328/1995</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w:t>
      </w:r>
      <w:r>
        <w:rPr>
          <w:b/>
          <w:bCs/>
          <w:lang w:val="el" w:eastAsia="el"/>
        </w:rPr>
        <w:t xml:space="preserve"> Επιβάλλονται οι ακόλουθες κυρώσεις στους διαφημιστές ή διαφημιζομένους, φυσικά και νομικά πρόσωπα ή νομικές οντότητες, που δεν συμμορφώνονται με τα οριζόμενα στο άρθρο 12 του ν. 2328/1995 (Α΄ 159), ως εξής:</w:t>
      </w:r>
      <w:r>
        <w:rPr>
          <w:rStyle w:val="Hyperlink"/>
          <w:b/>
          <w:bCs/>
          <w:color w:val="000000"/>
          <w:sz w:val="20"/>
          <w:szCs w:val="20"/>
          <w:u w:val="none" w:color="0000EE"/>
          <w:vertAlign w:val="superscript"/>
          <w:lang w:val="el" w:eastAsia="el"/>
        </w:rPr>
        <w:footnoteReference w:id="306"/>
      </w:r>
    </w:p>
    <w:p>
      <w:pPr>
        <w:pStyle w:val="StructureList1"/>
        <w:spacing w:before="120" w:after="0"/>
        <w:rPr>
          <w:lang w:val="el" w:eastAsia="el"/>
        </w:rPr>
      </w:pPr>
      <w:r>
        <w:rPr>
          <w:b/>
          <w:bCs/>
          <w:lang w:val="el" w:eastAsia="el"/>
        </w:rPr>
        <w:t>α)</w:t>
      </w:r>
      <w:r>
        <w:rPr>
          <w:b/>
          <w:bCs/>
          <w:lang w:val="en" w:eastAsia="en"/>
        </w:rPr>
        <w:tab/>
      </w:r>
      <w:r>
        <w:rPr>
          <w:b/>
          <w:bCs/>
          <w:lang w:val="el" w:eastAsia="el"/>
        </w:rPr>
        <w:t>Αν χορηγηθεί επιβράβευση μεγαλύτερη από την προβλεπόμενη στην παρ. 8 του άρθρου 12 του ν. 2328/1995 στον διαφημιστή από το μέσο ή υπάρξει καταβολή της επιβράβευσης αυτής από τον διαφημιστή στον διαφημιζόμενο, επιβάλλεται στον διαφημιστή ή και στον διαφημιζόμενο, εάν συντρέχει περίπτωση λήψης απ’ αυτόν επιβράβευσης κατά τα ανωτέρω, πρόστιμο ίσο με το πενταπλάσιο του ποσού αυτού.</w:t>
      </w:r>
      <w:r>
        <w:rPr>
          <w:rStyle w:val="Hyperlink"/>
          <w:b/>
          <w:bCs/>
          <w:color w:val="000000"/>
          <w:sz w:val="20"/>
          <w:szCs w:val="20"/>
          <w:u w:val="none" w:color="0000EE"/>
          <w:vertAlign w:val="superscript"/>
          <w:lang w:val="el" w:eastAsia="el"/>
        </w:rPr>
        <w:footnoteReference w:id="307"/>
      </w:r>
    </w:p>
    <w:p>
      <w:pPr>
        <w:pStyle w:val="StructureList1"/>
        <w:spacing w:before="120" w:after="0"/>
        <w:rPr>
          <w:lang w:val="el" w:eastAsia="el"/>
        </w:rPr>
      </w:pPr>
      <w:r>
        <w:rPr>
          <w:b/>
          <w:bCs/>
          <w:lang w:val="el" w:eastAsia="el"/>
        </w:rPr>
        <w:t>β)</w:t>
      </w:r>
      <w:r>
        <w:rPr>
          <w:b/>
          <w:bCs/>
          <w:lang w:val="en" w:eastAsia="en"/>
        </w:rPr>
        <w:tab/>
      </w:r>
      <w:r>
        <w:rPr>
          <w:b/>
          <w:bCs/>
          <w:lang w:val="el" w:eastAsia="el"/>
        </w:rPr>
        <w:t>Αν παραβιαστεί η απαγόρευση της περ. γ΄ της παρ. 8Α του άρθρου 12 του ν. 2328/1995 επιβάλλεται χρηματικό πρόστιμο ίσο με την οικονομική αξία της μη εξουσιοδοτημένης πώλησης.</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w:t>
      </w:r>
      <w:r>
        <w:rPr>
          <w:b/>
          <w:bCs/>
          <w:lang w:val="el" w:eastAsia="el"/>
        </w:rPr>
        <w:t xml:space="preserve"> Η καταβολή μη επιτρεπόμενων επιβραβεύσεων κατά την περ. α΄ της παρ. 1 θεωρείται ως αχρεωστήτως καταβληθείσα και επιστρέφεται σε αυτόν που τις κατέβαλε.</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3.</w:t>
      </w:r>
      <w:r>
        <w:rPr>
          <w:b/>
          <w:bCs/>
          <w:lang w:val="el" w:eastAsia="el"/>
        </w:rPr>
        <w:t xml:space="preserve"> Για τους σκοπούς εφαρμογής του παρόντος οι έλεγχοι της Φορολογικής Διοίκησης μπορούν να επεκτείνονται στις επιχειρήσεις που μεσολαβούν για την πραγματοποίηση της διαφήμισης ή της καταχώρισης, καθώς και στις επιχειρήσεις που αφορά άμεσα η διαφήμιση ή καταχώριση.</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b/>
          <w:bCs/>
          <w:lang w:val="el" w:eastAsia="el"/>
        </w:rPr>
        <w:t xml:space="preserve"> Με κοινή απόφαση του Υπουργού Οικονομικών και του Διοικητή της ΑΑΔΕ δύναται να καθορίζονται η διαδικασία, η επιβολή των προστίμων της παρ. 1 και κάθε άλλο ειδικότερο θέμα τεχνικού ή λεπτομερειακού χαρακτήρα για την εφαρμογή του παρόντος άρθρου.</w:t>
      </w:r>
      <w:r>
        <w:rPr>
          <w:rStyle w:val="Hyperlink"/>
          <w:b/>
          <w:bCs/>
          <w:color w:val="000000"/>
          <w:sz w:val="20"/>
          <w:szCs w:val="20"/>
          <w:u w:val="none" w:color="0000EE"/>
          <w:vertAlign w:val="superscript"/>
          <w:lang w:val="el" w:eastAsia="el"/>
        </w:rPr>
        <w:footnoteReference w:id="311"/>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Παραβάσεις φοροδιαφυγής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33.</w:t>
      </w:r>
      <w:r>
        <w:rPr>
          <w:b/>
          <w:bCs/>
          <w:lang w:val="el" w:eastAsia="el"/>
        </w:rPr>
        <w:t xml:space="preserve">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4.</w:t>
      </w:r>
      <w:r>
        <w:rPr>
          <w:b/>
          <w:bCs/>
          <w:lang w:val="el" w:eastAsia="el"/>
        </w:rPr>
        <w:t xml:space="preserve"> Πληροφορίες ή έγγραφα, τα οποία αφορούν ποινική διαδικασία, δεν χορηγούνται στη Φορολογική Διοίκηση χωρίς προηγούμενη έγγραφη άδεια του αρμόδιου Εισαγγελέα.</w:t>
      </w:r>
    </w:p>
    <w:p>
      <w:pPr>
        <w:pStyle w:val="MainText"/>
        <w:spacing w:before="120" w:after="0"/>
        <w:rPr>
          <w:lang w:val="el" w:eastAsia="el"/>
        </w:rPr>
      </w:pPr>
      <w:r>
        <w:rPr>
          <w:b/>
          <w:bCs/>
          <w:lang w:val="el" w:eastAsia="el"/>
        </w:rPr>
        <w:t>5.</w:t>
      </w:r>
      <w:r>
        <w:rPr>
          <w:b/>
          <w:bCs/>
          <w:lang w:val="el" w:eastAsia="el"/>
        </w:rPr>
        <w:t xml:space="preserve"> Η Φορολογική Διοίκηση μπορεί να ερευνά παραβάσεις του παρόντος Κώδικα και άλλων νόμων που εμπίπτουν στο πεδίο εφαρμογής αυτού χωρίς να θίγεται η εφαρμογή του άρθρου 33 του Κώδικα Ποινικής Δικονομίας.</w:t>
      </w:r>
      <w:r>
        <w:rPr>
          <w:rStyle w:val="Hyperlink"/>
          <w:b/>
          <w:bCs/>
          <w:color w:val="000000"/>
          <w:sz w:val="20"/>
          <w:szCs w:val="20"/>
          <w:u w:val="none" w:color="0000EE"/>
          <w:vertAlign w:val="superscript"/>
          <w:lang w:val="el" w:eastAsia="el"/>
        </w:rPr>
        <w:footnoteReference w:id="315"/>
      </w:r>
    </w:p>
    <w:p>
      <w:pPr>
        <w:pStyle w:val="Heading6"/>
        <w:spacing w:before="240" w:after="240"/>
        <w:rPr>
          <w:lang w:val="el" w:eastAsia="el"/>
        </w:rPr>
      </w:pPr>
      <w:r>
        <w:rPr>
          <w:b/>
          <w:bCs/>
          <w:lang w:val="el" w:eastAsia="el"/>
        </w:rPr>
        <w:t xml:space="preserve">Άρθρο 55Α </w:t>
      </w:r>
    </w:p>
    <w:p>
      <w:pPr>
        <w:pStyle w:val="Heading6"/>
        <w:spacing w:before="240" w:after="240"/>
        <w:rPr>
          <w:lang w:val="el" w:eastAsia="el"/>
        </w:rPr>
      </w:pPr>
      <w:r>
        <w:rPr>
          <w:b/>
          <w:bCs/>
          <w:lang w:val="el" w:eastAsia="el"/>
        </w:rPr>
        <w:t>Παραπομπή εγκλημάτων φοροδιαφυγής σε ποινική δίκη</w:t>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1.</w:t>
      </w:r>
      <w:r>
        <w:rPr>
          <w:b/>
          <w:bCs/>
          <w:lang w:val="el" w:eastAsia="el"/>
        </w:rPr>
        <w:t xml:space="preserve"> 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2.</w:t>
      </w:r>
      <w:r>
        <w:rPr>
          <w:b/>
          <w:bCs/>
          <w:lang w:val="el" w:eastAsia="el"/>
        </w:rPr>
        <w:t xml:space="preserve"> Η παραγραφή των εγκλημάτων του παρόντος νόμου αρχίζει από το πέρας του χρονικού διαστήματος εντός του οποίου η Φορολογική Διοίκηση μπορεί, σύμφωνα με το άρθρο 36, να προβεί σε έκδοση πράξης διοικητικού, εκτιμώμενου ή διορθωτικού προσδιορισμού φόρου, εκτός κι αν έχει ήδη εκδοθεί τέτοια πράξη, οπότε η παραγραφή των ως άνω εγκλημάτων αρχίζει από την έκδοση της πράξης αυτή.</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19"/>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Πρόστιμο εκπρόθεσμης υποβολής ή μη υποβολής ή ανακριβούς/ατελούς Συνοπτικού Πίνακα Πληροφοριών ή Φακέλου Τεκμηρίωσης ενδοομιλικών συναλλαγών</w:t>
      </w:r>
      <w:r>
        <w:rPr>
          <w:rStyle w:val="Hyperlink"/>
          <w:b/>
          <w:bCs/>
          <w:color w:val="000000"/>
          <w:sz w:val="20"/>
          <w:szCs w:val="20"/>
          <w:u w:val="none" w:color="0000EE"/>
          <w:vertAlign w:val="superscript"/>
          <w:lang w:val="el" w:eastAsia="el"/>
        </w:rPr>
        <w:footnoteReference w:id="320"/>
      </w:r>
    </w:p>
    <w:p>
      <w:pPr>
        <w:spacing w:before="240" w:after="240"/>
        <w:rPr>
          <w:lang w:val="el" w:eastAsia="el"/>
        </w:rPr>
      </w:pPr>
      <w:r>
        <w:rPr>
          <w:b/>
          <w:bCs/>
          <w:lang w:val="el" w:eastAsia="el"/>
        </w:rPr>
        <w:t>Στις περιπτώσεις εκπρόθεσμης υποβολής ή μη υποβολής ή υποβολής ανακριβούς/ατελούς Συνοπτικού Πίνακα Πληροφοριών ή Φακέλου Τεκμηρίωσης Ενδοομιλικών Συναλλαγών επιβάλλονται, αντί των προστίμων του άρθρου 54, τα ακόλουθα πρόστιμα:</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1.</w:t>
      </w:r>
      <w:r>
        <w:rPr>
          <w:b/>
          <w:bCs/>
          <w:lang w:val="el" w:eastAsia="el"/>
        </w:rPr>
        <w:t xml:space="preserve"> Σε περίπτωση εκπρόθεσμης υποβολής ή υποβολής ανακριβούς/ατελούς υποβολής του Συνοπτικού Πίνακα Πληροφοριών της παραγράφου 3 του άρθρου 21 του Κώδικα επιβάλλεται πρόστιμο υπολογιζόμενο σε ποσοστό ένα χιλιοστό (1/1000) των συναλλαγών του υπόχρεου φορολογουμένου για τις οποίες υπήρχε υποχρέωση τεκμηρίωσης. Το παραπάνω πρόστιμο δεν μπορεί να είναι μικρότερο των πεντακοσίων (500) ευρώ και μεγαλύτερο των δύο χιλιάδων (2.000) ευρώ. Σε περίπτωση εκπρόθεσμης υποβολής τροποποιητικού συνοπτικού πίνακα, το παραπάνω πρόστιμο επιβάλλεται μόνο αν μεταβάλλονται τα ποσά των συναλλαγών και οι συνολικές διαφορές είναι άνω των διακοσίων χιλιάδων (200.000) ευρώ. Σε περίπτωση υποβολής ανακριβούς Συνοπτικού Πίνακα Πληροφοριών το παραπάνω πρόστιμο υπολογίζεται επί των ποσών που αφορά η ανακρίβεια και επιβάλλεται μόνο αν η ανακρίβεια αφορά ποσοστό μεγαλύτερο του 10% των συνολικών συναλλαγών για τις οποίες υπήρχε υποχρέωση τεκμηρίωσης.</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2.</w:t>
      </w:r>
      <w:r>
        <w:rPr>
          <w:b/>
          <w:bCs/>
          <w:lang w:val="el" w:eastAsia="el"/>
        </w:rPr>
        <w:t xml:space="preserve"> Σε περίπτωση μη υποβολής του Συνοπτικού Πίνακα Πληροφοριών επιβάλλεται πρόστιμο υπολογιζόμενο σε ποσοστό ένα χιλιοστό (1/1000) των συναλλαγών για τις οποίες υπήρχε υποχρέωση τεκμηρίωσης, το οποίο δεν μπορεί να είναι μικρότερο των δύο χιλιάδων πεντακοσίων (2.500) ευρώ και μεγαλύτερο των δέκα χιλιάδων (10.000) ευρώ.</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3.</w:t>
      </w:r>
      <w:r>
        <w:rPr>
          <w:b/>
          <w:bCs/>
          <w:lang w:val="el" w:eastAsia="el"/>
        </w:rPr>
        <w:t xml:space="preserve"> Σε περίπτωση που ο φάκελος τεκμηρίωσης της παραγράφου 1 του άρθρου 21 του Κώδικα τεθεί στη διάθεση της Φορολογικής Διοίκησης από την τριακοστή πρώτη (31 η) ημέρα από την κοινοποίηση σχετικής πρόσκλησης έως την εξηκοστή (60ή) ημέρα επιβάλλεται πρόστιμο πέντε χιλιάδων (5.000) ευρώ, αν διατεθεί από την εξηκοστή πρώτη (61) ημέρα έως την ενενηκοστή (90ή) ημέρα επιβάλλεται πρόστιμο δέκα χιλιάδων (10.000) ευρώ, ενώ αν δεν διατεθεί καθόλου ή διατεθεί μετά την ενενηκοστή (90ή) ημέρα επιβάλλεται πρόστιμο ίσο με είκοσι χιλιάδες (20.000) ευρώ.</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w:t>
      </w:r>
      <w:r>
        <w:rPr>
          <w:b/>
          <w:bCs/>
          <w:lang w:val="el" w:eastAsia="el"/>
        </w:rPr>
        <w:t xml:space="preserve"> Οι διατάξεις της παραγράφου 3 του άρθρου 54 εφαρμόζονται και για τις παραβάσεις του άρθρου αυτού.</w:t>
      </w:r>
      <w:r>
        <w:rPr>
          <w:rStyle w:val="Hyperlink"/>
          <w:b/>
          <w:bCs/>
          <w:color w:val="000000"/>
          <w:sz w:val="20"/>
          <w:szCs w:val="20"/>
          <w:u w:val="none" w:color="0000EE"/>
          <w:vertAlign w:val="superscript"/>
          <w:lang w:val="el" w:eastAsia="el"/>
        </w:rPr>
        <w:footnoteReference w:id="325"/>
      </w:r>
    </w:p>
    <w:p>
      <w:pPr>
        <w:pStyle w:val="Heading6"/>
        <w:spacing w:before="240" w:after="240"/>
        <w:rPr>
          <w:lang w:val="el" w:eastAsia="el"/>
        </w:rPr>
      </w:pPr>
      <w:r>
        <w:rPr>
          <w:b/>
          <w:bCs/>
          <w:lang w:val="el" w:eastAsia="el"/>
        </w:rPr>
        <w:t xml:space="preserve">Άρθρο 56Α </w:t>
      </w:r>
    </w:p>
    <w:p>
      <w:pPr>
        <w:pStyle w:val="Heading6"/>
        <w:spacing w:before="240" w:after="240"/>
        <w:rPr>
          <w:lang w:val="el" w:eastAsia="el"/>
        </w:rPr>
      </w:pPr>
      <w:r>
        <w:rPr>
          <w:b/>
          <w:bCs/>
          <w:lang w:val="el" w:eastAsia="el"/>
        </w:rPr>
        <w:t>Πρόστιμα εκπρόθεσμης υποβολής ή μη υποβολής ή ανακριβούς/ατελούς υποβολής Έκθεσης ανά χώρα και Δηλωτέας Διασυνοριακής Ρύθμισης</w:t>
      </w:r>
      <w:r>
        <w:rPr>
          <w:rStyle w:val="Hyperlink"/>
          <w:b/>
          <w:bCs/>
          <w:color w:val="000000"/>
          <w:sz w:val="20"/>
          <w:szCs w:val="20"/>
          <w:u w:val="none" w:color="0000EE"/>
          <w:vertAlign w:val="superscript"/>
          <w:lang w:val="el" w:eastAsia="el"/>
        </w:rPr>
        <w:footnoteReference w:id="326"/>
      </w:r>
    </w:p>
    <w:p>
      <w:pPr>
        <w:spacing w:before="240" w:after="240"/>
        <w:rPr>
          <w:lang w:val="el" w:eastAsia="el"/>
        </w:rPr>
      </w:pPr>
      <w:r>
        <w:rPr>
          <w:b/>
          <w:bCs/>
          <w:lang w:val="el" w:eastAsia="el"/>
        </w:rPr>
        <w:t>Στις περιπτώσεις εκπρόθεσμης υποβολής ή μη υποβολής ή ανακριβούς/ατελούς υποβολής Έκθεσης ανά χώρα και Δηλωτέας Διασυνοριακής Ρύθμισης επιβάλλονται, αντί των προστίμων του άρθρου 56, τα ακόλουθα πρόστιμα:</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1.</w:t>
      </w:r>
      <w:r>
        <w:rPr>
          <w:b/>
          <w:bCs/>
          <w:lang w:val="el" w:eastAsia="el"/>
        </w:rPr>
        <w:t xml:space="preserve"> Σε περίπτωση μη υποβολής Έκθεσης ανά χώρα, επιβάλλεται πρόστιμο είκοσι χιλιάδων (20.000) ευρώ και σε περίπτωση εκπρόθεσμης υποβολής ή υποβολής ανακριβούς Έκθεσης ανά Χώρα επιβάλλεται πρόστιμο δέκα χιλιάδων (10.000) ευρώ στους υπόχρεους της παρ. 1 του άρθρου 9ΑΑ του ν. 4170/2013.</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2.</w:t>
      </w:r>
      <w:r>
        <w:rPr>
          <w:b/>
          <w:bCs/>
          <w:lang w:val="el" w:eastAsia="el"/>
        </w:rPr>
        <w:t xml:space="preserve"> Σε περίπτωση μη υποβολής πληροφοριών σχετικά με δηλωτέα διασυνοριακή ρύθμιση επιβάλλεται στους υπόχρεους του άρθρου 9ΑΒ του ν. 4170/2013 πρόστιμο πέντε χιλιάδων (5.000) ευρώ, όταν ο υπόχρεος τηρεί απλογραφικό λογιστικό σύστημα, και δέκα χιλιάδων (10.000)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3.</w:t>
      </w:r>
      <w:r>
        <w:rPr>
          <w:b/>
          <w:bCs/>
          <w:lang w:val="el" w:eastAsia="el"/>
        </w:rPr>
        <w:t xml:space="preserve"> Σε περίπτωση υποβολής ανακριβών ή ελλιπών πληροφοριών σχετικά με δηλωτέα διασυνοριακή ρύθμιση, επιβάλλεται στους υπόχρεους του άρθρου 9ΑΒ του ν. 4170/2013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4.</w:t>
      </w:r>
      <w:r>
        <w:rPr>
          <w:b/>
          <w:bCs/>
          <w:lang w:val="el" w:eastAsia="el"/>
        </w:rPr>
        <w:t xml:space="preserve"> Σε περίπτωση εκπρόθεσμης υποβολής πληροφοριών σχετικά με δηλωτέα διασυνοριακή ρύθμιση, επιβάλλεται στους υπόχρεους του άρθρου 9ΑΒ του ν. 4170/2013 πρόστιμο διακοσίων πενήντα (250) ευρώ, όταν ο υπόχρεος τηρεί απλογραφικό λογιστικό σύστημα, και πεντακοσίων(500) ευρώ, όταν ο υπόχρεος τηρεί διπλογραφικό λογιστικό σύστημα ανά μήνα καθυστέρησης και μέχρι τρεις μήνες, για κάθε δηλωτέα διασυνοριακή ρύθμιση. Σε περίπτωση που η υποβολή γίνεται μετά από την παρέλευση τριών μηνών από την προθεσμία εμπρόθεσμης δήλωσης, επιβάλλεται πρόστιμο δυόμιση χιλιάδων (2.500) ευρώ, όταν ο υπόχρεος τηρεί απλογραφικό λογιστικό σύστημα, και πέντε χιλιάδων (5.000) ευρώ, όταν ο υπόχρεος τηρεί διπλογραφικό λογιστικό σύστημα, για κάθε δηλωτέα διασυνοριακή ρύθμιση.</w:t>
      </w:r>
    </w:p>
    <w:p>
      <w:pPr>
        <w:spacing w:before="240" w:after="240"/>
        <w:rPr>
          <w:lang w:val="el" w:eastAsia="el"/>
        </w:rPr>
      </w:pPr>
      <w:r>
        <w:rPr>
          <w:b/>
          <w:bCs/>
          <w:lang w:val="el" w:eastAsia="el"/>
        </w:rPr>
        <w:t>Το συνολικό ύψος των προστίμων του προηγούμενου εδαφίου δεν μπορεί να υπερβαίνει το διπλάσιο του προβλεπόμενου προστίμου των δυόμιση χιλιάδων (2.500) ευρώ ή πέντε χιλιάδων (5.000) ευρώ, αντίστοιχα, ανά ημερολογιακό έτος, για κάθε δηλωτέα διασυνοριακή ρύθμιση.</w:t>
      </w:r>
    </w:p>
    <w:p>
      <w:pPr>
        <w:spacing w:before="240" w:after="240"/>
        <w:rPr>
          <w:lang w:val="el" w:eastAsia="el"/>
        </w:rPr>
      </w:pPr>
      <w:r>
        <w:rPr>
          <w:b/>
          <w:bCs/>
          <w:lang w:val="el" w:eastAsia="el"/>
        </w:rPr>
        <w:t>Σε περίπτωση που το πρόστιμο εκπρόθεσμης υποβολής επιβάλλεται μετά από έλεγχο, το συνολικό ύψος των προστίμων δεν μπορεί να υπερβαίνει το δεκαπλάσιο του προβλεπόμενου προστίμου των δυόμιση χιλιάδων (2.500) ευρώ ή πέντε χιλιάδων (5.000) ευρώ, αντίστοιχα,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w:t>
      </w:r>
      <w:r>
        <w:rPr>
          <w:b/>
          <w:bCs/>
          <w:lang w:val="el" w:eastAsia="el"/>
        </w:rPr>
        <w:t xml:space="preserve"> Σε περίπτωση που ενδιάμεσος, ο οποίος απαλλάσσεται από την υποχρέωση υποβολής πληροφοριών σχετικά με δηλωτέα διασυνοριακή ρύθμιση, δεν προβαίνει στη γνωστοποίηση σύμφωνα με την παρ. 4 του άρθρου 9ΑΒ, επιβάλλεται πρόστιμο πέντε χιλιάδων (5.000) ευρώ, αν ο ενδιάμεσος τηρεί απλογραφικό λογιστικό σύστημα, και δέκα χιλιάδων (10.000) ευρώ, αν ο ενδιάμεσος τηρεί διπλογραφικό λογιστικό σύστημα. Το συνολικό ύψος των προστίμων του προηγούμενου εδαφίου δεν μπορεί να υπερβαίνει το δεκαπλάσιο του προβλεπόμενου προστίμου ανά φορολογικό έλεγχο, για κάθε δηλωτέα διασυνοριακή ρύθμιση.</w:t>
      </w:r>
      <w:r>
        <w:rPr>
          <w:rStyle w:val="Hyperlink"/>
          <w:b/>
          <w:bCs/>
          <w:color w:val="000000"/>
          <w:sz w:val="20"/>
          <w:szCs w:val="20"/>
          <w:u w:val="none" w:color="0000EE"/>
          <w:vertAlign w:val="superscript"/>
          <w:lang w:val="el" w:eastAsia="el"/>
        </w:rPr>
        <w:footnoteReference w:id="332"/>
      </w:r>
    </w:p>
    <w:p>
      <w:pPr>
        <w:pStyle w:val="Heading6"/>
        <w:spacing w:before="240" w:after="240"/>
        <w:rPr>
          <w:lang w:val="el" w:eastAsia="el"/>
        </w:rPr>
      </w:pPr>
      <w:r>
        <w:rPr>
          <w:rStyle w:val="article-num"/>
          <w:b/>
          <w:bCs/>
          <w:lang w:val="el" w:eastAsia="el"/>
        </w:rPr>
        <w:t>Άρθρο 57</w:t>
      </w:r>
      <w:r>
        <w:rPr>
          <w:rStyle w:val="Hyperlink"/>
          <w:b/>
          <w:bCs/>
          <w:color w:val="000000"/>
          <w:sz w:val="20"/>
          <w:szCs w:val="20"/>
          <w:u w:val="none" w:color="0000EE"/>
          <w:vertAlign w:val="superscript"/>
          <w:lang w:val="el" w:eastAsia="el"/>
        </w:rPr>
        <w:footnoteReference w:id="333"/>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34"/>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Πρόστιμα ανακριβούς δήλωσης ή μη υποβολής δήλωσης</w:t>
      </w:r>
    </w:p>
    <w:p>
      <w:pPr>
        <w:pStyle w:val="MainText"/>
        <w:spacing w:before="120" w:after="0"/>
        <w:rPr>
          <w:lang w:val="el" w:eastAsia="el"/>
        </w:rPr>
      </w:pPr>
      <w:r>
        <w:rPr>
          <w:b/>
          <w:bCs/>
          <w:lang w:val="el" w:eastAsia="el"/>
        </w:rPr>
        <w:t>1.</w:t>
      </w:r>
      <w:r>
        <w:rPr>
          <w:b/>
          <w:bCs/>
          <w:lang w:val="el" w:eastAsia="el"/>
        </w:rPr>
        <w:t xml:space="preserve"> Αν το ποσό του φόρου που προκύπτει με βάση φορολογική δήλωση υπολείπεται του ποσού του φόρου που προκύπτει με βάση το διορθωτικό προσδιορισμό φόρου που πραγματοποιήθηκε από τη Φορολογική Διοίκηση, ο φορολογούμενος υπόκειται σε πρόστιμο επί της διαφοράς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ποσού της διαφοράς, εάν το εν λόγω ποσό ανέρχεται σε ποσοστό από πέντε (5%) έως είκοσι (20%) τοις εκατό του φόρου που προκύπτει με βάση τη φορολογική δήλωση,</w:t>
      </w:r>
    </w:p>
    <w:p>
      <w:pPr>
        <w:pStyle w:val="StructureList1"/>
        <w:spacing w:before="120" w:after="0"/>
        <w:rPr>
          <w:lang w:val="el" w:eastAsia="el"/>
        </w:rPr>
      </w:pPr>
      <w:r>
        <w:rPr>
          <w:b/>
          <w:bCs/>
          <w:lang w:val="el" w:eastAsia="el"/>
        </w:rPr>
        <w:t>β)</w:t>
      </w:r>
      <w:r>
        <w:rPr>
          <w:b/>
          <w:bCs/>
          <w:lang w:val="en" w:eastAsia="en"/>
        </w:rPr>
        <w:tab/>
      </w:r>
      <w:r>
        <w:rPr>
          <w:b/>
          <w:bCs/>
          <w:lang w:val="el" w:eastAsia="el"/>
        </w:rPr>
        <w:t>είκοσι πέντε τοις εκατό (25%) του ποσού της διαφοράς, αν το εν λόγω ποσό υπερβαίνει το ποσοστό είκοσι τοις εκατό (20%) έως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5"/>
      </w:r>
    </w:p>
    <w:p>
      <w:pPr>
        <w:pStyle w:val="StructureList1"/>
        <w:spacing w:before="120" w:after="0"/>
        <w:rPr>
          <w:lang w:val="el" w:eastAsia="el"/>
        </w:rPr>
      </w:pPr>
      <w:r>
        <w:rPr>
          <w:b/>
          <w:bCs/>
          <w:lang w:val="el" w:eastAsia="el"/>
        </w:rPr>
        <w:t>γ)</w:t>
      </w:r>
      <w:r>
        <w:rPr>
          <w:b/>
          <w:bCs/>
          <w:lang w:val="en" w:eastAsia="en"/>
        </w:rPr>
        <w:tab/>
      </w:r>
      <w:r>
        <w:rPr>
          <w:b/>
          <w:bCs/>
          <w:lang w:val="el" w:eastAsia="el"/>
        </w:rPr>
        <w:t>πενήντα τοις εκατό (50%) του ποσού της διαφοράς, αν το εν λόγω ποσό υπερβαίνει σε ποσοστό το πενήντα τοις εκατό (50%) του φόρου που προκύπτει με βάση τη φορολογική δήλωση.</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2.</w:t>
      </w:r>
      <w:r>
        <w:rPr>
          <w:b/>
          <w:bCs/>
          <w:lang w:val="el" w:eastAsia="el"/>
        </w:rPr>
        <w:t xml:space="preserve"> Σε περίπτωση μη υποβολής δήλωσης από την οποία θα προέκυπτε υποχρέωση καταβολής φόρου επιβάλλεται πρόστιμο ίσο με το ποσό του φόρου που αναλογεί στην μη υποβληθείσα δήλωση. Επί εκτιμώμενου προσδιορισμού φόρου το πρόστιμο του προηγούμενου εδαφίου ανέρχεται σε ποσοστό είκοσι τοις εκατό (20%) του φόρου.</w:t>
      </w:r>
      <w:r>
        <w:rPr>
          <w:rStyle w:val="Hyperlink"/>
          <w:b/>
          <w:bCs/>
          <w:color w:val="000000"/>
          <w:sz w:val="20"/>
          <w:szCs w:val="20"/>
          <w:u w:val="none" w:color="0000EE"/>
          <w:vertAlign w:val="superscript"/>
          <w:lang w:val="el" w:eastAsia="el"/>
        </w:rPr>
        <w:footnoteReference w:id="337"/>
      </w:r>
    </w:p>
    <w:p>
      <w:pPr>
        <w:pStyle w:val="Heading6"/>
        <w:spacing w:before="240" w:after="240"/>
        <w:rPr>
          <w:lang w:val="el" w:eastAsia="el"/>
        </w:rPr>
      </w:pPr>
      <w:r>
        <w:rPr>
          <w:b/>
          <w:bCs/>
          <w:lang w:val="el" w:eastAsia="el"/>
        </w:rPr>
        <w:t>Άρθρο 58A</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τον φόρο προστιθέμενης αξίας</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Για παραβάσεις σχετικές με τον φόρο προστιθέμενης αξίας οι οποίες διαπιστώνονται κατόπιν ελέγχου, επιβάλλονται τα ακόλουθα πρόστιμα: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w:t>
      </w:r>
      <w:r>
        <w:rPr>
          <w:b/>
          <w:bCs/>
          <w:lang w:val="el" w:eastAsia="el"/>
        </w:rPr>
        <w:t xml:space="preserve"> Σε περίπτωση μη έκδοσης φορολογικού στοιχείου ή έκδοσης ή λήψης ανακριβούς στοιχείου για πράξη που επιβαρύνεται με ΦΠΑ, επιβάλλεται πρόστιμο πενήντα τοις εκατό (50%) επί του φόρου που θα προέκυπτε από το μη εκδοθέν στοιχείο ή επί της διαφοράς, αντίστοιχα. Το πρόστιμο αυτό δεν μπορεί να είναι κατώτερο, αθροιστικά ανά φορολογικό έλεγχο, των διακοσίων πενήντα (250) ευρώ, σε περίπτωση που ο φορολογούμενος είναι υπόχρεος τήρησης απλογραφικού λογιστικού συστήματος και των πεντακοσίων (500) ευρώ, σε περίπτωση που ο φορολογούμενος είναι υπόχρεος τήρησης διπλογραφικού λογιστικού συστήματος. Σε περίπτωση διαπίστωσης, στο πλαίσιο μεταγενέστερου ελέγχου, εκ νέου διάπραξης της ίδιας παράβασης, εντός πενταετίας από την έκδοση της αρχικής πράξης, επιβάλλεται πρόστιμο εκατό τοις εκατό (100%)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πεντακοσίων (500) ευρώ, σε περίπτωση που ο φορολογούμενος είναι υπόχρεος τήρησης απλογραφικού λογιστικού συστήματος και των χιλίων (1.000) ευρώ, σε περίπτωση που ο φορολογούμενος είναι υπόχρεος τήρησης διπλογραφικού λογιστικού συστήματος. Στην περίπτωση κάθε επόμενης ίδιας παράβασης στο πλαίσιο μεταγενέστερου ελέγχου εντός πενταετίας από την έκδοση της αρχικής πράξης, επιβάλλεται πρόστιμο διακόσια τοις εκατό (200%) επί του φόρου που θα προέκυπτε από το μη εκδοθέν στοιχείο ή επί της διαφοράς, αντίστοιχα, το οποίο δεν μπορεί να είναι κατώτερο, αθροιστικά ανά φορολογικό έλεγχο, των χιλίων (1.000) ευρώ, σε περίπτωση που ο φορολογούμενος είναι υπόχρεος τήρησης απλογραφικού λογιστικού συστήματος και των δύο χιλιάδων (2.000) ευρώ, σε περίπτωση που ο φορολογούμενος είναι υπόχρεος τήρησης διπλογραφικού λογιστικού συστήματος.</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2.</w:t>
      </w:r>
      <w:r>
        <w:rPr>
          <w:b/>
          <w:bCs/>
          <w:lang w:val="el" w:eastAsia="el"/>
        </w:rPr>
        <w:t xml:space="preserve"> Σε κάθε περίπτωση όπου διαπιστώνεται, η υποβολή ανακριβών δηλώσεων ή η μη υποβολή δηλώσεων, υποβολή δηλώσεων, με συνέπεια τη μη απόδοση ή τη μειωμένη απόδοση ή την επιπλέον έκπτωση ή επιστροφή ΦΠΑ, επιβάλλεται πρόστιμο ίσο με ποσοστό πενήντα τοις εκατό (50%) επί του ποσού του φόρου που θα προέκυπτε από την μη υποβληθείσα δήλωση ή επί της διαφοράς, αντίστοιχα.</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3.</w:t>
      </w:r>
      <w:r>
        <w:rPr>
          <w:b/>
          <w:bCs/>
          <w:lang w:val="el" w:eastAsia="el"/>
        </w:rPr>
        <w:t xml:space="preserve"> Σε περίπτωση άσκησης οικονομικής δραστηριότητας χωρίς να έχει υποβληθεί δήλωση έναρξης εργασιών, παρά την ύπαρξη σχετικής υποχρέωσης, επιβάλλεται πρόστιμο ίσο με ποσοστό πενήντα τοις εκατό (50%) επί του ποσού του ΦΠΑ που θα έπρεπε να είχε αποδοθεί για όλη τη διάρκεια λειτουργίας της οικονομικής δραστηριότητας.</w:t>
      </w:r>
      <w:r>
        <w:rPr>
          <w:rStyle w:val="Hyperlink"/>
          <w:b/>
          <w:bCs/>
          <w:color w:val="000000"/>
          <w:sz w:val="20"/>
          <w:szCs w:val="20"/>
          <w:u w:val="none" w:color="0000EE"/>
          <w:vertAlign w:val="superscript"/>
          <w:lang w:val="el" w:eastAsia="el"/>
        </w:rPr>
        <w:footnoteReference w:id="342"/>
      </w:r>
    </w:p>
    <w:p>
      <w:pPr>
        <w:pStyle w:val="MainText"/>
        <w:spacing w:before="120" w:after="0"/>
        <w:rPr>
          <w:lang w:val="el" w:eastAsia="el"/>
        </w:rPr>
      </w:pPr>
      <w:r>
        <w:rPr>
          <w:b/>
          <w:bCs/>
          <w:lang w:val="el" w:eastAsia="el"/>
        </w:rPr>
        <w:t>4.</w:t>
      </w:r>
      <w:r>
        <w:rPr>
          <w:b/>
          <w:bCs/>
          <w:lang w:val="el" w:eastAsia="el"/>
        </w:rPr>
        <w:t xml:space="preserve"> Σε κάθε πρόσωπο μη υπόχρεο σε υποβολή δηλώσεων ΦΠΑ που εκδίδει φορολογικά στοιχεία με ΦΠΑ, χωρίς να έχει τέτοια υποχρέωση, επιβάλλεται πρόστιμο ίσο με ποσοστό πενήντα τοις εκατό (50%) επί του αναγραφόμενου φόρου που δεν αποδόθηκε.</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5.</w:t>
      </w:r>
      <w:r>
        <w:rPr>
          <w:b/>
          <w:bCs/>
          <w:lang w:val="el" w:eastAsia="el"/>
        </w:rPr>
        <w:t xml:space="preserve"> Στην περίπτωση που επιβάλλονται τα πρόστιμα για παραβάσεις των παραγράφων 1, 3 και 4 για τις οποίες συντρέχει και περίπτωση παράβασης της παραγράφου 2 περί υποβολής ανακριβούς ή μη υποβολής δήλωσης, τα πρόστιμα αυτά αφαιρούνται από το πρόστιμο της παραγράφου 2. Ειδικά στην περίπτωση επιβολής προστίμων για παραβάσεις της παραγράφου 1 για τις οποίες συντρέχει και περίπτωση παράβασης της παραγράφου 2, αφαιρείται το αναλογικό πρόστιμο του 50% και όχι το ελάχιστο πρόστιμο των διακοσίων πενήντα (250) ή πεντακοσίων (500) ευρώ ή το επιβληθέν σε επόμενους ελέγχους διπλάσιο ή τετραπλάσιο πρόστιμο για διάπραξη ιδίων παραβάσεων εντός πενταετίας.</w:t>
      </w:r>
      <w:r>
        <w:rPr>
          <w:rStyle w:val="Hyperlink"/>
          <w:b/>
          <w:bCs/>
          <w:color w:val="000000"/>
          <w:sz w:val="20"/>
          <w:szCs w:val="20"/>
          <w:u w:val="none" w:color="0000EE"/>
          <w:vertAlign w:val="superscript"/>
          <w:lang w:val="el" w:eastAsia="el"/>
        </w:rPr>
        <w:footnoteReference w:id="344"/>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Πρόστιμα για παραβάσεις σχετικές με παρακρατούμενους φόρους</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Για παραβάσεις σχετικές με παρακρατούμενους φόρους οι οποίες διαπιστώνονται κατόπιν ελέγχου, επιβάλλονται τα ακόλουθα πρόστιμα:</w:t>
      </w:r>
    </w:p>
    <w:p>
      <w:pPr>
        <w:pStyle w:val="MainText"/>
        <w:spacing w:before="120" w:after="0"/>
        <w:rPr>
          <w:lang w:val="el" w:eastAsia="el"/>
        </w:rPr>
      </w:pPr>
      <w:r>
        <w:rPr>
          <w:b/>
          <w:bCs/>
          <w:lang w:val="el" w:eastAsia="el"/>
        </w:rPr>
        <w:t>1.</w:t>
      </w:r>
      <w:r>
        <w:rPr>
          <w:b/>
          <w:bCs/>
          <w:lang w:val="el" w:eastAsia="el"/>
        </w:rPr>
        <w:t xml:space="preserve"> Σε περίπτωση μη υποβολής δήλωσης παρακρατούμενου φόρου από την οποία θα προέκυπτε υποχρέωση απόδοσης φόρου επιβάλλεται πρόστιμο ποσοστού πενήντα τοις εκατό (50%) επί του ποσού του φόρου που αναλογεί στη μη υποβληθείσα δήλωση.</w:t>
      </w:r>
      <w:r>
        <w:rPr>
          <w:rStyle w:val="Hyperlink"/>
          <w:b/>
          <w:bCs/>
          <w:color w:val="000000"/>
          <w:sz w:val="20"/>
          <w:szCs w:val="20"/>
          <w:u w:val="none" w:color="0000EE"/>
          <w:vertAlign w:val="superscript"/>
          <w:lang w:val="el" w:eastAsia="el"/>
        </w:rPr>
        <w:footnoteReference w:id="346"/>
      </w:r>
    </w:p>
    <w:p>
      <w:pPr>
        <w:pStyle w:val="MainText"/>
        <w:spacing w:before="120" w:after="0"/>
        <w:rPr>
          <w:lang w:val="el" w:eastAsia="el"/>
        </w:rPr>
      </w:pPr>
      <w:r>
        <w:rPr>
          <w:b/>
          <w:bCs/>
          <w:lang w:val="el" w:eastAsia="el"/>
        </w:rPr>
        <w:t>2.</w:t>
      </w:r>
      <w:r>
        <w:rPr>
          <w:b/>
          <w:bCs/>
          <w:lang w:val="el" w:eastAsia="el"/>
        </w:rPr>
        <w:t xml:space="preserve"> Σε περίπτωση υποβολής ανακριβούς δήλωσης παρακρατούμενου φόρου επιβάλλεται πρόστιμο ποσοστού πενήντα τοις εκατό (50%) επί της διαφοράς του φόρου.</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w:t>
      </w:r>
      <w:r>
        <w:rPr>
          <w:rStyle w:val="Hyperlink"/>
          <w:b/>
          <w:bCs/>
          <w:color w:val="000000"/>
          <w:sz w:val="20"/>
          <w:szCs w:val="20"/>
          <w:u w:val="none" w:color="0000EE"/>
          <w:vertAlign w:val="superscript"/>
          <w:lang w:val="el" w:eastAsia="el"/>
        </w:rPr>
        <w:footnoteReference w:id="348"/>
      </w:r>
    </w:p>
    <w:p>
      <w:pPr>
        <w:pStyle w:val="Heading6"/>
        <w:spacing w:before="240" w:after="240"/>
        <w:rPr>
          <w:lang w:val="el" w:eastAsia="el"/>
        </w:rPr>
      </w:pPr>
      <w:r>
        <w:rPr>
          <w:b/>
          <w:bCs/>
          <w:lang w:val="el" w:eastAsia="el"/>
        </w:rPr>
        <w:t>Άρθρο 60</w:t>
      </w:r>
      <w:r>
        <w:rPr>
          <w:b/>
          <w:bCs/>
          <w:lang w:val="el" w:eastAsia="el"/>
        </w:rPr>
        <w:t xml:space="preserve"> </w:t>
      </w:r>
    </w:p>
    <w:p>
      <w:pPr>
        <w:pStyle w:val="Heading6"/>
        <w:spacing w:before="240" w:after="240"/>
        <w:rPr>
          <w:lang w:val="el" w:eastAsia="el"/>
        </w:rPr>
      </w:pPr>
      <w:r>
        <w:rPr>
          <w:b/>
          <w:bCs/>
          <w:lang w:val="el" w:eastAsia="el"/>
        </w:rPr>
        <w:t>Παρεμπόδιση, υπόθαλψη και συνέργεια</w:t>
      </w:r>
    </w:p>
    <w:p>
      <w:pPr>
        <w:spacing w:before="240" w:after="240"/>
        <w:rPr>
          <w:lang w:val="el" w:eastAsia="el"/>
        </w:rPr>
      </w:pPr>
      <w:r>
        <w:rPr>
          <w:b/>
          <w:bCs/>
          <w:lang w:val="el" w:eastAsia="el"/>
        </w:rPr>
        <w:t>Κάθε πρόσωπο που παρεμποδίζει ή αποπειράται να παρεμποδίσει τις ενέργειες και την εκτέλεση καθηκόντων της Φορολογικής Διοίκησης κατά την άσκηση των εξουσιών της σύμφωνα με τον Κώδικα ή υποθάλπει ή υποκινεί άλλο πρόσωπο ή συνεργεί με άλλο πρόσωπο για τη διάπραξη παράβασης του Κώδικα υπόκειται στα ίδια πρόστιμα που υπόκειται ο φορολογούμενος.</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Απαλλαγή λόγω ανωτέρας βίας</w:t>
      </w:r>
    </w:p>
    <w:p>
      <w:pPr>
        <w:pStyle w:val="MainText"/>
        <w:spacing w:before="120" w:after="0"/>
        <w:rPr>
          <w:lang w:val="el" w:eastAsia="el"/>
        </w:rPr>
      </w:pPr>
      <w:r>
        <w:rPr>
          <w:b/>
          <w:bCs/>
          <w:lang w:val="el" w:eastAsia="el"/>
        </w:rPr>
        <w:t>1.</w:t>
      </w:r>
      <w:r>
        <w:rPr>
          <w:b/>
          <w:bCs/>
          <w:lang w:val="el" w:eastAsia="el"/>
        </w:rPr>
        <w:t xml:space="preserve"> Ο φορολογούμενος δύναται να ζητά απαλλαγή από τόκους ή πρόστιμα σε περίπτωση ανωτέρας βίας. Απαλλαγή δεν χορηγείται, αν δεν έχουν εξοφληθεί, πριν από το αίτημα απαλλαγής, όλοι οι φόροι για τους οποίους επιβλήθηκαν τα πρόστιμα. Απαλλαγή δεν χορηγείται για τόκους και πρόστιμα που επιβάλλονται για ανακριβή δήλωση, καθώς και για τα πρόστιμα που επιβάλλονται για παραβάσεις φοροδιαφυγής. </w:t>
      </w:r>
    </w:p>
    <w:p>
      <w:pPr>
        <w:pStyle w:val="MainText"/>
        <w:spacing w:before="120" w:after="0"/>
        <w:rPr>
          <w:lang w:val="el" w:eastAsia="el"/>
        </w:rPr>
      </w:pPr>
      <w:r>
        <w:rPr>
          <w:b/>
          <w:bCs/>
          <w:lang w:val="el" w:eastAsia="el"/>
        </w:rPr>
        <w:t>2.</w:t>
      </w:r>
      <w:r>
        <w:rPr>
          <w:b/>
          <w:bCs/>
          <w:lang w:val="el" w:eastAsia="el"/>
        </w:rPr>
        <w:t xml:space="preserve"> Το αίτημα απαλλαγής απευθύνεται στον Γενικό Γραμματέα και:</w:t>
      </w:r>
    </w:p>
    <w:p>
      <w:pPr>
        <w:pStyle w:val="StructureList1"/>
        <w:spacing w:before="120" w:after="0"/>
        <w:rPr>
          <w:lang w:val="el" w:eastAsia="el"/>
        </w:rPr>
      </w:pPr>
      <w:r>
        <w:rPr>
          <w:b/>
          <w:bCs/>
          <w:lang w:val="el" w:eastAsia="el"/>
        </w:rPr>
        <w:t>α)</w:t>
      </w:r>
      <w:r>
        <w:rPr>
          <w:b/>
          <w:bCs/>
          <w:lang w:val="en" w:eastAsia="en"/>
        </w:rPr>
        <w:tab/>
      </w:r>
      <w:r>
        <w:rPr>
          <w:b/>
          <w:bCs/>
          <w:lang w:val="el" w:eastAsia="el"/>
        </w:rPr>
        <w:t>υποβάλλεται εγγράφως,</w:t>
      </w:r>
    </w:p>
    <w:p>
      <w:pPr>
        <w:pStyle w:val="StructureList1"/>
        <w:spacing w:before="120" w:after="0"/>
        <w:rPr>
          <w:lang w:val="el" w:eastAsia="el"/>
        </w:rPr>
      </w:pPr>
      <w:r>
        <w:rPr>
          <w:b/>
          <w:bCs/>
          <w:lang w:val="el" w:eastAsia="el"/>
        </w:rPr>
        <w:t>β)</w:t>
      </w:r>
      <w:r>
        <w:rPr>
          <w:b/>
          <w:bCs/>
          <w:lang w:val="en" w:eastAsia="en"/>
        </w:rPr>
        <w:tab/>
      </w:r>
      <w:r>
        <w:rPr>
          <w:b/>
          <w:bCs/>
          <w:lang w:val="el" w:eastAsia="el"/>
        </w:rPr>
        <w:t>περιέχει τα στοιχεία και τον αριθμό φορολογικού μητρώου του φορολογουμένου,</w:t>
      </w:r>
    </w:p>
    <w:p>
      <w:pPr>
        <w:pStyle w:val="StructureList1"/>
        <w:spacing w:before="120" w:after="0"/>
        <w:rPr>
          <w:lang w:val="el" w:eastAsia="el"/>
        </w:rPr>
      </w:pPr>
      <w:r>
        <w:rPr>
          <w:b/>
          <w:bCs/>
          <w:lang w:val="el" w:eastAsia="el"/>
        </w:rPr>
        <w:t>γ)</w:t>
      </w:r>
      <w:r>
        <w:rPr>
          <w:b/>
          <w:bCs/>
          <w:lang w:val="en" w:eastAsia="en"/>
        </w:rPr>
        <w:tab/>
      </w:r>
      <w:r>
        <w:rPr>
          <w:b/>
          <w:bCs/>
          <w:lang w:val="el" w:eastAsia="el"/>
        </w:rPr>
        <w:t>φέρει την υπογραφή του φορολογουμένου ή νόμιμα εξουσιοδοτημένου προσώπου, και</w:t>
      </w:r>
    </w:p>
    <w:p>
      <w:pPr>
        <w:pStyle w:val="StructureList1"/>
        <w:spacing w:before="120" w:after="0"/>
        <w:rPr>
          <w:lang w:val="el" w:eastAsia="el"/>
        </w:rPr>
      </w:pPr>
      <w:r>
        <w:rPr>
          <w:b/>
          <w:bCs/>
          <w:lang w:val="el" w:eastAsia="el"/>
        </w:rPr>
        <w:t>δ)</w:t>
      </w:r>
      <w:r>
        <w:rPr>
          <w:b/>
          <w:bCs/>
          <w:lang w:val="en" w:eastAsia="en"/>
        </w:rPr>
        <w:tab/>
      </w:r>
      <w:r>
        <w:rPr>
          <w:b/>
          <w:bCs/>
          <w:lang w:val="el" w:eastAsia="el"/>
        </w:rPr>
        <w:t>περιγράφει όλα τα γεγονότα και περιλαμβάνει τα αποδεικτικά στοιχεία που αποδεικνύουν την ανωτέρα βία.</w:t>
      </w:r>
    </w:p>
    <w:p>
      <w:pPr>
        <w:pStyle w:val="MainText"/>
        <w:spacing w:before="120" w:after="0"/>
        <w:rPr>
          <w:lang w:val="el" w:eastAsia="el"/>
        </w:rPr>
      </w:pPr>
      <w:r>
        <w:rPr>
          <w:b/>
          <w:bCs/>
          <w:lang w:val="el" w:eastAsia="el"/>
        </w:rPr>
        <w:t>3.</w:t>
      </w:r>
      <w:r>
        <w:rPr>
          <w:b/>
          <w:bCs/>
          <w:lang w:val="el" w:eastAsia="el"/>
        </w:rPr>
        <w:t xml:space="preserve"> Ο Γενικός Γραμματέας αποφαίνεται επί του αιτήματος εντός τριάντα (30) ημερών και κοινοποιεί την απόφαση στον φορολογούμενο. Αν δεν ληφθεί απόφαση εντός της ανωτέρω περιόδου, το αίτημα θεωρείται ότι έχει απορριφθεί.</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Επιβολή, κοινοποίηση και πληρωμή τόκων και προστίμων</w:t>
      </w:r>
    </w:p>
    <w:p>
      <w:pPr>
        <w:pStyle w:val="MainText"/>
        <w:spacing w:before="120" w:after="0"/>
        <w:rPr>
          <w:lang w:val="el" w:eastAsia="el"/>
        </w:rPr>
      </w:pPr>
      <w:r>
        <w:rPr>
          <w:b/>
          <w:bCs/>
          <w:lang w:val="el" w:eastAsia="el"/>
        </w:rPr>
        <w:t>1.</w:t>
      </w:r>
      <w:r>
        <w:rPr>
          <w:b/>
          <w:bCs/>
          <w:lang w:val="el" w:eastAsia="el"/>
        </w:rPr>
        <w:t xml:space="preserve"> Ο Γενικός Γραμματέας είναι αρμόδιος για την έκδοση πράξεων επιβολής προστίμων. Οι διατάξεις του Κώδικα, και ιδίως αυτές που αφορούν το φορολογικό έλεγχο, τον προσδιορισμό φόρου, την παραγραφή και την είσπραξη, εφαρμόζονται αναλόγως και για τις πράξεις επιβολής προστίμων.</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2.</w:t>
      </w:r>
      <w:r>
        <w:rPr>
          <w:b/>
          <w:bCs/>
          <w:lang w:val="el" w:eastAsia="el"/>
        </w:rPr>
        <w:t xml:space="preserve"> Η πράξη επιβολής προστίμων κοινοποιείται στον φορολογούμενο ή το ευθυνόμενο πρόσωπο:</w:t>
      </w:r>
    </w:p>
    <w:p>
      <w:pPr>
        <w:pStyle w:val="StructureList1"/>
        <w:spacing w:before="120" w:after="0"/>
        <w:rPr>
          <w:lang w:val="el" w:eastAsia="el"/>
        </w:rPr>
      </w:pPr>
      <w:r>
        <w:rPr>
          <w:b/>
          <w:bCs/>
          <w:lang w:val="el" w:eastAsia="el"/>
        </w:rPr>
        <w:t>α)</w:t>
      </w:r>
      <w:r>
        <w:rPr>
          <w:b/>
          <w:bCs/>
          <w:lang w:val="en" w:eastAsia="en"/>
        </w:rPr>
        <w:tab/>
      </w:r>
      <w:r>
        <w:rPr>
          <w:b/>
          <w:bCs/>
          <w:lang w:val="el" w:eastAsia="el"/>
        </w:rPr>
        <w:t>μαζί με την πράξη προσδιορισμού του φόρου ή</w:t>
      </w:r>
    </w:p>
    <w:p>
      <w:pPr>
        <w:pStyle w:val="StructureList1"/>
        <w:spacing w:before="120" w:after="0"/>
        <w:rPr>
          <w:lang w:val="el" w:eastAsia="el"/>
        </w:rPr>
      </w:pPr>
      <w:r>
        <w:rPr>
          <w:b/>
          <w:bCs/>
          <w:lang w:val="el" w:eastAsia="el"/>
        </w:rPr>
        <w:t>β)</w:t>
      </w:r>
      <w:r>
        <w:rPr>
          <w:b/>
          <w:bCs/>
          <w:lang w:val="en" w:eastAsia="en"/>
        </w:rPr>
        <w:tab/>
      </w:r>
      <w:r>
        <w:rPr>
          <w:b/>
          <w:bCs/>
          <w:lang w:val="el" w:eastAsia="el"/>
        </w:rPr>
        <w:t>αυτοτελώς, εάν η πράξη προσδιορισμού του φόρου δεν εκδίδεται ταυτόχρονα.</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3.</w:t>
      </w:r>
      <w:r>
        <w:rPr>
          <w:b/>
          <w:bCs/>
          <w:lang w:val="el" w:eastAsia="el"/>
        </w:rPr>
        <w:t xml:space="preserve"> Η πράξη επιβολής προστίμων πρέπει να περιλαμβάνει αυτοτελή αιτιολογία.</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4.</w:t>
      </w:r>
      <w:r>
        <w:rPr>
          <w:b/>
          <w:bCs/>
          <w:lang w:val="el" w:eastAsia="el"/>
        </w:rPr>
        <w:t xml:space="preserve"> Ο φορολογούμενος ή το ευθυνόμενο πρόσωπο καλείται εγγράφως από τον Γενικό Γραμματέα να υποβάλλει ενδεχόμενες αντιρρήσεις του σχετικά με επικείμενη έκδοση πράξης επιβολής προστίμων τουλάχιστον είκοσι (20) ημέρες πριν την έκδοσή της, με εξαίρεση τις υποχρεώσεις καταβολής προστίμων για διαδικαστικές παραβάσεις, καθώς και για πρόστιμα, τα οποία προκύπτουν και επιβάλλονται κατά τον άμεσο, διοικητικό, εκτιμώμενο ή προληπτικό προσδιορισμό του φόρου.</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5.</w:t>
      </w:r>
      <w:r>
        <w:rPr>
          <w:b/>
          <w:bCs/>
          <w:lang w:val="el" w:eastAsia="el"/>
        </w:rPr>
        <w:t xml:space="preserve"> Πρόστιμα καταβάλλονται εφάπαξ έως και την τριακοστή ημέρα μετά την κοινοποίηση της πράξης επιβολής με εξαίρεση τις περιπτώσεις των άρθρων 57 και 59. Για τις διαδικαστικές παραβάσεις του άρθρου 54, καθώς και για τις λοιπές παραβάσεις του Κώδικα, ο χρόνος παραγραφής του δικαιώματος του Δημοσίου για έκδοση πράξεως επιβολής προστίμου άρχεται στο τέλος του έτους, κατά το οποίο διαπιστώθηκε η παράβαση.</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b/>
          <w:bCs/>
          <w:lang w:val="el" w:eastAsia="el"/>
        </w:rPr>
        <w:t xml:space="preserve"> Εφόσον, για την ίδια παράβαση, επιβάλλονται, σύμφωνα με τον Κώδικα, περισσότερα πρόστιμα, υπερισχύει η διάταξη που προβλέπει το μεγαλύτερο πρόστιμο.</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7.</w:t>
      </w:r>
      <w:r>
        <w:rPr>
          <w:b/>
          <w:bCs/>
          <w:lang w:val="el" w:eastAsia="el"/>
        </w:rPr>
        <w:t xml:space="preserve"> Τα πρόστιμα των άρθρων 58, 58Α και 59 επιβάλλονται μόνο σε περίπτωση που οι σχετικές παραβάσεις διαπιστωθούν κατόπιν ελέγχου. Το πρόστιμο του άρθρου 58 δεν επιβάλλεται στις περιπτώσεις που επιβάλλονται τα πρόστιμα των άρθρων 58Α και 59. Το πρόστιμο για την παράβαση της περ. η) της παρ. 1 του άρθρου 54 δεν επιβάλλεται όπου επιβάλλεται το πρόστιμο του άρθρου 54Ε.</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w:t>
      </w:r>
      <w:r>
        <w:rPr>
          <w:b/>
          <w:bCs/>
          <w:lang w:val="el" w:eastAsia="el"/>
        </w:rPr>
        <w:t xml:space="preserve"> Δεν επιβάλλονται πρόστιμα στον εκτιμώμενο προσδιορισμό φόρου.</w:t>
      </w:r>
      <w:r>
        <w:rPr>
          <w:rStyle w:val="Hyperlink"/>
          <w:b/>
          <w:bCs/>
          <w:color w:val="000000"/>
          <w:sz w:val="20"/>
          <w:szCs w:val="20"/>
          <w:u w:val="none" w:color="0000EE"/>
          <w:vertAlign w:val="superscript"/>
          <w:lang w:val="el" w:eastAsia="el"/>
        </w:rPr>
        <w:footnoteReference w:id="356"/>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ΕΝΔΕΚΑΤΟ ΔΙΑΔΙΚΑΣΙΕΣ ΠΡΟΣΦΥΓΗΣ - ΔΙΑΔΙΚΑΣΙΑ ΑΜΟΙΒΑΙΟΥ ΔΙΑΚΑΝΟΝΙΣΜΟΥ</w:t>
      </w:r>
      <w:r>
        <w:rPr>
          <w:rStyle w:val="Hyperlink"/>
          <w:b/>
          <w:bCs/>
          <w:color w:val="000000"/>
          <w:sz w:val="20"/>
          <w:szCs w:val="20"/>
          <w:u w:val="none" w:color="0000EE"/>
          <w:vertAlign w:val="superscript"/>
          <w:lang w:val="el" w:eastAsia="el"/>
        </w:rPr>
        <w:footnoteReference w:id="357"/>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Ειδική διοικητική διαδικασία -Ενδικοφανής προσφυγή</w:t>
      </w:r>
    </w:p>
    <w:p>
      <w:pPr>
        <w:pStyle w:val="MainText"/>
        <w:spacing w:before="120" w:after="0"/>
        <w:rPr>
          <w:lang w:val="el" w:eastAsia="el"/>
        </w:rPr>
      </w:pPr>
      <w:r>
        <w:rPr>
          <w:b/>
          <w:bCs/>
          <w:lang w:val="el" w:eastAsia="el"/>
        </w:rPr>
        <w:t>1.</w:t>
      </w:r>
      <w:r>
        <w:rPr>
          <w:b/>
          <w:bCs/>
          <w:lang w:val="el" w:eastAsia="el"/>
        </w:rPr>
        <w:t xml:space="preserve"> Ο υπόχρεος, εφόσον αμφισβητεί οποιαδήποτε πράξη που έχει εκδοθεί σε βάρος του από τη Φορολογική Διοίκηση ή σε περίπτωση σιωπηρής άρνησης, οφείλει να υποβάλει ενδικοφανή προσφυγή με αίτημα την επανεξέταση της πράξης στο πλαίσιο διοικητικής διαδικασίας από την Υπηρεσία Εσωτερικής Επανεξέτασης της Φορολογικής Διοίκησης. Η αίτηση υποβάλλεται στη φορολογική αρχή που εξέδωσε την πράξη ή παρέλειψε την έκδοσή της και πρέπει να αναφέρει τους λόγους και τα έγγραφα στα οποία ο υπόχρεος βασίζει το αίτημά του. Η αίτηση πρέπει να υποβάλλεται από τον υπόχρεο εντός τριάντα (30) ημερών από την ημερομηνία κοινοποίησης της πράξης σε αυτόν ή από τη συντέλεση της παράλειψης. Η προθεσμία του προηγούμενου εδαφίου αναστέλλεται κατά το χρονικό διάστημα από 1 έως 31 Αυγούστου. Η προθεσμία του προηγουμένου εδαφίου ορίζεται σε εξήντα (60) μέρες για φορολογούμενους κατοίκους εξωτερικού. Η υποχρέωση άσκησης ενδικοφανούς προσφυγής δεν ισχύει στις περιπτώσεις των διαφορών που υπάγονται στην αρμοδιότητα του προέδρου πρωτοδικών του διοικητικού πρωτοδικείου, σύμφωνα με την περίπτωση δ' της παραγράφου 2 του άρθρου 6 του Κώδικα Διοικητικής Δικονομίας, όπως εκάστοτε ισχύει.</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2.</w:t>
      </w:r>
      <w:r>
        <w:rPr>
          <w:b/>
          <w:bCs/>
          <w:lang w:val="el" w:eastAsia="el"/>
        </w:rPr>
        <w:t xml:space="preserve"> Η Φορολογική Διοίκηση αποστέλλει την ενδικοφανή προσφυγή του υπόχρεου, συνοδευόμενη από σχετικά έγγραφα και τις απόψεις αυτής, εντός επτά (7) ημερών από την υποβολή, στην Υπηρεσία Εσωτερικής Επανεξέτασης της Φορολογικής Διοίκησης, προκειμένου η τελευταία να αποφανθεί. </w:t>
      </w:r>
    </w:p>
    <w:p>
      <w:pPr>
        <w:pStyle w:val="MainText"/>
        <w:spacing w:before="120" w:after="0"/>
        <w:rPr>
          <w:lang w:val="el" w:eastAsia="el"/>
        </w:rPr>
      </w:pPr>
      <w:r>
        <w:rPr>
          <w:b/>
          <w:bCs/>
          <w:lang w:val="el" w:eastAsia="el"/>
        </w:rPr>
        <w:t>3.</w:t>
      </w:r>
      <w:r>
        <w:rPr>
          <w:b/>
          <w:bCs/>
          <w:lang w:val="el" w:eastAsia="el"/>
        </w:rPr>
        <w:t xml:space="preserve"> Με την άσκηση της ενδικοφανούς προσφυγής αναστέλλεται η καταβολή ποσοστού πενήντα τοις εκατό (50%) του αμφισβητούμενου ποσού, υπό την προϋπόθεση ότι έχει καταβληθεί το υπόλοιπο πενήντα τοις εκατό (50%). Η αναστολή, σύμφωνα με το προηγούμενο εδάφιο, δεν ισχύει επί του άμεσου προσδιορισμού του φόρου, καθώς και επί πράξης διοικητικού προσδιορισμού του φόρου, που εκδίδεται με βάση στοιχεία που έχουν παρασχεθεί από τον φορολογούμενο σε φορολογική του δήλωση.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4.</w:t>
      </w:r>
      <w:r>
        <w:rPr>
          <w:b/>
          <w:bCs/>
          <w:lang w:val="el" w:eastAsia="el"/>
        </w:rPr>
        <w:t xml:space="preserve"> Ο υπόχρεος έχει δικαίωμα να υποβάλει, ταυτόχρονα με την ενδικοφανή προσφυγή και αίτημα αναστολής της καταβολής που προβλέπεται στην παράγραφο 3. Η Υπηρεσία Εσωτερικής Επανεξέτασης δύναται να αναστείλει την εν λόγω πληρωμή, μέχρι την έκδοση της απόφασής της, μόνο στην περίπτωση κατά την οποία η πληρωμή θα είχε ως συνέπεια ανεπανόρθωτη βλάβη για τον υπόχρεο. Εάν δεν εκδοθεί απόφαση εντός τριάντα (30) ημερών από την υποβολή της αίτησης στη Φορολογική Διοίκηση, η αίτηση αναστολής θεωρείται ότι έχει απορριφθεί. Τυχόν αναστολή της πληρωμής δεν απαλλάσσει τον υπόχρεο από την υποχρέωση καταβολής των τόκων λόγω εκπρόθεσμης καταβολής του φόρου.</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5.</w:t>
      </w:r>
      <w:r>
        <w:rPr>
          <w:b/>
          <w:bCs/>
          <w:lang w:val="el" w:eastAsia="el"/>
        </w:rPr>
        <w:t xml:space="preserve"> Εντός εκατόν είκοσι (120) ημερών από την υποβολή της ενδικοφανούς προσφυγής στη Φορολογική Διοίκηση, η Υπηρεσία Εσωτερικής Επανεξέτασης εκδίδει απόφαση, την οποία κοινοποιεί στον υπόχρεο, λαμβάνοντας υπόψη την προσφυγή, τις πληροφορίες που έλαβε από τον υπόχρεο και τις απόψεις της αρμόδιας φορολογικής αρχής, καθώς και κάθε άλλη πληροφορία που είναι σχετική με την υπόθεση. Η προθεσμία του προηγούμενου εδαφίου αναστέλλεται κατά το χρονικό διάστημα από 1 έως 31 Αυγούστου. Σε περίπτωση που για το ζήτημα που έχει τεθεί με την ενδικοφανή προσφυγή, η εξέταση της οποίας εκκρεμεί ενώπιον της Υπηρεσίας Εσωτερικής Επανεξέτασης, έχει δημοσιευθεί πράξη του Συμβουλίου της Επικρατείας σύμφωνα με τις παραγράφους 1 και 2 του άρθρου 1 του ν. 3900/2010 (Α' 213), ο υπόχρεος δύναται να υποβάλει αίτηση ενώπιον του Προϊσταμένου της Υπηρεσίας Εσωτερικής Επανεξέτασης, για αναστολή της προθεσμίας των εκατόν είκοσι (120) ημερών, για όσο διάστημα εκκρεμεί η κρίση του Συμβουλίου της Επικρατείας. Ο Προϊστάμενος της Υπηρεσίας Εσωτερικής Επανεξέτασης, εφόσον διαπιστώσει την ταυτότητα του νομικού ζητήματος, εκδίδει απόφαση αναστολής της προθεσμίας, πριν από την πάροδο της προθεσμίας των εκατόν είκοσι (120) ημερών, η οποία κοινοποιείται στον υπόχρεο. Η αναστολή καταλαμβάνει το σύνολο της ενδικοφανούς προσφυγής και ανατρέχει στην ημερομηνία δημοσίευσης της πράξης του Συμβουλίου της Επικρατείας, σύμφωνα με την παρ. 1 του άρθρου 1 του ν. 3900/2010 ή, σε περίπτωση που η ενδικοφανής προσφυγή υποβληθεί μεταγενέστερα της ημερομηνίας δημοσίευσης της πράξης του Συμβουλίου της Επικρατείας, στην ημερομηνία υποβολής της ενδικοφανούς προσφυγής. Μετά την κοινοποίηση της απόφασης του Συμβουλίου της Επικρατείας στην Υπηρεσία Εσωτερικής Επανεξέτασης συνεχίζει η προθεσμία των εκατόν είκοσι (120) ημερών για έκδοση απόφασης επί της ενδικοφανούς προσφυγής. Σε περίπτωση που η προθεσμία που απομένει για έκδοση απόφασης επί της ενδικοφανούς προσφυγής υπολείπεται των τριάντα (30) ημερών, η προθεσμία των εκατόν είκοσι (120) ημερών παρατείνεται αυτοδικαίως για επιπλέον τριάντα (30) ημέρες. Αν η Υπηρεσία Εσωτερικής Επανεξέτασης το κρίνει απαραίτητο, δύναται να καλέσει τον υπόχρεο σε ακρόαση. Σε περίπτωση που προσκομισθούν νέα στοιχεία στην Υπηρεσία Εσωτερικής Επανεξέτασης ή γίνει επίκληση νέων πραγματικών περιστατικών, ο υπόχρεος πρέπει να καλείται σε ακρόαση. Με απόφαση του Προϊσταμένου της Υπηρεσίας Εσωτερικής Επανεξέτασης, που εκδίδεται πριν από την πάροδο της ανωτέρω προθεσμίας των εκατόν είκοσι (120) ημερών και κοινοποιείται στον υπόχρεο, η εν λόγω προθεσμία δύναται να παρατείνεται άπαξ για τριάντα (30) ημέρες, σε περίπτωση που προσκομισθούν από τον υπόχρεο νέα στοιχεία ή γίνει επίκληση νέων πραγματικών περιστατικών κατά τις τελευταίες τριάντα (30) ημέρες πριν από την πάροδο της προθεσμίας των εκατόν είκοσι (120) ημερών για την έκδοση απόφασης επί της ενδικοφανούς προσφυγής. Αν, εντός της ανωτέρω προθεσμίας, δεν εκδοθεί απόφαση τότε θεωρείται ότι η ενδικοφανής προσφυγή έχει απορριφθεί από την Υπηρεσία Εσωτερικής Επανεξέτασης και ο υπόχρεος έχει λάβει γνώση αυτής της απόρριψης κατά την εκπνοή της προθεσμίας αυτής. Στην περίπτωση των ενδικοφανών προσφυγών που υποβάλλονται στην αρμόδια φορολογική αρχή μέχρι τις 28.2.2014 η προθεσμία του πρώτου εδαφίου επεκτείνεται σε εκατόν είκοσι (120) ημέρες. Ο Προϊστάμενος της Υπηρεσίας Εσωτερικής Επανεξέτασης μπορεί, με απόφασή του, να εξουσιοδοτεί άλλους υπαλλήλους της ίδιας υπηρεσίας, να υπογράφουν, με εντολή του, αποφάσεις επί ενδικοφανών προσφυγών και αιτήσεων αναστολής.</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6.</w:t>
      </w:r>
      <w:r>
        <w:rPr>
          <w:b/>
          <w:bCs/>
          <w:lang w:val="el" w:eastAsia="el"/>
        </w:rPr>
        <w:t xml:space="preserve"> Αν με την απόφαση ακυρώνεται, μερικά ή ολικά, ή τροποποιείται η πράξη της φορολογικής αρχής, η Υπηρεσία Εσωτερικής Επανεξέτασης οφείλει να αιτιολογεί την απόφαση αυτή επαρκώς με νομικούς ή και πραγματικούς ισχυρισμούς. Σε περίπτωση απόρριψης της ενδικοφανούς προσφυγής, η αιτιολογία μπορεί να συνίσταται στην αποδοχή των διαπιστώσεων της οικείας πράξης προσδιορισμού φόρου. Σε κάθε περίπτωση η απόφαση πρέπει να περιέχει τουλάχιστον την οριστική φορολογική υποχρέωση του υπόχρεου, το καταλογιζόμενο ποσό και την προθεσμία καταβολής αυτού. Η φορολογική αρχή, της οποίας η πράξη ακυρώνεται για τυπικές πλημμέλειες, εκδίδει νέα πράξη σύμφωνα με τα οριζόμενα στην απόφαση της Υπηρεσίας Εσωτερικής Επανεξέτασης.</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7.</w:t>
      </w:r>
      <w:r>
        <w:rPr>
          <w:b/>
          <w:bCs/>
          <w:lang w:val="el" w:eastAsia="el"/>
        </w:rPr>
        <w:t xml:space="preserve"> Η Φορολογική Διοίκηση δεν έχει δικαίωμα προσφυγής κατά της απόφασης της Υπηρεσίας Εσωτερικής Επανεξέτασης.</w:t>
      </w:r>
    </w:p>
    <w:p>
      <w:pPr>
        <w:pStyle w:val="MainText"/>
        <w:spacing w:before="120" w:after="0"/>
        <w:rPr>
          <w:lang w:val="el" w:eastAsia="el"/>
        </w:rPr>
      </w:pPr>
      <w:r>
        <w:rPr>
          <w:b/>
          <w:bCs/>
          <w:lang w:val="el" w:eastAsia="el"/>
        </w:rPr>
        <w:t>8.</w:t>
      </w:r>
      <w:r>
        <w:rPr>
          <w:b/>
          <w:bCs/>
          <w:lang w:val="el" w:eastAsia="el"/>
        </w:rPr>
        <w:t xml:space="preserve"> Κατά της απόφασης της Υπηρεσίας Εσωτερικής Επανεξέτασης ή της σιωπηρής απόρριψης της ενδικοφανούς προσφυγής λόγω παρόδου της προθεσμίας προς έκδοση της απόφασης, ο υπόχρεος δύναται να ασκήσει προσφυγή ενώπιον του αρμόδιου Διοικητικού Δικαστηρίου σύμφωνα με τις διατάξεις του Κώδικα Διοικητικής Δικονομίας. Για την αναστολή, λόγω άσκησης προσφυγής, ισχύουν ανάλογα οι διατάξεις της παραγράφου 3 του παρόντος άρθρου. Προσφυγή στα διοικητικά δικαστήρια απευθείας κατά οποιασδήποτε πράξης που εξέδωσε η Φορολογική Διοίκηση είναι απαράδεκτη.</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9.</w:t>
      </w:r>
      <w:r>
        <w:rPr>
          <w:b/>
          <w:bCs/>
          <w:lang w:val="el" w:eastAsia="el"/>
        </w:rPr>
        <w:t xml:space="preserve"> Ο Γενικός Γραμματέας δύναται να εκδίδει τις αναγκαίες κανονιστικές πράξεις για την εφαρμογή του παρόντος άρθρου και ιδίως να καθορίζει τις λεπτομέρειες για τη λειτουργία της Υπηρεσίας Εσωτερικής Επανεξέτασης, την εφαρμοστέα διαδικασία και τον τρόπο έκδοσης των αποφάσεών της.</w:t>
      </w:r>
    </w:p>
    <w:p>
      <w:pPr>
        <w:pStyle w:val="Heading6"/>
        <w:spacing w:before="240" w:after="240"/>
        <w:rPr>
          <w:lang w:val="el" w:eastAsia="el"/>
        </w:rPr>
      </w:pPr>
      <w:r>
        <w:rPr>
          <w:b/>
          <w:bCs/>
          <w:lang w:val="el" w:eastAsia="el"/>
        </w:rPr>
        <w:t>Άρθρο 63Α</w:t>
      </w:r>
      <w:r>
        <w:rPr>
          <w:b/>
          <w:bCs/>
          <w:lang w:val="el" w:eastAsia="el"/>
        </w:rPr>
        <w:t xml:space="preserve"> </w:t>
      </w:r>
    </w:p>
    <w:p>
      <w:pPr>
        <w:pStyle w:val="Heading6"/>
        <w:spacing w:before="240" w:after="240"/>
        <w:rPr>
          <w:lang w:val="el" w:eastAsia="el"/>
        </w:rPr>
      </w:pPr>
      <w:r>
        <w:rPr>
          <w:b/>
          <w:bCs/>
          <w:lang w:val="el" w:eastAsia="el"/>
        </w:rPr>
        <w:t>Διαδικασία Αμοιβαίου Διακανονισμού</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1.</w:t>
      </w:r>
      <w:r>
        <w:rPr>
          <w:b/>
          <w:bCs/>
          <w:lang w:val="el" w:eastAsia="el"/>
        </w:rPr>
        <w:t xml:space="preserve"> Η Διαδικασία Αμοιβαίου Διακανονισμού κατ' εφαρμογή των Συμβάσεων Αποφυγής Διπλής Φορολογίας και της Ευρωπαϊκής Σύμβασης για την εξάλειψη της διπλής φορολογίας σε περίπτωση διορθώσεως των κερδών συνδεδεμένων επιχειρήσεων (90/436/ΕΟΚ) (Σύμβαση Διαιτησίας), που κυρώθηκε με το ν. 2216/1994 (Α'83), διεξάγεται από τη Φορολογική Διοίκηση και τα αποτελέσματά της επέρχονται με την έκδοση Απόφασης Αμοιβαίου Διακανονισμού του Γενικού Γραμματέα Δημοσίων Εσόδων.</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2.</w:t>
      </w:r>
      <w:r>
        <w:rPr>
          <w:b/>
          <w:bCs/>
          <w:lang w:val="el" w:eastAsia="el"/>
        </w:rPr>
        <w:t xml:space="preserve"> Μετά την ολοκλήρωση της Διαδικασίας Αμοιβαίου Διακανονισμού, το αποτέλεσμα αυτής κοινοποιείται στον φορολογούμενο τον οποίο αφορά και ο οποίος δύναται να αποδεχθεί αυτήν εντός εξήντα (60) ημερών από την κοινοποίησή της. Σε περίπτωση αποδοχής της Διαδικασίας Αμοιβαίου Διακανονισμού εντός της ανωτέρω προθεσμίας, εκδίδεται Απόφαση Αμοιβαίου Διακανονισμού η οποία δεν υπόκειται σε ενδικοφανή προσφυγή ή οποιοδήποτε ένδικο βοήθημα.</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3.</w:t>
      </w:r>
      <w:r>
        <w:rPr>
          <w:b/>
          <w:bCs/>
          <w:lang w:val="el" w:eastAsia="el"/>
        </w:rPr>
        <w:t xml:space="preserve"> Με απόφαση του Γενικού Γραμματέα Δημοσίων Εσόδων καθορίζεται η διαδικασία υποβολής του αιτήματος για έναρξη Διαδικασίας Αμοιβαίου Διακανονισμού και το περιεχόμενο αυτού, οι αρμόδιες υπηρεσίες για την εξέτασή του, η διαδικασία επίτευξης Συμφωνίας Αμοιβαίου Διακανονισμού, κάθε λεπτομέρεια σχετική με την κοινοποίηση του αποτελέσματος της Διαδικασίας Αμοιβαίου Διακανονισμού στον φορολογούμενο και τη διαδικασία αποδοχής αυτής, το περιεχόμενο της Απόφασης Αμοιβαίου Διακανονισμού και κάθε άλλο σχετικό με τη Διαδικασία Αμοιβαίου Διακανονισμού θέμα.</w:t>
      </w:r>
      <w:r>
        <w:rPr>
          <w:rStyle w:val="Hyperlink"/>
          <w:b/>
          <w:bCs/>
          <w:color w:val="000000"/>
          <w:sz w:val="20"/>
          <w:szCs w:val="20"/>
          <w:u w:val="none" w:color="0000EE"/>
          <w:vertAlign w:val="superscript"/>
          <w:lang w:val="el" w:eastAsia="el"/>
        </w:rPr>
        <w:footnoteReference w:id="367"/>
      </w:r>
    </w:p>
    <w:p>
      <w:pPr>
        <w:pStyle w:val="Heading6"/>
        <w:spacing w:before="240" w:after="240"/>
        <w:rPr>
          <w:lang w:val="el" w:eastAsia="el"/>
        </w:rPr>
      </w:pPr>
      <w:r>
        <w:rPr>
          <w:b/>
          <w:bCs/>
          <w:lang w:val="el" w:eastAsia="el"/>
        </w:rPr>
        <w:t>Άρθρο 63Β</w:t>
      </w:r>
      <w:r>
        <w:rPr>
          <w:b/>
          <w:bCs/>
          <w:lang w:val="el" w:eastAsia="el"/>
        </w:rPr>
        <w:t xml:space="preserve"> </w:t>
      </w:r>
    </w:p>
    <w:p>
      <w:pPr>
        <w:pStyle w:val="Heading6"/>
        <w:spacing w:before="240" w:after="240"/>
        <w:rPr>
          <w:lang w:val="el" w:eastAsia="el"/>
        </w:rPr>
      </w:pPr>
      <w:r>
        <w:rPr>
          <w:b/>
          <w:bCs/>
          <w:lang w:val="el" w:eastAsia="el"/>
        </w:rPr>
        <w:t>Ακύρωση ή τροποποίηση άμεσου προσδιορισμού φόρου, πράξης προσδιορισμού φόρου και πράξης επιβολής προστίμου</w:t>
      </w:r>
      <w:r>
        <w:rPr>
          <w:rStyle w:val="Hyperlink"/>
          <w:b/>
          <w:bCs/>
          <w:color w:val="000000"/>
          <w:sz w:val="20"/>
          <w:szCs w:val="20"/>
          <w:u w:val="none" w:color="0000EE"/>
          <w:vertAlign w:val="superscript"/>
          <w:lang w:val="el" w:eastAsia="el"/>
        </w:rPr>
        <w:footnoteReference w:id="368"/>
      </w:r>
    </w:p>
    <w:p>
      <w:pPr>
        <w:pStyle w:val="MainText"/>
        <w:spacing w:before="120" w:after="0"/>
        <w:rPr>
          <w:lang w:val="el" w:eastAsia="el"/>
        </w:rPr>
      </w:pPr>
      <w:r>
        <w:rPr>
          <w:b/>
          <w:bCs/>
          <w:lang w:val="el" w:eastAsia="el"/>
        </w:rPr>
        <w:t>1.</w:t>
      </w:r>
      <w:r>
        <w:rPr>
          <w:b/>
          <w:bCs/>
          <w:lang w:val="el" w:eastAsia="el"/>
        </w:rPr>
        <w:t xml:space="preserve"> Άμεσος προσδιορισμός φόρου ή πράξη διοικητικού, εκτιμώμενου ή διορθωτικού προσδιορισμού φόρου ή πράξη επιβολής προστίμου δύναται να ακυρωθεί ή να τροποποιηθεί, κατά περίπτωση, με τη διαδικασία του παρόντος, για έναν από τους εξής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πρόδηλη έλλειψη φορολογικής υποχρέωσης, </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αριθμητικό ή υπολογιστικό λάθος.</w:t>
      </w:r>
      <w:r>
        <w:rPr>
          <w:rStyle w:val="Hyperlink"/>
          <w:b/>
          <w:bCs/>
          <w:color w:val="000000"/>
          <w:sz w:val="20"/>
          <w:szCs w:val="20"/>
          <w:u w:val="none" w:color="0000EE"/>
          <w:vertAlign w:val="superscript"/>
          <w:lang w:val="el" w:eastAsia="el"/>
        </w:rPr>
        <w:footnoteReference w:id="369"/>
      </w:r>
    </w:p>
    <w:p>
      <w:pPr>
        <w:pStyle w:val="MainText"/>
        <w:spacing w:before="120" w:after="0"/>
        <w:rPr>
          <w:lang w:val="el" w:eastAsia="el"/>
        </w:rPr>
      </w:pPr>
      <w:r>
        <w:rPr>
          <w:b/>
          <w:bCs/>
          <w:lang w:val="el" w:eastAsia="el"/>
        </w:rPr>
        <w:t>2.</w:t>
      </w:r>
      <w:r>
        <w:rPr>
          <w:b/>
          <w:bCs/>
          <w:lang w:val="el" w:eastAsia="el"/>
        </w:rPr>
        <w:t xml:space="preserve"> Για την ακύρωση ή τροποποίηση υποβάλλεται αίτηση του φορολογούμενου εντός προθεσμίας τριών (3) ετών από την κοινοποίηση της πράξης ή, σε περίπτωση άμεσου προσδιορισμού του φόρου, από την υποβολή της δήλωσης. Αν η έλλειψη φορολογικής υποχρέωσης οφείλεται σε επιγενόμενο λόγο, που γεννήθηκε εντός του τελευταίου τριμήνου της προθεσμίας του προηγουμένου εδαφίου, η αίτηση δύναται να υποβληθεί εντός τριών (3) μηνών από τη γένεση του λόγου αυτού. Η σχετική πράξη ακύρωσης ή τροποποίησης εκδίδεται εντός προθεσμίας τριών (3) μηνών από την υποβολή της αίτησης.</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3.</w:t>
      </w:r>
      <w:r>
        <w:rPr>
          <w:b/>
          <w:bCs/>
          <w:lang w:val="el" w:eastAsia="el"/>
        </w:rPr>
        <w:t xml:space="preserve"> Άμεσος προσδιορισμός ή πράξη διοικητικού, εκτιμώμενου ή διορθωτικού προσδιορισμού φόρου ή πράξη επιβολής προστίμου δύναται να ακυρωθεί ή να τροποποιηθεί για τους λόγους που αναφέρονται στην παρ. 1 και χωρίς την αίτηση της παρ. 2. Επιπλέον, ποσά που οφείλονται από τον φορολογούμενο με βάση την πράξη τροποποίησης της παρούσας, καταβάλλονται εντός προθεσμίας τριάντα (30) ημερών από την κοινοποίηση της πράξης αυτής στον φορολογούμενο.</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4.</w:t>
      </w:r>
      <w:r>
        <w:rPr>
          <w:b/>
          <w:bCs/>
          <w:lang w:val="el" w:eastAsia="el"/>
        </w:rPr>
        <w:t xml:space="preserve"> Κατά της πράξης της Φορολογικής Διοίκησης, με την οποία απορρίπτεται η αίτηση του φορολογούμενου, καθώς και κατά της πράξης που εκδόθηκε με βάση την παρ. 3, χωρεί άσκηση ενδικοφανούς προσφυγής σύμφωνα με τα οριζόμενα στο άρθρο 63.</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5.</w:t>
      </w:r>
      <w:r>
        <w:rPr>
          <w:b/>
          <w:bCs/>
          <w:lang w:val="el" w:eastAsia="el"/>
        </w:rPr>
        <w:t xml:space="preserve"> Η διαδικασία του παρόντος δεν αναστέλλει την προθεσμία και δεν κωλύει την άσκηση της ενδικοφανούς προσφυγής ή της προσφυγής ενώπιον του δικαστηρίου. Η άσκηση ενδικοφανούς προσφυγής ή η εκκρεμοδικία δεν κωλύουν τη διαδικασία του παρόντος. Αν έχει ασκηθεί ενδικοφανής προσφυγή με την οποία προβάλλεται ως λόγος ακύρωσης ή τροποποίησης πράξης λόγος που αναφέρεται στην παρ. 1, δεν χωρεί κατά της ίδιας πράξης και για τον ίδιο λόγο υποβολή αίτησης με βάση τις διατάξεις της παρ. 2 ή έκδοση πράξης χωρίς αίτηση με βάση τις διατάξεις της παρ. 3.</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μπορεί να καθορίζονται η διαδικασία, ο τρόπος υποβολής της αίτησης, τα αρμόδια όργανα για την έκδοση της πράξης, ο τύπος και το περιεχόμενο της πράξης και κάθε ειδικότερο θέμα για την εφαρμογή του παρόντος.</w:t>
      </w:r>
      <w:r>
        <w:rPr>
          <w:rStyle w:val="Hyperlink"/>
          <w:b/>
          <w:bCs/>
          <w:color w:val="000000"/>
          <w:sz w:val="20"/>
          <w:szCs w:val="20"/>
          <w:u w:val="none" w:color="0000EE"/>
          <w:vertAlign w:val="superscript"/>
          <w:lang w:val="el" w:eastAsia="el"/>
        </w:rPr>
        <w:footnoteReference w:id="374"/>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Επαρκής αιτιολογία</w:t>
      </w:r>
    </w:p>
    <w:p>
      <w:pPr>
        <w:spacing w:before="240" w:after="240"/>
        <w:rPr>
          <w:lang w:val="el" w:eastAsia="el"/>
        </w:rPr>
      </w:pPr>
      <w:r>
        <w:rPr>
          <w:b/>
          <w:bCs/>
          <w:lang w:val="el" w:eastAsia="el"/>
        </w:rPr>
        <w:t>Η Φορολογική Διοίκηση έχει την υποχρέωση να παρέχει σαφή, ειδική και επαρκή αιτιολογία για τη νομική βάση, τα γεγονότα και τις περιστάσεις που θεμελιώνουν την έκδοση πράξεως και τον προσδιορισμό φόρου.</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Βάρος απόδειξης</w:t>
      </w:r>
    </w:p>
    <w:p>
      <w:pPr>
        <w:spacing w:before="240" w:after="240"/>
        <w:rPr>
          <w:lang w:val="el" w:eastAsia="el"/>
        </w:rPr>
      </w:pPr>
      <w:r>
        <w:rPr>
          <w:b/>
          <w:bCs/>
          <w:lang w:val="el" w:eastAsia="el"/>
        </w:rPr>
        <w:t>Σε περίπτωση αμφισβήτησης πράξης προσδιορισμού φόρου στα πλαίσια ενδικοφανούς προσφυγής, ο φορολογούμενος ή οποιοδήποτε άλλο πρόσωπο που προβαίνει στην εν λόγω αμφισβήτηση φέρει το βάρος της απόδειξης της πλημμέλειας της πράξης προσδιορισμού του φόρου.</w:t>
      </w:r>
    </w:p>
    <w:p>
      <w:pPr>
        <w:pStyle w:val="Heading6"/>
        <w:spacing w:before="240" w:after="240"/>
        <w:rPr>
          <w:lang w:val="el" w:eastAsia="el"/>
        </w:rPr>
      </w:pPr>
      <w:r>
        <w:rPr>
          <w:b/>
          <w:bCs/>
          <w:lang w:val="el" w:eastAsia="el"/>
        </w:rPr>
        <w:t xml:space="preserve">Άρθρο 65Α </w:t>
      </w:r>
    </w:p>
    <w:p>
      <w:pPr>
        <w:pStyle w:val="Heading6"/>
        <w:spacing w:before="240" w:after="240"/>
        <w:rPr>
          <w:lang w:val="el" w:eastAsia="el"/>
        </w:rPr>
      </w:pPr>
      <w:r>
        <w:rPr>
          <w:b/>
          <w:bCs/>
          <w:lang w:val="el" w:eastAsia="el"/>
        </w:rPr>
        <w:t>Φορολογικό πιστοποιητικό</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1.</w:t>
      </w:r>
      <w:r>
        <w:rPr>
          <w:b/>
          <w:bCs/>
          <w:lang w:val="el" w:eastAsia="el"/>
        </w:rPr>
        <w:t xml:space="preserve"> Νόμιμοι ελεγκτές και ελεγκτικά γραφεία, που είναι εγγεγραμμένοι στο δημόσιο μητρώο του ν. 3693/2008 (Α' 174) και διενεργούν υποχρεωτικούς ελέγχους σε ανώνυμες εταιρείες, εταιρείες περιορισμένης ευθύνης, καθώς και σε υποκαταστήματα αλλοδαπών επιχειρήσεων, εκδίδουν ετήσιο φορολογικό πιστοποιητικό. Το πιστοποιητικό αυτό είναι προαιρετικό για τις ανωτέρω εταιρείες και επιχειρήσεις και εκδίδεται μετά από έλεγχο που διενεργείται, παράλληλα με τον έλεγχο της οικονομικής διαχείρισης, ως προς την εφαρμογή των φορολογικών διατάξεων σε φορολογικά αντικείμενα.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Τα πιο πάνω πρόσωπα διώκονται και τιμωρούνται για κάθε παράλειψη των υποχρεώσεών τους σύμφωνα με τις διατάξεις του ν. 3693/2008 και έχουν ειδικότερα την υποχρέωση να αρνηθούν τη διενέργεια υποχρεωτικού ελέγχου εφόσον παρέχουν στην ελεγχόμενη οντότητα συμβουλευτικές υπηρεσίες φορολογικού περιεχομένου σύμφωνα με τα προβλεπόμενα στις παραγράφους 2 και 3 του άρθρου 20 του ν. 3693/2008. Οι εταιρείες και επιχειρήσεις του πρώτου εδαφίου για τις οποίες εκδίδεται το ετήσιο πιστοποιητικό υποχρεούνται να αναθέτουν, ανά πέντε (5) έτη, την έκδοση του ετήσιου φορολογικού πιστοποιητικού σε διαφορετικό νόμιμο ελεγκτή ή ελεγκτικό γραφείο.</w:t>
      </w:r>
    </w:p>
    <w:p>
      <w:pPr>
        <w:spacing w:before="240" w:after="240"/>
        <w:rPr>
          <w:lang w:val="el" w:eastAsia="el"/>
        </w:rPr>
      </w:pPr>
      <w:r>
        <w:rPr>
          <w:b/>
          <w:bCs/>
          <w:lang w:val="el" w:eastAsia="el"/>
        </w:rPr>
        <w:t>Η διαπίστωση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2.</w:t>
      </w:r>
      <w:r>
        <w:rPr>
          <w:b/>
          <w:bCs/>
          <w:lang w:val="el" w:eastAsia="el"/>
        </w:rPr>
        <w:t xml:space="preserve"> Φορολογικές παραβάσεις, καθώς και μη απόδοση ή ανακριβής απόδοση φόρων που διαπιστώνονται από τα τηρούμενα βιβλία και στοιχεία, κατά τη διενέργεια του ελέγχου, αναφέρονται αναλυτικά στο πιστοποιητικό αυτό. Αν από το πιστοποιητικό προκύπτουν συγκεκριμένα φορολογικά δεδομένα για την ελεγχθείσα εταιρεία με τα οποία συμφωνεί και η αρμόδια ελεγκτική φορολογική αρχή, το εν λόγω πιστοποιητικό αποτελεί αναπόσπαστο τμήμα των εκθέσεων ελέγχου της ως άνω αρχής. Η διαπίστωση ή μη στο φορολογικό πιστοποιητικό παραβάσεων της φορολογικής νομοθεσίας μπορεί να λαμβάνεται υπόψη κατά την επιλογή υποθέσεων προς έλεγχο κατά τις διατάξεις του άρθρου 26 του Κώδικα Φορολογικής Διαδικασίας.</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3.</w:t>
      </w:r>
      <w:r>
        <w:rPr>
          <w:b/>
          <w:bCs/>
          <w:lang w:val="el" w:eastAsia="el"/>
        </w:rPr>
        <w:t xml:space="preserve"> Αν από μεταγενέστερο έλεγχο της φορολογικής διοίκησης προκύψουν σημαντικές πρόσθετες επιβαρύνσεις, οι οποίες υπερβαίνουν το ουσιώδες μέγεθος, όπως αυτό προσδιορίζεται κατά το Διεθνές Πρότυπο Εργασιών Διασφάλισης 3000 «Έργα Διασφάλισης πέραν ελέγχου ή Επισκόπησης Ιστορικής Οικονομικής Πληροφόρησης» και τις οποίες όφειλε να διαπιστώσει ο Ορκωτός Ελεγκτής Λογιστής ή η ελεγκτική εταιρεία, επιβάλλεται στους ανωτέρω με απόφαση του Διοικητή της Ανεξάρτητης Αρχής Δημοσίων Εσόδων διοικητικό πρόστιμο ύψους από δέκα χιλιάδες (10.000) ευρώ έως εκατό χιλιάδες (100.000) ευρώ ανάλογα με τη βαρύτητα της παράβασης και την ενδεχόμενη υποτροπή, το οποίο εκδίδεται ύστερα από δεσμευτική πρόταση της Ε.Λ.Τ.Ε., με την οποία προσδιορίζεται και το ύψος του επιβλητέου προστίμου.</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4.</w:t>
      </w:r>
      <w:r>
        <w:rPr>
          <w:b/>
          <w:bCs/>
          <w:lang w:val="el" w:eastAsia="el"/>
        </w:rPr>
        <w:t xml:space="preserve"> Με απόφαση του Διοικητή της Ανεξάρτητης Αρχής Δημοσίων Εσόδων, που εκδίδεται ύστερα από γνώμη της Ε.Λ.Τ.Ε., καθορίζονται τα συγκεκριμένα επί μέρους φορολογικά αντικείμενα του ελέγχου, ενδεχόμενες συγκεκριμένες ελεγκτικές επαληθεύσεις που πρέπει να διενεργούνται, το ειδικότερο περιεχόμενο του πιστοποιητικού που εκδίδεται και οι επιφυλάξεις που τυχόν διατυπώνονται σε αυτό, ο τρόπος, ο χρόνος και η διαδικασία υποβολής του και κάθε άλλο σχετικό θέμα. Η απόφαση του Γενικού Γραμματέα Δημοσίων Εσόδων ΠΟΛ.1124/18.6.2015 (Β΄ 1196), όπως έχει τροποποιηθεί, εξακολουθεί να ισχύει δυνάμενη να τροποποιηθεί ή να αντικατασταθεί με απόφαση του Διοικητή της Ανεξάρτητης Αρχής Δημοσίων Εσόδων, που εκδίδεται ύστερα από γνώμη της Ε.Λ.Τ.Ε..</w:t>
      </w:r>
      <w:r>
        <w:rPr>
          <w:rStyle w:val="Hyperlink"/>
          <w:b/>
          <w:bCs/>
          <w:color w:val="000000"/>
          <w:sz w:val="20"/>
          <w:szCs w:val="20"/>
          <w:u w:val="none" w:color="0000EE"/>
          <w:vertAlign w:val="superscript"/>
          <w:lang w:val="el" w:eastAsia="el"/>
        </w:rPr>
        <w:footnoteReference w:id="379"/>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ΔΩΔΕΚΑΤΟ ΕΓΚΛΗΜΑΤΑ ΦΟΡΟΔΙΑΦΥΓΗΣ - ΠΟΙΝΙΚΕΣ ΚΥΡΩΣΕΙΣ</w:t>
      </w:r>
      <w:r>
        <w:rPr>
          <w:rStyle w:val="Hyperlink"/>
          <w:b/>
          <w:bCs/>
          <w:color w:val="000000"/>
          <w:sz w:val="20"/>
          <w:szCs w:val="20"/>
          <w:u w:val="none" w:color="0000EE"/>
          <w:vertAlign w:val="superscript"/>
          <w:lang w:val="el" w:eastAsia="el"/>
        </w:rPr>
        <w:footnoteReference w:id="380"/>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Εγκλήματα φοροδιαφυγής</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1.</w:t>
      </w:r>
      <w:r>
        <w:rPr>
          <w:b/>
          <w:bCs/>
          <w:lang w:val="el" w:eastAsia="el"/>
        </w:rPr>
        <w:t xml:space="preserve"> Έγκλημα φοροδιαφυγής διαπράττει όποιος με πρόθεση: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να αποφύγει την πληρωμή φόρου εισοδήματος, ενιαίου φόρου ιδιοκτησίας ακινήτων (ΕΝΦΙΑ) ή ειδικού φόρου ακινήτων (ΕΦΑ), αποκρύπτει από τα όργανα της Φορολογικής Διοίκησης φορολογητέα εισοδήματα από οποιαδήποτε πηγή ή περιουσιακά στοιχεία, ιδίως παραλείποντας να υποβάλει δήλωση ή υποβάλλοντας ανακριβή δήλωση ή καταχωρίζοντας στα λογιστικά αρχεία εικονικές (ολικά ή μερικά) δαπάνες ή επικαλούμενος στη φορολογική δήλωση τέτοιες δαπάνες, ώστε να μην εμφανίζεται φορολογητέα ύλη ή να εμφανίζεται αυτή μειωμένη,</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να αποφύγει την πληρωμή φόρου πλοίων δεν αποδίδει ή αποδίδει ανακριβώς στο Δημόσιο το φόρο αυτόν.</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2.</w:t>
      </w:r>
      <w:r>
        <w:rPr>
          <w:b/>
          <w:bCs/>
          <w:lang w:val="el" w:eastAsia="el"/>
        </w:rPr>
        <w:t xml:space="preserve">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3.</w:t>
      </w:r>
      <w:r>
        <w:rPr>
          <w:b/>
          <w:bCs/>
          <w:lang w:val="el" w:eastAsia="el"/>
        </w:rPr>
        <w:t xml:space="preserve"> Όποιος διαπράττει έγκλημα φοροδιαφυγής από τα αναφερόμενα στη παράγραφο 1 τιμωρείται με φυλάκιση τουλάχιστον δύο (2) ετών: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αν ο φόρος που αναλογεί στα φορολογητέα εισοδήματα ή στα περιουσιακά στοιχεία που έχουν αποκρυβεί υπερβαίνει ανά φορολογικό ή διαχειριστικό έτος τις εκατό χιλιάδες (100.000) ευρώ ανά είδος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αν το προς απόδοση ποσό του κύριου φόρου, τέλους ή εισφοράς που δεν αποδόθηκε ή αποδόθηκε ανακριβώς ή επεστράφη ή συμψηφίστηκε ή εξέπεσε ή διακρατείται υπερβαίνει ανά φορολογικό ή διαχειριστικό έτος: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τις πενήντα χιλιάδες (50.000) ευρώ, εφόσον αφορά φόρο προστιθέμενης αξίας ή </w:t>
      </w:r>
    </w:p>
    <w:p>
      <w:pPr>
        <w:pStyle w:val="StructureList1"/>
        <w:spacing w:before="120" w:after="0"/>
        <w:rPr>
          <w:lang w:val="el" w:eastAsia="el"/>
        </w:rPr>
      </w:pPr>
      <w:r>
        <w:rPr>
          <w:b/>
          <w:bCs/>
          <w:lang w:val="el" w:eastAsia="el"/>
        </w:rPr>
        <w:t>ββ)</w:t>
      </w:r>
      <w:r>
        <w:rPr>
          <w:b/>
          <w:bCs/>
          <w:lang w:val="en" w:eastAsia="en"/>
        </w:rPr>
        <w:tab/>
      </w:r>
      <w:r>
        <w:rPr>
          <w:b/>
          <w:bCs/>
          <w:lang w:val="el" w:eastAsia="el"/>
        </w:rPr>
        <w:t>τις εκατό χιλιάδες (100.000) ευρώ ανά είδος φόρου, τέλους ή εισφοράς σε κάθε άλλη περίπτωση.</w:t>
      </w:r>
      <w:r>
        <w:rPr>
          <w:rStyle w:val="Hyperlink"/>
          <w:b/>
          <w:bCs/>
          <w:color w:val="000000"/>
          <w:sz w:val="20"/>
          <w:szCs w:val="20"/>
          <w:u w:val="none" w:color="0000EE"/>
          <w:vertAlign w:val="superscript"/>
          <w:lang w:val="el" w:eastAsia="el"/>
        </w:rPr>
        <w:footnoteReference w:id="384"/>
      </w:r>
    </w:p>
    <w:p>
      <w:pPr>
        <w:pStyle w:val="MainText"/>
        <w:spacing w:before="120" w:after="0"/>
        <w:rPr>
          <w:lang w:val="el" w:eastAsia="el"/>
        </w:rPr>
      </w:pPr>
      <w:r>
        <w:rPr>
          <w:b/>
          <w:bCs/>
          <w:lang w:val="el" w:eastAsia="el"/>
        </w:rPr>
        <w:t>4.</w:t>
      </w:r>
      <w:r>
        <w:rPr>
          <w:b/>
          <w:bCs/>
          <w:lang w:val="el" w:eastAsia="el"/>
        </w:rPr>
        <w:t xml:space="preserve"> Επιβάλλεται κάθειρξη αν το ποσό του φόρου, τέλους ή εισφοράς της προηγούμενης παραγράφου υπερβαίνει ανά φορολογικό ή διαχειριστικό έτος τις εκατό χιλιάδες (100.000) ευρώ, εφόσον αφορά φόρο προστιθέμενης αξίας, ή τις εκατό πενήντα χιλιάδες (150.000) ευρώ σε κάθε άλλη περίπτωση φόρου, τέλους ή εισφοράς.</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5.</w:t>
      </w:r>
      <w:r>
        <w:rPr>
          <w:b/>
          <w:bCs/>
          <w:lang w:val="el" w:eastAsia="el"/>
        </w:rPr>
        <w:t xml:space="preserve"> Όποιος εκδίδει πλαστά ή εικονικά φορολογικά στοιχεία, καθώς και όποιος αποδέχεται εικονικά φορολογικά στοιχεία ή νοθεύει τέτοια στοιχεία, ανεξάρτητα από το αν διαφεύγει ή μη την πληρωμή φόρου, τιμωρείται με ποινή φυλάκισης τουλάχιστον τριών (3) μηνών, εκτός και αν τα φορολογικά στοιχεία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Ειδικά, όποιος εκδίδει ή αποδέχεται εικονικά φορολογικά στοιχεία για ανύπαρκτη συναλλαγή στο σύνολό της ή για μέρος αυτής, τιμωρείται: α) με φυλάκιση τουλάχιστον ενός (1) έτους, εφόσον η συνολική αξία των εικονικών φορολογικών στοιχείων υπερβαίνει το ποσό των εβδομήντα πέντε χιλιάδων (75.000) ευρώ και β) με κάθειρξη έως δέκα (10) έτη, εφόσον το ως άνω ποσό υπερβαίνει τις διακόσιες χιλιάδες (200.000) ευρώ. Για την κάλυψη των παραπάνω ορίων δεν υπολογίζονται φορολογικά στοιχεία που χρησιμοποιήθηκαν για τη διάπραξη ή την υποστήριξη κάποιας από τις πράξεις των παραγράφων 1 έως 4, οπότε ο δράστης τιμωρείται μόνο για την τελευταία ως αυτουργός ή συμμέτοχος. Θεωρείται ως πλαστό και το φορολογικό στοιχείο που έχει διατρηθεί ή σφραγιστεί με οποιονδήποτε τρόπο, χωρίς να έχει καταχωριστεί στα οικεία βιβλία της αρμόδιας φορολογικής αρχής σχετική πράξη θεώρησής του και εφόσον η μη καταχώριση τελεί σε γνώση του υπόχρεου για τη θεώρηση του φορολογικού στοιχείου. Θεωρείται επίσης ως πλαστό το φορολογικό στοιχείο και όταν το περιεχόμενο και τα λοιπά στοιχεία του πρωτότυπου ή αντίτυπου αυτού είναι διαφορετικά από αυτά που αναγράφονται στο στέλεχος του ίδιου στοιχείου. Εικονικό είναι το φορολογικό στοιχείο που εκδίδεται για συναλλαγή ανύπαρκτη στο σύνολό της ή για μέρος αυτής ή για συναλλαγή στην οποία το ένα από τα συμβαλλόμενα μέρη που αναγράφονται στο στοιχείο είναι άγνωστο φορολογικώς πρόσωπο, με την έννοια ότι δεν έχει δηλώσει την έναρξη του επιτηδεύματός του ούτε έχει θεωρήσει στοιχεία στη Φορολογική Διοίκηση. Εικονικό είναι επίσης το στοιχείο που φέρεται ότι εκδόθηκε ή έχει ληφθεί από εικονική εταιρία, κοινοπραξία, κοινωνία ή άλλη οποιασδήποτε μορφής επιχείρηση ή νομική οντότητα ή από φυσικό πρόσωπο για το οποίο αποδεικνύεται ότι είναι παντελώς αμέτοχο με τη συγκεκριμένη συναλλαγή, οπότε στην τελευταία αυτή περίπτωση η ποινική δίωξη ασκείται κατά του πραγματικού υπευθύνου που υποκρύπτεται. Τα φορολογικά στοιχεία στα οποία αναγράφεται αξία συναλλαγής κατώτερη της πραγματικής θεωρούνται πάντοτε για τους σκοπούς του παρόντος νόμου ως ανακριβή, ενώ τα φορολογικά στοιχεία στα οποία αναγράφεται αξία μεγαλύτερη της πραγματικής θεωρούνται ως εικονικά κατά το μέρος της μεγαλύτερης αυτής αξίας. Δεν είναι εικονικό για τον λήπτη το φορολογικό στοιχείο το οποίο αφορά πραγματική συναλλαγή, αν το πρόσωπο του εκδότη είναι διαφορετικό από αυτό που αναγράφεται στο στοιχείο.</w:t>
      </w:r>
    </w:p>
    <w:p>
      <w:pPr>
        <w:spacing w:before="240" w:after="240"/>
        <w:rPr>
          <w:lang w:val="el" w:eastAsia="el"/>
        </w:rPr>
      </w:pPr>
      <w:r>
        <w:rPr>
          <w:b/>
          <w:bCs/>
          <w:lang w:val="el" w:eastAsia="el"/>
        </w:rPr>
        <w:t xml:space="preserve">Δεν είναι εικονικό το φορολογικό στοιχείο που εξέδωσε ή έλαβε η κοινωνία κληρονόμων ή ο κληρονόμος ή σύζυγος ή τέκνο αποβιώσαντος ή συνταξιοδοτηθέντος συζύγου ή γονέα, το οποίο φέρεται ότι εκδόθηκε ή λήφθηκε από τον αποβιώσαντα ή συνταξιοδοτηθέντα επιτηδευματία, εφόσον αφορά πραγματική συναλλαγή και πριν από κάθε είδους φορολογικό έλεγχο, έχει καταχωρηθεί στα βιβλία τόσο του λαμβάνοντα όσο και του εκδώσαντα το στοιχείο, η αξία αυτού έχει συμπεριληφθεί στις οικείες δηλώσεις ΦΠΑ και φορολογίας εισοδήματος και έχει γίνει η απόδοση των φόρων που προκύπτουν από το στοιχείο αυτό. </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6.</w:t>
      </w:r>
      <w:r>
        <w:rPr>
          <w:b/>
          <w:bCs/>
          <w:lang w:val="el" w:eastAsia="el"/>
        </w:rPr>
        <w:t xml:space="preserve"> Για την επιμέτρηση της ποινής λαμβάνεται ιδίως υπόψη το ύψος του ποσού που αποκρύφτηκε ή δεν αποδόθηκε και η διάρκεια της απόκρυψης ή μη απόδοσης ή ανακριβούς απόδοσης ή διακράτησης. Η μεταχείριση από τον δράστη ιδιαιτέρων τεχνασμάτων συνιστά επιβαρυντική περίσταση.</w:t>
      </w:r>
      <w:r>
        <w:rPr>
          <w:rStyle w:val="Hyperlink"/>
          <w:b/>
          <w:bCs/>
          <w:color w:val="000000"/>
          <w:sz w:val="20"/>
          <w:szCs w:val="20"/>
          <w:u w:val="none" w:color="0000EE"/>
          <w:vertAlign w:val="superscript"/>
          <w:lang w:val="el" w:eastAsia="el"/>
        </w:rPr>
        <w:footnoteReference w:id="387"/>
      </w:r>
    </w:p>
    <w:p>
      <w:pPr>
        <w:pStyle w:val="Heading6"/>
        <w:spacing w:before="240" w:after="240"/>
        <w:rPr>
          <w:lang w:val="el" w:eastAsia="el"/>
        </w:rPr>
      </w:pPr>
      <w:r>
        <w:rPr>
          <w:b/>
          <w:bCs/>
          <w:lang w:val="el" w:eastAsia="el"/>
        </w:rPr>
        <w:t>Άρθρο 67</w:t>
      </w:r>
      <w:r>
        <w:rPr>
          <w:b/>
          <w:bCs/>
          <w:lang w:val="el" w:eastAsia="el"/>
        </w:rPr>
        <w:t xml:space="preserve"> </w:t>
      </w:r>
    </w:p>
    <w:p>
      <w:pPr>
        <w:pStyle w:val="Heading6"/>
        <w:spacing w:before="240" w:after="240"/>
        <w:rPr>
          <w:lang w:val="el" w:eastAsia="el"/>
        </w:rPr>
      </w:pPr>
      <w:r>
        <w:rPr>
          <w:b/>
          <w:bCs/>
          <w:lang w:val="el" w:eastAsia="el"/>
        </w:rPr>
        <w:t>Αυτουργοί και συνεργοί</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1.</w:t>
      </w:r>
      <w:r>
        <w:rPr>
          <w:b/>
          <w:bCs/>
          <w:lang w:val="el" w:eastAsia="el"/>
        </w:rPr>
        <w:t xml:space="preserve"> Στα νομικά πρόσωπα, ως αυτουργοί των εγκλημάτων του παρόντος νόμου θεωρούνται, εφόσον με οποιαδήποτε πράξη ή παράλειψη συντέλεσαν στην τέλεσή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ημεδαπές ανώνυμες εταιρίες, οι πρόεδροι των Δ.Σ., οι διευθύνοντες, εντεταλμένοι ή συμπράττοντες σύμβουλοι, οι διοικητές, οι γενικοί διευθυντές ή διευθυντές,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 Αν ελλείπουν όλα τα παραπάνω πρόσωπα, ως αυτουργοί θεωρούνται τα μέλη των διοικητικών συμβουλίων των εταιριών αυτών, εφόσον ασκούν πράγματι 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ομόρρυθμες και ετερόρρυθμες εταιρίες οι ομόρρυθμοι εταίροι και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εταιρίες περιορισμένης ευθύνης και ιδιωτικές κεφαλαιουχικές εταιρίες οι διαχειριστές αυτών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 και όταν αυτοί ελλείπουν ή απουσιάζουν οι εταίροι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Στους συνεταιρισμούς και ενώσεις αυτών οι πρόεδροι, οι γραμματείς, οι ταμίες, ως και εν γένει κάθε πρόσωπο εντεταλμένο είτε άμεσα από το νόμο είτε από ιδιωτική βούληση είτε με δικαστική απόφαση είτε από οποιαδήποτε αιτία στη διοίκηση ή διαχείριση 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κοινοπραξίες, κοινωνίες, αστικές, συμμετοχικές ή αφανείς εταιρίες, ως αυτουργοί του εγκλήματος της φοροδιαφυγής θεωρούνται οι εκπρόσωποί τους, με βάση την ιδιωτική βούληση ή το νόμο ή δικαστική απόφαση, και αν ελλείπουν αυτοί, τα μέλη τους. Όταν στα μέλη αυτών περιλαμβάνονται και νομικά πρόσωπα ή αλλοδαπές επιχειρήσεις ή αλλοδαποί οργανισμοί, εφαρμόζονται ανάλογα και οι λοιπές διατάξεις της παρούσας παραγράφου.</w:t>
      </w:r>
    </w:p>
    <w:p>
      <w:pPr>
        <w:pStyle w:val="StructureList1"/>
        <w:spacing w:before="120" w:after="0"/>
        <w:rPr>
          <w:lang w:val="el" w:eastAsia="el"/>
        </w:rPr>
      </w:pPr>
      <w:r>
        <w:rPr>
          <w:b/>
          <w:bCs/>
          <w:lang w:val="el" w:eastAsia="el"/>
        </w:rPr>
        <w:t>στ)</w:t>
      </w:r>
      <w:r>
        <w:rPr>
          <w:b/>
          <w:bCs/>
          <w:lang w:val="en" w:eastAsia="en"/>
        </w:rPr>
        <w:tab/>
      </w:r>
      <w:r>
        <w:rPr>
          <w:b/>
          <w:bCs/>
          <w:lang w:val="el" w:eastAsia="el"/>
        </w:rPr>
        <w:t>Στις αλλοδαπές επιχειρήσεις γενικά και στους κάθε είδους αλλοδαπούς οργανισμούς, ως αυτουργοί του εγκλήματος της φοροδιαφυγής θεωρούνται οι διευθυντές ή αντιπρόσωποι ή πράκτορες, που έχουν στην Ελλάδα.</w:t>
      </w:r>
    </w:p>
    <w:p>
      <w:pPr>
        <w:pStyle w:val="StructureList1"/>
        <w:spacing w:before="120" w:after="0"/>
        <w:rPr>
          <w:lang w:val="el" w:eastAsia="el"/>
        </w:rPr>
      </w:pPr>
      <w:r>
        <w:rPr>
          <w:b/>
          <w:bCs/>
          <w:lang w:val="el" w:eastAsia="el"/>
        </w:rPr>
        <w:t>ζ)</w:t>
      </w:r>
      <w:r>
        <w:rPr>
          <w:b/>
          <w:bCs/>
          <w:lang w:val="en" w:eastAsia="en"/>
        </w:rPr>
        <w:tab/>
      </w:r>
      <w:r>
        <w:rPr>
          <w:b/>
          <w:bCs/>
          <w:lang w:val="el" w:eastAsia="el"/>
        </w:rPr>
        <w:t>Στα νομικά πρόσωπα εκτός των ανωτέρω αναφερομένων ή στις νομικές οντότητες κατά την έννοια της παρ. 3 του άρθρου 51Α του ν. 2238/1994 ή της περίπτωσης δ' του άρθρου 2 του ν. 4172/2013, Κώδικας Φορολογίας Εισοδήματος, ως αυτουργοί θεωρούνται οι εκπρόσωποι αυτών ως και εν γένει κάθε πρόσωπο εντεταλμένο είτε άμεσα από το νόμο είτε από ιδιωτική βούληση είτε με δικαστική απόφαση στη διοίκηση ή διαχείριση ή εκπροσώπηση αυτών.</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2.</w:t>
      </w:r>
      <w:r>
        <w:rPr>
          <w:b/>
          <w:bCs/>
          <w:lang w:val="el" w:eastAsia="el"/>
        </w:rPr>
        <w:t xml:space="preserve"> Επίσης, αυτουργοί των ανωτέρω εγκλημάτων, κατά την έννοια της προηγούμενης παραγράφου, θεωρούνται και: α) όσοι δυνάμει νόμου ή δικαστικής απόφασης ή διάταξης τελευταίας βούλησης είναι διαχειριστές αλλότριας περιουσίας και β) ο επίτροπος ή κηδεμόνας ή διοικητής αλλοτρίων κατά τις διατάξεις του Αστικού Κώδικα.</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3.</w:t>
      </w:r>
      <w:r>
        <w:rPr>
          <w:b/>
          <w:bCs/>
          <w:lang w:val="el" w:eastAsia="el"/>
        </w:rPr>
        <w:t xml:space="preserve"> Ο εν γνώσει υπογράφων ανακριβή φορολογική δήλωση ως πληρεξούσιος, καθώς και όποιος με οποιονδήποτε άλλο τρόπο εν γνώσει συμπράττει ή προσφέρει άμεση συνδρομή στην τέλεση των παραπάνω εγκλημάτων τιμωρείται ως άμεσος συνεργός.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4.</w:t>
      </w:r>
      <w:r>
        <w:rPr>
          <w:b/>
          <w:bCs/>
          <w:lang w:val="el" w:eastAsia="el"/>
        </w:rPr>
        <w:t xml:space="preserve"> Αυτουργοί ή συμμέτοχοι των ανωτέρω εγκλημάτων θεωρούνται σε κάθε περίπτωση και όσοι ασκούν εν τοις πράγμασι τις εξουσίες και αρμοδιότητες που αντιστοιχούν στις ιδιότητες και θέσεις της παραγράφου 1.</w:t>
      </w:r>
      <w:r>
        <w:rPr>
          <w:rStyle w:val="Hyperlink"/>
          <w:b/>
          <w:bCs/>
          <w:color w:val="000000"/>
          <w:sz w:val="20"/>
          <w:szCs w:val="20"/>
          <w:u w:val="none" w:color="0000EE"/>
          <w:vertAlign w:val="superscript"/>
          <w:lang w:val="el" w:eastAsia="el"/>
        </w:rPr>
        <w:footnoteReference w:id="392"/>
      </w:r>
    </w:p>
    <w:p>
      <w:pPr>
        <w:pStyle w:val="Heading6"/>
        <w:spacing w:before="240" w:after="240"/>
        <w:rPr>
          <w:lang w:val="el" w:eastAsia="el"/>
        </w:rPr>
      </w:pPr>
      <w:r>
        <w:rPr>
          <w:rStyle w:val="article-num"/>
          <w:b/>
          <w:bCs/>
          <w:lang w:val="el" w:eastAsia="el"/>
        </w:rPr>
        <w:t>Άρθρο 68</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1.</w:t>
      </w:r>
      <w:r>
        <w:rPr>
          <w:b/>
          <w:bCs/>
          <w:lang w:val="el" w:eastAsia="el"/>
        </w:rPr>
        <w:t xml:space="preserve"> Εάν συντρέχει περίπτωση τέλεσης ή απόπειρας τέλεσης εγκλήματος του παρόντος νόμου υποβάλλεται αμελλητί μηνυτήρια αναφορά από τον Γενικό Γραμματέα Δημοσίων Εσόδων ή από τα όργανα της Φορολογικής Διοίκησης ή από τη Διεύθυνση Οικονομικής Αστυνομίας της Ελληνικής Αστυνομίας. Η ποινική δίωξη ασκείται αυτεπαγγέλτως.</w:t>
      </w:r>
      <w:r>
        <w:rPr>
          <w:rStyle w:val="Hyperlink"/>
          <w:b/>
          <w:bCs/>
          <w:color w:val="000000"/>
          <w:sz w:val="20"/>
          <w:szCs w:val="20"/>
          <w:u w:val="none" w:color="0000EE"/>
          <w:vertAlign w:val="superscript"/>
          <w:lang w:val="el" w:eastAsia="el"/>
        </w:rPr>
        <w:footnoteReference w:id="394"/>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5"/>
      </w:r>
    </w:p>
    <w:p>
      <w:pPr>
        <w:pStyle w:val="MainText"/>
        <w:spacing w:before="120" w:after="0"/>
        <w:rPr>
          <w:lang w:val="el" w:eastAsia="el"/>
        </w:rPr>
      </w:pPr>
      <w:r>
        <w:rPr>
          <w:b/>
          <w:bCs/>
          <w:lang w:val="el" w:eastAsia="el"/>
        </w:rPr>
        <w:t>3.</w:t>
      </w:r>
      <w:r>
        <w:rPr>
          <w:b/>
          <w:bCs/>
          <w:lang w:val="el" w:eastAsia="el"/>
        </w:rPr>
        <w:t xml:space="preserve">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r>
        <w:rPr>
          <w:rStyle w:val="Hyperlink"/>
          <w:b/>
          <w:bCs/>
          <w:color w:val="000000"/>
          <w:sz w:val="20"/>
          <w:szCs w:val="20"/>
          <w:u w:val="none" w:color="0000EE"/>
          <w:vertAlign w:val="superscript"/>
          <w:lang w:val="el" w:eastAsia="el"/>
        </w:rPr>
        <w:footnoteReference w:id="397"/>
      </w:r>
    </w:p>
    <w:p>
      <w:pPr>
        <w:pStyle w:val="StructureList1"/>
        <w:spacing w:before="120" w:after="0"/>
        <w:rPr>
          <w:lang w:val="el" w:eastAsia="el"/>
        </w:rPr>
      </w:pPr>
      <w:r>
        <w:rPr>
          <w:b/>
          <w:bCs/>
          <w:lang w:val="el" w:eastAsia="el"/>
        </w:rPr>
        <w:t>γ)</w:t>
      </w:r>
      <w:r>
        <w:rPr>
          <w:b/>
          <w:bCs/>
          <w:lang w:val="en" w:eastAsia="en"/>
        </w:rPr>
        <w:tab/>
      </w:r>
      <w:r>
        <w:rPr>
          <w:b/>
          <w:bCs/>
          <w:lang w:val="el" w:eastAsia="el"/>
        </w:rPr>
        <w:t>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r>
        <w:rPr>
          <w:rStyle w:val="Hyperlink"/>
          <w:b/>
          <w:bCs/>
          <w:color w:val="000000"/>
          <w:sz w:val="20"/>
          <w:szCs w:val="20"/>
          <w:u w:val="none" w:color="0000EE"/>
          <w:vertAlign w:val="superscript"/>
          <w:lang w:val="el" w:eastAsia="el"/>
        </w:rPr>
        <w:footnoteReference w:id="398"/>
      </w:r>
    </w:p>
    <w:p>
      <w:pPr>
        <w:pStyle w:val="StructureList1"/>
        <w:spacing w:before="120" w:after="0"/>
        <w:rPr>
          <w:lang w:val="el" w:eastAsia="el"/>
        </w:rPr>
      </w:pPr>
      <w:r>
        <w:rPr>
          <w:b/>
          <w:bCs/>
          <w:lang w:val="el" w:eastAsia="el"/>
        </w:rPr>
        <w:t>δ)</w:t>
      </w:r>
      <w:r>
        <w:rPr>
          <w:b/>
          <w:bCs/>
          <w:lang w:val="en" w:eastAsia="en"/>
        </w:rPr>
        <w:tab/>
      </w:r>
      <w:r>
        <w:rPr>
          <w:b/>
          <w:bCs/>
          <w:lang w:val="el" w:eastAsia="el"/>
        </w:rPr>
        <w:t>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r>
        <w:rPr>
          <w:rStyle w:val="Hyperlink"/>
          <w:b/>
          <w:bCs/>
          <w:color w:val="000000"/>
          <w:sz w:val="20"/>
          <w:szCs w:val="20"/>
          <w:u w:val="none" w:color="0000EE"/>
          <w:vertAlign w:val="superscript"/>
          <w:lang w:val="el" w:eastAsia="el"/>
        </w:rPr>
        <w:footnoteReference w:id="399"/>
      </w:r>
    </w:p>
    <w:p>
      <w:pPr>
        <w:pStyle w:val="StructureList1"/>
        <w:spacing w:before="120" w:after="0"/>
        <w:rPr>
          <w:lang w:val="el" w:eastAsia="el"/>
        </w:rPr>
      </w:pPr>
      <w:r>
        <w:rPr>
          <w:b/>
          <w:bCs/>
          <w:lang w:val="el" w:eastAsia="el"/>
        </w:rPr>
        <w:t>ε)</w:t>
      </w:r>
      <w:r>
        <w:rPr>
          <w:b/>
          <w:bCs/>
          <w:lang w:val="en" w:eastAsia="en"/>
        </w:rPr>
        <w:tab/>
      </w:r>
      <w:r>
        <w:rPr>
          <w:b/>
          <w:bCs/>
          <w:lang w:val="el" w:eastAsia="el"/>
        </w:rPr>
        <w:t>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b/>
          <w:bCs/>
          <w:lang w:val="el" w:eastAsia="el"/>
        </w:rPr>
        <w:t xml:space="preserve"> Αρμόδιο δικαστήριο είναι, κατά περίπτωση, το μονομελές ή το τριμελές πλημμελειοδικείο ή το μονομελές εφετείο κακουργημάτων της έδρας της αρμόδιας για τη φορολόγηση Δ.Ο. Υ..</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b/>
          <w:bCs/>
          <w:lang w:val="el" w:eastAsia="el"/>
        </w:rPr>
        <w:t xml:space="preserve"> Το Δημόσιο μπορεί να παρίσταται ως πολιτικώς ενάγων ενώπιον των ποινικών δικαστηρίων και για τις αξιώσεις του που απορρέουν από τα εγκλήματα του παρόντος νόμου. Η διάταξη του άρθρου 5 του ν.δ. 2711/1953 (Α'323) εφαρμόζεται και στην περίπτωση αυτή. Όταν η δίωξη ασκείται σε βαθμό πλημμελήματος, το Δημόσιο μπορεί να εκπροσωπείται και από τον προϊστάμενο της αρμόδιας φορολογικής αρχής ή τον οριζόμενο από αυτόν υπάλληλο.</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b/>
          <w:bCs/>
          <w:lang w:val="el" w:eastAsia="el"/>
        </w:rPr>
        <w:t xml:space="preserve"> Στις δίκες που αφορούν εγκλήματα των διατάξεων του παρόντος νόμου,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Αρχής που διενήργησε τον έλεγχο σχετικά με την υπόθεση, εκτός εάν το δικαστήριο αυτεπαγγέλτως ή κατόπιν αιτήματος του κατηγορουμένου κρίνει ότι πρέπει να κληθεί μάρτυρας, για να καταθέσει για ουσιώδη για την έκβαση της δίκης ζητήματα που δεν μπορούν να προκύψουν από τα έγγραφα της υπόθεσης.</w:t>
      </w:r>
      <w:r>
        <w:rPr>
          <w:rStyle w:val="Hyperlink"/>
          <w:b/>
          <w:bCs/>
          <w:color w:val="000000"/>
          <w:sz w:val="20"/>
          <w:szCs w:val="20"/>
          <w:u w:val="none" w:color="0000EE"/>
          <w:vertAlign w:val="superscript"/>
          <w:lang w:val="el" w:eastAsia="el"/>
        </w:rPr>
        <w:footnoteReference w:id="403"/>
      </w:r>
    </w:p>
    <w:p>
      <w:pPr>
        <w:pStyle w:val="MainText"/>
        <w:spacing w:before="120" w:after="0"/>
        <w:rPr>
          <w:lang w:val="el" w:eastAsia="el"/>
        </w:rPr>
      </w:pPr>
      <w:r>
        <w:rPr>
          <w:b/>
          <w:bCs/>
          <w:lang w:val="el" w:eastAsia="el"/>
        </w:rPr>
        <w:t>7.</w:t>
      </w:r>
      <w:r>
        <w:rPr>
          <w:b/>
          <w:bCs/>
          <w:lang w:val="el" w:eastAsia="el"/>
        </w:rPr>
        <w:t xml:space="preserve"> Κατά τα λοιπά, εφαρμόζονται οι διατάξεις του Κώδικα Ποινικής Δικονομίας και του Γενικού Μέρους του Ποινικού Κώδικα.</w:t>
      </w:r>
      <w:r>
        <w:rPr>
          <w:rStyle w:val="Hyperlink"/>
          <w:b/>
          <w:bCs/>
          <w:color w:val="000000"/>
          <w:sz w:val="20"/>
          <w:szCs w:val="20"/>
          <w:u w:val="none" w:color="0000EE"/>
          <w:vertAlign w:val="superscript"/>
          <w:lang w:val="el" w:eastAsia="el"/>
        </w:rPr>
        <w:footnoteReference w:id="404"/>
      </w:r>
    </w:p>
    <w:p>
      <w:pPr>
        <w:pStyle w:val="Heading6"/>
        <w:spacing w:before="240" w:after="240"/>
        <w:rPr>
          <w:lang w:val="el" w:eastAsia="el"/>
        </w:rPr>
      </w:pPr>
      <w:r>
        <w:rPr>
          <w:rStyle w:val="article-num"/>
          <w:b/>
          <w:bCs/>
          <w:lang w:val="el" w:eastAsia="el"/>
        </w:rPr>
        <w:t>Άρθρο 69</w:t>
      </w:r>
      <w:r>
        <w:rPr>
          <w:rStyle w:val="Hyperlink"/>
          <w:b/>
          <w:bCs/>
          <w:color w:val="000000"/>
          <w:sz w:val="20"/>
          <w:szCs w:val="20"/>
          <w:u w:val="none" w:color="0000EE"/>
          <w:vertAlign w:val="superscript"/>
          <w:lang w:val="el" w:eastAsia="el"/>
        </w:rPr>
        <w:footnoteReference w:id="405"/>
      </w:r>
    </w:p>
    <w:p>
      <w:pPr>
        <w:spacing w:before="240" w:after="240"/>
        <w:rPr>
          <w:lang w:val="el" w:eastAsia="el"/>
        </w:rPr>
      </w:pPr>
      <w:r>
        <w:rPr>
          <w:b/>
          <w:bCs/>
          <w:lang w:val="el" w:eastAsia="el"/>
        </w:rPr>
        <w:t>Για τα εγκλήματα του παρόντος νόμου μετατροπή και αναστολή της ποινής γίνεται κατά τις σχετικές διατάξεις των άρθρων 82 και 99 επ. του Ποινικού Κώδικα. Σε περίπτωση πρώτης υποτροπής, αν μετατραπεί η ποινή, κάθε ημέρα φυλάκισης υπολογίζεται σε ποσό από είκοσι (20) έως εκατό (100) ευρώ. Δεν επιτρέπεται μετατροπή της ποινής σε περίπτωση δεύτερης και κάθε περαιτέρω υποτροπής.</w:t>
      </w:r>
      <w:r>
        <w:rPr>
          <w:rStyle w:val="Hyperlink"/>
          <w:b/>
          <w:bCs/>
          <w:color w:val="000000"/>
          <w:sz w:val="20"/>
          <w:szCs w:val="20"/>
          <w:u w:val="none" w:color="0000EE"/>
          <w:vertAlign w:val="superscript"/>
          <w:lang w:val="el" w:eastAsia="el"/>
        </w:rPr>
        <w:footnoteReference w:id="406"/>
      </w:r>
    </w:p>
    <w:p>
      <w:pPr>
        <w:pStyle w:val="Heading6"/>
        <w:spacing w:before="240" w:after="240"/>
        <w:rPr>
          <w:lang w:val="el" w:eastAsia="el"/>
        </w:rPr>
      </w:pPr>
      <w:r>
        <w:rPr>
          <w:rStyle w:val="article-num"/>
          <w:b/>
          <w:bCs/>
          <w:lang w:val="el" w:eastAsia="el"/>
        </w:rPr>
        <w:t>Άρθρο 70</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1.</w:t>
      </w:r>
      <w:r>
        <w:rPr>
          <w:b/>
          <w:bCs/>
          <w:lang w:val="el" w:eastAsia="el"/>
        </w:rPr>
        <w:t xml:space="preserve"> . Υποθέσεις για εγκλήματα των άρθρων 17, 18 και 19 του ν. 2523/1997, εάν μέχρι τη δημοσίευση του παρόντος νόμου έχει γίνει επίδοση κλητηρίου θεσπίσματος ή κλήσης στον κατηγορούμενο, εκδικάζονται από το αρμόδιο δικαστήριο στο οποίο έχουν εισαχθεί.</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2.</w:t>
      </w:r>
      <w:r>
        <w:rPr>
          <w:b/>
          <w:bCs/>
          <w:lang w:val="el" w:eastAsia="el"/>
        </w:rPr>
        <w:t xml:space="preserve"> Αποφάσεις ποινικών δικαστηρίων για εγκλήματα των άρθρων 17, 18 και 19 του ν. 2523/1997 που εκδόθηκαν για ποσά μικρότερα από τα οριζόμενα στο άρθρο 66 και δεν έχουν εκτελεστεί κατά τη δημοσίευση του παρόντος νόμου δεν εκτελούνται. Αν άρχισε η εκτέλεσή τους, διακόπτεται. Εκκρεμείς μηνυτήριες αναφορές για εγκλήματα που προβλέπονται στο πρώτο εδάφιο δεν εισάγονται για συζήτηση και οι σχετικές δικογραφίες τίθενται στο αρχείο με πράξη του αρμόδιου εισαγγελέα.</w:t>
      </w:r>
      <w:r>
        <w:rPr>
          <w:rStyle w:val="Hyperlink"/>
          <w:b/>
          <w:bCs/>
          <w:color w:val="000000"/>
          <w:sz w:val="20"/>
          <w:szCs w:val="20"/>
          <w:u w:val="none" w:color="0000EE"/>
          <w:vertAlign w:val="superscript"/>
          <w:lang w:val="el" w:eastAsia="el"/>
        </w:rPr>
        <w:footnoteReference w:id="409"/>
      </w:r>
    </w:p>
    <w:p>
      <w:pPr>
        <w:pStyle w:val="Heading6"/>
        <w:spacing w:before="240" w:after="240"/>
        <w:rPr>
          <w:lang w:val="el" w:eastAsia="el"/>
        </w:rPr>
      </w:pPr>
      <w:r>
        <w:rPr>
          <w:rStyle w:val="article-num"/>
          <w:b/>
          <w:bCs/>
          <w:lang w:val="el" w:eastAsia="el"/>
        </w:rPr>
        <w:t>Άρθρο 71</w:t>
      </w:r>
      <w:r>
        <w:rPr>
          <w:rStyle w:val="Hyperlink"/>
          <w:b/>
          <w:bCs/>
          <w:color w:val="000000"/>
          <w:sz w:val="20"/>
          <w:szCs w:val="20"/>
          <w:u w:val="none" w:color="0000EE"/>
          <w:vertAlign w:val="superscript"/>
          <w:lang w:val="el" w:eastAsia="el"/>
        </w:rPr>
        <w:footnoteReference w:id="410"/>
      </w:r>
    </w:p>
    <w:p>
      <w:pPr>
        <w:pStyle w:val="MainText"/>
        <w:spacing w:before="120" w:after="0"/>
        <w:rPr>
          <w:lang w:val="el" w:eastAsia="el"/>
        </w:rPr>
      </w:pPr>
      <w:r>
        <w:rPr>
          <w:b/>
          <w:bCs/>
          <w:lang w:val="el" w:eastAsia="el"/>
        </w:rPr>
        <w:t>1.</w:t>
      </w:r>
      <w:r>
        <w:rPr>
          <w:b/>
          <w:bCs/>
          <w:lang w:val="el" w:eastAsia="el"/>
        </w:rPr>
        <w:t xml:space="preserve"> Τα άρθρα 17, 18, 19, 20 και 21 του ν. 2523/1997, όπως ισχύουν, καταργούνται. Όπου στην κείμενη νομοθεσία γίνεται παραπομπή στις ρυθμίσεις του ν. 2523/1997 (άρθρα 17 έως 21), εννοούνται στο εξής οι αντίστοιχες ρυθμίσεις των διατάξεων του παρόντος Κεφαλαίου (άρθρα 66-70).</w:t>
      </w:r>
      <w:r>
        <w:rPr>
          <w:rStyle w:val="Hyperlink"/>
          <w:b/>
          <w:bCs/>
          <w:color w:val="000000"/>
          <w:sz w:val="20"/>
          <w:szCs w:val="20"/>
          <w:u w:val="none" w:color="0000EE"/>
          <w:vertAlign w:val="superscript"/>
          <w:lang w:val="el" w:eastAsia="el"/>
        </w:rPr>
        <w:footnoteReference w:id="411"/>
      </w:r>
    </w:p>
    <w:p>
      <w:pPr>
        <w:pStyle w:val="MainText"/>
        <w:spacing w:before="120" w:after="0"/>
        <w:rPr>
          <w:lang w:val="el" w:eastAsia="el"/>
        </w:rPr>
      </w:pPr>
      <w:r>
        <w:rPr>
          <w:b/>
          <w:bCs/>
          <w:lang w:val="el" w:eastAsia="el"/>
        </w:rPr>
        <w:t>2.</w:t>
      </w:r>
      <w:r>
        <w:rPr>
          <w:b/>
          <w:bCs/>
          <w:lang w:val="el" w:eastAsia="el"/>
        </w:rPr>
        <w:t xml:space="preserve"> Τα ποσά των πενήντα χιλιάδων (50.000) ευρώ και των εκατόν πενήντα χιλιάδων (150.000) ευρώ, των περιπτώσεων α) και β), αντίστοιχα, της παραγράφου 1 του άρθρου 25 του νόμου 1882/1990 («Ποινικό αδίκημα μη καταβολής χρεών προς το Δημόσιο και τρίτους»), όπως έχει τροποποιηθεί και ισχύει, αντικαθίστανται από τα ποσά των εκατό χιλιάδων (100.000) ευρώ και διακοσίων χιλιάδων (200.000) ευρώ, αντίστοιχα. Αποφάσεις ποινικών δικαστηρίων που εκδόθηκαν για χρέη μικρότερα από εκατό χιλιάδες (100.000) ευρώ και δεν έχουν εκτελεστεί κατά τη δημοσίευση του νόμου αυτού, δεν εκτελούνται. Αν άρχισε η εκτέλεσή τους, διακόπτεται. Εκκρεμείς αιτήσεις Προϊσταμένων Δημόσιων Οικονομικών Υπηρεσιών ή Ελεγκτικών Κέντρων ή Τελωνείων για χρέη κατώτερα αυτού του ποσού, δεν εισάγονται για συζήτηση. Η αναστολή της παραγραφής των χρεών, κατώτερων του ποσού των εκατό χιλιάδων (100.000) ευρώ, για τα οποία υποβλήθηκε αίτηση ποινικής δίωξης, λήγει με τη δημοσίευση του νόμου αυτού, η παραγραφή συνεχίζεται και δεν συμπληρώνεται πριν την πάροδο έτους από τη λήξη της αναστολής.</w:t>
      </w:r>
      <w:r>
        <w:rPr>
          <w:rStyle w:val="Hyperlink"/>
          <w:b/>
          <w:bCs/>
          <w:color w:val="000000"/>
          <w:sz w:val="20"/>
          <w:szCs w:val="20"/>
          <w:u w:val="none" w:color="0000EE"/>
          <w:vertAlign w:val="superscript"/>
          <w:lang w:val="el" w:eastAsia="el"/>
        </w:rPr>
        <w:footnoteReference w:id="412"/>
      </w:r>
    </w:p>
    <w:p>
      <w:pPr>
        <w:pStyle w:val="Heading2"/>
        <w:spacing w:before="240" w:after="240"/>
        <w:rPr>
          <w:lang w:val="el" w:eastAsia="el"/>
        </w:rPr>
      </w:pPr>
      <w:r>
        <w:rPr>
          <w:b/>
          <w:bCs/>
          <w:lang w:val="el" w:eastAsia="el"/>
        </w:rPr>
        <w:t xml:space="preserve">ΚΕΦΑΛΑΙΟ ΔΕΚΑΤΟ </w:t>
      </w:r>
    </w:p>
    <w:p>
      <w:pPr>
        <w:pStyle w:val="Heading2"/>
        <w:spacing w:before="240" w:after="240"/>
        <w:rPr>
          <w:lang w:val="el" w:eastAsia="el"/>
        </w:rPr>
      </w:pPr>
      <w:r>
        <w:rPr>
          <w:b/>
          <w:bCs/>
          <w:lang w:val="el" w:eastAsia="el"/>
        </w:rPr>
        <w:t>ΤΡΙΤΟ ΜΕΤΑΒΑΤΙΚΕΣ ΔΙΑΤΑΞΕΙΣ</w:t>
      </w:r>
      <w:r>
        <w:rPr>
          <w:rStyle w:val="Hyperlink"/>
          <w:b/>
          <w:bCs/>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72</w:t>
      </w:r>
      <w:r>
        <w:rPr>
          <w:b/>
          <w:bCs/>
          <w:lang w:val="el" w:eastAsia="el"/>
        </w:rPr>
        <w:t xml:space="preserve"> </w:t>
      </w:r>
    </w:p>
    <w:p>
      <w:pPr>
        <w:pStyle w:val="Heading6"/>
        <w:spacing w:before="240" w:after="240"/>
        <w:rPr>
          <w:lang w:val="el" w:eastAsia="el"/>
        </w:rPr>
      </w:pPr>
      <w:r>
        <w:rPr>
          <w:b/>
          <w:bCs/>
          <w:lang w:val="el" w:eastAsia="el"/>
        </w:rPr>
        <w:t>Μεταβατικές διατάξεις</w:t>
      </w:r>
      <w:r>
        <w:rPr>
          <w:rStyle w:val="Hyperlink"/>
          <w:b/>
          <w:bCs/>
          <w:color w:val="000000"/>
          <w:sz w:val="20"/>
          <w:szCs w:val="20"/>
          <w:u w:val="none" w:color="0000EE"/>
          <w:vertAlign w:val="superscript"/>
          <w:lang w:val="el" w:eastAsia="el"/>
        </w:rPr>
        <w:footnoteReference w:id="414"/>
      </w:r>
    </w:p>
    <w:p>
      <w:pPr>
        <w:pStyle w:val="MainText"/>
        <w:spacing w:before="120" w:after="0"/>
        <w:rPr>
          <w:lang w:val="el" w:eastAsia="el"/>
        </w:rPr>
      </w:pPr>
      <w:r>
        <w:rPr>
          <w:b/>
          <w:bCs/>
          <w:lang w:val="el" w:eastAsia="el"/>
        </w:rPr>
        <w:t>1.</w:t>
      </w:r>
      <w:r>
        <w:rPr>
          <w:b/>
          <w:bCs/>
          <w:lang w:val="el" w:eastAsia="el"/>
        </w:rPr>
        <w:t xml:space="preserve"> Μετά την 1.1.2014, για υποθέσεις προσωρινού ή οριστικού φορολογικού ελέγχου, που αφορά χρήσεις, περιόδους, φορολογικές υποθέσεις ή υποχρεώσεις πριν από την έναρξη ισχύος του Κώδικα Φορολογικής Διαδικασίας, εκδίδεται πράξη διορθωτικού προσδιορισμού του φόρου. Για όσα αφορούν τα σχετικά με την έκδοση της πράξης εφαρμόζονται οι διατάξεις του Κώδικα.</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2.</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3.</w:t>
      </w:r>
      <w:r>
        <w:rPr>
          <w:b/>
          <w:bCs/>
          <w:lang w:val="el" w:eastAsia="el"/>
        </w:rPr>
        <w:t xml:space="preserve"> Για χρήσεις, περιόδους, φορολογικές υποθέσεις ή υποχρεώσεις για τις οποίες έχει εκδοθεί μέχρι την 31.12.2013 εντολή ελέγχου, εφαρμόζονται οι διατάξεις του κεφαλαίου 7 του Κώδικα Φορολογικής Διαδικασίας, εφόσον κατά το χρόνο έναρξης ισχύος αυτού δεν έχει γίνει έναρξη του ελέγχου. Ως έναρξη του ελέγχου για την εφαρμογή του προηγούμενου εδαφίου λογίζεται η θεώρηση των βιβλίων του φορολογουμένου από όργανο της Φορολογικής Διοίκησης ή η κοινοποίηση πρόσκλησης για επίδειξη βιβλίων στον έλεγχο, στην περίπτωση που δεν είναι δυνατή η θεώρηση των βιβλίων ή η έκδοση της εντολής ελέγχου στην περίπτωση που δεν τηρούνται βιβλία. Ως έναρξη ελέγχου κατά την έννοια του πρώτου εδαφίου θεωρείται και η αποστολή έως τις 31.12.2013 επιστολής στο φορολογούμενο, με την οποία του γνωστοποιείται ότι έχει εκδοθεί εντολή φορολογικού ελέγχου. Σε περίπτωση κατά την οποία, έως τις 31.12.2013, είχε εκδοθεί εντολή φορολογικού ελέγχου και για οποιονδήποτε λόγο, μετά την ημερομηνία αυτή, για την ίδια χρήση, περίοδο, φορολογική υπόθεση ή υποχρέωση, εκδοθεί νέα εντολή ελέγχου, οι έννομες συνέπειες της έκδοσης της αρχικής εντολής δεν θίγονται.</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4.</w:t>
      </w:r>
      <w:r>
        <w:rPr>
          <w:b/>
          <w:bCs/>
          <w:lang w:val="el" w:eastAsia="el"/>
        </w:rPr>
        <w:t xml:space="preserve"> Κοινοποιήσεις κατά το άρθρο 5 του Κώδικα Φορολογικής Διαδικασίας, διενεργούνται και για χρήσεις, περιόδους, φορολογικές υποθέσεις ή υποχρεώσεις πριν από την έναρξη ισχύος αυτού.</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5.</w:t>
      </w:r>
      <w:r>
        <w:rPr>
          <w:b/>
          <w:bCs/>
          <w:lang w:val="el" w:eastAsia="el"/>
        </w:rPr>
        <w:t xml:space="preserve"> Για φορολογικές δηλώσεις που υποβάλλονται μετά την 1.1.2014, ανεξάρτητα από τη χρήση, την περίοδο, τη φορολογική υπόθεση ή υποχρέωση την οποία αφορούν, διενεργείται άμεσος προσδιορισμός του φόρου ή εκδίδεται πράξη διοικητικού προσδιορισμού του φόρου, κατά περίπτωση.</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6.</w:t>
      </w:r>
      <w:r>
        <w:rPr>
          <w:b/>
          <w:bCs/>
          <w:lang w:val="el" w:eastAsia="el"/>
        </w:rPr>
        <w:t xml:space="preserve"> Για φορολογικές χρήσεις, περιόδους, υποθέσεις ή υποχρεώσεις για τις οποίες έως την 31.12.2013 έχουν εκδοθεί οριστικά φύλλα ελέγχου ή οριστικές πράξεις προσδιορισμού ή καταλογισμού οποιουδήποτε φόρου, τέλους ή εισφοράς ή εκκαθαριστικά σημειώματα ή οποιαδήποτε άλλη συναφής πράξη, ως νέο στοιχείο, κατά την έννοια του άρθρου 25 του Κώδικα Φορολογικής Διαδικασίας, θεωρείται οποιοδήποτε στοιχείο δεν τελούσε σε γνώση της αρμόδιας για τον τακτικό (οριστικό) έλεγχο φορολογικής αρχής, κατά το χρόνο διενέργειάς του.</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7.</w:t>
      </w:r>
      <w:r>
        <w:rPr>
          <w:b/>
          <w:bCs/>
          <w:lang w:val="el" w:eastAsia="el"/>
        </w:rPr>
        <w:t xml:space="preserve"> Σε περίπτωση ακύρωσης με απόφαση διοικητικού δικαστηρίου, για τυπικούς λόγους ή λόγω νομικής πλημμέλειας, οποιασδήποτε πράξης καταλογισμού, η Φορολογική Διοίκηση, σε συμμόρφωση με τη δικαστική απόφαση, εκδίδει, από το χρόνο ισχύος του Κώδικα Φορολογικής Διαδικασίας τις προβλεπόμενες από αυτόν πράξεις προσδιορισμού του φόρου, ανεξαρτήτως του χρόνου έκδοσης της δικαστικής απόφασης.</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8.</w:t>
      </w:r>
      <w:r>
        <w:rPr>
          <w:b/>
          <w:bCs/>
          <w:lang w:val="el" w:eastAsia="el"/>
        </w:rPr>
        <w:t xml:space="preserve"> Για τις δικαστικές αποφάσεις που εκδίδονται μετά την έναρξη ισχύος του Κώδικα Φορολογικής Διαδικασίας εφαρμόζονται αναλόγως οι διατάξεις των άρθρων 41 παρ. 4 και 30 παρ. 1 αυτού.</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9.</w:t>
      </w:r>
      <w:r>
        <w:rPr>
          <w:b/>
          <w:bCs/>
          <w:lang w:val="el" w:eastAsia="el"/>
        </w:rPr>
        <w:t xml:space="preserve"> Επί πράξεων ή αποφάσεων της επιτροπής διοικητικής επίλυσης διαφορών του άρθρου 70Α του ν. 2238/1994 και της Υπηρεσίας Εσωτερικής Επανεξέτασης του άρθρου 70Β του ίδιου νόμου, εφαρμόζονται οι διατάξεις του άρθρου 30 παρ. 1 του Κώδικα Φορολογικής Διαδικασίας. Ο φόρος, το τέλος, η εισφορά ή το πρόστιμο, που προσδιορίζεται στις περιπτώσεις του προηγούμενου εδαφίου, καταβάλλεται όπως ορίζεται στις παραπάνω πράξεις ή αποφάσεις ή στις διατάξεις της οικείας φορολογίας.</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10.</w:t>
      </w:r>
      <w:r>
        <w:rPr>
          <w:b/>
          <w:bCs/>
          <w:lang w:val="el" w:eastAsia="el"/>
        </w:rPr>
        <w:t xml:space="preserve"> Σε περίπτωση έκδοσης απόφασης διοικητικού δικαστηρίου με την οποία κηρύσσεται απαράδεκτη η συζήτηση ενδίκου βοηθήματος ή μέσου και αναπέμπεται η υπόθεση στη Φορολογική Διοίκηση για να τηρηθεί η διαδικασία διοικητικής επίλυσης της διαφοράς, το αίτημα για διοικητική επίλυση εξετάζεται από την Υπηρεσία Εσωτερικής Επανεξέτασης, σύμφωνα με τις διατάξεις του άρθρου 63 του Κώδικα Φορολογικής Διαδικασίας, εκτός εάν ο φορολογούμενος αποδεχθεί την προσβαλλόμενη πράξη εντός αποκλειστικής προθεσμίας πέντε ημερών από την κοινοποίηση σε αυτόν της δικαστικής απόφασης ή σχετικής πρόσκλησης της Φορολογικής Διοίκησης.</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11.</w:t>
      </w:r>
      <w:r>
        <w:rPr>
          <w:b/>
          <w:bCs/>
          <w:lang w:val="el" w:eastAsia="el"/>
        </w:rPr>
        <w:t xml:space="preserve"> Διατάξεις περί παραγραφής του δικαιώματος του Δημοσίου να κοινοποιεί φύλλα ελέγχου και πράξεις προσδιορισμού φόρου, τελών, εισφορών, προστίμων, προϊσχύουσες του άρθρου 36 του Κώδικα Φορολογικής Διαδικασίας, εξακολουθούν να έχουν εφαρμογή για τις χρήσεις, τις περιόδους, τις υποθέσεις και τις φορολογικές υποχρεώσεις τις οποίες αφορούν. Κατ' εξαίρεση, οι διατάξεις της παραγράφου 3 του άρθρου 36 εφαρμόζονται και για περιπτώσεις φοροδιαφυγής, η οποία διαπράχθηκε πριν την εφαρμογή του Κώδικα, εάν, κατά τη θέση αυτού σε ισχύ, το δικαίωμα του Δημοσίου δεν έχει παραγραφεί. Όπου σε κείμενες διατάξεις ουσιαστικού φορολογικού δικαίου, που εμπίπτουν στο πεδίο εφαρμογής του Κώδικα Φορολογικής Διαδικασίας, προβλέπεται προθεσμία παραγραφής του δικαιώματος του Δημοσίου να κοινοποιεί φύλλα ελέγχου, πράξεις προσδιορισμού φόρου, τελών, εισφορών, πράξεις επιβολής προστίμων και κάθε άλλη συναφή πράξη, η παραγραφή διακόπτεται με την έκδοσή τους. Η διάταξη του προηγούμενου εδαφίου εφαρμόζεται και σε εκκρεμείς δικαστικές υποθέσεις, οι οποίες δεν έχουν συζητηθεί κατά τη δημοσίευση του παρόντος νόμου σε πρώτο βαθμό.</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12.</w:t>
      </w:r>
      <w:r>
        <w:rPr>
          <w:b/>
          <w:bCs/>
          <w:lang w:val="el" w:eastAsia="el"/>
        </w:rPr>
        <w:t xml:space="preserve"> Οι διατάξεις του άρθρου 44 παράγραφος 1 ισχύουν από 1.1.2020. Μέχρι και τις 31.12.2019, κατά την εκάστοτε καταβολή φόρου, εισπράττονται υποχρεωτικά επί του καταβαλλόμενου ποσού, οι αναλογούντες τόκοι και πρόστιμο λόγω εκπρόθεσμης καταβολής.</w:t>
      </w:r>
      <w:r>
        <w:rPr>
          <w:rStyle w:val="Hyperlink"/>
          <w:b/>
          <w:bCs/>
          <w:color w:val="000000"/>
          <w:sz w:val="20"/>
          <w:szCs w:val="20"/>
          <w:u w:val="none" w:color="0000EE"/>
          <w:vertAlign w:val="superscript"/>
          <w:lang w:val="el" w:eastAsia="el"/>
        </w:rPr>
        <w:footnoteReference w:id="426"/>
      </w:r>
    </w:p>
    <w:p>
      <w:pPr>
        <w:spacing w:before="240" w:after="240"/>
        <w:rPr>
          <w:lang w:val="el" w:eastAsia="el"/>
        </w:rPr>
      </w:pPr>
      <w:r>
        <w:rPr>
          <w:b/>
          <w:bCs/>
          <w:lang w:val="el" w:eastAsia="el"/>
        </w:rPr>
        <w:t>.Μέχρι και την 31.12.2015, κατά την εκάστοτε καταβολή φόρου, εισπράττονται υποχρεωτικά επί του καταβαλλόμενου ποσού, οι αναλογούντες τόκοι και πρόστιμα λόγω εκπρόθεσμης καταβολής.</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13.</w:t>
      </w:r>
      <w:r>
        <w:rPr>
          <w:b/>
          <w:bCs/>
          <w:lang w:val="el" w:eastAsia="el"/>
        </w:rPr>
        <w:t xml:space="preserve"> Οι διατάξεις του άρθρου 47 του Κώδικα Φορολογικής Διαδικασίας εφαρμόζονται για οφειλές για τις οποίες αποκτάται εκτελεστός τίτλος από την 1.1.2014 και εφεξής.</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14.</w:t>
      </w:r>
      <w:r>
        <w:rPr>
          <w:b/>
          <w:bCs/>
          <w:lang w:val="el" w:eastAsia="el"/>
        </w:rPr>
        <w:t xml:space="preserve"> Οι διατάξεις του άρθρου 51 του Κώδικα Φορολογικής Διαδικασίας, σχετικά με το χρόνο παραγραφής και τους λόγους διακοπής και αναστολής αυτής, εφαρμόζονται για φόρους και λοιπά έσοδα για τα οποία η Φορολογική Διοίκηση αποκτά εκτελεστό τίτλο από την 1.1.2014 και εφεξής.</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15.</w:t>
      </w:r>
      <w:r>
        <w:rPr>
          <w:b/>
          <w:bCs/>
          <w:lang w:val="el" w:eastAsia="el"/>
        </w:rPr>
        <w:t xml:space="preserve"> Μέχρι και τις 31.12.2019 ο τόκος του πρώτου εδαφίου της παραγράφου 1 του άρθρου 53 υπολογίζεται σε μηνιαία βάση κατά την είσπραξη για ολόκληρο το μήνα.</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16.</w:t>
      </w:r>
      <w:r>
        <w:rPr>
          <w:b/>
          <w:bCs/>
          <w:lang w:val="el" w:eastAsia="el"/>
        </w:rPr>
        <w:t xml:space="preserve"> Το άρθρο 53 παρ. 2 του Κώδικα Φορολογικής Διαδικασίας εφαρμόζεται για αιτήσεις επιστροφής που υποβάλλονται από την 1.1.2014 και εφεξής.</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17.</w:t>
      </w:r>
      <w:r>
        <w:rPr>
          <w:b/>
          <w:bCs/>
          <w:lang w:val="el" w:eastAsia="el"/>
        </w:rPr>
        <w:t xml:space="preserve"> Για πράξεις διορθωτικού προσδιορισμού φόρου που αφορούν εν γένει φορολογικές υποχρεώσεις, χρήσεις, περιόδους ή υποθέσεις έως και τις 31.12.2013 επιβάλλεται, αντί του πρόσθετου φόρου του άρθρου 1 του ν. 2523/1997, πρόστιμο που ισούται με το άθροισμα του προστίμου των άρθρων 58, 58Α παράγραφος 2 ή 59 του παρόντος κατά περίπτωση,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18.</w:t>
      </w:r>
      <w:r>
        <w:rPr>
          <w:b/>
          <w:bCs/>
          <w:lang w:val="el" w:eastAsia="el"/>
        </w:rPr>
        <w:t xml:space="preserve"> Εξαιρετικά, για την υποβολή εκπρόθεσμων χρεωστικών δηλώσεων, που αφορούν χρήσεις, περιόδους, υποθέσεις ή εν γένει φορολογικές υποχρεώσεις έως τις 31.12.2013, επιβάλλεται, αντί του πρόσθετου φόρου του άρθρου 1 του ν. 2523/1997, πρόστιμο που ισούται με το άθροισμα του προστίμου του άρθρου 54 του παρόντος, πλέον του τόκου του άρθρου 53 του παρόντος, ο οποίος υπολογίζεται από την 1.1.2014 και μέχρι την έκδοση του εκτελεστού τίτλου, εφόσον αυτό συνεπάγεται επιεικέστερη μεταχείριση του φορολογούμενου. Για δηλώσεις που υποβάλλονται μετά την κοινοποίηση εντολής ελέγχου ή της πρόσκλησης παροχής πληροφοριών του άρθρου 14 του παρόντος και μέχρι την κοινοποίηση του προσωρινού διορθωτικού προσδιορισμού του φόρου επιβάλλονται, αντί των ανωτέρω κυρώσεων, οι κυρώσεις της παραγράφου 17 του παρόντος, κατά τα οριζόμενα στην παράγραφο αυτή. Εφόσον πρόκειται για τροποποιητικές δηλώσεις, για τον υπολογισμό του ποσού του προστίμου της παραγράφου 17 του παρόντος άρθρου, λαμβάνεται ως βάση υπολογισμού το ποσό της διαφοράς μεταξύ του φόρου που προκύπτει με βάση την υποβαλλόμενη τροποποιητική φορολογική δήλωση και εκείνου που προκύπτει με βάση την αρχικώς υποβληθείσα δήλωση και τις τυχόν τροποποιητικές δηλώσεις που έχουν εν τω μεταξύ υποβληθεί. Δεν είναι δυνατή η υποβολή δηλώσεων σύμφωνα με το προηγούμενο εδάφιο με επιφύλαξη. Εξαιρουμένων των δηλώσεων παρακρατούμενου φόρου μισθωτών υπηρεσιών, εφόσον η προκύπτουσα οφειλή εξοφληθεί εντός τριάντα (30) ημερών από τον προσδιορισμό του φόρου, το επιβληθέν κατά το προηγούμενο εδάφιο πρόστιμο ή ο πρόσθετος φόρος περιορίζεται στο εξήντα τοις εκατό (60%) του αρχικώς προσδιορισθέντος. Φόροι, πρόστιμα, τέλη, εισφορές και λοιπά ποσά που προσδιορίζονται κατά τις διατάξεις των δύο τελευταίων εδαφίων δεν διαγράφονται, συμψηφίζονται ή επιστρέφονται. Σε κάθε περίπτωση μετά την απόκτηση του εκτελεστού τίτλου εφαρμόζονται οι διατάξεις του άρθρου 53 του Κώδικα Φορολογικής Διαδικασίας.</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19.</w:t>
      </w:r>
      <w:r>
        <w:rPr>
          <w:b/>
          <w:bCs/>
          <w:lang w:val="el" w:eastAsia="el"/>
        </w:rPr>
        <w:t xml:space="preserve"> Για την υποβολή, μετά την 1.1.2014, εκπροθέσμων δηλώσεων από τις οποίες δεν προκύπτει φορολογική υποχρέωση ή δηλώσεων πληροφοριακού χαρακτήρα που αφορούν περιόδους έως την 31.12.2013, επιβάλλονται τα πρόστιμα του άρθρου 4 παρ. 1 εδάφιο 1 του ν. 2523/1997 με τον περιορισμό το καταβλητέο σε καθεμία περίπτωση ποσό να μην ξεπερνά το προβλεπόμενο στο άρθρο 54 παρ. 2 περίπτωση α' του Κώδικα Φορολογικής Διαδικασίας.</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20.</w:t>
      </w:r>
      <w:r>
        <w:rPr>
          <w:b/>
          <w:bCs/>
          <w:lang w:val="el" w:eastAsia="el"/>
        </w:rPr>
        <w:t xml:space="preserve"> Η κοινή απόφαση με αριθμό 45081/30.10.1997 των Υπουργών Εσωτερικών και Οικονομικών που έχει εκδοθεί κατ' εξουσιοδότηση της παρ. 6 του άρθρου 26 του ν. 1882/1990 (Α'43 ) εξακολουθεί να ισχύει μέχρι την κα- τάργησή της.</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21.</w:t>
      </w:r>
      <w:r>
        <w:rPr>
          <w:b/>
          <w:bCs/>
          <w:lang w:val="el" w:eastAsia="el"/>
        </w:rPr>
        <w:t xml:space="preserve"> Οι διατάξεις της παραγράφου 7 του άρθρου 46 του Κώδικα Φορολογικής Διαδικασίας, εφαρμόζονται και για μέτρα που το Δημόσιο λαμβάνει ή έχει λάβει πριν από την έναρξη ισχύος του παρόντος νόμου επί περιουσιακών στοιχείων που έχουν δεσμευτεί κατ' εφαρμογή των διατάξεων του άρθρου 14 του ν. 2523/1997 (Α' 179).</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22.</w:t>
      </w:r>
      <w:r>
        <w:rPr>
          <w:b/>
          <w:bCs/>
          <w:lang w:val="el" w:eastAsia="el"/>
        </w:rPr>
        <w:t xml:space="preserve"> Για την επιβολή συντηρητικής κατάσχεσης σύμφωνα με το άρθρο 46 του Κώδικα Φορολογικής Διαδικασίας, οι προβλεπόμενες επιδόσεις κατά τον Κώδικα Πολιτικής Δικονομίας γίνονται και από οποιονδήποτε υπάλληλο της Φορολογικής Διοίκησης.</w:t>
      </w:r>
      <w:r>
        <w:rPr>
          <w:rStyle w:val="Hyperlink"/>
          <w:b/>
          <w:bCs/>
          <w:color w:val="000000"/>
          <w:sz w:val="20"/>
          <w:szCs w:val="20"/>
          <w:u w:val="none" w:color="0000EE"/>
          <w:vertAlign w:val="superscript"/>
          <w:lang w:val="el" w:eastAsia="el"/>
        </w:rPr>
        <w:footnoteReference w:id="437"/>
      </w:r>
    </w:p>
    <w:p>
      <w:pPr>
        <w:pStyle w:val="MainText"/>
        <w:spacing w:before="120" w:after="0"/>
        <w:rPr>
          <w:lang w:val="el" w:eastAsia="el"/>
        </w:rPr>
      </w:pPr>
      <w:r>
        <w:rPr>
          <w:b/>
          <w:bCs/>
          <w:lang w:val="el" w:eastAsia="el"/>
        </w:rPr>
        <w:t>23.</w:t>
      </w:r>
      <w:r>
        <w:rPr>
          <w:b/>
          <w:bCs/>
          <w:lang w:val="el" w:eastAsia="el"/>
        </w:rPr>
        <w:t xml:space="preserve"> Οι διατάξεις των παραγράφων 5 και 6 του άρθρου 46 του Κώδικα Φορολογικής Διαδικασίας καταλαμβάνουν και τις υποθέσεις για τις οποίες έχουν συνταχθεί ειδικές εκθέσεις ελέγχου της παρ. 1 του άρθρου 14 του ν. 2523/1997 μέχρι την 31.12.2013, αλλά δεν έχουν ληφθεί τα προβλεπόμενα μέτρα μέχρι την ημερομηνία αυτή.</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24.</w:t>
      </w:r>
      <w:r>
        <w:rPr>
          <w:b/>
          <w:bCs/>
          <w:lang w:val="el" w:eastAsia="el"/>
        </w:rPr>
        <w:t xml:space="preserve"> Στις περιπτώσεις που έχουν ληφθεί μέτρα διασφάλισης σύμφωνα με τις διατάξεις του άρθρου 14 του ν. 2523/1997, όπως ισχύει μέχρι την 31.12.2013, και δεν έχει υποβληθεί μέχρι την 31.12.2013 αίτηση της παραγράφου 4 του ανωτέρω άρθρου, ούτε έχει ασκηθεί προσφυγή ενώπιον του διοικητικού δικαστηρίου κατά των μέτρων, ο υπόχρεος δύναται να υποβάλει αίτημα επανεξέτασης στην Υπηρεσία Εσωτερικής Επανεξέτασης του άρθρου 63 του Κώδικα Φορολογικής Διαδικασίας, εντός ανατρεπτικής προθεσμίας εξήντα (60) ημερών από το χρόνο έναρξης ισχύος του Κώδικα.</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25.</w:t>
      </w:r>
      <w:r>
        <w:rPr>
          <w:b/>
          <w:bCs/>
          <w:lang w:val="el" w:eastAsia="el"/>
        </w:rPr>
        <w:t xml:space="preserve"> Αν έχει εκδοθεί απόφαση της παρ. 4 του άρθρου 14 του ν. 2523/1997, για τη μερική άρση των μέτρων, συνεπεία της οποίας αναβιώνει η επιβολή αυτών σε χρόνο μεταγενέστερο της έναρξης ισχύος του Κώδικα Φορολογικής Διαδικασίας, και εφόσον δεν έχει ασκηθεί προσφυγή ενώπιον των διοικητικών δικαστηρίων κατά αυτής, ο υπόχρεος δύναται, εντός ανατρεπτικής προθεσμίας τριάντα (30) ημερών από την αναβίωση των μέτρων, να υποβάλει αίτημα για την επανεξέταση της απόφασης αυτής από την Υπηρεσία Εσωτερικής Επανεξέτασης.</w:t>
      </w:r>
      <w:r>
        <w:rPr>
          <w:rStyle w:val="Hyperlink"/>
          <w:b/>
          <w:bCs/>
          <w:color w:val="000000"/>
          <w:sz w:val="20"/>
          <w:szCs w:val="20"/>
          <w:u w:val="none" w:color="0000EE"/>
          <w:vertAlign w:val="superscript"/>
          <w:lang w:val="el" w:eastAsia="el"/>
        </w:rPr>
        <w:footnoteReference w:id="440"/>
      </w:r>
    </w:p>
    <w:p>
      <w:pPr>
        <w:pStyle w:val="MainText"/>
        <w:spacing w:before="120" w:after="0"/>
        <w:rPr>
          <w:lang w:val="el" w:eastAsia="el"/>
        </w:rPr>
      </w:pPr>
      <w:r>
        <w:rPr>
          <w:b/>
          <w:bCs/>
          <w:lang w:val="el" w:eastAsia="el"/>
        </w:rPr>
        <w:t>26.</w:t>
      </w:r>
      <w:r>
        <w:rPr>
          <w:b/>
          <w:bCs/>
          <w:lang w:val="el" w:eastAsia="el"/>
        </w:rPr>
        <w:t xml:space="preserve"> Εκκρεμή αιτήματα που έχουν υποβληθεί μέχρι 31.12.2013 στον Υπουργό Οικονομικών σύμφωνα με τις διατάξεις της παρ. 4 του άρθρου 14 του ν. 2523/1997, εξετάζονται στο πλαίσιο της ειδικής διοικητικής διαδικασίας από την Υπηρεσία Εσωτερικής Επανεξέτασης.</w:t>
      </w:r>
      <w:r>
        <w:rPr>
          <w:rStyle w:val="Hyperlink"/>
          <w:b/>
          <w:bCs/>
          <w:color w:val="000000"/>
          <w:sz w:val="20"/>
          <w:szCs w:val="20"/>
          <w:u w:val="none" w:color="0000EE"/>
          <w:vertAlign w:val="superscript"/>
          <w:lang w:val="el" w:eastAsia="el"/>
        </w:rPr>
        <w:footnoteReference w:id="441"/>
      </w:r>
    </w:p>
    <w:p>
      <w:pPr>
        <w:pStyle w:val="MainText"/>
        <w:spacing w:before="120" w:after="0"/>
        <w:rPr>
          <w:lang w:val="el" w:eastAsia="el"/>
        </w:rPr>
      </w:pPr>
      <w:r>
        <w:rPr>
          <w:b/>
          <w:bCs/>
          <w:lang w:val="el" w:eastAsia="el"/>
        </w:rPr>
        <w:t>27.</w:t>
      </w:r>
      <w:r>
        <w:rPr>
          <w:b/>
          <w:bCs/>
          <w:lang w:val="el" w:eastAsia="el"/>
        </w:rPr>
        <w:t xml:space="preserve"> Αποφάσεις του Υπουργού Οικονομικών, οι οποίες έχουν εκδοθεί κατ' εξουσιοδότηση του Κώδικα Φ.Π.Α., που κυρώθηκε με το ν. 2859/2000, όπως αυτός ισχύει μέχρι 31.12.2013 κατά το μέρος που οι διατάξεις αυτές έχουν καταργηθεί με τις διατάξεις του παρόντα Κώδικα, εξακολουθούν να ισχύουν μέχρι 31.8.2014 ή μέχρι την έκδοση αποφάσεων του Γενικού Γραμματέα Δημοσίων Εσόδων, κατά τις διατάξεις του Κώδικα Φορολογικής Διαδικασίας, εφόσον αυτές εκδοθούν σε προγενέστερο χρόνο.</w:t>
      </w:r>
      <w:r>
        <w:rPr>
          <w:rStyle w:val="Hyperlink"/>
          <w:b/>
          <w:bCs/>
          <w:color w:val="000000"/>
          <w:sz w:val="20"/>
          <w:szCs w:val="20"/>
          <w:u w:val="none" w:color="0000EE"/>
          <w:vertAlign w:val="superscript"/>
          <w:lang w:val="el" w:eastAsia="el"/>
        </w:rPr>
        <w:footnoteReference w:id="442"/>
      </w:r>
    </w:p>
    <w:p>
      <w:pPr>
        <w:pStyle w:val="MainText"/>
        <w:spacing w:before="120" w:after="0"/>
        <w:rPr>
          <w:lang w:val="el" w:eastAsia="el"/>
        </w:rPr>
      </w:pPr>
      <w:r>
        <w:rPr>
          <w:b/>
          <w:bCs/>
          <w:lang w:val="el" w:eastAsia="el"/>
        </w:rPr>
        <w:t>28.</w:t>
      </w:r>
      <w:r>
        <w:rPr>
          <w:b/>
          <w:bCs/>
          <w:lang w:val="el" w:eastAsia="el"/>
        </w:rPr>
        <w:t xml:space="preserve">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στα άρθρα 7 και 17 του ν. 1587/1950 (Α' 294) περί Φόρου Μεταβίβασης Ακινήτων (Φ.Μ.Α.), 23 και 23Α του ν. 3427/2005 (Α' 312) περί Δήλωσης Στοιχείων Ακινήτων (Ε9) και Περιουσιολογίου Ακινήτων, 15 έως και 18 του ν. 3091/2002 (Α' 330) και 58 του ν. 3842/2010 (Α' 58) περί Ειδικού Φόρου επί των Ακινήτων (Ε.Φ.Α.),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31.3.2014. Αποφάσεις του Υπουργού Οικονομικών, που ρυθμίζουν θέματα που υπάγονται στις διατάξεις του παρόντος νόμου, οι οποίες έχουν εκδοθεί κατ' εξουσιοδότηση των διατάξεων που περιλαμβάνονται στο άρθρο 16 του ν. 1882/1990 (Α' 43) περί Φορολογίας Αυτομάτου Υπερτιμήματος, στα άρθρα 2 έως και 19 του ν. 3427/2005 (Α' 312) περί Φόρου Αυτομάτου Υπερτιμήματος (Φ.Α.Υ.) και Τέλους Συναλλαγής Ακινήτων (Τ.Σ. Α.), 21 έως και 35 του ν. 2459/1997 (Α' 17) περί Φόρου Μεγάλης Ακίνητης Περιουσίας (Φ.Μ.Α.Π.), 27 έως και 50 του ν. 3842/2010 (Α' 58) περί Φόρου Ακίνητης Περιουσίας (Φ.Α.Π.), 5 έως και 19 του ν. 3634/2008 (Α' 9) και 53 του ν. 3842/2010 (Α' 58) περί Ενιαίου Τέλους Ακινήτων (Ε.Τ.ΑΚ.), 53 του ν. 4021/2011 (Α' 218 ) περί Έκτακτου Ειδικού Τέλους Ηλεκτροδοτούμενων Δομημένων Επιφανειών (Ε.Ε.Τ.Η.Δ.Ε.) και στο άρθρο πρώτο υποπαράγραφος Α7 του ν. 4152/2013 (Α' 107) περί Έκτακτου Ειδικού Τέλους Ακινήτων (Ε.Ε.Τ.Α.), καθώς και οποιαδήποτε άλλη απόφαση του Υπουργού Οικονομικών, η οποία ρυθμίζει θέματα διαδικασιών των φορολογιών που επιβλήθηκαν με τους ανωτέρω νόμους, εξακολουθούν να ισχύουν μέχρι την έκδοση αποφάσεων του Γενικού Γραμματέα Δημοσίων Εσόδων, κατά τις διατάξεις του Κώδικα Φορολογικής Διαδικασίας, όπου αυτό απαιτείται.</w:t>
      </w:r>
      <w:r>
        <w:rPr>
          <w:rStyle w:val="Hyperlink"/>
          <w:b/>
          <w:bCs/>
          <w:color w:val="000000"/>
          <w:sz w:val="20"/>
          <w:szCs w:val="20"/>
          <w:u w:val="none" w:color="0000EE"/>
          <w:vertAlign w:val="superscript"/>
          <w:lang w:val="el" w:eastAsia="el"/>
        </w:rPr>
        <w:footnoteReference w:id="443"/>
      </w:r>
    </w:p>
    <w:p>
      <w:pPr>
        <w:pStyle w:val="MainText"/>
        <w:spacing w:before="120" w:after="0"/>
        <w:rPr>
          <w:lang w:val="el" w:eastAsia="el"/>
        </w:rPr>
      </w:pPr>
      <w:r>
        <w:rPr>
          <w:b/>
          <w:bCs/>
          <w:lang w:val="el" w:eastAsia="el"/>
        </w:rPr>
        <w:t>29.</w:t>
      </w:r>
      <w:r>
        <w:rPr>
          <w:b/>
          <w:bCs/>
          <w:lang w:val="el" w:eastAsia="el"/>
        </w:rPr>
        <w:t xml:space="preserve"> Για τις υποθέσεις του Κώδικα Διατάξεων Φορολογίας Κληρονομιών, Δωρεών, Γονικών Παροχών και Κερδών από τυχερά παίγνια, οι διατάξεις του Κώδικα Φορολογικής Διαδικασίας εφαρμόζονται από 1.1.2015. Κατ' εξαίρεση για τις υποθέσεις του προηγούμενου εδαφίου εφαρμόζονται οι διατάξεις του άρθρου 30 παρ. 1 και του Ενάτου Κεφαλαίου του Κώδικα».</w:t>
      </w:r>
      <w:r>
        <w:rPr>
          <w:rStyle w:val="Hyperlink"/>
          <w:b/>
          <w:bCs/>
          <w:color w:val="000000"/>
          <w:sz w:val="20"/>
          <w:szCs w:val="20"/>
          <w:u w:val="none" w:color="0000EE"/>
          <w:vertAlign w:val="superscript"/>
          <w:lang w:val="el" w:eastAsia="el"/>
        </w:rPr>
        <w:footnoteReference w:id="444"/>
      </w:r>
    </w:p>
    <w:p>
      <w:pPr>
        <w:pStyle w:val="MainText"/>
        <w:spacing w:before="120" w:after="0"/>
        <w:rPr>
          <w:lang w:val="el" w:eastAsia="el"/>
        </w:rPr>
      </w:pPr>
      <w:r>
        <w:rPr>
          <w:b/>
          <w:bCs/>
          <w:lang w:val="el" w:eastAsia="el"/>
        </w:rPr>
        <w:t>30.</w:t>
      </w:r>
      <w:r>
        <w:rPr>
          <w:b/>
          <w:bCs/>
          <w:lang w:val="el" w:eastAsia="el"/>
        </w:rPr>
        <w:t xml:space="preserve"> Κατά παρέκκλιση του δεύτερου εδαφίου του άρθρου 34 του Κώδικα Φορολογικής Διαδικασίας, πράξεις διορθωτικού προσδιορισμού φόρου, τέλους ή εισφοράς, που έχουν εκδοθεί ή εκδίδονται κατόπιν προσωρινού φορολογικού ελέγχου, ο οποίος διατάχθηκε μέχρι την 31.12.2013, δεν κωλύουν τη μετά από νέο έλεγχο μεταγενέστερη διόρθωσή του. Το προηγούμενο εδάφιο ισχύει και για πράξεις διορθωτικού προσδιορισμού που έχουν εκδοθεί ή εκδίδονται μετά από τακτικό (οριστικό) φορολογικό έλεγχο που διατάχθηκε έως την 31.12.2013, στις περιπτώσεις στις οποίες σύμφωνα με τις διατάξεις της παρ. 4 του άρθρου 68 του ν. 2238/1994, της παρ. 2 του άρθρου 49 του ν. 2859/2000 και κάθε άλλης συναφούς διάταξης, εκδίδεται μερική καταλογιστική πράξη.</w:t>
      </w:r>
      <w:r>
        <w:rPr>
          <w:rStyle w:val="Hyperlink"/>
          <w:b/>
          <w:bCs/>
          <w:color w:val="000000"/>
          <w:sz w:val="20"/>
          <w:szCs w:val="20"/>
          <w:u w:val="none" w:color="0000EE"/>
          <w:vertAlign w:val="superscript"/>
          <w:lang w:val="el" w:eastAsia="el"/>
        </w:rPr>
        <w:footnoteReference w:id="445"/>
      </w:r>
    </w:p>
    <w:p>
      <w:pPr>
        <w:pStyle w:val="MainText"/>
        <w:spacing w:before="120" w:after="0"/>
        <w:rPr>
          <w:lang w:val="el" w:eastAsia="el"/>
        </w:rPr>
      </w:pPr>
      <w:r>
        <w:rPr>
          <w:b/>
          <w:bCs/>
          <w:lang w:val="el" w:eastAsia="el"/>
        </w:rPr>
        <w:t>31.</w:t>
      </w:r>
      <w:r>
        <w:rPr>
          <w:b/>
          <w:bCs/>
          <w:lang w:val="el" w:eastAsia="el"/>
        </w:rPr>
        <w:t xml:space="preserve"> Οι διατάξεις του δεύτερου εδαφίου της παραγράφου 3 του άρθρου 11 του Κώδικα ισχύουν από 1ης Αυγούστου 2013.</w:t>
      </w:r>
      <w:r>
        <w:rPr>
          <w:rStyle w:val="Hyperlink"/>
          <w:b/>
          <w:bCs/>
          <w:color w:val="000000"/>
          <w:sz w:val="20"/>
          <w:szCs w:val="20"/>
          <w:u w:val="none" w:color="0000EE"/>
          <w:vertAlign w:val="superscript"/>
          <w:lang w:val="el" w:eastAsia="el"/>
        </w:rPr>
        <w:footnoteReference w:id="446"/>
      </w:r>
    </w:p>
    <w:p>
      <w:pPr>
        <w:pStyle w:val="MainText"/>
        <w:spacing w:before="120" w:after="0"/>
        <w:rPr>
          <w:lang w:val="el" w:eastAsia="el"/>
        </w:rPr>
      </w:pPr>
      <w:r>
        <w:rPr>
          <w:b/>
          <w:bCs/>
          <w:lang w:val="el" w:eastAsia="el"/>
        </w:rPr>
        <w:t>32.</w:t>
      </w:r>
      <w:r>
        <w:rPr>
          <w:b/>
          <w:bCs/>
          <w:lang w:val="el" w:eastAsia="el"/>
        </w:rPr>
        <w:t xml:space="preserve"> Εξαιρετικά οι διατάξεις του άρθρου 55 παρ. 2 του Κώδικα είναι δυνατόν να εφαρμοστούν και για παραβάσεις που διαπράχθηκαν έως το χρόνο δημοσίευσης αυτού και επισύρουν πρόστιμα των άρθρων 5 παρ. 10 και 6 του Ν. 2523/1997 ανεξάρτητα από το χρόνο διαπίστωσής τους, εφόσον το νέο καθεστώς του άρθρου 55 παρ. 2 του Κώδικα επιλεγεί ως ευνοϊκότερο από τον υπόχρεο, για το σύνολο των παραβάσεων που περιέχονται στην ίδια πράξη ή απόφαση επιβολής προστίμου, κατά τα ειδικότερα αναφερόμενα κατωτέρω, ανά κατηγορία υποθέσεων:</w:t>
      </w:r>
    </w:p>
    <w:p>
      <w:pPr>
        <w:spacing w:before="240" w:after="240"/>
        <w:rPr>
          <w:lang w:val="el" w:eastAsia="el"/>
        </w:rPr>
      </w:pPr>
      <w:r>
        <w:rPr>
          <w:b/>
          <w:bCs/>
          <w:lang w:val="el" w:eastAsia="el"/>
        </w:rPr>
        <w:t>α. Για τις υποθέσεις για τις οποίες δεν έχουν εκδοθεί Αποφάσεις Επιβολής Προστίμου (Α.Ε.Π.) μέχρι την ημερομηνία δημοσίευσης του Κώδικα, εφόσον υποβληθεί σχετικό αίτημα εντός ανατρεπτικής προθεσμίας δεκαπέντε (15) ημερών από την κοινοποίηση της σχετικής Α.Ε.Π.. Εξαιρετικά, για τις υποθέσεις της περίπτωσης αυτής οι σχετικές Α.Ε.Π. μπορεί να εκδοθούν απευθείας με βάση το νέο καθεστώς, εφόσον πριν την έκδοσή τους ο υπόχρεος υποβάλλει ανέκκλητη δήλωση επιλογής των διατάξεων που ισχύουν κατά το χρόνο έκδοσης της Α.Ε.Π..</w:t>
      </w:r>
    </w:p>
    <w:p>
      <w:pPr>
        <w:spacing w:before="240" w:after="240"/>
        <w:rPr>
          <w:lang w:val="el" w:eastAsia="el"/>
        </w:rPr>
      </w:pPr>
      <w:r>
        <w:rPr>
          <w:b/>
          <w:bCs/>
          <w:lang w:val="el" w:eastAsia="el"/>
        </w:rPr>
        <w:t>β. Για τις υποθέσεις για τις οποίες έχουν εκδοθεί Α.Ε.Π. μέχρι την ημερομηνία δημοσίευσης του Κώδικα και δεν βρίσκονται ακόμη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p>
    <w:p>
      <w:pPr>
        <w:spacing w:before="240" w:after="240"/>
        <w:rPr>
          <w:lang w:val="el" w:eastAsia="el"/>
        </w:rPr>
      </w:pPr>
      <w:r>
        <w:rPr>
          <w:b/>
          <w:bCs/>
          <w:lang w:val="el" w:eastAsia="el"/>
        </w:rPr>
        <w:t>γ. Για τις υποθέσεις για τις οποίες έχουν εκδοθεί Α.Ε.Π. και βρίσκονται σε στάδιο διοικητικής επίλυσης της διαφοράς κατόπιν αιτήματος διοικητικού συμβιβασμού ή άσκησης ενδικοφανούς προσφυγής, εφόσον υποβληθεί σχετικό αίτημα, εντός ανατρεπτικής προθεσμίας σαράντα πέντε (45) ημερών από τη δημοσίευση του Κώδικα.</w:t>
      </w:r>
      <w:r>
        <w:rPr>
          <w:rStyle w:val="Hyperlink"/>
          <w:b/>
          <w:bCs/>
          <w:color w:val="000000"/>
          <w:sz w:val="20"/>
          <w:szCs w:val="20"/>
          <w:u w:val="none" w:color="0000EE"/>
          <w:vertAlign w:val="superscript"/>
          <w:lang w:val="el" w:eastAsia="el"/>
        </w:rPr>
        <w:footnoteReference w:id="447"/>
      </w:r>
    </w:p>
    <w:p>
      <w:pPr>
        <w:pStyle w:val="MainText"/>
        <w:spacing w:before="120" w:after="0"/>
        <w:rPr>
          <w:lang w:val="el" w:eastAsia="el"/>
        </w:rPr>
      </w:pPr>
      <w:r>
        <w:rPr>
          <w:b/>
          <w:bCs/>
          <w:lang w:val="el" w:eastAsia="el"/>
        </w:rPr>
        <w:t>33.</w:t>
      </w:r>
      <w:r>
        <w:rPr>
          <w:b/>
          <w:bCs/>
          <w:lang w:val="el" w:eastAsia="el"/>
        </w:rPr>
        <w:t xml:space="preserve"> Στις παραπάνω περιπτώσεις α΄ και β΄ της παραγράφου 4, αρμόδιος για την έκδοση της πράξης επιβολής των προστίμων με το ευνοϊκότερο καθεστώς είναι ο Προϊστάμενος της Αρχής που εξέδωσε την πράξη. Κατά της πράξης αυτής που εκδίδεται στη βάση του ευνοϊκότερου καθεστώτος δεν έχουν εφαρμογή οι διατάξεις περί δικαστικού και διοικητικού συμβιβασμού. Στην παραπάνω περίπτωση γ΄ της παραγράφου 4 το ευνοϊκότερο καθεστώς εφαρμόζεται στο πλαίσιο του διοικητικού συμβιβασμού ή ενδικοφανούς προσφυγής. Ο διοικητικός συμβιβασμός ή η αποδοχή της απόφασης επί της ενδικοφανούς προσφυγής με βάση το ευνοϊκότερο καθεστώς δεν έχει ως αποτέλεσμα τη μείωση των προστίμων σύμφωνα με την υφιστάμενη νομοθεσία. Το αίτημα για υπαγωγή στο ευνοϊκότερο καθεστώς υποβάλλεται στην αρμόδια Αρχή ή στην αρμόδια Επιτροπή των άρθρων 70Α και 70Β του Ν. 2238/1994 κατά περίπτωση.</w:t>
      </w:r>
      <w:r>
        <w:rPr>
          <w:rStyle w:val="Hyperlink"/>
          <w:b/>
          <w:bCs/>
          <w:color w:val="000000"/>
          <w:sz w:val="20"/>
          <w:szCs w:val="20"/>
          <w:u w:val="none" w:color="0000EE"/>
          <w:vertAlign w:val="superscript"/>
          <w:lang w:val="el" w:eastAsia="el"/>
        </w:rPr>
        <w:footnoteReference w:id="448"/>
      </w:r>
    </w:p>
    <w:p>
      <w:pPr>
        <w:pStyle w:val="MainText"/>
        <w:spacing w:before="120" w:after="0"/>
        <w:rPr>
          <w:lang w:val="el" w:eastAsia="el"/>
        </w:rPr>
      </w:pPr>
      <w:r>
        <w:rPr>
          <w:b/>
          <w:bCs/>
          <w:lang w:val="el" w:eastAsia="el"/>
        </w:rPr>
        <w:t>34.</w:t>
      </w:r>
      <w:r>
        <w:rPr>
          <w:b/>
          <w:bCs/>
          <w:lang w:val="el" w:eastAsia="el"/>
        </w:rPr>
        <w:t xml:space="preserve"> Για τις υποθέσεις προστίμων των άρθρων 5 παρ. 10 και 6 του Ν. 2523/1997 , οι οποίες εκκρεμούν ενώπιον των διοικητικών δικαστηρίων και του Σ.τ.Ε., καθώς και στην προθεσμία εμπρόθεσμης υποβολής προσφυγής κατά τη δημοσίευση του παρόντος, οι υπόχρεοι δύνανται με αίτησή τους, η οποία υποβάλλεται στη φορολογική αρχή που εξέδωσε την πράξη, εντός ανατρεπτικής προθεσμίας εξήντα (60) ημερών από τη δημοσίευση του Κώδικα ή σε περίπτωση που κατά το χρόνο δημοσίευσης του Κώδικα εκκρεμεί η έκδοση απόφασης μετά από συζήτηση, σε τριάντα (30) ημέρες από τη δημοσίευση της απόφασης κατά τα οριζόμενα στην παράγραφο 4 να ζητήσουν το δικαστικό συμβιβασμό με βάση το ευνοϊκότερο καθεστώς για το σύνολο των προστίμων ανά καταλογιστική πράξη. Αρμόδιος για τη διενέργεια του συμβιβασμού είναι ο Προϊστάμενος της αρχής που εξέδωσε την πράξη. Στην περίπτωση αυτή, η σχετική δίκη καταργείται σύμφωνα με τις διατάξεις των άρθρων 142 και 143, παράγραφος 7 του Κώδικα Διοικητικής Δικονομίας, αφού υποβληθεί αντίγραφο του πρακτικού συμβιβασμού στο αρμόδιο δικαστήριο. Η διάταξη του τελευταίου εδαφίου της προηγούμενης παραγράφου του άρθρου αυτού εφαρμόζεται αναλόγως.</w:t>
      </w:r>
      <w:r>
        <w:rPr>
          <w:rStyle w:val="Hyperlink"/>
          <w:b/>
          <w:bCs/>
          <w:color w:val="000000"/>
          <w:sz w:val="20"/>
          <w:szCs w:val="20"/>
          <w:u w:val="none" w:color="0000EE"/>
          <w:vertAlign w:val="superscript"/>
          <w:lang w:val="el" w:eastAsia="el"/>
        </w:rPr>
        <w:footnoteReference w:id="449"/>
      </w:r>
    </w:p>
    <w:p>
      <w:pPr>
        <w:pStyle w:val="MainText"/>
        <w:spacing w:before="120" w:after="0"/>
        <w:rPr>
          <w:lang w:val="el" w:eastAsia="el"/>
        </w:rPr>
      </w:pPr>
      <w:r>
        <w:rPr>
          <w:b/>
          <w:bCs/>
          <w:lang w:val="el" w:eastAsia="el"/>
        </w:rPr>
        <w:t>35.</w:t>
      </w:r>
      <w:r>
        <w:rPr>
          <w:b/>
          <w:bCs/>
          <w:lang w:val="el" w:eastAsia="el"/>
        </w:rPr>
        <w:t xml:space="preserve"> Εξαιρετικά οι διατάξεις της υποπερίπτωσης δδ΄ της περίπτωσης γ΄ της παραγράφου 2 του άρθρου 55 του Κώδικα είναι δυνατόν να εφαρμοστούν και για παραβάσεις που διαπράχθηκαν μέχρι το χρόνο έναρξης ισχύος αυτού, ανεξάρτητα από το χρόνο διαπίστωσής τους, εφόσον το νέο καθεστώς του άρθρου 55 του Κώδικα επιλεγεί ως ευνοϊκότερο από τον υπόχρεο, για το σύνολο των παραβάσεων που περιέχονται στην ίδια πράξη ή απόφαση επιβολής προστίμου.</w:t>
      </w:r>
      <w:r>
        <w:rPr>
          <w:rStyle w:val="Hyperlink"/>
          <w:b/>
          <w:bCs/>
          <w:color w:val="000000"/>
          <w:sz w:val="20"/>
          <w:szCs w:val="20"/>
          <w:u w:val="none" w:color="0000EE"/>
          <w:vertAlign w:val="superscript"/>
          <w:lang w:val="el" w:eastAsia="el"/>
        </w:rPr>
        <w:footnoteReference w:id="450"/>
      </w:r>
    </w:p>
    <w:p>
      <w:pPr>
        <w:pStyle w:val="MainText"/>
        <w:spacing w:before="120" w:after="0"/>
        <w:rPr>
          <w:lang w:val="el" w:eastAsia="el"/>
        </w:rPr>
      </w:pPr>
      <w:r>
        <w:rPr>
          <w:b/>
          <w:bCs/>
          <w:lang w:val="el" w:eastAsia="el"/>
        </w:rPr>
        <w:t>36.</w:t>
      </w:r>
      <w:r>
        <w:rPr>
          <w:b/>
          <w:bCs/>
          <w:lang w:val="el" w:eastAsia="el"/>
        </w:rPr>
        <w:t xml:space="preserve"> Με απόφαση του Γενικού Γραμματέα καθορίζεται η διαδικασία βεβαίωσης και καταβολής των ποσών που προκύπτουν μετά τον επανυπολογισμό των προστίμων κατά τις διατάξεις του Κώδικα, κατ΄ εφαρμογή των παραγράφων 4 και 5 του άρθρου αυτού.</w:t>
      </w:r>
      <w:r>
        <w:rPr>
          <w:rStyle w:val="Hyperlink"/>
          <w:b/>
          <w:bCs/>
          <w:color w:val="000000"/>
          <w:sz w:val="20"/>
          <w:szCs w:val="20"/>
          <w:u w:val="none" w:color="0000EE"/>
          <w:vertAlign w:val="superscript"/>
          <w:lang w:val="el" w:eastAsia="el"/>
        </w:rPr>
        <w:footnoteReference w:id="451"/>
      </w:r>
    </w:p>
    <w:p>
      <w:pPr>
        <w:pStyle w:val="MainText"/>
        <w:spacing w:before="120" w:after="0"/>
        <w:rPr>
          <w:lang w:val="el" w:eastAsia="el"/>
        </w:rPr>
      </w:pPr>
      <w:r>
        <w:rPr>
          <w:b/>
          <w:bCs/>
          <w:lang w:val="el" w:eastAsia="el"/>
        </w:rPr>
        <w:t>37.</w:t>
      </w:r>
      <w:r>
        <w:rPr>
          <w:b/>
          <w:bCs/>
          <w:lang w:val="el" w:eastAsia="el"/>
        </w:rPr>
        <w:t xml:space="preserve"> Υποθέσεις που εμπίπτουν στις διατάξεις των παραγράφων 3, 4 και 5 του παρόντος άρθρου, για τις οποίες δεν υποβάλλεται αίτηση για την Ειδική Διαδικασία του άρθρου 63 του Κώδικα, κρίνονται με βάση τις διατάξεις που ίσχυαν, κατά το χρόνο διάπραξης της παράβασης.</w:t>
      </w:r>
      <w:r>
        <w:rPr>
          <w:rStyle w:val="Hyperlink"/>
          <w:b/>
          <w:bCs/>
          <w:color w:val="000000"/>
          <w:sz w:val="20"/>
          <w:szCs w:val="20"/>
          <w:u w:val="none" w:color="0000EE"/>
          <w:vertAlign w:val="superscript"/>
          <w:lang w:val="el" w:eastAsia="el"/>
        </w:rPr>
        <w:footnoteReference w:id="452"/>
      </w:r>
    </w:p>
    <w:p>
      <w:pPr>
        <w:pStyle w:val="MainText"/>
        <w:spacing w:before="120" w:after="0"/>
        <w:rPr>
          <w:lang w:val="el" w:eastAsia="el"/>
        </w:rPr>
      </w:pPr>
      <w:r>
        <w:rPr>
          <w:b/>
          <w:bCs/>
          <w:lang w:val="el" w:eastAsia="el"/>
        </w:rPr>
        <w:t>38.</w:t>
      </w:r>
      <w:r>
        <w:rPr>
          <w:b/>
          <w:bCs/>
          <w:lang w:val="el" w:eastAsia="el"/>
        </w:rPr>
        <w:t xml:space="preserve"> Ποσά που τυχόν έχουν καταβληθεί, πέραν αυτών που προκύπτουν από την εφαρμογή των παραγράφων 3, 4 και 5 του παρόντος, δεν επιστρέφονται.</w:t>
      </w:r>
      <w:r>
        <w:rPr>
          <w:rStyle w:val="Hyperlink"/>
          <w:b/>
          <w:bCs/>
          <w:color w:val="000000"/>
          <w:sz w:val="20"/>
          <w:szCs w:val="20"/>
          <w:u w:val="none" w:color="0000EE"/>
          <w:vertAlign w:val="superscript"/>
          <w:lang w:val="el" w:eastAsia="el"/>
        </w:rPr>
        <w:footnoteReference w:id="453"/>
      </w:r>
    </w:p>
    <w:p>
      <w:pPr>
        <w:pStyle w:val="MainText"/>
        <w:spacing w:before="120" w:after="0"/>
        <w:rPr>
          <w:lang w:val="el" w:eastAsia="el"/>
        </w:rPr>
      </w:pPr>
      <w:r>
        <w:rPr>
          <w:b/>
          <w:bCs/>
          <w:lang w:val="el" w:eastAsia="el"/>
        </w:rPr>
        <w:t>40.</w:t>
      </w:r>
      <w:r>
        <w:rPr>
          <w:b/>
          <w:bCs/>
          <w:lang w:val="el" w:eastAsia="el"/>
        </w:rPr>
        <w:t xml:space="preserve"> Οι διατάξεις του άρθρου 65Α τίθενται σε ισχύ για χρήσεις που αρχίζουν από 1ης Ιανουαρίου 2014. Η Α.Υ.Ο. ΠΟΛ.1159/2011 διατηρείται σε ισχύ για χρήσεις που αρχίζουν πριν από την 1 η Ιανουαρίου 2014 και μπορεί να τροποποιηθεί ύστερα από γνώμη της Ε.Λ.Τ.Ε..</w:t>
      </w:r>
      <w:r>
        <w:rPr>
          <w:rStyle w:val="Hyperlink"/>
          <w:b/>
          <w:bCs/>
          <w:color w:val="000000"/>
          <w:sz w:val="20"/>
          <w:szCs w:val="20"/>
          <w:u w:val="none" w:color="0000EE"/>
          <w:vertAlign w:val="superscript"/>
          <w:lang w:val="el" w:eastAsia="el"/>
        </w:rPr>
        <w:footnoteReference w:id="454"/>
      </w:r>
    </w:p>
    <w:p>
      <w:pPr>
        <w:pStyle w:val="MainText"/>
        <w:spacing w:before="120" w:after="0"/>
        <w:rPr>
          <w:lang w:val="el" w:eastAsia="el"/>
        </w:rPr>
      </w:pPr>
      <w:r>
        <w:rPr>
          <w:b/>
          <w:bCs/>
          <w:lang w:val="el" w:eastAsia="el"/>
        </w:rPr>
        <w:t>41.</w:t>
      </w:r>
      <w:r>
        <w:rPr>
          <w:b/>
          <w:bCs/>
          <w:lang w:val="el" w:eastAsia="el"/>
        </w:rPr>
        <w:t xml:space="preserve"> Ειδικά για την πράξη αποδοχής κληρονομιάς, της παρ. 1 του άρθρου 54Α του ν. 4174/2013, η υποχρέωση του συμβολαιογράφου για μνημόνευση και επισύναψη του πιστοποιητικού ΕΝ.Φ.Ι.Α. ισχύει από την 20ή Ιανουαρίου 2014.</w:t>
      </w:r>
      <w:r>
        <w:rPr>
          <w:rStyle w:val="Hyperlink"/>
          <w:b/>
          <w:bCs/>
          <w:color w:val="000000"/>
          <w:sz w:val="20"/>
          <w:szCs w:val="20"/>
          <w:u w:val="none" w:color="0000EE"/>
          <w:vertAlign w:val="superscript"/>
          <w:lang w:val="el" w:eastAsia="el"/>
        </w:rPr>
        <w:footnoteReference w:id="455"/>
      </w:r>
    </w:p>
    <w:p>
      <w:pPr>
        <w:pStyle w:val="MainText"/>
        <w:spacing w:before="120" w:after="0"/>
        <w:rPr>
          <w:lang w:val="el" w:eastAsia="el"/>
        </w:rPr>
      </w:pPr>
      <w:r>
        <w:rPr>
          <w:b/>
          <w:bCs/>
          <w:lang w:val="el" w:eastAsia="el"/>
        </w:rPr>
        <w:t>43.</w:t>
      </w:r>
      <w:r>
        <w:rPr>
          <w:b/>
          <w:bCs/>
          <w:lang w:val="el" w:eastAsia="el"/>
        </w:rPr>
        <w:t xml:space="preserve"> Εφόσον με την υποβολή τροποποιητικής φορολογικής δήλωσης ή με αυτοτελές αίτημα ή καθ' οιονδήποτε άλλο τρόπο, που αφορά φορολογικό έτος, διαχειριστική περίοδο ή φορολογική υπόθεση, μέχρι την έναρξη ισχύος του Κώδικα Φορολογικής Διαδικασίας, προβάλλεται αξίωση επιστροφής φόρου, για τα σχετικά με την παραγραφή, εφαρμόζονται τα ισχύοντα μέχρι τον χρόνο έναρξης ισχύος του Κώδικα.</w:t>
      </w:r>
      <w:r>
        <w:rPr>
          <w:rStyle w:val="Hyperlink"/>
          <w:b/>
          <w:bCs/>
          <w:color w:val="000000"/>
          <w:sz w:val="20"/>
          <w:szCs w:val="20"/>
          <w:u w:val="none" w:color="0000EE"/>
          <w:vertAlign w:val="superscript"/>
          <w:lang w:val="el" w:eastAsia="el"/>
        </w:rPr>
        <w:footnoteReference w:id="456"/>
      </w:r>
    </w:p>
    <w:p>
      <w:pPr>
        <w:pStyle w:val="MainText"/>
        <w:spacing w:before="120" w:after="0"/>
        <w:rPr>
          <w:lang w:val="el" w:eastAsia="el"/>
        </w:rPr>
      </w:pPr>
      <w:r>
        <w:rPr>
          <w:b/>
          <w:bCs/>
          <w:lang w:val="el" w:eastAsia="el"/>
        </w:rPr>
        <w:t>44.</w:t>
      </w:r>
      <w:r>
        <w:rPr>
          <w:b/>
          <w:bCs/>
          <w:lang w:val="el" w:eastAsia="el"/>
        </w:rPr>
        <w:t xml:space="preserve"> Από την έναρξη ισχύος του Κώδικα Φορολογικής Διαδικασίας κάθε αίτημα προς τη Φορολογική Διοίκηση, για διοικητικό ή δικαστικό συμβιβασμό, θεωρείται απαράδεκτο και δεν εξετάζεται. Η διάταξη του προηγούμενου εδαφίου, ανεξαρτήτως χρονικών περιορισμών, εφαρμόζεται και για υποθέσεις, οι οποίες ήταν δυνατό να υπαχθούν σε οποιαδήποτε περίπτωση των διατάξεων των άρθρων 70Α και 70Β του ν. 2238/1994.</w:t>
      </w:r>
      <w:r>
        <w:rPr>
          <w:rStyle w:val="Hyperlink"/>
          <w:b/>
          <w:bCs/>
          <w:color w:val="000000"/>
          <w:sz w:val="20"/>
          <w:szCs w:val="20"/>
          <w:u w:val="none" w:color="0000EE"/>
          <w:vertAlign w:val="superscript"/>
          <w:lang w:val="el" w:eastAsia="el"/>
        </w:rPr>
        <w:footnoteReference w:id="457"/>
      </w:r>
    </w:p>
    <w:p>
      <w:pPr>
        <w:pStyle w:val="MainText"/>
        <w:spacing w:before="120" w:after="0"/>
        <w:rPr>
          <w:lang w:val="el" w:eastAsia="el"/>
        </w:rPr>
      </w:pPr>
      <w:r>
        <w:rPr>
          <w:b/>
          <w:bCs/>
          <w:lang w:val="el" w:eastAsia="el"/>
        </w:rPr>
        <w:t>47.</w:t>
      </w:r>
      <w:r>
        <w:rPr>
          <w:b/>
          <w:bCs/>
          <w:lang w:val="el" w:eastAsia="el"/>
        </w:rPr>
        <w:t xml:space="preserve"> Εντολές διενέργειας φορολογικού ελέγχου, εκδοθείσες μετά την 1.1.2014 και μέχρι τη δημοσίευση του παρόντος, θεωρούνται νόμιμες, εφόσον υπογράφονται από τον Προϊστάμενο της υπηρεσίας, ο οποίος ήταν κατά το νόμο αρμόδιος για την έκδοσή τους, σύμφωνα με τα κατά το νόμο ισχύοντα έως τις 31.12.2013. Η διάταξη του προηγούμενου εδαφίου εφαρμόζεται ανάλογα και για διαδικαστικές πράξεις στο πλαίσιο του ελέγχου, εκθέσεις ελέγχου, καταλογιστικές πράξεις φόρων, τελών, εισφορών και προστίμων, πράξεις ταμειακής βεβαίωσης, μέτρα διοικητικής και αναγκαστικής εκτέλεσης, διασφαλιστικά μέτρα, αναγγελίες, συμψηφισμούς, κατά το χρονικό διάστημα από 1.1.2014 και μέχρι τη δημοσίευση του παρόντος, εφόσον υπογράφονται από όργανα τα οποία ήταν αρμόδια, σύμφωνα με τα κατά το νόμο ισχύοντα έως τις 31.12.2013. Για καταλογιστικές πράξεις, εκτελεστούς τίτλους, πράξεις ταμειακής βεβαίωσης, μέτρα διοικητικής και αναγκαστικής εκτέλεσης, διασφαλιστικά μέτρα, αναγγελίες, για χρονικό διάστημα ενός έτους από τη δημοσίευση του παρόντος, η Φορολογική Διοίκηση θεωρείται ενιαία.</w:t>
      </w:r>
      <w:r>
        <w:rPr>
          <w:rStyle w:val="Hyperlink"/>
          <w:b/>
          <w:bCs/>
          <w:color w:val="000000"/>
          <w:sz w:val="20"/>
          <w:szCs w:val="20"/>
          <w:u w:val="none" w:color="0000EE"/>
          <w:vertAlign w:val="superscript"/>
          <w:lang w:val="el" w:eastAsia="el"/>
        </w:rPr>
        <w:footnoteReference w:id="458"/>
      </w:r>
    </w:p>
    <w:p>
      <w:pPr>
        <w:pStyle w:val="MainText"/>
        <w:spacing w:before="120" w:after="0"/>
        <w:rPr>
          <w:lang w:val="el" w:eastAsia="el"/>
        </w:rPr>
      </w:pPr>
      <w:r>
        <w:rPr>
          <w:b/>
          <w:bCs/>
          <w:lang w:val="el" w:eastAsia="el"/>
        </w:rPr>
        <w:t>48.</w:t>
      </w:r>
      <w:r>
        <w:rPr>
          <w:b/>
          <w:bCs/>
          <w:lang w:val="el" w:eastAsia="el"/>
        </w:rPr>
        <w:t xml:space="preserve"> Για παραβάσεις που διαπράχθηκαν μέχρι τις 31.12.2013, ανεξάρτητα από το χρόνο διαπίστωσης τους, και το σχετικό πρόστιμο υπολογίζεται σύμφωνα με τις διατάξεις των άρθρων 4, 5 και 6 του ν. 2523/1997, εξακολουθούν να εφαρμόζονται οι διατάξεις του άρθρου 9 παράγραφος 6 του ίδιου νόμου, εφόσον ο φορολογούμενος, με δήλωσή του προς τον Προϊστάμενο της αρχής που εξέδωσε την πράξη επιβολής προστίμου, εντός αποκλειστικής προθεσμίας τριάντα ημερών από την κοινοποίηση της, αποδεχθεί ανεπιφύλακτα το σύνολο των παραβάσεων που αναφέρονται σε αυτή και καταβάλει, ταυτόχρονα, τουλάχιστον ποσοστό 40% της συνολικής οφειλής, ενώ το υπόλοιπο ποσό καταβάλλεται εφάπαξ μέχρι την τελευταία εργάσιμη ημέρα του επόμενου μήνα της αποδοχής. Ειδικά για τις παραβάσεις που διαπράχθηκαν έως τις 26.7.2013 και για τις οποίες το σχετικό πρόστιμο υπολογίζεται, σύμφωνα με τις διατάξεις των άρθρων 5 παρ. 10 και 6 του ν. 2523/1997, εφαρμόζονται, υπό τις προϋποθέσεις του προηγουμένου εδαφίου, οι διατάξεις του άρθρου 55 παρ. 2 του Κώδικα. Οι διατάξεις των προηγούμενων εδαφίων εφαρμόζονται ανάλογα και για υποθέσεις για τις οποίες ο φορολογούμενος έχει ασκήσει εμπρόθεσμη ενδικοφανή ή δικαστική προσφυγή ενώπιον της Υπηρεσίας Εσωτερικής Επανεξέτασης ή διοικητικού δικαστηρίου πρώτου βαθμού και οι οποίες δεν έχουν εξεταστεί ή συζητηθεί, εφόσον η δήλωση αποδοχής της πράξης γίνει εντός αποκλειστικής εξήντα ημερών από την δημοσίευση του παρόντος. Ποσά τα οποία έχουν καταβληθεί, δεν επιστρέφονται λόγω της εφαρμογής των διατάξεων της παρούσας παραγράφου. Σε περίπτωση που ο φορολογούμενος, αμφισβητήσει την νομιμότητα της αποδοχής, η πράξη και οι έννομες συνέπειές της αναβιώνουν και ήδη καταβληθέντα ποσά δεν επιστρέφονται.</w:t>
      </w:r>
      <w:r>
        <w:rPr>
          <w:rStyle w:val="Hyperlink"/>
          <w:b/>
          <w:bCs/>
          <w:color w:val="000000"/>
          <w:sz w:val="20"/>
          <w:szCs w:val="20"/>
          <w:u w:val="none" w:color="0000EE"/>
          <w:vertAlign w:val="superscript"/>
          <w:lang w:val="el" w:eastAsia="el"/>
        </w:rPr>
        <w:footnoteReference w:id="459"/>
      </w:r>
    </w:p>
    <w:p>
      <w:pPr>
        <w:pStyle w:val="MainText"/>
        <w:spacing w:before="120" w:after="0"/>
        <w:rPr>
          <w:lang w:val="el" w:eastAsia="el"/>
        </w:rPr>
      </w:pPr>
      <w:r>
        <w:rPr>
          <w:b/>
          <w:bCs/>
          <w:lang w:val="el" w:eastAsia="el"/>
        </w:rPr>
        <w:t>49.</w:t>
      </w:r>
      <w:r>
        <w:rPr>
          <w:b/>
          <w:bCs/>
          <w:lang w:val="el" w:eastAsia="el"/>
        </w:rPr>
        <w:t xml:space="preserve"> Οι διατάξεις των παραγράφων 5 και 6 του άρθρου 4 του ν. 2523/1997 εφαρμόζονται και για ενδοομιλικές συναλλαγές που πραγματοποιήθηκαν σε περιόδους που άρχισαν πριν από την 1.1.2012, εφόσον η υπόθεση είναι εκκρεμής κατά τη δημοσίευση του παρόντος ενώπιον της Φορολογικής Διοίκησης ή των τακτικών Διοικητικών Δικαστηρίων ή του Συμβουλίου της Επικρατείας. Σε κάθε περίπτωση, εφόσον οι διατάξεις του άρθρου 56 του ν. 4174/2013 είναι ευνοϊκότερες για τον υπόχρεο, εφαρμόζονται οι διατάξεις αυτές, ανεξάρτητα από το χρόνο πραγματοποίησης των ενδοομιλικών συναλλαγών.</w:t>
      </w:r>
      <w:r>
        <w:rPr>
          <w:rStyle w:val="Hyperlink"/>
          <w:b/>
          <w:bCs/>
          <w:color w:val="000000"/>
          <w:sz w:val="20"/>
          <w:szCs w:val="20"/>
          <w:u w:val="none" w:color="0000EE"/>
          <w:vertAlign w:val="superscript"/>
          <w:lang w:val="el" w:eastAsia="el"/>
        </w:rPr>
        <w:footnoteReference w:id="460"/>
      </w:r>
    </w:p>
    <w:p>
      <w:pPr>
        <w:pStyle w:val="MainText"/>
        <w:spacing w:before="120" w:after="0"/>
        <w:rPr>
          <w:lang w:val="el" w:eastAsia="el"/>
        </w:rPr>
      </w:pPr>
      <w:r>
        <w:rPr>
          <w:b/>
          <w:bCs/>
          <w:lang w:val="el" w:eastAsia="el"/>
        </w:rPr>
        <w:t>50.</w:t>
      </w:r>
      <w:r>
        <w:rPr>
          <w:b/>
          <w:bCs/>
          <w:lang w:val="el" w:eastAsia="el"/>
        </w:rPr>
        <w:t xml:space="preserve"> Φορολογούμενος σε βάρος του οποίου: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έχει εκδοθεί και δεν έχει κοινοποιηθεί μέχρι την έναρξη ισχύος της παρούσας παραγράφου οριστική πράξη διορθωτικού προσδιορισμού του φόρου, ή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θα εκδοθεί οριστική πράξη διορθωτικού προσδιορισμού του φόρου κατόπιν προσωρινού διορθωτικού προσδιορισμού που έχει κοινοποιηθεί μέχρι την έναρξη ισχύος της παρούσας παραγράφου, δύναται να αποδεχτεί την οριστική πράξη διορθωτικού προσδιορισμού, με ανέκκλητη και ανεπιφύλακτη δήλωσή του, η οποία υποβάλλεται εντός της προθεσμίας για άσκηση ενδικοφανούς προσφυγής, στον προϊστάμενο της υπηρεσίας που εξέδωσε την πράξη προσδιορισμού του φόρου. Εφόσον ο φορολογούμενος εξοφλήσει την προκύπτουσα οφειλή εντός της προθεσμίας της παραγράφου 3 του άρθρου 41, τα επιβληθέντα πρόστιμα, βάσει των άρθρων 58, 58Α παρ. 2 και 59 ή της παραγράφου 17 του παρόντος ή οι πρόσθετοι φόροι του άρθρου 1 του ν. 2523/1997 (Α' 179), κατά περίπτωση, μειώνονται στο εξήντα τοις εκατό (60%) αυτών. Τα ανωτέρω εφαρμόζονται και για εκκρεμείς υποθέσεις κατά την έναρξη ισχύος της παρούσας παραγράφου, εφαρμοζόμενων αναλόγως των παραγράφων 3 και 5 του άρθρου 49 του ν. 4509/2017. Ως εκκρεμείς υποθέσεις νοούνται οι υποθέσεις που εκκρεμούν ενώπιον της Διεύθυνσης Επίλυσης Διαφορών ή των τακτικών διοικητικών δικαστηρίων ή του Συμβουλίου της Επικρατείας κατόπιν άσκησης ενδικοφανούς ή δικαστικής προσφυγής ή τακτικού ενδίκου μέσου ή αίτησης αναίρεσης ή εκείνες για τις οποίες εκκρεμεί η προθεσμία άσκησης ενδικοφανούς ή δικαστικής προσφυγής ή τακτικού ενδίκου μέσου ή αίτησης αναίρεσης. Ως εκκρεμείς νοούνται, επίσης, οι υποθέσεις οι οποίες έχουν συζητηθεί και δεν έχει εκδοθεί αμετάκλητη απόφαση του δικαστηρίου ή έχει εκδοθεί μη αμετάκλητη απόφαση αλλά δεν έχει κοινοποιηθεί στον φορολογούμενο. </w:t>
      </w:r>
    </w:p>
    <w:p>
      <w:pPr>
        <w:spacing w:before="240" w:after="240"/>
        <w:rPr>
          <w:lang w:val="el" w:eastAsia="el"/>
        </w:rPr>
      </w:pPr>
      <w:r>
        <w:rPr>
          <w:b/>
          <w:bCs/>
          <w:lang w:val="el" w:eastAsia="el"/>
        </w:rPr>
        <w:t>Με απόφαση του Διοικητή της Ανεξάρτητης Αρχής Δημοσίων Εσόδων δύναται να καθορίζονται ζητήματα προθεσμιών, καταβολής, αρμοδιοτήτων και κάθε αναγκαίο θέμα για την εφαρμογή της παρούσας παραγράφου.</w:t>
      </w:r>
      <w:r>
        <w:rPr>
          <w:rStyle w:val="Hyperlink"/>
          <w:b/>
          <w:bCs/>
          <w:color w:val="000000"/>
          <w:sz w:val="20"/>
          <w:szCs w:val="20"/>
          <w:u w:val="none" w:color="0000EE"/>
          <w:vertAlign w:val="superscript"/>
          <w:lang w:val="el" w:eastAsia="el"/>
        </w:rPr>
        <w:footnoteReference w:id="461"/>
      </w:r>
    </w:p>
    <w:p>
      <w:pPr>
        <w:pStyle w:val="MainText"/>
        <w:spacing w:before="120" w:after="0"/>
        <w:rPr>
          <w:lang w:val="el" w:eastAsia="el"/>
        </w:rPr>
      </w:pPr>
      <w:r>
        <w:rPr>
          <w:b/>
          <w:bCs/>
          <w:lang w:val="el" w:eastAsia="el"/>
        </w:rPr>
        <w:t>51.</w:t>
      </w:r>
      <w:r>
        <w:rPr>
          <w:b/>
          <w:bCs/>
          <w:lang w:val="el" w:eastAsia="el"/>
        </w:rPr>
        <w:t xml:space="preserve"> Οφειλές από πράξεις διοικητικού προσδιορισμού του φόρου που εκδόθηκαν μέχρι την 31η.12.2019 με βάση στοιχεία που είχε στη διάθεσή της η Φορολογική Διοίκηση και αφορούν αποδοχές που εισπράχθηκαν αναδρομικά εντός του 2013 καθίστανται ληξιπρόθεσμες την 31η.07.2020.</w:t>
      </w:r>
      <w:r>
        <w:rPr>
          <w:rStyle w:val="Hyperlink"/>
          <w:b/>
          <w:bCs/>
          <w:color w:val="000000"/>
          <w:sz w:val="20"/>
          <w:szCs w:val="20"/>
          <w:u w:val="none" w:color="0000EE"/>
          <w:vertAlign w:val="superscript"/>
          <w:lang w:val="el" w:eastAsia="el"/>
        </w:rPr>
        <w:footnoteReference w:id="462"/>
      </w:r>
    </w:p>
    <w:p>
      <w:pPr>
        <w:pStyle w:val="MainText"/>
        <w:spacing w:before="120" w:after="0"/>
        <w:rPr>
          <w:lang w:val="el" w:eastAsia="el"/>
        </w:rPr>
      </w:pPr>
      <w:r>
        <w:rPr>
          <w:b/>
          <w:bCs/>
          <w:lang w:val="el" w:eastAsia="el"/>
        </w:rPr>
        <w:t>52.</w:t>
      </w:r>
      <w:r>
        <w:rPr>
          <w:b/>
          <w:bCs/>
          <w:lang w:val="el" w:eastAsia="el"/>
        </w:rPr>
        <w:t xml:space="preserve"> Η αίτηση ακύρωσης ή τροποποίησης σύμφωνα με τις διατάξεις του άρθρου 63Β υποβάλλεται κατά άμεσου προσδιορισμού ή πράξεων διοικητικού, εκτιμώμενου ή διορθωτικού προσδιορισμού φόρου ή πράξεων επιβολής προστίμου που εκδίδονται από την 1η.1.2020 και μετά.</w:t>
      </w:r>
      <w:r>
        <w:rPr>
          <w:rStyle w:val="Hyperlink"/>
          <w:b/>
          <w:bCs/>
          <w:color w:val="000000"/>
          <w:sz w:val="20"/>
          <w:szCs w:val="20"/>
          <w:u w:val="none" w:color="0000EE"/>
          <w:vertAlign w:val="superscript"/>
          <w:lang w:val="el" w:eastAsia="el"/>
        </w:rPr>
        <w:footnoteReference w:id="463"/>
      </w:r>
    </w:p>
    <w:p>
      <w:pPr>
        <w:pStyle w:val="MainText"/>
        <w:spacing w:before="120" w:after="0"/>
        <w:rPr>
          <w:lang w:val="el" w:eastAsia="el"/>
        </w:rPr>
      </w:pPr>
      <w:r>
        <w:rPr>
          <w:b/>
          <w:bCs/>
          <w:lang w:val="el" w:eastAsia="el"/>
        </w:rPr>
        <w:t>53.</w:t>
      </w:r>
      <w:r>
        <w:rPr>
          <w:b/>
          <w:bCs/>
          <w:lang w:val="el" w:eastAsia="el"/>
        </w:rPr>
        <w:t xml:space="preserve"> α) Κατ’ εξαίρεση, άμεσος προσδιορισμός φόρου ή πράξεις προσδιορισμού φόρου ή επιβολής προστίμου που εκδόθηκαν εντός του 2019, για τις οποίες συντρέχει οποιοσδήποτε από τους λόγους που αναφέρονται στις περ. α΄ και β΄ της παρ. 1 του άρθρου 63Β και για τις οποίες δεν έχει ασκηθεί ενδικοφανής προσφυγή ή προσφυγή ενώπιον του δικαστηρίου έως την ημερομηνία έναρξης ισχύος του άρθρου 63Β, δύνανται να ακυρωθούν ή να τροποποιηθούν κατ’ εφαρμογή των οριζομένων στην παρ. 2 του άρθρου 63Β. Για τον σκοπό αυτόν υποβάλλεται αίτηση του φορολογούμενου για ακύρωση ή τροποποίηση έως τις 31.7.2020 και η πράξη της Φορολογικής Διοίκησης εκδίδεται μέχρι τις 30.9.2020. Έως τις 30.9.2020 δύναται να γίνει και η ακύρωση ή τροποποίηση άμεσου προσδιορισμού φόρου, της πράξης προσδιορισμού του φόρου και της πράξης επιβολής προστίμου, εφόσον έχει εκδοθεί, χωρίς αίτηση του φορολογούμενου, κατ’ ανάλογη εφαρμογή των οριζόμενων στην παρ. 3 του άρθρου 63Β. Στις περιπτώσεις που έχει ασκηθεί ενδικοφανής προσφυγή και δεν έχει συμπληρωθεί η προθεσμία εξέτασής της, η προθεσμία αυτή διακόπτεται από την έναρξη ισχύος του άρθρου 63Β και η ασκηθείσα ενδικοφανής προσφυγή λογίζεται ως αίτηση του φορολογούμενου για την ακύρωση ή τροποποίηση, εξετάζεται ως τέτοια και η σχετική πράξη εκδίδεται έως τις 30.9.2020. Για τις υποθέσεις αυτές και σε περίπτωση ρητής απόρριψης του αιτήματος ακύρωσης ή τροποποίησης, επιτρέπεται η άσκηση ενδικοφανούς προσφυγής κατά της πράξης απόρριψης, κατά τα προβλεπόμενα στο άρθρο 63, με την οποία μπορούν να προβάλλονται και οι λόγοι που έχουν ήδη προβληθεί με την αρχικώς ασκηθείσα ενδικοφανή προσφυγή. Σε περίπτωση σιωπηρής απόρριψης του αιτήματος ακύρωσης ή τροποποίησης λόγω άπρακτης παρέλευσης της προθεσμίας του προηγουμένου εδαφίου, η αρχικώς ασκηθείσα ενδικοφανής προσφυγή και κάθε σχετικό έγγραφο διαβιβάζεται προς τη Διεύθυνση Επίλυσης Διαφορών μέχρι τις 31.10.2020 και η προθεσμία εξέτασης της ενδικοφανούς προσφυγής εκκινεί εκ νέου από την 1η.11.2020.</w:t>
      </w:r>
    </w:p>
    <w:p>
      <w:pPr>
        <w:spacing w:before="240" w:after="240"/>
        <w:rPr>
          <w:lang w:val="el" w:eastAsia="el"/>
        </w:rPr>
      </w:pPr>
      <w:r>
        <w:rPr>
          <w:b/>
          <w:bCs/>
          <w:lang w:val="el" w:eastAsia="el"/>
        </w:rPr>
        <w:t>Οι διατάξεις της παρ. 3 του άρθρου 63 εφαρμόζονται κατ’ εξαίρεση και για όλες τις υποθέσεις της περ. α΄.</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StructureList1"/>
        <w:spacing w:before="120" w:after="0"/>
        <w:rPr>
          <w:lang w:val="el" w:eastAsia="el"/>
        </w:rPr>
      </w:pPr>
      <w:r>
        <w:rPr>
          <w:b/>
          <w:bCs/>
          <w:lang w:val="el" w:eastAsia="el"/>
        </w:rPr>
        <w:t>β)</w:t>
      </w:r>
      <w:r>
        <w:rPr>
          <w:b/>
          <w:bCs/>
          <w:lang w:val="en" w:eastAsia="en"/>
        </w:rPr>
        <w:tab/>
      </w:r>
      <w:r>
        <w:rPr>
          <w:b/>
          <w:bCs/>
          <w:lang w:val="el" w:eastAsia="el"/>
        </w:rPr>
        <w:t>Πράξεις επιβολής προστίμου που αφορούν χρήσεις έως τις 31.12.2013 και εκδόθηκαν κατ’ εφαρμογή της παρ. 2 του άρθρου 32 με βάση στοιχεία που είχε στη διάθεσή της η Φορολογική Διοίκηση, ακυρώνονται με σχετική πράξη της Φορολογικής Διοίκησης, εφόσον κατά την έκδοση της πράξης προσδιορισμού φόρου δεν προκύπτει ποσό φόρου προς καταβολή.</w:t>
      </w:r>
    </w:p>
    <w:p>
      <w:pPr>
        <w:pStyle w:val="StructureList1"/>
        <w:spacing w:before="120" w:after="0"/>
        <w:rPr>
          <w:lang w:val="el" w:eastAsia="el"/>
        </w:rPr>
      </w:pPr>
      <w:r>
        <w:rPr>
          <w:b/>
          <w:bCs/>
          <w:lang w:val="el" w:eastAsia="el"/>
        </w:rPr>
        <w:t>γ)</w:t>
      </w:r>
      <w:r>
        <w:rPr>
          <w:b/>
          <w:bCs/>
          <w:lang w:val="en" w:eastAsia="en"/>
        </w:rPr>
        <w:tab/>
      </w:r>
      <w:r>
        <w:rPr>
          <w:b/>
          <w:bCs/>
          <w:lang w:val="el" w:eastAsia="el"/>
        </w:rPr>
        <w:t>Για επιγενόμενους λόγους που γεννήθηκαν εντός του 2019, η αίτηση του δεύτερου εδαφίου της παρ. 2 του άρθρου 63Β υποβάλλεται εντός προθεσμίας τριών (3) μηνών από τη δημοσίευση του παρόντος.</w:t>
      </w:r>
      <w:r>
        <w:rPr>
          <w:rStyle w:val="Hyperlink"/>
          <w:b/>
          <w:bCs/>
          <w:color w:val="000000"/>
          <w:sz w:val="20"/>
          <w:szCs w:val="20"/>
          <w:u w:val="none" w:color="0000EE"/>
          <w:vertAlign w:val="superscript"/>
          <w:lang w:val="el" w:eastAsia="el"/>
        </w:rPr>
        <w:footnoteReference w:id="464"/>
      </w:r>
    </w:p>
    <w:p>
      <w:pPr>
        <w:pStyle w:val="MainText"/>
        <w:spacing w:before="120" w:after="0"/>
        <w:rPr>
          <w:lang w:val="el" w:eastAsia="el"/>
        </w:rPr>
      </w:pPr>
      <w:r>
        <w:rPr>
          <w:b/>
          <w:bCs/>
          <w:lang w:val="el" w:eastAsia="el"/>
        </w:rPr>
        <w:t>54.</w:t>
      </w:r>
      <w:r>
        <w:rPr>
          <w:b/>
          <w:bCs/>
          <w:lang w:val="el" w:eastAsia="el"/>
        </w:rPr>
        <w:t xml:space="preserve"> α) Για αναδρομικά εισοδήματα από συντάξεις που αφορούν τα φορολογικά έτη 2014 έως και 2017, ανάγονται σε έτος άλλο από εκείνο στο οποίο εισπράχθηκαν και καταβλήθηκαν από 1.1.2015 έως και 31.12.2018, για τα οποία εκδίδεται: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πράξη διοικητικού προσδιορισμού φόρου με βάση εκπρόθεσμη αρχική δήλωση που υποβλήθηκε από τον φορολογούμενο ή με βάση στοιχεία που έχει στη διάθεσή της η Φορολογική Διοίκηση, σύμφωνα με την παρ. 2 του άρθρου 32, ή</w:t>
      </w:r>
    </w:p>
    <w:p>
      <w:pPr>
        <w:pStyle w:val="StructureList1"/>
        <w:spacing w:before="120" w:after="0"/>
        <w:rPr>
          <w:lang w:val="el" w:eastAsia="el"/>
        </w:rPr>
      </w:pPr>
      <w:r>
        <w:rPr>
          <w:b/>
          <w:bCs/>
          <w:lang w:val="el" w:eastAsia="el"/>
        </w:rPr>
        <w:t>αβ)</w:t>
      </w:r>
      <w:r>
        <w:rPr>
          <w:b/>
          <w:bCs/>
          <w:lang w:val="en" w:eastAsia="en"/>
        </w:rPr>
        <w:tab/>
      </w:r>
      <w:r>
        <w:rPr>
          <w:b/>
          <w:bCs/>
          <w:lang w:val="el" w:eastAsia="el"/>
        </w:rPr>
        <w:t>πράξη διορθωτικού προσδιορισμού φόρου κατόπιν εκπρόθεσμης τροποποιητικής δήλωσης, σύμφωνα με το άρθρο 34,</w:t>
      </w:r>
    </w:p>
    <w:p>
      <w:pPr>
        <w:spacing w:before="240" w:after="240"/>
        <w:rPr>
          <w:lang w:val="el" w:eastAsia="el"/>
        </w:rPr>
      </w:pPr>
      <w:r>
        <w:rPr>
          <w:b/>
          <w:bCs/>
          <w:lang w:val="el" w:eastAsia="el"/>
        </w:rPr>
        <w:t>το άρθρο 54 δεν εφαρμόζεται και οι τόκοι εκπρόθεσμης καταβολής του άρθρου 53 δεν μπορούν να υπερβούν το 20% του κυρίου φόρου που προσδιορίζεται με την πράξη, εφόσον πρόκειται για το πρώτο έτος καταβολής σύνταξης, η οποία έγινε καθυστερημένα από τον οικείο ασφαλιστικό φορέα.</w:t>
      </w:r>
    </w:p>
    <w:p>
      <w:pPr>
        <w:spacing w:before="240" w:after="240"/>
        <w:rPr>
          <w:lang w:val="el" w:eastAsia="el"/>
        </w:rPr>
      </w:pPr>
      <w:r>
        <w:rPr>
          <w:b/>
          <w:bCs/>
          <w:lang w:val="el" w:eastAsia="el"/>
        </w:rPr>
        <w:t>Σε περίπτωση που τα ανωτέρω εισοδήματα καταβλήθηκαν αναδρομικά από την 1η.1.2014 έως και τις 31.12.2018 και ανάγονται σε χρήσεις έως και τις 31.12.2013, εφαρμόζεται το πρώτο εδάφιο της παρ. 18, οι επιβαλλόμενες κυρώσεις δεν δύναται να υπερβούν το 20% του κυρίου φόρου που προσδιορίζεται κατά την έκδοση της πράξης και το άρθρο 54 δεν εφαρμόζεται.</w:t>
      </w:r>
    </w:p>
    <w:p>
      <w:pPr>
        <w:spacing w:before="240" w:after="240"/>
        <w:rPr>
          <w:lang w:val="el" w:eastAsia="el"/>
        </w:rPr>
      </w:pPr>
      <w:r>
        <w:rPr>
          <w:b/>
          <w:bCs/>
          <w:lang w:val="el" w:eastAsia="el"/>
        </w:rPr>
        <w:t>Οι ως άνω διατάξεις ισχύουν για πράξεις διοικητικού ή διορθωτικού προσδιορισμού του φόρου που εκδίδονται από την 1η.1.2020.</w:t>
      </w:r>
    </w:p>
    <w:p>
      <w:pPr>
        <w:pStyle w:val="StructureList1"/>
        <w:spacing w:before="120" w:after="0"/>
        <w:rPr>
          <w:lang w:val="el" w:eastAsia="el"/>
        </w:rPr>
      </w:pPr>
      <w:r>
        <w:rPr>
          <w:b/>
          <w:bCs/>
          <w:lang w:val="el" w:eastAsia="el"/>
        </w:rPr>
        <w:t>β)</w:t>
      </w:r>
      <w:r>
        <w:rPr>
          <w:b/>
          <w:bCs/>
          <w:lang w:val="en" w:eastAsia="en"/>
        </w:rPr>
        <w:tab/>
      </w:r>
      <w:r>
        <w:rPr>
          <w:b/>
          <w:bCs/>
          <w:lang w:val="el" w:eastAsia="el"/>
        </w:rPr>
        <w:t>Οι πρόσθετοι φόροι ή το πρόστιμο του άρθρου 54 και οι τόκοι εκπρόθεσμης καταβολής του άρθρου 53 που επιβλήθηκαν με πράξεις διοικητικού προσδιορισμού φόρου που αφορούν σε χρήσεις έως τις 31.12.2013 και εκδόθηκαν εντός του έτους 2019, κατ’ εφαρμογή της παρ. 2 του άρθρου 32, με βάση στοιχεία που είχε στη διάθεσή της η Φορολογική Διοίκηση, για αποδοχές που εισπράχθηκαν αναδρομικά εντός του 2013, δεν δύναται να υπερβούν το 20% του κύριου φόρου που προσδιορίσθηκε κατά την έκδοση της πράξης, εφόσον πρόκειται για το πρώτο έτος καταβολής σύνταξης, η οποία έγινε καθυστερημένα από τον οικείο ασφαλιστικό φορέα. Το ίδιο ισχύει για τα ανωτέρω εισοδήματα που θα εκκαθαριστούν εκ νέου από την αρμόδια υπηρεσία κατ’ εφαρμογή της διαδικασίας που προβλέπεται στην παρ. 53. Με αίτημα του φορολογουμένου εκδίδεται νέα πράξη από τη Φορολογική Διοίκηση με την οποία οι πρόσθετοι φόροι ή οι τόκοι εκπρόθεσμης καταβολής του άρθρου 53 περιορίζονται σε ποσοστό είκοσι τοις εκατό (20%) του κύριου φόρου και το πρόστιμο του άρθρου 54 δεν επιβάλλεται.</w:t>
      </w:r>
      <w:r>
        <w:rPr>
          <w:rStyle w:val="Hyperlink"/>
          <w:b/>
          <w:bCs/>
          <w:color w:val="000000"/>
          <w:sz w:val="20"/>
          <w:szCs w:val="20"/>
          <w:u w:val="none" w:color="0000EE"/>
          <w:vertAlign w:val="superscript"/>
          <w:lang w:val="el" w:eastAsia="el"/>
        </w:rPr>
        <w:footnoteReference w:id="465"/>
      </w:r>
    </w:p>
    <w:p>
      <w:pPr>
        <w:pStyle w:val="MainText"/>
        <w:spacing w:before="120" w:after="0"/>
        <w:rPr>
          <w:lang w:val="el" w:eastAsia="el"/>
        </w:rPr>
      </w:pPr>
      <w:r>
        <w:rPr>
          <w:b/>
          <w:bCs/>
          <w:lang w:val="el" w:eastAsia="el"/>
        </w:rPr>
        <w:t>55.</w:t>
      </w:r>
      <w:r>
        <w:rPr>
          <w:b/>
          <w:bCs/>
          <w:lang w:val="el" w:eastAsia="el"/>
        </w:rPr>
        <w:t xml:space="preserve"> Με κοινή απόφαση του Υπουργού Οικονομικών και του Διοικητή της Ανεξάρτητης Αρχής Δημοσίων Εσόδων δύναται να τροποποιούνται οι προθεσμίες που ορίζονται στις παρ. 51 και 53α.</w:t>
      </w:r>
      <w:r>
        <w:rPr>
          <w:rStyle w:val="Hyperlink"/>
          <w:b/>
          <w:bCs/>
          <w:color w:val="000000"/>
          <w:sz w:val="20"/>
          <w:szCs w:val="20"/>
          <w:u w:val="none" w:color="0000EE"/>
          <w:vertAlign w:val="superscript"/>
          <w:lang w:val="el" w:eastAsia="el"/>
        </w:rPr>
        <w:footnoteReference w:id="466"/>
      </w:r>
    </w:p>
    <w:p>
      <w:pPr>
        <w:pStyle w:val="MainText"/>
        <w:spacing w:before="120" w:after="0"/>
        <w:rPr>
          <w:lang w:val="el" w:eastAsia="el"/>
        </w:rPr>
      </w:pPr>
      <w:r>
        <w:rPr>
          <w:b/>
          <w:bCs/>
          <w:lang w:val="el" w:eastAsia="el"/>
        </w:rPr>
        <w:t>56.</w:t>
      </w:r>
      <w:r>
        <w:rPr>
          <w:b/>
          <w:bCs/>
          <w:lang w:val="el" w:eastAsia="el"/>
        </w:rPr>
        <w:t xml:space="preserve"> Καταστάσεις φορολογικών στοιχείων για διασταύρωση πληροφοριών για το ημερολογιακό έτος 2014, που υπεβλήθησαν από 21.1.2016 έως και 25.1.2016, θεωρούνται ως εμπρόθεσμες. Πρόστιμα που έχουν επιβληθεί, ακυρώνονται ή, εφόσον έχουν εισπραχθεί, συμψηφίζονται με οφειλές και, στην περίπτωση που δεν υπάρχει οφειλή, επιστρέφονται.</w:t>
      </w:r>
      <w:r>
        <w:rPr>
          <w:rStyle w:val="Hyperlink"/>
          <w:b/>
          <w:bCs/>
          <w:color w:val="000000"/>
          <w:sz w:val="20"/>
          <w:szCs w:val="20"/>
          <w:u w:val="none" w:color="0000EE"/>
          <w:vertAlign w:val="superscript"/>
          <w:lang w:val="el" w:eastAsia="el"/>
        </w:rPr>
        <w:footnoteReference w:id="467"/>
      </w:r>
    </w:p>
    <w:p>
      <w:pPr>
        <w:pStyle w:val="Heading6"/>
        <w:spacing w:before="240" w:after="240"/>
        <w:rPr>
          <w:lang w:val="el" w:eastAsia="el"/>
        </w:rPr>
      </w:pPr>
      <w:r>
        <w:rPr>
          <w:b/>
          <w:bCs/>
          <w:lang w:val="el" w:eastAsia="el"/>
        </w:rPr>
        <w:t>Άρθρο 73</w:t>
      </w:r>
      <w:r>
        <w:rPr>
          <w:b/>
          <w:bCs/>
          <w:lang w:val="el" w:eastAsia="el"/>
        </w:rPr>
        <w:t xml:space="preserve">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68"/>
      </w:r>
    </w:p>
    <w:p>
      <w:pPr>
        <w:spacing w:before="240" w:after="240"/>
        <w:rPr>
          <w:lang w:val="el" w:eastAsia="el"/>
        </w:rPr>
      </w:pPr>
      <w:r>
        <w:rPr>
          <w:b/>
          <w:bCs/>
          <w:lang w:val="el" w:eastAsia="el"/>
        </w:rPr>
        <w:t>Ο παρών Κώδικας τίθεται σε ισχύ την 1η Ιανουαρίου 2014 εκτός αν ορίζεται διαφορετικά στις κατ΄ ιδίαν διατάξεις.</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ΛΟΙΠΕΣ ΔΙΑΤΑΞΕΙΣ ΑΡΜΟΔΙΟΤΗΤΑΣ ΤΟΥ ΥΠΟΥΡΓΕΙΟΥ ΟΙΚΟΝΟΜΙΚΩΝ</w:t>
      </w:r>
    </w:p>
    <w:p>
      <w:pPr>
        <w:pStyle w:val="Heading6"/>
        <w:spacing w:before="240" w:after="240"/>
        <w:rPr>
          <w:lang w:val="el" w:eastAsia="el"/>
        </w:rPr>
      </w:pPr>
      <w:r>
        <w:rPr>
          <w:b/>
          <w:bCs/>
          <w:lang w:val="el" w:eastAsia="el"/>
        </w:rPr>
        <w:t>Άρθρο 74</w:t>
      </w:r>
      <w:r>
        <w:rPr>
          <w:b/>
          <w:bCs/>
          <w:lang w:val="el" w:eastAsia="el"/>
        </w:rPr>
        <w:t xml:space="preserve"> </w:t>
      </w:r>
    </w:p>
    <w:p>
      <w:pPr>
        <w:pStyle w:val="Heading6"/>
        <w:spacing w:before="240" w:after="240"/>
        <w:rPr>
          <w:lang w:val="el" w:eastAsia="el"/>
        </w:rPr>
      </w:pPr>
      <w:r>
        <w:rPr>
          <w:b/>
          <w:bCs/>
          <w:lang w:val="el" w:eastAsia="el"/>
        </w:rPr>
        <w:t>Τροποποίηση άρθρων του Ν. 3691/2008</w:t>
      </w:r>
      <w:r>
        <w:rPr>
          <w:rStyle w:val="Hyperlink"/>
          <w:b/>
          <w:bCs/>
          <w:color w:val="000000"/>
          <w:sz w:val="20"/>
          <w:szCs w:val="20"/>
          <w:u w:val="none" w:color="0000EE"/>
          <w:vertAlign w:val="superscript"/>
          <w:lang w:val="el" w:eastAsia="el"/>
        </w:rPr>
        <w:footnoteReference w:id="469"/>
      </w:r>
    </w:p>
    <w:p>
      <w:pPr>
        <w:pStyle w:val="MainText"/>
        <w:spacing w:before="120" w:after="0"/>
        <w:rPr>
          <w:lang w:val="el" w:eastAsia="el"/>
        </w:rPr>
      </w:pPr>
      <w:r>
        <w:rPr>
          <w:b/>
          <w:bCs/>
          <w:lang w:val="el" w:eastAsia="el"/>
        </w:rPr>
        <w:t>1.</w:t>
      </w:r>
      <w:r>
        <w:rPr>
          <w:b/>
          <w:bCs/>
          <w:lang w:val="el" w:eastAsia="el"/>
        </w:rPr>
        <w:t xml:space="preserve"> Η περίπτωση ιη΄ του άρθρου 3 του Ν. 3691/2008 (Α΄ 166), αντικαθίσταται ως εξής:</w:t>
      </w:r>
    </w:p>
    <w:p>
      <w:pPr>
        <w:spacing w:before="240" w:after="240"/>
        <w:rPr>
          <w:lang w:val="el" w:eastAsia="el"/>
        </w:rPr>
      </w:pPr>
      <w:r>
        <w:rPr>
          <w:b/>
          <w:bCs/>
          <w:lang w:val="el" w:eastAsia="el"/>
        </w:rPr>
        <w:t>«ιη) Τα αδικήματα: α) της φοροδιαφυγής, που προβλέπονται στο άρθρο 17, στο άρθρο 18 με την εξαίρεση της περίπτωσης α΄ της παραγράφου 1 και του άρθρου 19 με την εξαίρεση της περίπτωσης του πρώτου εδαφίου της παραγράφου 1 του Ν. 2523/1997 (Α΄ 179), όπως ισχύουν, β) της λαθρεμπορίας, που προβλέπονται στα άρθρα 155, 156 και 157 του Ν. 2960/2001 (Α΄ 265), όπως ισχύουν, και γ) της μη καταβολής χρεών προς το Δημόσιο, που προβλέπονται στο άρθρο 25 του Ν. 1882/1990 (Α΄ 43), όπως ισχύει, με την εξαίρεση της περίπτωσης α΄ της παραγράφου 1, καθώς και της μη καταβολής χρεών που προκύπτουν από χρηματικές ποινές ή πρόστιμα που επιβλήθηκαν από τα δικαστήρια ή από διοικητικές ή άλλες αρχές.»</w:t>
      </w:r>
    </w:p>
    <w:p>
      <w:pPr>
        <w:pStyle w:val="MainText"/>
        <w:spacing w:before="120" w:after="0"/>
        <w:rPr>
          <w:lang w:val="el" w:eastAsia="el"/>
        </w:rPr>
      </w:pPr>
      <w:r>
        <w:rPr>
          <w:b/>
          <w:bCs/>
          <w:lang w:val="el" w:eastAsia="el"/>
        </w:rPr>
        <w:t>2.</w:t>
      </w:r>
      <w:r>
        <w:rPr>
          <w:b/>
          <w:bCs/>
          <w:lang w:val="el" w:eastAsia="el"/>
        </w:rPr>
        <w:t xml:space="preserve"> H περίπτωση δ΄ της παρ. 1 του άρθρου 5 του Ν. 3691/2008 καταργείται. </w:t>
      </w:r>
    </w:p>
    <w:p>
      <w:pPr>
        <w:pStyle w:val="MainText"/>
        <w:spacing w:before="120" w:after="0"/>
        <w:rPr>
          <w:lang w:val="el" w:eastAsia="el"/>
        </w:rPr>
      </w:pPr>
      <w:r>
        <w:rPr>
          <w:b/>
          <w:bCs/>
          <w:lang w:val="el" w:eastAsia="el"/>
        </w:rPr>
        <w:t>3.</w:t>
      </w:r>
      <w:r>
        <w:rPr>
          <w:b/>
          <w:bCs/>
          <w:lang w:val="el" w:eastAsia="el"/>
        </w:rPr>
        <w:t xml:space="preserve"> H περίπτωση β΄ της παρ. 2 του άρθρου 6 του Ν. 3691/2008 αντικαθίσταται ως εξής:</w:t>
      </w:r>
    </w:p>
    <w:p>
      <w:pPr>
        <w:spacing w:before="240" w:after="240"/>
        <w:rPr>
          <w:lang w:val="el" w:eastAsia="el"/>
        </w:rPr>
      </w:pPr>
      <w:r>
        <w:rPr>
          <w:b/>
          <w:bCs/>
          <w:lang w:val="el" w:eastAsia="el"/>
        </w:rPr>
        <w:t>«β) Η Επιτροπή Κεφαλαιαγοράς για:</w:t>
      </w:r>
    </w:p>
    <w:p>
      <w:pPr>
        <w:spacing w:before="240" w:after="240"/>
        <w:rPr>
          <w:lang w:val="el" w:eastAsia="el"/>
        </w:rPr>
      </w:pPr>
      <w:r>
        <w:rPr>
          <w:b/>
          <w:bCs/>
          <w:lang w:val="el" w:eastAsia="el"/>
        </w:rPr>
        <w:t>- τις ανώνυμες εταιρείες επενδύσεων χαρτοφυλακίου,</w:t>
      </w:r>
    </w:p>
    <w:p>
      <w:pPr>
        <w:spacing w:before="240" w:after="240"/>
        <w:rPr>
          <w:lang w:val="el" w:eastAsia="el"/>
        </w:rPr>
      </w:pPr>
      <w:r>
        <w:rPr>
          <w:b/>
          <w:bCs/>
          <w:lang w:val="el" w:eastAsia="el"/>
        </w:rPr>
        <w:t>- τις ανώνυμες εταιρείες διαχείρισης αμοιβαίων κεφαλαίων,</w:t>
      </w:r>
    </w:p>
    <w:p>
      <w:pPr>
        <w:spacing w:before="240" w:after="240"/>
        <w:rPr>
          <w:lang w:val="el" w:eastAsia="el"/>
        </w:rPr>
      </w:pPr>
      <w:r>
        <w:rPr>
          <w:b/>
          <w:bCs/>
          <w:lang w:val="el" w:eastAsia="el"/>
        </w:rPr>
        <w:t>- τις ανώνυμες εταιρείες διαχείρισης αμοιβαίων κεφαλαίων σε ακίνητη περιουσία,</w:t>
      </w:r>
    </w:p>
    <w:p>
      <w:pPr>
        <w:spacing w:before="240" w:after="240"/>
        <w:rPr>
          <w:lang w:val="el" w:eastAsia="el"/>
        </w:rPr>
      </w:pPr>
      <w:r>
        <w:rPr>
          <w:b/>
          <w:bCs/>
          <w:lang w:val="el" w:eastAsia="el"/>
        </w:rPr>
        <w:t>- τις ανώνυμες εταιρείες παροχής επενδυτικών υπηρεσιών,</w:t>
      </w:r>
    </w:p>
    <w:p>
      <w:pPr>
        <w:spacing w:before="240" w:after="240"/>
        <w:rPr>
          <w:lang w:val="el" w:eastAsia="el"/>
        </w:rPr>
      </w:pPr>
      <w:r>
        <w:rPr>
          <w:b/>
          <w:bCs/>
          <w:lang w:val="el" w:eastAsia="el"/>
        </w:rPr>
        <w:t>- τις ανώνυμες εταιρείες επενδυτικής διαμεσολάβησης,</w:t>
      </w:r>
    </w:p>
    <w:p>
      <w:pPr>
        <w:spacing w:before="240" w:after="240"/>
        <w:rPr>
          <w:lang w:val="el" w:eastAsia="el"/>
        </w:rPr>
      </w:pPr>
      <w:r>
        <w:rPr>
          <w:b/>
          <w:bCs/>
          <w:lang w:val="el" w:eastAsia="el"/>
        </w:rPr>
        <w:t>- τις ανώνυμες εταιρείες διαχείρισης αμοιβαίων κεφαλαίων επιχειρηματικών συμμετοχών και τις εταιρείες κεφαλαίου επιχειρηματικών συμμετοχών, από τη στιγμή που θα γνωστοποιηθεί στην Επιτροπή Κεφαλαιαγοράς η αδειοδότησή τους από τον αρμόδιο φορέα.»</w:t>
      </w:r>
    </w:p>
    <w:p>
      <w:pPr>
        <w:pStyle w:val="MainText"/>
        <w:spacing w:before="120" w:after="0"/>
        <w:rPr>
          <w:lang w:val="el" w:eastAsia="el"/>
        </w:rPr>
      </w:pPr>
      <w:r>
        <w:rPr>
          <w:b/>
          <w:bCs/>
          <w:lang w:val="el" w:eastAsia="el"/>
        </w:rPr>
        <w:t>4.</w:t>
      </w:r>
      <w:r>
        <w:rPr>
          <w:b/>
          <w:bCs/>
          <w:lang w:val="el" w:eastAsia="el"/>
        </w:rPr>
        <w:t xml:space="preserve"> H περίπτωση ε΄ της παρ. 2 του άρθρου 6 του Ν. 3691/2008 , αντικαθίσταται ως εξής:</w:t>
      </w:r>
    </w:p>
    <w:p>
      <w:pPr>
        <w:spacing w:before="240" w:after="240"/>
        <w:rPr>
          <w:lang w:val="el" w:eastAsia="el"/>
        </w:rPr>
      </w:pPr>
      <w:r>
        <w:rPr>
          <w:b/>
          <w:bCs/>
          <w:lang w:val="el" w:eastAsia="el"/>
        </w:rPr>
        <w:t>«ε) Το Υπουργείο Οικονομικών (Γενική Διεύθυνση Φορολογικών Ελέγχων) για:</w:t>
      </w:r>
    </w:p>
    <w:p>
      <w:pPr>
        <w:spacing w:before="240" w:after="240"/>
        <w:rPr>
          <w:lang w:val="el" w:eastAsia="el"/>
        </w:rPr>
      </w:pPr>
      <w:r>
        <w:rPr>
          <w:b/>
          <w:bCs/>
          <w:lang w:val="el" w:eastAsia="el"/>
        </w:rPr>
        <w:t>- τους φορολογικούς ή φοροτεχνικούς συμβούλους και τις εταιρείες παροχής φορολογικών ή φοροτεχνικών συμβουλών,</w:t>
      </w:r>
    </w:p>
    <w:p>
      <w:pPr>
        <w:spacing w:before="240" w:after="240"/>
        <w:rPr>
          <w:lang w:val="el" w:eastAsia="el"/>
        </w:rPr>
      </w:pPr>
      <w:r>
        <w:rPr>
          <w:b/>
          <w:bCs/>
          <w:lang w:val="el" w:eastAsia="el"/>
        </w:rPr>
        <w:t>- τους λογιστές που δεν συνδέονται με σχέση εξηρτημένης εργασίας και τους ιδιώτες ελεγκτές,</w:t>
      </w:r>
    </w:p>
    <w:p>
      <w:pPr>
        <w:spacing w:before="240" w:after="240"/>
        <w:rPr>
          <w:lang w:val="el" w:eastAsia="el"/>
        </w:rPr>
      </w:pPr>
      <w:r>
        <w:rPr>
          <w:b/>
          <w:bCs/>
          <w:lang w:val="el" w:eastAsia="el"/>
        </w:rPr>
        <w:t>- τους κτηματομεσίτες και τις κτηματομεσιτικές εταιρείες,</w:t>
      </w:r>
    </w:p>
    <w:p>
      <w:pPr>
        <w:spacing w:before="240" w:after="240"/>
        <w:rPr>
          <w:lang w:val="el" w:eastAsia="el"/>
        </w:rPr>
      </w:pPr>
      <w:r>
        <w:rPr>
          <w:b/>
          <w:bCs/>
          <w:lang w:val="el" w:eastAsia="el"/>
        </w:rPr>
        <w:t>- τους οίκους δημοπρασίας,</w:t>
      </w:r>
    </w:p>
    <w:p>
      <w:pPr>
        <w:spacing w:before="240" w:after="240"/>
        <w:rPr>
          <w:lang w:val="el" w:eastAsia="el"/>
        </w:rPr>
      </w:pPr>
      <w:r>
        <w:rPr>
          <w:b/>
          <w:bCs/>
          <w:lang w:val="el" w:eastAsia="el"/>
        </w:rPr>
        <w:t>- τους εμπόρους αγαθών μεγάλης αξίας,</w:t>
      </w:r>
    </w:p>
    <w:p>
      <w:pPr>
        <w:spacing w:before="240" w:after="240"/>
        <w:rPr>
          <w:lang w:val="el" w:eastAsia="el"/>
        </w:rPr>
      </w:pPr>
      <w:r>
        <w:rPr>
          <w:b/>
          <w:bCs/>
          <w:lang w:val="el" w:eastAsia="el"/>
        </w:rPr>
        <w:t>- τους εκπλειστηριαστές,</w:t>
      </w:r>
    </w:p>
    <w:p>
      <w:pPr>
        <w:spacing w:before="240" w:after="240"/>
        <w:rPr>
          <w:lang w:val="el" w:eastAsia="el"/>
        </w:rPr>
      </w:pPr>
      <w:r>
        <w:rPr>
          <w:b/>
          <w:bCs/>
          <w:lang w:val="el" w:eastAsia="el"/>
        </w:rPr>
        <w:t>- τους ενεχυροδανειστές.»</w:t>
      </w:r>
    </w:p>
    <w:p>
      <w:pPr>
        <w:pStyle w:val="MainText"/>
        <w:spacing w:before="120" w:after="0"/>
        <w:rPr>
          <w:lang w:val="el" w:eastAsia="el"/>
        </w:rPr>
      </w:pPr>
      <w:r>
        <w:rPr>
          <w:b/>
          <w:bCs/>
          <w:lang w:val="el" w:eastAsia="el"/>
        </w:rPr>
        <w:t>5.</w:t>
      </w:r>
      <w:r>
        <w:rPr>
          <w:b/>
          <w:bCs/>
          <w:lang w:val="el" w:eastAsia="el"/>
        </w:rPr>
        <w:t xml:space="preserve"> Στο πρώτο εδάφιο της παρ. 4 του άρθρου 7 του Ν. 3691/2008 , οι λέξεις «έντεκα (11) Μέλη» αντικαθίστανται από τις λέξεις «δώδεκα (12) Μέλη». </w:t>
      </w:r>
    </w:p>
    <w:p>
      <w:pPr>
        <w:pStyle w:val="MainText"/>
        <w:spacing w:before="120" w:after="0"/>
        <w:rPr>
          <w:lang w:val="el" w:eastAsia="el"/>
        </w:rPr>
      </w:pPr>
      <w:r>
        <w:rPr>
          <w:b/>
          <w:bCs/>
          <w:lang w:val="el" w:eastAsia="el"/>
        </w:rPr>
        <w:t>6.</w:t>
      </w:r>
      <w:r>
        <w:rPr>
          <w:b/>
          <w:bCs/>
          <w:lang w:val="el" w:eastAsia="el"/>
        </w:rPr>
        <w:t xml:space="preserve"> Η περίπτωση α΄ της παρ. 1 του άρθρου 7Α του Ν. 3691/2008 αντικαθίσταται ως εξής:</w:t>
      </w:r>
    </w:p>
    <w:p>
      <w:pPr>
        <w:spacing w:before="240" w:after="240"/>
        <w:rPr>
          <w:lang w:val="el" w:eastAsia="el"/>
        </w:rPr>
      </w:pPr>
      <w:r>
        <w:rPr>
          <w:b/>
          <w:bCs/>
          <w:lang w:val="el" w:eastAsia="el"/>
        </w:rPr>
        <w:t>«1. Α΄ Μονάδα Διερεύνησης Χρηματοοικονομικών Πληροφοριών</w:t>
      </w:r>
    </w:p>
    <w:p>
      <w:pPr>
        <w:spacing w:before="240" w:after="240"/>
        <w:rPr>
          <w:lang w:val="el" w:eastAsia="el"/>
        </w:rPr>
      </w:pPr>
      <w:r>
        <w:rPr>
          <w:b/>
          <w:bCs/>
          <w:lang w:val="el" w:eastAsia="el"/>
        </w:rPr>
        <w:t>α) Η Α΄ Μονάδα συγκροτείται από τον Πρόεδρο και οκτώ (8) Μέλη της Αρχής με τους αναπληρωτές τους, με γνώση της αγγλικής γλώσσας και ειδικότερα: αα) ένα στέλεχος από το Σώμα Δίωξης Οικονομικού Εγκλήματος και ένα από τη Γενική Διεύθυνση Οικονομικής Πολιτικής του Υπουργείου Οικονομικών που προτείνονται από τον αρμόδιο Υπουργό, ββ) ένα στέλεχος από τη Γενική Γραμματεία Δημοσίων Εσόδων που προτείνεται από τον Γενικό Γραμματέα Δημοσίων Εσόδων, γγ) ένα στέλεχος από το Υπουργείο Δικαιοσύνης, Διαφάνειας και Ανθρωπίνων Δικαιωμάτων που προτείνεται από τον αρμόδιο Υπουργό, δδ) ένα στέλεχος από την Τράπεζα της Ελλάδος που προτείνεται από τον Διοικητή της, εε) ένα στέλεχος από την Επιτροπή Κεφαλαιαγοράς που προτείνεται από το Διοικητικό της Συμβούλιο, στστ) ένα στέλεχος από το Αρχηγείο της Ελληνικής Αστυνομίας που προτείνεται από τον Υπουργό Δημόσιας Τάξης και Προστασίας του Πολίτη και ζζ) ένα στέλεχος από το Αρχηγείο του Λιμενικού Σώματος - Ελληνικής Ακτοφυλακής που προτείνεται από τον Υπουργό Ναυτιλίας και Αιγαίου.».</w:t>
      </w:r>
    </w:p>
    <w:p>
      <w:pPr>
        <w:pStyle w:val="MainText"/>
        <w:spacing w:before="120" w:after="0"/>
        <w:rPr>
          <w:lang w:val="el" w:eastAsia="el"/>
        </w:rPr>
      </w:pPr>
      <w:r>
        <w:rPr>
          <w:b/>
          <w:bCs/>
          <w:lang w:val="el" w:eastAsia="el"/>
        </w:rPr>
        <w:t>7.</w:t>
      </w:r>
      <w:r>
        <w:rPr>
          <w:b/>
          <w:bCs/>
          <w:lang w:val="el" w:eastAsia="el"/>
        </w:rPr>
        <w:t xml:space="preserve"> Η περίπτωση γ΄ της παρ. 1 του άρθρου 13 του Ν. 3691/2008 αντικαθίσταται ως εξής:</w:t>
      </w:r>
    </w:p>
    <w:p>
      <w:pPr>
        <w:spacing w:before="240" w:after="240"/>
        <w:rPr>
          <w:lang w:val="el" w:eastAsia="el"/>
        </w:rPr>
      </w:pPr>
      <w:r>
        <w:rPr>
          <w:b/>
          <w:bCs/>
          <w:lang w:val="el" w:eastAsia="el"/>
        </w:rPr>
        <w:t>«γ) Τη συλλογή πληροφοριών για το σκοπό και τη σκοπούμενη φύση της επιχειρηματικής σχέσης ή σημαντικών συναλλαγών ή δραστηριοτήτων του πελάτη ή του πραγματικού δικαιούχου και την επαλήθευση των εισοδημάτων των ανωτέρω από τα πιστωτικά ιδρύματα και τους χρηματοπιστωτικούς οργανισμούς με βάση προσκομιζόμενο πρόσφατο εκκαθαριστικό σημείωμα φορολογίας εισοδήματος, πλην των περιπτώσεων που ο πελάτης δεν υποχρεούται να υποβάλει δήλωση φόρου εισοδήματος.»</w:t>
      </w:r>
    </w:p>
    <w:p>
      <w:pPr>
        <w:pStyle w:val="MainText"/>
        <w:spacing w:before="120" w:after="0"/>
        <w:rPr>
          <w:lang w:val="el" w:eastAsia="el"/>
        </w:rPr>
      </w:pPr>
      <w:r>
        <w:rPr>
          <w:b/>
          <w:bCs/>
          <w:lang w:val="el" w:eastAsia="el"/>
        </w:rPr>
        <w:t>8.</w:t>
      </w:r>
      <w:r>
        <w:rPr>
          <w:b/>
          <w:bCs/>
          <w:lang w:val="el" w:eastAsia="el"/>
        </w:rPr>
        <w:t xml:space="preserve"> Το άρθρο 29 του Ν. 3691/2008 αντικαθίσταται ως εξής:</w:t>
      </w:r>
    </w:p>
    <w:p>
      <w:pPr>
        <w:spacing w:before="240" w:after="240"/>
        <w:rPr>
          <w:lang w:val="el" w:eastAsia="el"/>
        </w:rPr>
      </w:pPr>
      <w:r>
        <w:rPr>
          <w:b/>
          <w:bCs/>
          <w:lang w:val="el" w:eastAsia="el"/>
        </w:rPr>
        <w:t>« Άρθρο 29 Υποβολή αναφορών για φορολογικά και τελωνειακά αδικήματα</w:t>
      </w:r>
    </w:p>
    <w:p>
      <w:pPr>
        <w:spacing w:before="240" w:after="240"/>
        <w:rPr>
          <w:lang w:val="el" w:eastAsia="el"/>
        </w:rPr>
      </w:pPr>
      <w:r>
        <w:rPr>
          <w:b/>
          <w:bCs/>
          <w:lang w:val="el" w:eastAsia="el"/>
        </w:rPr>
        <w:t>1. Ειδικά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ορίζεται η εξής διαδικασία:</w:t>
      </w:r>
    </w:p>
    <w:p>
      <w:pPr>
        <w:spacing w:before="240" w:after="240"/>
        <w:rPr>
          <w:lang w:val="el" w:eastAsia="el"/>
        </w:rPr>
      </w:pPr>
      <w:r>
        <w:rPr>
          <w:b/>
          <w:bCs/>
          <w:lang w:val="el" w:eastAsia="el"/>
        </w:rPr>
        <w:t>α. To Σ.Δ.Ο.Ε. είναι αρμόδιο για την παραπομπή στη δικαιοσύνη υποθέσεων νομιμοποίησης εσόδων από λαθρεμπορία, φοροδιαφυγή και για υποθέσεις που υπάγονται στις λοιπές αρμοδιότητές του, εφόσον έχει συντάξει σχετική έκθεση ελέγχου ή πορισματική αναφορά. Η σχετική αναφορά υποβάλλεται στον αρμόδιο Εισαγγελέα με άμεση ενημέρωση της Διεύθυνσης Ειδικών Υποθέσεων της Κεντρικής Υπηρεσίας του Σ.Δ.Ο.Ε. και της Αρχής. Επιπροσθέτως, το Σ.Δ.Ο.Ε. δύναται να αναφέρει στην Αρχή υποθέσεις για τις οποίες έχει συντάξει έκθεση ελέγχου ή πορισματική αναφορά μόνο για το βασικό αδίκημα και να συνεργασθεί με αυτή, ακόμη και με κοινές έρευνες σε υποθέσεις κοινής αρμοδιότητας.</w:t>
      </w:r>
    </w:p>
    <w:p>
      <w:pPr>
        <w:spacing w:before="240" w:after="240"/>
        <w:rPr>
          <w:lang w:val="el" w:eastAsia="el"/>
        </w:rPr>
      </w:pPr>
      <w:r>
        <w:rPr>
          <w:b/>
          <w:bCs/>
          <w:lang w:val="el" w:eastAsia="el"/>
        </w:rPr>
        <w:t>β. Οι Δημόσιες Οικονομικές Υπηρεσίες (Δ.Ο.Υ.) και τα ελεγκτικά κέντρα, όταν διαπιστώνουν περιπτώσεις παραβάσεων της φορολογικής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και τη Γενική Διεύθυνση Φορολογικών Ελέγχων και Είσπραξης Δημοσίων Εσόδων.</w:t>
      </w:r>
    </w:p>
    <w:p>
      <w:pPr>
        <w:spacing w:before="240" w:after="240"/>
        <w:rPr>
          <w:lang w:val="el" w:eastAsia="el"/>
        </w:rPr>
      </w:pPr>
      <w:r>
        <w:rPr>
          <w:b/>
          <w:bCs/>
          <w:lang w:val="el" w:eastAsia="el"/>
        </w:rPr>
        <w:t>γ. Οι Τελωνειακές και Ελεγκτικές Υπηρεσίες, όταν διαπιστώνουν περιπτώσεις παραβάσεων της τελωνειακής νομοθεσίας, καθώς και των λοιπών αδικημάτων αρμοδιότητάς τους, που υπάγονται στα βασικά αδικήματα, υποβάλλουν αναφορές στην Αρχή, ενημερώνοντας συγχρόνως τη Γενική Διεύθυνση Τελωνείων και ΕΦΚ.</w:t>
      </w:r>
    </w:p>
    <w:p>
      <w:pPr>
        <w:spacing w:before="240" w:after="240"/>
        <w:rPr>
          <w:lang w:val="el" w:eastAsia="el"/>
        </w:rPr>
      </w:pPr>
      <w:r>
        <w:rPr>
          <w:b/>
          <w:bCs/>
          <w:lang w:val="el" w:eastAsia="el"/>
        </w:rPr>
        <w:t>δ. Οι αναφορές που προβλέπονται στις ανωτέρω περιπτώσεις β΄ και γ΄ θα υποβάλλονται στην Αρχή εφόσον το ποσό των παραβάσεων υπερβαίνει τις πενήντα χι</w:t>
      </w:r>
      <w:r>
        <w:rPr>
          <w:b/>
          <w:bCs/>
          <w:lang w:val="el" w:eastAsia="el"/>
        </w:rPr>
        <w:softHyphen/>
        <w:t>λιάδες (50.000) ευρώ. Για τον προσδιορισμό του ποσού αυτού λαμβάνονται υπόψη, αθροιστικώς, τα επιμέρους ποσά που προκύπτουν από μερικότερες πράξεις του ίδιου αδικήματος ή και από διαφορετικά αδικήματα φοροδιαφυγής, λαθρεμπορίας ή μη καταβολής χρεών που διαπιστώνονται κατά τον εκάστοτε έλεγχο και διαπράχθηκαν από την 5η Αυγούστου 2008, ημερομηνία θέσης σε ισχύ του Ν. 3691/2008 και εντεύθεν.</w:t>
      </w:r>
    </w:p>
    <w:p>
      <w:pPr>
        <w:spacing w:before="240" w:after="240"/>
        <w:rPr>
          <w:lang w:val="el" w:eastAsia="el"/>
        </w:rPr>
      </w:pPr>
      <w:r>
        <w:rPr>
          <w:b/>
          <w:bCs/>
          <w:lang w:val="el" w:eastAsia="el"/>
        </w:rPr>
        <w:t>ε. Τα υπόχρεα πρόσωπα υποβάλλουν στην Αρχή αναφορές ύποπτων συναλλαγών που ενδέχεται να σχετί</w:t>
      </w:r>
      <w:r>
        <w:rPr>
          <w:b/>
          <w:bCs/>
          <w:lang w:val="el" w:eastAsia="el"/>
        </w:rPr>
        <w:softHyphen/>
        <w:t>ζονται με τα ανωτέρω αδικήματα, πλην των δικηγόρων που δύνανται να υποβάλλουν αναφορές στην ειδική επιτροπή του άρθρου 34.»</w:t>
      </w:r>
    </w:p>
    <w:p>
      <w:pPr>
        <w:pStyle w:val="MainText"/>
        <w:spacing w:before="120" w:after="0"/>
        <w:rPr>
          <w:lang w:val="el" w:eastAsia="el"/>
        </w:rPr>
      </w:pPr>
      <w:r>
        <w:rPr>
          <w:b/>
          <w:bCs/>
          <w:lang w:val="el" w:eastAsia="el"/>
        </w:rPr>
        <w:t>9.</w:t>
      </w:r>
      <w:r>
        <w:rPr>
          <w:b/>
          <w:bCs/>
          <w:lang w:val="el" w:eastAsia="el"/>
        </w:rPr>
        <w:t xml:space="preserve"> Στο τέλος της παρ. 1 του άρθρου 40 του Ν. 3691/2008 προστίθενται τρία νέα εδάφια ως εξής:</w:t>
      </w:r>
    </w:p>
    <w:p>
      <w:pPr>
        <w:spacing w:before="240" w:after="240"/>
        <w:rPr>
          <w:lang w:val="el" w:eastAsia="el"/>
        </w:rPr>
      </w:pPr>
      <w:r>
        <w:rPr>
          <w:b/>
          <w:bCs/>
          <w:lang w:val="el" w:eastAsia="el"/>
        </w:rPr>
        <w:t>«Ειδικά στις περιπτώσεις διενέργειας φορολογικών ή τελωνειακών ελέγχων και κατά τη διαδικασία είσπραξης χρεών, η Γενική Γραμματεία Δημοσίων Εσόδων του Υπουργείου Οικονομικών δύναται να ζητήσει και να λάβει από την Αρχή κάθε διαθέσιμη σε αυτήν πληροφορία που είναι πιθανό να σχετίζεται με το διενεργούμενο έλεγχο ή με την επιδιωκόμενη είσπραξη χρέους του υπόχρεου. Η Αρχή δύναται να αποφασίσει να μην παράσχει τις πληροφορίες, εάν η παροχή των πληροφοριών θα έθετε σε κίνδυνο μια συνεχιζόμενη έρευνα της Αρχής. Αυτή η άρνηση δεν μπορεί να υπερβεί χρονικά τους έξι (6) μήνες.</w:t>
      </w:r>
    </w:p>
    <w:p>
      <w:pPr>
        <w:spacing w:before="240" w:after="240"/>
        <w:rPr>
          <w:lang w:val="el" w:eastAsia="el"/>
        </w:rPr>
      </w:pPr>
      <w:r>
        <w:rPr>
          <w:b/>
          <w:bCs/>
          <w:lang w:val="el" w:eastAsia="el"/>
        </w:rPr>
        <w:t>Τα ανωτέρω ισχύουν και για το Σ.Δ.Ο.Ε., για τις περιπτώσεις διενέργειας ελέγχων αρμοδιότητάς του.</w:t>
      </w:r>
    </w:p>
    <w:p>
      <w:pPr>
        <w:spacing w:before="240" w:after="240"/>
        <w:rPr>
          <w:lang w:val="el" w:eastAsia="el"/>
        </w:rPr>
      </w:pPr>
      <w:r>
        <w:rPr>
          <w:b/>
          <w:bCs/>
          <w:lang w:val="el" w:eastAsia="el"/>
        </w:rPr>
        <w:t>Επιπλέον, η Αρχή ενημερώνει μέσα σε δύο (2) εργάσιμες ημέρες τη Γενική Γραμματεία Δημοσίων Εσόδων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καθώς και το Σ.Δ.Ο.Ε. για τις δεσμεύσεις περιουσιακών στοιχείων που αφορούν εν γένει αδικήματα που εμπίπτουν στις αρμοδιότητές του.»</w:t>
      </w:r>
    </w:p>
    <w:p>
      <w:pPr>
        <w:pStyle w:val="MainText"/>
        <w:spacing w:before="120" w:after="0"/>
        <w:rPr>
          <w:lang w:val="el" w:eastAsia="el"/>
        </w:rPr>
      </w:pPr>
      <w:r>
        <w:rPr>
          <w:b/>
          <w:bCs/>
          <w:lang w:val="el" w:eastAsia="el"/>
        </w:rPr>
        <w:t>10.</w:t>
      </w:r>
      <w:r>
        <w:rPr>
          <w:b/>
          <w:bCs/>
          <w:lang w:val="el" w:eastAsia="el"/>
        </w:rPr>
        <w:t xml:space="preserve"> H περίπτωση α΄ της παρ. 1 του άρθρου 51 του Ν. 3691/2008 , αντικαθίσταται ως εξής:</w:t>
      </w:r>
    </w:p>
    <w:p>
      <w:pPr>
        <w:spacing w:before="240" w:after="240"/>
        <w:rPr>
          <w:lang w:val="el" w:eastAsia="el"/>
        </w:rPr>
      </w:pPr>
      <w:r>
        <w:rPr>
          <w:b/>
          <w:bCs/>
          <w:lang w:val="el" w:eastAsia="el"/>
        </w:rPr>
        <w:t>«α) Αν πρόκειται για υπόχρεο νομικό πρόσωπο, με απόφαση της αρμόδιας κατά το άρθρο 6 του παρόντος αρχής επιβάλλονται:</w:t>
      </w:r>
    </w:p>
    <w:p>
      <w:pPr>
        <w:spacing w:before="240" w:after="240"/>
        <w:rPr>
          <w:lang w:val="el" w:eastAsia="el"/>
        </w:rPr>
      </w:pPr>
      <w:r>
        <w:rPr>
          <w:b/>
          <w:bCs/>
          <w:lang w:val="el" w:eastAsia="el"/>
        </w:rPr>
        <w:t>i) διοικητικό πρόστιμο από πενήντα χιλιάδες (50.000) ευρώ μέχρι πέντε εκατομμύρια (5.000.000) ευρώ,</w:t>
      </w:r>
    </w:p>
    <w:p>
      <w:pPr>
        <w:spacing w:before="240" w:after="240"/>
        <w:rPr>
          <w:lang w:val="el" w:eastAsia="el"/>
        </w:rPr>
      </w:pPr>
      <w:r>
        <w:rPr>
          <w:b/>
          <w:bCs/>
          <w:lang w:val="el" w:eastAsia="el"/>
        </w:rPr>
        <w:t>ii) οριστική ή προσωρινή για χρονικό διάστημα από ένα μήνα έως δύο έτη ανάκληση ή αναστολή της άδειας λειτουργίας ή απαγόρευση άσκησης της επιχειρηματικής δραστηριότητας,</w:t>
      </w:r>
    </w:p>
    <w:p>
      <w:pPr>
        <w:spacing w:before="240" w:after="240"/>
        <w:rPr>
          <w:lang w:val="el" w:eastAsia="el"/>
        </w:rPr>
      </w:pPr>
      <w:r>
        <w:rPr>
          <w:b/>
          <w:bCs/>
          <w:lang w:val="el" w:eastAsia="el"/>
        </w:rPr>
        <w:t>iii) 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spacing w:before="240" w:after="240"/>
        <w:rPr>
          <w:lang w:val="el" w:eastAsia="el"/>
        </w:rPr>
      </w:pPr>
      <w:r>
        <w:rPr>
          <w:b/>
          <w:bCs/>
          <w:lang w:val="el" w:eastAsia="el"/>
        </w:rPr>
        <w:t>iv) οριστικός ή προσωρινός για το ίδιο χρονικό διάστημα αποκλεισμός από δημόσιες παροχές, ενισχύσεις, επιδοτήσεις, αναθέσεις έργων και υπηρεσιών, προμήθειες, διαφημίσεις και διαγωνισμούς του Δημοσίου ή των νομικών προσώπων του δημόσιου τομέα.</w:t>
      </w:r>
    </w:p>
    <w:p>
      <w:pPr>
        <w:spacing w:before="240" w:after="240"/>
        <w:rPr>
          <w:lang w:val="el" w:eastAsia="el"/>
        </w:rPr>
      </w:pPr>
      <w:r>
        <w:rPr>
          <w:b/>
          <w:bCs/>
          <w:lang w:val="el" w:eastAsia="el"/>
        </w:rPr>
        <w:t>Το διοικητικό πρόστιμο του στοιχείου i επιβάλλεται πάντοτε, ανεξαρτήτως της επιβολής άλλων κυρώσεων.»</w:t>
      </w:r>
    </w:p>
    <w:p>
      <w:pPr>
        <w:pStyle w:val="MainText"/>
        <w:spacing w:before="120" w:after="0"/>
        <w:rPr>
          <w:lang w:val="el" w:eastAsia="el"/>
        </w:rPr>
      </w:pPr>
      <w:r>
        <w:rPr>
          <w:b/>
          <w:bCs/>
          <w:lang w:val="el" w:eastAsia="el"/>
        </w:rPr>
        <w:t>11.</w:t>
      </w:r>
      <w:r>
        <w:rPr>
          <w:b/>
          <w:bCs/>
          <w:lang w:val="el" w:eastAsia="el"/>
        </w:rPr>
        <w:t xml:space="preserve"> Στην εισαγωγική πρόταση της παρ. 3 του άρθρου 52 του Ν.3691/2008, διαγράφονται οι λέξεις «που εποπτεύει εταιρείες του χρηματοπιστωτικού τομέα».</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ΔΙΑΤΑΞΕΙΣ ΑΡΜΟΔΙΟΤΗΤΑΣ ΥΠΟΥΡΓΕΙΩΝ ΥΓΕΙΑΣ, ΕΡΓΑΣΙΑΣ, ΚΟΙΝΩΝΙΚΗΣ ΑΣΦΑΛΙΣΗΣ ΚΑΙ ΠΡΟΝΟΙΑΣ, ΔΙΚΑΙΟΣΥΝΗΣ, ΔΙΑΦΑΝΕΙΑΣ ΚΑΙ ΑΝΘΡΩΠΙΝΩΝ ΔΙΚΑΙΩΜΑΤΩΝ ΚΑΙ ΤΟΥ ΥΠΟΥΡΓΟΥ ΕΠΙΚΡΑΤΕΙΑΣ</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Τροποποίηση του ν. 4118/2013</w:t>
      </w:r>
      <w:r>
        <w:rPr>
          <w:rStyle w:val="Hyperlink"/>
          <w:b/>
          <w:bCs/>
          <w:color w:val="000000"/>
          <w:sz w:val="20"/>
          <w:szCs w:val="20"/>
          <w:u w:val="none" w:color="0000EE"/>
          <w:vertAlign w:val="superscript"/>
          <w:lang w:val="el" w:eastAsia="el"/>
        </w:rPr>
        <w:footnoteReference w:id="470"/>
      </w:r>
    </w:p>
    <w:p>
      <w:pPr>
        <w:spacing w:before="240" w:after="240"/>
        <w:rPr>
          <w:lang w:val="el" w:eastAsia="el"/>
        </w:rPr>
      </w:pPr>
      <w:r>
        <w:rPr>
          <w:b/>
          <w:bCs/>
          <w:lang w:val="el" w:eastAsia="el"/>
        </w:rPr>
        <w:t>Η ισχύς των προβλεπομένων στην παρ. 3 του άρθρου 4 του Ν. 4118/2013 (Α΄ 32) παρατείνεται ως τη δημοσίευση του παρόντος.</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Ρυθμίσεις Υπουργείου Εργασίας, Κοινωνικής Ασφάλισης και Πρόνοιας</w:t>
      </w:r>
      <w:r>
        <w:rPr>
          <w:rStyle w:val="Hyperlink"/>
          <w:b/>
          <w:bCs/>
          <w:color w:val="000000"/>
          <w:sz w:val="20"/>
          <w:szCs w:val="20"/>
          <w:u w:val="none" w:color="0000EE"/>
          <w:vertAlign w:val="superscript"/>
          <w:lang w:val="el" w:eastAsia="el"/>
        </w:rPr>
        <w:footnoteReference w:id="471"/>
      </w:r>
    </w:p>
    <w:p>
      <w:pPr>
        <w:pStyle w:val="MainText"/>
        <w:spacing w:before="120" w:after="0"/>
        <w:rPr>
          <w:lang w:val="el" w:eastAsia="el"/>
        </w:rPr>
      </w:pPr>
      <w:r>
        <w:rPr>
          <w:b/>
          <w:bCs/>
          <w:lang w:val="el" w:eastAsia="el"/>
        </w:rPr>
        <w:t>1.</w:t>
      </w:r>
      <w:r>
        <w:rPr>
          <w:b/>
          <w:bCs/>
          <w:lang w:val="el" w:eastAsia="el"/>
        </w:rPr>
        <w:t xml:space="preserve"> Οι παράγραφοι 2 και 3 του άρθρου 51 του Ν. 3996/2011 (Α΄ 170), καταργούνται.</w:t>
      </w:r>
    </w:p>
    <w:p>
      <w:pPr>
        <w:pStyle w:val="MainText"/>
        <w:spacing w:before="120" w:after="0"/>
        <w:rPr>
          <w:lang w:val="el" w:eastAsia="el"/>
        </w:rPr>
      </w:pPr>
      <w:r>
        <w:rPr>
          <w:b/>
          <w:bCs/>
          <w:lang w:val="el" w:eastAsia="el"/>
        </w:rPr>
        <w:t>2.</w:t>
      </w:r>
      <w:r>
        <w:rPr>
          <w:b/>
          <w:bCs/>
          <w:lang w:val="el" w:eastAsia="el"/>
        </w:rPr>
        <w:t xml:space="preserve"> Η διάταξη της υποπαραγράφου 3 της παραγράφου ΙΑ.13 του Ν. 4093/2012 (Α΄ 222) ισχύει και για το βιβλίο δρομολογίων των επιβατικών αυτοκινήτων δημόσιας χρήσης όπως προβλέπεται με το β.δ. 14/1950.</w:t>
      </w:r>
    </w:p>
    <w:p>
      <w:pPr>
        <w:pStyle w:val="MainText"/>
        <w:spacing w:before="120" w:after="0"/>
        <w:rPr>
          <w:lang w:val="el" w:eastAsia="el"/>
        </w:rPr>
      </w:pPr>
      <w:r>
        <w:rPr>
          <w:b/>
          <w:bCs/>
          <w:lang w:val="el" w:eastAsia="el"/>
        </w:rPr>
        <w:t>3.</w:t>
      </w:r>
      <w:r>
        <w:rPr>
          <w:b/>
          <w:bCs/>
          <w:lang w:val="el" w:eastAsia="el"/>
        </w:rPr>
        <w:t xml:space="preserve"> Για πρόσωπα που ασκούν εκμετάλλευση αυτοκινήτων δημόσιας χρήσης (ΤΑΞΙ) στην οποία απασχολούνται μέχρι τρεις (3) εργαζόμενοι, η προβλεπόμενη στο άρθρο 22 του Ν. 3850/2010 Α΄ 84) επιμόρφωση τεχνικού ασφαλείας συντελείται, με ηλεκτρονική δήλωσή τους στις οικείες καταστάσεις εργασίας ότι έχουν ενημερωθεί και εφαρμόζουν τις σχετικές οδηγίες του ηλεκτρονικού εντύπου με τίτλο «Πρόληψη Ατυχημάτων στο χώρο Εργασίας», το οποίο είναι αναρτημένο στην ιστοσελίδα του Υπουργείου Εργασίας, Κοινωνικής Ασφάλισης και Πρόνοιας (www.ypakp.gr).</w:t>
      </w:r>
    </w:p>
    <w:p>
      <w:pPr>
        <w:pStyle w:val="MainText"/>
        <w:spacing w:before="120" w:after="0"/>
        <w:rPr>
          <w:lang w:val="el" w:eastAsia="el"/>
        </w:rPr>
      </w:pPr>
      <w:r>
        <w:rPr>
          <w:b/>
          <w:bCs/>
          <w:lang w:val="el" w:eastAsia="el"/>
        </w:rPr>
        <w:t>4.</w:t>
      </w:r>
      <w:r>
        <w:rPr>
          <w:b/>
          <w:bCs/>
          <w:lang w:val="el" w:eastAsia="el"/>
        </w:rPr>
        <w:t xml:space="preserve"> Το Β΄ Κοινό Υπηρεσιακό Συμβούλιο, το οποίο συστάθηκε με τις διατάξεις του άρθρου 123 του Ν. 3655/2008 (Α΄ 58) και στη συνέχεια μετονομάστηκε σε Κοινό Υπηρεσιακό Συμβούλιο σύμφωνα με τις διατάξεις της παρ. 2 του άρθρου 78 του Ν. 3996/2011 είναι αρμόδιο για το προσωπικό των Ταμείων Πρόνοιας Δημοσίων Υπαλλήλων (ΤΠΔΥ) και Ασφάλισης Υπαλλήλων Τραπεζών και Επιχειρήσεων Κοινής Ωφέλειας (ΤΑΥΤΕΚΩ).</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Τροποποίηση διάταξης του άρθρου 975 του Κ.Πολ.Δ.</w:t>
      </w:r>
      <w:r>
        <w:rPr>
          <w:rStyle w:val="Hyperlink"/>
          <w:b/>
          <w:bCs/>
          <w:color w:val="000000"/>
          <w:sz w:val="20"/>
          <w:szCs w:val="20"/>
          <w:u w:val="none" w:color="0000EE"/>
          <w:vertAlign w:val="superscript"/>
          <w:lang w:val="el" w:eastAsia="el"/>
        </w:rPr>
        <w:footnoteReference w:id="472"/>
      </w:r>
    </w:p>
    <w:p>
      <w:pPr>
        <w:spacing w:before="240" w:after="240"/>
        <w:rPr>
          <w:lang w:val="el" w:eastAsia="el"/>
        </w:rPr>
      </w:pPr>
      <w:r>
        <w:rPr>
          <w:b/>
          <w:bCs/>
          <w:lang w:val="el" w:eastAsia="el"/>
        </w:rPr>
        <w:t>Το εδάφιο της περίπτωσης 1 του άρθρου 975 του Κώδικα Πολιτικής Δικονομίας αντικαθίσταται ως εξής:</w:t>
      </w:r>
    </w:p>
    <w:p>
      <w:pPr>
        <w:spacing w:before="240" w:after="240"/>
        <w:rPr>
          <w:lang w:val="el" w:eastAsia="el"/>
        </w:rPr>
      </w:pPr>
      <w:r>
        <w:rPr>
          <w:b/>
          <w:bCs/>
          <w:lang w:val="el" w:eastAsia="el"/>
        </w:rPr>
        <w:t>«1) οι απαιτήσεις για την κηδεία ή τη νοσηλεία εκείνου κατά του οποίου είχε στραφεί η εκτέλεση, της συζύγου και των τέκνων του, αν προέκυψαν κατά τους τελευταίους δώδεκα μήνες πριν από την ημέρα του πλειστηριασμού.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Ρύθμιση θεμάτων Υπουργού Επικρατείας</w:t>
      </w:r>
      <w:r>
        <w:rPr>
          <w:rStyle w:val="Hyperlink"/>
          <w:b/>
          <w:bCs/>
          <w:color w:val="000000"/>
          <w:sz w:val="20"/>
          <w:szCs w:val="20"/>
          <w:u w:val="none" w:color="0000EE"/>
          <w:vertAlign w:val="superscript"/>
          <w:lang w:val="el" w:eastAsia="el"/>
        </w:rPr>
        <w:footnoteReference w:id="473"/>
      </w:r>
    </w:p>
    <w:p>
      <w:pPr>
        <w:spacing w:before="240" w:after="240"/>
        <w:rPr>
          <w:lang w:val="el" w:eastAsia="el"/>
        </w:rPr>
      </w:pPr>
      <w:r>
        <w:rPr>
          <w:b/>
          <w:bCs/>
          <w:lang w:val="el" w:eastAsia="el"/>
        </w:rPr>
        <w:t>Για τον υπολογισμό των αποζημιώσεων (Α' 226) λόγω λύσεως των συμβάσεων του προσωπικού της παραγράφου 2 του άρθρου 3 της υπ' αριθμ. οικ.02/11.6.2013 κοινής απόφασης του Υφυπουργού στον Πρωθυπουργό και του Υπουργού Οικονομικών (Β' 1414), όπως ισχύει, εφαρμόζονται από 11.5.2013 οι διατάξεις του ν. 4024/2011 «Ενιαίο μισθολόγιο - βαθμολόγιο», καθώς και προκειμένου για δημοσιογράφους οι διατάξεις της υπ' αριθμ. 2/17805/002 (Β' 662/21.3.2013). Η καταβολή των αποζημιώσεων αυτών θα γίνει τμηματικά σύμφωνα με τις διατάξεις της κείμενης νομοθεσίας. Για τον υπολογισμό των παραπάνω αποζημιώσεων εφαρμόζεται η διάταξη της παραγράφου 2 του άρθρου 2 του α. ν. 173/1967 (Α' 189) αποκλειστικά για εκείνο το προσωπικό που, μέσα σε διάστημα τριών (3) ετών από την έναρξη ισχύος της παρούσας διάταξης, θα απασχοληθεί με οποιονδήποτε τρόπο ή με οποιουδήποτε είδους σύμβαση έργου ή εργασίας σε οποιονδήποτε φορέα της Γενικής Κυβέρνησης με εξαίρεση το προσωπικό που θα απασχοληθεί καθ' οιονδήποτε τρόπο και με οποιουδήποτε είδους σύμβαση έργου εργασίας από τον Ειδικό Διαχειριστή για λογαριασμό του Ελληνικού Δημοσίου. Η διάταξη της παραγράφου 2 του άρθρου 2 του α. ν. 173/1967 δεν εφαρμόζεται για το προσωπικό που δεν εμπίπτει στη ρύθμιση του προηγούμενου εδαφίου. Σε περίπτωση αχρεωστήτως καταβληθείσας αποζημίωσης, το ποσό αναζητείται εντόκως σύμφωνα με τις διατάξεις της κείμενης νομοθεσίας. Με εξαίρεση τα οριζόμενα στο πρώτο εδάφιο οι διατάξεις του ν. 4024/2011 (Α΄ 226) δεν εφαρμόζονται από τότε που ίσχυσαν για το σύνολο του προσωπικού και των εν γένει απασχολούμενων της καταργηθείσας ΕΡΤ Α.Ε..</w:t>
      </w:r>
      <w:r>
        <w:rPr>
          <w:rStyle w:val="Hyperlink"/>
          <w:b/>
          <w:bCs/>
          <w:color w:val="000000"/>
          <w:sz w:val="20"/>
          <w:szCs w:val="20"/>
          <w:u w:val="none" w:color="0000EE"/>
          <w:vertAlign w:val="superscript"/>
          <w:lang w:val="el" w:eastAsia="el"/>
        </w:rPr>
        <w:footnoteReference w:id="474"/>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Τροποποίηση διατάξεων του ν. 4172/2013</w:t>
      </w:r>
      <w:r>
        <w:rPr>
          <w:rStyle w:val="Hyperlink"/>
          <w:b/>
          <w:bCs/>
          <w:color w:val="000000"/>
          <w:sz w:val="20"/>
          <w:szCs w:val="20"/>
          <w:u w:val="none" w:color="0000EE"/>
          <w:vertAlign w:val="superscript"/>
          <w:lang w:val="el" w:eastAsia="el"/>
        </w:rPr>
        <w:footnoteReference w:id="475"/>
      </w:r>
    </w:p>
    <w:p>
      <w:pPr>
        <w:pStyle w:val="MainText"/>
        <w:spacing w:before="120" w:after="0"/>
        <w:rPr>
          <w:lang w:val="el" w:eastAsia="el"/>
        </w:rPr>
      </w:pPr>
      <w:r>
        <w:rPr>
          <w:b/>
          <w:bCs/>
          <w:lang w:val="el" w:eastAsia="el"/>
        </w:rPr>
        <w:t>1.</w:t>
      </w:r>
      <w:r>
        <w:rPr>
          <w:b/>
          <w:bCs/>
          <w:lang w:val="el" w:eastAsia="el"/>
        </w:rPr>
        <w:t xml:space="preserve"> Η παρ. 4 του άρθρου 82 του Ν. 4172/2013 (Α΄ 167) αντικαθίσταται ως εξής:</w:t>
      </w:r>
    </w:p>
    <w:p>
      <w:pPr>
        <w:spacing w:before="240" w:after="240"/>
        <w:rPr>
          <w:lang w:val="el" w:eastAsia="el"/>
        </w:rPr>
      </w:pPr>
      <w:r>
        <w:rPr>
          <w:b/>
          <w:bCs/>
          <w:lang w:val="el" w:eastAsia="el"/>
        </w:rPr>
        <w:t>«4.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w:t>
      </w:r>
    </w:p>
    <w:p>
      <w:pPr>
        <w:pStyle w:val="MainText"/>
        <w:spacing w:before="120" w:after="0"/>
        <w:rPr>
          <w:lang w:val="el" w:eastAsia="el"/>
        </w:rPr>
      </w:pPr>
      <w:r>
        <w:rPr>
          <w:b/>
          <w:bCs/>
          <w:lang w:val="el" w:eastAsia="el"/>
        </w:rPr>
        <w:t>2.</w:t>
      </w:r>
      <w:r>
        <w:rPr>
          <w:b/>
          <w:bCs/>
          <w:lang w:val="el" w:eastAsia="el"/>
        </w:rPr>
        <w:t xml:space="preserve"> Στο τέλος του δευτέρου εδαφίου της παρ. 11 του άρθρου 82 του Ν. 4172/2013 , οι λέξεις «οργανικών θέσεων της αυτής ή ανώτερης κατηγορίας.» αντικαθίστανται από τις λέξεις «οργανικών θέσεων της αυτής, ανώτερης ή και κατώτερης κατηγορίας.».</w:t>
      </w:r>
    </w:p>
    <w:p>
      <w:pPr>
        <w:pStyle w:val="MainText"/>
        <w:spacing w:before="120" w:after="0"/>
        <w:rPr>
          <w:lang w:val="el" w:eastAsia="el"/>
        </w:rPr>
      </w:pPr>
      <w:r>
        <w:rPr>
          <w:b/>
          <w:bCs/>
          <w:lang w:val="el" w:eastAsia="el"/>
        </w:rPr>
        <w:t>3.</w:t>
      </w:r>
      <w:r>
        <w:rPr>
          <w:b/>
          <w:bCs/>
          <w:lang w:val="el" w:eastAsia="el"/>
        </w:rPr>
        <w:t xml:space="preserve"> Στην παρ. 14 του άρθρου 72 του Ν. 4172/2013 , οι λέξεις «που υπόκεινται σε φόρο» αντικαθίστανται με τις λέξεις «που έχουν συσταθεί και λειτουργούν».</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Τροποποίηση διατάξεων των νόμων 4152/2013 και 4164/2013</w:t>
      </w:r>
      <w:r>
        <w:rPr>
          <w:rStyle w:val="Hyperlink"/>
          <w:b/>
          <w:bCs/>
          <w:color w:val="000000"/>
          <w:sz w:val="20"/>
          <w:szCs w:val="20"/>
          <w:u w:val="none" w:color="0000EE"/>
          <w:vertAlign w:val="superscript"/>
          <w:lang w:val="el" w:eastAsia="el"/>
        </w:rPr>
        <w:footnoteReference w:id="476"/>
      </w:r>
    </w:p>
    <w:p>
      <w:pPr>
        <w:pStyle w:val="MainText"/>
        <w:spacing w:before="120" w:after="0"/>
        <w:rPr>
          <w:lang w:val="el" w:eastAsia="el"/>
        </w:rPr>
      </w:pPr>
      <w:r>
        <w:rPr>
          <w:b/>
          <w:bCs/>
          <w:lang w:val="el" w:eastAsia="el"/>
        </w:rPr>
        <w:t>1.</w:t>
      </w:r>
      <w:r>
        <w:rPr>
          <w:b/>
          <w:bCs/>
          <w:lang w:val="el" w:eastAsia="el"/>
        </w:rPr>
        <w:t xml:space="preserve"> Η υποπερίπτωση β΄ της περίπτωσης 5 της υποπαραγράφου Α1 του άρθρου πρώτου του Ν. 4152/2013 (Α΄ 107) αντικαθίσταται ως εξής:</w:t>
      </w:r>
    </w:p>
    <w:p>
      <w:pPr>
        <w:spacing w:before="240" w:after="240"/>
        <w:rPr>
          <w:lang w:val="el" w:eastAsia="el"/>
        </w:rPr>
      </w:pPr>
      <w:r>
        <w:rPr>
          <w:b/>
          <w:bCs/>
          <w:lang w:val="el" w:eastAsia="el"/>
        </w:rPr>
        <w:t>«β)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2.</w:t>
      </w:r>
      <w:r>
        <w:rPr>
          <w:b/>
          <w:bCs/>
          <w:lang w:val="el" w:eastAsia="el"/>
        </w:rPr>
        <w:t xml:space="preserve"> Η περίπτωση 5 της υποπαραγράφου Α2 του άρθρου πρώτου του Ν. 4152/2013 αντικαθίσταται ως εξής:</w:t>
      </w:r>
    </w:p>
    <w:p>
      <w:pPr>
        <w:spacing w:before="240" w:after="240"/>
        <w:rPr>
          <w:lang w:val="el" w:eastAsia="el"/>
        </w:rPr>
      </w:pPr>
      <w:r>
        <w:rPr>
          <w:b/>
          <w:bCs/>
          <w:lang w:val="el" w:eastAsia="el"/>
        </w:rPr>
        <w:t>«5. Εξαιρούνται και δεν υπάγονται στη ρύθμιση οφειλέτες που κατά το χρόνο υπαγωγής έχουν καταδικαστεί σε πρώτο βαθμό για φοροδιαφυγή.»</w:t>
      </w:r>
    </w:p>
    <w:p>
      <w:pPr>
        <w:pStyle w:val="MainText"/>
        <w:spacing w:before="120" w:after="0"/>
        <w:rPr>
          <w:lang w:val="el" w:eastAsia="el"/>
        </w:rPr>
      </w:pPr>
      <w:r>
        <w:rPr>
          <w:b/>
          <w:bCs/>
          <w:lang w:val="el" w:eastAsia="el"/>
        </w:rPr>
        <w:t>3.</w:t>
      </w:r>
      <w:r>
        <w:rPr>
          <w:b/>
          <w:bCs/>
          <w:lang w:val="el" w:eastAsia="el"/>
        </w:rPr>
        <w:t xml:space="preserve"> Στο άρθρο 9 του Ν.4164/2013 αντικαθίστανται οι λέξεις «της Γενικής Γραμματείας Πληροφοριακών Συστημάτων (ΓΓΠΣ)» με τις λέξεις «του Υπουργείου Οικονομικών».</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b/>
          <w:bCs/>
          <w:lang w:val="el" w:eastAsia="el"/>
        </w:rPr>
        <w:t xml:space="preserve"> Κινητές Μονάδες Επιτήρησης που έχουν αγορασθεί στο πλαίσιο της προμήθειας του συστήματος C4I αποδίδονται αυτοδικαίως με την ψήφιση του παρόντος στις υπηρεσίες των Σωμάτων Ασφαλείας, στων οποίων τη φύλαξη έχουν εναποτεθεί, με σκοπό την άμεση χρησιμοποίησή τους για την κάλυψη υπηρεσιακών αναγκών. Το Υπουργείο Διοικητικής Μεταρρύθμισης και Ηλεκτρονικής Διακυβέρνησης εγκρίνει σχετικώς τη θέση τους σε κυκλοφορία.</w:t>
      </w:r>
    </w:p>
    <w:p>
      <w:pPr>
        <w:pStyle w:val="MainText"/>
        <w:spacing w:before="120" w:after="0"/>
        <w:rPr>
          <w:lang w:val="el" w:eastAsia="el"/>
        </w:rPr>
      </w:pPr>
      <w:r>
        <w:rPr>
          <w:b/>
          <w:bCs/>
          <w:lang w:val="el" w:eastAsia="el"/>
        </w:rPr>
        <w:t>2.</w:t>
      </w:r>
      <w:r>
        <w:rPr>
          <w:b/>
          <w:bCs/>
          <w:lang w:val="el" w:eastAsia="el"/>
        </w:rPr>
        <w:t xml:space="preserve"> Το δεύτερο εδάφιο του άρθρου 2 του Ν. 1166/1981 (Α΄ 161) αναδιατυπώνεται ως εξής:</w:t>
      </w:r>
    </w:p>
    <w:p>
      <w:pPr>
        <w:spacing w:before="240" w:after="240"/>
        <w:rPr>
          <w:lang w:val="el" w:eastAsia="el"/>
        </w:rPr>
      </w:pPr>
      <w:r>
        <w:rPr>
          <w:b/>
          <w:bCs/>
          <w:lang w:val="el" w:eastAsia="el"/>
        </w:rPr>
        <w:t>«Τούτο δε, χορηγούμενο σε μία ή πλείονες δόσεις, καθορίζεται κατ΄ έτος δια Πράξεως του Υπουργικού Συμβουλίου κατόπιν εισηγήσεως του Υπουργού Εξωτερικών, υποβαλλομένης μετά πρότασιν της I. Κοινότητος του Αγίου Όρους, αναπροσαρμοζόμενον κατά τας μεταβαλλομένας γενικωτέρας οικονομικάς συνθήκας και δεδομένα.»</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Έναρξη ισχύος</w:t>
      </w:r>
      <w:r>
        <w:rPr>
          <w:rStyle w:val="Hyperlink"/>
          <w:b/>
          <w:bCs/>
          <w:color w:val="000000"/>
          <w:sz w:val="20"/>
          <w:szCs w:val="20"/>
          <w:u w:val="none" w:color="0000EE"/>
          <w:vertAlign w:val="superscript"/>
          <w:lang w:val="el" w:eastAsia="el"/>
        </w:rPr>
        <w:footnoteReference w:id="477"/>
      </w:r>
    </w:p>
    <w:p>
      <w:pPr>
        <w:spacing w:before="240" w:after="240"/>
        <w:rPr>
          <w:lang w:val="el" w:eastAsia="el"/>
        </w:rPr>
      </w:pPr>
      <w:r>
        <w:rPr>
          <w:b/>
          <w:bCs/>
          <w:lang w:val="el" w:eastAsia="el"/>
        </w:rPr>
        <w:t>Οι διατάξεις του νόμου αυτού ισχύουν από τη δημοσίευσή του στην Εφημερίδα της Κυβερνήσεως, με εξαίρεση τα οριζόμενα στο άρθρο 67 ή αν άλλως ορίζεται στις επιμέρους διατάξεις αυτού.</w:t>
      </w:r>
    </w:p>
    <w:p>
      <w:pPr>
        <w:pStyle w:val="Title"/>
        <w:spacing w:before="120" w:after="360"/>
        <w:rPr>
          <w:lang w:val="el" w:eastAsia="el"/>
        </w:rPr>
      </w:pPr>
      <w:r>
        <w:rPr>
          <w:b/>
          <w:bCs/>
          <w:lang w:val="el" w:eastAsia="el"/>
        </w:rPr>
        <w:t>Παράρτημα</w:t>
      </w:r>
      <w:r>
        <w:rPr>
          <w:rStyle w:val="Hyperlink"/>
          <w:b/>
          <w:bCs/>
          <w:color w:val="000000"/>
          <w:sz w:val="20"/>
          <w:szCs w:val="20"/>
          <w:u w:val="none" w:color="0000EE"/>
          <w:vertAlign w:val="superscript"/>
          <w:lang w:val="el" w:eastAsia="el"/>
        </w:rPr>
        <w:footnoteReference w:id="478"/>
      </w:r>
    </w:p>
    <w:p>
      <w:pPr>
        <w:spacing w:before="240" w:after="240"/>
        <w:rPr>
          <w:lang w:val="el" w:eastAsia="el"/>
        </w:rPr>
      </w:pPr>
      <w:r>
        <w:rPr>
          <w:b/>
          <w:bCs/>
          <w:lang w:val="el" w:eastAsia="el"/>
        </w:rPr>
        <w:t>Φόρος μεταβίβασης ακινήτων (ν. 1587/1950), Δήλωση στοιχείων ακινήτων (Ε9) και Περιουσιολόγιο ακινήτων (άρθρα 23 και 23Α' του ν. 3427/2005), Ειδικός Φόρος επί των Ακινήτων (άρθρα 15 έως 18 του ν. 3091/2002), Τέλος Επιτηδεύματος Φυσικών και Νομικών Προσώπων (άρθρο 31 του ν. 3986/2011), Ειδική Εισφορά Αλληλεγγύης Φυσικών Προσώπων (άρθρο 29 του ν. 3986/2011), Φόρος Πολυτελούς Διαβίωσης (άρθρο 44 του ν. 4111/2013), Φόρος Πλοίων με ελληνική και με ξένη σημαία (ν. 27/1975), Εισφορά Εισαγόμενου Συναλλάγματος (άρθρο 45 παρ. 1 του ν. 4141/2013), Φόρος επί των μερισμάτων εταιριών του άρθρου 25 του ν. 27/1975 (άρθρο 45 παρ. 5 του ν. 4141/2013), Έσοδα Εισιτηρίων Καζίνο (άρθρα 2 παρ. 10 του ν. 2206/1994, 31 παρ. 13 του ν. 2873/2000, 1 παρ. 1 του ν. 3139/2003, πρώτο περ. 9 υποπ. Ε 7 του ν. 4093/2012), Ειδικός Φόρος Πολυτελείας Χωρών της Ε. Ε. και Εγχωρίως Παραγομένων Ειδών (άρθρο 17 του ν. 3833/2010), Συμμετοχή του Ελληνικού Δημοσίου στα Μικτά Κέρδη των Εταιρειών Παροχής Υπηρεσιών Στοιχημάτων και Τυχερών Παιγνίων μέσω Διαδικτύου (άρθρο 50 του ν. 4002/2011), Τέλος Συνδρομητών Κινητής Τηλεφωνίας και Τέλος Καρτοκινητής Τηλεφωνίας (άρθρο 33 του ν. 3775/2009), Τέλη Διενέργειας Παιγνίων με Παιγνιόχαρτα (άρθρα 8 του ν. 2515/1997, 8 παρ. 1 του ν. 2954/2001 και 10 παρ. 2 του ν. 3037/2002), Φόρος Ασφαλίστρων (άρθρο 29 του ν. 3492/2006), Ετήσιο Τέλος για τη Λειτουργία Χώρου Καπνιζόντων (άρθρο 45 του ν. 3986/2011), Ειδικός Φόρος στις Διαφημίσεις που προβάλλονται από την τηλεόραση (άρθρο πρώτο παρ. 12 του ν. 3845/2010, άρθρο 3 παρ. 9 της από 31.12.2011 Πράξης Νομοθετικού Περιεχομένου, η οποία κυρώθηκε με το άρθρο δεύτερο του ν. 4047/2012, άρθρο 22 της από 31.12.2012 Πράξης Νομοθετικού Περιεχομένου, η οποία κυρώθηκε με το άρθρο πρώτο του ν. 4147/2013), Ειδικός Φόρος Ιδιωτικών Πλοίων Αναψυχής (άρθρο 2 του ν. 3790/2009), Φόρος Συγκέντρωσης Κεφαλαίου (άρθρα 17-31 του ν.1676/1986), Εισφορά Δακοκτονίας (άρθρο 102 του ν. 1402/1983), Εφάπαξ φόροι επί των αποθεμάτων πετρελαίου (άρθρα 23 του ν. 3634/2008, 2 του ν. 3828/2010 και τέταρτο παρ. 6 του ν. 3845/2010), Τέλη Χαρτοσήμου (π.δ. 28ης Ιουλίου 1931), Ειδικός Φόρος για την Ανάπτυξη της Κινηματογραφικής Τέχνης (άρθρο 60 του ν. 1731/1987), Φόρος Ακίνητης Περιουσίας (άρθρα 27 έως και 50 του ν. 3842/2010), Φόρος Αυτομάτου Υπερτιμήματος (άρθρο 16 του ν. 1882/1990), Φόρος Αυτομάτου Υπερτιμήματος και Τέλος Συναλλαγής Ακινήτων (άρθρα 2 έως και 19 του ν. 3427/2005), Φόρος Μεγάλης Ακίνητης Περιουσίας (άρθρα 21 έως και 35 του ν. 2459/1997), Ενιαίο Τέλος Ακινήτων (άρθρα 5 έως και 19 του ν. 3634/2008), το Έκτακτο Ειδικό Τέλος Ηλεκτροδοτούμενων Δομημένων Επιφανειών (άρθρο 53 του ν. 4021/2011), Έκτακτο Ειδικό Τέλος Ακινήτων (άρθρο πρώτο υποπαράγραφος Α7 του ν. 4152/2013), Εισφορές Φυσικών Προσώπων (άρθρα 18 του ν. 3758/2009, 30 του ν. 3986/2011, 5 του ν. 3833/2010), Έκτακτη Εισφορά στα Ιδιωτικά Πλοία Αναψυχής (άρθρο 3 του ν. 3790/2009), Έκτακτες Εφάπαξ Εισφορές Κοινωνικής Ευθύνης των Νομικών Προσώπων (άρθρα 2 του ν. 3808/2009 και 5 του ν. 3845/2010), Αυτοτελής Φορολογία Αφορολόγητων Αποθεματικών (άρθρο 8 του ν. 2579/1998), Φορολογία Προβλέψεων Επισφαλών Απαιτήσεων (άρθρο 9, παρ. 4 του ν. 3296/2004), η Αυτοτελής Φορολογία Αφορολόγητων Αποθεματικών Τεχνικών Επιχειρήσεων (άρθρο 3 του ν. 2954/2001), Αυτοτελής Φορολογία των Αποθεματικών των Τραπεζών (άρθρο 10 του ν. 3513/2006), Ειδικός Φόρος Τραπεζικών Εργασιών (άρθρα 1 έως 16 του ν. 1676/1986). Φόρος επί του ζύθου (άρθρο 39 του β.δ. 24.9/20.10.1958, όπως ισχύει). Ειδικό Τέλος Παιγνίων ανά στήλη. Φόρος επί του ζύθου (άρθρο 39 του β.δ. 24.9/20.10.1958, όπως ισχύει). Τέλος συνδρομητών σταθερής τηλεφωνίας. Περιβαλλοντικό τέλος πλαστικής σακούλας του άρθρου 6Α του ν. 2939/2001 (Α' 179). Το προβλεπόμενο στις διατάξεις του άρθρου 30 του ν. 3846/2010 (Α' 66) ποσοστό πέντε τοις εκατό (5%) των εισπραττόμενων από τις ιδιωτικές Μονάδες Χρόνιας Αιμοκάθαρσης νοσηλίων. Εισφορά προστασίας του περιβάλλοντος της παρ. 3 του άρθρου 4 του νόμου για την ενσωμάτωση της Οδηγίας (ΕΕ) 2019/904 σχετικά με τη μείωση των επιπτώσεων ορισμένων πλαστικών προϊόντων στο περιβάλλον.</w:t>
      </w:r>
      <w:r>
        <w:rPr>
          <w:rStyle w:val="Hyperlink"/>
          <w:b/>
          <w:bCs/>
          <w:color w:val="000000"/>
          <w:sz w:val="20"/>
          <w:szCs w:val="20"/>
          <w:u w:val="none" w:color="0000EE"/>
          <w:vertAlign w:val="superscript"/>
          <w:lang w:val="el" w:eastAsia="el"/>
        </w:rPr>
        <w:footnoteReference w:id="479"/>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Λευκάδα, 26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26 Ιουλίου 2013</w:t>
      </w:r>
    </w:p>
    <w:p>
      <w:pPr>
        <w:spacing w:before="240" w:after="240"/>
        <w:rPr>
          <w:lang w:val="el" w:eastAsia="el"/>
        </w:rPr>
      </w:pPr>
      <w:r>
        <w:rPr>
          <w:b/>
          <w:bCs/>
          <w:lang w:val="el" w:eastAsia="el"/>
        </w:rPr>
        <w:t xml:space="preserve">Ο ΕΠΙ ΤΗΣ ΔΙΚΑΙΟΣΥΝΗΣ ΥΠΟΡΓΟΣ </w:t>
      </w:r>
    </w:p>
    <w:p>
      <w:pPr>
        <w:spacing w:before="240" w:after="240"/>
        <w:rPr>
          <w:lang w:val="el" w:eastAsia="el"/>
        </w:rPr>
      </w:pPr>
      <w:r>
        <w:rPr>
          <w:b/>
          <w:bCs/>
          <w:lang w:val="el" w:eastAsia="el"/>
        </w:rPr>
        <w:t>ΧΑΡΑΛΑΜΠΟΣ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39" w:history="1">
        <w:r>
          <w:rPr>
            <w:rStyle w:val="Hyperlink"/>
            <w:color w:val="0000EE"/>
            <w:u w:color="0000EE"/>
            <w:lang w:val="el" w:eastAsia="el"/>
          </w:rPr>
          <w:t>Τροποποίηση 4223/2013, Άρθρο 39</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39" w:history="1">
        <w:r>
          <w:rPr>
            <w:rStyle w:val="Hyperlink"/>
            <w:color w:val="0000EE"/>
            <w:u w:color="0000EE"/>
            <w:lang w:val="el" w:eastAsia="el"/>
          </w:rPr>
          <w:t>Τροποποίηση 4223/2013, Άρθρο 39</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9" w:history="1">
        <w:r>
          <w:rPr>
            <w:rStyle w:val="Hyperlink"/>
            <w:color w:val="0000EE"/>
            <w:u w:color="0000EE"/>
            <w:lang w:val="el" w:eastAsia="el"/>
          </w:rPr>
          <w:t>Τροποποίηση 4223/2013, Άρθρο 39</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39" w:history="1">
        <w:r>
          <w:rPr>
            <w:rStyle w:val="Hyperlink"/>
            <w:color w:val="0000EE"/>
            <w:u w:color="0000EE"/>
            <w:lang w:val="el" w:eastAsia="el"/>
          </w:rPr>
          <w:t>Προσθήκη 4223/2013, Άρθρο 39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39" w:history="1">
        <w:r>
          <w:rPr>
            <w:rStyle w:val="Hyperlink"/>
            <w:color w:val="0000EE"/>
            <w:u w:color="0000EE"/>
            <w:lang w:val="el" w:eastAsia="el"/>
          </w:rPr>
          <w:t>Τροποποίηση 4223/2013, Άρθρο 39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9" w:history="1">
        <w:r>
          <w:rPr>
            <w:rStyle w:val="Hyperlink"/>
            <w:color w:val="0000EE"/>
            <w:u w:color="0000EE"/>
            <w:lang w:val="el" w:eastAsia="el"/>
          </w:rPr>
          <w:t>Τροποποίηση 4223/2013, Άρθρο 39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39" w:history="1">
        <w:r>
          <w:rPr>
            <w:rStyle w:val="Hyperlink"/>
            <w:color w:val="0000EE"/>
            <w:u w:color="0000EE"/>
            <w:lang w:val="el" w:eastAsia="el"/>
          </w:rPr>
          <w:t>Τροποποίηση 4223/2013, Άρθρο 39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39" w:history="1">
        <w:r>
          <w:rPr>
            <w:rStyle w:val="Hyperlink"/>
            <w:color w:val="0000EE"/>
            <w:u w:color="0000EE"/>
            <w:lang w:val="el" w:eastAsia="el"/>
          </w:rPr>
          <w:t>Τροποποίηση 4223/2013, Άρθρο 39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40" w:history="1">
        <w:r>
          <w:rPr>
            <w:rStyle w:val="Hyperlink"/>
            <w:color w:val="0000EE"/>
            <w:u w:color="0000EE"/>
            <w:lang w:val="el" w:eastAsia="el"/>
          </w:rPr>
          <w:t>Προσθήκη 4410/2016, Άρθρο 40</w:t>
        </w:r>
      </w:hyperlink>
      <w:r>
        <w:rPr>
          <w:lang w:val="el" w:eastAsia="el"/>
        </w:rPr>
        <w:t xml:space="preserve">; </w:t>
      </w:r>
      <w:hyperlink r:id="rId10" w:anchor="art_1" w:history="1">
        <w:r>
          <w:rPr>
            <w:rStyle w:val="Hyperlink"/>
            <w:color w:val="0000EE"/>
            <w:u w:color="0000EE"/>
            <w:lang w:val="el" w:eastAsia="el"/>
          </w:rPr>
          <w:t>Τροποποίηση 4254/2014, Άρθρο 1</w:t>
        </w:r>
      </w:hyperlink>
      <w:r>
        <w:rPr>
          <w:lang w:val="el" w:eastAsia="el"/>
        </w:rPr>
        <w:t xml:space="preserve">; </w:t>
      </w:r>
      <w:hyperlink r:id="rId11" w:anchor="art_39" w:history="1">
        <w:r>
          <w:rPr>
            <w:rStyle w:val="Hyperlink"/>
            <w:color w:val="0000EE"/>
            <w:u w:color="0000EE"/>
            <w:lang w:val="el" w:eastAsia="el"/>
          </w:rPr>
          <w:t>Τροποποίηση 4223/2013, Άρθρο 39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Τροποποίηση 4410/2016, Άρθρο 40</w:t>
        </w:r>
      </w:hyperlink>
      <w:r>
        <w:rPr>
          <w:lang w:val="el" w:eastAsia="el"/>
        </w:rPr>
        <w:t xml:space="preserve">; </w:t>
      </w:r>
      <w:hyperlink r:id="rId13" w:anchor="art_1" w:history="1">
        <w:r>
          <w:rPr>
            <w:rStyle w:val="Hyperlink"/>
            <w:color w:val="0000EE"/>
            <w:u w:color="0000EE"/>
            <w:lang w:val="el" w:eastAsia="el"/>
          </w:rPr>
          <w:t>Τροποποίηση 4254/2014, Άρθρο 1</w:t>
        </w:r>
      </w:hyperlink>
      <w:r>
        <w:rPr>
          <w:lang w:val="el" w:eastAsia="el"/>
        </w:rPr>
        <w:t xml:space="preserve">; </w:t>
      </w:r>
      <w:hyperlink r:id="rId14" w:anchor="art_39" w:history="1">
        <w:r>
          <w:rPr>
            <w:rStyle w:val="Hyperlink"/>
            <w:color w:val="0000EE"/>
            <w:u w:color="0000EE"/>
            <w:lang w:val="el" w:eastAsia="el"/>
          </w:rPr>
          <w:t>Τροποποίηση 4223/2013,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39" w:history="1">
        <w:r>
          <w:rPr>
            <w:rStyle w:val="Hyperlink"/>
            <w:color w:val="0000EE"/>
            <w:u w:color="0000EE"/>
            <w:lang w:val="el" w:eastAsia="el"/>
          </w:rPr>
          <w:t>Τροποποίηση 4223/2013, Άρθρο 39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39" w:history="1">
        <w:r>
          <w:rPr>
            <w:rStyle w:val="Hyperlink"/>
            <w:color w:val="0000EE"/>
            <w:u w:color="0000EE"/>
            <w:lang w:val="el" w:eastAsia="el"/>
          </w:rPr>
          <w:t>Τροποποίηση 4223/2013, Άρθρο 39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39" w:history="1">
        <w:r>
          <w:rPr>
            <w:rStyle w:val="Hyperlink"/>
            <w:color w:val="0000EE"/>
            <w:u w:color="0000EE"/>
            <w:lang w:val="el" w:eastAsia="el"/>
          </w:rPr>
          <w:t>Τροποποίηση 4223/2013, Άρθρο 39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39" w:history="1">
        <w:r>
          <w:rPr>
            <w:rStyle w:val="Hyperlink"/>
            <w:color w:val="0000EE"/>
            <w:u w:color="0000EE"/>
            <w:lang w:val="el" w:eastAsia="el"/>
          </w:rPr>
          <w:t>Τροποποίηση 4223/2013, Άρθρο 39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39" w:history="1">
        <w:r>
          <w:rPr>
            <w:rStyle w:val="Hyperlink"/>
            <w:color w:val="0000EE"/>
            <w:u w:color="0000EE"/>
            <w:lang w:val="el" w:eastAsia="el"/>
          </w:rPr>
          <w:t>Τροποποίηση 4223/2013, Άρθρο 39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39" w:history="1">
        <w:r>
          <w:rPr>
            <w:rStyle w:val="Hyperlink"/>
            <w:color w:val="0000EE"/>
            <w:u w:color="0000EE"/>
            <w:lang w:val="el" w:eastAsia="el"/>
          </w:rPr>
          <w:t>Τροποποίηση 4223/2013, Άρθρο 39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39" w:history="1">
        <w:r>
          <w:rPr>
            <w:rStyle w:val="Hyperlink"/>
            <w:color w:val="0000EE"/>
            <w:u w:color="0000EE"/>
            <w:lang w:val="el" w:eastAsia="el"/>
          </w:rPr>
          <w:t>Τροποποίηση 4223/2013, Άρθρο 39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39" w:history="1">
        <w:r>
          <w:rPr>
            <w:rStyle w:val="Hyperlink"/>
            <w:color w:val="0000EE"/>
            <w:u w:color="0000EE"/>
            <w:lang w:val="el" w:eastAsia="el"/>
          </w:rPr>
          <w:t>Τροποποίηση 4223/2013, Άρθρο 39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7" w:history="1">
        <w:r>
          <w:rPr>
            <w:rStyle w:val="Hyperlink"/>
            <w:color w:val="0000EE"/>
            <w:u w:color="0000EE"/>
            <w:lang w:val="el" w:eastAsia="el"/>
          </w:rPr>
          <w:t>Προσθήκη 4818/2021, Άρθρο 17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2" w:history="1">
        <w:r>
          <w:rPr>
            <w:rStyle w:val="Hyperlink"/>
            <w:color w:val="0000EE"/>
            <w:u w:color="0000EE"/>
            <w:lang w:val="el" w:eastAsia="el"/>
          </w:rPr>
          <w:t>Τροποποίηση 4474/2017, Άρθρο 12</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2" w:history="1">
        <w:r>
          <w:rPr>
            <w:rStyle w:val="Hyperlink"/>
            <w:color w:val="0000EE"/>
            <w:u w:color="0000EE"/>
            <w:lang w:val="el" w:eastAsia="el"/>
          </w:rPr>
          <w:t>Τροποποίηση 4474/2017, Άρθρο 12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12" w:history="1">
        <w:r>
          <w:rPr>
            <w:rStyle w:val="Hyperlink"/>
            <w:color w:val="0000EE"/>
            <w:u w:color="0000EE"/>
            <w:lang w:val="el" w:eastAsia="el"/>
          </w:rPr>
          <w:t>Τροποποίηση 4474/2017, Άρθρο 12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112" w:history="1">
        <w:r>
          <w:rPr>
            <w:rStyle w:val="Hyperlink"/>
            <w:color w:val="0000EE"/>
            <w:u w:color="0000EE"/>
            <w:lang w:val="el" w:eastAsia="el"/>
          </w:rPr>
          <w:t>Τροποποίηση 4549/2018, Άρθρο 112</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12" w:history="1">
        <w:r>
          <w:rPr>
            <w:rStyle w:val="Hyperlink"/>
            <w:color w:val="0000EE"/>
            <w:u w:color="0000EE"/>
            <w:lang w:val="el" w:eastAsia="el"/>
          </w:rPr>
          <w:t>Τροποποίηση 4549/2018, Άρθρο 112</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12" w:history="1">
        <w:r>
          <w:rPr>
            <w:rStyle w:val="Hyperlink"/>
            <w:color w:val="0000EE"/>
            <w:u w:color="0000EE"/>
            <w:lang w:val="el" w:eastAsia="el"/>
          </w:rPr>
          <w:t>Τροποποίηση 4549/2018, Άρθρο 112</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12" w:history="1">
        <w:r>
          <w:rPr>
            <w:rStyle w:val="Hyperlink"/>
            <w:color w:val="0000EE"/>
            <w:u w:color="0000EE"/>
            <w:lang w:val="el" w:eastAsia="el"/>
          </w:rPr>
          <w:t>Τροποποίηση 4549/2018, Άρθρο 112</w:t>
        </w:r>
      </w:hyperlink>
      <w:r>
        <w:rPr>
          <w:lang w:val="el" w:eastAsia="el"/>
        </w:rPr>
        <w:t xml:space="preserve">; </w:t>
      </w:r>
      <w:hyperlink r:id="rId31" w:anchor="art_355" w:history="1">
        <w:r>
          <w:rPr>
            <w:rStyle w:val="Hyperlink"/>
            <w:color w:val="0000EE"/>
            <w:u w:color="0000EE"/>
            <w:lang w:val="el" w:eastAsia="el"/>
          </w:rPr>
          <w:t>Τροποποίηση 4512/2018, Άρθρο 355</w:t>
        </w:r>
      </w:hyperlink>
      <w:r>
        <w:rPr>
          <w:lang w:val="el" w:eastAsia="el"/>
        </w:rPr>
        <w:t xml:space="preserve">; </w:t>
      </w:r>
      <w:hyperlink r:id="rId32" w:anchor="art_40" w:history="1">
        <w:r>
          <w:rPr>
            <w:rStyle w:val="Hyperlink"/>
            <w:color w:val="0000EE"/>
            <w:u w:color="0000EE"/>
            <w:lang w:val="el" w:eastAsia="el"/>
          </w:rPr>
          <w:t>Τροποποίηση 4223/2013, Άρθρο 40</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4549/2018, Άρθρο 112</w:t>
        </w:r>
      </w:hyperlink>
      <w:r>
        <w:rPr>
          <w:lang w:val="el" w:eastAsia="el"/>
        </w:rPr>
        <w:t xml:space="preserve">; </w:t>
      </w:r>
      <w:hyperlink r:id="rId34" w:anchor="art_355" w:history="1">
        <w:r>
          <w:rPr>
            <w:rStyle w:val="Hyperlink"/>
            <w:color w:val="0000EE"/>
            <w:u w:color="0000EE"/>
            <w:lang w:val="el" w:eastAsia="el"/>
          </w:rPr>
          <w:t>Τροποποίηση 4512/2018, Άρθρο 355</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112" w:history="1">
        <w:r>
          <w:rPr>
            <w:rStyle w:val="Hyperlink"/>
            <w:color w:val="0000EE"/>
            <w:u w:color="0000EE"/>
            <w:lang w:val="el" w:eastAsia="el"/>
          </w:rPr>
          <w:t>Αφαίρεση 4549/2018, Άρθρο 112</w:t>
        </w:r>
      </w:hyperlink>
      <w:r>
        <w:rPr>
          <w:lang w:val="el" w:eastAsia="el"/>
        </w:rPr>
        <w:t xml:space="preserve">; </w:t>
      </w:r>
      <w:hyperlink r:id="rId36" w:anchor="art_355" w:history="1">
        <w:r>
          <w:rPr>
            <w:rStyle w:val="Hyperlink"/>
            <w:color w:val="0000EE"/>
            <w:u w:color="0000EE"/>
            <w:lang w:val="el" w:eastAsia="el"/>
          </w:rPr>
          <w:t>Τροποποίηση 4512/2018, Άρθρο 355</w:t>
        </w:r>
      </w:hyperlink>
      <w:r>
        <w:rPr>
          <w:lang w:val="el" w:eastAsia="el"/>
        </w:rPr>
        <w:t xml:space="preserve">; </w:t>
      </w:r>
      <w:hyperlink r:id="rId37" w:anchor="art_40" w:history="1">
        <w:r>
          <w:rPr>
            <w:rStyle w:val="Hyperlink"/>
            <w:color w:val="0000EE"/>
            <w:u w:color="0000EE"/>
            <w:lang w:val="el" w:eastAsia="el"/>
          </w:rPr>
          <w:t>Τροποποίηση 4223/2013, Άρθρο 40</w:t>
        </w:r>
      </w:hyperlink>
      <w:r>
        <w:rPr>
          <w:lang w:val="el" w:eastAsia="el"/>
        </w:rPr>
        <w:t xml:space="preserve">; </w:t>
      </w:r>
      <w:hyperlink r:id="rId38" w:anchor="art_40" w:history="1">
        <w:r>
          <w:rPr>
            <w:rStyle w:val="Hyperlink"/>
            <w:color w:val="0000EE"/>
            <w:u w:color="0000EE"/>
            <w:lang w:val="el" w:eastAsia="el"/>
          </w:rPr>
          <w:t>Τροποποίηση 4223/2013, Άρθρο 40</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355" w:history="1">
        <w:r>
          <w:rPr>
            <w:rStyle w:val="Hyperlink"/>
            <w:color w:val="0000EE"/>
            <w:u w:color="0000EE"/>
            <w:lang w:val="el" w:eastAsia="el"/>
          </w:rPr>
          <w:t>Τροποποίηση 4512/2018, Άρθρο 355</w:t>
        </w:r>
      </w:hyperlink>
      <w:r>
        <w:rPr>
          <w:lang w:val="el" w:eastAsia="el"/>
        </w:rPr>
        <w:t xml:space="preserve">; </w:t>
      </w:r>
      <w:hyperlink r:id="rId40" w:anchor="art_40" w:history="1">
        <w:r>
          <w:rPr>
            <w:rStyle w:val="Hyperlink"/>
            <w:color w:val="0000EE"/>
            <w:u w:color="0000EE"/>
            <w:lang w:val="el" w:eastAsia="el"/>
          </w:rPr>
          <w:t>Τροποποίηση 4410/2016, Άρθρο 40</w:t>
        </w:r>
      </w:hyperlink>
      <w:r>
        <w:rPr>
          <w:lang w:val="el" w:eastAsia="el"/>
        </w:rPr>
        <w:t xml:space="preserve">; </w:t>
      </w:r>
      <w:hyperlink r:id="rId41" w:anchor="art_40" w:history="1">
        <w:r>
          <w:rPr>
            <w:rStyle w:val="Hyperlink"/>
            <w:color w:val="0000EE"/>
            <w:u w:color="0000EE"/>
            <w:lang w:val="el" w:eastAsia="el"/>
          </w:rPr>
          <w:t>Προσθήκη 4410/2016, Άρθρο 40</w:t>
        </w:r>
      </w:hyperlink>
      <w:r>
        <w:rPr>
          <w:lang w:val="el" w:eastAsia="el"/>
        </w:rPr>
        <w:t xml:space="preserve">; </w:t>
      </w:r>
      <w:hyperlink r:id="rId42" w:anchor="art_40" w:history="1">
        <w:r>
          <w:rPr>
            <w:rStyle w:val="Hyperlink"/>
            <w:color w:val="0000EE"/>
            <w:u w:color="0000EE"/>
            <w:lang w:val="el" w:eastAsia="el"/>
          </w:rPr>
          <w:t>Τροποποίηση 4410/2016, Άρθρο 40</w:t>
        </w:r>
      </w:hyperlink>
      <w:r>
        <w:rPr>
          <w:lang w:val="el" w:eastAsia="el"/>
        </w:rPr>
        <w:t xml:space="preserve">; </w:t>
      </w:r>
      <w:hyperlink r:id="rId43" w:anchor="art_40" w:history="1">
        <w:r>
          <w:rPr>
            <w:rStyle w:val="Hyperlink"/>
            <w:color w:val="0000EE"/>
            <w:u w:color="0000EE"/>
            <w:lang w:val="el" w:eastAsia="el"/>
          </w:rPr>
          <w:t>Τροποποίηση 4223/2013, Άρθρο 40</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355" w:history="1">
        <w:r>
          <w:rPr>
            <w:rStyle w:val="Hyperlink"/>
            <w:color w:val="0000EE"/>
            <w:u w:color="0000EE"/>
            <w:lang w:val="el" w:eastAsia="el"/>
          </w:rPr>
          <w:t>Τροποποίηση 4512/2018, Άρθρο 355</w:t>
        </w:r>
      </w:hyperlink>
      <w:r>
        <w:rPr>
          <w:lang w:val="el" w:eastAsia="el"/>
        </w:rPr>
        <w:t xml:space="preserve">; </w:t>
      </w:r>
      <w:hyperlink r:id="rId45" w:anchor="art_40" w:history="1">
        <w:r>
          <w:rPr>
            <w:rStyle w:val="Hyperlink"/>
            <w:color w:val="0000EE"/>
            <w:u w:color="0000EE"/>
            <w:lang w:val="el" w:eastAsia="el"/>
          </w:rPr>
          <w:t>Τροποποίηση 4223/2013, Άρθρο 40</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55" w:history="1">
        <w:r>
          <w:rPr>
            <w:rStyle w:val="Hyperlink"/>
            <w:color w:val="0000EE"/>
            <w:u w:color="0000EE"/>
            <w:lang w:val="el" w:eastAsia="el"/>
          </w:rPr>
          <w:t>Τροποποίηση 4512/2018, Άρθρο 355</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355" w:history="1">
        <w:r>
          <w:rPr>
            <w:rStyle w:val="Hyperlink"/>
            <w:color w:val="0000EE"/>
            <w:u w:color="0000EE"/>
            <w:lang w:val="el" w:eastAsia="el"/>
          </w:rPr>
          <w:t>Τροποποίηση 4512/2018, Άρθρο 355</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55" w:history="1">
        <w:r>
          <w:rPr>
            <w:rStyle w:val="Hyperlink"/>
            <w:color w:val="0000EE"/>
            <w:u w:color="0000EE"/>
            <w:lang w:val="el" w:eastAsia="el"/>
          </w:rPr>
          <w:t>Τροποποίηση 4512/2018, Άρθρο 355</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355" w:history="1">
        <w:r>
          <w:rPr>
            <w:rStyle w:val="Hyperlink"/>
            <w:color w:val="0000EE"/>
            <w:u w:color="0000EE"/>
            <w:lang w:val="el" w:eastAsia="el"/>
          </w:rPr>
          <w:t>Τροποποίηση 4512/2018, Άρθρο 355</w:t>
        </w:r>
      </w:hyperlink>
      <w:r>
        <w:rPr>
          <w:lang w:val="el" w:eastAsia="el"/>
        </w:rPr>
        <w:t xml:space="preserve">; </w:t>
      </w:r>
      <w:hyperlink r:id="rId50" w:anchor="art_40" w:history="1">
        <w:r>
          <w:rPr>
            <w:rStyle w:val="Hyperlink"/>
            <w:color w:val="0000EE"/>
            <w:u w:color="0000EE"/>
            <w:lang w:val="el" w:eastAsia="el"/>
          </w:rPr>
          <w:t>Προσθήκη 4410/2016, Άρθρο 40</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01" w:history="1">
        <w:r>
          <w:rPr>
            <w:rStyle w:val="Hyperlink"/>
            <w:color w:val="0000EE"/>
            <w:u w:color="0000EE"/>
            <w:lang w:val="el" w:eastAsia="el"/>
          </w:rPr>
          <w:t>Τροποποίηση 4714/2020, Άρθρο 101</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12" w:history="1">
        <w:r>
          <w:rPr>
            <w:rStyle w:val="Hyperlink"/>
            <w:color w:val="0000EE"/>
            <w:u w:color="0000EE"/>
            <w:lang w:val="el" w:eastAsia="el"/>
          </w:rPr>
          <w:t>Τροποποίηση 4549/2018, Άρθρο 112</w:t>
        </w:r>
      </w:hyperlink>
      <w:r>
        <w:rPr>
          <w:lang w:val="el" w:eastAsia="el"/>
        </w:rPr>
        <w:t xml:space="preserve">; </w:t>
      </w:r>
      <w:hyperlink r:id="rId53" w:anchor="art_355" w:history="1">
        <w:r>
          <w:rPr>
            <w:rStyle w:val="Hyperlink"/>
            <w:color w:val="0000EE"/>
            <w:u w:color="0000EE"/>
            <w:lang w:val="el" w:eastAsia="el"/>
          </w:rPr>
          <w:t>Τροποποίηση 4512/2018, Άρθρο 355</w:t>
        </w:r>
      </w:hyperlink>
      <w:r>
        <w:rPr>
          <w:lang w:val="el" w:eastAsia="el"/>
        </w:rPr>
        <w:t xml:space="preserve">; </w:t>
      </w:r>
      <w:hyperlink r:id="rId54" w:anchor="art_2" w:history="1">
        <w:r>
          <w:rPr>
            <w:rStyle w:val="Hyperlink"/>
            <w:color w:val="0000EE"/>
            <w:u w:color="0000EE"/>
            <w:lang w:val="el" w:eastAsia="el"/>
          </w:rPr>
          <w:t>Προσθήκη 4281/2014, Άρθρο 2</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355" w:history="1">
        <w:r>
          <w:rPr>
            <w:rStyle w:val="Hyperlink"/>
            <w:color w:val="0000EE"/>
            <w:u w:color="0000EE"/>
            <w:lang w:val="el" w:eastAsia="el"/>
          </w:rPr>
          <w:t>Τροποποίηση 4512/2018, Άρθρο 355</w:t>
        </w:r>
      </w:hyperlink>
      <w:r>
        <w:rPr>
          <w:lang w:val="el" w:eastAsia="el"/>
        </w:rPr>
        <w:t xml:space="preserve">; </w:t>
      </w:r>
      <w:hyperlink r:id="rId56" w:anchor="art_2" w:history="1">
        <w:r>
          <w:rPr>
            <w:rStyle w:val="Hyperlink"/>
            <w:color w:val="0000EE"/>
            <w:u w:color="0000EE"/>
            <w:lang w:val="el" w:eastAsia="el"/>
          </w:rPr>
          <w:t>Προσθήκη 4281/2014, Άρθρο 2</w:t>
        </w:r>
      </w:hyperlink>
      <w:r>
        <w:rPr>
          <w:lang w:val="el" w:eastAsia="el"/>
        </w:rPr>
        <w:t xml:space="preserve">; </w:t>
      </w:r>
      <w:hyperlink r:id="rId57" w:anchor="art_2" w:history="1">
        <w:r>
          <w:rPr>
            <w:rStyle w:val="Hyperlink"/>
            <w:color w:val="0000EE"/>
            <w:u w:color="0000EE"/>
            <w:lang w:val="el" w:eastAsia="el"/>
          </w:rPr>
          <w:t>Τροποποίηση 4281/2014, Άρθρο 2</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55" w:history="1">
        <w:r>
          <w:rPr>
            <w:rStyle w:val="Hyperlink"/>
            <w:color w:val="0000EE"/>
            <w:u w:color="0000EE"/>
            <w:lang w:val="el" w:eastAsia="el"/>
          </w:rPr>
          <w:t>Τροποποίηση 4512/2018, Άρθρο 355</w:t>
        </w:r>
      </w:hyperlink>
      <w:r>
        <w:rPr>
          <w:lang w:val="el" w:eastAsia="el"/>
        </w:rPr>
        <w:t xml:space="preserve">; </w:t>
      </w:r>
      <w:hyperlink r:id="rId59" w:anchor="art_2" w:history="1">
        <w:r>
          <w:rPr>
            <w:rStyle w:val="Hyperlink"/>
            <w:color w:val="0000EE"/>
            <w:u w:color="0000EE"/>
            <w:lang w:val="el" w:eastAsia="el"/>
          </w:rPr>
          <w:t>Τροποποίηση 4281/2014, Άρθρο 2</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355" w:history="1">
        <w:r>
          <w:rPr>
            <w:rStyle w:val="Hyperlink"/>
            <w:color w:val="0000EE"/>
            <w:u w:color="0000EE"/>
            <w:lang w:val="el" w:eastAsia="el"/>
          </w:rPr>
          <w:t>Τροποποίηση 4512/2018, Άρθρο 355</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355" w:history="1">
        <w:r>
          <w:rPr>
            <w:rStyle w:val="Hyperlink"/>
            <w:color w:val="0000EE"/>
            <w:u w:color="0000EE"/>
            <w:lang w:val="el" w:eastAsia="el"/>
          </w:rPr>
          <w:t>Τροποποίηση 4512/2018, Άρθρο 355</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355" w:history="1">
        <w:r>
          <w:rPr>
            <w:rStyle w:val="Hyperlink"/>
            <w:color w:val="0000EE"/>
            <w:u w:color="0000EE"/>
            <w:lang w:val="el" w:eastAsia="el"/>
          </w:rPr>
          <w:t>Τροποποίηση 4512/2018, Άρθρο 355</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355" w:history="1">
        <w:r>
          <w:rPr>
            <w:rStyle w:val="Hyperlink"/>
            <w:color w:val="0000EE"/>
            <w:u w:color="0000EE"/>
            <w:lang w:val="el" w:eastAsia="el"/>
          </w:rPr>
          <w:t>Τροποποίηση 4512/2018, Άρθρο 355</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41" w:history="1">
        <w:r>
          <w:rPr>
            <w:rStyle w:val="Hyperlink"/>
            <w:color w:val="0000EE"/>
            <w:u w:color="0000EE"/>
            <w:lang w:val="el" w:eastAsia="el"/>
          </w:rPr>
          <w:t>Τροποποίηση 4223/2013, Άρθρο 41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41" w:history="1">
        <w:r>
          <w:rPr>
            <w:rStyle w:val="Hyperlink"/>
            <w:color w:val="0000EE"/>
            <w:u w:color="0000EE"/>
            <w:lang w:val="el" w:eastAsia="el"/>
          </w:rPr>
          <w:t>Τροποποίηση 4223/2013, Άρθρο 41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41" w:history="1">
        <w:r>
          <w:rPr>
            <w:rStyle w:val="Hyperlink"/>
            <w:color w:val="0000EE"/>
            <w:u w:color="0000EE"/>
            <w:lang w:val="el" w:eastAsia="el"/>
          </w:rPr>
          <w:t>Τροποποίηση 4223/2013, Άρθρο 41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41" w:history="1">
        <w:r>
          <w:rPr>
            <w:rStyle w:val="Hyperlink"/>
            <w:color w:val="0000EE"/>
            <w:u w:color="0000EE"/>
            <w:lang w:val="el" w:eastAsia="el"/>
          </w:rPr>
          <w:t>Τροποποίηση 4223/2013, Άρθρο 41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1" w:history="1">
        <w:r>
          <w:rPr>
            <w:rStyle w:val="Hyperlink"/>
            <w:color w:val="0000EE"/>
            <w:u w:color="0000EE"/>
            <w:lang w:val="el" w:eastAsia="el"/>
          </w:rPr>
          <w:t>Τροποποίηση 4223/2013, Άρθρο 41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41" w:history="1">
        <w:r>
          <w:rPr>
            <w:rStyle w:val="Hyperlink"/>
            <w:color w:val="0000EE"/>
            <w:u w:color="0000EE"/>
            <w:lang w:val="el" w:eastAsia="el"/>
          </w:rPr>
          <w:t>Τροποποίηση 4223/2013, Άρθρο 41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41" w:history="1">
        <w:r>
          <w:rPr>
            <w:rStyle w:val="Hyperlink"/>
            <w:color w:val="0000EE"/>
            <w:u w:color="0000EE"/>
            <w:lang w:val="el" w:eastAsia="el"/>
          </w:rPr>
          <w:t>Τροποποίηση 4223/2013, Άρθρο 41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41" w:history="1">
        <w:r>
          <w:rPr>
            <w:rStyle w:val="Hyperlink"/>
            <w:color w:val="0000EE"/>
            <w:u w:color="0000EE"/>
            <w:lang w:val="el" w:eastAsia="el"/>
          </w:rPr>
          <w:t>Τροποποίηση 4223/2013, Άρθρο 41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41" w:history="1">
        <w:r>
          <w:rPr>
            <w:rStyle w:val="Hyperlink"/>
            <w:color w:val="0000EE"/>
            <w:u w:color="0000EE"/>
            <w:lang w:val="el" w:eastAsia="el"/>
          </w:rPr>
          <w:t>Τροποποίηση 4223/2013, Άρθρο 41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41" w:history="1">
        <w:r>
          <w:rPr>
            <w:rStyle w:val="Hyperlink"/>
            <w:color w:val="0000EE"/>
            <w:u w:color="0000EE"/>
            <w:lang w:val="el" w:eastAsia="el"/>
          </w:rPr>
          <w:t>Τροποποίηση 4223/2013, Άρθρο 41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1" w:history="1">
        <w:r>
          <w:rPr>
            <w:rStyle w:val="Hyperlink"/>
            <w:color w:val="0000EE"/>
            <w:u w:color="0000EE"/>
            <w:lang w:val="el" w:eastAsia="el"/>
          </w:rPr>
          <w:t>Προσθήκη 4583/2018, Άρθρο 51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3" w:history="1">
        <w:r>
          <w:rPr>
            <w:rStyle w:val="Hyperlink"/>
            <w:color w:val="0000EE"/>
            <w:u w:color="0000EE"/>
            <w:lang w:val="el" w:eastAsia="el"/>
          </w:rPr>
          <w:t>Τροποποίηση 4337/2015, Άρθρο 3</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3" w:history="1">
        <w:r>
          <w:rPr>
            <w:rStyle w:val="Hyperlink"/>
            <w:color w:val="0000EE"/>
            <w:u w:color="0000EE"/>
            <w:lang w:val="el" w:eastAsia="el"/>
          </w:rPr>
          <w:t>Τροποποίηση 4337/2015, Άρθρο 3</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42" w:history="1">
        <w:r>
          <w:rPr>
            <w:rStyle w:val="Hyperlink"/>
            <w:color w:val="0000EE"/>
            <w:u w:color="0000EE"/>
            <w:lang w:val="el" w:eastAsia="el"/>
          </w:rPr>
          <w:t>Τροποποίηση 4223/2013, Άρθρο 42</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42" w:history="1">
        <w:r>
          <w:rPr>
            <w:rStyle w:val="Hyperlink"/>
            <w:color w:val="0000EE"/>
            <w:u w:color="0000EE"/>
            <w:lang w:val="el" w:eastAsia="el"/>
          </w:rPr>
          <w:t>Προσθήκη 4223/2013, Άρθρο 42</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42" w:history="1">
        <w:r>
          <w:rPr>
            <w:rStyle w:val="Hyperlink"/>
            <w:color w:val="0000EE"/>
            <w:u w:color="0000EE"/>
            <w:lang w:val="el" w:eastAsia="el"/>
          </w:rPr>
          <w:t>Τροποποίηση 4223/2013, Άρθρο 42</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2" w:history="1">
        <w:r>
          <w:rPr>
            <w:rStyle w:val="Hyperlink"/>
            <w:color w:val="0000EE"/>
            <w:u w:color="0000EE"/>
            <w:lang w:val="el" w:eastAsia="el"/>
          </w:rPr>
          <w:t>Τροποποίηση 4223/2013, Άρθρο 42</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2" w:history="1">
        <w:r>
          <w:rPr>
            <w:rStyle w:val="Hyperlink"/>
            <w:color w:val="0000EE"/>
            <w:u w:color="0000EE"/>
            <w:lang w:val="el" w:eastAsia="el"/>
          </w:rPr>
          <w:t>Προσθήκη 4223/2013, Άρθρο 42</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2" w:history="1">
        <w:r>
          <w:rPr>
            <w:rStyle w:val="Hyperlink"/>
            <w:color w:val="0000EE"/>
            <w:u w:color="0000EE"/>
            <w:lang w:val="el" w:eastAsia="el"/>
          </w:rPr>
          <w:t>Προσθήκη 4223/2013, Άρθρο 42</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2" w:history="1">
        <w:r>
          <w:rPr>
            <w:rStyle w:val="Hyperlink"/>
            <w:color w:val="0000EE"/>
            <w:u w:color="0000EE"/>
            <w:lang w:val="el" w:eastAsia="el"/>
          </w:rPr>
          <w:t>Προσθήκη 4474/2017, Άρθρο 12</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2" w:history="1">
        <w:r>
          <w:rPr>
            <w:rStyle w:val="Hyperlink"/>
            <w:color w:val="0000EE"/>
            <w:u w:color="0000EE"/>
            <w:lang w:val="el" w:eastAsia="el"/>
          </w:rPr>
          <w:t>Τροποποίηση 4223/2013, Άρθρο 42</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29" w:history="1">
        <w:r>
          <w:rPr>
            <w:rStyle w:val="Hyperlink"/>
            <w:color w:val="0000EE"/>
            <w:u w:color="0000EE"/>
            <w:lang w:val="el" w:eastAsia="el"/>
          </w:rPr>
          <w:t>Προσθήκη 4646/2019, Άρθρο 29</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4488/2017, Άρθρο 18</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30" w:history="1">
        <w:r>
          <w:rPr>
            <w:rStyle w:val="Hyperlink"/>
            <w:color w:val="0000EE"/>
            <w:u w:color="0000EE"/>
            <w:lang w:val="el" w:eastAsia="el"/>
          </w:rPr>
          <w:t>Προσθήκη 4646/2019, Άρθρο 30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30" w:history="1">
        <w:r>
          <w:rPr>
            <w:rStyle w:val="Hyperlink"/>
            <w:color w:val="0000EE"/>
            <w:u w:color="0000EE"/>
            <w:lang w:val="el" w:eastAsia="el"/>
          </w:rPr>
          <w:t>Προσθήκη 4646/2019, Άρθρο 30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30" w:history="1">
        <w:r>
          <w:rPr>
            <w:rStyle w:val="Hyperlink"/>
            <w:color w:val="0000EE"/>
            <w:u w:color="0000EE"/>
            <w:lang w:val="el" w:eastAsia="el"/>
          </w:rPr>
          <w:t>Προσθήκη 4646/2019, Άρθρο 30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40" w:history="1">
        <w:r>
          <w:rPr>
            <w:rStyle w:val="Hyperlink"/>
            <w:color w:val="0000EE"/>
            <w:u w:color="0000EE"/>
            <w:lang w:val="el" w:eastAsia="el"/>
          </w:rPr>
          <w:t>Τροποποίηση 4410/2016, Άρθρο 40</w:t>
        </w:r>
      </w:hyperlink>
      <w:r>
        <w:rPr>
          <w:lang w:val="el" w:eastAsia="el"/>
        </w:rPr>
        <w:t xml:space="preserve">; </w:t>
      </w:r>
      <w:hyperlink r:id="rId90" w:anchor="art_1" w:history="1">
        <w:r>
          <w:rPr>
            <w:rStyle w:val="Hyperlink"/>
            <w:color w:val="0000EE"/>
            <w:u w:color="0000EE"/>
            <w:lang w:val="el" w:eastAsia="el"/>
          </w:rPr>
          <w:t>Τροποποίηση 4254/2014, Άρθρο 1</w:t>
        </w:r>
      </w:hyperlink>
      <w:r>
        <w:rPr>
          <w:lang w:val="el" w:eastAsia="el"/>
        </w:rPr>
        <w:t xml:space="preserve">; </w:t>
      </w:r>
      <w:hyperlink r:id="rId91" w:anchor="art_42" w:history="1">
        <w:r>
          <w:rPr>
            <w:rStyle w:val="Hyperlink"/>
            <w:color w:val="0000EE"/>
            <w:u w:color="0000EE"/>
            <w:lang w:val="el" w:eastAsia="el"/>
          </w:rPr>
          <w:t>Τροποποίηση 4223/2013, Άρθρο 42</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 w:history="1">
        <w:r>
          <w:rPr>
            <w:rStyle w:val="Hyperlink"/>
            <w:color w:val="0000EE"/>
            <w:u w:color="0000EE"/>
            <w:lang w:val="el" w:eastAsia="el"/>
          </w:rPr>
          <w:t>Τροποποίηση 4254/2014, Άρθρο 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 w:history="1">
        <w:r>
          <w:rPr>
            <w:rStyle w:val="Hyperlink"/>
            <w:color w:val="0000EE"/>
            <w:u w:color="0000EE"/>
            <w:lang w:val="el" w:eastAsia="el"/>
          </w:rPr>
          <w:t>Τροποποίηση 4254/2014, Άρθρο 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40" w:history="1">
        <w:r>
          <w:rPr>
            <w:rStyle w:val="Hyperlink"/>
            <w:color w:val="0000EE"/>
            <w:u w:color="0000EE"/>
            <w:lang w:val="el" w:eastAsia="el"/>
          </w:rPr>
          <w:t>Προσθήκη 4410/2016, Άρθρο 40</w:t>
        </w:r>
      </w:hyperlink>
      <w:r>
        <w:rPr>
          <w:lang w:val="el" w:eastAsia="el"/>
        </w:rPr>
        <w:t xml:space="preserve">; </w:t>
      </w:r>
      <w:hyperlink r:id="rId95" w:anchor="art_1" w:history="1">
        <w:r>
          <w:rPr>
            <w:rStyle w:val="Hyperlink"/>
            <w:color w:val="0000EE"/>
            <w:u w:color="0000EE"/>
            <w:lang w:val="el" w:eastAsia="el"/>
          </w:rPr>
          <w:t>Τροποποίηση 4254/2014, Άρθρο 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08" w:history="1">
        <w:r>
          <w:rPr>
            <w:rStyle w:val="Hyperlink"/>
            <w:color w:val="0000EE"/>
            <w:u w:color="0000EE"/>
            <w:lang w:val="el" w:eastAsia="el"/>
          </w:rPr>
          <w:t>Προσθήκη 4623/2019, Άρθρο 108</w:t>
        </w:r>
      </w:hyperlink>
      <w:r>
        <w:rPr>
          <w:lang w:val="el" w:eastAsia="el"/>
        </w:rPr>
        <w:t xml:space="preserve">; </w:t>
      </w:r>
      <w:hyperlink r:id="rId97" w:anchor="art_12" w:history="1">
        <w:r>
          <w:rPr>
            <w:rStyle w:val="Hyperlink"/>
            <w:color w:val="0000EE"/>
            <w:u w:color="0000EE"/>
            <w:lang w:val="el" w:eastAsia="el"/>
          </w:rPr>
          <w:t>Αφαίρεση 4474/2017, Άρθρο 12</w:t>
        </w:r>
      </w:hyperlink>
      <w:r>
        <w:rPr>
          <w:lang w:val="el" w:eastAsia="el"/>
        </w:rPr>
        <w:t xml:space="preserve">; </w:t>
      </w:r>
      <w:hyperlink r:id="rId98" w:anchor="art_42" w:history="1">
        <w:r>
          <w:rPr>
            <w:rStyle w:val="Hyperlink"/>
            <w:color w:val="0000EE"/>
            <w:u w:color="0000EE"/>
            <w:lang w:val="el" w:eastAsia="el"/>
          </w:rPr>
          <w:t>Τροποποίηση 4223/2013, Άρθρο 42</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1; </w:t>
      </w:r>
      <w:hyperlink r:id="rId99" w:anchor="art_33" w:history="1">
        <w:r>
          <w:rPr>
            <w:rStyle w:val="Hyperlink"/>
            <w:color w:val="0000EE"/>
            <w:u w:color="0000EE"/>
            <w:lang w:val="el" w:eastAsia="el"/>
          </w:rPr>
          <w:t>Τροποποίηση 4258/2014, Άρθρο 33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40" w:history="1">
        <w:r>
          <w:rPr>
            <w:rStyle w:val="Hyperlink"/>
            <w:color w:val="0000EE"/>
            <w:u w:color="0000EE"/>
            <w:lang w:val="el" w:eastAsia="el"/>
          </w:rPr>
          <w:t>Τροποποίηση 4410/2016, Άρθρο 40</w:t>
        </w:r>
      </w:hyperlink>
      <w:r>
        <w:rPr>
          <w:lang w:val="el" w:eastAsia="el"/>
        </w:rPr>
        <w:t xml:space="preserve">; </w:t>
      </w:r>
      <w:hyperlink r:id="rId101" w:anchor="art_42" w:history="1">
        <w:r>
          <w:rPr>
            <w:rStyle w:val="Hyperlink"/>
            <w:color w:val="0000EE"/>
            <w:u w:color="0000EE"/>
            <w:lang w:val="el" w:eastAsia="el"/>
          </w:rPr>
          <w:t>Προσθήκη 4223/2013, Άρθρο 42</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42" w:history="1">
        <w:r>
          <w:rPr>
            <w:rStyle w:val="Hyperlink"/>
            <w:color w:val="0000EE"/>
            <w:u w:color="0000EE"/>
            <w:lang w:val="el" w:eastAsia="el"/>
          </w:rPr>
          <w:t>Τροποποίηση 4223/2013, Άρθρο 42</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 w:history="1">
        <w:r>
          <w:rPr>
            <w:rStyle w:val="Hyperlink"/>
            <w:color w:val="0000EE"/>
            <w:u w:color="0000EE"/>
            <w:lang w:val="el" w:eastAsia="el"/>
          </w:rPr>
          <w:t>Τροποποίηση 4254/2014, Άρθρο 1</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 w:history="1">
        <w:r>
          <w:rPr>
            <w:rStyle w:val="Hyperlink"/>
            <w:color w:val="0000EE"/>
            <w:u w:color="0000EE"/>
            <w:lang w:val="el" w:eastAsia="el"/>
          </w:rPr>
          <w:t>Τροποποίηση 4254/2014, Άρθρο 1</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 w:history="1">
        <w:r>
          <w:rPr>
            <w:rStyle w:val="Hyperlink"/>
            <w:color w:val="0000EE"/>
            <w:u w:color="0000EE"/>
            <w:lang w:val="el" w:eastAsia="el"/>
          </w:rPr>
          <w:t>Τροποποίηση 4501/2017, Άρθρο 1</w:t>
        </w:r>
      </w:hyperlink>
      <w:r>
        <w:rPr>
          <w:lang w:val="el" w:eastAsia="el"/>
        </w:rPr>
        <w:t xml:space="preserve">; </w:t>
      </w:r>
      <w:hyperlink r:id="rId106" w:anchor="art_68" w:history="1">
        <w:r>
          <w:rPr>
            <w:rStyle w:val="Hyperlink"/>
            <w:color w:val="0000EE"/>
            <w:u w:color="0000EE"/>
            <w:lang w:val="el" w:eastAsia="el"/>
          </w:rPr>
          <w:t>Προσθήκη 4403/2016, Άρθρο 68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68" w:history="1">
        <w:r>
          <w:rPr>
            <w:rStyle w:val="Hyperlink"/>
            <w:color w:val="0000EE"/>
            <w:u w:color="0000EE"/>
            <w:lang w:val="el" w:eastAsia="el"/>
          </w:rPr>
          <w:t>Προσθήκη 4403/2016, Άρθρο 68</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68" w:history="1">
        <w:r>
          <w:rPr>
            <w:rStyle w:val="Hyperlink"/>
            <w:color w:val="0000EE"/>
            <w:u w:color="0000EE"/>
            <w:lang w:val="el" w:eastAsia="el"/>
          </w:rPr>
          <w:t>Προσθήκη 4403/2016, Άρθρο 68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99" w:history="1">
        <w:r>
          <w:rPr>
            <w:rStyle w:val="Hyperlink"/>
            <w:color w:val="0000EE"/>
            <w:u w:color="0000EE"/>
            <w:lang w:val="el" w:eastAsia="el"/>
          </w:rPr>
          <w:t>Τροποποίηση 4547/2018, Άρθρο 99</w:t>
        </w:r>
      </w:hyperlink>
      <w:r>
        <w:rPr>
          <w:lang w:val="el" w:eastAsia="el"/>
        </w:rPr>
        <w:t>; Προσθήκη 4415/2016, Άρθρο 60</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2" w:history="1">
        <w:r>
          <w:rPr>
            <w:rStyle w:val="Hyperlink"/>
            <w:color w:val="0000EE"/>
            <w:u w:color="0000EE"/>
            <w:lang w:val="el" w:eastAsia="el"/>
          </w:rPr>
          <w:t>Προσθήκη 4569/2018, Άρθρο 52</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8" w:history="1">
        <w:r>
          <w:rPr>
            <w:rStyle w:val="Hyperlink"/>
            <w:color w:val="0000EE"/>
            <w:u w:color="0000EE"/>
            <w:lang w:val="el" w:eastAsia="el"/>
          </w:rPr>
          <w:t>Προσθήκη 4712/2020, Άρθρο 48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2" w:history="1">
        <w:r>
          <w:rPr>
            <w:rStyle w:val="Hyperlink"/>
            <w:color w:val="0000EE"/>
            <w:u w:color="0000EE"/>
            <w:lang w:val="el" w:eastAsia="el"/>
          </w:rPr>
          <w:t>Προσθήκη 4569/2018, Άρθρο 52</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2" w:history="1">
        <w:r>
          <w:rPr>
            <w:rStyle w:val="Hyperlink"/>
            <w:color w:val="0000EE"/>
            <w:u w:color="0000EE"/>
            <w:lang w:val="el" w:eastAsia="el"/>
          </w:rPr>
          <w:t>Προσθήκη 4569/2018, Άρθρο 52</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2" w:history="1">
        <w:r>
          <w:rPr>
            <w:rStyle w:val="Hyperlink"/>
            <w:color w:val="0000EE"/>
            <w:u w:color="0000EE"/>
            <w:lang w:val="el" w:eastAsia="el"/>
          </w:rPr>
          <w:t>Προσθήκη 4569/2018, Άρθρο 52</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2" w:history="1">
        <w:r>
          <w:rPr>
            <w:rStyle w:val="Hyperlink"/>
            <w:color w:val="0000EE"/>
            <w:u w:color="0000EE"/>
            <w:lang w:val="el" w:eastAsia="el"/>
          </w:rPr>
          <w:t>Προσθήκη 4569/2018, Άρθρο 52</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08" w:history="1">
        <w:r>
          <w:rPr>
            <w:rStyle w:val="Hyperlink"/>
            <w:color w:val="0000EE"/>
            <w:u w:color="0000EE"/>
            <w:lang w:val="el" w:eastAsia="el"/>
          </w:rPr>
          <w:t>Προσθήκη 4623/2019, Άρθρο 108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08" w:history="1">
        <w:r>
          <w:rPr>
            <w:rStyle w:val="Hyperlink"/>
            <w:color w:val="0000EE"/>
            <w:u w:color="0000EE"/>
            <w:lang w:val="el" w:eastAsia="el"/>
          </w:rPr>
          <w:t>Προσθήκη 4623/2019, Άρθρο 108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108" w:history="1">
        <w:r>
          <w:rPr>
            <w:rStyle w:val="Hyperlink"/>
            <w:color w:val="0000EE"/>
            <w:u w:color="0000EE"/>
            <w:lang w:val="el" w:eastAsia="el"/>
          </w:rPr>
          <w:t>Προσθήκη 4623/2019, Άρθρο 108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2" w:history="1">
        <w:r>
          <w:rPr>
            <w:rStyle w:val="Hyperlink"/>
            <w:color w:val="0000EE"/>
            <w:u w:color="0000EE"/>
            <w:lang w:val="el" w:eastAsia="el"/>
          </w:rPr>
          <w:t>Προσθήκη 4569/2018, Άρθρο 52</w:t>
        </w:r>
      </w:hyperlink>
      <w:r>
        <w:rPr>
          <w:lang w:val="el" w:eastAsia="el"/>
        </w:rPr>
        <w:t>; Προσθήκη 4346/2014, Άρθρο 1</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108" w:history="1">
        <w:r>
          <w:rPr>
            <w:rStyle w:val="Hyperlink"/>
            <w:color w:val="0000EE"/>
            <w:u w:color="0000EE"/>
            <w:lang w:val="el" w:eastAsia="el"/>
          </w:rPr>
          <w:t>Προσθήκη 4623/2019, Άρθρο 108</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4346/2014, Άρθρο 1</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2" w:history="1">
        <w:r>
          <w:rPr>
            <w:rStyle w:val="Hyperlink"/>
            <w:color w:val="0000EE"/>
            <w:u w:color="0000EE"/>
            <w:lang w:val="el" w:eastAsia="el"/>
          </w:rPr>
          <w:t>Προσθήκη 4569/2018, Άρθρο 52</w:t>
        </w:r>
      </w:hyperlink>
      <w:r>
        <w:rPr>
          <w:lang w:val="el" w:eastAsia="el"/>
        </w:rPr>
        <w:t xml:space="preserve">; Τροποποίηση 4346/2014, Άρθρο 1; </w:t>
      </w:r>
      <w:hyperlink r:id="rId122" w:anchor="art_42" w:history="1">
        <w:r>
          <w:rPr>
            <w:rStyle w:val="Hyperlink"/>
            <w:color w:val="0000EE"/>
            <w:u w:color="0000EE"/>
            <w:lang w:val="el" w:eastAsia="el"/>
          </w:rPr>
          <w:t>Αφαίρεση 4223/2013, Άρθρο 42</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108" w:history="1">
        <w:r>
          <w:rPr>
            <w:rStyle w:val="Hyperlink"/>
            <w:color w:val="0000EE"/>
            <w:u w:color="0000EE"/>
            <w:lang w:val="el" w:eastAsia="el"/>
          </w:rPr>
          <w:t>Τροποποίηση 4623/2019, Άρθρο 108</w:t>
        </w:r>
      </w:hyperlink>
      <w:r>
        <w:rPr>
          <w:lang w:val="el" w:eastAsia="el"/>
        </w:rPr>
        <w:t>; Τροποποίηση 4346/2014, Άρθρο 1</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40" w:history="1">
        <w:r>
          <w:rPr>
            <w:rStyle w:val="Hyperlink"/>
            <w:color w:val="0000EE"/>
            <w:u w:color="0000EE"/>
            <w:lang w:val="el" w:eastAsia="el"/>
          </w:rPr>
          <w:t>Τροποποίηση 4410/2016, Άρθρο 40</w:t>
        </w:r>
      </w:hyperlink>
      <w:r>
        <w:rPr>
          <w:lang w:val="el" w:eastAsia="el"/>
        </w:rPr>
        <w:t>; Τροποποίηση 4346/2014, Άρθρο 1</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40" w:history="1">
        <w:r>
          <w:rPr>
            <w:rStyle w:val="Hyperlink"/>
            <w:color w:val="0000EE"/>
            <w:u w:color="0000EE"/>
            <w:lang w:val="el" w:eastAsia="el"/>
          </w:rPr>
          <w:t>Προσθήκη 4410/2016, Άρθρο 40</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40" w:history="1">
        <w:r>
          <w:rPr>
            <w:rStyle w:val="Hyperlink"/>
            <w:color w:val="0000EE"/>
            <w:u w:color="0000EE"/>
            <w:lang w:val="el" w:eastAsia="el"/>
          </w:rPr>
          <w:t>Προσθήκη 4410/2016, Άρθρο 40</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40" w:history="1">
        <w:r>
          <w:rPr>
            <w:rStyle w:val="Hyperlink"/>
            <w:color w:val="0000EE"/>
            <w:u w:color="0000EE"/>
            <w:lang w:val="el" w:eastAsia="el"/>
          </w:rPr>
          <w:t>Προσθήκη 4410/2016, Άρθρο 40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40" w:history="1">
        <w:r>
          <w:rPr>
            <w:rStyle w:val="Hyperlink"/>
            <w:color w:val="0000EE"/>
            <w:u w:color="0000EE"/>
            <w:lang w:val="el" w:eastAsia="el"/>
          </w:rPr>
          <w:t>Προσθήκη 4410/2016, Άρθρο 40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40" w:history="1">
        <w:r>
          <w:rPr>
            <w:rStyle w:val="Hyperlink"/>
            <w:color w:val="0000EE"/>
            <w:u w:color="0000EE"/>
            <w:lang w:val="el" w:eastAsia="el"/>
          </w:rPr>
          <w:t>Προσθήκη 4410/2016, Άρθρο 40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40" w:history="1">
        <w:r>
          <w:rPr>
            <w:rStyle w:val="Hyperlink"/>
            <w:color w:val="0000EE"/>
            <w:u w:color="0000EE"/>
            <w:lang w:val="el" w:eastAsia="el"/>
          </w:rPr>
          <w:t>Προσθήκη 4410/2016, Άρθρο 40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40" w:history="1">
        <w:r>
          <w:rPr>
            <w:rStyle w:val="Hyperlink"/>
            <w:color w:val="0000EE"/>
            <w:u w:color="0000EE"/>
            <w:lang w:val="el" w:eastAsia="el"/>
          </w:rPr>
          <w:t>Προσθήκη 4410/2016, Άρθρο 40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64" w:history="1">
        <w:r>
          <w:rPr>
            <w:rStyle w:val="Hyperlink"/>
            <w:color w:val="0000EE"/>
            <w:u w:color="0000EE"/>
            <w:lang w:val="el" w:eastAsia="el"/>
          </w:rPr>
          <w:t>Τροποποίηση 4796/2021, Άρθρο 64</w:t>
        </w:r>
      </w:hyperlink>
      <w:r>
        <w:rPr>
          <w:lang w:val="el" w:eastAsia="el"/>
        </w:rPr>
        <w:t xml:space="preserve">; </w:t>
      </w:r>
      <w:hyperlink r:id="rId133" w:anchor="art_38" w:history="1">
        <w:r>
          <w:rPr>
            <w:rStyle w:val="Hyperlink"/>
            <w:color w:val="0000EE"/>
            <w:u w:color="0000EE"/>
            <w:lang w:val="el" w:eastAsia="el"/>
          </w:rPr>
          <w:t>Προσθήκη 4712/2020, Άρθρο 38</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397" w:history="1">
        <w:r>
          <w:rPr>
            <w:rStyle w:val="Hyperlink"/>
            <w:color w:val="0000EE"/>
            <w:u w:color="0000EE"/>
            <w:lang w:val="el" w:eastAsia="el"/>
          </w:rPr>
          <w:t>Τροποποίηση 4512/2018, Άρθρο 397</w:t>
        </w:r>
      </w:hyperlink>
      <w:r>
        <w:rPr>
          <w:lang w:val="el" w:eastAsia="el"/>
        </w:rPr>
        <w:t xml:space="preserve">; </w:t>
      </w:r>
      <w:hyperlink r:id="rId135" w:anchor="art_43" w:history="1">
        <w:r>
          <w:rPr>
            <w:rStyle w:val="Hyperlink"/>
            <w:color w:val="0000EE"/>
            <w:u w:color="0000EE"/>
            <w:lang w:val="el" w:eastAsia="el"/>
          </w:rPr>
          <w:t>Τροποποίηση 4223/2013, Άρθρο 43</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397" w:history="1">
        <w:r>
          <w:rPr>
            <w:rStyle w:val="Hyperlink"/>
            <w:color w:val="0000EE"/>
            <w:u w:color="0000EE"/>
            <w:lang w:val="el" w:eastAsia="el"/>
          </w:rPr>
          <w:t>Τροποποίηση 4512/2018, Άρθρο 397</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397" w:history="1">
        <w:r>
          <w:rPr>
            <w:rStyle w:val="Hyperlink"/>
            <w:color w:val="0000EE"/>
            <w:u w:color="0000EE"/>
            <w:lang w:val="el" w:eastAsia="el"/>
          </w:rPr>
          <w:t>Τροποποίηση 4512/2018, Άρθρο 397</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397" w:history="1">
        <w:r>
          <w:rPr>
            <w:rStyle w:val="Hyperlink"/>
            <w:color w:val="0000EE"/>
            <w:u w:color="0000EE"/>
            <w:lang w:val="el" w:eastAsia="el"/>
          </w:rPr>
          <w:t>Τροποποίηση 4512/2018, Άρθρο 397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397" w:history="1">
        <w:r>
          <w:rPr>
            <w:rStyle w:val="Hyperlink"/>
            <w:color w:val="0000EE"/>
            <w:u w:color="0000EE"/>
            <w:lang w:val="el" w:eastAsia="el"/>
          </w:rPr>
          <w:t>Τροποποίηση 4512/2018, Άρθρο 397</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397" w:history="1">
        <w:r>
          <w:rPr>
            <w:rStyle w:val="Hyperlink"/>
            <w:color w:val="0000EE"/>
            <w:u w:color="0000EE"/>
            <w:lang w:val="el" w:eastAsia="el"/>
          </w:rPr>
          <w:t>Τροποποίηση 4512/2018, Άρθρο 397</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43" w:history="1">
        <w:r>
          <w:rPr>
            <w:rStyle w:val="Hyperlink"/>
            <w:color w:val="0000EE"/>
            <w:u w:color="0000EE"/>
            <w:lang w:val="el" w:eastAsia="el"/>
          </w:rPr>
          <w:t>Τροποποίηση 4223/2013, Άρθρο 43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52" w:history="1">
        <w:r>
          <w:rPr>
            <w:rStyle w:val="Hyperlink"/>
            <w:color w:val="0000EE"/>
            <w:u w:color="0000EE"/>
            <w:lang w:val="el" w:eastAsia="el"/>
          </w:rPr>
          <w:t>Αφαίρεση 4276/2014, Άρθρο 52</w:t>
        </w:r>
      </w:hyperlink>
      <w:r>
        <w:rPr>
          <w:lang w:val="el" w:eastAsia="el"/>
        </w:rPr>
        <w:t xml:space="preserve">; </w:t>
      </w:r>
      <w:hyperlink r:id="rId143" w:anchor="art_18" w:history="1">
        <w:r>
          <w:rPr>
            <w:rStyle w:val="Hyperlink"/>
            <w:color w:val="0000EE"/>
            <w:u w:color="0000EE"/>
            <w:lang w:val="el" w:eastAsia="el"/>
          </w:rPr>
          <w:t>Προσθήκη 4223/2013, Άρθρο 18</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43" w:history="1">
        <w:r>
          <w:rPr>
            <w:rStyle w:val="Hyperlink"/>
            <w:color w:val="0000EE"/>
            <w:u w:color="0000EE"/>
            <w:lang w:val="el" w:eastAsia="el"/>
          </w:rPr>
          <w:t>Αφαίρεση 4223/2013, Άρθρο 43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7" w:history="1">
        <w:r>
          <w:rPr>
            <w:rStyle w:val="Hyperlink"/>
            <w:color w:val="0000EE"/>
            <w:u w:color="0000EE"/>
            <w:lang w:val="el" w:eastAsia="el"/>
          </w:rPr>
          <w:t>Τροποποίηση 4512/2018, Άρθρο 397</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7" w:history="1">
        <w:r>
          <w:rPr>
            <w:rStyle w:val="Hyperlink"/>
            <w:color w:val="0000EE"/>
            <w:u w:color="0000EE"/>
            <w:lang w:val="el" w:eastAsia="el"/>
          </w:rPr>
          <w:t>Τροποποίηση 4512/2018, Άρθρο 397</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7" w:history="1">
        <w:r>
          <w:rPr>
            <w:rStyle w:val="Hyperlink"/>
            <w:color w:val="0000EE"/>
            <w:u w:color="0000EE"/>
            <w:lang w:val="el" w:eastAsia="el"/>
          </w:rPr>
          <w:t>Τροποποίηση 4512/2018, Άρθρο 397</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397" w:history="1">
        <w:r>
          <w:rPr>
            <w:rStyle w:val="Hyperlink"/>
            <w:color w:val="0000EE"/>
            <w:u w:color="0000EE"/>
            <w:lang w:val="el" w:eastAsia="el"/>
          </w:rPr>
          <w:t>Τροποποίηση 4512/2018, Άρθρο 397</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397" w:history="1">
        <w:r>
          <w:rPr>
            <w:rStyle w:val="Hyperlink"/>
            <w:color w:val="0000EE"/>
            <w:u w:color="0000EE"/>
            <w:lang w:val="el" w:eastAsia="el"/>
          </w:rPr>
          <w:t>Τροποποίηση 4512/2018, Άρθρο 397</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397" w:history="1">
        <w:r>
          <w:rPr>
            <w:rStyle w:val="Hyperlink"/>
            <w:color w:val="0000EE"/>
            <w:u w:color="0000EE"/>
            <w:lang w:val="el" w:eastAsia="el"/>
          </w:rPr>
          <w:t>Τροποποίηση 4512/2018, Άρθρο 397</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43" w:history="1">
        <w:r>
          <w:rPr>
            <w:rStyle w:val="Hyperlink"/>
            <w:color w:val="0000EE"/>
            <w:u w:color="0000EE"/>
            <w:lang w:val="el" w:eastAsia="el"/>
          </w:rPr>
          <w:t>Τροποποίηση 4223/2013, Άρθρο 43</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43" w:history="1">
        <w:r>
          <w:rPr>
            <w:rStyle w:val="Hyperlink"/>
            <w:color w:val="0000EE"/>
            <w:u w:color="0000EE"/>
            <w:lang w:val="el" w:eastAsia="el"/>
          </w:rPr>
          <w:t>Τροποποίηση 4223/2013, Άρθρο 43</w:t>
        </w:r>
      </w:hyperlink>
      <w:r>
        <w:rPr>
          <w:lang w:val="el" w:eastAsia="el"/>
        </w:rPr>
        <w:t xml:space="preserve">; </w:t>
      </w:r>
      <w:hyperlink r:id="rId153" w:anchor="art_43" w:history="1">
        <w:r>
          <w:rPr>
            <w:rStyle w:val="Hyperlink"/>
            <w:color w:val="0000EE"/>
            <w:u w:color="0000EE"/>
            <w:lang w:val="el" w:eastAsia="el"/>
          </w:rPr>
          <w:t>Τροποποίηση 4223/2013, Άρθρο 43</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43" w:history="1">
        <w:r>
          <w:rPr>
            <w:rStyle w:val="Hyperlink"/>
            <w:color w:val="0000EE"/>
            <w:u w:color="0000EE"/>
            <w:lang w:val="el" w:eastAsia="el"/>
          </w:rPr>
          <w:t>Προσθήκη 4223/2013, Άρθρο 43</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44" w:history="1">
        <w:r>
          <w:rPr>
            <w:rStyle w:val="Hyperlink"/>
            <w:color w:val="0000EE"/>
            <w:u w:color="0000EE"/>
            <w:lang w:val="el" w:eastAsia="el"/>
          </w:rPr>
          <w:t>Τροποποίηση 4223/2013, Άρθρο 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40" w:history="1">
        <w:r>
          <w:rPr>
            <w:rStyle w:val="Hyperlink"/>
            <w:color w:val="0000EE"/>
            <w:u w:color="0000EE"/>
            <w:lang w:val="el" w:eastAsia="el"/>
          </w:rPr>
          <w:t>Τροποποίηση 4410/2016, Άρθρο 40</w:t>
        </w:r>
      </w:hyperlink>
      <w:r>
        <w:rPr>
          <w:lang w:val="el" w:eastAsia="el"/>
        </w:rPr>
        <w:t xml:space="preserve">; </w:t>
      </w:r>
      <w:hyperlink r:id="rId157" w:anchor="art_1" w:history="1">
        <w:r>
          <w:rPr>
            <w:rStyle w:val="Hyperlink"/>
            <w:color w:val="0000EE"/>
            <w:u w:color="0000EE"/>
            <w:lang w:val="el" w:eastAsia="el"/>
          </w:rPr>
          <w:t>Τροποποίηση 4254/2014, Άρθρο 1</w:t>
        </w:r>
      </w:hyperlink>
      <w:r>
        <w:rPr>
          <w:lang w:val="el" w:eastAsia="el"/>
        </w:rPr>
        <w:t xml:space="preserve">; </w:t>
      </w:r>
      <w:hyperlink r:id="rId158" w:anchor="art_44" w:history="1">
        <w:r>
          <w:rPr>
            <w:rStyle w:val="Hyperlink"/>
            <w:color w:val="0000EE"/>
            <w:u w:color="0000EE"/>
            <w:lang w:val="el" w:eastAsia="el"/>
          </w:rPr>
          <w:t>Τροποποίηση 4223/2013, Άρθρο 44</w:t>
        </w:r>
      </w:hyperlink>
      <w:r>
        <w:rPr>
          <w:lang w:val="el" w:eastAsia="el"/>
        </w:rPr>
        <w:t xml:space="preserve">; </w:t>
      </w:r>
      <w:hyperlink r:id="rId159" w:anchor="art_44" w:history="1">
        <w:r>
          <w:rPr>
            <w:rStyle w:val="Hyperlink"/>
            <w:color w:val="0000EE"/>
            <w:u w:color="0000EE"/>
            <w:lang w:val="el" w:eastAsia="el"/>
          </w:rPr>
          <w:t>Τροποποίηση 4223/2013, Άρθρο 44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 w:history="1">
        <w:r>
          <w:rPr>
            <w:rStyle w:val="Hyperlink"/>
            <w:color w:val="0000EE"/>
            <w:u w:color="0000EE"/>
            <w:lang w:val="el" w:eastAsia="el"/>
          </w:rPr>
          <w:t>Τροποποίηση 4254/2014, Άρθρο 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40" w:history="1">
        <w:r>
          <w:rPr>
            <w:rStyle w:val="Hyperlink"/>
            <w:color w:val="0000EE"/>
            <w:u w:color="0000EE"/>
            <w:lang w:val="el" w:eastAsia="el"/>
          </w:rPr>
          <w:t>Τροποποίηση 4410/2016, Άρθρο 40</w:t>
        </w:r>
      </w:hyperlink>
      <w:r>
        <w:rPr>
          <w:lang w:val="el" w:eastAsia="el"/>
        </w:rPr>
        <w:t xml:space="preserve">; </w:t>
      </w:r>
      <w:hyperlink r:id="rId162" w:anchor="art_1" w:history="1">
        <w:r>
          <w:rPr>
            <w:rStyle w:val="Hyperlink"/>
            <w:color w:val="0000EE"/>
            <w:u w:color="0000EE"/>
            <w:lang w:val="el" w:eastAsia="el"/>
          </w:rPr>
          <w:t>Τροποποίηση 4254/2014, Άρθρο 1</w:t>
        </w:r>
      </w:hyperlink>
      <w:r>
        <w:rPr>
          <w:lang w:val="el" w:eastAsia="el"/>
        </w:rPr>
        <w:t xml:space="preserve">; </w:t>
      </w:r>
      <w:hyperlink r:id="rId163" w:anchor="art_44" w:history="1">
        <w:r>
          <w:rPr>
            <w:rStyle w:val="Hyperlink"/>
            <w:color w:val="0000EE"/>
            <w:u w:color="0000EE"/>
            <w:lang w:val="el" w:eastAsia="el"/>
          </w:rPr>
          <w:t>Τροποποίηση 4223/2013, Άρθρο 44</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44" w:history="1">
        <w:r>
          <w:rPr>
            <w:rStyle w:val="Hyperlink"/>
            <w:color w:val="0000EE"/>
            <w:u w:color="0000EE"/>
            <w:lang w:val="el" w:eastAsia="el"/>
          </w:rPr>
          <w:t>Τροποποίηση 4223/2013, Άρθρο 44</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44" w:history="1">
        <w:r>
          <w:rPr>
            <w:rStyle w:val="Hyperlink"/>
            <w:color w:val="0000EE"/>
            <w:u w:color="0000EE"/>
            <w:lang w:val="el" w:eastAsia="el"/>
          </w:rPr>
          <w:t>Τροποποίηση 4223/2013, Άρθρο 44</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7" w:history="1">
        <w:r>
          <w:rPr>
            <w:rStyle w:val="Hyperlink"/>
            <w:color w:val="0000EE"/>
            <w:u w:color="0000EE"/>
            <w:lang w:val="el" w:eastAsia="el"/>
          </w:rPr>
          <w:t>Τροποποίηση 4714/2020, Άρθρο 17</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7" w:history="1">
        <w:r>
          <w:rPr>
            <w:rStyle w:val="Hyperlink"/>
            <w:color w:val="0000EE"/>
            <w:u w:color="0000EE"/>
            <w:lang w:val="el" w:eastAsia="el"/>
          </w:rPr>
          <w:t>Τροποποίηση 4714/2020, Άρθρο 17</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7" w:history="1">
        <w:r>
          <w:rPr>
            <w:rStyle w:val="Hyperlink"/>
            <w:color w:val="0000EE"/>
            <w:u w:color="0000EE"/>
            <w:lang w:val="el" w:eastAsia="el"/>
          </w:rPr>
          <w:t>Τροποποίηση 4714/2020, Άρθρο 17</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7" w:history="1">
        <w:r>
          <w:rPr>
            <w:rStyle w:val="Hyperlink"/>
            <w:color w:val="0000EE"/>
            <w:u w:color="0000EE"/>
            <w:lang w:val="el" w:eastAsia="el"/>
          </w:rPr>
          <w:t>Τροποποίηση 4714/2020, Άρθρο 17</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17" w:history="1">
        <w:r>
          <w:rPr>
            <w:rStyle w:val="Hyperlink"/>
            <w:color w:val="0000EE"/>
            <w:u w:color="0000EE"/>
            <w:lang w:val="el" w:eastAsia="el"/>
          </w:rPr>
          <w:t>Τροποποίηση 4714/2020, Άρθρο 17</w:t>
        </w:r>
      </w:hyperlink>
      <w:r>
        <w:rPr>
          <w:lang w:val="el" w:eastAsia="el"/>
        </w:rPr>
        <w:t xml:space="preserve">; </w:t>
      </w:r>
      <w:hyperlink r:id="rId171" w:anchor="art_40" w:history="1">
        <w:r>
          <w:rPr>
            <w:rStyle w:val="Hyperlink"/>
            <w:color w:val="0000EE"/>
            <w:u w:color="0000EE"/>
            <w:lang w:val="el" w:eastAsia="el"/>
          </w:rPr>
          <w:t>Τροποποίηση 4410/2016, Άρθρο 40</w:t>
        </w:r>
      </w:hyperlink>
      <w:r>
        <w:rPr>
          <w:lang w:val="el" w:eastAsia="el"/>
        </w:rPr>
        <w:t xml:space="preserve">; </w:t>
      </w:r>
      <w:hyperlink r:id="rId172" w:anchor="art_40" w:history="1">
        <w:r>
          <w:rPr>
            <w:rStyle w:val="Hyperlink"/>
            <w:color w:val="0000EE"/>
            <w:u w:color="0000EE"/>
            <w:lang w:val="el" w:eastAsia="el"/>
          </w:rPr>
          <w:t>Προσθήκη 4410/2016, Άρθρο 40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17" w:history="1">
        <w:r>
          <w:rPr>
            <w:rStyle w:val="Hyperlink"/>
            <w:color w:val="0000EE"/>
            <w:u w:color="0000EE"/>
            <w:lang w:val="el" w:eastAsia="el"/>
          </w:rPr>
          <w:t>Προσθήκη 4714/2020, Άρθρο 17</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7" w:history="1">
        <w:r>
          <w:rPr>
            <w:rStyle w:val="Hyperlink"/>
            <w:color w:val="0000EE"/>
            <w:u w:color="0000EE"/>
            <w:lang w:val="el" w:eastAsia="el"/>
          </w:rPr>
          <w:t>Τροποποίηση 4714/2020, Άρθρο 17</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7" w:history="1">
        <w:r>
          <w:rPr>
            <w:rStyle w:val="Hyperlink"/>
            <w:color w:val="0000EE"/>
            <w:u w:color="0000EE"/>
            <w:lang w:val="el" w:eastAsia="el"/>
          </w:rPr>
          <w:t>Προσθήκη 4714/2020, Άρθρο 17</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45" w:history="1">
        <w:r>
          <w:rPr>
            <w:rStyle w:val="Hyperlink"/>
            <w:color w:val="0000EE"/>
            <w:u w:color="0000EE"/>
            <w:lang w:val="el" w:eastAsia="el"/>
          </w:rPr>
          <w:t>Τροποποίηση 4223/2013, Άρθρο 45</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45" w:history="1">
        <w:r>
          <w:rPr>
            <w:rStyle w:val="Hyperlink"/>
            <w:color w:val="0000EE"/>
            <w:u w:color="0000EE"/>
            <w:lang w:val="el" w:eastAsia="el"/>
          </w:rPr>
          <w:t>Τροποποίηση 4223/2013, Άρθρο 45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40" w:history="1">
        <w:r>
          <w:rPr>
            <w:rStyle w:val="Hyperlink"/>
            <w:color w:val="0000EE"/>
            <w:u w:color="0000EE"/>
            <w:lang w:val="el" w:eastAsia="el"/>
          </w:rPr>
          <w:t>Τροποποίηση 4410/2016, Άρθρο 40</w:t>
        </w:r>
      </w:hyperlink>
      <w:r>
        <w:rPr>
          <w:lang w:val="el" w:eastAsia="el"/>
        </w:rPr>
        <w:t xml:space="preserve">; </w:t>
      </w:r>
      <w:hyperlink r:id="rId179" w:anchor="art_45" w:history="1">
        <w:r>
          <w:rPr>
            <w:rStyle w:val="Hyperlink"/>
            <w:color w:val="0000EE"/>
            <w:u w:color="0000EE"/>
            <w:lang w:val="el" w:eastAsia="el"/>
          </w:rPr>
          <w:t>Τροποποίηση 4223/2013, Άρθρο 45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45" w:history="1">
        <w:r>
          <w:rPr>
            <w:rStyle w:val="Hyperlink"/>
            <w:color w:val="0000EE"/>
            <w:u w:color="0000EE"/>
            <w:lang w:val="el" w:eastAsia="el"/>
          </w:rPr>
          <w:t>Τροποποίηση 4223/2013, Άρθρο 45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40" w:history="1">
        <w:r>
          <w:rPr>
            <w:rStyle w:val="Hyperlink"/>
            <w:color w:val="0000EE"/>
            <w:u w:color="0000EE"/>
            <w:lang w:val="el" w:eastAsia="el"/>
          </w:rPr>
          <w:t>Τροποποίηση 4410/2016, Άρθρο 40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45" w:history="1">
        <w:r>
          <w:rPr>
            <w:rStyle w:val="Hyperlink"/>
            <w:color w:val="0000EE"/>
            <w:u w:color="0000EE"/>
            <w:lang w:val="el" w:eastAsia="el"/>
          </w:rPr>
          <w:t>Τροποποίηση 4223/2013, Άρθρο 45</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45" w:history="1">
        <w:r>
          <w:rPr>
            <w:rStyle w:val="Hyperlink"/>
            <w:color w:val="0000EE"/>
            <w:u w:color="0000EE"/>
            <w:lang w:val="el" w:eastAsia="el"/>
          </w:rPr>
          <w:t>Τροποποίηση 4223/2013, Άρθρο 45</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 w:history="1">
        <w:r>
          <w:rPr>
            <w:rStyle w:val="Hyperlink"/>
            <w:color w:val="0000EE"/>
            <w:u w:color="0000EE"/>
            <w:lang w:val="el" w:eastAsia="el"/>
          </w:rPr>
          <w:t>Τροποποίηση 4254/2014,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Τροποποίηση 4254/2014, Άρθρο 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45" w:history="1">
        <w:r>
          <w:rPr>
            <w:rStyle w:val="Hyperlink"/>
            <w:color w:val="0000EE"/>
            <w:u w:color="0000EE"/>
            <w:lang w:val="el" w:eastAsia="el"/>
          </w:rPr>
          <w:t>Τροποποίηση 4223/2013, Άρθρο 45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45" w:history="1">
        <w:r>
          <w:rPr>
            <w:rStyle w:val="Hyperlink"/>
            <w:color w:val="0000EE"/>
            <w:u w:color="0000EE"/>
            <w:lang w:val="el" w:eastAsia="el"/>
          </w:rPr>
          <w:t>Τροποποίηση 4223/2013, Άρθρο 45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40" w:history="1">
        <w:r>
          <w:rPr>
            <w:rStyle w:val="Hyperlink"/>
            <w:color w:val="0000EE"/>
            <w:u w:color="0000EE"/>
            <w:lang w:val="el" w:eastAsia="el"/>
          </w:rPr>
          <w:t>Τροποποίηση 4410/2016, Άρθρο 40</w:t>
        </w:r>
      </w:hyperlink>
      <w:r>
        <w:rPr>
          <w:lang w:val="el" w:eastAsia="el"/>
        </w:rPr>
        <w:t xml:space="preserve">; </w:t>
      </w:r>
      <w:hyperlink r:id="rId189" w:anchor="art_45" w:history="1">
        <w:r>
          <w:rPr>
            <w:rStyle w:val="Hyperlink"/>
            <w:color w:val="0000EE"/>
            <w:u w:color="0000EE"/>
            <w:lang w:val="el" w:eastAsia="el"/>
          </w:rPr>
          <w:t>Τροποποίηση 4223/2013, Άρθρο 45</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45" w:history="1">
        <w:r>
          <w:rPr>
            <w:rStyle w:val="Hyperlink"/>
            <w:color w:val="0000EE"/>
            <w:u w:color="0000EE"/>
            <w:lang w:val="el" w:eastAsia="el"/>
          </w:rPr>
          <w:t>Τροποποίηση 4223/2013, Άρθρο 45</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40" w:history="1">
        <w:r>
          <w:rPr>
            <w:rStyle w:val="Hyperlink"/>
            <w:color w:val="0000EE"/>
            <w:u w:color="0000EE"/>
            <w:lang w:val="el" w:eastAsia="el"/>
          </w:rPr>
          <w:t>Τροποποίηση 4410/2016, Άρθρο 40</w:t>
        </w:r>
      </w:hyperlink>
      <w:r>
        <w:rPr>
          <w:lang w:val="el" w:eastAsia="el"/>
        </w:rPr>
        <w:t xml:space="preserve">; </w:t>
      </w:r>
      <w:hyperlink r:id="rId192" w:anchor="art_45" w:history="1">
        <w:r>
          <w:rPr>
            <w:rStyle w:val="Hyperlink"/>
            <w:color w:val="0000EE"/>
            <w:u w:color="0000EE"/>
            <w:lang w:val="el" w:eastAsia="el"/>
          </w:rPr>
          <w:t>Τροποποίηση 4223/2013, Άρθρο 45</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45" w:history="1">
        <w:r>
          <w:rPr>
            <w:rStyle w:val="Hyperlink"/>
            <w:color w:val="0000EE"/>
            <w:u w:color="0000EE"/>
            <w:lang w:val="el" w:eastAsia="el"/>
          </w:rPr>
          <w:t>Τροποποίηση 4223/2013, Άρθρο 45</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1" w:history="1">
        <w:r>
          <w:rPr>
            <w:rStyle w:val="Hyperlink"/>
            <w:color w:val="0000EE"/>
            <w:u w:color="0000EE"/>
            <w:lang w:val="el" w:eastAsia="el"/>
          </w:rPr>
          <w:t>Τροποποίηση 4254/2014, Άρθρο 1</w:t>
        </w:r>
      </w:hyperlink>
      <w:r>
        <w:rPr>
          <w:lang w:val="el" w:eastAsia="el"/>
        </w:rPr>
        <w:t xml:space="preserve">; </w:t>
      </w:r>
      <w:hyperlink r:id="rId195" w:anchor="art_45" w:history="1">
        <w:r>
          <w:rPr>
            <w:rStyle w:val="Hyperlink"/>
            <w:color w:val="0000EE"/>
            <w:u w:color="0000EE"/>
            <w:lang w:val="el" w:eastAsia="el"/>
          </w:rPr>
          <w:t>Τροποποίηση 4223/2013, Άρθρο 45</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4254/2014, Άρθρο 1</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4346/2014, Άρθρο 2; </w:t>
      </w:r>
      <w:hyperlink r:id="rId197" w:anchor="art_45" w:history="1">
        <w:r>
          <w:rPr>
            <w:rStyle w:val="Hyperlink"/>
            <w:color w:val="0000EE"/>
            <w:u w:color="0000EE"/>
            <w:lang w:val="el" w:eastAsia="el"/>
          </w:rPr>
          <w:t>Τροποποίηση 4223/2013, Άρθρο 45</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77" w:history="1">
        <w:r>
          <w:rPr>
            <w:rStyle w:val="Hyperlink"/>
            <w:color w:val="0000EE"/>
            <w:u w:color="0000EE"/>
            <w:lang w:val="el" w:eastAsia="el"/>
          </w:rPr>
          <w:t>Τροποποίηση 4472/2017, Άρθρο 77</w:t>
        </w:r>
      </w:hyperlink>
      <w:r>
        <w:rPr>
          <w:lang w:val="el" w:eastAsia="el"/>
        </w:rPr>
        <w:t xml:space="preserve">; Τροποποίηση 4346/2014, Άρθρο 2; </w:t>
      </w:r>
      <w:hyperlink r:id="rId199" w:anchor="art_45" w:history="1">
        <w:r>
          <w:rPr>
            <w:rStyle w:val="Hyperlink"/>
            <w:color w:val="0000EE"/>
            <w:u w:color="0000EE"/>
            <w:lang w:val="el" w:eastAsia="el"/>
          </w:rPr>
          <w:t>Τροποποίηση 4223/2013, Άρθρο 45</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77" w:history="1">
        <w:r>
          <w:rPr>
            <w:rStyle w:val="Hyperlink"/>
            <w:color w:val="0000EE"/>
            <w:u w:color="0000EE"/>
            <w:lang w:val="el" w:eastAsia="el"/>
          </w:rPr>
          <w:t>Τροποποίηση 4472/2017, Άρθρο 77</w:t>
        </w:r>
      </w:hyperlink>
      <w:r>
        <w:rPr>
          <w:lang w:val="el" w:eastAsia="el"/>
        </w:rPr>
        <w:t>; Τροποποίηση 4346/2014, Άρθρο 2</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77" w:history="1">
        <w:r>
          <w:rPr>
            <w:rStyle w:val="Hyperlink"/>
            <w:color w:val="0000EE"/>
            <w:u w:color="0000EE"/>
            <w:lang w:val="el" w:eastAsia="el"/>
          </w:rPr>
          <w:t>Τροποποίηση 4472/2017, Άρθρο 77</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40" w:history="1">
        <w:r>
          <w:rPr>
            <w:rStyle w:val="Hyperlink"/>
            <w:color w:val="0000EE"/>
            <w:u w:color="0000EE"/>
            <w:lang w:val="el" w:eastAsia="el"/>
          </w:rPr>
          <w:t>Τροποποίηση 4410/2016, Άρθρο 40</w:t>
        </w:r>
      </w:hyperlink>
      <w:r>
        <w:rPr>
          <w:lang w:val="el" w:eastAsia="el"/>
        </w:rPr>
        <w:t xml:space="preserve">; </w:t>
      </w:r>
      <w:hyperlink r:id="rId203" w:anchor="art_45" w:history="1">
        <w:r>
          <w:rPr>
            <w:rStyle w:val="Hyperlink"/>
            <w:color w:val="0000EE"/>
            <w:u w:color="0000EE"/>
            <w:lang w:val="el" w:eastAsia="el"/>
          </w:rPr>
          <w:t>Τροποποίηση 4223/2013, Άρθρο 45</w:t>
        </w:r>
      </w:hyperlink>
      <w:r>
        <w:rPr>
          <w:lang w:val="el" w:eastAsia="el"/>
        </w:rPr>
        <w:t xml:space="preserve">; </w:t>
      </w:r>
      <w:hyperlink r:id="rId204" w:anchor="art_45" w:history="1">
        <w:r>
          <w:rPr>
            <w:rStyle w:val="Hyperlink"/>
            <w:color w:val="0000EE"/>
            <w:u w:color="0000EE"/>
            <w:lang w:val="el" w:eastAsia="el"/>
          </w:rPr>
          <w:t>Τροποποίηση 4223/2013, Άρθρο 45</w:t>
        </w:r>
      </w:hyperlink>
      <w:r>
        <w:rPr>
          <w:lang w:val="el" w:eastAsia="el"/>
        </w:rPr>
        <w:t xml:space="preserve">; </w:t>
      </w:r>
      <w:hyperlink r:id="rId205" w:anchor="art_45" w:history="1">
        <w:r>
          <w:rPr>
            <w:rStyle w:val="Hyperlink"/>
            <w:color w:val="0000EE"/>
            <w:u w:color="0000EE"/>
            <w:lang w:val="el" w:eastAsia="el"/>
          </w:rPr>
          <w:t>Τροποποίηση 4223/2013, Άρθρο 45</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390" w:history="1">
        <w:r>
          <w:rPr>
            <w:rStyle w:val="Hyperlink"/>
            <w:b/>
            <w:bCs/>
            <w:color w:val="0000EE"/>
            <w:u w:color="0000EE"/>
            <w:lang w:val="el" w:eastAsia="el"/>
          </w:rPr>
          <w:t>Προσθήκη 4512/2018, Άρθρο 390</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90" w:history="1">
        <w:r>
          <w:rPr>
            <w:rStyle w:val="Hyperlink"/>
            <w:b/>
            <w:bCs/>
            <w:color w:val="0000EE"/>
            <w:u w:color="0000EE"/>
            <w:lang w:val="el" w:eastAsia="el"/>
          </w:rPr>
          <w:t>Προσθήκη 4512/2018, Άρθρο 390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390" w:history="1">
        <w:r>
          <w:rPr>
            <w:rStyle w:val="Hyperlink"/>
            <w:b/>
            <w:bCs/>
            <w:color w:val="0000EE"/>
            <w:u w:color="0000EE"/>
            <w:lang w:val="el" w:eastAsia="el"/>
          </w:rPr>
          <w:t>Προσθήκη 4512/2018, Άρθρο 390</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390" w:history="1">
        <w:r>
          <w:rPr>
            <w:rStyle w:val="Hyperlink"/>
            <w:b/>
            <w:bCs/>
            <w:color w:val="0000EE"/>
            <w:u w:color="0000EE"/>
            <w:lang w:val="el" w:eastAsia="el"/>
          </w:rPr>
          <w:t>Προσθήκη 4512/2018, Άρθρο 390</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390" w:history="1">
        <w:r>
          <w:rPr>
            <w:rStyle w:val="Hyperlink"/>
            <w:b/>
            <w:bCs/>
            <w:color w:val="0000EE"/>
            <w:u w:color="0000EE"/>
            <w:lang w:val="el" w:eastAsia="el"/>
          </w:rPr>
          <w:t>Προσθήκη 4512/2018, Άρθρο 390</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1" w:anchor="art_390" w:history="1">
        <w:r>
          <w:rPr>
            <w:rStyle w:val="Hyperlink"/>
            <w:b/>
            <w:bCs/>
            <w:color w:val="0000EE"/>
            <w:u w:color="0000EE"/>
            <w:lang w:val="el" w:eastAsia="el"/>
          </w:rPr>
          <w:t>Προσθήκη 4512/2018, Άρθρο 390</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390" w:history="1">
        <w:r>
          <w:rPr>
            <w:rStyle w:val="Hyperlink"/>
            <w:b/>
            <w:bCs/>
            <w:color w:val="0000EE"/>
            <w:u w:color="0000EE"/>
            <w:lang w:val="el" w:eastAsia="el"/>
          </w:rPr>
          <w:t>Προσθήκη 4512/2018, Άρθρο 390</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3" w:anchor="art_5" w:history="1">
        <w:r>
          <w:rPr>
            <w:rStyle w:val="Hyperlink"/>
            <w:b/>
            <w:bCs/>
            <w:color w:val="0000EE"/>
            <w:u w:color="0000EE"/>
            <w:lang w:val="el" w:eastAsia="el"/>
          </w:rPr>
          <w:t>Τροποποίηση 4493/2017, Άρθρο 5</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4" w:anchor="art_46" w:history="1">
        <w:r>
          <w:rPr>
            <w:rStyle w:val="Hyperlink"/>
            <w:b/>
            <w:bCs/>
            <w:color w:val="0000EE"/>
            <w:u w:color="0000EE"/>
            <w:lang w:val="el" w:eastAsia="el"/>
          </w:rPr>
          <w:t>Τροποποίηση 4223/2013, Άρθρο 46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5" w:anchor="art_46" w:history="1">
        <w:r>
          <w:rPr>
            <w:rStyle w:val="Hyperlink"/>
            <w:b/>
            <w:bCs/>
            <w:color w:val="0000EE"/>
            <w:u w:color="0000EE"/>
            <w:lang w:val="el" w:eastAsia="el"/>
          </w:rPr>
          <w:t>Τροποποίηση 4223/2013, Άρθρο 46</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46" w:history="1">
        <w:r>
          <w:rPr>
            <w:rStyle w:val="Hyperlink"/>
            <w:b/>
            <w:bCs/>
            <w:color w:val="0000EE"/>
            <w:u w:color="0000EE"/>
            <w:lang w:val="el" w:eastAsia="el"/>
          </w:rPr>
          <w:t>Τροποποίηση 4223/2013, Άρθρο 46</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46" w:history="1">
        <w:r>
          <w:rPr>
            <w:rStyle w:val="Hyperlink"/>
            <w:b/>
            <w:bCs/>
            <w:color w:val="0000EE"/>
            <w:u w:color="0000EE"/>
            <w:lang w:val="el" w:eastAsia="el"/>
          </w:rPr>
          <w:t>Τροποποίηση 4223/2013, Άρθρο 46</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8" w:anchor="art_46" w:history="1">
        <w:r>
          <w:rPr>
            <w:rStyle w:val="Hyperlink"/>
            <w:b/>
            <w:bCs/>
            <w:color w:val="0000EE"/>
            <w:u w:color="0000EE"/>
            <w:lang w:val="el" w:eastAsia="el"/>
          </w:rPr>
          <w:t>Τροποποίηση 4223/2013, Άρθρο 46</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9" w:anchor="art_32" w:history="1">
        <w:r>
          <w:rPr>
            <w:rStyle w:val="Hyperlink"/>
            <w:b/>
            <w:bCs/>
            <w:color w:val="0000EE"/>
            <w:u w:color="0000EE"/>
            <w:lang w:val="el" w:eastAsia="el"/>
          </w:rPr>
          <w:t>Τροποποίηση 4646/2019, Άρθρο 32</w:t>
        </w:r>
      </w:hyperlink>
      <w:r>
        <w:rPr>
          <w:b/>
          <w:bCs/>
          <w:lang w:val="el" w:eastAsia="el"/>
        </w:rPr>
        <w:t xml:space="preserve">; </w:t>
      </w:r>
      <w:hyperlink r:id="rId220" w:anchor="art_46" w:history="1">
        <w:r>
          <w:rPr>
            <w:rStyle w:val="Hyperlink"/>
            <w:b/>
            <w:bCs/>
            <w:color w:val="0000EE"/>
            <w:u w:color="0000EE"/>
            <w:lang w:val="el" w:eastAsia="el"/>
          </w:rPr>
          <w:t>Τροποποίηση 4223/2013, Άρθρο 46</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31" w:history="1">
        <w:r>
          <w:rPr>
            <w:rStyle w:val="Hyperlink"/>
            <w:b/>
            <w:bCs/>
            <w:color w:val="0000EE"/>
            <w:u w:color="0000EE"/>
            <w:lang w:val="el" w:eastAsia="el"/>
          </w:rPr>
          <w:t>Προσθήκη 4646/2019, Άρθρο 31</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30" w:history="1">
        <w:r>
          <w:rPr>
            <w:rStyle w:val="Hyperlink"/>
            <w:b/>
            <w:bCs/>
            <w:color w:val="0000EE"/>
            <w:u w:color="0000EE"/>
            <w:lang w:val="el" w:eastAsia="el"/>
          </w:rPr>
          <w:t>Προσθήκη 4701/2020, Άρθρο 30</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46" w:history="1">
        <w:r>
          <w:rPr>
            <w:rStyle w:val="Hyperlink"/>
            <w:b/>
            <w:bCs/>
            <w:color w:val="0000EE"/>
            <w:u w:color="0000EE"/>
            <w:lang w:val="el" w:eastAsia="el"/>
          </w:rPr>
          <w:t>Τροποποίηση 4223/2013, Άρθρο 46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32" w:history="1">
        <w:r>
          <w:rPr>
            <w:rStyle w:val="Hyperlink"/>
            <w:b/>
            <w:bCs/>
            <w:color w:val="0000EE"/>
            <w:u w:color="0000EE"/>
            <w:lang w:val="el" w:eastAsia="el"/>
          </w:rPr>
          <w:t>Τροποποίηση 4646/2019, Άρθρο 32</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32" w:history="1">
        <w:r>
          <w:rPr>
            <w:rStyle w:val="Hyperlink"/>
            <w:b/>
            <w:bCs/>
            <w:color w:val="0000EE"/>
            <w:u w:color="0000EE"/>
            <w:lang w:val="el" w:eastAsia="el"/>
          </w:rPr>
          <w:t>Τροποποίηση 4646/2019, Άρθρο 32</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6" w:anchor="art_32" w:history="1">
        <w:r>
          <w:rPr>
            <w:rStyle w:val="Hyperlink"/>
            <w:b/>
            <w:bCs/>
            <w:color w:val="0000EE"/>
            <w:u w:color="0000EE"/>
            <w:lang w:val="el" w:eastAsia="el"/>
          </w:rPr>
          <w:t>Τροποποίηση 4646/2019, Άρθρο 32</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32" w:history="1">
        <w:r>
          <w:rPr>
            <w:rStyle w:val="Hyperlink"/>
            <w:b/>
            <w:bCs/>
            <w:color w:val="0000EE"/>
            <w:u w:color="0000EE"/>
            <w:lang w:val="el" w:eastAsia="el"/>
          </w:rPr>
          <w:t>Τροποποίηση 4646/2019, Άρθρο 32</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8" w:anchor="art_2" w:history="1">
        <w:r>
          <w:rPr>
            <w:rStyle w:val="Hyperlink"/>
            <w:b/>
            <w:bCs/>
            <w:color w:val="0000EE"/>
            <w:u w:color="0000EE"/>
            <w:lang w:val="el" w:eastAsia="el"/>
          </w:rPr>
          <w:t>Προσθήκη 4281/2014, Άρθρο 2</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46" w:history="1">
        <w:r>
          <w:rPr>
            <w:rStyle w:val="Hyperlink"/>
            <w:b/>
            <w:bCs/>
            <w:color w:val="0000EE"/>
            <w:u w:color="0000EE"/>
            <w:lang w:val="el" w:eastAsia="el"/>
          </w:rPr>
          <w:t>Τροποποίηση 4223/2013, Άρθρο 46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46" w:history="1">
        <w:r>
          <w:rPr>
            <w:rStyle w:val="Hyperlink"/>
            <w:b/>
            <w:bCs/>
            <w:color w:val="0000EE"/>
            <w:u w:color="0000EE"/>
            <w:lang w:val="el" w:eastAsia="el"/>
          </w:rPr>
          <w:t>Τροποποίηση 4223/2013, Άρθρο 46</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1" w:history="1">
        <w:r>
          <w:rPr>
            <w:rStyle w:val="Hyperlink"/>
            <w:b/>
            <w:bCs/>
            <w:color w:val="0000EE"/>
            <w:u w:color="0000EE"/>
            <w:lang w:val="el" w:eastAsia="el"/>
          </w:rPr>
          <w:t>Τροποποίηση 4254/2014, Άρθρο 1</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 w:history="1">
        <w:r>
          <w:rPr>
            <w:rStyle w:val="Hyperlink"/>
            <w:b/>
            <w:bCs/>
            <w:color w:val="0000EE"/>
            <w:u w:color="0000EE"/>
            <w:lang w:val="el" w:eastAsia="el"/>
          </w:rPr>
          <w:t>Τροποποίηση 4254/2014,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3" w:anchor="art_1" w:history="1">
        <w:r>
          <w:rPr>
            <w:rStyle w:val="Hyperlink"/>
            <w:b/>
            <w:bCs/>
            <w:color w:val="0000EE"/>
            <w:u w:color="0000EE"/>
            <w:lang w:val="el" w:eastAsia="el"/>
          </w:rPr>
          <w:t>Τροποποίηση 4254/2014,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46" w:history="1">
        <w:r>
          <w:rPr>
            <w:rStyle w:val="Hyperlink"/>
            <w:b/>
            <w:bCs/>
            <w:color w:val="0000EE"/>
            <w:u w:color="0000EE"/>
            <w:lang w:val="el" w:eastAsia="el"/>
          </w:rPr>
          <w:t>Τροποποίηση 4223/2013, Άρθρο 46</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xml:space="preserve">; </w:t>
      </w:r>
      <w:hyperlink r:id="rId236" w:anchor="art_46" w:history="1">
        <w:r>
          <w:rPr>
            <w:rStyle w:val="Hyperlink"/>
            <w:b/>
            <w:bCs/>
            <w:color w:val="0000EE"/>
            <w:u w:color="0000EE"/>
            <w:lang w:val="el" w:eastAsia="el"/>
          </w:rPr>
          <w:t>Προσθήκη 4223/2013, Άρθρο 46</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46" w:history="1">
        <w:r>
          <w:rPr>
            <w:rStyle w:val="Hyperlink"/>
            <w:b/>
            <w:bCs/>
            <w:color w:val="0000EE"/>
            <w:u w:color="0000EE"/>
            <w:lang w:val="el" w:eastAsia="el"/>
          </w:rPr>
          <w:t>Προσθήκη 4223/2013, Άρθρο 46</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46" w:history="1">
        <w:r>
          <w:rPr>
            <w:rStyle w:val="Hyperlink"/>
            <w:b/>
            <w:bCs/>
            <w:color w:val="0000EE"/>
            <w:u w:color="0000EE"/>
            <w:lang w:val="el" w:eastAsia="el"/>
          </w:rPr>
          <w:t>Τροποποίηση 4223/2013, Άρθρο 46</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46" w:history="1">
        <w:r>
          <w:rPr>
            <w:rStyle w:val="Hyperlink"/>
            <w:b/>
            <w:bCs/>
            <w:color w:val="0000EE"/>
            <w:u w:color="0000EE"/>
            <w:lang w:val="el" w:eastAsia="el"/>
          </w:rPr>
          <w:t>Τροποποίηση 4223/2013, Άρθρο 46</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46" w:history="1">
        <w:r>
          <w:rPr>
            <w:rStyle w:val="Hyperlink"/>
            <w:b/>
            <w:bCs/>
            <w:color w:val="0000EE"/>
            <w:u w:color="0000EE"/>
            <w:lang w:val="el" w:eastAsia="el"/>
          </w:rPr>
          <w:t>Τροποποίηση 4223/2013, Άρθρο 46</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46" w:history="1">
        <w:r>
          <w:rPr>
            <w:rStyle w:val="Hyperlink"/>
            <w:b/>
            <w:bCs/>
            <w:color w:val="0000EE"/>
            <w:u w:color="0000EE"/>
            <w:lang w:val="el" w:eastAsia="el"/>
          </w:rPr>
          <w:t>Τροποποίηση 4223/2013, Άρθρο 46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46" w:history="1">
        <w:r>
          <w:rPr>
            <w:rStyle w:val="Hyperlink"/>
            <w:b/>
            <w:bCs/>
            <w:color w:val="0000EE"/>
            <w:u w:color="0000EE"/>
            <w:lang w:val="el" w:eastAsia="el"/>
          </w:rPr>
          <w:t>Τροποποίηση 4223/2013, Άρθρο 46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46" w:history="1">
        <w:r>
          <w:rPr>
            <w:rStyle w:val="Hyperlink"/>
            <w:b/>
            <w:bCs/>
            <w:color w:val="0000EE"/>
            <w:u w:color="0000EE"/>
            <w:lang w:val="el" w:eastAsia="el"/>
          </w:rPr>
          <w:t>Τροποποίηση 4223/2013, Άρθρο 46</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47" w:history="1">
        <w:r>
          <w:rPr>
            <w:rStyle w:val="Hyperlink"/>
            <w:b/>
            <w:bCs/>
            <w:color w:val="0000EE"/>
            <w:u w:color="0000EE"/>
            <w:lang w:val="el" w:eastAsia="el"/>
          </w:rPr>
          <w:t>Τροποποίηση 4223/2013, Άρθρο 47</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52" w:history="1">
        <w:r>
          <w:rPr>
            <w:rStyle w:val="Hyperlink"/>
            <w:b/>
            <w:bCs/>
            <w:color w:val="0000EE"/>
            <w:u w:color="0000EE"/>
            <w:lang w:val="el" w:eastAsia="el"/>
          </w:rPr>
          <w:t>Τροποποίηση 4583/2018, Άρθρο 52</w:t>
        </w:r>
      </w:hyperlink>
      <w:r>
        <w:rPr>
          <w:b/>
          <w:bCs/>
          <w:lang w:val="el" w:eastAsia="el"/>
        </w:rPr>
        <w:t xml:space="preserve">; </w:t>
      </w:r>
      <w:hyperlink r:id="rId246" w:anchor="art_47" w:history="1">
        <w:r>
          <w:rPr>
            <w:rStyle w:val="Hyperlink"/>
            <w:b/>
            <w:bCs/>
            <w:color w:val="0000EE"/>
            <w:u w:color="0000EE"/>
            <w:lang w:val="el" w:eastAsia="el"/>
          </w:rPr>
          <w:t>Τροποποίηση 4223/2013, Άρθρο 47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8" w:anchor="art_47" w:history="1">
        <w:r>
          <w:rPr>
            <w:rStyle w:val="Hyperlink"/>
            <w:b/>
            <w:bCs/>
            <w:color w:val="0000EE"/>
            <w:u w:color="0000EE"/>
            <w:lang w:val="el" w:eastAsia="el"/>
          </w:rPr>
          <w:t>Τροποποίηση 4223/2013, Άρθρο 47</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47" w:history="1">
        <w:r>
          <w:rPr>
            <w:rStyle w:val="Hyperlink"/>
            <w:b/>
            <w:bCs/>
            <w:color w:val="0000EE"/>
            <w:u w:color="0000EE"/>
            <w:lang w:val="el" w:eastAsia="el"/>
          </w:rPr>
          <w:t>Τροποποίηση 4223/2013, Άρθρο 47</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59" w:history="1">
        <w:r>
          <w:rPr>
            <w:rStyle w:val="Hyperlink"/>
            <w:b/>
            <w:bCs/>
            <w:color w:val="0000EE"/>
            <w:u w:color="0000EE"/>
            <w:lang w:val="el" w:eastAsia="el"/>
          </w:rPr>
          <w:t>Προσθήκη 4438/2016, Άρθρο 59</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 w:history="1">
        <w:r>
          <w:rPr>
            <w:rStyle w:val="Hyperlink"/>
            <w:b/>
            <w:bCs/>
            <w:color w:val="0000EE"/>
            <w:u w:color="0000EE"/>
            <w:lang w:val="el" w:eastAsia="el"/>
          </w:rPr>
          <w:t>Τροποποίηση 4281/2014, Άρθρο 2</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30" w:history="1">
        <w:r>
          <w:rPr>
            <w:rStyle w:val="Hyperlink"/>
            <w:b/>
            <w:bCs/>
            <w:color w:val="0000EE"/>
            <w:u w:color="0000EE"/>
            <w:lang w:val="el" w:eastAsia="el"/>
          </w:rPr>
          <w:t>Προσθήκη 4701/2020, Άρθρο 30</w:t>
        </w:r>
      </w:hyperlink>
      <w:r>
        <w:rPr>
          <w:b/>
          <w:bCs/>
          <w:lang w:val="el" w:eastAsia="el"/>
        </w:rPr>
        <w:t xml:space="preserve">; </w:t>
      </w:r>
      <w:hyperlink r:id="rId253" w:anchor="art_47" w:history="1">
        <w:r>
          <w:rPr>
            <w:rStyle w:val="Hyperlink"/>
            <w:b/>
            <w:bCs/>
            <w:color w:val="0000EE"/>
            <w:u w:color="0000EE"/>
            <w:lang w:val="el" w:eastAsia="el"/>
          </w:rPr>
          <w:t>Προσθήκη 4223/2013, Άρθρο 47</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4" w:anchor="art_47" w:history="1">
        <w:r>
          <w:rPr>
            <w:rStyle w:val="Hyperlink"/>
            <w:b/>
            <w:bCs/>
            <w:color w:val="0000EE"/>
            <w:u w:color="0000EE"/>
            <w:lang w:val="el" w:eastAsia="el"/>
          </w:rPr>
          <w:t>Τροποποίηση 4223/2013, Άρθρο 47</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67" w:history="1">
        <w:r>
          <w:rPr>
            <w:rStyle w:val="Hyperlink"/>
            <w:b/>
            <w:bCs/>
            <w:color w:val="0000EE"/>
            <w:u w:color="0000EE"/>
            <w:lang w:val="el" w:eastAsia="el"/>
          </w:rPr>
          <w:t>Αφαίρεση 4646/2019, Άρθρο 67</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67" w:history="1">
        <w:r>
          <w:rPr>
            <w:rStyle w:val="Hyperlink"/>
            <w:b/>
            <w:bCs/>
            <w:color w:val="0000EE"/>
            <w:u w:color="0000EE"/>
            <w:lang w:val="el" w:eastAsia="el"/>
          </w:rPr>
          <w:t>Αφαίρεση 4646/2019, Άρθρο 67</w:t>
        </w:r>
      </w:hyperlink>
      <w:r>
        <w:rPr>
          <w:b/>
          <w:bCs/>
          <w:lang w:val="el" w:eastAsia="el"/>
        </w:rPr>
        <w:t xml:space="preserve">; </w:t>
      </w:r>
      <w:hyperlink r:id="rId257" w:anchor="art_47" w:history="1">
        <w:r>
          <w:rPr>
            <w:rStyle w:val="Hyperlink"/>
            <w:b/>
            <w:bCs/>
            <w:color w:val="0000EE"/>
            <w:u w:color="0000EE"/>
            <w:lang w:val="el" w:eastAsia="el"/>
          </w:rPr>
          <w:t>Τροποποίηση 4223/2013, Άρθρο 47</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67" w:history="1">
        <w:r>
          <w:rPr>
            <w:rStyle w:val="Hyperlink"/>
            <w:b/>
            <w:bCs/>
            <w:color w:val="0000EE"/>
            <w:u w:color="0000EE"/>
            <w:lang w:val="el" w:eastAsia="el"/>
          </w:rPr>
          <w:t>Αφαίρεση 4646/2019, Άρθρο 67</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67" w:history="1">
        <w:r>
          <w:rPr>
            <w:rStyle w:val="Hyperlink"/>
            <w:b/>
            <w:bCs/>
            <w:color w:val="0000EE"/>
            <w:u w:color="0000EE"/>
            <w:lang w:val="el" w:eastAsia="el"/>
          </w:rPr>
          <w:t>Αφαίρεση 4646/2019, Άρθρο 67</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0" w:anchor="art_67" w:history="1">
        <w:r>
          <w:rPr>
            <w:rStyle w:val="Hyperlink"/>
            <w:b/>
            <w:bCs/>
            <w:color w:val="0000EE"/>
            <w:u w:color="0000EE"/>
            <w:lang w:val="el" w:eastAsia="el"/>
          </w:rPr>
          <w:t>Αφαίρεση 4646/2019, Άρθρο 67</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1" w:anchor="art_67" w:history="1">
        <w:r>
          <w:rPr>
            <w:rStyle w:val="Hyperlink"/>
            <w:b/>
            <w:bCs/>
            <w:color w:val="0000EE"/>
            <w:u w:color="0000EE"/>
            <w:lang w:val="el" w:eastAsia="el"/>
          </w:rPr>
          <w:t>Αφαίρεση 4646/2019, Άρθρο 67</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67" w:history="1">
        <w:r>
          <w:rPr>
            <w:rStyle w:val="Hyperlink"/>
            <w:b/>
            <w:bCs/>
            <w:color w:val="0000EE"/>
            <w:u w:color="0000EE"/>
            <w:lang w:val="el" w:eastAsia="el"/>
          </w:rPr>
          <w:t>Αφαίρεση 4646/2019, Άρθρο 67</w:t>
        </w:r>
      </w:hyperlink>
      <w:r>
        <w:rPr>
          <w:b/>
          <w:bCs/>
          <w:lang w:val="el" w:eastAsia="el"/>
        </w:rPr>
        <w:t xml:space="preserve">; </w:t>
      </w:r>
      <w:hyperlink r:id="rId263" w:anchor="art_2" w:history="1">
        <w:r>
          <w:rPr>
            <w:rStyle w:val="Hyperlink"/>
            <w:b/>
            <w:bCs/>
            <w:color w:val="0000EE"/>
            <w:u w:color="0000EE"/>
            <w:lang w:val="el" w:eastAsia="el"/>
          </w:rPr>
          <w:t>Προσθήκη 4336/2015, Άρθρο 2</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67" w:history="1">
        <w:r>
          <w:rPr>
            <w:rStyle w:val="Hyperlink"/>
            <w:b/>
            <w:bCs/>
            <w:color w:val="0000EE"/>
            <w:u w:color="0000EE"/>
            <w:lang w:val="el" w:eastAsia="el"/>
          </w:rPr>
          <w:t>Αφαίρεση 4646/2019, Άρθρο 67</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5" w:anchor="art_67" w:history="1">
        <w:r>
          <w:rPr>
            <w:rStyle w:val="Hyperlink"/>
            <w:b/>
            <w:bCs/>
            <w:color w:val="0000EE"/>
            <w:u w:color="0000EE"/>
            <w:lang w:val="el" w:eastAsia="el"/>
          </w:rPr>
          <w:t>Αφαίρεση 4646/2019, Άρθρο 67</w:t>
        </w:r>
      </w:hyperlink>
      <w:r>
        <w:rPr>
          <w:b/>
          <w:bCs/>
          <w:lang w:val="el" w:eastAsia="el"/>
        </w:rPr>
        <w:t xml:space="preserve">; </w:t>
      </w:r>
      <w:hyperlink r:id="rId266" w:anchor="art_10" w:history="1">
        <w:r>
          <w:rPr>
            <w:rStyle w:val="Hyperlink"/>
            <w:b/>
            <w:bCs/>
            <w:color w:val="0000EE"/>
            <w:u w:color="0000EE"/>
            <w:lang w:val="el" w:eastAsia="el"/>
          </w:rPr>
          <w:t>Προσθήκη 4223/2013, Άρθρο 10</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47" w:history="1">
        <w:r>
          <w:rPr>
            <w:rStyle w:val="Hyperlink"/>
            <w:b/>
            <w:bCs/>
            <w:color w:val="0000EE"/>
            <w:u w:color="0000EE"/>
            <w:lang w:val="el" w:eastAsia="el"/>
          </w:rPr>
          <w:t>Τροποποίηση 4223/2013, Άρθρο 47</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47" w:history="1">
        <w:r>
          <w:rPr>
            <w:rStyle w:val="Hyperlink"/>
            <w:b/>
            <w:bCs/>
            <w:color w:val="0000EE"/>
            <w:u w:color="0000EE"/>
            <w:lang w:val="el" w:eastAsia="el"/>
          </w:rPr>
          <w:t>Τροποποίηση 4223/2013, Άρθρο 47</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47" w:history="1">
        <w:r>
          <w:rPr>
            <w:rStyle w:val="Hyperlink"/>
            <w:b/>
            <w:bCs/>
            <w:color w:val="0000EE"/>
            <w:u w:color="0000EE"/>
            <w:lang w:val="el" w:eastAsia="el"/>
          </w:rPr>
          <w:t>Τροποποίηση 4223/2013, Άρθρο 47</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59" w:history="1">
        <w:r>
          <w:rPr>
            <w:rStyle w:val="Hyperlink"/>
            <w:b/>
            <w:bCs/>
            <w:color w:val="0000EE"/>
            <w:u w:color="0000EE"/>
            <w:lang w:val="el" w:eastAsia="el"/>
          </w:rPr>
          <w:t>Προσθήκη 4438/2016, Άρθρο 59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30" w:history="1">
        <w:r>
          <w:rPr>
            <w:rStyle w:val="Hyperlink"/>
            <w:b/>
            <w:bCs/>
            <w:color w:val="0000EE"/>
            <w:u w:color="0000EE"/>
            <w:lang w:val="el" w:eastAsia="el"/>
          </w:rPr>
          <w:t>Προσθήκη 4701/2020, Άρθρο 30</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47" w:history="1">
        <w:r>
          <w:rPr>
            <w:rStyle w:val="Hyperlink"/>
            <w:b/>
            <w:bCs/>
            <w:color w:val="0000EE"/>
            <w:u w:color="0000EE"/>
            <w:lang w:val="el" w:eastAsia="el"/>
          </w:rPr>
          <w:t>Τροποποίηση 4223/2013, Άρθρο 47</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47" w:history="1">
        <w:r>
          <w:rPr>
            <w:rStyle w:val="Hyperlink"/>
            <w:b/>
            <w:bCs/>
            <w:color w:val="0000EE"/>
            <w:u w:color="0000EE"/>
            <w:lang w:val="el" w:eastAsia="el"/>
          </w:rPr>
          <w:t>Τροποποίηση 4223/2013, Άρθρο 47</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47" w:history="1">
        <w:r>
          <w:rPr>
            <w:rStyle w:val="Hyperlink"/>
            <w:b/>
            <w:bCs/>
            <w:color w:val="0000EE"/>
            <w:u w:color="0000EE"/>
            <w:lang w:val="el" w:eastAsia="el"/>
          </w:rPr>
          <w:t>Τροποποίηση 4223/2013, Άρθρο 47</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47" w:history="1">
        <w:r>
          <w:rPr>
            <w:rStyle w:val="Hyperlink"/>
            <w:b/>
            <w:bCs/>
            <w:color w:val="0000EE"/>
            <w:u w:color="0000EE"/>
            <w:lang w:val="el" w:eastAsia="el"/>
          </w:rPr>
          <w:t>Τροποποίηση 4223/2013, Άρθρο 47</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47" w:history="1">
        <w:r>
          <w:rPr>
            <w:rStyle w:val="Hyperlink"/>
            <w:b/>
            <w:bCs/>
            <w:color w:val="0000EE"/>
            <w:u w:color="0000EE"/>
            <w:lang w:val="el" w:eastAsia="el"/>
          </w:rPr>
          <w:t>Τροποποίηση 4223/2013, Άρθρο 47</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78" w:anchor="art_3" w:history="1">
        <w:r>
          <w:rPr>
            <w:rStyle w:val="Hyperlink"/>
            <w:b/>
            <w:bCs/>
            <w:color w:val="0000EE"/>
            <w:u w:color="0000EE"/>
            <w:lang w:val="el" w:eastAsia="el"/>
          </w:rPr>
          <w:t>Τροποποίηση 4337/2015, Άρθρο 3</w:t>
        </w:r>
      </w:hyperlink>
      <w:r>
        <w:rPr>
          <w:b/>
          <w:bCs/>
          <w:lang w:val="el" w:eastAsia="el"/>
        </w:rPr>
        <w:t xml:space="preserve">; </w:t>
      </w:r>
      <w:hyperlink r:id="rId2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280" w:anchor="art_47" w:history="1">
        <w:r>
          <w:rPr>
            <w:rStyle w:val="Hyperlink"/>
            <w:b/>
            <w:bCs/>
            <w:color w:val="0000EE"/>
            <w:u w:color="0000EE"/>
            <w:lang w:val="el" w:eastAsia="el"/>
          </w:rPr>
          <w:t>Τροποποίηση 4223/2013, Άρθρο 47</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33" w:history="1">
        <w:r>
          <w:rPr>
            <w:rStyle w:val="Hyperlink"/>
            <w:b/>
            <w:bCs/>
            <w:color w:val="0000EE"/>
            <w:u w:color="0000EE"/>
            <w:lang w:val="el" w:eastAsia="el"/>
          </w:rPr>
          <w:t>Τροποποίηση 4646/2019, Άρθρο 33</w:t>
        </w:r>
      </w:hyperlink>
      <w:r>
        <w:rPr>
          <w:b/>
          <w:bCs/>
          <w:lang w:val="el" w:eastAsia="el"/>
        </w:rPr>
        <w:t xml:space="preserve">; </w:t>
      </w:r>
      <w:hyperlink r:id="rId282" w:anchor="art_3" w:history="1">
        <w:r>
          <w:rPr>
            <w:rStyle w:val="Hyperlink"/>
            <w:b/>
            <w:bCs/>
            <w:color w:val="0000EE"/>
            <w:u w:color="0000EE"/>
            <w:lang w:val="el" w:eastAsia="el"/>
          </w:rPr>
          <w:t>Τροποποίηση 4337/2015, Άρθρο 3</w:t>
        </w:r>
      </w:hyperlink>
      <w:r>
        <w:rPr>
          <w:b/>
          <w:bCs/>
          <w:lang w:val="el" w:eastAsia="el"/>
        </w:rPr>
        <w:t xml:space="preserve">; </w:t>
      </w:r>
      <w:hyperlink r:id="rId283" w:anchor="art_47" w:history="1">
        <w:r>
          <w:rPr>
            <w:rStyle w:val="Hyperlink"/>
            <w:b/>
            <w:bCs/>
            <w:color w:val="0000EE"/>
            <w:u w:color="0000EE"/>
            <w:lang w:val="el" w:eastAsia="el"/>
          </w:rPr>
          <w:t>Τροποποίηση 4223/2013, Άρθρο 47</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47" w:history="1">
        <w:r>
          <w:rPr>
            <w:rStyle w:val="Hyperlink"/>
            <w:b/>
            <w:bCs/>
            <w:color w:val="0000EE"/>
            <w:u w:color="0000EE"/>
            <w:lang w:val="el" w:eastAsia="el"/>
          </w:rPr>
          <w:t>Τροποποίηση 4223/2013, Άρθρο 47</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47" w:history="1">
        <w:r>
          <w:rPr>
            <w:rStyle w:val="Hyperlink"/>
            <w:b/>
            <w:bCs/>
            <w:color w:val="0000EE"/>
            <w:u w:color="0000EE"/>
            <w:lang w:val="el" w:eastAsia="el"/>
          </w:rPr>
          <w:t>Τροποποίηση 4223/2013, Άρθρο 47</w:t>
        </w:r>
      </w:hyperlink>
      <w:r>
        <w:rPr>
          <w:b/>
          <w:bCs/>
          <w:lang w:val="el" w:eastAsia="el"/>
        </w:rPr>
        <w:t xml:space="preserve">; </w:t>
      </w:r>
      <w:hyperlink r:id="rId286" w:anchor="art_47" w:history="1">
        <w:r>
          <w:rPr>
            <w:rStyle w:val="Hyperlink"/>
            <w:b/>
            <w:bCs/>
            <w:color w:val="0000EE"/>
            <w:u w:color="0000EE"/>
            <w:lang w:val="el" w:eastAsia="el"/>
          </w:rPr>
          <w:t>Τροποποίηση 4223/2013, Άρθρο 47</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47" w:history="1">
        <w:r>
          <w:rPr>
            <w:rStyle w:val="Hyperlink"/>
            <w:b/>
            <w:bCs/>
            <w:color w:val="0000EE"/>
            <w:u w:color="0000EE"/>
            <w:lang w:val="el" w:eastAsia="el"/>
          </w:rPr>
          <w:t>Τροποποίηση 4223/2013, Άρθρο 47</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47" w:history="1">
        <w:r>
          <w:rPr>
            <w:rStyle w:val="Hyperlink"/>
            <w:b/>
            <w:bCs/>
            <w:color w:val="0000EE"/>
            <w:u w:color="0000EE"/>
            <w:lang w:val="el" w:eastAsia="el"/>
          </w:rPr>
          <w:t>Τροποποίηση 4223/2013, Άρθρο 47</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47" w:history="1">
        <w:r>
          <w:rPr>
            <w:rStyle w:val="Hyperlink"/>
            <w:b/>
            <w:bCs/>
            <w:color w:val="0000EE"/>
            <w:u w:color="0000EE"/>
            <w:lang w:val="el" w:eastAsia="el"/>
          </w:rPr>
          <w:t>Τροποποίηση 4223/2013, Άρθρο 47</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47" w:history="1">
        <w:r>
          <w:rPr>
            <w:rStyle w:val="Hyperlink"/>
            <w:b/>
            <w:bCs/>
            <w:color w:val="0000EE"/>
            <w:u w:color="0000EE"/>
            <w:lang w:val="el" w:eastAsia="el"/>
          </w:rPr>
          <w:t>Τροποποίηση 4223/2013, Άρθρο 47</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1" w:anchor="art_47" w:history="1">
        <w:r>
          <w:rPr>
            <w:rStyle w:val="Hyperlink"/>
            <w:b/>
            <w:bCs/>
            <w:color w:val="0000EE"/>
            <w:u w:color="0000EE"/>
            <w:lang w:val="el" w:eastAsia="el"/>
          </w:rPr>
          <w:t>Τροποποίηση 4223/2013, Άρθρο 47</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2" w:history="1">
        <w:r>
          <w:rPr>
            <w:rStyle w:val="Hyperlink"/>
            <w:b/>
            <w:bCs/>
            <w:color w:val="0000EE"/>
            <w:u w:color="0000EE"/>
            <w:lang w:val="el" w:eastAsia="el"/>
          </w:rPr>
          <w:t>Προσθήκη 4336/2015, Άρθρο 2</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44" w:history="1">
        <w:r>
          <w:rPr>
            <w:rStyle w:val="Hyperlink"/>
            <w:b/>
            <w:bCs/>
            <w:color w:val="0000EE"/>
            <w:u w:color="0000EE"/>
            <w:lang w:val="el" w:eastAsia="el"/>
          </w:rPr>
          <w:t>Προσθήκη 4646/2019, Άρθρο 44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44" w:history="1">
        <w:r>
          <w:rPr>
            <w:rStyle w:val="Hyperlink"/>
            <w:b/>
            <w:bCs/>
            <w:color w:val="0000EE"/>
            <w:u w:color="0000EE"/>
            <w:lang w:val="el" w:eastAsia="el"/>
          </w:rPr>
          <w:t>Προσθήκη 4646/2019, Άρθρο 44</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44" w:history="1">
        <w:r>
          <w:rPr>
            <w:rStyle w:val="Hyperlink"/>
            <w:b/>
            <w:bCs/>
            <w:color w:val="0000EE"/>
            <w:u w:color="0000EE"/>
            <w:lang w:val="el" w:eastAsia="el"/>
          </w:rPr>
          <w:t>Προσθήκη 4646/2019, Άρθρο 44</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44" w:history="1">
        <w:r>
          <w:rPr>
            <w:rStyle w:val="Hyperlink"/>
            <w:b/>
            <w:bCs/>
            <w:color w:val="0000EE"/>
            <w:u w:color="0000EE"/>
            <w:lang w:val="el" w:eastAsia="el"/>
          </w:rPr>
          <w:t>Προσθήκη 4646/2019, Άρθρο 44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47" w:history="1">
        <w:r>
          <w:rPr>
            <w:rStyle w:val="Hyperlink"/>
            <w:b/>
            <w:bCs/>
            <w:color w:val="0000EE"/>
            <w:u w:color="0000EE"/>
            <w:lang w:val="el" w:eastAsia="el"/>
          </w:rPr>
          <w:t>Τροποποίηση 4223/2013, Άρθρο 47</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8" w:anchor="art_47" w:history="1">
        <w:r>
          <w:rPr>
            <w:rStyle w:val="Hyperlink"/>
            <w:b/>
            <w:bCs/>
            <w:color w:val="0000EE"/>
            <w:u w:color="0000EE"/>
            <w:lang w:val="el" w:eastAsia="el"/>
          </w:rPr>
          <w:t>Τροποποίηση 4223/2013, Άρθρο 47</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0" w:anchor="art_47" w:history="1">
        <w:r>
          <w:rPr>
            <w:rStyle w:val="Hyperlink"/>
            <w:b/>
            <w:bCs/>
            <w:color w:val="0000EE"/>
            <w:u w:color="0000EE"/>
            <w:lang w:val="el" w:eastAsia="el"/>
          </w:rPr>
          <w:t>Τροποποίηση 4223/2013, Άρθρο 47</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34" w:history="1">
        <w:r>
          <w:rPr>
            <w:rStyle w:val="Hyperlink"/>
            <w:b/>
            <w:bCs/>
            <w:color w:val="0000EE"/>
            <w:u w:color="0000EE"/>
            <w:lang w:val="el" w:eastAsia="el"/>
          </w:rPr>
          <w:t>Τροποποίηση 4646/2019, Άρθρο 34</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34" w:history="1">
        <w:r>
          <w:rPr>
            <w:rStyle w:val="Hyperlink"/>
            <w:b/>
            <w:bCs/>
            <w:color w:val="0000EE"/>
            <w:u w:color="0000EE"/>
            <w:lang w:val="el" w:eastAsia="el"/>
          </w:rPr>
          <w:t>Τροποποίηση 4646/2019, Άρθρο 34</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34" w:history="1">
        <w:r>
          <w:rPr>
            <w:rStyle w:val="Hyperlink"/>
            <w:b/>
            <w:bCs/>
            <w:color w:val="0000EE"/>
            <w:u w:color="0000EE"/>
            <w:lang w:val="el" w:eastAsia="el"/>
          </w:rPr>
          <w:t>Τροποποίηση 4646/2019, Άρθρο 34</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34" w:history="1">
        <w:r>
          <w:rPr>
            <w:rStyle w:val="Hyperlink"/>
            <w:b/>
            <w:bCs/>
            <w:color w:val="0000EE"/>
            <w:u w:color="0000EE"/>
            <w:lang w:val="el" w:eastAsia="el"/>
          </w:rPr>
          <w:t>Τροποποίηση 4646/2019, Άρθρο 34</w:t>
        </w:r>
      </w:hyperlink>
      <w:r>
        <w:rPr>
          <w:b/>
          <w:bCs/>
          <w:lang w:val="el" w:eastAsia="el"/>
        </w:rPr>
        <w:t xml:space="preserve">; </w:t>
      </w:r>
      <w:hyperlink r:id="rId305" w:anchor="art_47" w:history="1">
        <w:r>
          <w:rPr>
            <w:rStyle w:val="Hyperlink"/>
            <w:b/>
            <w:bCs/>
            <w:color w:val="0000EE"/>
            <w:u w:color="0000EE"/>
            <w:lang w:val="el" w:eastAsia="el"/>
          </w:rPr>
          <w:t>Τροποποίηση 4223/2013, Άρθρο 47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07" w:anchor="art_67" w:history="1">
        <w:r>
          <w:rPr>
            <w:rStyle w:val="Hyperlink"/>
            <w:b/>
            <w:bCs/>
            <w:color w:val="0000EE"/>
            <w:u w:color="0000EE"/>
            <w:lang w:val="el" w:eastAsia="el"/>
          </w:rPr>
          <w:t>Αφαίρεση 4646/2019, Άρθρο 67</w:t>
        </w:r>
      </w:hyperlink>
      <w:r>
        <w:rPr>
          <w:b/>
          <w:bCs/>
          <w:lang w:val="el" w:eastAsia="el"/>
        </w:rPr>
        <w:t xml:space="preserve">; </w:t>
      </w:r>
      <w:hyperlink r:id="rId308" w:anchor="art_47" w:history="1">
        <w:r>
          <w:rPr>
            <w:rStyle w:val="Hyperlink"/>
            <w:b/>
            <w:bCs/>
            <w:color w:val="0000EE"/>
            <w:u w:color="0000EE"/>
            <w:lang w:val="el" w:eastAsia="el"/>
          </w:rPr>
          <w:t>Τροποποίηση 4223/2013, Άρθρο 47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0" w:anchor="art_67" w:history="1">
        <w:r>
          <w:rPr>
            <w:rStyle w:val="Hyperlink"/>
            <w:b/>
            <w:bCs/>
            <w:color w:val="0000EE"/>
            <w:u w:color="0000EE"/>
            <w:lang w:val="el" w:eastAsia="el"/>
          </w:rPr>
          <w:t>Αφαίρεση 4646/2019, Άρθρο 67</w:t>
        </w:r>
      </w:hyperlink>
      <w:r>
        <w:rPr>
          <w:b/>
          <w:bCs/>
          <w:lang w:val="el" w:eastAsia="el"/>
        </w:rPr>
        <w:t xml:space="preserve">; </w:t>
      </w:r>
      <w:hyperlink r:id="rId311" w:anchor="art_47" w:history="1">
        <w:r>
          <w:rPr>
            <w:rStyle w:val="Hyperlink"/>
            <w:b/>
            <w:bCs/>
            <w:color w:val="0000EE"/>
            <w:u w:color="0000EE"/>
            <w:lang w:val="el" w:eastAsia="el"/>
          </w:rPr>
          <w:t>Τροποποίηση 4223/2013, Άρθρο 47</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67" w:history="1">
        <w:r>
          <w:rPr>
            <w:rStyle w:val="Hyperlink"/>
            <w:b/>
            <w:bCs/>
            <w:color w:val="0000EE"/>
            <w:u w:color="0000EE"/>
            <w:lang w:val="el" w:eastAsia="el"/>
          </w:rPr>
          <w:t>Τροποποίηση 4646/2019, Άρθρο 67</w:t>
        </w:r>
      </w:hyperlink>
      <w:r>
        <w:rPr>
          <w:b/>
          <w:bCs/>
          <w:lang w:val="el" w:eastAsia="el"/>
        </w:rPr>
        <w:t xml:space="preserve">; </w:t>
      </w:r>
      <w:hyperlink r:id="rId313" w:anchor="art_67" w:history="1">
        <w:r>
          <w:rPr>
            <w:rStyle w:val="Hyperlink"/>
            <w:b/>
            <w:bCs/>
            <w:color w:val="0000EE"/>
            <w:u w:color="0000EE"/>
            <w:lang w:val="el" w:eastAsia="el"/>
          </w:rPr>
          <w:t>Αφαίρεση 4646/2019, Άρθρο 67</w:t>
        </w:r>
      </w:hyperlink>
      <w:r>
        <w:rPr>
          <w:b/>
          <w:bCs/>
          <w:lang w:val="el" w:eastAsia="el"/>
        </w:rPr>
        <w:t xml:space="preserve">; </w:t>
      </w:r>
      <w:hyperlink r:id="rId314" w:anchor="art_9" w:history="1">
        <w:r>
          <w:rPr>
            <w:rStyle w:val="Hyperlink"/>
            <w:b/>
            <w:bCs/>
            <w:color w:val="0000EE"/>
            <w:u w:color="0000EE"/>
            <w:lang w:val="el" w:eastAsia="el"/>
          </w:rPr>
          <w:t>Προσθήκη 4223/2013, Άρθρο 9</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9" w:history="1">
        <w:r>
          <w:rPr>
            <w:rStyle w:val="Hyperlink"/>
            <w:b/>
            <w:bCs/>
            <w:color w:val="0000EE"/>
            <w:u w:color="0000EE"/>
            <w:lang w:val="el" w:eastAsia="el"/>
          </w:rPr>
          <w:t>Προσθήκη 4223/2013, Άρθρο 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6" w:anchor="art_9" w:history="1">
        <w:r>
          <w:rPr>
            <w:rStyle w:val="Hyperlink"/>
            <w:b/>
            <w:bCs/>
            <w:color w:val="0000EE"/>
            <w:u w:color="0000EE"/>
            <w:lang w:val="el" w:eastAsia="el"/>
          </w:rPr>
          <w:t>Τροποποίηση 4223/2013, Άρθρο 9</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9" w:history="1">
        <w:r>
          <w:rPr>
            <w:rStyle w:val="Hyperlink"/>
            <w:b/>
            <w:bCs/>
            <w:color w:val="0000EE"/>
            <w:u w:color="0000EE"/>
            <w:lang w:val="el" w:eastAsia="el"/>
          </w:rPr>
          <w:t>Τροποποίηση 4223/2013, Άρθρο 9</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40" w:history="1">
        <w:r>
          <w:rPr>
            <w:rStyle w:val="Hyperlink"/>
            <w:b/>
            <w:bCs/>
            <w:color w:val="0000EE"/>
            <w:u w:color="0000EE"/>
            <w:lang w:val="el" w:eastAsia="el"/>
          </w:rPr>
          <w:t>Προσθήκη 4410/2016, Άρθρο 40</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47" w:history="1">
        <w:r>
          <w:rPr>
            <w:rStyle w:val="Hyperlink"/>
            <w:b/>
            <w:bCs/>
            <w:color w:val="0000EE"/>
            <w:u w:color="0000EE"/>
            <w:lang w:val="el" w:eastAsia="el"/>
          </w:rPr>
          <w:t>Τροποποίηση 4223/2013, Άρθρο 47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48" w:history="1">
        <w:r>
          <w:rPr>
            <w:rStyle w:val="Hyperlink"/>
            <w:b/>
            <w:bCs/>
            <w:color w:val="0000EE"/>
            <w:u w:color="0000EE"/>
            <w:lang w:val="el" w:eastAsia="el"/>
          </w:rPr>
          <w:t>Τροποποίηση 4223/2013, Άρθρο 48</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48" w:history="1">
        <w:r>
          <w:rPr>
            <w:rStyle w:val="Hyperlink"/>
            <w:b/>
            <w:bCs/>
            <w:color w:val="0000EE"/>
            <w:u w:color="0000EE"/>
            <w:lang w:val="el" w:eastAsia="el"/>
          </w:rPr>
          <w:t>Τροποποίηση 4223/2013, Άρθρο 48</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7" w:history="1">
        <w:r>
          <w:rPr>
            <w:rStyle w:val="Hyperlink"/>
            <w:b/>
            <w:bCs/>
            <w:color w:val="0000EE"/>
            <w:u w:color="0000EE"/>
            <w:lang w:val="el" w:eastAsia="el"/>
          </w:rPr>
          <w:t>Τροποποίηση 4224/2013, Άρθρο 7</w:t>
        </w:r>
      </w:hyperlink>
      <w:r>
        <w:rPr>
          <w:b/>
          <w:bCs/>
          <w:lang w:val="el" w:eastAsia="el"/>
        </w:rPr>
        <w:t xml:space="preserve">; </w:t>
      </w:r>
      <w:hyperlink r:id="rId323" w:anchor="art_48" w:history="1">
        <w:r>
          <w:rPr>
            <w:rStyle w:val="Hyperlink"/>
            <w:b/>
            <w:bCs/>
            <w:color w:val="0000EE"/>
            <w:u w:color="0000EE"/>
            <w:lang w:val="el" w:eastAsia="el"/>
          </w:rPr>
          <w:t>Τροποποίηση 4223/2013, Άρθρο 48</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 w:history="1">
        <w:r>
          <w:rPr>
            <w:rStyle w:val="Hyperlink"/>
            <w:b/>
            <w:bCs/>
            <w:color w:val="0000EE"/>
            <w:u w:color="0000EE"/>
            <w:lang w:val="el" w:eastAsia="el"/>
          </w:rPr>
          <w:t>Τροποποίηση 4254/2014, Άρθρο 1</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48" w:history="1">
        <w:r>
          <w:rPr>
            <w:rStyle w:val="Hyperlink"/>
            <w:b/>
            <w:bCs/>
            <w:color w:val="0000EE"/>
            <w:u w:color="0000EE"/>
            <w:lang w:val="el" w:eastAsia="el"/>
          </w:rPr>
          <w:t>Τροποποίηση 4223/2013, Άρθρο 48</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27" w:anchor="art_1" w:history="1">
        <w:r>
          <w:rPr>
            <w:rStyle w:val="Hyperlink"/>
            <w:b/>
            <w:bCs/>
            <w:color w:val="0000EE"/>
            <w:u w:color="0000EE"/>
            <w:lang w:val="el" w:eastAsia="el"/>
          </w:rPr>
          <w:t>Τροποποίηση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3" w:history="1">
        <w:r>
          <w:rPr>
            <w:rStyle w:val="Hyperlink"/>
            <w:b/>
            <w:bCs/>
            <w:color w:val="0000EE"/>
            <w:u w:color="0000EE"/>
            <w:lang w:val="el" w:eastAsia="el"/>
          </w:rPr>
          <w:t>Αφαίρεση 4337/2015, Άρθρο 3</w:t>
        </w:r>
      </w:hyperlink>
      <w:r>
        <w:rPr>
          <w:b/>
          <w:bCs/>
          <w:lang w:val="el" w:eastAsia="el"/>
        </w:rPr>
        <w:t xml:space="preserve">; </w:t>
      </w:r>
      <w:hyperlink r:id="rId329" w:anchor="art_1" w:history="1">
        <w:r>
          <w:rPr>
            <w:rStyle w:val="Hyperlink"/>
            <w:b/>
            <w:bCs/>
            <w:color w:val="0000EE"/>
            <w:u w:color="0000EE"/>
            <w:lang w:val="el" w:eastAsia="el"/>
          </w:rPr>
          <w:t>Προσθήκη 4254/2014, Άρθρο 1</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101" w:history="1">
        <w:r>
          <w:rPr>
            <w:rStyle w:val="Hyperlink"/>
            <w:b/>
            <w:bCs/>
            <w:color w:val="0000EE"/>
            <w:u w:color="0000EE"/>
            <w:lang w:val="el" w:eastAsia="el"/>
          </w:rPr>
          <w:t>Αφαίρεση 4714/2020, Άρθρο 101</w:t>
        </w:r>
      </w:hyperlink>
      <w:r>
        <w:rPr>
          <w:b/>
          <w:bCs/>
          <w:lang w:val="el" w:eastAsia="el"/>
        </w:rPr>
        <w:t xml:space="preserve">; </w:t>
      </w:r>
      <w:hyperlink r:id="rId331" w:anchor="art_40" w:history="1">
        <w:r>
          <w:rPr>
            <w:rStyle w:val="Hyperlink"/>
            <w:b/>
            <w:bCs/>
            <w:color w:val="0000EE"/>
            <w:u w:color="0000EE"/>
            <w:lang w:val="el" w:eastAsia="el"/>
          </w:rPr>
          <w:t>Προσθήκη 4410/2016, Άρθρο 40</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33" w:anchor="art_54" w:history="1">
        <w:r>
          <w:rPr>
            <w:rStyle w:val="Hyperlink"/>
            <w:b/>
            <w:bCs/>
            <w:color w:val="0000EE"/>
            <w:u w:color="0000EE"/>
            <w:lang w:val="el" w:eastAsia="el"/>
          </w:rPr>
          <w:t>Προσθήκη 4583/2018, Άρθρο 54</w:t>
        </w:r>
      </w:hyperlink>
      <w:r>
        <w:rPr>
          <w:b/>
          <w:bCs/>
          <w:lang w:val="el" w:eastAsia="el"/>
        </w:rPr>
        <w:t xml:space="preserve">; </w:t>
      </w:r>
      <w:hyperlink r:id="rId334" w:anchor="art_40" w:history="1">
        <w:r>
          <w:rPr>
            <w:rStyle w:val="Hyperlink"/>
            <w:b/>
            <w:bCs/>
            <w:color w:val="0000EE"/>
            <w:u w:color="0000EE"/>
            <w:lang w:val="el" w:eastAsia="el"/>
          </w:rPr>
          <w:t>Προσθήκη 4410/2016, Άρθρο 40</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5" w:anchor="art_40" w:history="1">
        <w:r>
          <w:rPr>
            <w:rStyle w:val="Hyperlink"/>
            <w:b/>
            <w:bCs/>
            <w:color w:val="0000EE"/>
            <w:u w:color="0000EE"/>
            <w:lang w:val="el" w:eastAsia="el"/>
          </w:rPr>
          <w:t>Προσθήκη 4410/2016, Άρθρο 40</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6" w:anchor="art_73" w:history="1">
        <w:r>
          <w:rPr>
            <w:rStyle w:val="Hyperlink"/>
            <w:b/>
            <w:bCs/>
            <w:color w:val="0000EE"/>
            <w:u w:color="0000EE"/>
            <w:lang w:val="el" w:eastAsia="el"/>
          </w:rPr>
          <w:t>Προσθήκη 4446/2016, Άρθρο 73</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73" w:history="1">
        <w:r>
          <w:rPr>
            <w:rStyle w:val="Hyperlink"/>
            <w:b/>
            <w:bCs/>
            <w:color w:val="0000EE"/>
            <w:u w:color="0000EE"/>
            <w:lang w:val="el" w:eastAsia="el"/>
          </w:rPr>
          <w:t>Προσθήκη 4446/2016, Άρθρο 73</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12" w:history="1">
        <w:r>
          <w:rPr>
            <w:rStyle w:val="Hyperlink"/>
            <w:b/>
            <w:bCs/>
            <w:color w:val="0000EE"/>
            <w:u w:color="0000EE"/>
            <w:lang w:val="el" w:eastAsia="el"/>
          </w:rPr>
          <w:t>Προσθήκη 4474/2017, Άρθρο 12</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12" w:history="1">
        <w:r>
          <w:rPr>
            <w:rStyle w:val="Hyperlink"/>
            <w:b/>
            <w:bCs/>
            <w:color w:val="0000EE"/>
            <w:u w:color="0000EE"/>
            <w:lang w:val="el" w:eastAsia="el"/>
          </w:rPr>
          <w:t>Προσθήκη 4474/2017, Άρθρο 12</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12" w:history="1">
        <w:r>
          <w:rPr>
            <w:rStyle w:val="Hyperlink"/>
            <w:b/>
            <w:bCs/>
            <w:color w:val="0000EE"/>
            <w:u w:color="0000EE"/>
            <w:lang w:val="el" w:eastAsia="el"/>
          </w:rPr>
          <w:t>Προσθήκη 4474/2017, Άρθρο 12</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42" w:anchor="art_3" w:history="1">
        <w:r>
          <w:rPr>
            <w:rStyle w:val="Hyperlink"/>
            <w:b/>
            <w:bCs/>
            <w:color w:val="0000EE"/>
            <w:u w:color="0000EE"/>
            <w:lang w:val="el" w:eastAsia="el"/>
          </w:rPr>
          <w:t>Τροποποίηση 4337/2015, Άρθρο 3</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 w:history="1">
        <w:r>
          <w:rPr>
            <w:rStyle w:val="Hyperlink"/>
            <w:b/>
            <w:bCs/>
            <w:color w:val="0000EE"/>
            <w:u w:color="0000EE"/>
            <w:lang w:val="el" w:eastAsia="el"/>
          </w:rPr>
          <w:t>Τροποποίηση 4254/2014, Άρθρο 1</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4"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5" w:anchor="art_1" w:history="1">
        <w:r>
          <w:rPr>
            <w:rStyle w:val="Hyperlink"/>
            <w:b/>
            <w:bCs/>
            <w:color w:val="0000EE"/>
            <w:u w:color="0000EE"/>
            <w:lang w:val="el" w:eastAsia="el"/>
          </w:rPr>
          <w:t>Τροποποίηση 4254/2014, Άρθρο 1</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3" w:history="1">
        <w:r>
          <w:rPr>
            <w:rStyle w:val="Hyperlink"/>
            <w:b/>
            <w:bCs/>
            <w:color w:val="0000EE"/>
            <w:u w:color="0000EE"/>
            <w:lang w:val="el" w:eastAsia="el"/>
          </w:rPr>
          <w:t>Τροποποίηση 4337/2015, Άρθρο 3</w:t>
        </w:r>
      </w:hyperlink>
      <w:r>
        <w:rPr>
          <w:b/>
          <w:bCs/>
          <w:lang w:val="el" w:eastAsia="el"/>
        </w:rPr>
        <w:t xml:space="preserve">; </w:t>
      </w:r>
      <w:hyperlink r:id="rId347" w:anchor="art_1" w:history="1">
        <w:r>
          <w:rPr>
            <w:rStyle w:val="Hyperlink"/>
            <w:b/>
            <w:bCs/>
            <w:color w:val="0000EE"/>
            <w:u w:color="0000EE"/>
            <w:lang w:val="el" w:eastAsia="el"/>
          </w:rPr>
          <w:t>Τροποποίηση 4254/2014, Άρθρο 1</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8" w:anchor="art_33" w:history="1">
        <w:r>
          <w:rPr>
            <w:rStyle w:val="Hyperlink"/>
            <w:b/>
            <w:bCs/>
            <w:color w:val="0000EE"/>
            <w:u w:color="0000EE"/>
            <w:lang w:val="el" w:eastAsia="el"/>
          </w:rPr>
          <w:t>Τροποποίηση 4465/2017, Άρθρο 33</w:t>
        </w:r>
      </w:hyperlink>
      <w:r>
        <w:rPr>
          <w:b/>
          <w:bCs/>
          <w:lang w:val="el" w:eastAsia="el"/>
        </w:rPr>
        <w:t xml:space="preserve">; </w:t>
      </w:r>
      <w:hyperlink r:id="rId349" w:anchor="art_73" w:history="1">
        <w:r>
          <w:rPr>
            <w:rStyle w:val="Hyperlink"/>
            <w:b/>
            <w:bCs/>
            <w:color w:val="0000EE"/>
            <w:u w:color="0000EE"/>
            <w:lang w:val="el" w:eastAsia="el"/>
          </w:rPr>
          <w:t>Τροποποίηση 4446/2016, Άρθρο 73</w:t>
        </w:r>
      </w:hyperlink>
      <w:r>
        <w:rPr>
          <w:b/>
          <w:bCs/>
          <w:lang w:val="el" w:eastAsia="el"/>
        </w:rPr>
        <w:t xml:space="preserve">; </w:t>
      </w:r>
      <w:hyperlink r:id="rId350" w:anchor="art_1" w:history="1">
        <w:r>
          <w:rPr>
            <w:rStyle w:val="Hyperlink"/>
            <w:b/>
            <w:bCs/>
            <w:color w:val="0000EE"/>
            <w:u w:color="0000EE"/>
            <w:lang w:val="el" w:eastAsia="el"/>
          </w:rPr>
          <w:t>Προσθήκη 4254/2014, Άρθρο 1</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101" w:history="1">
        <w:r>
          <w:rPr>
            <w:rStyle w:val="Hyperlink"/>
            <w:b/>
            <w:bCs/>
            <w:color w:val="0000EE"/>
            <w:u w:color="0000EE"/>
            <w:lang w:val="el" w:eastAsia="el"/>
          </w:rPr>
          <w:t>Τροποποίηση 4714/2020, Άρθρο 101</w:t>
        </w:r>
      </w:hyperlink>
      <w:r>
        <w:rPr>
          <w:b/>
          <w:bCs/>
          <w:lang w:val="el" w:eastAsia="el"/>
        </w:rPr>
        <w:t xml:space="preserve">; </w:t>
      </w:r>
      <w:hyperlink r:id="rId352" w:anchor="art_40" w:history="1">
        <w:r>
          <w:rPr>
            <w:rStyle w:val="Hyperlink"/>
            <w:b/>
            <w:bCs/>
            <w:color w:val="0000EE"/>
            <w:u w:color="0000EE"/>
            <w:lang w:val="el" w:eastAsia="el"/>
          </w:rPr>
          <w:t>Προσθήκη 4410/2016, Άρθρο 40</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101" w:history="1">
        <w:r>
          <w:rPr>
            <w:rStyle w:val="Hyperlink"/>
            <w:b/>
            <w:bCs/>
            <w:color w:val="0000EE"/>
            <w:u w:color="0000EE"/>
            <w:lang w:val="el" w:eastAsia="el"/>
          </w:rPr>
          <w:t>Αφαίρεση 4714/2020, Άρθρο 101</w:t>
        </w:r>
      </w:hyperlink>
      <w:r>
        <w:rPr>
          <w:b/>
          <w:bCs/>
          <w:lang w:val="el" w:eastAsia="el"/>
        </w:rPr>
        <w:t xml:space="preserve">; </w:t>
      </w:r>
      <w:hyperlink r:id="rId354" w:anchor="art_40" w:history="1">
        <w:r>
          <w:rPr>
            <w:rStyle w:val="Hyperlink"/>
            <w:b/>
            <w:bCs/>
            <w:color w:val="0000EE"/>
            <w:u w:color="0000EE"/>
            <w:lang w:val="el" w:eastAsia="el"/>
          </w:rPr>
          <w:t>Προσθήκη 4410/2016, Άρθρο 40</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12" w:history="1">
        <w:r>
          <w:rPr>
            <w:rStyle w:val="Hyperlink"/>
            <w:b/>
            <w:bCs/>
            <w:color w:val="0000EE"/>
            <w:u w:color="0000EE"/>
            <w:lang w:val="el" w:eastAsia="el"/>
          </w:rPr>
          <w:t>Προσθήκη 4474/2017, Άρθρο 12</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6" w:anchor="art_12" w:history="1">
        <w:r>
          <w:rPr>
            <w:rStyle w:val="Hyperlink"/>
            <w:b/>
            <w:bCs/>
            <w:color w:val="0000EE"/>
            <w:u w:color="0000EE"/>
            <w:lang w:val="el" w:eastAsia="el"/>
          </w:rPr>
          <w:t>Προσθήκη 4474/2017, Άρθρο 12</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 w:history="1">
        <w:r>
          <w:rPr>
            <w:rStyle w:val="Hyperlink"/>
            <w:b/>
            <w:bCs/>
            <w:color w:val="0000EE"/>
            <w:u w:color="0000EE"/>
            <w:lang w:val="el" w:eastAsia="el"/>
          </w:rPr>
          <w:t>Προσθήκη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3" w:history="1">
        <w:r>
          <w:rPr>
            <w:rStyle w:val="Hyperlink"/>
            <w:b/>
            <w:bCs/>
            <w:color w:val="0000EE"/>
            <w:u w:color="0000EE"/>
            <w:lang w:val="el" w:eastAsia="el"/>
          </w:rPr>
          <w:t>Τροποποίηση 4337/2015, Άρθρο 3</w:t>
        </w:r>
      </w:hyperlink>
      <w:r>
        <w:rPr>
          <w:b/>
          <w:bCs/>
          <w:lang w:val="el" w:eastAsia="el"/>
        </w:rPr>
        <w:t xml:space="preserve">; </w:t>
      </w:r>
      <w:hyperlink r:id="rId359" w:anchor="art_1" w:history="1">
        <w:r>
          <w:rPr>
            <w:rStyle w:val="Hyperlink"/>
            <w:b/>
            <w:bCs/>
            <w:color w:val="0000EE"/>
            <w:u w:color="0000EE"/>
            <w:lang w:val="el" w:eastAsia="el"/>
          </w:rPr>
          <w:t>Τροποποίηση 4254/2014, Άρθρο 1</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9" w:history="1">
        <w:r>
          <w:rPr>
            <w:rStyle w:val="Hyperlink"/>
            <w:b/>
            <w:bCs/>
            <w:color w:val="0000EE"/>
            <w:u w:color="0000EE"/>
            <w:lang w:val="el" w:eastAsia="el"/>
          </w:rPr>
          <w:t>Προσθήκη 4223/2013, Άρθρο 9</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2" w:anchor="art_13" w:history="1">
        <w:r>
          <w:rPr>
            <w:rStyle w:val="Hyperlink"/>
            <w:b/>
            <w:bCs/>
            <w:color w:val="0000EE"/>
            <w:u w:color="0000EE"/>
            <w:lang w:val="el" w:eastAsia="el"/>
          </w:rPr>
          <w:t>Προσθήκη 4474/2017, Άρθρο 13</w:t>
        </w:r>
      </w:hyperlink>
      <w:r>
        <w:rPr>
          <w:b/>
          <w:bCs/>
          <w:lang w:val="el" w:eastAsia="el"/>
        </w:rPr>
        <w:t xml:space="preserve">; </w:t>
      </w:r>
      <w:hyperlink r:id="rId363" w:anchor="art_5" w:history="1">
        <w:r>
          <w:rPr>
            <w:rStyle w:val="Hyperlink"/>
            <w:b/>
            <w:bCs/>
            <w:color w:val="0000EE"/>
            <w:u w:color="0000EE"/>
            <w:lang w:val="el" w:eastAsia="el"/>
          </w:rPr>
          <w:t>Τροποποίηση 4330/2015, Άρθρο 5</w:t>
        </w:r>
      </w:hyperlink>
      <w:r>
        <w:rPr>
          <w:b/>
          <w:bCs/>
          <w:lang w:val="el" w:eastAsia="el"/>
        </w:rPr>
        <w:t xml:space="preserve">; </w:t>
      </w:r>
      <w:hyperlink r:id="rId364" w:anchor="art_3" w:history="1">
        <w:r>
          <w:rPr>
            <w:rStyle w:val="Hyperlink"/>
            <w:b/>
            <w:bCs/>
            <w:color w:val="0000EE"/>
            <w:u w:color="0000EE"/>
            <w:lang w:val="el" w:eastAsia="el"/>
          </w:rPr>
          <w:t>Προσθήκη 4254/2014, Άρθρο 3</w:t>
        </w:r>
      </w:hyperlink>
      <w:r>
        <w:rPr>
          <w:b/>
          <w:bCs/>
          <w:lang w:val="el" w:eastAsia="el"/>
        </w:rPr>
        <w:t xml:space="preserve">; </w:t>
      </w:r>
      <w:hyperlink r:id="rId365" w:anchor="art_9" w:history="1">
        <w:r>
          <w:rPr>
            <w:rStyle w:val="Hyperlink"/>
            <w:b/>
            <w:bCs/>
            <w:color w:val="0000EE"/>
            <w:u w:color="0000EE"/>
            <w:lang w:val="el" w:eastAsia="el"/>
          </w:rPr>
          <w:t>Προσθήκη 4223/2013, Άρθρο 9</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9" w:history="1">
        <w:r>
          <w:rPr>
            <w:rStyle w:val="Hyperlink"/>
            <w:b/>
            <w:bCs/>
            <w:color w:val="0000EE"/>
            <w:u w:color="0000EE"/>
            <w:lang w:val="el" w:eastAsia="el"/>
          </w:rPr>
          <w:t>Προσθήκη 4223/2013, Άρθρο 9</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145" w:history="1">
        <w:r>
          <w:rPr>
            <w:rStyle w:val="Hyperlink"/>
            <w:b/>
            <w:bCs/>
            <w:color w:val="0000EE"/>
            <w:u w:color="0000EE"/>
            <w:lang w:val="el" w:eastAsia="el"/>
          </w:rPr>
          <w:t>Τροποποίηση 4537/2018, Άρθρο 145</w:t>
        </w:r>
      </w:hyperlink>
      <w:r>
        <w:rPr>
          <w:b/>
          <w:bCs/>
          <w:lang w:val="el" w:eastAsia="el"/>
        </w:rPr>
        <w:t xml:space="preserve">; </w:t>
      </w:r>
      <w:hyperlink r:id="rId368" w:anchor="art_13" w:history="1">
        <w:r>
          <w:rPr>
            <w:rStyle w:val="Hyperlink"/>
            <w:b/>
            <w:bCs/>
            <w:color w:val="0000EE"/>
            <w:u w:color="0000EE"/>
            <w:lang w:val="el" w:eastAsia="el"/>
          </w:rPr>
          <w:t>Προσθήκη 4474/2017, Άρθρο 13</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0" w:anchor="art_37" w:history="1">
        <w:r>
          <w:rPr>
            <w:rStyle w:val="Hyperlink"/>
            <w:b/>
            <w:bCs/>
            <w:color w:val="0000EE"/>
            <w:u w:color="0000EE"/>
            <w:lang w:val="el" w:eastAsia="el"/>
          </w:rPr>
          <w:t>Προσθήκη 4569/2018, Άρθρο 37</w:t>
        </w:r>
      </w:hyperlink>
      <w:r>
        <w:rPr>
          <w:b/>
          <w:bCs/>
          <w:lang w:val="el" w:eastAsia="el"/>
        </w:rPr>
        <w:t xml:space="preserve">; </w:t>
      </w:r>
      <w:hyperlink r:id="rId371" w:anchor="art_13" w:history="1">
        <w:r>
          <w:rPr>
            <w:rStyle w:val="Hyperlink"/>
            <w:b/>
            <w:bCs/>
            <w:color w:val="0000EE"/>
            <w:u w:color="0000EE"/>
            <w:lang w:val="el" w:eastAsia="el"/>
          </w:rPr>
          <w:t>Προσθήκη 4474/2017, Άρθρο 13</w:t>
        </w:r>
      </w:hyperlink>
      <w:r>
        <w:rPr>
          <w:b/>
          <w:bCs/>
          <w:lang w:val="el" w:eastAsia="el"/>
        </w:rPr>
        <w:t xml:space="preserve">; </w:t>
      </w:r>
      <w:hyperlink r:id="rId372" w:anchor="art_3" w:history="1">
        <w:r>
          <w:rPr>
            <w:rStyle w:val="Hyperlink"/>
            <w:b/>
            <w:bCs/>
            <w:color w:val="0000EE"/>
            <w:u w:color="0000EE"/>
            <w:lang w:val="el" w:eastAsia="el"/>
          </w:rPr>
          <w:t>Προσθήκη 4254/2014, Άρθρο 3</w:t>
        </w:r>
      </w:hyperlink>
      <w:r>
        <w:rPr>
          <w:b/>
          <w:bCs/>
          <w:lang w:val="el" w:eastAsia="el"/>
        </w:rPr>
        <w:t xml:space="preserve">; </w:t>
      </w:r>
      <w:hyperlink r:id="rId373" w:anchor="art_9" w:history="1">
        <w:r>
          <w:rPr>
            <w:rStyle w:val="Hyperlink"/>
            <w:b/>
            <w:bCs/>
            <w:color w:val="0000EE"/>
            <w:u w:color="0000EE"/>
            <w:lang w:val="el" w:eastAsia="el"/>
          </w:rPr>
          <w:t>Προσθήκη 4223/2013, Άρθρο 9</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13" w:history="1">
        <w:r>
          <w:rPr>
            <w:rStyle w:val="Hyperlink"/>
            <w:b/>
            <w:bCs/>
            <w:color w:val="0000EE"/>
            <w:u w:color="0000EE"/>
            <w:lang w:val="el" w:eastAsia="el"/>
          </w:rPr>
          <w:t>Προσθήκη 4474/2017, Άρθρο 13</w:t>
        </w:r>
      </w:hyperlink>
      <w:r>
        <w:rPr>
          <w:b/>
          <w:bCs/>
          <w:lang w:val="el" w:eastAsia="el"/>
        </w:rPr>
        <w:t xml:space="preserve">; </w:t>
      </w:r>
      <w:hyperlink r:id="rId375" w:anchor="art_3" w:history="1">
        <w:r>
          <w:rPr>
            <w:rStyle w:val="Hyperlink"/>
            <w:b/>
            <w:bCs/>
            <w:color w:val="0000EE"/>
            <w:u w:color="0000EE"/>
            <w:lang w:val="el" w:eastAsia="el"/>
          </w:rPr>
          <w:t>Τροποποίηση 4254/2014, Άρθρο 3</w:t>
        </w:r>
      </w:hyperlink>
      <w:r>
        <w:rPr>
          <w:b/>
          <w:bCs/>
          <w:lang w:val="el" w:eastAsia="el"/>
        </w:rPr>
        <w:t xml:space="preserve">; </w:t>
      </w:r>
      <w:hyperlink r:id="rId376" w:anchor="art_9" w:history="1">
        <w:r>
          <w:rPr>
            <w:rStyle w:val="Hyperlink"/>
            <w:b/>
            <w:bCs/>
            <w:color w:val="0000EE"/>
            <w:u w:color="0000EE"/>
            <w:lang w:val="el" w:eastAsia="el"/>
          </w:rPr>
          <w:t>Προσθήκη 4223/2013, Άρθρο 9</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14" w:history="1">
        <w:r>
          <w:rPr>
            <w:rStyle w:val="Hyperlink"/>
            <w:b/>
            <w:bCs/>
            <w:color w:val="0000EE"/>
            <w:u w:color="0000EE"/>
            <w:lang w:val="el" w:eastAsia="el"/>
          </w:rPr>
          <w:t>Τροποποίηση 4652/2020, Άρθρο 14</w:t>
        </w:r>
      </w:hyperlink>
      <w:r>
        <w:rPr>
          <w:b/>
          <w:bCs/>
          <w:lang w:val="el" w:eastAsia="el"/>
        </w:rPr>
        <w:t xml:space="preserve">; </w:t>
      </w:r>
      <w:hyperlink r:id="rId378" w:anchor="art_36" w:history="1">
        <w:r>
          <w:rPr>
            <w:rStyle w:val="Hyperlink"/>
            <w:b/>
            <w:bCs/>
            <w:color w:val="0000EE"/>
            <w:u w:color="0000EE"/>
            <w:lang w:val="el" w:eastAsia="el"/>
          </w:rPr>
          <w:t>Τροποποίηση 4646/2019, Άρθρο 36</w:t>
        </w:r>
      </w:hyperlink>
      <w:r>
        <w:rPr>
          <w:b/>
          <w:bCs/>
          <w:lang w:val="el" w:eastAsia="el"/>
        </w:rPr>
        <w:t xml:space="preserve">; </w:t>
      </w:r>
      <w:hyperlink r:id="rId379" w:anchor="art_55" w:history="1">
        <w:r>
          <w:rPr>
            <w:rStyle w:val="Hyperlink"/>
            <w:b/>
            <w:bCs/>
            <w:color w:val="0000EE"/>
            <w:u w:color="0000EE"/>
            <w:lang w:val="el" w:eastAsia="el"/>
          </w:rPr>
          <w:t>Τροποποίηση 4583/2018, Άρθρο 55</w:t>
        </w:r>
      </w:hyperlink>
      <w:r>
        <w:rPr>
          <w:b/>
          <w:bCs/>
          <w:lang w:val="el" w:eastAsia="el"/>
        </w:rPr>
        <w:t xml:space="preserve">; </w:t>
      </w:r>
      <w:hyperlink r:id="rId380" w:anchor="art_5" w:history="1">
        <w:r>
          <w:rPr>
            <w:rStyle w:val="Hyperlink"/>
            <w:b/>
            <w:bCs/>
            <w:color w:val="0000EE"/>
            <w:u w:color="0000EE"/>
            <w:lang w:val="el" w:eastAsia="el"/>
          </w:rPr>
          <w:t>Τροποποίηση 4330/2015, Άρθρο 5</w:t>
        </w:r>
      </w:hyperlink>
      <w:r>
        <w:rPr>
          <w:b/>
          <w:bCs/>
          <w:lang w:val="el" w:eastAsia="el"/>
        </w:rPr>
        <w:t xml:space="preserve">; </w:t>
      </w:r>
      <w:hyperlink r:id="rId381" w:anchor="art_9" w:history="1">
        <w:r>
          <w:rPr>
            <w:rStyle w:val="Hyperlink"/>
            <w:b/>
            <w:bCs/>
            <w:color w:val="0000EE"/>
            <w:u w:color="0000EE"/>
            <w:lang w:val="el" w:eastAsia="el"/>
          </w:rPr>
          <w:t>Προσθήκη 4223/2013, Άρθρο 9</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9" w:history="1">
        <w:r>
          <w:rPr>
            <w:rStyle w:val="Hyperlink"/>
            <w:b/>
            <w:bCs/>
            <w:color w:val="0000EE"/>
            <w:u w:color="0000EE"/>
            <w:lang w:val="el" w:eastAsia="el"/>
          </w:rPr>
          <w:t>Προσθήκη 4223/2013, Άρθρο 9</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52" w:history="1">
        <w:r>
          <w:rPr>
            <w:rStyle w:val="Hyperlink"/>
            <w:b/>
            <w:bCs/>
            <w:color w:val="0000EE"/>
            <w:u w:color="0000EE"/>
            <w:lang w:val="el" w:eastAsia="el"/>
          </w:rPr>
          <w:t>Προσθήκη 4276/2014, Άρθρο 52</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40" w:history="1">
        <w:r>
          <w:rPr>
            <w:rStyle w:val="Hyperlink"/>
            <w:b/>
            <w:bCs/>
            <w:color w:val="0000EE"/>
            <w:u w:color="0000EE"/>
            <w:lang w:val="el" w:eastAsia="el"/>
          </w:rPr>
          <w:t>Τροποποίηση 4410/2016, Άρθρο 40</w:t>
        </w:r>
      </w:hyperlink>
      <w:r>
        <w:rPr>
          <w:b/>
          <w:bCs/>
          <w:lang w:val="el" w:eastAsia="el"/>
        </w:rPr>
        <w:t xml:space="preserve">; </w:t>
      </w:r>
      <w:hyperlink r:id="rId385" w:anchor="art_52" w:history="1">
        <w:r>
          <w:rPr>
            <w:rStyle w:val="Hyperlink"/>
            <w:b/>
            <w:bCs/>
            <w:color w:val="0000EE"/>
            <w:u w:color="0000EE"/>
            <w:lang w:val="el" w:eastAsia="el"/>
          </w:rPr>
          <w:t>Προσθήκη 4276/2014, Άρθρο 52</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5" w:history="1">
        <w:r>
          <w:rPr>
            <w:rStyle w:val="Hyperlink"/>
            <w:b/>
            <w:bCs/>
            <w:color w:val="0000EE"/>
            <w:u w:color="0000EE"/>
            <w:lang w:val="el" w:eastAsia="el"/>
          </w:rPr>
          <w:t>Προσθήκη 4493/2017, Άρθρο 5</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5" w:history="1">
        <w:r>
          <w:rPr>
            <w:rStyle w:val="Hyperlink"/>
            <w:b/>
            <w:bCs/>
            <w:color w:val="0000EE"/>
            <w:u w:color="0000EE"/>
            <w:lang w:val="el" w:eastAsia="el"/>
          </w:rPr>
          <w:t>Προσθήκη 4493/2017, Άρθρο 5</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5" w:history="1">
        <w:r>
          <w:rPr>
            <w:rStyle w:val="Hyperlink"/>
            <w:b/>
            <w:bCs/>
            <w:color w:val="0000EE"/>
            <w:u w:color="0000EE"/>
            <w:lang w:val="el" w:eastAsia="el"/>
          </w:rPr>
          <w:t>Προσθήκη 4493/2017, Άρθρο 5</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5" w:history="1">
        <w:r>
          <w:rPr>
            <w:rStyle w:val="Hyperlink"/>
            <w:b/>
            <w:bCs/>
            <w:color w:val="0000EE"/>
            <w:u w:color="0000EE"/>
            <w:lang w:val="el" w:eastAsia="el"/>
          </w:rPr>
          <w:t>Προσθήκη 4493/2017, Άρθρο 5</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9" w:history="1">
        <w:r>
          <w:rPr>
            <w:rStyle w:val="Hyperlink"/>
            <w:b/>
            <w:bCs/>
            <w:color w:val="0000EE"/>
            <w:u w:color="0000EE"/>
            <w:lang w:val="el" w:eastAsia="el"/>
          </w:rPr>
          <w:t>Προσθήκη 4646/2019, Άρθρο 29</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29" w:history="1">
        <w:r>
          <w:rPr>
            <w:rStyle w:val="Hyperlink"/>
            <w:b/>
            <w:bCs/>
            <w:color w:val="0000EE"/>
            <w:u w:color="0000EE"/>
            <w:lang w:val="el" w:eastAsia="el"/>
          </w:rPr>
          <w:t>Προσθήκη 4646/2019, Άρθρο 29</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29" w:history="1">
        <w:r>
          <w:rPr>
            <w:rStyle w:val="Hyperlink"/>
            <w:b/>
            <w:bCs/>
            <w:color w:val="0000EE"/>
            <w:u w:color="0000EE"/>
            <w:lang w:val="el" w:eastAsia="el"/>
          </w:rPr>
          <w:t>Προσθήκη 4646/2019, Άρθρο 29</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29" w:history="1">
        <w:r>
          <w:rPr>
            <w:rStyle w:val="Hyperlink"/>
            <w:b/>
            <w:bCs/>
            <w:color w:val="0000EE"/>
            <w:u w:color="0000EE"/>
            <w:lang w:val="el" w:eastAsia="el"/>
          </w:rPr>
          <w:t>Προσθήκη 4646/2019, Άρθρο 29</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9" w:history="1">
        <w:r>
          <w:rPr>
            <w:rStyle w:val="Hyperlink"/>
            <w:b/>
            <w:bCs/>
            <w:color w:val="0000EE"/>
            <w:u w:color="0000EE"/>
            <w:lang w:val="el" w:eastAsia="el"/>
          </w:rPr>
          <w:t>Προσθήκη 4646/2019, Άρθρο 29</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5" w:anchor="art_101" w:history="1">
        <w:r>
          <w:rPr>
            <w:rStyle w:val="Hyperlink"/>
            <w:b/>
            <w:bCs/>
            <w:color w:val="0000EE"/>
            <w:u w:color="0000EE"/>
            <w:lang w:val="el" w:eastAsia="el"/>
          </w:rPr>
          <w:t>Προσθήκη 4714/2020, Άρθρο 101</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6" w:anchor="art_101" w:history="1">
        <w:r>
          <w:rPr>
            <w:rStyle w:val="Hyperlink"/>
            <w:b/>
            <w:bCs/>
            <w:color w:val="0000EE"/>
            <w:u w:color="0000EE"/>
            <w:lang w:val="el" w:eastAsia="el"/>
          </w:rPr>
          <w:t>Προσθήκη 4714/2020, Άρθρο 101</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7" w:anchor="art_101" w:history="1">
        <w:r>
          <w:rPr>
            <w:rStyle w:val="Hyperlink"/>
            <w:b/>
            <w:bCs/>
            <w:color w:val="0000EE"/>
            <w:u w:color="0000EE"/>
            <w:lang w:val="el" w:eastAsia="el"/>
          </w:rPr>
          <w:t>Προσθήκη 4714/2020, Άρθρο 101</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8" w:anchor="art_101" w:history="1">
        <w:r>
          <w:rPr>
            <w:rStyle w:val="Hyperlink"/>
            <w:b/>
            <w:bCs/>
            <w:color w:val="0000EE"/>
            <w:u w:color="0000EE"/>
            <w:lang w:val="el" w:eastAsia="el"/>
          </w:rPr>
          <w:t>Προσθήκη 4714/2020, Άρθρο 101</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101" w:history="1">
        <w:r>
          <w:rPr>
            <w:rStyle w:val="Hyperlink"/>
            <w:b/>
            <w:bCs/>
            <w:color w:val="0000EE"/>
            <w:u w:color="0000EE"/>
            <w:lang w:val="el" w:eastAsia="el"/>
          </w:rPr>
          <w:t>Προσθήκη 4714/2020, Άρθρο 101</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101" w:history="1">
        <w:r>
          <w:rPr>
            <w:rStyle w:val="Hyperlink"/>
            <w:b/>
            <w:bCs/>
            <w:color w:val="0000EE"/>
            <w:u w:color="0000EE"/>
            <w:lang w:val="el" w:eastAsia="el"/>
          </w:rPr>
          <w:t>Προσθήκη 4714/2020, Άρθρο 101</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101" w:history="1">
        <w:r>
          <w:rPr>
            <w:rStyle w:val="Hyperlink"/>
            <w:b/>
            <w:bCs/>
            <w:color w:val="0000EE"/>
            <w:u w:color="0000EE"/>
            <w:lang w:val="el" w:eastAsia="el"/>
          </w:rPr>
          <w:t>Προσθήκη 4714/2020, Άρθρο 101</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89" w:history="1">
        <w:r>
          <w:rPr>
            <w:rStyle w:val="Hyperlink"/>
            <w:b/>
            <w:bCs/>
            <w:color w:val="0000EE"/>
            <w:u w:color="0000EE"/>
            <w:lang w:val="el" w:eastAsia="el"/>
          </w:rPr>
          <w:t>Προσθήκη 4764/2020, Άρθρο 189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89" w:history="1">
        <w:r>
          <w:rPr>
            <w:rStyle w:val="Hyperlink"/>
            <w:b/>
            <w:bCs/>
            <w:color w:val="0000EE"/>
            <w:u w:color="0000EE"/>
            <w:lang w:val="el" w:eastAsia="el"/>
          </w:rPr>
          <w:t>Προσθήκη 4764/2020, Άρθρο 189</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89" w:history="1">
        <w:r>
          <w:rPr>
            <w:rStyle w:val="Hyperlink"/>
            <w:b/>
            <w:bCs/>
            <w:color w:val="0000EE"/>
            <w:u w:color="0000EE"/>
            <w:lang w:val="el" w:eastAsia="el"/>
          </w:rPr>
          <w:t>Προσθήκη 4764/2020, Άρθρο 189</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89" w:history="1">
        <w:r>
          <w:rPr>
            <w:rStyle w:val="Hyperlink"/>
            <w:b/>
            <w:bCs/>
            <w:color w:val="0000EE"/>
            <w:u w:color="0000EE"/>
            <w:lang w:val="el" w:eastAsia="el"/>
          </w:rPr>
          <w:t>Προσθήκη 4764/2020, Άρθρο 189</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89" w:history="1">
        <w:r>
          <w:rPr>
            <w:rStyle w:val="Hyperlink"/>
            <w:b/>
            <w:bCs/>
            <w:color w:val="0000EE"/>
            <w:u w:color="0000EE"/>
            <w:lang w:val="el" w:eastAsia="el"/>
          </w:rPr>
          <w:t>Προσθήκη 4764/2020, Άρθρο 189</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89" w:history="1">
        <w:r>
          <w:rPr>
            <w:rStyle w:val="Hyperlink"/>
            <w:b/>
            <w:bCs/>
            <w:color w:val="0000EE"/>
            <w:u w:color="0000EE"/>
            <w:lang w:val="el" w:eastAsia="el"/>
          </w:rPr>
          <w:t>Προσθήκη 4764/2020, Άρθρο 189</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89" w:history="1">
        <w:r>
          <w:rPr>
            <w:rStyle w:val="Hyperlink"/>
            <w:b/>
            <w:bCs/>
            <w:color w:val="0000EE"/>
            <w:u w:color="0000EE"/>
            <w:lang w:val="el" w:eastAsia="el"/>
          </w:rPr>
          <w:t>Προσθήκη 4764/2020, Άρθρο 189</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3" w:history="1">
        <w:r>
          <w:rPr>
            <w:rStyle w:val="Hyperlink"/>
            <w:b/>
            <w:bCs/>
            <w:color w:val="0000EE"/>
            <w:u w:color="0000EE"/>
            <w:lang w:val="el" w:eastAsia="el"/>
          </w:rPr>
          <w:t>Αφαίρεση 4337/2015, Άρθρο 3</w:t>
        </w:r>
      </w:hyperlink>
      <w:r>
        <w:rPr>
          <w:b/>
          <w:bCs/>
          <w:lang w:val="el" w:eastAsia="el"/>
        </w:rPr>
        <w:t xml:space="preserve">; </w:t>
      </w:r>
      <w:hyperlink r:id="rId410" w:anchor="art_48" w:history="1">
        <w:r>
          <w:rPr>
            <w:rStyle w:val="Hyperlink"/>
            <w:b/>
            <w:bCs/>
            <w:color w:val="0000EE"/>
            <w:u w:color="0000EE"/>
            <w:lang w:val="el" w:eastAsia="el"/>
          </w:rPr>
          <w:t>Προσθήκη 4223/2013, Άρθρο 48</w:t>
        </w:r>
      </w:hyperlink>
      <w:r>
        <w:rPr>
          <w:b/>
          <w:bCs/>
          <w:lang w:val="el" w:eastAsia="el"/>
        </w:rPr>
        <w:t xml:space="preserve">; </w:t>
      </w:r>
      <w:hyperlink r:id="rId411" w:anchor="art_48" w:history="1">
        <w:r>
          <w:rPr>
            <w:rStyle w:val="Hyperlink"/>
            <w:b/>
            <w:bCs/>
            <w:color w:val="0000EE"/>
            <w:u w:color="0000EE"/>
            <w:lang w:val="el" w:eastAsia="el"/>
          </w:rPr>
          <w:t>Προσθήκη 4223/2013, Άρθρο 48</w:t>
        </w:r>
      </w:hyperlink>
      <w:r>
        <w:rPr>
          <w:b/>
          <w:bCs/>
          <w:lang w:val="el" w:eastAsia="el"/>
        </w:rPr>
        <w:t xml:space="preserve">; </w:t>
      </w:r>
      <w:hyperlink r:id="rId412" w:anchor="art_48" w:history="1">
        <w:r>
          <w:rPr>
            <w:rStyle w:val="Hyperlink"/>
            <w:b/>
            <w:bCs/>
            <w:color w:val="0000EE"/>
            <w:u w:color="0000EE"/>
            <w:lang w:val="el" w:eastAsia="el"/>
          </w:rPr>
          <w:t>Προσθήκη 4223/2013, Άρθρο 48</w:t>
        </w:r>
      </w:hyperlink>
      <w:r>
        <w:rPr>
          <w:b/>
          <w:bCs/>
          <w:lang w:val="el" w:eastAsia="el"/>
        </w:rPr>
        <w:t xml:space="preserve">; </w:t>
      </w:r>
      <w:hyperlink r:id="rId413" w:anchor="art_48" w:history="1">
        <w:r>
          <w:rPr>
            <w:rStyle w:val="Hyperlink"/>
            <w:b/>
            <w:bCs/>
            <w:color w:val="0000EE"/>
            <w:u w:color="0000EE"/>
            <w:lang w:val="el" w:eastAsia="el"/>
          </w:rPr>
          <w:t>Προσθήκη 4223/2013, Άρθρο 48</w:t>
        </w:r>
      </w:hyperlink>
      <w:r>
        <w:rPr>
          <w:b/>
          <w:bCs/>
          <w:lang w:val="el" w:eastAsia="el"/>
        </w:rPr>
        <w:t xml:space="preserve">; </w:t>
      </w:r>
      <w:hyperlink r:id="rId414" w:anchor="art_48" w:history="1">
        <w:r>
          <w:rPr>
            <w:rStyle w:val="Hyperlink"/>
            <w:b/>
            <w:bCs/>
            <w:color w:val="0000EE"/>
            <w:u w:color="0000EE"/>
            <w:lang w:val="el" w:eastAsia="el"/>
          </w:rPr>
          <w:t>Προσθήκη 4223/2013, Άρθρο 48</w:t>
        </w:r>
      </w:hyperlink>
      <w:r>
        <w:rPr>
          <w:b/>
          <w:bCs/>
          <w:lang w:val="el" w:eastAsia="el"/>
        </w:rPr>
        <w:t xml:space="preserve">; </w:t>
      </w:r>
      <w:hyperlink r:id="rId415" w:anchor="art_48" w:history="1">
        <w:r>
          <w:rPr>
            <w:rStyle w:val="Hyperlink"/>
            <w:b/>
            <w:bCs/>
            <w:color w:val="0000EE"/>
            <w:u w:color="0000EE"/>
            <w:lang w:val="el" w:eastAsia="el"/>
          </w:rPr>
          <w:t>Προσθήκη 4223/2013, Άρθρο 48</w:t>
        </w:r>
      </w:hyperlink>
      <w:r>
        <w:rPr>
          <w:b/>
          <w:bCs/>
          <w:lang w:val="el" w:eastAsia="el"/>
        </w:rPr>
        <w:t xml:space="preserve">; </w:t>
      </w:r>
      <w:hyperlink r:id="rId416" w:anchor="art_48" w:history="1">
        <w:r>
          <w:rPr>
            <w:rStyle w:val="Hyperlink"/>
            <w:b/>
            <w:bCs/>
            <w:color w:val="0000EE"/>
            <w:u w:color="0000EE"/>
            <w:lang w:val="el" w:eastAsia="el"/>
          </w:rPr>
          <w:t>Προσθήκη 4223/2013, Άρθρο 48</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3" w:history="1">
        <w:r>
          <w:rPr>
            <w:rStyle w:val="Hyperlink"/>
            <w:b/>
            <w:bCs/>
            <w:color w:val="0000EE"/>
            <w:u w:color="0000EE"/>
            <w:lang w:val="el" w:eastAsia="el"/>
          </w:rPr>
          <w:t>Αφαίρεση 4337/2015, Άρθρο 3</w:t>
        </w:r>
      </w:hyperlink>
      <w:r>
        <w:rPr>
          <w:b/>
          <w:bCs/>
          <w:lang w:val="el" w:eastAsia="el"/>
        </w:rPr>
        <w:t xml:space="preserve">; </w:t>
      </w:r>
      <w:hyperlink r:id="rId418" w:anchor="art_48" w:history="1">
        <w:r>
          <w:rPr>
            <w:rStyle w:val="Hyperlink"/>
            <w:b/>
            <w:bCs/>
            <w:color w:val="0000EE"/>
            <w:u w:color="0000EE"/>
            <w:lang w:val="el" w:eastAsia="el"/>
          </w:rPr>
          <w:t>Προσθήκη 4223/2013, Άρθρο 48</w:t>
        </w:r>
      </w:hyperlink>
      <w:r>
        <w:rPr>
          <w:b/>
          <w:bCs/>
          <w:lang w:val="el" w:eastAsia="el"/>
        </w:rPr>
        <w:t xml:space="preserve">; </w:t>
      </w:r>
      <w:hyperlink r:id="rId419" w:anchor="art_48" w:history="1">
        <w:r>
          <w:rPr>
            <w:rStyle w:val="Hyperlink"/>
            <w:b/>
            <w:bCs/>
            <w:color w:val="0000EE"/>
            <w:u w:color="0000EE"/>
            <w:lang w:val="el" w:eastAsia="el"/>
          </w:rPr>
          <w:t>Προσθήκη 4223/2013, Άρθρο 48</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92" w:history="1">
        <w:r>
          <w:rPr>
            <w:rStyle w:val="Hyperlink"/>
            <w:b/>
            <w:bCs/>
            <w:color w:val="0000EE"/>
            <w:u w:color="0000EE"/>
            <w:lang w:val="el" w:eastAsia="el"/>
          </w:rPr>
          <w:t>Αφαίρεση 4745/2020, Άρθρο 92</w:t>
        </w:r>
      </w:hyperlink>
      <w:r>
        <w:rPr>
          <w:b/>
          <w:bCs/>
          <w:lang w:val="el" w:eastAsia="el"/>
        </w:rPr>
        <w:t xml:space="preserve">; </w:t>
      </w:r>
      <w:hyperlink r:id="rId421" w:anchor="art_48" w:history="1">
        <w:r>
          <w:rPr>
            <w:rStyle w:val="Hyperlink"/>
            <w:b/>
            <w:bCs/>
            <w:color w:val="0000EE"/>
            <w:u w:color="0000EE"/>
            <w:lang w:val="el" w:eastAsia="el"/>
          </w:rPr>
          <w:t>Προσθήκη 4223/2013, Άρθρο 48</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48" w:history="1">
        <w:r>
          <w:rPr>
            <w:rStyle w:val="Hyperlink"/>
            <w:b/>
            <w:bCs/>
            <w:color w:val="0000EE"/>
            <w:u w:color="0000EE"/>
            <w:lang w:val="el" w:eastAsia="el"/>
          </w:rPr>
          <w:t>Προσθήκη 4223/2013, Άρθρο 48</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4" w:anchor="art_3" w:history="1">
        <w:r>
          <w:rPr>
            <w:rStyle w:val="Hyperlink"/>
            <w:b/>
            <w:bCs/>
            <w:color w:val="0000EE"/>
            <w:u w:color="0000EE"/>
            <w:lang w:val="el" w:eastAsia="el"/>
          </w:rPr>
          <w:t>Προσθήκη 4337/2015, Άρθρο 3</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26"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427" w:anchor="art_35" w:history="1">
        <w:r>
          <w:rPr>
            <w:rStyle w:val="Hyperlink"/>
            <w:b/>
            <w:bCs/>
            <w:color w:val="0000EE"/>
            <w:u w:color="0000EE"/>
            <w:lang w:val="el" w:eastAsia="el"/>
          </w:rPr>
          <w:t>Τροποποίηση 4646/2019, Άρθρο 35</w:t>
        </w:r>
      </w:hyperlink>
      <w:r>
        <w:rPr>
          <w:b/>
          <w:bCs/>
          <w:lang w:val="el" w:eastAsia="el"/>
        </w:rPr>
        <w:t xml:space="preserve">; </w:t>
      </w:r>
      <w:hyperlink r:id="rId428" w:anchor="art_3" w:history="1">
        <w:r>
          <w:rPr>
            <w:rStyle w:val="Hyperlink"/>
            <w:b/>
            <w:bCs/>
            <w:color w:val="0000EE"/>
            <w:u w:color="0000EE"/>
            <w:lang w:val="el" w:eastAsia="el"/>
          </w:rPr>
          <w:t>Προσθήκη 4337/2015, Άρθρο 3</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63" w:history="1">
        <w:r>
          <w:rPr>
            <w:rStyle w:val="Hyperlink"/>
            <w:b/>
            <w:bCs/>
            <w:color w:val="0000EE"/>
            <w:u w:color="0000EE"/>
            <w:lang w:val="el" w:eastAsia="el"/>
          </w:rPr>
          <w:t>Τροποποίηση 4764/2020, Άρθρο 163</w:t>
        </w:r>
      </w:hyperlink>
      <w:r>
        <w:rPr>
          <w:b/>
          <w:bCs/>
          <w:lang w:val="el" w:eastAsia="el"/>
        </w:rPr>
        <w:t xml:space="preserve">; </w:t>
      </w:r>
      <w:hyperlink r:id="rId430" w:anchor="art_3" w:history="1">
        <w:r>
          <w:rPr>
            <w:rStyle w:val="Hyperlink"/>
            <w:b/>
            <w:bCs/>
            <w:color w:val="0000EE"/>
            <w:u w:color="0000EE"/>
            <w:lang w:val="el" w:eastAsia="el"/>
          </w:rPr>
          <w:t>Προσθήκη 4337/2015, Άρθρο 3</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63" w:history="1">
        <w:r>
          <w:rPr>
            <w:rStyle w:val="Hyperlink"/>
            <w:b/>
            <w:bCs/>
            <w:color w:val="0000EE"/>
            <w:u w:color="0000EE"/>
            <w:lang w:val="el" w:eastAsia="el"/>
          </w:rPr>
          <w:t>Αφαίρεση 4764/2020, Άρθρο 163</w:t>
        </w:r>
      </w:hyperlink>
      <w:r>
        <w:rPr>
          <w:b/>
          <w:bCs/>
          <w:lang w:val="el" w:eastAsia="el"/>
        </w:rPr>
        <w:t xml:space="preserve">; </w:t>
      </w:r>
      <w:hyperlink r:id="rId432" w:anchor="art_3" w:history="1">
        <w:r>
          <w:rPr>
            <w:rStyle w:val="Hyperlink"/>
            <w:b/>
            <w:bCs/>
            <w:color w:val="0000EE"/>
            <w:u w:color="0000EE"/>
            <w:lang w:val="el" w:eastAsia="el"/>
          </w:rPr>
          <w:t>Προσθήκη 4337/2015, Άρθρο 3</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48" w:history="1">
        <w:r>
          <w:rPr>
            <w:rStyle w:val="Hyperlink"/>
            <w:b/>
            <w:bCs/>
            <w:color w:val="0000EE"/>
            <w:u w:color="0000EE"/>
            <w:lang w:val="el" w:eastAsia="el"/>
          </w:rPr>
          <w:t>Τροποποίηση 4223/2013, Άρθρο 48</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3" w:history="1">
        <w:r>
          <w:rPr>
            <w:rStyle w:val="Hyperlink"/>
            <w:b/>
            <w:bCs/>
            <w:color w:val="0000EE"/>
            <w:u w:color="0000EE"/>
            <w:lang w:val="el" w:eastAsia="el"/>
          </w:rPr>
          <w:t>Τροποποίηση 4337/2015, Άρθρο 3</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3" w:history="1">
        <w:r>
          <w:rPr>
            <w:rStyle w:val="Hyperlink"/>
            <w:b/>
            <w:bCs/>
            <w:color w:val="0000EE"/>
            <w:u w:color="0000EE"/>
            <w:lang w:val="el" w:eastAsia="el"/>
          </w:rPr>
          <w:t>Τροποποίηση 4337/2015, Άρθρο 3</w:t>
        </w:r>
      </w:hyperlink>
      <w:r>
        <w:rPr>
          <w:b/>
          <w:bCs/>
          <w:lang w:val="el" w:eastAsia="el"/>
        </w:rPr>
        <w:t xml:space="preserve">; </w:t>
      </w:r>
      <w:hyperlink r:id="rId436" w:anchor="art_1" w:history="1">
        <w:r>
          <w:rPr>
            <w:rStyle w:val="Hyperlink"/>
            <w:b/>
            <w:bCs/>
            <w:color w:val="0000EE"/>
            <w:u w:color="0000EE"/>
            <w:lang w:val="el" w:eastAsia="el"/>
          </w:rPr>
          <w:t>Τροποποίηση 4254/2014, Άρθρο 1</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3" w:history="1">
        <w:r>
          <w:rPr>
            <w:rStyle w:val="Hyperlink"/>
            <w:b/>
            <w:bCs/>
            <w:color w:val="0000EE"/>
            <w:u w:color="0000EE"/>
            <w:lang w:val="el" w:eastAsia="el"/>
          </w:rPr>
          <w:t>Τροποποίηση 4337/2015, Άρθρο 3</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3" w:history="1">
        <w:r>
          <w:rPr>
            <w:rStyle w:val="Hyperlink"/>
            <w:b/>
            <w:bCs/>
            <w:color w:val="0000EE"/>
            <w:u w:color="0000EE"/>
            <w:lang w:val="el" w:eastAsia="el"/>
          </w:rPr>
          <w:t>Τροποποίηση 4337/2015, Άρθρο 3</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 w:history="1">
        <w:r>
          <w:rPr>
            <w:rStyle w:val="Hyperlink"/>
            <w:b/>
            <w:bCs/>
            <w:color w:val="0000EE"/>
            <w:u w:color="0000EE"/>
            <w:lang w:val="el" w:eastAsia="el"/>
          </w:rPr>
          <w:t>Προσθήκη 4337/2015, Άρθρο 3</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55" w:history="1">
        <w:r>
          <w:rPr>
            <w:rStyle w:val="Hyperlink"/>
            <w:b/>
            <w:bCs/>
            <w:color w:val="0000EE"/>
            <w:u w:color="0000EE"/>
            <w:lang w:val="el" w:eastAsia="el"/>
          </w:rPr>
          <w:t>Προσθήκη 4714/2020, Άρθρο 55</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55" w:history="1">
        <w:r>
          <w:rPr>
            <w:rStyle w:val="Hyperlink"/>
            <w:b/>
            <w:bCs/>
            <w:color w:val="0000EE"/>
            <w:u w:color="0000EE"/>
            <w:lang w:val="el" w:eastAsia="el"/>
          </w:rPr>
          <w:t>Προσθήκη 4714/2020, Άρθρο 55</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55" w:history="1">
        <w:r>
          <w:rPr>
            <w:rStyle w:val="Hyperlink"/>
            <w:b/>
            <w:bCs/>
            <w:color w:val="0000EE"/>
            <w:u w:color="0000EE"/>
            <w:lang w:val="el" w:eastAsia="el"/>
          </w:rPr>
          <w:t>Προσθήκη 4714/2020, Άρθρο 55</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55" w:history="1">
        <w:r>
          <w:rPr>
            <w:rStyle w:val="Hyperlink"/>
            <w:b/>
            <w:bCs/>
            <w:color w:val="0000EE"/>
            <w:u w:color="0000EE"/>
            <w:lang w:val="el" w:eastAsia="el"/>
          </w:rPr>
          <w:t>Προσθήκη 4714/2020, Άρθρο 55</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55" w:history="1">
        <w:r>
          <w:rPr>
            <w:rStyle w:val="Hyperlink"/>
            <w:b/>
            <w:bCs/>
            <w:color w:val="0000EE"/>
            <w:u w:color="0000EE"/>
            <w:lang w:val="el" w:eastAsia="el"/>
          </w:rPr>
          <w:t>Προσθήκη 4714/2020, Άρθρο 55</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55" w:history="1">
        <w:r>
          <w:rPr>
            <w:rStyle w:val="Hyperlink"/>
            <w:b/>
            <w:bCs/>
            <w:color w:val="0000EE"/>
            <w:u w:color="0000EE"/>
            <w:lang w:val="el" w:eastAsia="el"/>
          </w:rPr>
          <w:t>Προσθήκη 4714/2020, Άρθρο 55</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55" w:history="1">
        <w:r>
          <w:rPr>
            <w:rStyle w:val="Hyperlink"/>
            <w:b/>
            <w:bCs/>
            <w:color w:val="0000EE"/>
            <w:u w:color="0000EE"/>
            <w:lang w:val="el" w:eastAsia="el"/>
          </w:rPr>
          <w:t>Προσθήκη 4714/2020, Άρθρο 55</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9" w:history="1">
        <w:r>
          <w:rPr>
            <w:rStyle w:val="Hyperlink"/>
            <w:b/>
            <w:bCs/>
            <w:color w:val="0000EE"/>
            <w:u w:color="0000EE"/>
            <w:lang w:val="el" w:eastAsia="el"/>
          </w:rPr>
          <w:t>Αφαίρεση 4321/2015, Άρθρο 19</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9" w:history="1">
        <w:r>
          <w:rPr>
            <w:rStyle w:val="Hyperlink"/>
            <w:b/>
            <w:bCs/>
            <w:color w:val="0000EE"/>
            <w:u w:color="0000EE"/>
            <w:lang w:val="el" w:eastAsia="el"/>
          </w:rPr>
          <w:t>Αφαίρεση 4321/2015, Άρθρο 19</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 w:history="1">
        <w:r>
          <w:rPr>
            <w:rStyle w:val="Hyperlink"/>
            <w:b/>
            <w:bCs/>
            <w:color w:val="0000EE"/>
            <w:u w:color="0000EE"/>
            <w:lang w:val="el" w:eastAsia="el"/>
          </w:rPr>
          <w:t>Τροποποίηση 4337/2015, Άρθρο 3</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3" w:history="1">
        <w:r>
          <w:rPr>
            <w:rStyle w:val="Hyperlink"/>
            <w:b/>
            <w:bCs/>
            <w:color w:val="0000EE"/>
            <w:u w:color="0000EE"/>
            <w:lang w:val="el" w:eastAsia="el"/>
          </w:rPr>
          <w:t>Τροποποίηση 4337/2015, Άρθρο 3</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48" w:history="1">
        <w:r>
          <w:rPr>
            <w:rStyle w:val="Hyperlink"/>
            <w:b/>
            <w:bCs/>
            <w:color w:val="0000EE"/>
            <w:u w:color="0000EE"/>
            <w:lang w:val="el" w:eastAsia="el"/>
          </w:rPr>
          <w:t>Τροποποίηση 4223/2013, Άρθρο 48</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 w:history="1">
        <w:r>
          <w:rPr>
            <w:rStyle w:val="Hyperlink"/>
            <w:b/>
            <w:bCs/>
            <w:color w:val="0000EE"/>
            <w:u w:color="0000EE"/>
            <w:lang w:val="el" w:eastAsia="el"/>
          </w:rPr>
          <w:t>Προσθήκη 4337/2015, Άρθρο 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 w:history="1">
        <w:r>
          <w:rPr>
            <w:rStyle w:val="Hyperlink"/>
            <w:b/>
            <w:bCs/>
            <w:color w:val="0000EE"/>
            <w:u w:color="0000EE"/>
            <w:lang w:val="el" w:eastAsia="el"/>
          </w:rPr>
          <w:t>Προσθήκη 4337/2015, Άρθρο 3</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51" w:history="1">
        <w:r>
          <w:rPr>
            <w:rStyle w:val="Hyperlink"/>
            <w:b/>
            <w:bCs/>
            <w:color w:val="0000EE"/>
            <w:u w:color="0000EE"/>
            <w:lang w:val="el" w:eastAsia="el"/>
          </w:rPr>
          <w:t>Τροποποίηση 4410/2016, Άρθρο 51</w:t>
        </w:r>
      </w:hyperlink>
      <w:r>
        <w:rPr>
          <w:b/>
          <w:bCs/>
          <w:lang w:val="el" w:eastAsia="el"/>
        </w:rPr>
        <w:t xml:space="preserve">; </w:t>
      </w:r>
      <w:hyperlink r:id="rId455" w:anchor="art_3" w:history="1">
        <w:r>
          <w:rPr>
            <w:rStyle w:val="Hyperlink"/>
            <w:b/>
            <w:bCs/>
            <w:color w:val="0000EE"/>
            <w:u w:color="0000EE"/>
            <w:lang w:val="el" w:eastAsia="el"/>
          </w:rPr>
          <w:t>Προσθήκη 4337/2015, Άρθρο 3</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3" w:history="1">
        <w:r>
          <w:rPr>
            <w:rStyle w:val="Hyperlink"/>
            <w:b/>
            <w:bCs/>
            <w:color w:val="0000EE"/>
            <w:u w:color="0000EE"/>
            <w:lang w:val="el" w:eastAsia="el"/>
          </w:rPr>
          <w:t>Προσθήκη 4337/2015, Άρθρο 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3" w:history="1">
        <w:r>
          <w:rPr>
            <w:rStyle w:val="Hyperlink"/>
            <w:b/>
            <w:bCs/>
            <w:color w:val="0000EE"/>
            <w:u w:color="0000EE"/>
            <w:lang w:val="el" w:eastAsia="el"/>
          </w:rPr>
          <w:t>Προσθήκη 4337/2015, Άρθρο 3</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 w:history="1">
        <w:r>
          <w:rPr>
            <w:rStyle w:val="Hyperlink"/>
            <w:b/>
            <w:bCs/>
            <w:color w:val="0000EE"/>
            <w:u w:color="0000EE"/>
            <w:lang w:val="el" w:eastAsia="el"/>
          </w:rPr>
          <w:t>Προσθήκη 4337/2015, Άρθρο 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51" w:history="1">
        <w:r>
          <w:rPr>
            <w:rStyle w:val="Hyperlink"/>
            <w:b/>
            <w:bCs/>
            <w:color w:val="0000EE"/>
            <w:u w:color="0000EE"/>
            <w:lang w:val="el" w:eastAsia="el"/>
          </w:rPr>
          <w:t>Τροποποίηση 4410/2016, Άρθρο 51</w:t>
        </w:r>
      </w:hyperlink>
      <w:r>
        <w:rPr>
          <w:b/>
          <w:bCs/>
          <w:lang w:val="el" w:eastAsia="el"/>
        </w:rPr>
        <w:t>; Προσθήκη PNP 24.12.2015/2015, Άρθρο 21</w:t>
      </w:r>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3" w:history="1">
        <w:r>
          <w:rPr>
            <w:rStyle w:val="Hyperlink"/>
            <w:b/>
            <w:bCs/>
            <w:color w:val="0000EE"/>
            <w:u w:color="0000EE"/>
            <w:lang w:val="el" w:eastAsia="el"/>
          </w:rPr>
          <w:t>Τροποποίηση 4337/2015, Άρθρο 3</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3" w:history="1">
        <w:r>
          <w:rPr>
            <w:rStyle w:val="Hyperlink"/>
            <w:b/>
            <w:bCs/>
            <w:color w:val="0000EE"/>
            <w:u w:color="0000EE"/>
            <w:lang w:val="el" w:eastAsia="el"/>
          </w:rPr>
          <w:t>Τροποποίηση 4337/2015, Άρθρο 3</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3" w:history="1">
        <w:r>
          <w:rPr>
            <w:rStyle w:val="Hyperlink"/>
            <w:b/>
            <w:bCs/>
            <w:color w:val="0000EE"/>
            <w:u w:color="0000EE"/>
            <w:lang w:val="el" w:eastAsia="el"/>
          </w:rPr>
          <w:t>Τροποποίηση 4337/2015, Άρθρο 3</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3" w:history="1">
        <w:r>
          <w:rPr>
            <w:rStyle w:val="Hyperlink"/>
            <w:b/>
            <w:bCs/>
            <w:color w:val="0000EE"/>
            <w:u w:color="0000EE"/>
            <w:lang w:val="el" w:eastAsia="el"/>
          </w:rPr>
          <w:t>Αφαίρεση 4337/2015, Άρθρο 3</w:t>
        </w:r>
      </w:hyperlink>
      <w:r>
        <w:rPr>
          <w:b/>
          <w:bCs/>
          <w:lang w:val="el" w:eastAsia="el"/>
        </w:rPr>
        <w:t xml:space="preserve">; </w:t>
      </w:r>
      <w:hyperlink r:id="rId464" w:anchor="art_1" w:history="1">
        <w:r>
          <w:rPr>
            <w:rStyle w:val="Hyperlink"/>
            <w:b/>
            <w:bCs/>
            <w:color w:val="0000EE"/>
            <w:u w:color="0000EE"/>
            <w:lang w:val="el" w:eastAsia="el"/>
          </w:rPr>
          <w:t>Τροποποίηση 4254/2014, Άρθρο 1</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 w:history="1">
        <w:r>
          <w:rPr>
            <w:rStyle w:val="Hyperlink"/>
            <w:b/>
            <w:bCs/>
            <w:color w:val="0000EE"/>
            <w:u w:color="0000EE"/>
            <w:lang w:val="el" w:eastAsia="el"/>
          </w:rPr>
          <w:t>Τροποποίηση 4254/2014, Άρθρο 1</w:t>
        </w:r>
      </w:hyperlink>
      <w:r>
        <w:rPr>
          <w:b/>
          <w:bCs/>
          <w:lang w:val="el" w:eastAsia="el"/>
        </w:rPr>
        <w:t xml:space="preserve">; </w:t>
      </w:r>
      <w:hyperlink r:id="rId466" w:anchor="art_48" w:history="1">
        <w:r>
          <w:rPr>
            <w:rStyle w:val="Hyperlink"/>
            <w:b/>
            <w:bCs/>
            <w:color w:val="0000EE"/>
            <w:u w:color="0000EE"/>
            <w:lang w:val="el" w:eastAsia="el"/>
          </w:rPr>
          <w:t>Τροποποίηση 4223/2013, Άρθρο 48</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8" w:history="1">
        <w:r>
          <w:rPr>
            <w:rStyle w:val="Hyperlink"/>
            <w:b/>
            <w:bCs/>
            <w:color w:val="0000EE"/>
            <w:u w:color="0000EE"/>
            <w:lang w:val="el" w:eastAsia="el"/>
          </w:rPr>
          <w:t>Τροποποίηση 4223/2013, Άρθρο 48</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48" w:history="1">
        <w:r>
          <w:rPr>
            <w:rStyle w:val="Hyperlink"/>
            <w:b/>
            <w:bCs/>
            <w:color w:val="0000EE"/>
            <w:u w:color="0000EE"/>
            <w:lang w:val="el" w:eastAsia="el"/>
          </w:rPr>
          <w:t>Τροποποίηση 4223/2013, Άρθρο 48</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0" w:anchor="art_48" w:history="1">
        <w:r>
          <w:rPr>
            <w:rStyle w:val="Hyperlink"/>
            <w:b/>
            <w:bCs/>
            <w:color w:val="0000EE"/>
            <w:u w:color="0000EE"/>
            <w:lang w:val="el" w:eastAsia="el"/>
          </w:rPr>
          <w:t>Τροποποίηση 4223/2013, Άρθρο 48</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48" w:history="1">
        <w:r>
          <w:rPr>
            <w:rStyle w:val="Hyperlink"/>
            <w:b/>
            <w:bCs/>
            <w:color w:val="0000EE"/>
            <w:u w:color="0000EE"/>
            <w:lang w:val="el" w:eastAsia="el"/>
          </w:rPr>
          <w:t>Τροποποίηση 4223/2013, Άρθρο 48</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 w:history="1">
        <w:r>
          <w:rPr>
            <w:rStyle w:val="Hyperlink"/>
            <w:b/>
            <w:bCs/>
            <w:color w:val="0000EE"/>
            <w:u w:color="0000EE"/>
            <w:lang w:val="el" w:eastAsia="el"/>
          </w:rPr>
          <w:t>Προσθήκη 4254/2014, Άρθρο 1</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101" w:history="1">
        <w:r>
          <w:rPr>
            <w:rStyle w:val="Hyperlink"/>
            <w:b/>
            <w:bCs/>
            <w:color w:val="0000EE"/>
            <w:u w:color="0000EE"/>
            <w:lang w:val="el" w:eastAsia="el"/>
          </w:rPr>
          <w:t>Προσθήκη 4714/2020, Άρθρο 101</w:t>
        </w:r>
      </w:hyperlink>
      <w:r>
        <w:rPr>
          <w:b/>
          <w:bCs/>
          <w:lang w:val="el" w:eastAsia="el"/>
        </w:rPr>
        <w:t xml:space="preserve">; </w:t>
      </w:r>
      <w:hyperlink r:id="rId474" w:anchor="art_3" w:history="1">
        <w:r>
          <w:rPr>
            <w:rStyle w:val="Hyperlink"/>
            <w:b/>
            <w:bCs/>
            <w:color w:val="0000EE"/>
            <w:u w:color="0000EE"/>
            <w:lang w:val="el" w:eastAsia="el"/>
          </w:rPr>
          <w:t>Προσθήκη 4337/2015, Άρθρο 3</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3" w:history="1">
        <w:r>
          <w:rPr>
            <w:rStyle w:val="Hyperlink"/>
            <w:b/>
            <w:bCs/>
            <w:color w:val="0000EE"/>
            <w:u w:color="0000EE"/>
            <w:lang w:val="el" w:eastAsia="el"/>
          </w:rPr>
          <w:t>Προσθήκη 4337/2015, Άρθρο 3</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59" w:history="1">
        <w:r>
          <w:rPr>
            <w:rStyle w:val="Hyperlink"/>
            <w:b/>
            <w:bCs/>
            <w:color w:val="0000EE"/>
            <w:u w:color="0000EE"/>
            <w:lang w:val="el" w:eastAsia="el"/>
          </w:rPr>
          <w:t>Τροποποίηση 4438/2016, Άρθρο 59</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4446/20016, Άρθρο 18; </w:t>
      </w:r>
      <w:hyperlink r:id="rId477" w:anchor="art_40" w:history="1">
        <w:r>
          <w:rPr>
            <w:rStyle w:val="Hyperlink"/>
            <w:b/>
            <w:bCs/>
            <w:color w:val="0000EE"/>
            <w:u w:color="0000EE"/>
            <w:lang w:val="el" w:eastAsia="el"/>
          </w:rPr>
          <w:t>Προσθήκη 4410/2016, Άρθρο 40</w:t>
        </w:r>
      </w:hyperlink>
      <w:r>
        <w:rPr>
          <w:b/>
          <w:bCs/>
          <w:lang w:val="el" w:eastAsia="el"/>
        </w:rPr>
        <w:t xml:space="preserve">; </w:t>
      </w:r>
      <w:hyperlink r:id="rId478" w:anchor="art_232" w:history="1">
        <w:r>
          <w:rPr>
            <w:rStyle w:val="Hyperlink"/>
            <w:b/>
            <w:bCs/>
            <w:color w:val="0000EE"/>
            <w:u w:color="0000EE"/>
            <w:lang w:val="el" w:eastAsia="el"/>
          </w:rPr>
          <w:t>Προσθήκη 4281/2014, Άρθρο 232</w:t>
        </w:r>
      </w:hyperlink>
      <w:r>
        <w:rPr>
          <w:b/>
          <w:bCs/>
          <w:lang w:val="el" w:eastAsia="el"/>
        </w:rPr>
        <w:t xml:space="preserve">; </w:t>
      </w:r>
      <w:hyperlink r:id="rId47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0" w:anchor="art_49" w:history="1">
        <w:r>
          <w:rPr>
            <w:rStyle w:val="Hyperlink"/>
            <w:b/>
            <w:bCs/>
            <w:color w:val="0000EE"/>
            <w:u w:color="0000EE"/>
            <w:lang w:val="el" w:eastAsia="el"/>
          </w:rPr>
          <w:t>Τροποποίηση 4223/2013, Άρθρο 49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82" w:anchor="art_49" w:history="1">
        <w:r>
          <w:rPr>
            <w:rStyle w:val="Hyperlink"/>
            <w:b/>
            <w:bCs/>
            <w:color w:val="0000EE"/>
            <w:u w:color="0000EE"/>
            <w:lang w:val="el" w:eastAsia="el"/>
          </w:rPr>
          <w:t>Τροποποίηση 4223/2013, Άρθρο 49</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4" w:anchor="art_49" w:history="1">
        <w:r>
          <w:rPr>
            <w:rStyle w:val="Hyperlink"/>
            <w:b/>
            <w:bCs/>
            <w:color w:val="0000EE"/>
            <w:u w:color="0000EE"/>
            <w:lang w:val="el" w:eastAsia="el"/>
          </w:rPr>
          <w:t>Τροποποίηση 4223/2013, Άρθρο 49</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68" w:history="1">
        <w:r>
          <w:rPr>
            <w:rStyle w:val="Hyperlink"/>
            <w:b/>
            <w:bCs/>
            <w:color w:val="0000EE"/>
            <w:u w:color="0000EE"/>
            <w:lang w:val="el" w:eastAsia="el"/>
          </w:rPr>
          <w:t>Προσθήκη 4587/2018, Άρθρο 68</w:t>
        </w:r>
      </w:hyperlink>
      <w:r>
        <w:rPr>
          <w:b/>
          <w:bCs/>
          <w:lang w:val="el" w:eastAsia="el"/>
        </w:rPr>
        <w:t xml:space="preserve">; </w:t>
      </w:r>
      <w:hyperlink r:id="rId48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487" w:anchor="art_91" w:history="1">
        <w:r>
          <w:rPr>
            <w:rStyle w:val="Hyperlink"/>
            <w:b/>
            <w:bCs/>
            <w:color w:val="0000EE"/>
            <w:u w:color="0000EE"/>
            <w:lang w:val="el" w:eastAsia="el"/>
          </w:rPr>
          <w:t>Τροποποίηση 4316/2014, Άρθρο 91</w:t>
        </w:r>
      </w:hyperlink>
      <w:r>
        <w:rPr>
          <w:b/>
          <w:bCs/>
          <w:lang w:val="el" w:eastAsia="el"/>
        </w:rPr>
        <w:t xml:space="preserve">; </w:t>
      </w:r>
      <w:hyperlink r:id="rId488" w:anchor="art_232" w:history="1">
        <w:r>
          <w:rPr>
            <w:rStyle w:val="Hyperlink"/>
            <w:b/>
            <w:bCs/>
            <w:color w:val="0000EE"/>
            <w:u w:color="0000EE"/>
            <w:lang w:val="el" w:eastAsia="el"/>
          </w:rPr>
          <w:t>Προσθήκη 4281/2014, Άρθρο 232</w:t>
        </w:r>
      </w:hyperlink>
      <w:r>
        <w:rPr>
          <w:b/>
          <w:bCs/>
          <w:lang w:val="el" w:eastAsia="el"/>
        </w:rPr>
        <w:t xml:space="preserve">; </w:t>
      </w:r>
      <w:hyperlink r:id="rId4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490" w:anchor="art_49" w:history="1">
        <w:r>
          <w:rPr>
            <w:rStyle w:val="Hyperlink"/>
            <w:b/>
            <w:bCs/>
            <w:color w:val="0000EE"/>
            <w:u w:color="0000EE"/>
            <w:lang w:val="el" w:eastAsia="el"/>
          </w:rPr>
          <w:t>Τροποποίηση 4223/2013, Άρθρο 49</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49" w:history="1">
        <w:r>
          <w:rPr>
            <w:rStyle w:val="Hyperlink"/>
            <w:b/>
            <w:bCs/>
            <w:color w:val="0000EE"/>
            <w:u w:color="0000EE"/>
            <w:lang w:val="el" w:eastAsia="el"/>
          </w:rPr>
          <w:t>Προσθήκη 4223/2013, Άρθρο 49</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1" w:history="1">
        <w:r>
          <w:rPr>
            <w:rStyle w:val="Hyperlink"/>
            <w:b/>
            <w:bCs/>
            <w:color w:val="0000EE"/>
            <w:u w:color="0000EE"/>
            <w:lang w:val="el" w:eastAsia="el"/>
          </w:rPr>
          <w:t>Τροποποίηση 4254/2014, Άρθρο 1</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59" w:history="1">
        <w:r>
          <w:rPr>
            <w:rStyle w:val="Hyperlink"/>
            <w:b/>
            <w:bCs/>
            <w:color w:val="0000EE"/>
            <w:u w:color="0000EE"/>
            <w:lang w:val="el" w:eastAsia="el"/>
          </w:rPr>
          <w:t>Προσθήκη 4438/2016, Άρθρο 59</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59" w:history="1">
        <w:r>
          <w:rPr>
            <w:rStyle w:val="Hyperlink"/>
            <w:b/>
            <w:bCs/>
            <w:color w:val="0000EE"/>
            <w:u w:color="0000EE"/>
            <w:lang w:val="el" w:eastAsia="el"/>
          </w:rPr>
          <w:t>Προσθήκη 4438/2016, Άρθρο 59</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59" w:history="1">
        <w:r>
          <w:rPr>
            <w:rStyle w:val="Hyperlink"/>
            <w:b/>
            <w:bCs/>
            <w:color w:val="0000EE"/>
            <w:u w:color="0000EE"/>
            <w:lang w:val="el" w:eastAsia="el"/>
          </w:rPr>
          <w:t>Προσθήκη 4438/2016, Άρθρο 59</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6" w:anchor="art_59" w:history="1">
        <w:r>
          <w:rPr>
            <w:rStyle w:val="Hyperlink"/>
            <w:b/>
            <w:bCs/>
            <w:color w:val="0000EE"/>
            <w:u w:color="0000EE"/>
            <w:lang w:val="el" w:eastAsia="el"/>
          </w:rPr>
          <w:t>Προσθήκη 4438/2016, Άρθρο 59</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30" w:history="1">
        <w:r>
          <w:rPr>
            <w:rStyle w:val="Hyperlink"/>
            <w:b/>
            <w:bCs/>
            <w:color w:val="0000EE"/>
            <w:u w:color="0000EE"/>
            <w:lang w:val="el" w:eastAsia="el"/>
          </w:rPr>
          <w:t>Προσθήκη 4701/2020, Άρθρο 30</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30" w:history="1">
        <w:r>
          <w:rPr>
            <w:rStyle w:val="Hyperlink"/>
            <w:b/>
            <w:bCs/>
            <w:color w:val="0000EE"/>
            <w:u w:color="0000EE"/>
            <w:lang w:val="el" w:eastAsia="el"/>
          </w:rPr>
          <w:t>Προσθήκη 4701/2020, Άρθρο 30</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30" w:history="1">
        <w:r>
          <w:rPr>
            <w:rStyle w:val="Hyperlink"/>
            <w:b/>
            <w:bCs/>
            <w:color w:val="0000EE"/>
            <w:u w:color="0000EE"/>
            <w:lang w:val="el" w:eastAsia="el"/>
          </w:rPr>
          <w:t>Προσθήκη 4701/2020, Άρθρο 30</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30" w:history="1">
        <w:r>
          <w:rPr>
            <w:rStyle w:val="Hyperlink"/>
            <w:b/>
            <w:bCs/>
            <w:color w:val="0000EE"/>
            <w:u w:color="0000EE"/>
            <w:lang w:val="el" w:eastAsia="el"/>
          </w:rPr>
          <w:t>Προσθήκη 4701/2020, Άρθρο 30</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30" w:history="1">
        <w:r>
          <w:rPr>
            <w:rStyle w:val="Hyperlink"/>
            <w:b/>
            <w:bCs/>
            <w:color w:val="0000EE"/>
            <w:u w:color="0000EE"/>
            <w:lang w:val="el" w:eastAsia="el"/>
          </w:rPr>
          <w:t>Προσθήκη 4701/2020, Άρθρο 30</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30" w:history="1">
        <w:r>
          <w:rPr>
            <w:rStyle w:val="Hyperlink"/>
            <w:b/>
            <w:bCs/>
            <w:color w:val="0000EE"/>
            <w:u w:color="0000EE"/>
            <w:lang w:val="el" w:eastAsia="el"/>
          </w:rPr>
          <w:t>Προσθήκη 4701/2020, Άρθρο 30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30" w:history="1">
        <w:r>
          <w:rPr>
            <w:rStyle w:val="Hyperlink"/>
            <w:b/>
            <w:bCs/>
            <w:color w:val="0000EE"/>
            <w:u w:color="0000EE"/>
            <w:lang w:val="el" w:eastAsia="el"/>
          </w:rPr>
          <w:t>Προσθήκη 4701/2020, Άρθρο 30</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49" w:history="1">
        <w:r>
          <w:rPr>
            <w:rStyle w:val="Hyperlink"/>
            <w:b/>
            <w:bCs/>
            <w:color w:val="0000EE"/>
            <w:u w:color="0000EE"/>
            <w:lang w:val="el" w:eastAsia="el"/>
          </w:rPr>
          <w:t>Προσθήκη 4223/2013, Άρθρο 49</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6"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7"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508" w:anchor="art_49" w:history="1">
        <w:r>
          <w:rPr>
            <w:rStyle w:val="Hyperlink"/>
            <w:b/>
            <w:bCs/>
            <w:color w:val="0000EE"/>
            <w:u w:color="0000EE"/>
            <w:lang w:val="el" w:eastAsia="el"/>
          </w:rPr>
          <w:t>Προσθήκη 4223/2013, Άρθρο 49</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37" w:history="1">
        <w:r>
          <w:rPr>
            <w:rStyle w:val="Hyperlink"/>
            <w:b/>
            <w:bCs/>
            <w:color w:val="0000EE"/>
            <w:u w:color="0000EE"/>
            <w:lang w:val="el" w:eastAsia="el"/>
          </w:rPr>
          <w:t>Τροποποίηση 4646/2019, Άρθρο 37</w:t>
        </w:r>
      </w:hyperlink>
      <w:r>
        <w:rPr>
          <w:b/>
          <w:bCs/>
          <w:lang w:val="el" w:eastAsia="el"/>
        </w:rPr>
        <w:t xml:space="preserve">; </w:t>
      </w:r>
      <w:hyperlink r:id="rId510" w:anchor="art_49" w:history="1">
        <w:r>
          <w:rPr>
            <w:rStyle w:val="Hyperlink"/>
            <w:b/>
            <w:bCs/>
            <w:color w:val="0000EE"/>
            <w:u w:color="0000EE"/>
            <w:lang w:val="el" w:eastAsia="el"/>
          </w:rPr>
          <w:t>Προσθήκη 4223/2013, Άρθρο 49</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37" w:history="1">
        <w:r>
          <w:rPr>
            <w:rStyle w:val="Hyperlink"/>
            <w:b/>
            <w:bCs/>
            <w:color w:val="0000EE"/>
            <w:u w:color="0000EE"/>
            <w:lang w:val="el" w:eastAsia="el"/>
          </w:rPr>
          <w:t>Τροποποίηση 4646/2019, Άρθρο 37</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37" w:history="1">
        <w:r>
          <w:rPr>
            <w:rStyle w:val="Hyperlink"/>
            <w:b/>
            <w:bCs/>
            <w:color w:val="0000EE"/>
            <w:u w:color="0000EE"/>
            <w:lang w:val="el" w:eastAsia="el"/>
          </w:rPr>
          <w:t>Τροποποίηση 4646/2019, Άρθρο 37</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8" w:history="1">
        <w:r>
          <w:rPr>
            <w:rStyle w:val="Hyperlink"/>
            <w:b/>
            <w:bCs/>
            <w:color w:val="0000EE"/>
            <w:u w:color="0000EE"/>
            <w:lang w:val="el" w:eastAsia="el"/>
          </w:rPr>
          <w:t>Προσθήκη 4337/2015, Άρθρο 8</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8" w:history="1">
        <w:r>
          <w:rPr>
            <w:rStyle w:val="Hyperlink"/>
            <w:b/>
            <w:bCs/>
            <w:color w:val="0000EE"/>
            <w:u w:color="0000EE"/>
            <w:lang w:val="el" w:eastAsia="el"/>
          </w:rPr>
          <w:t>Προσθήκη 4337/2015,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8" w:history="1">
        <w:r>
          <w:rPr>
            <w:rStyle w:val="Hyperlink"/>
            <w:b/>
            <w:bCs/>
            <w:color w:val="0000EE"/>
            <w:u w:color="0000EE"/>
            <w:lang w:val="el" w:eastAsia="el"/>
          </w:rPr>
          <w:t>Προσθήκη 4337/2015, Άρθρο 8</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8" w:history="1">
        <w:r>
          <w:rPr>
            <w:rStyle w:val="Hyperlink"/>
            <w:b/>
            <w:bCs/>
            <w:color w:val="0000EE"/>
            <w:u w:color="0000EE"/>
            <w:lang w:val="el" w:eastAsia="el"/>
          </w:rPr>
          <w:t>Προσθήκη 4337/2015, Άρθρο 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8" w:history="1">
        <w:r>
          <w:rPr>
            <w:rStyle w:val="Hyperlink"/>
            <w:b/>
            <w:bCs/>
            <w:color w:val="0000EE"/>
            <w:u w:color="0000EE"/>
            <w:lang w:val="el" w:eastAsia="el"/>
          </w:rPr>
          <w:t>Προσθήκη 4337/2015, Άρθρο 8</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8" w:history="1">
        <w:r>
          <w:rPr>
            <w:rStyle w:val="Hyperlink"/>
            <w:b/>
            <w:bCs/>
            <w:color w:val="0000EE"/>
            <w:u w:color="0000EE"/>
            <w:lang w:val="el" w:eastAsia="el"/>
          </w:rPr>
          <w:t>Προσθήκη 4337/2015, Άρθρο 8</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8" w:history="1">
        <w:r>
          <w:rPr>
            <w:rStyle w:val="Hyperlink"/>
            <w:b/>
            <w:bCs/>
            <w:color w:val="0000EE"/>
            <w:u w:color="0000EE"/>
            <w:lang w:val="el" w:eastAsia="el"/>
          </w:rPr>
          <w:t>Προσθήκη 4337/2015, Άρθρο 8</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8" w:history="1">
        <w:r>
          <w:rPr>
            <w:rStyle w:val="Hyperlink"/>
            <w:b/>
            <w:bCs/>
            <w:color w:val="0000EE"/>
            <w:u w:color="0000EE"/>
            <w:lang w:val="el" w:eastAsia="el"/>
          </w:rPr>
          <w:t>Προσθήκη 4337/2015, Άρθρο 8</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8" w:history="1">
        <w:r>
          <w:rPr>
            <w:rStyle w:val="Hyperlink"/>
            <w:b/>
            <w:bCs/>
            <w:color w:val="0000EE"/>
            <w:u w:color="0000EE"/>
            <w:lang w:val="el" w:eastAsia="el"/>
          </w:rPr>
          <w:t>Προσθήκη 4337/2015,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8" w:history="1">
        <w:r>
          <w:rPr>
            <w:rStyle w:val="Hyperlink"/>
            <w:b/>
            <w:bCs/>
            <w:color w:val="0000EE"/>
            <w:u w:color="0000EE"/>
            <w:lang w:val="el" w:eastAsia="el"/>
          </w:rPr>
          <w:t>Προσθήκη 4337/2015,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8" w:history="1">
        <w:r>
          <w:rPr>
            <w:rStyle w:val="Hyperlink"/>
            <w:b/>
            <w:bCs/>
            <w:color w:val="0000EE"/>
            <w:u w:color="0000EE"/>
            <w:lang w:val="el" w:eastAsia="el"/>
          </w:rPr>
          <w:t>Προσθήκη 4337/2015,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8" w:history="1">
        <w:r>
          <w:rPr>
            <w:rStyle w:val="Hyperlink"/>
            <w:b/>
            <w:bCs/>
            <w:color w:val="0000EE"/>
            <w:u w:color="0000EE"/>
            <w:lang w:val="el" w:eastAsia="el"/>
          </w:rPr>
          <w:t>Προσθήκη 4337/2015,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8" w:history="1">
        <w:r>
          <w:rPr>
            <w:rStyle w:val="Hyperlink"/>
            <w:b/>
            <w:bCs/>
            <w:color w:val="0000EE"/>
            <w:u w:color="0000EE"/>
            <w:lang w:val="el" w:eastAsia="el"/>
          </w:rPr>
          <w:t>Προσθήκη 4337/2015, Άρθρο 8</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8" w:history="1">
        <w:r>
          <w:rPr>
            <w:rStyle w:val="Hyperlink"/>
            <w:b/>
            <w:bCs/>
            <w:color w:val="0000EE"/>
            <w:u w:color="0000EE"/>
            <w:lang w:val="el" w:eastAsia="el"/>
          </w:rPr>
          <w:t>Προσθήκη 4337/2015,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8" w:history="1">
        <w:r>
          <w:rPr>
            <w:rStyle w:val="Hyperlink"/>
            <w:b/>
            <w:bCs/>
            <w:color w:val="0000EE"/>
            <w:u w:color="0000EE"/>
            <w:lang w:val="el" w:eastAsia="el"/>
          </w:rPr>
          <w:t>Προσθήκη 4337/2015, Άρθρο 8</w:t>
        </w:r>
      </w:hyperlink>
      <w:r>
        <w:rPr>
          <w:b/>
          <w:bCs/>
          <w:lang w:val="el" w:eastAsia="el"/>
        </w:rPr>
        <w:t xml:space="preserve">; </w:t>
      </w:r>
      <w:hyperlink r:id="rId528" w:anchor="art_92" w:history="1">
        <w:r>
          <w:rPr>
            <w:rStyle w:val="Hyperlink"/>
            <w:b/>
            <w:bCs/>
            <w:color w:val="0000EE"/>
            <w:u w:color="0000EE"/>
            <w:lang w:val="el" w:eastAsia="el"/>
          </w:rPr>
          <w:t>Αφαίρεση 4745/2020, Άρθρο 92</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92" w:history="1">
        <w:r>
          <w:rPr>
            <w:rStyle w:val="Hyperlink"/>
            <w:b/>
            <w:bCs/>
            <w:color w:val="0000EE"/>
            <w:u w:color="0000EE"/>
            <w:lang w:val="el" w:eastAsia="el"/>
          </w:rPr>
          <w:t>Αφαίρεση 4745/2020, Άρθρο 92</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2" w:history="1">
        <w:r>
          <w:rPr>
            <w:rStyle w:val="Hyperlink"/>
            <w:b/>
            <w:bCs/>
            <w:color w:val="0000EE"/>
            <w:u w:color="0000EE"/>
            <w:lang w:val="el" w:eastAsia="el"/>
          </w:rPr>
          <w:t>Τροποποίηση 4745/2020, Άρθρο 32</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2" w:history="1">
        <w:r>
          <w:rPr>
            <w:rStyle w:val="Hyperlink"/>
            <w:b/>
            <w:bCs/>
            <w:color w:val="0000EE"/>
            <w:u w:color="0000EE"/>
            <w:lang w:val="el" w:eastAsia="el"/>
          </w:rPr>
          <w:t>Τροποποίηση 4745/2020, Άρθρο 32</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2" w:history="1">
        <w:r>
          <w:rPr>
            <w:rStyle w:val="Hyperlink"/>
            <w:b/>
            <w:bCs/>
            <w:color w:val="0000EE"/>
            <w:u w:color="0000EE"/>
            <w:lang w:val="el" w:eastAsia="el"/>
          </w:rPr>
          <w:t>Τροποποίηση 4745/2020, Άρθρο 32</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2" w:history="1">
        <w:r>
          <w:rPr>
            <w:rStyle w:val="Hyperlink"/>
            <w:b/>
            <w:bCs/>
            <w:color w:val="0000EE"/>
            <w:u w:color="0000EE"/>
            <w:lang w:val="el" w:eastAsia="el"/>
          </w:rPr>
          <w:t>Τροποποίηση 4745/2020, Άρθρο 32</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32" w:history="1">
        <w:r>
          <w:rPr>
            <w:rStyle w:val="Hyperlink"/>
            <w:b/>
            <w:bCs/>
            <w:color w:val="0000EE"/>
            <w:u w:color="0000EE"/>
            <w:lang w:val="el" w:eastAsia="el"/>
          </w:rPr>
          <w:t>Τροποποίηση 4745/2020, Άρθρο 32</w:t>
        </w:r>
      </w:hyperlink>
      <w:r>
        <w:rPr>
          <w:b/>
          <w:bCs/>
          <w:lang w:val="el" w:eastAsia="el"/>
        </w:rPr>
        <w:t xml:space="preserve">; </w:t>
      </w:r>
      <w:hyperlink r:id="rId535" w:anchor="art_8" w:history="1">
        <w:r>
          <w:rPr>
            <w:rStyle w:val="Hyperlink"/>
            <w:b/>
            <w:bCs/>
            <w:color w:val="0000EE"/>
            <w:u w:color="0000EE"/>
            <w:lang w:val="el" w:eastAsia="el"/>
          </w:rPr>
          <w:t>Προσθήκη 4337/2015, Άρθρο 8</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8" w:history="1">
        <w:r>
          <w:rPr>
            <w:rStyle w:val="Hyperlink"/>
            <w:b/>
            <w:bCs/>
            <w:color w:val="0000EE"/>
            <w:u w:color="0000EE"/>
            <w:lang w:val="el" w:eastAsia="el"/>
          </w:rPr>
          <w:t>Προσθήκη 4337/2015, Άρθρο 8</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 w:history="1">
        <w:r>
          <w:rPr>
            <w:rStyle w:val="Hyperlink"/>
            <w:b/>
            <w:bCs/>
            <w:color w:val="0000EE"/>
            <w:u w:color="0000EE"/>
            <w:lang w:val="el" w:eastAsia="el"/>
          </w:rPr>
          <w:t>Προσθήκη 4337/2015, Άρθρο 8</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8" w:history="1">
        <w:r>
          <w:rPr>
            <w:rStyle w:val="Hyperlink"/>
            <w:b/>
            <w:bCs/>
            <w:color w:val="0000EE"/>
            <w:u w:color="0000EE"/>
            <w:lang w:val="el" w:eastAsia="el"/>
          </w:rPr>
          <w:t>Προσθήκη 4337/2015, Άρθρο 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8" w:history="1">
        <w:r>
          <w:rPr>
            <w:rStyle w:val="Hyperlink"/>
            <w:b/>
            <w:bCs/>
            <w:color w:val="0000EE"/>
            <w:u w:color="0000EE"/>
            <w:lang w:val="el" w:eastAsia="el"/>
          </w:rPr>
          <w:t>Προσθήκη 4337/2015, Άρθρο 8</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8" w:history="1">
        <w:r>
          <w:rPr>
            <w:rStyle w:val="Hyperlink"/>
            <w:b/>
            <w:bCs/>
            <w:color w:val="0000EE"/>
            <w:u w:color="0000EE"/>
            <w:lang w:val="el" w:eastAsia="el"/>
          </w:rPr>
          <w:t>Προσθήκη 4337/2015, Άρθρο 8</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8" w:history="1">
        <w:r>
          <w:rPr>
            <w:rStyle w:val="Hyperlink"/>
            <w:b/>
            <w:bCs/>
            <w:color w:val="0000EE"/>
            <w:u w:color="0000EE"/>
            <w:lang w:val="el" w:eastAsia="el"/>
          </w:rPr>
          <w:t>Προσθήκη 4337/2015, Άρθρο 8</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8" w:history="1">
        <w:r>
          <w:rPr>
            <w:rStyle w:val="Hyperlink"/>
            <w:b/>
            <w:bCs/>
            <w:color w:val="0000EE"/>
            <w:u w:color="0000EE"/>
            <w:lang w:val="el" w:eastAsia="el"/>
          </w:rPr>
          <w:t>Προσθήκη 4337/2015, Άρθρο 8</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8" w:history="1">
        <w:r>
          <w:rPr>
            <w:rStyle w:val="Hyperlink"/>
            <w:b/>
            <w:bCs/>
            <w:color w:val="0000EE"/>
            <w:u w:color="0000EE"/>
            <w:lang w:val="el" w:eastAsia="el"/>
          </w:rPr>
          <w:t>Προσθήκη 4337/2015, Άρθρο 8</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8" w:history="1">
        <w:r>
          <w:rPr>
            <w:rStyle w:val="Hyperlink"/>
            <w:b/>
            <w:bCs/>
            <w:color w:val="0000EE"/>
            <w:u w:color="0000EE"/>
            <w:lang w:val="el" w:eastAsia="el"/>
          </w:rPr>
          <w:t>Προσθήκη 4337/2015, Άρθρο 8</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5" w:anchor="art_8" w:history="1">
        <w:r>
          <w:rPr>
            <w:rStyle w:val="Hyperlink"/>
            <w:b/>
            <w:bCs/>
            <w:color w:val="0000EE"/>
            <w:u w:color="0000EE"/>
            <w:lang w:val="el" w:eastAsia="el"/>
          </w:rPr>
          <w:t>Προσθήκη 4337/2015, Άρθρο 8</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8" w:history="1">
        <w:r>
          <w:rPr>
            <w:rStyle w:val="Hyperlink"/>
            <w:b/>
            <w:bCs/>
            <w:color w:val="0000EE"/>
            <w:u w:color="0000EE"/>
            <w:lang w:val="el" w:eastAsia="el"/>
          </w:rPr>
          <w:t>Προσθήκη 4337/2015, Άρθρο 8</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7" w:anchor="art_8" w:history="1">
        <w:r>
          <w:rPr>
            <w:rStyle w:val="Hyperlink"/>
            <w:b/>
            <w:bCs/>
            <w:color w:val="0000EE"/>
            <w:u w:color="0000EE"/>
            <w:lang w:val="el" w:eastAsia="el"/>
          </w:rPr>
          <w:t>Προσθήκη 4337/2015, Άρθρο 8</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8" w:history="1">
        <w:r>
          <w:rPr>
            <w:rStyle w:val="Hyperlink"/>
            <w:b/>
            <w:bCs/>
            <w:color w:val="0000EE"/>
            <w:u w:color="0000EE"/>
            <w:lang w:val="el" w:eastAsia="el"/>
          </w:rPr>
          <w:t>Τροποποίηση 4337/2015, Άρθρο 8</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8" w:history="1">
        <w:r>
          <w:rPr>
            <w:rStyle w:val="Hyperlink"/>
            <w:b/>
            <w:bCs/>
            <w:color w:val="0000EE"/>
            <w:u w:color="0000EE"/>
            <w:lang w:val="el" w:eastAsia="el"/>
          </w:rPr>
          <w:t>Τροποποίηση 4337/2015, Άρθρο 8</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0" w:anchor="art_50" w:history="1">
        <w:r>
          <w:rPr>
            <w:rStyle w:val="Hyperlink"/>
            <w:b/>
            <w:bCs/>
            <w:color w:val="0000EE"/>
            <w:u w:color="0000EE"/>
            <w:lang w:val="el" w:eastAsia="el"/>
          </w:rPr>
          <w:t>Προσθήκη 4223/2013, Άρθρο 50</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50" w:history="1">
        <w:r>
          <w:rPr>
            <w:rStyle w:val="Hyperlink"/>
            <w:b/>
            <w:bCs/>
            <w:color w:val="0000EE"/>
            <w:u w:color="0000EE"/>
            <w:lang w:val="el" w:eastAsia="el"/>
          </w:rPr>
          <w:t>Προσθήκη 4223/2013, Άρθρο 50</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2" w:anchor="art_1" w:history="1">
        <w:r>
          <w:rPr>
            <w:rStyle w:val="Hyperlink"/>
            <w:b/>
            <w:bCs/>
            <w:color w:val="0000EE"/>
            <w:u w:color="0000EE"/>
            <w:lang w:val="el" w:eastAsia="el"/>
          </w:rPr>
          <w:t>Τροποποίηση 4254/2014, Άρθρο 1</w:t>
        </w:r>
      </w:hyperlink>
      <w:r>
        <w:rPr>
          <w:b/>
          <w:bCs/>
          <w:lang w:val="el" w:eastAsia="el"/>
        </w:rPr>
        <w:t xml:space="preserve">; </w:t>
      </w:r>
      <w:hyperlink r:id="rId553" w:anchor="art_50" w:history="1">
        <w:r>
          <w:rPr>
            <w:rStyle w:val="Hyperlink"/>
            <w:b/>
            <w:bCs/>
            <w:color w:val="0000EE"/>
            <w:u w:color="0000EE"/>
            <w:lang w:val="el" w:eastAsia="el"/>
          </w:rPr>
          <w:t>Προσθήκη 4223/2013, Άρθρο 50</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50" w:history="1">
        <w:r>
          <w:rPr>
            <w:rStyle w:val="Hyperlink"/>
            <w:b/>
            <w:bCs/>
            <w:color w:val="0000EE"/>
            <w:u w:color="0000EE"/>
            <w:lang w:val="el" w:eastAsia="el"/>
          </w:rPr>
          <w:t>Προσθήκη 4223/2013, Άρθρο 50</w:t>
        </w:r>
      </w:hyperlink>
      <w:r>
        <w:rPr>
          <w:b/>
          <w:bCs/>
          <w:lang w:val="el" w:eastAsia="el"/>
        </w:rPr>
        <w:t xml:space="preserve">; </w:t>
      </w:r>
      <w:hyperlink r:id="rId555" w:anchor="art_7" w:history="1">
        <w:r>
          <w:rPr>
            <w:rStyle w:val="Hyperlink"/>
            <w:b/>
            <w:bCs/>
            <w:color w:val="0000EE"/>
            <w:u w:color="0000EE"/>
            <w:lang w:val="el" w:eastAsia="el"/>
          </w:rPr>
          <w:t>Τροποποίηση 4183/2013, Άρθρο 7</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50" w:history="1">
        <w:r>
          <w:rPr>
            <w:rStyle w:val="Hyperlink"/>
            <w:b/>
            <w:bCs/>
            <w:color w:val="0000EE"/>
            <w:u w:color="0000EE"/>
            <w:lang w:val="el" w:eastAsia="el"/>
          </w:rPr>
          <w:t>Προσθήκη 4223/2013, Άρθρο 50</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50" w:history="1">
        <w:r>
          <w:rPr>
            <w:rStyle w:val="Hyperlink"/>
            <w:b/>
            <w:bCs/>
            <w:color w:val="0000EE"/>
            <w:u w:color="0000EE"/>
            <w:lang w:val="el" w:eastAsia="el"/>
          </w:rPr>
          <w:t>Προσθήκη 4223/2013, Άρθρο 50</w:t>
        </w:r>
      </w:hyperlink>
      <w:r>
        <w:rPr>
          <w:b/>
          <w:bCs/>
          <w:lang w:val="el" w:eastAsia="el"/>
        </w:rPr>
        <w:t xml:space="preserve">; </w:t>
      </w:r>
      <w:hyperlink r:id="rId558" w:anchor="art_7" w:history="1">
        <w:r>
          <w:rPr>
            <w:rStyle w:val="Hyperlink"/>
            <w:b/>
            <w:bCs/>
            <w:color w:val="0000EE"/>
            <w:u w:color="0000EE"/>
            <w:lang w:val="el" w:eastAsia="el"/>
          </w:rPr>
          <w:t>Τροποποίηση 4183/2013, Άρθρο 7</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50" w:history="1">
        <w:r>
          <w:rPr>
            <w:rStyle w:val="Hyperlink"/>
            <w:b/>
            <w:bCs/>
            <w:color w:val="0000EE"/>
            <w:u w:color="0000EE"/>
            <w:lang w:val="el" w:eastAsia="el"/>
          </w:rPr>
          <w:t>Προσθήκη 4223/2013, Άρθρο 50</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50" w:history="1">
        <w:r>
          <w:rPr>
            <w:rStyle w:val="Hyperlink"/>
            <w:b/>
            <w:bCs/>
            <w:color w:val="0000EE"/>
            <w:u w:color="0000EE"/>
            <w:lang w:val="el" w:eastAsia="el"/>
          </w:rPr>
          <w:t>Προσθήκη 4223/2013, Άρθρο 50</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50" w:history="1">
        <w:r>
          <w:rPr>
            <w:rStyle w:val="Hyperlink"/>
            <w:b/>
            <w:bCs/>
            <w:color w:val="0000EE"/>
            <w:u w:color="0000EE"/>
            <w:lang w:val="el" w:eastAsia="el"/>
          </w:rPr>
          <w:t>Προσθήκη 4223/2013, Άρθρο 50</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50" w:history="1">
        <w:r>
          <w:rPr>
            <w:rStyle w:val="Hyperlink"/>
            <w:b/>
            <w:bCs/>
            <w:color w:val="0000EE"/>
            <w:u w:color="0000EE"/>
            <w:lang w:val="el" w:eastAsia="el"/>
          </w:rPr>
          <w:t>Προσθήκη 4223/2013, Άρθρο 50</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3" w:anchor="art_1" w:history="1">
        <w:r>
          <w:rPr>
            <w:rStyle w:val="Hyperlink"/>
            <w:b/>
            <w:bCs/>
            <w:color w:val="0000EE"/>
            <w:u w:color="0000EE"/>
            <w:lang w:val="el" w:eastAsia="el"/>
          </w:rPr>
          <w:t>Τροποποίηση 4254/2014, Άρθρο 1</w:t>
        </w:r>
      </w:hyperlink>
      <w:r>
        <w:rPr>
          <w:b/>
          <w:bCs/>
          <w:lang w:val="el" w:eastAsia="el"/>
        </w:rPr>
        <w:t xml:space="preserve">; </w:t>
      </w:r>
      <w:hyperlink r:id="rId564" w:anchor="art_50" w:history="1">
        <w:r>
          <w:rPr>
            <w:rStyle w:val="Hyperlink"/>
            <w:b/>
            <w:bCs/>
            <w:color w:val="0000EE"/>
            <w:u w:color="0000EE"/>
            <w:lang w:val="el" w:eastAsia="el"/>
          </w:rPr>
          <w:t>Προσθήκη 4223/2013, Άρθρο 50</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5" w:anchor="art_16" w:history="1">
        <w:r>
          <w:rPr>
            <w:rStyle w:val="Hyperlink"/>
            <w:b/>
            <w:bCs/>
            <w:color w:val="0000EE"/>
            <w:u w:color="0000EE"/>
            <w:lang w:val="el" w:eastAsia="el"/>
          </w:rPr>
          <w:t>Τροποποίηση 4514/2018, Άρθρο 16</w:t>
        </w:r>
      </w:hyperlink>
      <w:r>
        <w:rPr>
          <w:b/>
          <w:bCs/>
          <w:lang w:val="el" w:eastAsia="el"/>
        </w:rPr>
        <w:t xml:space="preserve">; </w:t>
      </w:r>
      <w:hyperlink r:id="rId566" w:anchor="art_50" w:history="1">
        <w:r>
          <w:rPr>
            <w:rStyle w:val="Hyperlink"/>
            <w:b/>
            <w:bCs/>
            <w:color w:val="0000EE"/>
            <w:u w:color="0000EE"/>
            <w:lang w:val="el" w:eastAsia="el"/>
          </w:rPr>
          <w:t>Προσθήκη 4223/2013, Άρθρο 50</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50" w:history="1">
        <w:r>
          <w:rPr>
            <w:rStyle w:val="Hyperlink"/>
            <w:b/>
            <w:bCs/>
            <w:color w:val="0000EE"/>
            <w:u w:color="0000EE"/>
            <w:lang w:val="el" w:eastAsia="el"/>
          </w:rPr>
          <w:t>Προσθήκη 4223/2013, Άρθρο 50</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50" w:history="1">
        <w:r>
          <w:rPr>
            <w:rStyle w:val="Hyperlink"/>
            <w:b/>
            <w:bCs/>
            <w:color w:val="0000EE"/>
            <w:u w:color="0000EE"/>
            <w:lang w:val="el" w:eastAsia="el"/>
          </w:rPr>
          <w:t>Προσθήκη 4223/2013, Άρθρο 50</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50" w:history="1">
        <w:r>
          <w:rPr>
            <w:rStyle w:val="Hyperlink"/>
            <w:b/>
            <w:bCs/>
            <w:color w:val="0000EE"/>
            <w:u w:color="0000EE"/>
            <w:lang w:val="el" w:eastAsia="el"/>
          </w:rPr>
          <w:t>Προσθήκη 4223/2013, Άρθρο 50</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16" w:history="1">
        <w:r>
          <w:rPr>
            <w:rStyle w:val="Hyperlink"/>
            <w:b/>
            <w:bCs/>
            <w:color w:val="0000EE"/>
            <w:u w:color="0000EE"/>
            <w:lang w:val="el" w:eastAsia="el"/>
          </w:rPr>
          <w:t>Τροποποίηση 4514/2018, Άρθρο 16</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0" w:history="1">
        <w:r>
          <w:rPr>
            <w:rStyle w:val="Hyperlink"/>
            <w:b/>
            <w:bCs/>
            <w:color w:val="0000EE"/>
            <w:u w:color="0000EE"/>
            <w:lang w:val="el" w:eastAsia="el"/>
          </w:rPr>
          <w:t>Προσθήκη 4223/2013, Άρθρο 50</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3" w:anchor="art_50" w:history="1">
        <w:r>
          <w:rPr>
            <w:rStyle w:val="Hyperlink"/>
            <w:b/>
            <w:bCs/>
            <w:color w:val="0000EE"/>
            <w:u w:color="0000EE"/>
            <w:lang w:val="el" w:eastAsia="el"/>
          </w:rPr>
          <w:t>Προσθήκη 4223/2013, Άρθρο 50</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398" w:history="1">
        <w:r>
          <w:rPr>
            <w:rStyle w:val="Hyperlink"/>
            <w:b/>
            <w:bCs/>
            <w:color w:val="0000EE"/>
            <w:u w:color="0000EE"/>
            <w:lang w:val="el" w:eastAsia="el"/>
          </w:rPr>
          <w:t>Τροποποίηση 4512/2018, Άρθρο 398</w:t>
        </w:r>
      </w:hyperlink>
      <w:r>
        <w:rPr>
          <w:b/>
          <w:bCs/>
          <w:lang w:val="el" w:eastAsia="el"/>
        </w:rPr>
        <w:t xml:space="preserve">; </w:t>
      </w:r>
      <w:hyperlink r:id="rId575" w:anchor="art_49" w:history="1">
        <w:r>
          <w:rPr>
            <w:rStyle w:val="Hyperlink"/>
            <w:b/>
            <w:bCs/>
            <w:color w:val="0000EE"/>
            <w:u w:color="0000EE"/>
            <w:lang w:val="el" w:eastAsia="el"/>
          </w:rPr>
          <w:t>Τροποποίηση 4509/2017, Άρθρο 49</w:t>
        </w:r>
      </w:hyperlink>
      <w:r>
        <w:rPr>
          <w:b/>
          <w:bCs/>
          <w:lang w:val="el" w:eastAsia="el"/>
        </w:rPr>
        <w:t xml:space="preserve">; </w:t>
      </w:r>
      <w:hyperlink r:id="rId576" w:anchor="art_50" w:history="1">
        <w:r>
          <w:rPr>
            <w:rStyle w:val="Hyperlink"/>
            <w:b/>
            <w:bCs/>
            <w:color w:val="0000EE"/>
            <w:u w:color="0000EE"/>
            <w:lang w:val="el" w:eastAsia="el"/>
          </w:rPr>
          <w:t>Προσθήκη 4223/2013, Άρθρο 50</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1" w:history="1">
        <w:r>
          <w:rPr>
            <w:rStyle w:val="Hyperlink"/>
            <w:b/>
            <w:bCs/>
            <w:color w:val="0000EE"/>
            <w:u w:color="0000EE"/>
            <w:lang w:val="el" w:eastAsia="el"/>
          </w:rPr>
          <w:t>Τροποποίηση 4254/2014, Άρθρο 1</w:t>
        </w:r>
      </w:hyperlink>
      <w:r>
        <w:rPr>
          <w:b/>
          <w:bCs/>
          <w:lang w:val="el" w:eastAsia="el"/>
        </w:rPr>
        <w:t xml:space="preserve">; </w:t>
      </w:r>
      <w:hyperlink r:id="rId578" w:anchor="art_50" w:history="1">
        <w:r>
          <w:rPr>
            <w:rStyle w:val="Hyperlink"/>
            <w:b/>
            <w:bCs/>
            <w:color w:val="0000EE"/>
            <w:u w:color="0000EE"/>
            <w:lang w:val="el" w:eastAsia="el"/>
          </w:rPr>
          <w:t>Προσθήκη 4223/2013, Άρθρο 50</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0" w:history="1">
        <w:r>
          <w:rPr>
            <w:rStyle w:val="Hyperlink"/>
            <w:b/>
            <w:bCs/>
            <w:color w:val="0000EE"/>
            <w:u w:color="0000EE"/>
            <w:lang w:val="el" w:eastAsia="el"/>
          </w:rPr>
          <w:t>Προσθήκη 4223/2013, Άρθρο 50</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0" w:anchor="art_50" w:history="1">
        <w:r>
          <w:rPr>
            <w:rStyle w:val="Hyperlink"/>
            <w:b/>
            <w:bCs/>
            <w:color w:val="0000EE"/>
            <w:u w:color="0000EE"/>
            <w:lang w:val="el" w:eastAsia="el"/>
          </w:rPr>
          <w:t>Προσθήκη 4223/2013, Άρθρο 50</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50" w:history="1">
        <w:r>
          <w:rPr>
            <w:rStyle w:val="Hyperlink"/>
            <w:b/>
            <w:bCs/>
            <w:color w:val="0000EE"/>
            <w:u w:color="0000EE"/>
            <w:lang w:val="el" w:eastAsia="el"/>
          </w:rPr>
          <w:t>Προσθήκη 4223/2013, Άρθρο 50</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2" w:anchor="art_50" w:history="1">
        <w:r>
          <w:rPr>
            <w:rStyle w:val="Hyperlink"/>
            <w:b/>
            <w:bCs/>
            <w:color w:val="0000EE"/>
            <w:u w:color="0000EE"/>
            <w:lang w:val="el" w:eastAsia="el"/>
          </w:rPr>
          <w:t>Προσθήκη 4223/2013, Άρθρο 50</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50" w:history="1">
        <w:r>
          <w:rPr>
            <w:rStyle w:val="Hyperlink"/>
            <w:b/>
            <w:bCs/>
            <w:color w:val="0000EE"/>
            <w:u w:color="0000EE"/>
            <w:lang w:val="el" w:eastAsia="el"/>
          </w:rPr>
          <w:t>Προσθήκη 4223/2013, Άρθρο 50</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4" w:anchor="art_50" w:history="1">
        <w:r>
          <w:rPr>
            <w:rStyle w:val="Hyperlink"/>
            <w:b/>
            <w:bCs/>
            <w:color w:val="0000EE"/>
            <w:u w:color="0000EE"/>
            <w:lang w:val="el" w:eastAsia="el"/>
          </w:rPr>
          <w:t>Προσθήκη 4223/2013, Άρθρο 50</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50" w:history="1">
        <w:r>
          <w:rPr>
            <w:rStyle w:val="Hyperlink"/>
            <w:b/>
            <w:bCs/>
            <w:color w:val="0000EE"/>
            <w:u w:color="0000EE"/>
            <w:lang w:val="el" w:eastAsia="el"/>
          </w:rPr>
          <w:t>Προσθήκη 4223/2013, Άρθρο 50</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6" w:anchor="art_2" w:history="1">
        <w:r>
          <w:rPr>
            <w:rStyle w:val="Hyperlink"/>
            <w:b/>
            <w:bCs/>
            <w:color w:val="0000EE"/>
            <w:u w:color="0000EE"/>
            <w:lang w:val="el" w:eastAsia="el"/>
          </w:rPr>
          <w:t>Προσθήκη 4281/2014, Άρθρο 2</w:t>
        </w:r>
      </w:hyperlink>
      <w:r>
        <w:rPr>
          <w:b/>
          <w:bCs/>
          <w:lang w:val="el" w:eastAsia="el"/>
        </w:rPr>
        <w:t xml:space="preserve">; </w:t>
      </w:r>
      <w:hyperlink r:id="rId587" w:anchor="art_184" w:history="1">
        <w:r>
          <w:rPr>
            <w:rStyle w:val="Hyperlink"/>
            <w:b/>
            <w:bCs/>
            <w:color w:val="0000EE"/>
            <w:u w:color="0000EE"/>
            <w:lang w:val="el" w:eastAsia="el"/>
          </w:rPr>
          <w:t>Τροποποίηση 4261/2014, Άρθρο 184</w:t>
        </w:r>
      </w:hyperlink>
      <w:r>
        <w:rPr>
          <w:b/>
          <w:bCs/>
          <w:lang w:val="el" w:eastAsia="el"/>
        </w:rPr>
        <w:t xml:space="preserve">; </w:t>
      </w:r>
      <w:hyperlink r:id="rId588" w:anchor="art_50" w:history="1">
        <w:r>
          <w:rPr>
            <w:rStyle w:val="Hyperlink"/>
            <w:b/>
            <w:bCs/>
            <w:color w:val="0000EE"/>
            <w:u w:color="0000EE"/>
            <w:lang w:val="el" w:eastAsia="el"/>
          </w:rPr>
          <w:t>Προσθήκη 4223/2013, Άρθρο 50</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50" w:history="1">
        <w:r>
          <w:rPr>
            <w:rStyle w:val="Hyperlink"/>
            <w:b/>
            <w:bCs/>
            <w:color w:val="0000EE"/>
            <w:u w:color="0000EE"/>
            <w:lang w:val="el" w:eastAsia="el"/>
          </w:rPr>
          <w:t>Προσθήκη 4223/2013, Άρθρο 50</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50" w:history="1">
        <w:r>
          <w:rPr>
            <w:rStyle w:val="Hyperlink"/>
            <w:b/>
            <w:bCs/>
            <w:color w:val="0000EE"/>
            <w:u w:color="0000EE"/>
            <w:lang w:val="el" w:eastAsia="el"/>
          </w:rPr>
          <w:t>Προσθήκη 4223/2013, Άρθρο 50</w:t>
        </w:r>
      </w:hyperlink>
    </w:p>
  </w:footnote>
  <w:footnote w:id="4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1" w:anchor="art_50" w:history="1">
        <w:r>
          <w:rPr>
            <w:rStyle w:val="Hyperlink"/>
            <w:b/>
            <w:bCs/>
            <w:color w:val="0000EE"/>
            <w:u w:color="0000EE"/>
            <w:lang w:val="el" w:eastAsia="el"/>
          </w:rPr>
          <w:t>Τροποποίηση 4223/2013, Άρθρο 50</w:t>
        </w:r>
      </w:hyperlink>
    </w:p>
  </w:footnote>
  <w:footnote w:id="4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50" w:history="1">
        <w:r>
          <w:rPr>
            <w:rStyle w:val="Hyperlink"/>
            <w:b/>
            <w:bCs/>
            <w:color w:val="0000EE"/>
            <w:u w:color="0000EE"/>
            <w:lang w:val="el" w:eastAsia="el"/>
          </w:rPr>
          <w:t>Τροποποίηση 4223/2013, Άρθρο 50</w:t>
        </w:r>
      </w:hyperlink>
    </w:p>
  </w:footnote>
  <w:footnote w:id="4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50" w:history="1">
        <w:r>
          <w:rPr>
            <w:rStyle w:val="Hyperlink"/>
            <w:b/>
            <w:bCs/>
            <w:color w:val="0000EE"/>
            <w:u w:color="0000EE"/>
            <w:lang w:val="el" w:eastAsia="el"/>
          </w:rPr>
          <w:t>Τροποποίηση 4223/2013, Άρθρο 50</w:t>
        </w:r>
      </w:hyperlink>
    </w:p>
  </w:footnote>
  <w:footnote w:id="4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4" w:anchor="art_50" w:history="1">
        <w:r>
          <w:rPr>
            <w:rStyle w:val="Hyperlink"/>
            <w:b/>
            <w:bCs/>
            <w:color w:val="0000EE"/>
            <w:u w:color="0000EE"/>
            <w:lang w:val="el" w:eastAsia="el"/>
          </w:rPr>
          <w:t>Τροποποίηση 4223/2013, Άρθρο 50</w:t>
        </w:r>
      </w:hyperlink>
    </w:p>
  </w:footnote>
  <w:footnote w:id="4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0" w:history="1">
        <w:r>
          <w:rPr>
            <w:rStyle w:val="Hyperlink"/>
            <w:b/>
            <w:bCs/>
            <w:color w:val="0000EE"/>
            <w:u w:color="0000EE"/>
            <w:lang w:val="el" w:eastAsia="el"/>
          </w:rPr>
          <w:t>Τροποποίηση 4223/2013, Άρθρο 50</w:t>
        </w:r>
      </w:hyperlink>
    </w:p>
  </w:footnote>
  <w:footnote w:id="4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50" w:history="1">
        <w:r>
          <w:rPr>
            <w:rStyle w:val="Hyperlink"/>
            <w:b/>
            <w:bCs/>
            <w:color w:val="0000EE"/>
            <w:u w:color="0000EE"/>
            <w:lang w:val="el" w:eastAsia="el"/>
          </w:rPr>
          <w:t>Τροποποίηση 4223/2013, Άρθρο 50</w:t>
        </w:r>
      </w:hyperlink>
    </w:p>
  </w:footnote>
  <w:footnote w:id="4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50" w:history="1">
        <w:r>
          <w:rPr>
            <w:rStyle w:val="Hyperlink"/>
            <w:b/>
            <w:bCs/>
            <w:color w:val="0000EE"/>
            <w:u w:color="0000EE"/>
            <w:lang w:val="el" w:eastAsia="el"/>
          </w:rPr>
          <w:t>Τροποποίηση 4223/2013, Άρθρο 50</w:t>
        </w:r>
      </w:hyperlink>
    </w:p>
  </w:footnote>
  <w:footnote w:id="4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8" w:anchor="art_50" w:history="1">
        <w:r>
          <w:rPr>
            <w:rStyle w:val="Hyperlink"/>
            <w:b/>
            <w:bCs/>
            <w:color w:val="0000EE"/>
            <w:u w:color="0000EE"/>
            <w:lang w:val="el" w:eastAsia="el"/>
          </w:rPr>
          <w:t>Τροποποίηση 4223/2013, Άρθρο 50</w:t>
        </w:r>
      </w:hyperlink>
    </w:p>
  </w:footnote>
  <w:footnote w:id="4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9" w:anchor="art_50" w:history="1">
        <w:r>
          <w:rPr>
            <w:rStyle w:val="Hyperlink"/>
            <w:b/>
            <w:bCs/>
            <w:color w:val="0000EE"/>
            <w:u w:color="0000EE"/>
            <w:lang w:val="el" w:eastAsia="el"/>
          </w:rPr>
          <w:t>Τροποποίηση 4223/2013, Άρθρο 50</w:t>
        </w:r>
      </w:hyperlink>
    </w:p>
  </w:footnote>
  <w:footnote w:id="4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56" w:history="1">
        <w:r>
          <w:rPr>
            <w:rStyle w:val="Hyperlink"/>
            <w:b/>
            <w:bCs/>
            <w:color w:val="0000EE"/>
            <w:u w:color="0000EE"/>
            <w:lang w:val="el" w:eastAsia="el"/>
          </w:rPr>
          <w:t>Τροποποίηση 4410/2016, Άρθρο 56</w:t>
        </w:r>
      </w:hyperlink>
      <w:r>
        <w:rPr>
          <w:b/>
          <w:bCs/>
          <w:lang w:val="el" w:eastAsia="el"/>
        </w:rPr>
        <w:t xml:space="preserve">; </w:t>
      </w:r>
      <w:hyperlink r:id="rId601" w:anchor="art_1" w:history="1">
        <w:r>
          <w:rPr>
            <w:rStyle w:val="Hyperlink"/>
            <w:b/>
            <w:bCs/>
            <w:color w:val="0000EE"/>
            <w:u w:color="0000EE"/>
            <w:lang w:val="el" w:eastAsia="el"/>
          </w:rPr>
          <w:t>Τροποποίηση 4254/2014, Άρθρο 1</w:t>
        </w:r>
      </w:hyperlink>
      <w:r>
        <w:rPr>
          <w:b/>
          <w:bCs/>
          <w:lang w:val="el" w:eastAsia="el"/>
        </w:rPr>
        <w:t xml:space="preserve">; </w:t>
      </w:r>
      <w:hyperlink r:id="rId602" w:anchor="art_50" w:history="1">
        <w:r>
          <w:rPr>
            <w:rStyle w:val="Hyperlink"/>
            <w:b/>
            <w:bCs/>
            <w:color w:val="0000EE"/>
            <w:u w:color="0000EE"/>
            <w:lang w:val="el" w:eastAsia="el"/>
          </w:rPr>
          <w:t>Προσθήκη 4223/2013, Άρθρο 50</w:t>
        </w:r>
      </w:hyperlink>
    </w:p>
  </w:footnote>
  <w:footnote w:id="4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3" w:anchor="art_12" w:history="1">
        <w:r>
          <w:rPr>
            <w:rStyle w:val="Hyperlink"/>
            <w:b/>
            <w:bCs/>
            <w:color w:val="0000EE"/>
            <w:u w:color="0000EE"/>
            <w:lang w:val="el" w:eastAsia="el"/>
          </w:rPr>
          <w:t>Προσθήκη 4239/2014, Άρθρο 12</w:t>
        </w:r>
      </w:hyperlink>
    </w:p>
  </w:footnote>
  <w:footnote w:id="4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4" w:anchor="art_1" w:history="1">
        <w:r>
          <w:rPr>
            <w:rStyle w:val="Hyperlink"/>
            <w:b/>
            <w:bCs/>
            <w:color w:val="0000EE"/>
            <w:u w:color="0000EE"/>
            <w:lang w:val="el" w:eastAsia="el"/>
          </w:rPr>
          <w:t>Προσθήκη 4254/2014, Άρθρο 1</w:t>
        </w:r>
      </w:hyperlink>
    </w:p>
  </w:footnote>
  <w:footnote w:id="4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5" w:anchor="art_1" w:history="1">
        <w:r>
          <w:rPr>
            <w:rStyle w:val="Hyperlink"/>
            <w:b/>
            <w:bCs/>
            <w:color w:val="0000EE"/>
            <w:u w:color="0000EE"/>
            <w:lang w:val="el" w:eastAsia="el"/>
          </w:rPr>
          <w:t>Προσθήκη 4254/2014, Άρθρο 1</w:t>
        </w:r>
      </w:hyperlink>
    </w:p>
  </w:footnote>
  <w:footnote w:id="4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6" w:anchor="art_91" w:history="1">
        <w:r>
          <w:rPr>
            <w:rStyle w:val="Hyperlink"/>
            <w:b/>
            <w:bCs/>
            <w:color w:val="0000EE"/>
            <w:u w:color="0000EE"/>
            <w:lang w:val="el" w:eastAsia="el"/>
          </w:rPr>
          <w:t>Τροποποίηση 4316/2014, Άρθρο 91</w:t>
        </w:r>
      </w:hyperlink>
    </w:p>
  </w:footnote>
  <w:footnote w:id="4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7" w:anchor="art_1" w:history="1">
        <w:r>
          <w:rPr>
            <w:rStyle w:val="Hyperlink"/>
            <w:b/>
            <w:bCs/>
            <w:color w:val="0000EE"/>
            <w:u w:color="0000EE"/>
            <w:lang w:val="el" w:eastAsia="el"/>
          </w:rPr>
          <w:t>Προσθήκη 4254/2014, Άρθρο 1</w:t>
        </w:r>
      </w:hyperlink>
    </w:p>
  </w:footnote>
  <w:footnote w:id="4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8" w:anchor="art_98" w:history="1">
        <w:r>
          <w:rPr>
            <w:rStyle w:val="Hyperlink"/>
            <w:b/>
            <w:bCs/>
            <w:color w:val="0000EE"/>
            <w:u w:color="0000EE"/>
            <w:lang w:val="el" w:eastAsia="el"/>
          </w:rPr>
          <w:t>Προσθήκη 4446/2016, Άρθρο 98</w:t>
        </w:r>
      </w:hyperlink>
    </w:p>
  </w:footnote>
  <w:footnote w:id="4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9" w:anchor="art_61" w:history="1">
        <w:r>
          <w:rPr>
            <w:rStyle w:val="Hyperlink"/>
            <w:b/>
            <w:bCs/>
            <w:color w:val="0000EE"/>
            <w:u w:color="0000EE"/>
            <w:lang w:val="el" w:eastAsia="el"/>
          </w:rPr>
          <w:t>Τροποποίηση 4520/2018, Άρθρο 61</w:t>
        </w:r>
      </w:hyperlink>
      <w:r>
        <w:rPr>
          <w:b/>
          <w:bCs/>
          <w:lang w:val="el" w:eastAsia="el"/>
        </w:rPr>
        <w:t xml:space="preserve">; </w:t>
      </w:r>
      <w:hyperlink r:id="rId610" w:anchor="art_398" w:history="1">
        <w:r>
          <w:rPr>
            <w:rStyle w:val="Hyperlink"/>
            <w:b/>
            <w:bCs/>
            <w:color w:val="0000EE"/>
            <w:u w:color="0000EE"/>
            <w:lang w:val="el" w:eastAsia="el"/>
          </w:rPr>
          <w:t>Τροποποίηση 4512/2018, Άρθρο 398</w:t>
        </w:r>
      </w:hyperlink>
    </w:p>
  </w:footnote>
  <w:footnote w:id="4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1" w:anchor="art_5" w:history="1">
        <w:r>
          <w:rPr>
            <w:rStyle w:val="Hyperlink"/>
            <w:b/>
            <w:bCs/>
            <w:color w:val="0000EE"/>
            <w:u w:color="0000EE"/>
            <w:lang w:val="el" w:eastAsia="el"/>
          </w:rPr>
          <w:t>Τροποποίηση 4690/2020, Άρθρο 5</w:t>
        </w:r>
      </w:hyperlink>
      <w:r>
        <w:rPr>
          <w:b/>
          <w:bCs/>
          <w:lang w:val="el" w:eastAsia="el"/>
        </w:rPr>
        <w:t>; Προσθήκη 4670/2019, Άρθρο 104</w:t>
      </w:r>
    </w:p>
  </w:footnote>
  <w:footnote w:id="4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2" w:anchor="art_30" w:history="1">
        <w:r>
          <w:rPr>
            <w:rStyle w:val="Hyperlink"/>
            <w:b/>
            <w:bCs/>
            <w:color w:val="0000EE"/>
            <w:u w:color="0000EE"/>
            <w:lang w:val="el" w:eastAsia="el"/>
          </w:rPr>
          <w:t>Προσθήκη 4701/2020, Άρθρο 30</w:t>
        </w:r>
      </w:hyperlink>
    </w:p>
  </w:footnote>
  <w:footnote w:id="4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3" w:anchor="art_30" w:history="1">
        <w:r>
          <w:rPr>
            <w:rStyle w:val="Hyperlink"/>
            <w:b/>
            <w:bCs/>
            <w:color w:val="0000EE"/>
            <w:u w:color="0000EE"/>
            <w:lang w:val="el" w:eastAsia="el"/>
          </w:rPr>
          <w:t>Προσθήκη 4701/2020, Άρθρο 30</w:t>
        </w:r>
      </w:hyperlink>
    </w:p>
  </w:footnote>
  <w:footnote w:id="4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4" w:anchor="art_30" w:history="1">
        <w:r>
          <w:rPr>
            <w:rStyle w:val="Hyperlink"/>
            <w:b/>
            <w:bCs/>
            <w:color w:val="0000EE"/>
            <w:u w:color="0000EE"/>
            <w:lang w:val="el" w:eastAsia="el"/>
          </w:rPr>
          <w:t>Προσθήκη 4701/2020, Άρθρο 30</w:t>
        </w:r>
      </w:hyperlink>
    </w:p>
  </w:footnote>
  <w:footnote w:id="4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5" w:anchor="art_19" w:history="1">
        <w:r>
          <w:rPr>
            <w:rStyle w:val="Hyperlink"/>
            <w:b/>
            <w:bCs/>
            <w:color w:val="0000EE"/>
            <w:u w:color="0000EE"/>
            <w:lang w:val="el" w:eastAsia="el"/>
          </w:rPr>
          <w:t>Προσθήκη 4714/2020, Άρθρο 19</w:t>
        </w:r>
      </w:hyperlink>
    </w:p>
  </w:footnote>
  <w:footnote w:id="4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6" w:anchor="art_78" w:history="1">
        <w:r>
          <w:rPr>
            <w:rStyle w:val="Hyperlink"/>
            <w:b/>
            <w:bCs/>
            <w:color w:val="0000EE"/>
            <w:u w:color="0000EE"/>
            <w:lang w:val="el" w:eastAsia="el"/>
          </w:rPr>
          <w:t>Προσθήκη 4764/2020, Άρθρο 78</w:t>
        </w:r>
      </w:hyperlink>
    </w:p>
  </w:footnote>
  <w:footnote w:id="4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7" w:anchor="art_8" w:history="1">
        <w:r>
          <w:rPr>
            <w:rStyle w:val="Hyperlink"/>
            <w:b/>
            <w:bCs/>
            <w:color w:val="0000EE"/>
            <w:u w:color="0000EE"/>
            <w:lang w:val="el" w:eastAsia="el"/>
          </w:rPr>
          <w:t>Τροποποίηση 4337/2015, Άρθρο 8</w:t>
        </w:r>
      </w:hyperlink>
    </w:p>
  </w:footnote>
  <w:footnote w:id="4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8" w:anchor="art_8" w:history="1">
        <w:r>
          <w:rPr>
            <w:rStyle w:val="Hyperlink"/>
            <w:b/>
            <w:bCs/>
            <w:color w:val="0000EE"/>
            <w:u w:color="0000EE"/>
            <w:lang w:val="el" w:eastAsia="el"/>
          </w:rPr>
          <w:t>Τροποποίηση 4337/2015, Άρθρο 8</w:t>
        </w:r>
      </w:hyperlink>
    </w:p>
  </w:footnote>
  <w:footnote w:id="4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9" w:anchor="art_8" w:history="1">
        <w:r>
          <w:rPr>
            <w:rStyle w:val="Hyperlink"/>
            <w:b/>
            <w:bCs/>
            <w:color w:val="0000EE"/>
            <w:u w:color="0000EE"/>
            <w:lang w:val="el" w:eastAsia="el"/>
          </w:rPr>
          <w:t>Τροποποίηση 4337/2015, Άρθρο 8</w:t>
        </w:r>
      </w:hyperlink>
    </w:p>
  </w:footnote>
  <w:footnote w:id="4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0" w:anchor="art_8" w:history="1">
        <w:r>
          <w:rPr>
            <w:rStyle w:val="Hyperlink"/>
            <w:b/>
            <w:bCs/>
            <w:color w:val="0000EE"/>
            <w:u w:color="0000EE"/>
            <w:lang w:val="el" w:eastAsia="el"/>
          </w:rPr>
          <w:t>Τροποποίηση 4337/2015, Άρθρο 8</w:t>
        </w:r>
      </w:hyperlink>
    </w:p>
  </w:footnote>
  <w:footnote w:id="4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1" w:anchor="art_8" w:history="1">
        <w:r>
          <w:rPr>
            <w:rStyle w:val="Hyperlink"/>
            <w:b/>
            <w:bCs/>
            <w:color w:val="0000EE"/>
            <w:u w:color="0000EE"/>
            <w:lang w:val="el" w:eastAsia="el"/>
          </w:rPr>
          <w:t>Τροποποίηση 4337/2015, Άρθρο 8</w:t>
        </w:r>
      </w:hyperlink>
    </w:p>
  </w:footnote>
  <w:footnote w:id="4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2" w:anchor="art_8" w:history="1">
        <w:r>
          <w:rPr>
            <w:rStyle w:val="Hyperlink"/>
            <w:b/>
            <w:bCs/>
            <w:color w:val="0000EE"/>
            <w:u w:color="0000EE"/>
            <w:lang w:val="el" w:eastAsia="el"/>
          </w:rPr>
          <w:t>Τροποποίηση 4337/2015, Άρθρο 8</w:t>
        </w:r>
      </w:hyperlink>
    </w:p>
  </w:footnote>
  <w:footnote w:id="4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3" w:anchor="art_42" w:history="1">
        <w:r>
          <w:rPr>
            <w:rStyle w:val="Hyperlink"/>
            <w:b/>
            <w:bCs/>
            <w:color w:val="0000EE"/>
            <w:u w:color="0000EE"/>
            <w:lang w:val="el" w:eastAsia="el"/>
          </w:rPr>
          <w:t>Τροποποίηση 4262/2014, Άρθρο 42</w:t>
        </w:r>
      </w:hyperlink>
      <w:r>
        <w:rPr>
          <w:b/>
          <w:bCs/>
          <w:lang w:val="el" w:eastAsia="el"/>
        </w:rPr>
        <w:t xml:space="preserve">; </w:t>
      </w:r>
      <w:hyperlink r:id="rId624" w:anchor="art_42" w:history="1">
        <w:r>
          <w:rPr>
            <w:rStyle w:val="Hyperlink"/>
            <w:b/>
            <w:bCs/>
            <w:color w:val="0000EE"/>
            <w:u w:color="0000EE"/>
            <w:lang w:val="el" w:eastAsia="el"/>
          </w:rPr>
          <w:t>Προσθήκη 4262/2014, Άρθρο 42</w:t>
        </w:r>
      </w:hyperlink>
    </w:p>
  </w:footnote>
  <w:footnote w:id="4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5" w:anchor="art_8" w:history="1">
        <w:r>
          <w:rPr>
            <w:rStyle w:val="Hyperlink"/>
            <w:b/>
            <w:bCs/>
            <w:color w:val="0000EE"/>
            <w:u w:color="0000EE"/>
            <w:lang w:val="el" w:eastAsia="el"/>
          </w:rPr>
          <w:t>Τροποποίηση 4337/2015, Άρθρο 8</w:t>
        </w:r>
      </w:hyperlink>
    </w:p>
  </w:footnote>
  <w:footnote w:id="4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6" w:anchor="art_8" w:history="1">
        <w:r>
          <w:rPr>
            <w:rStyle w:val="Hyperlink"/>
            <w:b/>
            <w:bCs/>
            <w:color w:val="0000EE"/>
            <w:u w:color="0000EE"/>
            <w:lang w:val="el" w:eastAsia="el"/>
          </w:rPr>
          <w:t>Τροποποίηση 4337/2015, Άρθρο 8</w:t>
        </w:r>
      </w:hyperlink>
    </w:p>
  </w:footnote>
  <w:footnote w:id="4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7" w:anchor="art_8" w:history="1">
        <w:r>
          <w:rPr>
            <w:rStyle w:val="Hyperlink"/>
            <w:b/>
            <w:bCs/>
            <w:color w:val="0000EE"/>
            <w:u w:color="0000EE"/>
            <w:lang w:val="el" w:eastAsia="el"/>
          </w:rPr>
          <w:t>Τροποποίηση 4337/2015, Άρθρο 8</w:t>
        </w:r>
      </w:hyperlink>
    </w:p>
  </w:footnote>
  <w:footnote w:id="4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8" w:anchor="art_50" w:history="1">
        <w:r>
          <w:rPr>
            <w:rStyle w:val="Hyperlink"/>
            <w:b/>
            <w:bCs/>
            <w:color w:val="0000EE"/>
            <w:u w:color="0000EE"/>
            <w:lang w:val="el" w:eastAsia="el"/>
          </w:rPr>
          <w:t>Προσθήκη 4223/2013, Άρθρο 50</w:t>
        </w:r>
      </w:hyperlink>
    </w:p>
  </w:footnote>
  <w:footnote w:id="4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9" w:anchor="art_4" w:history="1">
        <w:r>
          <w:rPr>
            <w:rStyle w:val="Hyperlink"/>
            <w:b/>
            <w:bCs/>
            <w:color w:val="0000EE"/>
            <w:u w:color="0000EE"/>
            <w:lang w:val="el" w:eastAsia="el"/>
          </w:rPr>
          <w:t>Προσθήκη 4736/2020, Άρθρο 4</w:t>
        </w:r>
      </w:hyperlink>
      <w:r>
        <w:rPr>
          <w:b/>
          <w:bCs/>
          <w:lang w:val="el" w:eastAsia="el"/>
        </w:rPr>
        <w:t xml:space="preserve">; </w:t>
      </w:r>
      <w:hyperlink r:id="rId630" w:anchor="art_56" w:history="1">
        <w:r>
          <w:rPr>
            <w:rStyle w:val="Hyperlink"/>
            <w:b/>
            <w:bCs/>
            <w:color w:val="0000EE"/>
            <w:u w:color="0000EE"/>
            <w:lang w:val="el" w:eastAsia="el"/>
          </w:rPr>
          <w:t>Προσθήκη 4583/2018, Άρθρο 56</w:t>
        </w:r>
      </w:hyperlink>
      <w:r>
        <w:rPr>
          <w:b/>
          <w:bCs/>
          <w:lang w:val="el" w:eastAsia="el"/>
        </w:rPr>
        <w:t xml:space="preserve">; Προσθήκη 45372/2018, Άρθρο 119; </w:t>
      </w:r>
      <w:hyperlink r:id="rId631" w:anchor="art_55" w:history="1">
        <w:r>
          <w:rPr>
            <w:rStyle w:val="Hyperlink"/>
            <w:b/>
            <w:bCs/>
            <w:color w:val="0000EE"/>
            <w:u w:color="0000EE"/>
            <w:lang w:val="el" w:eastAsia="el"/>
          </w:rPr>
          <w:t>Προσθήκη 4389/2016, Άρθρο 55</w:t>
        </w:r>
      </w:hyperlink>
      <w:r>
        <w:rPr>
          <w:b/>
          <w:bCs/>
          <w:lang w:val="el" w:eastAsia="el"/>
        </w:rPr>
        <w:t xml:space="preserve">; Τροποποίηση 4387/2014, Άρθρο 112; </w:t>
      </w:r>
      <w:hyperlink r:id="rId632" w:anchor="art_3" w:history="1">
        <w:r>
          <w:rPr>
            <w:rStyle w:val="Hyperlink"/>
            <w:b/>
            <w:bCs/>
            <w:color w:val="0000EE"/>
            <w:u w:color="0000EE"/>
            <w:lang w:val="el" w:eastAsia="el"/>
          </w:rPr>
          <w:t>Προσθήκη 4337/2015, Άρθρο 3</w:t>
        </w:r>
      </w:hyperlink>
      <w:r>
        <w:rPr>
          <w:b/>
          <w:bCs/>
          <w:lang w:val="el" w:eastAsia="el"/>
        </w:rPr>
        <w:t xml:space="preserve">; </w:t>
      </w:r>
      <w:hyperlink r:id="rId633" w:anchor="art_50" w:history="1">
        <w:r>
          <w:rPr>
            <w:rStyle w:val="Hyperlink"/>
            <w:b/>
            <w:bCs/>
            <w:color w:val="0000EE"/>
            <w:u w:color="0000EE"/>
            <w:lang w:val="el" w:eastAsia="el"/>
          </w:rPr>
          <w:t>Προσθήκη 4223/2013, Άρθρο 50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4/04/07/4254" TargetMode="External" /><Relationship Id="rId100" Type="http://schemas.openxmlformats.org/officeDocument/2006/relationships/hyperlink" Target="http://data.aade.gr/eli/pri/law/2016/08/03/4410" TargetMode="External" /><Relationship Id="rId101" Type="http://schemas.openxmlformats.org/officeDocument/2006/relationships/hyperlink" Target="http://data.aade.gr/eli/pri/law/2013/12/31/4223" TargetMode="External" /><Relationship Id="rId102" Type="http://schemas.openxmlformats.org/officeDocument/2006/relationships/hyperlink" Target="http://data.aade.gr/eli/pri/law/2013/12/31/4223" TargetMode="External" /><Relationship Id="rId103" Type="http://schemas.openxmlformats.org/officeDocument/2006/relationships/hyperlink" Target="http://data.aade.gr/eli/pri/law/2014/04/07/4254" TargetMode="External" /><Relationship Id="rId104" Type="http://schemas.openxmlformats.org/officeDocument/2006/relationships/hyperlink" Target="http://data.aade.gr/eli/pri/law/2014/04/07/4254" TargetMode="External" /><Relationship Id="rId105" Type="http://schemas.openxmlformats.org/officeDocument/2006/relationships/hyperlink" Target="http://data.aade.gr/eli/pri/law/2017/11/22/4501" TargetMode="External" /><Relationship Id="rId106" Type="http://schemas.openxmlformats.org/officeDocument/2006/relationships/hyperlink" Target="http://data.aade.gr/eli/pri/law/2016/07/07/4403" TargetMode="External" /><Relationship Id="rId107" Type="http://schemas.openxmlformats.org/officeDocument/2006/relationships/hyperlink" Target="http://data.aade.gr/eli/pri/law/2016/07/07/4403" TargetMode="External" /><Relationship Id="rId108" Type="http://schemas.openxmlformats.org/officeDocument/2006/relationships/hyperlink" Target="http://data.aade.gr/eli/pri/law/2016/07/07/4403" TargetMode="External" /><Relationship Id="rId109" Type="http://schemas.openxmlformats.org/officeDocument/2006/relationships/hyperlink" Target="http://data.aade.gr/eli/pri/law/2018/06/12/4547" TargetMode="External" /><Relationship Id="rId11" Type="http://schemas.openxmlformats.org/officeDocument/2006/relationships/hyperlink" Target="http://data.aade.gr/eli/pri/law/2013/12/31/4223" TargetMode="External" /><Relationship Id="rId110" Type="http://schemas.openxmlformats.org/officeDocument/2006/relationships/hyperlink" Target="http://data.aade.gr/eli/pri/law/2018/10/11/4569" TargetMode="External" /><Relationship Id="rId111" Type="http://schemas.openxmlformats.org/officeDocument/2006/relationships/hyperlink" Target="http://data.aade.gr/eli/pri/law/2020/07/29/4712" TargetMode="External" /><Relationship Id="rId112" Type="http://schemas.openxmlformats.org/officeDocument/2006/relationships/hyperlink" Target="http://data.aade.gr/eli/pri/law/2018/10/11/4569" TargetMode="External" /><Relationship Id="rId113" Type="http://schemas.openxmlformats.org/officeDocument/2006/relationships/hyperlink" Target="http://data.aade.gr/eli/pri/law/2018/10/11/4569" TargetMode="External" /><Relationship Id="rId114" Type="http://schemas.openxmlformats.org/officeDocument/2006/relationships/hyperlink" Target="http://data.aade.gr/eli/pri/law/2018/10/11/4569" TargetMode="External" /><Relationship Id="rId115" Type="http://schemas.openxmlformats.org/officeDocument/2006/relationships/hyperlink" Target="http://data.aade.gr/eli/pri/law/2018/10/11/4569" TargetMode="External" /><Relationship Id="rId116" Type="http://schemas.openxmlformats.org/officeDocument/2006/relationships/hyperlink" Target="http://data.aade.gr/eli/pri/law/2019/08/09/4623" TargetMode="External" /><Relationship Id="rId117" Type="http://schemas.openxmlformats.org/officeDocument/2006/relationships/hyperlink" Target="http://data.aade.gr/eli/pri/law/2019/08/09/4623" TargetMode="External" /><Relationship Id="rId118" Type="http://schemas.openxmlformats.org/officeDocument/2006/relationships/hyperlink" Target="http://data.aade.gr/eli/pri/law/2019/08/09/4623" TargetMode="External" /><Relationship Id="rId119" Type="http://schemas.openxmlformats.org/officeDocument/2006/relationships/hyperlink" Target="http://data.aade.gr/eli/pri/law/2018/10/11/4569" TargetMode="External" /><Relationship Id="rId12" Type="http://schemas.openxmlformats.org/officeDocument/2006/relationships/hyperlink" Target="http://data.aade.gr/eli/pri/law/2016/08/03/4410" TargetMode="External" /><Relationship Id="rId120" Type="http://schemas.openxmlformats.org/officeDocument/2006/relationships/hyperlink" Target="http://data.aade.gr/eli/pri/law/2019/08/09/4623" TargetMode="External" /><Relationship Id="rId121" Type="http://schemas.openxmlformats.org/officeDocument/2006/relationships/hyperlink" Target="http://data.aade.gr/eli/pri/law/2018/10/11/4569" TargetMode="External" /><Relationship Id="rId122" Type="http://schemas.openxmlformats.org/officeDocument/2006/relationships/hyperlink" Target="http://data.aade.gr/eli/pri/law/2013/12/31/4223" TargetMode="External" /><Relationship Id="rId123" Type="http://schemas.openxmlformats.org/officeDocument/2006/relationships/hyperlink" Target="http://data.aade.gr/eli/pri/law/2019/08/09/4623" TargetMode="External" /><Relationship Id="rId124" Type="http://schemas.openxmlformats.org/officeDocument/2006/relationships/hyperlink" Target="http://data.aade.gr/eli/pri/law/2016/08/03/4410" TargetMode="External" /><Relationship Id="rId125" Type="http://schemas.openxmlformats.org/officeDocument/2006/relationships/hyperlink" Target="http://data.aade.gr/eli/pri/law/2016/08/03/4410" TargetMode="External" /><Relationship Id="rId126" Type="http://schemas.openxmlformats.org/officeDocument/2006/relationships/hyperlink" Target="http://data.aade.gr/eli/pri/law/2016/08/03/4410" TargetMode="External" /><Relationship Id="rId127" Type="http://schemas.openxmlformats.org/officeDocument/2006/relationships/hyperlink" Target="http://data.aade.gr/eli/pri/law/2016/08/03/4410" TargetMode="External" /><Relationship Id="rId128" Type="http://schemas.openxmlformats.org/officeDocument/2006/relationships/hyperlink" Target="http://data.aade.gr/eli/pri/law/2016/08/03/4410" TargetMode="External" /><Relationship Id="rId129" Type="http://schemas.openxmlformats.org/officeDocument/2006/relationships/hyperlink" Target="http://data.aade.gr/eli/pri/law/2016/08/03/4410" TargetMode="External" /><Relationship Id="rId13" Type="http://schemas.openxmlformats.org/officeDocument/2006/relationships/hyperlink" Target="http://data.aade.gr/eli/pri/law/2014/04/07/4254" TargetMode="External" /><Relationship Id="rId130" Type="http://schemas.openxmlformats.org/officeDocument/2006/relationships/hyperlink" Target="http://data.aade.gr/eli/pri/law/2016/08/03/4410" TargetMode="External" /><Relationship Id="rId131" Type="http://schemas.openxmlformats.org/officeDocument/2006/relationships/hyperlink" Target="http://data.aade.gr/eli/pri/law/2016/08/03/4410" TargetMode="External" /><Relationship Id="rId132" Type="http://schemas.openxmlformats.org/officeDocument/2006/relationships/hyperlink" Target="http://data.aade.gr/eli/pri/law/2021/04/17/4796" TargetMode="External" /><Relationship Id="rId133" Type="http://schemas.openxmlformats.org/officeDocument/2006/relationships/hyperlink" Target="http://data.aade.gr/eli/pri/law/2020/07/29/4712" TargetMode="External" /><Relationship Id="rId134" Type="http://schemas.openxmlformats.org/officeDocument/2006/relationships/hyperlink" Target="http://data.aade.gr/eli/pri/law/2018/01/17/4512" TargetMode="External" /><Relationship Id="rId135" Type="http://schemas.openxmlformats.org/officeDocument/2006/relationships/hyperlink" Target="http://data.aade.gr/eli/pri/law/2013/12/31/4223" TargetMode="External" /><Relationship Id="rId136" Type="http://schemas.openxmlformats.org/officeDocument/2006/relationships/hyperlink" Target="http://data.aade.gr/eli/pri/law/2018/01/17/4512" TargetMode="External" /><Relationship Id="rId137" Type="http://schemas.openxmlformats.org/officeDocument/2006/relationships/hyperlink" Target="http://data.aade.gr/eli/pri/law/2018/01/17/4512" TargetMode="External" /><Relationship Id="rId138" Type="http://schemas.openxmlformats.org/officeDocument/2006/relationships/hyperlink" Target="http://data.aade.gr/eli/pri/law/2018/01/17/4512" TargetMode="External" /><Relationship Id="rId139" Type="http://schemas.openxmlformats.org/officeDocument/2006/relationships/hyperlink" Target="http://data.aade.gr/eli/pri/law/2018/01/17/4512" TargetMode="External" /><Relationship Id="rId14" Type="http://schemas.openxmlformats.org/officeDocument/2006/relationships/hyperlink" Target="http://data.aade.gr/eli/pri/law/2013/12/31/4223" TargetMode="External" /><Relationship Id="rId140" Type="http://schemas.openxmlformats.org/officeDocument/2006/relationships/hyperlink" Target="http://data.aade.gr/eli/pri/law/2018/01/17/4512"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4/07/30/4276"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1/17/4512" TargetMode="External" /><Relationship Id="rId146" Type="http://schemas.openxmlformats.org/officeDocument/2006/relationships/hyperlink" Target="http://data.aade.gr/eli/pri/law/2018/01/17/4512" TargetMode="External" /><Relationship Id="rId147" Type="http://schemas.openxmlformats.org/officeDocument/2006/relationships/hyperlink" Target="http://data.aade.gr/eli/pri/law/2018/01/17/4512" TargetMode="External" /><Relationship Id="rId148" Type="http://schemas.openxmlformats.org/officeDocument/2006/relationships/hyperlink" Target="http://data.aade.gr/eli/pri/law/2018/01/17/4512" TargetMode="External" /><Relationship Id="rId149" Type="http://schemas.openxmlformats.org/officeDocument/2006/relationships/hyperlink" Target="http://data.aade.gr/eli/pri/law/2018/01/17/4512" TargetMode="External" /><Relationship Id="rId15" Type="http://schemas.openxmlformats.org/officeDocument/2006/relationships/hyperlink" Target="http://data.aade.gr/eli/pri/law/2013/12/31/4223" TargetMode="External" /><Relationship Id="rId150" Type="http://schemas.openxmlformats.org/officeDocument/2006/relationships/hyperlink" Target="http://data.aade.gr/eli/pri/law/2018/01/17/4512" TargetMode="External" /><Relationship Id="rId151" Type="http://schemas.openxmlformats.org/officeDocument/2006/relationships/hyperlink" Target="http://data.aade.gr/eli/pri/law/2013/12/31/4223"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13/12/31/4223" TargetMode="External" /><Relationship Id="rId154" Type="http://schemas.openxmlformats.org/officeDocument/2006/relationships/hyperlink" Target="http://data.aade.gr/eli/pri/law/2013/12/31/4223" TargetMode="External" /><Relationship Id="rId155" Type="http://schemas.openxmlformats.org/officeDocument/2006/relationships/hyperlink" Target="http://data.aade.gr/eli/pri/law/2013/12/31/4223" TargetMode="External" /><Relationship Id="rId156" Type="http://schemas.openxmlformats.org/officeDocument/2006/relationships/hyperlink" Target="http://data.aade.gr/eli/pri/law/2016/08/03/4410" TargetMode="External" /><Relationship Id="rId157" Type="http://schemas.openxmlformats.org/officeDocument/2006/relationships/hyperlink" Target="http://data.aade.gr/eli/pri/law/2014/04/07/4254" TargetMode="External" /><Relationship Id="rId158" Type="http://schemas.openxmlformats.org/officeDocument/2006/relationships/hyperlink" Target="http://data.aade.gr/eli/pri/law/2013/12/31/4223" TargetMode="External" /><Relationship Id="rId159" Type="http://schemas.openxmlformats.org/officeDocument/2006/relationships/hyperlink" Target="http://data.aade.gr/eli/pri/law/2013/12/31/4223"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4/04/07/4254" TargetMode="External" /><Relationship Id="rId161" Type="http://schemas.openxmlformats.org/officeDocument/2006/relationships/hyperlink" Target="http://data.aade.gr/eli/pri/law/2016/08/03/4410" TargetMode="External" /><Relationship Id="rId162" Type="http://schemas.openxmlformats.org/officeDocument/2006/relationships/hyperlink" Target="http://data.aade.gr/eli/pri/law/2014/04/07/4254" TargetMode="External" /><Relationship Id="rId163" Type="http://schemas.openxmlformats.org/officeDocument/2006/relationships/hyperlink" Target="http://data.aade.gr/eli/pri/law/2013/12/31/4223" TargetMode="External" /><Relationship Id="rId164" Type="http://schemas.openxmlformats.org/officeDocument/2006/relationships/hyperlink" Target="http://data.aade.gr/eli/pri/law/2013/12/31/4223" TargetMode="External" /><Relationship Id="rId165" Type="http://schemas.openxmlformats.org/officeDocument/2006/relationships/hyperlink" Target="http://data.aade.gr/eli/pri/law/2013/12/31/4223" TargetMode="External" /><Relationship Id="rId166" Type="http://schemas.openxmlformats.org/officeDocument/2006/relationships/hyperlink" Target="http://data.aade.gr/eli/pri/law/2020/07/31/4714" TargetMode="External" /><Relationship Id="rId167" Type="http://schemas.openxmlformats.org/officeDocument/2006/relationships/hyperlink" Target="http://data.aade.gr/eli/pri/law/2020/07/31/4714" TargetMode="External" /><Relationship Id="rId168" Type="http://schemas.openxmlformats.org/officeDocument/2006/relationships/hyperlink" Target="http://data.aade.gr/eli/pri/law/2020/07/31/4714" TargetMode="External" /><Relationship Id="rId169" Type="http://schemas.openxmlformats.org/officeDocument/2006/relationships/hyperlink" Target="http://data.aade.gr/eli/pri/law/2020/07/31/4714" TargetMode="External" /><Relationship Id="rId17" Type="http://schemas.openxmlformats.org/officeDocument/2006/relationships/hyperlink" Target="http://data.aade.gr/eli/pri/law/2013/12/31/4223" TargetMode="External" /><Relationship Id="rId170" Type="http://schemas.openxmlformats.org/officeDocument/2006/relationships/hyperlink" Target="http://data.aade.gr/eli/pri/law/2020/07/31/4714" TargetMode="External" /><Relationship Id="rId171" Type="http://schemas.openxmlformats.org/officeDocument/2006/relationships/hyperlink" Target="http://data.aade.gr/eli/pri/law/2016/08/03/4410" TargetMode="External" /><Relationship Id="rId172" Type="http://schemas.openxmlformats.org/officeDocument/2006/relationships/hyperlink" Target="http://data.aade.gr/eli/pri/law/2016/08/03/4410" TargetMode="External" /><Relationship Id="rId173" Type="http://schemas.openxmlformats.org/officeDocument/2006/relationships/hyperlink" Target="http://data.aade.gr/eli/pri/law/2020/07/31/4714" TargetMode="External" /><Relationship Id="rId174" Type="http://schemas.openxmlformats.org/officeDocument/2006/relationships/hyperlink" Target="http://data.aade.gr/eli/pri/law/2020/07/31/4714" TargetMode="External" /><Relationship Id="rId175" Type="http://schemas.openxmlformats.org/officeDocument/2006/relationships/hyperlink" Target="http://data.aade.gr/eli/pri/law/2020/07/31/4714"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3/12/31/4223" TargetMode="External" /><Relationship Id="rId178" Type="http://schemas.openxmlformats.org/officeDocument/2006/relationships/hyperlink" Target="http://data.aade.gr/eli/pri/law/2016/08/03/4410" TargetMode="External" /><Relationship Id="rId179" Type="http://schemas.openxmlformats.org/officeDocument/2006/relationships/hyperlink" Target="http://data.aade.gr/eli/pri/law/2013/12/31/4223" TargetMode="External" /><Relationship Id="rId18" Type="http://schemas.openxmlformats.org/officeDocument/2006/relationships/hyperlink" Target="http://data.aade.gr/eli/pri/law/2013/12/31/4223"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6/08/03/4410"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3/12/31/4223" TargetMode="External" /><Relationship Id="rId184" Type="http://schemas.openxmlformats.org/officeDocument/2006/relationships/hyperlink" Target="http://data.aade.gr/eli/pri/law/2014/04/07/4254" TargetMode="External" /><Relationship Id="rId185" Type="http://schemas.openxmlformats.org/officeDocument/2006/relationships/hyperlink" Target="http://data.aade.gr/eli/pri/law/2014/04/07/4254" TargetMode="External" /><Relationship Id="rId186" Type="http://schemas.openxmlformats.org/officeDocument/2006/relationships/hyperlink" Target="http://data.aade.gr/eli/pri/law/2013/12/31/4223" TargetMode="External" /><Relationship Id="rId187" Type="http://schemas.openxmlformats.org/officeDocument/2006/relationships/hyperlink" Target="http://data.aade.gr/eli/pri/law/2013/12/31/4223" TargetMode="External" /><Relationship Id="rId188" Type="http://schemas.openxmlformats.org/officeDocument/2006/relationships/hyperlink" Target="http://data.aade.gr/eli/pri/law/2016/08/03/4410"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13/12/31/4223" TargetMode="External" /><Relationship Id="rId190" Type="http://schemas.openxmlformats.org/officeDocument/2006/relationships/hyperlink" Target="http://data.aade.gr/eli/pri/law/2013/12/31/4223" TargetMode="External" /><Relationship Id="rId191" Type="http://schemas.openxmlformats.org/officeDocument/2006/relationships/hyperlink" Target="http://data.aade.gr/eli/pri/law/2016/08/03/4410" TargetMode="External" /><Relationship Id="rId192" Type="http://schemas.openxmlformats.org/officeDocument/2006/relationships/hyperlink" Target="http://data.aade.gr/eli/pri/law/2013/12/31/4223" TargetMode="External" /><Relationship Id="rId193" Type="http://schemas.openxmlformats.org/officeDocument/2006/relationships/hyperlink" Target="http://data.aade.gr/eli/pri/law/2013/12/31/4223" TargetMode="External" /><Relationship Id="rId194" Type="http://schemas.openxmlformats.org/officeDocument/2006/relationships/hyperlink" Target="http://data.aade.gr/eli/pri/law/2014/04/07/4254" TargetMode="External" /><Relationship Id="rId195" Type="http://schemas.openxmlformats.org/officeDocument/2006/relationships/hyperlink" Target="http://data.aade.gr/eli/pri/law/2013/12/31/4223"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7/05/19/4472" TargetMode="External" /><Relationship Id="rId199" Type="http://schemas.openxmlformats.org/officeDocument/2006/relationships/hyperlink" Target="http://data.aade.gr/eli/pri/law/2013/12/31/4223" TargetMode="External" /><Relationship Id="rId2" Type="http://schemas.openxmlformats.org/officeDocument/2006/relationships/hyperlink" Target="http://data.aade.gr/eli/pri/law/2013/12/31/4223" TargetMode="External" /><Relationship Id="rId20" Type="http://schemas.openxmlformats.org/officeDocument/2006/relationships/hyperlink" Target="http://data.aade.gr/eli/pri/law/2013/12/31/4223" TargetMode="External" /><Relationship Id="rId200" Type="http://schemas.openxmlformats.org/officeDocument/2006/relationships/hyperlink" Target="http://data.aade.gr/eli/pri/law/2017/05/19/4472" TargetMode="External" /><Relationship Id="rId201" Type="http://schemas.openxmlformats.org/officeDocument/2006/relationships/hyperlink" Target="http://data.aade.gr/eli/pri/law/2017/05/19/4472" TargetMode="External" /><Relationship Id="rId202" Type="http://schemas.openxmlformats.org/officeDocument/2006/relationships/hyperlink" Target="http://data.aade.gr/eli/pri/law/2016/08/03/4410" TargetMode="External" /><Relationship Id="rId203" Type="http://schemas.openxmlformats.org/officeDocument/2006/relationships/hyperlink" Target="http://data.aade.gr/eli/pri/law/2013/12/31/4223" TargetMode="External" /><Relationship Id="rId204" Type="http://schemas.openxmlformats.org/officeDocument/2006/relationships/hyperlink" Target="http://data.aade.gr/eli/pri/law/2013/12/31/4223" TargetMode="External" /><Relationship Id="rId205" Type="http://schemas.openxmlformats.org/officeDocument/2006/relationships/hyperlink" Target="http://data.aade.gr/eli/pri/law/2013/12/31/4223" TargetMode="External" /><Relationship Id="rId206" Type="http://schemas.openxmlformats.org/officeDocument/2006/relationships/hyperlink" Target="http://data.aade.gr/eli/pri/law/2018/01/17/4512" TargetMode="External" /><Relationship Id="rId207" Type="http://schemas.openxmlformats.org/officeDocument/2006/relationships/hyperlink" Target="http://data.aade.gr/eli/pri/law/2018/01/17/4512" TargetMode="External" /><Relationship Id="rId208" Type="http://schemas.openxmlformats.org/officeDocument/2006/relationships/hyperlink" Target="http://data.aade.gr/eli/pri/law/2018/01/17/4512" TargetMode="External" /><Relationship Id="rId209" Type="http://schemas.openxmlformats.org/officeDocument/2006/relationships/hyperlink" Target="http://data.aade.gr/eli/pri/law/2018/01/17/4512" TargetMode="External" /><Relationship Id="rId21" Type="http://schemas.openxmlformats.org/officeDocument/2006/relationships/hyperlink" Target="http://data.aade.gr/eli/pri/law/2013/12/31/4223" TargetMode="External" /><Relationship Id="rId210" Type="http://schemas.openxmlformats.org/officeDocument/2006/relationships/hyperlink" Target="http://data.aade.gr/eli/pri/law/2018/01/17/4512" TargetMode="External" /><Relationship Id="rId211" Type="http://schemas.openxmlformats.org/officeDocument/2006/relationships/hyperlink" Target="http://data.aade.gr/eli/pri/law/2018/01/17/4512" TargetMode="External" /><Relationship Id="rId212" Type="http://schemas.openxmlformats.org/officeDocument/2006/relationships/hyperlink" Target="http://data.aade.gr/eli/pri/law/2018/01/17/4512" TargetMode="External" /><Relationship Id="rId213" Type="http://schemas.openxmlformats.org/officeDocument/2006/relationships/hyperlink" Target="http://data.aade.gr/eli/pri/law/2017/10/31/4493" TargetMode="External" /><Relationship Id="rId214" Type="http://schemas.openxmlformats.org/officeDocument/2006/relationships/hyperlink" Target="http://data.aade.gr/eli/pri/law/2013/12/31/4223" TargetMode="External" /><Relationship Id="rId215" Type="http://schemas.openxmlformats.org/officeDocument/2006/relationships/hyperlink" Target="http://data.aade.gr/eli/pri/law/2013/12/31/4223"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3/12/31/4223" TargetMode="External" /><Relationship Id="rId218" Type="http://schemas.openxmlformats.org/officeDocument/2006/relationships/hyperlink" Target="http://data.aade.gr/eli/pri/law/2013/12/31/422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9/12/12/4646" TargetMode="External" /><Relationship Id="rId222" Type="http://schemas.openxmlformats.org/officeDocument/2006/relationships/hyperlink" Target="http://data.aade.gr/eli/pri/law/2020/06/30/4701" TargetMode="External" /><Relationship Id="rId223" Type="http://schemas.openxmlformats.org/officeDocument/2006/relationships/hyperlink" Target="http://data.aade.gr/eli/pri/law/2013/12/31/4223" TargetMode="External" /><Relationship Id="rId224" Type="http://schemas.openxmlformats.org/officeDocument/2006/relationships/hyperlink" Target="http://data.aade.gr/eli/pri/law/2019/12/12/4646" TargetMode="External" /><Relationship Id="rId225" Type="http://schemas.openxmlformats.org/officeDocument/2006/relationships/hyperlink" Target="http://data.aade.gr/eli/pri/law/2019/12/12/4646"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9/12/12/4646" TargetMode="External" /><Relationship Id="rId228" Type="http://schemas.openxmlformats.org/officeDocument/2006/relationships/hyperlink" Target="http://data.aade.gr/eli/pri/law/2014/08/08/4281" TargetMode="External" /><Relationship Id="rId229" Type="http://schemas.openxmlformats.org/officeDocument/2006/relationships/hyperlink" Target="http://data.aade.gr/eli/pri/law/2013/12/31/4223" TargetMode="External" /><Relationship Id="rId23" Type="http://schemas.openxmlformats.org/officeDocument/2006/relationships/hyperlink" Target="http://data.aade.gr/eli/pri/law/2021/07/18/4818" TargetMode="External" /><Relationship Id="rId230" Type="http://schemas.openxmlformats.org/officeDocument/2006/relationships/hyperlink" Target="http://data.aade.gr/eli/pri/law/2013/12/31/4223" TargetMode="External" /><Relationship Id="rId231" Type="http://schemas.openxmlformats.org/officeDocument/2006/relationships/hyperlink" Target="http://data.aade.gr/eli/pri/law/2014/04/07/4254" TargetMode="External" /><Relationship Id="rId232" Type="http://schemas.openxmlformats.org/officeDocument/2006/relationships/hyperlink" Target="http://data.aade.gr/eli/pri/law/2014/04/07/4254" TargetMode="External" /><Relationship Id="rId233" Type="http://schemas.openxmlformats.org/officeDocument/2006/relationships/hyperlink" Target="http://data.aade.gr/eli/pri/law/2014/04/07/4254"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3/12/31/4223"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7/06/07/4474" TargetMode="External" /><Relationship Id="rId240" Type="http://schemas.openxmlformats.org/officeDocument/2006/relationships/hyperlink" Target="http://data.aade.gr/eli/pri/law/2013/12/31/4223" TargetMode="External" /><Relationship Id="rId241" Type="http://schemas.openxmlformats.org/officeDocument/2006/relationships/hyperlink" Target="http://data.aade.gr/eli/pri/law/2013/12/31/4223"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3/12/31/4223" TargetMode="External" /><Relationship Id="rId245" Type="http://schemas.openxmlformats.org/officeDocument/2006/relationships/hyperlink" Target="http://data.aade.gr/eli/pri/law/2018/12/18/4583" TargetMode="External" /><Relationship Id="rId246" Type="http://schemas.openxmlformats.org/officeDocument/2006/relationships/hyperlink" Target="http://data.aade.gr/eli/pri/law/2013/12/31/4223"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7/06/07/4474" TargetMode="External" /><Relationship Id="rId250" Type="http://schemas.openxmlformats.org/officeDocument/2006/relationships/hyperlink" Target="http://data.aade.gr/eli/pri/law/2016/11/28/4438" TargetMode="External" /><Relationship Id="rId251" Type="http://schemas.openxmlformats.org/officeDocument/2006/relationships/hyperlink" Target="http://data.aade.gr/eli/pri/law/2014/08/08/4281" TargetMode="External" /><Relationship Id="rId252" Type="http://schemas.openxmlformats.org/officeDocument/2006/relationships/hyperlink" Target="http://data.aade.gr/eli/pri/law/2020/06/30/4701"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9/12/12/4646" TargetMode="External" /><Relationship Id="rId256" Type="http://schemas.openxmlformats.org/officeDocument/2006/relationships/hyperlink" Target="http://data.aade.gr/eli/pri/law/2019/12/12/4646"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9/12/12/4646" TargetMode="External" /><Relationship Id="rId259" Type="http://schemas.openxmlformats.org/officeDocument/2006/relationships/hyperlink" Target="http://data.aade.gr/eli/pri/law/2019/12/12/4646" TargetMode="External" /><Relationship Id="rId26" Type="http://schemas.openxmlformats.org/officeDocument/2006/relationships/hyperlink" Target="http://data.aade.gr/eli/pri/law/2017/06/07/4474" TargetMode="External" /><Relationship Id="rId260" Type="http://schemas.openxmlformats.org/officeDocument/2006/relationships/hyperlink" Target="http://data.aade.gr/eli/pri/law/2019/12/12/4646" TargetMode="External" /><Relationship Id="rId261" Type="http://schemas.openxmlformats.org/officeDocument/2006/relationships/hyperlink" Target="http://data.aade.gr/eli/pri/law/2019/12/12/4646" TargetMode="External" /><Relationship Id="rId262" Type="http://schemas.openxmlformats.org/officeDocument/2006/relationships/hyperlink" Target="http://data.aade.gr/eli/pri/law/2019/12/12/4646" TargetMode="External" /><Relationship Id="rId263" Type="http://schemas.openxmlformats.org/officeDocument/2006/relationships/hyperlink" Target="http://data.aade.gr/eli/pri/law/2015/08/14/4336" TargetMode="External" /><Relationship Id="rId264" Type="http://schemas.openxmlformats.org/officeDocument/2006/relationships/hyperlink" Target="http://data.aade.gr/eli/pri/law/2019/12/12/4646" TargetMode="External" /><Relationship Id="rId265" Type="http://schemas.openxmlformats.org/officeDocument/2006/relationships/hyperlink" Target="http://data.aade.gr/eli/pri/law/2019/12/12/4646"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3/12/31/4223" TargetMode="External" /><Relationship Id="rId27" Type="http://schemas.openxmlformats.org/officeDocument/2006/relationships/hyperlink" Target="http://data.aade.gr/eli/pri/law/2018/06/14/4549" TargetMode="External" /><Relationship Id="rId270" Type="http://schemas.openxmlformats.org/officeDocument/2006/relationships/hyperlink" Target="http://data.aade.gr/eli/pri/law/2016/11/28/4438" TargetMode="External" /><Relationship Id="rId271" Type="http://schemas.openxmlformats.org/officeDocument/2006/relationships/hyperlink" Target="http://data.aade.gr/eli/pri/law/2020/06/30/4701"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3/12/31/4223"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15/10/17/4337" TargetMode="External" /><Relationship Id="rId279" Type="http://schemas.openxmlformats.org/officeDocument/2006/relationships/hyperlink" Target="http://data.aade.gr/eli/pri/law/2014/04/07/4254" TargetMode="External" /><Relationship Id="rId28" Type="http://schemas.openxmlformats.org/officeDocument/2006/relationships/hyperlink" Target="http://data.aade.gr/eli/pri/law/2018/06/14/4549" TargetMode="External" /><Relationship Id="rId280" Type="http://schemas.openxmlformats.org/officeDocument/2006/relationships/hyperlink" Target="http://data.aade.gr/eli/pri/law/2013/12/31/4223" TargetMode="External" /><Relationship Id="rId281" Type="http://schemas.openxmlformats.org/officeDocument/2006/relationships/hyperlink" Target="http://data.aade.gr/eli/pri/law/2019/12/12/4646" TargetMode="External" /><Relationship Id="rId282" Type="http://schemas.openxmlformats.org/officeDocument/2006/relationships/hyperlink" Target="http://data.aade.gr/eli/pri/law/2015/10/17/4337"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3/12/31/4223" TargetMode="External" /><Relationship Id="rId288" Type="http://schemas.openxmlformats.org/officeDocument/2006/relationships/hyperlink" Target="http://data.aade.gr/eli/pri/law/2013/12/31/4223" TargetMode="External" /><Relationship Id="rId289" Type="http://schemas.openxmlformats.org/officeDocument/2006/relationships/hyperlink" Target="http://data.aade.gr/eli/pri/law/2013/12/31/4223" TargetMode="External" /><Relationship Id="rId29" Type="http://schemas.openxmlformats.org/officeDocument/2006/relationships/hyperlink" Target="http://data.aade.gr/eli/pri/law/2018/06/14/4549" TargetMode="External" /><Relationship Id="rId290" Type="http://schemas.openxmlformats.org/officeDocument/2006/relationships/hyperlink" Target="http://data.aade.gr/eli/pri/law/2013/12/31/4223" TargetMode="External" /><Relationship Id="rId291" Type="http://schemas.openxmlformats.org/officeDocument/2006/relationships/hyperlink" Target="http://data.aade.gr/eli/pri/law/2013/12/31/4223" TargetMode="External" /><Relationship Id="rId292" Type="http://schemas.openxmlformats.org/officeDocument/2006/relationships/hyperlink" Target="http://data.aade.gr/eli/pri/law/2015/08/14/4336"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19/12/12/4646" TargetMode="External" /><Relationship Id="rId296" Type="http://schemas.openxmlformats.org/officeDocument/2006/relationships/hyperlink" Target="http://data.aade.gr/eli/pri/law/2019/12/12/4646" TargetMode="External" /><Relationship Id="rId297" Type="http://schemas.openxmlformats.org/officeDocument/2006/relationships/hyperlink" Target="http://data.aade.gr/eli/pri/law/2013/12/31/4223" TargetMode="External" /><Relationship Id="rId298" Type="http://schemas.openxmlformats.org/officeDocument/2006/relationships/hyperlink" Target="http://data.aade.gr/eli/pri/law/2013/12/31/4223"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3/12/31/4223" TargetMode="External" /><Relationship Id="rId30" Type="http://schemas.openxmlformats.org/officeDocument/2006/relationships/hyperlink" Target="http://data.aade.gr/eli/pri/law/2018/06/14/4549" TargetMode="External" /><Relationship Id="rId300" Type="http://schemas.openxmlformats.org/officeDocument/2006/relationships/hyperlink" Target="http://data.aade.gr/eli/pri/law/2013/12/31/4223" TargetMode="External" /><Relationship Id="rId301" Type="http://schemas.openxmlformats.org/officeDocument/2006/relationships/hyperlink" Target="http://data.aade.gr/eli/pri/law/2019/12/12/4646" TargetMode="External" /><Relationship Id="rId302" Type="http://schemas.openxmlformats.org/officeDocument/2006/relationships/hyperlink" Target="http://data.aade.gr/eli/pri/law/2019/12/12/4646"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19/12/12/4646"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9/12/12/4646" TargetMode="External" /><Relationship Id="rId307" Type="http://schemas.openxmlformats.org/officeDocument/2006/relationships/hyperlink" Target="http://data.aade.gr/eli/pri/law/2019/12/12/4646"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9/12/12/4646" TargetMode="External" /><Relationship Id="rId31" Type="http://schemas.openxmlformats.org/officeDocument/2006/relationships/hyperlink" Target="http://data.aade.gr/eli/pri/law/2018/01/17/4512"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9/12/12/4646" TargetMode="External" /><Relationship Id="rId313" Type="http://schemas.openxmlformats.org/officeDocument/2006/relationships/hyperlink" Target="http://data.aade.gr/eli/pri/law/2019/12/12/4646"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3/12/31/4223" TargetMode="External" /><Relationship Id="rId316" Type="http://schemas.openxmlformats.org/officeDocument/2006/relationships/hyperlink" Target="http://data.aade.gr/eli/pri/law/2013/12/31/4223" TargetMode="External" /><Relationship Id="rId317" Type="http://schemas.openxmlformats.org/officeDocument/2006/relationships/hyperlink" Target="http://data.aade.gr/eli/pri/law/2013/12/31/4223" TargetMode="External" /><Relationship Id="rId318" Type="http://schemas.openxmlformats.org/officeDocument/2006/relationships/hyperlink" Target="http://data.aade.gr/eli/pri/law/2016/08/03/4410"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3/12/31/4223"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4"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4/04/07/4254"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5/10/17/4337" TargetMode="External" /><Relationship Id="rId327" Type="http://schemas.openxmlformats.org/officeDocument/2006/relationships/hyperlink" Target="http://data.aade.gr/eli/pri/law/2014/04/07/4254" TargetMode="External" /><Relationship Id="rId328" Type="http://schemas.openxmlformats.org/officeDocument/2006/relationships/hyperlink" Target="http://data.aade.gr/eli/pri/law/2015/10/17/4337" TargetMode="External" /><Relationship Id="rId329" Type="http://schemas.openxmlformats.org/officeDocument/2006/relationships/hyperlink" Target="http://data.aade.gr/eli/pri/law/2014/04/07/4254" TargetMode="External" /><Relationship Id="rId33" Type="http://schemas.openxmlformats.org/officeDocument/2006/relationships/hyperlink" Target="http://data.aade.gr/eli/pri/law/2018/06/14/4549" TargetMode="External" /><Relationship Id="rId330" Type="http://schemas.openxmlformats.org/officeDocument/2006/relationships/hyperlink" Target="http://data.aade.gr/eli/pri/law/2020/07/31/4714" TargetMode="External" /><Relationship Id="rId331" Type="http://schemas.openxmlformats.org/officeDocument/2006/relationships/hyperlink" Target="http://data.aade.gr/eli/pri/law/2016/08/03/4410" TargetMode="External" /><Relationship Id="rId332" Type="http://schemas.openxmlformats.org/officeDocument/2006/relationships/hyperlink" Target="http://data.aade.gr/eli/pri/law/2020/07/31/4714" TargetMode="External" /><Relationship Id="rId333" Type="http://schemas.openxmlformats.org/officeDocument/2006/relationships/hyperlink" Target="http://data.aade.gr/eli/pri/law/2018/12/18/4583" TargetMode="External" /><Relationship Id="rId334" Type="http://schemas.openxmlformats.org/officeDocument/2006/relationships/hyperlink" Target="http://data.aade.gr/eli/pri/law/2016/08/03/4410" TargetMode="External" /><Relationship Id="rId335" Type="http://schemas.openxmlformats.org/officeDocument/2006/relationships/hyperlink" Target="http://data.aade.gr/eli/pri/law/2016/08/03/4410" TargetMode="External" /><Relationship Id="rId336" Type="http://schemas.openxmlformats.org/officeDocument/2006/relationships/hyperlink" Target="http://data.aade.gr/eli/pri/law/2016/12/22/4446" TargetMode="External" /><Relationship Id="rId337" Type="http://schemas.openxmlformats.org/officeDocument/2006/relationships/hyperlink" Target="http://data.aade.gr/eli/pri/law/2016/12/22/4446" TargetMode="External" /><Relationship Id="rId338" Type="http://schemas.openxmlformats.org/officeDocument/2006/relationships/hyperlink" Target="http://data.aade.gr/eli/pri/law/2017/06/07/4474" TargetMode="External" /><Relationship Id="rId339" Type="http://schemas.openxmlformats.org/officeDocument/2006/relationships/hyperlink" Target="http://data.aade.gr/eli/pri/law/2017/06/07/4474" TargetMode="External" /><Relationship Id="rId34" Type="http://schemas.openxmlformats.org/officeDocument/2006/relationships/hyperlink" Target="http://data.aade.gr/eli/pri/law/2018/01/17/4512" TargetMode="External" /><Relationship Id="rId340" Type="http://schemas.openxmlformats.org/officeDocument/2006/relationships/hyperlink" Target="http://data.aade.gr/eli/pri/law/2017/06/07/4474" TargetMode="External" /><Relationship Id="rId341" Type="http://schemas.openxmlformats.org/officeDocument/2006/relationships/hyperlink" Target="http://data.aade.gr/eli/pri/law/2016/12/22/4446" TargetMode="External" /><Relationship Id="rId342" Type="http://schemas.openxmlformats.org/officeDocument/2006/relationships/hyperlink" Target="http://data.aade.gr/eli/pri/law/2015/10/17/4337" TargetMode="External" /><Relationship Id="rId343" Type="http://schemas.openxmlformats.org/officeDocument/2006/relationships/hyperlink" Target="http://data.aade.gr/eli/pri/law/2014/04/07/4254" TargetMode="External" /><Relationship Id="rId344" Type="http://schemas.openxmlformats.org/officeDocument/2006/relationships/hyperlink" Target="http://data.aade.gr/eli/pri/law/2015/10/17/4337" TargetMode="External" /><Relationship Id="rId345" Type="http://schemas.openxmlformats.org/officeDocument/2006/relationships/hyperlink" Target="http://data.aade.gr/eli/pri/law/2014/04/07/4254" TargetMode="External" /><Relationship Id="rId346" Type="http://schemas.openxmlformats.org/officeDocument/2006/relationships/hyperlink" Target="http://data.aade.gr/eli/pri/law/2015/10/17/4337" TargetMode="External" /><Relationship Id="rId347" Type="http://schemas.openxmlformats.org/officeDocument/2006/relationships/hyperlink" Target="http://data.aade.gr/eli/pri/law/2014/04/07/4254" TargetMode="External" /><Relationship Id="rId348" Type="http://schemas.openxmlformats.org/officeDocument/2006/relationships/hyperlink" Target="http://data.aade.gr/eli/pri/law/2017/04/04/4465" TargetMode="External" /><Relationship Id="rId349" Type="http://schemas.openxmlformats.org/officeDocument/2006/relationships/hyperlink" Target="http://data.aade.gr/eli/pri/law/2016/12/22/4446" TargetMode="External" /><Relationship Id="rId35" Type="http://schemas.openxmlformats.org/officeDocument/2006/relationships/hyperlink" Target="http://data.aade.gr/eli/pri/law/2018/06/14/4549" TargetMode="External" /><Relationship Id="rId350" Type="http://schemas.openxmlformats.org/officeDocument/2006/relationships/hyperlink" Target="http://data.aade.gr/eli/pri/law/2014/04/07/4254" TargetMode="External" /><Relationship Id="rId351" Type="http://schemas.openxmlformats.org/officeDocument/2006/relationships/hyperlink" Target="http://data.aade.gr/eli/pri/law/2020/07/31/4714" TargetMode="External" /><Relationship Id="rId352" Type="http://schemas.openxmlformats.org/officeDocument/2006/relationships/hyperlink" Target="http://data.aade.gr/eli/pri/law/2016/08/03/4410" TargetMode="External" /><Relationship Id="rId353" Type="http://schemas.openxmlformats.org/officeDocument/2006/relationships/hyperlink" Target="http://data.aade.gr/eli/pri/law/2020/07/31/4714" TargetMode="External" /><Relationship Id="rId354" Type="http://schemas.openxmlformats.org/officeDocument/2006/relationships/hyperlink" Target="http://data.aade.gr/eli/pri/law/2016/08/03/4410" TargetMode="External" /><Relationship Id="rId355" Type="http://schemas.openxmlformats.org/officeDocument/2006/relationships/hyperlink" Target="http://data.aade.gr/eli/pri/law/2017/06/07/4474" TargetMode="External" /><Relationship Id="rId356" Type="http://schemas.openxmlformats.org/officeDocument/2006/relationships/hyperlink" Target="http://data.aade.gr/eli/pri/law/2017/06/07/4474" TargetMode="External" /><Relationship Id="rId357" Type="http://schemas.openxmlformats.org/officeDocument/2006/relationships/hyperlink" Target="http://data.aade.gr/eli/pri/law/2014/04/07/4254" TargetMode="External" /><Relationship Id="rId358" Type="http://schemas.openxmlformats.org/officeDocument/2006/relationships/hyperlink" Target="http://data.aade.gr/eli/pri/law/2015/10/17/4337" TargetMode="External" /><Relationship Id="rId359" Type="http://schemas.openxmlformats.org/officeDocument/2006/relationships/hyperlink" Target="http://data.aade.gr/eli/pri/law/2014/04/07/4254" TargetMode="External" /><Relationship Id="rId36" Type="http://schemas.openxmlformats.org/officeDocument/2006/relationships/hyperlink" Target="http://data.aade.gr/eli/pri/law/2018/01/17/4512" TargetMode="External" /><Relationship Id="rId360" Type="http://schemas.openxmlformats.org/officeDocument/2006/relationships/hyperlink" Target="http://data.aade.gr/eli/pri/law/2013/12/31/4223" TargetMode="External" /><Relationship Id="rId361" Type="http://schemas.openxmlformats.org/officeDocument/2006/relationships/hyperlink" Target="http://data.aade.gr/eli/pri/law/2018/05/15/4537"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5/06/16/4330"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3/12/31/4223"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8/05/15/4537" TargetMode="External" /><Relationship Id="rId368" Type="http://schemas.openxmlformats.org/officeDocument/2006/relationships/hyperlink" Target="http://data.aade.gr/eli/pri/law/2017/06/07/4474"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3/12/31/4223" TargetMode="External" /><Relationship Id="rId370" Type="http://schemas.openxmlformats.org/officeDocument/2006/relationships/hyperlink" Target="http://data.aade.gr/eli/pri/law/2018/10/11/4569" TargetMode="External" /><Relationship Id="rId371" Type="http://schemas.openxmlformats.org/officeDocument/2006/relationships/hyperlink" Target="http://data.aade.gr/eli/pri/law/2017/06/07/4474"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7/06/07/4474"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3/12/31/4223" TargetMode="External" /><Relationship Id="rId377" Type="http://schemas.openxmlformats.org/officeDocument/2006/relationships/hyperlink" Target="http://data.aade.gr/eli/pri/law/2020/01/23/4652"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8/12/18/4583" TargetMode="External" /><Relationship Id="rId38" Type="http://schemas.openxmlformats.org/officeDocument/2006/relationships/hyperlink" Target="http://data.aade.gr/eli/pri/law/2013/12/31/4223" TargetMode="External" /><Relationship Id="rId380" Type="http://schemas.openxmlformats.org/officeDocument/2006/relationships/hyperlink" Target="http://data.aade.gr/eli/pri/law/2015/06/16/4330"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13/12/31/4223" TargetMode="External" /><Relationship Id="rId383" Type="http://schemas.openxmlformats.org/officeDocument/2006/relationships/hyperlink" Target="http://data.aade.gr/eli/pri/law/2014/07/30/4276" TargetMode="External" /><Relationship Id="rId384" Type="http://schemas.openxmlformats.org/officeDocument/2006/relationships/hyperlink" Target="http://data.aade.gr/eli/pri/law/2016/08/03/4410" TargetMode="External" /><Relationship Id="rId385" Type="http://schemas.openxmlformats.org/officeDocument/2006/relationships/hyperlink" Target="http://data.aade.gr/eli/pri/law/2014/07/30/4276" TargetMode="External" /><Relationship Id="rId386" Type="http://schemas.openxmlformats.org/officeDocument/2006/relationships/hyperlink" Target="http://data.aade.gr/eli/pri/law/2017/10/31/4493" TargetMode="External" /><Relationship Id="rId387" Type="http://schemas.openxmlformats.org/officeDocument/2006/relationships/hyperlink" Target="http://data.aade.gr/eli/pri/law/2017/10/31/4493" TargetMode="External" /><Relationship Id="rId388" Type="http://schemas.openxmlformats.org/officeDocument/2006/relationships/hyperlink" Target="http://data.aade.gr/eli/pri/law/2017/10/31/4493" TargetMode="External" /><Relationship Id="rId389" Type="http://schemas.openxmlformats.org/officeDocument/2006/relationships/hyperlink" Target="http://data.aade.gr/eli/pri/law/2017/10/31/4493" TargetMode="External" /><Relationship Id="rId39" Type="http://schemas.openxmlformats.org/officeDocument/2006/relationships/hyperlink" Target="http://data.aade.gr/eli/pri/law/2018/01/17/4512" TargetMode="External" /><Relationship Id="rId390" Type="http://schemas.openxmlformats.org/officeDocument/2006/relationships/hyperlink" Target="http://data.aade.gr/eli/pri/law/2019/12/12/4646" TargetMode="External" /><Relationship Id="rId391" Type="http://schemas.openxmlformats.org/officeDocument/2006/relationships/hyperlink" Target="http://data.aade.gr/eli/pri/law/2019/12/12/4646" TargetMode="External" /><Relationship Id="rId392" Type="http://schemas.openxmlformats.org/officeDocument/2006/relationships/hyperlink" Target="http://data.aade.gr/eli/pri/law/2019/12/12/4646" TargetMode="External" /><Relationship Id="rId393" Type="http://schemas.openxmlformats.org/officeDocument/2006/relationships/hyperlink" Target="http://data.aade.gr/eli/pri/law/2019/12/12/4646" TargetMode="External" /><Relationship Id="rId394" Type="http://schemas.openxmlformats.org/officeDocument/2006/relationships/hyperlink" Target="http://data.aade.gr/eli/pri/law/2019/12/12/4646" TargetMode="External" /><Relationship Id="rId395" Type="http://schemas.openxmlformats.org/officeDocument/2006/relationships/hyperlink" Target="http://data.aade.gr/eli/pri/law/2020/07/31/4714" TargetMode="External" /><Relationship Id="rId396" Type="http://schemas.openxmlformats.org/officeDocument/2006/relationships/hyperlink" Target="http://data.aade.gr/eli/pri/law/2020/07/31/4714" TargetMode="External" /><Relationship Id="rId397" Type="http://schemas.openxmlformats.org/officeDocument/2006/relationships/hyperlink" Target="http://data.aade.gr/eli/pri/law/2020/07/31/4714" TargetMode="External" /><Relationship Id="rId398" Type="http://schemas.openxmlformats.org/officeDocument/2006/relationships/hyperlink" Target="http://data.aade.gr/eli/pri/law/2020/07/31/4714" TargetMode="External" /><Relationship Id="rId399" Type="http://schemas.openxmlformats.org/officeDocument/2006/relationships/hyperlink" Target="http://data.aade.gr/eli/pri/law/2020/07/31/471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6/08/03/4410" TargetMode="External" /><Relationship Id="rId400" Type="http://schemas.openxmlformats.org/officeDocument/2006/relationships/hyperlink" Target="http://data.aade.gr/eli/pri/law/2020/07/31/4714" TargetMode="External" /><Relationship Id="rId401" Type="http://schemas.openxmlformats.org/officeDocument/2006/relationships/hyperlink" Target="http://data.aade.gr/eli/pri/law/2020/07/31/4714" TargetMode="External" /><Relationship Id="rId402" Type="http://schemas.openxmlformats.org/officeDocument/2006/relationships/hyperlink" Target="http://data.aade.gr/eli/pri/law/2020/12/23/4764" TargetMode="External" /><Relationship Id="rId403" Type="http://schemas.openxmlformats.org/officeDocument/2006/relationships/hyperlink" Target="http://data.aade.gr/eli/pri/law/2020/12/23/4764" TargetMode="External" /><Relationship Id="rId404" Type="http://schemas.openxmlformats.org/officeDocument/2006/relationships/hyperlink" Target="http://data.aade.gr/eli/pri/law/2020/12/23/4764" TargetMode="External" /><Relationship Id="rId405" Type="http://schemas.openxmlformats.org/officeDocument/2006/relationships/hyperlink" Target="http://data.aade.gr/eli/pri/law/2020/12/23/4764" TargetMode="External" /><Relationship Id="rId406" Type="http://schemas.openxmlformats.org/officeDocument/2006/relationships/hyperlink" Target="http://data.aade.gr/eli/pri/law/2020/12/23/4764" TargetMode="External" /><Relationship Id="rId407" Type="http://schemas.openxmlformats.org/officeDocument/2006/relationships/hyperlink" Target="http://data.aade.gr/eli/pri/law/2020/12/23/4764" TargetMode="External" /><Relationship Id="rId408" Type="http://schemas.openxmlformats.org/officeDocument/2006/relationships/hyperlink" Target="http://data.aade.gr/eli/pri/law/2020/12/23/4764" TargetMode="External" /><Relationship Id="rId409" Type="http://schemas.openxmlformats.org/officeDocument/2006/relationships/hyperlink" Target="http://data.aade.gr/eli/pri/law/2015/10/17/4337" TargetMode="External" /><Relationship Id="rId41" Type="http://schemas.openxmlformats.org/officeDocument/2006/relationships/hyperlink" Target="http://data.aade.gr/eli/pri/law/2016/08/03/441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3/12/31/4223" TargetMode="External" /><Relationship Id="rId416" Type="http://schemas.openxmlformats.org/officeDocument/2006/relationships/hyperlink" Target="http://data.aade.gr/eli/pri/law/2013/12/31/4223" TargetMode="External" /><Relationship Id="rId417" Type="http://schemas.openxmlformats.org/officeDocument/2006/relationships/hyperlink" Target="http://data.aade.gr/eli/pri/law/2015/10/17/4337" TargetMode="External" /><Relationship Id="rId418" Type="http://schemas.openxmlformats.org/officeDocument/2006/relationships/hyperlink" Target="http://data.aade.gr/eli/pri/law/2013/12/31/4223" TargetMode="External" /><Relationship Id="rId419" Type="http://schemas.openxmlformats.org/officeDocument/2006/relationships/hyperlink" Target="http://data.aade.gr/eli/pri/law/2013/12/31/4223" TargetMode="External" /><Relationship Id="rId42" Type="http://schemas.openxmlformats.org/officeDocument/2006/relationships/hyperlink" Target="http://data.aade.gr/eli/pri/law/2016/08/03/4410" TargetMode="External" /><Relationship Id="rId420" Type="http://schemas.openxmlformats.org/officeDocument/2006/relationships/hyperlink" Target="http://data.aade.gr/eli/pri/law/2020/11/06/4745"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3/12/31/4223" TargetMode="External" /><Relationship Id="rId423" Type="http://schemas.openxmlformats.org/officeDocument/2006/relationships/hyperlink" Target="http://data.aade.gr/eli/pri/law/2020/12/23/4764" TargetMode="External" /><Relationship Id="rId424" Type="http://schemas.openxmlformats.org/officeDocument/2006/relationships/hyperlink" Target="http://data.aade.gr/eli/pri/law/2015/10/17/4337" TargetMode="External" /><Relationship Id="rId425" Type="http://schemas.openxmlformats.org/officeDocument/2006/relationships/hyperlink" Target="http://data.aade.gr/eli/pri/law/2020/12/23/4764" TargetMode="External" /><Relationship Id="rId426" Type="http://schemas.openxmlformats.org/officeDocument/2006/relationships/hyperlink" Target="http://data.aade.gr/eli/pri/law/2020/11/06/4745" TargetMode="External" /><Relationship Id="rId427" Type="http://schemas.openxmlformats.org/officeDocument/2006/relationships/hyperlink" Target="http://data.aade.gr/eli/pri/law/2019/12/12/4646" TargetMode="External" /><Relationship Id="rId428" Type="http://schemas.openxmlformats.org/officeDocument/2006/relationships/hyperlink" Target="http://data.aade.gr/eli/pri/law/2015/10/17/4337" TargetMode="External" /><Relationship Id="rId429" Type="http://schemas.openxmlformats.org/officeDocument/2006/relationships/hyperlink" Target="http://data.aade.gr/eli/pri/law/2020/12/23/4764" TargetMode="External" /><Relationship Id="rId43" Type="http://schemas.openxmlformats.org/officeDocument/2006/relationships/hyperlink" Target="http://data.aade.gr/eli/pri/law/2013/12/31/4223" TargetMode="External" /><Relationship Id="rId430" Type="http://schemas.openxmlformats.org/officeDocument/2006/relationships/hyperlink" Target="http://data.aade.gr/eli/pri/law/2015/10/17/4337" TargetMode="External" /><Relationship Id="rId431" Type="http://schemas.openxmlformats.org/officeDocument/2006/relationships/hyperlink" Target="http://data.aade.gr/eli/pri/law/2020/12/23/4764" TargetMode="External" /><Relationship Id="rId432" Type="http://schemas.openxmlformats.org/officeDocument/2006/relationships/hyperlink" Target="http://data.aade.gr/eli/pri/law/2015/10/17/4337" TargetMode="External" /><Relationship Id="rId433" Type="http://schemas.openxmlformats.org/officeDocument/2006/relationships/hyperlink" Target="http://data.aade.gr/eli/pri/law/2013/12/31/4223" TargetMode="External" /><Relationship Id="rId434" Type="http://schemas.openxmlformats.org/officeDocument/2006/relationships/hyperlink" Target="http://data.aade.gr/eli/pri/law/2015/10/17/4337" TargetMode="External" /><Relationship Id="rId435" Type="http://schemas.openxmlformats.org/officeDocument/2006/relationships/hyperlink" Target="http://data.aade.gr/eli/pri/law/2015/10/17/4337" TargetMode="External" /><Relationship Id="rId436" Type="http://schemas.openxmlformats.org/officeDocument/2006/relationships/hyperlink" Target="http://data.aade.gr/eli/pri/law/2014/04/07/4254" TargetMode="External" /><Relationship Id="rId437" Type="http://schemas.openxmlformats.org/officeDocument/2006/relationships/hyperlink" Target="http://data.aade.gr/eli/pri/law/2015/10/17/4337" TargetMode="External" /><Relationship Id="rId438" Type="http://schemas.openxmlformats.org/officeDocument/2006/relationships/hyperlink" Target="http://data.aade.gr/eli/pri/law/2015/10/17/4337" TargetMode="External" /><Relationship Id="rId439" Type="http://schemas.openxmlformats.org/officeDocument/2006/relationships/hyperlink" Target="http://data.aade.gr/eli/pri/law/2015/10/17/4337" TargetMode="External" /><Relationship Id="rId44" Type="http://schemas.openxmlformats.org/officeDocument/2006/relationships/hyperlink" Target="http://data.aade.gr/eli/pri/law/2018/01/17/4512" TargetMode="External" /><Relationship Id="rId440" Type="http://schemas.openxmlformats.org/officeDocument/2006/relationships/hyperlink" Target="http://data.aade.gr/eli/pri/law/2020/07/31/4714" TargetMode="External" /><Relationship Id="rId441" Type="http://schemas.openxmlformats.org/officeDocument/2006/relationships/hyperlink" Target="http://data.aade.gr/eli/pri/law/2020/07/31/4714" TargetMode="External" /><Relationship Id="rId442" Type="http://schemas.openxmlformats.org/officeDocument/2006/relationships/hyperlink" Target="http://data.aade.gr/eli/pri/law/2020/07/31/4714" TargetMode="External" /><Relationship Id="rId443" Type="http://schemas.openxmlformats.org/officeDocument/2006/relationships/hyperlink" Target="http://data.aade.gr/eli/pri/law/2020/07/31/4714" TargetMode="External" /><Relationship Id="rId444" Type="http://schemas.openxmlformats.org/officeDocument/2006/relationships/hyperlink" Target="http://data.aade.gr/eli/pri/law/2020/07/31/4714" TargetMode="External" /><Relationship Id="rId445" Type="http://schemas.openxmlformats.org/officeDocument/2006/relationships/hyperlink" Target="http://data.aade.gr/eli/pri/law/2020/07/31/4714" TargetMode="External" /><Relationship Id="rId446" Type="http://schemas.openxmlformats.org/officeDocument/2006/relationships/hyperlink" Target="http://data.aade.gr/eli/pri/law/2020/07/31/4714" TargetMode="External" /><Relationship Id="rId447" Type="http://schemas.openxmlformats.org/officeDocument/2006/relationships/hyperlink" Target="http://data.aade.gr/eli/pri/law/2015/03/21/4321" TargetMode="External" /><Relationship Id="rId448" Type="http://schemas.openxmlformats.org/officeDocument/2006/relationships/hyperlink" Target="http://data.aade.gr/eli/pri/law/2015/03/21/4321" TargetMode="External" /><Relationship Id="rId449" Type="http://schemas.openxmlformats.org/officeDocument/2006/relationships/hyperlink" Target="http://data.aade.gr/eli/pri/law/2015/10/17/4337" TargetMode="External" /><Relationship Id="rId45" Type="http://schemas.openxmlformats.org/officeDocument/2006/relationships/hyperlink" Target="http://data.aade.gr/eli/pri/law/2013/12/31/4223" TargetMode="External" /><Relationship Id="rId450" Type="http://schemas.openxmlformats.org/officeDocument/2006/relationships/hyperlink" Target="http://data.aade.gr/eli/pri/law/2015/10/17/4337"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5/10/17/4337" TargetMode="External" /><Relationship Id="rId453" Type="http://schemas.openxmlformats.org/officeDocument/2006/relationships/hyperlink" Target="http://data.aade.gr/eli/pri/law/2015/10/17/4337" TargetMode="External" /><Relationship Id="rId454" Type="http://schemas.openxmlformats.org/officeDocument/2006/relationships/hyperlink" Target="http://data.aade.gr/eli/pri/law/2016/08/03/4410" TargetMode="External" /><Relationship Id="rId455" Type="http://schemas.openxmlformats.org/officeDocument/2006/relationships/hyperlink" Target="http://data.aade.gr/eli/pri/law/2015/10/17/4337" TargetMode="External" /><Relationship Id="rId456" Type="http://schemas.openxmlformats.org/officeDocument/2006/relationships/hyperlink" Target="http://data.aade.gr/eli/pri/law/2015/10/17/4337" TargetMode="External" /><Relationship Id="rId457" Type="http://schemas.openxmlformats.org/officeDocument/2006/relationships/hyperlink" Target="http://data.aade.gr/eli/pri/law/2015/10/17/4337" TargetMode="External" /><Relationship Id="rId458" Type="http://schemas.openxmlformats.org/officeDocument/2006/relationships/hyperlink" Target="http://data.aade.gr/eli/pri/law/2015/10/17/4337" TargetMode="External" /><Relationship Id="rId459" Type="http://schemas.openxmlformats.org/officeDocument/2006/relationships/hyperlink" Target="http://data.aade.gr/eli/pri/law/2016/08/03/4410" TargetMode="External" /><Relationship Id="rId46" Type="http://schemas.openxmlformats.org/officeDocument/2006/relationships/hyperlink" Target="http://data.aade.gr/eli/pri/law/2018/01/17/4512" TargetMode="External" /><Relationship Id="rId460" Type="http://schemas.openxmlformats.org/officeDocument/2006/relationships/hyperlink" Target="http://data.aade.gr/eli/pri/law/2015/10/17/4337" TargetMode="External" /><Relationship Id="rId461" Type="http://schemas.openxmlformats.org/officeDocument/2006/relationships/hyperlink" Target="http://data.aade.gr/eli/pri/law/2015/10/17/4337" TargetMode="External" /><Relationship Id="rId462" Type="http://schemas.openxmlformats.org/officeDocument/2006/relationships/hyperlink" Target="http://data.aade.gr/eli/pri/law/2015/10/17/4337" TargetMode="External" /><Relationship Id="rId463" Type="http://schemas.openxmlformats.org/officeDocument/2006/relationships/hyperlink" Target="http://data.aade.gr/eli/pri/law/2015/10/17/4337" TargetMode="External" /><Relationship Id="rId464" Type="http://schemas.openxmlformats.org/officeDocument/2006/relationships/hyperlink" Target="http://data.aade.gr/eli/pri/law/2014/04/07/4254" TargetMode="External" /><Relationship Id="rId465" Type="http://schemas.openxmlformats.org/officeDocument/2006/relationships/hyperlink" Target="http://data.aade.gr/eli/pri/law/2014/04/07/4254" TargetMode="External" /><Relationship Id="rId466" Type="http://schemas.openxmlformats.org/officeDocument/2006/relationships/hyperlink" Target="http://data.aade.gr/eli/pri/law/2013/12/31/4223" TargetMode="External" /><Relationship Id="rId467" Type="http://schemas.openxmlformats.org/officeDocument/2006/relationships/hyperlink" Target="http://data.aade.gr/eli/pri/law/2013/12/31/4223" TargetMode="External" /><Relationship Id="rId468" Type="http://schemas.openxmlformats.org/officeDocument/2006/relationships/hyperlink" Target="http://data.aade.gr/eli/pri/law/2013/12/31/4223" TargetMode="External" /><Relationship Id="rId469" Type="http://schemas.openxmlformats.org/officeDocument/2006/relationships/hyperlink" Target="http://data.aade.gr/eli/pri/law/2014/04/07/4254" TargetMode="External" /><Relationship Id="rId47" Type="http://schemas.openxmlformats.org/officeDocument/2006/relationships/hyperlink" Target="http://data.aade.gr/eli/pri/law/2018/01/17/4512" TargetMode="External" /><Relationship Id="rId470" Type="http://schemas.openxmlformats.org/officeDocument/2006/relationships/hyperlink" Target="http://data.aade.gr/eli/pri/law/2013/12/31/4223" TargetMode="External" /><Relationship Id="rId471" Type="http://schemas.openxmlformats.org/officeDocument/2006/relationships/hyperlink" Target="http://data.aade.gr/eli/pri/law/2013/12/31/4223" TargetMode="External" /><Relationship Id="rId472" Type="http://schemas.openxmlformats.org/officeDocument/2006/relationships/hyperlink" Target="http://data.aade.gr/eli/pri/law/2014/04/07/4254" TargetMode="External" /><Relationship Id="rId473" Type="http://schemas.openxmlformats.org/officeDocument/2006/relationships/hyperlink" Target="http://data.aade.gr/eli/pri/law/2020/07/31/4714" TargetMode="External" /><Relationship Id="rId474" Type="http://schemas.openxmlformats.org/officeDocument/2006/relationships/hyperlink" Target="http://data.aade.gr/eli/pri/law/2015/10/17/4337" TargetMode="External" /><Relationship Id="rId475" Type="http://schemas.openxmlformats.org/officeDocument/2006/relationships/hyperlink" Target="http://data.aade.gr/eli/pri/law/2015/10/17/4337" TargetMode="External" /><Relationship Id="rId476" Type="http://schemas.openxmlformats.org/officeDocument/2006/relationships/hyperlink" Target="http://data.aade.gr/eli/pri/law/2016/11/28/4438" TargetMode="External" /><Relationship Id="rId477" Type="http://schemas.openxmlformats.org/officeDocument/2006/relationships/hyperlink" Target="http://data.aade.gr/eli/pri/law/2016/08/03/4410" TargetMode="External" /><Relationship Id="rId478" Type="http://schemas.openxmlformats.org/officeDocument/2006/relationships/hyperlink" Target="http://data.aade.gr/eli/pri/law/2014/08/08/4281" TargetMode="External" /><Relationship Id="rId479" Type="http://schemas.openxmlformats.org/officeDocument/2006/relationships/hyperlink" Target="http://data.aade.gr/eli/pri/law/2014/04/07/4254" TargetMode="External" /><Relationship Id="rId48" Type="http://schemas.openxmlformats.org/officeDocument/2006/relationships/hyperlink" Target="http://data.aade.gr/eli/pri/law/2018/01/17/4512"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14/04/07/4254"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4/12/24/4316"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8/12/24/4587" TargetMode="External" /><Relationship Id="rId486" Type="http://schemas.openxmlformats.org/officeDocument/2006/relationships/hyperlink" Target="http://data.aade.gr/eli/pri/law/2015/07/02/4331" TargetMode="External" /><Relationship Id="rId487" Type="http://schemas.openxmlformats.org/officeDocument/2006/relationships/hyperlink" Target="http://data.aade.gr/eli/pri/law/2014/12/24/4316" TargetMode="External" /><Relationship Id="rId488" Type="http://schemas.openxmlformats.org/officeDocument/2006/relationships/hyperlink" Target="http://data.aade.gr/eli/pri/law/2014/08/08/4281" TargetMode="External" /><Relationship Id="rId489" Type="http://schemas.openxmlformats.org/officeDocument/2006/relationships/hyperlink" Target="http://data.aade.gr/eli/pri/law/2014/04/07/4254" TargetMode="External" /><Relationship Id="rId49" Type="http://schemas.openxmlformats.org/officeDocument/2006/relationships/hyperlink" Target="http://data.aade.gr/eli/pri/law/2018/01/17/451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6/11/28/4438" TargetMode="External" /><Relationship Id="rId494" Type="http://schemas.openxmlformats.org/officeDocument/2006/relationships/hyperlink" Target="http://data.aade.gr/eli/pri/law/2016/11/28/4438" TargetMode="External" /><Relationship Id="rId495" Type="http://schemas.openxmlformats.org/officeDocument/2006/relationships/hyperlink" Target="http://data.aade.gr/eli/pri/law/2016/11/28/4438" TargetMode="External" /><Relationship Id="rId496" Type="http://schemas.openxmlformats.org/officeDocument/2006/relationships/hyperlink" Target="http://data.aade.gr/eli/pri/law/2016/11/28/4438" TargetMode="External" /><Relationship Id="rId497" Type="http://schemas.openxmlformats.org/officeDocument/2006/relationships/hyperlink" Target="http://data.aade.gr/eli/pri/law/2020/06/30/4701" TargetMode="External" /><Relationship Id="rId498" Type="http://schemas.openxmlformats.org/officeDocument/2006/relationships/hyperlink" Target="http://data.aade.gr/eli/pri/law/2020/06/30/4701" TargetMode="External" /><Relationship Id="rId499" Type="http://schemas.openxmlformats.org/officeDocument/2006/relationships/hyperlink" Target="http://data.aade.gr/eli/pri/law/2020/06/30/4701" TargetMode="External" /><Relationship Id="rId5" Type="http://schemas.openxmlformats.org/officeDocument/2006/relationships/hyperlink" Target="http://data.aade.gr/eli/pri/law/2013/12/31/4223" TargetMode="External" /><Relationship Id="rId50" Type="http://schemas.openxmlformats.org/officeDocument/2006/relationships/hyperlink" Target="http://data.aade.gr/eli/pri/law/2016/08/03/4410" TargetMode="External" /><Relationship Id="rId500" Type="http://schemas.openxmlformats.org/officeDocument/2006/relationships/hyperlink" Target="http://data.aade.gr/eli/pri/law/2020/06/30/4701" TargetMode="External" /><Relationship Id="rId501" Type="http://schemas.openxmlformats.org/officeDocument/2006/relationships/hyperlink" Target="http://data.aade.gr/eli/pri/law/2020/06/30/4701" TargetMode="External" /><Relationship Id="rId502" Type="http://schemas.openxmlformats.org/officeDocument/2006/relationships/hyperlink" Target="http://data.aade.gr/eli/pri/law/2020/06/30/4701" TargetMode="External" /><Relationship Id="rId503" Type="http://schemas.openxmlformats.org/officeDocument/2006/relationships/hyperlink" Target="http://data.aade.gr/eli/pri/law/2020/06/30/4701" TargetMode="External" /><Relationship Id="rId504" Type="http://schemas.openxmlformats.org/officeDocument/2006/relationships/hyperlink" Target="http://data.aade.gr/eli/pri/law/2013/12/31/4223" TargetMode="External" /><Relationship Id="rId505" Type="http://schemas.openxmlformats.org/officeDocument/2006/relationships/hyperlink" Target="http://data.aade.gr/eli/pri/law/2016/08/03/4410" TargetMode="External" /><Relationship Id="rId506" Type="http://schemas.openxmlformats.org/officeDocument/2006/relationships/hyperlink" Target="http://data.aade.gr/eli/pri/law/2016/08/03/4410" TargetMode="External" /><Relationship Id="rId507" Type="http://schemas.openxmlformats.org/officeDocument/2006/relationships/hyperlink" Target="http://data.aade.gr/eli/pri/law/2016/08/03/4410" TargetMode="External" /><Relationship Id="rId508" Type="http://schemas.openxmlformats.org/officeDocument/2006/relationships/hyperlink" Target="http://data.aade.gr/eli/pri/law/2013/12/31/4223" TargetMode="External" /><Relationship Id="rId509" Type="http://schemas.openxmlformats.org/officeDocument/2006/relationships/hyperlink" Target="http://data.aade.gr/eli/pri/law/2019/12/12/4646" TargetMode="External" /><Relationship Id="rId51" Type="http://schemas.openxmlformats.org/officeDocument/2006/relationships/hyperlink" Target="http://data.aade.gr/eli/pri/law/2020/07/31/4714" TargetMode="External" /><Relationship Id="rId510" Type="http://schemas.openxmlformats.org/officeDocument/2006/relationships/hyperlink" Target="http://data.aade.gr/eli/pri/law/2013/12/31/4223" TargetMode="External" /><Relationship Id="rId511" Type="http://schemas.openxmlformats.org/officeDocument/2006/relationships/hyperlink" Target="http://data.aade.gr/eli/pri/law/2019/12/12/4646" TargetMode="External" /><Relationship Id="rId512" Type="http://schemas.openxmlformats.org/officeDocument/2006/relationships/hyperlink" Target="http://data.aade.gr/eli/pri/law/2019/12/12/4646" TargetMode="External" /><Relationship Id="rId513" Type="http://schemas.openxmlformats.org/officeDocument/2006/relationships/hyperlink" Target="http://data.aade.gr/eli/pri/law/2015/10/17/4337" TargetMode="External" /><Relationship Id="rId514" Type="http://schemas.openxmlformats.org/officeDocument/2006/relationships/hyperlink" Target="http://data.aade.gr/eli/pri/law/2015/10/17/4337" TargetMode="External" /><Relationship Id="rId515" Type="http://schemas.openxmlformats.org/officeDocument/2006/relationships/hyperlink" Target="http://data.aade.gr/eli/pri/law/2015/10/17/4337" TargetMode="External" /><Relationship Id="rId516" Type="http://schemas.openxmlformats.org/officeDocument/2006/relationships/hyperlink" Target="http://data.aade.gr/eli/pri/law/2015/10/17/4337" TargetMode="External" /><Relationship Id="rId517" Type="http://schemas.openxmlformats.org/officeDocument/2006/relationships/hyperlink" Target="http://data.aade.gr/eli/pri/law/2015/10/17/4337" TargetMode="External" /><Relationship Id="rId518" Type="http://schemas.openxmlformats.org/officeDocument/2006/relationships/hyperlink" Target="http://data.aade.gr/eli/pri/law/2015/10/17/4337" TargetMode="External" /><Relationship Id="rId519" Type="http://schemas.openxmlformats.org/officeDocument/2006/relationships/hyperlink" Target="http://data.aade.gr/eli/pri/law/2015/10/17/4337"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15/10/17/4337" TargetMode="External" /><Relationship Id="rId521" Type="http://schemas.openxmlformats.org/officeDocument/2006/relationships/hyperlink" Target="http://data.aade.gr/eli/pri/law/2015/10/17/4337" TargetMode="External" /><Relationship Id="rId522" Type="http://schemas.openxmlformats.org/officeDocument/2006/relationships/hyperlink" Target="http://data.aade.gr/eli/pri/law/2015/10/17/4337" TargetMode="External" /><Relationship Id="rId523" Type="http://schemas.openxmlformats.org/officeDocument/2006/relationships/hyperlink" Target="http://data.aade.gr/eli/pri/law/2015/10/17/4337" TargetMode="External" /><Relationship Id="rId524" Type="http://schemas.openxmlformats.org/officeDocument/2006/relationships/hyperlink" Target="http://data.aade.gr/eli/pri/law/2015/10/17/4337" TargetMode="External" /><Relationship Id="rId525" Type="http://schemas.openxmlformats.org/officeDocument/2006/relationships/hyperlink" Target="http://data.aade.gr/eli/pri/law/2015/10/17/4337" TargetMode="External" /><Relationship Id="rId526" Type="http://schemas.openxmlformats.org/officeDocument/2006/relationships/hyperlink" Target="http://data.aade.gr/eli/pri/law/2015/10/17/4337" TargetMode="External" /><Relationship Id="rId527" Type="http://schemas.openxmlformats.org/officeDocument/2006/relationships/hyperlink" Target="http://data.aade.gr/eli/pri/law/2015/10/17/4337" TargetMode="External" /><Relationship Id="rId528" Type="http://schemas.openxmlformats.org/officeDocument/2006/relationships/hyperlink" Target="http://data.aade.gr/eli/pri/law/2020/11/06/4745" TargetMode="External" /><Relationship Id="rId529" Type="http://schemas.openxmlformats.org/officeDocument/2006/relationships/hyperlink" Target="http://data.aade.gr/eli/pri/law/2020/11/06/4745" TargetMode="External" /><Relationship Id="rId53" Type="http://schemas.openxmlformats.org/officeDocument/2006/relationships/hyperlink" Target="http://data.aade.gr/eli/pri/law/2018/01/17/4512" TargetMode="External" /><Relationship Id="rId530" Type="http://schemas.openxmlformats.org/officeDocument/2006/relationships/hyperlink" Target="http://data.aade.gr/eli/pri/law/2020/11/06/4745" TargetMode="External" /><Relationship Id="rId531" Type="http://schemas.openxmlformats.org/officeDocument/2006/relationships/hyperlink" Target="http://data.aade.gr/eli/pri/law/2020/11/06/4745" TargetMode="External" /><Relationship Id="rId532" Type="http://schemas.openxmlformats.org/officeDocument/2006/relationships/hyperlink" Target="http://data.aade.gr/eli/pri/law/2020/11/06/4745" TargetMode="External" /><Relationship Id="rId533" Type="http://schemas.openxmlformats.org/officeDocument/2006/relationships/hyperlink" Target="http://data.aade.gr/eli/pri/law/2020/11/06/4745" TargetMode="External" /><Relationship Id="rId534" Type="http://schemas.openxmlformats.org/officeDocument/2006/relationships/hyperlink" Target="http://data.aade.gr/eli/pri/law/2020/11/06/4745" TargetMode="External" /><Relationship Id="rId535" Type="http://schemas.openxmlformats.org/officeDocument/2006/relationships/hyperlink" Target="http://data.aade.gr/eli/pri/law/2015/10/17/4337" TargetMode="External" /><Relationship Id="rId536" Type="http://schemas.openxmlformats.org/officeDocument/2006/relationships/hyperlink" Target="http://data.aade.gr/eli/pri/law/2015/10/17/4337" TargetMode="External" /><Relationship Id="rId537" Type="http://schemas.openxmlformats.org/officeDocument/2006/relationships/hyperlink" Target="http://data.aade.gr/eli/pri/law/2015/10/17/4337" TargetMode="External" /><Relationship Id="rId538" Type="http://schemas.openxmlformats.org/officeDocument/2006/relationships/hyperlink" Target="http://data.aade.gr/eli/pri/law/2015/10/17/4337" TargetMode="External" /><Relationship Id="rId539" Type="http://schemas.openxmlformats.org/officeDocument/2006/relationships/hyperlink" Target="http://data.aade.gr/eli/pri/law/2015/10/17/4337" TargetMode="External" /><Relationship Id="rId54" Type="http://schemas.openxmlformats.org/officeDocument/2006/relationships/hyperlink" Target="http://data.aade.gr/eli/pri/law/2014/08/08/4281" TargetMode="External" /><Relationship Id="rId540" Type="http://schemas.openxmlformats.org/officeDocument/2006/relationships/hyperlink" Target="http://data.aade.gr/eli/pri/law/2015/10/17/4337" TargetMode="External" /><Relationship Id="rId541" Type="http://schemas.openxmlformats.org/officeDocument/2006/relationships/hyperlink" Target="http://data.aade.gr/eli/pri/law/2015/10/17/4337" TargetMode="External" /><Relationship Id="rId542" Type="http://schemas.openxmlformats.org/officeDocument/2006/relationships/hyperlink" Target="http://data.aade.gr/eli/pri/law/2015/10/17/4337" TargetMode="External" /><Relationship Id="rId543" Type="http://schemas.openxmlformats.org/officeDocument/2006/relationships/hyperlink" Target="http://data.aade.gr/eli/pri/law/2015/10/17/4337" TargetMode="External" /><Relationship Id="rId544" Type="http://schemas.openxmlformats.org/officeDocument/2006/relationships/hyperlink" Target="http://data.aade.gr/eli/pri/law/2015/10/17/4337" TargetMode="External" /><Relationship Id="rId545" Type="http://schemas.openxmlformats.org/officeDocument/2006/relationships/hyperlink" Target="http://data.aade.gr/eli/pri/law/2015/10/17/4337" TargetMode="External" /><Relationship Id="rId546" Type="http://schemas.openxmlformats.org/officeDocument/2006/relationships/hyperlink" Target="http://data.aade.gr/eli/pri/law/2015/10/17/4337" TargetMode="External" /><Relationship Id="rId547" Type="http://schemas.openxmlformats.org/officeDocument/2006/relationships/hyperlink" Target="http://data.aade.gr/eli/pri/law/2015/10/17/4337" TargetMode="External" /><Relationship Id="rId548" Type="http://schemas.openxmlformats.org/officeDocument/2006/relationships/hyperlink" Target="http://data.aade.gr/eli/pri/law/2015/10/17/4337" TargetMode="External" /><Relationship Id="rId549" Type="http://schemas.openxmlformats.org/officeDocument/2006/relationships/hyperlink" Target="http://data.aade.gr/eli/pri/law/2015/10/17/4337" TargetMode="External" /><Relationship Id="rId55" Type="http://schemas.openxmlformats.org/officeDocument/2006/relationships/hyperlink" Target="http://data.aade.gr/eli/pri/law/2018/01/17/4512" TargetMode="External" /><Relationship Id="rId550" Type="http://schemas.openxmlformats.org/officeDocument/2006/relationships/hyperlink" Target="http://data.aade.gr/eli/pri/law/2013/12/31/4223" TargetMode="External" /><Relationship Id="rId551" Type="http://schemas.openxmlformats.org/officeDocument/2006/relationships/hyperlink" Target="http://data.aade.gr/eli/pri/law/2013/12/31/4223" TargetMode="External" /><Relationship Id="rId552" Type="http://schemas.openxmlformats.org/officeDocument/2006/relationships/hyperlink" Target="http://data.aade.gr/eli/pri/law/2014/04/07/4254" TargetMode="External" /><Relationship Id="rId553" Type="http://schemas.openxmlformats.org/officeDocument/2006/relationships/hyperlink" Target="http://data.aade.gr/eli/pri/law/2013/12/31/4223" TargetMode="External" /><Relationship Id="rId554" Type="http://schemas.openxmlformats.org/officeDocument/2006/relationships/hyperlink" Target="http://data.aade.gr/eli/pri/law/2013/12/31/4223" TargetMode="External" /><Relationship Id="rId555" Type="http://schemas.openxmlformats.org/officeDocument/2006/relationships/hyperlink" Target="http://data.aade.gr/eli/pri/law/2013/09/11/4183" TargetMode="External" /><Relationship Id="rId556" Type="http://schemas.openxmlformats.org/officeDocument/2006/relationships/hyperlink" Target="http://data.aade.gr/eli/pri/law/2013/12/31/4223" TargetMode="External" /><Relationship Id="rId557" Type="http://schemas.openxmlformats.org/officeDocument/2006/relationships/hyperlink" Target="http://data.aade.gr/eli/pri/law/2013/12/31/4223" TargetMode="External" /><Relationship Id="rId558" Type="http://schemas.openxmlformats.org/officeDocument/2006/relationships/hyperlink" Target="http://data.aade.gr/eli/pri/law/2013/09/11/4183" TargetMode="External" /><Relationship Id="rId559" Type="http://schemas.openxmlformats.org/officeDocument/2006/relationships/hyperlink" Target="http://data.aade.gr/eli/pri/law/2013/12/31/4223" TargetMode="External" /><Relationship Id="rId56" Type="http://schemas.openxmlformats.org/officeDocument/2006/relationships/hyperlink" Target="http://data.aade.gr/eli/pri/law/2014/08/08/4281" TargetMode="External" /><Relationship Id="rId560" Type="http://schemas.openxmlformats.org/officeDocument/2006/relationships/hyperlink" Target="http://data.aade.gr/eli/pri/law/2013/12/31/4223" TargetMode="External" /><Relationship Id="rId561" Type="http://schemas.openxmlformats.org/officeDocument/2006/relationships/hyperlink" Target="http://data.aade.gr/eli/pri/law/2013/12/31/4223" TargetMode="External" /><Relationship Id="rId562" Type="http://schemas.openxmlformats.org/officeDocument/2006/relationships/hyperlink" Target="http://data.aade.gr/eli/pri/law/2013/12/31/4223" TargetMode="External" /><Relationship Id="rId563" Type="http://schemas.openxmlformats.org/officeDocument/2006/relationships/hyperlink" Target="http://data.aade.gr/eli/pri/law/2014/04/07/4254" TargetMode="External" /><Relationship Id="rId564" Type="http://schemas.openxmlformats.org/officeDocument/2006/relationships/hyperlink" Target="http://data.aade.gr/eli/pri/law/2013/12/31/4223" TargetMode="External" /><Relationship Id="rId565" Type="http://schemas.openxmlformats.org/officeDocument/2006/relationships/hyperlink" Target="http://data.aade.gr/eli/pri/law/2018/01/30/4514" TargetMode="External" /><Relationship Id="rId566" Type="http://schemas.openxmlformats.org/officeDocument/2006/relationships/hyperlink" Target="http://data.aade.gr/eli/pri/law/2013/12/31/4223" TargetMode="External" /><Relationship Id="rId567" Type="http://schemas.openxmlformats.org/officeDocument/2006/relationships/hyperlink" Target="http://data.aade.gr/eli/pri/law/2013/12/31/4223" TargetMode="External" /><Relationship Id="rId568" Type="http://schemas.openxmlformats.org/officeDocument/2006/relationships/hyperlink" Target="http://data.aade.gr/eli/pri/law/2013/12/31/4223" TargetMode="External" /><Relationship Id="rId569" Type="http://schemas.openxmlformats.org/officeDocument/2006/relationships/hyperlink" Target="http://data.aade.gr/eli/pri/law/2013/12/31/4223" TargetMode="External" /><Relationship Id="rId57" Type="http://schemas.openxmlformats.org/officeDocument/2006/relationships/hyperlink" Target="http://data.aade.gr/eli/pri/law/2014/08/08/4281" TargetMode="External" /><Relationship Id="rId570" Type="http://schemas.openxmlformats.org/officeDocument/2006/relationships/hyperlink" Target="http://data.aade.gr/eli/pri/law/2018/01/30/4514" TargetMode="External" /><Relationship Id="rId571" Type="http://schemas.openxmlformats.org/officeDocument/2006/relationships/hyperlink" Target="http://data.aade.gr/eli/pri/law/2013/12/31/4223" TargetMode="External" /><Relationship Id="rId572" Type="http://schemas.openxmlformats.org/officeDocument/2006/relationships/hyperlink" Target="http://data.aade.gr/eli/pri/law/2017/12/22/4509" TargetMode="External" /><Relationship Id="rId573" Type="http://schemas.openxmlformats.org/officeDocument/2006/relationships/hyperlink" Target="http://data.aade.gr/eli/pri/law/2013/12/31/4223" TargetMode="External" /><Relationship Id="rId574" Type="http://schemas.openxmlformats.org/officeDocument/2006/relationships/hyperlink" Target="http://data.aade.gr/eli/pri/law/2018/01/17/4512" TargetMode="External" /><Relationship Id="rId575" Type="http://schemas.openxmlformats.org/officeDocument/2006/relationships/hyperlink" Target="http://data.aade.gr/eli/pri/law/2017/12/22/4509" TargetMode="External" /><Relationship Id="rId576" Type="http://schemas.openxmlformats.org/officeDocument/2006/relationships/hyperlink" Target="http://data.aade.gr/eli/pri/law/2013/12/31/4223" TargetMode="External" /><Relationship Id="rId577" Type="http://schemas.openxmlformats.org/officeDocument/2006/relationships/hyperlink" Target="http://data.aade.gr/eli/pri/law/2014/04/07/4254" TargetMode="External" /><Relationship Id="rId578" Type="http://schemas.openxmlformats.org/officeDocument/2006/relationships/hyperlink" Target="http://data.aade.gr/eli/pri/law/2013/12/31/4223" TargetMode="External" /><Relationship Id="rId579" Type="http://schemas.openxmlformats.org/officeDocument/2006/relationships/hyperlink" Target="http://data.aade.gr/eli/pri/law/2013/12/31/4223" TargetMode="External" /><Relationship Id="rId58" Type="http://schemas.openxmlformats.org/officeDocument/2006/relationships/hyperlink" Target="http://data.aade.gr/eli/pri/law/2018/01/17/4512" TargetMode="External" /><Relationship Id="rId580" Type="http://schemas.openxmlformats.org/officeDocument/2006/relationships/hyperlink" Target="http://data.aade.gr/eli/pri/law/2013/12/31/4223" TargetMode="External" /><Relationship Id="rId581" Type="http://schemas.openxmlformats.org/officeDocument/2006/relationships/hyperlink" Target="http://data.aade.gr/eli/pri/law/2013/12/31/4223" TargetMode="External" /><Relationship Id="rId582" Type="http://schemas.openxmlformats.org/officeDocument/2006/relationships/hyperlink" Target="http://data.aade.gr/eli/pri/law/2013/12/31/4223" TargetMode="External" /><Relationship Id="rId583" Type="http://schemas.openxmlformats.org/officeDocument/2006/relationships/hyperlink" Target="http://data.aade.gr/eli/pri/law/2013/12/31/4223" TargetMode="External" /><Relationship Id="rId584" Type="http://schemas.openxmlformats.org/officeDocument/2006/relationships/hyperlink" Target="http://data.aade.gr/eli/pri/law/2013/12/31/4223" TargetMode="External" /><Relationship Id="rId585" Type="http://schemas.openxmlformats.org/officeDocument/2006/relationships/hyperlink" Target="http://data.aade.gr/eli/pri/law/2013/12/31/4223" TargetMode="External" /><Relationship Id="rId586" Type="http://schemas.openxmlformats.org/officeDocument/2006/relationships/hyperlink" Target="http://data.aade.gr/eli/pri/law/2014/08/08/4281" TargetMode="External" /><Relationship Id="rId587" Type="http://schemas.openxmlformats.org/officeDocument/2006/relationships/hyperlink" Target="http://data.aade.gr/eli/pri/law/2014/05/05/4261" TargetMode="External" /><Relationship Id="rId588" Type="http://schemas.openxmlformats.org/officeDocument/2006/relationships/hyperlink" Target="http://data.aade.gr/eli/pri/law/2013/12/31/4223" TargetMode="External" /><Relationship Id="rId589" Type="http://schemas.openxmlformats.org/officeDocument/2006/relationships/hyperlink" Target="http://data.aade.gr/eli/pri/law/2013/12/31/4223" TargetMode="External" /><Relationship Id="rId59" Type="http://schemas.openxmlformats.org/officeDocument/2006/relationships/hyperlink" Target="http://data.aade.gr/eli/pri/law/2014/08/08/4281" TargetMode="External" /><Relationship Id="rId590" Type="http://schemas.openxmlformats.org/officeDocument/2006/relationships/hyperlink" Target="http://data.aade.gr/eli/pri/law/2013/12/31/4223" TargetMode="External" /><Relationship Id="rId591" Type="http://schemas.openxmlformats.org/officeDocument/2006/relationships/hyperlink" Target="http://data.aade.gr/eli/pri/law/2013/12/31/4223" TargetMode="External" /><Relationship Id="rId592" Type="http://schemas.openxmlformats.org/officeDocument/2006/relationships/hyperlink" Target="http://data.aade.gr/eli/pri/law/2013/12/31/4223" TargetMode="External" /><Relationship Id="rId593" Type="http://schemas.openxmlformats.org/officeDocument/2006/relationships/hyperlink" Target="http://data.aade.gr/eli/pri/law/2013/12/31/4223" TargetMode="External" /><Relationship Id="rId594" Type="http://schemas.openxmlformats.org/officeDocument/2006/relationships/hyperlink" Target="http://data.aade.gr/eli/pri/law/2013/12/31/4223" TargetMode="External" /><Relationship Id="rId595" Type="http://schemas.openxmlformats.org/officeDocument/2006/relationships/hyperlink" Target="http://data.aade.gr/eli/pri/law/2013/12/31/4223" TargetMode="External" /><Relationship Id="rId596" Type="http://schemas.openxmlformats.org/officeDocument/2006/relationships/hyperlink" Target="http://data.aade.gr/eli/pri/law/2013/12/31/4223" TargetMode="External" /><Relationship Id="rId597" Type="http://schemas.openxmlformats.org/officeDocument/2006/relationships/hyperlink" Target="http://data.aade.gr/eli/pri/law/2013/12/31/4223" TargetMode="External" /><Relationship Id="rId598" Type="http://schemas.openxmlformats.org/officeDocument/2006/relationships/hyperlink" Target="http://data.aade.gr/eli/pri/law/2013/12/31/4223" TargetMode="External" /><Relationship Id="rId599" Type="http://schemas.openxmlformats.org/officeDocument/2006/relationships/hyperlink" Target="http://data.aade.gr/eli/pri/law/2013/12/31/4223" TargetMode="External" /><Relationship Id="rId6" Type="http://schemas.openxmlformats.org/officeDocument/2006/relationships/hyperlink" Target="http://data.aade.gr/eli/pri/law/2013/12/31/4223" TargetMode="External" /><Relationship Id="rId60" Type="http://schemas.openxmlformats.org/officeDocument/2006/relationships/hyperlink" Target="http://data.aade.gr/eli/pri/law/2018/01/17/4512" TargetMode="External" /><Relationship Id="rId600" Type="http://schemas.openxmlformats.org/officeDocument/2006/relationships/hyperlink" Target="http://data.aade.gr/eli/pri/law/2016/08/03/4410" TargetMode="External" /><Relationship Id="rId601" Type="http://schemas.openxmlformats.org/officeDocument/2006/relationships/hyperlink" Target="http://data.aade.gr/eli/pri/law/2014/04/07/4254" TargetMode="External" /><Relationship Id="rId602" Type="http://schemas.openxmlformats.org/officeDocument/2006/relationships/hyperlink" Target="http://data.aade.gr/eli/pri/law/2013/12/31/4223" TargetMode="External" /><Relationship Id="rId603" Type="http://schemas.openxmlformats.org/officeDocument/2006/relationships/hyperlink" Target="http://data.aade.gr/eli/pri/law/2014/02/20/4239" TargetMode="External" /><Relationship Id="rId604" Type="http://schemas.openxmlformats.org/officeDocument/2006/relationships/hyperlink" Target="http://data.aade.gr/eli/pri/law/2014/04/07/4254" TargetMode="External" /><Relationship Id="rId605" Type="http://schemas.openxmlformats.org/officeDocument/2006/relationships/hyperlink" Target="http://data.aade.gr/eli/pri/law/2014/04/07/4254" TargetMode="External" /><Relationship Id="rId606" Type="http://schemas.openxmlformats.org/officeDocument/2006/relationships/hyperlink" Target="http://data.aade.gr/eli/pri/law/2014/12/24/4316" TargetMode="External" /><Relationship Id="rId607" Type="http://schemas.openxmlformats.org/officeDocument/2006/relationships/hyperlink" Target="http://data.aade.gr/eli/pri/law/2014/04/07/4254" TargetMode="External" /><Relationship Id="rId608" Type="http://schemas.openxmlformats.org/officeDocument/2006/relationships/hyperlink" Target="http://data.aade.gr/eli/pri/law/2016/12/22/4446" TargetMode="External" /><Relationship Id="rId609" Type="http://schemas.openxmlformats.org/officeDocument/2006/relationships/hyperlink" Target="http://data.aade.gr/eli/pri/law/2018/02/22/4520" TargetMode="External" /><Relationship Id="rId61" Type="http://schemas.openxmlformats.org/officeDocument/2006/relationships/hyperlink" Target="http://data.aade.gr/eli/pri/law/2018/01/17/4512" TargetMode="External" /><Relationship Id="rId610" Type="http://schemas.openxmlformats.org/officeDocument/2006/relationships/hyperlink" Target="http://data.aade.gr/eli/pri/law/2018/01/17/4512" TargetMode="External" /><Relationship Id="rId611" Type="http://schemas.openxmlformats.org/officeDocument/2006/relationships/hyperlink" Target="http://data.aade.gr/eli/pri/law/2020/05/30/4690" TargetMode="External" /><Relationship Id="rId612" Type="http://schemas.openxmlformats.org/officeDocument/2006/relationships/hyperlink" Target="http://data.aade.gr/eli/pri/law/2020/06/30/4701" TargetMode="External" /><Relationship Id="rId613" Type="http://schemas.openxmlformats.org/officeDocument/2006/relationships/hyperlink" Target="http://data.aade.gr/eli/pri/law/2020/06/30/4701" TargetMode="External" /><Relationship Id="rId614" Type="http://schemas.openxmlformats.org/officeDocument/2006/relationships/hyperlink" Target="http://data.aade.gr/eli/pri/law/2020/06/30/4701" TargetMode="External" /><Relationship Id="rId615" Type="http://schemas.openxmlformats.org/officeDocument/2006/relationships/hyperlink" Target="http://data.aade.gr/eli/pri/law/2020/07/31/4714" TargetMode="External" /><Relationship Id="rId616" Type="http://schemas.openxmlformats.org/officeDocument/2006/relationships/hyperlink" Target="http://data.aade.gr/eli/pri/law/2020/12/23/4764" TargetMode="External" /><Relationship Id="rId617" Type="http://schemas.openxmlformats.org/officeDocument/2006/relationships/hyperlink" Target="http://data.aade.gr/eli/pri/law/2015/10/17/4337" TargetMode="External" /><Relationship Id="rId618" Type="http://schemas.openxmlformats.org/officeDocument/2006/relationships/hyperlink" Target="http://data.aade.gr/eli/pri/law/2015/10/17/4337" TargetMode="External" /><Relationship Id="rId619" Type="http://schemas.openxmlformats.org/officeDocument/2006/relationships/hyperlink" Target="http://data.aade.gr/eli/pri/law/2015/10/17/4337" TargetMode="External" /><Relationship Id="rId62" Type="http://schemas.openxmlformats.org/officeDocument/2006/relationships/hyperlink" Target="http://data.aade.gr/eli/pri/law/2018/01/17/4512" TargetMode="External" /><Relationship Id="rId620" Type="http://schemas.openxmlformats.org/officeDocument/2006/relationships/hyperlink" Target="http://data.aade.gr/eli/pri/law/2015/10/17/4337" TargetMode="External" /><Relationship Id="rId621" Type="http://schemas.openxmlformats.org/officeDocument/2006/relationships/hyperlink" Target="http://data.aade.gr/eli/pri/law/2015/10/17/4337" TargetMode="External" /><Relationship Id="rId622" Type="http://schemas.openxmlformats.org/officeDocument/2006/relationships/hyperlink" Target="http://data.aade.gr/eli/pri/law/2015/10/17/4337" TargetMode="External" /><Relationship Id="rId623" Type="http://schemas.openxmlformats.org/officeDocument/2006/relationships/hyperlink" Target="http://data.aade.gr/eli/pri/law/2014/05/10/4262" TargetMode="External" /><Relationship Id="rId624" Type="http://schemas.openxmlformats.org/officeDocument/2006/relationships/hyperlink" Target="http://data.aade.gr/eli/pri/law/2014/05/10/4262" TargetMode="External" /><Relationship Id="rId625" Type="http://schemas.openxmlformats.org/officeDocument/2006/relationships/hyperlink" Target="http://data.aade.gr/eli/pri/law/2015/10/17/4337" TargetMode="External" /><Relationship Id="rId626" Type="http://schemas.openxmlformats.org/officeDocument/2006/relationships/hyperlink" Target="http://data.aade.gr/eli/pri/law/2015/10/17/4337" TargetMode="External" /><Relationship Id="rId627" Type="http://schemas.openxmlformats.org/officeDocument/2006/relationships/hyperlink" Target="http://data.aade.gr/eli/pri/law/2015/10/17/4337" TargetMode="External" /><Relationship Id="rId628" Type="http://schemas.openxmlformats.org/officeDocument/2006/relationships/hyperlink" Target="http://data.aade.gr/eli/pri/law/2013/12/31/4223" TargetMode="External" /><Relationship Id="rId629" Type="http://schemas.openxmlformats.org/officeDocument/2006/relationships/hyperlink" Target="http://data.aade.gr/eli/pri/law/2020/10/20/4736" TargetMode="External" /><Relationship Id="rId63" Type="http://schemas.openxmlformats.org/officeDocument/2006/relationships/hyperlink" Target="http://data.aade.gr/eli/pri/law/2018/01/17/4512" TargetMode="External" /><Relationship Id="rId630" Type="http://schemas.openxmlformats.org/officeDocument/2006/relationships/hyperlink" Target="http://data.aade.gr/eli/pri/law/2018/12/18/4583" TargetMode="External" /><Relationship Id="rId631" Type="http://schemas.openxmlformats.org/officeDocument/2006/relationships/hyperlink" Target="http://data.aade.gr/eli/pri/law/2016/05/27/4389" TargetMode="External" /><Relationship Id="rId632" Type="http://schemas.openxmlformats.org/officeDocument/2006/relationships/hyperlink" Target="http://data.aade.gr/eli/pri/law/2015/10/17/4337" TargetMode="External" /><Relationship Id="rId633" Type="http://schemas.openxmlformats.org/officeDocument/2006/relationships/hyperlink" Target="http://data.aade.gr/eli/pri/law/2013/12/31/4223" TargetMode="External" /><Relationship Id="rId64" Type="http://schemas.openxmlformats.org/officeDocument/2006/relationships/hyperlink" Target="http://data.aade.gr/eli/pri/law/2013/12/31/4223" TargetMode="External" /><Relationship Id="rId65" Type="http://schemas.openxmlformats.org/officeDocument/2006/relationships/hyperlink" Target="http://data.aade.gr/eli/pri/law/2013/12/31/4223" TargetMode="External" /><Relationship Id="rId66" Type="http://schemas.openxmlformats.org/officeDocument/2006/relationships/hyperlink" Target="http://data.aade.gr/eli/pri/law/2013/12/31/4223" TargetMode="External" /><Relationship Id="rId67" Type="http://schemas.openxmlformats.org/officeDocument/2006/relationships/hyperlink" Target="http://data.aade.gr/eli/pri/law/2013/12/31/4223" TargetMode="External" /><Relationship Id="rId68" Type="http://schemas.openxmlformats.org/officeDocument/2006/relationships/hyperlink" Target="http://data.aade.gr/eli/pri/law/2013/12/31/4223"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3/12/31/4223" TargetMode="External" /><Relationship Id="rId72" Type="http://schemas.openxmlformats.org/officeDocument/2006/relationships/hyperlink" Target="http://data.aade.gr/eli/pri/law/2013/12/31/4223" TargetMode="External" /><Relationship Id="rId73" Type="http://schemas.openxmlformats.org/officeDocument/2006/relationships/hyperlink" Target="http://data.aade.gr/eli/pri/law/2013/12/31/4223" TargetMode="External" /><Relationship Id="rId74" Type="http://schemas.openxmlformats.org/officeDocument/2006/relationships/hyperlink" Target="http://data.aade.gr/eli/pri/law/2018/12/18/4583" TargetMode="External" /><Relationship Id="rId75" Type="http://schemas.openxmlformats.org/officeDocument/2006/relationships/hyperlink" Target="http://data.aade.gr/eli/pri/law/2015/10/17/4337" TargetMode="External" /><Relationship Id="rId76" Type="http://schemas.openxmlformats.org/officeDocument/2006/relationships/hyperlink" Target="http://data.aade.gr/eli/pri/law/2015/10/17/4337"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3/12/31/4223"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3/12/31/4223" TargetMode="External" /><Relationship Id="rId83" Type="http://schemas.openxmlformats.org/officeDocument/2006/relationships/hyperlink" Target="http://data.aade.gr/eli/pri/law/2017/06/07/4474" TargetMode="External" /><Relationship Id="rId84" Type="http://schemas.openxmlformats.org/officeDocument/2006/relationships/hyperlink" Target="http://data.aade.gr/eli/pri/law/2013/12/31/4223"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19/12/12/4646" TargetMode="External" /><Relationship Id="rId87" Type="http://schemas.openxmlformats.org/officeDocument/2006/relationships/hyperlink" Target="http://data.aade.gr/eli/pri/law/2019/12/12/4646" TargetMode="External" /><Relationship Id="rId88" Type="http://schemas.openxmlformats.org/officeDocument/2006/relationships/hyperlink" Target="http://data.aade.gr/eli/pri/law/2019/12/12/4646" TargetMode="External" /><Relationship Id="rId89" Type="http://schemas.openxmlformats.org/officeDocument/2006/relationships/hyperlink" Target="http://data.aade.gr/eli/pri/law/2016/08/03/4410" TargetMode="External" /><Relationship Id="rId9" Type="http://schemas.openxmlformats.org/officeDocument/2006/relationships/hyperlink" Target="http://data.aade.gr/eli/pri/law/2016/08/03/4410" TargetMode="External" /><Relationship Id="rId90" Type="http://schemas.openxmlformats.org/officeDocument/2006/relationships/hyperlink" Target="http://data.aade.gr/eli/pri/law/2014/04/07/4254" TargetMode="External" /><Relationship Id="rId91" Type="http://schemas.openxmlformats.org/officeDocument/2006/relationships/hyperlink" Target="http://data.aade.gr/eli/pri/law/2013/12/31/4223" TargetMode="External" /><Relationship Id="rId92" Type="http://schemas.openxmlformats.org/officeDocument/2006/relationships/hyperlink" Target="http://data.aade.gr/eli/pri/law/2014/04/07/4254" TargetMode="External" /><Relationship Id="rId93" Type="http://schemas.openxmlformats.org/officeDocument/2006/relationships/hyperlink" Target="http://data.aade.gr/eli/pri/law/2014/04/07/4254" TargetMode="External" /><Relationship Id="rId94" Type="http://schemas.openxmlformats.org/officeDocument/2006/relationships/hyperlink" Target="http://data.aade.gr/eli/pri/law/2016/08/03/4410"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9/08/09/4623" TargetMode="External" /><Relationship Id="rId97" Type="http://schemas.openxmlformats.org/officeDocument/2006/relationships/hyperlink" Target="http://data.aade.gr/eli/pri/law/2017/06/07/4474"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4/04/14/425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