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Ειδικά, το πρώτο Δ.Σ. που επελέγη σύμφωνα με τις προηγούμενες παραγράφους διορίζεται με απόφαση του Υπουργού Οικονομικών που εκδίδεται έως το τέλος Ιουλίου 2014. </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Ρυθμίσεις για το προσωπικό</w:t>
      </w:r>
    </w:p>
    <w:p>
      <w:pPr>
        <w:pStyle w:val="MainText"/>
        <w:spacing w:before="120" w:after="0"/>
        <w:rPr>
          <w:lang w:val="el" w:eastAsia="el"/>
        </w:rPr>
      </w:pPr>
      <w:r>
        <w:rPr>
          <w:b/>
          <w:bCs/>
          <w:lang w:val="el" w:eastAsia="el"/>
        </w:rPr>
        <w:t>1.</w:t>
      </w:r>
      <w:r>
        <w:rPr>
          <w:lang w:val="el" w:eastAsia="el"/>
        </w:rPr>
        <w:t xml:space="preserve"> Η υπηρεσία προσωπικού του Δημοσιονομικού Συμβουλίου λειτουργεί σε επίπεδο τμήματος. Επιτρέπεται η πλήρωση των θέσεων του προσωπικού με: α) διορισμό σύμφωνα με τις διατάξεις του ν. 2190/1994, β) με μετάταξη ή απόσπαση μόνιμων ή με σύμβαση εργασίας ιδιωτικού δικαίου αορίστου χρόνου υπαλλήλων του Δημοσίου, Ν.Π.Δ.Δ. ή φορέων του ευρύτερου δημόσιου τομέα όπως αυτός ορίζεται από το άρθρο 51 του ν. 1892/1990 (Α΄ 101). Η μετάταξη και η απόσπαση διενεργούνται κατά παρέκκλιση των κείμενων διατάξεων, με κοινή απόφαση του Υπουργού Οικονομικών και του αρ</w:t>
      </w:r>
      <w:r>
        <w:rPr>
          <w:lang w:val="el" w:eastAsia="el"/>
        </w:rPr>
        <w:softHyphen/>
        <w:t>μόδιου κατά περίπτωση Υπουργού χωρίς προηγούμενη γνώμη υπηρεσιακών συμβουλίων, οι δε μετατασσόμε</w:t>
      </w:r>
      <w:r>
        <w:rPr>
          <w:lang w:val="el" w:eastAsia="el"/>
        </w:rPr>
        <w:softHyphen/>
        <w:t>νοι και αποσπασμένοι οφείλουν να συγκεντρώνουν τα προσόντα αντίστοιχου διοριζόμενου. Το προσωπικό του Δημοσιονομικού Συμβουλίου υπάγεται στις διατάξεις του ν. 4024/2011. Οι μετατασσόμενοι κατατάσσονται σύμφωνα με τις διατάξεις των άρθρων 28 και 29 του ν. 4024/2011 . Για τους μετατασσόμενους σε θέσεις ειδικού επιστημονικού προσωπικού εφαρμόζονται οι διατάξεις του άρθρου 22 του ν. 4024/2011 . Οι αποδοχές των μελών του προσωπικού που προέρχονται από απόσπαση δεν μπορεί να είναι χαμηλότερες από εκείνες που θα λάμβαναν στην οργανική τους θέση, τηρουμένων των σχετικών προϋποθέσεων.</w:t>
      </w:r>
    </w:p>
    <w:p>
      <w:pPr>
        <w:pStyle w:val="MainText"/>
        <w:spacing w:before="120" w:after="0"/>
        <w:rPr>
          <w:lang w:val="el" w:eastAsia="el"/>
        </w:rPr>
      </w:pPr>
      <w:r>
        <w:rPr>
          <w:b/>
          <w:bCs/>
          <w:lang w:val="el" w:eastAsia="el"/>
        </w:rPr>
        <w:t>2.</w:t>
      </w:r>
      <w:r>
        <w:rPr>
          <w:lang w:val="el" w:eastAsia="el"/>
        </w:rPr>
        <w:t xml:space="preserve"> Για τη στελέχωση του Δημοσιονομικού Συμβουλίου συνιστώνται κατ΄ ανώτατο όριο είκοσι (20) θέσεις προσωπικού, εκ των οποίων οι εννέα (9) είναι θέσεις ειδικού επιστημονικού προσωπικού τουλάχιστον με μεταπτυχιακό τίτλο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 οι πέντε (5) επιστημονικού προσωπικού κατηγορίας ΠΕ στους προαναφερόμενους γνωστικούς τομείς και οι έξι (6) θέσεις διοικητικού προ</w:t>
      </w:r>
      <w:r>
        <w:rPr>
          <w:lang w:val="el" w:eastAsia="el"/>
        </w:rPr>
        <w:softHyphen/>
        <w:t>σωπικού κατηγοριών ΠΕ ή ΤΕ.</w:t>
      </w:r>
    </w:p>
    <w:p>
      <w:pPr>
        <w:pStyle w:val="MainText"/>
        <w:spacing w:before="120" w:after="0"/>
        <w:rPr>
          <w:lang w:val="el" w:eastAsia="el"/>
        </w:rPr>
      </w:pPr>
      <w:r>
        <w:rPr>
          <w:b/>
          <w:bCs/>
          <w:lang w:val="el" w:eastAsia="el"/>
        </w:rPr>
        <w:t>3.</w:t>
      </w:r>
      <w:r>
        <w:rPr>
          <w:lang w:val="el" w:eastAsia="el"/>
        </w:rPr>
        <w:t xml:space="preserve"> Το ειδικό επιστημονικό προσωπικό προσλαμβάνεται με σύμβαση εργασίας ιδιωτικού δικαίου αορίστου χρό</w:t>
      </w:r>
      <w:r>
        <w:rPr>
          <w:lang w:val="el" w:eastAsia="el"/>
        </w:rPr>
        <w:softHyphen/>
        <w:t>νου, σύμφωνα με τις διατάξεις του ν. 2190/1994 (Α΄ 28). Η πλήρωση των θέσεων αυτών μπορεί να γίνει και με μετάταξη ή απόσπαση, κατά τις διατάξεις του παρόντος άρθρου. Με κοινή απόφαση των Υπουργών Διοικητικής Μεταρρύθμισης και Ηλεκτρονικής Διακυβέρνησης και Οικονομικών, ύστερα από γνώμη του Δημοσιονομικού Συμβουλίου, καθορίζεται ο τρόπος, η διαδικασία και κάθε άλλο σχετικό με τη δημόσια ανακοίνωση και την υποβολή των υποψηφιοτήτων για όλες τις θέσεις προσωπικού του Δημοσιονομικού Συμβουλίου θέμα.</w:t>
      </w:r>
    </w:p>
    <w:p>
      <w:pPr>
        <w:pStyle w:val="MainText"/>
        <w:spacing w:before="120" w:after="0"/>
        <w:rPr>
          <w:lang w:val="el" w:eastAsia="el"/>
        </w:rPr>
      </w:pPr>
      <w:r>
        <w:rPr>
          <w:b/>
          <w:bCs/>
          <w:lang w:val="el" w:eastAsia="el"/>
        </w:rPr>
        <w:t>4.</w:t>
      </w:r>
      <w:r>
        <w:rPr>
          <w:lang w:val="el" w:eastAsia="el"/>
        </w:rPr>
        <w:t xml:space="preserve"> Ο προϊστάμενος του προσωπικού προέρχεται από το ειδικό επιστημονικό προσωπικό, είναι εγνωσμένου κύρους και διαθέτει τουλάχιστον δεκαετή εμπειρία σε τομείς που έχουν σχέση με τις αρμοδιότητες του Δημοσιονομικού Συμβουλίου ή εξέχοντα ερευνητικά προσόντα στους εν λόγω τομείς. Ο προϊστάμενος του προσωπικού επικουρεί το Δ.Σ. στην εκπλήρωση των καθηκόντων του και έχει την ευθύνη της διαχείρισης των θεμάτων του Δημοσιονομικού Συμβουλίου, σύμφωνα με τους εσωτερικούς κανονισμούς του Δημοσιονομικού Συμβουλίου και τις λοιπές αποφάσεις του Δ.Σ..</w:t>
      </w:r>
    </w:p>
    <w:p>
      <w:pPr>
        <w:pStyle w:val="MainText"/>
        <w:spacing w:before="120" w:after="0"/>
        <w:rPr>
          <w:lang w:val="el" w:eastAsia="el"/>
        </w:rPr>
      </w:pPr>
      <w:r>
        <w:rPr>
          <w:b/>
          <w:bCs/>
          <w:lang w:val="el" w:eastAsia="el"/>
        </w:rPr>
        <w:t>5.</w:t>
      </w:r>
      <w:r>
        <w:rPr>
          <w:lang w:val="el" w:eastAsia="el"/>
        </w:rPr>
        <w:t xml:space="preserve"> Το Υπηρεσιακό Συμβούλιο του προσωπικού του Δημοσιονομικού Συμβουλίου συγκροτείται με απόφαση του Προέδρου του από δύο (2) μέλη του Δ.Σ., τα οποία αναδεικνύονται μετά από κλήρωση, εκ των οποίων ένας ορίζεται Πρόεδρος, καθώς και από έναν (1) αιρετό εκπρόσωπο των υπαλλήλων.</w:t>
      </w:r>
    </w:p>
    <w:p>
      <w:pPr>
        <w:pStyle w:val="MainText"/>
        <w:spacing w:before="120" w:after="0"/>
        <w:rPr>
          <w:lang w:val="el" w:eastAsia="el"/>
        </w:rPr>
      </w:pPr>
      <w:r>
        <w:rPr>
          <w:b/>
          <w:bCs/>
          <w:lang w:val="el" w:eastAsia="el"/>
        </w:rPr>
        <w:t>6.</w:t>
      </w:r>
      <w:r>
        <w:rPr>
          <w:lang w:val="el" w:eastAsia="el"/>
        </w:rPr>
        <w:t xml:space="preserve"> Το Δευτεροβάθμιο Πειθαρχικό Συμβούλιο του Δημοσιονομικού Συμβουλίου συγκροτείται με απόφαση του Προέδρου του, από τον Πρόεδρο του Δ.Σ., και τα δύο (2) μέλη του Δ.Σ. τα οποία δεν μετέχουν στο Υπηρεσιακό Συμβούλιο, καθώς και από δύο (2) αιρετούς εκπροσώπους των υπαλλήλων. Ο Πρόεδρος του Δ.Σ. προεδρεύει του Δευτεροβάθμιου Πειθαρχικού Συμβουλίου. Κατά τα λοιπά εφαρμόζονται αναλογικά οι ισχύουσες διατάξεις του Υπαλληλικού Κώδικα για τα Υπηρεσιακά Συμβούλια και το Δευτεροβάθμιο Πειθαρχικό Συμβούλιο.</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κατά την έννοια των παραγράφων 1, 2,3 και 6 του άρθρου 1 του ν. 3429/2005 (Α΄314).</w:t>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δικαίου (ΝΠΔΔ), καθώς και τα νομικά πρόσωπα ιδιωτικού δικαίου που περιλαμβάνονται στη Γενική Κυβέρνηση και δεν ανήκουν στους υποτομείς των ΟΤΑ και των ΟΚΑ.</w:t>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Η Ελληνική Στατιστική Αρχή.</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της Γενικής Κυβέρνησης. Ειδικότερα, ο Υπουργός Οικονομικών έχει τις ακόλουθες αρμοδιότητες:</w:t>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σε τράπεζες και λοιπά πιστωτικά ιδρύματα λογαριασμών φορέων της Κεντρικής Διοίκησης, σύμφωνα με τους όρους και τις προϋποθέσεις του παρόντος νόμου.</w:t>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σε βάρος του Κρατικού Προϋπολογισμού, του Προϋπολογισμού φορέων της Γενικής Κυβέρνησης, καθώς και του προϋπολογισμού φορέων εκτός Γενικής Κυβέρνησης που επιχορηγούνται από τον Κρατικό Προϋπολογισμό.</w:t>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w:t>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κεντρικό λογαριασμό του Δημοσίου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τραπεζικών λογαριασμών από φορείς της Κεντρικής Διοίκησης σύμφωνα με τους όρους και τις προϋποθέσεις που καθορίζονται στον παρόντα νόμο.</w:t>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υποχρεωτικά παρέχονται από οποιονδήποτε φορέα του Δημόσιου Τομέα, συμπεριλαμβανομένης της ΕΛ.ΣΤΑΤ., καθώς και από οποιοδήποτε άλλο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Αντίστοιχα, παρέχει στην ΕΛ.ΣΤΑΤ. και στο Ελληνικό Δημοσιονομικό Συμβούλιο τα απαραίτητα στοιχεία για την άσκηση των αρμοδιοτήτων τους, με την επιφύλαξη των στοιχείων που χαρακτηρίζονται ως εμπιστευτικά δυνάμει ειδικών νόμων.</w:t>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Ασκεί έλεγχο επί των δημόσιων δαπανών κατά τις διατάξεις του άρθρου 94 και παρέχει οδηγίες για την ορθή εφαρμογή των δημοσιολογιστικών διατάξεων από όλους τους φορείς της Γενικής Κυβέρνησης.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αιτήματα για συγχρηματοδότηση έργων δημοσίων επενδύσεων από τα Ταμεία της Ευρωπαϊκής Ένωσης, σύμφωνα με το θεσμικό πλαίσιο της Ευρωπαϊκής Ένωσης.</w:t>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που αφορούν σε θέματα υλοποίησης του Προγράμματος Δημοσίων Επενδύσεων.</w:t>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w:t>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4 και της περίπτωσης γ΄ της παραγράφου 5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 </w:t>
      </w:r>
    </w:p>
    <w:p>
      <w:pPr>
        <w:pStyle w:val="MainText"/>
        <w:spacing w:before="120" w:after="0"/>
        <w:rPr>
          <w:lang w:val="el" w:eastAsia="el"/>
        </w:rPr>
      </w:pPr>
      <w:r>
        <w:rPr>
          <w:b/>
          <w:bCs/>
          <w:lang w:val="el" w:eastAsia="el"/>
        </w:rPr>
        <w:t>3.</w:t>
      </w:r>
      <w:r>
        <w:rPr>
          <w:lang w:val="el" w:eastAsia="el"/>
        </w:rPr>
        <w:t xml:space="preserve"> Κατ΄ εξαίρεση των οριζόμενων στις παραγράφους 1 και 2, ειδικά στο Υπουργείο Εθνικής Άμυνας και μέχρι τη συγκρότηση και έναρξη λειτουργίας της οικείας ΓΔΟΥ, τα καθήκοντα και τις αρμοδιότητες των παραγράφων 4 και 5 ασκεί ο Γενικός Διευθυντής Οικονομικού Σχεδιασμού και Υποστήριξης. Επίσης, κατ΄ εξαίρεση των οριζόμενων στις παραγράφους 1 και 2, τα καθήκοντα και τις αρμοδιότητες των παραγράφων 4 και 5 ασκούν ο προϊστάμενος της Γενικής Διεύθυνσης Οικονομικών και Επιτελικού Σχεδιασμού και ο προϊστάμενος της Διεύθυνσης Οικονομικών Υπηρεσιών, Διοικητικής Υποστήριξης και Ηλεκτρονικής Διακυβέρνησης, αντίστοιχα. Στα Υπουργεία Δημόσιας Τάξης και Προστασίας του Πολίτη και Ναυτιλίας και Αιγαίου,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σύμφωνα με τις κείμενες, γι΄ αυτούς, διατάξεις.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w:t>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w:t>
      </w:r>
      <w:r>
        <w:rPr>
          <w:lang w:val="el" w:eastAsia="el"/>
        </w:rPr>
        <w:softHyphen/>
        <w:t>μενων από αυτό φορέων της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και τη διενέργεια δαπανών μόνο εφόσον υπάρχει αντίστοιχη πίστωση στον οικείο προϋπολογισμό,</w:t>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p>
    <w:p>
      <w:pPr>
        <w:spacing w:before="240" w:after="240"/>
        <w:rPr>
          <w:lang w:val="el" w:eastAsia="el"/>
        </w:rPr>
      </w:pPr>
      <w:r>
        <w:rPr>
          <w:lang w:val="el" w:eastAsia="el"/>
        </w:rPr>
        <w:t>δ. την τήρηση των υποχρεωτικών οδηγιών και εγκυκλίων που εκδίδει το ΓΛΚ,</w:t>
      </w:r>
    </w:p>
    <w:p>
      <w:pPr>
        <w:spacing w:before="240" w:after="240"/>
        <w:rPr>
          <w:lang w:val="el" w:eastAsia="el"/>
        </w:rPr>
      </w:pPr>
      <w:r>
        <w:rPr>
          <w:lang w:val="el" w:eastAsia="el"/>
        </w:rPr>
        <w:t>ε. τη διαβίβαση στο ΓΛΚ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το Υπουργείο φορέων, σύμφωνα με τις οδηγίες που παρέχονται από το ΓΛΚ, και για την υποβολή των προβλέψεων στο ΓΛΚ,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ΓΛΚ, διατυπώνοντας τις απόψεις του. Σε κάθε περίπτωση, η κατάρτιση του Μ.Π.Δ.Σ. και του ετήσιου προϋπολογισμού του Υπουργείου του και των εποπτευόμενων από το Υπουργείο φορέων, γίνεται σύμφωνα με τις διαδικασίες των άρθρων 45, 54, 63 και 64.</w:t>
      </w:r>
    </w:p>
    <w:p>
      <w:pPr>
        <w:spacing w:before="240" w:after="240"/>
        <w:rPr>
          <w:lang w:val="el" w:eastAsia="el"/>
        </w:rPr>
      </w:pPr>
      <w:r>
        <w:rPr>
          <w:lang w:val="el" w:eastAsia="el"/>
        </w:rPr>
        <w:t>β. Οφείλει να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με τον Υπουργό Οικονομικών.</w:t>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δεσμεύσεις στο Ελεγκτικό Συνέδριο και το ΓΛΚ.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w:t>
      </w:r>
    </w:p>
    <w:p>
      <w:pPr>
        <w:spacing w:before="240" w:after="240"/>
        <w:rPr>
          <w:lang w:val="el" w:eastAsia="el"/>
        </w:rPr>
      </w:pPr>
      <w:r>
        <w:rPr>
          <w:lang w:val="el" w:eastAsia="el"/>
        </w:rPr>
        <w:t>δ. Ο προϊστάμενος οικονομικών υπηρεσιών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ΓΛΚ,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p>
    <w:p>
      <w:pPr>
        <w:spacing w:before="240" w:after="240"/>
        <w:rPr>
          <w:lang w:val="el" w:eastAsia="el"/>
        </w:rPr>
      </w:pPr>
      <w:r>
        <w:rPr>
          <w:lang w:val="el" w:eastAsia="el"/>
        </w:rPr>
        <w:t>ε. Ο προϊστάμενος οικονομικών υπηρεσιών διατυπώνει εισήγηση για κάθε σχέδιο νόμου, προεδρικού διατάγματος, υπουργικής απόφασης, πολιτικής ή προγράμματος που επισπεύδει ή πρότασης που διατυπώνει το Υπουργείο του, εφόσον έχει επίπτωση στο ΜΠΔΣ ή στον προϋπολογισμό του Υπουργείου ή των εποπτευόμενων φορέων. Η εν λόγω εισήγηση κοινοποιείται στον Υπουργό και τον Γενικό Γραμματέα του Υπουργείου, καθώς και στο ΓΛΚ.</w:t>
      </w:r>
    </w:p>
    <w:p>
      <w:pPr>
        <w:spacing w:before="240" w:after="240"/>
        <w:rPr>
          <w:lang w:val="el" w:eastAsia="el"/>
        </w:rPr>
      </w:pPr>
      <w:r>
        <w:rPr>
          <w:lang w:val="el" w:eastAsia="el"/>
        </w:rPr>
        <w:t>στ. Ο προϊστάμενος οικονομικών υπηρεσιών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p>
    <w:p>
      <w:pPr>
        <w:spacing w:before="240" w:after="240"/>
        <w:rPr>
          <w:lang w:val="el" w:eastAsia="el"/>
        </w:rPr>
      </w:pPr>
      <w:r>
        <w:rPr>
          <w:lang w:val="el" w:eastAsia="el"/>
        </w:rPr>
        <w:t>ζ. Οι προϊστάμενοι των οικονομικών υπηρεσιών των φορέων της Κεντρικής Διοίκησης, για την εφαρμογή του τρίτου εδαφίου της παραγράφου 3 του άρθρου 77, αποστέλλουν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πενταετή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τετραετή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w:t>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αποφάσεις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 </w:t>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2 και της περίπτωσης γ΄ της παραγράφου 3.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 </w:t>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καθώς και την ανάληψη υποχρεώσεων από το φορέα αυτό, ώστε να διενεργούνται δαπάνες μόνο εφόσον υπάρχει αντίστοιχη πίστωση στον οικείο προϋπολογισμό.</w:t>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w:t>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εκτέλεσης δαπάνης που υπερβαίνει τα όρια του προϋπολογισμού και των ποσοστών διάθεσης ή του Μ.Π.Δ.Σ.,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 </w:t>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Επίσης, ο προϊστάμενος οικονομικών υπηρεσιών υπέχει αστική ευθύνη και για κάθε ζημία που προξένησε στον οικείο φορέα από δόλο ή βαριά αμέλεια.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Διαχείριση των ταμειακών διαθεσίμων του Ελληνικού Δημοσίου.</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w:t>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Ελληνική Στατιστική Αρχή</w:t>
      </w:r>
    </w:p>
    <w:p>
      <w:pPr>
        <w:spacing w:before="240" w:after="240"/>
        <w:rPr>
          <w:lang w:val="el" w:eastAsia="el"/>
        </w:rPr>
      </w:pPr>
      <w:r>
        <w:rPr>
          <w:lang w:val="el" w:eastAsia="el"/>
        </w:rPr>
        <w:t>Η Ελληνική Στατιστική Αρχή (ΕΛ.ΣΤΑΤ.) έχει τις αρμοδιότητες που ορίζονται στο άρθρο 11 του ν. 3832/2010 (Α΄ 38) με σκοπό τη συστηματική κατάρτιση επίσημων στατιστικών, περιλαμβανομένων των στατιστικών σε δημοσιονομικούς τομείς, καθώς και τη διενέργεια των σχετικών ερευνών και την εκπόνηση μελετών.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δύναται να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w:t>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Το σχέδιο αυτό:</w:t>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w:t>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w:t>
      </w:r>
      <w:r>
        <w:rPr>
          <w:lang w:val="el" w:eastAsia="el"/>
        </w:rPr>
        <w:softHyphen/>
        <w:t>μικής προσαρμογής, σύμφωνα με το άρθρο 7 του Κανονισμού (ΕΕ) 472/2013, η εφαρμογή των διατάξεων του παρόντος Κεφαλαίου γίνεται σύμφωνα με όσα ορίζει το ως άνω άρθρο 7 και με το ρυθμιστικό πλαίσιο που καθορίζει η Ευρωπαϊκή Ένωση. 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w:t>
      </w:r>
      <w:r>
        <w:rPr>
          <w:lang w:val="el" w:eastAsia="el"/>
        </w:rPr>
        <w:softHyphen/>
        <w:t>οικονομικών προβλέψεων, πάνω στις οποίες βασίζονται το Μ.Π.Δ.Σ. και ο ετήσιος Κρατικός Προϋπολογισμός, είναι η Διεύθυνση Μακροοικονομικών Αναλύσεων του Υπουργείου Οικονομικών. Αντίστοιχα, το ΓΛΚ καταρτίζει τις δημοσιονομικές προβλέψεις.</w:t>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μεσοπρόθεσμο δημοσιονομικό στόχο και την πορεία προσαρμογής προς αυτόν, όπως ορίζεται στα άρθρα 35 και 37, για τα επόμενα τέσσερα χρόνια.</w:t>
      </w:r>
    </w:p>
    <w:p>
      <w:pPr>
        <w:spacing w:before="240" w:after="240"/>
        <w:rPr>
          <w:lang w:val="el" w:eastAsia="el"/>
        </w:rPr>
      </w:pPr>
      <w:r>
        <w:rPr>
          <w:lang w:val="el" w:eastAsia="el"/>
        </w:rPr>
        <w:t>β. Τους ενδεικτικούς ετήσιους στόχους του ελλείμματος ή του πλεονάσματος της Γενικής Κυβέρνησης, καθώς και του χρέους της Γενικής Κυβέρνησης για τα επόμενα τέσσερα χρόνια.</w:t>
      </w:r>
    </w:p>
    <w:p>
      <w:pPr>
        <w:spacing w:before="240" w:after="240"/>
        <w:rPr>
          <w:lang w:val="el" w:eastAsia="el"/>
        </w:rPr>
      </w:pPr>
      <w:r>
        <w:rPr>
          <w:lang w:val="el" w:eastAsia="el"/>
        </w:rPr>
        <w:t>γ. Τις ποσοτικές επιπτώσεις των προβλεπόμενων δημοσιονομικών και άλλων μέτρων οικονομικής πολιτικής επί του ισοζυγίου της Γενικής Κυβέρνησης για τα επόμενα τέσσερα χρόνια.</w:t>
      </w:r>
    </w:p>
    <w:p>
      <w:pPr>
        <w:spacing w:before="240" w:after="240"/>
        <w:rPr>
          <w:lang w:val="el" w:eastAsia="el"/>
        </w:rPr>
      </w:pPr>
      <w:r>
        <w:rPr>
          <w:lang w:val="el" w:eastAsia="el"/>
        </w:rPr>
        <w:t>δ. Τα ανώτατα όρια για τις δαπάνες των Υπουργείων και των Αποκεντρωμένων Διοικήσεων, για κυλιόμενη περίοδο των επομένων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ε. Τα ανώτατα όρια για συγκεκριμένες δαπάνες στον τομέα της υγειονομικής περίθαλψης, στην οποία περι</w:t>
      </w:r>
      <w:r>
        <w:rPr>
          <w:lang w:val="el" w:eastAsia="el"/>
        </w:rPr>
        <w:softHyphen/>
        <w:t>λαμβάνεται η φαρμακευτική δαπάνη και τα επιδόματα ασθένειας για κυλιόμενη περίοδο των επόμενων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στ. Τον ενδεικτικό στόχο ισοζυγίου του ενοποιημένου κοινωνικού προϋπολογισμού.</w:t>
      </w:r>
    </w:p>
    <w:p>
      <w:pPr>
        <w:spacing w:before="240" w:after="240"/>
        <w:rPr>
          <w:lang w:val="el" w:eastAsia="el"/>
        </w:rPr>
      </w:pPr>
      <w:r>
        <w:rPr>
          <w:lang w:val="el" w:eastAsia="el"/>
        </w:rPr>
        <w:t>ζ. Τους στόχους ισοζυγίου των ενοποιημένων προϋπολογισμών της Τοπικής Αυτοδιοίκησης και των λοιπών φορέων της Γενικής Κυβέρνησης, για κυλιόμενη περίοδο των επομένων από τη σύνταξη του Μ.Π.Δ.Σ. τεσσάρων ετών, κάθε φορά, εκ των οποίων τα δύο πρώτα χρόνια είναι δεσμευτικά, οι οποίοι τίθενται στα πλαίσια της επίτευξης του μεσοπρόθεσμου δημοσιονομικού στόχου και της πορείας προσαρμογής προς αυτόν, όπως ορίζεται στα άρθρα 35 και 37 και με τους οποίους είναι συνεπείς οι επιμέρους προϋπολογισμοί των άρθρων 64 και 63 αντίστοιχα.</w:t>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Εκτιμήσεις τακτικών και επενδυτικών δαπανών για κάθε Υπουργείο για το έτος προϋπολογισμού και τα τρία επόμενα έτη σε συμφωνία με τα ανώτατα όρια δαπανών ανά Υπουργείο.</w:t>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επεξηγηματικής του έκθεσης, το ΓΛΚ εκδίδει οδηγίες σχετικά με τις διαδικασίες, τις μεθοδολογίες και τους κανόνες για την κατάρτιση προβλέψεων εσόδων, δαπανών και άλλων οικονομικών δεδομένων από τα Υπουργεία και τους λοιπούς εποπτευόμενους φορείς της Γενικής Κυβέρνησης. Η συλλογή και αποστολή στο ΓΛΚ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και πρέπει να έχει ολοκληρωθεί μέχρι το τέλος Φεβρουαρίου κάθε έτους. Για την κατάρτιση του ενοποιημένου προϋπολογισμού της Τοπικής Αυτο</w:t>
      </w:r>
      <w:r>
        <w:rPr>
          <w:lang w:val="el" w:eastAsia="el"/>
        </w:rPr>
        <w:softHyphen/>
        <w:t xml:space="preserve">διοίκησης λαμβάνονται υπόψη οι προτάσεις του Παρατηρητηρίου Οικονομικής Αυτοτέλειας των Ο.Τ.Α.. </w:t>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δεσμευτικοί στόχοι και τα ανώτατα όρια που καθορίζονται από το εκάστοτε ισχύον Μ.Π.Δ.Σ. πρέπει να τηρούνται κατά την κατάρτιση των ετήσιων και των συμπληρωματικών Κρατικών Προϋπολογισμών, περιλαμβανομένων των ενοποιημένων ετήσιων προϋπολογισμών των υποτομέων που περιλαμβάνονται στην εισηγητική έκθεση των ετήσιων και των συμπληρωματικών Κρατικών Προϋπολογισμών, καθώς και κατά την κατάρτιση οποιωνδήποτε ετήσιων ή αναθεωρημένων προϋπολογισμών οποιουδήποτε φορέα που ανήκει στη Γενική Κυβέρνηση. </w:t>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Ο νόμος περιλαμβάνει συνοπτικούς πίνακες των εξόδων του Τακτικού Προϋπολογισμού και Δημοσίων Επενδύσεων ανά Υπουργείο, ανά Αποκεντρωμένη Διοίκηση και ανά Περιφερειακή Υπηρεσία Υπουργείου συγκεντρωτικά, καθώς και συνοπτικό πίνακα με τους προϋπολογισμούς φορέων που από ειδικές διατάξεις προβλέπεται η προσάρτησή τους στον Κρατικό Προϋπολογισμό.</w:t>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με ευθύνη του προϊσταμένου οικονομικών υπηρεσιών, υποβάλλουν στο Γενικό Λογιστήριο του Κράτους μέχρι την 31η Ιουλίου σχέδιο προϋπολογισμού. Οι Ανεξάρτητες Διοικητικές Αρχές (Α.Δ.Α.) που ανήκουν στην Κεντρική Διοίκηση υποβάλλουν το σχέδιο στον προϊστάμενο Οικονομικών Υπηρεσιών του φορέα στον οποίο υπάγονται ως ειδικός φορέας, χωρίς αυτό να συνιστά παραβίαση της ανεξαρτησίας τους. </w:t>
      </w:r>
    </w:p>
    <w:p>
      <w:pPr>
        <w:pStyle w:val="MainText"/>
        <w:spacing w:before="120" w:after="0"/>
        <w:rPr>
          <w:lang w:val="el" w:eastAsia="el"/>
        </w:rPr>
      </w:pPr>
      <w:r>
        <w:rPr>
          <w:b/>
          <w:bCs/>
          <w:lang w:val="el" w:eastAsia="el"/>
        </w:rPr>
        <w:t>5.</w:t>
      </w:r>
      <w:r>
        <w:rPr>
          <w:lang w:val="el" w:eastAsia="el"/>
        </w:rPr>
        <w:t xml:space="preserve"> Κάθε εποπτευόμενος φορέας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w:t>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4, δεν είναι συμβατό με το δεσμευτικό στόχο, το επιδιωκόμενο αποτέλεσμα ή το ανώτατο όριο του εκάστοτε ισχύοντος Μ.Π.Δ.Σ.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Α.Δ.Α., μαζί με τις οδηγίες.</w:t>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που έχουν τεθεί, επιστρέφει τα σχέδια των συνοπτικών προϋπολογισμών των φορέων στη ΓΔΟΥ του εποπτεύοντος Υπουργείου, για την επανάληψη εντός δέκα (10) ημερών των διαδικασιών των παραγράφων 6, 7 και 8, ούτως ώστε να γίνουν οι απαραίτητες διορθώσεις. Στην περίπτωση των Α.Δ.Α. που αποτελούν ξεχωριστά νομικά πρόσωπα, το Γενικό Λογιστήριο του Κράτους επικοινωνεί με την Α.Δ.Α, για την πιθανή επανυποβολή του σχεδίου συνοπτικού προϋπολογισμού, σύμφωνα με την παράγραφο 5. </w:t>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υποβληθέντες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και η διαδικασία κατανομής των αναλυτικών πιστώσεων, καθώς και κάθε άλλο σχετικό θέμα για την εφαρμογή της παρούσας παραγράφου.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και των προϋπολογισμών των λοιπών φορέων της Γενικής Κυβέρνησης, καθώς και κάθε άλλο σχετικό θέμα για την εφαρμογή της παρούσας παραγράφου. </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w:t>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74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w:t>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Ν.Π.Δ.Δ.</w:t>
      </w:r>
    </w:p>
    <w:p>
      <w:pPr>
        <w:spacing w:before="240" w:after="240"/>
        <w:rPr>
          <w:lang w:val="el" w:eastAsia="el"/>
        </w:rPr>
      </w:pPr>
      <w:r>
        <w:rPr>
          <w:lang w:val="el" w:eastAsia="el"/>
        </w:rPr>
        <w:t>Κατά την κατάρτιση των προϋπολογισμών Ν.Π.Δ.Δ., εφαρμόζεται η αρχή της ειδίκευσης του προϋπολογισμού και της ειδικότητας των πιστώσεων της παραγράφου 2 του άρθρου 51, καθώς και οι γενικές αρχές που αναφέρονται στο άρθρο 49.</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Οι αναλυτικοί προϋπολογισμοί των λοιπών φορέων της Γενικής Κυβέρνησης υιοθετούνται από το αρμόδιο όργανο διοίκησης του φορέα και εγκρίνονται από τον εποπτεύοντα Υπουργό έως την 31η Δεκεμβρίου του προηγούμενου από το έτος προϋπολογισμού, μετά από εισήγηση του οικείου Γενικού Διευθυντή Οικονομικών Υπηρεσιών, η οποία είναι συνεπής με το σχέδιο του συνοπτικού προϋπολογισμού που έχει ήδη υποβληθεί, κατά την ολοκλήρωση των διαδικασιών του άρθρου 54.</w:t>
      </w:r>
    </w:p>
    <w:p>
      <w:pPr>
        <w:pStyle w:val="MainText"/>
        <w:spacing w:before="120" w:after="0"/>
        <w:rPr>
          <w:lang w:val="el" w:eastAsia="el"/>
        </w:rPr>
      </w:pPr>
      <w:r>
        <w:rPr>
          <w:b/>
          <w:bCs/>
          <w:lang w:val="el" w:eastAsia="el"/>
        </w:rPr>
        <w:t>2.</w:t>
      </w:r>
      <w:r>
        <w:rPr>
          <w:lang w:val="el" w:eastAsia="el"/>
        </w:rPr>
        <w:t xml:space="preserve"> Το αρμόδιο όργανο διοίκησης των λοιπών φορέων της Γενικής Κυβέρνησης δεν υιοθετεί και το εποπτεύον Υπουργείο δεν εγκρίνει τους προϋπολογισμούς των φορέων της Γενικής Κυβέρνησης παρά μόνον αν είναι συνεπείς με τα σχέδια των συνοπτικών προϋπολογι</w:t>
      </w:r>
      <w:r>
        <w:rPr>
          <w:lang w:val="el" w:eastAsia="el"/>
        </w:rPr>
        <w:softHyphen/>
        <w:t>σμών που διαμορφώθηκαν σύμφωνα με το άρθρο 54 και συμμορφώνονται με τους δεσμευτικούς στόχους, τα επιδιωκόμενα αποτελέσματα και τα ανώτατα όρια δαπανών που ορίζονται από το εκάστοτε ισχύον Μ.Π.Δ.Σ. και με τις εγκυκλίους που εκδίδονται σύμφωνα με τις παραγράφους 2 και 3 του άρθρου 54. Σε περίπτωση που ο Υπουργός Οικονομικών διαπιστώσει την υιοθέτηση ή έγκριση προϋπολογισμού που δεν πληροί τις προϋποθέσεις του ανωτέρω εδαφίου, με απόφασή του εκδίδει εντολή μη εκτέλεσης του προϋπολογισμού.</w:t>
      </w:r>
    </w:p>
    <w:p>
      <w:pPr>
        <w:pStyle w:val="MainText"/>
        <w:spacing w:before="120" w:after="0"/>
        <w:rPr>
          <w:lang w:val="el" w:eastAsia="el"/>
        </w:rPr>
      </w:pPr>
      <w:r>
        <w:rPr>
          <w:b/>
          <w:bCs/>
          <w:lang w:val="el" w:eastAsia="el"/>
        </w:rPr>
        <w:t>3.</w:t>
      </w:r>
      <w:r>
        <w:rPr>
          <w:lang w:val="el" w:eastAsia="el"/>
        </w:rPr>
        <w:t xml:space="preserve">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αναθεώρηση του προϋπολογισμού του μόλις αυτό είναι εφικτό. Για την αναθεώρηση των προϋπολογισμών των φορέων του Κεφαλαίου Α΄ του ν. 3429/2005 (Α΄ 314), ισχύουν και τα όσα ειδικότερα ορίζονται στην παρ. 4 του άρθρου 3 του ν. 4111/2013 (Α΄18).</w:t>
      </w:r>
    </w:p>
    <w:p>
      <w:pPr>
        <w:pStyle w:val="MainText"/>
        <w:spacing w:before="120" w:after="0"/>
        <w:rPr>
          <w:lang w:val="el" w:eastAsia="el"/>
        </w:rPr>
      </w:pPr>
      <w:r>
        <w:rPr>
          <w:b/>
          <w:bCs/>
          <w:lang w:val="el" w:eastAsia="el"/>
        </w:rPr>
        <w:t>4.</w:t>
      </w:r>
      <w:r>
        <w:rPr>
          <w:lang w:val="el" w:eastAsia="el"/>
        </w:rPr>
        <w:t xml:space="preserve"> Αν ο προϋπολογισμός φορέα της Γενικής Κυβέρνη</w:t>
      </w:r>
      <w:r>
        <w:rPr>
          <w:lang w:val="el" w:eastAsia="el"/>
        </w:rPr>
        <w:softHyphen/>
        <w:t xml:space="preserve">σης, πλην Ο.Τ.Α., δεν εγκριθεί μέχρι την έναρξη του οικονομικού έτους, ο λόγος της μη έγκρισης γνωστοποιείται από το εποπτεύον Υπουργείο στο Γενικό Λογιστήριο του Κράτους. Μέχρι την έγκριση του προϋπολογισμού από το εποπτεύον Υπουργείο, ο εν λόγω φορέας της Γενικής Κυβέρνησης μπορεί να προβεί σε δαπάνες που ανέρχονται στο 40% των, ανά κωδικό αριθμό εξόδου, πιστώσεων του προϋπολογισμού του προηγούμενου οικονομικού έτους και μόνο για περίοδο μέχρι τρεΙς (3) μήνες. </w:t>
      </w:r>
    </w:p>
    <w:p>
      <w:pPr>
        <w:pStyle w:val="MainText"/>
        <w:spacing w:before="120" w:after="0"/>
        <w:rPr>
          <w:lang w:val="el" w:eastAsia="el"/>
        </w:rPr>
      </w:pPr>
      <w:r>
        <w:rPr>
          <w:b/>
          <w:bCs/>
          <w:lang w:val="el" w:eastAsia="el"/>
        </w:rPr>
        <w:t>5.</w:t>
      </w:r>
      <w:r>
        <w:rPr>
          <w:lang w:val="el" w:eastAsia="el"/>
        </w:rPr>
        <w:t xml:space="preserve"> Οι φορείς του Κεφαλαίου Α΄ του ν. 3429/2005 υποβάλλουν σχέδιο του αναλυτικού προϋπολογισμού τους στην αρμόδια Διεύθυνση του Γενικού Λογιστηρίου του Κράτους, σύμφωνα με τα οριζόμενα στην περίπτωση α΄ της παρ. 1 του άρθρου 7 του ν. 3429/2005. Το υποβαλλόμενο σχέδιο πρέπει να είναι συνεπές με το σχέδιο του συνοπτικού προϋπολογισμού που διαμορφώθηκε σύμφωνα με τις διατάξεις του άρθρου 54.</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w:t>
      </w:r>
    </w:p>
    <w:p>
      <w:pPr>
        <w:spacing w:before="240" w:after="240"/>
        <w:rPr>
          <w:lang w:val="el" w:eastAsia="el"/>
        </w:rPr>
      </w:pPr>
      <w:r>
        <w:rPr>
          <w:lang w:val="el" w:eastAsia="el"/>
        </w:rPr>
        <w:t>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w:t>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 ο οποίος, αν πρόκειται για φορέα της Κεντρικής Διοίκησης, αποστέλλει ένα αντίγραφο στην οικεία Υπηρεσία Επιτρόπου του Ελεγκτικού Συνεδρίου.</w:t>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άμεση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p>
    <w:p>
      <w:pPr>
        <w:spacing w:before="240" w:after="240"/>
        <w:rPr>
          <w:lang w:val="el" w:eastAsia="el"/>
        </w:rPr>
      </w:pPr>
      <w:r>
        <w:rPr>
          <w:lang w:val="el" w:eastAsia="el"/>
        </w:rPr>
        <w:t>β. Για τους φορείς της περίπτωσης α΄, για τις πληρωμές λογαριασμών κοινής ωφελείας και τηλεφωνίας, με εξαίρεση τις δαπάνες κινητής τηλεφωνίας, και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κατ΄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 </w:t>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ετήσιο ποσό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w:t>
      </w:r>
    </w:p>
    <w:p>
      <w:pPr>
        <w:pStyle w:val="MainText"/>
        <w:spacing w:before="120" w:after="0"/>
        <w:rPr>
          <w:lang w:val="el" w:eastAsia="el"/>
        </w:rPr>
      </w:pPr>
      <w:r>
        <w:rPr>
          <w:b/>
          <w:bCs/>
          <w:lang w:val="el" w:eastAsia="el"/>
        </w:rPr>
        <w:t>9.</w:t>
      </w:r>
      <w:r>
        <w:rPr>
          <w:lang w:val="el" w:eastAsia="el"/>
        </w:rPr>
        <w:t xml:space="preserve"> Οι υποχρεώσεις για δαπάνες για υπερωριακή εργασία, αμοιβή για εργασία κατά τις εξαιρέσιμες ημέρες και νυχτερινές ώρες, ειδική αποζημίωση για απασχόληση πλέον του πενθημέρου την εβδομάδα, υπερωριακή αποζημίωση εκπαιδευτικών, αποζημίωση εφημεριών ιατρών Ε.Σ.Υ., που αφορούν το τελευταίο δίμηνο κάθε οικονομικού έτους μπορούν να αναλαμβάνονται, σύμφωνα με τα οριζόμενα στην παράγραφο 2, σε βάρος των αντίστοιχων πιστώσεων του προϋπολογισμού του επόμενου οικονομικού έτους. Οι ανωτέρω υποχρεώσεις δεν αναλαμβάνονται για ολόκληρο το ετήσιο ποσό από την έναρξη του οικονομικού έτους. </w:t>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των δαπανών των Ενόπλων Δυνάμεων.</w:t>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w:t>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που προβλέπεται να βαρύνουν είτε τμηματικά είτε εξ ολοκλήρου τα επόμενα έτη του Μεσοπρόθεσμου Πλαισίου Δημοσιονομικής Στρατηγικής στις οποίες συμπεριλαμβάνονται και οι μισθώσεις ακινήτων και υπερβαίνουν ετησίως το ποσό των εκατό χιλιάδων (100.000) ευρώ κατά Κ.Α.Ε. του προϋπολογισμού, απαιτείται προηγούμενη έγκριση του Υπουργού Οικονομικών για τους φορείς της Κεντρικής Διοίκησης.</w:t>
      </w:r>
    </w:p>
    <w:p>
      <w:pPr>
        <w:spacing w:before="240" w:after="240"/>
        <w:rPr>
          <w:lang w:val="el" w:eastAsia="el"/>
        </w:rPr>
      </w:pPr>
      <w:r>
        <w:rPr>
          <w:lang w:val="el" w:eastAsia="el"/>
        </w:rPr>
        <w:t>Για τους λοιπούς φορείς της Γενικής Κυβέρνησης απαιτείται έγκριση του εποπτεύοντος Υπουργού, εφόσον η αναλαμβανόμενη υποχρέωση υπερβαίνει το ποσό των πενήντα χιλιάδων (50.000) ευρώ. Ειδικά, για τους Ο.Τ.Α. πρώτου και δευτέρου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 Η απόφαση του προηγούμενου εδαφίου κοινοποιείται στην οικεία Αυτοτελή Υπηρεσία Εποπτείας Ο.Τ.Α., προκειμένου να λαμβάνεται υπόψη κατά τον έλεγχο νομιμότητας του προϋπολογισμού του οικονομικού έτους που αφορά η σχετική δαπάνη.</w:t>
      </w:r>
    </w:p>
    <w:p>
      <w:pPr>
        <w:pStyle w:val="MainText"/>
        <w:spacing w:before="120" w:after="0"/>
        <w:rPr>
          <w:lang w:val="el" w:eastAsia="el"/>
        </w:rPr>
      </w:pPr>
      <w:r>
        <w:rPr>
          <w:b/>
          <w:bCs/>
          <w:lang w:val="el" w:eastAsia="el"/>
        </w:rPr>
        <w:t>2.</w:t>
      </w:r>
      <w:r>
        <w:rPr>
          <w:lang w:val="el" w:eastAsia="el"/>
        </w:rPr>
        <w:t xml:space="preserve"> Η έγκριση της ανωτέρω παραγράφου δίνεται αφού το εγκριτικό όργανο ελέγξει ότι δεν γίνεται υπέρβαση των δεσμευτικών ορίων του Μεσοπρόθεσμου Πλαισίου Δημοσιονομικής Στρατηγικής.</w:t>
      </w:r>
    </w:p>
    <w:p>
      <w:pPr>
        <w:pStyle w:val="MainText"/>
        <w:spacing w:before="120" w:after="0"/>
        <w:rPr>
          <w:lang w:val="el" w:eastAsia="el"/>
        </w:rPr>
      </w:pPr>
      <w:r>
        <w:rPr>
          <w:b/>
          <w:bCs/>
          <w:lang w:val="el" w:eastAsia="el"/>
        </w:rPr>
        <w:t>3.</w:t>
      </w:r>
      <w:r>
        <w:rPr>
          <w:lang w:val="el" w:eastAsia="el"/>
        </w:rPr>
        <w:t xml:space="preserve"> Το συνολικό ποσό και η διάρκεια της επιβάρυνσης αναφέρονται:</w:t>
      </w:r>
    </w:p>
    <w:p>
      <w:pPr>
        <w:pStyle w:val="StructureList1"/>
        <w:spacing w:before="120" w:after="0"/>
        <w:rPr>
          <w:lang w:val="el" w:eastAsia="el"/>
        </w:rPr>
      </w:pPr>
      <w:r>
        <w:rPr>
          <w:lang w:val="el" w:eastAsia="el"/>
        </w:rPr>
        <w:t>α)</w:t>
      </w:r>
      <w:r>
        <w:rPr>
          <w:lang w:val="en" w:eastAsia="en"/>
        </w:rPr>
        <w:tab/>
      </w:r>
      <w:r>
        <w:rPr>
          <w:lang w:val="el" w:eastAsia="el"/>
        </w:rPr>
        <w:t>στη διοικητική πράξη ανάληψης της υποχρέωσης και</w:t>
      </w:r>
    </w:p>
    <w:p>
      <w:pPr>
        <w:pStyle w:val="StructureList1"/>
        <w:spacing w:before="120" w:after="0"/>
        <w:rPr>
          <w:lang w:val="el" w:eastAsia="el"/>
        </w:rPr>
      </w:pPr>
      <w:r>
        <w:rPr>
          <w:lang w:val="el" w:eastAsia="el"/>
        </w:rPr>
        <w:t>β)</w:t>
      </w:r>
      <w:r>
        <w:rPr>
          <w:lang w:val="en" w:eastAsia="en"/>
        </w:rPr>
        <w:tab/>
      </w:r>
      <w:r>
        <w:rPr>
          <w:lang w:val="el" w:eastAsia="el"/>
        </w:rPr>
        <w:t>στο διαπιστωτικό έγγραφο της αρμόδιας οικονομικής υπηρεσίας του φορέα που εξετάζει τη νομιμότητα και κανονικότητα της δαπάνης.</w:t>
      </w:r>
    </w:p>
    <w:p>
      <w:pPr>
        <w:spacing w:before="240" w:after="240"/>
        <w:rPr>
          <w:lang w:val="el" w:eastAsia="el"/>
        </w:rPr>
      </w:pPr>
      <w:r>
        <w:rPr>
          <w:lang w:val="el" w:eastAsia="el"/>
        </w:rPr>
        <w:t>Το ανωτέρω ποσό μπορεί να αναπροσαρμόζεται με απόφαση του Υπουργού Οικονομικών.</w:t>
      </w:r>
    </w:p>
    <w:p>
      <w:pPr>
        <w:spacing w:before="240" w:after="240"/>
        <w:rPr>
          <w:lang w:val="el" w:eastAsia="el"/>
        </w:rPr>
      </w:pPr>
      <w:r>
        <w:rPr>
          <w:lang w:val="el" w:eastAsia="el"/>
        </w:rPr>
        <w:t>Οι διατάξεις της παραγράφου αυτής δεν έχουν εφαρμογή για τις δαπάνες του Προϋπολογισμού Δημοσίων Επενδύσεων.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σαφής ορισμός της ανάληψης υποχρεώσεων και των κατηγοριών τους,</w:t>
      </w:r>
    </w:p>
    <w:p>
      <w:pPr>
        <w:spacing w:before="240" w:after="240"/>
        <w:rPr>
          <w:lang w:val="el" w:eastAsia="el"/>
        </w:rPr>
      </w:pPr>
      <w:r>
        <w:rPr>
          <w:lang w:val="el" w:eastAsia="el"/>
        </w:rPr>
        <w:t>(β) διαδικασίες των αρμόδιων φορέων της Κεντρικής Διοίκησης και άλλων φορέων για να αναλαμβάνουν υποχρεώσεις που αφορούν στον προϋπολογισμό ενός έτους ή πολλών ετών,</w:t>
      </w:r>
    </w:p>
    <w:p>
      <w:pPr>
        <w:spacing w:before="240" w:after="240"/>
        <w:rPr>
          <w:lang w:val="el" w:eastAsia="el"/>
        </w:rPr>
      </w:pPr>
      <w:r>
        <w:rPr>
          <w:lang w:val="el" w:eastAsia="el"/>
        </w:rPr>
        <w:t>(γ) διαδικασίες για την ανάληψη υποχρεώσεων δαπανών σε έργα της Ε.Ε. και άλλων διεθνών υποχρεώσεων,</w:t>
      </w:r>
    </w:p>
    <w:p>
      <w:pPr>
        <w:spacing w:before="240" w:after="240"/>
        <w:rPr>
          <w:lang w:val="el" w:eastAsia="el"/>
        </w:rPr>
      </w:pPr>
      <w:r>
        <w:rPr>
          <w:lang w:val="el" w:eastAsia="el"/>
        </w:rPr>
        <w:t>(δ) μητρώο ανάληψης υποχρεώσεων και άλλα αντίστοιχα έντυπα για την καταγραφή, τον έλεγχο και την αναφορά των εκκρεμών υποχρεώσεων και των οφειλών σε μηνιαία βάση,</w:t>
      </w:r>
    </w:p>
    <w:p>
      <w:pPr>
        <w:spacing w:before="240" w:after="240"/>
        <w:rPr>
          <w:lang w:val="el" w:eastAsia="el"/>
        </w:rPr>
      </w:pPr>
      <w:r>
        <w:rPr>
          <w:lang w:val="el" w:eastAsia="el"/>
        </w:rPr>
        <w:t>(ε) διαδικασίες για τη μεταφορά στο τέλος του έτους των εκκρεμών υποχρεώσεων και οφειλών, στο επόμενο οικονομικό έτος και την εκκαθάρισή τους,</w:t>
      </w:r>
    </w:p>
    <w:p>
      <w:pPr>
        <w:spacing w:before="240" w:after="240"/>
        <w:rPr>
          <w:lang w:val="el" w:eastAsia="el"/>
        </w:rPr>
      </w:pPr>
      <w:r>
        <w:rPr>
          <w:lang w:val="el" w:eastAsia="el"/>
        </w:rPr>
        <w:t>(στ) κυρώσεις για μη συμμόρφωση και</w:t>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υπόκεινται στον όρο της διαθεσιμότητας επαρκούς υπολοίπου πιστώσεων υπό το συγκεκριμένο κωδικό του προϋπολογισμού,</w:t>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εγκαίρως,</w:t>
      </w:r>
    </w:p>
    <w:p>
      <w:pPr>
        <w:spacing w:before="240" w:after="240"/>
        <w:rPr>
          <w:lang w:val="el" w:eastAsia="el"/>
        </w:rPr>
      </w:pPr>
      <w:r>
        <w:rPr>
          <w:lang w:val="el" w:eastAsia="el"/>
        </w:rPr>
        <w:t>δ. δεν συσσωρεύονται ληξιπρόθεσμες οφειλές και ε. όλες οι εκκρεμείς υποχρεώσεις και τα ανεξόφλητα τιμολόγια στο τέλος του έτους μεταφέρονται στο επόμενο οικονομικό έτος και εξοφλούνται κατά χρονική προτεραιότητα.</w:t>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Οικονομικών και των υπολοίπων Υπουργείων συνάπτονται ξεχωριστά μνημόνια συνεργασίας μέχρι την 31η Δεκεμβρίου κάθε έτους, με στόχο την ομαλή εκτέλεση του προϋπολογισμού και τη χρηστή δημοσιονομική διαχείριση. Στα μνημόνια περιλαμβάνονται τουλάχιστον:</w:t>
      </w:r>
    </w:p>
    <w:p>
      <w:pPr>
        <w:spacing w:before="240" w:after="240"/>
        <w:rPr>
          <w:lang w:val="el" w:eastAsia="el"/>
        </w:rPr>
      </w:pPr>
      <w:r>
        <w:rPr>
          <w:lang w:val="el" w:eastAsia="el"/>
        </w:rPr>
        <w:t>α. οι τριμηνιαίοι στόχοι εκτέλεσης του προϋπολογισμού κάθε φορέα,</w:t>
      </w:r>
    </w:p>
    <w:p>
      <w:pPr>
        <w:spacing w:before="240" w:after="240"/>
        <w:rPr>
          <w:lang w:val="el" w:eastAsia="el"/>
        </w:rPr>
      </w:pPr>
      <w:r>
        <w:rPr>
          <w:lang w:val="el" w:eastAsia="el"/>
        </w:rPr>
        <w:t>β. προκαθορισμένες διορθωτικές παρεμβάσεις σε περίπτωση εμφάνισης αποκλίσεων από τους στόχους,</w:t>
      </w:r>
    </w:p>
    <w:p>
      <w:pPr>
        <w:spacing w:before="240" w:after="240"/>
        <w:rPr>
          <w:lang w:val="el" w:eastAsia="el"/>
        </w:rPr>
      </w:pPr>
      <w:r>
        <w:rPr>
          <w:lang w:val="el" w:eastAsia="el"/>
        </w:rPr>
        <w:t>γ. οι επιπτώσεις στην περίπτωση μη υλοποίησης των διορθωτικών παρεμβάσεων,</w:t>
      </w:r>
    </w:p>
    <w:p>
      <w:pPr>
        <w:spacing w:before="240" w:after="240"/>
        <w:rPr>
          <w:lang w:val="el" w:eastAsia="el"/>
        </w:rPr>
      </w:pPr>
      <w:r>
        <w:rPr>
          <w:lang w:val="el" w:eastAsia="el"/>
        </w:rPr>
        <w:t>δ. ο χρόνος και το είδος των δημοσιονομικών αναφορών που υποβάλλει ο κάθε φορέας,</w:t>
      </w:r>
    </w:p>
    <w:p>
      <w:pPr>
        <w:spacing w:before="240" w:after="240"/>
        <w:rPr>
          <w:lang w:val="el" w:eastAsia="el"/>
        </w:rPr>
      </w:pPr>
      <w:r>
        <w:rPr>
          <w:lang w:val="el" w:eastAsia="el"/>
        </w:rPr>
        <w:t>ε. 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p>
    <w:p>
      <w:pPr>
        <w:spacing w:before="240" w:after="240"/>
        <w:rPr>
          <w:lang w:val="el" w:eastAsia="el"/>
        </w:rPr>
      </w:pPr>
      <w:r>
        <w:rPr>
          <w:lang w:val="el" w:eastAsia="el"/>
        </w:rPr>
        <w:t>στ. ο ρυθμός αποδέσμευσης των εγκεκριμένων πιστώσεων του προϋπολογισμού,</w:t>
      </w:r>
    </w:p>
    <w:p>
      <w:pPr>
        <w:spacing w:before="240" w:after="240"/>
        <w:rPr>
          <w:lang w:val="el" w:eastAsia="el"/>
        </w:rPr>
      </w:pPr>
      <w:r>
        <w:rPr>
          <w:lang w:val="el" w:eastAsia="el"/>
        </w:rPr>
        <w:t>ζ. οι προθεσμίες, εντός των οποίων πρέπει να ανταποκριθεί το Υπουργείο Οικονομικών σε ερωτήματα, διευκρινίσεις ή επιλύσεις διαφορών μεταξύ των Υπουργείων και των ΥΔΕ,</w:t>
      </w:r>
    </w:p>
    <w:p>
      <w:pPr>
        <w:spacing w:before="240" w:after="240"/>
        <w:rPr>
          <w:lang w:val="el" w:eastAsia="el"/>
        </w:rPr>
      </w:pPr>
      <w:r>
        <w:rPr>
          <w:lang w:val="el" w:eastAsia="el"/>
        </w:rPr>
        <w:t>η. συγκεκριμένοι στόχοι για την τήρηση του λειτουργικού μητρώου δεσμεύσεων, θ. δράσεις με πιθανά δημοσιονομικά οφέλη.</w:t>
      </w:r>
    </w:p>
    <w:p>
      <w:pPr>
        <w:pStyle w:val="MainText"/>
        <w:spacing w:before="120" w:after="0"/>
        <w:rPr>
          <w:lang w:val="el" w:eastAsia="el"/>
        </w:rPr>
      </w:pPr>
      <w:r>
        <w:rPr>
          <w:b/>
          <w:bCs/>
          <w:lang w:val="el" w:eastAsia="el"/>
        </w:rPr>
        <w:t>2.</w:t>
      </w:r>
      <w:r>
        <w:rPr>
          <w:lang w:val="el" w:eastAsia="el"/>
        </w:rPr>
        <w:t xml:space="preserve"> Μέχρι την 31η Δεκεμβρίου κάθε έτους, με ευθύνη του Γενικού Διευθυντή Οικονομικών Υπηρεσιών, κάθε Υπουργείο υποβάλλει στο Γενικό Λογιστήριο του Κράτους μηνιαίο πρόγραμμα εκτέλεσης του προϋπολογισμού του τόσο για τα έσοδα όσο και για τις υποχρεώσεις, στη βάση του οποίου καθορίζονται τριμηνιαίοι στόχοι για τη διαφορά μεταξύ εσόδων και υποχρεώσεων, οι οποίοι μετά τη συμφωνία τους με το Γενικό Λογιστήριο του Κράτους συμπεριλαμβάνονται στο μνημόνιο συνεργασίας που προβλέπεται στην παράγραφο 1.</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μείζονων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μείζονων κατηγοριών δαπανών εντός του προϋπολογισμού του φορέα της Κεντρικής Διοίκησης. </w:t>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w:t>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p>
    <w:p>
      <w:pPr>
        <w:spacing w:before="240" w:after="240"/>
        <w:rPr>
          <w:lang w:val="el" w:eastAsia="el"/>
        </w:rPr>
      </w:pPr>
      <w:r>
        <w:rPr>
          <w:lang w:val="el" w:eastAsia="el"/>
        </w:rPr>
        <w:t>α. Η μεταφορά πιστώσεων αποδοχών από ένα φορέα της Κεντρικής Διοίκησης σε άλλο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 φορέα της Κεντρικής Διοίκησης σε άλλο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 για την υλοποίηση προγραμμάτων που αφορούν περισσότερους από έναν φορείς της Κεντρικής Διοίκησης.</w:t>
      </w:r>
    </w:p>
    <w:p>
      <w:pPr>
        <w:spacing w:before="240" w:after="240"/>
        <w:rPr>
          <w:lang w:val="el" w:eastAsia="el"/>
        </w:rPr>
      </w:pPr>
      <w:r>
        <w:rPr>
          <w:lang w:val="el" w:eastAsia="el"/>
        </w:rPr>
        <w:t>δ. Η μεταφορά πιστώσεων από ένα φορέα της Κεντρικής Διοίκησης σε άλλο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εκπλήρωση υποχρεώσεων που απορρέουν από διεθνείς συμβάσεις ή συνθήκες,</w:t>
      </w:r>
    </w:p>
    <w:p>
      <w:pPr>
        <w:spacing w:before="240" w:after="240"/>
        <w:rPr>
          <w:lang w:val="el" w:eastAsia="el"/>
        </w:rPr>
      </w:pPr>
      <w:r>
        <w:rPr>
          <w:lang w:val="el" w:eastAsia="el"/>
        </w:rPr>
        <w:t>γ. για προγράμματα χρηματοδοτούμενα από τον προϋπολογισμό της Ευρωπαϊκής Ένωσης, δ. για αποδόσεις προς την Ευρωπαϊκή Ένωση, ε. πάγιου χαρακτήρα για αποδοχές και συντάξεις και στ.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παραγράφου 1 του άρθρου 43 κατά το χρόνο της διάθεσης της εν λόγω πίστωσης.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spacing w:before="240" w:after="240"/>
        <w:rPr>
          <w:lang w:val="el" w:eastAsia="el"/>
        </w:rPr>
      </w:pPr>
      <w:r>
        <w:rPr>
          <w:lang w:val="el" w:eastAsia="el"/>
        </w:rPr>
        <w:t>Κατά παρέκκλιση του κανόνα του μη ειδικού προορισμού των εσόδων της περίπτωσης α΄ της παραγράφου 1 του άρθρου 51, ο Υπουργός Οικονομικών δύναται, με αποφάσεις του, να επιτρέπει κατά τη διάρκεια του οικονομικού έτους, αύξηση πιστώσεων του προϋπολογισμού Υπουργείων και Αποκεντρωμένων Διοικήσεων κατά ποσά ίσα με έσοδα του προϋπολογισμού που δεν είχαν προβλεφθεί και που προκύπτουν από:</w:t>
      </w:r>
    </w:p>
    <w:p>
      <w:pPr>
        <w:spacing w:before="240" w:after="240"/>
        <w:rPr>
          <w:lang w:val="el" w:eastAsia="el"/>
        </w:rPr>
      </w:pPr>
      <w:r>
        <w:rPr>
          <w:lang w:val="el" w:eastAsia="el"/>
        </w:rPr>
        <w:t>α. είσπραξη ποσών από την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w:t>
      </w:r>
    </w:p>
    <w:p>
      <w:pPr>
        <w:spacing w:before="240" w:after="240"/>
        <w:rPr>
          <w:lang w:val="el" w:eastAsia="el"/>
        </w:rPr>
      </w:pPr>
      <w:r>
        <w:rPr>
          <w:lang w:val="el" w:eastAsia="el"/>
        </w:rPr>
        <w:t xml:space="preserve">β. είσπραξη ποσών που είχαν καταβληθεί αχρεώστητα, </w:t>
      </w:r>
    </w:p>
    <w:p>
      <w:pPr>
        <w:spacing w:before="240" w:after="240"/>
        <w:rPr>
          <w:lang w:val="el" w:eastAsia="el"/>
        </w:rPr>
      </w:pPr>
      <w:r>
        <w:rPr>
          <w:lang w:val="el" w:eastAsia="el"/>
        </w:rPr>
        <w:t xml:space="preserve">γ. είσπραξη ποσών που προορίζονται βάσει ρητής διάταξης νόμου για την αντιμετώπιση ορισμένης δαπάνης, </w:t>
      </w:r>
    </w:p>
    <w:p>
      <w:pPr>
        <w:spacing w:before="240" w:after="240"/>
        <w:rPr>
          <w:lang w:val="el" w:eastAsia="el"/>
        </w:rPr>
      </w:pPr>
      <w:r>
        <w:rPr>
          <w:lang w:val="el" w:eastAsia="el"/>
        </w:rPr>
        <w:t>δ. είσπραξη ποσών από συμφωνίες ανταλλαγής νομισμάτων και επιτοκίων.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του προϋπολογισμού</w:t>
      </w:r>
    </w:p>
    <w:p>
      <w:pPr>
        <w:pStyle w:val="MainText"/>
        <w:spacing w:before="120" w:after="0"/>
        <w:rPr>
          <w:lang w:val="el" w:eastAsia="el"/>
        </w:rPr>
      </w:pPr>
      <w:r>
        <w:rPr>
          <w:b/>
          <w:bCs/>
          <w:lang w:val="el" w:eastAsia="el"/>
        </w:rPr>
        <w:t>1.</w:t>
      </w:r>
      <w:r>
        <w:rPr>
          <w:lang w:val="el" w:eastAsia="el"/>
        </w:rPr>
        <w:t xml:space="preserve"> Βεβαιωθέντα έσοδα του Κρατικού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 </w:t>
      </w:r>
    </w:p>
    <w:p>
      <w:pPr>
        <w:pStyle w:val="MainText"/>
        <w:spacing w:before="120" w:after="0"/>
        <w:rPr>
          <w:lang w:val="el" w:eastAsia="el"/>
        </w:rPr>
      </w:pPr>
      <w:r>
        <w:rPr>
          <w:b/>
          <w:bCs/>
          <w:lang w:val="el" w:eastAsia="el"/>
        </w:rPr>
        <w:t>2.</w:t>
      </w:r>
      <w:r>
        <w:rPr>
          <w:lang w:val="el" w:eastAsia="el"/>
        </w:rPr>
        <w:t xml:space="preserve"> Εισπραχθέντα έσοδα του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 </w:t>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δημοσίων εσόδων, της δραστηριότητας των αρμόδιων υπηρεσιών και των αποτελεσμάτων του ελέγχου για την περιστολή της φοροδιαφυγής και του λαθρεμπορίου κατά το χρόνο που πέρασε, η οποία υποβάλλεται στον Υπουργό Οικονομικών και το Ελεγκτικό Συνέδριο.</w:t>
      </w:r>
    </w:p>
    <w:p>
      <w:pPr>
        <w:spacing w:before="240" w:after="240"/>
        <w:rPr>
          <w:lang w:val="el" w:eastAsia="el"/>
        </w:rPr>
      </w:pPr>
      <w:r>
        <w:rPr>
          <w:lang w:val="el" w:eastAsia="el"/>
        </w:rPr>
        <w:t>Η έκθεση αυτή περιλαμβάνει το σχετικό νομοθετικό έργο, επιπλέον δε στατιστικά στοιχεία σχετικά με την επιβολή προστίμων επί παραβάσεων φορολογικής και τελωνειακής νομοθεσίας, καθώς και πίνακες παραβατών.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προϋπολογισμού</w:t>
      </w:r>
    </w:p>
    <w:p>
      <w:pPr>
        <w:pStyle w:val="MainText"/>
        <w:spacing w:before="120" w:after="0"/>
        <w:rPr>
          <w:lang w:val="el" w:eastAsia="el"/>
        </w:rPr>
      </w:pPr>
      <w:r>
        <w:rPr>
          <w:b/>
          <w:bCs/>
          <w:lang w:val="el" w:eastAsia="el"/>
        </w:rPr>
        <w:t>1.</w:t>
      </w:r>
      <w:r>
        <w:rPr>
          <w:lang w:val="el" w:eastAsia="el"/>
        </w:rPr>
        <w:t xml:space="preserve"> Έξοδα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w:t>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Δημόσιες δαπάνες</w:t>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 </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συγχρηματοδοτούμενου σκέλους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Για τις πληρωμές της περίπτωσης α΄ ή της περίπτωσης β΄ που πραγματοποιούνται μέσω του Κεντρικού Λογαριασμού ΕΣΠΑ, με τις πληρωμές που έχει πραγματοποιήσει η αρμόδια οικονομική υπηρεσία, με βάση τα αποδεικτικά στοιχεία πραγματοποίησης της πληρωμής.</w:t>
      </w:r>
    </w:p>
    <w:p>
      <w:pPr>
        <w:spacing w:before="240" w:after="240"/>
        <w:rPr>
          <w:lang w:val="el" w:eastAsia="el"/>
        </w:rPr>
      </w:pPr>
      <w:r>
        <w:rPr>
          <w:lang w:val="el" w:eastAsia="el"/>
        </w:rPr>
        <w:t>ββ. Για τις πληρωμές των νομικών προσώπων της περίπτωσης β΄ που πραγματοποιούνται εκτός Κεντρικού Λογαριασμού ΕΣΠΑ, με τη χρηματοδότηση των τριτοβάθμιων λογαριασμών που τηρούνται στην Τράπεζα της Ελλάδος για κάθε έργο, με αποδεικτικά την οικεία εντολή χρηματοδότησης και το αποδεικτικό εκτέλεσης της πληρωμής από την Τράπεζα της Ελλάδος.</w:t>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για χρονικό διάστημα και για τις περιπτώσεις που καθορίζονται με την υπουργική απόφαση της περίπτωσης η΄.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 διαχειριστές των έργων του ΠΔΕ ευθύνονται κατά τις διατάξεις του άρθρου 152 περί δημοσίων υπολόγων.</w:t>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επιτρέπεται η ανάληψη προκαταβολών από τον διαχειριστή έργου του ΠΔΕ βάσει διαταγής του προϊσταμένου της αρμόδιας υπηρεσιακής μονάδας.</w:t>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μόνο με εντολές πληρωμής που απευθύνονται στην ίδια τράπεζα.</w:t>
      </w:r>
    </w:p>
    <w:p>
      <w:pPr>
        <w:spacing w:before="240" w:after="240"/>
        <w:rPr>
          <w:lang w:val="el" w:eastAsia="el"/>
        </w:rPr>
      </w:pPr>
      <w:r>
        <w:rPr>
          <w:lang w:val="el" w:eastAsia="el"/>
        </w:rPr>
        <w:t>η. Με κοινή απόφαση των Υπουργών Οικονομικών και Ανάπτυξης και Ανταγωνιστικότητας,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της παρ. 7 του άρθρου 282 του ν. 3852/2010.</w:t>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Λειτουργία, λογιστικό σύστημα των Δημόσιων Οικονομικών Υπηρεσιών</w:t>
      </w:r>
    </w:p>
    <w:p>
      <w:pPr>
        <w:pStyle w:val="MainText"/>
        <w:spacing w:before="120" w:after="0"/>
        <w:rPr>
          <w:lang w:val="el" w:eastAsia="el"/>
        </w:rPr>
      </w:pPr>
      <w:r>
        <w:rPr>
          <w:b/>
          <w:bCs/>
          <w:lang w:val="el" w:eastAsia="el"/>
        </w:rPr>
        <w:t>1.</w:t>
      </w:r>
      <w:r>
        <w:rPr>
          <w:lang w:val="el" w:eastAsia="el"/>
        </w:rPr>
        <w:t xml:space="preserve"> Με την επιφύλαξη ειδικών διατάξεων με προεδρικά διατάγματα, που εκδίδονται μετά από πρόταση του Υπουργού Οικονομικών, καθορίζονται:</w:t>
      </w:r>
    </w:p>
    <w:p>
      <w:pPr>
        <w:spacing w:before="240" w:after="240"/>
        <w:rPr>
          <w:lang w:val="el" w:eastAsia="el"/>
        </w:rPr>
      </w:pPr>
      <w:r>
        <w:rPr>
          <w:lang w:val="el" w:eastAsia="el"/>
        </w:rPr>
        <w:t>α. Η διάρθρωση και οι κανόνες που διέπουν τη λειτουργία των Δ.Ο.Υ..</w:t>
      </w:r>
    </w:p>
    <w:p>
      <w:pPr>
        <w:spacing w:before="240" w:after="240"/>
        <w:rPr>
          <w:lang w:val="el" w:eastAsia="el"/>
        </w:rPr>
      </w:pPr>
      <w:r>
        <w:rPr>
          <w:lang w:val="el" w:eastAsia="el"/>
        </w:rPr>
        <w:t>β. Τα καθήκοντα και οι ευθύνες των προϊσταμένων των Δ.Ο.Υ., του προσωπικού αυτών και των υπολόγων.</w:t>
      </w:r>
    </w:p>
    <w:p>
      <w:pPr>
        <w:spacing w:before="240" w:after="240"/>
        <w:rPr>
          <w:lang w:val="el" w:eastAsia="el"/>
        </w:rPr>
      </w:pPr>
      <w:r>
        <w:rPr>
          <w:lang w:val="el" w:eastAsia="el"/>
        </w:rPr>
        <w:t>γ. Το λογιστικό σύστημα των Δ.Ο.Υ., τα τηρούμενα από αυτές λογιστικά και διαχειριστικά βιβλία και ο τρόπος τηρήσεως αυτών.</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Δ.Ο.Υ. κατατίθενται στην Τράπεζα της Ελλάδος και σε λογαριασμούς που ορίζονται από τον Υπουργό Οικονομικών. Σε χρέωση των λογαριασμών αυτών πραγματοποιούνται οι αναλήψεις των χρηματικών ποσών που απαιτούνται για την πληρωμή των δημόσιων δαπανών.</w:t>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και ο χρηματικός εφοδιασμός των δημόσιων οικονομικών υπηρεσιών, στις οποίες δεν εδρεύει πράκτορας ή διαχειριστής της Τράπεζας της Ελλάδος, μπορεί να πραγματοποιείται και μέσω των Εμπορικών Τραπεζών ή πιστωτικών ιδρυμάτων.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των Δ.Ο.Υ.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απόδοσης στο Δημόσιο των εισπραττόμενων, από τους Ειδικούς Ταμίες, εσόδων.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5 του άρθρου 91 για τις δαπάνες που αναφέρονται στην παράγραφο αυτή.</w:t>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και μετατάξεων των υπαλλήλων του Δημοσίου για την ύπαρξη σχετικών προβλέψεων στον προϋπολογισμό.</w:t>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στη Γενική Διεύθυνση Θησαυροφυλακίου και Προϋπολογισμού του Υπουργείου Οικονομικών σχετικά με τις υπό πληρωμή δαπάνες.</w:t>
      </w:r>
    </w:p>
    <w:p>
      <w:pPr>
        <w:spacing w:before="240" w:after="240"/>
        <w:rPr>
          <w:lang w:val="el" w:eastAsia="el"/>
        </w:rPr>
      </w:pPr>
      <w:r>
        <w:rPr>
          <w:lang w:val="el" w:eastAsia="el"/>
        </w:rPr>
        <w:t>ζ. Εξοφλούν τα χρηματικά εντάλματα του άρθρου 92.</w:t>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τους σκοπούς του οικείου φορέα και</w:t>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ανάλογα με το ύψος ή τη φύση της δαπάνης, η ευθύνη αυτών, ο τύπος των ενταλμάτων, τα τηρούμενα βιβλία και στοιχεία, ως και κάθε άλλο σχετικό θέμα,</w:t>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τα αρμόδια για την πληρωμή όργανα ασκούν έλεγχο και ευθύνονται:</w:t>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δεύτερου παρ. ιβ΄ του ν. 3845/2010 (Α΄ 65).</w:t>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είναι ο διατάκτης και τα κατά νόμο αρμόδια όργανα που έχουν διαπιστώσει την παράνομη πληρωμή και σε κάθε περίπτωση το Ελεγκτικό Συνέδριο.</w:t>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ή στο Τελωνείο του ποσού που αναγράφεται σε αυτά και</w:t>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στα Ελληνικά Ταχυδρομεία. </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απόφαση του Υπουργού Οικονομικών καθορίζεται ο χρόνος και η διαδικασία απόδοσης των εσόδων που εισπράττονται υπέρ τρίτων.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30 Νοεμβρίου κάθε έτους.</w:t>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κάθε περίπτωση καταλογισμού, το χρηματικό ένταλμα αποκαταστάσεως της πάγιας προκαταβολής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 προκειμένου περί ελλειμμάτων, σε βάρος ειδικής πίστωσης του προϋπολογισμού των εξόδων του Υπουργείου Οικονομικών. Αν απολεσθούν χρήματα ή δικαιολογητικά, το χρηματικό ένταλμα αποκαταστάσεως της πάγιας προκαταβολής εκδίδεται σε βάρος της ανωτέρω ειδικής πίστωσης του προϋπολογισμού του Υπουργείου Οικονομικών, βάσει της απαλλακτικής για τον υπόλογο πράξης του Ελεγκτικού Συνεδρίου.</w:t>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καταστάσεως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w:t>
      </w:r>
    </w:p>
    <w:p>
      <w:pPr>
        <w:spacing w:before="240" w:after="240"/>
        <w:rPr>
          <w:lang w:val="el" w:eastAsia="el"/>
        </w:rPr>
      </w:pPr>
      <w:r>
        <w:rPr>
          <w:lang w:val="el" w:eastAsia="el"/>
        </w:rPr>
        <w:t>Παρέκκλιση του κανόνα αυτού μπορεί να θεσπισθεί με κοινή απόφαση του Υπουργού Οικονομικών και του αρμόδιου Υπουργού.</w:t>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Επιθεώρηση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 - ΤΡΑΠΕΖΙΚΟΙ ΛΟΓΑΡΙΑΣΜΟΙ ΚΑΙ ΔΙΑΧΕΙΡΙΣΗ ΔΙΑΘΕΣΙΜΩΝ</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και στο Ταμείο Κοινωνικής Ανάπτυξης (Τ.Κ.Α.Σ.Ε.) για δάνεια που χορηγούν σε δημόσιες επιχειρήσεις και οργανισμούς και πιστωτικά ιδρύματα και μόνο για επενδυτικούς σκοπούς,</w:t>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Σύσταση και κίνηση τραπεζικών λογαριασμών</w:t>
      </w:r>
    </w:p>
    <w:p>
      <w:pPr>
        <w:pStyle w:val="MainText"/>
        <w:spacing w:before="120" w:after="0"/>
        <w:rPr>
          <w:lang w:val="el" w:eastAsia="el"/>
        </w:rPr>
      </w:pPr>
      <w:r>
        <w:rPr>
          <w:b/>
          <w:bCs/>
          <w:lang w:val="el" w:eastAsia="el"/>
        </w:rPr>
        <w:t>1.</w:t>
      </w:r>
      <w:r>
        <w:rPr>
          <w:lang w:val="el" w:eastAsia="el"/>
        </w:rPr>
        <w:t xml:space="preserve"> Απαγορεύεται η σύσταση σε τράπεζες ή άλλα πιστωτικά ιδρύματα οποιουδήποτε λογαριασμού του Δημοσίου, χωρίς απόφαση του Υπουργού Οικονομικών και χωρίς την εμφάνιση του λογαριασμού στη δημόσια ληψοδοσία, κατά τα οριζόμενα με αποφάσεις του Υπουργού αυτού.</w:t>
      </w:r>
    </w:p>
    <w:p>
      <w:pPr>
        <w:pStyle w:val="MainText"/>
        <w:spacing w:before="120" w:after="0"/>
        <w:rPr>
          <w:lang w:val="el" w:eastAsia="el"/>
        </w:rPr>
      </w:pPr>
      <w:r>
        <w:rPr>
          <w:b/>
          <w:bCs/>
          <w:lang w:val="el" w:eastAsia="el"/>
        </w:rPr>
        <w:t>2.</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σχετικό θέμα.</w:t>
      </w:r>
    </w:p>
    <w:p>
      <w:pPr>
        <w:pStyle w:val="MainText"/>
        <w:spacing w:before="120" w:after="0"/>
        <w:rPr>
          <w:lang w:val="el" w:eastAsia="el"/>
        </w:rPr>
      </w:pPr>
      <w:r>
        <w:rPr>
          <w:b/>
          <w:bCs/>
          <w:lang w:val="el" w:eastAsia="el"/>
        </w:rPr>
        <w:t>3.</w:t>
      </w:r>
      <w:r>
        <w:rPr>
          <w:lang w:val="el" w:eastAsia="el"/>
        </w:rPr>
        <w:t xml:space="preserve"> Η διαδικασία της προηγούμενης παραγράφου δεν εφαρμόζεται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Διαχείριση διαθεσίμων του Δημοσίου</w:t>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p>
    <w:p>
      <w:pPr>
        <w:spacing w:before="240" w:after="240"/>
        <w:rPr>
          <w:lang w:val="el" w:eastAsia="el"/>
        </w:rPr>
      </w:pPr>
      <w:r>
        <w:rPr>
          <w:lang w:val="el" w:eastAsia="el"/>
        </w:rPr>
        <w:t>α. να συνιστά έντοκους λογαριασμούς σε εμπορικές τράπεζες ή άλλα πιστωτικά ιδρύματα του εσωτερικού ή του εξωτερικού για την κατάθεση αυτών,</w:t>
      </w:r>
    </w:p>
    <w:p>
      <w:pPr>
        <w:spacing w:before="240" w:after="240"/>
        <w:rPr>
          <w:lang w:val="el" w:eastAsia="el"/>
        </w:rPr>
      </w:pPr>
      <w:r>
        <w:rPr>
          <w:lang w:val="el" w:eastAsia="el"/>
        </w:rPr>
        <w:t>β. να αναθέτει τη διαχείριση αυτών, καθώς και τη διεξαγωγή των συναλλαγών του,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p>
    <w:p>
      <w:pPr>
        <w:spacing w:before="240" w:after="240"/>
        <w:rPr>
          <w:lang w:val="el" w:eastAsia="el"/>
        </w:rPr>
      </w:pPr>
      <w:r>
        <w:rPr>
          <w:lang w:val="el" w:eastAsia="el"/>
        </w:rPr>
        <w:t>Η διαχείριση των διαθεσίμων αυτών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που τηρούνται στην Τράπεζα της Ελλάδος σε συνάλλαγμα και προέρχονται από αδιάθετες χρηματοδοτήσεις της Ευρωπαϊκής Ένωσης.</w:t>
      </w:r>
    </w:p>
    <w:p>
      <w:pPr>
        <w:spacing w:before="240" w:after="240"/>
        <w:rPr>
          <w:lang w:val="el" w:eastAsia="el"/>
        </w:rPr>
      </w:pPr>
      <w:r>
        <w:rPr>
          <w:lang w:val="el" w:eastAsia="el"/>
        </w:rPr>
        <w:t>Η αξία σε ευρώ των υπολοίπων αυτών υπολογίζεται με βάση την ισοτιμία μέσης τιμής Fixing ευρώ - ξένου νομίσματος, που διαμορφώνεται κατά την ημέρα του υπολογισμού.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των προηγούμενων παραγράφων του παρόντος, καθώς και κάθε άλλο σχετικό θέμα για την εφαρμογή των διατάξεων του άρθρου αυτού.</w:t>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w:t>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Για κάθε σύμβαση του Δημοσίου που συνεπάγεται έσοδο ή δαπάνη αυτού, αν δεν ορίζεται διαφορετικά με ειδική διάταξη, προηγείται η προβλεπόμενη από τις κατά περίπτωση ισχύουσες διατάξεις διαδικασία του ανοικτού ή κλειστού διαγωνισμού.</w:t>
      </w:r>
    </w:p>
    <w:p>
      <w:pPr>
        <w:spacing w:before="240" w:after="240"/>
        <w:rPr>
          <w:lang w:val="el" w:eastAsia="el"/>
        </w:rPr>
      </w:pPr>
      <w:r>
        <w:rPr>
          <w:lang w:val="el" w:eastAsia="el"/>
        </w:rPr>
        <w:t>Κατ΄ εξαίρεση επιτρέπεται η σύναψη συμβάσεων προμήθειας προϊόντων, παροχής υπηρεσιών ή εκτέλεσης έργων με συνοπτική διαδικασία ή διαπραγμάτευση.</w:t>
      </w:r>
    </w:p>
    <w:p>
      <w:pPr>
        <w:pStyle w:val="MainText"/>
        <w:spacing w:before="120" w:after="0"/>
        <w:rPr>
          <w:lang w:val="el" w:eastAsia="el"/>
        </w:rPr>
      </w:pPr>
      <w:r>
        <w:rPr>
          <w:b/>
          <w:bCs/>
          <w:lang w:val="el" w:eastAsia="el"/>
        </w:rPr>
        <w:t>2.</w:t>
      </w:r>
      <w:r>
        <w:rPr>
          <w:lang w:val="el" w:eastAsia="el"/>
        </w:rPr>
        <w:t xml:space="preserve"> Κατά τα στάδια αυτών των διαδικασιών για τη σύναψη των ανωτέρω συμβάσεων, οι αναθέτουσες αρχές επιβάλλεται να αναφέρονται σε σαφή και αμερόληπτα κριτήρια επιλογής ώστε να μην υπάρχουν διακρίσεις μεταξύ των διαφόρων προσφερόντων, ανεξάρτητα από το ύψος του προϋπολογισμού, της διαδικασίας που ακολουθείται ή από τη φύση των δραστηριοτήτων της αναθέτουσας αρχής.</w:t>
      </w:r>
    </w:p>
    <w:p>
      <w:pPr>
        <w:pStyle w:val="MainText"/>
        <w:spacing w:before="120" w:after="0"/>
        <w:rPr>
          <w:lang w:val="el" w:eastAsia="el"/>
        </w:rPr>
      </w:pPr>
      <w:r>
        <w:rPr>
          <w:b/>
          <w:bCs/>
          <w:lang w:val="el" w:eastAsia="el"/>
        </w:rPr>
        <w:t>3.</w:t>
      </w:r>
      <w:r>
        <w:rPr>
          <w:lang w:val="el" w:eastAsia="el"/>
        </w:rPr>
        <w:t xml:space="preserve"> Οι διαδικασίες για τη σύναψη συμβάσεων προμηθειών προϊόντων που εντάσσονται στο ενιαίο πρόγραμμα κρατικών προμηθειών του Υπουργείου Ανάπτυξης και Ανταγωνιστικότητας ορίζονται από τις ειδικές περί προμηθειών του Δημοσίου ισχύουσες διατάξεις.</w:t>
      </w:r>
    </w:p>
    <w:p>
      <w:pPr>
        <w:pStyle w:val="MainText"/>
        <w:spacing w:before="120" w:after="0"/>
        <w:rPr>
          <w:lang w:val="el" w:eastAsia="el"/>
        </w:rPr>
      </w:pPr>
      <w:r>
        <w:rPr>
          <w:b/>
          <w:bCs/>
          <w:lang w:val="el" w:eastAsia="el"/>
        </w:rPr>
        <w:t>4.</w:t>
      </w:r>
      <w:r>
        <w:rPr>
          <w:lang w:val="el" w:eastAsia="el"/>
        </w:rPr>
        <w:t xml:space="preserve"> Οι διαδικασίες σύναψης συμβάσεων παροχής υπηρεσιών, έργων, καθώς και των συμβάσεων προμήθειας προϊόντων που δεν εντάσσονται στο ενιαίο πρόγραμμα προμηθειών του Υπουργείου Ανάπτυξης και Ανταγωνιστικότητας ή σε άλλες ειδικές διατάξεις, ρυθμίζονται με τις διατάξεις του παρόντος.</w:t>
      </w:r>
    </w:p>
    <w:p>
      <w:pPr>
        <w:pStyle w:val="MainText"/>
        <w:spacing w:before="120" w:after="0"/>
        <w:rPr>
          <w:lang w:val="el" w:eastAsia="el"/>
        </w:rPr>
      </w:pPr>
      <w:r>
        <w:rPr>
          <w:b/>
          <w:bCs/>
          <w:lang w:val="el" w:eastAsia="el"/>
        </w:rPr>
        <w:t>5.</w:t>
      </w:r>
      <w:r>
        <w:rPr>
          <w:lang w:val="el" w:eastAsia="el"/>
        </w:rPr>
        <w:t xml:space="preserve"> Οι διαδικασίες σύναψης συμβάσεων δημοσίων έργων, περιλαμβανομένων και των στρατιωτικών έργων και έργων οχυρώσεως της χώρας ορίζονται από τις εκάστοτε ισχύουσες ειδικές σχετικές διατάξεις.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Διαγωνισμός - Εξαιρέσεις</w:t>
      </w:r>
    </w:p>
    <w:p>
      <w:pPr>
        <w:pStyle w:val="MainText"/>
        <w:spacing w:before="120" w:after="0"/>
        <w:rPr>
          <w:lang w:val="el" w:eastAsia="el"/>
        </w:rPr>
      </w:pPr>
      <w:r>
        <w:rPr>
          <w:b/>
          <w:bCs/>
          <w:lang w:val="el" w:eastAsia="el"/>
        </w:rPr>
        <w:t>1.</w:t>
      </w:r>
      <w:r>
        <w:rPr>
          <w:lang w:val="el" w:eastAsia="el"/>
        </w:rPr>
        <w:t xml:space="preserve"> Επιτρέπεται η με απευθείας ανάθεση σύναψη σύμβασης προμήθειας προϊόντων, παροχής υπηρεσιών ή εκτέλεσης έργων για ετήσια δαπάνη μέχρι ποσού είκοσι χιλιάδων (20.000) ευρώ.</w:t>
      </w:r>
    </w:p>
    <w:p>
      <w:pPr>
        <w:spacing w:before="240" w:after="240"/>
        <w:rPr>
          <w:lang w:val="el" w:eastAsia="el"/>
        </w:rPr>
      </w:pPr>
      <w:r>
        <w:rPr>
          <w:lang w:val="el" w:eastAsia="el"/>
        </w:rPr>
        <w:t>Από το ποσό αυτό και μέχρι εξήντα χιλιάδες (60.000) ευρώ απαιτείται διαγωνισμός με συνοπτική διαδικασία (πρόχειρος) που διενεργείται από τριμελή επιτροπή.</w:t>
      </w:r>
    </w:p>
    <w:p>
      <w:pPr>
        <w:spacing w:before="240" w:after="240"/>
        <w:rPr>
          <w:lang w:val="el" w:eastAsia="el"/>
        </w:rPr>
      </w:pPr>
      <w:r>
        <w:rPr>
          <w:lang w:val="el" w:eastAsia="el"/>
        </w:rPr>
        <w:t>Άνω του ποσού των εξήντα χιλιάδων (60.000) ευρώ απαιτείται σύναψη σύμβασης για προμήθεια προϊόντων, παροχή υπηρεσιών ή εκτέλεση έργων κατόπιν διενέργειας τακτικού διαγωνισμού (ανοικτού ή κλειστού), βάσει της ισχύουσας νομοθεσίας.</w:t>
      </w:r>
    </w:p>
    <w:p>
      <w:pPr>
        <w:spacing w:before="240" w:after="240"/>
        <w:rPr>
          <w:lang w:val="el" w:eastAsia="el"/>
        </w:rPr>
      </w:pPr>
      <w:r>
        <w:rPr>
          <w:lang w:val="el" w:eastAsia="el"/>
        </w:rPr>
        <w:t>Οι περιορισμοί των ως άνω ποσών λειτουργούν αθροιστικά για το σύνολο των ανατιθέμενων προμηθειών προϊόντων ή και παρεχόμενων υπηρεσιών, που βαρύνουν τον ίδιο ειδικό φορέα και ΚΑΕ, εντός του οικονομικού έτους. Στα ανωτέρω ποσά αυτά δεν συμπεριλαμβάνεται ο Φ.Π.Α..</w:t>
      </w:r>
    </w:p>
    <w:p>
      <w:pPr>
        <w:spacing w:before="240" w:after="240"/>
        <w:rPr>
          <w:lang w:val="el" w:eastAsia="el"/>
        </w:rPr>
      </w:pPr>
      <w:r>
        <w:rPr>
          <w:lang w:val="el" w:eastAsia="el"/>
        </w:rPr>
        <w:t>Με απόφαση του Υπουργού Οικονομικών τα ανωτέρω ποσά δύναται να αναπροσαρμόζονται.</w:t>
      </w:r>
    </w:p>
    <w:p>
      <w:pPr>
        <w:spacing w:before="240" w:after="240"/>
        <w:rPr>
          <w:lang w:val="el" w:eastAsia="el"/>
        </w:rPr>
      </w:pPr>
      <w:r>
        <w:rPr>
          <w:lang w:val="el" w:eastAsia="el"/>
        </w:rPr>
        <w:t>Σύναψη σύμβασης παροχής υπηρεσιών με την ίδια διαδικασία γίνεται και στην περίπτωση μικτής προμήθειας, κατά την οποία η αξία των παρεχόμενων υπηρεσιών υπερβαίνει την αξία των προϊόντων.</w:t>
      </w:r>
    </w:p>
    <w:p>
      <w:pPr>
        <w:pStyle w:val="MainText"/>
        <w:spacing w:before="120" w:after="0"/>
        <w:rPr>
          <w:lang w:val="el" w:eastAsia="el"/>
        </w:rPr>
      </w:pPr>
      <w:r>
        <w:rPr>
          <w:b/>
          <w:bCs/>
          <w:lang w:val="el" w:eastAsia="el"/>
        </w:rPr>
        <w:t>2.</w:t>
      </w:r>
      <w:r>
        <w:rPr>
          <w:lang w:val="el" w:eastAsia="el"/>
        </w:rPr>
        <w:t xml:space="preserve"> Επιτρέπεται με έγκριση του αρμόδιου οργάνου η σύναψη σύμβασης παροχής υπηρεσιών με διαπραγμάτευση ύστερα από δημοσίευση σχετικής προκήρυξης:</w:t>
      </w:r>
    </w:p>
    <w:p>
      <w:pPr>
        <w:spacing w:before="240" w:after="240"/>
        <w:rPr>
          <w:lang w:val="el" w:eastAsia="el"/>
        </w:rPr>
      </w:pPr>
      <w:r>
        <w:rPr>
          <w:lang w:val="el" w:eastAsia="el"/>
        </w:rPr>
        <w:t>α. Όταν κατά τη διενέργεια διαγωνισμού οι προσφορές που έχουν υποβληθεί είναι άκυρες ή απαράδεκτες και η επανάληψη του διαγωνισμού κρίνεται από το όργανο που έχει διακηρύξει το διαγωνισμό ασύμφορη για το Δημόσιο.</w:t>
      </w:r>
    </w:p>
    <w:p>
      <w:pPr>
        <w:spacing w:before="240" w:after="240"/>
        <w:rPr>
          <w:lang w:val="el" w:eastAsia="el"/>
        </w:rPr>
      </w:pPr>
      <w:r>
        <w:rPr>
          <w:lang w:val="el" w:eastAsia="el"/>
        </w:rPr>
        <w:t>Στην περίπτωση αυτή οι όροι της διακήρυξης του διεξαχθέντος διαγωνισμού επιτρέπεται να μεταβληθούν κατά την απευθείας ανάθεση, μόνο για να καταστούν πιο συμφέροντες για το Δημόσιο.</w:t>
      </w:r>
    </w:p>
    <w:p>
      <w:pPr>
        <w:spacing w:before="240" w:after="240"/>
        <w:rPr>
          <w:lang w:val="el" w:eastAsia="el"/>
        </w:rPr>
      </w:pPr>
      <w:r>
        <w:rPr>
          <w:lang w:val="el" w:eastAsia="el"/>
        </w:rPr>
        <w:t>β. Σε εξαιρετικές περιπτώσεις όταν πρόκειται για υπηρεσίες που η φύση τους ή αστάθμητοι παράγοντες δεν επιτρέπουν μια προκαταρκτική συνολική τιμολόγηση.</w:t>
      </w:r>
    </w:p>
    <w:p>
      <w:pPr>
        <w:spacing w:before="240" w:after="240"/>
        <w:rPr>
          <w:lang w:val="el" w:eastAsia="el"/>
        </w:rPr>
      </w:pPr>
      <w:r>
        <w:rPr>
          <w:lang w:val="el" w:eastAsia="el"/>
        </w:rPr>
        <w:t>γ. Όταν η φύση των παρεχόμενων υπηρεσιών, ιδίως δε στην περίπτωση πνευματικών ή χρηματοπιστωτικών υπηρεσιών, δεν παρέχει τη δυνατότητα διατύπωσης αυτών με ακρίβεια, ούτως ώστε να συναφθεί σύμβαση με επιλογή της καλύτερης προσφοράς.</w:t>
      </w:r>
    </w:p>
    <w:p>
      <w:pPr>
        <w:pStyle w:val="MainText"/>
        <w:spacing w:before="120" w:after="0"/>
        <w:rPr>
          <w:lang w:val="el" w:eastAsia="el"/>
        </w:rPr>
      </w:pPr>
      <w:r>
        <w:rPr>
          <w:b/>
          <w:bCs/>
          <w:lang w:val="el" w:eastAsia="el"/>
        </w:rPr>
        <w:t>3.</w:t>
      </w:r>
      <w:r>
        <w:rPr>
          <w:lang w:val="el" w:eastAsia="el"/>
        </w:rPr>
        <w:t xml:space="preserve"> Επιτρέπεται με έγκριση του αρμόδιου οργάνου η σύναψη σύμβασης παροχής υπηρεσιών με διαπραγμάτευση χωρίς δημοσίευση σχετικής προκήρυξης:</w:t>
      </w:r>
    </w:p>
    <w:p>
      <w:pPr>
        <w:spacing w:before="240" w:after="240"/>
        <w:rPr>
          <w:lang w:val="el" w:eastAsia="el"/>
        </w:rPr>
      </w:pPr>
      <w:r>
        <w:rPr>
          <w:lang w:val="el" w:eastAsia="el"/>
        </w:rPr>
        <w:t>α. στην περίπτωση που δεν έχει υποβληθεί καμιά προσφορά ή καμία κατάλληλη προσφορά σε διαγωνισμό ανοικτό ή κλειστό,</w:t>
      </w:r>
    </w:p>
    <w:p>
      <w:pPr>
        <w:spacing w:before="240" w:after="240"/>
        <w:rPr>
          <w:lang w:val="el" w:eastAsia="el"/>
        </w:rPr>
      </w:pPr>
      <w:r>
        <w:rPr>
          <w:lang w:val="el" w:eastAsia="el"/>
        </w:rPr>
        <w:t>β. στην περίπτωση που για λόγους τεχνικούς, καλλιτεχνικούς ή σχετικούς με την προστασία αποκλειστικών δικαιωμάτων, η εκτέλεση των υπηρεσιών μπορεί να ανατεθεί μόνο σε συγκεκριμένο πρόσωπο,</w:t>
      </w:r>
    </w:p>
    <w:p>
      <w:pPr>
        <w:spacing w:before="240" w:after="240"/>
        <w:rPr>
          <w:lang w:val="el" w:eastAsia="el"/>
        </w:rPr>
      </w:pPr>
      <w:r>
        <w:rPr>
          <w:lang w:val="el" w:eastAsia="el"/>
        </w:rPr>
        <w:t>γ. στην περίπτωση που η σύμβαση αποτελεί συνέχεια ενός διαγωνισμού μελετών, με εξαίρεση μελέτες τεχνικών έργων, και σύμφωνα με τους εφαρμοζόμενους κανόνες, πρέπει να ανατεθεί αυτή στο νικητή του διαγωνισμού ή σε έναν από αυτούς,</w:t>
      </w:r>
    </w:p>
    <w:p>
      <w:pPr>
        <w:spacing w:before="240" w:after="240"/>
        <w:rPr>
          <w:lang w:val="el" w:eastAsia="el"/>
        </w:rPr>
      </w:pPr>
      <w:r>
        <w:rPr>
          <w:lang w:val="el" w:eastAsia="el"/>
        </w:rPr>
        <w:t>δ. στην περίπτωση που η έκτακτη και φανερά κατεπείγουσα ανάγκη, πλήρως αιτιολογημένη από την αρμόδια υπηρεσία, καθιστά αδύνατη την τήρηση των διατάξεων που αφορούν τη διενέργεια διαγωνισμού με την προϋπόθεση ότι το επείγον δεν θα απορρέει από δική της ευθύνη,</w:t>
      </w:r>
    </w:p>
    <w:p>
      <w:pPr>
        <w:spacing w:before="240" w:after="240"/>
        <w:rPr>
          <w:lang w:val="el" w:eastAsia="el"/>
        </w:rPr>
      </w:pPr>
      <w:r>
        <w:rPr>
          <w:lang w:val="el" w:eastAsia="el"/>
        </w:rPr>
        <w:t>ε. στην περίπτωση συμπληρωματικών υπηρεσιών που δεν περιλαμβάνονται στην πρώτη σύμβαση, αναγκαίων όμως λόγω απρόβλεπτων περιστάσεων κατά την εκτέλεση της υπηρεσίας της αρχικής σύμβασης, όταν αυτές δεν μπορούν να διαχωριστούν από την κύρια σύμβαση ή όταν μπορούν να διαχωριστούν, είναι όμως απόλυτα αναγκαίες για την ολοκλήρωσή της.</w:t>
      </w:r>
    </w:p>
    <w:p>
      <w:pPr>
        <w:spacing w:before="240" w:after="240"/>
        <w:rPr>
          <w:lang w:val="el" w:eastAsia="el"/>
        </w:rPr>
      </w:pPr>
      <w:r>
        <w:rPr>
          <w:lang w:val="el" w:eastAsia="el"/>
        </w:rPr>
        <w:t>Οι συμπληρωματικές αυτές υπηρεσίες δεν μπορούν να υπερβαίνουν το πενήντα τοις εκατό (50%) της αξίας της κύριας σύμβασης.</w:t>
      </w:r>
    </w:p>
    <w:p>
      <w:pPr>
        <w:spacing w:before="240" w:after="240"/>
        <w:rPr>
          <w:lang w:val="el" w:eastAsia="el"/>
        </w:rPr>
      </w:pPr>
      <w:r>
        <w:rPr>
          <w:lang w:val="el" w:eastAsia="el"/>
        </w:rPr>
        <w:t>στ. Στην περίπτωση νέων υπηρεσιών που συνιστούν επανάληψη παρόμοιων υπηρεσιών που είχαν ανατεθεί με τακτικό διαγωνισμό στον αρχικό ανάδοχο και αποτελούν συνέχεια ή συμπλήρωση της αρχικής σύμβασης, με την προϋπόθεση ότι δεν έχει παρέλθει τριετία από αυτή και εξασφαλίζονται οι ίδιοι όροι και προϋποθέσεις με δυνατότητα τιμαριθμικής αναπροσαρμογής.</w:t>
      </w:r>
    </w:p>
    <w:p>
      <w:pPr>
        <w:pStyle w:val="MainText"/>
        <w:spacing w:before="120" w:after="0"/>
        <w:rPr>
          <w:lang w:val="el" w:eastAsia="el"/>
        </w:rPr>
      </w:pPr>
      <w:r>
        <w:rPr>
          <w:b/>
          <w:bCs/>
          <w:lang w:val="el" w:eastAsia="el"/>
        </w:rPr>
        <w:t>4.</w:t>
      </w:r>
      <w:r>
        <w:rPr>
          <w:lang w:val="el" w:eastAsia="el"/>
        </w:rPr>
        <w:t xml:space="preserve"> Οι διατάξεις των παραγράφων 2 και 3 ισχύουν ανάλογα και για τη σύναψη συμβάσεων προμηθειών ή έργων, σε συνδυασμό με τις ειδικές γι΄ αυτές ισχύουσες διατάξεις.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Προκαταβολές του Δημοσίου</w:t>
      </w:r>
    </w:p>
    <w:p>
      <w:pPr>
        <w:spacing w:before="240" w:after="240"/>
        <w:rPr>
          <w:lang w:val="el" w:eastAsia="el"/>
        </w:rPr>
      </w:pPr>
      <w:r>
        <w:rPr>
          <w:lang w:val="el" w:eastAsia="el"/>
        </w:rPr>
        <w:t>Επιτρέπεται η χορήγηση προκαταβολής με την υπογραφή της σύμβασης προμήθειας προϊόντων, παροχής υπηρεσιών ή εκτέλεσης έργων, εφόσον προβλέπεται απ’ αυτήν και τις ισχύουσες διατάξεις, μέχρι ποσοστού πενήντα τοις εκατό (50%) της συμβατικής αιτίας. Η προκαταβολή είναι έντοκη και χορηγείται με την κατάθεση ισόποσης εγγυητικής επιστολής σύμφωνα με τις ισχύουσες διατάξεις.</w:t>
      </w:r>
    </w:p>
    <w:p>
      <w:pPr>
        <w:spacing w:before="240" w:after="240"/>
        <w:rPr>
          <w:lang w:val="el" w:eastAsia="el"/>
        </w:rPr>
      </w:pPr>
      <w:r>
        <w:rPr>
          <w:lang w:val="el" w:eastAsia="el"/>
        </w:rPr>
        <w:t>Με απόφαση του Υπουργού Οικονομικών καθορίζεται το ύψος του επιτοκίου.</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Πρωθυπουργού και του Υπουργού Οικονομικών, δύνανται να συνιστώνται στο Γενικό Λογιστήριο του Κράτους, Υ.Δ.Ε. για τον έλεγχο, την εκκαθάριση και την εντολή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που εποπτεύονται από αυτό, πλην Ο.Τ.Α., δύνανται να συνάπτονται μνημόνια συνεργασίας, με την εφαρμογή των διατάξεων της παραγράφου 1 του άρθρου 70, ως προς το υποχρεωτικό, κατ΄ ελάχιστον, περιεχόμενό τους. Με απόφαση του εποπτεύοντος Υπουργού δύνανται να ορίζονται και επιπλέον του κατά τα ανωτέρω ελάχιστου περιεχόμενου, στοιχεία τα οποία περιλαμβάνονται στο μνημόνιο συνεργασίας. </w:t>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των οποίων ο προϋπολογισμός υπερβαίνει συγκεκριμένο ποσό που καθορίζεται με απόφαση του Υπουργού</w:t>
      </w:r>
    </w:p>
    <w:p>
      <w:pPr>
        <w:spacing w:before="240" w:after="240"/>
        <w:rPr>
          <w:lang w:val="el" w:eastAsia="el"/>
        </w:rPr>
      </w:pPr>
      <w:r>
        <w:rPr>
          <w:lang w:val="el" w:eastAsia="el"/>
        </w:rPr>
        <w:t>Οικονομικών και δύναται να αναπροσαρμόζεται κατ΄ έτος, υποβάλλουν, μέχρι την 31η Ιανουαρίου κάθε έτους, πρόγραμμα εκτέλεσης του προϋπολογισμού τους στον προϊστάμενο οικονομικών υπηρεσιών του εποπτεύοντος Υπουργείου, ο οποίος το διαβιβάζει στο Γενικό Λογιστήριο του Κράτους, κατ΄ εφαρμογή των διατάξεων της παραγράφου 2 του άρθρου 70.</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εξειδικεύονται τα στοιχεία που υποβάλλονται από τους φορείς και να καθορίζεται κάθε άλλο σχετικό θέμα σχετικά με τη διαδικασία παρακολούθησης της εκτέλεσης των προϋπολογισμών που έχουν εγκριθεί.</w:t>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Παρακολούθηση, αναθεώρηση προϋπολογισμών του Κεφαλαίου Α΄ του ν. 3429/2005</w:t>
      </w:r>
    </w:p>
    <w:p>
      <w:pPr>
        <w:pStyle w:val="MainText"/>
        <w:spacing w:before="120" w:after="0"/>
        <w:rPr>
          <w:lang w:val="el" w:eastAsia="el"/>
        </w:rPr>
      </w:pPr>
      <w:r>
        <w:rPr>
          <w:b/>
          <w:bCs/>
          <w:lang w:val="el" w:eastAsia="el"/>
        </w:rPr>
        <w:t>1.</w:t>
      </w:r>
      <w:r>
        <w:rPr>
          <w:lang w:val="el" w:eastAsia="el"/>
        </w:rPr>
        <w:t xml:space="preserve"> Οι Δ.Ε.Κ.Ο. και τα Ν.Π.Ι.Δ. του Κεφαλαίου Α΄ του ν. 3429/2005 (Α΄ 314) υποβάλλουν στις αρμόδιες Διευθύνσεις του Γενικού Λογιστηρίου τους Κράτους τους ετήσιους προϋπολογισμούς τους, οι οποίοι πρέπει να είναι σύμφωνοι με τους δημοσιονομικούς στόχους του Μεσοπρόθεσμου Πλαισίου Δημοσιονομικής Στρατηγικής, όπως τροποποιείται και ισχύει κάθε φορά, καθώς και τους τριμηνιαίους στόχους για τις βασικές κατηγορίες εσόδων και εξόδων. Πέραν των οριζομένων στο άρθρο 7 του ν. 3429/2005 , εντός ενός μηνός από την ημερομηνία ψήφισης του Κρατικού Προϋπολογισμού, οι ετήσιοι προϋπολογισμοί των ως άνω φορέων εξειδικεύονται σε μηνιαία και τριμηνιαία βάση από την αρμόδια Διεύθυνση του Γενικού Λογιστηρίου τους Κράτους, σε συνεργασία με τις διοικήσεις των φορέων, και κοινοποιούνται στις αρμόδιες υπηρεσίες των Υπουργείων που ασκούν εποπτεία και του Γενικού Λογιστηρίου του Κράτους.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αυτόν. Η εκτέλεση των ετήσιων εγκεκριμένων προϋπολογισμών των προαναφερόμενων φορέων παρακολουθείται σε μηνιαία και τριμηνιαία βάση από τις αρμόδιες διευθύνσεις του Γενικού Λογιστηρίου τους Κράτους.</w:t>
      </w:r>
    </w:p>
    <w:p>
      <w:pPr>
        <w:pStyle w:val="MainText"/>
        <w:spacing w:before="120" w:after="0"/>
        <w:rPr>
          <w:lang w:val="el" w:eastAsia="el"/>
        </w:rPr>
      </w:pPr>
      <w:r>
        <w:rPr>
          <w:b/>
          <w:bCs/>
          <w:lang w:val="el" w:eastAsia="el"/>
        </w:rPr>
        <w:t>2.</w:t>
      </w:r>
      <w:r>
        <w:rPr>
          <w:lang w:val="el" w:eastAsia="el"/>
        </w:rPr>
        <w:t xml:space="preserve"> Ως προς τις προϋποθέσεις και τη διαδικασία αναθεώρησης των προϋπολογισμών των φορέων του κεφαλαίου Α΄ του ν. 3429/2005 εφαρμόζονται οι διατάξεις της παραγράφου 4 του άρθρου 3 του ν. 4111/2013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εξειδικεύονται οι λεπτομέρειες σχετικά με τη διαδικασία παρακολούθησης της εκτέλεσης των προϋπολογισμών που έχουν ήδη εγκριθεί, τα στοιχεία που υποβάλλονται από τους φορείς και κάθε άλλο σχετικό θέμα για την εφαρμογή της παρούσας παραγράφου.</w:t>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Γενικής Κυβέρνησης με ομοιόμορφο τρόπο, η αληθής και ορθή απεικόνιση της οικονομικής καταστάσεως και της περιουσιακής διάρθρωσης της Γενικής Κυβέρνησης, η ορθή εκτίμηση της πιστοληπτικής ικανότητάς της, η διευκόλυνση των συναλλασσομένων με αυτή, η άντληση αξιόπιστων πληροφοριών κάθε φύσης για αξιοποίηση, τόσο από τις διάφορες υπηρεσίες όσο και από τους διεθνείς οργανισμούς, η απλούστευση και διευκόλυνση των κάθε μορφής ελέγχων, η αύξηση της παραγωγικότητας και η σύνδεση αυτού με το Γενικό Λογιστικό Σχέδιο του ιδιωτικού τομέα.</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αρχές του Λογιστικού Σχεδίου της Γενικής Κυβέρνησης και το περιεχόμενό του. Με το ίδιο προεδρικό διάταγμα καθορίζονται, μέσα στα πλαίσια του Γενικού Λογιστικού Σχεδιασμού της Γενικής Κυβέρνησης, οι επιμέρους λογαριασμοί, τα τηρούμενα βιβλία και ο τρόπος τήρησης αυτών και κάθε άλλο σχετικό θέμα. </w:t>
      </w:r>
    </w:p>
    <w:p>
      <w:pPr>
        <w:pStyle w:val="MainText"/>
        <w:spacing w:before="120" w:after="0"/>
        <w:rPr>
          <w:lang w:val="el" w:eastAsia="el"/>
        </w:rPr>
      </w:pPr>
      <w:r>
        <w:rPr>
          <w:b/>
          <w:bCs/>
          <w:lang w:val="el" w:eastAsia="el"/>
        </w:rPr>
        <w:t>3.</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4.</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καθορίζεται κάθε σχετικό θέμα για την εφαρμογή της παρούσας παραγράφου.</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σε ταμειακή βάση,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τα άρθρα 147 και 148.</w:t>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Για τις ανάγκες της λογιστικής καταγραφής και παρακολούθησης του συνόλου των χρηματοοικονομικών συναλλαγών της Κεντρικής Διοίκησης, ως λογαριασμοί του Δημοσίου νοούνται οι λογαριασμοί του Λογιστικού Σχεδίου της Κεντρικής Διοίκησης που εισάγεται με το εκδιδόμενο με τις διατάξεις του παρόντος άρθρου προεδρικό διάταγμα. Με απόφαση του Υπουργού των Οικονομικών:</w:t>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αρμόδιο προϊστάμενο οικονομικών υπηρεσιών ή τον προϊστάμενο οικονομικών υπηρεσιών του εποπτεύοντος Υπουργείου, ότι φορέας της Γενικής Κυβέρνησης:</w:t>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στον Υπουργό Οικονομικών προς έγκριση ένα σχέδιο δράσεων που να αποκαθιστά τις υπερβάσεις, παραβιάσεις ή αποκλίσεις.</w:t>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μηνιαία στοιχεία εκτέλεσης των προϋπολογισμών των Υπουργείων, τα οποία σύμφωνα με το άρθρο 70 υποβάλλουν πρόγραμμα μηνιαίας εκτέλεσης του προϋπολογισμού τους στο Γενικό Λογιστήριο του Κράτους,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ποσό πιστώσεων για λειτουργικές δαπάνες, ίσο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πιστώσεων που έχει περικοπεί, δύναται να επαναδιατεθεί.</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δεκαπενθημέρου από τη λήξη της προθεσμίας, ο προϊστάμενος οικονομικών υπηρεσιών του οικείου φορέα δύναται εντός ετέρων δεκαπέντε (15) ημερών, να καταθέσει έγγραφες εξηγήσεις για τη μη υποβολή των στοιχείων. Μετά την παρέλευση και της προθεσμίας αυτής δύναται να επιβληθεί πρόστιμο στον προϊστάμενο οικονομικών υπηρεσιών ίσο με 1/25 του μηνιαίου μισθού ή της συνολικής αποζημίωσης τους για κάθε επιπλέον ημέρα καθυστέρησης, με απόφαση του Υπουργού Οικονομικών, κατόπιν εισήγησης της αρμόδιας Διεύθυνσης του Γενικού Λογιστηρίου του Κράτους. Κατά της απόφασης αυτής χωρεί προσφυγή ενώπιον του Ελεγκτικού Συνεδρίου.</w:t>
      </w:r>
    </w:p>
    <w:p>
      <w:pPr>
        <w:spacing w:before="240" w:after="240"/>
        <w:rPr>
          <w:lang w:val="el" w:eastAsia="el"/>
        </w:rPr>
      </w:pPr>
      <w:r>
        <w:rPr>
          <w:lang w:val="el" w:eastAsia="el"/>
        </w:rPr>
        <w:t>β. Μετά την παρέλευση ενός μηνός από τη λήξη της προθεσμίας το Υπουργείο Οικονομικών δεσμεύει τυχόν έσοδα του φορέα από το Πρόγραμμα Δημοσίων Επενδύσεων ή τον Τακτικό Προϋπολογισμό σε ποσοστό 50% του ετήσιου προβλεπόμενου ποσού μέχρι να υποβληθούν τα απαιτούμενα στοιχεία. Η παραπάνω ρύθμιση δεν αφορά έσοδα ή δαπάνες σχετικές με την υλοποίηση προγραμμάτων που συγχρηματοδοτούνται από την Ευρωπαϊκή Ένωση και για τις οποίες έχουν εγκριθεί οι σχετικές προτάσεις από τα αρμόδια όργανα.</w:t>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Σε περίπτωση που από τα μηνιαία στοιχεία εκτέλεσης των προϋπολογισμών των φορέων της Γενικής Κυβέρνησης, τα οποία σύμφωνα με το άρθρο 147 υποβάλλουν πρόγραμμα μηνιαίας εκτέλεσης του προϋπολογισμού τους στις Γενικές Διευθύνσεις Οικονομικών Υπηρεσιών των εποπτευόντων Υπουργείων,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κατόπιν εισήγησης του Γενικού Διευθυντή Οικονομικών Υπηρεσιών του αρμόδιου Υπουργείου, επιχορήγηση ή απόδοση πόρων ή οποιασδήποτε μορφής ενίσχυση από τον Κρατικό Προϋπολογισμό, ίση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επιχορηγήσεων ή αποδόσεων που έχει περικοπεί, δύναται να επαναδιατεθεί. </w:t>
      </w:r>
    </w:p>
    <w:p>
      <w:pPr>
        <w:pStyle w:val="MainText"/>
        <w:spacing w:before="120" w:after="0"/>
        <w:rPr>
          <w:lang w:val="el" w:eastAsia="el"/>
        </w:rPr>
      </w:pPr>
      <w:r>
        <w:rPr>
          <w:b/>
          <w:bCs/>
          <w:lang w:val="el" w:eastAsia="el"/>
        </w:rPr>
        <w:t>5.</w:t>
      </w:r>
      <w:r>
        <w:rPr>
          <w:lang w:val="el" w:eastAsia="el"/>
        </w:rPr>
        <w:t xml:space="preserve"> Σε περίπτωση που για δύο συνεχόμενα τρίμηνα δια</w:t>
      </w:r>
      <w:r>
        <w:rPr>
          <w:lang w:val="el" w:eastAsia="el"/>
        </w:rPr>
        <w:softHyphen/>
        <w:t xml:space="preserve">πιστώνεται απόκλιση άνω του 10% από τους δημοσιονομικούς στόχους και δεν έχουν ληφθεί τα αναφερόμενα στην περίπτωση β΄ της παραγράφου 1 του άρθρου 70 μέτρα, ο Υπουργός Οικονομικών ορίζει Επόπτη Οικονομικών Υπηρεσιών σε εποπτευόμενους φορείς της Γενικής Κυβέρνησης, οι αρμοδιότητες και οι υποχρεώσεις του οποίου καθορίζονται με την απόφαση ορισμού του. </w:t>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Ο.Π.Δ. εντός των προθεσμιών που ορίζονται με την κοινή απόφαση της παραγράφου 5, με απόφαση του Υπουργού Εσωτερικών, που εκδίδεται ύστερα από αιτιολογημένη εισήγηση του Παρατηρητηρίου Οικονομικής Αυτοτέλειας των Ο.Τ.Α.,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lang w:val="el" w:eastAsia="el"/>
        </w:rPr>
        <w:t>Για όσο χρόνο καθυστερεί η αποστολή του Ο.Π.Δ. ή των επιμέρους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lang w:val="el" w:eastAsia="el"/>
        </w:rPr>
        <w:t xml:space="preserve"> Σε περίπτωση που διαπιστωθεί απόκλιση από τους τριμηνιαίους δημοσιονομικούς στόχους του Ο.Π.Δ.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αφού λάβει υπόψη τις επισημάνσεις του Παρατηρητηρίου υποδεικνύει στους Ο.Τ.Α. τις αναγκαίες ενέργειες στις οποίες πρέπει να προβούν ώστε να γίνουν οι ανωτέρω διορθώσεις. </w:t>
      </w:r>
    </w:p>
    <w:p>
      <w:pPr>
        <w:pStyle w:val="MainText"/>
        <w:spacing w:before="120" w:after="0"/>
        <w:rPr>
          <w:lang w:val="el" w:eastAsia="el"/>
        </w:rPr>
      </w:pPr>
      <w:r>
        <w:rPr>
          <w:b/>
          <w:bCs/>
          <w:lang w:val="el" w:eastAsia="el"/>
        </w:rPr>
        <w:t>4.</w:t>
      </w:r>
      <w:r>
        <w:rPr>
          <w:lang w:val="el" w:eastAsia="el"/>
        </w:rPr>
        <w:t xml:space="preserve"> Εφόσον η εκτέλεση του προϋπολογισμού του Ο.Τ.Α. εξακολουθεί να παρουσιάζει για δύο συνεχόμενα τρίμηνα απόκλιση από τους στόχους, σύμφωνα με τα οριζόμενα στην παράγραφο 2 και διαπιστωθεί ότι δεν έχουν ληφθεί τα προσήκοντα μέτρα, με απόφαση του Υπουργού Εσωτερικών, που εκδίδεται ύστερα από αιτιολογημένη εισήγηση του Παρατηρητηρίου, ο Ο.Τ.Α. υπάγεται υποχρεωτικά σε Πρόγραμμα Εξυγίανσης. Ο τρόπος υλοποίησης του Προγράμματος καθορίζεται από το Παρατηρητήριο, ενώ η ένταξη στο ανωτέρω Πρόγραμμα συνεπάγεται την υποχρέωση εφαρμογής κατά περίπτωση, μέρους ή του συνόλου, των κάτωθι παρεμβάσεων:</w:t>
      </w:r>
    </w:p>
    <w:p>
      <w:pPr>
        <w:spacing w:before="240" w:after="240"/>
        <w:rPr>
          <w:lang w:val="el" w:eastAsia="el"/>
        </w:rPr>
      </w:pPr>
      <w:r>
        <w:rPr>
          <w:lang w:val="el" w:eastAsia="el"/>
        </w:rPr>
        <w:t>α. άμεση εφαρμογή των αναγκαίων μέτρων που προβλέπονται από τη νομοθεσία προς διασφάλιση της είσπραξης των απαιτήσεων του Ο.Τ.Α. και της αντιμετώπισης της φοροδιαφυγής,</w:t>
      </w:r>
    </w:p>
    <w:p>
      <w:pPr>
        <w:spacing w:before="240" w:after="240"/>
        <w:rPr>
          <w:lang w:val="el" w:eastAsia="el"/>
        </w:rPr>
      </w:pPr>
      <w:r>
        <w:rPr>
          <w:lang w:val="el" w:eastAsia="el"/>
        </w:rPr>
        <w:t>β. αναστολή προσλήψεων,</w:t>
      </w:r>
    </w:p>
    <w:p>
      <w:pPr>
        <w:spacing w:before="240" w:after="240"/>
        <w:rPr>
          <w:lang w:val="el" w:eastAsia="el"/>
        </w:rPr>
      </w:pPr>
      <w:r>
        <w:rPr>
          <w:lang w:val="el" w:eastAsia="el"/>
        </w:rPr>
        <w:t>γ. επιβολή υποχρεωτικών μετατάξεων προσωπικού, δ. πρόσβαση στο Λογαριασμό Εξυγίανσης και Αλληλεγγύης της Αυτοδιοίκησης του άρθρου 263 του ν. 3852/ 2010 (Α΄ 87), οι πόροι του οποίου διατίθενται αποκλειστικά για τη χρηματοδότηση του προγράμματος εξυγίανσης,</w:t>
      </w:r>
    </w:p>
    <w:p>
      <w:pPr>
        <w:spacing w:before="240" w:after="240"/>
        <w:rPr>
          <w:lang w:val="el" w:eastAsia="el"/>
        </w:rPr>
      </w:pPr>
      <w:r>
        <w:rPr>
          <w:lang w:val="el" w:eastAsia="el"/>
        </w:rPr>
        <w:t>ε. αύξηση των ιδίων εσόδων από φόρους, τέλη, δικαιώματα και εισφορές,</w:t>
      </w:r>
    </w:p>
    <w:p>
      <w:pPr>
        <w:spacing w:before="240" w:after="240"/>
        <w:rPr>
          <w:lang w:val="el" w:eastAsia="el"/>
        </w:rPr>
      </w:pPr>
      <w:r>
        <w:rPr>
          <w:lang w:val="el" w:eastAsia="el"/>
        </w:rPr>
        <w:t>στ. 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(τρία τοις χιλίοις)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p>
    <w:p>
      <w:pPr>
        <w:spacing w:before="240" w:after="240"/>
        <w:rPr>
          <w:lang w:val="el" w:eastAsia="el"/>
        </w:rPr>
      </w:pPr>
      <w:r>
        <w:rPr>
          <w:lang w:val="el" w:eastAsia="el"/>
        </w:rPr>
        <w:t>ζ. περιορισμό των δαπανών μόνο σε υποχρεώσεις μισθοδοσίας και λοιπές απολύτως ανελαστικές δαπάνες.</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Εσωτερικών δύναται να ρυθμίζεται κάθε άλλο σχετικό θέμα για την εφαρμογή του παρόντος. </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Κυρώσεις σε Ν.Π.Ι.Δ. και Δ.Ε.Κ.Ο. του Κεφαλαίου Α΄ του ν. 3429/2005</w:t>
      </w:r>
    </w:p>
    <w:p>
      <w:pPr>
        <w:pStyle w:val="MainText"/>
        <w:spacing w:before="120" w:after="0"/>
        <w:rPr>
          <w:lang w:val="el" w:eastAsia="el"/>
        </w:rPr>
      </w:pPr>
      <w:r>
        <w:rPr>
          <w:b/>
          <w:bCs/>
          <w:lang w:val="el" w:eastAsia="el"/>
        </w:rPr>
        <w:t>1.</w:t>
      </w:r>
      <w:r>
        <w:rPr>
          <w:lang w:val="el" w:eastAsia="el"/>
        </w:rPr>
        <w:t xml:space="preserve"> Επιπλέον των προϋποθέσεων του άρθρου 171 και των κυρώσεων του άρθρου 173, στα Ν.Π.Ι.Δ. και τις ΔΕΚΟ του κεφαλαίου Α΄ του ν. 3429/2005 που εμφανίζουν στα μηνιαία στοιχεία εκτέλεσης των προϋπολογισμών τους αρνητικές αποκλίσεις μεγαλύτερες του 10% σε σχέση με την εξειδίκευση των προϋπολογισμών σε τριμηνιαία βάση, που γίνεται σύμφωνα με τα οριζόμενα στην παράγραφο 1 του άρθρου 148, ισχύουν και τα εξής:</w:t>
      </w:r>
    </w:p>
    <w:p>
      <w:pPr>
        <w:spacing w:before="240" w:after="240"/>
        <w:rPr>
          <w:lang w:val="el" w:eastAsia="el"/>
        </w:rPr>
      </w:pPr>
      <w:r>
        <w:rPr>
          <w:lang w:val="el" w:eastAsia="el"/>
        </w:rPr>
        <w:t>α. για τα Ν.Π.Ι.Δ. και ΔΕΚΟ που είναι Φορείς Γενικής Κυβέρνησης μειώνεται ισόποσα και το εγκεκριμένο ποσό ακαθάριστου δανεισμού από την αρμόδια Διεύθυνση του Γενικού Λογιστηρίου του Κράτους, η οποία υποχρεούται να ενημερώσει σχετικά την 25η Διεύθυνση του Γενικού Λογιστηρίου του Κράτους, αρμόδια για τις εγγυήσεις του Ελληνικού Δημοσίου. Εάν, βάσει των τριμηνιαίων απολογιστικών στοιχείων, ο προϋπολογισμός εξισορ</w:t>
      </w:r>
      <w:r>
        <w:rPr>
          <w:lang w:val="el" w:eastAsia="el"/>
        </w:rPr>
        <w:softHyphen/>
        <w:t>ροπηθεί και αντισταθμιστούν οι αρνητικές αποκλίσεις, τότε το ύψος της επιχορήγησης του Κρατικού Προϋπολογισμού και το εγκεκριμένο ποσό ακαθάριστου δανεισμού για το εν λόγω διάστημα αναπροσαρμόζονται στα αρχικά εγκεκριμένα όρια και τυχόν ποσά που έχουν παρακρατηθεί από την εγκεκριμένη επιχορήγηση, αποδίδονται στον φορέα με την επόμενη μηνιαία δόση,</w:t>
      </w:r>
    </w:p>
    <w:p>
      <w:pPr>
        <w:spacing w:before="240" w:after="240"/>
        <w:rPr>
          <w:lang w:val="el" w:eastAsia="el"/>
        </w:rPr>
      </w:pPr>
      <w:r>
        <w:rPr>
          <w:lang w:val="el" w:eastAsia="el"/>
        </w:rPr>
        <w:t>β. για τα Ν.Π.Ι.Δ. και ΔΕΚΟ που δεν είναι φορείς Γενικής Κυβέρνησης και λαμβάνουν επιχορηγήσεις ή ενίσχυση οποιασδήποτε μορφής από τον Κρατικό Προϋπολογισμό, η παρακολούθηση της εκτέλεσης του προϋπολογισμού ακολουθεί τις διατάξεις της προηγούμενης περίπτωσης της παρούσας παραγράφου,</w:t>
      </w:r>
    </w:p>
    <w:p>
      <w:pPr>
        <w:spacing w:before="240" w:after="240"/>
        <w:rPr>
          <w:lang w:val="el" w:eastAsia="el"/>
        </w:rPr>
      </w:pPr>
      <w:r>
        <w:rPr>
          <w:lang w:val="el" w:eastAsia="el"/>
        </w:rPr>
        <w:t>γ. για τα Ν.Π.Ι.Δ. και ΔΕΚΟ που δεν είναι φορείς Γενικής Κυβέρνησης και δεν λαμβάνουν επιχορήγηση ή ενίσχυση οποιασδήποτε μορφής από τον Κρατικό Προϋπολογισμό, σε περίπτωση τριμηνιαίας αρνητικής απόκλισης στα οικονομικά αποτελέσματα προ φόρων, τόκων και προβλέψεων, η αρμόδια Διεύθυνση του Γενικού Λογιστηρίου του Κράτους μειώνει ισόποσα το εγκεκριμένο ποσό δανειοδότησης, ενημερώνοντας σχετικά την 25η Διεύθυνση του Γενικού Λογιστηρίου του Κράτους. Εάν, βάσει των τριμηνιαίων απολογιστικών στοιχείων ο προϋπολογισμός εξισορροπηθεί και αντισταθμιστούν οι αρνητικές αποκλίσεις, το εγκεκριμένο ποσό ακαθάριστου δανεισμού αποκαθίσταται σε εκείνο που είχε αρχικά εγκριθεί για το αναφερόμενο διάστημα.</w:t>
      </w:r>
    </w:p>
    <w:p>
      <w:pPr>
        <w:pStyle w:val="MainText"/>
        <w:spacing w:before="120" w:after="0"/>
        <w:rPr>
          <w:lang w:val="el" w:eastAsia="el"/>
        </w:rPr>
      </w:pPr>
      <w:r>
        <w:rPr>
          <w:b/>
          <w:bCs/>
          <w:lang w:val="el" w:eastAsia="el"/>
        </w:rPr>
        <w:t>2.</w:t>
      </w:r>
      <w:r>
        <w:rPr>
          <w:lang w:val="el" w:eastAsia="el"/>
        </w:rPr>
        <w:t xml:space="preserve"> Εφόσον διαπιστωθεί αρνητική απόκλιση από τους τριμηνιαίους στόχους στα οικονομικά αποτελέσματα προ επιχορηγήσεων, φόρων, τόκων και προβλέψεων σε ποσοστό μεγαλύτερο από 10% σε σχέση με τα προϋπολογισθέντα, σε φορέα της προηγούμενης παραγράφου, η καταβολή των αμοιβών των μελών του Διοικητικού Συμβουλίου αναστέλλεται έως την εξισορρόπηση του αρχικά εγκεκριμένου προϋπολογισμού και την αντιστάθμιση τυχόν αρνητικών αποκλίσεων. Εάν και τα ετήσια οικονομικά αποτελέσματα προ επιχορηγήσεων, φόρων, τόκων και προβλέψεων αποκλίνουν σε ποσοστό μεγαλύτερο του 10%, τότε η θητεία των εκτελεστικών μελών του Διοικητικού Συμβουλίου του συγκεκριμένου φορέα λήγει αυτοδίκαια εντός ενός μηνός από τη διαπίστωση της εν λόγω απόκλισης.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εξειδικεύεται κάθε άλλο σχετικό θέμα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 πλην της παρ. 7 του άρθρου 3 , πλην των παραγράφων 4 και 6, των παραγράφων 4, 5 και 6 του άρθρου 4 , καθώς και του άρθρου 5 του ν. 4111/2013 .</w:t>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Με κοινή απόφαση των Υπουργών Οικονομικών και Δικαιοσύνης, Διαφάνειας και Ανθρωπίνων Δικαιωμάτων καθορίζεται ο χρόνος και η διαδικασία καταβολής της διαφοράς αποδοχών που απορρέει από τη διάταξη της προηγούμενης παραγράφου, για το χρονικό διάστημα από 1.8.2012 έως την ημερομηνία δημοσίευσης του παρόντος νόμου, προς τους δικαστικούς λειτουργούς και τα μέλη του κύριου προσωπικού του Νομικού Συμβουλίου του Κράτους, εν ενεργεία και συνταξιούχους όλων των βαθμίδων.</w:t>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