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4369</w:t>
      </w:r>
    </w:p>
    <w:p>
      <w:pPr>
        <w:pStyle w:val="PreambelText"/>
        <w:spacing w:before="240" w:after="240"/>
        <w:rPr>
          <w:lang w:val="el" w:eastAsia="el"/>
        </w:rPr>
      </w:pPr>
      <w:r>
        <w:rPr>
          <w:i/>
          <w:iCs/>
          <w:lang w:val="el" w:eastAsia="el"/>
        </w:rPr>
        <w:t>ΕθνικόΜητρώοΕπιτελικώνΣτελεχώνΔημόσιαςΔιοί- κησης,βαθμολογικήδιάρθρωσηθέσεων,συστήματα αξιολόγησης,προαγωγώνκαιεπιλογήςπροϊσταμέ- νων(διαφάνεια-αξιοκρατίακαιαποτελεσματικό- τητατηςΔημόσιαςΔιοίκησης)καιάλλεςδιατάξεις.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ΕΘΝΙΚΟ ΜΗΤΡΩΟ ΕΠΙΤΕΛΙΚΩΝ ΣΤΕΛΕΧΩΝΔΗΜΟΣΙΑΣ ΔΙΟΙΚΗΣΗΣ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Εθνικού Μητρώου Επιτελικών ΣτελεχώνΔημόσιας Διοίκησης</w:t>
      </w:r>
    </w:p>
    <w:p>
      <w:pPr>
        <w:spacing w:before="240" w:after="240"/>
        <w:rPr>
          <w:lang w:val="el" w:eastAsia="el"/>
        </w:rPr>
      </w:pPr>
      <w:r>
        <w:rPr>
          <w:lang w:val="el" w:eastAsia="el"/>
        </w:rPr>
        <w:t>Συνιστάται Εθνικό Μητρώο Επιτελικών Στελεχών Δημόσιας Διοίκησης (εφεξής Μητρώο), στο οποίο εντάσσονται υποψήφιοι για την κάλυψη διοικητικών θέσεων αυξημένης ευθύνης, όπως αυτές καθορίζονται στις διατάξεις του παρόντος νόμου. Το Μητρώο τηρείται ηλεκτρονικά από το Ανώτατο Συμβούλιο Επιλογής Προσωπικού (Α.Σ.Ε.Π.) και είναι αναρτημένο στην επίσημη ιστοσελίδα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2Εγγραφή στο Μητρώο</w:t>
      </w:r>
    </w:p>
    <w:p>
      <w:pPr>
        <w:pStyle w:val="MainText"/>
        <w:spacing w:before="120" w:after="0"/>
        <w:rPr>
          <w:lang w:val="el" w:eastAsia="el"/>
        </w:rPr>
      </w:pPr>
      <w:r>
        <w:rPr>
          <w:b/>
          <w:bCs/>
          <w:lang w:val="el" w:eastAsia="el"/>
        </w:rPr>
        <w:t>1.</w:t>
      </w:r>
      <w:r>
        <w:rPr>
          <w:lang w:val="el" w:eastAsia="el"/>
        </w:rPr>
        <w:t xml:space="preserve"> Στο Μητρώο εγγράφονται κατόπιν αίτησής τους:</w:t>
      </w:r>
    </w:p>
    <w:p>
      <w:pPr>
        <w:spacing w:before="240" w:after="240"/>
        <w:rPr>
          <w:lang w:val="el" w:eastAsia="el"/>
        </w:rPr>
      </w:pPr>
      <w:r>
        <w:rPr>
          <w:lang w:val="el" w:eastAsia="el"/>
        </w:rPr>
        <w:t>α. Τακτικοί πολιτικοί υπάλληλοι, μόνιμοι και υπάλληλοι με σχέση εργασίας ιδιωτικού δικαίου αορίστου χρόνου (Ι.Δ.Α.Χ.) κατηγορίας ΠΕ ή TE, με βαθμό Α΄, του Δημοσίου, Αποκεντρωμένων Διοικήσεων, νομικών προσώπων δημοσίου δικαίου (Ν.Π.Δ.Δ.), οργανισμών τοπικής αυτοδιοίκησης (Ο.Τ.Α.) α΄ και β΄ βαθμού, Ανεξάρτητων Αρχών και κρατικών νομικών προσώπων ιδιωτικού δικαίου, οι οποίοι, εφόσον εμπίπτουν στις διατάξεις του Μέρους Β΄, έχουν λάβει στην αξιολόγηση για δύο συνεχείς περιόδους τελική βαθμολογία μεγαλύτερη ή ίση του βαθμού 75 ανά αξιολογική περίοδο, και πληρούν τουλάχιστον μία από τις ακόλουθες προϋποθέσεις:</w:t>
      </w:r>
    </w:p>
    <w:p>
      <w:pPr>
        <w:spacing w:before="240" w:after="240"/>
        <w:rPr>
          <w:lang w:val="el" w:eastAsia="el"/>
        </w:rPr>
      </w:pPr>
      <w:r>
        <w:rPr>
          <w:b/>
          <w:bCs/>
          <w:lang w:val="el" w:eastAsia="el"/>
        </w:rPr>
        <w:t>Αρ. Φύλλου 33</w:t>
      </w:r>
    </w:p>
    <w:p>
      <w:pPr>
        <w:spacing w:before="240" w:after="240"/>
        <w:rPr>
          <w:lang w:val="el" w:eastAsia="el"/>
        </w:rPr>
      </w:pPr>
      <w:r>
        <w:rPr>
          <w:lang w:val="el" w:eastAsia="el"/>
        </w:rPr>
        <w:t>27 Φεβρουαρίου 2016</w:t>
      </w:r>
    </w:p>
    <w:p>
      <w:pPr>
        <w:pStyle w:val="StructureList1"/>
        <w:spacing w:before="120" w:after="0"/>
        <w:rPr>
          <w:lang w:val="el" w:eastAsia="el"/>
        </w:rPr>
      </w:pPr>
      <w:r>
        <w:rPr>
          <w:lang w:val="el" w:eastAsia="el"/>
        </w:rPr>
        <w:t>αα)</w:t>
      </w:r>
      <w:r>
        <w:rPr>
          <w:lang w:val="en" w:eastAsia="en"/>
        </w:rPr>
        <w:tab/>
      </w:r>
      <w:r>
        <w:rPr>
          <w:lang w:val="el" w:eastAsia="el"/>
        </w:rPr>
        <w:t>Είναι κάτοχοι αναγνωρισμένου διδακτορικού διπλώματος.</w:t>
      </w:r>
    </w:p>
    <w:p>
      <w:pPr>
        <w:pStyle w:val="StructureList1"/>
        <w:spacing w:before="120" w:after="0"/>
        <w:rPr>
          <w:lang w:val="el" w:eastAsia="el"/>
        </w:rPr>
      </w:pPr>
      <w:r>
        <w:rPr>
          <w:lang w:val="el" w:eastAsia="el"/>
        </w:rPr>
        <w:t>ββ)</w:t>
      </w:r>
      <w:r>
        <w:rPr>
          <w:lang w:val="en" w:eastAsia="en"/>
        </w:rPr>
        <w:tab/>
      </w:r>
      <w:r>
        <w:rPr>
          <w:lang w:val="el" w:eastAsia="el"/>
        </w:rPr>
        <w:t>Είναι απόφοιτοι της Εθνικής Σχολής Δημόσιας Διοίκησης και Αυτοδιοίκησης του Εθνικού Κέντρου Δημόσιας Διοίκησης και Αυτοδιοίκησης (Ε.Κ.Δ.Δ.Α.).</w:t>
      </w:r>
    </w:p>
    <w:p>
      <w:pPr>
        <w:pStyle w:val="StructureList1"/>
        <w:spacing w:before="120" w:after="0"/>
        <w:rPr>
          <w:lang w:val="el" w:eastAsia="el"/>
        </w:rPr>
      </w:pPr>
      <w:r>
        <w:rPr>
          <w:lang w:val="el" w:eastAsia="el"/>
        </w:rPr>
        <w:t>γγ)</w:t>
      </w:r>
      <w:r>
        <w:rPr>
          <w:lang w:val="en" w:eastAsia="en"/>
        </w:rPr>
        <w:tab/>
      </w:r>
      <w:r>
        <w:rPr>
          <w:lang w:val="el" w:eastAsia="el"/>
        </w:rPr>
        <w:t>Είναι κάτοχοι αναγνωρισμένου μεταπτυχιακού τίτλου σπουδών τουλάχιστον ετήσιας φοίτησης.</w:t>
      </w:r>
    </w:p>
    <w:p>
      <w:pPr>
        <w:pStyle w:val="StructureList1"/>
        <w:spacing w:before="120" w:after="0"/>
        <w:rPr>
          <w:lang w:val="el" w:eastAsia="el"/>
        </w:rPr>
      </w:pPr>
      <w:r>
        <w:rPr>
          <w:lang w:val="el" w:eastAsia="el"/>
        </w:rPr>
        <w:t>δδ)</w:t>
      </w:r>
      <w:r>
        <w:rPr>
          <w:lang w:val="en" w:eastAsia="en"/>
        </w:rPr>
        <w:tab/>
      </w:r>
      <w:r>
        <w:rPr>
          <w:lang w:val="el" w:eastAsia="el"/>
        </w:rPr>
        <w:t>Έχουν διατελέσει προϊστάμενοι Γενικής Διεύθυνσης επί τρία (3) τουλάχιστον έτη ή προϊστάμενοι Διεύθυνσης επί δέκα (10) τουλάχιστον έτη.</w:t>
      </w:r>
    </w:p>
    <w:p>
      <w:pPr>
        <w:spacing w:before="240" w:after="240"/>
        <w:rPr>
          <w:lang w:val="el" w:eastAsia="el"/>
        </w:rPr>
      </w:pPr>
      <w:r>
        <w:rPr>
          <w:lang w:val="el" w:eastAsia="el"/>
        </w:rPr>
        <w:t>β. Καθηγητές όλων των βαθμίδων και λέκτορες Πανεπιστημίων και μέλη ΕΠ Τ.Ε.Ι., καθώς και μέλη Ε.ΔΙ.Π. και Ε.Ε.Π. των Πανεπιστημίων και Τ.Ε.Ι. της ημεδαπής ή μέλη ΔΕΠ και ΕΠ ομοταγών Ιδρυμάτων της αλλοδαπής, εφόσον κατέχουν άριστη γνώση της ελληνικής γλώσσας, καθώς και οι ερευνητές της παραγράφου 2 του άρθρου 18 του ν. 4310/2014 (Α΄ 258) των Ερευνητικών Κέντρων και Ινστιτούτων, καθώς και των Ερευνητικών Κέντρων της Ακαδημίας Αθηνών.</w:t>
      </w:r>
    </w:p>
    <w:p>
      <w:pPr>
        <w:spacing w:before="240" w:after="240"/>
        <w:rPr>
          <w:lang w:val="el" w:eastAsia="el"/>
        </w:rPr>
      </w:pPr>
      <w:r>
        <w:rPr>
          <w:lang w:val="el" w:eastAsia="el"/>
        </w:rPr>
        <w:t>γ. Το επιστημονικό προσωπικό των Ανεξάρτητων Αρχών, με πενταετή τουλάχιστον προϋπηρεσία σε αυτές.</w:t>
      </w:r>
    </w:p>
    <w:p>
      <w:pPr>
        <w:spacing w:before="240" w:after="240"/>
        <w:rPr>
          <w:lang w:val="el" w:eastAsia="el"/>
        </w:rPr>
      </w:pPr>
      <w:r>
        <w:rPr>
          <w:lang w:val="el" w:eastAsia="el"/>
        </w:rPr>
        <w:t>δ. Οι απόστρατοι αξιωματικοί που είναι απόφοιτοι της Ανώτατης Διακλαδικής Σχολής Πολέμου (Α.ΔΙ.Σ.ΠΟ.), της Ανώτατης Σχολής Πολέμου (Α.Σ.Π.), της Ναυτικής Σχολής Πολέμου (Ν.Σ.Π.) και της Σχολής Πολέμου Αεροπορίας/ Ανωτέρων (Σ.Π.Α./Α).</w:t>
      </w:r>
    </w:p>
    <w:p>
      <w:pPr>
        <w:pStyle w:val="MainText"/>
        <w:spacing w:before="120" w:after="0"/>
        <w:rPr>
          <w:lang w:val="el" w:eastAsia="el"/>
        </w:rPr>
      </w:pPr>
      <w:r>
        <w:rPr>
          <w:b/>
          <w:bCs/>
          <w:lang w:val="el" w:eastAsia="el"/>
        </w:rPr>
        <w:t>2.</w:t>
      </w:r>
      <w:r>
        <w:rPr>
          <w:lang w:val="el" w:eastAsia="el"/>
        </w:rPr>
        <w:t xml:space="preserve"> Δεν εγγράφονται στο Μητρώο:</w:t>
      </w:r>
    </w:p>
    <w:p>
      <w:pPr>
        <w:pStyle w:val="StructureList1"/>
        <w:spacing w:before="120" w:after="0"/>
        <w:rPr>
          <w:lang w:val="el" w:eastAsia="el"/>
        </w:rPr>
      </w:pPr>
      <w:r>
        <w:rPr>
          <w:lang w:val="el" w:eastAsia="el"/>
        </w:rPr>
        <w:t>α)</w:t>
      </w:r>
      <w:r>
        <w:rPr>
          <w:lang w:val="en" w:eastAsia="en"/>
        </w:rPr>
        <w:tab/>
      </w:r>
      <w:r>
        <w:rPr>
          <w:lang w:val="el" w:eastAsia="el"/>
        </w:rPr>
        <w:t>όσοι καταδικάστηκαν τελεσίδικα για τα αναφερό- μενα στην περίπτωση α΄ της παραγράφου 1 του άρθρου 8 του ν. 3528/2007 (Α΄ 26) αδικήματα,</w:t>
      </w:r>
    </w:p>
    <w:p>
      <w:pPr>
        <w:pStyle w:val="StructureList1"/>
        <w:spacing w:before="120" w:after="0"/>
        <w:rPr>
          <w:lang w:val="el" w:eastAsia="el"/>
        </w:rPr>
      </w:pPr>
      <w:r>
        <w:rPr>
          <w:lang w:val="el" w:eastAsia="el"/>
        </w:rPr>
        <w:t>β)</w:t>
      </w:r>
      <w:r>
        <w:rPr>
          <w:lang w:val="en" w:eastAsia="en"/>
        </w:rPr>
        <w:tab/>
      </w:r>
      <w:r>
        <w:rPr>
          <w:lang w:val="el" w:eastAsia="el"/>
        </w:rPr>
        <w:t>όσοι έχουν στερηθεί λόγω καταδίκης τα πολιτικά τους δικαιώματα και για όσο χρόνο διαρκεί η στέρηση αυτή,</w:t>
      </w:r>
    </w:p>
    <w:p>
      <w:pPr>
        <w:pStyle w:val="StructureList1"/>
        <w:spacing w:before="120" w:after="0"/>
        <w:rPr>
          <w:lang w:val="el" w:eastAsia="el"/>
        </w:rPr>
      </w:pPr>
      <w:r>
        <w:rPr>
          <w:lang w:val="el" w:eastAsia="el"/>
        </w:rPr>
        <w:t>γ)</w:t>
      </w:r>
      <w:r>
        <w:rPr>
          <w:lang w:val="en" w:eastAsia="en"/>
        </w:rPr>
        <w:tab/>
      </w:r>
      <w:r>
        <w:rPr>
          <w:lang w:val="el" w:eastAsia="el"/>
        </w:rPr>
        <w:t>όσοι έχουν υποβληθεί σε στερητική δικαστική συμπαράσταση (πλήρη ή μερική), είτε σε επικουρική δικαστική συμπαράσταση (πλήρη ή μερική) είτε το δικαστήριο έχει αποφασίσει συνδυασμό των δύο προηγούμενων ρυθμίσεων,</w:t>
      </w:r>
    </w:p>
    <w:p>
      <w:pPr>
        <w:pStyle w:val="StructureList1"/>
        <w:spacing w:before="120" w:after="0"/>
        <w:rPr>
          <w:lang w:val="el" w:eastAsia="el"/>
        </w:rPr>
      </w:pPr>
      <w:r>
        <w:rPr>
          <w:lang w:val="el" w:eastAsia="el"/>
        </w:rPr>
        <w:t>δ)</w:t>
      </w:r>
      <w:r>
        <w:rPr>
          <w:lang w:val="en" w:eastAsia="en"/>
        </w:rPr>
        <w:tab/>
      </w:r>
      <w:r>
        <w:rPr>
          <w:lang w:val="el" w:eastAsia="el"/>
        </w:rPr>
        <w:t>εκείνοι στους οποίους έχει επιβληθεί τελεσιδίκως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ν. 3528/2007 (Α΄ 26).</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3Διαδικασία εγγραφής στο Μητρώο -</w:t>
      </w:r>
    </w:p>
    <w:p>
      <w:pPr>
        <w:spacing w:before="240" w:after="240"/>
        <w:rPr>
          <w:lang w:val="el" w:eastAsia="el"/>
        </w:rPr>
      </w:pPr>
      <w:r>
        <w:rPr>
          <w:b/>
          <w:bCs/>
          <w:lang w:val="el" w:eastAsia="el"/>
        </w:rPr>
        <w:t>Τήρηση Μητρώου</w:t>
      </w:r>
    </w:p>
    <w:p>
      <w:pPr>
        <w:spacing w:before="240" w:after="240"/>
        <w:rPr>
          <w:lang w:val="el" w:eastAsia="el"/>
        </w:rPr>
      </w:pPr>
      <w:r>
        <w:rPr>
          <w:lang w:val="el" w:eastAsia="el"/>
        </w:rPr>
        <w:t>Η εγγραφή στο Μητρώο πραγματοποιείται με την υποβολή ηλεκτρονικής αίτησης στη σχετική ηλεκτρονική εφαρμογή που δημιουργείται για το σκοπό αυτόν στην επίσημη ιστοσελίδα του Α.Σ.Ε.Π., το οποίο μεριμνά για την προσβασιμότητα των ατόμων με αναπηρία σε αυτήν. Αντίγραφο της αίτησης κοινοποιείται υποχρεωτικά με μέριμνα του αιτούντος στη Διεύθυνση Διοικητικού της υπηρεσίας του ή στην αρμόδια Υπηρεσία Προσωπικού του φορέα του. Η ηλεκτρονική αίτηση επέχει θέση υπεύθυνης δήλωσης του άρθρου 8 του ν. 1599/1986 (Α΄ 75). Εφόσον πληρούνται οι προϋποθέσεις του άρθρου 2, η ημερομηνία εγγραφής στο Μητρώο ανατρέχει στην ημερομηνία υποβολής της αίτησης.</w:t>
      </w:r>
    </w:p>
    <w:p>
      <w:pPr>
        <w:spacing w:before="240" w:after="240"/>
        <w:rPr>
          <w:lang w:val="el" w:eastAsia="el"/>
        </w:rPr>
      </w:pPr>
      <w:r>
        <w:rPr>
          <w:lang w:val="el" w:eastAsia="el"/>
        </w:rPr>
        <w:t>Η τήρηση του Μητρώου, η εγγραφή και διαγραφή μελών, ο έλεγχος και η επικαιροποίηση και ταυτοποίηση των στοιχείων των μελών του, καθώς και η αναζήτηση συμπληρωματικών ή διευκρινιστικών στοιχείων, ανήκει στην αποκλειστική αρμοδιότητα του Α.Σ.Ε.Π.. Το Α.Σ.Ε.Π. υποχρεούται να επικαιροποιεί το αναρτημένο Μητρώο ανά τρίμηνο. Οι Διευθύνσεις Διοικητικού και οι Υπηρεσίες Προσωπικού των φορέων του άρθρου 2 υποχρεούνται να τηρούν κατάσταση με τα στοιχεία του προσωπικού τους που έχει εγγραφεί στο Μητρώο και να ενημερώνουν αμελλητί το Α.Σ.Ε.Π. για την τυχόν ύπαρξη λόγου διαγραφής από το Μητρώο που συντρέχει στο πρόσωπο οποιουδήποτε μέλους, σύμφωνα με τα οριζόμενα στο άρθρο 5.</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Υπηρεσιακή κατάσταση μελών Μητρώου</w:t>
      </w:r>
    </w:p>
    <w:p>
      <w:pPr>
        <w:spacing w:before="240" w:after="240"/>
        <w:rPr>
          <w:lang w:val="el" w:eastAsia="el"/>
        </w:rPr>
      </w:pPr>
      <w:r>
        <w:rPr>
          <w:lang w:val="el" w:eastAsia="el"/>
        </w:rPr>
        <w:t>Η εγγραφή στο Μητρώο δε συνεπάγεται οποιαδήποτε υπηρεσιακή μεταβολή για τα μέλη του, εκτός εάν επιλεγούν να καταλάβουν κάποια από τις θέσεις των άρθρων 6 και 8.</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5Διαγραφή από το Μητρώο</w:t>
      </w:r>
    </w:p>
    <w:p>
      <w:pPr>
        <w:pStyle w:val="MainText"/>
        <w:spacing w:before="120" w:after="0"/>
        <w:rPr>
          <w:lang w:val="el" w:eastAsia="el"/>
        </w:rPr>
      </w:pPr>
      <w:r>
        <w:rPr>
          <w:b/>
          <w:bCs/>
          <w:lang w:val="el" w:eastAsia="el"/>
        </w:rPr>
        <w:t>1.</w:t>
      </w:r>
      <w:r>
        <w:rPr>
          <w:lang w:val="el" w:eastAsia="el"/>
        </w:rPr>
        <w:t xml:space="preserve"> Μέλος του Μητρώου μπορεί να διαγραφεί από το Μητρώο με αίτηση του, που υποβάλλεται ηλεκτρονικά στην ηλεκτρονική εφαρμογή, η οποία τηρείται στην επίσημη ιστοσελίδα του Α.Σ.Ε.Π.. Αντίγραφο της αίτησης κοινοποιείται υποχρεωτικά με μέριμνα του αιτούντος στη Διεύθυνση Διοικητικού της υπηρεσίας του ή στην αρμόδια Υπηρεσία Προσωπικού του φορέα του. Η ημερομηνία διαγραφής από το Μητρώο ανατρέχει στην ημερομηνία υποβολής της αίτησης διαγραφής, εκτός εάν ο αιτών τη διαγραφή από το Μητρώο υπηρετεί σε κάποια από τις θέσεις των άρθρων 6 και 8, οπότε η διαγραφή του λαμβάνει χώρα την ημέρα της παραίτησής του.</w:t>
      </w:r>
    </w:p>
    <w:p>
      <w:pPr>
        <w:pStyle w:val="MainText"/>
        <w:spacing w:before="120" w:after="0"/>
        <w:rPr>
          <w:lang w:val="el" w:eastAsia="el"/>
        </w:rPr>
      </w:pPr>
      <w:r>
        <w:rPr>
          <w:b/>
          <w:bCs/>
          <w:lang w:val="el" w:eastAsia="el"/>
        </w:rPr>
        <w:t>2.</w:t>
      </w:r>
      <w:r>
        <w:rPr>
          <w:lang w:val="el" w:eastAsia="el"/>
        </w:rPr>
        <w:t xml:space="preserve"> Το Α.Σ.Ε.Π. προβαίνει σε υποχρεωτική διαγραφή μέλους από το Μητρώο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Εάν εμπίπτει αναφορικά με την αξιολόγηση στις διατάξεις του παρόντος και λάβει για δύο συνεχείς περιόδους βαθμολογία μικρότερη του βαθμού 75. Οι Διευθύνσεις Διοικητικού και οι Υπηρεσίες Προσωπικού των φορέων του άρθρου 2 υποχρεούνται να ενημερώνουν αμελλητί το Α.Σ.Ε.Π. για τη συνδρομή του ως άνω λόγου διαγραφής. Σε περίπτωση βαθμολογίας μεγαλύτερης ή ίσης του βαθμού 75 σε δύο επόμενες συνεχείς περιόδους, το διαγραφέν μέλος μπορεί με αίτησή του να επανεγγραφεί στο Μητρώο.</w:t>
      </w:r>
    </w:p>
    <w:p>
      <w:pPr>
        <w:pStyle w:val="StructureList1"/>
        <w:spacing w:before="120" w:after="0"/>
        <w:rPr>
          <w:lang w:val="el" w:eastAsia="el"/>
        </w:rPr>
      </w:pPr>
      <w:r>
        <w:rPr>
          <w:lang w:val="el" w:eastAsia="el"/>
        </w:rPr>
        <w:t>β)</w:t>
      </w:r>
      <w:r>
        <w:rPr>
          <w:lang w:val="en" w:eastAsia="en"/>
        </w:rPr>
        <w:tab/>
      </w:r>
      <w:r>
        <w:rPr>
          <w:lang w:val="el" w:eastAsia="el"/>
        </w:rPr>
        <w:t>Εάν συντρέξουν οι προϋποθέσεις των περιπτώσεων α΄ έως δ΄ της παραγράφου 2 του άρθρου 2.</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Θέσεις φορέων κεντρικής διοίκησης</w:t>
      </w:r>
    </w:p>
    <w:p>
      <w:pPr>
        <w:spacing w:before="240" w:after="240"/>
        <w:rPr>
          <w:lang w:val="el" w:eastAsia="el"/>
        </w:rPr>
      </w:pPr>
      <w:r>
        <w:rPr>
          <w:b/>
          <w:bCs/>
          <w:lang w:val="el" w:eastAsia="el"/>
        </w:rPr>
        <w:t>που στελεχώνονται από μέλη του Μητρώου</w:t>
      </w:r>
    </w:p>
    <w:p>
      <w:pPr>
        <w:spacing w:before="240" w:after="240"/>
        <w:rPr>
          <w:lang w:val="el" w:eastAsia="el"/>
        </w:rPr>
      </w:pPr>
      <w:r>
        <w:rPr>
          <w:lang w:val="el" w:eastAsia="el"/>
        </w:rPr>
        <w:t>Συνιστώνται θέσεις Διοικητικών Γραμματέων με βαθμό 1ο της κατηγορίας ειδικών θέσεων (Ε.Θ.), που υπάγονται σε κάθε Υπουργό ή Αναπληρωτή Υπουργό. Οι Διοικητικοί Γραμματείς υποστηρίζουν την εκτέλεση και διοικητική εφαρμογή της πολιτικής, όπως αυτή καθορίζεται από την Κυβέρνηση και τα όργανά της. Οι Διοικητικοί Γραμματείς επιλέγονται από το Μητρώο του άρθρου 1. Με προεδρικό διάταγμα που εκδίδεται με πρόταση του Υπουργικού Συμβουλίου, καθορίζονται οι αρμοδιότητες των Διοικητικών Γραμματέων και ο τρόπος άσκησής τους, καθώς και κάθε άλλη σχετική λεπτομέρεια.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επιλογής Γενικών Γραμματέων,αναπληρωτών Γενικών Γραμματέωνκαι Ειδικών Γραμματέων</w:t>
      </w:r>
    </w:p>
    <w:p>
      <w:pPr>
        <w:pStyle w:val="MainText"/>
        <w:spacing w:before="120" w:after="0"/>
        <w:rPr>
          <w:lang w:val="el" w:eastAsia="el"/>
        </w:rPr>
      </w:pPr>
      <w:r>
        <w:rPr>
          <w:b/>
          <w:bCs/>
          <w:lang w:val="el" w:eastAsia="el"/>
        </w:rPr>
        <w:t>1.</w:t>
      </w:r>
      <w:r>
        <w:rPr>
          <w:lang w:val="el" w:eastAsia="el"/>
        </w:rPr>
        <w:t xml:space="preserve"> Για την πλήρωση των θέσεων που προβλέπονται στο εδάφιο α΄ του άρθρου 6 εκδίδεται πρόσκληση εκδήλωσης ενδιαφέροντος από τον οικείο Υπουργό. Η πρόσκληση δημοσιεύεται στην ιστοσελίδα του οικείου Υπουργείου και στην ιστοσελίδα του Α.Σ.Ε.Π. επί δέκα (10) ημέρες τουλάχιστον.</w:t>
      </w:r>
    </w:p>
    <w:p>
      <w:pPr>
        <w:spacing w:before="240" w:after="240"/>
        <w:rPr>
          <w:lang w:val="el" w:eastAsia="el"/>
        </w:rPr>
      </w:pPr>
      <w:r>
        <w:rPr>
          <w:lang w:val="el" w:eastAsia="el"/>
        </w:rPr>
        <w:t>Το κατά το άρθρο 10 Ειδικό Συμβούλιο Επιλογής Διοικήσεων (Ε.Σ.Ε.Δ.), αξιολογεί τα προσόντα των υποψηφίων και υποβάλλει στον αρμόδιο Υπουργό εισήγηση με τους τρεις (3) επικρατέστερους υποψηφίους. Ο διορισμός ολοκληρώνεται με απόφαση του αρμόδιου Υπουργού, ο οποίος επιλέγει υποχρεωτικά έναν από τους τρεις (3) επικρατέστερους υποψηφίους, και δημοσιεύεται στην Εφημερίδα της Κυβερνήσεως.</w:t>
      </w:r>
    </w:p>
    <w:p>
      <w:pPr>
        <w:spacing w:before="240" w:after="240"/>
        <w:rPr>
          <w:lang w:val="el" w:eastAsia="el"/>
        </w:rPr>
      </w:pPr>
      <w:r>
        <w:rPr>
          <w:lang w:val="el" w:eastAsia="el"/>
        </w:rPr>
        <w:t>Για την επιλογή των τριών (3) επικρατέστερων υποψηφίων, το Ε.Σ.Ε.Δ. λαμβάνει υπόψη του τα βιογραφικά στοιχεία των υποψηφίων και, κυρίως, τα τυπικά τους προσόντα, το εν γένει επιστημονικό και ερευνητικό έργο τους σε συνάφεια με το προβλεπόμενο περίγραμμα της προκηρυσσόμενης θέσης και την πρότερη συνολικά διοικητική εμπειρία τους. Το Ε.Σ.Ε.Δ. συνεκτιμά την εν γένει προσωπικότητα των υποψηφίων, κατόπιν διενέργειας δομημένης συνέντευξης, στην οποία καλούνται υποχρεωτικά τουλάχιστον δέκα (10) υποψήφιοι για κάθε θέση, εφόσον υπάρχουν. Για τη συνέντευξη τηρείται σχετικό πρακτικό, το οποίο συνυποβάλλεται με την εισήγηση του Ε.Σ.Ε.Δ. στον Υπουργό. Η ως άνω διαδικασία ακολουθείται και αν οι υποψήφιοι είναι λιγότεροι από τρεις (3). Στην περίπτωση αυτή το Ε.Σ.Ε.Δ. υποβάλλει εισήγηση με το σύνολο των υποψηφίων.</w:t>
      </w:r>
    </w:p>
    <w:p>
      <w:pPr>
        <w:pStyle w:val="MainText"/>
        <w:spacing w:before="120" w:after="0"/>
        <w:rPr>
          <w:lang w:val="el" w:eastAsia="el"/>
        </w:rPr>
      </w:pPr>
      <w:r>
        <w:rPr>
          <w:b/>
          <w:bCs/>
          <w:lang w:val="el" w:eastAsia="el"/>
        </w:rPr>
        <w:t>2.</w:t>
      </w:r>
      <w:r>
        <w:rPr>
          <w:lang w:val="el" w:eastAsia="el"/>
        </w:rPr>
        <w:t xml:space="preserve"> Αν δεν υποβληθούν υποψηφιότητες ή αν ο Υπουργός κρίνει, κατόπιν αιτιολογημένης εισήγησης του Ε.Σ.Ε.Δ., ότι καμία υποψηφιότητα δεν πληροί τις προδιαγραφές της θέσης που έχει προκηρυχθεί, δημοσιεύεται πρόσκληση εκδήλωσης ενδιαφέροντος για πλήρωση των ανωτέρω θέσεων από υποψηφίους που δεν υπηρετούν στο Δημόσιο Τομέα. Για την επιλογή εφαρμόζονται οι διατάξεις της παραγράφου 1.</w:t>
      </w:r>
    </w:p>
    <w:p>
      <w:pPr>
        <w:pStyle w:val="MainText"/>
        <w:spacing w:before="120" w:after="0"/>
        <w:rPr>
          <w:lang w:val="el" w:eastAsia="el"/>
        </w:rPr>
      </w:pPr>
      <w:r>
        <w:rPr>
          <w:b/>
          <w:bCs/>
          <w:lang w:val="el" w:eastAsia="el"/>
        </w:rPr>
        <w:t>3.</w:t>
      </w:r>
      <w:r>
        <w:rPr>
          <w:lang w:val="el" w:eastAsia="el"/>
        </w:rPr>
        <w:t xml:space="preserve"> Όσοι επιλέγονται για την πλήρωση των πιο πάνω θέσεων διορίζονται με θητεία τεσσάρων (4) ετών, με δικαίωμα ανανέωσης για μία φορά. Σε κάθε περίπτωση, η συνολική θητεία στις ανωτέρω θέσεις, δεν μπορεί να υπερβαίνει τα οκτώ (8) έτη.</w:t>
      </w:r>
    </w:p>
    <w:p>
      <w:pPr>
        <w:pStyle w:val="MainText"/>
        <w:spacing w:before="120" w:after="0"/>
        <w:rPr>
          <w:lang w:val="el" w:eastAsia="el"/>
        </w:rPr>
      </w:pPr>
      <w:r>
        <w:rPr>
          <w:b/>
          <w:bCs/>
          <w:lang w:val="el" w:eastAsia="el"/>
        </w:rPr>
        <w:t>4.</w:t>
      </w:r>
      <w:r>
        <w:rPr>
          <w:lang w:val="el" w:eastAsia="el"/>
        </w:rPr>
        <w:t xml:space="preserve"> Αυτοί που διορίζονται στις θέσεις του άρθρου 6 παύονται από τα καθήκοντά τους πριν από τη λήξη της θητείας τους με απόφαση του αρμόδιου Υπουργού, εάν συντρέξουν οι προϋποθέσεις των περιπτώσεων α΄ έως δ΄ της παραγράφου 2 του άρθρου 2.</w:t>
      </w:r>
    </w:p>
    <w:p>
      <w:pPr>
        <w:pStyle w:val="MainText"/>
        <w:spacing w:before="120" w:after="0"/>
        <w:rPr>
          <w:lang w:val="el" w:eastAsia="el"/>
        </w:rPr>
      </w:pPr>
      <w:r>
        <w:rPr>
          <w:b/>
          <w:bCs/>
          <w:lang w:val="el" w:eastAsia="el"/>
        </w:rPr>
        <w:t>5.</w:t>
      </w:r>
      <w:r>
        <w:rPr>
          <w:lang w:val="el" w:eastAsia="el"/>
        </w:rPr>
        <w:t xml:space="preserve"> Σε περίπτωση κένωσης των θέσεων του άρθρου 6 για οποιονδήποτε λόγο, η διαδικασία επιλογής πραγματοποιείται εκ νέου και αυτός που επιλέγεται διορίζεται για πλήρη θητεία.</w:t>
      </w:r>
    </w:p>
    <w:p>
      <w:pPr>
        <w:pStyle w:val="MainText"/>
        <w:spacing w:before="120" w:after="0"/>
        <w:rPr>
          <w:lang w:val="el" w:eastAsia="el"/>
        </w:rPr>
      </w:pPr>
      <w:r>
        <w:rPr>
          <w:b/>
          <w:bCs/>
          <w:lang w:val="el" w:eastAsia="el"/>
        </w:rPr>
        <w:t>6.</w:t>
      </w:r>
      <w:r>
        <w:rPr>
          <w:lang w:val="el" w:eastAsia="el"/>
        </w:rPr>
        <w:t xml:space="preserve"> Ενστάσεις υποβάλλονται ενώπιον του Α.Σ.Ε.Π. μέσα σε πέντε (5) ημέρες από τη δημοσίευση του διορισμού και εξετάζονται μέσα σε τριάντα (30) ημέρες από την υποβολή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w:t>
      </w:r>
    </w:p>
    <w:p>
      <w:pPr>
        <w:spacing w:before="240" w:after="240"/>
        <w:rPr>
          <w:lang w:val="el" w:eastAsia="el"/>
        </w:rPr>
      </w:pPr>
      <w:r>
        <w:rPr>
          <w:b/>
          <w:bCs/>
          <w:lang w:val="el" w:eastAsia="el"/>
        </w:rPr>
        <w:t xml:space="preserve">Θέσεις ευρύτερου δημόσιου τομέαπου στελεχώνονται από μέλη του Μητρώου </w:t>
      </w:r>
    </w:p>
    <w:p>
      <w:pPr>
        <w:spacing w:before="240" w:after="240"/>
        <w:rPr>
          <w:lang w:val="el" w:eastAsia="el"/>
        </w:rPr>
      </w:pPr>
      <w:r>
        <w:rPr>
          <w:b/>
          <w:bCs/>
          <w:lang w:val="el" w:eastAsia="el"/>
        </w:rPr>
        <w:t>-Διαδικασία επιλογής</w:t>
      </w:r>
    </w:p>
    <w:p>
      <w:pPr>
        <w:pStyle w:val="MainText"/>
        <w:spacing w:before="120" w:after="0"/>
        <w:rPr>
          <w:lang w:val="el" w:eastAsia="el"/>
        </w:rPr>
      </w:pPr>
      <w:r>
        <w:rPr>
          <w:b/>
          <w:bCs/>
          <w:lang w:val="el" w:eastAsia="el"/>
        </w:rPr>
        <w:t>1.</w:t>
      </w:r>
      <w:r>
        <w:rPr>
          <w:lang w:val="el" w:eastAsia="el"/>
        </w:rPr>
        <w:t xml:space="preserve"> α) Οι Πρόεδροι, Αντιπρόεδροι, Διοικητές, Αναπληρωτές Διοικητές, Υποδιοικητές, και οι εν γένει επικεφαλής των νομικών προσώπων δημοσίου δικαίου (Ν.Π.Δ.Δ.), των οποίων η επιλογή ανήκει στην Κυβέρνηση, επιλέγονται αποκλειστικά από το Μητρώο του άρθρου 1 του παρόντος νόμου ύστερα από δημοσίευση πρόσκλησης εκδήλωσης ενδιαφέροντος και σύμφωνα με τη διαδικασία επιλογής που περιγράφεται στις παραγράφους 2 και 3. Όπου στις οικείες διατάξεις των ως άνω νομικών προσώπων προβλέπονται θέσεις εκτελεστικών καθηκόντων, αυτές πληρούνται από μέλη του Μητρώου του άρθρου 1, καθώς και υποψηφίους που δεν υπηρετούν στο δημόσιο τομέα ύστερα από δημοσίευση πρόσκλησης εκδήλωσης ενδιαφέροντος και σύμφωνα με τη διαδικασία επιλογής που περιγράφεται στις παραγράφους 2 και 3.</w:t>
      </w:r>
    </w:p>
    <w:p>
      <w:pPr>
        <w:spacing w:before="240" w:after="240"/>
        <w:rPr>
          <w:lang w:val="el" w:eastAsia="el"/>
        </w:rPr>
      </w:pPr>
      <w:r>
        <w:rPr>
          <w:lang w:val="el" w:eastAsia="el"/>
        </w:rPr>
        <w:t>Τα λοιπά μέλη των συλλογικών οργάνων διοίκησης των ως άνω νομικών προσώπων δημοσίου δικαίου (Ν.Π.Δ.Δ.) των οποίων η επιλογή ανήκει στην Κυβέρνηση επιλέγονται αποκλειστικά από το Μητρώο του άρθρου 1 ύστερα από δημοσίευση πρόσκλησης εκδήλωσης ενδιαφέροντος και κατά τη διαδικασία επιλογής που περιγράφεται στις παραγράφους 2 και 3, πλην ενός μέλους του συλλογικού οργάνου διοίκησης του οποίου η επιλογή και ο ορισμός ανήκει στην ευρύτατη διακριτική ευχέρεια του αποφασίζοντος οργάνου.</w:t>
      </w:r>
    </w:p>
    <w:p>
      <w:pPr>
        <w:pStyle w:val="StructureList1"/>
        <w:spacing w:before="120" w:after="0"/>
        <w:rPr>
          <w:lang w:val="el" w:eastAsia="el"/>
        </w:rPr>
      </w:pPr>
      <w:r>
        <w:rPr>
          <w:lang w:val="el" w:eastAsia="el"/>
        </w:rPr>
        <w:t>β)</w:t>
      </w:r>
      <w:r>
        <w:rPr>
          <w:lang w:val="en" w:eastAsia="en"/>
        </w:rPr>
        <w:tab/>
      </w:r>
      <w:r>
        <w:rPr>
          <w:lang w:val="el" w:eastAsia="el"/>
        </w:rPr>
        <w:t>Οι Πρόεδροι, Αντιπρόεδροι, Διοικητές, Αναπληρωτές Διοικητές, Υποδιοικητές, και οι εν γένει επικεφαλής των νομικών προσώπων ιδιωτικού δικαίου (Ν.Π.Ι.Δ.) των οποίων η επιλογή ανήκει στην Κυβέρνηση, με εξαίρεση τις ανώνυμες εταιρείες που υπάγονται στο πεδίο εφαρμογής του Κεφαλαίου Β΄ του ν. 3429/2005 (Α΄ 314), επιλέγονται αποκλειστικά από το Μητρώο του άρθρου 1 ύστερα από δημοσίευση πρόσκλησης εκδήλωσης ενδιαφέροντος και σύμφωνα με τη διαδικασία επιλογής που περιγράφεται στις παραγράφους 2 και 3.</w:t>
      </w:r>
    </w:p>
    <w:p>
      <w:pPr>
        <w:spacing w:before="240" w:after="240"/>
        <w:rPr>
          <w:lang w:val="el" w:eastAsia="el"/>
        </w:rPr>
      </w:pPr>
      <w:r>
        <w:rPr>
          <w:lang w:val="el" w:eastAsia="el"/>
        </w:rPr>
        <w:t>Όπου στις οικείες διατάξεις των ως άνω νομικών προσώπων προβλέπονται θέσεις Διευθύνοντος Συμβούλου, αυτές πληρούνται από μέλη του Μητρώου του άρθρου 1, καθώς και υποψηφίους που δεν υπηρετούν στο δημόσιο τομέα ύστερα από δημοσίευση πρόσκλησης εκδήλωσης ενδιαφέροντος και σύμφωνα με τη διαδικασία επιλογής που περιγράφεται στις παραγράφους 2 και 3.</w:t>
      </w:r>
    </w:p>
    <w:p>
      <w:pPr>
        <w:spacing w:before="240" w:after="240"/>
        <w:rPr>
          <w:lang w:val="el" w:eastAsia="el"/>
        </w:rPr>
      </w:pPr>
      <w:r>
        <w:rPr>
          <w:lang w:val="el" w:eastAsia="el"/>
        </w:rPr>
        <w:t>Τα λοιπά μέλη των συλλογικών οργάνων διοίκησης των ως άνω νομικών προσώπων ιδιωτικού δικαίου (Ν.Π.Ι.Δ.) των οποίων η επιλογή ανήκει στην Κυβέρνηση επιλέγονται από το Μητρώο του άρθρου 1, καθώς και από υποψηφίους που δεν υπηρετούν στο δημόσιο τομέα ύστερα από δημοσίευση πρόσκλησης εκδήλωσης ενδιαφέροντος και σύμφωνα με τη διαδικασία επιλογής των παραγράφων 2 και 3, πλην ενός μέλους του συλλογικού οργάνου διοίκησης του οποίου η επιλογή και ο ορισμός ανήκει στην ευρύτατη διακριτική ευχέρεια του αποφασίζοντος οργάνου.</w:t>
      </w:r>
    </w:p>
    <w:p>
      <w:pPr>
        <w:spacing w:before="240" w:after="240"/>
        <w:rPr>
          <w:lang w:val="el" w:eastAsia="el"/>
        </w:rPr>
      </w:pPr>
      <w:r>
        <w:rPr>
          <w:lang w:val="el" w:eastAsia="el"/>
        </w:rPr>
        <w:t>Σε όσες από τις ως άνω περιπτώσεις προβλέπεται επιλογή αποκλειστικά από το Μητρώο του άρθρου 1 και δεν υποβληθούν υποψηφιότητες ή αν το αποφασίζον όργανο κρίνει κατόπιν αιτιολογημένης εισήγησης του Ε.Σ.Ε.Δ. ότι καμία υποψηφιότητα δεν πληροί τις προδιαγραφές της θέσης που έχει προκηρυχθεί, δημοσιεύεται πρόσκληση εκδήλωσης ενδιαφέροντος για πλήρωση των ανωτέρω θέσεων από υποψηφίους που δεν υπηρετούν στο δημόσιο τομέα. Η διαδικασία επιλογής πραγματοποιείται σύμφωνα με τις διατάξεις των παραγράφων 2 και 3.</w:t>
      </w:r>
    </w:p>
    <w:p>
      <w:pPr>
        <w:pStyle w:val="MainText"/>
        <w:spacing w:before="120" w:after="0"/>
        <w:rPr>
          <w:lang w:val="el" w:eastAsia="el"/>
        </w:rPr>
      </w:pPr>
      <w:r>
        <w:rPr>
          <w:b/>
          <w:bCs/>
          <w:lang w:val="el" w:eastAsia="el"/>
        </w:rPr>
        <w:t>2.</w:t>
      </w:r>
      <w:r>
        <w:rPr>
          <w:lang w:val="el" w:eastAsia="el"/>
        </w:rPr>
        <w:t xml:space="preserve"> Η επιλογή των υποψηφίων που προβλέπονται στην προηγούμενη παράγραφο, πλην του μέλους που η επιλογή του ανήκει στην ευρύτατη διακριτική ευχέρεια του αποφασίζοντος οργάνου, πραγματοποιείται, ύστερα από πρόσκληση εκδήλωσης ενδιαφέροντος από τον αρμόδιο Υπουργό. Η πρόσκληση δημοσιεύεται στην ιστοσελίδα του αρμόδιου Υπουργείου και του Α.Σ.Ε.Π. επί δέκα (10) ημέρες τουλάχιστον. Το Ε.Σ.Ε.Δ. αξιολογεί τα προσόντα των υποψηφίων και υποβάλλει στον αρμόδιο Υπουργό εισήγηση με τον τριπλάσιο αριθμό προτεινόμενων υποψηφίων για τις θέσεις Προέδρων, Αντιπροέδρων, Διοικητών, Αναπληρωτών Διοικητών, Υποδιοικητών, Δι- ευθυνόντων Συμβούλων και των εν γένει επικεφαλής των νομικών προσώπων δημοσίου και ιδιωτικού δικαίου, καθώς και πίνακα με τον διπλάσιο αριθμό προτεινό- μενων υποψηφίων για τις θέσεις λοιπών μελών των Διοικητικών Συμβουλίων. Ο Υπουργός επιλέγει υποχρεωτικά μεταξύ των περιλαμβανομένων στην εισήγηση του Ε.Σ.Ε.Δ. και ο διορισμός διενεργείται με απόφασή του που δημοσιεύεται στην Εφημερίδα της Κυβερνήσεως.</w:t>
      </w:r>
    </w:p>
    <w:p>
      <w:pPr>
        <w:spacing w:before="240" w:after="240"/>
        <w:rPr>
          <w:lang w:val="el" w:eastAsia="el"/>
        </w:rPr>
      </w:pPr>
      <w:r>
        <w:rPr>
          <w:lang w:val="el" w:eastAsia="el"/>
        </w:rPr>
        <w:t>Για την επιλογή των επικρατέστερων υποψηφίων, το Ε.Σ.Ε.Δ. λαμβάνει υπόψη του τα βιογραφικά στοιχεία των υποψηφίων και, ιδίως, τα τυπικά προσόντα τους, το εν γένει επιστημονικό και ερευνητικό έργο τους σε συνάφεια με τις απαιτήσεις και τα καθήκοντα της θέσης που προκηρύσσεται και την προηγούμενη συνολικά διοικητική εμπειρία τους. Το Ε.Σ.Ε.Δ. συνεκτιμά την εν γένει προσωπικότητα των υποψηφίων κατόπιν διενέργειας δομημένης συνέντευξης, στην οποία καλείται υποχρεωτικά τουλάχιστον ο τριπλάσιος αριθμός υποψηφίων για κάθε προς πλήρωση θέση. Για τη συνέντευξη τηρείται πρακτικό, το οποίο συνυποβάλλεται με την εισήγηση του Ε.Σ.Ε.Δ. στον Υπουργό. Η ως άνω διαδικασία ακολουθείται και αν ο αριθμός των υποψηφίων είναι μικρότερος από τον αριθμό υποψηφίων που προβλέπεται στα προηγούμενα εδάφια.</w:t>
      </w:r>
    </w:p>
    <w:p>
      <w:pPr>
        <w:pStyle w:val="MainText"/>
        <w:spacing w:before="120" w:after="0"/>
        <w:rPr>
          <w:lang w:val="el" w:eastAsia="el"/>
        </w:rPr>
      </w:pPr>
      <w:r>
        <w:rPr>
          <w:b/>
          <w:bCs/>
          <w:lang w:val="el" w:eastAsia="el"/>
        </w:rPr>
        <w:t>3.</w:t>
      </w:r>
      <w:r>
        <w:rPr>
          <w:lang w:val="el" w:eastAsia="el"/>
        </w:rPr>
        <w:t xml:space="preserve"> Για τους διορισμούς που προβλέπονται στο άρθρο αυτό εφαρμόζονται οι διατάξεις των παραγράφων 3, 4 και 5 του άρθρου 7.</w:t>
      </w:r>
    </w:p>
    <w:p>
      <w:pPr>
        <w:pStyle w:val="MainText"/>
        <w:spacing w:before="120" w:after="0"/>
        <w:rPr>
          <w:lang w:val="el" w:eastAsia="el"/>
        </w:rPr>
      </w:pPr>
      <w:r>
        <w:rPr>
          <w:b/>
          <w:bCs/>
          <w:lang w:val="el" w:eastAsia="el"/>
        </w:rPr>
        <w:t>4.</w:t>
      </w:r>
      <w:r>
        <w:rPr>
          <w:lang w:val="el" w:eastAsia="el"/>
        </w:rPr>
        <w:t xml:space="preserve"> Ειδικά τα όργανα διοίκησης φορέων ειδικού καλλιτεχνικού, πολιτιστικού και αθλητικού σκοπού που εποπτεύονται από το Υπουργείο Πολιτισμού και Αθλητισμού, συνεχίζουν να ορίζονται ή να υποδεικνύονται σύμφωνα με τους ιδρυτικούς τους νόμους. Οι θέσεις των Καλλιτεχνικών Διευθυντών, καθώς και οι θέσεις με αρμοδιότητες ειδικού πολιτιστικού σκοπού Γενικών Διευθυντών και Διευθυντών των ανωτέρω φορέων μπορεί να πληρούνται με διαδικασία δημόσιας πρόσκλησης ή δημόσιας διεθνούς πρόσκλησης. Με απόφαση του Υπουργού Πολιτισμού και Αθλητισμού καθορίζονται τα απαιτούμενα για την προκηρυσσόμενη θέση ειδικά προσόντα, η διαδικασία συγκρότησης της Επιτροπής Αξιολόγησης των υποψηφίων, τα κριτήρια επιλογής και κάθε άλλο σχετικό θέμα.</w:t>
      </w:r>
    </w:p>
    <w:p>
      <w:pPr>
        <w:pStyle w:val="MainText"/>
        <w:spacing w:before="120" w:after="0"/>
        <w:rPr>
          <w:lang w:val="el" w:eastAsia="el"/>
        </w:rPr>
      </w:pPr>
      <w:r>
        <w:rPr>
          <w:b/>
          <w:bCs/>
          <w:lang w:val="el" w:eastAsia="el"/>
        </w:rPr>
        <w:t>5.</w:t>
      </w:r>
      <w:r>
        <w:rPr>
          <w:lang w:val="el" w:eastAsia="el"/>
        </w:rPr>
        <w:t xml:space="preserve"> Ο ορισμός του Προέδρου, Αντιπροέδρου, Γενικού Γραμματέα και των λοιπών μελών του Διοικητικού Συμβουλίου του Ελληνικού Οργανισμού Τουρισμού (Ε.Ο.Τ.) εξακολουθεί να διέπεται από τις ισχύουσες για τον Ε.Ο.Τ.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w:t>
      </w:r>
    </w:p>
    <w:p>
      <w:pPr>
        <w:spacing w:before="240" w:after="240"/>
        <w:rPr>
          <w:lang w:val="el" w:eastAsia="el"/>
        </w:rPr>
      </w:pPr>
      <w:r>
        <w:rPr>
          <w:b/>
          <w:bCs/>
          <w:lang w:val="el" w:eastAsia="el"/>
        </w:rPr>
        <w:t>Υποχρεώσεις επιλεγμένων μελώνσε θέσεις ευθύνης</w:t>
      </w:r>
    </w:p>
    <w:p>
      <w:pPr>
        <w:pStyle w:val="MainText"/>
        <w:spacing w:before="120" w:after="0"/>
        <w:rPr>
          <w:lang w:val="el" w:eastAsia="el"/>
        </w:rPr>
      </w:pPr>
      <w:r>
        <w:rPr>
          <w:b/>
          <w:bCs/>
          <w:lang w:val="el" w:eastAsia="el"/>
        </w:rPr>
        <w:t>1.</w:t>
      </w:r>
      <w:r>
        <w:rPr>
          <w:lang w:val="el" w:eastAsia="el"/>
        </w:rPr>
        <w:t xml:space="preserve"> Όσοι επιλέγονται να καταλάβουν τις προβλεπόμενες από τον παρόντα νόμο θέσεις, παρακολουθούν μετά το διορισμό τους υποχρεωτικά ειδικά προγράμματα εκπαίδευσης - επιμόρφωσης που σχεδιάζονται και διεξάγονται από το Ε.Κ.Δ.Δ.Α., με στόχο την επικαιροποίηση των γνώσεων τους, τη διαρκή επιμόρφωση τους σε θέματα διοίκησης δημόσιων οργανισμών και τη βελτίωση των δεξιοτήτων τους σε θέματα διοικητικού συντονισμού και διοίκησης ανθρώπινου δυναμικού. Παρακολουθούν επίσης σεμινάρια σε θέματα πρόσβασης ατόμων με αναπηρία και χρόνιες παθήσεις στις υπηρεσίες τις οποίες διοικούν, προκειμένου οι υπηρεσίες αυτές να καταστούν φιλικές και προσβάσιμες στα άτομα αυτά.</w:t>
      </w:r>
    </w:p>
    <w:p>
      <w:pPr>
        <w:pStyle w:val="MainText"/>
        <w:spacing w:before="120" w:after="0"/>
        <w:rPr>
          <w:lang w:val="el" w:eastAsia="el"/>
        </w:rPr>
      </w:pPr>
      <w:r>
        <w:rPr>
          <w:b/>
          <w:bCs/>
          <w:lang w:val="el" w:eastAsia="el"/>
        </w:rPr>
        <w:t>2.</w:t>
      </w:r>
      <w:r>
        <w:rPr>
          <w:lang w:val="el" w:eastAsia="el"/>
        </w:rPr>
        <w:t xml:space="preserve"> Κατά την ανάληψη των καθηκόντων Διοικητή ή Προέδρου ή Διευθύνοντος Συμβούλου του Νομικού Προσώπου Δημοσίου και Ιδιωτικού Δικαίου, υπογράφεται συμφωνία δέσμευσης επί καταρτισθέντος προγράμματος δράσης μεταξύ αυτού και του αρμόδιου Υπουργού ως εκπροσώπου του Ελληνικού Δημοσίου, όπου περιγράφονται με σαφήνεια οι ποσοτικοί και ποιοτικοί στόχοι του φορέα και αναλαμβάνονται οι αντίστοιχες δεσμεύσεις. Κατά την αντικατάσταση ή λήξη της θητείας, καθ’ οιον- δήποτε τρόπο, Διοικητή ή Προέδρου Νομικού Προσώπου ή Διευθύνοντος Συμβούλου, ο αποχωρήσας παραδίδει αναλυτική έκθεση πεπραγμένων της θητείας του, με ενσωματωμένο πλήρη οικονομικό και κοινωνικό απολογισμό. Ο βαθμός επίτευξης των στόχων καταγράφεται στο ατομικό του Μητρώο και λαμβάνεται υπόψη σε μελλοντικές αξιολογήσεις νέων αιτήσεών του. Με απόφαση του Υπουργού Εσωτερικών και Διοικητικής Ανασυγκρότησης καθορίζονται οι λεπτομέρειες εφαρμογής της παρούσας παραγράφου.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Ειδικό Συμβούλιο Επιλογής Διοικήσεων (Ε.Σ.Ε.Δ.)</w:t>
      </w:r>
    </w:p>
    <w:p>
      <w:pPr>
        <w:pStyle w:val="MainText"/>
        <w:spacing w:before="120" w:after="0"/>
        <w:rPr>
          <w:lang w:val="el" w:eastAsia="el"/>
        </w:rPr>
      </w:pPr>
      <w:r>
        <w:rPr>
          <w:b/>
          <w:bCs/>
          <w:lang w:val="el" w:eastAsia="el"/>
        </w:rPr>
        <w:t>1.</w:t>
      </w:r>
      <w:r>
        <w:rPr>
          <w:lang w:val="el" w:eastAsia="el"/>
        </w:rPr>
        <w:t xml:space="preserve"> Με απόφαση του Κυβερνητικού Συμβουλίου Μεταρρύθμισης της Δημόσιας Διοίκησης των Ν.Π.Δ.Δ. και των Ο.Τ.Α., που δημοσιεύεται στην Εφημερίδα της Κυβερ- νήσεως, συνιστάται στο Ανώτατο Συμβούλιο Επιλογής</w:t>
      </w:r>
    </w:p>
    <w:p>
      <w:pPr>
        <w:spacing w:before="240" w:after="240"/>
        <w:rPr>
          <w:lang w:val="el" w:eastAsia="el"/>
        </w:rPr>
      </w:pPr>
      <w:r>
        <w:rPr>
          <w:lang w:val="el" w:eastAsia="el"/>
        </w:rPr>
        <w:t>Προσωπικού (Α.Σ.Ε.Π.) το Ειδικό Συμβούλιο Επιλογής Διοικήσεων (Ε.Σ.Ε.Δ.), το οποίο λειτουργεί σε τρία τμήματα. Κάθε τμήμα είναι εννεαμελές και αποτελείται από τρία (3) μέλη του Α.Σ.Ε.Π., που υποδεικνύονται από τον Πρόεδρό του, έναν (1) Σύμβουλο ή Πάρεδρο του Νομικού Συμβουλίου του Κράτους, που υποδεικνύεται από τον Πρόεδρό του, τον Πρόεδρο του Εθνικού Κέντρου Δημόσιας Διοίκησης και Αυτοδιοίκησης (Ε.Κ.Δ.Δ.Α.) ή ένα (1) μέλος του Επιστημονικού - Εκπαιδευτικού Συμβουλίου ή έναν (1) προϊστάμενο Διεύθυνσης Εκπαιδευτικής Μονάδας του Ε.Κ.Δ.Δ.Α., που υποδεικνύεται από τον Πρόεδρό του, τον Συνήγορο του Πολίτη ή έναν (1) Βοηθό - Συνήγορο που ο Συνήγορος υποδεικνύει, έναν (1) εμπειρογνώμονα που ορίζεται από το Κυβερνητικό Συμβούλιο Μεταρρύθμισης της Δημόσιας Διοίκησης των Ν.Π.Δ.Δ. και των Ο.Τ.Α., έναν (1) εμπειρογνώμονα σε θέματα διοίκησης ανθρώπινου δυναμικού, που υποδεικνύεται από την Ανώτατη Διοίκηση Ενώσεων Δημοσίων Υπαλλήλων (Α.Δ.Ε.Δ.Υ.), και έναν (1) εμπειρογνώμονα, που ορίζεται από τις κεντρικές εργοδοτικές οργανώσεις (Σ.Ε.Β., Ε.Σ.Ε.Ε., Γ.Σ.Ε.Β.Ε.Ε.) με τους νόμιμους αναπληρωτές τους. Πρόεδρος του Ε.Σ.Ε.Δ. ορίζεται ένα από τα μέλη του Α.Σ.Ε.Π.. Η θητεία του Ε.Σ.Ε.Δ. είναι διετής. Γραμματέας κάθε τμήματος και ο νόμιμος αναπληρωτής αυτού ορίζονται υπάλληλοι του Α.Σ.Ε.Π., κατηγορίας ΠΕ, με Α΄ βαθμό.</w:t>
      </w:r>
    </w:p>
    <w:p>
      <w:pPr>
        <w:pStyle w:val="MainText"/>
        <w:spacing w:before="120" w:after="0"/>
        <w:rPr>
          <w:lang w:val="el" w:eastAsia="el"/>
        </w:rPr>
      </w:pPr>
      <w:r>
        <w:rPr>
          <w:b/>
          <w:bCs/>
          <w:lang w:val="el" w:eastAsia="el"/>
        </w:rPr>
        <w:t>2.</w:t>
      </w:r>
      <w:r>
        <w:rPr>
          <w:lang w:val="el" w:eastAsia="el"/>
        </w:rPr>
        <w:t xml:space="preserve"> Για την επιλογή του Προέδρου του Ε.Κ.Δ.Δ.Α., στο Ε.Σ.Ε.Δ. συμμετέχει ένας (1) εμπειρογνώμονας, που υποδεικνύεται από τον Υπουργό Εσωτερικών και Διοικητικής Ανασυγκρότησης και ο οποίος αντικαθιστά τον Πρόεδρο του Ε.Κ.Δ.Δ.Α..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w:t>
      </w:r>
    </w:p>
    <w:p>
      <w:pPr>
        <w:spacing w:before="240" w:after="240"/>
        <w:rPr>
          <w:lang w:val="el" w:eastAsia="el"/>
        </w:rPr>
      </w:pPr>
      <w:r>
        <w:rPr>
          <w:b/>
          <w:bCs/>
          <w:lang w:val="el" w:eastAsia="el"/>
        </w:rPr>
        <w:t>Υπηρεσιακή κατάσταση επιλεγμένων μελώνσε θέσεις ευθύνης</w:t>
      </w:r>
    </w:p>
    <w:p>
      <w:pPr>
        <w:pStyle w:val="MainText"/>
        <w:spacing w:before="120" w:after="0"/>
        <w:rPr>
          <w:lang w:val="el" w:eastAsia="el"/>
        </w:rPr>
      </w:pPr>
      <w:r>
        <w:rPr>
          <w:b/>
          <w:bCs/>
          <w:lang w:val="el" w:eastAsia="el"/>
        </w:rPr>
        <w:t>1.</w:t>
      </w:r>
      <w:r>
        <w:rPr>
          <w:lang w:val="el" w:eastAsia="el"/>
        </w:rPr>
        <w:t xml:space="preserve"> Η θητεία των υπαλλήλων που υπηρετούν στις θέσεις του άρθρου 6, λογίζεται ως χρόνος πραγματικής υπηρεσίας σε θέση προϊσταμένου Γενικής Διεύθυνσης. Ομοίως λογίζεται η θητεία των υπαλλήλων που υπηρετούν σε θέσεις Προέδρων, Διοικητών, Διευθυνόντων Συμβούλων και γενικώς των επικεφαλής των φορέων του άρθρου 8. Η θητεία των υπαλλήλων που υπηρετούν στις λοιπές θέσεις του άρθρου 8, λογίζεται ως χρόνος πραγματικής υπηρεσίας σε θέση προϊσταμένου Τμήματος.</w:t>
      </w:r>
    </w:p>
    <w:p>
      <w:pPr>
        <w:pStyle w:val="MainText"/>
        <w:spacing w:before="120" w:after="0"/>
        <w:rPr>
          <w:lang w:val="el" w:eastAsia="el"/>
        </w:rPr>
      </w:pPr>
      <w:r>
        <w:rPr>
          <w:b/>
          <w:bCs/>
          <w:lang w:val="el" w:eastAsia="el"/>
        </w:rPr>
        <w:t>2.</w:t>
      </w:r>
      <w:r>
        <w:rPr>
          <w:lang w:val="el" w:eastAsia="el"/>
        </w:rPr>
        <w:t xml:space="preserve"> Μετά τη λήξη της θητείας τους ή την παύση τους από τις θέσεις στις οποίες διορίστηκαν, αυτοί επανέρχονται στο φορέα όπου υπηρετούσαν πριν από το διορισμό τους.</w:t>
      </w:r>
    </w:p>
    <w:p>
      <w:pPr>
        <w:pStyle w:val="MainText"/>
        <w:spacing w:before="120" w:after="0"/>
        <w:rPr>
          <w:lang w:val="el" w:eastAsia="el"/>
        </w:rPr>
      </w:pPr>
      <w:r>
        <w:rPr>
          <w:b/>
          <w:bCs/>
          <w:lang w:val="el" w:eastAsia="el"/>
        </w:rPr>
        <w:t>3.</w:t>
      </w:r>
      <w:r>
        <w:rPr>
          <w:lang w:val="el" w:eastAsia="el"/>
        </w:rPr>
        <w:t xml:space="preserve"> Ειδικές διατάξεις που αφορούν ασυμβίβαστα, περιορισμούς και κωλύματα σχετικά με την κατοχή των θέσεων των άρθρων 6 και 8 παραμένουν σε ισχύ.</w:t>
      </w:r>
    </w:p>
    <w:p>
      <w:pPr>
        <w:pStyle w:val="MainText"/>
        <w:spacing w:before="120" w:after="0"/>
        <w:rPr>
          <w:lang w:val="el" w:eastAsia="el"/>
        </w:rPr>
      </w:pPr>
      <w:r>
        <w:rPr>
          <w:b/>
          <w:bCs/>
          <w:lang w:val="el" w:eastAsia="el"/>
        </w:rPr>
        <w:t>4.</w:t>
      </w:r>
      <w:r>
        <w:rPr>
          <w:lang w:val="el" w:eastAsia="el"/>
        </w:rPr>
        <w:t xml:space="preserve"> Εάν ο επιλεγείς σε θέσεις των άρθρων 6 και 8 είναι άτομο με κινητική αναπηρία, τυφλό, ή άτομο με προβλήματα όρασης, κωφό ή βαρήκοο, καθορίζεται ειδική δαπάνη για την εργονομική διευθέτηση του χώρου εργασίας του, τη χορήγηση συνοδού, διερμηνείας και εν γένει την κάλυψη του κόστους των αναγκών αναπηρίας σε ό,τι αφορά τα αυξημένα καθήκοντα της θέσης ευθύνης. Το ύψος της ανωτέρω δαπάνης, ο τρόπος χορήγησης αυτής και κάθε άλλο σχετικό θέμα καθορίζονται με κοινή απόφαση του Υπουργού Οικονομικών και του Υπουργού Εσωτερικών και Διοικητικής Ανασυγκρότησης.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Υποστήριξη του Ε.Σ.Ε.Δ. από το Α.Σ.Ε.Π.</w:t>
      </w:r>
    </w:p>
    <w:p>
      <w:pPr>
        <w:spacing w:before="240" w:after="240"/>
        <w:rPr>
          <w:lang w:val="el" w:eastAsia="el"/>
        </w:rPr>
      </w:pPr>
      <w:r>
        <w:rPr>
          <w:lang w:val="el" w:eastAsia="el"/>
        </w:rPr>
        <w:t>Το σύνολο της γραμματειακής και τεχνικής υποστήριξης της λειτουργίας του Ε.Σ.Ε.Δ. κατά τη διαδικασία επιλογής των υποψηφίων, καθώς και η τήρηση των πρακτικών στη διαδικασία της δομημένης συνέντευξης, ανήκει στην αρμοδιότητα του Α.Σ.Ε.Π..</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διατάξεις - Τελικές διατάξεις</w:t>
      </w:r>
    </w:p>
    <w:p>
      <w:pPr>
        <w:pStyle w:val="MainText"/>
        <w:spacing w:before="120" w:after="0"/>
        <w:rPr>
          <w:lang w:val="el" w:eastAsia="el"/>
        </w:rPr>
      </w:pPr>
      <w:r>
        <w:rPr>
          <w:b/>
          <w:bCs/>
          <w:lang w:val="el" w:eastAsia="el"/>
        </w:rPr>
        <w:t>1.</w:t>
      </w:r>
      <w:r>
        <w:rPr>
          <w:lang w:val="el" w:eastAsia="el"/>
        </w:rPr>
        <w:t xml:space="preserve"> Έως τις 31.7.2016 τίθεται σε λειτουργία το Εθνικό Μητρώο Επιτελικών Στελεχών Δημόσιας Διοίκησης σύμφωνα με τα οριζόμενα στα άρθρα 1 και 3. Το κριτήριο αξιολόγησης για την ένταξη στο Μητρώο, όπως περιγράφεται στην περίπτωση α΄ της παραγράφου 1 του άρθρου 2, εφαρμόζεται μετά την παρέλευση δύο (2) αξιολογικών περιόδων η δε αδυναμία εφαρμογής του δεν αποτελεί λόγο μη λειτουργίας του Μητρώου. Έως τις 30.6.2016 εκδίδονται οι υπουργικές αποφάσεις συγκρότησης των Ειδικών Συμβουλίων Επιλογής Διοικήσεων (Ε.Σ.Ε.Δ.) του άρθρου 10, καθώς και οι λοιπές κανονιστικές πράξεις. Έως τις 30.9.2016 προκηρύσσονται όλες οι κενές θέσεις των άρθρων 6 και 8, σύμφωνα με τις διατάξεις του παρόντος. Έως τις 30.9.2016 προκηρύσσονται όλες οι θέσεις του άρθρου 6, καθώς και οι κενές θέσεις του άρθρου 8 σύμφωνα με τις διατάξεις του παρόντος.</w:t>
      </w:r>
    </w:p>
    <w:p>
      <w:pPr>
        <w:pStyle w:val="MainText"/>
        <w:spacing w:before="120" w:after="0"/>
        <w:rPr>
          <w:lang w:val="el" w:eastAsia="el"/>
        </w:rPr>
      </w:pPr>
      <w:r>
        <w:rPr>
          <w:b/>
          <w:bCs/>
          <w:lang w:val="el" w:eastAsia="el"/>
        </w:rPr>
        <w:t>2.</w:t>
      </w:r>
      <w:r>
        <w:rPr>
          <w:lang w:val="el" w:eastAsia="el"/>
        </w:rPr>
        <w:t xml:space="preserve"> Οι διατάξεις των άρθρων 77 του ν. 1969/1991 (Α΄ 167), 4 του ν. 3864/2010 (Α΄ 119), 16 του ν. 3986/2011 (Α΄ 152) και της υποπαραγράφου Ε.2. της παραγράφου Ε.2-7 του άρθρου πρώτου του ν. 4093/2012 (Α΄ 222) εφαρμόζονται κατά παρέκκλιση των διατάξεων του παρόντος νόμου.</w:t>
      </w:r>
    </w:p>
    <w:p>
      <w:pPr>
        <w:pStyle w:val="MainText"/>
        <w:spacing w:before="120" w:after="0"/>
        <w:rPr>
          <w:lang w:val="el" w:eastAsia="el"/>
        </w:rPr>
      </w:pPr>
      <w:r>
        <w:rPr>
          <w:b/>
          <w:bCs/>
          <w:lang w:val="el" w:eastAsia="el"/>
        </w:rPr>
        <w:t>3.</w:t>
      </w:r>
      <w:r>
        <w:rPr>
          <w:lang w:val="el" w:eastAsia="el"/>
        </w:rPr>
        <w:t xml:space="preserve"> Οι κατά τη δημοσίευση του νόμου υπηρετούντες στις θέσεις του άρθρου 8 εκτελούν κανονικά τα καθή- κοντά τους έως τη λήξη της θητείας τους, και πάντως όχι πέραν της 30ής Ιουνίου 2018. Σε περίπτωση κένωσης των ως άνω θέσεων με οποιονδήποτε τρόπο πριν τη θέση σε λειτουργία του Μητρώου του άρθρου 1, αυτές πληρούνται σύμφωνα με τις κείμενες διατάξεις, όπως αυτές ίσχυαν μέχρι τη δημοσίευση του παρόντος νόμου και οι τοποθετούμενοι σε αυτές εκτελούν κανονικά τα καθήκοντά τους έως τη λήξη της θητείας τους και πάντως όχι πέραν της 30ής Ιουνίου 2018.</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Β΄ΣΥΣΤΗΜΑ ΑΞΙΟΛΟΓΗΣΗΣ</w:t>
      </w:r>
    </w:p>
    <w:p>
      <w:pPr>
        <w:spacing w:before="240" w:after="240"/>
        <w:rPr>
          <w:lang w:val="el" w:eastAsia="el"/>
        </w:rPr>
      </w:pPr>
      <w:r>
        <w:rPr>
          <w:b/>
          <w:bCs/>
          <w:lang w:val="el" w:eastAsia="el"/>
        </w:rPr>
        <w:t>Αξιολόγηση, Στοχοθεσία, Κοινωνική λογοδοσίακαι συμμετοχή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14Πεδίο εφαρμογής</w:t>
      </w:r>
    </w:p>
    <w:p>
      <w:pPr>
        <w:pStyle w:val="MainText"/>
        <w:spacing w:before="120" w:after="0"/>
        <w:rPr>
          <w:lang w:val="el" w:eastAsia="el"/>
        </w:rPr>
      </w:pPr>
      <w:r>
        <w:rPr>
          <w:b/>
          <w:bCs/>
          <w:lang w:val="el" w:eastAsia="el"/>
        </w:rPr>
        <w:t>1.</w:t>
      </w:r>
      <w:r>
        <w:rPr>
          <w:lang w:val="el" w:eastAsia="el"/>
        </w:rPr>
        <w:t xml:space="preserve"> Στις διατάξεις του συστήματος αξιολόγησης του παρόντος υπάγονται οι τακτικοί πολιτικοί υπάλληλοι και οι υπάλληλοι με σχέση εργασίας ιδιωτικού δικαίου αορίστου χρόνου (Ι.Δ.Α.Χ.):</w:t>
      </w:r>
    </w:p>
    <w:p>
      <w:pPr>
        <w:pStyle w:val="StructureList1"/>
        <w:spacing w:before="120" w:after="0"/>
        <w:rPr>
          <w:lang w:val="el" w:eastAsia="el"/>
        </w:rPr>
      </w:pPr>
      <w:r>
        <w:rPr>
          <w:lang w:val="el" w:eastAsia="el"/>
        </w:rPr>
        <w:t>α)</w:t>
      </w:r>
      <w:r>
        <w:rPr>
          <w:lang w:val="en" w:eastAsia="en"/>
        </w:rPr>
        <w:tab/>
      </w:r>
      <w:r>
        <w:rPr>
          <w:lang w:val="el" w:eastAsia="el"/>
        </w:rPr>
        <w:t>του Δημοσίου,</w:t>
      </w:r>
    </w:p>
    <w:p>
      <w:pPr>
        <w:pStyle w:val="StructureList1"/>
        <w:spacing w:before="120" w:after="0"/>
        <w:rPr>
          <w:lang w:val="el" w:eastAsia="el"/>
        </w:rPr>
      </w:pPr>
      <w:r>
        <w:rPr>
          <w:lang w:val="el" w:eastAsia="el"/>
        </w:rPr>
        <w:t>β)</w:t>
      </w:r>
      <w:r>
        <w:rPr>
          <w:lang w:val="en" w:eastAsia="en"/>
        </w:rPr>
        <w:tab/>
      </w:r>
      <w:r>
        <w:rPr>
          <w:lang w:val="el" w:eastAsia="el"/>
        </w:rPr>
        <w:t>των οργανισμών τοπικής αυτοδιοίκησης (Ο.Τ.Α.) α΄ και β΄ βαθμού,</w:t>
      </w:r>
    </w:p>
    <w:p>
      <w:pPr>
        <w:pStyle w:val="StructureList1"/>
        <w:spacing w:before="120" w:after="0"/>
        <w:rPr>
          <w:lang w:val="el" w:eastAsia="el"/>
        </w:rPr>
      </w:pPr>
      <w:r>
        <w:rPr>
          <w:lang w:val="el" w:eastAsia="el"/>
        </w:rPr>
        <w:t>γ)</w:t>
      </w:r>
      <w:r>
        <w:rPr>
          <w:lang w:val="en" w:eastAsia="en"/>
        </w:rPr>
        <w:tab/>
      </w:r>
      <w:r>
        <w:rPr>
          <w:lang w:val="el" w:eastAsia="el"/>
        </w:rPr>
        <w:t>των νομικών προσώπων δημοσίου δικαίου (Ν.Π.Δ.Δ.), συμπεριλαμβανομένου του Οργανισμού Γεωργικών Ασφαλίσεων (Ο.Γ.Α.),</w:t>
      </w:r>
    </w:p>
    <w:p>
      <w:pPr>
        <w:pStyle w:val="StructureList1"/>
        <w:spacing w:before="120" w:after="0"/>
        <w:rPr>
          <w:lang w:val="el" w:eastAsia="el"/>
        </w:rPr>
      </w:pPr>
      <w:r>
        <w:rPr>
          <w:lang w:val="el" w:eastAsia="el"/>
        </w:rPr>
        <w:t>δ)</w:t>
      </w:r>
      <w:r>
        <w:rPr>
          <w:lang w:val="en" w:eastAsia="en"/>
        </w:rPr>
        <w:tab/>
      </w:r>
      <w:r>
        <w:rPr>
          <w:lang w:val="el" w:eastAsia="el"/>
        </w:rPr>
        <w:t>το προσωπικό των Ανεξάρτητων Αρχών, της Επιτροπής Κεφαλαιαγοράς και της Επιτροπής Λογιστικής Τυποποίησης και Ελέγχων,</w:t>
      </w:r>
    </w:p>
    <w:p>
      <w:pPr>
        <w:pStyle w:val="StructureList1"/>
        <w:spacing w:before="120" w:after="0"/>
        <w:rPr>
          <w:lang w:val="el" w:eastAsia="el"/>
        </w:rPr>
      </w:pPr>
      <w:r>
        <w:rPr>
          <w:lang w:val="el" w:eastAsia="el"/>
        </w:rPr>
        <w:t>ε)</w:t>
      </w:r>
      <w:r>
        <w:rPr>
          <w:lang w:val="en" w:eastAsia="en"/>
        </w:rPr>
        <w:tab/>
      </w:r>
      <w:r>
        <w:rPr>
          <w:lang w:val="el" w:eastAsia="el"/>
        </w:rPr>
        <w:t>οι υπάλληλοι των Περιφερειακών Ενώσεων Δήμων (Π.Ε.Δ.), της Κεντρικής Ένωσης Δήμων Ελλάδος (Κ.Ε.Δ.Ε.) και της Ένωσης Περιφερειών Ελλάδος (ΕΝ.Π.Ε.),</w:t>
      </w:r>
    </w:p>
    <w:p>
      <w:pPr>
        <w:pStyle w:val="StructureList1"/>
        <w:spacing w:before="120" w:after="0"/>
        <w:rPr>
          <w:lang w:val="el" w:eastAsia="el"/>
        </w:rPr>
      </w:pPr>
      <w:r>
        <w:rPr>
          <w:lang w:val="el" w:eastAsia="el"/>
        </w:rPr>
        <w:t>στ)</w:t>
      </w:r>
      <w:r>
        <w:rPr>
          <w:lang w:val="en" w:eastAsia="en"/>
        </w:rPr>
        <w:tab/>
      </w:r>
      <w:r>
        <w:rPr>
          <w:lang w:val="el" w:eastAsia="el"/>
        </w:rPr>
        <w:t>οι υπάλληλοι των νομικών προσώπων της Ανατολικής Ορθοδόξου Εκκλησίας του Χριστού και των λοιπών εκκλησιών, δογμάτων και κατά το άρθρο 13 του Συντάγματος γνωστών θρησκειών, οι οποίοι επιβαρύνουν τον Κρατικό Προϋπολογισμό.</w:t>
      </w:r>
    </w:p>
    <w:p>
      <w:pPr>
        <w:pStyle w:val="MainText"/>
        <w:spacing w:before="120" w:after="0"/>
        <w:rPr>
          <w:lang w:val="el" w:eastAsia="el"/>
        </w:rPr>
      </w:pPr>
      <w:r>
        <w:rPr>
          <w:b/>
          <w:bCs/>
          <w:lang w:val="el" w:eastAsia="el"/>
        </w:rPr>
        <w:t>2.</w:t>
      </w:r>
      <w:r>
        <w:rPr>
          <w:lang w:val="el" w:eastAsia="el"/>
        </w:rPr>
        <w:t xml:space="preserve"> Στις διατάξεις του συστήματος αξιολόγησης του παρόντος δεν υπάγονται:</w:t>
      </w:r>
    </w:p>
    <w:p>
      <w:pPr>
        <w:pStyle w:val="StructureList1"/>
        <w:spacing w:before="120" w:after="0"/>
        <w:rPr>
          <w:lang w:val="el" w:eastAsia="el"/>
        </w:rPr>
      </w:pPr>
      <w:r>
        <w:rPr>
          <w:lang w:val="el" w:eastAsia="el"/>
        </w:rPr>
        <w:t>α)</w:t>
      </w:r>
      <w:r>
        <w:rPr>
          <w:lang w:val="en" w:eastAsia="en"/>
        </w:rPr>
        <w:tab/>
      </w:r>
      <w:r>
        <w:rPr>
          <w:lang w:val="el" w:eastAsia="el"/>
        </w:rPr>
        <w:t>οι εκπαιδευτικοί της πρωτοβάθμιας και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οι θρησκευτικοί λειτουργοί των νομικών προσώπων της Ανατολικής Ορθοδόξου Εκκλησίας του Χριστού και των λοιπών εκκλησιών, δογμάτων και κατά το άρθρο 13 του Συντάγματος γνωστών θρησκειών, που επιβαρύνουν τον Κρατικό Προϋπολογισμό,</w:t>
      </w:r>
    </w:p>
    <w:p>
      <w:pPr>
        <w:pStyle w:val="StructureList1"/>
        <w:spacing w:before="120" w:after="0"/>
        <w:rPr>
          <w:lang w:val="el" w:eastAsia="el"/>
        </w:rPr>
      </w:pPr>
      <w:r>
        <w:rPr>
          <w:lang w:val="el" w:eastAsia="el"/>
        </w:rPr>
        <w:t>γ)</w:t>
      </w:r>
      <w:r>
        <w:rPr>
          <w:lang w:val="en" w:eastAsia="en"/>
        </w:rPr>
        <w:tab/>
      </w:r>
      <w:r>
        <w:rPr>
          <w:lang w:val="el" w:eastAsia="el"/>
        </w:rPr>
        <w:t>οι υπάλληλοι και λειτουργοί που υπάγονται στο πεδίο εφαρμογής των διατάξεων του Μέρους Β΄ του ν. 3205/2003 (Α΄ 297).</w:t>
      </w:r>
    </w:p>
    <w:p>
      <w:pPr>
        <w:pStyle w:val="MainText"/>
        <w:spacing w:before="120" w:after="0"/>
        <w:rPr>
          <w:lang w:val="el" w:eastAsia="el"/>
        </w:rPr>
      </w:pPr>
      <w:r>
        <w:rPr>
          <w:b/>
          <w:bCs/>
          <w:lang w:val="el" w:eastAsia="el"/>
        </w:rPr>
        <w:t>3.</w:t>
      </w:r>
      <w:r>
        <w:rPr>
          <w:lang w:val="el" w:eastAsia="el"/>
        </w:rPr>
        <w:t xml:space="preserve"> Η αξιολόγηση και η συμμετοχή των δημοσίων υπαλλήλων στη διαδικασία θέσης στόχων, όπως και γενικότερα στη λειτουργία της διοίκησης, αποσκοπούν στη βελτίωση της ατομικής απόδοσης κάθε υπαλλήλου και συνολικά της απόδοσης έργου της δημόσιας υπηρεσίας.</w:t>
      </w:r>
    </w:p>
    <w:p>
      <w:pPr>
        <w:pStyle w:val="MainText"/>
        <w:spacing w:before="120" w:after="0"/>
        <w:rPr>
          <w:lang w:val="el" w:eastAsia="el"/>
        </w:rPr>
      </w:pPr>
      <w:r>
        <w:rPr>
          <w:b/>
          <w:bCs/>
          <w:lang w:val="el" w:eastAsia="el"/>
        </w:rPr>
        <w:t>4.</w:t>
      </w:r>
      <w:r>
        <w:rPr>
          <w:lang w:val="el" w:eastAsia="el"/>
        </w:rPr>
        <w:t xml:space="preserve"> Ειδικά συστήματα αξιολόγησης διατηρούνται σε ισχύ.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15Αξιολογητές</w:t>
      </w:r>
    </w:p>
    <w:p>
      <w:pPr>
        <w:pStyle w:val="MainText"/>
        <w:spacing w:before="120" w:after="0"/>
        <w:rPr>
          <w:lang w:val="el" w:eastAsia="el"/>
        </w:rPr>
      </w:pPr>
      <w:r>
        <w:rPr>
          <w:b/>
          <w:bCs/>
          <w:lang w:val="el" w:eastAsia="el"/>
        </w:rPr>
        <w:t>1.</w:t>
      </w:r>
      <w:r>
        <w:rPr>
          <w:lang w:val="el" w:eastAsia="el"/>
        </w:rPr>
        <w:t xml:space="preserve"> Αξιολογητές των υπαλλήλων και των προϊσταμένων οργανικών μονάδων κατά τις διατάξεις του παρόντος είναι οι δύο ιεραρχικά προϊστάμενοι τους κατά τη σειρά της οργανικής διάρθρωσης με τον τρόπο που ορίζεται στο επόμενο άρθρο. Στην περίπτωση των προϊσταμένων Γενικών Διευθύνσεων, αξιολογητές είναι ο οικείος Υπουργός ή ο Αναπληρωτής Υπουργός ή ο Υφυπουργός και ο Γενικός ή ο Ειδικός Γραμματέας ή τα δύο (2) ανώτερα μονοπρόσωπα διοικητικά όργανα της Υπηρεσίας. Αν δεν υπάρχουν, αξιολογητής είναι μόνο το ανώτερο μονοπρόσωπο διοικητικό όργανο. Στην περίπτωση των προϊσταμένων Διευθύνσεων, όπου ελλείπει θέση Γενικού Διευθυντή, αξιολογητές είναι τα δύο (2) ανώτερα μονοπρόσωπα διοικητικά όργανα της Υπηρεσίας. Όπου δεν υπάρχει δεύτερος ιεραρχικά προϊστάμενος, την αξιολόγηση διενεργεί αποκλειστικά ο ένας.</w:t>
      </w:r>
    </w:p>
    <w:p>
      <w:pPr>
        <w:pStyle w:val="MainText"/>
        <w:spacing w:before="120" w:after="0"/>
        <w:rPr>
          <w:lang w:val="el" w:eastAsia="el"/>
        </w:rPr>
      </w:pPr>
      <w:r>
        <w:rPr>
          <w:b/>
          <w:bCs/>
          <w:lang w:val="el" w:eastAsia="el"/>
        </w:rPr>
        <w:t>2.</w:t>
      </w:r>
      <w:r>
        <w:rPr>
          <w:lang w:val="el" w:eastAsia="el"/>
        </w:rPr>
        <w:t xml:space="preserve"> Ως προϊστάμενοι κατά την έννοια της παραγράφου 1 νοούνται οι πολιτικοί υπάλληλοι με σχέση εργασίας δημοσίου δικαίου ή ιδιωτικού δικαίου αορίστου χρόνου ή αξιωματικοί των Ενόπλων Δυνάμεων και των Σωμάτων Ασφαλείας, που κατέχουν θέση, η οποία αποτελεί την κορυφή της οικείας οργανικής μονάδας, καθώς και οι μετακλητοί ή με θητεία υπάλληλοι, οι οποίοι κατέχουν τέτοια θέση βάσει ειδικών διατάξεων, συμπεριλαμβανομένων και των νομίμων αναπληρωτών τους.</w:t>
      </w:r>
    </w:p>
    <w:p>
      <w:pPr>
        <w:pStyle w:val="MainText"/>
        <w:spacing w:before="120" w:after="0"/>
        <w:rPr>
          <w:lang w:val="el" w:eastAsia="el"/>
        </w:rPr>
      </w:pPr>
      <w:r>
        <w:rPr>
          <w:b/>
          <w:bCs/>
          <w:lang w:val="el" w:eastAsia="el"/>
        </w:rPr>
        <w:t>3.</w:t>
      </w:r>
      <w:r>
        <w:rPr>
          <w:lang w:val="el" w:eastAsia="el"/>
        </w:rPr>
        <w:t xml:space="preserve"> Προκειμένου για αυτοτελείς υπηρεσιακές μονάδες αποκεντρωμένων ή αυτοτελών δημοσίων υπηρεσιών ή Ν.Π.Δ.Δ., ο Γενικός ή Ειδικός Γραμματέας ή ο Συντονιστής Αποκεντρωμένης Διοίκησης ή το μονομελές όργανο διοίκησης και, αν δεν υπάρχει, ο πρόεδρος του συλλογικού οργάνου διοίκησης, συντάσσουν εκθέσεις αξιολόγησης για τους προϊσταμένους οργανικών μονάδων που υπάγονται απευθείας σε αυτούς και για τους υπαλλήλους που υπηρετούν στο γραφείο τους ή υπάγονται σε αυτούς.</w:t>
      </w:r>
    </w:p>
    <w:p>
      <w:pPr>
        <w:pStyle w:val="MainText"/>
        <w:spacing w:before="120" w:after="0"/>
        <w:rPr>
          <w:lang w:val="el" w:eastAsia="el"/>
        </w:rPr>
      </w:pPr>
      <w:r>
        <w:rPr>
          <w:b/>
          <w:bCs/>
          <w:lang w:val="el" w:eastAsia="el"/>
        </w:rPr>
        <w:t>4.</w:t>
      </w:r>
      <w:r>
        <w:rPr>
          <w:lang w:val="el" w:eastAsia="el"/>
        </w:rPr>
        <w:t xml:space="preserve"> Οι εκθέσεις αξιολόγησης των υπαλλήλων που υπάγονται στο πεδίο εφαρμογής του παρόντος και υπηρετούν σε γραφείο Υπουργού, Αναπληρωτή Υπουργού ή Υφυπουργού συντάσσονται από τον Διευθυντή του οικείου Γραφείου. Εάν δεν υπάρχει Διευθυντής, οι εκθέσεις αξιολόγησης συντάσσονται από τον Υπουργό, τον Αναπληρωτή Υπουργό ή τον Υφυπουργό. Η έκθεση αξιολόγησης του Διευθυντή του Γραφείου του Υπουργού, Αναπληρωτή Υπουργού ή Υφυπουργού συντάσσεται από τον οικείο Υπουργό, τον Αναπληρωτή Υπουργό ή τον Υφυπουργό, εφόσον αυτός υπάγεται στις διατάξεις του παρόντος.</w:t>
      </w:r>
    </w:p>
    <w:p>
      <w:pPr>
        <w:pStyle w:val="MainText"/>
        <w:spacing w:before="120" w:after="0"/>
        <w:rPr>
          <w:lang w:val="el" w:eastAsia="el"/>
        </w:rPr>
      </w:pPr>
      <w:r>
        <w:rPr>
          <w:b/>
          <w:bCs/>
          <w:lang w:val="el" w:eastAsia="el"/>
        </w:rPr>
        <w:t>5.</w:t>
      </w:r>
      <w:r>
        <w:rPr>
          <w:lang w:val="el" w:eastAsia="el"/>
        </w:rPr>
        <w:t xml:space="preserve"> Οι εκθέσεις αξιολόγησης προϊσταμένων αυτοτελών οργανικών μονάδων επιπέδου Διεύθυνσης ή Τμήματος, οι οποίες υπάγονται απευθείας σε Υπουργό, Αναπληρωτή Υπουργό ή Υφυπουργό συντάσσονται από τους τελευταίους.</w:t>
      </w:r>
    </w:p>
    <w:p>
      <w:pPr>
        <w:pStyle w:val="MainText"/>
        <w:spacing w:before="120" w:after="0"/>
        <w:rPr>
          <w:lang w:val="el" w:eastAsia="el"/>
        </w:rPr>
      </w:pPr>
      <w:r>
        <w:rPr>
          <w:b/>
          <w:bCs/>
          <w:lang w:val="el" w:eastAsia="el"/>
        </w:rPr>
        <w:t>6.</w:t>
      </w:r>
      <w:r>
        <w:rPr>
          <w:lang w:val="el" w:eastAsia="el"/>
        </w:rPr>
        <w:t xml:space="preserve"> Οι εκθέσεις αξιολόγησης των προϊσταμένων διευθύνσεων, αυτοτελών τμημάτων ή αυτοτελών γραφείων καθώς και των υπαλλήλων των υπηρεσιών Ο.Τ.Α. α΄ και β΄ βαθμού συντάσσονται από τον Δήμαρχο και τον Περιφερειάρχη αντίστοιχα, εφόσον οι πιο πάνω υπάλληλοι υπάγονται απευθείας σε αυτούς.</w:t>
      </w:r>
    </w:p>
    <w:p>
      <w:pPr>
        <w:pStyle w:val="MainText"/>
        <w:spacing w:before="120" w:after="0"/>
        <w:rPr>
          <w:lang w:val="el" w:eastAsia="el"/>
        </w:rPr>
      </w:pPr>
      <w:r>
        <w:rPr>
          <w:b/>
          <w:bCs/>
          <w:lang w:val="el" w:eastAsia="el"/>
        </w:rPr>
        <w:t>7.</w:t>
      </w:r>
      <w:r>
        <w:rPr>
          <w:lang w:val="el" w:eastAsia="el"/>
        </w:rPr>
        <w:t xml:space="preserve"> Για τους αποσπασμένους υπαλλήλους συντάσσονται εκθέσεις αξιολόγησης από τους προϊσταμένους των υπηρεσιών, στις οποίες είναι αποσπασμένοι, εφόσον υπάγονται στο πεδίο εφαρμογής του παρόντος. Ειδικά ως προς τους αποσπασμένους υπαλλήλους σε γραφεία βουλευτών ή Ελλήνων βουλευτών του ευρωπαϊκού Κοινοβουλίου, αξιολογητής θεωρείται ο οικείος βουλευτής ή ευρωβουλευτής. Στην περίπτωση αυτή δεν εφαρμόζονται οι διατάξεις των άρθρων 20, 22, 23 και 24. 8. Κάθε αξιολογητής υποχρεούται να συντάσσει εκθέσεις αξιολόγησης για όλους τους υπαλλήλους αρμοδιότητας του, εφόσον προΐστατο αυτών κατά το προηγούμενο έτος για πέντε (5) τουλάχιστον μήνες, ανεξάρτητα αν είχε τοποθετηθεί με σχετική απόφαση ή όχι, έστω και αν κατά το χρόνο σύνταξης των εκθέσεων υπηρετεί σε άλλη υπηρεσία, με την επιφύλαξη του εδαφίου β΄, περίπτωση γ' της παραγράφου 2 του επόμενου άρθρου.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Έκθεση αξιολόγησης</w:t>
      </w:r>
    </w:p>
    <w:p>
      <w:pPr>
        <w:pStyle w:val="MainText"/>
        <w:spacing w:before="120" w:after="0"/>
        <w:rPr>
          <w:lang w:val="el" w:eastAsia="el"/>
        </w:rPr>
      </w:pPr>
      <w:r>
        <w:rPr>
          <w:b/>
          <w:bCs/>
          <w:lang w:val="el" w:eastAsia="el"/>
        </w:rPr>
        <w:t>1.</w:t>
      </w:r>
      <w:r>
        <w:rPr>
          <w:lang w:val="el" w:eastAsia="el"/>
        </w:rPr>
        <w:t xml:space="preserve"> Η έκθεση αξιολόγησης περιλαμβάνει τουλάχιστον: α) Τους τίτλους σπουδών του υπαλλήλου, καθώς και τις δραστηριότητες επιμόρφωσης κατά το έτος στο οποίο αναφέρεται η αξιολόγηση.</w:t>
      </w:r>
    </w:p>
    <w:p>
      <w:pPr>
        <w:pStyle w:val="StructureList1"/>
        <w:spacing w:before="120" w:after="0"/>
        <w:rPr>
          <w:lang w:val="el" w:eastAsia="el"/>
        </w:rPr>
      </w:pPr>
      <w:r>
        <w:rPr>
          <w:lang w:val="el" w:eastAsia="el"/>
        </w:rPr>
        <w:t>β)</w:t>
      </w:r>
      <w:r>
        <w:rPr>
          <w:lang w:val="en" w:eastAsia="en"/>
        </w:rPr>
        <w:tab/>
      </w:r>
      <w:r>
        <w:rPr>
          <w:lang w:val="el" w:eastAsia="el"/>
        </w:rPr>
        <w:t>Συνοπτική περιγραφή του έργου που επιτελέσθη- κε από την οργανική μονάδα (Διεύθυνση, Τμήμα) στην οποία ανήκει ο αξιολογούμενος, κατά την περίοδο που αξιολογείται.</w:t>
      </w:r>
    </w:p>
    <w:p>
      <w:pPr>
        <w:pStyle w:val="StructureList1"/>
        <w:spacing w:before="120" w:after="0"/>
        <w:rPr>
          <w:lang w:val="el" w:eastAsia="el"/>
        </w:rPr>
      </w:pPr>
      <w:r>
        <w:rPr>
          <w:lang w:val="el" w:eastAsia="el"/>
        </w:rPr>
        <w:t>γ)</w:t>
      </w:r>
      <w:r>
        <w:rPr>
          <w:lang w:val="en" w:eastAsia="en"/>
        </w:rPr>
        <w:tab/>
      </w:r>
      <w:r>
        <w:rPr>
          <w:lang w:val="el" w:eastAsia="el"/>
        </w:rPr>
        <w:t>Συνοπτική περιγραφή του έργου που επιτελέσθηκε από τον αξιολογούμενο, κατά την περίοδο που αξιολογείται.</w:t>
      </w:r>
    </w:p>
    <w:p>
      <w:pPr>
        <w:pStyle w:val="StructureList1"/>
        <w:spacing w:before="120" w:after="0"/>
        <w:rPr>
          <w:lang w:val="el" w:eastAsia="el"/>
        </w:rPr>
      </w:pPr>
      <w:r>
        <w:rPr>
          <w:lang w:val="el" w:eastAsia="el"/>
        </w:rPr>
        <w:t>δ)</w:t>
      </w:r>
      <w:r>
        <w:rPr>
          <w:lang w:val="en" w:eastAsia="en"/>
        </w:rPr>
        <w:tab/>
      </w:r>
      <w:r>
        <w:rPr>
          <w:lang w:val="el" w:eastAsia="el"/>
        </w:rPr>
        <w:t>Τα στοιχεία της συμβουλευτικής συνέντευξης του άρθρου 19.</w:t>
      </w:r>
    </w:p>
    <w:p>
      <w:pPr>
        <w:pStyle w:val="StructureList1"/>
        <w:spacing w:before="120" w:after="0"/>
        <w:rPr>
          <w:lang w:val="el" w:eastAsia="el"/>
        </w:rPr>
      </w:pPr>
      <w:r>
        <w:rPr>
          <w:lang w:val="el" w:eastAsia="el"/>
        </w:rPr>
        <w:t>ε)</w:t>
      </w:r>
      <w:r>
        <w:rPr>
          <w:lang w:val="en" w:eastAsia="en"/>
        </w:rPr>
        <w:tab/>
      </w:r>
      <w:r>
        <w:rPr>
          <w:lang w:val="el" w:eastAsia="el"/>
        </w:rPr>
        <w:t>Τη βαθμολογία του αξιολογούμενου βάσει των κριτηρίων των επόμενων παραγράφων.</w:t>
      </w:r>
    </w:p>
    <w:p>
      <w:pPr>
        <w:pStyle w:val="MainText"/>
        <w:spacing w:before="120" w:after="0"/>
        <w:rPr>
          <w:lang w:val="el" w:eastAsia="el"/>
        </w:rPr>
      </w:pPr>
      <w:r>
        <w:rPr>
          <w:b/>
          <w:bCs/>
          <w:lang w:val="el" w:eastAsia="el"/>
        </w:rPr>
        <w:t>2.</w:t>
      </w:r>
      <w:r>
        <w:rPr>
          <w:lang w:val="el" w:eastAsia="el"/>
        </w:rPr>
        <w:t xml:space="preserve"> α) Οι εκθέσεις αξιολόγησης συντάσσονται από τους αρμόδιους αξιολογητές υποχρεωτικά εντός του πρώτου τριμήνου κάθε έτους.</w:t>
      </w:r>
    </w:p>
    <w:p>
      <w:pPr>
        <w:pStyle w:val="StructureList1"/>
        <w:spacing w:before="120" w:after="0"/>
        <w:rPr>
          <w:lang w:val="el" w:eastAsia="el"/>
        </w:rPr>
      </w:pPr>
      <w:r>
        <w:rPr>
          <w:lang w:val="el" w:eastAsia="el"/>
        </w:rPr>
        <w:t>β)</w:t>
      </w:r>
      <w:r>
        <w:rPr>
          <w:lang w:val="en" w:eastAsia="en"/>
        </w:rPr>
        <w:tab/>
      </w:r>
      <w:r>
        <w:rPr>
          <w:lang w:val="el" w:eastAsia="el"/>
        </w:rPr>
        <w:t>Η προθεσμία της περίπτωσης α΄ ισχύει και για τους αξιολογητές που απέβαλαν την ιδιότητά τους αυτή πριν από τις 31 Μαρτίου λόγω τοποθέτησης, μετάθεσης, μετακίνησης, απόσπασης, μετάταξης ή διορισμού σε άλλη υπηρεσία.</w:t>
      </w:r>
    </w:p>
    <w:p>
      <w:pPr>
        <w:pStyle w:val="StructureList1"/>
        <w:spacing w:before="120" w:after="0"/>
        <w:rPr>
          <w:lang w:val="el" w:eastAsia="el"/>
        </w:rPr>
      </w:pPr>
      <w:r>
        <w:rPr>
          <w:lang w:val="el" w:eastAsia="el"/>
        </w:rPr>
        <w:t>γ)</w:t>
      </w:r>
      <w:r>
        <w:rPr>
          <w:lang w:val="en" w:eastAsia="en"/>
        </w:rPr>
        <w:tab/>
      </w:r>
      <w:r>
        <w:rPr>
          <w:lang w:val="el" w:eastAsia="el"/>
        </w:rPr>
        <w:t>Αν ο προϊστάμενος άσκησε καθήκοντα για πέντε (5) τουλάχιστον μήνες, αλλά η υπαλληλική σχέση λύθηκε λόγω παραίτησης ή αυτοδίκαιης απόλυσης από την υπηρεσία, οι εκθέσεις αξιολόγησης συντάσσονται και υποβάλλονται με μέριμνα της αρμόδιας μονάδας προσωπικού, πριν από την αποχώρησή του. Κατ’ εξαίρεση, όταν αξιολογητές είναι ο Υπουργός, ο Αναπληρωτής Υπουργός, ο Υφυπουργός, ο Γενικός ή Ειδικός Γραμματέας, το μονομελές όργανο διοίκησης ή ο πρόεδρος συλλογικού οργάνου διοίκησης ή ο Διευθυντής του Γραφείου του Υπουργού, Αναπληρωτή Υπουργού ή Υφυπουργού, μπορεί να συντάσσεται έκθεση αξιολόγησης και για χρονικό διάστημα τουλάχιστον τριών (3) μηνών υπηρεσίας και σε περίπτωση που οι πιο πάνω αποχωρήσουν από τη θέση τους μπορεί να συντάσσονται εκθέσεις αξιολόγησης μέχρι και εξήντα (60) ημέρες μετά την αποχώρησή τους.</w:t>
      </w:r>
    </w:p>
    <w:p>
      <w:pPr>
        <w:pStyle w:val="StructureList1"/>
        <w:spacing w:before="120" w:after="0"/>
        <w:rPr>
          <w:lang w:val="el" w:eastAsia="el"/>
        </w:rPr>
      </w:pPr>
      <w:r>
        <w:rPr>
          <w:lang w:val="el" w:eastAsia="el"/>
        </w:rPr>
        <w:t>δ)</w:t>
      </w:r>
      <w:r>
        <w:rPr>
          <w:lang w:val="en" w:eastAsia="en"/>
        </w:rPr>
        <w:tab/>
      </w:r>
      <w:r>
        <w:rPr>
          <w:lang w:val="el" w:eastAsia="el"/>
        </w:rPr>
        <w:t>Σε περίπτωση πραγματικής αδυναμίας του προϊσταμένου που ενεργεί ως αξιολογητής, τις εκθέσεις αξιολόγησης συντάσσει ο νόμιμος αναπληρωτής του, εφόσον αυτός εκτελούσε χρέη αναπληρωτή προϊσταμένου για τουλάχιστον το ένα τρίτο (1/3) της αξιολογικής περιόδου. Σε αντίθετη περίπτωση, καθώς και όταν δεν υπάρχει νόμιμος αναπληρωτής, οι εκθέσεις αξιολόγησης συντάσσονται κατ’ εξαίρεση από τον άμεσο προϊστάμενο του αξιολογητή.</w:t>
      </w:r>
    </w:p>
    <w:p>
      <w:pPr>
        <w:pStyle w:val="StructureList1"/>
        <w:spacing w:before="120" w:after="0"/>
        <w:rPr>
          <w:lang w:val="el" w:eastAsia="el"/>
        </w:rPr>
      </w:pPr>
      <w:r>
        <w:rPr>
          <w:lang w:val="el" w:eastAsia="el"/>
        </w:rPr>
        <w:t>ε)</w:t>
      </w:r>
      <w:r>
        <w:rPr>
          <w:lang w:val="en" w:eastAsia="en"/>
        </w:rPr>
        <w:tab/>
      </w:r>
      <w:r>
        <w:rPr>
          <w:lang w:val="el" w:eastAsia="el"/>
        </w:rPr>
        <w:t>Με την επιφύλαξη των διατάξεων του δεύτερου εδαφίου της περίπτωσης γ΄ της παραγράφου 2, σε καμία περίπτωση δεν συντάσσεται έκθεση αξιολόγησης για χρονικό διάστημα μικρότερο των πέντε (5) μηνών.</w:t>
      </w:r>
    </w:p>
    <w:p>
      <w:pPr>
        <w:pStyle w:val="MainText"/>
        <w:spacing w:before="120" w:after="0"/>
        <w:rPr>
          <w:lang w:val="el" w:eastAsia="el"/>
        </w:rPr>
      </w:pPr>
      <w:r>
        <w:rPr>
          <w:b/>
          <w:bCs/>
          <w:lang w:val="el" w:eastAsia="el"/>
        </w:rPr>
        <w:t>3.</w:t>
      </w:r>
      <w:r>
        <w:rPr>
          <w:lang w:val="el" w:eastAsia="el"/>
        </w:rPr>
        <w:t xml:space="preserve"> α) Αρμόδια για την τήρηση των διαδικασιών αξιολόγησης είναι η οικεία Διεύθυνση Προσωπικού ή Διοικητικού. Αν διαπιστώνεται οποιαδήποτε παράλειψη ή πλημμελής ή μη ορθή συμπλήρωση, η έκθεση αξιολόγησης επιστρέφεται από τον προϊστάμενο της υπηρεσίας διοικητικού ή προσωπικού για σχετική συμπλήρωση ή διόρθωση.</w:t>
      </w:r>
    </w:p>
    <w:p>
      <w:pPr>
        <w:pStyle w:val="StructureList1"/>
        <w:spacing w:before="120" w:after="0"/>
        <w:rPr>
          <w:lang w:val="el" w:eastAsia="el"/>
        </w:rPr>
      </w:pPr>
      <w:r>
        <w:rPr>
          <w:lang w:val="el" w:eastAsia="el"/>
        </w:rPr>
        <w:t>β)</w:t>
      </w:r>
      <w:r>
        <w:rPr>
          <w:lang w:val="en" w:eastAsia="en"/>
        </w:rPr>
        <w:tab/>
      </w:r>
      <w:r>
        <w:rPr>
          <w:lang w:val="el" w:eastAsia="el"/>
        </w:rPr>
        <w:t>Κάθε έκθεση αξιολόγησης γνωστοποιείται από την αρμόδια υπηρεσία Προσωπικού ή Διοικητικού υποχρεωτικά στον υπάλληλο που αφορά.</w:t>
      </w:r>
    </w:p>
    <w:p>
      <w:pPr>
        <w:pStyle w:val="StructureList1"/>
        <w:spacing w:before="120" w:after="0"/>
        <w:rPr>
          <w:lang w:val="el" w:eastAsia="el"/>
        </w:rPr>
      </w:pPr>
      <w:r>
        <w:rPr>
          <w:lang w:val="el" w:eastAsia="el"/>
        </w:rPr>
        <w:t>γ)</w:t>
      </w:r>
      <w:r>
        <w:rPr>
          <w:lang w:val="en" w:eastAsia="en"/>
        </w:rPr>
        <w:tab/>
      </w:r>
      <w:r>
        <w:rPr>
          <w:lang w:val="el" w:eastAsia="el"/>
        </w:rPr>
        <w:t>Ο υπάλληλος δικαιούται οποτεδήποτε να ζητεί από την αρμόδια υπηρεσία Προσωπικού ή Διοικητικού και να λαμβάνει πλήρη γνώση ή και αντίγραφο των εκθέσεων αξιολόγησής του, θέτοντας επί του εντύπου της έκθεσης αξιολόγησης την υπογραφή του και την ημερομηνία κατά την οποία έλαβε γνώση.</w:t>
      </w:r>
    </w:p>
    <w:p>
      <w:pPr>
        <w:pStyle w:val="MainText"/>
        <w:spacing w:before="120" w:after="0"/>
        <w:rPr>
          <w:lang w:val="el" w:eastAsia="el"/>
        </w:rPr>
      </w:pPr>
      <w:r>
        <w:rPr>
          <w:b/>
          <w:bCs/>
          <w:lang w:val="el" w:eastAsia="el"/>
        </w:rPr>
        <w:t>4.</w:t>
      </w:r>
      <w:r>
        <w:rPr>
          <w:lang w:val="el" w:eastAsia="el"/>
        </w:rPr>
        <w:t xml:space="preserve"> Ο τελικός βαθμός της αξιολόγησης προκύπτει από το μέσο όρο των βαθμολογιών των δύο (2) αξιολογητών. Αν η απόκλιση μεταξύ των δύο (2) αξιολογητών υπερβαίνει τις είκοσι τέσσερις (24) εκατοστιαίες μονάδες, αρμόδια για τη βαθμολόγηση είναι η Ειδική Επιτροπή Αξιολόγησης του άρθρου 21, στην οποία παραπέμπονται υποχρεωτικά οι σχετικές εκθέσεις αξιολόγησης.</w:t>
      </w:r>
    </w:p>
    <w:p>
      <w:pPr>
        <w:pStyle w:val="MainText"/>
        <w:spacing w:before="120" w:after="0"/>
        <w:rPr>
          <w:lang w:val="el" w:eastAsia="el"/>
        </w:rPr>
      </w:pPr>
      <w:r>
        <w:rPr>
          <w:b/>
          <w:bCs/>
          <w:lang w:val="el" w:eastAsia="el"/>
        </w:rPr>
        <w:t>5.</w:t>
      </w:r>
      <w:r>
        <w:rPr>
          <w:lang w:val="el" w:eastAsia="el"/>
        </w:rPr>
        <w:t xml:space="preserve"> Με απόφαση του Υπουργού Εσωτερικών και Διοικητικής Ανασυγκρότησης ρυθμίζεται κάθε θέμα σχετικό με τη μορφή και το περιεχόμενο των Εντύπων Έκθεσης Αξιολόγησης.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Κριτήρια και διαδικασία αξιολόγησης υπαλλήλων</w:t>
      </w:r>
    </w:p>
    <w:p>
      <w:pPr>
        <w:pStyle w:val="MainText"/>
        <w:spacing w:before="120" w:after="0"/>
        <w:rPr>
          <w:lang w:val="el" w:eastAsia="el"/>
        </w:rPr>
      </w:pPr>
      <w:r>
        <w:rPr>
          <w:b/>
          <w:bCs/>
          <w:lang w:val="el" w:eastAsia="el"/>
        </w:rPr>
        <w:t>1.</w:t>
      </w:r>
      <w:r>
        <w:rPr>
          <w:lang w:val="el" w:eastAsia="el"/>
        </w:rPr>
        <w:t xml:space="preserve"> Τα κριτήρια αξιολόγησης των υπαλλήλων όλων των κατηγοριών κατατάσσονται στις εξής κατηγορίες:</w:t>
      </w:r>
    </w:p>
    <w:p>
      <w:pPr>
        <w:spacing w:before="240" w:after="240"/>
        <w:rPr>
          <w:lang w:val="el" w:eastAsia="el"/>
        </w:rPr>
      </w:pPr>
      <w:r>
        <w:rPr>
          <w:lang w:val="el" w:eastAsia="el"/>
        </w:rPr>
        <w:t>Α. Γνώση του αντικειμένου, ενδιαφέρον και δημιουργικότητα</w:t>
      </w:r>
    </w:p>
    <w:p>
      <w:pPr>
        <w:spacing w:before="240" w:after="240"/>
        <w:rPr>
          <w:lang w:val="el" w:eastAsia="el"/>
        </w:rPr>
      </w:pPr>
      <w:r>
        <w:rPr>
          <w:lang w:val="el" w:eastAsia="el"/>
        </w:rPr>
        <w:t>Β. Υπηρεσιακές σχέσεις και συμπεριφορά</w:t>
      </w:r>
    </w:p>
    <w:p>
      <w:pPr>
        <w:spacing w:before="240" w:after="240"/>
        <w:rPr>
          <w:lang w:val="el" w:eastAsia="el"/>
        </w:rPr>
      </w:pPr>
      <w:r>
        <w:rPr>
          <w:lang w:val="el" w:eastAsia="el"/>
        </w:rPr>
        <w:t>Γ. Αποτελεσματικότητα</w:t>
      </w:r>
    </w:p>
    <w:p>
      <w:pPr>
        <w:pStyle w:val="MainText"/>
        <w:spacing w:before="120" w:after="0"/>
        <w:rPr>
          <w:lang w:val="el" w:eastAsia="el"/>
        </w:rPr>
      </w:pPr>
      <w:r>
        <w:rPr>
          <w:b/>
          <w:bCs/>
          <w:lang w:val="el" w:eastAsia="el"/>
        </w:rPr>
        <w:t>2.</w:t>
      </w:r>
      <w:r>
        <w:rPr>
          <w:lang w:val="el" w:eastAsia="el"/>
        </w:rPr>
        <w:t xml:space="preserve"> Κάθε κατηγορία κριτηρίων αναλύεται σε επιμέρους κριτήρια, ως ακολούθως:</w:t>
      </w:r>
    </w:p>
    <w:p>
      <w:pPr>
        <w:spacing w:before="240" w:after="240"/>
        <w:rPr>
          <w:lang w:val="el" w:eastAsia="el"/>
        </w:rPr>
      </w:pPr>
      <w:r>
        <w:rPr>
          <w:lang w:val="el" w:eastAsia="el"/>
        </w:rPr>
        <w:t>Α. ΓΝΩΣΗ ΤΟΥ ΑΝΤΙΚΕΙΜΕΝΟΥ, ΕΝΔΙΑΦΕΡΟΝ ΚΑΙ ΔΗΜΙΟΥΡΓΙΚΟΤΗΤΑ</w:t>
      </w:r>
    </w:p>
    <w:p>
      <w:pPr>
        <w:pStyle w:val="StructureList1"/>
        <w:spacing w:before="120" w:after="0"/>
        <w:rPr>
          <w:lang w:val="el" w:eastAsia="el"/>
        </w:rPr>
      </w:pPr>
      <w:r>
        <w:rPr>
          <w:lang w:val="el" w:eastAsia="el"/>
        </w:rPr>
        <w:t>α)</w:t>
      </w:r>
      <w:r>
        <w:rPr>
          <w:lang w:val="en" w:eastAsia="en"/>
        </w:rPr>
        <w:tab/>
      </w:r>
      <w:r>
        <w:rPr>
          <w:lang w:val="el" w:eastAsia="el"/>
        </w:rPr>
        <w:t>Διοικητική ικανότητα, επαγγελματική επάρκεια, δυνατότητα εφαρμογής των γνώσεων και της εμπειρίας κατά την εκτέλεση των καθηκόντων του υπαλλήλου.</w:t>
      </w:r>
    </w:p>
    <w:p>
      <w:pPr>
        <w:pStyle w:val="StructureList1"/>
        <w:spacing w:before="120" w:after="0"/>
        <w:rPr>
          <w:lang w:val="el" w:eastAsia="el"/>
        </w:rPr>
      </w:pPr>
      <w:r>
        <w:rPr>
          <w:lang w:val="el" w:eastAsia="el"/>
        </w:rPr>
        <w:t>β)</w:t>
      </w:r>
      <w:r>
        <w:rPr>
          <w:lang w:val="en" w:eastAsia="en"/>
        </w:rPr>
        <w:tab/>
      </w:r>
      <w:r>
        <w:rPr>
          <w:lang w:val="el" w:eastAsia="el"/>
        </w:rPr>
        <w:t>Ολοκληρωμένη γνώση του διοικητικού έργου του φορέα (Υπουργείου, αυτοτελούς δημόσιας υπηρεσίας ή Ν.Π.Δ.Δ.).</w:t>
      </w:r>
    </w:p>
    <w:p>
      <w:pPr>
        <w:pStyle w:val="StructureList1"/>
        <w:spacing w:before="120" w:after="0"/>
        <w:rPr>
          <w:lang w:val="el" w:eastAsia="el"/>
        </w:rPr>
      </w:pPr>
      <w:r>
        <w:rPr>
          <w:lang w:val="el" w:eastAsia="el"/>
        </w:rPr>
        <w:t>γ)</w:t>
      </w:r>
      <w:r>
        <w:rPr>
          <w:lang w:val="en" w:eastAsia="en"/>
        </w:rPr>
        <w:tab/>
      </w:r>
      <w:r>
        <w:rPr>
          <w:lang w:val="el" w:eastAsia="el"/>
        </w:rPr>
        <w:t>Επίδειξη ενδιαφέροντος, ανάπτυξη δεξιοτήτων και αφοσίωση κατά την εκτέλεση των υπηρεσιακών καθηκόντων.</w:t>
      </w:r>
    </w:p>
    <w:p>
      <w:pPr>
        <w:pStyle w:val="StructureList1"/>
        <w:spacing w:before="120" w:after="0"/>
        <w:rPr>
          <w:lang w:val="el" w:eastAsia="el"/>
        </w:rPr>
      </w:pPr>
      <w:r>
        <w:rPr>
          <w:lang w:val="el" w:eastAsia="el"/>
        </w:rPr>
        <w:t>δ)</w:t>
      </w:r>
      <w:r>
        <w:rPr>
          <w:lang w:val="en" w:eastAsia="en"/>
        </w:rPr>
        <w:tab/>
      </w:r>
      <w:r>
        <w:rPr>
          <w:lang w:val="el" w:eastAsia="el"/>
        </w:rPr>
        <w:t>Πρωτοβουλία, καινοτομίες, ιεράρχηση προτεραιοτήτων, συντονισμός και προγραμματισμός του έργου.</w:t>
      </w:r>
    </w:p>
    <w:p>
      <w:pPr>
        <w:pStyle w:val="StructureList1"/>
        <w:spacing w:before="120" w:after="0"/>
        <w:rPr>
          <w:lang w:val="el" w:eastAsia="el"/>
        </w:rPr>
      </w:pPr>
      <w:r>
        <w:rPr>
          <w:lang w:val="el" w:eastAsia="el"/>
        </w:rPr>
        <w:t>ε)</w:t>
      </w:r>
      <w:r>
        <w:rPr>
          <w:lang w:val="en" w:eastAsia="en"/>
        </w:rPr>
        <w:tab/>
      </w:r>
      <w:r>
        <w:rPr>
          <w:lang w:val="el" w:eastAsia="el"/>
        </w:rPr>
        <w:t>Εκπόνηση σχετικών μελετών, άρθρων ή προτάσεων και βράβευση τέτοιων εργασιών.</w:t>
      </w:r>
    </w:p>
    <w:p>
      <w:pPr>
        <w:pStyle w:val="StructureList1"/>
        <w:spacing w:before="120" w:after="0"/>
        <w:rPr>
          <w:lang w:val="el" w:eastAsia="el"/>
        </w:rPr>
      </w:pPr>
      <w:r>
        <w:rPr>
          <w:lang w:val="el" w:eastAsia="el"/>
        </w:rPr>
        <w:t>στ)</w:t>
      </w:r>
      <w:r>
        <w:rPr>
          <w:lang w:val="en" w:eastAsia="en"/>
        </w:rPr>
        <w:tab/>
      </w:r>
      <w:r>
        <w:rPr>
          <w:lang w:val="el" w:eastAsia="el"/>
        </w:rPr>
        <w:t>Ανάληψη ευθυνών και ικανότητα άσκησης πολλαπλών καθηκόντων συναφών προς τη φύση της υπηρεσίας. Ιεράρχηση προτεραιοτήτων, συντονισμός και προγραμματισμός του έργου.</w:t>
      </w:r>
    </w:p>
    <w:p>
      <w:pPr>
        <w:spacing w:before="240" w:after="240"/>
        <w:rPr>
          <w:lang w:val="el" w:eastAsia="el"/>
        </w:rPr>
      </w:pPr>
      <w:r>
        <w:rPr>
          <w:lang w:val="el" w:eastAsia="el"/>
        </w:rPr>
        <w:t>Β. ΥΠΗΡΕΣΙΑΚΕΣ ΣΧΕΣΕΙΣ ΚΑΙ ΣΥΜΠΕΡΙΦΟΡΑ</w:t>
      </w:r>
    </w:p>
    <w:p>
      <w:pPr>
        <w:pStyle w:val="StructureList1"/>
        <w:spacing w:before="120" w:after="0"/>
        <w:rPr>
          <w:lang w:val="el" w:eastAsia="el"/>
        </w:rPr>
      </w:pPr>
      <w:r>
        <w:rPr>
          <w:lang w:val="el" w:eastAsia="el"/>
        </w:rPr>
        <w:t>ζ)</w:t>
      </w:r>
      <w:r>
        <w:rPr>
          <w:lang w:val="en" w:eastAsia="en"/>
        </w:rPr>
        <w:tab/>
      </w:r>
      <w:r>
        <w:rPr>
          <w:lang w:val="el" w:eastAsia="el"/>
        </w:rPr>
        <w:t>Επικοινωνία και άριστη συνεργασία με συνυπηρε- τούντες στην ίδια ή άλλη υπηρεσιακή μονάδα, υπαλλήλους.</w:t>
      </w:r>
    </w:p>
    <w:p>
      <w:pPr>
        <w:pStyle w:val="StructureList1"/>
        <w:spacing w:before="120" w:after="0"/>
        <w:rPr>
          <w:lang w:val="el" w:eastAsia="el"/>
        </w:rPr>
      </w:pPr>
      <w:r>
        <w:rPr>
          <w:lang w:val="el" w:eastAsia="el"/>
        </w:rPr>
        <w:t>η)</w:t>
      </w:r>
      <w:r>
        <w:rPr>
          <w:lang w:val="en" w:eastAsia="en"/>
        </w:rPr>
        <w:tab/>
      </w:r>
      <w:r>
        <w:rPr>
          <w:lang w:val="el" w:eastAsia="el"/>
        </w:rPr>
        <w:t>Συμπεριφορά προς τους πολίτες, καθώς και άμεση εξυπηρέτηση των αναγκών τους.</w:t>
      </w:r>
    </w:p>
    <w:p>
      <w:pPr>
        <w:spacing w:before="240" w:after="240"/>
        <w:rPr>
          <w:lang w:val="el" w:eastAsia="el"/>
        </w:rPr>
      </w:pPr>
      <w:r>
        <w:rPr>
          <w:lang w:val="el" w:eastAsia="el"/>
        </w:rPr>
        <w:t>Γ. ΑΠΟΤΕΛΕΣΜΑΤΙΚΟΤΗΤΑ</w:t>
      </w:r>
    </w:p>
    <w:p>
      <w:pPr>
        <w:pStyle w:val="StructureList1"/>
        <w:spacing w:before="120" w:after="0"/>
        <w:rPr>
          <w:lang w:val="el" w:eastAsia="el"/>
        </w:rPr>
      </w:pPr>
      <w:r>
        <w:rPr>
          <w:lang w:val="el" w:eastAsia="el"/>
        </w:rPr>
        <w:t>θ)</w:t>
      </w:r>
      <w:r>
        <w:rPr>
          <w:lang w:val="en" w:eastAsia="en"/>
        </w:rPr>
        <w:tab/>
      </w:r>
      <w:r>
        <w:rPr>
          <w:lang w:val="el" w:eastAsia="el"/>
        </w:rPr>
        <w:t>Ποσοτική και ποιοτική εργασιακή απόδοση (ιδίως: διαχείριση κρίσεων, αναβάθμιση εργασιακού περιβάλλοντος, προστιθέμενη αξία διοικητικού έργου).</w:t>
      </w:r>
    </w:p>
    <w:p>
      <w:pPr>
        <w:pStyle w:val="StructureList1"/>
        <w:spacing w:before="120" w:after="0"/>
        <w:rPr>
          <w:lang w:val="el" w:eastAsia="el"/>
        </w:rPr>
      </w:pPr>
      <w:r>
        <w:rPr>
          <w:lang w:val="el" w:eastAsia="el"/>
        </w:rPr>
        <w:t>ι)</w:t>
      </w:r>
      <w:r>
        <w:rPr>
          <w:lang w:val="en" w:eastAsia="en"/>
        </w:rPr>
        <w:tab/>
      </w:r>
      <w:r>
        <w:rPr>
          <w:lang w:val="el" w:eastAsia="el"/>
        </w:rPr>
        <w:t>Βαθμός επίτευξης των στόχων της ατομικής στοχο- θεσίας και συμμετοχής στη στοχοθεσία του Τμήματος.</w:t>
      </w:r>
    </w:p>
    <w:p>
      <w:pPr>
        <w:pStyle w:val="MainText"/>
        <w:spacing w:before="120" w:after="0"/>
        <w:rPr>
          <w:lang w:val="el" w:eastAsia="el"/>
        </w:rPr>
      </w:pPr>
      <w:r>
        <w:rPr>
          <w:b/>
          <w:bCs/>
          <w:lang w:val="el" w:eastAsia="el"/>
        </w:rPr>
        <w:t>3.</w:t>
      </w:r>
      <w:r>
        <w:rPr>
          <w:lang w:val="el" w:eastAsia="el"/>
        </w:rPr>
        <w:t xml:space="preserve"> Στο η΄ κριτήριο αξιολογούνται μόνο οι υπάλληλοι που λόγω των αρμοδιοτήτων τους έρχονται σε επικοινωνία με το κοινό. Το ι΄ κριτήριο βαθμολογείται μόνο εφόσον έχουν τεθεί στόχοι για το έτος που αφορά η αξιολόγηση.</w:t>
      </w:r>
    </w:p>
    <w:p>
      <w:pPr>
        <w:pStyle w:val="MainText"/>
        <w:spacing w:before="120" w:after="0"/>
        <w:rPr>
          <w:lang w:val="el" w:eastAsia="el"/>
        </w:rPr>
      </w:pPr>
      <w:r>
        <w:rPr>
          <w:b/>
          <w:bCs/>
          <w:lang w:val="el" w:eastAsia="el"/>
        </w:rPr>
        <w:t>4.</w:t>
      </w:r>
      <w:r>
        <w:rPr>
          <w:lang w:val="el" w:eastAsia="el"/>
        </w:rPr>
        <w:t xml:space="preserve"> Κάθε επιμέρους κριτήριο αξιολόγησης βαθμολογείται από τους αξιολογητές με ένα ακέραιο βαθμό, που κατά την αντικειμενική κρίση αρμόζει για τον αξιολογούμενο. Η κλίμακα των βαθμών ορίζεται από το 0 έως το 100.</w:t>
      </w:r>
    </w:p>
    <w:p>
      <w:pPr>
        <w:pStyle w:val="MainText"/>
        <w:spacing w:before="120" w:after="0"/>
        <w:rPr>
          <w:lang w:val="el" w:eastAsia="el"/>
        </w:rPr>
      </w:pPr>
      <w:r>
        <w:rPr>
          <w:b/>
          <w:bCs/>
          <w:lang w:val="el" w:eastAsia="el"/>
        </w:rPr>
        <w:t>5.</w:t>
      </w:r>
      <w:r>
        <w:rPr>
          <w:lang w:val="el" w:eastAsia="el"/>
        </w:rPr>
        <w:t xml:space="preserve"> Με τους βαθμούς από 90 έως 100 βαθμολογούνται οι άριστοι υπάλληλοι, οι οποίοι έχουν επιδείξει όλως εξαιρετική επίδοση στα καθήκοντα τους. Ως όλως εξαιρετική επίδοση νοείται η προσφορά έργου υψηλού επιπέδου από τον αξιολογούμενο, από το οποίο προέκυψε σημαντικό όφελος για την Υπηρεσία. Για τη βαθμολογία με βαθμό 90 και άνω απαιτείται ειδική αιτιολογία της βαθμολογίας αυτής για τα κριτήρια αξιολόγησης, με καταγραφή πραγματικών στοιχείων και δεδομένων που τη στοιχειοθετούν και εξετάζεται υποχρεωτικά από την Ειδική Επιτροπή Αξιολόγησης του άρθρου 21, η οποία είτε οριστικοποιεί τη βαθμολογία είτε τη διορθώνει με παράθεση πλήρους αιτιολογίας.</w:t>
      </w:r>
    </w:p>
    <w:p>
      <w:pPr>
        <w:pStyle w:val="MainText"/>
        <w:spacing w:before="120" w:after="0"/>
        <w:rPr>
          <w:lang w:val="el" w:eastAsia="el"/>
        </w:rPr>
      </w:pPr>
      <w:r>
        <w:rPr>
          <w:b/>
          <w:bCs/>
          <w:lang w:val="el" w:eastAsia="el"/>
        </w:rPr>
        <w:t>6.</w:t>
      </w:r>
      <w:r>
        <w:rPr>
          <w:lang w:val="el" w:eastAsia="el"/>
        </w:rPr>
        <w:t xml:space="preserve"> Με τους βαθμούς από 75 έως 89 βαθμολογούνται οι πολύ επαρκείς υπάλληλοι, οι οποίοι μπορούν να αντα- ποκριθούν πλήρως στις απαιτήσεις της υπηρεσίας τους, να αντιμετωπίσουν κάθε υπηρεσιακό ζήτημα και περι- στασιακά μόνο ενδεχομένως να χρειάζονται ελάχιστη υποβοήθηση στο έργο τους.</w:t>
      </w:r>
    </w:p>
    <w:p>
      <w:pPr>
        <w:pStyle w:val="MainText"/>
        <w:spacing w:before="120" w:after="0"/>
        <w:rPr>
          <w:lang w:val="el" w:eastAsia="el"/>
        </w:rPr>
      </w:pPr>
      <w:r>
        <w:rPr>
          <w:b/>
          <w:bCs/>
          <w:lang w:val="el" w:eastAsia="el"/>
        </w:rPr>
        <w:t>7.</w:t>
      </w:r>
      <w:r>
        <w:rPr>
          <w:lang w:val="el" w:eastAsia="el"/>
        </w:rPr>
        <w:t xml:space="preserve"> Με τους βαθμούς από 60 έως 74 βαθμολογούνται οι επαρκείς υπάλληλοι που επιδιώκουν σταθερά να αντα- ποκριθούν στις απαιτήσεις της υπηρεσίας, αλλά δεν ανταποκρίνονται στα παραπάνω κριτήρια.</w:t>
      </w:r>
    </w:p>
    <w:p>
      <w:pPr>
        <w:pStyle w:val="MainText"/>
        <w:spacing w:before="120" w:after="0"/>
        <w:rPr>
          <w:lang w:val="el" w:eastAsia="el"/>
        </w:rPr>
      </w:pPr>
      <w:r>
        <w:rPr>
          <w:b/>
          <w:bCs/>
          <w:lang w:val="el" w:eastAsia="el"/>
        </w:rPr>
        <w:t>8.</w:t>
      </w:r>
      <w:r>
        <w:rPr>
          <w:lang w:val="el" w:eastAsia="el"/>
        </w:rPr>
        <w:t xml:space="preserve"> Με τους βαθμούς από 50 έως 59 βαθμολογούνται οι μερικώς επαρκείς υπάλληλοι, οι οποίοι αποδίδουν κάτω του συνηθισμένου μέτρου και μπορεί να χρειάζονται υποβοήθηση στο έργο τους.</w:t>
      </w:r>
    </w:p>
    <w:p>
      <w:pPr>
        <w:pStyle w:val="MainText"/>
        <w:spacing w:before="120" w:after="0"/>
        <w:rPr>
          <w:lang w:val="el" w:eastAsia="el"/>
        </w:rPr>
      </w:pPr>
      <w:r>
        <w:rPr>
          <w:b/>
          <w:bCs/>
          <w:lang w:val="el" w:eastAsia="el"/>
        </w:rPr>
        <w:t>9.</w:t>
      </w:r>
      <w:r>
        <w:rPr>
          <w:lang w:val="el" w:eastAsia="el"/>
        </w:rPr>
        <w:t xml:space="preserve"> Με τους βαθμούς από 40 έως 49 βαθμολογούνται οι μέτριοι υπάλληλοι, οι οποίοι κατά κανόνα χρειάζονται υποβοήθηση στο έργο τους.</w:t>
      </w:r>
    </w:p>
    <w:p>
      <w:pPr>
        <w:pStyle w:val="MainText"/>
        <w:spacing w:before="120" w:after="0"/>
        <w:rPr>
          <w:lang w:val="el" w:eastAsia="el"/>
        </w:rPr>
      </w:pPr>
      <w:r>
        <w:rPr>
          <w:b/>
          <w:bCs/>
          <w:lang w:val="el" w:eastAsia="el"/>
        </w:rPr>
        <w:t>10.</w:t>
      </w:r>
      <w:r>
        <w:rPr>
          <w:lang w:val="el" w:eastAsia="el"/>
        </w:rPr>
        <w:t xml:space="preserve"> Με τους βαθμούς από 25 έως 39 βαθμολογούνται οι ανεπαρκείς υπάλληλοι.</w:t>
      </w:r>
    </w:p>
    <w:p>
      <w:pPr>
        <w:pStyle w:val="MainText"/>
        <w:spacing w:before="120" w:after="0"/>
        <w:rPr>
          <w:lang w:val="el" w:eastAsia="el"/>
        </w:rPr>
      </w:pPr>
      <w:r>
        <w:rPr>
          <w:b/>
          <w:bCs/>
          <w:lang w:val="el" w:eastAsia="el"/>
        </w:rPr>
        <w:t>11.</w:t>
      </w:r>
      <w:r>
        <w:rPr>
          <w:lang w:val="el" w:eastAsia="el"/>
        </w:rPr>
        <w:t xml:space="preserve"> Με τους βαθμούς 0 έως 24 βαθμολογούνται οι ακατάλληλοι για τη συγκεκριμένη υπηρεσία υπάλληλοι.</w:t>
      </w:r>
    </w:p>
    <w:p>
      <w:pPr>
        <w:pStyle w:val="MainText"/>
        <w:spacing w:before="120" w:after="0"/>
        <w:rPr>
          <w:lang w:val="el" w:eastAsia="el"/>
        </w:rPr>
      </w:pPr>
      <w:r>
        <w:rPr>
          <w:b/>
          <w:bCs/>
          <w:lang w:val="el" w:eastAsia="el"/>
        </w:rPr>
        <w:t>12.</w:t>
      </w:r>
      <w:r>
        <w:rPr>
          <w:lang w:val="el" w:eastAsia="el"/>
        </w:rPr>
        <w:t xml:space="preserve"> Βαθμολογία κάτω του βαθμού εξήντα (60) πρέπει υποχρεωτικά να αιτιολογείται ειδικά και να θεμελιώνεται σε πραγματικά περιστατικά και αντικειμενικά στοιχεία και δεδομένα του προσωπικού Μητρώου του υπαλλήλου, όπως η επιβολή πειθαρχικών ποινών, δυσμενών παρατηρήσεων των προϊσταμένων του ή άλλων αντικειμενικών στοιχείων που να καταδεικνύουν προδή- λως μειωμένη ανταπόκριση στα υπηρεσιακά καθήκοντα. Εάν ελλείπουν παρόμοια υποστηρικτικά στοιχεία της δυσμενούς βαθμολογίας, ο υπάλληλος έχει δικαίωμα να ασκήσει ένσταση στην Ειδική Επιτροπή Αξιολόγησης που προβλέπεται στο άρθρο 21, σύμφωνα με τα άρθρα 20 και 21.</w:t>
      </w:r>
    </w:p>
    <w:p>
      <w:pPr>
        <w:pStyle w:val="MainText"/>
        <w:spacing w:before="120" w:after="0"/>
        <w:rPr>
          <w:lang w:val="el" w:eastAsia="el"/>
        </w:rPr>
      </w:pPr>
      <w:r>
        <w:rPr>
          <w:b/>
          <w:bCs/>
          <w:lang w:val="el" w:eastAsia="el"/>
        </w:rPr>
        <w:t>13.</w:t>
      </w:r>
      <w:r>
        <w:rPr>
          <w:lang w:val="el" w:eastAsia="el"/>
        </w:rPr>
        <w:t xml:space="preserve"> α) Το κριτήριο ι΄ βαθμολογείται ανάλογα με το βαθμό ανταπόκρισης των υπαλλήλων στη στοχοθεσία του τμήματος και στην ατομική τους στοχοθεσία και απαιτείται πάντοτε ειδική και τεκμηριωμένη αιτιολογία. Πριν από τη βαθμολόγηση του κριτηρίου αυτού προηγείται, σύμφωνα με τα οριζόμενα στο άρθρο 23, υπό την ευθύνη και την προεδρία του οικείου προϊσταμένου Διεύθυνσης σύγκληση της Ολομέλειας του Τμήματος για τη συλλογική αξιολόγηση και ατομική αυτοαξιολόγηση κάθε υπαλλήλου, σε σχέση με τη στοχοθεσία του. Η αυτοαξιολόγηση δεν καταλήγει σε πρόταση βαθμολογίας κάθε υπαλλήλου, αλλά εντοπίζει προβλήματα και επιτεύγματα του τμήματος και λαμβάνεται υπόψη από τον αξιολογητή για τη διαμόρφωση της αιτιολογίας της βαθμολογίας του.</w:t>
      </w:r>
    </w:p>
    <w:p>
      <w:pPr>
        <w:pStyle w:val="StructureList1"/>
        <w:spacing w:before="120" w:after="0"/>
        <w:rPr>
          <w:lang w:val="el" w:eastAsia="el"/>
        </w:rPr>
      </w:pPr>
      <w:r>
        <w:rPr>
          <w:lang w:val="el" w:eastAsia="el"/>
        </w:rPr>
        <w:t>β)</w:t>
      </w:r>
      <w:r>
        <w:rPr>
          <w:lang w:val="en" w:eastAsia="en"/>
        </w:rPr>
        <w:tab/>
      </w:r>
      <w:r>
        <w:rPr>
          <w:lang w:val="el" w:eastAsia="el"/>
        </w:rPr>
        <w:t>Κατά την πρώτη εφαρμογή του παρόντος, το εν λόγω κριτήριο δε βαθμολογείται, αν δεν έχει προηγηθεί διαδικασία στοχοθεσίας, σύμφωνα με το νόμο αυτόν.</w:t>
      </w:r>
    </w:p>
    <w:p>
      <w:pPr>
        <w:pStyle w:val="MainText"/>
        <w:spacing w:before="120" w:after="0"/>
        <w:rPr>
          <w:lang w:val="el" w:eastAsia="el"/>
        </w:rPr>
      </w:pPr>
      <w:r>
        <w:rPr>
          <w:b/>
          <w:bCs/>
          <w:lang w:val="el" w:eastAsia="el"/>
        </w:rPr>
        <w:t>14.</w:t>
      </w:r>
      <w:r>
        <w:rPr>
          <w:lang w:val="el" w:eastAsia="el"/>
        </w:rPr>
        <w:t xml:space="preserve"> Μετά την οριστικοποίηση των εκθέσεων αξιολόγησης, η αρμόδια Διεύθυνση Προσωπικού/Διοικητικού γνωστοποιεί την έκθεση αξιολόγησης στον αξιολογούμενο.</w:t>
      </w:r>
    </w:p>
    <w:p>
      <w:pPr>
        <w:pStyle w:val="MainText"/>
        <w:spacing w:before="120" w:after="0"/>
        <w:rPr>
          <w:lang w:val="el" w:eastAsia="el"/>
        </w:rPr>
      </w:pPr>
      <w:r>
        <w:rPr>
          <w:b/>
          <w:bCs/>
          <w:lang w:val="el" w:eastAsia="el"/>
        </w:rPr>
        <w:t>15.</w:t>
      </w:r>
      <w:r>
        <w:rPr>
          <w:lang w:val="el" w:eastAsia="el"/>
        </w:rPr>
        <w:t xml:space="preserve"> Στο Υπουργείο Εσωτερικών και Διοικητικής Ανασυγκρότησης συνιστάται Διεύθυνση Παρακολούθησης και Στατιστικής Ανάλυσης των Βαθμολογιών Αξιολόγησης υπό τη Γενική Διεύθυνση Διοίκησης Ανθρώπινου Δυναμικού. Η Διεύθυνση Παρακολούθησης και Στατιστικής Ανάλυσης των Βαθμολογιών Αξιολόγησης παρακολουθεί και διαχειρίζεται στατιστικά δεδομένα και χρονοσειρές δεδομένων και συντάσσει εκθέσεις ανάλυσης δεδομένων των βαθμολογιών αξιολόγησης. Όπου παρατηρείται συστηματική εμφάνιση ακραίων τιμών βαθμολόγησης, είτε υψηλών είτε χαμηλών, μπορεί με απόφαση του Κυβερνητικού Συμβουλίου Μεταρρύθμισης, κατόπιν σχετικής εισήγησης της Διεύθυνσης Παρακολούθησης και Στατιστικής Ανάλυσης των Βαθμολογιών Αξιολόγησης, να εφαρμόζεται «συντελεστής διόρθωσης». Με επιμέλεια της Διεύθυνσης Παρακολούθησης και Στατιστικής Ανάλυσης των Βαθμολογιών Αξιολόγησης εκδίδονται σε ετήσια βάση οδηγίες για τη βαθμολόγηση στο πλαίσιο της αξιολόγησης.</w:t>
      </w:r>
    </w:p>
    <w:p>
      <w:pPr>
        <w:pStyle w:val="MainText"/>
        <w:spacing w:before="120" w:after="0"/>
        <w:rPr>
          <w:lang w:val="el" w:eastAsia="el"/>
        </w:rPr>
      </w:pPr>
      <w:r>
        <w:rPr>
          <w:b/>
          <w:bCs/>
          <w:lang w:val="el" w:eastAsia="el"/>
        </w:rPr>
        <w:t>16.</w:t>
      </w:r>
      <w:r>
        <w:rPr>
          <w:lang w:val="el" w:eastAsia="el"/>
        </w:rPr>
        <w:t xml:space="preserve"> Με απόφαση του Υπουργού Εσωτερικών και Διοικητικής Ανασυγκρότησης, η οποία εκδίδεται εντός τριών (3) μηνών από την έναρξη ισχύος του παρόντος, καθορίζονται οι λεπτομέρειες εφαρμογής του άρθρου αυτού.</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Κριτήρια και διαδικασία αξιολόγησηςπροϊσταμένων οργανικών μονάδων</w:t>
      </w:r>
    </w:p>
    <w:p>
      <w:pPr>
        <w:pStyle w:val="MainText"/>
        <w:spacing w:before="120" w:after="0"/>
        <w:rPr>
          <w:lang w:val="el" w:eastAsia="el"/>
        </w:rPr>
      </w:pPr>
      <w:r>
        <w:rPr>
          <w:b/>
          <w:bCs/>
          <w:lang w:val="el" w:eastAsia="el"/>
        </w:rPr>
        <w:t>1.</w:t>
      </w:r>
      <w:r>
        <w:rPr>
          <w:lang w:val="el" w:eastAsia="el"/>
        </w:rPr>
        <w:t xml:space="preserve"> Τα κριτήρια αξιολόγησης των προϊσταμένων οργανικών μονάδων κατατάσσονται στις εξής κατηγορίες:</w:t>
      </w:r>
    </w:p>
    <w:p>
      <w:pPr>
        <w:spacing w:before="240" w:after="240"/>
        <w:rPr>
          <w:lang w:val="el" w:eastAsia="el"/>
        </w:rPr>
      </w:pPr>
      <w:r>
        <w:rPr>
          <w:lang w:val="el" w:eastAsia="el"/>
        </w:rPr>
        <w:t>Α. Γνώση του αντικειμένου, αντίληψη, ενδιαφέρον και δημιουργικότητα Β. Υπηρεσιακές σχέσεις και συμπεριφορά Γ. Διοικητικές ικανότητες Δ. Αποτελεσματικότητα</w:t>
      </w:r>
    </w:p>
    <w:p>
      <w:pPr>
        <w:pStyle w:val="MainText"/>
        <w:spacing w:before="120" w:after="0"/>
        <w:rPr>
          <w:lang w:val="el" w:eastAsia="el"/>
        </w:rPr>
      </w:pPr>
      <w:r>
        <w:rPr>
          <w:b/>
          <w:bCs/>
          <w:lang w:val="el" w:eastAsia="el"/>
        </w:rPr>
        <w:t>2.</w:t>
      </w:r>
      <w:r>
        <w:rPr>
          <w:lang w:val="el" w:eastAsia="el"/>
        </w:rPr>
        <w:t xml:space="preserve"> Κάθε κατηγορία κριτηρίων αναλύεται στα εξής επι- μέρους κριτήρια:</w:t>
      </w:r>
    </w:p>
    <w:p>
      <w:pPr>
        <w:spacing w:before="240" w:after="240"/>
        <w:rPr>
          <w:lang w:val="el" w:eastAsia="el"/>
        </w:rPr>
      </w:pPr>
      <w:r>
        <w:rPr>
          <w:lang w:val="el" w:eastAsia="el"/>
        </w:rPr>
        <w:t>Α. ΓΝΩΣΗ ΤΟΥ ΑΝΤΙΚΕΙΜΕΝΟΥ, ΑΝΤΙΛΗΨΗ, ΕΝΔΙΑΦΕΡΟΝ ΚΑΙ ΔΗΜΙΟΥΡΓΙΚΟΤΗΤΑ</w:t>
      </w:r>
    </w:p>
    <w:p>
      <w:pPr>
        <w:pStyle w:val="StructureList1"/>
        <w:spacing w:before="120" w:after="0"/>
        <w:rPr>
          <w:lang w:val="el" w:eastAsia="el"/>
        </w:rPr>
      </w:pPr>
      <w:r>
        <w:rPr>
          <w:lang w:val="el" w:eastAsia="el"/>
        </w:rPr>
        <w:t>α)</w:t>
      </w:r>
      <w:r>
        <w:rPr>
          <w:lang w:val="en" w:eastAsia="en"/>
        </w:rPr>
        <w:tab/>
      </w:r>
      <w:r>
        <w:rPr>
          <w:lang w:val="el" w:eastAsia="el"/>
        </w:rPr>
        <w:t>Επαγγελματική επάρκεια.</w:t>
      </w:r>
    </w:p>
    <w:p>
      <w:pPr>
        <w:spacing w:before="240" w:after="240"/>
        <w:rPr>
          <w:lang w:val="el" w:eastAsia="el"/>
        </w:rPr>
      </w:pPr>
      <w:r>
        <w:rPr>
          <w:lang w:val="el" w:eastAsia="el"/>
        </w:rPr>
        <w:t>Αξιολογείται η γνώση του αντικειμένου της δημόσιας διοίκησης, η ικανότητα οργάνωσης του ατομικού και συλλογικού φόρτου εργασίας και η ευθυκρισία.</w:t>
      </w:r>
    </w:p>
    <w:p>
      <w:pPr>
        <w:pStyle w:val="StructureList1"/>
        <w:spacing w:before="120" w:after="0"/>
        <w:rPr>
          <w:lang w:val="el" w:eastAsia="el"/>
        </w:rPr>
      </w:pPr>
      <w:r>
        <w:rPr>
          <w:lang w:val="el" w:eastAsia="el"/>
        </w:rPr>
        <w:t>β)</w:t>
      </w:r>
      <w:r>
        <w:rPr>
          <w:lang w:val="en" w:eastAsia="en"/>
        </w:rPr>
        <w:tab/>
      </w:r>
      <w:r>
        <w:rPr>
          <w:lang w:val="el" w:eastAsia="el"/>
        </w:rPr>
        <w:t>Αντίληψη και ικανότητα λύσης προβλημάτων.</w:t>
      </w:r>
    </w:p>
    <w:p>
      <w:pPr>
        <w:spacing w:before="240" w:after="240"/>
        <w:rPr>
          <w:lang w:val="el" w:eastAsia="el"/>
        </w:rPr>
      </w:pPr>
      <w:r>
        <w:rPr>
          <w:lang w:val="el" w:eastAsia="el"/>
        </w:rPr>
        <w:t>Αξιολογείται η ορθή σύλληψη των προβλημάτων, η ικανότητα αντίληψης σύνθετων καταστάσεων και θέση προτεραιοτήτων, η πρόβλεψη και έγκαιρη αντιμετώπιση συνεπειών και η ορθή διαχείριση κρίσεων.</w:t>
      </w:r>
    </w:p>
    <w:p>
      <w:pPr>
        <w:pStyle w:val="StructureList1"/>
        <w:spacing w:before="120" w:after="0"/>
        <w:rPr>
          <w:lang w:val="el" w:eastAsia="el"/>
        </w:rPr>
      </w:pPr>
      <w:r>
        <w:rPr>
          <w:lang w:val="el" w:eastAsia="el"/>
        </w:rPr>
        <w:t>γ)</w:t>
      </w:r>
      <w:r>
        <w:rPr>
          <w:lang w:val="en" w:eastAsia="en"/>
        </w:rPr>
        <w:tab/>
      </w:r>
      <w:r>
        <w:rPr>
          <w:lang w:val="el" w:eastAsia="el"/>
        </w:rPr>
        <w:t>Πρωτοβουλία - Καινοτομίες.</w:t>
      </w:r>
    </w:p>
    <w:p>
      <w:pPr>
        <w:spacing w:before="240" w:after="240"/>
        <w:rPr>
          <w:lang w:val="el" w:eastAsia="el"/>
        </w:rPr>
      </w:pPr>
      <w:r>
        <w:rPr>
          <w:lang w:val="el" w:eastAsia="el"/>
        </w:rPr>
        <w:t>Αξιολογείται η ανάπτυξη δημιουργικών και πρακτικών λύσεων, η δυνατότητα για συνεχή βελτίωση της απόδοσης και δημιουργικότητας και η εισαγωγή και αποδοχή καινοτόμων μεθόδων.</w:t>
      </w:r>
    </w:p>
    <w:p>
      <w:pPr>
        <w:spacing w:before="240" w:after="240"/>
        <w:rPr>
          <w:lang w:val="el" w:eastAsia="el"/>
        </w:rPr>
      </w:pPr>
      <w:r>
        <w:rPr>
          <w:lang w:val="el" w:eastAsia="el"/>
        </w:rPr>
        <w:t>Β. ΥΠΗΡΕΣΙΑΚΕΣ ΣΧΕΣΕΙΣ ΚΑΙ ΣΥΜΠΕΡΙΦΟΡΑ</w:t>
      </w:r>
    </w:p>
    <w:p>
      <w:pPr>
        <w:pStyle w:val="StructureList1"/>
        <w:spacing w:before="120" w:after="0"/>
        <w:rPr>
          <w:lang w:val="el" w:eastAsia="el"/>
        </w:rPr>
      </w:pPr>
      <w:r>
        <w:rPr>
          <w:lang w:val="el" w:eastAsia="el"/>
        </w:rPr>
        <w:t>δ)</w:t>
      </w:r>
      <w:r>
        <w:rPr>
          <w:lang w:val="en" w:eastAsia="en"/>
        </w:rPr>
        <w:tab/>
      </w:r>
      <w:r>
        <w:rPr>
          <w:lang w:val="el" w:eastAsia="el"/>
        </w:rPr>
        <w:t>Συμπεριφορά προς πολίτες. Εξυπηρέτηση του κοινού.</w:t>
      </w:r>
    </w:p>
    <w:p>
      <w:pPr>
        <w:pStyle w:val="StructureList1"/>
        <w:spacing w:before="120" w:after="0"/>
        <w:rPr>
          <w:lang w:val="el" w:eastAsia="el"/>
        </w:rPr>
      </w:pPr>
      <w:r>
        <w:rPr>
          <w:lang w:val="el" w:eastAsia="el"/>
        </w:rPr>
        <w:t>ε)</w:t>
      </w:r>
      <w:r>
        <w:rPr>
          <w:lang w:val="en" w:eastAsia="en"/>
        </w:rPr>
        <w:tab/>
      </w:r>
      <w:r>
        <w:rPr>
          <w:lang w:val="el" w:eastAsia="el"/>
        </w:rPr>
        <w:t>Επικοινωνία και συνεργασία με τους προϊσταμένους. στ) Επικοινωνία και συνεργασία με τους υφισταμένους.</w:t>
      </w:r>
    </w:p>
    <w:p>
      <w:pPr>
        <w:spacing w:before="240" w:after="240"/>
        <w:rPr>
          <w:lang w:val="el" w:eastAsia="el"/>
        </w:rPr>
      </w:pPr>
      <w:r>
        <w:rPr>
          <w:lang w:val="el" w:eastAsia="el"/>
        </w:rPr>
        <w:t>Αξιολογείται η ικανότητα ακριβούς και σαφούς επικοινωνίας, προφορικής και γραπτής, η ικανότητα διαπραγμάτευσης αλλά και αντίληψης των προβλημάτων επικοινωνίας, η επίδειξη σεβασμού στη διαφορετικότητα.</w:t>
      </w:r>
    </w:p>
    <w:p>
      <w:pPr>
        <w:spacing w:before="240" w:after="240"/>
        <w:rPr>
          <w:lang w:val="el" w:eastAsia="el"/>
        </w:rPr>
      </w:pPr>
      <w:r>
        <w:rPr>
          <w:lang w:val="el" w:eastAsia="el"/>
        </w:rPr>
        <w:t>Γ. ΔΙΟΙΚΗΤΙΚΕΣ ΙΚΑΝΟΤΗΤΕΣ</w:t>
      </w:r>
    </w:p>
    <w:p>
      <w:pPr>
        <w:pStyle w:val="StructureList1"/>
        <w:spacing w:before="120" w:after="0"/>
        <w:rPr>
          <w:lang w:val="el" w:eastAsia="el"/>
        </w:rPr>
      </w:pPr>
      <w:r>
        <w:rPr>
          <w:lang w:val="el" w:eastAsia="el"/>
        </w:rPr>
        <w:t>ζ)</w:t>
      </w:r>
      <w:r>
        <w:rPr>
          <w:lang w:val="en" w:eastAsia="en"/>
        </w:rPr>
        <w:tab/>
      </w:r>
      <w:r>
        <w:rPr>
          <w:lang w:val="el" w:eastAsia="el"/>
        </w:rPr>
        <w:t>Ικανότητα να προγραμματίζει, οργανώνει, συντονίζει και ελέγχει τις εργασίες της μονάδας του. Αξιολογείται η ηγετική ικανότητα, ιδίως ως προς την προετοιμασία μελλοντικών στελεχών και την κατανομή έργου στο προσωπικό ευθύνης τους.</w:t>
      </w:r>
    </w:p>
    <w:p>
      <w:pPr>
        <w:pStyle w:val="StructureList1"/>
        <w:spacing w:before="120" w:after="0"/>
        <w:rPr>
          <w:lang w:val="el" w:eastAsia="el"/>
        </w:rPr>
      </w:pPr>
      <w:r>
        <w:rPr>
          <w:lang w:val="el" w:eastAsia="el"/>
        </w:rPr>
        <w:t>η)</w:t>
      </w:r>
      <w:r>
        <w:rPr>
          <w:lang w:val="en" w:eastAsia="en"/>
        </w:rPr>
        <w:tab/>
      </w:r>
      <w:r>
        <w:rPr>
          <w:lang w:val="el" w:eastAsia="el"/>
        </w:rPr>
        <w:t>Ικανότητα να καθοδηγεί, ενημερώνει, παρακινεί τους υπαλλήλους, να αναπτύσσει τις επαγγελματικές και προσωπικές ικανότητες και δεξιότητες τους, να παρέχει κίνητρα συνεχούς επιμόρφωσης, να δίνει παραδείγματα εξωστρεφούς παρουσίας σε συνέδρια, ημερίδες και διεθνείς διοργανώσεις.</w:t>
      </w:r>
    </w:p>
    <w:p>
      <w:pPr>
        <w:pStyle w:val="StructureList1"/>
        <w:spacing w:before="120" w:after="0"/>
        <w:rPr>
          <w:lang w:val="el" w:eastAsia="el"/>
        </w:rPr>
      </w:pPr>
      <w:r>
        <w:rPr>
          <w:lang w:val="el" w:eastAsia="el"/>
        </w:rPr>
        <w:t>θ)</w:t>
      </w:r>
      <w:r>
        <w:rPr>
          <w:lang w:val="en" w:eastAsia="en"/>
        </w:rPr>
        <w:tab/>
      </w:r>
      <w:r>
        <w:rPr>
          <w:lang w:val="el" w:eastAsia="el"/>
        </w:rPr>
        <w:t>Ικανότητα αντικειμενικής και αμερόληπτης αξιολόγησης.</w:t>
      </w:r>
    </w:p>
    <w:p>
      <w:pPr>
        <w:pStyle w:val="StructureList1"/>
        <w:spacing w:before="120" w:after="0"/>
        <w:rPr>
          <w:lang w:val="el" w:eastAsia="el"/>
        </w:rPr>
      </w:pPr>
      <w:r>
        <w:rPr>
          <w:lang w:val="el" w:eastAsia="el"/>
        </w:rPr>
        <w:t>ι)</w:t>
      </w:r>
      <w:r>
        <w:rPr>
          <w:lang w:val="en" w:eastAsia="en"/>
        </w:rPr>
        <w:tab/>
      </w:r>
      <w:r>
        <w:rPr>
          <w:lang w:val="el" w:eastAsia="el"/>
        </w:rPr>
        <w:t>Ικανότητα λήψης αποτελεσματικών αποφάσεων, ιδίως σε συνθήκες κρίσης.</w:t>
      </w:r>
    </w:p>
    <w:p>
      <w:pPr>
        <w:spacing w:before="240" w:after="240"/>
        <w:rPr>
          <w:lang w:val="el" w:eastAsia="el"/>
        </w:rPr>
      </w:pPr>
      <w:r>
        <w:rPr>
          <w:lang w:val="el" w:eastAsia="el"/>
        </w:rPr>
        <w:t>Δ. ΑΠΟΤΕΛΕΣΜΑΤΙΚΟΤΗΤΑ</w:t>
      </w:r>
    </w:p>
    <w:p>
      <w:pPr>
        <w:pStyle w:val="StructureList1"/>
        <w:spacing w:before="120" w:after="0"/>
        <w:rPr>
          <w:lang w:val="el" w:eastAsia="el"/>
        </w:rPr>
      </w:pPr>
      <w:r>
        <w:rPr>
          <w:lang w:val="el" w:eastAsia="el"/>
        </w:rPr>
        <w:t>ια)</w:t>
      </w:r>
      <w:r>
        <w:rPr>
          <w:lang w:val="en" w:eastAsia="en"/>
        </w:rPr>
        <w:tab/>
      </w:r>
      <w:r>
        <w:rPr>
          <w:lang w:val="el" w:eastAsia="el"/>
        </w:rPr>
        <w:t>Βαθμός επίτευξης των στόχων της ατομικής στο- χοθεσίας.</w:t>
      </w:r>
    </w:p>
    <w:p>
      <w:pPr>
        <w:pStyle w:val="MainText"/>
        <w:spacing w:before="120" w:after="0"/>
        <w:rPr>
          <w:lang w:val="el" w:eastAsia="el"/>
        </w:rPr>
      </w:pPr>
      <w:r>
        <w:rPr>
          <w:b/>
          <w:bCs/>
          <w:lang w:val="el" w:eastAsia="el"/>
        </w:rPr>
        <w:t>3.</w:t>
      </w:r>
      <w:r>
        <w:rPr>
          <w:lang w:val="el" w:eastAsia="el"/>
        </w:rPr>
        <w:t xml:space="preserve"> Στο δ΄ κριτήριο αξιολογούνται μόνο οι προϊστάμενοι, των οποίων οι οργανικές μονάδες έρχονται σε επικοινωνία με το κοινό. Το ια΄ κριτήριο βαθμολογείται μόνον αν έχουν τεθεί στόχοι για το έτος που αφορά η αξιολόγηση.</w:t>
      </w:r>
    </w:p>
    <w:p>
      <w:pPr>
        <w:pStyle w:val="MainText"/>
        <w:spacing w:before="120" w:after="0"/>
        <w:rPr>
          <w:lang w:val="el" w:eastAsia="el"/>
        </w:rPr>
      </w:pPr>
      <w:r>
        <w:rPr>
          <w:b/>
          <w:bCs/>
          <w:lang w:val="el" w:eastAsia="el"/>
        </w:rPr>
        <w:t>4.</w:t>
      </w:r>
      <w:r>
        <w:rPr>
          <w:lang w:val="el" w:eastAsia="el"/>
        </w:rPr>
        <w:t xml:space="preserve"> Κάθε επιμέρους κριτήριο αξιολόγησης βαθμολογείται από τους αξιολογητές με ένα ακέραιο βαθμό που, κατά την αντικειμενική κρίση, αρμόζει στο αντίστοιχο κριτήριο για τον αξιολογούμενο. Η κλίμακα των βαθμών ορίζεται από το 0 έως το 100.</w:t>
      </w:r>
    </w:p>
    <w:p>
      <w:pPr>
        <w:pStyle w:val="MainText"/>
        <w:spacing w:before="120" w:after="0"/>
        <w:rPr>
          <w:lang w:val="el" w:eastAsia="el"/>
        </w:rPr>
      </w:pPr>
      <w:r>
        <w:rPr>
          <w:b/>
          <w:bCs/>
          <w:lang w:val="el" w:eastAsia="el"/>
        </w:rPr>
        <w:t>5.</w:t>
      </w:r>
      <w:r>
        <w:rPr>
          <w:lang w:val="el" w:eastAsia="el"/>
        </w:rPr>
        <w:t xml:space="preserve"> Με βαθμό από 90 έως 100 βαθμολογούνται οι άρι- στοι προϊστάμενοι που έχουν σημειώσει κατά την περίοδο αξιολόγησης όλως εξαιρετική επίδοση. Ως όλως εξαιρετική επίδοση νοείται η υψηλού επιπέδου ικανότητα συντονισμού της οργανικής μονάδας για την επίτευξη συγκεκριμένων προδιαγεγραμμένων στόχων από τους οποίους προέκυψε σημαντικό όφελος για το φορέα. Για τη βαθμολογία με βαθμό από 90 και πάνω απαιτείται η παράθεση από τους αξιολογητές ειδικής αιτιολογίας της βαθμολογίας αυτής για τα κριτήρια αξιολόγησης, με καταγραφή πραγματικών δεδομένων που τη στοιχειοθετούν και η βαθμολογία εξετάζεται υποχρεωτικά από την Ειδική Επιτροπή Αξιολόγησης του άρθρου 21, η οποία είτε την οριστικοποιεί είτε την διορθώνει με παράθεση πλήρους αιτιολογίας.</w:t>
      </w:r>
    </w:p>
    <w:p>
      <w:pPr>
        <w:pStyle w:val="MainText"/>
        <w:spacing w:before="120" w:after="0"/>
        <w:rPr>
          <w:lang w:val="el" w:eastAsia="el"/>
        </w:rPr>
      </w:pPr>
      <w:r>
        <w:rPr>
          <w:b/>
          <w:bCs/>
          <w:lang w:val="el" w:eastAsia="el"/>
        </w:rPr>
        <w:t>6.</w:t>
      </w:r>
      <w:r>
        <w:rPr>
          <w:lang w:val="el" w:eastAsia="el"/>
        </w:rPr>
        <w:t xml:space="preserve"> Με τους βαθμούς 75 έως 89 βαθμολογούνται από τους αξιολογητές όσοι θεωρούνται πολύ επαρκείς προϊστάμενοι, οι οποίοι μπορούν να ανταποκριθούν πλήρως στις απαιτήσεις της Υπηρεσίας τους και να αντιμετωπίσουν κάθε υπηρεσιακό ζήτημα.</w:t>
      </w:r>
    </w:p>
    <w:p>
      <w:pPr>
        <w:pStyle w:val="MainText"/>
        <w:spacing w:before="120" w:after="0"/>
        <w:rPr>
          <w:lang w:val="el" w:eastAsia="el"/>
        </w:rPr>
      </w:pPr>
      <w:r>
        <w:rPr>
          <w:b/>
          <w:bCs/>
          <w:lang w:val="el" w:eastAsia="el"/>
        </w:rPr>
        <w:t>7.</w:t>
      </w:r>
      <w:r>
        <w:rPr>
          <w:lang w:val="el" w:eastAsia="el"/>
        </w:rPr>
        <w:t xml:space="preserve"> Με τους βαθμούς 60 έως 74 οι επαρκείς προϊστάμενοι.</w:t>
      </w:r>
    </w:p>
    <w:p>
      <w:pPr>
        <w:pStyle w:val="MainText"/>
        <w:spacing w:before="120" w:after="0"/>
        <w:rPr>
          <w:lang w:val="el" w:eastAsia="el"/>
        </w:rPr>
      </w:pPr>
      <w:r>
        <w:rPr>
          <w:b/>
          <w:bCs/>
          <w:lang w:val="el" w:eastAsia="el"/>
        </w:rPr>
        <w:t>8.</w:t>
      </w:r>
      <w:r>
        <w:rPr>
          <w:lang w:val="el" w:eastAsia="el"/>
        </w:rPr>
        <w:t xml:space="preserve"> Με τους βαθμούς 50 έως 59 οι μερικώς επαρκείς προϊστάμενοι.</w:t>
      </w:r>
    </w:p>
    <w:p>
      <w:pPr>
        <w:pStyle w:val="MainText"/>
        <w:spacing w:before="120" w:after="0"/>
        <w:rPr>
          <w:lang w:val="el" w:eastAsia="el"/>
        </w:rPr>
      </w:pPr>
      <w:r>
        <w:rPr>
          <w:b/>
          <w:bCs/>
          <w:lang w:val="el" w:eastAsia="el"/>
        </w:rPr>
        <w:t>9.</w:t>
      </w:r>
      <w:r>
        <w:rPr>
          <w:lang w:val="el" w:eastAsia="el"/>
        </w:rPr>
        <w:t xml:space="preserve"> Με τους βαθμούς 40 έως 49 οι μέτριοι προϊστάμενοι.</w:t>
      </w:r>
    </w:p>
    <w:p>
      <w:pPr>
        <w:pStyle w:val="MainText"/>
        <w:spacing w:before="120" w:after="0"/>
        <w:rPr>
          <w:lang w:val="el" w:eastAsia="el"/>
        </w:rPr>
      </w:pPr>
      <w:r>
        <w:rPr>
          <w:b/>
          <w:bCs/>
          <w:lang w:val="el" w:eastAsia="el"/>
        </w:rPr>
        <w:t>10.</w:t>
      </w:r>
      <w:r>
        <w:rPr>
          <w:lang w:val="el" w:eastAsia="el"/>
        </w:rPr>
        <w:t xml:space="preserve"> Με τους βαθμούς 25 έως 39 οι ανεπαρκείς προϊστάμενοι.</w:t>
      </w:r>
    </w:p>
    <w:p>
      <w:pPr>
        <w:pStyle w:val="MainText"/>
        <w:spacing w:before="120" w:after="0"/>
        <w:rPr>
          <w:lang w:val="el" w:eastAsia="el"/>
        </w:rPr>
      </w:pPr>
      <w:r>
        <w:rPr>
          <w:b/>
          <w:bCs/>
          <w:lang w:val="el" w:eastAsia="el"/>
        </w:rPr>
        <w:t>11.</w:t>
      </w:r>
      <w:r>
        <w:rPr>
          <w:lang w:val="el" w:eastAsia="el"/>
        </w:rPr>
        <w:t xml:space="preserve"> Με τους βαθμούς 0 έως 24 οι ακατάλληλοι για τη θέση προϊστάμενοι.</w:t>
      </w:r>
    </w:p>
    <w:p>
      <w:pPr>
        <w:pStyle w:val="MainText"/>
        <w:spacing w:before="120" w:after="0"/>
        <w:rPr>
          <w:lang w:val="el" w:eastAsia="el"/>
        </w:rPr>
      </w:pPr>
      <w:r>
        <w:rPr>
          <w:b/>
          <w:bCs/>
          <w:lang w:val="el" w:eastAsia="el"/>
        </w:rPr>
        <w:t>12.</w:t>
      </w:r>
      <w:r>
        <w:rPr>
          <w:lang w:val="el" w:eastAsia="el"/>
        </w:rPr>
        <w:t xml:space="preserve"> Βαθμολογία μικρότερη των 60 βαθμών πρέπει υποχρεωτικά να αιτιολογείται ειδικά και να βασίζεται σε πραγματικά περιστατικά και αντικειμενικά στοιχεία, τα οποία να στοιχειοθετούν την ανεπαρκή διοίκηση της δομής, καθώς και την ανεπαρκή διαχείριση του ανθρώπινου δυναμικού. Ο αξιολογούμενος έχει δικαίωμα να ασκήσει ένσταση στην Ειδική Επιτροπή Αξιολόγησης του άρθρου 21.</w:t>
      </w:r>
    </w:p>
    <w:p>
      <w:pPr>
        <w:pStyle w:val="MainText"/>
        <w:spacing w:before="120" w:after="0"/>
        <w:rPr>
          <w:lang w:val="el" w:eastAsia="el"/>
        </w:rPr>
      </w:pPr>
      <w:r>
        <w:rPr>
          <w:b/>
          <w:bCs/>
          <w:lang w:val="el" w:eastAsia="el"/>
        </w:rPr>
        <w:t>13.</w:t>
      </w:r>
      <w:r>
        <w:rPr>
          <w:lang w:val="el" w:eastAsia="el"/>
        </w:rPr>
        <w:t xml:space="preserve"> Το κριτήριο ια΄ βαθμολογείται ανάλογα με το βαθμό ανταπόκρισης του προϊσταμένου στην ατομική στο- χοθεσία του, βάσει ειδικής πάντοτε αιτιολογίας.</w:t>
      </w:r>
    </w:p>
    <w:p>
      <w:pPr>
        <w:spacing w:before="240" w:after="240"/>
        <w:rPr>
          <w:lang w:val="el" w:eastAsia="el"/>
        </w:rPr>
      </w:pPr>
      <w:r>
        <w:rPr>
          <w:lang w:val="el" w:eastAsia="el"/>
        </w:rPr>
        <w:t>Κατά την πρώτη εφαρμογή του παρόντος, το εν λόγω κριτήριο δεν βαθμολογείται, εάν δεν έχει προηγηθεί διαδικασία στοχοθεσίας, σύμφωνα με το νόμο αυτόν.</w:t>
      </w:r>
    </w:p>
    <w:p>
      <w:pPr>
        <w:pStyle w:val="MainText"/>
        <w:spacing w:before="120" w:after="0"/>
        <w:rPr>
          <w:lang w:val="el" w:eastAsia="el"/>
        </w:rPr>
      </w:pPr>
      <w:r>
        <w:rPr>
          <w:b/>
          <w:bCs/>
          <w:lang w:val="el" w:eastAsia="el"/>
        </w:rPr>
        <w:t>14.</w:t>
      </w:r>
      <w:r>
        <w:rPr>
          <w:lang w:val="el" w:eastAsia="el"/>
        </w:rPr>
        <w:t xml:space="preserve"> Η αξιολόγηση των προϊσταμένων λαμβάνει υπόψη και την αξιολόγηση των υφισταμένων, όπως περιγράφεται στην επόμενη παράγραφο.</w:t>
      </w:r>
    </w:p>
    <w:p>
      <w:pPr>
        <w:pStyle w:val="MainText"/>
        <w:spacing w:before="120" w:after="0"/>
        <w:rPr>
          <w:lang w:val="el" w:eastAsia="el"/>
        </w:rPr>
      </w:pPr>
      <w:r>
        <w:rPr>
          <w:b/>
          <w:bCs/>
          <w:lang w:val="el" w:eastAsia="el"/>
        </w:rPr>
        <w:t>15.</w:t>
      </w:r>
      <w:r>
        <w:rPr>
          <w:lang w:val="el" w:eastAsia="el"/>
        </w:rPr>
        <w:t xml:space="preserve"> Ο προϊστάμενος Τμήματος αξιολογείται επίσης από το σύνολο των άμεσα υφισταμένων του, εφόσον αυτοί είναι τουλάχιστον τρεις (3). Ο προϊστάμενος Διεύθυνσης αξιολογείται από τους προϊσταμένους Τμήματος και εάν αυτοί είναι λιγότεροι από τρεις (3), από το σύνολο των υπαλλήλων της Διεύθυνσης. Ο προϊστάμενος επιπέδου Γενικής Διεύθυνσης αξιολογείται από τους προϊσταμένους επιπέδου Διεύθυνσης και Τμήματος που υπάγονται στη Γενική Διεύθυνση. Η κατά τα ανωτέρω αξιολόγηση από τους υφισταμένους πραγματοποιείται βάσει ανώνυμου ερωτηματολογίου, το οποίο καταρτίζεται από την οικεία Διεύθυνση Προσωπικού/Διοικητικού.</w:t>
      </w:r>
    </w:p>
    <w:p>
      <w:pPr>
        <w:spacing w:before="240" w:after="240"/>
        <w:rPr>
          <w:lang w:val="el" w:eastAsia="el"/>
        </w:rPr>
      </w:pPr>
      <w:r>
        <w:rPr>
          <w:lang w:val="el" w:eastAsia="el"/>
        </w:rPr>
        <w:t>Το ερωτηματολόγιο αυτό περιλαμβάνει τα εξής κριτήρια:</w:t>
      </w:r>
    </w:p>
    <w:p>
      <w:pPr>
        <w:pStyle w:val="StructureList1"/>
        <w:spacing w:before="120" w:after="0"/>
        <w:rPr>
          <w:lang w:val="el" w:eastAsia="el"/>
        </w:rPr>
      </w:pPr>
      <w:r>
        <w:rPr>
          <w:lang w:val="el" w:eastAsia="el"/>
        </w:rPr>
        <w:t>α)</w:t>
      </w:r>
      <w:r>
        <w:rPr>
          <w:lang w:val="en" w:eastAsia="en"/>
        </w:rPr>
        <w:tab/>
      </w:r>
      <w:r>
        <w:rPr>
          <w:lang w:val="el" w:eastAsia="el"/>
        </w:rPr>
        <w:t>ικανότητα διοίκησης και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ικανότητα αποτελεσματικής καθοδήγησης των υφισταμένων, υπηρεσιακές σχέσεις και συμπεριφορά,</w:t>
      </w:r>
    </w:p>
    <w:p>
      <w:pPr>
        <w:pStyle w:val="StructureList1"/>
        <w:spacing w:before="120" w:after="0"/>
        <w:rPr>
          <w:lang w:val="el" w:eastAsia="el"/>
        </w:rPr>
      </w:pPr>
      <w:r>
        <w:rPr>
          <w:lang w:val="el" w:eastAsia="el"/>
        </w:rPr>
        <w:t>γ)</w:t>
      </w:r>
      <w:r>
        <w:rPr>
          <w:lang w:val="en" w:eastAsia="en"/>
        </w:rPr>
        <w:tab/>
      </w:r>
      <w:r>
        <w:rPr>
          <w:lang w:val="el" w:eastAsia="el"/>
        </w:rPr>
        <w:t>ικανότητα διαχείρισης κρίσεων,</w:t>
      </w:r>
    </w:p>
    <w:p>
      <w:pPr>
        <w:pStyle w:val="StructureList1"/>
        <w:spacing w:before="120" w:after="0"/>
        <w:rPr>
          <w:lang w:val="el" w:eastAsia="el"/>
        </w:rPr>
      </w:pPr>
      <w:r>
        <w:rPr>
          <w:lang w:val="el" w:eastAsia="el"/>
        </w:rPr>
        <w:t>δ)</w:t>
      </w:r>
      <w:r>
        <w:rPr>
          <w:lang w:val="en" w:eastAsia="en"/>
        </w:rPr>
        <w:tab/>
      </w:r>
      <w:r>
        <w:rPr>
          <w:lang w:val="el" w:eastAsia="el"/>
        </w:rPr>
        <w:t>ανάληψη ευθύνης,</w:t>
      </w:r>
    </w:p>
    <w:p>
      <w:pPr>
        <w:pStyle w:val="StructureList1"/>
        <w:spacing w:before="120" w:after="0"/>
        <w:rPr>
          <w:lang w:val="el" w:eastAsia="el"/>
        </w:rPr>
      </w:pPr>
      <w:r>
        <w:rPr>
          <w:lang w:val="el" w:eastAsia="el"/>
        </w:rPr>
        <w:t>ε)</w:t>
      </w:r>
      <w:r>
        <w:rPr>
          <w:lang w:val="en" w:eastAsia="en"/>
        </w:rPr>
        <w:tab/>
      </w:r>
      <w:r>
        <w:rPr>
          <w:lang w:val="el" w:eastAsia="el"/>
        </w:rPr>
        <w:t>δεκτικότητα στην εισαγωγή νέων μεθόδων και νέων τεχνολογιών.</w:t>
      </w:r>
    </w:p>
    <w:p>
      <w:pPr>
        <w:spacing w:before="240" w:after="240"/>
        <w:rPr>
          <w:lang w:val="el" w:eastAsia="el"/>
        </w:rPr>
      </w:pPr>
      <w:r>
        <w:rPr>
          <w:lang w:val="el" w:eastAsia="el"/>
        </w:rPr>
        <w:t>Επί των κριτηρίων αυτών αξιολογούν οι υφιστάμενοι τον προϊστάμενο τους βάσει της παρακάτω κλίμακας:</w:t>
      </w:r>
    </w:p>
    <w:p>
      <w:pPr>
        <w:spacing w:before="240" w:after="240"/>
        <w:rPr>
          <w:lang w:val="el" w:eastAsia="el"/>
        </w:rPr>
      </w:pPr>
      <w:r>
        <w:rPr>
          <w:lang w:val="el" w:eastAsia="el"/>
        </w:rPr>
        <w:t>90-100: άριστος,</w:t>
      </w:r>
    </w:p>
    <w:p>
      <w:pPr>
        <w:spacing w:before="240" w:after="240"/>
        <w:rPr>
          <w:lang w:val="el" w:eastAsia="el"/>
        </w:rPr>
      </w:pPr>
      <w:r>
        <w:rPr>
          <w:lang w:val="el" w:eastAsia="el"/>
        </w:rPr>
        <w:t>75-89: πολύ επαρκής,</w:t>
      </w:r>
    </w:p>
    <w:p>
      <w:pPr>
        <w:spacing w:before="240" w:after="240"/>
        <w:rPr>
          <w:lang w:val="el" w:eastAsia="el"/>
        </w:rPr>
      </w:pPr>
      <w:r>
        <w:rPr>
          <w:lang w:val="el" w:eastAsia="el"/>
        </w:rPr>
        <w:t>60-74: επαρκής,</w:t>
      </w:r>
    </w:p>
    <w:p>
      <w:pPr>
        <w:spacing w:before="240" w:after="240"/>
        <w:rPr>
          <w:lang w:val="el" w:eastAsia="el"/>
        </w:rPr>
      </w:pPr>
      <w:r>
        <w:rPr>
          <w:lang w:val="el" w:eastAsia="el"/>
        </w:rPr>
        <w:t>50-59: μερικώς επαρκής,</w:t>
      </w:r>
    </w:p>
    <w:p>
      <w:pPr>
        <w:spacing w:before="240" w:after="240"/>
        <w:rPr>
          <w:lang w:val="el" w:eastAsia="el"/>
        </w:rPr>
      </w:pPr>
      <w:r>
        <w:rPr>
          <w:lang w:val="el" w:eastAsia="el"/>
        </w:rPr>
        <w:t>40-49: μέτριος,</w:t>
      </w:r>
    </w:p>
    <w:p>
      <w:pPr>
        <w:spacing w:before="240" w:after="240"/>
        <w:rPr>
          <w:lang w:val="el" w:eastAsia="el"/>
        </w:rPr>
      </w:pPr>
      <w:r>
        <w:rPr>
          <w:lang w:val="el" w:eastAsia="el"/>
        </w:rPr>
        <w:t>25-39: ανεπαρκής,</w:t>
      </w:r>
    </w:p>
    <w:p>
      <w:pPr>
        <w:spacing w:before="240" w:after="240"/>
        <w:rPr>
          <w:lang w:val="el" w:eastAsia="el"/>
        </w:rPr>
      </w:pPr>
      <w:r>
        <w:rPr>
          <w:lang w:val="el" w:eastAsia="el"/>
        </w:rPr>
        <w:t>0-24: ακατάλληλος.</w:t>
      </w:r>
    </w:p>
    <w:p>
      <w:pPr>
        <w:spacing w:before="240" w:after="240"/>
        <w:rPr>
          <w:lang w:val="el" w:eastAsia="el"/>
        </w:rPr>
      </w:pPr>
      <w:r>
        <w:rPr>
          <w:lang w:val="el" w:eastAsia="el"/>
        </w:rPr>
        <w:t>Κάθε κριτήριο βαθμολογείται ξεχωριστά.</w:t>
      </w:r>
    </w:p>
    <w:p>
      <w:pPr>
        <w:pStyle w:val="MainText"/>
        <w:spacing w:before="120" w:after="0"/>
        <w:rPr>
          <w:lang w:val="el" w:eastAsia="el"/>
        </w:rPr>
      </w:pPr>
      <w:r>
        <w:rPr>
          <w:b/>
          <w:bCs/>
          <w:lang w:val="el" w:eastAsia="el"/>
        </w:rPr>
        <w:t>16.</w:t>
      </w:r>
      <w:r>
        <w:rPr>
          <w:lang w:val="el" w:eastAsia="el"/>
        </w:rPr>
        <w:t xml:space="preserve"> Η βαθμολογία κάθε ετήσιας αξιολόγησης των προϊσταμένων από τους υφιστάμενους συνοδεύει τον ατομικό φάκελο αξιολόγησης κάθε προϊσταμένου και συνεκτιμάται κατά τις αξιολογήσεις του/της.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Συμβουλευτική Συνέντευξη</w:t>
      </w:r>
    </w:p>
    <w:p>
      <w:pPr>
        <w:pStyle w:val="MainText"/>
        <w:spacing w:before="120" w:after="0"/>
        <w:rPr>
          <w:lang w:val="el" w:eastAsia="el"/>
        </w:rPr>
      </w:pPr>
      <w:r>
        <w:rPr>
          <w:b/>
          <w:bCs/>
          <w:lang w:val="el" w:eastAsia="el"/>
        </w:rPr>
        <w:t>1.</w:t>
      </w:r>
      <w:r>
        <w:rPr>
          <w:lang w:val="el" w:eastAsia="el"/>
        </w:rPr>
        <w:t xml:space="preserve"> Πριν από την ολοκλήρωση της αξιολόγησης, ο άμεσα ιεραρχικά προϊστάμενος, ως πρώτος αξιολογητής καλεί τον υπάλληλο προκειμένου να συζητήσει μαζί του τρόπους βελτίωσης της απόδοσης του και καλύτερης αξιοποίησης και ανάπτυξης των ικανοτήτων του προς όφελος τόσο του ιδίου όσο και για τη λειτουργία γενικά και την απόδοση της οργανικής μονάδας, στην οποία υπηρετεί. Η ημερομηνία της συμβουλευτικής συνέντευξης, καθώς και οι υπογραφές του αξιολογητή και του αξιολογουμένου σημειώνονται σε ειδικό χώρο του εντύπου αξιολόγησης με επισημείωση στην περίπτωση κατά την οποία ο αξιολογούμενος ζήτησε προθεσμία για να υποβάλει τις απόψεις - αντιρρήσεις του κατά τις διατάξεις της παραγράφου 3 του άρθρου αυτού.</w:t>
      </w:r>
    </w:p>
    <w:p>
      <w:pPr>
        <w:pStyle w:val="MainText"/>
        <w:spacing w:before="120" w:after="0"/>
        <w:rPr>
          <w:lang w:val="el" w:eastAsia="el"/>
        </w:rPr>
      </w:pPr>
      <w:r>
        <w:rPr>
          <w:b/>
          <w:bCs/>
          <w:lang w:val="el" w:eastAsia="el"/>
        </w:rPr>
        <w:t>2.</w:t>
      </w:r>
      <w:r>
        <w:rPr>
          <w:lang w:val="el" w:eastAsia="el"/>
        </w:rPr>
        <w:t xml:space="preserve"> Σε περίπτωση αξιολόγησης του υπαλλήλου με μέσο όρο βαθμολογίας της έκθεσης μικρότερο του εξήντα (60) συμπληρώνονται υποχρεωτικά από τον αξιολογη- τή στο έντυπο αξιολόγησης τα μέτρα βελτίωσης που οφείλει να λάβει ο αξιολογούμενος, ο προϊστάμενος που τον αξιολογεί, στο μέτρο των αρμοδιοτήτων του, και η υπηρεσία.</w:t>
      </w:r>
    </w:p>
    <w:p>
      <w:pPr>
        <w:pStyle w:val="MainText"/>
        <w:spacing w:before="120" w:after="0"/>
        <w:rPr>
          <w:lang w:val="el" w:eastAsia="el"/>
        </w:rPr>
      </w:pPr>
      <w:r>
        <w:rPr>
          <w:b/>
          <w:bCs/>
          <w:lang w:val="el" w:eastAsia="el"/>
        </w:rPr>
        <w:t>3.</w:t>
      </w:r>
      <w:r>
        <w:rPr>
          <w:lang w:val="el" w:eastAsia="el"/>
        </w:rPr>
        <w:t xml:space="preserve"> Ο αξιολογούμενος έχει δικαίωμα να υποβάλει απευθείας στον αξιολογητή απόψεις - αντιρρήσεις μέσα σε δύο (2) ημέρες από την πραγματοποίηση της συνέντευξης. Οι απόψεις - αντιρρήσεις, αποτελούν αναπόσπαστο μέρος της έκθεσης αξιολόγησης του υπαλλήλου και λαμβάνονται υπόψη από τον αξιολογητή.</w:t>
      </w:r>
    </w:p>
    <w:p>
      <w:pPr>
        <w:pStyle w:val="MainText"/>
        <w:spacing w:before="120" w:after="0"/>
        <w:rPr>
          <w:lang w:val="el" w:eastAsia="el"/>
        </w:rPr>
      </w:pPr>
      <w:r>
        <w:rPr>
          <w:b/>
          <w:bCs/>
          <w:lang w:val="el" w:eastAsia="el"/>
        </w:rPr>
        <w:t>4.</w:t>
      </w:r>
      <w:r>
        <w:rPr>
          <w:lang w:val="el" w:eastAsia="el"/>
        </w:rPr>
        <w:t xml:space="preserve"> Αν προτείνονται μέτρα βελτίωσης, αυτά λαμβά- νονται υπόψη υποχρεωτικά από τον αξιολογητή κατά την επόμενη περίοδο αξιολόγησης του υπαλλήλου. Ο αξιολογητής οφείλει να σημειώσει στην έκθεση αξιολόγησης τα μέτρα που έλαβε ο ίδιος και η υπηρεσία προκειμένου να βοηθήσουν τον υπάλληλο να βελτιώσει την απόδοση του. Αν παραλειφθεί η προαναφερόμενη υποχρέωση, η παράλειψη αυτή λαμβάνεται υποχρεωτικά υπόψη ως δυσμενές στοιχείο από τον προϊστάμενο του αξιολογητή κατά την αξιολόγηση του τελευταίου.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20Ενστάσεις</w:t>
      </w:r>
    </w:p>
    <w:p>
      <w:pPr>
        <w:pStyle w:val="MainText"/>
        <w:spacing w:before="120" w:after="0"/>
        <w:rPr>
          <w:lang w:val="el" w:eastAsia="el"/>
        </w:rPr>
      </w:pPr>
      <w:r>
        <w:rPr>
          <w:b/>
          <w:bCs/>
          <w:lang w:val="el" w:eastAsia="el"/>
        </w:rPr>
        <w:t>1.</w:t>
      </w:r>
      <w:r>
        <w:rPr>
          <w:lang w:val="el" w:eastAsia="el"/>
        </w:rPr>
        <w:t xml:space="preserve"> Ο αξιολογούμενος υπάλληλος έχει δικαίωμα να ασκήσει ένσταση ενώπιον της Ειδικής Επιτροπής Αξιολόγησης, αν ο μέσος όρος βαθμολογίας της Έκθεσης Αξιολόγησης είναι μικρότερος του εβδομήντα πέντε (75).</w:t>
      </w:r>
    </w:p>
    <w:p>
      <w:pPr>
        <w:pStyle w:val="MainText"/>
        <w:spacing w:before="120" w:after="0"/>
        <w:rPr>
          <w:lang w:val="el" w:eastAsia="el"/>
        </w:rPr>
      </w:pPr>
      <w:r>
        <w:rPr>
          <w:b/>
          <w:bCs/>
          <w:lang w:val="el" w:eastAsia="el"/>
        </w:rPr>
        <w:t>2.</w:t>
      </w:r>
      <w:r>
        <w:rPr>
          <w:lang w:val="el" w:eastAsia="el"/>
        </w:rPr>
        <w:t xml:space="preserve"> Η ένσταση πρέπει να περιλαμβάνει αναλυτικά τα συγκεκριμένα στοιχεία και τα πραγματικά περιστατικά στα οποία ο αξιολογούμενος θεμελιώνει τους ισχυρισμούς της ένστασής του.</w:t>
      </w:r>
    </w:p>
    <w:p>
      <w:pPr>
        <w:pStyle w:val="MainText"/>
        <w:spacing w:before="120" w:after="0"/>
        <w:rPr>
          <w:lang w:val="el" w:eastAsia="el"/>
        </w:rPr>
      </w:pPr>
      <w:r>
        <w:rPr>
          <w:b/>
          <w:bCs/>
          <w:lang w:val="el" w:eastAsia="el"/>
        </w:rPr>
        <w:t>3.</w:t>
      </w:r>
      <w:r>
        <w:rPr>
          <w:lang w:val="el" w:eastAsia="el"/>
        </w:rPr>
        <w:t xml:space="preserve"> Οι ενστάσεις ασκούνται μέσα σε αποκλειστική προθεσμία επτά (7) εργάσιμων ημερών από τη γνωστοποίηση της έκθεσης στον υπάλληλο. Οι ενστάσεις υποβάλλονται στην οικεία Διεύθυνση Διοικητικού η οποία τις διαβιβάζει στην αρμόδια Ειδική Επιτροπή Αξιολόγησης.</w:t>
      </w:r>
    </w:p>
    <w:p>
      <w:pPr>
        <w:pStyle w:val="MainText"/>
        <w:spacing w:before="120" w:after="0"/>
        <w:rPr>
          <w:lang w:val="el" w:eastAsia="el"/>
        </w:rPr>
      </w:pPr>
      <w:r>
        <w:rPr>
          <w:b/>
          <w:bCs/>
          <w:lang w:val="el" w:eastAsia="el"/>
        </w:rPr>
        <w:t>4.</w:t>
      </w:r>
      <w:r>
        <w:rPr>
          <w:lang w:val="el" w:eastAsia="el"/>
        </w:rPr>
        <w:t xml:space="preserve"> Η Ειδική Επιτροπή Αξιολόγησης εξετάζει το παραδεκτό και το βάσιμο της ένστασης και μπορεί είτε να οριστικοποιήσει είτε να διορθώσει την έκθεση αξιολόγησης με παράθεση πλήρους αιτιολογίας. Η Ειδική Επιτροπή Αξιολόγησης δικαιούται να ζητήσει οποιεσδήποτε πρόσθετες διευκρινίσεις κρίνει απαραίτητες από τους αξιολογητές ή τον αξιολογούμενο και γενικώς να ενεργήσει για τη διακρίβωση των προβαλλόμενων ισχυρισμών. Η Ειδική Επιτροπή Αξιολόγησης αποφαίνεται για τις ενστάσεις μέσα σε προθεσμία δύο (2) μηνών από την περιέλευσή τους σε αυτή.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21Ειδική Επιτροπή Αξιολόγησης</w:t>
      </w:r>
    </w:p>
    <w:p>
      <w:pPr>
        <w:pStyle w:val="MainText"/>
        <w:spacing w:before="120" w:after="0"/>
        <w:rPr>
          <w:lang w:val="el" w:eastAsia="el"/>
        </w:rPr>
      </w:pPr>
      <w:r>
        <w:rPr>
          <w:b/>
          <w:bCs/>
          <w:lang w:val="el" w:eastAsia="el"/>
        </w:rPr>
        <w:t>1.</w:t>
      </w:r>
      <w:r>
        <w:rPr>
          <w:lang w:val="el" w:eastAsia="el"/>
        </w:rPr>
        <w:t xml:space="preserve"> Σε κάθε Υπουργείο, Γενική ή Ειδική Γραμματεία Υπουργείου με απόφαση του οικείου Υπουργού, σε κάθε αυτοτελή δημόσια υπηρεσία με απόφαση του προϊσταμένου της, σε κάθε Αποκεντρωμένη Διοίκηση με απόφαση του Συντονιστή Αποκεντρωμένης Διοίκησης, σε κάθε Περιφέρεια με απόφαση του οικείου Περιφερειάρχη, και σε κάθε νομικό πρόσωπο δημοσίου δικαίου (Ν.Π.Δ.Δ.), το οποίο έχει δικό του Υπηρεσιακό Συμβούλιο, με απόφαση του εποπτεύοντος Υπουργού, συνιστάται Ειδική Επιτροπή Αξιολόγησης.</w:t>
      </w:r>
    </w:p>
    <w:p>
      <w:pPr>
        <w:spacing w:before="240" w:after="240"/>
        <w:rPr>
          <w:lang w:val="el" w:eastAsia="el"/>
        </w:rPr>
      </w:pPr>
      <w:r>
        <w:rPr>
          <w:lang w:val="el" w:eastAsia="el"/>
        </w:rPr>
        <w:t>Η εν λόγω Επιτροπή αποτελείται από: τον προϊστάμενο Γενικής Διεύθυνσης αρμοδιότητας θεμάτων προσωπικού, έναν προϊστάμενο Γενικής Διεύθυνσης του οικείου φορέα και έναν προϊστάμενο Γενικής Διεύθυνσης από άλλο Υπουργείο ή άλλο φορέα με ισάριθμους ομοιόβαθμους αναπληρωτές τους από τον οικείο ή από άλλους φορείς.</w:t>
      </w:r>
    </w:p>
    <w:p>
      <w:pPr>
        <w:spacing w:before="240" w:after="240"/>
        <w:rPr>
          <w:lang w:val="el" w:eastAsia="el"/>
        </w:rPr>
      </w:pPr>
      <w:r>
        <w:rPr>
          <w:lang w:val="el" w:eastAsia="el"/>
        </w:rPr>
        <w:t>Πρόεδρος της Επιτροπής ορίζεται ο προϊστάμενος Γενικής Διεύθυνσης αρμοδιότητας θεμάτων προσωπικού. Η επιλογή του μέλους της Επιτροπής από τον οικείο φορέα εκτός του Προέδρου γίνεται με δημόσια κλήρωση. Για την επιλογή του μέλους που προέρχεται από άλλο φορέα διενεργείται υποχρεωτικά δημόσια κλήρωση μεταξύ τουλάχιστον πέντε (5) υποψηφίων που προέρχονται από πέντε (5) διαφορετικούς φορείς. Με όμοια απόφαση μπορεί να συγκροτούνται περισσότερες Ειδικές Επιτροπές Αξιολόγησης στον ίδιο φορέα, όποτε κρίνεται αναγκαίο.</w:t>
      </w:r>
    </w:p>
    <w:p>
      <w:pPr>
        <w:spacing w:before="240" w:after="240"/>
        <w:rPr>
          <w:lang w:val="el" w:eastAsia="el"/>
        </w:rPr>
      </w:pPr>
      <w:r>
        <w:rPr>
          <w:lang w:val="el" w:eastAsia="el"/>
        </w:rPr>
        <w:t>Γραμματέας της Ειδικής Επιτροπής Αξιολόγησης ορίζεται υπάλληλος της Διεύθυνσης αρμοδιότητας θεμάτων προσωπικού του οικείου φορέα. Στην Επιτροπή μετέχουν χωρίς δικαίωμα ψήφου και δύο (2) αιρετοί εκπρόσωποι των μόνιμων υπαλλήλων ή των υπαλλήλων με σχέση εργασίας ιδιωτικού δικαίου αορίστου χρόνου (Ι.Δ.Α.Χ.) του οικείου φορέα. Στην Επιτροπή μετέχει χωρίς δικαίωμα ψήφου και εκπρόσωπος του Επαγγελματικού Επιμελητηρίου ή Συλλόγου ή Σωματείου, του οποίου ο αξιολογούμενος είναι μέλος, ύστερα από αίτηση του τελευταίου.</w:t>
      </w:r>
    </w:p>
    <w:p>
      <w:pPr>
        <w:spacing w:before="240" w:after="240"/>
        <w:rPr>
          <w:lang w:val="el" w:eastAsia="el"/>
        </w:rPr>
      </w:pPr>
      <w:r>
        <w:rPr>
          <w:lang w:val="el" w:eastAsia="el"/>
        </w:rPr>
        <w:t>Τα Ν.Π.Δ.Δ. που δε διαθέτουν δικό τους Υπηρεσιακό Συμβούλιο υπάγονται στην Ειδική Επιτροπή Αξιολόγησης του φορέα από τον οποίο εποπτεύονται.</w:t>
      </w:r>
    </w:p>
    <w:p>
      <w:pPr>
        <w:spacing w:before="240" w:after="240"/>
        <w:rPr>
          <w:lang w:val="el" w:eastAsia="el"/>
        </w:rPr>
      </w:pPr>
      <w:r>
        <w:rPr>
          <w:lang w:val="el" w:eastAsia="el"/>
        </w:rPr>
        <w:t>Για τους υπαλλήλους των Ο.Τ.Α. α΄ βαθμού η Ειδική Επιτροπή Αξιολόγησης συνιστάται με απόφαση του Συντονιστή της οικείας Αποκεντρωμένης Διοίκησης και αποτελείται από τα τακτικά μη αιρετά μέλη του Υπηρεσιακού Συμβουλίου, που λειτουργεί σε κάθε νομό για τους υπαλλήλους των Ο.Τ.Α. α΄ βαθμού με την υποχρεωτική συμμετοχή ενός προϊστάμενου Διεύθυνσης προερχόμενου από άλλο φορέα κατόπιν επιλογής σύμφωνα με τη διαδικασία του πέμπτου εδαφίου της παραγράφου 1. Τα ανωτέρω ισχύουν αναλόγως και για τους Δήμους Αθηναίων, Πειραιώς και Θεσσαλονίκης, οι οποίοι διαθέτουν δικό τους Υπηρεσιακό Συμβούλιο. Ειδικά για τους Ο.Τ.Α. α΄ βαθμού το σύστημα αξιολόγησης του παρόντος νόμου εφαρμόζεται μετά την πάροδο έξι (6) μηνών από την έναρξη ισχύος του.</w:t>
      </w:r>
    </w:p>
    <w:p>
      <w:pPr>
        <w:spacing w:before="240" w:after="240"/>
        <w:rPr>
          <w:lang w:val="el" w:eastAsia="el"/>
        </w:rPr>
      </w:pPr>
      <w:r>
        <w:rPr>
          <w:lang w:val="el" w:eastAsia="el"/>
        </w:rPr>
        <w:t>Για τις Ανεξάρτητες Αρχές η Ειδική Επιτροπή Αξιολόγησης συγκροτείται από τα τακτικά μη αιρετά μέλη του Υπηρεσιακού Συμβουλίου αυτών με την υποχρεωτική συμμετοχή ενός προϊσταμένου Γενικής Διεύθυνσης προερχόμενου από άλλο φορέα κατόπιν επιλογής σύμφωνα με τη διαδικασία του πέμπτου εδαφίου της παραγράφου 1.</w:t>
      </w:r>
    </w:p>
    <w:p>
      <w:pPr>
        <w:pStyle w:val="MainText"/>
        <w:spacing w:before="120" w:after="0"/>
        <w:rPr>
          <w:lang w:val="el" w:eastAsia="el"/>
        </w:rPr>
      </w:pPr>
      <w:r>
        <w:rPr>
          <w:b/>
          <w:bCs/>
          <w:lang w:val="el" w:eastAsia="el"/>
        </w:rPr>
        <w:t>2.</w:t>
      </w:r>
      <w:r>
        <w:rPr>
          <w:lang w:val="el" w:eastAsia="el"/>
        </w:rPr>
        <w:t xml:space="preserve"> Έργο της Επιτροπής είναι η αξιολόγηση των ενστάσεων του άρθρου 20, καθώς και των εξαιρετικών επιδόσεων κατά τα οριζόμενα στις παραγράφους 5 και 12 του άρθρου 17, στις παραγράφους 5 και 11 του άρθρου 18 και στην παράγραφο 4 του άρθρου 16.</w:t>
      </w:r>
    </w:p>
    <w:p>
      <w:pPr>
        <w:pStyle w:val="MainText"/>
        <w:spacing w:before="120" w:after="0"/>
        <w:rPr>
          <w:lang w:val="el" w:eastAsia="el"/>
        </w:rPr>
      </w:pPr>
      <w:r>
        <w:rPr>
          <w:b/>
          <w:bCs/>
          <w:lang w:val="el" w:eastAsia="el"/>
        </w:rPr>
        <w:t>3.</w:t>
      </w:r>
      <w:r>
        <w:rPr>
          <w:lang w:val="el" w:eastAsia="el"/>
        </w:rPr>
        <w:t xml:space="preserve"> Στους φορείς που δεν υπάρχουν ή δεν επαρκούν οι προϊστάμενοι Γενικών Διευθύνσεων ορίζονται μέλη, τακτικά και αναπληρωματικά, προϊστάμενοι Διευθύνσεων, από τους οποίους υποχρεωτικά ένας προέρχεται από άλλο φορέα με τη διαδικασία του πέμπτου εδαφίου της παραγράφου 1.</w:t>
      </w:r>
    </w:p>
    <w:p>
      <w:pPr>
        <w:spacing w:before="240" w:after="240"/>
        <w:rPr>
          <w:lang w:val="el" w:eastAsia="el"/>
        </w:rPr>
      </w:pPr>
      <w:r>
        <w:rPr>
          <w:lang w:val="el" w:eastAsia="el"/>
        </w:rPr>
        <w:t>Εάν δεν υπάρχουν ή δεν επαρκούν οι προϊστάμενοι Διευθύνσεων, οι υπάλληλοι των εν λόγω φορέων υπάγονται στην Ειδική Επιτροπή Αξιολόγησης του φορέα που τους εποπτεύει.</w:t>
      </w:r>
    </w:p>
    <w:p>
      <w:pPr>
        <w:spacing w:before="240" w:after="240"/>
        <w:rPr>
          <w:lang w:val="el" w:eastAsia="el"/>
        </w:rPr>
      </w:pPr>
      <w:r>
        <w:rPr>
          <w:lang w:val="el" w:eastAsia="el"/>
        </w:rPr>
        <w:t>Σε όσους φορείς προβλέπεται Υπηρεσιακό Συμβούλιο, το οποίο ακόμη δεν έχει συσταθεί, οι υπάλληλοι των εν λόγω φορέων υπάγονται στην Ειδική Επιτροπή Αξιολόγησης του φορέα που τους εποπτεύει.</w:t>
      </w:r>
    </w:p>
    <w:p>
      <w:pPr>
        <w:pStyle w:val="MainText"/>
        <w:spacing w:before="120" w:after="0"/>
        <w:rPr>
          <w:lang w:val="el" w:eastAsia="el"/>
        </w:rPr>
      </w:pPr>
      <w:r>
        <w:rPr>
          <w:b/>
          <w:bCs/>
          <w:lang w:val="el" w:eastAsia="el"/>
        </w:rPr>
        <w:t>4.</w:t>
      </w:r>
      <w:r>
        <w:rPr>
          <w:lang w:val="el" w:eastAsia="el"/>
        </w:rPr>
        <w:t xml:space="preserve"> Αν η Επιτροπή κληθεί να αξιολογήσει ενστάσεις ή τις εξαιρετικές επιδόσεις υπαλλήλων ή προϊσταμένων που έχουν αξιολογηθεί από μέλος της Επιτροπής, το συγκεκριμένο μέλος κωλύεται να συμμετάσχει στην εξέταση του εν λόγω θέματος από την Επιτροπή και τη θέση του παίρνει ο αναπληρωτής του.</w:t>
      </w:r>
    </w:p>
    <w:p>
      <w:pPr>
        <w:spacing w:before="240" w:after="240"/>
        <w:rPr>
          <w:lang w:val="el" w:eastAsia="el"/>
        </w:rPr>
      </w:pPr>
      <w:r>
        <w:rPr>
          <w:lang w:val="el" w:eastAsia="el"/>
        </w:rPr>
        <w:t>Η θητεία των μελών της Ειδικής Επιτροπής Αξιολόγησης είναι διετής. Κατά την πρώτη εφαρμογή του παρόντος η θητεία τους λήγει στις 31.12.2016.</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22Στοχοθεσία</w:t>
      </w:r>
    </w:p>
    <w:p>
      <w:pPr>
        <w:pStyle w:val="MainText"/>
        <w:spacing w:before="120" w:after="0"/>
        <w:rPr>
          <w:lang w:val="el" w:eastAsia="el"/>
        </w:rPr>
      </w:pPr>
      <w:r>
        <w:rPr>
          <w:b/>
          <w:bCs/>
          <w:lang w:val="el" w:eastAsia="el"/>
        </w:rPr>
        <w:t>1.</w:t>
      </w:r>
      <w:r>
        <w:rPr>
          <w:lang w:val="el" w:eastAsia="el"/>
        </w:rPr>
        <w:t xml:space="preserve"> Με τη στοχοθεσία επιδιώκεται η βελτίωση της αποτελεσματικότητας και συλλογικής δράσης της διοίκησης, η πληρέστερη εκπλήρωση της αποστολής της Υπηρεσίας, και η ανταπόκριση της στις ανάγκες της κοινωνίας.</w:t>
      </w:r>
    </w:p>
    <w:p>
      <w:pPr>
        <w:pStyle w:val="MainText"/>
        <w:spacing w:before="120" w:after="0"/>
        <w:rPr>
          <w:lang w:val="el" w:eastAsia="el"/>
        </w:rPr>
      </w:pPr>
      <w:r>
        <w:rPr>
          <w:b/>
          <w:bCs/>
          <w:lang w:val="el" w:eastAsia="el"/>
        </w:rPr>
        <w:t>2.</w:t>
      </w:r>
      <w:r>
        <w:rPr>
          <w:lang w:val="el" w:eastAsia="el"/>
        </w:rPr>
        <w:t xml:space="preserve"> Εντός της πρώτης εβδομάδας του Οκτωβρίου κάθε έτους ο Υπουργός ή το όργανο διοίκησης κάθε φορέα γνωστοποιεί και κατανέμει στις οικείες υπηρεσίες τους στρατηγικούς στόχους της υπηρεσίας για το επόμενο έτος. Στο πλαίσιο των στόχων αυτών, οι προϊστάμενοι των Γενικών Διευθύνσεων ή ελλείψει αυτών οι προϊστάμενοι Διευθύνσεων καταθέτουν στον Υπουργό ή στο όργανο διοίκησης εξειδικευμένη εισήγηση σχετικά με τους διαθέσιμους πόρους, τις υλοποιηθείσες και εν εξελίξει δράσεις της υπηρεσίας τους, καθώς και το γενικότερο προγραμματισμό του τομέα ευθύνης τους. Εντός της πρώτης εβδομάδας του Νοεμβρίου ο αρμόδιος Υπουργός ή το μονομελές όργανο διοίκησης, σε συνεργασία με τους ως άνω αναφερόμενους προϊσταμένους, αποφασίζει σχετικά επί των εισηγήσεων και στη συνέχεια γνωστοποιεί και κατανέμει σε κάθε Γενική Διεύθυνση ή σε κάθε Διεύθυνση τους στρατηγικούς στόχους της για το επόμενο έτος.</w:t>
      </w:r>
    </w:p>
    <w:p>
      <w:pPr>
        <w:pStyle w:val="MainText"/>
        <w:spacing w:before="120" w:after="0"/>
        <w:rPr>
          <w:lang w:val="el" w:eastAsia="el"/>
        </w:rPr>
      </w:pPr>
      <w:r>
        <w:rPr>
          <w:b/>
          <w:bCs/>
          <w:lang w:val="el" w:eastAsia="el"/>
        </w:rPr>
        <w:t>3.</w:t>
      </w:r>
      <w:r>
        <w:rPr>
          <w:lang w:val="el" w:eastAsia="el"/>
        </w:rPr>
        <w:t xml:space="preserve"> α) Η απόφαση της προηγούμενης παραγράφου κοινοποιείται ηλεκτρονικά σε όλους τους υπαλλήλους και παρουσιάζεται σε ολομέλεια των Διευθύνσεων ανά Γενική Διεύθυνση, όπου αυτή υφίσταται, υπό την προεδρία του Υπουργού ή του μονομελούς οργάνου διοίκησης.</w:t>
      </w:r>
    </w:p>
    <w:p>
      <w:pPr>
        <w:pStyle w:val="StructureList1"/>
        <w:spacing w:before="120" w:after="0"/>
        <w:rPr>
          <w:lang w:val="el" w:eastAsia="el"/>
        </w:rPr>
      </w:pPr>
      <w:r>
        <w:rPr>
          <w:lang w:val="el" w:eastAsia="el"/>
        </w:rPr>
        <w:t>β)</w:t>
      </w:r>
      <w:r>
        <w:rPr>
          <w:lang w:val="en" w:eastAsia="en"/>
        </w:rPr>
        <w:tab/>
      </w:r>
      <w:r>
        <w:rPr>
          <w:lang w:val="el" w:eastAsia="el"/>
        </w:rPr>
        <w:t>Οι προϊστάμενοι Γενικής Διεύθυνσης προβαίνουν σε μια καταρχήν εξειδίκευση ανά οικεία Διεύθυνση των στόχων που έχουν τεθεί στην Γενική Διεύθυνση, ενημερώνουν σχετικά τους υπαγόμενους σε αυτούς προϊσταμένους Διεύθυνσης και ζητούν από αυτούς να εισηγηθούν περαιτέρω προσδιορισμό των στόχων κάθε Διεύθυνσης. Οι προϊστάμενοι Διεύθυνσης ζητούν από τους προϊσταμένους Τμήματος να εισηγηθούν τον προσδιορισμό των στόχων κάθε Τμήματος. Οι προϊστάμενοι Τμήματος ζητούν από τους υπαλλήλους να υποβάλουν τις απόψεις και τις προτάσεις τους σχετικά με τη στοχοθεσία του Τμήματος, της Διεύθυνσης και συνολικά της Υπηρεσίας. Βάσει των εισηγήσεων των προϊσταμένων εκδίδεται από κάθε Γενικό Διευθυντή απόφαση για τους στόχους κάθε Διεύθυνσης.</w:t>
      </w:r>
    </w:p>
    <w:p>
      <w:pPr>
        <w:pStyle w:val="StructureList1"/>
        <w:spacing w:before="120" w:after="0"/>
        <w:rPr>
          <w:lang w:val="el" w:eastAsia="el"/>
        </w:rPr>
      </w:pPr>
      <w:r>
        <w:rPr>
          <w:lang w:val="el" w:eastAsia="el"/>
        </w:rPr>
        <w:t>γ)</w:t>
      </w:r>
      <w:r>
        <w:rPr>
          <w:lang w:val="en" w:eastAsia="en"/>
        </w:rPr>
        <w:tab/>
      </w:r>
      <w:r>
        <w:rPr>
          <w:lang w:val="el" w:eastAsia="el"/>
        </w:rPr>
        <w:t>Ο προϊστάμενος Τμήματος παρουσιάζει στην Ολομέλεια των υπαλλήλων του Τμήματος του άρθρου 23, εντός της δεύτερης εβδομάδας του Δεκεμβρίου κάθε έτους, τους στόχους που έχουν αποφασιστεί κατά τα ανωτέρω και προτείνει, στο πλαίσιο της στοχοθεσί- ας αυτής, τους ατομικούς στόχους κάθε υπαλλήλου, λαμβάνοντας υπόψη τις δεξιότητες, γνώσεις, εμπειρίες και τα καθήκοντα που ασκεί. Στη συγκεκριμένη συνεδρίαση πραγματοποιείται και συζήτηση σχετικά με την ευρύτερη στοχοθεσία της υπηρεσίας και τους τρόπους βελτίωσης της λειτουργίας της. Στη συνέχεια, μετά από συνέντευξη με κάθε υπάλληλο, και αφού λάβει υπόψη τη γνώμη του, ο προϊστάμενος καθορίζει γραπτά την ατομική στοχοθεσία του και την ειδικότερη συμβολή του στην επίτευξη των στόχων του Τμήματος, με ατομικούς στόχους, οι οποίοι αναλύονται σε συγκεκριμένες ενέργειες, με χρονικά προσδιορισμένη υλοποίηση, όπου η φύση της Υπηρεσίας το επιτρέπει. Οι αποφάσεις στο- χοθεσίας κοινοποιούνται ηλεκτρονικά σε όλο το προσωπικό που αφορούν και δημοσιεύονται στη Διαύγεια.</w:t>
      </w:r>
    </w:p>
    <w:p>
      <w:pPr>
        <w:pStyle w:val="StructureList1"/>
        <w:spacing w:before="120" w:after="0"/>
        <w:rPr>
          <w:lang w:val="el" w:eastAsia="el"/>
        </w:rPr>
      </w:pPr>
      <w:r>
        <w:rPr>
          <w:lang w:val="el" w:eastAsia="el"/>
        </w:rPr>
        <w:t>δ)</w:t>
      </w:r>
      <w:r>
        <w:rPr>
          <w:lang w:val="en" w:eastAsia="en"/>
        </w:rPr>
        <w:tab/>
      </w:r>
      <w:r>
        <w:rPr>
          <w:lang w:val="el" w:eastAsia="el"/>
        </w:rPr>
        <w:t>Ως προς τις οργανικές μονάδες επιπέδου αυτοτελούς Γραφείου εφαρμόζονται αναλόγως οι ρυθμίσεις της περίπτωσης γ΄.</w:t>
      </w:r>
    </w:p>
    <w:p>
      <w:pPr>
        <w:pStyle w:val="MainText"/>
        <w:spacing w:before="120" w:after="0"/>
        <w:rPr>
          <w:lang w:val="el" w:eastAsia="el"/>
        </w:rPr>
      </w:pPr>
      <w:r>
        <w:rPr>
          <w:b/>
          <w:bCs/>
          <w:lang w:val="el" w:eastAsia="el"/>
        </w:rPr>
        <w:t>4.</w:t>
      </w:r>
      <w:r>
        <w:rPr>
          <w:lang w:val="el" w:eastAsia="el"/>
        </w:rPr>
        <w:t xml:space="preserve"> Στις αποφάσεις στοχοθεσίας καθορίζονται ο βαθμός προτεραιότητας για κάθε στόχο, οι δείκτες μέτρησης των αποτελεσμάτων, το χρονοδιάγραμμα υλοποίησης και κάθε άλλο σχετικό θέμα.</w:t>
      </w:r>
    </w:p>
    <w:p>
      <w:pPr>
        <w:pStyle w:val="MainText"/>
        <w:spacing w:before="120" w:after="0"/>
        <w:rPr>
          <w:lang w:val="el" w:eastAsia="el"/>
        </w:rPr>
      </w:pPr>
      <w:r>
        <w:rPr>
          <w:b/>
          <w:bCs/>
          <w:lang w:val="el" w:eastAsia="el"/>
        </w:rPr>
        <w:t>5.</w:t>
      </w:r>
      <w:r>
        <w:rPr>
          <w:lang w:val="el" w:eastAsia="el"/>
        </w:rPr>
        <w:t xml:space="preserve"> Η διαδικασία της περίπτωσης γ της παραγράφου 3 μπορεί να επαναληφθεί μετά την παρέλευση τετρα- μήνου και πριν από την παρέλευση οκταμήνου από την έναρξη αυτής με σκοπό την αναθεώρηση των στόχων.</w:t>
      </w:r>
    </w:p>
    <w:p>
      <w:pPr>
        <w:pStyle w:val="MainText"/>
        <w:spacing w:before="120" w:after="0"/>
        <w:rPr>
          <w:lang w:val="el" w:eastAsia="el"/>
        </w:rPr>
      </w:pPr>
      <w:r>
        <w:rPr>
          <w:b/>
          <w:bCs/>
          <w:lang w:val="el" w:eastAsia="el"/>
        </w:rPr>
        <w:t>6.</w:t>
      </w:r>
      <w:r>
        <w:rPr>
          <w:lang w:val="el" w:eastAsia="el"/>
        </w:rPr>
        <w:t xml:space="preserve"> Με κοινή απόφαση του Υπουργού Εσωτερικών και Διοικητικής Ανασυγκρότησης και του οικείου Υπουργού καθορίζονται οι λεπτομέρειες εφαρμογής του άρθρου αυτού.</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Ολομέλειες Διεύθυνσης και Τμήματος</w:t>
      </w:r>
    </w:p>
    <w:p>
      <w:pPr>
        <w:spacing w:before="240" w:after="240"/>
        <w:rPr>
          <w:lang w:val="el" w:eastAsia="el"/>
        </w:rPr>
      </w:pPr>
      <w:r>
        <w:rPr>
          <w:lang w:val="el" w:eastAsia="el"/>
        </w:rPr>
        <w:t>1 . Οι Ολομέλειες Διεύθυνσης και Τμήματος αποτελούν συμβουλευτικά όργανα της Διοίκησης, στα οποία δικαίωμα συμμετοχής έχουν όλοι οι υπάλληλοι της αντίστοιχης οργανικής μονάδας.</w:t>
      </w:r>
    </w:p>
    <w:p>
      <w:pPr>
        <w:spacing w:before="240" w:after="240"/>
        <w:rPr>
          <w:lang w:val="el" w:eastAsia="el"/>
        </w:rPr>
      </w:pPr>
      <w:r>
        <w:rPr>
          <w:lang w:val="el" w:eastAsia="el"/>
        </w:rPr>
        <w:t>2 .α) Η Ολομέλεια Διεύθυνσης συγκαλείται και προεδρεύεται από τον οικείο προϊστάμενο Διεύθυνσης και σε περίπτωση κωλύματος του από τον οικείο προϊστάμενο Γενικής Διεύθυνσης. Η Ολομέλεια Τμήματος συγκαλείται και προεδρεύεται από τον οικείο προϊστάμενο Τμήματος και σε περίπτωση κωλύματος του από τον οικείο προϊστάμενο Διεύθυνσης.</w:t>
      </w:r>
    </w:p>
    <w:p>
      <w:pPr>
        <w:pStyle w:val="StructureList1"/>
        <w:spacing w:before="120" w:after="0"/>
        <w:rPr>
          <w:lang w:val="el" w:eastAsia="el"/>
        </w:rPr>
      </w:pPr>
      <w:r>
        <w:rPr>
          <w:lang w:val="el" w:eastAsia="el"/>
        </w:rPr>
        <w:t>β)</w:t>
      </w:r>
      <w:r>
        <w:rPr>
          <w:lang w:val="en" w:eastAsia="en"/>
        </w:rPr>
        <w:tab/>
      </w:r>
      <w:r>
        <w:rPr>
          <w:lang w:val="el" w:eastAsia="el"/>
        </w:rPr>
        <w:t>Η Ολομέλεια Διεύθυνσης συνεδριάζει τρεις (3) φορές το χρόνο για να αξιολογήσει την πορεία υλοποίησης των στόχων της Διεύθυνσης, όπως αυτοί αποτυπώνονται στη σύνολη λειτουργία της αντίστοιχης οργανικής μονάδας, και όποτε άλλοτε κρίνει σκόπιμο ο οικείος προϊστάμενος Διεύθυνσης ή ο αρμόδιος Γενικός Διευθυντής προκειμένου να συζητηθούν θέματα λειτουργίας της Διεύθυνσης. Εισηγητής είναι ο αρμόδιος προϊστάμενος Διεύθυνσης ή αρμόδιος υπάλληλος που επιλέγεται από αυτόν.</w:t>
      </w:r>
    </w:p>
    <w:p>
      <w:pPr>
        <w:pStyle w:val="StructureList1"/>
        <w:spacing w:before="120" w:after="0"/>
        <w:rPr>
          <w:lang w:val="el" w:eastAsia="el"/>
        </w:rPr>
      </w:pPr>
      <w:r>
        <w:rPr>
          <w:lang w:val="el" w:eastAsia="el"/>
        </w:rPr>
        <w:t>γ)</w:t>
      </w:r>
      <w:r>
        <w:rPr>
          <w:lang w:val="en" w:eastAsia="en"/>
        </w:rPr>
        <w:tab/>
      </w:r>
      <w:r>
        <w:rPr>
          <w:lang w:val="el" w:eastAsia="el"/>
        </w:rPr>
        <w:t>Η Ολομέλεια Τμήματος συνεδριάζει μια φορά κάθε δύο (2) μήνες για να συζητήσει θέματα του Τμήματος και την πορεία υλοποίησης των στόχων του, και όποτε άλλοτε κρίνει σκόπιμο ο οικείος προϊστάμενος Τμήματος ή Διεύθυνσης, προκειμένου να συζητηθούν θέματα λειτουργίας του Τμήματος. Αν υπάρχουν παρατηρήσεις Ανεξάρτητων Αρχών ή ελεγκτικών μηχανισμών ή αναφορές με παράπονα πολιτών που αφορούν τη λειτουργία του Τμήματος, αυτά συζητούνται υποχρεωτικά στην επόμενη Ολομέλεια του Τμήματος. Οι Ολομέλειες μπορεί να συντάσσουν εισηγήσεις προς τη διοικητική και πολιτική ηγεσία βάσει προτάσεων των μελών τους. Τα δύο τρίτα (2/3) των υπαλλήλων του Τμήματος μπορεί να ζητήσουν οποτεδήποτε με έγγραφη αναφορά τους προς τον προϊστάμενο τη σύγκληση έκτακτης Ολομέλειας, προκειμένου να συζητηθούν υπηρεσιακά θέματα, τα οποία προσδιορίζονται ειδικά στην αναφορά. Η έκτακτη Ολομέλεια συγκαλείται υποχρεωτικά εντός δέκα (10) ημερών από την περιέλευση της αναφοράς στον προϊστάμενο Διεύθυνσης.</w:t>
      </w:r>
    </w:p>
    <w:p>
      <w:pPr>
        <w:pStyle w:val="StructureList1"/>
        <w:spacing w:before="120" w:after="0"/>
        <w:rPr>
          <w:lang w:val="el" w:eastAsia="el"/>
        </w:rPr>
      </w:pPr>
      <w:r>
        <w:rPr>
          <w:lang w:val="el" w:eastAsia="el"/>
        </w:rPr>
        <w:t>δ)</w:t>
      </w:r>
      <w:r>
        <w:rPr>
          <w:lang w:val="en" w:eastAsia="en"/>
        </w:rPr>
        <w:tab/>
      </w:r>
      <w:r>
        <w:rPr>
          <w:lang w:val="el" w:eastAsia="el"/>
        </w:rPr>
        <w:t>Στο τέλος κάθε έτους οι Ολομέλειες της Διεύθυνσης και του Τμήματος εγκρίνουν Εκθέσεις Αξιολόγησης του έργου που παρήγαγαν. Οι Εκθέσεις αυτές συντάσσονται από τον οικείο προϊστάμενο και εγκρίνονται ύστερα από συζήτηση τουλάχιστον από τα δύο τρίτα (2/3) των υπαλλήλων της αντίστοιχης δομής. Οι Εκθέσεις είναι επαρκώς αιτιολογημένες βάσει της στοχο- θεσίας της κάθε δομής και λαμβάνουν βαθμολογία από το 0-100. Οι Εκθέσεις αυτές συνοδεύουν τον ατομικό φάκελο αξιολόγησης κάθε υπαλλήλου.</w:t>
      </w:r>
    </w:p>
    <w:p>
      <w:pPr>
        <w:pStyle w:val="StructureList1"/>
        <w:spacing w:before="120" w:after="0"/>
        <w:rPr>
          <w:lang w:val="el" w:eastAsia="el"/>
        </w:rPr>
      </w:pPr>
      <w:r>
        <w:rPr>
          <w:lang w:val="el" w:eastAsia="el"/>
        </w:rPr>
        <w:t>ε)</w:t>
      </w:r>
      <w:r>
        <w:rPr>
          <w:lang w:val="en" w:eastAsia="en"/>
        </w:rPr>
        <w:tab/>
      </w:r>
      <w:r>
        <w:rPr>
          <w:lang w:val="el" w:eastAsia="el"/>
        </w:rPr>
        <w:t>Η τήρηση των πρακτικών των συνεδριάσεων των Ολομελειών ανατίθεται σε υπάλληλο που ορίζεται ως Γραμματέας από τον Πρόεδρο της.</w:t>
      </w:r>
    </w:p>
    <w:p>
      <w:pPr>
        <w:spacing w:before="240" w:after="240"/>
        <w:rPr>
          <w:lang w:val="el" w:eastAsia="el"/>
        </w:rPr>
      </w:pPr>
      <w:r>
        <w:rPr>
          <w:lang w:val="el" w:eastAsia="el"/>
        </w:rPr>
        <w:t>Οι Ολομέλειες διεξάγονται εντός ωραρίου υπηρεσίας και ολοκληρώνονται με την εξάντληση των θεμάτων της ημερήσιας διάταξης. Για τη συμμετοχή σε αυτές δεν καταβάλλεται υπερωριακή αποζημίωση. Για την επίτευξη απαρτίας απαιτείται η συμμετοχή τουλάχιστον των τριών πέμπτων (3/5) των υπαλλήλων, οι οποίοι υπογράφουν σχετικά. Δεν υπολογίζονται οι απόντες λόγω εκπαιδευτικής, αναρρωτικής αδείας ή αδείας μητρότητας ή ανατροφής τέκνου.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w:t>
      </w:r>
    </w:p>
    <w:p>
      <w:pPr>
        <w:spacing w:before="240" w:after="240"/>
        <w:rPr>
          <w:lang w:val="el" w:eastAsia="el"/>
        </w:rPr>
      </w:pPr>
      <w:r>
        <w:rPr>
          <w:b/>
          <w:bCs/>
          <w:lang w:val="el" w:eastAsia="el"/>
        </w:rPr>
        <w:t>Λογοδοσία και κοινωνικός έλεγχοςΠαρατηρητήριο δημόσιας διοίκησης</w:t>
      </w:r>
    </w:p>
    <w:p>
      <w:pPr>
        <w:pStyle w:val="MainText"/>
        <w:spacing w:before="120" w:after="0"/>
        <w:rPr>
          <w:lang w:val="el" w:eastAsia="el"/>
        </w:rPr>
      </w:pPr>
      <w:r>
        <w:rPr>
          <w:b/>
          <w:bCs/>
          <w:lang w:val="el" w:eastAsia="el"/>
        </w:rPr>
        <w:t>1.</w:t>
      </w:r>
      <w:r>
        <w:rPr>
          <w:lang w:val="el" w:eastAsia="el"/>
        </w:rPr>
        <w:t xml:space="preserve"> α) Ο κοινωνικός έλεγχος της Δημόσιας Διοίκησης έχει ως σκοπό τη βελτίωση της λειτουργίας και της ποιότητας των υπηρεσιών της. Ο κοινωνικός έλεγχος επιτυγχάνεται μέσω του εντοπισμού προβλημάτων μη εύρυθμης λειτουργίας ή περιπτώσεων κακοδιοίκησης, λαμβάνοντας υπόψη αφενός τη γνώμη των πολιτών για την ποιότητα των δημοσίων υπηρεσιών αφετέρου τη διατύπωση προτάσεων για την καλύτερη λειτουργία τους.</w:t>
      </w:r>
    </w:p>
    <w:p>
      <w:pPr>
        <w:pStyle w:val="StructureList1"/>
        <w:spacing w:before="120" w:after="0"/>
        <w:rPr>
          <w:lang w:val="el" w:eastAsia="el"/>
        </w:rPr>
      </w:pPr>
      <w:r>
        <w:rPr>
          <w:lang w:val="el" w:eastAsia="el"/>
        </w:rPr>
        <w:t>β)</w:t>
      </w:r>
      <w:r>
        <w:rPr>
          <w:lang w:val="en" w:eastAsia="en"/>
        </w:rPr>
        <w:tab/>
      </w:r>
      <w:r>
        <w:rPr>
          <w:lang w:val="el" w:eastAsia="el"/>
        </w:rPr>
        <w:t>Για το σκοπό αυτό καθιερώνεται διαδικασία Ακρόασης Κοινωνικών Φορέων και Πολιτών, με σκοπό η διοίκηση να καταγράφει και να απαντά αμέσως στα προβλήματα εύρυθμης λειτουργίας ή κακοδιοίκησης που εντοπίζουν οι πολίτες. Η διαδικασία της Ακρόασης διεξάγεται μία φορά κάθε δύο (2) μήνες, με κανόνες δημοσιότητας και τηρούνται πρακτικά. Προς το σκοπό αυτό συγκροτείται σε κάθε Υπουργείο και εν γένει κρατική δομή Επιτροπή Ακρόασης που ορίζεται από τον Γενικό Γραμματέα της Διοίκησης μέσα από το σώμα των Γενικών Διευθυντών, Διευθυντών και Προϊσταμένων Τμήματος. Τηρείται αυστηρή σειρά προτεραιότητας στα αιτήματα κοινωνικών φορέων ή μεμονωμένων πολιτών ή ομάδων πολιτών. Με απόφαση του Υπουργού Εσωτερικών και Διοικητικής Ανασυγκρότησης καθορίζονται οι όροι, ο τρόπος λειτουργίας και κάθε θέμα σχετικό με την οργάνωση και διεξαγωγή της διαδικασίας Ακρόασης Κοινωνικών Φορέων και Πολιτών.</w:t>
      </w:r>
    </w:p>
    <w:p>
      <w:pPr>
        <w:pStyle w:val="StructureList1"/>
        <w:spacing w:before="120" w:after="0"/>
        <w:rPr>
          <w:lang w:val="el" w:eastAsia="el"/>
        </w:rPr>
      </w:pPr>
      <w:r>
        <w:rPr>
          <w:lang w:val="el" w:eastAsia="el"/>
        </w:rPr>
        <w:t>γ)</w:t>
      </w:r>
      <w:r>
        <w:rPr>
          <w:lang w:val="en" w:eastAsia="en"/>
        </w:rPr>
        <w:tab/>
      </w:r>
      <w:r>
        <w:rPr>
          <w:lang w:val="el" w:eastAsia="el"/>
        </w:rPr>
        <w:t>Ο κοινωνικός έλεγχος διενεργείται, μεταξύ άλλων, με έρευνες, ηλεκτρονικές και μη, με τις οποίες οι πολίτες αξιολογούν τις υπηρεσίες τις οποίες χρησιμοποίησαν. Κάθε ηλεκτρονική εφαρμογή μέσω της οποίας οι πολίτες συναλλάσσονται με τη διοίκηση, όπως και η κεντρική ιστοσελίδα κάθε Υπουργείου, περιλαμβάνει υποχρεωτικά παρόμοια πρόβλεψη για αξιολόγηση των σχετικών υπηρεσιών.</w:t>
      </w:r>
    </w:p>
    <w:p>
      <w:pPr>
        <w:pStyle w:val="StructureList1"/>
        <w:spacing w:before="120" w:after="0"/>
        <w:rPr>
          <w:lang w:val="el" w:eastAsia="el"/>
        </w:rPr>
      </w:pPr>
      <w:r>
        <w:rPr>
          <w:lang w:val="el" w:eastAsia="el"/>
        </w:rPr>
        <w:t>δ)</w:t>
      </w:r>
      <w:r>
        <w:rPr>
          <w:lang w:val="en" w:eastAsia="en"/>
        </w:rPr>
        <w:tab/>
      </w:r>
      <w:r>
        <w:rPr>
          <w:lang w:val="el" w:eastAsia="el"/>
        </w:rPr>
        <w:t>Με τη συνεργασία του Ε.Κ.Δ.Δ.Α., στις υπηρεσίες όπου προσέρχονται πολίτες αναπτύσσεται και εφαρμόζεται σύστημα διερεύνησης ικανοποίησης των πολιτών και υποβάλλονται παρατηρήσεις και προτάσεις για τη λειτουργία τους. Για το σκοπό αυτό συγκροτείται εκ μέρους της υπηρεσίας Ομάδα ή Ομάδες Έργου σε επίπεδο κεντρικής υπηρεσίας στην οποία συμμετέχουν υποχρεωτικά και υπάλληλοι των υπηρεσιών του πρώτου εδαφίου. Οι Ομάδες Έργου επεξεργάζονται τα σχετικά στοιχεία και συντάσσουν σχετικές Εκθέσεις που υποβάλλονται υποχρεωτικά στον αρμόδιο Υπουργό και στο Παρατηρητήριο της Δημόσιας Διοίκησης (ΠΑ.Δ.Δ.) της επόμενης παραγράφου και μπορούν να υποβάλουν εισηγήσεις με αλλαγές, ακόμη και νομοθετικές, που κρί- νονται σκόπιμες.</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και Διοικητικής Ανασυγκρότησης συνιστάται στο Ε.Κ.Δ.Δ.Α. Παρατηρητήριο της Δημόσιας Διοίκησης (ΠΑ.Δ.Δ.) με αποστολή την επιστημονική παρακολούθηση της διοικητικής λειτουργίας και το συντονισμό των διαδικασιών αξιολόγησης και κοινωνικού ελέγχου της δημόσιας διοίκησης. Το Παρατηρητήριο στελεχώνεται από εμπειρογνώμονες του Ε.Κ.Δ.Δ.Α., οι οποίοι επιλέγονται με διετή θητεία από το Διοικητικό Συμβούλιο του και προεδρεύεται από τον Πρόεδρο του Ε.Κ.Δ.Δ.Α.. Στα μέλη του ΠΑ.Δ.Δ. δεν καταβάλλεται πρόσθετη αμοιβή. Με απόφαση του Υπουργού Εσωτερικών και Διοικητικής Avασυγκρότησης ρυθμίζονται οι λεπτομέρειες εφαρμογής του άρθρου αυτού.</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 xml:space="preserve">ΒΑΘΜΟΛΟΓΙΚΗ ΔΙΑΡΘΡΩΣΗ ΘΕΣΕΩΝ </w:t>
      </w:r>
    </w:p>
    <w:p>
      <w:pPr>
        <w:spacing w:before="240" w:after="240"/>
        <w:rPr>
          <w:lang w:val="el" w:eastAsia="el"/>
        </w:rPr>
      </w:pPr>
      <w:r>
        <w:rPr>
          <w:b/>
          <w:bCs/>
          <w:lang w:val="el" w:eastAsia="el"/>
        </w:rPr>
        <w:t>-ΣΥΣΤΗΜΑ ΠΡΟΑΓΩΓΩΝ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Βαθμολογική διάρθρωση θέσεων</w:t>
      </w:r>
    </w:p>
    <w:p>
      <w:pPr>
        <w:pStyle w:val="MainText"/>
        <w:spacing w:before="120" w:after="0"/>
        <w:rPr>
          <w:lang w:val="el" w:eastAsia="el"/>
        </w:rPr>
      </w:pPr>
      <w:r>
        <w:rPr>
          <w:b/>
          <w:bCs/>
          <w:lang w:val="el" w:eastAsia="el"/>
        </w:rPr>
        <w:t>1.</w:t>
      </w:r>
      <w:r>
        <w:rPr>
          <w:lang w:val="el" w:eastAsia="el"/>
        </w:rPr>
        <w:t xml:space="preserve"> Το άρθρο 80 του Κώδικα Κατάστασης Δημοσίων Πολιτικών Διοικητικών Υπαλλήλων και Υπαλλήλων Ν.Π.Δ.Δ., που κυρώθηκε με το άρθρο πρώτο τοι ν. 3528/2007 (Α΄ 26), αντικαθίσταται ως εξής:</w:t>
      </w:r>
    </w:p>
    <w:p>
      <w:pPr>
        <w:spacing w:before="240" w:after="240"/>
        <w:rPr>
          <w:lang w:val="el" w:eastAsia="el"/>
        </w:rPr>
      </w:pPr>
      <w:r>
        <w:rPr>
          <w:lang w:val="el" w:eastAsia="el"/>
        </w:rPr>
        <w:t>«Άρθρο 80</w:t>
      </w:r>
    </w:p>
    <w:p>
      <w:pPr>
        <w:spacing w:before="240" w:after="240"/>
        <w:rPr>
          <w:lang w:val="el" w:eastAsia="el"/>
        </w:rPr>
      </w:pPr>
      <w:r>
        <w:rPr>
          <w:lang w:val="el" w:eastAsia="el"/>
        </w:rPr>
        <w:t>Βαθμολογική διάρθρωση θέσεων</w:t>
      </w:r>
    </w:p>
    <w:p>
      <w:pPr>
        <w:spacing w:before="240" w:after="240"/>
        <w:rPr>
          <w:lang w:val="el" w:eastAsia="el"/>
        </w:rPr>
      </w:pPr>
      <w:r>
        <w:rPr>
          <w:lang w:val="el" w:eastAsia="el"/>
        </w:rPr>
        <w:t>1. Οι θέσεις προσωπικού της κατηγορίας ειδικών θέσεων (ΕΘ) κατατάσσονται στους βαθμούς πρώτο (1ο) και δεύτερο (2ο).</w:t>
      </w:r>
    </w:p>
    <w:p>
      <w:pPr>
        <w:spacing w:before="240" w:after="240"/>
        <w:rPr>
          <w:lang w:val="el" w:eastAsia="el"/>
        </w:rPr>
      </w:pPr>
      <w:r>
        <w:rPr>
          <w:lang w:val="el" w:eastAsia="el"/>
        </w:rPr>
        <w:t>2. Οι θέσεις των κατηγοριών Πανεπιστημιακής Εκπαίδευσης (ΠΕ), Τεχνολογικής Εκπαίδευσης (TE), Δεύτερο- βάθμιας Εκπαίδευσης (ΔΕ) και Υποχρεωτικής Εκπαίδευσης (ΥΕ) κατατάσσονται σε πέντε (5) συνολικά βαθμούς ως ακολούθως:</w:t>
      </w:r>
    </w:p>
    <w:p>
      <w:pPr>
        <w:spacing w:before="240" w:after="240"/>
        <w:rPr>
          <w:lang w:val="el" w:eastAsia="el"/>
        </w:rPr>
      </w:pPr>
      <w:r>
        <w:rPr>
          <w:lang w:val="el" w:eastAsia="el"/>
        </w:rPr>
        <w:t>Βαθμός Α΄</w:t>
      </w:r>
    </w:p>
    <w:p>
      <w:pPr>
        <w:spacing w:before="240" w:after="240"/>
        <w:rPr>
          <w:lang w:val="el" w:eastAsia="el"/>
        </w:rPr>
      </w:pPr>
      <w:r>
        <w:rPr>
          <w:lang w:val="el" w:eastAsia="el"/>
        </w:rPr>
        <w:t>Βαθμός Β΄</w:t>
      </w:r>
    </w:p>
    <w:p>
      <w:pPr>
        <w:spacing w:before="240" w:after="240"/>
        <w:rPr>
          <w:lang w:val="el" w:eastAsia="el"/>
        </w:rPr>
      </w:pPr>
      <w:r>
        <w:rPr>
          <w:lang w:val="el" w:eastAsia="el"/>
        </w:rPr>
        <w:t>Βαθμός Γ΄</w:t>
      </w:r>
    </w:p>
    <w:p>
      <w:pPr>
        <w:spacing w:before="240" w:after="240"/>
        <w:rPr>
          <w:lang w:val="el" w:eastAsia="el"/>
        </w:rPr>
      </w:pPr>
      <w:r>
        <w:rPr>
          <w:lang w:val="el" w:eastAsia="el"/>
        </w:rPr>
        <w:t>Βαθμός Δ΄</w:t>
      </w:r>
    </w:p>
    <w:p>
      <w:pPr>
        <w:spacing w:before="240" w:after="240"/>
        <w:rPr>
          <w:lang w:val="el" w:eastAsia="el"/>
        </w:rPr>
      </w:pPr>
      <w:r>
        <w:rPr>
          <w:lang w:val="el" w:eastAsia="el"/>
        </w:rPr>
        <w:t>Βαθμός Ε΄.</w:t>
      </w:r>
    </w:p>
    <w:p>
      <w:pPr>
        <w:spacing w:before="240" w:after="240"/>
        <w:rPr>
          <w:lang w:val="el" w:eastAsia="el"/>
        </w:rPr>
      </w:pPr>
      <w:r>
        <w:rPr>
          <w:lang w:val="el" w:eastAsia="el"/>
        </w:rPr>
        <w:t>3. Οι θέσεις των κατηγοριών ΠΕ, TE και ΔΕ κατατάσσονται στους βαθμούς Δ΄, Γ΄, Β΄ και Α΄, από τους οποίους κατώτερος είναι ο Δ΄ και ανώτερος ο Α΄. Οι θέσεις της κατηγορίας ΥΕ κατατάσσονται στους βαθμούς Ε΄ Δ΄, Γ΄ και Β΄, από τους οποίους κατώτερος είναι ο Ε΄ και ανώτερος ο Β΄.</w:t>
      </w:r>
    </w:p>
    <w:p>
      <w:pPr>
        <w:spacing w:before="240" w:after="240"/>
        <w:rPr>
          <w:lang w:val="el" w:eastAsia="el"/>
        </w:rPr>
      </w:pPr>
      <w:r>
        <w:rPr>
          <w:lang w:val="el" w:eastAsia="el"/>
        </w:rPr>
        <w:t>4. Εισαγωγικός βαθμός των κατηγοριών ΠΕ, TE και ΔΕ είναι ο βαθμός Δ΄ και της κατηγορίας ΥΕ ο βαθμός Ε΄. Για τους κατόχους διδακτορικού διπλώματος εισαγωγικός βαθμός είναι ο Β΄, στον οποίον κατατάσσονται με διαπιστωτική πράξη. Για τους κατόχους μεταπτυχιακοί τίτλου σπουδών εισαγωγικός βαθμός είναι ο Γ΄, στον οποίον κατατάσσονται με διαπιστωτική πράξη. Για τους αποφοίτους της Εθνικής Σχολής Δημόσιας Διοίκησης και Αυτοδιοίκησης (Ε.Σ.Δ.Δ.Α.) εισαγωγικός βαθμός είναι ο Β΄. Ο χρόνος φοίτησης στην Ε.Σ.Δ.Δ.Α. υπολογίζεται ως πλεονάζων στο Β΄ βαθμό. Για τους αριστούχους προσμετράται ένα (1) επιπλέον έτος στον ίδιο βαθμό. Η παραμονή στον κατά περίπτωση εισαγωγικό βαθμό υποχρεωτικά διαρκεί για δύο (2) συναπτά έτη τουλάχιστον ανεξαρτήτως των τυπικών προσόντων που αποκτά ο υπάλληλος στο ενδιάμεσο χρονικό διάστημα.</w:t>
      </w:r>
    </w:p>
    <w:p>
      <w:pPr>
        <w:spacing w:before="240" w:after="240"/>
        <w:rPr>
          <w:lang w:val="el" w:eastAsia="el"/>
        </w:rPr>
      </w:pPr>
      <w:r>
        <w:rPr>
          <w:lang w:val="el" w:eastAsia="el"/>
        </w:rPr>
        <w:t>5. Οι θέσεις όλων των βαθμών των κατηγοριών ΠΕ TE, ΔΕ και ΥΕ είναι σε κάθε κατηγορία οργανικά ενιαίες».</w:t>
      </w:r>
    </w:p>
    <w:p>
      <w:pPr>
        <w:pStyle w:val="MainText"/>
        <w:spacing w:before="120" w:after="0"/>
        <w:rPr>
          <w:lang w:val="el" w:eastAsia="el"/>
        </w:rPr>
      </w:pPr>
      <w:r>
        <w:rPr>
          <w:b/>
          <w:bCs/>
          <w:lang w:val="el" w:eastAsia="el"/>
        </w:rPr>
        <w:t>2.</w:t>
      </w:r>
      <w:r>
        <w:rPr>
          <w:lang w:val="el" w:eastAsia="el"/>
        </w:rPr>
        <w:t xml:space="preserve"> Το άρθρο 82 του Κώδικα Κατάστασης Δημοσίων Πολιτικών Διοικητικών Υπαλλήλων και Υπαλλήλων Ν.Π.Δ.Δ., που κυρώθηκε με το άρθρο πρώτο τοι ν. 3528/2007,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Χρόνος προαγωγής</w:t>
      </w:r>
    </w:p>
    <w:p>
      <w:pPr>
        <w:spacing w:before="240" w:after="240"/>
        <w:rPr>
          <w:lang w:val="el" w:eastAsia="el"/>
        </w:rPr>
      </w:pPr>
      <w:r>
        <w:rPr>
          <w:lang w:val="el" w:eastAsia="el"/>
        </w:rPr>
        <w:t>1. Για την προαγωγή από βαθμό σε βαθμό απαιτείται: α) Πα την κατηγορία ΥΕ:</w:t>
      </w:r>
    </w:p>
    <w:p>
      <w:pPr>
        <w:spacing w:before="240" w:after="240"/>
        <w:rPr>
          <w:lang w:val="el" w:eastAsia="el"/>
        </w:rPr>
      </w:pPr>
      <w:r>
        <w:rPr>
          <w:lang w:val="el" w:eastAsia="el"/>
        </w:rPr>
        <w:t>Από το βαθμό Ε΄ στο βαθμό Δ΄ διετής υπηρεσία στο βαθμό Ε΄, από το βαθμό Δ΄ στο βαθμό Γ΄ δεκαετής υπηρεσία στο βαθμό Δ΄ και από το βαθμό Γ΄ στο βαθμό Β΄ δεκαετής υπηρεσία στο βαθμό Γ΄.</w:t>
      </w:r>
    </w:p>
    <w:p>
      <w:pPr>
        <w:spacing w:before="240" w:after="240"/>
        <w:rPr>
          <w:lang w:val="el" w:eastAsia="el"/>
        </w:rPr>
      </w:pPr>
      <w:r>
        <w:rPr>
          <w:lang w:val="el" w:eastAsia="el"/>
        </w:rPr>
        <w:t>β) Για την κατηγορία ΔΕ:</w:t>
      </w:r>
    </w:p>
    <w:p>
      <w:pPr>
        <w:spacing w:before="240" w:after="240"/>
        <w:rPr>
          <w:lang w:val="el" w:eastAsia="el"/>
        </w:rPr>
      </w:pPr>
      <w:r>
        <w:rPr>
          <w:lang w:val="el" w:eastAsia="el"/>
        </w:rPr>
        <w:t>Από το βαθμό Δ΄ στο βαθμό Γ΄ διετής υπηρεσία στο βαθμό Δ΄, από το βαθμό Γ στο βαθμό Β΄ οκταετής υπηρεσία στο βαθμό Γ΄ και από το βαθμό Β΄ στο βαθμό Α΄ εξαετής υπηρεσία στο βαθμό Β.</w:t>
      </w:r>
    </w:p>
    <w:p>
      <w:pPr>
        <w:spacing w:before="240" w:after="240"/>
        <w:rPr>
          <w:lang w:val="el" w:eastAsia="el"/>
        </w:rPr>
      </w:pPr>
      <w:r>
        <w:rPr>
          <w:lang w:val="el" w:eastAsia="el"/>
        </w:rPr>
        <w:t>γ) Για την κατηγορία TE:</w:t>
      </w:r>
    </w:p>
    <w:p>
      <w:pPr>
        <w:spacing w:before="240" w:after="240"/>
        <w:rPr>
          <w:lang w:val="el" w:eastAsia="el"/>
        </w:rPr>
      </w:pPr>
      <w:r>
        <w:rPr>
          <w:lang w:val="el" w:eastAsia="el"/>
        </w:rPr>
        <w:t>Από το βαθμό Δ΄ στο βαθμό Γ΄ διετής υπηρεσία στο βαθμό Δ΄,</w:t>
      </w:r>
    </w:p>
    <w:p>
      <w:pPr>
        <w:spacing w:before="240" w:after="240"/>
        <w:rPr>
          <w:lang w:val="el" w:eastAsia="el"/>
        </w:rPr>
      </w:pPr>
      <w:r>
        <w:rPr>
          <w:lang w:val="el" w:eastAsia="el"/>
        </w:rPr>
        <w:t>από το βαθμό Γ΄ στο βαθμό Β΄ εξαετής υπηρεσία στο βαθμό Γ΄ και</w:t>
      </w:r>
    </w:p>
    <w:p>
      <w:pPr>
        <w:spacing w:before="240" w:after="240"/>
        <w:rPr>
          <w:lang w:val="el" w:eastAsia="el"/>
        </w:rPr>
      </w:pPr>
      <w:r>
        <w:rPr>
          <w:lang w:val="el" w:eastAsia="el"/>
        </w:rPr>
        <w:t>από το βαθμό Β΄ στο βαθμό Α΄ εξαετής υπηρεσία στο βαθμό Β΄.</w:t>
      </w:r>
    </w:p>
    <w:p>
      <w:pPr>
        <w:spacing w:before="240" w:after="240"/>
        <w:rPr>
          <w:lang w:val="el" w:eastAsia="el"/>
        </w:rPr>
      </w:pPr>
      <w:r>
        <w:rPr>
          <w:lang w:val="el" w:eastAsia="el"/>
        </w:rPr>
        <w:t>δ) Για την κατηγορία Π Ε:</w:t>
      </w:r>
    </w:p>
    <w:p>
      <w:pPr>
        <w:spacing w:before="240" w:after="240"/>
        <w:rPr>
          <w:lang w:val="el" w:eastAsia="el"/>
        </w:rPr>
      </w:pPr>
      <w:r>
        <w:rPr>
          <w:lang w:val="el" w:eastAsia="el"/>
        </w:rPr>
        <w:t>Από το βαθμό Δ΄ στο βαθμό Γ΄ διετής υπηρεσία στο βαθμό Δ΄,</w:t>
      </w:r>
    </w:p>
    <w:p>
      <w:pPr>
        <w:spacing w:before="240" w:after="240"/>
        <w:rPr>
          <w:lang w:val="el" w:eastAsia="el"/>
        </w:rPr>
      </w:pPr>
      <w:r>
        <w:rPr>
          <w:lang w:val="el" w:eastAsia="el"/>
        </w:rPr>
        <w:t>από το βαθμό Γ΄ στο βαθμό Β΄ πενταετής υπηρεσία στο βαθμό Γ΄ και</w:t>
      </w:r>
    </w:p>
    <w:p>
      <w:pPr>
        <w:spacing w:before="240" w:after="240"/>
        <w:rPr>
          <w:lang w:val="el" w:eastAsia="el"/>
        </w:rPr>
      </w:pPr>
      <w:r>
        <w:rPr>
          <w:lang w:val="el" w:eastAsia="el"/>
        </w:rPr>
        <w:t>από το βαθμό Β΄ στο βαθμό Α΄ εξαετής υπηρεσία στο βαθμό Β΄.</w:t>
      </w:r>
    </w:p>
    <w:p>
      <w:pPr>
        <w:spacing w:before="240" w:after="240"/>
        <w:rPr>
          <w:lang w:val="el" w:eastAsia="el"/>
        </w:rPr>
      </w:pPr>
      <w:r>
        <w:rPr>
          <w:lang w:val="el" w:eastAsia="el"/>
        </w:rPr>
        <w:t>2. Τα δύο (2) πρώτα έτη που διανύονται στον εισαγωγικό βαθμό όλων των κατηγοριών αποτελούν δοκιμαστική υπηρεσία, σύμφωνα με τις διατάξεις του άρθρου 40.</w:t>
      </w:r>
    </w:p>
    <w:p>
      <w:pPr>
        <w:spacing w:before="240" w:after="240"/>
        <w:rPr>
          <w:lang w:val="el" w:eastAsia="el"/>
        </w:rPr>
      </w:pPr>
      <w:r>
        <w:rPr>
          <w:lang w:val="el" w:eastAsia="el"/>
        </w:rPr>
        <w:t>3. Υπάλληλοι, που υπηρετούν σε κατηγορία χωρίς να κατέχουν το απαιτούμενο τυπικό προσόν, εξελίσσονται στους βαθμούς της κατηγορίας στην οποία υπηρετούν, με προσθήκη ενός (1) έτους στο χρόνο που απαιτείται για προαγωγή στον επόμενο βαθμό με εξαίρεση τον εισαγωγικό βαθμό.</w:t>
      </w:r>
    </w:p>
    <w:p>
      <w:pPr>
        <w:spacing w:before="240" w:after="240"/>
        <w:rPr>
          <w:lang w:val="el" w:eastAsia="el"/>
        </w:rPr>
      </w:pPr>
      <w:r>
        <w:rPr>
          <w:lang w:val="el" w:eastAsia="el"/>
        </w:rPr>
        <w:t>4. Για τους υπαλλήλους κατηγορίας ΔΕ, κατόχους αποφοιτηρίου δημοσίου Ι.Ε.Κ., διάρκειας σπουδών δύο (2) ετών, ο χρόνος που απαιτείται για τη βαθμολογική εξέλιξη μειώνεται συνολικά κατά δύο (2) έτη. Για τους υπαλλήλους κατηγορίας ΠΕ ή TE, κατόχους μεταπτυχιακού διπλώματος σπουδών διάρκειας ενός (1) τουλάχιστον έτους, ο χρόνος που απαιτείται για τη βαθμολογική εξέλιξη μειώνεται συνολικά κατά δύο (2) έτη. Για τους κατόχους διδακτορικού διπλώματος ο χρόνος που απαιτείται για τη βαθμολογική εξέλιξη μειώνεται συνολικά κατά έξι (6) έτη. Αν ο υπάλληλος κατέχει μεταπτυχιακό και διδακτορικό δίπλωμα, η κατά τα ανωτέρω μείωση του χρόνου αφορά μόνο το διδακτορικό δίπλωμα. Σε περίπτωση κατοχής περισσότερων του ενός μεταπτυχιακών τίτλων σπουδών, ο χρόνος που απαιτείται για τη βαθμολογική εξέλιξη μειώνεται κατά ένα (1) έτος για κάθε τίτλο πέραν του ενός.</w:t>
      </w:r>
    </w:p>
    <w:p>
      <w:pPr>
        <w:spacing w:before="240" w:after="240"/>
        <w:rPr>
          <w:lang w:val="el" w:eastAsia="el"/>
        </w:rPr>
      </w:pPr>
      <w:r>
        <w:rPr>
          <w:lang w:val="el" w:eastAsia="el"/>
        </w:rPr>
        <w:t>5. Για τον υπάλληλο που λαμβάνει στην αξιολόγηση για δύο (2) συνεχείς περιόδους βαθμολογία μεγαλύτερη ή ίση του βαθμού 90, μειώνεται ο απαιτούμενος χρόνος για προαγωγή κατά ένα (1) έτος. Αν η βαθμολογία αυτή αφορά το τελευταίο έτος που διανύει στο βαθμό, το ένα (1) έτος προσμετράται ως πλεονάζων χρόνος στον επόμενο βαθμό».</w:t>
      </w:r>
    </w:p>
    <w:p>
      <w:pPr>
        <w:pStyle w:val="MainText"/>
        <w:spacing w:before="120" w:after="0"/>
        <w:rPr>
          <w:lang w:val="el" w:eastAsia="el"/>
        </w:rPr>
      </w:pPr>
      <w:r>
        <w:rPr>
          <w:b/>
          <w:bCs/>
          <w:lang w:val="el" w:eastAsia="el"/>
        </w:rPr>
        <w:t>3.</w:t>
      </w:r>
      <w:r>
        <w:rPr>
          <w:lang w:val="el" w:eastAsia="el"/>
        </w:rPr>
        <w:t xml:space="preserve"> Το άρθρο 83 του Κώδικα Κατάστασης Δημοσίων Πολιτικών Διοικητικών Υπαλλήλων και Υπαλλήλων Ν.Π.Δ.Δ., που κυρώθηκε με το άρθρο πρώτο του ν. 3528/2007, αντικαθίσταται ως εξής:</w:t>
      </w:r>
    </w:p>
    <w:p>
      <w:pPr>
        <w:spacing w:before="240" w:after="240"/>
        <w:rPr>
          <w:lang w:val="el" w:eastAsia="el"/>
        </w:rPr>
      </w:pPr>
      <w:r>
        <w:rPr>
          <w:lang w:val="el" w:eastAsia="el"/>
        </w:rPr>
        <w:t>«Άρθρο 83</w:t>
      </w:r>
    </w:p>
    <w:p>
      <w:pPr>
        <w:spacing w:before="240" w:after="240"/>
        <w:rPr>
          <w:lang w:val="el" w:eastAsia="el"/>
        </w:rPr>
      </w:pPr>
      <w:r>
        <w:rPr>
          <w:lang w:val="el" w:eastAsia="el"/>
        </w:rPr>
        <w:t>Σύστημα προαγωγών - Πίνακες προακτέων</w:t>
      </w:r>
    </w:p>
    <w:p>
      <w:pPr>
        <w:spacing w:before="240" w:after="240"/>
        <w:rPr>
          <w:lang w:val="el" w:eastAsia="el"/>
        </w:rPr>
      </w:pPr>
      <w:r>
        <w:rPr>
          <w:lang w:val="el" w:eastAsia="el"/>
        </w:rPr>
        <w:t>1. Οι προαγωγές γίνονται ύστερα από απόφαση του Υπηρεσιακού Συμβουλίου. Οι υπάλληλοι προάγονται στον αμέσως επόμενο βαθμό, εφόσον έχουν συμπληρώσει τον απαιτούμενο χρόνο στο βαθμό που κατέχουν, σύμφωνα με τις διατάξεις του άρθρου 82 και έχουν σε υψηλό επίπεδο τα ουσιαστικά προσόντα που αναφέρονται στις εκθέσεις αξιολόγησής τους. Το Υπηρεσιακό Συμβούλιο, προκειμένου να διαπιστώσει τη συνδρομή των ουσιαστικών προσόντων, λαμβάνει υπόψη όλα τα στοιχεία του προσωπικού Μητρώου του υπαλλήλου, από τα οποία προκύπτει η δραστηριότητά του στην υπηρεσία, η επαγγελματική του επάρκεια, η πρωτοβουλία και η αποτελεσματικότητά του. Για το σχηματισμό της κρίσης του, το Υπηρεσιακό Συμβούλιο λαμβάνει υπόψη του τις εκθέσεις ουσιαστικών προσόντων της τελευταίας πενταετίας.</w:t>
      </w:r>
    </w:p>
    <w:p>
      <w:pPr>
        <w:spacing w:before="240" w:after="240"/>
        <w:rPr>
          <w:lang w:val="el" w:eastAsia="el"/>
        </w:rPr>
      </w:pPr>
      <w:r>
        <w:rPr>
          <w:lang w:val="el" w:eastAsia="el"/>
        </w:rPr>
        <w:t>Ειδικά για την προαγωγή στον Α΄ βαθμό πρέπει ο υπάλληλος να έχει σε ιδιαίτερα υψηλό επίπεδο προσόντα που μαρτυρούν διοικητική ικανότητα, όπως αυτά καθορίζονται από την κλίμακα του συστήματος αξιολόγησης των ουσιαστικών προσόντων των υπαλλήλων.</w:t>
      </w:r>
    </w:p>
    <w:p>
      <w:pPr>
        <w:spacing w:before="240" w:after="240"/>
        <w:rPr>
          <w:lang w:val="el" w:eastAsia="el"/>
        </w:rPr>
      </w:pPr>
      <w:r>
        <w:rPr>
          <w:lang w:val="el" w:eastAsia="el"/>
        </w:rPr>
        <w:t>2. Το Υπηρεσιακό Συμβούλιο τον Απρίλιο κάθε έτους καταρτίζει, με βάση τις καταστάσεις του άρθρου 88, πίνακα προακτέων με αλφαβητική σειρά κατά βαθμό, κλάδο και ειδικότητα, καθώς και πίνακες μη προακτέων.</w:t>
      </w:r>
    </w:p>
    <w:p>
      <w:pPr>
        <w:spacing w:before="240" w:after="240"/>
        <w:rPr>
          <w:lang w:val="el" w:eastAsia="el"/>
        </w:rPr>
      </w:pPr>
      <w:r>
        <w:rPr>
          <w:lang w:val="el" w:eastAsia="el"/>
        </w:rPr>
        <w:t>Για την εγγραφή στους πίνακες αυτούς κρίνονται οι υπάλληλοι που συμπληρώνουν ως τις τριάντα (30) Απριλίου του επόμενου έτους τον απαιτούμενο για την προαγωγή χρόνο υπηρεσίας. Η ισχύς των πινάκων αρχίζει την 1η Μαΐου του έτους κατάρτισής τους, ανεξάρτητα από την ημερομηνία οριστικοποίησής τους, σύμφωνα με το άρθρο 90.</w:t>
      </w:r>
    </w:p>
    <w:p>
      <w:pPr>
        <w:spacing w:before="240" w:after="240"/>
        <w:rPr>
          <w:lang w:val="el" w:eastAsia="el"/>
        </w:rPr>
      </w:pPr>
      <w:r>
        <w:rPr>
          <w:lang w:val="el" w:eastAsia="el"/>
        </w:rPr>
        <w:t>3. Οι υπάλληλοι που περιλαμβάνονται στους πίνακες προακτέων προάγονται υποχρεωτικά μέσα σε ένα (1) μήνα από την κύρωση των πινάκων ή από την ημέρα που συμπληρώνουν τον απαιτούμενο για την προαγωγή χρόνο υπηρεσίας. Η προαγωγή θεωρείται ότι συντελείται από την ημέρα που συμπληρώνει ο υπάλληλος το χρόνο υπηρεσίας που απαιτείται για να προαχθεί στον επόμενο βαθμό, όχι όμως πριν από την έναρξη ισχύος του οικείου πίνακα προακτέων.</w:t>
      </w:r>
    </w:p>
    <w:p>
      <w:pPr>
        <w:spacing w:before="240" w:after="240"/>
        <w:rPr>
          <w:lang w:val="el" w:eastAsia="el"/>
        </w:rPr>
      </w:pPr>
      <w:r>
        <w:rPr>
          <w:lang w:val="el" w:eastAsia="el"/>
        </w:rPr>
        <w:t>4. Στους πίνακες μη προακτέων περιλαμβάνονται οι υπάλληλοι που κρίνονται ως μη προακτέοι. Ως μη προακτέοι κρίνονται με ειδικά αιτιολογημένη απόφαση του Υπηρεσιακού Συμβουλίου, βάσει πραγματικών στοιχείων, οι υπάλληλοι που δεν πληρούν τις ουσιαστικές προϋποθέσεις να ασκήσουν τα καθήκοντα του ανώτερου βαθμού.</w:t>
      </w:r>
    </w:p>
    <w:p>
      <w:pPr>
        <w:spacing w:before="240" w:after="240"/>
        <w:rPr>
          <w:lang w:val="el" w:eastAsia="el"/>
        </w:rPr>
      </w:pPr>
      <w:r>
        <w:rPr>
          <w:lang w:val="el" w:eastAsia="el"/>
        </w:rPr>
        <w:t>5. Οι αποφάσεις προαγωγών δεν αναρτώνται στη Διαύγεια ούτε δημοσιεύονται στην Εφημερίδα της Κυ- βερνήσεως».</w:t>
      </w:r>
    </w:p>
    <w:p>
      <w:pPr>
        <w:pStyle w:val="MainText"/>
        <w:spacing w:before="120" w:after="0"/>
        <w:rPr>
          <w:lang w:val="el" w:eastAsia="el"/>
        </w:rPr>
      </w:pPr>
      <w:r>
        <w:rPr>
          <w:b/>
          <w:bCs/>
          <w:lang w:val="el" w:eastAsia="el"/>
        </w:rPr>
        <w:t>4.</w:t>
      </w:r>
      <w:r>
        <w:rPr>
          <w:lang w:val="el" w:eastAsia="el"/>
        </w:rPr>
        <w:t xml:space="preserve"> Το άρθρο 83 του Κώδικα Κατάστασης Δημοτικών και Κοινοτικών Υπαλλήλων, που κυρώθηκε με το άρθρο πρώτο του ν 3584/2007 (Α΄ 143), αντικαθίσταται ως εξής:</w:t>
      </w:r>
    </w:p>
    <w:p>
      <w:pPr>
        <w:spacing w:before="240" w:after="240"/>
        <w:rPr>
          <w:lang w:val="el" w:eastAsia="el"/>
        </w:rPr>
      </w:pPr>
      <w:r>
        <w:rPr>
          <w:lang w:val="el" w:eastAsia="el"/>
        </w:rPr>
        <w:t>«Άρθρο 83</w:t>
      </w:r>
    </w:p>
    <w:p>
      <w:pPr>
        <w:spacing w:before="240" w:after="240"/>
        <w:rPr>
          <w:lang w:val="el" w:eastAsia="el"/>
        </w:rPr>
      </w:pPr>
      <w:r>
        <w:rPr>
          <w:lang w:val="el" w:eastAsia="el"/>
        </w:rPr>
        <w:t>Βαθμολογική διάρθρωση θέσεων</w:t>
      </w:r>
    </w:p>
    <w:p>
      <w:pPr>
        <w:spacing w:before="240" w:after="240"/>
        <w:rPr>
          <w:lang w:val="el" w:eastAsia="el"/>
        </w:rPr>
      </w:pPr>
      <w:r>
        <w:rPr>
          <w:lang w:val="el" w:eastAsia="el"/>
        </w:rPr>
        <w:t>1. Οι θέσεις των κατηγοριών Πανεπιστημιακής Εκπαίδευσης (ΠΕ), Τεχνολογικής Εκπαίδευσης (TE), Δευτεροβάθμιας Εκπαίδευσης (ΔΕ) και Υποχρεωτικής Εκπαίδευσης (ΥΕ) κατατάσσονται σε πέντε (5) συνολικά βαθμούς ως ακολούθως:</w:t>
      </w:r>
    </w:p>
    <w:p>
      <w:pPr>
        <w:spacing w:before="240" w:after="240"/>
        <w:rPr>
          <w:lang w:val="el" w:eastAsia="el"/>
        </w:rPr>
      </w:pPr>
      <w:r>
        <w:rPr>
          <w:lang w:val="el" w:eastAsia="el"/>
        </w:rPr>
        <w:t>Βαθμός Α΄</w:t>
      </w:r>
    </w:p>
    <w:p>
      <w:pPr>
        <w:spacing w:before="240" w:after="240"/>
        <w:rPr>
          <w:lang w:val="el" w:eastAsia="el"/>
        </w:rPr>
      </w:pPr>
      <w:r>
        <w:rPr>
          <w:lang w:val="el" w:eastAsia="el"/>
        </w:rPr>
        <w:t>Βαθμός Β΄</w:t>
      </w:r>
    </w:p>
    <w:p>
      <w:pPr>
        <w:spacing w:before="240" w:after="240"/>
        <w:rPr>
          <w:lang w:val="el" w:eastAsia="el"/>
        </w:rPr>
      </w:pPr>
      <w:r>
        <w:rPr>
          <w:lang w:val="el" w:eastAsia="el"/>
        </w:rPr>
        <w:t>Βαθμός Γ΄</w:t>
      </w:r>
    </w:p>
    <w:p>
      <w:pPr>
        <w:spacing w:before="240" w:after="240"/>
        <w:rPr>
          <w:lang w:val="el" w:eastAsia="el"/>
        </w:rPr>
      </w:pPr>
      <w:r>
        <w:rPr>
          <w:lang w:val="el" w:eastAsia="el"/>
        </w:rPr>
        <w:t>Βαθμός Δ΄</w:t>
      </w:r>
    </w:p>
    <w:p>
      <w:pPr>
        <w:spacing w:before="240" w:after="240"/>
        <w:rPr>
          <w:lang w:val="el" w:eastAsia="el"/>
        </w:rPr>
      </w:pPr>
      <w:r>
        <w:rPr>
          <w:lang w:val="el" w:eastAsia="el"/>
        </w:rPr>
        <w:t>Βαθμός Ε΄.</w:t>
      </w:r>
    </w:p>
    <w:p>
      <w:pPr>
        <w:spacing w:before="240" w:after="240"/>
        <w:rPr>
          <w:lang w:val="el" w:eastAsia="el"/>
        </w:rPr>
      </w:pPr>
      <w:r>
        <w:rPr>
          <w:lang w:val="el" w:eastAsia="el"/>
        </w:rPr>
        <w:t>2. Οι θέσεις των κατηγοριών Π Ε, TE και ΔΕ κατατάσσονται στους βαθμούς Δ΄, Γ΄, Β΄ και Α΄, από τους οποίους κατώτερος είναι ο Δ΄ και ανώτερος ο Α΄. Οι θέσεις της κατηγορίας ΥΕ κατατάσσονται στους βαθμούς Ε΄, Δ΄, Γ΄ και Β΄, από τους οποίους κατώτερος είναι ο Ε΄ και ανώτερος ο Β.</w:t>
      </w:r>
    </w:p>
    <w:p>
      <w:pPr>
        <w:spacing w:before="240" w:after="240"/>
        <w:rPr>
          <w:lang w:val="el" w:eastAsia="el"/>
        </w:rPr>
      </w:pPr>
      <w:r>
        <w:rPr>
          <w:lang w:val="el" w:eastAsia="el"/>
        </w:rPr>
        <w:t>3. Εισαγωγικός βαθμός των κατηγοριών ΠΕ, TE και ΔΕ είναι ο βαθμός Δ΄ και της κατηγορίας ΥΕ ο βαθμός Ε΄. Για τους κατόχους διδακτορικού διπλώματος εισαγωγικός βαθμός είναι ο Β΄, στον οποίον κατατάσσονται με διαπιστωτική πράξη. Για τους κατόχους μεταπτυχιακού τίτλου σπουδών εισαγωγικός βαθμός είναι ο Γ΄, στον οποίον κατατάσσονται με διαπιστωτική πράξη. Για τους αποφοίτους της Εθνικής Σχολής Δημόσιας Διοίκησης και Αυτοδιοίκησης (Ε.Σ.Δ.Δ.Α.) εισαγωγικός βαθμός είναι ο Β. Ο χρόνος φοίτησης στην Ε.Σ.Δ.Δ.Α. υπολογίζεται ως πλεονάζων στο Β΄ βαθμό. Για τους αριστούχους προσμετράται ένα (1) επιπλέον έτος στον ίδιο βαθμό. Η παραμονή στον κατά περίπτωση εισαγωγικό βαθμό υποχρεωτικά διαρκεί για δύο (2) συναπτά έτη τουλάχιστον ανεξαρτήτως των τυπικών προσόντων που αποκτά ο υπάλληλος στο ενδιάμεσο χρονικό διάστημα.</w:t>
      </w:r>
    </w:p>
    <w:p>
      <w:pPr>
        <w:spacing w:before="240" w:after="240"/>
        <w:rPr>
          <w:lang w:val="el" w:eastAsia="el"/>
        </w:rPr>
      </w:pPr>
      <w:r>
        <w:rPr>
          <w:lang w:val="el" w:eastAsia="el"/>
        </w:rPr>
        <w:t>4. Οι θέσεις όλων των βαθμών των κατηγοριών ΠΕ, TE, ΔΕ και ΥΕ είναι σε κάθε κατηγορία οργανικά ενιαίες».</w:t>
      </w:r>
    </w:p>
    <w:p>
      <w:pPr>
        <w:pStyle w:val="MainText"/>
        <w:spacing w:before="120" w:after="0"/>
        <w:rPr>
          <w:lang w:val="el" w:eastAsia="el"/>
        </w:rPr>
      </w:pPr>
      <w:r>
        <w:rPr>
          <w:b/>
          <w:bCs/>
          <w:lang w:val="el" w:eastAsia="el"/>
        </w:rPr>
        <w:t>5.</w:t>
      </w:r>
      <w:r>
        <w:rPr>
          <w:lang w:val="el" w:eastAsia="el"/>
        </w:rPr>
        <w:t xml:space="preserve"> Το άρθρο 85 του Κώδικα Κατάστασης Δημοτικών και Κοινοτικών Υπαλλήλων, που κυρώθηκε με το άρθρο πρώτο του ν. 3584/2007, αντικαθίσταται ως εξής:</w:t>
      </w:r>
    </w:p>
    <w:p>
      <w:pPr>
        <w:spacing w:before="240" w:after="240"/>
        <w:rPr>
          <w:lang w:val="el" w:eastAsia="el"/>
        </w:rPr>
      </w:pPr>
      <w:r>
        <w:rPr>
          <w:lang w:val="el" w:eastAsia="el"/>
        </w:rPr>
        <w:t>«Άρθρο 85</w:t>
      </w:r>
    </w:p>
    <w:p>
      <w:pPr>
        <w:spacing w:before="240" w:after="240"/>
        <w:rPr>
          <w:lang w:val="el" w:eastAsia="el"/>
        </w:rPr>
      </w:pPr>
      <w:r>
        <w:rPr>
          <w:lang w:val="el" w:eastAsia="el"/>
        </w:rPr>
        <w:t>Χρόνος προαγωγής</w:t>
      </w:r>
    </w:p>
    <w:p>
      <w:pPr>
        <w:spacing w:before="240" w:after="240"/>
        <w:rPr>
          <w:lang w:val="el" w:eastAsia="el"/>
        </w:rPr>
      </w:pPr>
      <w:r>
        <w:rPr>
          <w:lang w:val="el" w:eastAsia="el"/>
        </w:rPr>
        <w:t>1. Για την προαγωγή από βαθμό σε βαθμό απαιτείται: α) Για την κατηγορία ΥΕ:</w:t>
      </w:r>
    </w:p>
    <w:p>
      <w:pPr>
        <w:spacing w:before="240" w:after="240"/>
        <w:rPr>
          <w:lang w:val="el" w:eastAsia="el"/>
        </w:rPr>
      </w:pPr>
      <w:r>
        <w:rPr>
          <w:lang w:val="el" w:eastAsia="el"/>
        </w:rPr>
        <w:t>Από το βαθμό Ε΄ στο βαθμό Δ΄ διετής υπηρεσία στο βαθμό Ε΄,</w:t>
      </w:r>
    </w:p>
    <w:p>
      <w:pPr>
        <w:spacing w:before="240" w:after="240"/>
        <w:rPr>
          <w:lang w:val="el" w:eastAsia="el"/>
        </w:rPr>
      </w:pPr>
      <w:r>
        <w:rPr>
          <w:lang w:val="el" w:eastAsia="el"/>
        </w:rPr>
        <w:t>από το βαθμό Δ΄ στο βαθμό Γ΄ δεκαετής υπηρεσία στο βαθμό Δ΄ και</w:t>
      </w:r>
    </w:p>
    <w:p>
      <w:pPr>
        <w:spacing w:before="240" w:after="240"/>
        <w:rPr>
          <w:lang w:val="el" w:eastAsia="el"/>
        </w:rPr>
      </w:pPr>
      <w:r>
        <w:rPr>
          <w:lang w:val="el" w:eastAsia="el"/>
        </w:rPr>
        <w:t>από το βαθμό Γ΄ στο βαθμό Β΄ δεκαετής υπηρεσία στο βαθμό Γ΄.</w:t>
      </w:r>
    </w:p>
    <w:p>
      <w:pPr>
        <w:spacing w:before="240" w:after="240"/>
        <w:rPr>
          <w:lang w:val="el" w:eastAsia="el"/>
        </w:rPr>
      </w:pPr>
      <w:r>
        <w:rPr>
          <w:lang w:val="el" w:eastAsia="el"/>
        </w:rPr>
        <w:t>β) Για την κατηγορία ΔΕ:</w:t>
      </w:r>
    </w:p>
    <w:p>
      <w:pPr>
        <w:spacing w:before="240" w:after="240"/>
        <w:rPr>
          <w:lang w:val="el" w:eastAsia="el"/>
        </w:rPr>
      </w:pPr>
      <w:r>
        <w:rPr>
          <w:lang w:val="el" w:eastAsia="el"/>
        </w:rPr>
        <w:t>Από το βαθμό Δ΄ στο βαθμό Γ΄ διετής υπηρεσία στο βαθμό Δ΄,</w:t>
      </w:r>
    </w:p>
    <w:p>
      <w:pPr>
        <w:spacing w:before="240" w:after="240"/>
        <w:rPr>
          <w:lang w:val="el" w:eastAsia="el"/>
        </w:rPr>
      </w:pPr>
      <w:r>
        <w:rPr>
          <w:lang w:val="el" w:eastAsia="el"/>
        </w:rPr>
        <w:t>από το βαθμό Γ΄ στο βαθμό Β΄ οκταετής υπηρεσία στο βαθμό Γ΄ και</w:t>
      </w:r>
    </w:p>
    <w:p>
      <w:pPr>
        <w:spacing w:before="240" w:after="240"/>
        <w:rPr>
          <w:lang w:val="el" w:eastAsia="el"/>
        </w:rPr>
      </w:pPr>
      <w:r>
        <w:rPr>
          <w:lang w:val="el" w:eastAsia="el"/>
        </w:rPr>
        <w:t>από το βαθμό Β΄ στο βαθμό Α΄ εξαετής υπηρεσία στο βαθμό Β΄.</w:t>
      </w:r>
    </w:p>
    <w:p>
      <w:pPr>
        <w:spacing w:before="240" w:after="240"/>
        <w:rPr>
          <w:lang w:val="el" w:eastAsia="el"/>
        </w:rPr>
      </w:pPr>
      <w:r>
        <w:rPr>
          <w:lang w:val="el" w:eastAsia="el"/>
        </w:rPr>
        <w:t>γ) Για την κατηγορία TE:</w:t>
      </w:r>
    </w:p>
    <w:p>
      <w:pPr>
        <w:spacing w:before="240" w:after="240"/>
        <w:rPr>
          <w:lang w:val="el" w:eastAsia="el"/>
        </w:rPr>
      </w:pPr>
      <w:r>
        <w:rPr>
          <w:lang w:val="el" w:eastAsia="el"/>
        </w:rPr>
        <w:t>Από το βαθμό Δ΄ στο βαθμό Γ΄ διετής υπηρεσία στο βαθμό Δ΄,</w:t>
      </w:r>
    </w:p>
    <w:p>
      <w:pPr>
        <w:spacing w:before="240" w:after="240"/>
        <w:rPr>
          <w:lang w:val="el" w:eastAsia="el"/>
        </w:rPr>
      </w:pPr>
      <w:r>
        <w:rPr>
          <w:lang w:val="el" w:eastAsia="el"/>
        </w:rPr>
        <w:t>από το βαθμό Γ΄ στο βαθμό Β΄ εξαετής υπηρεσία στο βαθμό Γ΄ και</w:t>
      </w:r>
    </w:p>
    <w:p>
      <w:pPr>
        <w:spacing w:before="240" w:after="240"/>
        <w:rPr>
          <w:lang w:val="el" w:eastAsia="el"/>
        </w:rPr>
      </w:pPr>
      <w:r>
        <w:rPr>
          <w:lang w:val="el" w:eastAsia="el"/>
        </w:rPr>
        <w:t>από το βαθμό Β΄ στο βαθμό Α΄ εξαετής υπηρεσία στο βαθμό Β΄.</w:t>
      </w:r>
    </w:p>
    <w:p>
      <w:pPr>
        <w:spacing w:before="240" w:after="240"/>
        <w:rPr>
          <w:lang w:val="el" w:eastAsia="el"/>
        </w:rPr>
      </w:pPr>
      <w:r>
        <w:rPr>
          <w:lang w:val="el" w:eastAsia="el"/>
        </w:rPr>
        <w:t>δ) Για την κατηγορία ΠΕ:</w:t>
      </w:r>
    </w:p>
    <w:p>
      <w:pPr>
        <w:spacing w:before="240" w:after="240"/>
        <w:rPr>
          <w:lang w:val="el" w:eastAsia="el"/>
        </w:rPr>
      </w:pPr>
      <w:r>
        <w:rPr>
          <w:lang w:val="el" w:eastAsia="el"/>
        </w:rPr>
        <w:t>Από το βαθμό Δ΄ στο βαθμό Γ΄ διετής υπηρεσία στο βαθμό Δ΄,</w:t>
      </w:r>
    </w:p>
    <w:p>
      <w:pPr>
        <w:spacing w:before="240" w:after="240"/>
        <w:rPr>
          <w:lang w:val="el" w:eastAsia="el"/>
        </w:rPr>
      </w:pPr>
      <w:r>
        <w:rPr>
          <w:lang w:val="el" w:eastAsia="el"/>
        </w:rPr>
        <w:t>από το βαθμό Γ΄ στο βαθμό Β΄ πενταετής υπηρεσία στο βαθμό Γ΄ και</w:t>
      </w:r>
    </w:p>
    <w:p>
      <w:pPr>
        <w:spacing w:before="240" w:after="240"/>
        <w:rPr>
          <w:lang w:val="el" w:eastAsia="el"/>
        </w:rPr>
      </w:pPr>
      <w:r>
        <w:rPr>
          <w:lang w:val="el" w:eastAsia="el"/>
        </w:rPr>
        <w:t>από το βαθμό Β΄ στο βαθμό Α΄ εξαετής υπηρεσία στο βαθμό Β΄.</w:t>
      </w:r>
    </w:p>
    <w:p>
      <w:pPr>
        <w:spacing w:before="240" w:after="240"/>
        <w:rPr>
          <w:lang w:val="el" w:eastAsia="el"/>
        </w:rPr>
      </w:pPr>
      <w:r>
        <w:rPr>
          <w:lang w:val="el" w:eastAsia="el"/>
        </w:rPr>
        <w:t>2. Τα δύο (2) πρώτα έτη που διανύονται στον εισαγωγικό βαθμό όλων των κατηγοριών αποτελούν δοκιμαστική υπηρεσία, σύμφωνα με τις διατάξεις του άρθρου 45.</w:t>
      </w:r>
    </w:p>
    <w:p>
      <w:pPr>
        <w:spacing w:before="240" w:after="240"/>
        <w:rPr>
          <w:lang w:val="el" w:eastAsia="el"/>
        </w:rPr>
      </w:pPr>
      <w:r>
        <w:rPr>
          <w:lang w:val="el" w:eastAsia="el"/>
        </w:rPr>
        <w:t>3. Υπάλληλοι, οι οποίοι υπηρετούν σε κατηγορία χωρίς να κατέχουν το απαιτούμενο τυπικό προσόν, εξελίσσονται στους βαθμούς της κατηγορίας που υπηρετούν, με προσθήκη ενός (1) έτους στο χρόνο που απαιτείται για προαγωγή στον επόμενο βαθμό με εξαίρεση τον εισαγωγικό βαθμό.</w:t>
      </w:r>
    </w:p>
    <w:p>
      <w:pPr>
        <w:spacing w:before="240" w:after="240"/>
        <w:rPr>
          <w:lang w:val="el" w:eastAsia="el"/>
        </w:rPr>
      </w:pPr>
      <w:r>
        <w:rPr>
          <w:lang w:val="el" w:eastAsia="el"/>
        </w:rPr>
        <w:t>4. Για τους υπαλλήλους κατηγορίας ΠΕ ή TE, κατόχους μεταπτυχιακού διπλώματος σπουδών διάρκειας ενός (1) τουλάχιστον έτους, ο χρόνος που απαιτείται για τη βαθμολογική εξέλιξη μειώνεται συνολικά κατά δύο (2) έτη. Για τους κατόχους διδακτορικού διπλώματος ο χρόνος που απαιτείται για τη βαθμολογική εξέλιξη μειώνεται συνολικά κατά έξι (6) έτη. Αν ο υπάλληλος κατέχει μεταπτυχιακό και διδακτορικό δίπλωμα, η κατά τα ανωτέρω μείωση του χρόνου αφορά μόνο το διδακτορικό δίπλωμα. Σε περίπτωση κατοχής περισσότερων του ενός μεταπτυχιακών τίτλων σπουδών, ο χρόνος που απαιτείται για τη βαθμολογική εξέλιξη μειώνεται κατά ένα (1) έτος για κάθε τίτλο πέραν του ενός.</w:t>
      </w:r>
    </w:p>
    <w:p>
      <w:pPr>
        <w:spacing w:before="240" w:after="240"/>
        <w:rPr>
          <w:lang w:val="el" w:eastAsia="el"/>
        </w:rPr>
      </w:pPr>
      <w:r>
        <w:rPr>
          <w:lang w:val="el" w:eastAsia="el"/>
        </w:rPr>
        <w:t>5. Για τον υπάλληλο που λαμβάνει στην αξιολόγηση για δύο (2) συνεχείς περιόδους βαθμολογία μεγαλύτερη ή ίση του βαθμού 90, μειώνεται ο απαιτούμενος χρόνος για προαγωγή κατά ένα (1) έτος. Αν η βαθμολογία αυτή αφορά το τελευταίο έτος που διανύει στο βαθμό, το ένα (1) έτος προσμετράται ως πλεονάζων χρόνος στον επόμενο βαθμό».</w:t>
      </w:r>
    </w:p>
    <w:p>
      <w:pPr>
        <w:pStyle w:val="MainText"/>
        <w:spacing w:before="120" w:after="0"/>
        <w:rPr>
          <w:lang w:val="el" w:eastAsia="el"/>
        </w:rPr>
      </w:pPr>
      <w:r>
        <w:rPr>
          <w:b/>
          <w:bCs/>
          <w:lang w:val="el" w:eastAsia="el"/>
        </w:rPr>
        <w:t>6.</w:t>
      </w:r>
      <w:r>
        <w:rPr>
          <w:lang w:val="el" w:eastAsia="el"/>
        </w:rPr>
        <w:t xml:space="preserve"> Το άρθρο 86 του Κώδικα Κατάστασης Δημοτικών και Κοινοτικών Υπαλλήλων, που κυρώθηκε με το άρθρο πρώτο του ν. 3584/2007,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 xml:space="preserve">86Σύστημα προαγωγών </w:t>
      </w:r>
    </w:p>
    <w:p>
      <w:pPr>
        <w:spacing w:before="240" w:after="240"/>
        <w:rPr>
          <w:lang w:val="el" w:eastAsia="el"/>
        </w:rPr>
      </w:pPr>
      <w:r>
        <w:rPr>
          <w:lang w:val="el" w:eastAsia="el"/>
        </w:rPr>
        <w:t>-Πίνακες προακτέων</w:t>
      </w:r>
    </w:p>
    <w:p>
      <w:pPr>
        <w:spacing w:before="240" w:after="240"/>
        <w:rPr>
          <w:lang w:val="el" w:eastAsia="el"/>
        </w:rPr>
      </w:pPr>
      <w:r>
        <w:rPr>
          <w:lang w:val="el" w:eastAsia="el"/>
        </w:rPr>
        <w:t>1. Οι προαγωγές γίνονται ύστερα από απόφαση του Υπηρεσιακού Συμβουλίου. Οι υπάλληλοι προάγονται στον αμέσως επόμενο βαθμό, εφόσον έχουν συμπληρώσει τον απαιτούμενο χρόνο στο βαθμό που κατέχουν, σύμφωνα με τις διατάξεις του άρθρου 85 και έχουν σε υψηλό επίπεδο τα ουσιαστικά προσόντα που αναφέρονται στις εκθέσεις αξιολόγησής τους. Το Υπηρεσιακό Συμβούλιο, προκειμένου να διαπιστώσει τη συνδρομή των ουσιαστικών προσόντων, λαμβάνει υπόψη όλα τα στοιχεία του προσωπικού Μητρώου του υπαλλήλου, από τα οποία προκύπτει η δραστηριότητα του στην υπηρεσία, η επαγγελματική του επάρκεια, η πρωτοβουλία και η αποτελεσματικότητα του. Για το σχηματισμό της κρίσης του, το Υπηρεσιακό Συμβούλιο λαμβάνει υπόψη του τις εκθέσεις ουσιαστικών προσόντων της τελευταίας πενταετίας.</w:t>
      </w:r>
    </w:p>
    <w:p>
      <w:pPr>
        <w:spacing w:before="240" w:after="240"/>
        <w:rPr>
          <w:lang w:val="el" w:eastAsia="el"/>
        </w:rPr>
      </w:pPr>
      <w:r>
        <w:rPr>
          <w:lang w:val="el" w:eastAsia="el"/>
        </w:rPr>
        <w:t>Ειδικά, για την προαγωγή στον Α΄ βαθμό πρέπει ο υπάλληλος να έχει σε ιδιαίτερα υψηλό επίπεδο προσόντα που μαρτυρούν διοικητική ικανότητα, όπως αυτά καθορίζονται από την κλίμακα του συστήματος αξιολόγησης των ουσιαστικών προσόντων των υπαλλήλων.</w:t>
      </w:r>
    </w:p>
    <w:p>
      <w:pPr>
        <w:spacing w:before="240" w:after="240"/>
        <w:rPr>
          <w:lang w:val="el" w:eastAsia="el"/>
        </w:rPr>
      </w:pPr>
      <w:r>
        <w:rPr>
          <w:lang w:val="el" w:eastAsia="el"/>
        </w:rPr>
        <w:t>2. Το Υπηρεσιακό Συμβούλιο τον Απρίλιο κάθε έτους καταρτίζει, με βάση τις καταστάσεις του άρθρου 90, πίνακα προακτέων με αλφαβητική σειρά κατά βαθμό, κλάδο και ειδικότητα, καθώς και πίνακες μη προακτέων.</w:t>
      </w:r>
    </w:p>
    <w:p>
      <w:pPr>
        <w:spacing w:before="240" w:after="240"/>
        <w:rPr>
          <w:lang w:val="el" w:eastAsia="el"/>
        </w:rPr>
      </w:pPr>
      <w:r>
        <w:rPr>
          <w:lang w:val="el" w:eastAsia="el"/>
        </w:rPr>
        <w:t>Για την εγγραφή στους πίνακες αυτούς κρίνονται οι υπάλληλοι που συμπληρώνουν έως τις τριάντα (30) Απριλίου του επόμενου έτους τον απαιτούμενο για την προαγωγή χρόνο υπηρεσίας. Η ισχύς των πινάκων αρχίζει την 1η Μαΐου του έτους κατάρτισης τους, ανεξάρτητα από την ημερομηνία οριστικοποίησης τους, σύμφωνα με το άρθρο 92.</w:t>
      </w:r>
    </w:p>
    <w:p>
      <w:pPr>
        <w:spacing w:before="240" w:after="240"/>
        <w:rPr>
          <w:lang w:val="el" w:eastAsia="el"/>
        </w:rPr>
      </w:pPr>
      <w:r>
        <w:rPr>
          <w:lang w:val="el" w:eastAsia="el"/>
        </w:rPr>
        <w:t>3. Οι υπάλληλοι που περιλαμβάνονται στους πίνακες προακτέων προάγονται υποχρεωτικά μέσα σε ένα (1) μήνα από την κύρωση των πινάκων ή από την ημέρα που συμπληρώνουν τον απαιτούμενο για την προαγωγή χρόνο υπηρεσίας. Η προαγωγή θεωρείται ότι συντελείται από την ημέρα που συμπληρώνει ο υπάλληλος το χρόνο υπηρεσίας που απαιτείται για να προαχθεί στον επόμενο βαθμό, όχι όμως πριν από την έναρξη ισχύος του οικείου πίνακα προακτέων.</w:t>
      </w:r>
    </w:p>
    <w:p>
      <w:pPr>
        <w:spacing w:before="240" w:after="240"/>
        <w:rPr>
          <w:lang w:val="el" w:eastAsia="el"/>
        </w:rPr>
      </w:pPr>
      <w:r>
        <w:rPr>
          <w:lang w:val="el" w:eastAsia="el"/>
        </w:rPr>
        <w:t>4. Στους πίνακες μη προακτέων περιλαμβάνονται οι υπάλληλοι που κρίνονται ως μη προακτέοι. Ως μη προακτέοι κρίνονται με ειδικά αιτιολογημένη απόφαση του Υπηρεσιακού Συμβουλίου, βάσει πραγματικών στοιχείων, οι υπάλληλοι που δεν πληρούν τις ουσιαστικές προϋποθέσεις να ασκήσουν τα καθήκοντα του ανώτερου βαθμού.</w:t>
      </w:r>
    </w:p>
    <w:p>
      <w:pPr>
        <w:spacing w:before="240" w:after="240"/>
        <w:rPr>
          <w:lang w:val="el" w:eastAsia="el"/>
        </w:rPr>
      </w:pPr>
      <w:r>
        <w:rPr>
          <w:lang w:val="el" w:eastAsia="el"/>
        </w:rPr>
        <w:t>5. Οι αποφάσεις προαγωγών δεν αναρτώνται στη Διαύγεια ούτε δημοσιεύονται στην Εφημερίδα της Κυ- βερνήσεως».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Βαθμολογική ένταξη - Αναγνώριση προϋπηρεσίας</w:t>
      </w:r>
    </w:p>
    <w:p>
      <w:pPr>
        <w:pStyle w:val="MainText"/>
        <w:spacing w:before="120" w:after="0"/>
        <w:rPr>
          <w:lang w:val="el" w:eastAsia="el"/>
        </w:rPr>
      </w:pPr>
      <w:r>
        <w:rPr>
          <w:b/>
          <w:bCs/>
          <w:lang w:val="el" w:eastAsia="el"/>
        </w:rPr>
        <w:t>1.</w:t>
      </w:r>
      <w:r>
        <w:rPr>
          <w:lang w:val="el" w:eastAsia="el"/>
        </w:rPr>
        <w:t xml:space="preserve"> Το άρθρο 98 του Κώδικα Κατάστασης Δημοσίων Πολιτικών Διοικητικών Υπαλλήλων και Υπαλλήλων Ν.Π.Δ.Δ., που κυρώθηκε με το άρθρο πρώτο του ν. 3528/ 2007,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Βαθμολογική ένταξη</w:t>
      </w:r>
    </w:p>
    <w:p>
      <w:pPr>
        <w:spacing w:before="240" w:after="240"/>
        <w:rPr>
          <w:lang w:val="el" w:eastAsia="el"/>
        </w:rPr>
      </w:pPr>
      <w:r>
        <w:rPr>
          <w:lang w:val="el" w:eastAsia="el"/>
        </w:rPr>
        <w:t>1. Οι υπάλληλοι, που έχουν πριν από το διορισμό τους χρόνο πραγματικής δημόσιας υπηρεσίας, εντάσσονται μετά τη μονιμοποίηση τους μέχρι και τον αμέσως προηγούμενο του καταληκτικού βαθμό, με συνυπολογισμό πλεονάζοντος χρόνου στο βαθμό αυτό, ύστερα από ουσιαστική κρίση του Υπηρεσιακού Συμβουλίου. Η ένταξη ανατρέχει στο χρόνο κρίσης του οικείου Υπηρεσιακού Συμβουλίου.</w:t>
      </w:r>
    </w:p>
    <w:p>
      <w:pPr>
        <w:spacing w:before="240" w:after="240"/>
        <w:rPr>
          <w:lang w:val="el" w:eastAsia="el"/>
        </w:rPr>
      </w:pPr>
      <w:r>
        <w:rPr>
          <w:lang w:val="el" w:eastAsia="el"/>
        </w:rPr>
        <w:t>2. Ως πραγματική δημόσια υπηρεσία νοείται κάθε υπηρεσία που έχει διανυθεί στο Δημόσιο, σε Ν.Π.Δ.Δ., σε Ν.Π.Ι.Δ. του Δημοσίου ή σε Ο.Τ.Α., με σχέση εργασίας δημοσίου ή ιδιωτικού δικαίου ορισμένου ή αορίστου χρόνου, καθώς και κάθε άλλη υπηρεσία που, με βάση ειδικές διατάξεις, αναγνωρίζεται ως πραγματική δημόσια υπηρεσία για βαθμολογική εξέλιξη.</w:t>
      </w:r>
    </w:p>
    <w:p>
      <w:pPr>
        <w:spacing w:before="240" w:after="240"/>
        <w:rPr>
          <w:lang w:val="el" w:eastAsia="el"/>
        </w:rPr>
      </w:pPr>
      <w:r>
        <w:rPr>
          <w:lang w:val="el" w:eastAsia="el"/>
        </w:rPr>
        <w:t>3. Προϋπηρεσία με σχέση εργασίας δημοσίου ή ιδιωτικού δικαίου αντίστοιχη της προηγούμενης παραγράφου, σε υπηρεσίες της Ευρωπαϊκής Ένωσης ή των χωρών -μελών αυτής, λαμβάνεται υπόψη για την ένταξη.</w:t>
      </w:r>
    </w:p>
    <w:p>
      <w:pPr>
        <w:spacing w:before="240" w:after="240"/>
        <w:rPr>
          <w:lang w:val="el" w:eastAsia="el"/>
        </w:rPr>
      </w:pPr>
      <w:r>
        <w:rPr>
          <w:lang w:val="el" w:eastAsia="el"/>
        </w:rPr>
        <w:t>4. Προϋπηρεσία υπαλλήλων του Υπουργείου Πολιτισμού που έχει διανυθεί σε νομικά ή φυσικά πρόσωπα ή σε άλλους δημόσιους ή ιδιωτικούς φορείς και αφορά αρχαιολογικά έργα, ανασκαφές μουσειακές ή άλλες συναφείς εργασίες που διενεργήθηκαν υπό την εποπτεία της οικείας Υπηρεσίας του Υπουργείου, αναγνωρίζεται στο σύνολο της ως προϋπηρεσία Δημοσίου και λαμβά- νεται υπόψη για τη βαθμολογική τους εξέλιξη.</w:t>
      </w:r>
    </w:p>
    <w:p>
      <w:pPr>
        <w:spacing w:before="240" w:after="240"/>
        <w:rPr>
          <w:lang w:val="el" w:eastAsia="el"/>
        </w:rPr>
      </w:pPr>
      <w:r>
        <w:rPr>
          <w:lang w:val="el" w:eastAsia="el"/>
        </w:rPr>
        <w:t>5. Για την κατά τα ανωτέρω ένταξη λαμβάνεται υπόψη μόνο η προϋπηρεσία που έχει διανυθεί πριν από το διορισμό στην κατηγορία, στην οποία ανήκει ο υπάλληλος κατά το χρόνο της ένταξης.</w:t>
      </w:r>
    </w:p>
    <w:p>
      <w:pPr>
        <w:spacing w:before="240" w:after="240"/>
        <w:rPr>
          <w:lang w:val="el" w:eastAsia="el"/>
        </w:rPr>
      </w:pPr>
      <w:r>
        <w:rPr>
          <w:lang w:val="el" w:eastAsia="el"/>
        </w:rPr>
        <w:t>6. Προϋπηρεσία σε συναφές αντικείμενο έως επτά (7) έτη που έχει διανυθεί πριν από το διορισμό, εκτός του δημόσιου τομέα, λαμβάνεται υπόψη εφόσον αποδεικνύεται. Οι όροι και οι προϋποθέσεις αναγνώρισης της ως άνω προϋπηρεσίας, καθώς και κάθε άλλη αναγκαία λεπτομέρεια καθορίζονται με προεδρικό διάταγμα που εκδίδεται με πρόταση του Υπουργού Εσωτερικών και Διοικητικής Ανασυγκρότησης».</w:t>
      </w:r>
    </w:p>
    <w:p>
      <w:pPr>
        <w:pStyle w:val="MainText"/>
        <w:spacing w:before="120" w:after="0"/>
        <w:rPr>
          <w:lang w:val="el" w:eastAsia="el"/>
        </w:rPr>
      </w:pPr>
      <w:r>
        <w:rPr>
          <w:b/>
          <w:bCs/>
          <w:lang w:val="el" w:eastAsia="el"/>
        </w:rPr>
        <w:t>2.</w:t>
      </w:r>
      <w:r>
        <w:rPr>
          <w:lang w:val="el" w:eastAsia="el"/>
        </w:rPr>
        <w:t xml:space="preserve"> Το άρθρο 102 του Κώδικα Κατάστασης Δημοτικών και Κοινοτικών Υπαλλήλων, που κυρώθηκε με το άρθρο πρώτο του ν. 3584/2007, αντικαθίσταται ως εξής:</w:t>
      </w:r>
    </w:p>
    <w:p>
      <w:pPr>
        <w:spacing w:before="240" w:after="240"/>
        <w:rPr>
          <w:lang w:val="el" w:eastAsia="el"/>
        </w:rPr>
      </w:pPr>
      <w:r>
        <w:rPr>
          <w:lang w:val="el" w:eastAsia="el"/>
        </w:rPr>
        <w:t>«Άρθρο 102</w:t>
      </w:r>
    </w:p>
    <w:p>
      <w:pPr>
        <w:spacing w:before="240" w:after="240"/>
        <w:rPr>
          <w:lang w:val="el" w:eastAsia="el"/>
        </w:rPr>
      </w:pPr>
      <w:r>
        <w:rPr>
          <w:lang w:val="el" w:eastAsia="el"/>
        </w:rPr>
        <w:t>Βαθμολογική ένταξη</w:t>
      </w:r>
    </w:p>
    <w:p>
      <w:pPr>
        <w:spacing w:before="240" w:after="240"/>
        <w:rPr>
          <w:lang w:val="el" w:eastAsia="el"/>
        </w:rPr>
      </w:pPr>
      <w:r>
        <w:rPr>
          <w:lang w:val="el" w:eastAsia="el"/>
        </w:rPr>
        <w:t>1. Οι υπάλληλοι, που έχουν πριν από το διορισμό τους χρόνο πραγματικής δημόσιας υπηρεσίας, εντάσσονται μετά τη μονιμοποίηση τους μέχρι και τον αμέσως προηγούμενο του καταληκτικού βαθμό, με συνυπολογισμό πλεονάζοντος χρόνου στο βαθμό αυτόν, ύστερα από ουσιαστική κρίση του Υπηρεσιακού Συμβουλίου. Η ένταξη ανατρέχει στο χρόνο κρίσης του οικείου Υπηρεσιακού Συμβουλίου.</w:t>
      </w:r>
    </w:p>
    <w:p>
      <w:pPr>
        <w:spacing w:before="240" w:after="240"/>
        <w:rPr>
          <w:lang w:val="el" w:eastAsia="el"/>
        </w:rPr>
      </w:pPr>
      <w:r>
        <w:rPr>
          <w:lang w:val="el" w:eastAsia="el"/>
        </w:rPr>
        <w:t>2. Ως πραγματική δημόσια υπηρεσία νοείται κάθε υπηρεσία που έχει διανυθεί στο Δημόσιο, σε Ν.Π.Δ.Δ., σε Ν.Π.Ι.Δ. του Δημοσίου ή σε Ο.Τ.Α., με σχέση εργασίας δημοσίου ή ιδιωτικού δικαίου ορισμένου ή αορίστου χρόνου, καθώς και κάθε άλλη υπηρεσία που, με βάση ειδικές διατάξεις, αναγνωρίζεται ως πραγματική δημόσια υπηρεσία για βαθμολογική εξέλιξη.</w:t>
      </w:r>
    </w:p>
    <w:p>
      <w:pPr>
        <w:spacing w:before="240" w:after="240"/>
        <w:rPr>
          <w:lang w:val="el" w:eastAsia="el"/>
        </w:rPr>
      </w:pPr>
      <w:r>
        <w:rPr>
          <w:lang w:val="el" w:eastAsia="el"/>
        </w:rPr>
        <w:t>3. Προϋπηρεσία με σχέση εργασίας δημοσίου ή ιδιωτικού δικαίου αντίστοιχη της προηγούμενης παραγράφου, σε υπηρεσίες της Ευρωπαϊκής Ένωσης ή των χωρών - μελών αυτής, λαμβάνεται υπόψη για την ένταξη.</w:t>
      </w:r>
    </w:p>
    <w:p>
      <w:pPr>
        <w:spacing w:before="240" w:after="240"/>
        <w:rPr>
          <w:lang w:val="el" w:eastAsia="el"/>
        </w:rPr>
      </w:pPr>
      <w:r>
        <w:rPr>
          <w:lang w:val="el" w:eastAsia="el"/>
        </w:rPr>
        <w:t>4. Για την κατά τα ανωτέρω ένταξη λαμβάνεται υπόψη μόνο η προϋπηρεσία που έχει διανυθεί πριν από το διορισμό στην κατηγορία, στην οποία ανήκει ο υπάλληλος κατά το χρόνο της ένταξης.</w:t>
      </w:r>
    </w:p>
    <w:p>
      <w:pPr>
        <w:spacing w:before="240" w:after="240"/>
        <w:rPr>
          <w:lang w:val="el" w:eastAsia="el"/>
        </w:rPr>
      </w:pPr>
      <w:r>
        <w:rPr>
          <w:lang w:val="el" w:eastAsia="el"/>
        </w:rPr>
        <w:t>5. Προϋπηρεσία σε συναφές αντικείμενο έως επτά (7) έτη που έχει διανυθεί πριν από το διορισμό, εκτός του δημόσιου τομέα, λαμβάνεται υπόψη εφόσον αποδεικνύεται. Οι όροι και οι προϋποθέσεις αναγνώρισης της ως άνω προϋπηρεσίας, καθώς και κάθε άλλη αναγκαία λεπτομέρεια καθορίζονται με προεδρικό διάταγμα που εκδίδεται με πρόταση του Υπουργού Εσωτερικών και Διοικητικής Ανασυγκρότησης».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27Μεταβατικές διατάξεις</w:t>
      </w:r>
    </w:p>
    <w:p>
      <w:pPr>
        <w:pStyle w:val="MainText"/>
        <w:spacing w:before="120" w:after="0"/>
        <w:rPr>
          <w:lang w:val="el" w:eastAsia="el"/>
        </w:rPr>
      </w:pPr>
      <w:r>
        <w:rPr>
          <w:b/>
          <w:bCs/>
          <w:lang w:val="el" w:eastAsia="el"/>
        </w:rPr>
        <w:t>1.</w:t>
      </w:r>
      <w:r>
        <w:rPr>
          <w:lang w:val="el" w:eastAsia="el"/>
        </w:rPr>
        <w:t xml:space="preserve"> Οι υπάλληλοι, που υπηρετούν κατά την έναρξη της ισχύος του παρόντος, κατατάσσονται από 1.1.2016 αυτοδικαίως στους βαθμούς της κατηγορίας που υπηρετούν, σύμφωνα με τις διατάξεις των άρθρων 80 και 82 του Κώδικα Κατάστασης Δημοσίων Πολιτικών Διοικητικών Υπαλλήλων και Υπαλλήλων Ν.Π.Δ.Δ.(ν. 3528/2007), καθώς και των άρθρων 83 και 85 του Κώδικα Κατάστασης Δημοτικών και Κοινοτικών Υπαλλήλων (ν. 3584/ 2007), με εξαίρεση τις διατάξεις των παραγράφων 5 του άρθρου 82 του Κώδικα Κατάστασης Δημοσίων Πολιτικών Διοικητικών Υπαλλήλων και Υπαλλήλων Ν.Π.Δ.Δ. (ν. 3528/ 2007) και 5 του άρθρου 85 του Κώδικα Κατάστασης Δημοτικών και Κοινοτικών Υπαλλήλων (ν. 3584/2007) και με βάση το συνολικό χρόνο πραγματικής δημόσιας υπηρεσίας, που έχει αναγνωριστεί για τη βαθμολογική ή τη μισθολογική τους εξέλιξη. Πλεονάζων χρόνος θεωρείται ότι διανύθηκε στο βαθμό κατάταξης.</w:t>
      </w:r>
    </w:p>
    <w:p>
      <w:pPr>
        <w:pStyle w:val="MainText"/>
        <w:spacing w:before="120" w:after="0"/>
        <w:rPr>
          <w:lang w:val="el" w:eastAsia="el"/>
        </w:rPr>
      </w:pPr>
      <w:r>
        <w:rPr>
          <w:b/>
          <w:bCs/>
          <w:lang w:val="el" w:eastAsia="el"/>
        </w:rPr>
        <w:t>2.</w:t>
      </w:r>
      <w:r>
        <w:rPr>
          <w:lang w:val="el" w:eastAsia="el"/>
        </w:rPr>
        <w:t xml:space="preserve"> Για την κατάταξη σύμφωνα με την παράγραφο 1 δεν υπολογίζονται:</w:t>
      </w:r>
    </w:p>
    <w:p>
      <w:pPr>
        <w:spacing w:before="240" w:after="240"/>
        <w:rPr>
          <w:lang w:val="el" w:eastAsia="el"/>
        </w:rPr>
      </w:pPr>
      <w:r>
        <w:rPr>
          <w:lang w:val="el" w:eastAsia="el"/>
        </w:rPr>
        <w:t>α. ο χρόνος της αργίας είτε εξαιτίας ποινικής δίωξης που κατέληξε σε οποιαδήποτε καταδίκη είτε εξαιτίας πειθαρχικής δίωξης που κατέληξε σε πειθαρχική ποινή τουλάχιστον προστίμου αποδοχών τριών (3) μηνών,</w:t>
      </w:r>
    </w:p>
    <w:p>
      <w:pPr>
        <w:spacing w:before="240" w:after="240"/>
        <w:rPr>
          <w:lang w:val="el" w:eastAsia="el"/>
        </w:rPr>
      </w:pPr>
      <w:r>
        <w:rPr>
          <w:lang w:val="el" w:eastAsia="el"/>
        </w:rPr>
        <w:t>β. ο χρόνος της αδικαιολόγητης αποχής από τα καθήκοντα,</w:t>
      </w:r>
    </w:p>
    <w:p>
      <w:pPr>
        <w:spacing w:before="240" w:after="240"/>
        <w:rPr>
          <w:lang w:val="el" w:eastAsia="el"/>
        </w:rPr>
      </w:pPr>
      <w:r>
        <w:rPr>
          <w:lang w:val="el" w:eastAsia="el"/>
        </w:rPr>
        <w:t>γ. ο χρόνος της προσωρινής παύσης,</w:t>
      </w:r>
    </w:p>
    <w:p>
      <w:pPr>
        <w:spacing w:before="240" w:after="240"/>
        <w:rPr>
          <w:lang w:val="el" w:eastAsia="el"/>
        </w:rPr>
      </w:pPr>
      <w:r>
        <w:rPr>
          <w:lang w:val="el" w:eastAsia="el"/>
        </w:rPr>
        <w:t>δ. ο χρόνος της άδειας άνευ αποδοχών που δεν αποτελεί χρόνο πραγματικής δημόσιας υπηρεσίας,</w:t>
      </w:r>
    </w:p>
    <w:p>
      <w:pPr>
        <w:spacing w:before="240" w:after="240"/>
        <w:rPr>
          <w:lang w:val="el" w:eastAsia="el"/>
        </w:rPr>
      </w:pPr>
      <w:r>
        <w:rPr>
          <w:lang w:val="el" w:eastAsia="el"/>
        </w:rPr>
        <w:t>ε. ο χρόνος της αναστολής άσκησης καθηκόντων εφόσον στη συνέχεια ο υπάλληλος τέθηκε σε αργία,</w:t>
      </w:r>
    </w:p>
    <w:p>
      <w:pPr>
        <w:spacing w:before="240" w:after="240"/>
        <w:rPr>
          <w:lang w:val="el" w:eastAsia="el"/>
        </w:rPr>
      </w:pPr>
      <w:r>
        <w:rPr>
          <w:lang w:val="el" w:eastAsia="el"/>
        </w:rPr>
        <w:t>στ. το χρονικό διάστημα κατά το οποίο στερήθηκε ο υπάλληλος το δικαίωμα για προαγωγή,</w:t>
      </w:r>
    </w:p>
    <w:p>
      <w:pPr>
        <w:spacing w:before="240" w:after="240"/>
        <w:rPr>
          <w:lang w:val="el" w:eastAsia="el"/>
        </w:rPr>
      </w:pPr>
      <w:r>
        <w:rPr>
          <w:lang w:val="el" w:eastAsia="el"/>
        </w:rPr>
        <w:t>ζ. χρονικό διάστημα ίσο προς το μισό του απαιτού- μενου προς προαγωγή χρόνου, σε περίπτωση επιβολής της πειθαρχικής ποινής του υποβιβασμού.</w:t>
      </w:r>
    </w:p>
    <w:p>
      <w:pPr>
        <w:pStyle w:val="MainText"/>
        <w:spacing w:before="120" w:after="0"/>
        <w:rPr>
          <w:lang w:val="el" w:eastAsia="el"/>
        </w:rPr>
      </w:pPr>
      <w:r>
        <w:rPr>
          <w:b/>
          <w:bCs/>
          <w:lang w:val="el" w:eastAsia="el"/>
        </w:rPr>
        <w:t>3.</w:t>
      </w:r>
      <w:r>
        <w:rPr>
          <w:lang w:val="el" w:eastAsia="el"/>
        </w:rPr>
        <w:t xml:space="preserve"> Για την κατάταξη, σύμφωνα με την προηγούμενη παράγραφο, στο συνολικό χρόνο πραγματικής δημόσιας υπηρεσίας δεν υπολογίζεται το μισό του πέραν της δεκαετίας χρόνου, που διανύθηκε με τυπικό προσόν κατώτερης κατηγορίας.</w:t>
      </w:r>
    </w:p>
    <w:p>
      <w:pPr>
        <w:pStyle w:val="MainText"/>
        <w:spacing w:before="120" w:after="0"/>
        <w:rPr>
          <w:lang w:val="el" w:eastAsia="el"/>
        </w:rPr>
      </w:pPr>
      <w:r>
        <w:rPr>
          <w:b/>
          <w:bCs/>
          <w:lang w:val="el" w:eastAsia="el"/>
        </w:rPr>
        <w:t>4.</w:t>
      </w:r>
      <w:r>
        <w:rPr>
          <w:lang w:val="el" w:eastAsia="el"/>
        </w:rPr>
        <w:t xml:space="preserve"> Υπάλληλοι, οι οποίοι υπηρετούν σε κατηγορία χωρίς να κατέχουν το απαιτούμενο τυπικό προσόν, κατατάσσονται στους βαθμούς της κατηγορίας που υπηρετούν, με προσθήκη ενός (1) έτους στο χρόνο που απαιτείται για προαγωγή στον επόμενο βαθμό με εξαίρεση τον εισαγωγικό βαθμό.</w:t>
      </w:r>
    </w:p>
    <w:p>
      <w:pPr>
        <w:pStyle w:val="MainText"/>
        <w:spacing w:before="120" w:after="0"/>
        <w:rPr>
          <w:lang w:val="el" w:eastAsia="el"/>
        </w:rPr>
      </w:pPr>
      <w:r>
        <w:rPr>
          <w:b/>
          <w:bCs/>
          <w:lang w:val="el" w:eastAsia="el"/>
        </w:rPr>
        <w:t>5.</w:t>
      </w:r>
      <w:r>
        <w:rPr>
          <w:lang w:val="el" w:eastAsia="el"/>
        </w:rPr>
        <w:t xml:space="preserve"> Για την κατάταξη που προβλέπεται από τις διατάξεις των προηγούμενων παραγράφων του παρόντος άρθρου εκδίδονται διαπιστωτικές πράξεις, που δεν δημοσιεύονται στην Εφημερίδα της Κυβερνήσεως.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Τελικές - Καταργούμενες διατάξεις</w:t>
      </w:r>
    </w:p>
    <w:p>
      <w:pPr>
        <w:pStyle w:val="MainText"/>
        <w:spacing w:before="120" w:after="0"/>
        <w:rPr>
          <w:lang w:val="el" w:eastAsia="el"/>
        </w:rPr>
      </w:pPr>
      <w:r>
        <w:rPr>
          <w:b/>
          <w:bCs/>
          <w:lang w:val="el" w:eastAsia="el"/>
        </w:rPr>
        <w:t>1.</w:t>
      </w:r>
      <w:r>
        <w:rPr>
          <w:lang w:val="el" w:eastAsia="el"/>
        </w:rPr>
        <w:t xml:space="preserve"> Τα άρθρα 6 έως 11 και 28 του ν. 4024/2011 (Α΄ 226) καταργούνται και τα σχετικά θέματα ρυθμίζονται από τις διατάξεις των άρθρων 40 και 89 έως 95 του Κώδικα Κατάστασης Δημοσίων Πολιτικών Διοικητικών Υπαλλήλων και Υπαλλήλων Ν.Π.Δ.Δ., που κυρώθηκε με το άρθρο πρώτο του ν. 3528/2007, καθώς και τα άρθρα 45 και 91 έως 97 του Κώδικα Κατάστασης Δημοτικών και Κοινοτικών Υπαλλήλων, που κυρώθηκε με το άρθρο πρώτο του ν. 3584/2007. Οι διατάξεις των άρθρων 6 και 7 του ν. 4024/2011 που αφορούν στον υπολογισμό του πλεονάζοντος χρόνου στον κατά περίπτωση βαθμό ένταξης εξακολουθούν να ισχύουν.</w:t>
      </w:r>
    </w:p>
    <w:p>
      <w:pPr>
        <w:pStyle w:val="MainText"/>
        <w:spacing w:before="120" w:after="0"/>
        <w:rPr>
          <w:lang w:val="el" w:eastAsia="el"/>
        </w:rPr>
      </w:pPr>
      <w:r>
        <w:rPr>
          <w:b/>
          <w:bCs/>
          <w:lang w:val="el" w:eastAsia="el"/>
        </w:rPr>
        <w:t>2.</w:t>
      </w:r>
      <w:r>
        <w:rPr>
          <w:lang w:val="el" w:eastAsia="el"/>
        </w:rPr>
        <w:t xml:space="preserve"> Όπου για τη συμμετοχή σε συλλογικό όργανο ή την κατάληψη θέσης απαιτείται ως τυπική προϋπόθεση η κατοχή συγκεκριμένου βαθμού, οι υπάλληλοι συνεχίζουν να ασκούν τα καθήκοντα τους, ανεξαρτήτως του βαθμού στον οποίον κατατάσσονται, μέχρι τη λήξη της θητείας τους.</w:t>
      </w:r>
    </w:p>
    <w:p>
      <w:pPr>
        <w:pStyle w:val="MainText"/>
        <w:spacing w:before="120" w:after="0"/>
        <w:rPr>
          <w:lang w:val="el" w:eastAsia="el"/>
        </w:rPr>
      </w:pPr>
      <w:r>
        <w:rPr>
          <w:b/>
          <w:bCs/>
          <w:lang w:val="el" w:eastAsia="el"/>
        </w:rPr>
        <w:t>3.</w:t>
      </w:r>
      <w:r>
        <w:rPr>
          <w:lang w:val="el" w:eastAsia="el"/>
        </w:rPr>
        <w:t xml:space="preserve"> Οι διατάξεις του Κώδικα Κατάστασης Δημοσίων Πολιτικών Διοικητικών Υπαλλήλων και Υπαλλήλων Ν.Π.Δ.Δ. για τη βαθμολογική εξέλιξη των υπαλλήλων εφαρμόζονται και για τους υπαλλήλους με σχέση εργασίας ιδιωτικού δικαίου αορίστου χρόνου του Δημοσίου, συμπεριλαμβανομένων των Ανεξαρτήτων Αρχών και των Ν.Π.Δ.Δ., που κατέχουν οργανική θέση, με εξαίρεση το προσωπικό μερικής απασχόλησης.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Δ΄ΣΥΣΤΗΜΑ ΕΠΙΛΟΓΗΣ ΠΡΟΪΣΤΑΜΕΝΩΝ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 xml:space="preserve">Προϊστάμενοι οργανικών μονάδων - </w:t>
      </w:r>
    </w:p>
    <w:p>
      <w:pPr>
        <w:spacing w:before="240" w:after="240"/>
        <w:rPr>
          <w:lang w:val="el" w:eastAsia="el"/>
        </w:rPr>
      </w:pPr>
      <w:r>
        <w:rPr>
          <w:b/>
          <w:bCs/>
          <w:lang w:val="el" w:eastAsia="el"/>
        </w:rPr>
        <w:t>Διαδικασίακαι κριτήρια επιλογής προϊσταμένων</w:t>
      </w:r>
    </w:p>
    <w:p>
      <w:pPr>
        <w:pStyle w:val="MainText"/>
        <w:spacing w:before="120" w:after="0"/>
        <w:rPr>
          <w:lang w:val="el" w:eastAsia="el"/>
        </w:rPr>
      </w:pPr>
      <w:r>
        <w:rPr>
          <w:b/>
          <w:bCs/>
          <w:lang w:val="el" w:eastAsia="el"/>
        </w:rPr>
        <w:t>1.</w:t>
      </w:r>
      <w:r>
        <w:rPr>
          <w:lang w:val="el" w:eastAsia="el"/>
        </w:rPr>
        <w:t xml:space="preserve"> Το άρθρο 84 του Κώδικα Κατάστασης Δημοσίων Πολιτικών Διοικητικών Υπαλλήλων και Υπαλλήλων Ν.Π.Δ.Δ., που κυρώθηκε με το άρθρο πρώτο του ν. 3528/ 2007, αντικαθίσταται ως εξής:</w:t>
      </w:r>
    </w:p>
    <w:p>
      <w:pPr>
        <w:spacing w:before="240" w:after="240"/>
        <w:rPr>
          <w:lang w:val="el" w:eastAsia="el"/>
        </w:rPr>
      </w:pPr>
      <w:r>
        <w:rPr>
          <w:lang w:val="el" w:eastAsia="el"/>
        </w:rPr>
        <w:t>«Άρθρο 84</w:t>
      </w:r>
    </w:p>
    <w:p>
      <w:pPr>
        <w:spacing w:before="240" w:after="240"/>
        <w:rPr>
          <w:lang w:val="el" w:eastAsia="el"/>
        </w:rPr>
      </w:pPr>
      <w:r>
        <w:rPr>
          <w:lang w:val="el" w:eastAsia="el"/>
        </w:rPr>
        <w:t>Προϊστάμενοι οργανικών μονάδων</w:t>
      </w:r>
    </w:p>
    <w:p>
      <w:pPr>
        <w:spacing w:before="240" w:after="240"/>
        <w:rPr>
          <w:lang w:val="el" w:eastAsia="el"/>
        </w:rPr>
      </w:pPr>
      <w:r>
        <w:rPr>
          <w:lang w:val="el" w:eastAsia="el"/>
        </w:rPr>
        <w:t>1. Ως προϊστάμενοι Γενικής Διεύθυνσης επιλέγονται υπάλληλοι της κατηγορίας ΠΕ ή TE, εφόσον:</w:t>
      </w:r>
    </w:p>
    <w:p>
      <w:pPr>
        <w:spacing w:before="240" w:after="240"/>
        <w:rPr>
          <w:lang w:val="el" w:eastAsia="el"/>
        </w:rPr>
      </w:pPr>
      <w:r>
        <w:rPr>
          <w:lang w:val="el" w:eastAsia="el"/>
        </w:rPr>
        <w:t>α) έχουν ασκήσει καθήκοντα προϊσταμένου Γενικής Διεύθυνσης για ένα (1) έτος τουλάχιστον ή</w:t>
      </w:r>
    </w:p>
    <w:p>
      <w:pPr>
        <w:spacing w:before="240" w:after="240"/>
        <w:rPr>
          <w:lang w:val="el" w:eastAsia="el"/>
        </w:rPr>
      </w:pPr>
      <w:r>
        <w:rPr>
          <w:lang w:val="el" w:eastAsia="el"/>
        </w:rPr>
        <w:t>β) έχουν ασκήσει καθήκοντα προϊσταμένου Διεύθυνσης για τρία (3) τουλάχιστον έτη ή</w:t>
      </w:r>
    </w:p>
    <w:p>
      <w:pPr>
        <w:spacing w:before="240" w:after="240"/>
        <w:rPr>
          <w:lang w:val="el" w:eastAsia="el"/>
        </w:rPr>
      </w:pPr>
      <w:r>
        <w:rPr>
          <w:lang w:val="el" w:eastAsia="el"/>
        </w:rPr>
        <w:t>γ)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κατέχουν βαθμό Α΄ με πλεονάζοντα χρόνο τουλάχιστον οκτώ (8) έτη στο βαθμό αυτόν ή</w:t>
      </w:r>
    </w:p>
    <w:p>
      <w:pPr>
        <w:spacing w:before="240" w:after="240"/>
        <w:rPr>
          <w:lang w:val="el" w:eastAsia="el"/>
        </w:rPr>
      </w:pPr>
      <w:r>
        <w:rPr>
          <w:lang w:val="el" w:eastAsia="el"/>
        </w:rPr>
        <w:t>δ) κατέχουν το βαθμό Α΄ με πλεονάζοντα χρόνο τουλάχιστον δέκα (10) έτη στο βαθμό αυτόν.</w:t>
      </w:r>
    </w:p>
    <w:p>
      <w:pPr>
        <w:spacing w:before="240" w:after="240"/>
        <w:rPr>
          <w:lang w:val="el" w:eastAsia="el"/>
        </w:rPr>
      </w:pPr>
      <w:r>
        <w:rPr>
          <w:lang w:val="el" w:eastAsia="el"/>
        </w:rPr>
        <w:t>2. Ως προϊστάμενοι Διεύθυνσης ή αντίστοιχου ή ενδιάμεσου (μεταξύ Διευθύνσεως και Τμήματος) επιπέδου οργανικών μονάδων επιλέγονται υπάλληλοι κατηγορίας ΠΕ ή TE εφόσον:</w:t>
      </w:r>
    </w:p>
    <w:p>
      <w:pPr>
        <w:spacing w:before="240" w:after="240"/>
        <w:rPr>
          <w:lang w:val="el" w:eastAsia="el"/>
        </w:rPr>
      </w:pPr>
      <w:r>
        <w:rPr>
          <w:lang w:val="el" w:eastAsia="el"/>
        </w:rPr>
        <w:t>α) έχουν ασκήσει καθήκοντα προϊσταμένου Διεύθυνσης επί ένα (1) έτος τουλάχιστον ή</w:t>
      </w:r>
    </w:p>
    <w:p>
      <w:pPr>
        <w:spacing w:before="240" w:after="240"/>
        <w:rPr>
          <w:lang w:val="el" w:eastAsia="el"/>
        </w:rPr>
      </w:pPr>
      <w:r>
        <w:rPr>
          <w:lang w:val="el" w:eastAsia="el"/>
        </w:rPr>
        <w:t>β)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κατέχουν το βαθμό Α΄ με πλεονάζοντα χρόνο τουλάχιστον έξι (6) έτη στο βαθμό αυτόν ή</w:t>
      </w:r>
    </w:p>
    <w:p>
      <w:pPr>
        <w:spacing w:before="240" w:after="240"/>
        <w:rPr>
          <w:lang w:val="el" w:eastAsia="el"/>
        </w:rPr>
      </w:pPr>
      <w:r>
        <w:rPr>
          <w:lang w:val="el" w:eastAsia="el"/>
        </w:rPr>
        <w:t>γ) κατέχουν το βαθμό Α΄ και έχουν ασκήσει συνολικά τουλάχιστον για τρία (3) έτη καθήκοντα προϊσταμένου Τμήματος ή</w:t>
      </w:r>
    </w:p>
    <w:p>
      <w:pPr>
        <w:spacing w:before="240" w:after="240"/>
        <w:rPr>
          <w:lang w:val="el" w:eastAsia="el"/>
        </w:rPr>
      </w:pPr>
      <w:r>
        <w:rPr>
          <w:lang w:val="el" w:eastAsia="el"/>
        </w:rPr>
        <w:t>δ) κατέχουν το βαθμό Α΄ με πλεονάζοντα χρόνο τουλάχιστον δέκα (10) έτη στο βαθμό αυτόν.</w:t>
      </w:r>
    </w:p>
    <w:p>
      <w:pPr>
        <w:spacing w:before="240" w:after="240"/>
        <w:rPr>
          <w:lang w:val="el" w:eastAsia="el"/>
        </w:rPr>
      </w:pPr>
      <w:r>
        <w:rPr>
          <w:lang w:val="el" w:eastAsia="el"/>
        </w:rPr>
        <w:t>3. Ως προϊστάμενοι Τμήματος ή αντίστοιχου επιπέδου οργανικής μονάδας επιλέγονται υπάλληλοι ΠΕ ή TE ή ΔΕ εφόσον:</w:t>
      </w:r>
    </w:p>
    <w:p>
      <w:pPr>
        <w:spacing w:before="240" w:after="240"/>
        <w:rPr>
          <w:lang w:val="el" w:eastAsia="el"/>
        </w:rPr>
      </w:pPr>
      <w:r>
        <w:rPr>
          <w:lang w:val="el" w:eastAsia="el"/>
        </w:rPr>
        <w:t>α) κατέχουν το βαθμό Α΄ ή</w:t>
      </w:r>
    </w:p>
    <w:p>
      <w:pPr>
        <w:spacing w:before="240" w:after="240"/>
        <w:rPr>
          <w:lang w:val="el" w:eastAsia="el"/>
        </w:rPr>
      </w:pPr>
      <w:r>
        <w:rPr>
          <w:lang w:val="el" w:eastAsia="el"/>
        </w:rPr>
        <w:t>β) έχουν ασκήσει για τουλάχιστον ένα (1) έτος καθήκοντα προϊσταμένου Τμήματος.</w:t>
      </w:r>
    </w:p>
    <w:p>
      <w:pPr>
        <w:spacing w:before="240" w:after="240"/>
        <w:rPr>
          <w:lang w:val="el" w:eastAsia="el"/>
        </w:rPr>
      </w:pPr>
      <w:r>
        <w:rPr>
          <w:lang w:val="el" w:eastAsia="el"/>
        </w:rPr>
        <w:t>4. α) Δεν επιτρέπεται να είναι υποψήφιος για επιλογή σε θέση προϊσταμένου οποιουδήποτε επιπέδου υπάλληλος που αποχωρεί αυτοδικαίως από την υπηρεσία εντός ενός (1) έτους από την ημερομηνία λήξης της προθεσμίας υποβολής των υποψηφιοτήτων. Ο ως άνω περιορισμός δεν ισχύει αν ο υπάλληλος υποβάλει αίτηση υποψηφιότητας για επιλογή σε θέση προϊσταμένου Γενικής Διεύθυνσης, οπότε και δεσμεύεται ταυτόχρονα με αίτησή του να παραμείνει στην υπηρεσία έως τη λήξη της θητείας, σε περίπτωση που επιλεγεί και τοποθετηθεί, όχι όμως πέραν του 67ου έτους της ηλικίας του.</w:t>
      </w:r>
    </w:p>
    <w:p>
      <w:pPr>
        <w:spacing w:before="240" w:after="240"/>
        <w:rPr>
          <w:lang w:val="el" w:eastAsia="el"/>
        </w:rPr>
      </w:pPr>
      <w:r>
        <w:rPr>
          <w:lang w:val="el" w:eastAsia="el"/>
        </w:rPr>
        <w:t>β) Δεν επιτρέπεται να είναι υποψήφιος για την επιλογή προϊσταμένου ούτε να τοποθετηθεί προϊστάμενος υπάλληλος, ο οποίος διανύει δοκιμαστική υπηρεσία ή τελεί σε διαθεσιμότητα ή αργία ή έχει καταδικαστεί τελεσιδίκως για τα αναφερόμενα στη παράγραφο 1 του άρθρου 8 αδικήματα ή του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w:t>
      </w:r>
    </w:p>
    <w:p>
      <w:pPr>
        <w:spacing w:before="240" w:after="240"/>
        <w:rPr>
          <w:lang w:val="el" w:eastAsia="el"/>
        </w:rPr>
      </w:pPr>
      <w:r>
        <w:rPr>
          <w:lang w:val="el" w:eastAsia="el"/>
        </w:rPr>
        <w:t>5. Υπάλληλος που κατέχει το βασικό τίτλο σπουδών, ο οποίος αποτελεί το τυπικό προσόν του κλάδου, οι υπάλληλοι του οποίου προβλέπεται από τις οικείες οργανικές διατάξεις να προΐστανται στη θέση που προκηρύσσεται, μπορεί να συμμετέχει στη διαδικασία επιλογής ανεξαρτήτως του κλάδου στον οποίο ανήκει. Σε κάθε περίπτωση και ανεξάρτητα από τα ειδικά προσόντα και τους βασικούς τίτλους σπουδών που μπορεί να εξειδικεύονται με τις οικείες οργανικές διατάξεις οι απόφοιτοι της Εθνικής Σχολής Δημόσιας Διοίκησης και Αυτοδιοίκησης (Ε.Σ.Δ.Δ.Α.) μπορούν να συμμετέχουν ως υποψήφιοι στην προκήρυξη οποιασδήποτε θέσης ευθύνης ανεξαρτήτως του τίτλου σπουδών που κατέχουν.</w:t>
      </w:r>
    </w:p>
    <w:p>
      <w:pPr>
        <w:spacing w:before="240" w:after="240"/>
        <w:rPr>
          <w:lang w:val="el" w:eastAsia="el"/>
        </w:rPr>
      </w:pPr>
      <w:r>
        <w:rPr>
          <w:lang w:val="el" w:eastAsia="el"/>
        </w:rPr>
        <w:t>6. Οι προϋποθέσεις και τα προσόντα επιλογής πρέπει να συντρέχουν κατά την ημερομηνία λήξης της προθεσμίας υποβολής αιτήσεων υποψηφιότητας.</w:t>
      </w:r>
    </w:p>
    <w:p>
      <w:pPr>
        <w:spacing w:before="240" w:after="240"/>
        <w:rPr>
          <w:lang w:val="el" w:eastAsia="el"/>
        </w:rPr>
      </w:pPr>
      <w:r>
        <w:rPr>
          <w:lang w:val="el" w:eastAsia="el"/>
        </w:rPr>
        <w:t>7. Οργανικές μονάδες είναι η Γενική Διεύθυνση, η Διεύθυνση, το Τμήμα, το αυτοτελές Τμήμα, οι οργανικές μονάδες αντίστοιχου επιπέδου προς τις προαναφερό- μενες, καθώς και τυχόν ενδιάμεσα επίπεδα διοίκησης, όπως αυτά προβλέπονται από τις οικείες οργανικές διατάξεις. Όπου στις διατάξεις του παρόντος αναφέρεται οργανική μονάδα επιπέδου Διεύθυνσης, λογίζεται και η Υποδιεύθυνση. Οι οργανικές μονάδες επιπέδου Γενικής Διεύθυνσης και Διεύθυνσης που προβλέπονται στις οικείες οργανικές διατάξεις και οι αρμοδιότητες τους είναι όμοιες ή παρεμφερείς σε όλους τους φορείς που υπάγονται στο πεδίο εφαρμογής του παρόντος Κώδικα, ιδίως Γενική Διεύθυνση Διοικητικής Υποστήριξης, Οικονομικών Υπηρεσιών, Οικονομικών και Διοικητικών Υπηρεσιών, Πληροφορικής, Διεύθυνση Διοικητικού/ Προσωπικού, Πληροφορικής, Προμηθειών, Προϋπολογισμού, νοούνται εφεξής για την εφαρμογή των διατάξεων του παρόντος Κώδικα ως οριζόντιες θέσεις ευθύνης».</w:t>
      </w:r>
    </w:p>
    <w:p>
      <w:pPr>
        <w:pStyle w:val="MainText"/>
        <w:spacing w:before="120" w:after="0"/>
        <w:rPr>
          <w:lang w:val="el" w:eastAsia="el"/>
        </w:rPr>
      </w:pPr>
      <w:r>
        <w:rPr>
          <w:b/>
          <w:bCs/>
          <w:lang w:val="el" w:eastAsia="el"/>
        </w:rPr>
        <w:t>2.</w:t>
      </w:r>
      <w:r>
        <w:rPr>
          <w:lang w:val="el" w:eastAsia="el"/>
        </w:rPr>
        <w:t xml:space="preserve"> Τα άρθρο 85 του Κώδικα Κατάστασης Δημοσίων Πολιτικών Διοικητικών Υπαλλήλων και Υπαλλήλων Ν.Π.Δ.Δ., που κυρώθηκε με το άρθρο πρώτο του ν. 3528/2007, αντικαθίσταται ως εξής:</w:t>
      </w:r>
    </w:p>
    <w:p>
      <w:pPr>
        <w:spacing w:before="240" w:after="240"/>
        <w:rPr>
          <w:lang w:val="el" w:eastAsia="el"/>
        </w:rPr>
      </w:pPr>
      <w:r>
        <w:rPr>
          <w:lang w:val="el" w:eastAsia="el"/>
        </w:rPr>
        <w:t>«Άρθρο 85</w:t>
      </w:r>
    </w:p>
    <w:p>
      <w:pPr>
        <w:spacing w:before="240" w:after="240"/>
        <w:rPr>
          <w:lang w:val="el" w:eastAsia="el"/>
        </w:rPr>
      </w:pPr>
      <w:r>
        <w:rPr>
          <w:lang w:val="el" w:eastAsia="el"/>
        </w:rPr>
        <w:t>Κριτήρια επιλογής προϊσταμένων</w:t>
      </w:r>
    </w:p>
    <w:p>
      <w:pPr>
        <w:spacing w:before="240" w:after="240"/>
        <w:rPr>
          <w:lang w:val="el" w:eastAsia="el"/>
        </w:rPr>
      </w:pPr>
      <w:r>
        <w:rPr>
          <w:lang w:val="el" w:eastAsia="el"/>
        </w:rPr>
        <w:t>1. Για την επιλογή προϊσταμένων λαμβάνονται υπόψη τέσσερις (4) ομάδες κριτηρίων:</w:t>
      </w:r>
    </w:p>
    <w:p>
      <w:pPr>
        <w:spacing w:before="240" w:after="240"/>
        <w:rPr>
          <w:lang w:val="el" w:eastAsia="el"/>
        </w:rPr>
      </w:pPr>
      <w:r>
        <w:rPr>
          <w:lang w:val="el" w:eastAsia="el"/>
        </w:rPr>
        <w:t>α) Μοριοδότηση βάσει τυπικών, εκπαιδευτικών προσόντων και προσόντων επαγγελματικής κατάρτισης,</w:t>
      </w:r>
    </w:p>
    <w:p>
      <w:pPr>
        <w:spacing w:before="240" w:after="240"/>
        <w:rPr>
          <w:lang w:val="el" w:eastAsia="el"/>
        </w:rPr>
      </w:pPr>
      <w:r>
        <w:rPr>
          <w:lang w:val="el" w:eastAsia="el"/>
        </w:rPr>
        <w:t>β) μοριοδότηση βάσει εργασιακής εμπειρίας και άσκησης καθηκόντων ευθύνης,</w:t>
      </w:r>
    </w:p>
    <w:p>
      <w:pPr>
        <w:spacing w:before="240" w:after="240"/>
        <w:rPr>
          <w:lang w:val="el" w:eastAsia="el"/>
        </w:rPr>
      </w:pPr>
      <w:r>
        <w:rPr>
          <w:lang w:val="el" w:eastAsia="el"/>
        </w:rPr>
        <w:t>γ) μοριοδότηση βάσει αξιολόγησης και</w:t>
      </w:r>
    </w:p>
    <w:p>
      <w:pPr>
        <w:spacing w:before="240" w:after="240"/>
        <w:rPr>
          <w:lang w:val="el" w:eastAsia="el"/>
        </w:rPr>
      </w:pPr>
      <w:r>
        <w:rPr>
          <w:lang w:val="el" w:eastAsia="el"/>
        </w:rPr>
        <w:t>δ) μοριοδότηση βάσει συνέντευξης.</w:t>
      </w:r>
    </w:p>
    <w:p>
      <w:pPr>
        <w:spacing w:before="240" w:after="240"/>
        <w:rPr>
          <w:lang w:val="el" w:eastAsia="el"/>
        </w:rPr>
      </w:pPr>
      <w:r>
        <w:rPr>
          <w:lang w:val="el" w:eastAsia="el"/>
        </w:rPr>
        <w:t>2. Για την τελική μοριοδότηση ο συνολικός αριθμός των μορίων κάθε κατηγορίας πολλαπλασιάζεται με τον εξής συντελεστή, ανά θέση ευθύνης:</w:t>
      </w:r>
    </w:p>
    <w:p>
      <w:pPr>
        <w:spacing w:before="240" w:after="240"/>
        <w:rPr>
          <w:lang w:val="el" w:eastAsia="el"/>
        </w:rPr>
      </w:pPr>
      <w:r>
        <w:rPr>
          <w:lang w:val="el" w:eastAsia="el"/>
        </w:rPr>
        <w:t>α) Για τη θέση προϊσταμένου Τμήματος με συντελεστή βαρύτητας:</w:t>
      </w:r>
    </w:p>
    <w:p>
      <w:pPr>
        <w:spacing w:before="240" w:after="240"/>
        <w:rPr>
          <w:lang w:val="el" w:eastAsia="el"/>
        </w:rPr>
      </w:pPr>
      <w:r>
        <w:rPr>
          <w:lang w:val="el" w:eastAsia="el"/>
        </w:rPr>
        <w:t>40 % για την ομάδα κριτηρίων (α),</w:t>
      </w:r>
    </w:p>
    <w:p>
      <w:pPr>
        <w:spacing w:before="240" w:after="240"/>
        <w:rPr>
          <w:lang w:val="el" w:eastAsia="el"/>
        </w:rPr>
      </w:pPr>
      <w:r>
        <w:rPr>
          <w:lang w:val="el" w:eastAsia="el"/>
        </w:rPr>
        <w:t>20% για την ομάδα κριτηρίων (β),</w:t>
      </w:r>
    </w:p>
    <w:p>
      <w:pPr>
        <w:spacing w:before="240" w:after="240"/>
        <w:rPr>
          <w:lang w:val="el" w:eastAsia="el"/>
        </w:rPr>
      </w:pPr>
      <w:r>
        <w:rPr>
          <w:lang w:val="el" w:eastAsia="el"/>
        </w:rPr>
        <w:t>20% για την ομάδα κριτηρίων (γ) και</w:t>
      </w:r>
    </w:p>
    <w:p>
      <w:pPr>
        <w:spacing w:before="240" w:after="240"/>
        <w:rPr>
          <w:lang w:val="el" w:eastAsia="el"/>
        </w:rPr>
      </w:pPr>
      <w:r>
        <w:rPr>
          <w:lang w:val="el" w:eastAsia="el"/>
        </w:rPr>
        <w:t>20% για την ομάδα κριτηρίων (δ).</w:t>
      </w:r>
    </w:p>
    <w:p>
      <w:pPr>
        <w:spacing w:before="240" w:after="240"/>
        <w:rPr>
          <w:lang w:val="el" w:eastAsia="el"/>
        </w:rPr>
      </w:pPr>
      <w:r>
        <w:rPr>
          <w:lang w:val="el" w:eastAsia="el"/>
        </w:rPr>
        <w:t>β) Για τη θέση προϊσταμένου Διεύθυνσης με συντελεστή βαρύτητας:</w:t>
      </w:r>
    </w:p>
    <w:p>
      <w:pPr>
        <w:spacing w:before="240" w:after="240"/>
        <w:rPr>
          <w:lang w:val="el" w:eastAsia="el"/>
        </w:rPr>
      </w:pPr>
      <w:r>
        <w:rPr>
          <w:lang w:val="el" w:eastAsia="el"/>
        </w:rPr>
        <w:t>35% για την ομάδα κριτηρίων (α),</w:t>
      </w:r>
    </w:p>
    <w:p>
      <w:pPr>
        <w:spacing w:before="240" w:after="240"/>
        <w:rPr>
          <w:lang w:val="el" w:eastAsia="el"/>
        </w:rPr>
      </w:pPr>
      <w:r>
        <w:rPr>
          <w:lang w:val="el" w:eastAsia="el"/>
        </w:rPr>
        <w:t>20% για την ομάδα κριτηρίων (β),</w:t>
      </w:r>
    </w:p>
    <w:p>
      <w:pPr>
        <w:spacing w:before="240" w:after="240"/>
        <w:rPr>
          <w:lang w:val="el" w:eastAsia="el"/>
        </w:rPr>
      </w:pPr>
      <w:r>
        <w:rPr>
          <w:lang w:val="el" w:eastAsia="el"/>
        </w:rPr>
        <w:t>20% για την ομάδα κριτηρίων (γ) και</w:t>
      </w:r>
    </w:p>
    <w:p>
      <w:pPr>
        <w:spacing w:before="240" w:after="240"/>
        <w:rPr>
          <w:lang w:val="el" w:eastAsia="el"/>
        </w:rPr>
      </w:pPr>
      <w:r>
        <w:rPr>
          <w:lang w:val="el" w:eastAsia="el"/>
        </w:rPr>
        <w:t>25% για την ομάδα κριτηρίων (δ).</w:t>
      </w:r>
    </w:p>
    <w:p>
      <w:pPr>
        <w:spacing w:before="240" w:after="240"/>
        <w:rPr>
          <w:lang w:val="el" w:eastAsia="el"/>
        </w:rPr>
      </w:pPr>
      <w:r>
        <w:rPr>
          <w:lang w:val="el" w:eastAsia="el"/>
        </w:rPr>
        <w:t>γ) Για τη θέση προϊσταμένου Γενικής Διεύθυνσης με συντελεστή βαρύτητας:</w:t>
      </w:r>
    </w:p>
    <w:p>
      <w:pPr>
        <w:spacing w:before="240" w:after="240"/>
        <w:rPr>
          <w:lang w:val="el" w:eastAsia="el"/>
        </w:rPr>
      </w:pPr>
      <w:r>
        <w:rPr>
          <w:lang w:val="el" w:eastAsia="el"/>
        </w:rPr>
        <w:t>30% για την ομάδα κριτηρίων (α),</w:t>
      </w:r>
    </w:p>
    <w:p>
      <w:pPr>
        <w:spacing w:before="240" w:after="240"/>
        <w:rPr>
          <w:lang w:val="el" w:eastAsia="el"/>
        </w:rPr>
      </w:pPr>
      <w:r>
        <w:rPr>
          <w:lang w:val="el" w:eastAsia="el"/>
        </w:rPr>
        <w:t>20% για την ομάδα κριτηρίων (β),</w:t>
      </w:r>
    </w:p>
    <w:p>
      <w:pPr>
        <w:spacing w:before="240" w:after="240"/>
        <w:rPr>
          <w:lang w:val="el" w:eastAsia="el"/>
        </w:rPr>
      </w:pPr>
      <w:r>
        <w:rPr>
          <w:lang w:val="el" w:eastAsia="el"/>
        </w:rPr>
        <w:t>20% για την ομάδα κριτηρίων (γ) και</w:t>
      </w:r>
    </w:p>
    <w:p>
      <w:pPr>
        <w:spacing w:before="240" w:after="240"/>
        <w:rPr>
          <w:lang w:val="el" w:eastAsia="el"/>
        </w:rPr>
      </w:pPr>
      <w:r>
        <w:rPr>
          <w:lang w:val="el" w:eastAsia="el"/>
        </w:rPr>
        <w:t>30% για την ομάδα κριτηρίων (δ).</w:t>
      </w:r>
    </w:p>
    <w:p>
      <w:pPr>
        <w:spacing w:before="240" w:after="240"/>
        <w:rPr>
          <w:lang w:val="el" w:eastAsia="el"/>
        </w:rPr>
      </w:pPr>
      <w:r>
        <w:rPr>
          <w:lang w:val="el" w:eastAsia="el"/>
        </w:rPr>
        <w:t>3. Τα ως άνω κριτήρια αξιολογούνται ως ακολούθως: α) Τα τυπικά - εκπαιδευτικά προσόντα μοριοδοτούνται ως εξής:</w:t>
      </w:r>
    </w:p>
    <w:p>
      <w:pPr>
        <w:spacing w:before="240" w:after="240"/>
        <w:rPr>
          <w:lang w:val="el" w:eastAsia="el"/>
        </w:rPr>
      </w:pPr>
      <w:r>
        <w:rPr>
          <w:lang w:val="el" w:eastAsia="el"/>
        </w:rPr>
        <w:t>αα) Ο βασικός τίτλος σπουδών τριτοβάθμιας εκπαίδευσης του υποψηφίου με 100 μόρια.</w:t>
      </w:r>
    </w:p>
    <w:p>
      <w:pPr>
        <w:spacing w:before="240" w:after="240"/>
        <w:rPr>
          <w:lang w:val="el" w:eastAsia="el"/>
        </w:rPr>
      </w:pPr>
      <w:r>
        <w:rPr>
          <w:lang w:val="el" w:eastAsia="el"/>
        </w:rPr>
        <w:t>ββ) Ο δεύτερος τίτλος σπουδών, εφόσον είναι της ίδιας εκπαιδευτικής βαθμίδας με το βασικό τίτλο σπουδών με 30 μόρια.</w:t>
      </w:r>
    </w:p>
    <w:p>
      <w:pPr>
        <w:spacing w:before="240" w:after="240"/>
        <w:rPr>
          <w:lang w:val="el" w:eastAsia="el"/>
        </w:rPr>
      </w:pPr>
      <w:r>
        <w:rPr>
          <w:lang w:val="el" w:eastAsia="el"/>
        </w:rPr>
        <w:t>γγ) Ο μεταπτυχιακός τίτλος σπουδών, ετήσιας τουλάχιστον διάρκειας με 150 μόρια και ο δεύτερος μεταπτυχιακός τίτλος με 30 μόρια.</w:t>
      </w:r>
    </w:p>
    <w:p>
      <w:pPr>
        <w:spacing w:before="240" w:after="240"/>
        <w:rPr>
          <w:lang w:val="el" w:eastAsia="el"/>
        </w:rPr>
      </w:pPr>
      <w:r>
        <w:rPr>
          <w:lang w:val="el" w:eastAsia="el"/>
        </w:rPr>
        <w:t>δδ) Η επιτυχής αποφοίτηση από την Εθνική Σχολή Δημόσιας Διοίκησης και Αυτοδιοίκησης (Ε.Σ.Δ.Δ.Α.) με 250 μόρια.</w:t>
      </w:r>
    </w:p>
    <w:p>
      <w:pPr>
        <w:spacing w:before="240" w:after="240"/>
        <w:rPr>
          <w:lang w:val="el" w:eastAsia="el"/>
        </w:rPr>
      </w:pPr>
      <w:r>
        <w:rPr>
          <w:lang w:val="el" w:eastAsia="el"/>
        </w:rPr>
        <w:t>εε) Το διδακτορικό δίπλωμα με 300 μόρια.</w:t>
      </w:r>
    </w:p>
    <w:p>
      <w:pPr>
        <w:spacing w:before="240" w:after="240"/>
        <w:rPr>
          <w:lang w:val="el" w:eastAsia="el"/>
        </w:rPr>
      </w:pPr>
      <w:r>
        <w:rPr>
          <w:lang w:val="el" w:eastAsia="el"/>
        </w:rPr>
        <w:t>στστ) Οι μεταπτυχιακοί τίτλοι σπουδών και τα διδακτορικά διπλώματα προκειμένου να μοριοδοτηθούν κατά τα ανωτέρω πρέπει να είναι συναφή με τα αντικείμενα της προκηρυσσόμενης θέσης. Η συνάφεια, όπου δεν έχει ήδη κριθεί, κρίνεται με αιτιολογία από το αρμόδιο συμβούλιο επιλογής προϊσταμένων.</w:t>
      </w:r>
    </w:p>
    <w:p>
      <w:pPr>
        <w:spacing w:before="240" w:after="240"/>
        <w:rPr>
          <w:lang w:val="el" w:eastAsia="el"/>
        </w:rPr>
      </w:pPr>
      <w:r>
        <w:rPr>
          <w:lang w:val="el" w:eastAsia="el"/>
        </w:rPr>
        <w:t>ζζ) Η πιστοποιημένη από το Ε.Κ.Δ.Δ.Α. επιμόρφωση του υπαλλήλου μοριοδοτείται με δέκα (10) μόρια ανά σεμινάριο επιμόρφωσης με ανώτατο όριο τα σαράντα (40) μόρια. Για τη βαθμολογία του κριτηρίου της πιστοποιημένης επιμόρφωσης που προβλέπεται, λαμβάνεται υπόψη η επιμόρφωση κατά την τελευταία δεκαετία.</w:t>
      </w:r>
    </w:p>
    <w:p>
      <w:pPr>
        <w:spacing w:before="240" w:after="240"/>
        <w:rPr>
          <w:lang w:val="el" w:eastAsia="el"/>
        </w:rPr>
      </w:pPr>
      <w:r>
        <w:rPr>
          <w:lang w:val="el" w:eastAsia="el"/>
        </w:rPr>
        <w:t>ηη) Η πιστοποιημένη γλωσσομάθεια μοριοδοτείται ως εξής:</w:t>
      </w:r>
    </w:p>
    <w:p>
      <w:pPr>
        <w:spacing w:before="240" w:after="240"/>
        <w:rPr>
          <w:lang w:val="el" w:eastAsia="el"/>
        </w:rPr>
      </w:pPr>
      <w:r>
        <w:rPr>
          <w:lang w:val="el" w:eastAsia="el"/>
        </w:rPr>
        <w:t>Η άριστη γνώση κάθε ξένης γλώσσας με 40 μόρια,</w:t>
      </w:r>
    </w:p>
    <w:p>
      <w:pPr>
        <w:spacing w:before="240" w:after="240"/>
        <w:rPr>
          <w:lang w:val="el" w:eastAsia="el"/>
        </w:rPr>
      </w:pPr>
      <w:r>
        <w:rPr>
          <w:lang w:val="el" w:eastAsia="el"/>
        </w:rPr>
        <w:t>η πολύ καλή γνώση με 30 μόρια και</w:t>
      </w:r>
    </w:p>
    <w:p>
      <w:pPr>
        <w:spacing w:before="240" w:after="240"/>
        <w:rPr>
          <w:lang w:val="el" w:eastAsia="el"/>
        </w:rPr>
      </w:pPr>
      <w:r>
        <w:rPr>
          <w:lang w:val="el" w:eastAsia="el"/>
        </w:rPr>
        <w:t>η καλή με 10 μόρια,</w:t>
      </w:r>
    </w:p>
    <w:p>
      <w:pPr>
        <w:spacing w:before="240" w:after="240"/>
        <w:rPr>
          <w:lang w:val="el" w:eastAsia="el"/>
        </w:rPr>
      </w:pPr>
      <w:r>
        <w:rPr>
          <w:lang w:val="el" w:eastAsia="el"/>
        </w:rPr>
        <w:t>με ανώτατο όριο τα 100 μόρια.</w:t>
      </w:r>
    </w:p>
    <w:p>
      <w:pPr>
        <w:spacing w:before="240" w:after="240"/>
        <w:rPr>
          <w:lang w:val="el" w:eastAsia="el"/>
        </w:rPr>
      </w:pPr>
      <w:r>
        <w:rPr>
          <w:lang w:val="el" w:eastAsia="el"/>
        </w:rPr>
        <w:t>Όλα τα ανωτέρω προσόντα πρέπει να αποδεικνύονται κατά τα οριζόμενα στο Π.δ. 50/2001 (Α΄ 39).</w:t>
      </w:r>
    </w:p>
    <w:p>
      <w:pPr>
        <w:spacing w:before="240" w:after="240"/>
        <w:rPr>
          <w:lang w:val="el" w:eastAsia="el"/>
        </w:rPr>
      </w:pPr>
      <w:r>
        <w:rPr>
          <w:lang w:val="el" w:eastAsia="el"/>
        </w:rPr>
        <w:t>Το σύνολο των μορίων που μπορεί να λάβει ένας υποψήφιος από τα τυπικά - εκπαιδευτικά προσόντα δεν μπορεί να υπερβαίνει τα 1.000 μόρια.</w:t>
      </w:r>
    </w:p>
    <w:p>
      <w:pPr>
        <w:spacing w:before="240" w:after="240"/>
        <w:rPr>
          <w:lang w:val="el" w:eastAsia="el"/>
        </w:rPr>
      </w:pPr>
      <w:r>
        <w:rPr>
          <w:lang w:val="el" w:eastAsia="el"/>
        </w:rPr>
        <w:t>β) Η εργασιακή εμπειρία και η άσκηση καθηκόντων ευθύνης μοριοδοτούνται ως εξής:</w:t>
      </w:r>
    </w:p>
    <w:p>
      <w:pPr>
        <w:spacing w:before="240" w:after="240"/>
        <w:rPr>
          <w:lang w:val="el" w:eastAsia="el"/>
        </w:rPr>
      </w:pPr>
      <w:r>
        <w:rPr>
          <w:lang w:val="el" w:eastAsia="el"/>
        </w:rPr>
        <w:t>Ο χρόνος υπηρεσίας στο Δημόσιο ή ο χρόνος απασχόλησης σε συναφή θέση στον ιδιωτικό τομέα, όπου προβλέπεται σε διάταξη προγενέστερου νόμου, και η άσκηση καθηκόντων ευθύνης στο δημόσιο τομέα μορι- οδοτούνται ως εξής:</w:t>
      </w:r>
    </w:p>
    <w:p>
      <w:pPr>
        <w:spacing w:before="240" w:after="240"/>
        <w:rPr>
          <w:lang w:val="el" w:eastAsia="el"/>
        </w:rPr>
      </w:pPr>
      <w:r>
        <w:rPr>
          <w:lang w:val="el" w:eastAsia="el"/>
        </w:rPr>
        <w:t>αα) 20 μόρια για κάθε έτος υπηρεσίας με ανώτατο όριο τα 33 έτη για το δημόσιο τομέα,</w:t>
      </w:r>
    </w:p>
    <w:p>
      <w:pPr>
        <w:spacing w:before="240" w:after="240"/>
        <w:rPr>
          <w:lang w:val="el" w:eastAsia="el"/>
        </w:rPr>
      </w:pPr>
      <w:r>
        <w:rPr>
          <w:lang w:val="el" w:eastAsia="el"/>
        </w:rPr>
        <w:t>ββ) 25 μόρια για κάθε έτος απασχόλησης με ανώτατο όριο τα 7 έτη για τον ιδιωτικό τομέα που έχει αναγνωριστεί σύμφωνα με τις διατάξεις του άρθρου 98 και</w:t>
      </w:r>
    </w:p>
    <w:p>
      <w:pPr>
        <w:spacing w:before="240" w:after="240"/>
        <w:rPr>
          <w:lang w:val="el" w:eastAsia="el"/>
        </w:rPr>
      </w:pPr>
      <w:r>
        <w:rPr>
          <w:lang w:val="el" w:eastAsia="el"/>
        </w:rPr>
        <w:t>γγ) 16,5 μόρια για κάθε έτος άσκησης καθηκόντων ευθύνης στο δημόσιο τομέα, με ανώτατο όριο τα 10 έτη.</w:t>
      </w:r>
    </w:p>
    <w:p>
      <w:pPr>
        <w:spacing w:before="240" w:after="240"/>
        <w:rPr>
          <w:lang w:val="el" w:eastAsia="el"/>
        </w:rPr>
      </w:pPr>
      <w:r>
        <w:rPr>
          <w:lang w:val="el" w:eastAsia="el"/>
        </w:rPr>
        <w:t>Χρόνος υπηρεσίας ή απασχόλησης μεγαλύτερος του εξαμήνου λογίζεται ως πλήρες έτος.</w:t>
      </w:r>
    </w:p>
    <w:p>
      <w:pPr>
        <w:spacing w:before="240" w:after="240"/>
        <w:rPr>
          <w:lang w:val="el" w:eastAsia="el"/>
        </w:rPr>
      </w:pPr>
      <w:r>
        <w:rPr>
          <w:lang w:val="el" w:eastAsia="el"/>
        </w:rPr>
        <w:t>Το σύνολο των μορίων που μπορεί να λάβει ένας υποψήφιος από την εργασιακή εμπειρία και την άσκηση καθηκόντων ευθύνης δεν μπορεί να υπερβαίνει τα 1.000 μόρια.</w:t>
      </w:r>
    </w:p>
    <w:p>
      <w:pPr>
        <w:spacing w:before="240" w:after="240"/>
        <w:rPr>
          <w:lang w:val="el" w:eastAsia="el"/>
        </w:rPr>
      </w:pPr>
      <w:r>
        <w:rPr>
          <w:lang w:val="el" w:eastAsia="el"/>
        </w:rPr>
        <w:t>γ) Αξιολόγηση</w:t>
      </w:r>
    </w:p>
    <w:p>
      <w:pPr>
        <w:spacing w:before="240" w:after="240"/>
        <w:rPr>
          <w:lang w:val="el" w:eastAsia="el"/>
        </w:rPr>
      </w:pPr>
      <w:r>
        <w:rPr>
          <w:lang w:val="el" w:eastAsia="el"/>
        </w:rPr>
        <w:t>Η μοριοδότηση του κριτηρίου της αξιολόγησης που προβλέπεται εξάγεται με βάση το μέσο όρο των εκθέσεων αξιολόγησης της τελευταίας τριετίας. Ειδικά, κατά την πρώτη εφαρμογή του νόμου το κριτήριο αξιολόγησης δεν λαμβάνεται υπόψη. Προκειμένου να λη- φθεί υπόψη το κριτήριο της αξιολόγησης, ο υποψήφιος προϊστάμενος πρέπει να έχει αξιολογηθεί με τις διατάξεις του παρόντος τουλάχιστον για δύο αξιολογικές περιόδους, οπότε και λαμβάνεται υπόψη ο μέσος όρος των εκθέσεων αξιολόγησης των δύο αυτών περιόδων.</w:t>
      </w:r>
    </w:p>
    <w:p>
      <w:pPr>
        <w:spacing w:before="240" w:after="240"/>
        <w:rPr>
          <w:lang w:val="el" w:eastAsia="el"/>
        </w:rPr>
      </w:pPr>
      <w:r>
        <w:rPr>
          <w:lang w:val="el" w:eastAsia="el"/>
        </w:rPr>
        <w:t>Το σύνολο των μορίων που μπορεί να λάβει ένας υποψήφιος από την Αξιολόγηση δεν μπορεί να υπερβαίνει τα 1.000 μόρια, κατόπιν της απαιτούμενης αναγωγής της βαθμολογίας στην κλίμακα του χίλια (1.000).</w:t>
      </w:r>
    </w:p>
    <w:p>
      <w:pPr>
        <w:spacing w:before="240" w:after="240"/>
        <w:rPr>
          <w:lang w:val="el" w:eastAsia="el"/>
        </w:rPr>
      </w:pPr>
      <w:r>
        <w:rPr>
          <w:lang w:val="el" w:eastAsia="el"/>
        </w:rPr>
        <w:t>δ) Δομημένη Συνέντευξη</w:t>
      </w:r>
    </w:p>
    <w:p>
      <w:pPr>
        <w:spacing w:before="240" w:after="240"/>
        <w:rPr>
          <w:lang w:val="el" w:eastAsia="el"/>
        </w:rPr>
      </w:pPr>
      <w:r>
        <w:rPr>
          <w:lang w:val="el" w:eastAsia="el"/>
        </w:rPr>
        <w:t>Η δομημένη συνέντευξη διενεργείται από τα αρμόδια Συμβούλια του άρθρου 86 με πρόβλεψη της αναγκαίας «ζωντανής βοήθειας« για άτομα με αναπηρία (ενδεικτικά, διερμηνέων νοηματικής), εφόσον αυτό απαιτείται.</w:t>
      </w:r>
    </w:p>
    <w:p>
      <w:pPr>
        <w:spacing w:before="240" w:after="240"/>
        <w:rPr>
          <w:lang w:val="el" w:eastAsia="el"/>
        </w:rPr>
      </w:pPr>
      <w:r>
        <w:rPr>
          <w:lang w:val="el" w:eastAsia="el"/>
        </w:rPr>
        <w:t>Σκοπός της δομημένης συνέντευξης είναι το αρμόδιο Συμβούλιο να διαμορφώσει γνώμη για την προσωπικότητα, την ικανότητα και την καταλληλότητα του υποψηφίου για την άσκηση των καθηκόντων της θέσης ευθύνης, για την οποία κρίνεται. Κατά το στάδιο αυτό λαμβάνονται υπόψη τα στοιχεία του προσωπικού Μητρώου του υπαλλήλου, η αίτηση υποψηφιότητας και το βιογραφικό σημείωμά του, σύμφωνα με τα οριζόμενα στην περίπτωση δ΄ της παραγράφου 7 του άρθρου 86.</w:t>
      </w:r>
    </w:p>
    <w:p>
      <w:pPr>
        <w:spacing w:before="240" w:after="240"/>
        <w:rPr>
          <w:lang w:val="el" w:eastAsia="el"/>
        </w:rPr>
      </w:pPr>
      <w:r>
        <w:rPr>
          <w:lang w:val="el" w:eastAsia="el"/>
        </w:rPr>
        <w:t>Η δομημένη συνέντευξη περιλαμβάνει δύο θεματικές ενότητες:</w:t>
      </w:r>
    </w:p>
    <w:p>
      <w:pPr>
        <w:spacing w:before="240" w:after="240"/>
        <w:rPr>
          <w:lang w:val="el" w:eastAsia="el"/>
        </w:rPr>
      </w:pPr>
      <w:r>
        <w:rPr>
          <w:lang w:val="el" w:eastAsia="el"/>
        </w:rPr>
        <w:t>αα. Δομημένη συζήτηση επί θεμάτων σχετικών με το αντικείμενο του φορέα και τις αρμοδιότητες των οργανωτικών μονάδων των σχετικών με την προκηρυσσόμενη θέση σε συνάρτηση με τις δεξιότητες και προσόντα του υποψηφίου, όπως προκύπτουν από το βιογραφικό του και τα στοιχεία του προσωπικού Μητρώου.</w:t>
      </w:r>
    </w:p>
    <w:p>
      <w:pPr>
        <w:spacing w:before="240" w:after="240"/>
        <w:rPr>
          <w:lang w:val="el" w:eastAsia="el"/>
        </w:rPr>
      </w:pPr>
      <w:r>
        <w:rPr>
          <w:lang w:val="el" w:eastAsia="el"/>
        </w:rPr>
        <w:t>ββ. Ανάπτυξη ενός υποθετικού σεναρίου γενικού διοικητικού ενδιαφέροντος (situational interview) που έχει ως σκοπό να αξιολογήσει τις διοικητικές ικανότητες του υποψηφίου να προγραμματίζει, να συντονίζει, να αναλαμβάνει πρωτοβουλίες, να λαμβάνει αποτελεσματικές αποφάσεις και να διαχειρίζεται κρίσεις.</w:t>
      </w:r>
    </w:p>
    <w:p>
      <w:pPr>
        <w:spacing w:before="240" w:after="240"/>
        <w:rPr>
          <w:lang w:val="el" w:eastAsia="el"/>
        </w:rPr>
      </w:pPr>
      <w:r>
        <w:rPr>
          <w:lang w:val="el" w:eastAsia="el"/>
        </w:rPr>
        <w:t>Για τη μοριοδότηση λαμβάνονται υπόψη επίσης οι επικοινωνιακές δεξιότητες, η ικανότητα διαχείρισης χρόνου, τα χαρακτηριστικά ηγεσίας ιδίως υπό συνθήκες πίεσης, η ικανότητα συντονισμού ομάδων εργασίας και η δημιουργικότητα του υποψηφίου.</w:t>
      </w:r>
    </w:p>
    <w:p>
      <w:pPr>
        <w:spacing w:before="240" w:after="240"/>
        <w:rPr>
          <w:lang w:val="el" w:eastAsia="el"/>
        </w:rPr>
      </w:pPr>
      <w:r>
        <w:rPr>
          <w:lang w:val="el" w:eastAsia="el"/>
        </w:rPr>
        <w:t>Κάθε σκέλος της συνέντευξης μοριοδοτείται κατ’ ανώτατο όριο με 500 μόρια. Το σύνολο των μορίων που μπορεί να λάβει ένας υποψήφιος από κάθε μέλος δεν μπορεί να υπερβαίνει τα 1.000 μόρια.</w:t>
      </w:r>
    </w:p>
    <w:p>
      <w:pPr>
        <w:spacing w:before="240" w:after="240"/>
        <w:rPr>
          <w:lang w:val="el" w:eastAsia="el"/>
        </w:rPr>
      </w:pPr>
      <w:r>
        <w:rPr>
          <w:lang w:val="el" w:eastAsia="el"/>
        </w:rPr>
        <w:t>Η τελική μοριοδότηση της συνέντευξης κάθε υποψηφίου προκύπτει από το μέσο όρο των βαθμών των μελών του αρμόδιου Συμβουλίου.</w:t>
      </w:r>
    </w:p>
    <w:p>
      <w:pPr>
        <w:spacing w:before="240" w:after="240"/>
        <w:rPr>
          <w:lang w:val="el" w:eastAsia="el"/>
        </w:rPr>
      </w:pPr>
      <w:r>
        <w:rPr>
          <w:lang w:val="el" w:eastAsia="el"/>
        </w:rPr>
        <w:t>Το περιεχόμενο της συνέντευξης με τα κρίσιμα και ουσιαστικά σημεία της αναφέρεται συνοπτικά στο πρακτικό του Συμβουλίου, το οποίο είναι στη διάθεση όλων των υποψηφίων, και η μοριοδότηση για τον εκάστοτε υποψήφιο αιτιολογείται συνοπτικά από κάθε μέλος ως προς κάθε ένα από τα δύο σκέλη της συνέντευξης.</w:t>
      </w:r>
    </w:p>
    <w:p>
      <w:pPr>
        <w:spacing w:before="240" w:after="240"/>
        <w:rPr>
          <w:lang w:val="el" w:eastAsia="el"/>
        </w:rPr>
      </w:pPr>
      <w:r>
        <w:rPr>
          <w:lang w:val="el" w:eastAsia="el"/>
        </w:rPr>
        <w:t>Το Εθνικό Κέντρο Δημόσιας Διοίκησης και Αυτοδιοίκησης υποστηρίζει επιστημονικά τη διαδικασία των δομημένων συνεντεύξεων παρέχοντας την απαιτούμενη τεχνογνωσία στα μέλη των Συμβουλίων που διεξάγουν τις συνεντεύξεις. Με απόφαση του Υπουργού Εσωτερικών και Διοικητικής Ανασυγκρότησης ορίζεται κάθε σχετική λεπτομέρεια.</w:t>
      </w:r>
    </w:p>
    <w:p>
      <w:pPr>
        <w:spacing w:before="240" w:after="240"/>
        <w:rPr>
          <w:lang w:val="el" w:eastAsia="el"/>
        </w:rPr>
      </w:pPr>
      <w:r>
        <w:rPr>
          <w:lang w:val="el" w:eastAsia="el"/>
        </w:rPr>
        <w:t>4. Το συνολικό αποτέλεσμα της μοριοδότησης κάθε ομάδας κριτηρίων ανά υποψήφιο πολλαπλασιάζεται με τον αντίστοιχο συντελεστή βαρύτητας και εξάγεται το συνολικό άθροισμα. Η συνολική βαθμολογία των κριτηρίων εξάγεται με προσέγγιση δύο (2) δεκαδικών ψηφίων».</w:t>
      </w:r>
    </w:p>
    <w:p>
      <w:pPr>
        <w:pStyle w:val="MainText"/>
        <w:spacing w:before="120" w:after="0"/>
        <w:rPr>
          <w:lang w:val="el" w:eastAsia="el"/>
        </w:rPr>
      </w:pPr>
      <w:r>
        <w:rPr>
          <w:b/>
          <w:bCs/>
          <w:lang w:val="el" w:eastAsia="el"/>
        </w:rPr>
        <w:t>3.</w:t>
      </w:r>
      <w:r>
        <w:rPr>
          <w:lang w:val="el" w:eastAsia="el"/>
        </w:rPr>
        <w:t xml:space="preserve"> Το άρθρο 86 του Κώδικα Κατάστασης Δημοσίων Πολιτικών Διοικητικών Υπαλλήλων και Υπαλλήλων Ν.Π.Δ.Δ., που κυρώθηκε με το άρθρο πρώτο του ν. 3528/2007,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86</w:t>
      </w:r>
    </w:p>
    <w:p>
      <w:pPr>
        <w:spacing w:before="240" w:after="240"/>
        <w:rPr>
          <w:lang w:val="el" w:eastAsia="el"/>
        </w:rPr>
      </w:pPr>
      <w:r>
        <w:rPr>
          <w:lang w:val="el" w:eastAsia="el"/>
        </w:rPr>
        <w:t>Διαδικασία Επιλογής προϊσταμένωνοργανικών μονάδων</w:t>
      </w:r>
    </w:p>
    <w:p>
      <w:pPr>
        <w:spacing w:before="240" w:after="240"/>
        <w:rPr>
          <w:lang w:val="el" w:eastAsia="el"/>
        </w:rPr>
      </w:pPr>
      <w:r>
        <w:rPr>
          <w:lang w:val="el" w:eastAsia="el"/>
        </w:rPr>
        <w:t>1. Με απόφαση του Υπουργού Εσωτερικών και Διοικητικής Ανασυγκρότησης, συνιστάται στο Υπουργείο Εσωτερικών και Διοικητικής Ανασυγκρότησης Ειδικό Συμβούλιο Επιλογής Προϊσταμένων (ΕΙ.Σ.Ε.Π.), το οποίο είναι αρμόδιο για την επιλογή προϊσταμένων Γενικών Διευθύνσεων των Υπουργείων, αυτοτελών δημοσίων υπηρεσιών, Αποκεντρωμένων Διοικήσεων, Ο.Τ.Α. β΄ βαθμού και Ν.Π.Δ.Δ.. Το ΕΙ.Σ.Ε.Π. είναι πενταμελές και αποτελείται:</w:t>
      </w:r>
    </w:p>
    <w:p>
      <w:pPr>
        <w:spacing w:before="240" w:after="240"/>
        <w:rPr>
          <w:lang w:val="el" w:eastAsia="el"/>
        </w:rPr>
      </w:pPr>
      <w:r>
        <w:rPr>
          <w:lang w:val="el" w:eastAsia="el"/>
        </w:rPr>
        <w:t>α) από δύο (2) μέλη του Ανώτατου Συμβουλίου Επιλογής Προσωπικού (Α.Σ.Ε.Π.) που υποδεικνύονται από τον/ την Πρόεδρο του,</w:t>
      </w:r>
    </w:p>
    <w:p>
      <w:pPr>
        <w:spacing w:before="240" w:after="240"/>
        <w:rPr>
          <w:lang w:val="el" w:eastAsia="el"/>
        </w:rPr>
      </w:pPr>
      <w:r>
        <w:rPr>
          <w:lang w:val="el" w:eastAsia="el"/>
        </w:rPr>
        <w:t>β) έναν (1) Νομικό Σύμβουλο ή Πάρεδρο του Νομικού Συμβουλίου του Κράτους, που υποδεικνύεται από τον Πρόεδρο του,</w:t>
      </w:r>
    </w:p>
    <w:p>
      <w:pPr>
        <w:spacing w:before="240" w:after="240"/>
        <w:rPr>
          <w:lang w:val="el" w:eastAsia="el"/>
        </w:rPr>
      </w:pPr>
      <w:r>
        <w:rPr>
          <w:lang w:val="el" w:eastAsia="el"/>
        </w:rPr>
        <w:t>γ) ένα (1) μέλος του Επιστημονικού - Εκπαιδευτικού Συμβουλίου ή προϊστάμενο Διεύθυνσης Εκπαιδευτικής Μονάδας του Ε.Κ.Δ.Δ.Α., που υποδεικνύεται από τον Πρόεδρο του και</w:t>
      </w:r>
    </w:p>
    <w:p>
      <w:pPr>
        <w:spacing w:before="240" w:after="240"/>
        <w:rPr>
          <w:lang w:val="el" w:eastAsia="el"/>
        </w:rPr>
      </w:pPr>
      <w:r>
        <w:rPr>
          <w:lang w:val="el" w:eastAsia="el"/>
        </w:rPr>
        <w:t>δ) ένα (1) Γενικό Γραμματέα του οικείου Υπουργείου, εάν η προς πλήρωση θέση προϊσταμένου Γενικής Διεύθυνσης ανήκει σε Υπουργείο ή τον προϊστάμενο της αυτοτελούς δημόσιας υπηρεσίας, αν η θέση προς πλήρωση ανήκει σε αυτοτελή δημόσια υπηρεσία ή έναν (1) Συντονιστή της Αποκεντρωμένης Διοίκησης, εάν η θέση ανήκει σε Αποκεντρωμένη Διοίκηση ή τον Γενικό Γραμματέα του Υπουργείου Εσωτερικών και Διοικητικής Ανασυγκρότησης, εάν η θέση ανήκει σε Ο.Τ.Α. β΄ βαθμού ή έναν (1) Γενικό Γραμματέα του εποπτεύοντος Υπουργείου, εάν η προς πλήρωση θέση ανήκει σε Ν.Π.Δ.Δ.. Γραμματέας του ΕΙ.Σ.Ε.Π. και ο νόμιμος αναπληρωτής του ορίζονται υπάλληλοι του Υπουργείου Εσωτερικών και Διοικητικής Ανασυγκρότησης κατηγορίας ΠΕ με Α΄ βαθμό.</w:t>
      </w:r>
    </w:p>
    <w:p>
      <w:pPr>
        <w:spacing w:before="240" w:after="240"/>
        <w:rPr>
          <w:lang w:val="el" w:eastAsia="el"/>
        </w:rPr>
      </w:pPr>
      <w:r>
        <w:rPr>
          <w:lang w:val="el" w:eastAsia="el"/>
        </w:rPr>
        <w:t>2. Σε κάθε Υπουργείο, με απόφαση του οικείου Υπουργού, σε κάθε αυτοτελή Γενική ή Ειδική Γραμματεία, με απόφαση του Γενικού ή Ειδικού Γραμματέα, σε κάθε Αποκεντρωμένη Διοίκηση, με απόφαση του Συντονιστή της, και σε κάθε Ν.Π.Δ.Δ. που έχει δικό του Υπηρεσιακό Συμβούλιο, με απόφαση του εποπτεύοντος Υπουργού συνιστάται Συμβούλιο Επιλογής Προϊσταμένων (Σ.Ε.Π.), το οποίο είναι αρμόδιο α) για την επιλογή προϊσταμένων Διεύθυνσης ή αντίστοιχου ή ενδιάμεσου (μεταξύ Διεύθυνσης και Τμήματος) επιπέδου οργανικής μονάδας και β) για τη διεξαγωγή των δομημένων συνεντεύξεων του άρθρου 85 για την επιλογή των προϊσταμένων Τμήματος ή αντίστοιχου επιπέδου οργανικής μονάδας. Τα Σ.Ε.Π. είναι πενταμελή και αποτελούνται από: α) έναν (1) Γενικό Γραμματέα ή Αναπληρωτή Γενικό Γραμματέα του οικείου Υπουργείου ή τον προϊστάμενο της αυτοτελούς δημόσιας υπηρεσίας ή τον Συντονιστή της Αποκεντρωμένης Διοίκησης ή έναν Γενικό Γραμματέα του εποπτεύοντος το Ν.Π.Δ.Δ. Υπουργείου, β) έναν (1) προϊστάμενο Γενικής Διεύθυνσης ή αντίστοιχης οργανικής μονάδας των ως άνω φορέων, γ) έναν (1) Νομικό Σύμβουλο ή Πάρεδρο του Νομικού Συμβουλίου του Κράτους και δ) δύο (2) μέλη του Α.Σ.Ε.Π.. Με κοινή απόφαση του Υπουργού Εσωτερικών και Διοικητικής Ανασυγκρότησης και του οικείου Υπουργού μπορεί να συσταθούν περισσότερα Σ.Ε.Π. για τη διεκπεραίωση των διαδικασιών επιλογής στους εποπτευόμενους φορείς των Υπουργείων. Γραμματείς των Σ.Ε.Π. και οι νόμιμοι αναπληρωτές τους ορίζονται υπάλληλοι του οικείου φορέα κατηγορίας Π Ε με Α΄ βαθμό.</w:t>
      </w:r>
    </w:p>
    <w:p>
      <w:pPr>
        <w:spacing w:before="240" w:after="240"/>
        <w:rPr>
          <w:lang w:val="el" w:eastAsia="el"/>
        </w:rPr>
      </w:pPr>
      <w:r>
        <w:rPr>
          <w:lang w:val="el" w:eastAsia="el"/>
        </w:rPr>
        <w:t>3. Τα μέλη του ΕΙ.Σ.Ε.Π. και των Σ.Ε.Π. ορίζονται με ισάριθμους αναπληρωτές, οι οποίοι πρέπει να έχουν την ίδια ιδιότητα με τα τακτικά μέλη. Με την απόφαση σύστασης των παραγράφων 1 και 2 του παρόντος ορίζεται ως Πρόεδρος ένας από τα δύο μέλη του Α.Σ.Ε.Π.. Η θητεία των μελών του ΕΙ.Σ.Ε.Π. και των Σ.Ε.Π. είναι τριετής.</w:t>
      </w:r>
    </w:p>
    <w:p>
      <w:pPr>
        <w:spacing w:before="240" w:after="240"/>
        <w:rPr>
          <w:lang w:val="el" w:eastAsia="el"/>
        </w:rPr>
      </w:pPr>
      <w:r>
        <w:rPr>
          <w:lang w:val="el" w:eastAsia="el"/>
        </w:rPr>
        <w:t>4. Η επιλογή των προϊσταμένων Τμήματος ή αντίστοιχου επιπέδου οργανικής μονάδας γίνεται από το Υπηρεσιακό Συμβούλιο του άρθρου 159.</w:t>
      </w:r>
    </w:p>
    <w:p>
      <w:pPr>
        <w:spacing w:before="240" w:after="240"/>
        <w:rPr>
          <w:lang w:val="el" w:eastAsia="el"/>
        </w:rPr>
      </w:pPr>
      <w:r>
        <w:rPr>
          <w:lang w:val="el" w:eastAsia="el"/>
        </w:rPr>
        <w:t>5. Ειδικά, για τους Ο.Τ.Α. β΄ βαθμού, η επιλογή των προϊσταμένων Διεύθυνσης ή αντίστοιχου ή ενδιάμεσου (μεταξύ Διεύθυνσης και Τμήματος) επιπέδου οργανικής μονάδας γίνεται από το αρμόδιο όργανο του άρθρου 248 του ν. 3852/2010 (Α΄ 87). Η επιλογή των Προϊσταμένων Τμήματος ή αντίστοιχου επιπέδου οργανικής μονάδας, καθώς και αυτοτελών γραφείων γίνεται από το αρμόδιο όργανο του άρθρου 249 του ν. 3852/2010.</w:t>
      </w:r>
    </w:p>
    <w:p>
      <w:pPr>
        <w:spacing w:before="240" w:after="240"/>
        <w:rPr>
          <w:lang w:val="el" w:eastAsia="el"/>
        </w:rPr>
      </w:pPr>
      <w:r>
        <w:rPr>
          <w:lang w:val="el" w:eastAsia="el"/>
        </w:rPr>
        <w:t>6. Ειδικά, για την Ακαδημία Αθηνών, αρμόδιο όργανο επιλογής: α) Εφόρου (Γενικού Διευθυντή) και β) προϊσταμένων Διευθύνσεων ορίζεται η Σύγκλητος αυτής με ανάλογη εφαρμογή της διαδικασίας του παρόντος. Ομοίως για τα Πανεπιστήμια και τα Τ.Ε.Ι. αρμόδιο όργανο επιλογής: α) προϊσταμένων Γενικών Διευθύνσεων και β) προϊσταμένων Διευθύνσεων ορίζονται η Σύγκλητος και η Συνέλευση αντίστοιχα με ανάλογη εφαρμογή της διαδικασίας του παρόντος. Κάθε αναγκαίο ζήτημα για την εφαρμογή του παρόντος ορίζεται με κοινή απόφαση του Υπουργού Εσωτερικών και Διοικητικής Ανασυγκρότησης και του Υπουργού Παιδείας, Έρευνας και Θρησκευμάτων.</w:t>
      </w:r>
    </w:p>
    <w:p>
      <w:pPr>
        <w:spacing w:before="240" w:after="240"/>
        <w:rPr>
          <w:lang w:val="el" w:eastAsia="el"/>
        </w:rPr>
      </w:pPr>
      <w:r>
        <w:rPr>
          <w:lang w:val="el" w:eastAsia="el"/>
        </w:rPr>
        <w:t>7. α) Για την πλήρωση θέσεων προϊσταμένων Γενικών Διευθύνσεων εκδίδεται προκήρυξη από τον Υπουργό Εσωτερικών και Διοικητικής Ανασυγκρότησης κατόπιν αιτήματος του οικείου φορέα και καθορίζονται οι όροι και οι προϋποθέσεις συμμετοχής στη διαδικασία της επιλογής τηρουμένων των όρων των άρθρων 84 και 85. β) Η προκήρυξη εκδίδεται πέντε (5) μήνες πριν από τη λήξη της θητείας των υπηρετούντων προϊσταμένων Γενικών Διευθύνσεων και δημοσιεύεται στις ιστοσελίδες των οικείων φορέων και του Α.Σ.Ε.Π..</w:t>
      </w:r>
    </w:p>
    <w:p>
      <w:pPr>
        <w:spacing w:before="240" w:after="240"/>
        <w:rPr>
          <w:lang w:val="el" w:eastAsia="el"/>
        </w:rPr>
      </w:pPr>
      <w:r>
        <w:rPr>
          <w:lang w:val="el" w:eastAsia="el"/>
        </w:rPr>
        <w:t>γ) Δικαίωμα υποβολής αίτησης έχουν όλοι οι υπάλληλοι των δημόσιων υπηρεσιών ή νομικών προσώπων δημοσίου δικαίου, εφόσον πληρούν τους όρους και τις προϋποθέσεις της προκήρυξης και υπάγονται στις διατάξεις του παρόντος Κώδικα. Οι υποψήφιοι επιτρέπεται να υποβάλουν αίτηση για περισσότερες θέσεις.</w:t>
      </w:r>
    </w:p>
    <w:p>
      <w:pPr>
        <w:spacing w:before="240" w:after="240"/>
        <w:rPr>
          <w:lang w:val="el" w:eastAsia="el"/>
        </w:rPr>
      </w:pPr>
      <w:r>
        <w:rPr>
          <w:lang w:val="el" w:eastAsia="el"/>
        </w:rPr>
        <w:t>δ) Η αίτηση υποψηφιότητας συνοδεύεται από αναλυτικό βιογραφικό σημείωμα που συντάσσεται με ευθύνη του υποψηφίου και επέχει θέση υπεύθυνης δήλωσης. Σε περίπτωση αναντιστοιχίας των όσων υπεύθυνα δηλώνει ο υποψήφιος στην αίτηση υποψηφιότητας και στο βιογραφικό σημείωμα με όσα τηρούνται στο προσωπικό Μητρώο του υπαλλήλου και στο αρχείο της Υπηρεσίας, λαμβάνονται υπόψη όσα βεβαιώνει η οικεία Διεύθυνση Προσωπικού, αφού προηγουμένως έχει κα- λέσει τον υποψήφιο για την προσκόμιση των επιπλέον εκείνων στοιχείων που υπεύθυνα δηλώνει ότι κατέχει. Η ανωτέρω διαδικασία βεβαίωσης των στοιχείων της αίτησης υποψηφιότητας και του βιογραφικού σημειώματος του υπαλλήλου από τις οικείες Διευθύνσεις Προσωπικού γίνεται εντός αποκλειστικής προθεσμίας δέκα (10) ημερών.</w:t>
      </w:r>
    </w:p>
    <w:p>
      <w:pPr>
        <w:spacing w:before="240" w:after="240"/>
        <w:rPr>
          <w:lang w:val="el" w:eastAsia="el"/>
        </w:rPr>
      </w:pPr>
      <w:r>
        <w:rPr>
          <w:lang w:val="el" w:eastAsia="el"/>
        </w:rPr>
        <w:t>ε) Οι υποψήφιοι που δεν πληρούν τους όρους του νόμου και της προκήρυξης αποκλείονται από την περαιτέρω διαδικασία με απόφαση του ΕΙ.Σ.Ε.Π..</w:t>
      </w:r>
    </w:p>
    <w:p>
      <w:pPr>
        <w:spacing w:before="240" w:after="240"/>
        <w:rPr>
          <w:lang w:val="el" w:eastAsia="el"/>
        </w:rPr>
      </w:pPr>
      <w:r>
        <w:rPr>
          <w:lang w:val="el" w:eastAsia="el"/>
        </w:rPr>
        <w:t>στ) Το ΕΙ.Σ.Ε.Π. μοριοδοτεί κάθε υποψήφιο σύμφωνα με τα οριζόμενα στο άρθρο 85. Πα τη διενέργεια της δομημένης συνέντευξης κάθε υποψήφιος καλείται χωριστά. Στη συνέχεια το ΕΙ.Σ.Ε.Π. καταρτίζει πίνακα κατάταξης κατά φθίνουσα σειρά βαθμολογίας για κάθε προκηρυσσόμενη θέση. Η διαδικασία ολοκληρώνεται με την τοποθέτηση του επικρατέστερου για κάθε θέση υποψηφίου στην οικεία θέση με απόφαση του οικείου Υπουργού ή του αρμόδιου για την τοποθέτηση οργάνου.</w:t>
      </w:r>
    </w:p>
    <w:p>
      <w:pPr>
        <w:spacing w:before="240" w:after="240"/>
        <w:rPr>
          <w:lang w:val="el" w:eastAsia="el"/>
        </w:rPr>
      </w:pPr>
      <w:r>
        <w:rPr>
          <w:lang w:val="el" w:eastAsia="el"/>
        </w:rPr>
        <w:t>8. α) Για την πλήρωση θέσεων προϊσταμένων Διευθύνσεων ή αντίστοιχου ή ενδιάμεσου (μεταξύ Διεύθυνσης και Τμήματος) επιπέδου οργανικής μονάδας και Τμημάτων εκδίδεται προκήρυξη από τον οικείο φορέα, με την οποία καθορίζονται οι όροι και οι προϋποθέσεις συμμετοχής στη διαδικασία της επιλογής τηρουμένων των όρων των άρθρων 84 και 85. Οι θέσεις προκηρύσσονται ανά Γενική Διεύθυνση, όπου προβλέπεται, άλλως ανά φορέα. Εάν η προκηρυσσόμενη θέση αφορά οργανική μονάδα που δεν υπάγεται σε Γενική Διεύθυνση, η θέση προκηρύσσεται από τον οικείο φορέα αυτοτελώς.</w:t>
      </w:r>
    </w:p>
    <w:p>
      <w:pPr>
        <w:spacing w:before="240" w:after="240"/>
        <w:rPr>
          <w:lang w:val="el" w:eastAsia="el"/>
        </w:rPr>
      </w:pPr>
      <w:r>
        <w:rPr>
          <w:lang w:val="el" w:eastAsia="el"/>
        </w:rPr>
        <w:t>β) Η προκήρυξη εκδίδεται τρεις (3) μήνες πριν από τη λήξη της θητείας των υπηρετούντων προϊσταμένων και δημοσιεύεται στις ιστοσελίδες των οικείων φορέων και του Α.Σ.Ε.Π.. Ο οικείος φορέας κοινοποιεί την προκήρυξη στους υπαλλήλους που ανήκουν οργανικά σε αυτόν με κάθε πρόσφορο τρόπο.</w:t>
      </w:r>
    </w:p>
    <w:p>
      <w:pPr>
        <w:spacing w:before="240" w:after="240"/>
        <w:rPr>
          <w:lang w:val="el" w:eastAsia="el"/>
        </w:rPr>
      </w:pPr>
      <w:r>
        <w:rPr>
          <w:lang w:val="el" w:eastAsia="el"/>
        </w:rPr>
        <w:t>γ) Δικαίωμα υποβολής αίτησης έχουν όλοι οι υπάλληλοι που ανήκουν οργανικά στο φορέα που προκηρύσσει τις θέσεις, εφόσον πληρούν τους όρους και τις προϋποθέσεις του νόμου και της προκήρυξης και υπάγονται στις διατάξεις του παρόντος Κώδικα. Οι υποψήφιοι μπορούν να υποβάλουν αίτηση για πέντε (5) θέσεις κατ’ ανώτατο όριο.</w:t>
      </w:r>
    </w:p>
    <w:p>
      <w:pPr>
        <w:spacing w:before="240" w:after="240"/>
        <w:rPr>
          <w:lang w:val="el" w:eastAsia="el"/>
        </w:rPr>
      </w:pPr>
      <w:r>
        <w:rPr>
          <w:lang w:val="el" w:eastAsia="el"/>
        </w:rPr>
        <w:t>δ) Η αίτηση υποψηφιότητας συνοδεύεται από αναλυτικό βιογραφικό σημείωμα που συντάσσεται με ευθύνη του υποψηφίου και επέχει θέση υπεύθυνης δήλωσης. Σε περίπτωση αναντιστοιχίας των όσων υπεύθυνα δηλώνει ο υποψήφιος στην αίτηση υποψηφιότητας και στο βιογραφικό σημείωμα με όσα τηρούνται στο προσωπικό Μητρώο του υπαλλήλου και στο αρχείο της Υπηρεσίας, λαμβάνονται υπόψη όσα βεβαιώνει η οικεία Διεύθυνση Προσωπικού, αφού προηγουμένως έχει κα- λέσει τον υποψήφιο για την προσκόμιση των επιπλέον εκείνων στοιχείων που υπεύθυνα δηλώνει ότι κατέχει. Η ανωτέρω διαδικασία βεβαίωσης των στοιχείων της αίτησης υποψηφιότητας και του βιογραφικού σημειώματος του υπαλλήλου από τις οικείες Διευθύνσεις Προσωπικού γίνεται εντός αποκλειστικής προθεσμίας δέκα (10) ημερών.</w:t>
      </w:r>
    </w:p>
    <w:p>
      <w:pPr>
        <w:spacing w:before="240" w:after="240"/>
        <w:rPr>
          <w:lang w:val="el" w:eastAsia="el"/>
        </w:rPr>
      </w:pPr>
      <w:r>
        <w:rPr>
          <w:lang w:val="el" w:eastAsia="el"/>
        </w:rPr>
        <w:t>ε) Οι υποψήφιοι που δεν πληρούν τους όρους του νόμου και της προκήρυξης αποκλείονται από την περαιτέρω διαδικασία με απόφαση του Σ.Ε.Π. ή του Υπηρεσιακού Συμβουλίου.</w:t>
      </w:r>
    </w:p>
    <w:p>
      <w:pPr>
        <w:spacing w:before="240" w:after="240"/>
        <w:rPr>
          <w:lang w:val="el" w:eastAsia="el"/>
        </w:rPr>
      </w:pPr>
      <w:r>
        <w:rPr>
          <w:lang w:val="el" w:eastAsia="el"/>
        </w:rPr>
        <w:t>στ) Το Σ.Ε.Π. ή το Υπηρεσιακό Συμβούλιο μοριοδοτεί κάθε υποψήφιο με βάση τις ομάδες κριτηρίων α) έως γ) της παραγράφου 1 του άρθρου 85 και σύμφωνα με όσα ορίζονται στο ίδιο άρθρο. Στη συνέχεια το Σ.Ε.Π. ή το Υπηρεσιακό Συμβούλιο με βάση την ως άνω μορι- οδότηση καταρτίζει ενιαίο πίνακα κατάταξης για όλες τις θέσεις ανά Γενική Διεύθυνση ή συνολικά για όλο το φορέα ανάλογα με την προκήρυξη κατά φθίνουσα σειρά βαθμολογίας με αριθμό υποψηφίων πενταπλάσιο του αριθμού των προς πλήρωση θέσεων. Ακολουθεί η διεξαγωγή της δομημένης συνέντευξης της περίπτωσης δ΄ της παραγράφου 3 του άρθρου 85 από το Σ.Ε.Π.. Στη συνέντευξη καλούνται οι υποψήφιοι που περιλαμβάνονται στον πίνακα κατάταξης της Γενικής Διεύθυνσης ή του φορέα χωριστά ο καθένας. Αφού γίνει η μοριοδότηση με βάση και το κριτήριο της δομημένης συνέντευξης, εξάγεται η τελική βαθμολογία σύμφωνα με την παράγραφο 4 του άρθρου 85 και καταρτίζονται πίνακες κατάταξης για τις θέσεις ανά Γενική Διεύθυνση ή συνολικά για το φορέα ανάλογα με την προκήρυξη.</w:t>
      </w:r>
    </w:p>
    <w:p>
      <w:pPr>
        <w:spacing w:before="240" w:after="240"/>
        <w:rPr>
          <w:lang w:val="el" w:eastAsia="el"/>
        </w:rPr>
      </w:pPr>
      <w:r>
        <w:rPr>
          <w:lang w:val="el" w:eastAsia="el"/>
        </w:rPr>
        <w:t>9. Όσοι επιλέγονται από το ΕΙ.Σ.Ε.Π., τα Σ.Ε.Π. και τα Υπηρεσιακά Συμβούλια τοποθετούνται, με απόφαση του οικείου οργάνου, η οποία εκδίδεται το αργότερο μέσα σε ένα (1) μήνα από τη γνωστοποίηση της επιλογής τους, ως προϊστάμενοι σε αντίστοιχου επιπέδου οργανικές μονάδες για θητεία τριών (3) ετών. Αν υπάλληλος άλλης δημόσιας υπηρεσίας ή Ν.Π.Δ.Δ. επιλεγεί ως προϊστάμενος Γενικής Διεύθυνσης, με την τοποθέτηση του αποσπάται αυτοδικαίως στην υπηρεσία για την οποία έχει επιλεγεί.</w:t>
      </w:r>
    </w:p>
    <w:p>
      <w:pPr>
        <w:spacing w:before="240" w:after="240"/>
        <w:rPr>
          <w:lang w:val="el" w:eastAsia="el"/>
        </w:rPr>
      </w:pPr>
      <w:r>
        <w:rPr>
          <w:lang w:val="el" w:eastAsia="el"/>
        </w:rPr>
        <w:t>Οι προϊστάμενοι των οποίων η θητεία έχει λήξει εξακολουθούν και ασκούν τα καθήκοντά τους ως την επανατοποθέτησή τους ως προϊσταμένων ή την τοποθέτηση νέου προϊσταμένου.</w:t>
      </w:r>
    </w:p>
    <w:p>
      <w:pPr>
        <w:spacing w:before="240" w:after="240"/>
        <w:rPr>
          <w:lang w:val="el" w:eastAsia="el"/>
        </w:rPr>
      </w:pPr>
      <w:r>
        <w:rPr>
          <w:lang w:val="el" w:eastAsia="el"/>
        </w:rPr>
        <w:t>10. Με απόφαση του οικείου οργάνου ο προϊστάμενος παύεται υποχρεωτικά πριν από τη λήξη της θητείας του, αν συντρέξουν οι ακόλουθες προϋποθέσεις:</w:t>
      </w:r>
    </w:p>
    <w:p>
      <w:pPr>
        <w:spacing w:before="240" w:after="240"/>
        <w:rPr>
          <w:lang w:val="el" w:eastAsia="el"/>
        </w:rPr>
      </w:pPr>
      <w:r>
        <w:rPr>
          <w:lang w:val="el" w:eastAsia="el"/>
        </w:rPr>
        <w:t>α) αν καταδικαστεί τελεσιδίκως για τα αναφερόμενα στην περίπτωση α΄ της παραγράφου 1 του άρθρου 8 αδικήματα,</w:t>
      </w:r>
    </w:p>
    <w:p>
      <w:pPr>
        <w:spacing w:before="240" w:after="240"/>
        <w:rPr>
          <w:lang w:val="el" w:eastAsia="el"/>
        </w:rPr>
      </w:pPr>
      <w:r>
        <w:rPr>
          <w:lang w:val="el" w:eastAsia="el"/>
        </w:rPr>
        <w:t>β) αν στερηθεί λόγω καταδίκης τα πολιτικά του δικαιώματα και για όσο χρόνο διαρκεί η στέρηση αυτή,</w:t>
      </w:r>
    </w:p>
    <w:p>
      <w:pPr>
        <w:spacing w:before="240" w:after="240"/>
        <w:rPr>
          <w:lang w:val="el" w:eastAsia="el"/>
        </w:rPr>
      </w:pPr>
      <w:r>
        <w:rPr>
          <w:lang w:val="el" w:eastAsia="el"/>
        </w:rPr>
        <w:t>γ) αν υποβληθεί σε στερητική δικαστική συμπαράσταση (πλήρη ή μερική), σε επικουρική δικαστική συμπαράσταση (πλήρη ή μερική) ή το Δικαστήριο έχει αποφασίσει συνδυασμό των δύο προηγούμενων ρυθμίσεων.</w:t>
      </w:r>
    </w:p>
    <w:p>
      <w:pPr>
        <w:spacing w:before="240" w:after="240"/>
        <w:rPr>
          <w:lang w:val="el" w:eastAsia="el"/>
        </w:rPr>
      </w:pPr>
      <w:r>
        <w:rPr>
          <w:lang w:val="el" w:eastAsia="el"/>
        </w:rPr>
        <w:t>δ) αν τεθεί σε διαθεσιμότητα ή αργία ή του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w:t>
      </w:r>
    </w:p>
    <w:p>
      <w:pPr>
        <w:spacing w:before="240" w:after="240"/>
        <w:rPr>
          <w:lang w:val="el" w:eastAsia="el"/>
        </w:rPr>
      </w:pPr>
      <w:r>
        <w:rPr>
          <w:lang w:val="el" w:eastAsia="el"/>
        </w:rPr>
        <w:t>Με απόφαση του οικείου οργάνου κατόπιν σύμφωνης γνώμης του ΕΙ.Σ.Ε.Π., του Σ.Ε.Π. ή του Υπηρεσιακού Συμβουλίου, ο προϊστάμενος οργανικής μονάδας απαλλάσσεται από τα καθήκοντά του πριν από τη λήξη της θητείας του για σοβαρό υπηρεσιακό λόγο που αφορά πλημμελή άσκηση των καθηκόντων του. Ο προϊστάμενος μπορεί επίσης να απαλλαγεί από τα καθήκοντά του με αίτηση του, ύστερα από απόφαση του ΕΙ.Σ.Ε.Π., του Σ.Ε.Π. ή του Υπηρεσιακού Συμβουλίου, το οποίο συνεκτιμά τις υπηρεσιακές ανάγκες.</w:t>
      </w:r>
    </w:p>
    <w:p>
      <w:pPr>
        <w:spacing w:before="240" w:after="240"/>
        <w:rPr>
          <w:lang w:val="el" w:eastAsia="el"/>
        </w:rPr>
      </w:pPr>
      <w:r>
        <w:rPr>
          <w:lang w:val="el" w:eastAsia="el"/>
        </w:rPr>
        <w:t>11. Αν κενωθεί ή συσταθεί θέση προϊσταμένου, η θέση προκηρύσσεται το αργότερο εντός δεκαπέντε (15) ημερών και η διαδικασία τοποθέτησης προϊσταμένου ολοκληρώνεται το αργότερο εντός δύο (2) μηνών από την προκήρυξη της θέσης. Ο προϊστάμενος επιλέγεται για πλήρη θητεία. Έως την τοποθέτηση νέου προϊσταμένου εφαρμόζονται οι διατάξεις του άρθρου 87 περί αναπλή- ρωσης προϊσταμένων.</w:t>
      </w:r>
    </w:p>
    <w:p>
      <w:pPr>
        <w:spacing w:before="240" w:after="240"/>
        <w:rPr>
          <w:lang w:val="el" w:eastAsia="el"/>
        </w:rPr>
      </w:pPr>
      <w:r>
        <w:rPr>
          <w:lang w:val="el" w:eastAsia="el"/>
        </w:rPr>
        <w:t>12. Αν δεν υποβληθούν αιτήσεις, ο Υπουργός ή ο διοικούν το Ν.Π.Δ.Δ. τοποθετεί υπάλληλο που πληροί τις νόμιμες προϋποθέσεις και υπηρετεί στον τόπο όπου θα ασκήσει καθήκοντα προϊσταμένου.</w:t>
      </w:r>
    </w:p>
    <w:p>
      <w:pPr>
        <w:spacing w:before="240" w:after="240"/>
        <w:rPr>
          <w:lang w:val="el" w:eastAsia="el"/>
        </w:rPr>
      </w:pPr>
      <w:r>
        <w:rPr>
          <w:lang w:val="el" w:eastAsia="el"/>
        </w:rPr>
        <w:t>13. Όσοι προϊστάμενοι τμημάτων δεν έχουν ασκήσει κατά το παρελθόν καθήκοντα προϊσταμένου, μετά την τοποθέτηση τους παρακολουθούν υποχρεωτικά σχετικό πρόγραμμα επιμόρφωσης του Εθνικού Κέντρου Δημόσιας Διοίκησης και Αυτοδιοίκησης».</w:t>
      </w:r>
    </w:p>
    <w:p>
      <w:pPr>
        <w:pStyle w:val="MainText"/>
        <w:spacing w:before="120" w:after="0"/>
        <w:rPr>
          <w:lang w:val="el" w:eastAsia="el"/>
        </w:rPr>
      </w:pPr>
      <w:r>
        <w:rPr>
          <w:b/>
          <w:bCs/>
          <w:lang w:val="el" w:eastAsia="el"/>
        </w:rPr>
        <w:t>4.</w:t>
      </w:r>
      <w:r>
        <w:rPr>
          <w:lang w:val="el" w:eastAsia="el"/>
        </w:rPr>
        <w:t xml:space="preserve"> Το άρθρο 87 του Κώδικα κατάστασης Δημοτικών και Κοινοτικών Υπαλλήλων, που κυρώθηκε με το άρθρο πρώτο του ν. 3584/2007, αντικαθίσταται ως εξής:</w:t>
      </w:r>
    </w:p>
    <w:p>
      <w:pPr>
        <w:spacing w:before="240" w:after="240"/>
        <w:rPr>
          <w:lang w:val="el" w:eastAsia="el"/>
        </w:rPr>
      </w:pPr>
      <w:r>
        <w:rPr>
          <w:lang w:val="el" w:eastAsia="el"/>
        </w:rPr>
        <w:t>«Άρθρο 87</w:t>
      </w:r>
    </w:p>
    <w:p>
      <w:pPr>
        <w:spacing w:before="240" w:after="240"/>
        <w:rPr>
          <w:lang w:val="el" w:eastAsia="el"/>
        </w:rPr>
      </w:pPr>
      <w:r>
        <w:rPr>
          <w:lang w:val="el" w:eastAsia="el"/>
        </w:rPr>
        <w:t>Προϊστάμενοι οργανικών μονάδων</w:t>
      </w:r>
    </w:p>
    <w:p>
      <w:pPr>
        <w:spacing w:before="240" w:after="240"/>
        <w:rPr>
          <w:lang w:val="el" w:eastAsia="el"/>
        </w:rPr>
      </w:pPr>
      <w:r>
        <w:rPr>
          <w:lang w:val="el" w:eastAsia="el"/>
        </w:rPr>
        <w:t>1. Ως προϊστάμενοι Γενικής Διεύθυνσης επιλέγονται υπάλληλοι της κατηγορίας ΠΕ ή TE, εφόσον:</w:t>
      </w:r>
    </w:p>
    <w:p>
      <w:pPr>
        <w:spacing w:before="240" w:after="240"/>
        <w:rPr>
          <w:lang w:val="el" w:eastAsia="el"/>
        </w:rPr>
      </w:pPr>
      <w:r>
        <w:rPr>
          <w:lang w:val="el" w:eastAsia="el"/>
        </w:rPr>
        <w:t>α) έχουν ασκήσει καθήκοντα προϊσταμένου Γενικής Διεύθυνσης για ένα (1) έτος τουλάχιστον ή</w:t>
      </w:r>
    </w:p>
    <w:p>
      <w:pPr>
        <w:spacing w:before="240" w:after="240"/>
        <w:rPr>
          <w:lang w:val="el" w:eastAsia="el"/>
        </w:rPr>
      </w:pPr>
      <w:r>
        <w:rPr>
          <w:lang w:val="el" w:eastAsia="el"/>
        </w:rPr>
        <w:t>β) έχουν ασκήσει καθήκοντα προϊσταμένου Διεύθυνσης για τρία (3) τουλάχιστον έτη ή</w:t>
      </w:r>
    </w:p>
    <w:p>
      <w:pPr>
        <w:spacing w:before="240" w:after="240"/>
        <w:rPr>
          <w:lang w:val="el" w:eastAsia="el"/>
        </w:rPr>
      </w:pPr>
      <w:r>
        <w:rPr>
          <w:lang w:val="el" w:eastAsia="el"/>
        </w:rPr>
        <w:t>γ)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κατέχουν βαθμό Α΄ με πλεονάζοντα χρόνο τουλάχιστον οκτώ (8) έτη στο βαθμό αυτό ή</w:t>
      </w:r>
    </w:p>
    <w:p>
      <w:pPr>
        <w:spacing w:before="240" w:after="240"/>
        <w:rPr>
          <w:lang w:val="el" w:eastAsia="el"/>
        </w:rPr>
      </w:pPr>
      <w:r>
        <w:rPr>
          <w:lang w:val="el" w:eastAsia="el"/>
        </w:rPr>
        <w:t>δ) κατέχουν το βαθμό Α΄ με πλεονάζοντα χρόνο τουλάχιστον δέκα (10) έτη στο βαθμό αυτό.</w:t>
      </w:r>
    </w:p>
    <w:p>
      <w:pPr>
        <w:spacing w:before="240" w:after="240"/>
        <w:rPr>
          <w:lang w:val="el" w:eastAsia="el"/>
        </w:rPr>
      </w:pPr>
      <w:r>
        <w:rPr>
          <w:lang w:val="el" w:eastAsia="el"/>
        </w:rPr>
        <w:t>2. Ως προϊστάμενοι Διεύθυνσης ή αντίστοιχου ή ενδιάμεσου (μεταξύ Διευθύνσεως και Τμήματος) επιπέδου οργανικών μονάδων επιλέγονται υπάλληλοι κατηγορίας ΠΕ ή TE εφόσον:</w:t>
      </w:r>
    </w:p>
    <w:p>
      <w:pPr>
        <w:spacing w:before="240" w:after="240"/>
        <w:rPr>
          <w:lang w:val="el" w:eastAsia="el"/>
        </w:rPr>
      </w:pPr>
      <w:r>
        <w:rPr>
          <w:lang w:val="el" w:eastAsia="el"/>
        </w:rPr>
        <w:t>α) έχουν ασκήσει καθήκοντα προϊσταμένου Διεύθυνσης επί ένα (1) έτος τουλάχιστον ή</w:t>
      </w:r>
    </w:p>
    <w:p>
      <w:pPr>
        <w:spacing w:before="240" w:after="240"/>
        <w:rPr>
          <w:lang w:val="el" w:eastAsia="el"/>
        </w:rPr>
      </w:pPr>
      <w:r>
        <w:rPr>
          <w:lang w:val="el" w:eastAsia="el"/>
        </w:rPr>
        <w:t>β)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μεταπτυχιακού τίτλου σπουδών, κατέχουν το βαθμό Α΄ με πλεονάζοντα χρόνο τουλάχιστον έξι (6) έτη στο βαθμό αυτό,</w:t>
      </w:r>
    </w:p>
    <w:p>
      <w:pPr>
        <w:spacing w:before="240" w:after="240"/>
        <w:rPr>
          <w:lang w:val="el" w:eastAsia="el"/>
        </w:rPr>
      </w:pPr>
      <w:r>
        <w:rPr>
          <w:lang w:val="el" w:eastAsia="el"/>
        </w:rPr>
        <w:t>γ) κατέχουν το βαθμό Α΄ και έχουν ασκήσει συνολικά τουλάχιστον για τρία (3) έτη καθήκοντα προϊσταμένου Τμήματος ή</w:t>
      </w:r>
    </w:p>
    <w:p>
      <w:pPr>
        <w:spacing w:before="240" w:after="240"/>
        <w:rPr>
          <w:lang w:val="el" w:eastAsia="el"/>
        </w:rPr>
      </w:pPr>
      <w:r>
        <w:rPr>
          <w:lang w:val="el" w:eastAsia="el"/>
        </w:rPr>
        <w:t>δ) κατέχουν το βαθμό Α΄ με πλεονάζοντα χρόνο τουλάχιστον δέκα (10) έτη στο βαθμό αυτό.</w:t>
      </w:r>
    </w:p>
    <w:p>
      <w:pPr>
        <w:spacing w:before="240" w:after="240"/>
        <w:rPr>
          <w:lang w:val="el" w:eastAsia="el"/>
        </w:rPr>
      </w:pPr>
      <w:r>
        <w:rPr>
          <w:lang w:val="el" w:eastAsia="el"/>
        </w:rPr>
        <w:t>3. Ως προϊστάμενοι Τμήματος και αυτοτελούς γραφείου ή αντίστοιχου επιπέδου οργανικής μονάδας επιλέγονται υπάλληλοι ΠΕ ή TE ή ΔΕ εφόσον:</w:t>
      </w:r>
    </w:p>
    <w:p>
      <w:pPr>
        <w:spacing w:before="240" w:after="240"/>
        <w:rPr>
          <w:lang w:val="el" w:eastAsia="el"/>
        </w:rPr>
      </w:pPr>
      <w:r>
        <w:rPr>
          <w:lang w:val="el" w:eastAsia="el"/>
        </w:rPr>
        <w:t>α) κατέχουν το βαθμό Α΄ ή</w:t>
      </w:r>
    </w:p>
    <w:p>
      <w:pPr>
        <w:spacing w:before="240" w:after="240"/>
        <w:rPr>
          <w:lang w:val="el" w:eastAsia="el"/>
        </w:rPr>
      </w:pPr>
      <w:r>
        <w:rPr>
          <w:lang w:val="el" w:eastAsia="el"/>
        </w:rPr>
        <w:t>β) έχουν ασκήσει για τουλάχιστον ένα (1) έτος καθήκοντα προϊσταμένου Τμήματος.</w:t>
      </w:r>
    </w:p>
    <w:p>
      <w:pPr>
        <w:spacing w:before="240" w:after="240"/>
        <w:rPr>
          <w:lang w:val="el" w:eastAsia="el"/>
        </w:rPr>
      </w:pPr>
      <w:r>
        <w:rPr>
          <w:lang w:val="el" w:eastAsia="el"/>
        </w:rPr>
        <w:t>4. α) Δεν επιτρέπεται να είναι υποψήφιος για επιλογή σε θέση προϊσταμένου οποιουδήποτε επιπέδου, υπάλληλος που αποχωρεί αυτοδικαίως από την υπηρεσία εντός ενός (1) έτους από την ημερομηνία λήξης της προθεσμίας υποβολής των υποψηφιοτήτων. Ο ως άνω περιορισμός δεν ισχύει αν ο υπάλληλος υποβάλει αίτηση υποψηφιότητας για επιλογή σε θέση προϊσταμένου Γενικής Διεύθυνσης, οπότε και δεσμεύεται ταυτόχρονα με αίτησή του να παραμείνει στην υπηρεσία έως τη λήξη της θητείας, σε περίπτωση που επιλεγεί και τοποθετηθεί, όχι όμως πέραν του 67ου έτους της ηλικίας του. β) Δεν επιτρέπεται να είναι υποψήφιος για την επιλογή προϊσταμένου ούτε να τοποθετηθεί προϊστάμενος υπάλληλος, ο οποίος διανύει δοκιμαστική υπηρεσία ή τελεί σε διαθεσιμότητα ή αργία ή έχει καταδικαστεί τελεσιδίκως για τα αναφερόμενα στο άρθρο 16 παράγραφος 1 του Κώδικα Κατάστασης Δημοτικών και Κοινοτικών Υπαλλήλων αδικήματα ή του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Κώδικα Κατάστασης Δημοσίων Πολιτικών και Διοικητικών Υπαλλήλων και Υπαλλήλων Ν.Π.Δ.Δ., όπως ισχύει.</w:t>
      </w:r>
    </w:p>
    <w:p>
      <w:pPr>
        <w:spacing w:before="240" w:after="240"/>
        <w:rPr>
          <w:lang w:val="el" w:eastAsia="el"/>
        </w:rPr>
      </w:pPr>
      <w:r>
        <w:rPr>
          <w:lang w:val="el" w:eastAsia="el"/>
        </w:rPr>
        <w:t>5. Υπάλληλος που κατέχει το βασικό τίτλο σπουδών, ο οποίος αποτελεί το τυπικό προσόν του κλάδου, οι υπάλληλοι του οποίου προβλέπεται από τις οικείες οργανικές διατάξεις να προΐστανται στη θέση που προκηρύσσεται, μπορεί να συμμετέχει στη διαδικασία επιλογής ανεξαρτήτως του κλάδου στον οποίο ανήκει. Σε κάθε περίπτωση και ανεξάρτητα από τα ειδικά προσόντα και τους βασικούς τίτλους σπουδών που μπορεί να εξειδικεύονται με τις οικείες οργανικές διατάξεις, οι απόφοιτοι της Εθνικής Σχολής Δημόσιας Διοίκησης και Αυτοδιοίκησης μπορούν να συμμετέχουν ως υποψήφιοι στην προκήρυξη οποιασδήποτε θέσης ευθύνης ανεξαρτήτως του τίτλου σπουδών που κατέχουν.</w:t>
      </w:r>
    </w:p>
    <w:p>
      <w:pPr>
        <w:spacing w:before="240" w:after="240"/>
        <w:rPr>
          <w:lang w:val="el" w:eastAsia="el"/>
        </w:rPr>
      </w:pPr>
      <w:r>
        <w:rPr>
          <w:lang w:val="el" w:eastAsia="el"/>
        </w:rPr>
        <w:t>6. Οι προϋποθέσεις και τα προσόντα επιλογής πρέπει να συντρέχουν κατά την ημερομηνία λήξης της προθεσμίας υποβολής αιτήσεων υποψηφιότητας.</w:t>
      </w:r>
    </w:p>
    <w:p>
      <w:pPr>
        <w:spacing w:before="240" w:after="240"/>
        <w:rPr>
          <w:lang w:val="el" w:eastAsia="el"/>
        </w:rPr>
      </w:pPr>
      <w:r>
        <w:rPr>
          <w:lang w:val="el" w:eastAsia="el"/>
        </w:rPr>
        <w:t>7. Οργανικές μονάδες είναι η Γενική Διεύθυνση, η Διεύθυνση, το Τμήμα, το αυτοτελές Τμήμα, οι οργανικές μονάδες αντίστοιχου επιπέδου προς τις προαναφερό- μενες, καθώς και τυχόν ενδιάμεσα επίπεδα διοίκησης, όπως αυτά προβλέπονται από τις οικείες οργανικές διατάξεις. Όπου στις διατάξεις του παρόντος αναφέρεται οργανική μονάδα επιπέδου Διεύθυνσης, λογίζεται και η Υποδιεύθυνση. Οι οργανικές μονάδες επιπέδου Γενικής Διεύθυνσης και Διεύθυνσης οι οποίες προβλέ- πονται στις οικείες οργανικές διατάξεις και οι αρμοδιότητες των οποίων είναι όμοιες ή παρεμφερείς σε όλους τους φορείς που υπάγονται στο πεδίο εφαρμογής του παρόντος Κώδικα, ιδίως Γενική Διεύθυνση Διοικητικής Υποστήριξης, Οικονομικών Υπηρεσιών, Οικονομικών και Διοικητικών Υπηρεσιών, Πληροφορικής, Διεύθυνση Διοικητικού/ Προσωπικού, Πληροφορικής, Προμηθειών, Προϋπολογισμού, νοούνται εφεξής για την εφαρμογή των διατάξεων του παρόντος Κώδικα ως οριζόντιες θέσεις ευθύνης».</w:t>
      </w:r>
    </w:p>
    <w:p>
      <w:pPr>
        <w:pStyle w:val="MainText"/>
        <w:spacing w:before="120" w:after="0"/>
        <w:rPr>
          <w:lang w:val="el" w:eastAsia="el"/>
        </w:rPr>
      </w:pPr>
      <w:r>
        <w:rPr>
          <w:b/>
          <w:bCs/>
          <w:lang w:val="el" w:eastAsia="el"/>
        </w:rPr>
        <w:t>5.</w:t>
      </w:r>
      <w:r>
        <w:rPr>
          <w:lang w:val="el" w:eastAsia="el"/>
        </w:rPr>
        <w:t xml:space="preserve"> Το άρθρο 88 του Κώδικα Κατάστασης Δημοτικών και Κοινοτικών Υπαλλήλων, που κυρώθηκε με το άρθρο πρώτο του ν. 3584/2007, αντικαθίσταται ως εξής:</w:t>
      </w:r>
    </w:p>
    <w:p>
      <w:pPr>
        <w:spacing w:before="240" w:after="240"/>
        <w:rPr>
          <w:lang w:val="el" w:eastAsia="el"/>
        </w:rPr>
      </w:pPr>
      <w:r>
        <w:rPr>
          <w:b/>
          <w:bCs/>
          <w:lang w:val="el" w:eastAsia="el"/>
        </w:rPr>
        <w:t>«</w:t>
      </w:r>
      <w:r>
        <w:rPr>
          <w:lang w:val="el" w:eastAsia="el"/>
        </w:rPr>
        <w:t>Άρθρο 88</w:t>
      </w:r>
    </w:p>
    <w:p>
      <w:pPr>
        <w:spacing w:before="240" w:after="240"/>
        <w:rPr>
          <w:lang w:val="el" w:eastAsia="el"/>
        </w:rPr>
      </w:pPr>
      <w:r>
        <w:rPr>
          <w:lang w:val="el" w:eastAsia="el"/>
        </w:rPr>
        <w:t>Κριτήρια επιλογής προϊσταμένων</w:t>
      </w:r>
    </w:p>
    <w:p>
      <w:pPr>
        <w:spacing w:before="240" w:after="240"/>
        <w:rPr>
          <w:lang w:val="el" w:eastAsia="el"/>
        </w:rPr>
      </w:pPr>
      <w:r>
        <w:rPr>
          <w:lang w:val="el" w:eastAsia="el"/>
        </w:rPr>
        <w:t>1. Για την επιλογή προϊσταμένων λαμβάνονται υπόψη τέσσερις (4) ομάδες κριτηρίων:</w:t>
      </w:r>
    </w:p>
    <w:p>
      <w:pPr>
        <w:spacing w:before="240" w:after="240"/>
        <w:rPr>
          <w:lang w:val="el" w:eastAsia="el"/>
        </w:rPr>
      </w:pPr>
      <w:r>
        <w:rPr>
          <w:lang w:val="el" w:eastAsia="el"/>
        </w:rPr>
        <w:t>α) Μοριοδότηση βάσει τυπικών, εκπαιδευτικών προσόντων και προσόντων επαγγελματικής κατάρτισης,</w:t>
      </w:r>
    </w:p>
    <w:p>
      <w:pPr>
        <w:spacing w:before="240" w:after="240"/>
        <w:rPr>
          <w:lang w:val="el" w:eastAsia="el"/>
        </w:rPr>
      </w:pPr>
      <w:r>
        <w:rPr>
          <w:lang w:val="el" w:eastAsia="el"/>
        </w:rPr>
        <w:t>β) μοριοδότηση βάσει εργασιακής εμπειρίας και άσκησης καθηκόντων ευθύνης,</w:t>
      </w:r>
    </w:p>
    <w:p>
      <w:pPr>
        <w:spacing w:before="240" w:after="240"/>
        <w:rPr>
          <w:lang w:val="el" w:eastAsia="el"/>
        </w:rPr>
      </w:pPr>
      <w:r>
        <w:rPr>
          <w:lang w:val="el" w:eastAsia="el"/>
        </w:rPr>
        <w:t>γ) μοριοδότηση βάσει αξιολόγησης και</w:t>
      </w:r>
    </w:p>
    <w:p>
      <w:pPr>
        <w:spacing w:before="240" w:after="240"/>
        <w:rPr>
          <w:lang w:val="el" w:eastAsia="el"/>
        </w:rPr>
      </w:pPr>
      <w:r>
        <w:rPr>
          <w:lang w:val="el" w:eastAsia="el"/>
        </w:rPr>
        <w:t>δ) μοριοδότηση βάσει συνέντευξης.</w:t>
      </w:r>
    </w:p>
    <w:p>
      <w:pPr>
        <w:spacing w:before="240" w:after="240"/>
        <w:rPr>
          <w:lang w:val="el" w:eastAsia="el"/>
        </w:rPr>
      </w:pPr>
      <w:r>
        <w:rPr>
          <w:lang w:val="el" w:eastAsia="el"/>
        </w:rPr>
        <w:t>2. Για την τελική μοριοδότηση ο συνολικός αριθμός των μορίων κάθε κατηγορίας πολλαπλασιάζεται με τον εξής συντελεστή, ανά θέση ευθύνης:</w:t>
      </w:r>
    </w:p>
    <w:p>
      <w:pPr>
        <w:spacing w:before="240" w:after="240"/>
        <w:rPr>
          <w:lang w:val="el" w:eastAsia="el"/>
        </w:rPr>
      </w:pPr>
      <w:r>
        <w:rPr>
          <w:lang w:val="el" w:eastAsia="el"/>
        </w:rPr>
        <w:t>α) Για τη θέση προϊσταμένου Τμήματος με συντελεστή βαρύτητας</w:t>
      </w:r>
    </w:p>
    <w:p>
      <w:pPr>
        <w:spacing w:before="240" w:after="240"/>
        <w:rPr>
          <w:lang w:val="el" w:eastAsia="el"/>
        </w:rPr>
      </w:pPr>
      <w:r>
        <w:rPr>
          <w:lang w:val="el" w:eastAsia="el"/>
        </w:rPr>
        <w:t>40 % για την ομάδα κριτηρίων (α),</w:t>
      </w:r>
    </w:p>
    <w:p>
      <w:pPr>
        <w:spacing w:before="240" w:after="240"/>
        <w:rPr>
          <w:lang w:val="el" w:eastAsia="el"/>
        </w:rPr>
      </w:pPr>
      <w:r>
        <w:rPr>
          <w:lang w:val="el" w:eastAsia="el"/>
        </w:rPr>
        <w:t>20% για την ομάδα κριτηρίων (β),</w:t>
      </w:r>
    </w:p>
    <w:p>
      <w:pPr>
        <w:spacing w:before="240" w:after="240"/>
        <w:rPr>
          <w:lang w:val="el" w:eastAsia="el"/>
        </w:rPr>
      </w:pPr>
      <w:r>
        <w:rPr>
          <w:lang w:val="el" w:eastAsia="el"/>
        </w:rPr>
        <w:t>20% για την ομάδα κριτηρίων (γ) και</w:t>
      </w:r>
    </w:p>
    <w:p>
      <w:pPr>
        <w:spacing w:before="240" w:after="240"/>
        <w:rPr>
          <w:lang w:val="el" w:eastAsia="el"/>
        </w:rPr>
      </w:pPr>
      <w:r>
        <w:rPr>
          <w:lang w:val="el" w:eastAsia="el"/>
        </w:rPr>
        <w:t>20% για την ομάδα κριτηρίων (δ).</w:t>
      </w:r>
    </w:p>
    <w:p>
      <w:pPr>
        <w:spacing w:before="240" w:after="240"/>
        <w:rPr>
          <w:lang w:val="el" w:eastAsia="el"/>
        </w:rPr>
      </w:pPr>
      <w:r>
        <w:rPr>
          <w:lang w:val="el" w:eastAsia="el"/>
        </w:rPr>
        <w:t>β) Για τη θέση προϊσταμένου Διεύθυνσης με συντελεστή βαρύτητας</w:t>
      </w:r>
    </w:p>
    <w:p>
      <w:pPr>
        <w:spacing w:before="240" w:after="240"/>
        <w:rPr>
          <w:lang w:val="el" w:eastAsia="el"/>
        </w:rPr>
      </w:pPr>
      <w:r>
        <w:rPr>
          <w:lang w:val="el" w:eastAsia="el"/>
        </w:rPr>
        <w:t>35% για την ομάδα κριτηρίων (α),</w:t>
      </w:r>
    </w:p>
    <w:p>
      <w:pPr>
        <w:spacing w:before="240" w:after="240"/>
        <w:rPr>
          <w:lang w:val="el" w:eastAsia="el"/>
        </w:rPr>
      </w:pPr>
      <w:r>
        <w:rPr>
          <w:lang w:val="el" w:eastAsia="el"/>
        </w:rPr>
        <w:t>20% για την ομάδα κριτηρίων (β),</w:t>
      </w:r>
    </w:p>
    <w:p>
      <w:pPr>
        <w:spacing w:before="240" w:after="240"/>
        <w:rPr>
          <w:lang w:val="el" w:eastAsia="el"/>
        </w:rPr>
      </w:pPr>
      <w:r>
        <w:rPr>
          <w:lang w:val="el" w:eastAsia="el"/>
        </w:rPr>
        <w:t>20% για την ομάδα κριτηρίων (γ) και</w:t>
      </w:r>
    </w:p>
    <w:p>
      <w:pPr>
        <w:spacing w:before="240" w:after="240"/>
        <w:rPr>
          <w:lang w:val="el" w:eastAsia="el"/>
        </w:rPr>
      </w:pPr>
      <w:r>
        <w:rPr>
          <w:lang w:val="el" w:eastAsia="el"/>
        </w:rPr>
        <w:t>25% για την ομάδα κριτηρίων (δ).</w:t>
      </w:r>
    </w:p>
    <w:p>
      <w:pPr>
        <w:spacing w:before="240" w:after="240"/>
        <w:rPr>
          <w:lang w:val="el" w:eastAsia="el"/>
        </w:rPr>
      </w:pPr>
      <w:r>
        <w:rPr>
          <w:lang w:val="el" w:eastAsia="el"/>
        </w:rPr>
        <w:t>γ) Για τη θέση προϊσταμένου Γενικής Διεύθυνσης με συντελεστή βαρύτητας</w:t>
      </w:r>
    </w:p>
    <w:p>
      <w:pPr>
        <w:spacing w:before="240" w:after="240"/>
        <w:rPr>
          <w:lang w:val="el" w:eastAsia="el"/>
        </w:rPr>
      </w:pPr>
      <w:r>
        <w:rPr>
          <w:lang w:val="el" w:eastAsia="el"/>
        </w:rPr>
        <w:t>30% για την ομάδα κριτηρίων (α),</w:t>
      </w:r>
    </w:p>
    <w:p>
      <w:pPr>
        <w:spacing w:before="240" w:after="240"/>
        <w:rPr>
          <w:lang w:val="el" w:eastAsia="el"/>
        </w:rPr>
      </w:pPr>
      <w:r>
        <w:rPr>
          <w:lang w:val="el" w:eastAsia="el"/>
        </w:rPr>
        <w:t>20% για την ομάδα κριτηρίων (β),</w:t>
      </w:r>
    </w:p>
    <w:p>
      <w:pPr>
        <w:spacing w:before="240" w:after="240"/>
        <w:rPr>
          <w:lang w:val="el" w:eastAsia="el"/>
        </w:rPr>
      </w:pPr>
      <w:r>
        <w:rPr>
          <w:lang w:val="el" w:eastAsia="el"/>
        </w:rPr>
        <w:t>20% για την ομάδα κριτηρίων (γ) και</w:t>
      </w:r>
    </w:p>
    <w:p>
      <w:pPr>
        <w:spacing w:before="240" w:after="240"/>
        <w:rPr>
          <w:lang w:val="el" w:eastAsia="el"/>
        </w:rPr>
      </w:pPr>
      <w:r>
        <w:rPr>
          <w:lang w:val="el" w:eastAsia="el"/>
        </w:rPr>
        <w:t>30% για την ομάδα κριτηρίων (δ).</w:t>
      </w:r>
    </w:p>
    <w:p>
      <w:pPr>
        <w:spacing w:before="240" w:after="240"/>
        <w:rPr>
          <w:lang w:val="el" w:eastAsia="el"/>
        </w:rPr>
      </w:pPr>
      <w:r>
        <w:rPr>
          <w:lang w:val="el" w:eastAsia="el"/>
        </w:rPr>
        <w:t>3. Τα ως άνω κριτήρια αξιολογούνται ως ακολούθως:</w:t>
      </w:r>
    </w:p>
    <w:p>
      <w:pPr>
        <w:spacing w:before="240" w:after="240"/>
        <w:rPr>
          <w:lang w:val="el" w:eastAsia="el"/>
        </w:rPr>
      </w:pPr>
      <w:r>
        <w:rPr>
          <w:lang w:val="el" w:eastAsia="el"/>
        </w:rPr>
        <w:t>α) Τα τυπικά - εκπαιδευτικά προσόντα μοριοδοτούνται ως εξής:</w:t>
      </w:r>
    </w:p>
    <w:p>
      <w:pPr>
        <w:spacing w:before="240" w:after="240"/>
        <w:rPr>
          <w:lang w:val="el" w:eastAsia="el"/>
        </w:rPr>
      </w:pPr>
      <w:r>
        <w:rPr>
          <w:lang w:val="el" w:eastAsia="el"/>
        </w:rPr>
        <w:t>αα) Ο βασικός τίτλος σπουδών τριτοβάθμιας εκπαίδευσης του υποψηφίου με 100 μόρια.</w:t>
      </w:r>
    </w:p>
    <w:p>
      <w:pPr>
        <w:spacing w:before="240" w:after="240"/>
        <w:rPr>
          <w:lang w:val="el" w:eastAsia="el"/>
        </w:rPr>
      </w:pPr>
      <w:r>
        <w:rPr>
          <w:lang w:val="el" w:eastAsia="el"/>
        </w:rPr>
        <w:t>ββ) Ο δεύτερος τίτλος σπουδών, εφόσον είναι της ίδιας εκπαιδευτικής βαθμίδας με το βασικό τίτλο σπουδών με 30 μόρια.</w:t>
      </w:r>
    </w:p>
    <w:p>
      <w:pPr>
        <w:spacing w:before="240" w:after="240"/>
        <w:rPr>
          <w:lang w:val="el" w:eastAsia="el"/>
        </w:rPr>
      </w:pPr>
      <w:r>
        <w:rPr>
          <w:lang w:val="el" w:eastAsia="el"/>
        </w:rPr>
        <w:t>γγ) Ο μεταπτυχιακός τίτλος σπουδών, ετήσιας τουλάχιστον διάρκειας με 150 μόρια και ο δεύτερος μεταπτυχιακός τίτλος, με 30 μόρια.</w:t>
      </w:r>
    </w:p>
    <w:p>
      <w:pPr>
        <w:spacing w:before="240" w:after="240"/>
        <w:rPr>
          <w:lang w:val="el" w:eastAsia="el"/>
        </w:rPr>
      </w:pPr>
      <w:r>
        <w:rPr>
          <w:lang w:val="el" w:eastAsia="el"/>
        </w:rPr>
        <w:t>δδ) Η επιτυχής αποφοίτηση από την Εθνική Σχολή Δημόσιας Διοίκησης και Αυτοδιοίκησης με 250 μόρια.</w:t>
      </w:r>
    </w:p>
    <w:p>
      <w:pPr>
        <w:spacing w:before="240" w:after="240"/>
        <w:rPr>
          <w:lang w:val="el" w:eastAsia="el"/>
        </w:rPr>
      </w:pPr>
      <w:r>
        <w:rPr>
          <w:lang w:val="el" w:eastAsia="el"/>
        </w:rPr>
        <w:t>εε) Το διδακτορικό δίπλωμα με 300 μόρια.</w:t>
      </w:r>
    </w:p>
    <w:p>
      <w:pPr>
        <w:spacing w:before="240" w:after="240"/>
        <w:rPr>
          <w:lang w:val="el" w:eastAsia="el"/>
        </w:rPr>
      </w:pPr>
      <w:r>
        <w:rPr>
          <w:lang w:val="el" w:eastAsia="el"/>
        </w:rPr>
        <w:t>στστ) Οι μεταπτυχιακοί τίτλοι σπουδών και τα διδακτορικά διπλώματα προκειμένου να μοριοδοτηθούν κατά τα ανωτέρω πρέπει να είναι συναφή με τα αντικείμενα της προκηρυσσόμενης θέσης. Η συνάφεια, όπου δεν έχει ήδη κριθεί, κρίνεται με αιτιολογία από το αρμόδιο συμβούλιο επιλογής προϊσταμένων.</w:t>
      </w:r>
    </w:p>
    <w:p>
      <w:pPr>
        <w:spacing w:before="240" w:after="240"/>
        <w:rPr>
          <w:lang w:val="el" w:eastAsia="el"/>
        </w:rPr>
      </w:pPr>
      <w:r>
        <w:rPr>
          <w:lang w:val="el" w:eastAsia="el"/>
        </w:rPr>
        <w:t>ζζ) Η πιστοποιημένη από το Ε.Κ.Δ.Δ.Α. επιμόρφωση του υπαλλήλου μοριοδοτείται με 10 μόρια ανά σεμινάριο επιμόρφωσης με ανώτατο όριο τα 40 μόρια. Για τη βαθμολογία του κριτηρίου της πιστοποιημένης επιμόρφωσης λαμβάνεται υπόψη η επιμόρφωση κατά την τελευταία δεκαετία.</w:t>
      </w:r>
    </w:p>
    <w:p>
      <w:pPr>
        <w:spacing w:before="240" w:after="240"/>
        <w:rPr>
          <w:lang w:val="el" w:eastAsia="el"/>
        </w:rPr>
      </w:pPr>
      <w:r>
        <w:rPr>
          <w:lang w:val="el" w:eastAsia="el"/>
        </w:rPr>
        <w:t>ηη) Η πιστοποιημένη γλωσσομάθεια μοριοδοτείται ως εξής:</w:t>
      </w:r>
    </w:p>
    <w:p>
      <w:pPr>
        <w:spacing w:before="240" w:after="240"/>
        <w:rPr>
          <w:lang w:val="el" w:eastAsia="el"/>
        </w:rPr>
      </w:pPr>
      <w:r>
        <w:rPr>
          <w:lang w:val="el" w:eastAsia="el"/>
        </w:rPr>
        <w:t>Η άριστη γνώση κάθε ξένης γλώσσας με 40 μόρια,</w:t>
      </w:r>
    </w:p>
    <w:p>
      <w:pPr>
        <w:spacing w:before="240" w:after="240"/>
        <w:rPr>
          <w:lang w:val="el" w:eastAsia="el"/>
        </w:rPr>
      </w:pPr>
      <w:r>
        <w:rPr>
          <w:lang w:val="el" w:eastAsia="el"/>
        </w:rPr>
        <w:t>η πολύ καλή γνώση με 30 μόρια και</w:t>
      </w:r>
    </w:p>
    <w:p>
      <w:pPr>
        <w:spacing w:before="240" w:after="240"/>
        <w:rPr>
          <w:lang w:val="el" w:eastAsia="el"/>
        </w:rPr>
      </w:pPr>
      <w:r>
        <w:rPr>
          <w:lang w:val="el" w:eastAsia="el"/>
        </w:rPr>
        <w:t>η καλή με 10 μόρια,</w:t>
      </w:r>
    </w:p>
    <w:p>
      <w:pPr>
        <w:spacing w:before="240" w:after="240"/>
        <w:rPr>
          <w:lang w:val="el" w:eastAsia="el"/>
        </w:rPr>
      </w:pPr>
      <w:r>
        <w:rPr>
          <w:lang w:val="el" w:eastAsia="el"/>
        </w:rPr>
        <w:t>με ανώτατο όριο τα 100 μόρια.</w:t>
      </w:r>
    </w:p>
    <w:p>
      <w:pPr>
        <w:spacing w:before="240" w:after="240"/>
        <w:rPr>
          <w:lang w:val="el" w:eastAsia="el"/>
        </w:rPr>
      </w:pPr>
      <w:r>
        <w:rPr>
          <w:lang w:val="el" w:eastAsia="el"/>
        </w:rPr>
        <w:t>Όλα τα ανωτέρω προσόντα πρέπει να αποδεικνύονται κατά τα οριζόμενα στο Π.δ. 50/2001 (Α΄ 39).</w:t>
      </w:r>
    </w:p>
    <w:p>
      <w:pPr>
        <w:spacing w:before="240" w:after="240"/>
        <w:rPr>
          <w:lang w:val="el" w:eastAsia="el"/>
        </w:rPr>
      </w:pPr>
      <w:r>
        <w:rPr>
          <w:lang w:val="el" w:eastAsia="el"/>
        </w:rPr>
        <w:t>Το σύνολο των μορίων που μπορεί να λάβει ένας υποψήφιος από τα τυπικά - εκπαιδευτικά προσόντα δεν μπορεί να υπερβαίνει τα 1.000 μόρια.</w:t>
      </w:r>
    </w:p>
    <w:p>
      <w:pPr>
        <w:spacing w:before="240" w:after="240"/>
        <w:rPr>
          <w:lang w:val="el" w:eastAsia="el"/>
        </w:rPr>
      </w:pPr>
      <w:r>
        <w:rPr>
          <w:lang w:val="el" w:eastAsia="el"/>
        </w:rPr>
        <w:t>β) Η εργασιακή εμπειρία και η άσκηση καθηκόντων ευθύνης μοριοδοτούνται ως εξής:</w:t>
      </w:r>
    </w:p>
    <w:p>
      <w:pPr>
        <w:spacing w:before="240" w:after="240"/>
        <w:rPr>
          <w:lang w:val="el" w:eastAsia="el"/>
        </w:rPr>
      </w:pPr>
      <w:r>
        <w:rPr>
          <w:lang w:val="el" w:eastAsia="el"/>
        </w:rPr>
        <w:t>Ο χρόνος υπηρεσίας στο δημόσιο ή ο χρόνος απασχόλησης σε συναφή θέση στον ιδιωτικό τομέα, όπου προβλέπεται σε διάταξη προγενέστερου νόμου και η άσκηση καθηκόντων ευθύνης στο δημόσιο τομέα, μο- ριοδοτούνται ως εξής:</w:t>
      </w:r>
    </w:p>
    <w:p>
      <w:pPr>
        <w:spacing w:before="240" w:after="240"/>
        <w:rPr>
          <w:lang w:val="el" w:eastAsia="el"/>
        </w:rPr>
      </w:pPr>
      <w:r>
        <w:rPr>
          <w:lang w:val="el" w:eastAsia="el"/>
        </w:rPr>
        <w:t>αα) 20 μόρια για κάθε έτος υπηρεσίας με ανώτατο όριο τα τριάντα τρία (33) έτη για το δημόσιο τομέα,</w:t>
      </w:r>
    </w:p>
    <w:p>
      <w:pPr>
        <w:spacing w:before="240" w:after="240"/>
        <w:rPr>
          <w:lang w:val="el" w:eastAsia="el"/>
        </w:rPr>
      </w:pPr>
      <w:r>
        <w:rPr>
          <w:lang w:val="el" w:eastAsia="el"/>
        </w:rPr>
        <w:t>ββ) 25 μόρια για κάθε έτος απασχόλησης με ανώτατο όριο τα επτά (7) έτη για τον ιδιωτικό τομέα που έχει αναγνωριστεί σύμφωνα με τις διατάξεις του άρθρου 102 και</w:t>
      </w:r>
    </w:p>
    <w:p>
      <w:pPr>
        <w:spacing w:before="240" w:after="240"/>
        <w:rPr>
          <w:lang w:val="el" w:eastAsia="el"/>
        </w:rPr>
      </w:pPr>
      <w:r>
        <w:rPr>
          <w:lang w:val="el" w:eastAsia="el"/>
        </w:rPr>
        <w:t>γγ) 16,5 μόρια για κάθε έτος άσκησης καθηκόντων ευθύνης στο δημόσιο τομέα, με ανώτατο όριο τα δέκα (10) έτη.</w:t>
      </w:r>
    </w:p>
    <w:p>
      <w:pPr>
        <w:spacing w:before="240" w:after="240"/>
        <w:rPr>
          <w:lang w:val="el" w:eastAsia="el"/>
        </w:rPr>
      </w:pPr>
      <w:r>
        <w:rPr>
          <w:lang w:val="el" w:eastAsia="el"/>
        </w:rPr>
        <w:t>Χρόνος υπηρεσίας ή απασχόλησης μεγαλύτερος του εξαμήνου λογίζεται ως πλήρες έτος.</w:t>
      </w:r>
    </w:p>
    <w:p>
      <w:pPr>
        <w:spacing w:before="240" w:after="240"/>
        <w:rPr>
          <w:lang w:val="el" w:eastAsia="el"/>
        </w:rPr>
      </w:pPr>
      <w:r>
        <w:rPr>
          <w:lang w:val="el" w:eastAsia="el"/>
        </w:rPr>
        <w:t>Το σύνολο των μορίων που μπορεί να λάβει ένας υποψήφιος από την εργασιακή εμπειρία και την άσκηση καθηκόντων ευθύνης δεν μπορεί να υπερβαίνει τα 1.000 μόρια.</w:t>
      </w:r>
    </w:p>
    <w:p>
      <w:pPr>
        <w:spacing w:before="240" w:after="240"/>
        <w:rPr>
          <w:lang w:val="el" w:eastAsia="el"/>
        </w:rPr>
      </w:pPr>
      <w:r>
        <w:rPr>
          <w:lang w:val="el" w:eastAsia="el"/>
        </w:rPr>
        <w:t>γ) Αξιολόγηση</w:t>
      </w:r>
    </w:p>
    <w:p>
      <w:pPr>
        <w:spacing w:before="240" w:after="240"/>
        <w:rPr>
          <w:lang w:val="el" w:eastAsia="el"/>
        </w:rPr>
      </w:pPr>
      <w:r>
        <w:rPr>
          <w:lang w:val="el" w:eastAsia="el"/>
        </w:rPr>
        <w:t>Η μοριοδότηση του κριτηρίου της αξιολόγησης που προβλέπεται, εξάγεται με βάση τον μέσο όρο των εκθέσεων αξιολόγησης της τελευταίας τριετίας. Ειδικά κατά την πρώτη εφαρμογή του νόμου το κριτήριο αξιολόγησης δεν λαμβάνεται υπόψη. Προκειμένου να λη- φθεί υπόψη το κριτήριο της αξιολόγησης, ο υποψήφιος προϊστάμενος πρέπει να έχει αξιολογηθεί με τις διατάξεις του παρόντος τουλάχιστον για δύο (2) αξιολογικές περιόδους, οπότε και λαμβάνεται υπόψη ο μέσος όρος των εκθέσεων αξιολόγησης των δύο (2) αυτών περιόδων.</w:t>
      </w:r>
    </w:p>
    <w:p>
      <w:pPr>
        <w:spacing w:before="240" w:after="240"/>
        <w:rPr>
          <w:lang w:val="el" w:eastAsia="el"/>
        </w:rPr>
      </w:pPr>
      <w:r>
        <w:rPr>
          <w:lang w:val="el" w:eastAsia="el"/>
        </w:rPr>
        <w:t>Το σύνολο των μορίων που μπορεί να λάβει ένας υποψήφιος από την αξιολόγηση δεν μπορεί να υπερβαίνει τα 1.000 μόρια, κατόπιν της απαιτούμενης αναγωγής της βαθμολογίας στην κλίμακα του χίλια (1000).</w:t>
      </w:r>
    </w:p>
    <w:p>
      <w:pPr>
        <w:spacing w:before="240" w:after="240"/>
        <w:rPr>
          <w:lang w:val="el" w:eastAsia="el"/>
        </w:rPr>
      </w:pPr>
      <w:r>
        <w:rPr>
          <w:lang w:val="el" w:eastAsia="el"/>
        </w:rPr>
        <w:t>δ) Δομημένη Συνέντευξη</w:t>
      </w:r>
    </w:p>
    <w:p>
      <w:pPr>
        <w:spacing w:before="240" w:after="240"/>
        <w:rPr>
          <w:lang w:val="el" w:eastAsia="el"/>
        </w:rPr>
      </w:pPr>
      <w:r>
        <w:rPr>
          <w:lang w:val="el" w:eastAsia="el"/>
        </w:rPr>
        <w:t>Η δομημένη συνέντευξη διενεργείται από τα αρμόδια Συμβούλια του άρθρου 89 με πρόβλεψη της αναγκαίας «ζωντανής βοήθειας» για άτομα με αναπηρία (ενδεικτικά, διερμηνέων νοηματικής), εφόσον αυτό απαιτείται.</w:t>
      </w:r>
    </w:p>
    <w:p>
      <w:pPr>
        <w:spacing w:before="240" w:after="240"/>
        <w:rPr>
          <w:lang w:val="el" w:eastAsia="el"/>
        </w:rPr>
      </w:pPr>
      <w:r>
        <w:rPr>
          <w:lang w:val="el" w:eastAsia="el"/>
        </w:rPr>
        <w:t>Σκοπός της δομημένης συνέντευξης είναι το αρμόδιο Συμβούλιο να διαμορφώσει γνώμη για την προσωπικότητα, την ικανότητα και την καταλληλότητα του υποψηφίου για την άσκηση των καθηκόντων της θέσης ευθύνης, για την οποία κρίνεται. Κατά το στάδιο αυτό λαμβάνονται υπόψη τα στοιχεία του προσωπικού Μητρώου του υπαλλήλου, η αίτηση υποψηφιότητας και το βιογραφικό σημείωμα του σύμφωνα με τα οριζόμενα στην περίπτωση δ της παραγράφου 4 του άρθρου 89.</w:t>
      </w:r>
    </w:p>
    <w:p>
      <w:pPr>
        <w:spacing w:before="240" w:after="240"/>
        <w:rPr>
          <w:lang w:val="el" w:eastAsia="el"/>
        </w:rPr>
      </w:pPr>
      <w:r>
        <w:rPr>
          <w:lang w:val="el" w:eastAsia="el"/>
        </w:rPr>
        <w:t>Η δομημένη συνέντευξη περιλαμβάνει δύο θεματικές ενότητες:</w:t>
      </w:r>
    </w:p>
    <w:p>
      <w:pPr>
        <w:spacing w:before="240" w:after="240"/>
        <w:rPr>
          <w:lang w:val="el" w:eastAsia="el"/>
        </w:rPr>
      </w:pPr>
      <w:r>
        <w:rPr>
          <w:lang w:val="el" w:eastAsia="el"/>
        </w:rPr>
        <w:t>αα. Δομημένη συζήτηση επί θεμάτων σχετικών με το αντικείμενο του φορέα και τις αρμοδιότητες των οργανωτικών μονάδων των σχετικών με την προκηρυσσόμενη θέση σε συνάρτηση με τις δεξιότητες και προσόντα του υποψηφίου, όπως προκύπτουν από το βιογραφικό του και τα στοιχεία του προσωπικού Μητρώου.</w:t>
      </w:r>
    </w:p>
    <w:p>
      <w:pPr>
        <w:spacing w:before="240" w:after="240"/>
        <w:rPr>
          <w:lang w:val="el" w:eastAsia="el"/>
        </w:rPr>
      </w:pPr>
      <w:r>
        <w:rPr>
          <w:lang w:val="el" w:eastAsia="el"/>
        </w:rPr>
        <w:t>ββ. Ανάπτυξη ενός υποθετικού σεναρίου γενικού διοικητικού ενδιαφέροντος (situational interview), που έχει ως σκοπό να αξιολογήσει τις διοικητικές ικανότητες του υποψηφίου να προγραμματίζει, να συντονίζει, να αναλαμβάνει πρωτοβουλίες, να λαμβάνει αποτελεσματικές αποφάσεις και να διαχειρίζεται κρίσεις.</w:t>
      </w:r>
    </w:p>
    <w:p>
      <w:pPr>
        <w:spacing w:before="240" w:after="240"/>
        <w:rPr>
          <w:lang w:val="el" w:eastAsia="el"/>
        </w:rPr>
      </w:pPr>
      <w:r>
        <w:rPr>
          <w:lang w:val="el" w:eastAsia="el"/>
        </w:rPr>
        <w:t>Για τη μοριοδότηση λαμβάνονται υπόψη επίσης οι επικοινωνιακές δεξιότητες, η ικανότητα διαχείρισης χρόνου, τα χαρακτηριστικά ηγεσίας ιδίως υπό συνθήκες πίεσης, η ικανότητα συντονισμού ομάδων εργασίας και η δημιουργικότητα του υποψηφίου.</w:t>
      </w:r>
    </w:p>
    <w:p>
      <w:pPr>
        <w:spacing w:before="240" w:after="240"/>
        <w:rPr>
          <w:lang w:val="el" w:eastAsia="el"/>
        </w:rPr>
      </w:pPr>
      <w:r>
        <w:rPr>
          <w:lang w:val="el" w:eastAsia="el"/>
        </w:rPr>
        <w:t>Κάθε σκέλος της συνέντευξης μοριοδοτείται κατ’ ανώτατο όριο με 500 μόρια. Το σύνολο των μορίων που μπορεί να λάβει ένας υποψήφιος από κάθε μέλος δεν μπορεί να υπερβαίνει τα 1.000 μόρια.</w:t>
      </w:r>
    </w:p>
    <w:p>
      <w:pPr>
        <w:spacing w:before="240" w:after="240"/>
        <w:rPr>
          <w:lang w:val="el" w:eastAsia="el"/>
        </w:rPr>
      </w:pPr>
      <w:r>
        <w:rPr>
          <w:lang w:val="el" w:eastAsia="el"/>
        </w:rPr>
        <w:t>Η τελική μοριοδότηση της συνέντευξης κάθε υποψηφίου προκύπτει από το μέσο όρο των βαθμών των μελών του αρμόδιου Συμβουλίου.</w:t>
      </w:r>
    </w:p>
    <w:p>
      <w:pPr>
        <w:spacing w:before="240" w:after="240"/>
        <w:rPr>
          <w:lang w:val="el" w:eastAsia="el"/>
        </w:rPr>
      </w:pPr>
      <w:r>
        <w:rPr>
          <w:lang w:val="el" w:eastAsia="el"/>
        </w:rPr>
        <w:t>Το περιεχόμενο της συνέντευξης με τα κρίσιμα και ουσιαστικά σημεία της αναφέρεται συνοπτικά στο πρακτικό του Συμβουλίου, το οποίο είναι στη διάθεση όλων των υποψηφίων, και η μοριοδότηση για τον κάθε υποψήφιο αιτιολογείται συνοπτικά από κάθε μέλος ως προς κάθε ένα από τα δύο σκέλη της συνέντευξης.</w:t>
      </w:r>
    </w:p>
    <w:p>
      <w:pPr>
        <w:spacing w:before="240" w:after="240"/>
        <w:rPr>
          <w:lang w:val="el" w:eastAsia="el"/>
        </w:rPr>
      </w:pPr>
      <w:r>
        <w:rPr>
          <w:lang w:val="el" w:eastAsia="el"/>
        </w:rPr>
        <w:t>Το Εθνικό Κέντρο Δημόσιας Διοίκησης και Αυτοδιοίκησης υποστηρίζει επιστημονικά τη διαδικασία των δομημένων συνεντεύξεων παρέχοντας την απαιτούμενη τεχνογνωσία στα μέλη των Συμβουλίων που διεξάγουν τις συνεντεύξεις. Με απόφαση του Αναπληρωτή Υπουργού Εσωτερικών και Διοικητικής Ανασυγκρότησης ορίζεται κάθε σχετική λεπτομέρεια.</w:t>
      </w:r>
    </w:p>
    <w:p>
      <w:pPr>
        <w:spacing w:before="240" w:after="240"/>
        <w:rPr>
          <w:lang w:val="el" w:eastAsia="el"/>
        </w:rPr>
      </w:pPr>
      <w:r>
        <w:rPr>
          <w:lang w:val="el" w:eastAsia="el"/>
        </w:rPr>
        <w:t>4. Το συνολικό αποτέλεσμα της μοριοδότησης κάθε ομάδας κριτηρίων ανά υποψήφιο πολλαπλασιάζεται με τον αντίστοιχο συντελεστή βαρύτητας, και εξάγεται το συνολικό άθροισμα. Η συνολική βαθμολογία των κριτηρίων εξάγεται με προσέγγιση δύο (2) δεκαδικών ψηφίων. »</w:t>
      </w:r>
    </w:p>
    <w:p>
      <w:pPr>
        <w:pStyle w:val="MainText"/>
        <w:spacing w:before="120" w:after="0"/>
        <w:rPr>
          <w:lang w:val="el" w:eastAsia="el"/>
        </w:rPr>
      </w:pPr>
      <w:r>
        <w:rPr>
          <w:b/>
          <w:bCs/>
          <w:lang w:val="el" w:eastAsia="el"/>
        </w:rPr>
        <w:t>6.</w:t>
      </w:r>
      <w:r>
        <w:rPr>
          <w:lang w:val="el" w:eastAsia="el"/>
        </w:rPr>
        <w:t xml:space="preserve"> Το άρθρο 89 του Κώδικα Κατάστασης Δημοτικών και Κοινοτικών Υπαλλήλων, που κυρώθηκε με το άρθρο πρώτο του ν. 3584/2007,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89</w:t>
      </w:r>
    </w:p>
    <w:p>
      <w:pPr>
        <w:spacing w:before="240" w:after="240"/>
        <w:rPr>
          <w:lang w:val="el" w:eastAsia="el"/>
        </w:rPr>
      </w:pPr>
      <w:r>
        <w:rPr>
          <w:lang w:val="el" w:eastAsia="el"/>
        </w:rPr>
        <w:t>Διαδικασία Επιλογής προϊσταμένωνοργανικών μονάδων</w:t>
      </w:r>
    </w:p>
    <w:p>
      <w:pPr>
        <w:spacing w:before="240" w:after="240"/>
        <w:rPr>
          <w:lang w:val="el" w:eastAsia="el"/>
        </w:rPr>
      </w:pPr>
      <w:r>
        <w:rPr>
          <w:lang w:val="el" w:eastAsia="el"/>
        </w:rPr>
        <w:t>1. Η επιλογή προϊσταμένων Γενικών Διευθύνσεων γίνεται από το Ειδικό Υπηρεσιακό Συμβούλιο του άρθρου 4.</w:t>
      </w:r>
    </w:p>
    <w:p>
      <w:pPr>
        <w:spacing w:before="240" w:after="240"/>
        <w:rPr>
          <w:lang w:val="el" w:eastAsia="el"/>
        </w:rPr>
      </w:pPr>
      <w:r>
        <w:rPr>
          <w:lang w:val="el" w:eastAsia="el"/>
        </w:rPr>
        <w:t>2. Η επιλογή των προϊσταμένων Διευθύνσεων αντιστοίχου ή ενδιαμέσου (μεταξύ Διευθύνσεως και Τμήματος) επιπέδου οργανικής μονάδας, Τμημάτων και αυτοτελών γραφείων γίνεται από τα οικεία Υπηρεσιακά Συμβούλια του άρθρου 5.</w:t>
      </w:r>
    </w:p>
    <w:p>
      <w:pPr>
        <w:spacing w:before="240" w:after="240"/>
        <w:rPr>
          <w:lang w:val="el" w:eastAsia="el"/>
        </w:rPr>
      </w:pPr>
      <w:r>
        <w:rPr>
          <w:lang w:val="el" w:eastAsia="el"/>
        </w:rPr>
        <w:t>3. α) Για την πλήρωση θέσεων προϊσταμένων Γενικών Διευθύνσεων εκδίδεται προκήρυξη από το αρμόδιο προς διορισμό όργανο και καθορίζονται οι όροι και οι προϋποθέσεις συμμετοχής στη διαδικασία της επιλογής τηρουμένων των όρων των άρθρων 87 και 88.</w:t>
      </w:r>
    </w:p>
    <w:p>
      <w:pPr>
        <w:spacing w:before="240" w:after="240"/>
        <w:rPr>
          <w:lang w:val="el" w:eastAsia="el"/>
        </w:rPr>
      </w:pPr>
      <w:r>
        <w:rPr>
          <w:lang w:val="el" w:eastAsia="el"/>
        </w:rPr>
        <w:t>β) Η προκήρυξη εκδίδεται πέντε (5) μήνες πριν από τη λήξη της θητείας των υπηρετούντων προϊσταμένων Γενικών Διευθύνσεων και δημοσιεύεται στις ιστοσελίδες των οικείων Ο.Τ.Α. και του Α.Σ.Ε.Π..</w:t>
      </w:r>
    </w:p>
    <w:p>
      <w:pPr>
        <w:spacing w:before="240" w:after="240"/>
        <w:rPr>
          <w:lang w:val="el" w:eastAsia="el"/>
        </w:rPr>
      </w:pPr>
      <w:r>
        <w:rPr>
          <w:lang w:val="el" w:eastAsia="el"/>
        </w:rPr>
        <w:t>γ) Δικαίωμα υποβολής αίτησης έχουν όλοι οι υπάλληλοι των Ο.Τ.Α. α΄ βαθμού, εφόσον πληρούν τους όρους και τις προϋποθέσεις της προκήρυξης και υπάγονται στις διατάξεις του παρόντος Κώδικα. Οι υποψήφιοι επιτρέπεται να υποβάλουν αίτηση για περισσότερες θέσεις.</w:t>
      </w:r>
    </w:p>
    <w:p>
      <w:pPr>
        <w:spacing w:before="240" w:after="240"/>
        <w:rPr>
          <w:lang w:val="el" w:eastAsia="el"/>
        </w:rPr>
      </w:pPr>
      <w:r>
        <w:rPr>
          <w:lang w:val="el" w:eastAsia="el"/>
        </w:rPr>
        <w:t>δ) Η αίτηση υποψηφιότητας συνοδεύεται από αναλυτικό βιογραφικό σημείωμα που συντάσσεται με ευθύνη του υποψηφίου και επέχει θέση υπεύθυνης δήλωσης. Σε περίπτωση αναντιστοιχίας των όσων υπεύθυνα δηλώνει ο υποψήφιος στην αίτηση υποψηφιότητας και στο βι- ογραφικό σημείωμα με όσα τηρούνται στο προσωπικό Μητρώο του υπαλλήλου και στο αρχείο της Υπηρεσίας, λαμβάνονται υπόψη όσα βεβαιώνει η οικεία Διεύθυνση Προσωπικού, αφού προηγουμένως έχει καλέσει τον υποψήφιο για την προσκόμιση των επιπλέον εκείνων στοιχείων που υπεύθυνα δηλώνει ότι κατέχει. Η ανωτέρω διαδικασία βεβαίωσης των στοιχείων της αίτησης υποψηφιότητας και του βιογραφικού σημειώματος του υπαλλήλου από τις οικείες Διευθύνσεις αρμοδιότητας θεμάτων προσωπικού γίνεται εντός αποκλειστικής προθεσμίας δέκα (10) ημερών.</w:t>
      </w:r>
    </w:p>
    <w:p>
      <w:pPr>
        <w:spacing w:before="240" w:after="240"/>
        <w:rPr>
          <w:lang w:val="el" w:eastAsia="el"/>
        </w:rPr>
      </w:pPr>
      <w:r>
        <w:rPr>
          <w:lang w:val="el" w:eastAsia="el"/>
        </w:rPr>
        <w:t>ε) Οι υποψήφιοι που δεν πληρούν τους όρους του νόμου και της προκήρυξης αποκλείονται από την περαιτέρω διαδικασία με απόφαση του Ειδικού Υπηρεσιακού Συμβουλίου.</w:t>
      </w:r>
    </w:p>
    <w:p>
      <w:pPr>
        <w:spacing w:before="240" w:after="240"/>
        <w:rPr>
          <w:lang w:val="el" w:eastAsia="el"/>
        </w:rPr>
      </w:pPr>
      <w:r>
        <w:rPr>
          <w:lang w:val="el" w:eastAsia="el"/>
        </w:rPr>
        <w:t>στ) Το Ειδικό Υπηρεσιακό Συμβούλιο μοριοδοτεί κάθε υποψήφιο σύμφωνα με τα οριζόμενα στο άρθρο 88. Για τη διενέργεια της δομημένης συνέντευξης κάθε υποψήφιος καλείται χωριστά. Στη συνέχεια το Ειδικό Υπηρεσιακό Συμβούλιο καταρτίζει πίνακα κατάταξης κατά φθίνουσα σειρά βαθμολογίας για κάθε προκηρυσσόμενη θέση. Η διαδικασία ολοκληρώνεται με την τοποθέτηση του επικρατέστερου για κάθε θέση υποψηφίου στην οικεία θέση με απόφαση του αρμόδιου για την τοποθέτηση οργάνου.</w:t>
      </w:r>
    </w:p>
    <w:p>
      <w:pPr>
        <w:spacing w:before="240" w:after="240"/>
        <w:rPr>
          <w:lang w:val="el" w:eastAsia="el"/>
        </w:rPr>
      </w:pPr>
      <w:r>
        <w:rPr>
          <w:lang w:val="el" w:eastAsia="el"/>
        </w:rPr>
        <w:t>4. α) Για την πλήρωση θέσεων προϊσταμένων Διευθύνσεων αντιστοίχου ή ενδιαμέσου (μεταξύ Διευθύνσεως και Τμήματος) επιπέδου οργανικής μονάδας, Τμημάτων και αυτοτελών γραφείων εκδίδεται προκήρυξη από τον οικείο Ο.Τ.Α., με την οποία καθορίζονται οι όροι και οι προϋποθέσεις συμμετοχής στη διαδικασία της επιλογής τηρουμένων των όρων των άρθρων 87 και 88 του παρόντος. Οι θέσεις προκηρύσσονται ανά Γενική Διεύθυνση, άλλως ανά Ο.Τ.Α.. Εάν η προκηρυσσόμενη θέση αφορά οργανική μονάδα που δεν υπάγεται σε Γενική Διεύθυνση, η θέση αυτή προκηρύσσεται από τον οικείο Ο.Τ.Α. αυτοτελώς.</w:t>
      </w:r>
    </w:p>
    <w:p>
      <w:pPr>
        <w:spacing w:before="240" w:after="240"/>
        <w:rPr>
          <w:lang w:val="el" w:eastAsia="el"/>
        </w:rPr>
      </w:pPr>
      <w:r>
        <w:rPr>
          <w:lang w:val="el" w:eastAsia="el"/>
        </w:rPr>
        <w:t>β) Η προκήρυξη εκδίδεται τρεις (3) μήνες πριν από τη λήξη της θητείας των υπηρετούντων προϊσταμένων και δημοσιεύεται στις ιστοσελίδες των οικείων Ο.Τ.Α. και Α.Σ.Ε.Π.. Ο οικείος Ο.Τ.Α. κοινοποιεί την προκήρυξη στους υπαλλήλους που ανήκουν οργανικά σε αυτόν με κάθε πρόσφορο τρόπο.</w:t>
      </w:r>
    </w:p>
    <w:p>
      <w:pPr>
        <w:spacing w:before="240" w:after="240"/>
        <w:rPr>
          <w:lang w:val="el" w:eastAsia="el"/>
        </w:rPr>
      </w:pPr>
      <w:r>
        <w:rPr>
          <w:lang w:val="el" w:eastAsia="el"/>
        </w:rPr>
        <w:t>γ) Δικαίωμα υποβολής αίτησης έχουν όλοι οι υπάλληλοι που ανήκουν οργανικά στον ΟΤΑ που προκηρύσσει τις θέσεις, εφόσον πληρούν τους όρους και τις προϋποθέσεις του νόμου και της προκήρυξης και υπάγονται στις διατάξεις του παρόντος Κώδικα. Οι υποψήφιοι μπορούν να υποβάλουν αίτηση για πέντε (5) θέσεις κατ’ ανώτατο όριο.</w:t>
      </w:r>
    </w:p>
    <w:p>
      <w:pPr>
        <w:spacing w:before="240" w:after="240"/>
        <w:rPr>
          <w:lang w:val="el" w:eastAsia="el"/>
        </w:rPr>
      </w:pPr>
      <w:r>
        <w:rPr>
          <w:lang w:val="el" w:eastAsia="el"/>
        </w:rPr>
        <w:t>δ) Η αίτηση υποψηφιότητας συνοδεύεται από αναλυτικό βιογραφικό σημείωμα που συντάσσεται με ευθύνη του υποψηφίου και επέχει θέση υπεύθυνης δήλωσης. Σε περίπτωση αναντιστοιχίας των όσων υπεύθυνα δηλώνει ο υποψήφιος στην αίτηση υποψηφιότητας και στο βιογραφικό σημείωμα με όσα τηρούνται στο προσωπικό Μητρώο του υπαλλήλου και στο αρχείο της Υπηρεσίας, λαμβάνονται υπόψη όσα βεβαιώνει η οικεία Διεύθυνση Προσωπικού, αφού προηγουμένως έχει κα- λέσει τον υποψήφιο για την προσκόμιση των επιπλέον εκείνων στοιχείων που υπεύθυνα δηλώνει ότι κατέχει. Η ανωτέρω διαδικασία βεβαίωσης των στοιχείων της αίτησης υποψηφιότητας και του βιογραφικού σημειώματος του υπαλλήλου από τις οικείες Διευθύνσεις Προσωπικού γίνεται εντός αποκλειστικής προθεσμίας δέκα (10) ημερών.</w:t>
      </w:r>
    </w:p>
    <w:p>
      <w:pPr>
        <w:spacing w:before="240" w:after="240"/>
        <w:rPr>
          <w:lang w:val="el" w:eastAsia="el"/>
        </w:rPr>
      </w:pPr>
      <w:r>
        <w:rPr>
          <w:lang w:val="el" w:eastAsia="el"/>
        </w:rPr>
        <w:t>ε) Οι υποψήφιοι που δεν πληρούν τους όρους του νόμου και της προκήρυξης αποκλείονται από την περαιτέρω διαδικασία με απόφαση του οικείου Υπηρεσιακού Συμβουλίου.</w:t>
      </w:r>
    </w:p>
    <w:p>
      <w:pPr>
        <w:spacing w:before="240" w:after="240"/>
        <w:rPr>
          <w:lang w:val="el" w:eastAsia="el"/>
        </w:rPr>
      </w:pPr>
      <w:r>
        <w:rPr>
          <w:lang w:val="el" w:eastAsia="el"/>
        </w:rPr>
        <w:t>στ) Το Υπηρεσιακό Συμβούλιο μοριοδοτεί κάθε υποψήφιο με βάση τις ομάδες κριτηρίων α΄ έως γ΄ της παραγράφου 1 του άρθρου 88 και σύμφωνα με όσα ορίζονται στο ίδιο άρθρο. Στη συνέχεια το Υπηρεσιακό Συμβούλιο με βάση την ως άνω μοριοδότηση καταρτίζει ενιαίο πίνακα κατάταξης για όλες τις θέσεις ανά Γενική Διεύθυνση ή συνολικά για όλο το φορέα, ανάλογα με την προκήρυξη, κατά φθίνουσα σειρά βαθμολογίας, με αριθμό υποψηφίων πενταπλάσιο του αριθμού των προς πλήρωση θέσεων. Ακολουθεί η διεξαγωγή της δομημένης συνέντευξης της περίπτωσης δ της παραγράφου 3 του άρθρου 88 από το Υπηρεσιακό Συμβούλιο. Στη συνέντευξη καλούνται</w:t>
      </w:r>
    </w:p>
    <w:p>
      <w:pPr>
        <w:spacing w:before="240" w:after="240"/>
        <w:rPr>
          <w:lang w:val="el" w:eastAsia="el"/>
        </w:rPr>
      </w:pPr>
      <w:r>
        <w:rPr>
          <w:lang w:val="el" w:eastAsia="el"/>
        </w:rPr>
        <w:t>οι υποψήφιοι που περιλαμβάνονται στον πίνακα κατάταξης της Γενικής Διεύθυνσης ή του Ο.Τ.Α. χωριστά ο καθένας. Αφού γίνει η μοριοδότηση με βάση και το κριτήριο της δομημένης συνέντευξης, εξάγεται η τελική βαθμολογία σύμφωνα με την παράγραφο 4 του άρθρου 88 και καταρτίζονται πίνακες κατάταξης για τις θέσεις ανά Γενική Διεύθυνση ή συνολικά για τον Ο.Τ.Α. ανάλογα με την προκήρυξη.</w:t>
      </w:r>
    </w:p>
    <w:p>
      <w:pPr>
        <w:spacing w:before="240" w:after="240"/>
        <w:rPr>
          <w:lang w:val="el" w:eastAsia="el"/>
        </w:rPr>
      </w:pPr>
      <w:r>
        <w:rPr>
          <w:lang w:val="el" w:eastAsia="el"/>
        </w:rPr>
        <w:t>5. Όσοι επιλέγονται από τα Υπηρεσιακά Συμβούλια τοποθετούνται, με απόφαση του οικείου οργάνου, η οποία εκδίδεται το αργότερο μέσα σε ένα (1) μήνα από τη γνωστοποίηση της επιλογής τους, ως προϊσταμένων σε αντίστοιχου επιπέδου οργανικές μονάδες για θητεία τριών (3) ετών. Αν υπάλληλος άλλου Ο.Τ.Α. επιλεγεί ως προϊστάμενος Γενικής Διεύθυνσης, με την τοποθέτηση του αποσπάται αυτοδικαίως στην υπηρεσία για την οποία έχει επιλεγεί.</w:t>
      </w:r>
    </w:p>
    <w:p>
      <w:pPr>
        <w:spacing w:before="240" w:after="240"/>
        <w:rPr>
          <w:lang w:val="el" w:eastAsia="el"/>
        </w:rPr>
      </w:pPr>
      <w:r>
        <w:rPr>
          <w:lang w:val="el" w:eastAsia="el"/>
        </w:rPr>
        <w:t>Οι προϊστάμενοι των οποίων η θητεία έχει λήξει εξακολουθούν και ασκούν τα καθήκοντά τους ως την επανατοποθέτηση τους ως προϊσταμένων ή την τοποθέτηση νέου προϊσταμένου.</w:t>
      </w:r>
    </w:p>
    <w:p>
      <w:pPr>
        <w:spacing w:before="240" w:after="240"/>
        <w:rPr>
          <w:lang w:val="el" w:eastAsia="el"/>
        </w:rPr>
      </w:pPr>
      <w:r>
        <w:rPr>
          <w:lang w:val="el" w:eastAsia="el"/>
        </w:rPr>
        <w:t>6. Με απόφαση του οικείου οργάνου ο προϊστάμενος παύεται υποχρεωτικά πριν από τη λήξη της θητείας του, αν συντρέξουν οι ακόλουθες προϋποθέσεις:</w:t>
      </w:r>
    </w:p>
    <w:p>
      <w:pPr>
        <w:spacing w:before="240" w:after="240"/>
        <w:rPr>
          <w:lang w:val="el" w:eastAsia="el"/>
        </w:rPr>
      </w:pPr>
      <w:r>
        <w:rPr>
          <w:lang w:val="el" w:eastAsia="el"/>
        </w:rPr>
        <w:t>α) αν καταδικαστεί τελεσιδίκως για τα αναφερόμενα στην περίπτωση α΄ της παραγράφου 1 του άρθρου 16 αδικήματα,</w:t>
      </w:r>
    </w:p>
    <w:p>
      <w:pPr>
        <w:spacing w:before="240" w:after="240"/>
        <w:rPr>
          <w:lang w:val="el" w:eastAsia="el"/>
        </w:rPr>
      </w:pPr>
      <w:r>
        <w:rPr>
          <w:lang w:val="el" w:eastAsia="el"/>
        </w:rPr>
        <w:t>β) αν στερηθεί λόγω καταδίκης τα πολιτικά του δικαιώματα και για όσο χρόνο διαρκεί η στέρηση αυτή,</w:t>
      </w:r>
    </w:p>
    <w:p>
      <w:pPr>
        <w:spacing w:before="240" w:after="240"/>
        <w:rPr>
          <w:lang w:val="el" w:eastAsia="el"/>
        </w:rPr>
      </w:pPr>
      <w:r>
        <w:rPr>
          <w:lang w:val="el" w:eastAsia="el"/>
        </w:rPr>
        <w:t>γ) αν υποβληθεί σε στερητική δικαστική συμπαράσταση (πλήρη ή μερική) ή σε επικουρική δικαστική συμπαράσταση (πλήρη ή μερική) ή το Δικαστήριο έχει αποφασίσει συνδυασμό των δύο προηγούμενων ρυθμίσεων, δ) αν τεθεί σε διαθεσιμότητα ή αργία ή του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Κώδικα Κατάστασης Δημοσίων Πολιτικών και Διοικητικών Υπαλλήλων και Υπαλλήλων Ν.Π.Δ.Δ., όπως ισχύει.</w:t>
      </w:r>
    </w:p>
    <w:p>
      <w:pPr>
        <w:spacing w:before="240" w:after="240"/>
        <w:rPr>
          <w:lang w:val="el" w:eastAsia="el"/>
        </w:rPr>
      </w:pPr>
      <w:r>
        <w:rPr>
          <w:lang w:val="el" w:eastAsia="el"/>
        </w:rPr>
        <w:t>Με απόφαση του κατά περίπτωση οικείου οργάνου, κατόπιν σύμφωνης γνώμης του Υπηρεσιακού Συμβουλίου, ο προϊστάμενος οργανικής μονάδας απαλλάσσεται από τα καθήκοντά του πριν από τη λήξη της θητείας του, για σοβαρό υπηρεσιακό λόγο που αφορά πλημμελή άσκηση των καθηκόντων του. Ο προϊστάμενος μπορεί, επίσης, να απαλλαγεί από τα καθήκοντά του με αίτησή του, ύστερα από αιτιολογημένη απόφαση του Υπηρεσιακού Συμβουλίου, το οποίο συνεκτιμά τις υπηρεσιακές ανάγκες.</w:t>
      </w:r>
    </w:p>
    <w:p>
      <w:pPr>
        <w:spacing w:before="240" w:after="240"/>
        <w:rPr>
          <w:lang w:val="el" w:eastAsia="el"/>
        </w:rPr>
      </w:pPr>
      <w:r>
        <w:rPr>
          <w:lang w:val="el" w:eastAsia="el"/>
        </w:rPr>
        <w:t>7. Αν κενωθεί ή συσταθεί θέση προϊσταμένου, η θέση προκηρύσσεται το αργότερο εντός δεκαπέντε (15) ημερών και η διαδικασία τοποθέτησης προϊσταμένου ολοκληρώνεται το αργότερο εντός δύο (2) μηνών από την προκήρυξη της θέσης. Ο νέος προϊστάμενος επιλέγεται για πλήρη θητεία. Έως την τοποθέτηση νέου προϊσταμένου εφαρμόζονται οι διατάξεις του άρθρου 100 περί αναπλήρωσης προϊσταμένων.</w:t>
      </w:r>
    </w:p>
    <w:p>
      <w:pPr>
        <w:spacing w:before="240" w:after="240"/>
        <w:rPr>
          <w:lang w:val="el" w:eastAsia="el"/>
        </w:rPr>
      </w:pPr>
      <w:r>
        <w:rPr>
          <w:lang w:val="el" w:eastAsia="el"/>
        </w:rPr>
        <w:t>8. Αν δεν υποβληθούν αιτήσεις, το αρμόδιο όργανο τοποθετεί υπάλληλο που πληροί τις νόμιμες προϋποθέσεις και υπηρετεί στον τόπο που θα ασκήσει καθήκοντα προϊσταμένου.</w:t>
      </w:r>
    </w:p>
    <w:p>
      <w:pPr>
        <w:spacing w:before="240" w:after="240"/>
        <w:rPr>
          <w:lang w:val="el" w:eastAsia="el"/>
        </w:rPr>
      </w:pPr>
      <w:r>
        <w:rPr>
          <w:lang w:val="el" w:eastAsia="el"/>
        </w:rPr>
        <w:t>9. Όσοι προϊστάμενοι τμημάτων δεν έχουν ασκήσει κατά το παρελθόν καθήκοντα προϊσταμένου, μετά την τοποθέτηση τους παρακολουθούν υποχρεωτικά σχετικό πρόγραμμα επιμόρφωσης του Εθνικού Κέντρου Δημόσιας Διοίκησης και Αυτοδιοίκησης».</w:t>
      </w:r>
    </w:p>
    <w:p>
      <w:pPr>
        <w:pStyle w:val="MainText"/>
        <w:spacing w:before="120" w:after="0"/>
        <w:rPr>
          <w:lang w:val="el" w:eastAsia="el"/>
        </w:rPr>
      </w:pPr>
      <w:r>
        <w:rPr>
          <w:b/>
          <w:bCs/>
          <w:lang w:val="el" w:eastAsia="el"/>
        </w:rPr>
        <w:t>10.</w:t>
      </w:r>
      <w:r>
        <w:rPr>
          <w:lang w:val="el" w:eastAsia="el"/>
        </w:rPr>
        <w:t xml:space="preserve"> Σε περίπτωση κατάργησης και συγχώνευσης οργανικών μονάδων, ο προϊστάμενος της νέας οργανικής μονάδας επιλέγεται μεταξύ όσων, κατόπιν, διαδικασίας επιλογής ασκούσαν καθήκοντα προϊσταμένου στις οργανικές μονάδες που καταργήθηκαν ή συγχωνεύ- θηκαν. Προϊστάμενος τοποθετείται εκείνος που έλαβε την υψηλότερη τελική βαθμολογία κατά την ως άνω διαδικασία επιλογής».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Έως την επιλογή προϊσταμένων οργανικών μονάδων σύμφωνα με τις διατάξεις του παρόντος νόμου ή ειδικών διατάξεων, καθήκοντα προϊσταμένων εξακολουθούν να ασκούν οι κατά τη δημοσίευση του παρόντος νόμου προϊστάμενοι.</w:t>
      </w:r>
    </w:p>
    <w:p>
      <w:pPr>
        <w:pStyle w:val="StructureList1"/>
        <w:spacing w:before="120" w:after="0"/>
        <w:rPr>
          <w:lang w:val="el" w:eastAsia="el"/>
        </w:rPr>
      </w:pPr>
      <w:r>
        <w:rPr>
          <w:lang w:val="el" w:eastAsia="el"/>
        </w:rPr>
        <w:t>β)</w:t>
      </w:r>
      <w:r>
        <w:rPr>
          <w:lang w:val="en" w:eastAsia="en"/>
        </w:rPr>
        <w:tab/>
      </w:r>
      <w:r>
        <w:rPr>
          <w:lang w:val="el" w:eastAsia="el"/>
        </w:rPr>
        <w:t>Η θητεία των ανωτέρω προϊσταμένων λήγει αυτοδικαίως με την επιλογή και τοποθέτηση προϊσταμένων σύμφωνα με τις διατάξεις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Για την πρώτη εφαρμογή του παρόντος νόμου δεν εφαρμόζεται το κριτήριο της περίπτωσης γ΄ (μοριοδό- τηση βάσει αξιολόγησης) της παραγράφου 1 του άρθρου 85 του Κώδικα Κατάστασης Δημοσίων Πολιτικών Διοικητικών Υπαλλήλων και Υπαλλήλων Ν.Π.Δ.Δ., που κυρώθηκε με το άρθρο πρώτο του ν. 3528/2007 και το κριτήριο της περίπτωσης γ΄ της παραγράφου 1 του άρθρου 88 του Κώδικα Κατάστασης Δημοτικών και Κοινοτικών Υπαλλήλων, που κυρώθηκε με το άρθρο πρώτο του ν. 3584/2007. Επίσης, κατά την πρώτη εφαρμογή του παρόντος νόμου καταρτίζεται πίνακας με πενταπλάσιο αριθμό υποψηφίων με την υψηλότερη βαθμολογία κριτηρίων, οι οποίοι καλούνται στη διαδικασία της δομημένης συνέντευξης.</w:t>
      </w:r>
    </w:p>
    <w:p>
      <w:pPr>
        <w:pStyle w:val="StructureList1"/>
        <w:spacing w:before="120" w:after="0"/>
        <w:rPr>
          <w:lang w:val="el" w:eastAsia="el"/>
        </w:rPr>
      </w:pPr>
      <w:r>
        <w:rPr>
          <w:lang w:val="el" w:eastAsia="el"/>
        </w:rPr>
        <w:t>δ)</w:t>
      </w:r>
      <w:r>
        <w:rPr>
          <w:lang w:val="en" w:eastAsia="en"/>
        </w:rPr>
        <w:tab/>
      </w:r>
      <w:r>
        <w:rPr>
          <w:lang w:val="el" w:eastAsia="el"/>
        </w:rPr>
        <w:t>Για την τελική μοριοδότηση ο συνολικός αριθμός των μορίων κάθε κατηγορίας πολλαπλασιάζεται με τον εξής συντελεστή ανά θέση ευθύνης:</w:t>
      </w:r>
    </w:p>
    <w:p>
      <w:pPr>
        <w:spacing w:before="240" w:after="240"/>
        <w:rPr>
          <w:lang w:val="el" w:eastAsia="el"/>
        </w:rPr>
      </w:pPr>
      <w:r>
        <w:rPr>
          <w:lang w:val="el" w:eastAsia="el"/>
        </w:rPr>
        <w:t>αα. Για τη θέση Προϊσταμένου Τμήματος με συντελεστή βαρύτητας:</w:t>
      </w:r>
    </w:p>
    <w:p>
      <w:pPr>
        <w:spacing w:before="240" w:after="240"/>
        <w:rPr>
          <w:lang w:val="el" w:eastAsia="el"/>
        </w:rPr>
      </w:pPr>
      <w:r>
        <w:rPr>
          <w:lang w:val="el" w:eastAsia="el"/>
        </w:rPr>
        <w:t>40% για την ομάδα κριτηρίων α,</w:t>
      </w:r>
    </w:p>
    <w:p>
      <w:pPr>
        <w:spacing w:before="240" w:after="240"/>
        <w:rPr>
          <w:lang w:val="el" w:eastAsia="el"/>
        </w:rPr>
      </w:pPr>
      <w:r>
        <w:rPr>
          <w:lang w:val="el" w:eastAsia="el"/>
        </w:rPr>
        <w:t>25% για την ομάδα κριτηρίων β και</w:t>
      </w:r>
    </w:p>
    <w:p>
      <w:pPr>
        <w:spacing w:before="240" w:after="240"/>
        <w:rPr>
          <w:lang w:val="el" w:eastAsia="el"/>
        </w:rPr>
      </w:pPr>
      <w:r>
        <w:rPr>
          <w:lang w:val="el" w:eastAsia="el"/>
        </w:rPr>
        <w:t>35% για την ομάδα κριτηρίων δ.</w:t>
      </w:r>
    </w:p>
    <w:p>
      <w:pPr>
        <w:spacing w:before="240" w:after="240"/>
        <w:rPr>
          <w:lang w:val="el" w:eastAsia="el"/>
        </w:rPr>
      </w:pPr>
      <w:r>
        <w:rPr>
          <w:lang w:val="el" w:eastAsia="el"/>
        </w:rPr>
        <w:t>β. Για τη θέση Προϊσταμένου Διεύθυνσης με συντελεστή βαρύτητας:</w:t>
      </w:r>
    </w:p>
    <w:p>
      <w:pPr>
        <w:spacing w:before="240" w:after="240"/>
        <w:rPr>
          <w:lang w:val="el" w:eastAsia="el"/>
        </w:rPr>
      </w:pPr>
      <w:r>
        <w:rPr>
          <w:lang w:val="el" w:eastAsia="el"/>
        </w:rPr>
        <w:t>40% για την ομάδα κριτηρίων α,</w:t>
      </w:r>
    </w:p>
    <w:p>
      <w:pPr>
        <w:spacing w:before="240" w:after="240"/>
        <w:rPr>
          <w:lang w:val="el" w:eastAsia="el"/>
        </w:rPr>
      </w:pPr>
      <w:r>
        <w:rPr>
          <w:lang w:val="el" w:eastAsia="el"/>
        </w:rPr>
        <w:t>25% για την ομάδα κριτηρίων β και</w:t>
      </w:r>
    </w:p>
    <w:p>
      <w:pPr>
        <w:spacing w:before="240" w:after="240"/>
        <w:rPr>
          <w:lang w:val="el" w:eastAsia="el"/>
        </w:rPr>
      </w:pPr>
      <w:r>
        <w:rPr>
          <w:lang w:val="el" w:eastAsia="el"/>
        </w:rPr>
        <w:t>35% για την ομάδα κριτηρίων δ.</w:t>
      </w:r>
    </w:p>
    <w:p>
      <w:pPr>
        <w:spacing w:before="240" w:after="240"/>
        <w:rPr>
          <w:lang w:val="el" w:eastAsia="el"/>
        </w:rPr>
      </w:pPr>
      <w:r>
        <w:rPr>
          <w:lang w:val="el" w:eastAsia="el"/>
        </w:rPr>
        <w:t>γγ. Για τη θέση Προϊσταμένου Γενικής Διεύθυνσης με συντελεστή βαρύτητας:</w:t>
      </w:r>
    </w:p>
    <w:p>
      <w:pPr>
        <w:spacing w:before="240" w:after="240"/>
        <w:rPr>
          <w:lang w:val="el" w:eastAsia="el"/>
        </w:rPr>
      </w:pPr>
      <w:r>
        <w:rPr>
          <w:lang w:val="el" w:eastAsia="el"/>
        </w:rPr>
        <w:t>40% για την ομάδα κριτηρίων α,</w:t>
      </w:r>
    </w:p>
    <w:p>
      <w:pPr>
        <w:spacing w:before="240" w:after="240"/>
        <w:rPr>
          <w:lang w:val="el" w:eastAsia="el"/>
        </w:rPr>
      </w:pPr>
      <w:r>
        <w:rPr>
          <w:lang w:val="el" w:eastAsia="el"/>
        </w:rPr>
        <w:t>25% για την ομάδα κριτηρίων β και</w:t>
      </w:r>
    </w:p>
    <w:p>
      <w:pPr>
        <w:spacing w:before="240" w:after="240"/>
        <w:rPr>
          <w:lang w:val="el" w:eastAsia="el"/>
        </w:rPr>
      </w:pPr>
      <w:r>
        <w:rPr>
          <w:lang w:val="el" w:eastAsia="el"/>
        </w:rPr>
        <w:t>35% για την ομάδα κριτηρίων δ.</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νόμου λήγει αυτοδικαίως η θητεία των μελών των Υπηρεσιακών Συμβουλίων, εκτός των αιρετών εκπροσώπων.</w:t>
      </w:r>
    </w:p>
    <w:p>
      <w:pPr>
        <w:pStyle w:val="MainText"/>
        <w:spacing w:before="120" w:after="0"/>
        <w:rPr>
          <w:lang w:val="el" w:eastAsia="el"/>
        </w:rPr>
      </w:pPr>
      <w:r>
        <w:rPr>
          <w:b/>
          <w:bCs/>
          <w:lang w:val="el" w:eastAsia="el"/>
        </w:rPr>
        <w:t>3.</w:t>
      </w:r>
      <w:r>
        <w:rPr>
          <w:lang w:val="el" w:eastAsia="el"/>
        </w:rPr>
        <w:t xml:space="preserve"> Με απόφαση του καθ’ ύλην αρμοδίου Υπουργού συγκροτούνται Υπηρεσιακά Συμβούλια μέσα σε τριάντα (30) ημέρες από την έναρξη ισχύος του παρόντος νόμου. Τα Συμβούλια αυτά είναι πενταμελή και αποτελούνται από:</w:t>
      </w:r>
    </w:p>
    <w:p>
      <w:pPr>
        <w:pStyle w:val="StructureList1"/>
        <w:spacing w:before="120" w:after="0"/>
        <w:rPr>
          <w:lang w:val="el" w:eastAsia="el"/>
        </w:rPr>
      </w:pPr>
      <w:r>
        <w:rPr>
          <w:lang w:val="el" w:eastAsia="el"/>
        </w:rPr>
        <w:t>α)</w:t>
      </w:r>
      <w:r>
        <w:rPr>
          <w:lang w:val="en" w:eastAsia="en"/>
        </w:rPr>
        <w:tab/>
      </w:r>
      <w:r>
        <w:rPr>
          <w:lang w:val="el" w:eastAsia="el"/>
        </w:rPr>
        <w:t>Τρεις (3) μόνιμους υπαλλήλους, που ασκούν καθήκοντα προϊσταμένου Διεύθυνσης, έχουν τον περισσότερο χρόνο άσκησης καθηκόντων προϊσταμένου Διεύθυνσης, υπάγονται στην αρμοδιότητα του Υπηρεσιακού Συμβουλίου και υπηρετούν στην έδρα του ή στο Νομό Αττικής, για τα Υπηρεσιακά Συμβούλια που εδρεύουν στο νομό αυτό.</w:t>
      </w:r>
    </w:p>
    <w:p>
      <w:pPr>
        <w:pStyle w:val="StructureList1"/>
        <w:spacing w:before="120" w:after="0"/>
        <w:rPr>
          <w:lang w:val="el" w:eastAsia="el"/>
        </w:rPr>
      </w:pPr>
      <w:r>
        <w:rPr>
          <w:lang w:val="el" w:eastAsia="el"/>
        </w:rPr>
        <w:t>β)</w:t>
      </w:r>
      <w:r>
        <w:rPr>
          <w:lang w:val="en" w:eastAsia="en"/>
        </w:rPr>
        <w:tab/>
      </w:r>
      <w:r>
        <w:rPr>
          <w:lang w:val="el" w:eastAsia="el"/>
        </w:rPr>
        <w:t>Δύο (2) αιρετούς εκπροσώπους των υπαλλήλων με βαθμό Α΄ των κατηγοριών ΠΕ, TE και ΔΕ.</w:t>
      </w:r>
    </w:p>
    <w:p>
      <w:pPr>
        <w:pStyle w:val="MainText"/>
        <w:spacing w:before="120" w:after="0"/>
        <w:rPr>
          <w:lang w:val="el" w:eastAsia="el"/>
        </w:rPr>
      </w:pPr>
      <w:r>
        <w:rPr>
          <w:b/>
          <w:bCs/>
          <w:lang w:val="el" w:eastAsia="el"/>
        </w:rPr>
        <w:t>4.</w:t>
      </w:r>
      <w:r>
        <w:rPr>
          <w:lang w:val="el" w:eastAsia="el"/>
        </w:rPr>
        <w:t xml:space="preserve"> Κατά την πρώτη εφαρμογή του νόμου δεν ισχύουν οι χρονικοί περιορισμοί που αφορούν την έκδοση προκήρυξης θέσεων προϊσταμένων οργανικών μονάδων της περίπτωσης β΄ της παραγράφου 7, καθώς και της περίπτωσης β΄ της παραγράφου 8 του άρθρου 86 του Υπαλληλικού Κώδικα. Κατά την πρώτη εφαρμογή του παρόντος συστήματος επιλογής προϊσταμένων, προκηρύσσονται αρχικά οι θέσεις προϊσταμένων Γενικής Διεύθυνσης. Η διαδικασία επιλογής και τοποθέτησης αυτών ολοκληρώνεται το αργότερο εντός δύο (2) μηνών από την έναρξη ισχύος του παρόντος νόμου. Με την ολοκλήρωση της διαδικασίας επιλογής και τοποθέτησης προϊσταμένων Γενικών Διευθύνσεων, συγκροτούνται τα Σ.Ε.Π., προκειμένου να επιλέξουν προϊσταμένους Διευθύνσεων. Η διαδικασία επιλογής και τοποθέτησης προϊσταμένων Διευθύνσεων ολοκληρώνεται εντός τεσσάρων (4) μηνών από το χρόνο έναρξής της. Με την ολοκλήρωση της διαδικασίας επιλογής και τοποθέτησης προϊσταμένων Διευθύνσεων, συνεδριάζουν τα Υπηρεσιακά Συμβούλια, προκειμένου να επιλέξουν προϊσταμένους Τμημάτων. Η διαδικασία επιλογής και τοποθέτησης προϊσταμένων Τμημάτων ολοκληρώνεται εντός τεσσάρων (4) μηνών από την τοποθέτηση προϊσταμένων Διευθύνσεων.</w:t>
      </w:r>
    </w:p>
    <w:p>
      <w:pPr>
        <w:pStyle w:val="MainText"/>
        <w:spacing w:before="120" w:after="0"/>
        <w:rPr>
          <w:lang w:val="el" w:eastAsia="el"/>
        </w:rPr>
      </w:pPr>
      <w:r>
        <w:rPr>
          <w:b/>
          <w:bCs/>
          <w:lang w:val="el" w:eastAsia="el"/>
        </w:rPr>
        <w:t>5.</w:t>
      </w:r>
      <w:r>
        <w:rPr>
          <w:lang w:val="el" w:eastAsia="el"/>
        </w:rPr>
        <w:t xml:space="preserve"> Εκκρεμείς προκηρύξεις για την επιλογή προϊσταμένων οργανικών μονάδων σε Ν.Π.Δ.Δ. και στους Ο.Τ.Α. α΄ βαθμού, σύμφωνα με τις μεταβατικές διατάξεις του άρθρου πέμπτου του ν. 3839/2010 (Α΄ 51) δεν ολοκληρώνονται μετά την έναρξη ισχύος του παρόντος. Εξαιρούνται και ολοκληρώνονται οι προκηρύξεις, για τις οποίες, κατά την έναρξη ισχύος του παρόντος, έχει εκδοθεί απόφαση του Ειδικού Υπηρεσιακού Συμβουλίου ή του οικείου Υπηρεσιακού Συμβουλίου για την επιλογή προϊσταμένων οργανικών μονάδων. Στην περίπτωση αυτή οι προϊστάμενοι που έχουν κριθεί από τα ανωτέρω συμβούλια τοποθετούνται σύμφωνα με τα οριζόμενα στο άρθρο 72 παρ. 2 του ν. 3584/2007 και η θητεία τους λήγει αυτοδικαίως με την επιλογή και τοποθέτηση προϊσταμένων σύμφωνα με τις διατάξεις του παρόντος νόμου.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Τελικές - Καταργούμενες Διατάξεις</w:t>
      </w:r>
    </w:p>
    <w:p>
      <w:pPr>
        <w:pStyle w:val="MainText"/>
        <w:spacing w:before="120" w:after="0"/>
        <w:rPr>
          <w:lang w:val="el" w:eastAsia="el"/>
        </w:rPr>
      </w:pPr>
      <w:r>
        <w:rPr>
          <w:b/>
          <w:bCs/>
          <w:lang w:val="el" w:eastAsia="el"/>
        </w:rPr>
        <w:t>1.</w:t>
      </w:r>
      <w:r>
        <w:rPr>
          <w:lang w:val="el" w:eastAsia="el"/>
        </w:rPr>
        <w:t xml:space="preserve"> Οι διατάξεις του στοιχείου 2 της υποπερίπτωσης α΄ της περίπτωσης 4 της υποπαραγράφου Ε.2 της παραγράφου Ε του άρθρου πρώτου του ν. 4093/2012 (Α΄ 222), δεν επηρεάζονται από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νόμου καταρ- γούνται οι παράγραφοι 15, 16, 17 και 18 του άρθρου 86 του ν. 3528/2007, όπως τροποποιήθηκαν με το άρθρο 1 του ν. 4275/2014 (Α΄ 149) και η παρ. 3 του άρθρου 5 του ν. 4275/2014.</w:t>
      </w:r>
    </w:p>
    <w:p>
      <w:pPr>
        <w:pStyle w:val="MainText"/>
        <w:spacing w:before="120" w:after="0"/>
        <w:rPr>
          <w:lang w:val="el" w:eastAsia="el"/>
        </w:rPr>
      </w:pPr>
      <w:r>
        <w:rPr>
          <w:b/>
          <w:bCs/>
          <w:lang w:val="el" w:eastAsia="el"/>
        </w:rPr>
        <w:t>3.</w:t>
      </w:r>
      <w:r>
        <w:rPr>
          <w:lang w:val="el" w:eastAsia="el"/>
        </w:rPr>
        <w:t xml:space="preserve"> Οι διατάξεις του άρθρου 3 του ν. 3230/2004 (Α΄ 44), της παρ. 8 του άρθρου 267 και της παρ. 15 του άρθρου 268 του ν. 3852/2010 (Α΄ 87) καταργούνται.</w:t>
      </w:r>
    </w:p>
    <w:p>
      <w:pPr>
        <w:pStyle w:val="MainText"/>
        <w:spacing w:before="120" w:after="0"/>
        <w:rPr>
          <w:lang w:val="el" w:eastAsia="el"/>
        </w:rPr>
      </w:pPr>
      <w:r>
        <w:rPr>
          <w:b/>
          <w:bCs/>
          <w:lang w:val="el" w:eastAsia="el"/>
        </w:rPr>
        <w:t>4.</w:t>
      </w:r>
      <w:r>
        <w:rPr>
          <w:lang w:val="el" w:eastAsia="el"/>
        </w:rPr>
        <w:t xml:space="preserve"> Η Εθνική Υπηρεσία Πληροφοριών (Ε.Υ.Π.) δεν υπάγεται στις διατάξεις του παρόντος νόμου. Για την αξιολόγηση των ουσιαστικών προσόντων των υπαλλήλων εφαρμόζονται οι διατάξεις του Π.δ. 318/1992 (Α΄ 161), ως ίσχυε πριν την τροποποίηση που επήλθε με το ν. 4250/ 2014 (Α΄ 74).</w:t>
      </w:r>
    </w:p>
    <w:p>
      <w:pPr>
        <w:pStyle w:val="MainText"/>
        <w:spacing w:before="120" w:after="0"/>
        <w:rPr>
          <w:lang w:val="el" w:eastAsia="el"/>
        </w:rPr>
      </w:pPr>
      <w:r>
        <w:rPr>
          <w:b/>
          <w:bCs/>
          <w:lang w:val="el" w:eastAsia="el"/>
        </w:rPr>
        <w:t>5.</w:t>
      </w:r>
      <w:r>
        <w:rPr>
          <w:lang w:val="el" w:eastAsia="el"/>
        </w:rPr>
        <w:t xml:space="preserve"> Κάθε γενική ή ειδική διάταξη που ρυθμίζει θέματα του παρόντος νόμου ή αντίκειται στις διατάξεις του καταργείται.</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rStyle w:val="article-num"/>
          <w:b/>
          <w:bCs/>
          <w:lang w:val="el" w:eastAsia="el"/>
        </w:rPr>
        <w:t>Άρθρο 32</w:t>
      </w:r>
    </w:p>
    <w:p>
      <w:pPr>
        <w:spacing w:before="240" w:after="240"/>
        <w:rPr>
          <w:lang w:val="el" w:eastAsia="el"/>
        </w:rPr>
      </w:pPr>
      <w:r>
        <w:rPr>
          <w:lang w:val="el" w:eastAsia="el"/>
        </w:rPr>
        <w:t>Το τρίτο εδάφιο της παρ. 21 του άρθρου ένατου του ν. 4057/2012 (Α΄ 54) αντικαθίσταται με τα ακόλουθα εδάφια ως εξής:</w:t>
      </w:r>
    </w:p>
    <w:p>
      <w:pPr>
        <w:spacing w:before="240" w:after="240"/>
        <w:rPr>
          <w:lang w:val="el" w:eastAsia="el"/>
        </w:rPr>
      </w:pPr>
      <w:r>
        <w:rPr>
          <w:lang w:val="el" w:eastAsia="el"/>
        </w:rPr>
        <w:t>«Με απόφαση κατανομής του Υπουργού Εσωτερικών και Διοικητικής Ανασυγκρότησης, δύναται να μεταβάλλεται εντός του ίδιου ή όμορου νομού, ο φορέας διορισμού των περιλαμβανομένων σε πίνακες διοριστέων του Α.Σ.Ε.Π. και των φορέων, καθώς και των διοριστέων που υπάγονται στις διατάξεις της περ. 3 της υποπαρα- γράφου ΣΤ1 της παραγράφου ΣΤ΄ του άρθρου πρώτου του ν. 4093/2012, σε όλως εξαιρετικές και επείγουσες περιπτώσεις, κατόπιν τεκμηριωμένου αιτήματος του Υπουργού του νέου φορέα διορισμού.</w:t>
      </w:r>
    </w:p>
    <w:p>
      <w:pPr>
        <w:spacing w:before="240" w:after="240"/>
        <w:rPr>
          <w:lang w:val="el" w:eastAsia="el"/>
        </w:rPr>
      </w:pPr>
      <w:r>
        <w:rPr>
          <w:lang w:val="el" w:eastAsia="el"/>
        </w:rPr>
        <w:t>Αν ο διοριστέος δεν αποδεχτεί τη νέα θέση διορισμού, διατηρεί το δικαίωμα διορισμού του στην αρχική θέση, κατόπιν έκδοσης σχετικής απόφασης κατανομής του Υπουργού Εσωτερικών και Διοικητικής Ανασυγκρότησης».</w:t>
      </w:r>
    </w:p>
    <w:p>
      <w:pPr>
        <w:spacing w:before="240" w:after="240"/>
        <w:rPr>
          <w:lang w:val="el" w:eastAsia="el"/>
        </w:rPr>
      </w:pPr>
      <w:r>
        <w:rPr>
          <w:lang w:val="el" w:eastAsia="el"/>
        </w:rPr>
        <w:t>Με απόφαση του Υπουργού Εσωτερικών και Διοικητικής Ανασυγκρότησης ρυθμίζεται κάθε σχετικό θέμα που αφορά στη διαδικασία μεταβολής της υπηρεσίας ή του φορέα διορισμού.</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lang w:val="el" w:eastAsia="el"/>
        </w:rPr>
        <w:t xml:space="preserve"> Στην παρ. 1 του άρθρου 12 του ν. 4325/2015 (Α΄ 47) προστίθεται στην περίπτωση 6α τελευταίο εδάφιο ως εξής:</w:t>
      </w:r>
    </w:p>
    <w:p>
      <w:pPr>
        <w:spacing w:before="240" w:after="240"/>
        <w:rPr>
          <w:lang w:val="el" w:eastAsia="el"/>
        </w:rPr>
      </w:pPr>
      <w:r>
        <w:rPr>
          <w:lang w:val="el" w:eastAsia="el"/>
        </w:rPr>
        <w:t>«Αν ο πολίτης τηρεί ηλεκτρονική θυρίδα χρήστη της Κεντρικής Διαδικτυακής Πύλης του Ελληνικού Δημοσίου, η αρμόδια υπηρεσία οφείλει να αναζητεί τα απαραίτητα για τη διεκπεραίωση της διαδικασίας έγγραφα, πιστοποιητικά και βεβαιώσεις από τα αποθηκευμένα στην ηλεκτρονική θυρίδα χρήστη, εφόσον ικανοποιούνται οι προϋποθέσεις των διατάξεων της παρ. 2α του άρθρου 13 του ν. 4325/2015».</w:t>
      </w:r>
    </w:p>
    <w:p>
      <w:pPr>
        <w:pStyle w:val="MainText"/>
        <w:spacing w:before="120" w:after="0"/>
        <w:rPr>
          <w:lang w:val="el" w:eastAsia="el"/>
        </w:rPr>
      </w:pPr>
      <w:r>
        <w:rPr>
          <w:b/>
          <w:bCs/>
          <w:lang w:val="el" w:eastAsia="el"/>
        </w:rPr>
        <w:t>2.</w:t>
      </w:r>
      <w:r>
        <w:rPr>
          <w:lang w:val="el" w:eastAsia="el"/>
        </w:rPr>
        <w:t xml:space="preserve"> Διαδικασία η οποία έχει καθοριστεί να διεκπεραι- ώνεται μέσω ΚΕΠ με κοινή απόφαση του καθ’ ύλην αρμόδιου Υπουργού και του Υπουργού Εσωτερικών και Διοικητικής Ανασυγκρότησης κατ’ εξουσιοδότηση των διατάξεων του άρθρου 31 του ν. 3013/2002 (Α΄ 102), δεν επιτρέπεται να τροποποιείται και να μεταβάλλεται μο- νομερώς από το καθ’ ύλην αρμόδιο Υπουργείο χωρίς την προηγούμενη έγκριση του Κυβερνητικού Συμβουλίου Μεταρρύθμισης της δημόσιας διοίκησης των Ν.Π.Δ.Δ. και των Ο.Τ.Α., που προβλέπεται από τις διατάξεις του άρθρου 1 της 46ης πράξης της 8.12.2015 του Υπουργικού Συμβουλίου (Υ.Ο.Δ.Δ. 897).</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lang w:val="el" w:eastAsia="el"/>
        </w:rPr>
        <w:t>Στο Γραφείο Τύπου του Υπουργείου Εσωτερικών και Διοικητικής Ανασυγκρότησης συνιστώνται αναδρομικά από 23.9.2015 δύο (2) επιπλέον θέσεις δημοσιογράφων με σχέση εργασίας ιδιωτικού δικαίου, οι οποίοι διατίθενται για την κάλυψη συναφών αναγκών του αρμόδιου για θέματα Διοικητικής Μεταρρύθμισης και Ηλεκτρονικής Διακυβέρνησης Αναπληρωτή Υπουργού Εσωτερικών και Διοικητικής Ανασυγκρότησης.</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lang w:val="el" w:eastAsia="el"/>
        </w:rPr>
        <w:t>Οι υπάλληλοι που απολύθηκαν αυτοδικαίως από την υπηρεσία κατά το χρονικό διάστημα από τις 19.8.2015 έως την έναρξη ισχύος του παρόντος νόμου, σύμφωνα με τις διατάξεις της παρ. 1 και του πρώτου εδαφίου της παρ. 2 του άρθρου 155 του Κώδικα Κατάστασης Δημοσίων Πολιτικών Διοικητικών Υπαλλήλων και Υπαλλήλων Ν.Π.Δ.Δ., όπως κυρώθηκε με το άρθρο πρώτο του ν. 3528/2007 (Α΄ 26) και σύμφωνα με τις διατάξεις της παρ. 1 και του πρώτου εδαφίου της παρ. 2 του άρθρου 159 του Κώδικα Κατάστασης Δημοτικών και Κοινοτικών Υπαλλήλων, όπως κυρώθηκε με το άρθρο πρώτο του ν. 3854/2007, δύνανται να επανέλθουν στην υπηρεσία με αίτηση τους που υποβάλλεται εντός αποκλειστικής προθεσμίας ενός (1) μηνός από την έναρξη ισχύος του παρόντος νόμου. Οι υπάλληλοι που αιτούνται να επανέλθουν, μπορούν να παραμείνουν στην υπηρεσία μέχρι την αυτοδίκαιη απόλυσή τους, σύμφωνα με τις διατάξεις του άρθρου 155 του Κώδικα Δημόσιων Πολιτικών Διοικητικών Υπαλλήλων και Υπαλλήλων Ν.Π.Δ.Δ. (ν. 3528/2007) και τις διατάξεις του άρθρου 159 του Κώδικα Κατάστασης Δημοτικών και Κοινοτικών Υπαλλήλων, όπως αυτές τροποποιούνται με τον παρόντα νόμο. Η αίτηση μπορεί να γίνει δεκτή με απόφαση του οικείου Υπουργού ή του αρμοδίου οργάνου κατόπιν γνώμης του οικείου Υπηρεσιακού Συμβουλίου με βάση την εκτίμηση των υπηρεσιακών αναγκών. Η επαναφορά στην υπηρεσία, σύμφωνα με τα προηγούμενα εδάφια, ισχύει από τη δημοσίευση στην Εφημερίδα της Κυβερνήσεως της απόφασης του οικείου Υπουργού ή του αρμοδίου οργάνου, με την οποία γίνεται αποδεκτή η αίτηση του υπαλλήλου. Η επαναφορά αφορά αποκλειστικά στην οργανική θέση που κατείχε ο υπάλληλος, χωρίς να παρέχεται δικαίωμα επανάκτησης τυχόν καθηκόντων ευθύνης που ασκούσε κατά την αυτοδίκαιη απόλυση του ή τυχόν θέσεων και ιδιοτήτων που κατείχε κατά την αυτοδίκαιη απόλυση του. Το χρονικό διάστημα από την αυτοδίκαιη απόλυση μέχρι την επαναφορά στην υπηρεσία δεν αποτελεί χρόνο πραγματικής δημόσιας υπηρεσίας. Οι υπάλληλοι που επανέρχονται κατ’ εφαρμογή της παρούσας διάταξης λαμβάνουν τις αποδοχές που λάμβαναν πριν την αυτοδίκαιη απόλυση τους πλην αυτών που συνδέονται με την ενεργό άσκηση καθηκόντων ευθύνης.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lang w:val="el" w:eastAsia="el"/>
        </w:rPr>
        <w:t>Το άρθρο 10 του ν. 3491/2006 αντικαθίσταται ως εξής: «1. Για τα άτομα τα οποία ανατράφηκαν σε δημόσιο, εκκλησιαστικό, δημοτικό ή κοινοτικό βρεφοκομείο ή ορφανοτροφείο ιδρύματος ή σωματείου, επί επταετία τουλάχιστον, ανεξαρτήτως της ηλικίας εισαγωγής τους σε αυτά, προσαυξάνεται κατά 100 μονάδες, η συνολική βαθμολογία που συγκεντρώνουν κατά τη συμμετοχή τους σε διαδικασίες διορισμού ή πρόσληψης σε θέσεις τακτικού προσωπικού και προσωπικού με σύμβαση εργασίας ιδιωτικού δικαίου αορίστου χρόνου των Ο.Τ.Α. α΄ και β΄ βαθμού, καθώς και ιδρυμάτων τους ή επιχειρήσεων τους ή άλλων νομικών τους προσώπων, βάσει προκηρύξεων σύμφωνα με τη διαδικασία και τα κριτήρια του άρθρου 18 του ν. 2190/1994, όπως ισχύει. Ως βρεφοκομείο ή ορφανοτροφείο νοείται και κάθε άλλη δομή των φορέων της ανωτέρω παραγράφου που επιτελεί το ίδιο έργο με αυτό του βρεφοκομείου ή ορφανοτροφείου, ανεξάρτητα από την ονομασία της, σύμφωνα με βεβαίωση που εκδίδεται από το αρμόδιο Υπουργείο.</w:t>
      </w:r>
    </w:p>
    <w:p>
      <w:pPr>
        <w:pStyle w:val="MainText"/>
        <w:spacing w:before="120" w:after="0"/>
        <w:rPr>
          <w:lang w:val="el" w:eastAsia="el"/>
        </w:rPr>
      </w:pPr>
      <w:r>
        <w:rPr>
          <w:b/>
          <w:bCs/>
          <w:lang w:val="el" w:eastAsia="el"/>
        </w:rPr>
        <w:t>2.</w:t>
      </w:r>
      <w:r>
        <w:rPr>
          <w:lang w:val="el" w:eastAsia="el"/>
        </w:rPr>
        <w:t xml:space="preserve"> Οι διατάξεις της παραγράφου 1 έχουν εφαρμογή σε προκηρύξεις που δημοσιεύονται μετά την έναρξη της ισχύος του παρόντος νόμου».</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lang w:val="el" w:eastAsia="el"/>
        </w:rPr>
        <w:t xml:space="preserve"> Οι προθεσμίες της παρ. 4 του άρθρου 35 του ν. 4024/ 2011 (Α΄ 226), οι οποίες με την παρ. 3 του άρθρου 67 του ν. 4316/2014 (Α΄ 270) παρατάθηκαν έως 30 Ιουνίου 2015, παρατείνονται έως 31 Δεκεμβρίου 2016.</w:t>
      </w:r>
    </w:p>
    <w:p>
      <w:pPr>
        <w:pStyle w:val="MainText"/>
        <w:spacing w:before="120" w:after="0"/>
        <w:rPr>
          <w:lang w:val="el" w:eastAsia="el"/>
        </w:rPr>
      </w:pPr>
      <w:r>
        <w:rPr>
          <w:b/>
          <w:bCs/>
          <w:lang w:val="el" w:eastAsia="el"/>
        </w:rPr>
        <w:t>2.</w:t>
      </w:r>
      <w:r>
        <w:rPr>
          <w:lang w:val="el" w:eastAsia="el"/>
        </w:rPr>
        <w:t xml:space="preserve"> Το τρίτο εδάφιο της παρ. 4 του άρθρου 35 του ν. 4024/ 2011 καταργείται.</w:t>
      </w:r>
    </w:p>
    <w:p>
      <w:pPr>
        <w:pStyle w:val="Heading6"/>
        <w:spacing w:before="240" w:after="240"/>
        <w:rPr>
          <w:lang w:val="el" w:eastAsia="el"/>
        </w:rPr>
      </w:pPr>
      <w:r>
        <w:rPr>
          <w:rStyle w:val="article-num"/>
          <w:b/>
          <w:bCs/>
          <w:lang w:val="el" w:eastAsia="el"/>
        </w:rPr>
        <w:t>Άρθρο 38</w:t>
      </w:r>
    </w:p>
    <w:p>
      <w:pPr>
        <w:spacing w:before="240" w:after="240"/>
        <w:rPr>
          <w:lang w:val="el" w:eastAsia="el"/>
        </w:rPr>
      </w:pPr>
      <w:r>
        <w:rPr>
          <w:lang w:val="el" w:eastAsia="el"/>
        </w:rPr>
        <w:t>Επιτυχόντες του γραπτού διαγωνισμού που προκηρύχθηκε από το Α.Σ.Ε.Π. με την υπ’ αριθ. 8/1997 προκήρυξη, οι οποίοι εμπίπτουν στις διατάξεις του άρθρου 5 του ν. 3320/2005 (Α΄ 48), κατόπιν προκήρυξης θέσεων του Υπουργού Εσωτερικών και Διοικητικής Ανασυγκρότησης, κατατάσσονται με αίτηση τους σε νέο πίνακα διορι- στέων που καταρτίζεται από το Α.Σ.Ε.Π. κατά φθίνουσα σειρά βαθμολογίας ανά εκπαιδευτική βαθμίδα (ΠΕ, TE, ΔΕ). Με απόφαση κατανομής του Υπουργού Εσωτερικών και Διοικητικής Ανασυγκρότησης διορίζονται σταδιακά.</w:t>
      </w:r>
    </w:p>
    <w:p>
      <w:pPr>
        <w:spacing w:before="240" w:after="240"/>
        <w:rPr>
          <w:lang w:val="el" w:eastAsia="el"/>
        </w:rPr>
      </w:pPr>
      <w:r>
        <w:rPr>
          <w:lang w:val="el" w:eastAsia="el"/>
        </w:rPr>
        <w:t>Δεν έχουν δικαίωμα συμμετοχής στην εν λόγω διαδικασία, όσοι έχουν ήδη διοριστεί ως τακτικό προσωπικό, μόνιμοι υπάλληλοι και υπάλληλοι με σχέση εργασίας ιδιωτικού δικαίου αορίστου χρόνου (Ι.Δ.Α.Χ.), καθώς και όσοι διοριστέοι δεν είχαν αποδεχτεί το διορισμό τους.</w:t>
      </w:r>
    </w:p>
    <w:p>
      <w:pPr>
        <w:spacing w:before="240" w:after="240"/>
        <w:rPr>
          <w:lang w:val="el" w:eastAsia="el"/>
        </w:rPr>
      </w:pPr>
      <w:r>
        <w:rPr>
          <w:lang w:val="el" w:eastAsia="el"/>
        </w:rPr>
        <w:t>Με απόφαση του Υπουργού Εσωτερικών και Διοικητικής Ανασυγκρότησης καθορίζεται κάθε άλλο σχετικό θέμα για την εφαρμογή των ρυθμίσεων του άρθρου αυτού.</w:t>
      </w:r>
    </w:p>
    <w:p>
      <w:pPr>
        <w:pStyle w:val="Heading6"/>
        <w:spacing w:before="240" w:after="240"/>
        <w:rPr>
          <w:lang w:val="el" w:eastAsia="el"/>
        </w:rPr>
      </w:pPr>
      <w:r>
        <w:rPr>
          <w:rStyle w:val="article-num"/>
          <w:b/>
          <w:bCs/>
          <w:lang w:val="el" w:eastAsia="el"/>
        </w:rPr>
        <w:t>Άρθρο 39</w:t>
      </w:r>
    </w:p>
    <w:p>
      <w:pPr>
        <w:spacing w:before="240" w:after="240"/>
        <w:rPr>
          <w:lang w:val="el" w:eastAsia="el"/>
        </w:rPr>
      </w:pPr>
      <w:r>
        <w:rPr>
          <w:lang w:val="el" w:eastAsia="el"/>
        </w:rPr>
        <w:t>Για όσους υπαλλήλους τέθηκαν σε καθεστώς διαθεσιμότητας με βάση τις διατάξεις του ν. 4093/2012 (Α΄ 222). του ν. 4172/2013 (Α΄ 167), του ν. 4250/2014 (Α΄ 74) και τις διατάξεις του άρθρου 67 παρ. 4 του ν. 4316/2014 (Α΄ 270), καθώς και τις διατάξεις του άρθρου 70 του ν. 4257/2014 (Α΄ 93) ο χρόνος της διαθεσιμότητας θεωρείται ως χρόνος πραγματικής υπηρεσίας και λαμβάνεται υπόψη για τη μισθολογική και βαθμολογική εξέλιξη.</w:t>
      </w:r>
    </w:p>
    <w:p>
      <w:pPr>
        <w:spacing w:before="240" w:after="240"/>
        <w:rPr>
          <w:lang w:val="el" w:eastAsia="el"/>
        </w:rPr>
      </w:pPr>
      <w:r>
        <w:rPr>
          <w:lang w:val="el" w:eastAsia="el"/>
        </w:rPr>
        <w:t>Για τους εκπαιδευτικούς που τέθηκαν σε διαθεσιμότητα με το άρθρο 82 του ν. 4172/2013 και οι οποίοι δεν υπέβαλαν αίτηση στις ανακοινώσεις του Υπουργείου Διοικητικής Μεταρρύθμισης και Ηλεκτρονικής Διακυβέρνησης για οποιοδήποτε λόγο και για τους οποίους δεν εκδόθηκε ποτέ διαπιστωτική πράξη απόλυσης, το χρονικό διάστημα από τις 22.3.2014 μέχρι τη δημοσίευσή του v. 4325/2015 (11.5.2015) θεωρείται ως χρόνος κατά τον οποίο είχε παραταθεί η διαθεσιμότητα.</w:t>
      </w:r>
    </w:p>
    <w:p>
      <w:pPr>
        <w:spacing w:before="240" w:after="240"/>
        <w:rPr>
          <w:lang w:val="el" w:eastAsia="el"/>
        </w:rPr>
      </w:pPr>
      <w:r>
        <w:rPr>
          <w:lang w:val="el" w:eastAsia="el"/>
        </w:rPr>
        <w:t>Για όλους τους παραπάνω υπαλλήλους, οι οποίοι είχαν τεθεί σε διαθεσιμότητα και επανήλθαν στην υπηρεσία με μετάταξη, δεν τυγχάνει εφαρμογής ο περιορισμός της πενταετίας της παρ. 5 του άρθρου 71 του Κώδικα Κατάστασης Δημοσίων Πολιτικών Υπαλλήλων και Υπαλλήλων Ν.Π.Δ.Δ., όπως κυρώθηκε με το άρθρο πρώτο του ν. 3528/2007 (Α΄ 26).</w:t>
      </w:r>
    </w:p>
    <w:p>
      <w:pPr>
        <w:spacing w:before="240" w:after="240"/>
        <w:rPr>
          <w:lang w:val="el" w:eastAsia="el"/>
        </w:rPr>
      </w:pPr>
      <w:r>
        <w:rPr>
          <w:lang w:val="el" w:eastAsia="el"/>
        </w:rPr>
        <w:t>Όσοι υπάλληλοι, των οποίων η εργασιακή σχέση με Ν.Π.Ι.Δ. εποπτευόμενο ή επιχορηγούμενο από τη Γενική Γραμματεία Αθλητισμού λύθηκε με καταγγελία εκ μέρους του εργοδότη και επίκληση λόγων οικονομικής δυσπραγίας, εξαιτίας της μείωσης της κρατικής επιχορήγησης, κατά τα έτη από 2012 έως 2014, επαναπροσλαμβάνονται από τον οικείο φορέα.</w:t>
      </w:r>
    </w:p>
    <w:p>
      <w:pPr>
        <w:pStyle w:val="Heading6"/>
        <w:spacing w:before="240" w:after="240"/>
        <w:rPr>
          <w:lang w:val="el" w:eastAsia="el"/>
        </w:rPr>
      </w:pPr>
      <w:r>
        <w:rPr>
          <w:rStyle w:val="article-num"/>
          <w:b/>
          <w:bCs/>
          <w:lang w:val="el" w:eastAsia="el"/>
        </w:rPr>
        <w:t>Άρθρο 40</w:t>
      </w:r>
    </w:p>
    <w:p>
      <w:pPr>
        <w:pStyle w:val="MainText"/>
        <w:spacing w:before="120" w:after="0"/>
        <w:rPr>
          <w:lang w:val="el" w:eastAsia="el"/>
        </w:rPr>
      </w:pPr>
      <w:r>
        <w:rPr>
          <w:b/>
          <w:bCs/>
          <w:lang w:val="el" w:eastAsia="el"/>
        </w:rPr>
        <w:t>1.</w:t>
      </w:r>
      <w:r>
        <w:rPr>
          <w:lang w:val="el" w:eastAsia="el"/>
        </w:rPr>
        <w:t xml:space="preserve"> Ο Υπουργός Εσωτερικών και Διοικητικής Ανασυγκρότησης είναι αρμόδιος για την εκπόνηση της Εθνικής Στρατηγικής για την Κωδικοποίηση και Αναμόρφωση της Ελληνικής Νομοθεσίας. Η Εθνική Στρατηγική περιλαμβάνει τις αρχές, τις κατευθύνσεις, το πλαίσιο, τις δράσεις και τις πηγές χρηματοδότησης για την προώθηση ολοκληρωμένων διαδικασιών αποκατάστασης της εσωτερικής συνοχής του δικαίου, τη βελτίωση της ποιότητας των νομοθετικών και κανονιστικών διατάξεων, καθώς και των διαδικασιών παραγωγής τους και τη συστηματική ένταξη τους σε σύνολα κανόνων δικαίου.</w:t>
      </w:r>
    </w:p>
    <w:p>
      <w:pPr>
        <w:pStyle w:val="MainText"/>
        <w:spacing w:before="120" w:after="0"/>
        <w:rPr>
          <w:lang w:val="el" w:eastAsia="el"/>
        </w:rPr>
      </w:pPr>
      <w:r>
        <w:rPr>
          <w:b/>
          <w:bCs/>
          <w:lang w:val="el" w:eastAsia="el"/>
        </w:rPr>
        <w:t>2.</w:t>
      </w:r>
      <w:r>
        <w:rPr>
          <w:lang w:val="el" w:eastAsia="el"/>
        </w:rPr>
        <w:t xml:space="preserve"> Συνιστάται στο Υπουργείο Εσωτερικών και Διοικητικής Ανασυγκρότησης «Εθνικό Συμβούλιο για την Κωδικοποίηση και Αναμόρφωση της Ελληνικής Νομοθεσίας», που αναλαμβάνει ιδίως τον σχεδιασμό και την παρακολούθηση της υλοποίησης της Εθνικής Στρατηγικής για την Κωδικοποίηση και Αναμόρφωση της Ελληνικής Νομοθεσίας.</w:t>
      </w:r>
    </w:p>
    <w:p>
      <w:pPr>
        <w:pStyle w:val="MainText"/>
        <w:spacing w:before="120" w:after="0"/>
        <w:rPr>
          <w:lang w:val="el" w:eastAsia="el"/>
        </w:rPr>
      </w:pPr>
      <w:r>
        <w:rPr>
          <w:b/>
          <w:bCs/>
          <w:lang w:val="el" w:eastAsia="el"/>
        </w:rPr>
        <w:t>3.</w:t>
      </w:r>
      <w:r>
        <w:rPr>
          <w:lang w:val="el" w:eastAsia="el"/>
        </w:rPr>
        <w:t xml:space="preserve"> Το Εθνικό Συμβούλιο αποτελείται από:</w:t>
      </w:r>
    </w:p>
    <w:p>
      <w:pPr>
        <w:spacing w:before="240" w:after="240"/>
        <w:rPr>
          <w:lang w:val="el" w:eastAsia="el"/>
        </w:rPr>
      </w:pPr>
      <w:r>
        <w:rPr>
          <w:lang w:val="el" w:eastAsia="el"/>
        </w:rPr>
        <w:t>Τον Υπουργό Εσωτερικών και Διοικητικής Ανασυγκρότησης ως Πρόεδρο,</w:t>
      </w:r>
    </w:p>
    <w:p>
      <w:pPr>
        <w:spacing w:before="240" w:after="240"/>
        <w:rPr>
          <w:lang w:val="el" w:eastAsia="el"/>
        </w:rPr>
      </w:pPr>
      <w:r>
        <w:rPr>
          <w:lang w:val="el" w:eastAsia="el"/>
        </w:rPr>
        <w:t>τον Γενικό Γραμματέα της Κυβέρνησης,</w:t>
      </w:r>
    </w:p>
    <w:p>
      <w:pPr>
        <w:spacing w:before="240" w:after="240"/>
        <w:rPr>
          <w:lang w:val="el" w:eastAsia="el"/>
        </w:rPr>
      </w:pPr>
      <w:r>
        <w:rPr>
          <w:lang w:val="el" w:eastAsia="el"/>
        </w:rPr>
        <w:t>τον Γενικό Γραμματέα της Βουλής των Ελλήνων,</w:t>
      </w:r>
    </w:p>
    <w:p>
      <w:pPr>
        <w:spacing w:before="240" w:after="240"/>
        <w:rPr>
          <w:lang w:val="el" w:eastAsia="el"/>
        </w:rPr>
      </w:pPr>
      <w:r>
        <w:rPr>
          <w:lang w:val="el" w:eastAsia="el"/>
        </w:rPr>
        <w:t>τον Γενικό Γραμματέα του Υπουργείου Εσωτερικών και Διοικητικής Ανασυγκρότησης,</w:t>
      </w:r>
    </w:p>
    <w:p>
      <w:pPr>
        <w:spacing w:before="240" w:after="240"/>
        <w:rPr>
          <w:lang w:val="el" w:eastAsia="el"/>
        </w:rPr>
      </w:pPr>
      <w:r>
        <w:rPr>
          <w:lang w:val="el" w:eastAsia="el"/>
        </w:rPr>
        <w:t>τον Γενικό Γραμματέα του Υπουργείου Δικαιοσύνης, Διαφάνειας και Ανθρωπίνων Δικαιωμάτων,</w:t>
      </w:r>
    </w:p>
    <w:p>
      <w:pPr>
        <w:spacing w:before="240" w:after="240"/>
        <w:rPr>
          <w:lang w:val="el" w:eastAsia="el"/>
        </w:rPr>
      </w:pPr>
      <w:r>
        <w:rPr>
          <w:lang w:val="el" w:eastAsia="el"/>
        </w:rPr>
        <w:t>τον Αναπληρωτή Γενικό Γραμματέα του Υπουργείου Εσωτερικών και Διοικητικής Ανασυγκρότησης αρμόδιο για θέματα Δημόσιας Διοίκησης,</w:t>
      </w:r>
    </w:p>
    <w:p>
      <w:pPr>
        <w:spacing w:before="240" w:after="240"/>
        <w:rPr>
          <w:lang w:val="el" w:eastAsia="el"/>
        </w:rPr>
      </w:pPr>
      <w:r>
        <w:rPr>
          <w:lang w:val="el" w:eastAsia="el"/>
        </w:rPr>
        <w:t>έναν Σύμβουλο του Νομικού Συμβουλίου του Κράτους που υποδεικνύεται από τον Πρόεδρό του,</w:t>
      </w:r>
    </w:p>
    <w:p>
      <w:pPr>
        <w:spacing w:before="240" w:after="240"/>
        <w:rPr>
          <w:lang w:val="el" w:eastAsia="el"/>
        </w:rPr>
      </w:pPr>
      <w:r>
        <w:rPr>
          <w:lang w:val="el" w:eastAsia="el"/>
        </w:rPr>
        <w:t>τους Κοσμήτορες των Νομικών Σχολών των Πανεπιστημίων της χώρας,</w:t>
      </w:r>
    </w:p>
    <w:p>
      <w:pPr>
        <w:spacing w:before="240" w:after="240"/>
        <w:rPr>
          <w:lang w:val="el" w:eastAsia="el"/>
        </w:rPr>
      </w:pPr>
      <w:r>
        <w:rPr>
          <w:lang w:val="el" w:eastAsia="el"/>
        </w:rPr>
        <w:t>τέσσερα (4) μέλη ΔΕΠ ή ΕΠ Ανωτάτων Εκπαιδευτικών Ιδρυμάτων με εξειδίκευση στους τομείς της καλής νομοθέτησης και της κωδικοποίησης της νομοθεσίας, που ορίζονται από τον Υπουργό Εσωτερικών και Διοικητικής Ανασυγκρότησης,</w:t>
      </w:r>
    </w:p>
    <w:p>
      <w:pPr>
        <w:spacing w:before="240" w:after="240"/>
        <w:rPr>
          <w:lang w:val="el" w:eastAsia="el"/>
        </w:rPr>
      </w:pPr>
      <w:r>
        <w:rPr>
          <w:lang w:val="el" w:eastAsia="el"/>
        </w:rPr>
        <w:t>τον Πρόεδρο της Ολομέλειας των Δικηγορικών Συλλόγων Ελλάδας.</w:t>
      </w:r>
    </w:p>
    <w:p>
      <w:pPr>
        <w:spacing w:before="240" w:after="240"/>
        <w:rPr>
          <w:lang w:val="el" w:eastAsia="el"/>
        </w:rPr>
      </w:pPr>
      <w:r>
        <w:rPr>
          <w:lang w:val="el" w:eastAsia="el"/>
        </w:rPr>
        <w:t>Με απόφαση του Προέδρου του Συμβουλίου μπορεί να ορίζονται εισηγητές επί των εκάστοτε θεμάτων της ημερήσιας διάταξης και να καλούνται εμπειρογνώμονες ή αρμόδια στελέχη δημοσίων υπηρεσιών χωρίς δικαίωμα ψήφου.</w:t>
      </w:r>
    </w:p>
    <w:p>
      <w:pPr>
        <w:pStyle w:val="MainText"/>
        <w:spacing w:before="120" w:after="0"/>
        <w:rPr>
          <w:lang w:val="el" w:eastAsia="el"/>
        </w:rPr>
      </w:pPr>
      <w:r>
        <w:rPr>
          <w:b/>
          <w:bCs/>
          <w:lang w:val="el" w:eastAsia="el"/>
        </w:rPr>
        <w:t>4.</w:t>
      </w:r>
      <w:r>
        <w:rPr>
          <w:lang w:val="el" w:eastAsia="el"/>
        </w:rPr>
        <w:t xml:space="preserve"> Το Εθνικό Συμβούλιο συγκροτείται με απόφαση του Υπουργού Εσωτερικών και Διοικητικής Ανασυγκρότησης που δημοσιεύεται στην Εφημερίδα της Κυβερνήσεως. Με την απόφαση αυτή ορίζονται τα μέλη, ο τρόπος οργάνωσης, λειτουργίας και γραμματειακής του υποστήριξης από υπαλλήλους του Υπουργείου Εσωτερικών και Διοικητικής Ανασυγκρότησης, καθώς και κάθε άλλο αναγκαίο θέμα για την επιτυχή ολοκλήρωση του έργου του. Με όμοια απόφαση μπορεί να θεσπίζεται Κανονισμός Λειτουργίας του Εθνικού Συμβουλίου.</w:t>
      </w:r>
    </w:p>
    <w:p>
      <w:pPr>
        <w:pStyle w:val="MainText"/>
        <w:spacing w:before="120" w:after="0"/>
        <w:rPr>
          <w:lang w:val="el" w:eastAsia="el"/>
        </w:rPr>
      </w:pPr>
      <w:r>
        <w:rPr>
          <w:b/>
          <w:bCs/>
          <w:lang w:val="el" w:eastAsia="el"/>
        </w:rPr>
        <w:t>5.</w:t>
      </w:r>
      <w:r>
        <w:rPr>
          <w:lang w:val="el" w:eastAsia="el"/>
        </w:rPr>
        <w:t xml:space="preserve"> Με απόφαση του Υπουργού Εσωτερικών και Διοικητικής Ανασυγκρότησης μπορεί να εκπονείται πρόγραμμα επιστημονικής, διοικητικής και τεχνικής υποστήριξης των κατά τομέα δικαίου έργων κωδικοποίησης και αναμόρφωσης της νομοθεσίας, στο πλαίσιο του οποίου συγκροτείται και το σύστημα διοίκησης του προγράμματος και συντονισμού, παρακολούθησης, αξιολόγησης και αξιοποίησης των έργων αυτών. Το πρόγραμμα αυτό καλύπτεται από συγχρηματοδοτούμενα προγράμματα κατά το μέρος του που είναι επιλέξιμο από αυτά και από εθνικούς πόρους.</w:t>
      </w:r>
    </w:p>
    <w:p>
      <w:pPr>
        <w:pStyle w:val="Heading6"/>
        <w:spacing w:before="240" w:after="240"/>
        <w:rPr>
          <w:lang w:val="el" w:eastAsia="el"/>
        </w:rPr>
      </w:pPr>
      <w:r>
        <w:rPr>
          <w:rStyle w:val="article-num"/>
          <w:b/>
          <w:bCs/>
          <w:lang w:val="el" w:eastAsia="el"/>
        </w:rPr>
        <w:t>Άρθρο 41</w:t>
      </w:r>
    </w:p>
    <w:p>
      <w:pPr>
        <w:pStyle w:val="MainText"/>
        <w:spacing w:before="120" w:after="0"/>
        <w:rPr>
          <w:lang w:val="el" w:eastAsia="el"/>
        </w:rPr>
      </w:pPr>
      <w:r>
        <w:rPr>
          <w:b/>
          <w:bCs/>
          <w:lang w:val="el" w:eastAsia="el"/>
        </w:rPr>
        <w:t>1.</w:t>
      </w:r>
      <w:r>
        <w:rPr>
          <w:lang w:val="el" w:eastAsia="el"/>
        </w:rPr>
        <w:t xml:space="preserve"> Ο τίτλος του άρθρου 145 του ν. 2812/2000 (Α΄ 67) «Απόλυση λόγω ορίου ηλικίας και τριακονταπενταετί- ας» τροποποιείται σε «Αυτοδίκαιη απόλυση λόγω ορίου ηλικίας».</w:t>
      </w:r>
    </w:p>
    <w:p>
      <w:pPr>
        <w:pStyle w:val="MainText"/>
        <w:spacing w:before="120" w:after="0"/>
        <w:rPr>
          <w:lang w:val="el" w:eastAsia="el"/>
        </w:rPr>
      </w:pPr>
      <w:r>
        <w:rPr>
          <w:b/>
          <w:bCs/>
          <w:lang w:val="el" w:eastAsia="el"/>
        </w:rPr>
        <w:t>2.</w:t>
      </w:r>
      <w:r>
        <w:rPr>
          <w:lang w:val="el" w:eastAsia="el"/>
        </w:rPr>
        <w:t xml:space="preserve"> Η παρ. 1 του άρθρου 145 του ν. 2812/2000 (Α΄ 67) αντικαθίσταται ως εξής:</w:t>
      </w:r>
    </w:p>
    <w:p>
      <w:pPr>
        <w:spacing w:before="240" w:after="240"/>
        <w:rPr>
          <w:lang w:val="el" w:eastAsia="el"/>
        </w:rPr>
      </w:pPr>
      <w:r>
        <w:rPr>
          <w:lang w:val="el" w:eastAsia="el"/>
        </w:rPr>
        <w:t>«1.0 δικαστικός υπάλληλος απολύεται αυτοδικαίως από την υπηρεσία με τη συμπλήρωση του εξηκοστού έβδομου (67ου) έτους της ηλικίας του».</w:t>
      </w:r>
    </w:p>
    <w:p>
      <w:pPr>
        <w:pStyle w:val="MainText"/>
        <w:spacing w:before="120" w:after="0"/>
        <w:rPr>
          <w:lang w:val="el" w:eastAsia="el"/>
        </w:rPr>
      </w:pPr>
      <w:r>
        <w:rPr>
          <w:b/>
          <w:bCs/>
          <w:lang w:val="el" w:eastAsia="el"/>
        </w:rPr>
        <w:t>3.</w:t>
      </w:r>
      <w:r>
        <w:rPr>
          <w:lang w:val="el" w:eastAsia="el"/>
        </w:rPr>
        <w:t xml:space="preserve"> Οι παράγραφοι 2 και 5 του άρθρου 145 του ν. 2812/ 2000 (Α΄ 67) καταργούνται.</w:t>
      </w:r>
    </w:p>
    <w:p>
      <w:pPr>
        <w:pStyle w:val="MainText"/>
        <w:spacing w:before="120" w:after="0"/>
        <w:rPr>
          <w:lang w:val="el" w:eastAsia="el"/>
        </w:rPr>
      </w:pPr>
      <w:r>
        <w:rPr>
          <w:b/>
          <w:bCs/>
          <w:lang w:val="el" w:eastAsia="el"/>
        </w:rPr>
        <w:t>4.</w:t>
      </w:r>
      <w:r>
        <w:rPr>
          <w:lang w:val="el" w:eastAsia="el"/>
        </w:rPr>
        <w:t xml:space="preserve"> Στο τέλος του άρθρου 145 προστίθεται παράγραφος ως εξής:</w:t>
      </w:r>
    </w:p>
    <w:p>
      <w:pPr>
        <w:spacing w:before="240" w:after="240"/>
        <w:rPr>
          <w:lang w:val="el" w:eastAsia="el"/>
        </w:rPr>
      </w:pPr>
      <w:r>
        <w:rPr>
          <w:lang w:val="el" w:eastAsia="el"/>
        </w:rPr>
        <w:t>«Οι δικαστικοί υπάλληλοι που απολύθηκαν αυτοδικαίως από την υπηρεσία κατά το χρονικό διάστημα από τις 19.8.2015 έως την έναρξη ισχύος του παρόντος νόμου, σύμφωνα με τις διατάξεις της παρ. 1 και του πρώτου εδαφίου της παρ. 2 του άρθρου 145 του ν. 2812/2000 (Α΄ 67), δύνανται να επανέλθουν στην υπηρεσία με αίτησή τους που υποβάλλεται εντός αποκλειστικής προθεσμίας ενός (1) μηνός από την έναρξη ισχύος του παρόντος νόμου. Οι δικαστικοί υπάλληλοι που αιτούνται να επανέλθουν, μπορούν να παραμείνουν στην υπηρεσία μέχρι την αυτοδίκαιη απόλυση τους, σύμφωνα με τις διατάξεις του άρθρου 145 του ν. 2812/2000 (Α΄ 67), όπως αυτό τροποποιείται με τον παρόντα νόμο. Η αίτηση μπορεί να γίνει δεκτή με απόφαση του Υπουργού Δικαιοσύνης, Διαφάνειας και Ανθρωπίνων Δικαιωμάτων, κατόπιν γνώμης του οικείου υπηρεσιακού συμβουλίου με βάση την εκτίμηση των υπηρεσιακών αναγκών. Η επαναφορά στην υπηρεσία, σύμφωνα με τα προηγούμενα εδάφια, ισχύει από τη δημοσίευση στην Εφημερίδα της Κυβερνήσεως της απόφασης του Υπουργού, με την οποία γίνεται αποδεκτή η αίτηση του υπαλλήλου. Η επαναφορά αφορά αποκλειστικά στην οργανική θέση που κατείχε ο δικαστικός υπάλληλος, χωρίς να παρέχεται δικαίωμα επανάκτησης τυχόν καθηκόντων ευθύνης που ασκούσε κατά τη στιγμή της αυτοδίκαιης απόλυσής του ή τυχόν Θέσεων και ιδιοτήτων που κατείχε κατά τη στιγμή της αυτοδίκαιης απόλυσής του. Το χρονικό διάστημα από την αυτοδίκαιη απόλυση μέχρι την επαναφορά στην υπηρεσία δεν αποτελεί χρόνο πραγματικής δημόσιας υπηρεσίας. Οι δικαστικοί υπάλληλοι που επανέρχονται κατ’ εφαρμογή της παρούσας διάταξης λαμβάνουν τις αποδοχές που λάμβαναν πριν την αυτοδίκαιη απόλυση τους, πλην αυτών που συνδέονται με την ενεργό άσκηση καθηκόντων ευθύνης».</w:t>
      </w:r>
    </w:p>
    <w:p>
      <w:pPr>
        <w:pStyle w:val="Heading6"/>
        <w:spacing w:before="240" w:after="240"/>
        <w:rPr>
          <w:lang w:val="el" w:eastAsia="el"/>
        </w:rPr>
      </w:pPr>
      <w:r>
        <w:rPr>
          <w:rStyle w:val="article-num"/>
          <w:b/>
          <w:bCs/>
          <w:lang w:val="el" w:eastAsia="el"/>
        </w:rPr>
        <w:t>Άρθρο 42</w:t>
      </w:r>
    </w:p>
    <w:p>
      <w:pPr>
        <w:spacing w:before="240" w:after="240"/>
        <w:rPr>
          <w:lang w:val="el" w:eastAsia="el"/>
        </w:rPr>
      </w:pPr>
      <w:r>
        <w:rPr>
          <w:lang w:val="el" w:eastAsia="el"/>
        </w:rPr>
        <w:t>Το Υπουργείο Εσωτερικών και Διοικητικής Ανασυγκρότησης (ΥΠΕΣΔΑ) μπορεί να χρηματοδοτεί την υλοποίηση προπτυχιακού προγράμματος σπουδών στο Ελληνικό Ανοικτό Πανεπιστήμιο (Ε.Α.Π.), το οποίο έχει ως γνωστικό αντικείμενο την οργάνωση και τη λειτουργία της δημόσιας διοίκησης (δημόσιο management), για τη συμμετοχή υπαλλήλων δευτεροβάθμιας εκπαίδευσης (ΔΕ) του δημοσίου τομέα. Το εν λόγω προπτυχιακό πρόγραμμα σπουδών καταρτίζεται μετά από πρόταση του Υπουργού Εσωτερικών και Διοικητικής Ανασυγκρότησης προς τα αρμόδια όργανα του Ελληνικού Ανοικτού Πανεπιστημίου και τη σύμφωνη γνώμη του Υπουργού Παιδείας, Έρευνας και Θρησκευμάτων κατά τα ειδικότερα αναφερόμενα στις διατάξεις που διέπουν τη λειτουργία του Ε.Α.Π., όπως κάθε φορά ισχύουν.</w:t>
      </w:r>
    </w:p>
    <w:p>
      <w:pPr>
        <w:spacing w:before="240" w:after="240"/>
        <w:rPr>
          <w:lang w:val="el" w:eastAsia="el"/>
        </w:rPr>
      </w:pPr>
      <w:r>
        <w:rPr>
          <w:lang w:val="el" w:eastAsia="el"/>
        </w:rPr>
        <w:t>Το Υπουργείο Εσωτερικών και Διοικητικής Ανασυγκρότησης προκειμένου να χρηματοδοτήσει το εν λόγω πρόγραμμα σπουδών, συνάπτει, σε ετήσια βάση, Προγραμματική Συμφωνία με το Ε.Α.Π., στην οποία καθορίζεται ο συνολικός αριθμός των δημοσίων υπαλλήλων που, με την ιδιότητά τους αυτή, συμμετέχουν στο Πρόγραμμα, καθώς και το ύψος της χρηματοδότησης κατά τα ειδικότερα αναφερόμενα στις διατάξεις της επόμενης παραγράφου του παρόντος άρθρου. Με την ίδια Προγραμματική Συμφωνία μπορούν να ρυθμίζονται οποιαδήποτε άλλα θέματα που αφορούν στην υλοποίηση του ως άνω Προγράμματος Σπουδών, καθώς και κάθε άλλη αναγκαία τεχνική λεπτομέρεια σε σχέση τόσο με το Πρόγραμμα ή τους συμμετέχοντες όσο και με τη χρηματοδότηση. Κατά τα λοιπά και ιδίως για τα θέματα που αφορούν την επιλογή των φοιτητών και τον τρόπο οργάνωσης και διεξαγωγής του εν λόγω Προγράμματος με βάση τις υφιστάμενες κάθε φορά δυνατότητες υλικοτεχνικής υποδομής του Ε.Α.Π., ισχύουν τα προβλεπόμενα στις διατάξεις που διέπουν τη λειτουργία του, όπως κάθε φορά ισχύουν.</w:t>
      </w:r>
    </w:p>
    <w:p>
      <w:pPr>
        <w:spacing w:before="240" w:after="240"/>
        <w:rPr>
          <w:lang w:val="el" w:eastAsia="el"/>
        </w:rPr>
      </w:pPr>
      <w:r>
        <w:rPr>
          <w:lang w:val="el" w:eastAsia="el"/>
        </w:rPr>
        <w:t>Η χρηματοδότηση για το εν λόγω Πρόγραμμα του Ε.Α.Π. δίδεται μέσα από σχετικό ΚΑΕ του ειδικού φορέα 07-510 του προϋπολογισμού εξόδων του Υπουργείου Εσωτερικών και Διοικητικής Ανασυγκρότησης και το ύψος της ανέρχεται σε ποσό ίσο με το πενήντα τοις εκατό (50%) των προβλεπόμενων διδάκτρων συμμετοχής του αριθμού των συμμετεχόντων που αναφέρεται στην κάθε φορά ετήσια Προγραμματική Συμφωνία, για τις θεματικές ενότητες που απαιτούνται κατ’ έτος για την απόκτηση πτυχίου σε τέσσερα (4) έτη.</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ύστερα από πρόταση των Υπουργών Εσωτερικών και Διοικητικής Ανασυγκρότησης και Εργασίας, Κοινωνικής Ασφάλισης και Κοινωνικής Αλληλεγγύης, κατόπιν γνώμης της Κ.Ε.Δ.Ε., καθορίζονται οι προϋποθέσεις για τη χορήγηση άδειας ίδρυσης και λειτουργίας των παιδικών και βρεφονηπιακών σταθμών που λειτουργούν εντός νομικών προσώπων των δήμων ή υπηρεσίας των δήμων, οι τεχνικές προδιαγραφές και ειδικοί όροι καταλληλότητας τους, η διαδικασία ελέγχου τους, καθώς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Έως την έκδοση της άδειας ίδρυσης και λειτουργίας των δημοτικών παιδικών σταθμών και πάντως όχι πέραν τις 31.12.2016, θέση άδειας ίδρυσης και λειτουργίας επέχει για τους παιδικούς και βρεφονηπιακούς σταθμούς που λειτουργούν ως νομικά πρόσωπα δημοσίου δικαίου των δήμων ή ως υπηρεσία αυτών η συστατική τους πράξη του νομικού προσώπου δημοσίου δικαίου ή ο οργανισμός εσωτερικής υπηρεσίας του δήμου, εφόσον πρόκειται για υπηρεσία. Πα τους παιδικούς, βρεφικούς και βρεφονηπιακούς σταθμούς που η λειτουργία τους μεταφέρθηκε σε υπηρεσία του δήμου ή σε νομικό πρόσωπο δημοσίου δικαίου αυτού ή εξακολουθούν να λειτουργούν στο πλαίσιο επιχείρησης Ο.Τ.Α., συνεχίζει να ισχύει η άδεια που είχαν λάβει ως νομικά πρόσωπα ιδιωτικού δικαίου. Τα προβλεπόμενα στις διατάξεις της παραγράφου αυτής ισχύουν από 1.1.2016.</w:t>
      </w:r>
    </w:p>
    <w:p>
      <w:pPr>
        <w:pStyle w:val="MainText"/>
        <w:spacing w:before="120" w:after="0"/>
        <w:rPr>
          <w:lang w:val="el" w:eastAsia="el"/>
        </w:rPr>
      </w:pPr>
      <w:r>
        <w:rPr>
          <w:b/>
          <w:bCs/>
          <w:lang w:val="el" w:eastAsia="el"/>
        </w:rPr>
        <w:t>3.</w:t>
      </w:r>
      <w:r>
        <w:rPr>
          <w:lang w:val="el" w:eastAsia="el"/>
        </w:rPr>
        <w:t xml:space="preserve"> Το άρθρο 13 παρ. 1 του ν. 4147/2013 (Α΄ 98), το άρθρο 44 του ν. 4315/2014 (Α΄ 69) και το πρώτο εδάφιο της παρ. 14 του άρθρου 19 του ν. 4071/2012 (Α΄ 85) καταργούνται.</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lang w:val="el" w:eastAsia="el"/>
        </w:rPr>
        <w:t>Το άρθρο 31 του ν. 3730/2008 (Α΄ 262), όπως αντικαταστάθηκε με το άρθρο 31 του ν. 4033/2011, το άρθρο 16 παρ. 2 του ν. 4224/2013 και τελικώς με το άρθρο 46 του ν. 4325/2015 αντικαθίστανται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Με την επιφύλαξη του άρθρου 193 του ν. 4001/2011 (Α΄ 179) η προθεσμία που ορίζεται στο πρώτο εδάφιο της παρ. 1 του άρθρου 21 του ν. 3581/2007 (Α΄ 140) και προβλέπει αποσπάσεις προσωπικού του ευρύτερου δημόσιου τομέα, όπως αυτές αναφέρονται στην παρ. 5 του άρθρου 1 του ν. 3429/2005 (Α΄ 314), στις οποίες το Δημόσιο κατέχει αμέσως ή εμμέσως την πλειοψηφία του μετοχικού τους κεφαλαίου, παρατείνεται μέχρι τις 31.12.2016».</w:t>
      </w:r>
    </w:p>
    <w:p>
      <w:pPr>
        <w:pStyle w:val="Heading6"/>
        <w:spacing w:before="240" w:after="240"/>
        <w:rPr>
          <w:lang w:val="el" w:eastAsia="el"/>
        </w:rPr>
      </w:pPr>
      <w:r>
        <w:rPr>
          <w:rStyle w:val="article-num"/>
          <w:b/>
          <w:bCs/>
          <w:lang w:val="el" w:eastAsia="el"/>
        </w:rPr>
        <w:t>Άρθρο 45</w:t>
      </w:r>
    </w:p>
    <w:p>
      <w:pPr>
        <w:spacing w:before="240" w:after="240"/>
        <w:rPr>
          <w:lang w:val="el" w:eastAsia="el"/>
        </w:rPr>
      </w:pPr>
      <w:r>
        <w:rPr>
          <w:lang w:val="el" w:eastAsia="el"/>
        </w:rPr>
        <w:t>Στο άρθρο 181 του ν. 3852/2010 (Α΄ 87) προστίθεται παράγραφος 9 ως εξής:</w:t>
      </w:r>
    </w:p>
    <w:p>
      <w:pPr>
        <w:spacing w:before="240" w:after="240"/>
        <w:rPr>
          <w:lang w:val="el" w:eastAsia="el"/>
        </w:rPr>
      </w:pPr>
      <w:r>
        <w:rPr>
          <w:lang w:val="el" w:eastAsia="el"/>
        </w:rPr>
        <w:t>«9 . Οι διατάξεις της ανωτέρω παραγράφου 5 ισχύουν και για τους προέδρους των περιφερειακών συμβουλίων».</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lang w:val="el" w:eastAsia="el"/>
        </w:rPr>
        <w:t xml:space="preserve"> α) Οι θέσεις με σχέση εργασίας ιδιωτικού δικαίου αορίστου χρόνου, βαθμίδας Πανεπιστημιακής Εκπαίδευσης (ΠΕ), ειδικότητας ΠΕ Αρχαιολόγων του Υπουργείου Πολιτισμού και Αθλητισμού, σύμφωνα με το άρθρο 62 του Π.δ. 104/2014 (Α΄ 171), όπως ισχύει, κατανέμονται στις ειδικότητες:</w:t>
      </w:r>
    </w:p>
    <w:p>
      <w:pPr>
        <w:pStyle w:val="StructureList1"/>
        <w:spacing w:before="120" w:after="0"/>
        <w:rPr>
          <w:lang w:val="el" w:eastAsia="el"/>
        </w:rPr>
      </w:pPr>
      <w:r>
        <w:rPr>
          <w:lang w:val="el" w:eastAsia="el"/>
        </w:rPr>
        <w:t>αα)</w:t>
      </w:r>
      <w:r>
        <w:rPr>
          <w:lang w:val="en" w:eastAsia="en"/>
        </w:rPr>
        <w:tab/>
      </w:r>
      <w:r>
        <w:rPr>
          <w:lang w:val="el" w:eastAsia="el"/>
        </w:rPr>
        <w:t>ΠΕ Αρχαιολόγων Προϊστορικών - Κλασικών, ββ) ΠΕ Αρχαιολόγων Βυζαντινών - Μεταβυζαντινών, γγ) ΠΕ Αρχαιολόγων Ιστορικών Τέχνης,</w:t>
      </w:r>
    </w:p>
    <w:p>
      <w:pPr>
        <w:pStyle w:val="StructureList1"/>
        <w:spacing w:before="120" w:after="0"/>
        <w:rPr>
          <w:lang w:val="el" w:eastAsia="el"/>
        </w:rPr>
      </w:pPr>
      <w:r>
        <w:rPr>
          <w:lang w:val="el" w:eastAsia="el"/>
        </w:rPr>
        <w:t>δδ)</w:t>
      </w:r>
      <w:r>
        <w:rPr>
          <w:lang w:val="en" w:eastAsia="en"/>
        </w:rPr>
        <w:tab/>
      </w:r>
      <w:r>
        <w:rPr>
          <w:lang w:val="el" w:eastAsia="el"/>
        </w:rPr>
        <w:t>ΠΕ Αρχαιολόγων Μουσειολόγων,</w:t>
      </w:r>
    </w:p>
    <w:p>
      <w:pPr>
        <w:pStyle w:val="StructureList1"/>
        <w:spacing w:before="120" w:after="0"/>
        <w:rPr>
          <w:lang w:val="el" w:eastAsia="el"/>
        </w:rPr>
      </w:pPr>
      <w:r>
        <w:rPr>
          <w:lang w:val="el" w:eastAsia="el"/>
        </w:rPr>
        <w:t>εε)</w:t>
      </w:r>
      <w:r>
        <w:rPr>
          <w:lang w:val="en" w:eastAsia="en"/>
        </w:rPr>
        <w:tab/>
      </w:r>
      <w:r>
        <w:rPr>
          <w:lang w:val="el" w:eastAsia="el"/>
        </w:rPr>
        <w:t>ΠΕ Αρχαιολόγων Επιγραφολόγων, στστ) ΠΕ Αρχαιολόγων Νομισματολόγων, ζζ) ΠΕ Αρχαιολόγων Πολιτιστικής Διαχείρισης, ηη) ΠΕ Αρχαιολόγων Αρχαιοζωολόγων, θθ) ΠΕ Αρχαιολόγων Αρχαιοβοτανολόγων.</w:t>
      </w:r>
    </w:p>
    <w:p>
      <w:pPr>
        <w:pStyle w:val="StructureList1"/>
        <w:spacing w:before="120" w:after="0"/>
        <w:rPr>
          <w:lang w:val="el" w:eastAsia="el"/>
        </w:rPr>
      </w:pPr>
      <w:r>
        <w:rPr>
          <w:lang w:val="el" w:eastAsia="el"/>
        </w:rPr>
        <w:t>β)</w:t>
      </w:r>
      <w:r>
        <w:rPr>
          <w:lang w:val="en" w:eastAsia="en"/>
        </w:rPr>
        <w:tab/>
      </w:r>
      <w:r>
        <w:rPr>
          <w:lang w:val="el" w:eastAsia="el"/>
        </w:rPr>
        <w:t>Οι θέσεις με σχέση εργασίας ιδιωτικού δικαίου αορίστου χρόνου, βαθμίδας Πανεπιστημιακής Εκπαίδευσης (ΠΕ), ειδικότητας ΠΕ Ιστορικών του Υπουργείου Πολιτισμού και Αθλητισμού σύμφωνα με το άρθρο 62 του Π.δ. 104/ 2014 (Α΄ 171) όπως ισχύει, κατανέμονται στις ειδικότητες: αα) ΠΕ Ιστορικών Αρχαίων Χρόνων,</w:t>
      </w:r>
    </w:p>
    <w:p>
      <w:pPr>
        <w:pStyle w:val="StructureList1"/>
        <w:spacing w:before="120" w:after="0"/>
        <w:rPr>
          <w:lang w:val="el" w:eastAsia="el"/>
        </w:rPr>
      </w:pPr>
      <w:r>
        <w:rPr>
          <w:lang w:val="el" w:eastAsia="el"/>
        </w:rPr>
        <w:t>ββ)</w:t>
      </w:r>
      <w:r>
        <w:rPr>
          <w:lang w:val="en" w:eastAsia="en"/>
        </w:rPr>
        <w:tab/>
      </w:r>
      <w:r>
        <w:rPr>
          <w:lang w:val="el" w:eastAsia="el"/>
        </w:rPr>
        <w:t>ΠΕ Ιστορικών Μεσαιωνικών Χρόνων,</w:t>
      </w:r>
    </w:p>
    <w:p>
      <w:pPr>
        <w:pStyle w:val="StructureList1"/>
        <w:spacing w:before="120" w:after="0"/>
        <w:rPr>
          <w:lang w:val="el" w:eastAsia="el"/>
        </w:rPr>
      </w:pPr>
      <w:r>
        <w:rPr>
          <w:lang w:val="el" w:eastAsia="el"/>
        </w:rPr>
        <w:t>γγ)</w:t>
      </w:r>
      <w:r>
        <w:rPr>
          <w:lang w:val="en" w:eastAsia="en"/>
        </w:rPr>
        <w:tab/>
      </w:r>
      <w:r>
        <w:rPr>
          <w:lang w:val="el" w:eastAsia="el"/>
        </w:rPr>
        <w:t>ΠΕ Ιστορικών Νεώτερης και Σύγχρονης Ιστορίας, γ) Με απόφαση του Υπουργού Πολιτισμού και Αθλητισμού, που εκδίδεται ύστερα από γνώμη του αρμόδιου Υπηρεσιακού Συμβουλίου, κατατάσσονται οι υπηρετού- ντες κατά τη δημοσίευση του παρόντος νόμου σε θέσεις των προβλεπομένων ειδικοτήτων. Για την κατάταξη στις ειδικότητες λαμβάνονται υπόψη κριτήρια, όπως οι αρμοδιότητες των υπηρεσιών στις οποίες έχουν υπηρετήσει μέχρι της κατατάξεως τους στις ειδικότητες, η εμπειρία και η ειδίκευσή τους, όπως αυτή προκύπτει από επιστημονικές δημοσιεύσεις, ο μεταπτυχιακός τίτλος σπουδών της ημεδαπής ή αλλοδαπής αντίστοιχος των συγκεκριμένων ειδικοτήτων, η προτίμηση του κάθε ενδιαφερόμενου κ.λπ.. Ειδικά για την κατάταξη στις ειδικότητες ΠΕ Αρχαιολόγων Ιστορικών Τέχνης, ΠΕ Αρχαιολόγων Μουσειολόγων, ΠΕ Αρχαιολόγων Επιγραφολόγων, ΠΕ Αρχαιολόγων Νομισματολόγων, ΠΕ Αρχαιολόγων Πολιτιστικής Διαχείρισης, ΠΕ Αρχαιολόγων Αρχαιοζωολόγων και ΠΕ Αρχαιολόγων Αρχαιοβοτανο- λόγων απαιτείται υποχρεωτικά μεταπτυχιακός τίτλος σπουδών της ημεδαπής ή αλλοδαπής αντίστοιχος των συγκεκριμένων ειδικοτήτων. Αλλαγή της ειδικότητας αρχαιολόγου και ιστορικού επιτρέπεται μόνο μια φορά ύστερα από αίτηση του υπαλλήλου και απόφαση του αρμοδίου Υπηρεσιακού Συμβουλίου με βάση τα κριτήρια που αναφέρονται ανωτέρω.</w:t>
      </w:r>
    </w:p>
    <w:p>
      <w:pPr>
        <w:pStyle w:val="Heading6"/>
        <w:spacing w:before="240" w:after="240"/>
        <w:rPr>
          <w:lang w:val="el" w:eastAsia="el"/>
        </w:rPr>
      </w:pPr>
      <w:r>
        <w:rPr>
          <w:rStyle w:val="article-num"/>
          <w:b/>
          <w:bCs/>
          <w:lang w:val="el" w:eastAsia="el"/>
        </w:rPr>
        <w:t>Άρθρο 47</w:t>
      </w:r>
    </w:p>
    <w:p>
      <w:pPr>
        <w:spacing w:before="240" w:after="240"/>
        <w:rPr>
          <w:lang w:val="el" w:eastAsia="el"/>
        </w:rPr>
      </w:pPr>
      <w:r>
        <w:rPr>
          <w:lang w:val="el" w:eastAsia="el"/>
        </w:rPr>
        <w:t>Το έκτο εδάφιο της παρ. 6 του άρθρου 29 του ν. 4009/ 2011, όπως ισχύει μετά την αντικατάσταση της με την παρ. 16 του άρθρου 34 του ν. 4115/2013, (Α΄ 24) και του άρθρου 95 του ν. 4310/2014 (Α΄ 258) και όπως ισχύει αντικαθίσταται ως εξής:</w:t>
      </w:r>
    </w:p>
    <w:p>
      <w:pPr>
        <w:spacing w:before="240" w:after="240"/>
        <w:rPr>
          <w:lang w:val="el" w:eastAsia="el"/>
        </w:rPr>
      </w:pPr>
      <w:r>
        <w:rPr>
          <w:lang w:val="el" w:eastAsia="el"/>
        </w:rPr>
        <w:t>«Η απασχόληση των ανωτέρω δύναται να είναι πλήρης ή μερική και η κάλυψη της αποζημίωσης τους θα γίνεται από υποτροφίες και πόρους που εξασφαλίζει το Τμήμα χωρίς αύξηση της κρατικής επιχορήγησης προς το οικείο Α.Ε.Ι., εκτός και αν αυτή προέρχεται από συγχρηματοδοτούμενα προγράμματα».</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lang w:val="el" w:eastAsia="el"/>
        </w:rPr>
        <w:t xml:space="preserve"> Στο άρθρο 80 του ν. 1943/1991 (Α΄ 50) «Ρύθμιση θεμάτων Προεδρίας της Δημοκρατίας» προστίθεται η κατωτέρω περίπτωση α΄ και οι υφιστάμενες περιπτώσεις α΄, β΄ και γ΄ αναριθμούνται σε β΄, γ΄ και δ΄ αντίστοιχα και όλες οι περιπτώσεις α΄ έως δ΄ εντάσσονται ως παράγραφος 1 του αυτού άρθρου:</w:t>
      </w:r>
    </w:p>
    <w:p>
      <w:pPr>
        <w:spacing w:before="240" w:after="240"/>
        <w:rPr>
          <w:lang w:val="el" w:eastAsia="el"/>
        </w:rPr>
      </w:pPr>
      <w:r>
        <w:rPr>
          <w:lang w:val="el" w:eastAsia="el"/>
        </w:rPr>
        <w:t>«α) Να ρυθμίζονται τα κάθε είδους θέματα που αφορούν: ί) την οργάνωση και λειτουργία των υπηρεσιών της Προεδρίας της Δημοκρατίας και τις αρμοδιότητες τους, ii) την κατανομή και διάθεση πιστώσεων του προϋπολογισμού, τη δικαιολόγηση, εκκαθάριση και πληρωμή πάσης φύσεως δαπανών της Προεδρίας, την οικονομική διαχείριση, τη σύναψη συμβάσεων προμηθειών, παροχής υπηρεσιών και εκτέλεσης έργων και iii) τη διαχείριση και συντήρηση των δημοσίων κτιρίων και οχημάτων της Προεδρίας της Δημοκρατίας».</w:t>
      </w:r>
    </w:p>
    <w:p>
      <w:pPr>
        <w:spacing w:before="240" w:after="240"/>
        <w:rPr>
          <w:lang w:val="el" w:eastAsia="el"/>
        </w:rPr>
      </w:pPr>
      <w:r>
        <w:rPr>
          <w:lang w:val="el" w:eastAsia="el"/>
        </w:rPr>
        <w:t>«2. Στο άρθρο 80 του ν. 1943/1991, όπως αυτό διαμορφώνεται με την προηγούμενη παράγραφο, προστίθεται παράγραφος 2 ως εξής:</w:t>
      </w:r>
    </w:p>
    <w:p>
      <w:pPr>
        <w:spacing w:before="240" w:after="240"/>
        <w:rPr>
          <w:lang w:val="el" w:eastAsia="el"/>
        </w:rPr>
      </w:pPr>
      <w:r>
        <w:rPr>
          <w:lang w:val="el" w:eastAsia="el"/>
        </w:rPr>
        <w:t>«2. Οι διατάξεις του Προεδρικού διατάγματος ρυθμίζουν τα οικεία θέματα κατά παρέκκλιση κάθε άλλης ειδικής ή γενικής διάταξης».</w:t>
      </w:r>
    </w:p>
    <w:p>
      <w:pPr>
        <w:pStyle w:val="Heading6"/>
        <w:spacing w:before="240" w:after="240"/>
        <w:rPr>
          <w:lang w:val="el" w:eastAsia="el"/>
        </w:rPr>
      </w:pPr>
      <w:r>
        <w:rPr>
          <w:rStyle w:val="article-num"/>
          <w:b/>
          <w:bCs/>
          <w:lang w:val="el" w:eastAsia="el"/>
        </w:rPr>
        <w:t>Άρθρο 49</w:t>
      </w:r>
    </w:p>
    <w:p>
      <w:pPr>
        <w:spacing w:before="240" w:after="240"/>
        <w:rPr>
          <w:lang w:val="el" w:eastAsia="el"/>
        </w:rPr>
      </w:pPr>
      <w:r>
        <w:rPr>
          <w:lang w:val="el" w:eastAsia="el"/>
        </w:rPr>
        <w:t>Παρατείνεται η διάρκεια των συμβάσεων εργασίας ορισμένου χρόνου υπαλλήλων που προσελήφθησαν δυνάμει της ΠΥΣ 33/2006 υπ’ αριθ. ΔΙΠΑΑΔ/Φ.ΕΓΚΡ. 10/208/25274/5.12.2014 στην Πανεπιστημιακή Φοιτητική Λέσχη του Αριστοτελείου Πανεπιστημίου Θεσσαλονίκης με την 1682/3.6.2015 πράξη του Προέδρου της για πέντε (5) μήνες από τη λήξη τους, ήτοι έως τις 3.7.2016.</w:t>
      </w:r>
    </w:p>
    <w:p>
      <w:pPr>
        <w:pStyle w:val="Heading6"/>
        <w:spacing w:before="240" w:after="240"/>
        <w:rPr>
          <w:lang w:val="el" w:eastAsia="el"/>
        </w:rPr>
      </w:pPr>
      <w:r>
        <w:rPr>
          <w:rStyle w:val="article-num"/>
          <w:b/>
          <w:bCs/>
          <w:lang w:val="el" w:eastAsia="el"/>
        </w:rPr>
        <w:t>Άρθρο 50</w:t>
      </w:r>
    </w:p>
    <w:p>
      <w:pPr>
        <w:spacing w:before="240" w:after="240"/>
        <w:rPr>
          <w:lang w:val="el" w:eastAsia="el"/>
        </w:rPr>
      </w:pPr>
      <w:r>
        <w:rPr>
          <w:lang w:val="el" w:eastAsia="el"/>
        </w:rPr>
        <w:t>Στο τέλος της παραγράφου Α.2. του άρθρου 25 του ν. 3468/2006, όπως τροποποιήθηκε και ισχύει, προστίθεται παράγραφος ως εξής:</w:t>
      </w:r>
    </w:p>
    <w:p>
      <w:pPr>
        <w:spacing w:before="240" w:after="240"/>
        <w:rPr>
          <w:lang w:val="el" w:eastAsia="el"/>
        </w:rPr>
      </w:pPr>
      <w:r>
        <w:rPr>
          <w:lang w:val="el" w:eastAsia="el"/>
        </w:rPr>
        <w:t>«Για την περίοδο 2016-2020 τα έσοδα από πλειστη- ριασμούς αδιαθέτων δικαιωμάτων εκπομπών αερίων θερμοκηπίου κατανέμονται ετησίως με απόφαση του Υπουργού Περιβάλλοντος και Ενέργειας ως εξής:</w:t>
      </w:r>
    </w:p>
    <w:p>
      <w:pPr>
        <w:spacing w:before="240" w:after="240"/>
        <w:rPr>
          <w:lang w:val="el" w:eastAsia="el"/>
        </w:rPr>
      </w:pPr>
      <w:r>
        <w:rPr>
          <w:lang w:val="el" w:eastAsia="el"/>
        </w:rPr>
        <w:t>(α) Ποσοστό τουλάχιστον 60% των εσόδων αποτελεί πόρο του Ειδικού Λογαριασμού του άρθρου 143 του ν. 4001/2011, όπως ισχύει.</w:t>
      </w:r>
    </w:p>
    <w:p>
      <w:pPr>
        <w:spacing w:before="240" w:after="240"/>
        <w:rPr>
          <w:lang w:val="el" w:eastAsia="el"/>
        </w:rPr>
      </w:pPr>
      <w:r>
        <w:rPr>
          <w:lang w:val="el" w:eastAsia="el"/>
        </w:rPr>
        <w:t>(β) Ποσοστό των εσόδων, το οποίο θα καθοριστεί κατ’ ανώτατο όριο με την υπουργική απόφαση θα καλύπτει τις ανάγκες της ενίσχυσης για επιχειρήσεις τομέων και υποτομέων που εκτίθενται σε σημαντικό κίνδυνο διαρροής άνθρακα, όπως προβλέπεται στην υπ’ αριθ. κοινή υπουργική απόφαση ΑΠ/21906/2014 (Β΄ 3304). Τυχόν ποσό, το οποίο δεν χρησιμοποιείται για τον παραπάνω σκοπό αποτελεί πόρο του Ειδικού Λογαριασμού του άρθρου 143 του ν. 4001/2011, όπως ισχύει.</w:t>
      </w:r>
    </w:p>
    <w:p>
      <w:pPr>
        <w:spacing w:before="240" w:after="240"/>
        <w:rPr>
          <w:lang w:val="el" w:eastAsia="el"/>
        </w:rPr>
      </w:pPr>
      <w:r>
        <w:rPr>
          <w:lang w:val="el" w:eastAsia="el"/>
        </w:rPr>
        <w:t>Τα ανωτέρω ποσοστά καθορίζονται κατόπιν σχετικής γνώμης της ΡΑΕ, βάσει της εξέλιξης των εκροών και εισροών του Ειδικού Λογαριασμού.</w:t>
      </w:r>
    </w:p>
    <w:p>
      <w:pPr>
        <w:spacing w:before="240" w:after="240"/>
        <w:rPr>
          <w:lang w:val="el" w:eastAsia="el"/>
        </w:rPr>
      </w:pPr>
      <w:r>
        <w:rPr>
          <w:lang w:val="el" w:eastAsia="el"/>
        </w:rPr>
        <w:t>(γ) Ποσοστό των εσόδων, το οποίο θα καθοριστεί με την υπουργική απόφαση, διατίθεται σε φορέα, εποπτευόμενο από το Υπουργείο Περιβάλλοντος και Ενέργειας, για την πραγματοποίηση έργων και την εξυπηρέτηση ορισμένων από τους σκοπούς, που περιγράφονται στην Οδηγία 2003/87/ΕΚ, όπως έχει τροποποιηθεί και ισχύει, και συγκεκριμένα, σε έργα εξοικονόμησης ενέργειας με την υποστήριξη χαμηλών εισοδημάτων κατά προτεραιότητα, σε έργα που αποσκοπούν στη μείωση των συμβατικών καυσίμων από μεταφορές, σε αντιπυρικά έργα καθαρισμού και διαχείρισης, με σκοπό τη διατήρηση και αύξηση του αποθέματος των δημόσιων και ιδιωτικών δασών, καθώς και σε έργα σε αναπτυσσόμενες ή τρίτες χώρες με σκοπό τη μείωση των εκπομπών αερίων του θερμοκηπίου και την προσαρμογή στην κλιματική αλλαγή και σε έργα για την προστασία, διατήρηση και βελτίωση του φυσικού περιβάλλοντος. Με την ίδια υπουργική απόφαση καθορίζεται ο φορέας και η διαδικασία χορήγησης των πόρων για τους σκοπούς της τελευταίας περίπτωσης».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Θέματα εισαγωγής στην τριτοβάθμια εκπαίδευση</w:t>
      </w:r>
    </w:p>
    <w:p>
      <w:pPr>
        <w:pStyle w:val="MainText"/>
        <w:spacing w:before="120" w:after="0"/>
        <w:rPr>
          <w:lang w:val="el" w:eastAsia="el"/>
        </w:rPr>
      </w:pPr>
      <w:r>
        <w:rPr>
          <w:b/>
          <w:bCs/>
          <w:lang w:val="el" w:eastAsia="el"/>
        </w:rPr>
        <w:t>1.</w:t>
      </w:r>
      <w:r>
        <w:rPr>
          <w:lang w:val="el" w:eastAsia="el"/>
        </w:rPr>
        <w:t xml:space="preserve"> Η δεύτερη περίοδος της παρ. 1 του άρθρου 13 του ν. 4186/2013 (Α΄ 193), όπως ισχύει, αντικαθίσταται ως εξής:</w:t>
      </w:r>
    </w:p>
    <w:p>
      <w:pPr>
        <w:spacing w:before="240" w:after="240"/>
        <w:rPr>
          <w:lang w:val="el" w:eastAsia="el"/>
        </w:rPr>
      </w:pPr>
      <w:r>
        <w:rPr>
          <w:lang w:val="el" w:eastAsia="el"/>
        </w:rPr>
        <w:t>«Οι υποψήφιοι εξετάζονται σε τέσσερα (4) μαθήματα της Γ΄ Τάξης Ημερήσιων και Δ΄ Τάξης-Εσπερινών ΕΠΑ.Λ., δύο (2) μαθήματα γενικής παιδείας με συντελεστή βαρύτητας 1,5 και δύο (2) μαθήματα ειδικότητας με συντελεστή βαρύτητας 3,5 τα οποία καθορίζονται με υπουργική απόφαση που δημοσιεύεται στην Εφημερίδα της Κυβερνήσεως. Οι εξετάσεις για την εισαγωγή στην τριτοβάθμια εκπαίδευση διεξάγονται, σε πανελλαδικό επίπεδο με θέματα από την εξεταστέα ύλη της τάξης αυτής που προκύπτουν αποκλειστικά από κεντρική επιτροπή εξετάσεων. Οι ειδικές πανελλαδικές εξετάσεις μπορούν να επαναλαμβάνονται κατά το ίδιο σχολικό έτος, με απόφαση του Υπουργού Παιδείας, Έρευνας και Θρησκευμάτων που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Ειδικά, για τις εξετάσεις εισαγωγής στην τριτοβάθμια εκπαίδευση των υποψηφίων των Επαγγελματικών Λυκείων, τα μαθήματα τα οποία έχουν κοινή εξεταστέα ύλη συνεξετάζονται. Ως εκ τούτου ορίζεται στην οικεία κεντρική επιτροπή εξετάσεων για τα μαθήματα του προηγούμενου εδαφίου μία ομάδα έκτακτων μελών, η οποία εισηγείται τα θέματα που θα δοθούν στους εξεταζόμενους.</w:t>
      </w:r>
    </w:p>
    <w:p>
      <w:pPr>
        <w:spacing w:before="240" w:after="240"/>
        <w:rPr>
          <w:lang w:val="el" w:eastAsia="el"/>
        </w:rPr>
      </w:pPr>
      <w:r>
        <w:rPr>
          <w:lang w:val="el" w:eastAsia="el"/>
        </w:rPr>
        <w:t>Για καθένα από τα εξεταζόμενα μαθήματα απαιτείται οι εκπαιδευτικοί που ορίζονται ως έκτακτα μέλη να έχουν διδακτική εμπειρία για ένα (1) τουλάχιστον έτος κατά την τελευταία διετία. Επιπροσθέτως, για τη διαδικασία βαθμολόγησης - αναβαθμολόγησης επιλέγονται κατά προτίμηση εκπαιδευτικοί με διδακτική εμπειρία για ένα (1) τουλάχιστον έτος κατά την τελευταία διετία.</w:t>
      </w:r>
    </w:p>
    <w:p>
      <w:pPr>
        <w:pStyle w:val="MainText"/>
        <w:spacing w:before="120" w:after="0"/>
        <w:rPr>
          <w:lang w:val="el" w:eastAsia="el"/>
        </w:rPr>
      </w:pPr>
      <w:r>
        <w:rPr>
          <w:b/>
          <w:bCs/>
          <w:lang w:val="el" w:eastAsia="el"/>
        </w:rPr>
        <w:t>3.</w:t>
      </w:r>
      <w:r>
        <w:rPr>
          <w:lang w:val="el" w:eastAsia="el"/>
        </w:rPr>
        <w:t xml:space="preserve"> Οι προηγούμενες παράγραφοι ισχύουν από το σχολικό έτος 2015-2016.</w:t>
      </w:r>
    </w:p>
    <w:p>
      <w:pPr>
        <w:pStyle w:val="MainText"/>
        <w:spacing w:before="120" w:after="0"/>
        <w:rPr>
          <w:lang w:val="el" w:eastAsia="el"/>
        </w:rPr>
      </w:pPr>
      <w:r>
        <w:rPr>
          <w:b/>
          <w:bCs/>
          <w:lang w:val="el" w:eastAsia="el"/>
        </w:rPr>
        <w:t>4.</w:t>
      </w:r>
      <w:r>
        <w:rPr>
          <w:lang w:val="el" w:eastAsia="el"/>
        </w:rPr>
        <w:t xml:space="preserve"> Ειδικά και μόνο για το ακαδημαϊκό έτος 2016-2017, για τους μαθητές και απόφοιτους των Γενικών και Επαγγελματικών Λυκείων της Διεύθυνσης Δευτεροβάθμιας Εκπαίδευσης Λευκάδας, οι οποίοι θα υποβάλουν σε Λύκεια που ανήκουν στην ανωτέρω Διεύθυνση Δευτεροβάθμιας Εκπαίδευσης Αίτηση - Δήλωση για συμμετοχή στις πανελλαδικές εξετάσεις των Γενικών Λυκείων ή των Επαγγελματικών Λυκείων, προβλέπονται θέσεις επιπλέον του αριθμού εισακτέων για την εισαγωγή τους σε σχολές, τμήματα και εισαγωγικές κατευθύνσεις των Πανεπιστημίων, των Ανώτατων Εκκλησιαστικών Ακαδημιών, των ΤΕΙ και της ΑΣΠΑΙΤΕ. Η ανωτέρω ρύθμιση δεν εφαρμόζεται στους μαθητές της τελευταίας τάξης που μετε- γράφησαν σε Λύκεια της Διεύθυνσης Δευτεροβάθμιας Εκπαίδευσης Λευκάδας μετά τις 17.1.2016. Με απόφαση του Υπουργού Παιδείας, Έρευνας και Θρησκευμάτων, που δημοσιεύεται στην Εφημερίδα της Κυβερνήσεως, θα ορισθεί ο αριθμός των θέσεων και η διαδικασία επιλογής των ανωτέρω υποψηφίων.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Τροποποίηση διατάξεων του ν. 4354/2015</w:t>
      </w:r>
    </w:p>
    <w:p>
      <w:pPr>
        <w:pStyle w:val="MainText"/>
        <w:spacing w:before="120" w:after="0"/>
        <w:rPr>
          <w:lang w:val="el" w:eastAsia="el"/>
        </w:rPr>
      </w:pPr>
      <w:r>
        <w:rPr>
          <w:b/>
          <w:bCs/>
          <w:lang w:val="el" w:eastAsia="el"/>
        </w:rPr>
        <w:t>1.</w:t>
      </w:r>
      <w:r>
        <w:rPr>
          <w:lang w:val="el" w:eastAsia="el"/>
        </w:rPr>
        <w:t xml:space="preserve"> Στο τέλος της παρ. 2 του άρθρου 21 του ν. 4354/2015 (Α΄ 176) προστίθεται, από τότε που ίσχυσε, νέο εδάφιο, ως εξής:</w:t>
      </w:r>
    </w:p>
    <w:p>
      <w:pPr>
        <w:spacing w:before="240" w:after="240"/>
        <w:rPr>
          <w:lang w:val="el" w:eastAsia="el"/>
        </w:rPr>
      </w:pPr>
      <w:r>
        <w:rPr>
          <w:lang w:val="el" w:eastAsia="el"/>
        </w:rPr>
        <w:t>«Σε ειδικές περιπτώσεις, μπορεί, με κοινή απόφαση του Υπουργού Οικονομικών και του καθ’ ύλην αρμόδιου Υπουργού, να καθορίζεται αποζημίωση ανά ώρα, έλεγχο, αξιολογούμενο πρόγραμμα ή παραδοτέο έργο, με τον όρο η σχετική δαπάνη να καλύπτεται αποκλειστικά από συγχρηματοδοτούμενα επιχειρησιακά προγράμματα της Ευρωπαϊκής Ένωσης ή να μην επιβαρύνει τον Κρατικό Προϋπολογισμό. Το συνολικό μηνιαίο ποσό της ανωτέρω αποζημίωσης απαγορεύεται να υπερβαίνει το ως άνω όριο της κατά μήνα αποζημίωσης για τα μέλη συλλογικών οργάνων. Σε ειδικές περιπτώσεις το όριο αυτό μπορεί να αυξάνεται μέχρι του ποσού των χιλίων διακοσίων (1.200) ευρώ το μήνα αλλά όχι πέραν του ποσού των δύο χιλιάδων τετρακοσίων (2.400) ευρώ το έτος, μη υπολογιζόμενου στην περίπτωση αυτή του ορίου της παραγράφου 3».</w:t>
      </w:r>
    </w:p>
    <w:p>
      <w:pPr>
        <w:pStyle w:val="MainText"/>
        <w:spacing w:before="120" w:after="0"/>
        <w:rPr>
          <w:lang w:val="el" w:eastAsia="el"/>
        </w:rPr>
      </w:pPr>
      <w:r>
        <w:rPr>
          <w:b/>
          <w:bCs/>
          <w:lang w:val="el" w:eastAsia="el"/>
        </w:rPr>
        <w:t>2.</w:t>
      </w:r>
      <w:r>
        <w:rPr>
          <w:lang w:val="el" w:eastAsia="el"/>
        </w:rPr>
        <w:t xml:space="preserve"> Η παρ. 4 του άρθρου 21 του ν. 4354/2015 (Α΄ 176) αντικαθίσταται, από τότε που ίσχυσε, ως εξής:</w:t>
      </w:r>
    </w:p>
    <w:p>
      <w:pPr>
        <w:spacing w:before="240" w:after="240"/>
        <w:rPr>
          <w:lang w:val="el" w:eastAsia="el"/>
        </w:rPr>
      </w:pPr>
      <w:r>
        <w:rPr>
          <w:lang w:val="el" w:eastAsia="el"/>
        </w:rPr>
        <w:t>«4. Ειδικά, για τους εκπαιδευτικούς δημοσίου και ιδιωτικού τομέα και το λοιπό προσωπικό που αποδεδειγμένα συμμετέχουν καθ’ οιονδήποτε τρόπο στις διαδικασίες οργάνωσης, διεξαγωγής, υποστήριξης, βαθμολόγησης /αναβαθμολόγησης και έκδοσης των αποτελεσμάτων των: α) γενικών και ειδικών εξετάσεων ή άλλης διαδικασίας εισαγωγής στην τριτοβάθμια εκπαίδευση, β) των εξετάσεων Ιδιωτικών, Γενικών και Επαγγελματικών Λυκείων (ΕΠΑ.Λ.) και Επαγγελματικών Σχολών (Ε.ΠΑΣ.), γ) των εξετάσεων ελληνομάθειας και δ) των εξετάσεων χορήγησης του Κρατικού Πιστοποιητικού Γλωσσομάθειας, καθώς και στις διαδικασίες αναβαθμολογήσεων γραπτών δοκιμίων μαθητών Δευτεροβάθμιας Εκπαίδευσης, καθορίζεται αποζημίωση με κοινή απόφαση των Υπουργών Οικονομικών και Παιδείας, Έρευνας και Θρησκευμάτων, η οποία εκδίδεται το αργότερο έως 31.12.2016 μη υπολογιζόμενου στην περίπτωση αυτή του ορίου της παραγράφου 3. Μεταβατικά για το τρέχον έτος και έως την έκδοση των κοινών υπουργικών αποφάσεων του προηγούμενου εδαφίου ισχύουν οι κοινές υπουργικές αποφάσεις που έχουν ήδη εκδοθεί.</w:t>
      </w:r>
    </w:p>
    <w:p>
      <w:pPr>
        <w:spacing w:before="240" w:after="240"/>
        <w:rPr>
          <w:lang w:val="el" w:eastAsia="el"/>
        </w:rPr>
      </w:pPr>
      <w:r>
        <w:rPr>
          <w:lang w:val="el" w:eastAsia="el"/>
        </w:rPr>
        <w:t>Με όμοια απόφαση καθορίζονται οι αποζημιώσεις των συμμετεχόντων στην οργάνωση και διεξαγωγή σχολικών αγώνων και διοργανώσεων (αθλητικοί αγώνες και διοργανώσεις, ενδοσχολικής ή τοπικής ή περιφερειακής ή πανελλήνιας ή διεθνούς εμβέλειας), καθώς και κάθε είδους συναφείς και αναγκαίες δαπάνες, όπως οι δαπάνες αποζημίωσης (ημερήσιας, ανά αγώνα, αναδιοργάνωση κ.λπ.), μετακίνησης, διαμονής, διατροφής, καθώς και λοιπές δαπάνες, οι οποίες θα περιγράφονται στην εν λόγω κοινή υπουργική απόφαση, μη τηρουμένων των διατάξεων της παραγράφου 3».</w:t>
      </w:r>
    </w:p>
    <w:p>
      <w:pPr>
        <w:pStyle w:val="MainText"/>
        <w:spacing w:before="120" w:after="0"/>
        <w:rPr>
          <w:lang w:val="el" w:eastAsia="el"/>
        </w:rPr>
      </w:pPr>
      <w:r>
        <w:rPr>
          <w:b/>
          <w:bCs/>
          <w:lang w:val="el" w:eastAsia="el"/>
        </w:rPr>
        <w:t>3.</w:t>
      </w:r>
      <w:r>
        <w:rPr>
          <w:lang w:val="el" w:eastAsia="el"/>
        </w:rPr>
        <w:t xml:space="preserve"> Η παρ. 5 του άρθρου 21 του ν. 4354/2015 (Α΄ 176) αντικαθίσταται, από τότε που ίσχυσε, ως εξής:</w:t>
      </w:r>
    </w:p>
    <w:p>
      <w:pPr>
        <w:spacing w:before="240" w:after="240"/>
        <w:rPr>
          <w:lang w:val="el" w:eastAsia="el"/>
        </w:rPr>
      </w:pPr>
      <w:r>
        <w:rPr>
          <w:lang w:val="el" w:eastAsia="el"/>
        </w:rPr>
        <w:t>«5 . Στο προσωπικό που συμμετέχει στην οργάνωση, διεξαγωγή και υποστήριξη διαγωνισμών των φορέων που υπάγονται στις διατάξεις του παρόντος νόμου, μπορεί, με κοινή απόφαση του Υπουργού Οικονομικών και του καθ’ ύλην αρμόδιου Υπουργού, να καθορίζεται αποζημίωση η οποία δεν δύναται να υπερβαίνει το όριο των χιλίων διακοσίων (1.200) ευρώ το μήνα και σε κάθε περίπτωση το όριο των τριών χιλιάδων εξακοσίων (3.600) ευρώ το έτος, μη υπολογιζόμενου στην περίπτωση αυτή του ορίου της παραγράφου 3».</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lang w:val="el" w:eastAsia="el"/>
        </w:rPr>
        <w:t>1 Το πρώτο εδάφιο της παρ. 3 του άρθρου 37 του ν. 4339/2015 (Α΄ 144) αντικαθίσταται ως εξής:</w:t>
      </w:r>
    </w:p>
    <w:p>
      <w:pPr>
        <w:spacing w:before="240" w:after="240"/>
        <w:rPr>
          <w:lang w:val="el" w:eastAsia="el"/>
        </w:rPr>
      </w:pPr>
      <w:r>
        <w:rPr>
          <w:lang w:val="el" w:eastAsia="el"/>
        </w:rPr>
        <w:t>«Στα Γραφεία Τύπου και Επικοινωνίας Α΄ τάξης προ- ΐστανται υπάλληλοι του κλάδου Συμβούλων και Γραμματέων Επικοινωνίας με βαθμό τουλάχιστον Συμβούλου Επικοινωνίας Α΄, στα Γραφεία Τύπου και Επικοινωνίας Β΄ και Γ΄ τάξης προΐστανται υπάλληλοι με βαθμό τουλάχιστον Γραμματέα Επικοινωνίας Α΄».</w:t>
      </w:r>
    </w:p>
    <w:p>
      <w:pPr>
        <w:spacing w:before="240" w:after="240"/>
        <w:rPr>
          <w:lang w:val="el" w:eastAsia="el"/>
        </w:rPr>
      </w:pPr>
      <w:r>
        <w:rPr>
          <w:lang w:val="el" w:eastAsia="el"/>
        </w:rPr>
        <w:t>Το δεύτερο εδάφιο της ίδιας παραγράφου καταρ- γείται.</w:t>
      </w:r>
    </w:p>
    <w:p>
      <w:pPr>
        <w:pStyle w:val="MainText"/>
        <w:spacing w:before="120" w:after="0"/>
        <w:rPr>
          <w:lang w:val="el" w:eastAsia="el"/>
        </w:rPr>
      </w:pPr>
      <w:r>
        <w:rPr>
          <w:b/>
          <w:bCs/>
          <w:lang w:val="el" w:eastAsia="el"/>
        </w:rPr>
        <w:t>2.</w:t>
      </w:r>
      <w:r>
        <w:rPr>
          <w:lang w:val="el" w:eastAsia="el"/>
        </w:rPr>
        <w:t xml:space="preserve"> Προστίθεται μία επιπλέον περίπτωση ιγ΄ στην παρ. 2 του άρθρου 45 του ν. 4339/2015 ως εξής:</w:t>
      </w:r>
    </w:p>
    <w:p>
      <w:pPr>
        <w:spacing w:before="240" w:after="240"/>
        <w:rPr>
          <w:lang w:val="el" w:eastAsia="el"/>
        </w:rPr>
      </w:pPr>
      <w:r>
        <w:rPr>
          <w:lang w:val="el" w:eastAsia="el"/>
        </w:rPr>
        <w:t>«ιγ. Την καταγραφή, αποθήκευση και ψηφιοποίηση του προγράμματος που εκπέμπουν οι πάροχοι περιεχομένου επίγειας ψηφιακής τηλεοπτικής ευρυεκπομπής εθνικής και περιφερειακής εμβέλειας, που διαθέτουν νόμιμη άδεια εκπομπής, με στόχο τη διάσωση, διαφύλαξη και δημιουργία ενός ολοκληρωμένου και συγκεντρωτικού αρχείου της εθνικής πολιτιστικής οπτικοακουστικής μνήμης».</w:t>
      </w:r>
    </w:p>
    <w:p>
      <w:pPr>
        <w:pStyle w:val="MainText"/>
        <w:spacing w:before="120" w:after="0"/>
        <w:rPr>
          <w:lang w:val="el" w:eastAsia="el"/>
        </w:rPr>
      </w:pPr>
      <w:r>
        <w:rPr>
          <w:b/>
          <w:bCs/>
          <w:lang w:val="el" w:eastAsia="el"/>
        </w:rPr>
        <w:t>3.</w:t>
      </w:r>
      <w:r>
        <w:rPr>
          <w:lang w:val="el" w:eastAsia="el"/>
        </w:rPr>
        <w:t xml:space="preserve"> Η παρ. 1 του άρθρου 47 του ν. 4339/2015 (Α΄ 144) αντικαθίσταται ως εξής:</w:t>
      </w:r>
    </w:p>
    <w:p>
      <w:pPr>
        <w:spacing w:before="240" w:after="240"/>
        <w:rPr>
          <w:lang w:val="el" w:eastAsia="el"/>
        </w:rPr>
      </w:pPr>
      <w:r>
        <w:rPr>
          <w:lang w:val="el" w:eastAsia="el"/>
        </w:rPr>
        <w:t>«1. Το Δ.Σ. του Ε.Κ.Ο.Μ.Ε. είναι πενταμελές και αποτελείται από:</w:t>
      </w:r>
    </w:p>
    <w:p>
      <w:pPr>
        <w:spacing w:before="240" w:after="240"/>
        <w:rPr>
          <w:lang w:val="el" w:eastAsia="el"/>
        </w:rPr>
      </w:pPr>
      <w:r>
        <w:rPr>
          <w:lang w:val="el" w:eastAsia="el"/>
        </w:rPr>
        <w:t>α) Τον Πρόεδρο και Διευθύνοντα Σύμβουλο.</w:t>
      </w:r>
    </w:p>
    <w:p>
      <w:pPr>
        <w:spacing w:before="240" w:after="240"/>
        <w:rPr>
          <w:lang w:val="el" w:eastAsia="el"/>
        </w:rPr>
      </w:pPr>
      <w:r>
        <w:rPr>
          <w:lang w:val="el" w:eastAsia="el"/>
        </w:rPr>
        <w:t>β) Έναν εκπρόσωπο του Υπουργείου Οικονομίας, Ανάπτυξης και Τουρισμού με τον αναπληρωτή του, οι οποίοι έχουν την ιδιότητα είτε του μονίμου δημοσίου υπαλλήλου είτε του υπαλλήλου του Δημοσίου με σύμβαση εργασίας ιδιωτικού δικαίου αορίστου χρόνου και υποδεικνύονται από τον αρμόδιο Υπουργό.</w:t>
      </w:r>
    </w:p>
    <w:p>
      <w:pPr>
        <w:spacing w:before="240" w:after="240"/>
        <w:rPr>
          <w:lang w:val="el" w:eastAsia="el"/>
        </w:rPr>
      </w:pPr>
      <w:r>
        <w:rPr>
          <w:lang w:val="el" w:eastAsia="el"/>
        </w:rPr>
        <w:t>γ) Έναν εκπρόσωπο του Υπουργείου Πολιτισμού και Αθλητισμού με τον αναπληρωτή τους, οι οποίοι έχουν την ιδιότητα είτε του μονίμου δημοσίου υπαλλήλου είτε του υπαλλήλου του Δημοσίου με σύμβαση εργασίας ιδιωτικού δικαίου αορίστου χρόνου και υποδεικνύονται από τον αρμόδιο Υπουργό.</w:t>
      </w:r>
    </w:p>
    <w:p>
      <w:pPr>
        <w:spacing w:before="240" w:after="240"/>
        <w:rPr>
          <w:lang w:val="el" w:eastAsia="el"/>
        </w:rPr>
      </w:pPr>
      <w:r>
        <w:rPr>
          <w:lang w:val="el" w:eastAsia="el"/>
        </w:rPr>
        <w:t>δ) Έναν εκπρόσωπο της Γενικής Γραμματείας Ενημέρωσης και Επικοινωνίας με τον αναπληρωτή τους, οι οποίοι έχουν την ιδιότητα είτε του μονίμου δημοσίου υπαλλήλου είτε του υπαλλήλου του Δημοσίου με σύμβαση εργασίας ιδιωτικού δικαίου αορίστου χρόνου και ορίζονται με απόφαση του αρμόδιου Υπουργού.</w:t>
      </w:r>
    </w:p>
    <w:p>
      <w:pPr>
        <w:spacing w:before="240" w:after="240"/>
        <w:rPr>
          <w:lang w:val="el" w:eastAsia="el"/>
        </w:rPr>
      </w:pPr>
      <w:r>
        <w:rPr>
          <w:lang w:val="el" w:eastAsia="el"/>
        </w:rPr>
        <w:t>ε) Έναν εκπρόσωπο του Υπουργείου Παιδείας, Έρευνας και Θρησκευμάτων, με τον αναπληρωτή τους, οι οποίοι έχουν την ιδιότητα είτε του μονίμου δημοσίου υπαλλήλου είτε του υπαλλήλου του Δημοσίου με σύμβαση εργασίας ιδιωτικού δικαίου αορίστου χρόνου και ορίζονται με απόφαση του αρμόδιου Υπουργού».</w:t>
      </w:r>
    </w:p>
    <w:p>
      <w:pPr>
        <w:pStyle w:val="MainText"/>
        <w:spacing w:before="120" w:after="0"/>
        <w:rPr>
          <w:lang w:val="el" w:eastAsia="el"/>
        </w:rPr>
      </w:pPr>
      <w:r>
        <w:rPr>
          <w:b/>
          <w:bCs/>
          <w:lang w:val="el" w:eastAsia="el"/>
        </w:rPr>
        <w:t>4.</w:t>
      </w:r>
      <w:r>
        <w:rPr>
          <w:lang w:val="el" w:eastAsia="el"/>
        </w:rPr>
        <w:t xml:space="preserve"> Στο τέλος της παρ. 4 του άρθρου 45 του ν. 4339/2015 προστίθεται το εξής εδάφιο:</w:t>
      </w:r>
    </w:p>
    <w:p>
      <w:pPr>
        <w:spacing w:before="240" w:after="240"/>
        <w:rPr>
          <w:lang w:val="el" w:eastAsia="el"/>
        </w:rPr>
      </w:pPr>
      <w:r>
        <w:rPr>
          <w:lang w:val="el" w:eastAsia="el"/>
        </w:rPr>
        <w:t>«Επίσης, το Ε.Κ.Ο.Μ.Ε. τηρεί αρχείο για τα ντοκιμαντέρ, τις σειρές μικρού μήκους, τις τηλεταινίες και τις</w:t>
      </w:r>
    </w:p>
    <w:p>
      <w:pPr>
        <w:spacing w:before="240" w:after="240"/>
        <w:rPr>
          <w:lang w:val="el" w:eastAsia="el"/>
        </w:rPr>
      </w:pPr>
      <w:r>
        <w:rPr>
          <w:lang w:val="el" w:eastAsia="el"/>
        </w:rPr>
        <w:t>διαδικτυακές παραγωγές, με σκοπό τη συγκέντρωση, διαφύλαξη, ψηφιοποίηση, αρχειοθέτηση και συντήρηση του ανωτέρω υλικού. Η διαδικασία, οι προϋποθέσεις, οι τεχνικές προδιαγραφές, καθώς και ο τρόπος κατάθεσης του ανωτέρω υλικού στο Ε.Κ.Ο.Μ.Ε., θα καθορίζεται με κοινή απόφαση του Υπουργού Πολιτισμού και Αθλητισμού και του αρμοδίου για την εθνική επικοινωνιακή πολιτική Υπουργού».</w:t>
      </w:r>
    </w:p>
    <w:p>
      <w:pPr>
        <w:pStyle w:val="MainText"/>
        <w:spacing w:before="120" w:after="0"/>
        <w:rPr>
          <w:lang w:val="el" w:eastAsia="el"/>
        </w:rPr>
      </w:pPr>
      <w:r>
        <w:rPr>
          <w:b/>
          <w:bCs/>
          <w:lang w:val="el" w:eastAsia="el"/>
        </w:rPr>
        <w:t>5.</w:t>
      </w:r>
      <w:r>
        <w:rPr>
          <w:lang w:val="el" w:eastAsia="el"/>
        </w:rPr>
        <w:t xml:space="preserve"> Η παρ. 3 του άρθρου 55 του ν. 4339/2015 αντικαθίσταται ως εξής:</w:t>
      </w:r>
    </w:p>
    <w:p>
      <w:pPr>
        <w:spacing w:before="240" w:after="240"/>
        <w:rPr>
          <w:lang w:val="el" w:eastAsia="el"/>
        </w:rPr>
      </w:pPr>
      <w:r>
        <w:rPr>
          <w:lang w:val="el" w:eastAsia="el"/>
        </w:rPr>
        <w:t>«3. Οι δημοσιογράφοι, οι οποίοι υπηρετούν στη ΓΓΕΕ, καθώς και οι δημοσιογράφοι και οι καλλιτεχνικές ειδικότητες της ΕΡΤ ΑΕ και του Αθηναϊκού Πρακτορείου Ειδήσεων - Μακεδόνικου Πρακτορείου Ειδήσεων ΑΕ με οποιαδήποτε σχέση εργασίας, θα μπορούν κατόπιν άδειας να απασχολούνται παράλληλα με σύμβαση εξαρτημένης εργασίας ή παροχής υπηρεσιών ή έργου σε έντυπα ηλεκτρονικά ή διαδικτυακά μέσα ενημέρωσης του ιδιωτικού τομέα, εφόσον η παράλληλη απασχόλησή τους δεν σχετίζεται ως προς το αντικείμενο της με τα ιδιαίτερα καθήκοντα της θέσης τους και δεν παρεμποδίζει την ομαλή εκτέλεση της υπηρεσίας τους. Τα κριτήρια χορήγησης της ως άνω άδειας, θα προσδιορισθούν με απόφαση, που εκδίδει ο Υπουργός, στον οποίο ανατίθενται εκάστοτε οι αρμοδιότητες της Γενικής Γραμματείας Ενημέρωσης και Επικοινωνίας.</w:t>
      </w:r>
    </w:p>
    <w:p>
      <w:pPr>
        <w:spacing w:before="240" w:after="240"/>
        <w:rPr>
          <w:lang w:val="el" w:eastAsia="el"/>
        </w:rPr>
      </w:pPr>
      <w:r>
        <w:rPr>
          <w:lang w:val="el" w:eastAsia="el"/>
        </w:rPr>
        <w:t>Η άδεια χορηγείται στους δημοσιογράφους μόνιμους ή με σύμβαση ιδιωτικού δικαίου αορίστου χρόνου της ΓΓΕΕ με σύμφωνη αιτιολογημένη γνώμη του Υπηρεσιακού Συμβουλίου της και μπορεί να ανακαλείται με τον ίδιο τρόπο.</w:t>
      </w:r>
    </w:p>
    <w:p>
      <w:pPr>
        <w:spacing w:before="240" w:after="240"/>
        <w:rPr>
          <w:lang w:val="el" w:eastAsia="el"/>
        </w:rPr>
      </w:pPr>
      <w:r>
        <w:rPr>
          <w:lang w:val="el" w:eastAsia="el"/>
        </w:rPr>
        <w:t>Στους δημοσιογράφους της ΕΡΤ ΑΕ και του ΑΠΕ ΜΠΕ ΑΕ η άδεια χορηγείται με σύμφωνη αιτιολογημένη γνώμη του Διοικητικού Συμβουλίου της ΑΕ και μπορεί να ανακαλείται με τον ίδιο τρόπο».</w:t>
      </w:r>
    </w:p>
    <w:p>
      <w:pPr>
        <w:pStyle w:val="MainText"/>
        <w:spacing w:before="120" w:after="0"/>
        <w:rPr>
          <w:lang w:val="el" w:eastAsia="el"/>
        </w:rPr>
      </w:pPr>
      <w:r>
        <w:rPr>
          <w:b/>
          <w:bCs/>
          <w:lang w:val="el" w:eastAsia="el"/>
        </w:rPr>
        <w:t>6.</w:t>
      </w:r>
      <w:r>
        <w:rPr>
          <w:lang w:val="el" w:eastAsia="el"/>
        </w:rPr>
        <w:t xml:space="preserve"> Στο τέλος της παρ. 8 του άρθρου 56 του ν. 4339/2015 (Α΄ 144) προστίθεται το εξής εδάφιο:</w:t>
      </w:r>
    </w:p>
    <w:p>
      <w:pPr>
        <w:spacing w:before="240" w:after="240"/>
        <w:rPr>
          <w:lang w:val="el" w:eastAsia="el"/>
        </w:rPr>
      </w:pPr>
      <w:r>
        <w:rPr>
          <w:lang w:val="el" w:eastAsia="el"/>
        </w:rPr>
        <w:t>«Από τη ρύθμιση αυτή εξαιρούνται όσοι γνωρίζουν αποδεδειγμένα την αραβική και κινεζική γλώσσα και υπηρετούν σε Γραφείο Τύπου και Επικοινωνίας χώρας, στην οποία ομιλείται η αντίστοιχη γλώσσα».</w:t>
      </w:r>
    </w:p>
    <w:p>
      <w:pPr>
        <w:pStyle w:val="MainText"/>
        <w:spacing w:before="120" w:after="0"/>
        <w:rPr>
          <w:lang w:val="el" w:eastAsia="el"/>
        </w:rPr>
      </w:pPr>
      <w:r>
        <w:rPr>
          <w:b/>
          <w:bCs/>
          <w:lang w:val="el" w:eastAsia="el"/>
        </w:rPr>
        <w:t>7.</w:t>
      </w:r>
      <w:r>
        <w:rPr>
          <w:lang w:val="el" w:eastAsia="el"/>
        </w:rPr>
        <w:t xml:space="preserve"> Οι προβλεπόμενες προθεσμίες της παρ. 11 του άρθρου 56 του ν. 4339/2015 παρατείνονται έως τις 15 Μαρτίου 2016.</w:t>
      </w:r>
    </w:p>
    <w:p>
      <w:pPr>
        <w:pStyle w:val="MainText"/>
        <w:spacing w:before="120" w:after="0"/>
        <w:rPr>
          <w:lang w:val="el" w:eastAsia="el"/>
        </w:rPr>
      </w:pPr>
      <w:r>
        <w:rPr>
          <w:b/>
          <w:bCs/>
          <w:lang w:val="el" w:eastAsia="el"/>
        </w:rPr>
        <w:t>8.</w:t>
      </w:r>
      <w:r>
        <w:rPr>
          <w:lang w:val="el" w:eastAsia="el"/>
        </w:rPr>
        <w:t xml:space="preserve"> Μετά την παρ. 13 του άρθρου 56 του ν. 4339/2015 (Α΄ 133) προστίθεται παράγραφος 14, η οποία ισχύει από τη δημοσίευση του ως άνω νόμου στην Εφημερίδα της Κυβερνήσεως, ως εξής:</w:t>
      </w:r>
    </w:p>
    <w:p>
      <w:pPr>
        <w:spacing w:before="240" w:after="240"/>
        <w:rPr>
          <w:lang w:val="el" w:eastAsia="el"/>
        </w:rPr>
      </w:pPr>
      <w:r>
        <w:rPr>
          <w:lang w:val="el" w:eastAsia="el"/>
        </w:rPr>
        <w:t>«14. Οι υπάλληλοι της Γενικής Γραμματείας Ενημέρωσης και Επικοινωνίας, οι οποίοι υπηρετούν σε Γραφεία Τύπου και Επικοινωνίας κατά τη δημοσίευση του παρόντος νόμου στην Εφημερίδα της Κυβερνήσεως και έχουν συμπληρώσει τέσσερα (4) συνεχόμενα έτη σε αυτά ή οκτώ (8) έτη συνολικά στο εξωτερικό, παραμένουν στη θέση τους μέχρι την 31η Ιουλίου 2016».</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Ρυθμίσεις του Υπουργείου Εξωτερικών</w:t>
      </w:r>
    </w:p>
    <w:p>
      <w:pPr>
        <w:pStyle w:val="MainText"/>
        <w:spacing w:before="120" w:after="0"/>
        <w:rPr>
          <w:lang w:val="el" w:eastAsia="el"/>
        </w:rPr>
      </w:pPr>
      <w:r>
        <w:rPr>
          <w:b/>
          <w:bCs/>
          <w:lang w:val="el" w:eastAsia="el"/>
        </w:rPr>
        <w:t>1.</w:t>
      </w:r>
      <w:r>
        <w:rPr>
          <w:lang w:val="el" w:eastAsia="el"/>
        </w:rPr>
        <w:t xml:space="preserve"> Στο άρθρο 149 του ν. 3566/2007 (Α΄ 117) προστίθενται παράγραφοι 6, 7, 8, 9 και 10 ως εξής:</w:t>
      </w:r>
    </w:p>
    <w:p>
      <w:pPr>
        <w:spacing w:before="240" w:after="240"/>
        <w:rPr>
          <w:lang w:val="el" w:eastAsia="el"/>
        </w:rPr>
      </w:pPr>
      <w:r>
        <w:rPr>
          <w:lang w:val="el" w:eastAsia="el"/>
        </w:rPr>
        <w:t>«6. Με κοινές αποφάσεις των Υπουργών Εξωτερικών και Οικονομικών, οι οποίες εκδίδονται κατ’ έτος μετά από εισήγηση εκάστης οικείας Προξενικής Αρχής, επιτρέπεται η πρόσληψη επιτοπίως προσωπικού με σύμβαση εργασίας ιδιωτικού δικαίου ορισμένου χρόνου, για διάστημα έως και οκτώ (8) μηνών, για την κάλυψη, αποκλειστικώς, εποχικών, επειγουσών ή και έκτακτων αναγκών των τμημάτων θεωρήσεων διπλωματικών και προξενικών Αρχών. Οι αποφάσεις αυτές δύνανται να συμπληρώνονται με νεότερες κοινές υπουργικές αποφάσεις εντός του ιδίου έτους, εφόσον παρίσταται ανάγκη. Οι συμβάσεις του ως άνω προσωπικού δεν επιτρέπεται να ανανεώνονται πριν από την πάροδο χρονικού διαστήματος τουλάχιστον τριών (3) μηνών από τη λήξη τους. Το σύνολο του αριθμού των συμβάσεων επιτόπιου εποχικού προσωπικού στο σύνολο των προξενικών αρχών ετησίως δεν δύναται να ξεπεράσει τα 150 άτομα.</w:t>
      </w:r>
    </w:p>
    <w:p>
      <w:pPr>
        <w:spacing w:before="240" w:after="240"/>
        <w:rPr>
          <w:lang w:val="el" w:eastAsia="el"/>
        </w:rPr>
      </w:pPr>
      <w:r>
        <w:rPr>
          <w:lang w:val="el" w:eastAsia="el"/>
        </w:rPr>
        <w:t>7. Οι προσλαμβανόμενοι πρέπει: α) να είναι μόνιμοι κάτοικοι ή να διαμένουν στη χώρα όπου εδρεύει η οικεία Αρχή, β) να κατέχουν πτυχίο, δίπλωμα ή τίτλο σπουδών τριτοβάθμιας εκπαίδευσης, άλλως να έχουν την ιδιότητα του φοιτητή ή σπουδαστή σχολής τριτοβάθμιας εκπαίδευσης, γ) να γνωρίζουν την τοπική γλώσσα, καθώς και την αγγλική ή τη γαλλική, κατά περίπτωση, δ) να διαθέτουν γνώσεις χειρισμού Η/Υ. Η τυχόν γνώση της ελληνικής γλώσσας αποτελεί πρόσθετο προσόν.</w:t>
      </w:r>
    </w:p>
    <w:p>
      <w:pPr>
        <w:spacing w:before="240" w:after="240"/>
        <w:rPr>
          <w:lang w:val="el" w:eastAsia="el"/>
        </w:rPr>
      </w:pPr>
      <w:r>
        <w:rPr>
          <w:lang w:val="el" w:eastAsia="el"/>
        </w:rPr>
        <w:t>Η γλωσσομάθεια, καθώς και η γνώση χειρισμού Η/Υ εκτιμάται από τον προϊστάμενο της οικείας Αρχής βάσει προσκομιζομένων πιστοποιητικών ή κατόπιν προφορικής συνέντευξης ή πρακτικής δοκιμασίας, γραπτής ή προφορικής.</w:t>
      </w:r>
    </w:p>
    <w:p>
      <w:pPr>
        <w:spacing w:before="240" w:after="240"/>
        <w:rPr>
          <w:lang w:val="el" w:eastAsia="el"/>
        </w:rPr>
      </w:pPr>
      <w:r>
        <w:rPr>
          <w:lang w:val="el" w:eastAsia="el"/>
        </w:rPr>
        <w:t>Δεν δύνανται να προσληφθούν όσοι έχουν καταδι- κασθεί για κακούργημα και σε οποιαδήποτε ποινή για κλοπή, υπεξαίρεση, απάτη, εκβίαση, πλαστογραφία, απιστία, δωροδοκία, καθώς και για οποιοδήποτε έγκλημα κατά της γενετήσιας ελευθερίας ή έγκλημα οικονομικής εκμετάλλευσης της γενετήσιας ζωής. Οι προσλαμβανόμενοι υποχρεούνται να υποβάλουν στην οικεία Αρχή υπεύθυνη δήλωση σχετικά με τη μη συνδρομή στο πρόσωπο τους κωλύματος, λόγω καταδίκης για τα ως άνω εγκλήματα. Αν η δήλωση είναι ψευδής ή ανακριβής η σύμβαση εργασίας είναι αυτοδικαίως άκυρη και η πρόσληψη ανακαλείται υποχρεωτικά από τον προϊστάμενο της οικείας Αρχής.</w:t>
      </w:r>
    </w:p>
    <w:p>
      <w:pPr>
        <w:spacing w:before="240" w:after="240"/>
        <w:rPr>
          <w:lang w:val="el" w:eastAsia="el"/>
        </w:rPr>
      </w:pPr>
      <w:r>
        <w:rPr>
          <w:lang w:val="el" w:eastAsia="el"/>
        </w:rPr>
        <w:t>8. Με τις κοινές υπουργικές αποφάσεις της παραγράφου 6 καθορίζονται ο αριθμός των υπαλλήλων που θα προσληφθούν ανά Αρχή (λαμβάνοντας υπόψη το συνολικό αριθμό της παραγράφου 6), τα τυχόν επιμέρους πρόσθετα προσόντα των προσλαμβανόμενων και κάθε άλλο σχετικό με την πρόσληψή τους στοιχείο.</w:t>
      </w:r>
    </w:p>
    <w:p>
      <w:pPr>
        <w:spacing w:before="240" w:after="240"/>
        <w:rPr>
          <w:lang w:val="el" w:eastAsia="el"/>
        </w:rPr>
      </w:pPr>
      <w:r>
        <w:rPr>
          <w:lang w:val="el" w:eastAsia="el"/>
        </w:rPr>
        <w:t>Με τις ίδιες αποφάσεις, και μετά από εισήγηση του προϊσταμένου της οικείας Αρχής, καθορίζεται το ύψος της αμοιβής του εν λόγω προσωπικού.</w:t>
      </w:r>
    </w:p>
    <w:p>
      <w:pPr>
        <w:spacing w:before="240" w:after="240"/>
        <w:rPr>
          <w:lang w:val="el" w:eastAsia="el"/>
        </w:rPr>
      </w:pPr>
      <w:r>
        <w:rPr>
          <w:lang w:val="el" w:eastAsia="el"/>
        </w:rPr>
        <w:t>9. Ο προϊστάμενος της οικείας Αρχής εκδίδει πρόσκληση ενδιαφέροντος για την πρόσληψη του προσωπικού των παραγράφων 6 έως 8 η οποία αναρτάται τουλάχιστον δέκα (10) ημέρες πριν από την καταληκτική ημερομηνία της υποβολής των απαιτούμενων δικαιο- λογητικών, τόσο στο διαδικτυακό τόπο όσο και στον πίνακα ανακοινώσεων της Αρχής. Η επιλογή του προσωπικού που θα προσληφθεί γίνεται με ευθύνη του προϊσταμένου της οικείας Αρχής, ο οποίος καταρτίζει και υπογράφει την εργασιακή σύμβαση, κατόπιν εγκρίσεως της Κεντρικής Υπηρεσίας του Υπουργείου Εξωτερικών.</w:t>
      </w:r>
    </w:p>
    <w:p>
      <w:pPr>
        <w:spacing w:before="240" w:after="240"/>
        <w:rPr>
          <w:lang w:val="el" w:eastAsia="el"/>
        </w:rPr>
      </w:pPr>
      <w:r>
        <w:rPr>
          <w:lang w:val="el" w:eastAsia="el"/>
        </w:rPr>
        <w:t>10. Για το προσωπικό των παραγράφων 6 έως 9 εφαρμόζονται αναλογικά οι παράγραφοι 3 και 4 του παρόντος άρθρου».</w:t>
      </w:r>
    </w:p>
    <w:p>
      <w:pPr>
        <w:pStyle w:val="MainText"/>
        <w:spacing w:before="120" w:after="0"/>
        <w:rPr>
          <w:lang w:val="el" w:eastAsia="el"/>
        </w:rPr>
      </w:pPr>
      <w:r>
        <w:rPr>
          <w:b/>
          <w:bCs/>
          <w:lang w:val="el" w:eastAsia="el"/>
        </w:rPr>
        <w:t>2.</w:t>
      </w:r>
      <w:r>
        <w:rPr>
          <w:lang w:val="el" w:eastAsia="el"/>
        </w:rPr>
        <w:t xml:space="preserve"> Η δαπάνη για τις αμοιβές του προσωπικού των παραγράφων 6 έως 10 του άρθρου 149 του ν. 3566/2007 (Α΄ 117), καθώς και τα έξοδα αποσπάσεων μονίμων υπαλλήλων του Υπουργείου Εξωτερικών για την ενίσχυση των τμημάτων θεωρήσεων διπλωματικών και προξενικών Αρχών καλύπτονται είτε από τον προϋπολογισμό του Υπουργείου Εξωτερικών είτε από πόρους ευρωπαϊκών ή διεθνών προγραμμάτων.</w:t>
      </w:r>
    </w:p>
    <w:p>
      <w:pPr>
        <w:pStyle w:val="Heading6"/>
        <w:spacing w:before="240" w:after="240"/>
        <w:rPr>
          <w:lang w:val="el" w:eastAsia="el"/>
        </w:rPr>
      </w:pPr>
      <w:r>
        <w:rPr>
          <w:rStyle w:val="article-num"/>
          <w:b/>
          <w:bCs/>
          <w:lang w:val="el" w:eastAsia="el"/>
        </w:rPr>
        <w:t>Άρθρο 55</w:t>
      </w:r>
    </w:p>
    <w:p>
      <w:pPr>
        <w:spacing w:before="240" w:after="240"/>
        <w:rPr>
          <w:lang w:val="el" w:eastAsia="el"/>
        </w:rPr>
      </w:pPr>
      <w:r>
        <w:rPr>
          <w:lang w:val="el" w:eastAsia="el"/>
        </w:rPr>
        <w:t>Το άρθρο 66 του ν. 4144/2013 (Α΄ 88), όπως αυτό ισχύει μετά τη συμπλήρωση του με την παρ. 2 του άρθρου 8 του ν. 4237/2014 (Α΄ 36), όπως αυτή αντικαταστάθηκε με την παρ. 1 του άρθρου 141 του ν. 4251/2014 (Α΄ 80) και με το άρθρο 9 του ν. 4331/2015 (Α΄ 69), αντικαθίσταται ως εξής:</w:t>
      </w:r>
    </w:p>
    <w:p>
      <w:pPr>
        <w:spacing w:before="240" w:after="240"/>
        <w:rPr>
          <w:lang w:val="el" w:eastAsia="el"/>
        </w:rPr>
      </w:pPr>
      <w:r>
        <w:rPr>
          <w:lang w:val="el" w:eastAsia="el"/>
        </w:rPr>
        <w:t>«Άρθρο 66</w:t>
      </w:r>
    </w:p>
    <w:p>
      <w:pPr>
        <w:spacing w:before="240" w:after="240"/>
        <w:rPr>
          <w:lang w:val="el" w:eastAsia="el"/>
        </w:rPr>
      </w:pPr>
      <w:r>
        <w:rPr>
          <w:lang w:val="el" w:eastAsia="el"/>
        </w:rPr>
        <w:t>Στις περιπτώσεις λήξης του συνταξιοδοτικού δικαιώματος λόγω αναπηρίας και εφόσον εκκρεμεί στις υγειονομικές επιτροπές ΚΕ.Π.Α. ιατρική κρίση, χωρίς υπαιτιότητα των ασφαλισμένων, το δικαίωμα συνταξι- οδότησης τους λόγω αναπηρίας παρατείνεται για ένα εξάμηνο, με το ίδιο ποσό που ελάμβαναν οι συνταξιούχοι πριν από τη λήξη του δικαιώματος, υπό την προϋπόθεση ότι για το δικαίωμα αυτό είχαν κριθεί από την αρμόδια υγειονομική επιτροπή αναπηρίας, με ποσοστό αναπηρίας τουλάχιστον 67%. Εάν μετά τη γνωμάτευση των υγειονομικών επιτροπών ΚΕ.Π.Α., κριθεί ότι αυτοί δεν φέρουν συντάξιμο ποσοστό αναπηρίας ή φέρουν μικρότερο ποσοστό αναπηρίας από το προγενεστέρως κριθέν, οι αχρεωστήτως καταβληθείσες παροχές αναζητούνται άτοκα, δια συμψηφισμού, με μηνιαία παρακράτηση 20% από τις τυχόν χορηγούμενες συνταξιοδοτικές παροχές, ενώ στην περίπτωση που δεν χορηγούνται παροχές, αναζητούνται σύμφωνα με τις διατάξεις του Κ.Ε.Δ.Ε..</w:t>
      </w:r>
    </w:p>
    <w:p>
      <w:pPr>
        <w:spacing w:before="240" w:after="240"/>
        <w:rPr>
          <w:lang w:val="el" w:eastAsia="el"/>
        </w:rPr>
      </w:pPr>
      <w:r>
        <w:rPr>
          <w:lang w:val="el" w:eastAsia="el"/>
        </w:rPr>
        <w:t>Οι ως άνω ρυθμίσεις εφαρμόζονται και για όλα τα επιδόματα που χορηγούνται λόγω αναπηρίας, (ενδεικτικά: προνοιακά, βαριάς αναπηρίας, εξωιδρυματικό, απολύτου αναπηρίας), καθώς και συντάξεις με αιτία την αναπηρία, (ενδεικτικά: συντάξεις θανάτου σε ανίκανα για κάθε βιοποριστική εργασία παιδιά), ενώ για τον ίδιο χρόνο παρατείνεται η ιατροφαρμακευτική περίθαλψη όσων εμπίπτουν στο παρόν άρθρο. Η ισχύς του άρθρου αυτού, για όλα τα πρόσωπα που υπάγονται στο πεδίο εφαρμογής του, λήγει στις 30.6.2016».</w:t>
      </w:r>
    </w:p>
    <w:p>
      <w:pPr>
        <w:pStyle w:val="Heading6"/>
        <w:spacing w:before="240" w:after="240"/>
        <w:rPr>
          <w:lang w:val="el" w:eastAsia="el"/>
        </w:rPr>
      </w:pPr>
      <w:r>
        <w:rPr>
          <w:rStyle w:val="article-num"/>
          <w:b/>
          <w:bCs/>
          <w:lang w:val="el" w:eastAsia="el"/>
        </w:rPr>
        <w:t>Άρθρο 56</w:t>
      </w:r>
    </w:p>
    <w:p>
      <w:pPr>
        <w:spacing w:before="240" w:after="240"/>
        <w:rPr>
          <w:lang w:val="el" w:eastAsia="el"/>
        </w:rPr>
      </w:pPr>
      <w:r>
        <w:rPr>
          <w:lang w:val="el" w:eastAsia="el"/>
        </w:rPr>
        <w:t>Στο πεδίο εφαρμογής του συστήματος αξιολόγησης, όπως αυτό ορίζεται στο άρθρο 14 του παρόντος, περιλαμβάνεται και η Γενική Γραμματεία Συντονισμού. Ως αξιολογητές ορίζονται οι προϊστάμενοι των οικείων οργανικών μονάδων και ο Γενικός Γραμματέας Συντονισμού για τους υπαλλήλους και ο Γενικός Γραμματέας Συντονισμού για τους Προϊσταμένους οργανικών μονάδων.</w:t>
      </w:r>
    </w:p>
    <w:p>
      <w:pPr>
        <w:spacing w:before="240" w:after="240"/>
        <w:rPr>
          <w:lang w:val="el" w:eastAsia="el"/>
        </w:rPr>
      </w:pPr>
      <w:r>
        <w:rPr>
          <w:lang w:val="el" w:eastAsia="el"/>
        </w:rPr>
        <w:t>Στο πεδίο εφαρμογής του άρθρου 29 του παρόντος περιλαμβάνονται και οι οργανικές μονάδες της Γενικής Γραμματείας Συντονισμού, πλην των περιπτώσεων α΄ και β΄ του άρθρου 16 του ν. 4109/2013 (Α΄ 16). Ως κριτήρια επιλογής λαμβάνονται υπόψη τα οριζόμενα στην παρ. 3 του άρθρου 85 του Κώδικα Κατάστασης Δημοσίων</w:t>
      </w:r>
    </w:p>
    <w:p>
      <w:pPr>
        <w:spacing w:before="240" w:after="240"/>
        <w:rPr>
          <w:lang w:val="el" w:eastAsia="el"/>
        </w:rPr>
      </w:pPr>
      <w:r>
        <w:rPr>
          <w:lang w:val="el" w:eastAsia="el"/>
        </w:rPr>
        <w:t>Πολιτικών Υπαλλήλων και Υπαλλήλων Ν.Π.Δ.Δ., όπως τροποποιείται δια του παρόντος νόμου, με τους εξής συντελεστές βαρύτητας ανά ομάδα κριτηρίων: 35% για την ομάδα κριτηρίων (α), 20% για την ομάδα κριτηρίων (β), 20% για την ομάδα κριτηρίων (γ) και 25% για την ομάδα κριτηρίων (δ). Ειδικά, κατά την πρώτη εφαρμογή αυτού ισχύουν οι συντελεστές βαρύτητας που προβλέπονται στην περίπτωση δ΄ της παραγράφου 1 του άρθρου 30 (μεταβατικές διατάξεις) του παρόντος. Αρμόδιο όργανο για τη διεξαγωγή των συνεντεύξεων και την επιλογή των προϊσταμένων είναι το Συμβούλιο Επιλογής Προϊσταμένων του άρθρου 86 του Κώδικα Κατάστασης Δημοσίων Πολιτικών Υπαλλήλων και Υπαλλήλων Ν.Π.Δ.Δ., όπως αυτό τροποποιείται δια του παρόντος νόμου. Όπου στις διατάξεις περί Συμβουλίου Επιλογής Προϊσταμένου αναφέρεται προϊστάμενος Γενικής Διεύθυνσης νοείται ο Προϊστάμενος της Υπηρεσίας Διοίκησης. Εντός δύο (2) μηνών από τη δημοσίευση του παρόντος συγκροτείται το Συμβούλιο Επιλογής Προϊσταμένων. Ακολούθως, εκδίδεται προκήρυξη των προς πλήρωση θέσεων, η οποία κοινοποιείται στο προσωπικό με κάθε πρόσφορο τρόπο. Δικαίωμα συμμετοχής έχουν υπάλληλοι της Γενικής Γραμματείας Συντονισμού, οι οποίοι υπηρετούν με μετάταξη ή απόσπαση, έχουν βαθμό Α΄ και είναι απόφοιτοι της Εθνικής Σχολής Δημόσιας Διοίκησης του Εθνικού Κέντρου Δημόσιας Διοίκησης ή διαθέτουν διδακτορικό δίπλωμα ή μεταπτυχιακό τίτλο σπουδών ετήσιας τουλάχιστον διάρκειας. Οι ενδιαφερόμενοι καταθέτουν αιτήσεις υποψηφιότητας, σύμφωνα με τα οριζόμενα στο άρθρο 86 παρ. 7 περιπτώσεις δ΄ και ε΄ του Κώδικα Κατάστασης Δημοσίων Πολιτικών Υπαλλήλων και Υπαλλήλων Ν.Π.Δ.Δ., όπως αυτό τροποποιείται με τον παρόντα νόμο. Το Σ.Ε.Π. καλεί όλους τους ενδιαφερομένους σε δομημένη συνέντευξη, όπως αυτή περιγράφεται στον παρόντα νόμο. Εν συνεχεία καταρτίζεται τελικός πίνακας κατάταξης, σύμφωνα με τη συνολική βαθμολογία των υποψηφίων. Η τοποθέτηση στις προς πλήρωση θέσεις γίνεται με απόφαση του Πρωθυπουργού. Η θητεία των υπηρετούντων προϊσταμένων λήγει αυτοδίκαια με την τοποθέτηση των νέων προϊσταμένων.</w:t>
      </w:r>
    </w:p>
    <w:p>
      <w:pPr>
        <w:spacing w:before="240" w:after="240"/>
        <w:rPr>
          <w:lang w:val="el" w:eastAsia="el"/>
        </w:rPr>
      </w:pPr>
      <w:r>
        <w:rPr>
          <w:lang w:val="el" w:eastAsia="el"/>
        </w:rPr>
        <w:t>Το πρώτο εδάφιο της παρ. 2 και η παρ. 7 του άρθρου 20 του ν. 4109/2013 παύουν να ισχύουν. Οι λοιπές ειδικές διατάξεις του ν. 4109/2013 εξακολουθούν να βρίσκονται σε ισχύ, όπως έχουν τροποποιηθεί.</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Παράταση χρηματοδότησης Ξενώνων ΕΚΚΑ</w:t>
      </w:r>
    </w:p>
    <w:p>
      <w:pPr>
        <w:spacing w:before="240" w:after="240"/>
        <w:rPr>
          <w:lang w:val="el" w:eastAsia="el"/>
        </w:rPr>
      </w:pPr>
      <w:r>
        <w:rPr>
          <w:lang w:val="el" w:eastAsia="el"/>
        </w:rPr>
        <w:t>Η χρηματοδότηση για την κάλυψη των λειτουργικών δαπανών και της μισθοδοσίας του προσωπικού των Ξενώνων Φιλοξενίας για γυναίκες θύματα βίας του Εθνικού Κέντρου Κοινωνικής Αλληλεγγύης (ΕΚΚΑ) παρατείνεται για χρονικό διάστημα δύο (2) μηνών, ήτοι από 1.3.2016</w:t>
      </w:r>
    </w:p>
    <w:p>
      <w:pPr>
        <w:spacing w:before="240" w:after="240"/>
        <w:rPr>
          <w:lang w:val="el" w:eastAsia="el"/>
        </w:rPr>
      </w:pPr>
      <w:r>
        <w:rPr>
          <w:lang w:val="el" w:eastAsia="el"/>
        </w:rPr>
        <w:t>έως 30.4.2016, και έως την ένταξη των ως άνω πράξεων η την υπογραφή των Συμβάσεων για τις πράξεις αυτές ή τη μετεξέλιξη αυτών στο Πλαίσιο της Προγραμματικής Περιόδου 2014-2020 του ΕΣΠΑ. Η χρηματοδότηση για την κάλυψη των ως άνω δαπανών θα βαρύνει τον προϋπολογισμό του Υπουργείου Εργασίας, Κοινωνικής Ασφάλισης και Κοινωνικής Αλληλεγγύης και ειδικότερα τον ΕΦ 33 220 με μεταφορά των αναγκαίων πιστώσεων στον προϋπολογισμό του ΕΚΚΑ μέσω επιτροπικών ενταλμάτων.</w:t>
      </w:r>
    </w:p>
    <w:p>
      <w:pPr>
        <w:pStyle w:val="Heading6"/>
        <w:spacing w:before="240" w:after="240"/>
        <w:rPr>
          <w:lang w:val="el" w:eastAsia="el"/>
        </w:rPr>
      </w:pPr>
      <w:r>
        <w:rPr>
          <w:rStyle w:val="article-num"/>
          <w:b/>
          <w:bCs/>
          <w:lang w:val="el" w:eastAsia="el"/>
        </w:rPr>
        <w:t>Άρθρο 58</w:t>
      </w:r>
    </w:p>
    <w:p>
      <w:pPr>
        <w:pStyle w:val="MainText"/>
        <w:spacing w:before="120" w:after="0"/>
        <w:rPr>
          <w:lang w:val="el" w:eastAsia="el"/>
        </w:rPr>
      </w:pPr>
      <w:r>
        <w:rPr>
          <w:b/>
          <w:bCs/>
          <w:lang w:val="el" w:eastAsia="el"/>
        </w:rPr>
        <w:t>1.</w:t>
      </w:r>
      <w:r>
        <w:rPr>
          <w:lang w:val="el" w:eastAsia="el"/>
        </w:rPr>
        <w:t xml:space="preserve"> Το άρθρο 20 του Κώδικα Δικαστικών Υπαλλήλων που κυρώθηκε με το ν. 2812/2000 (Α΄ 67) αντικαθίσταται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Βαθμολογική κλίμακα</w:t>
      </w:r>
    </w:p>
    <w:p>
      <w:pPr>
        <w:spacing w:before="240" w:after="240"/>
        <w:rPr>
          <w:lang w:val="el" w:eastAsia="el"/>
        </w:rPr>
      </w:pPr>
      <w:r>
        <w:rPr>
          <w:lang w:val="el" w:eastAsia="el"/>
        </w:rPr>
        <w:t>1. Οι θέσεις των κατηγοριών Πανεπιστημιακής Εκπαίδευσης (ΠΕ), Τεχνολογικής Εκπαίδευσης (TE), Δευτεροβάθμιας Εκπαίδευσης (ΔΕ) και Υποχρεωτικής Εκπαίδευσης (ΥΕ) κατατάσσονται σε πέντε (5) συνολικά βαθμούς, ως ακολούθως:</w:t>
      </w:r>
    </w:p>
    <w:p>
      <w:pPr>
        <w:spacing w:before="240" w:after="240"/>
        <w:rPr>
          <w:lang w:val="el" w:eastAsia="el"/>
        </w:rPr>
      </w:pPr>
      <w:r>
        <w:rPr>
          <w:lang w:val="el" w:eastAsia="el"/>
        </w:rPr>
        <w:t>- Βαθμός Α΄</w:t>
      </w:r>
    </w:p>
    <w:p>
      <w:pPr>
        <w:spacing w:before="240" w:after="240"/>
        <w:rPr>
          <w:lang w:val="el" w:eastAsia="el"/>
        </w:rPr>
      </w:pPr>
      <w:r>
        <w:rPr>
          <w:lang w:val="el" w:eastAsia="el"/>
        </w:rPr>
        <w:t>- Βαθμός Β΄</w:t>
      </w:r>
    </w:p>
    <w:p>
      <w:pPr>
        <w:spacing w:before="240" w:after="240"/>
        <w:rPr>
          <w:lang w:val="el" w:eastAsia="el"/>
        </w:rPr>
      </w:pPr>
      <w:r>
        <w:rPr>
          <w:lang w:val="el" w:eastAsia="el"/>
        </w:rPr>
        <w:t>- Βαθμός Γ΄</w:t>
      </w:r>
    </w:p>
    <w:p>
      <w:pPr>
        <w:spacing w:before="240" w:after="240"/>
        <w:rPr>
          <w:lang w:val="el" w:eastAsia="el"/>
        </w:rPr>
      </w:pPr>
      <w:r>
        <w:rPr>
          <w:lang w:val="el" w:eastAsia="el"/>
        </w:rPr>
        <w:t>- Βαθμός Δ΄</w:t>
      </w:r>
    </w:p>
    <w:p>
      <w:pPr>
        <w:spacing w:before="240" w:after="240"/>
        <w:rPr>
          <w:lang w:val="el" w:eastAsia="el"/>
        </w:rPr>
      </w:pPr>
      <w:r>
        <w:rPr>
          <w:lang w:val="el" w:eastAsia="el"/>
        </w:rPr>
        <w:t>- Βαθμός Ε΄.</w:t>
      </w:r>
    </w:p>
    <w:p>
      <w:pPr>
        <w:spacing w:before="240" w:after="240"/>
        <w:rPr>
          <w:lang w:val="el" w:eastAsia="el"/>
        </w:rPr>
      </w:pPr>
      <w:r>
        <w:rPr>
          <w:lang w:val="el" w:eastAsia="el"/>
        </w:rPr>
        <w:t>2. Οι θέσεις των κατηγοριών ΠΕ, TE και ΔΕ κατατάσσονται στους βαθμούς Δ΄, Γ΄, Β΄ και Α΄, από τους οποίους κατώτερος είναι ο Δ΄ και ανώτερος ο Α΄. Οι θέσεις της κατηγορίας ΥΕ κατατάσσονται στους βαθμούς Ε΄, Δ΄, Γ και Β΄ από τους οποίους κατώτερος είναι ο Ε΄ και ανώτερος ο Β΄.</w:t>
      </w:r>
    </w:p>
    <w:p>
      <w:pPr>
        <w:spacing w:before="240" w:after="240"/>
        <w:rPr>
          <w:lang w:val="el" w:eastAsia="el"/>
        </w:rPr>
      </w:pPr>
      <w:r>
        <w:rPr>
          <w:lang w:val="el" w:eastAsia="el"/>
        </w:rPr>
        <w:t>3. Εισαγωγικός βαθμός των κατηγοριών ΠΕ, TE και ΔΕ είναι ο βαθμός Δ΄ και της κατηγορίας ΥΕ ο βαθμός Ε΄. Για τους κατόχους διδακτορικού διπλώματος εισαγωγικός βαθμός είναι ο Β΄, στον οποίο κατατάσσονται με διαπιστωτική πράξη. Για τους κατόχους μεταπτυχιακού τίτλου σπουδών εισαγωγικός βαθμός είναι ο Γ΄, στον οποίο κατατάσσονται με διαπιστωτική πράξη. Για τους αποφοίτους της Εθνικής Σχολής της Δημόσιας Διοίκησης και Αυτοδιοίκησης (Ε.Σ.Δ.Δ.Α.) εισαγωγικός βαθμός είναι ο Β΄. 0 χρόνος φοίτησης στην Ε.Σ.Δ.Δ.Α. υπολογίζεται ως πλεονάζων στο Β΄ βαθμό. Για τους αριστούχους προσμετράται ένα (1) επιπλέον έτος στον ίδιο βαθμό. Η παραμονή στον κατά περίπτωση εισαγωγικό βαθμό υποχρεωτικά διαρκεί για δύο (2) συναπτά έτη τουλάχιστον ανεξαρτήτως των τυπικών προσόντων που αποκτά ο υπάλληλος στο ενδιάμεσο διάστημα.</w:t>
      </w:r>
    </w:p>
    <w:p>
      <w:pPr>
        <w:spacing w:before="240" w:after="240"/>
        <w:rPr>
          <w:lang w:val="el" w:eastAsia="el"/>
        </w:rPr>
      </w:pPr>
      <w:r>
        <w:rPr>
          <w:lang w:val="el" w:eastAsia="el"/>
        </w:rPr>
        <w:t>4. Οι θέσεις όλων των βαθμών των κατηγοριών ΠΕ, TE, ΔΕ και ΥΕ είναι σε κάθε κατηγορία, οργανικά ενιαίες. Μεταξύ υπαλλήλων του ίδιου βαθμού δεν υπάρχει αρχαιότητα, εκτός αν ορίζεται διαφορετικά στο νόμο».</w:t>
      </w:r>
    </w:p>
    <w:p>
      <w:pPr>
        <w:pStyle w:val="MainText"/>
        <w:spacing w:before="120" w:after="0"/>
        <w:rPr>
          <w:lang w:val="el" w:eastAsia="el"/>
        </w:rPr>
      </w:pPr>
      <w:r>
        <w:rPr>
          <w:b/>
          <w:bCs/>
          <w:lang w:val="el" w:eastAsia="el"/>
        </w:rPr>
        <w:t>2.</w:t>
      </w:r>
      <w:r>
        <w:rPr>
          <w:lang w:val="el" w:eastAsia="el"/>
        </w:rPr>
        <w:t xml:space="preserve"> Το άρθρο 66 του Κώδικα Δικαστικών Υπαλλήλων που κυρώθηκε με το ν. 2812/2000 (Α΄ 67)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66Βαθμολογική εξέλιξη</w:t>
      </w:r>
    </w:p>
    <w:p>
      <w:pPr>
        <w:spacing w:before="240" w:after="240"/>
        <w:rPr>
          <w:lang w:val="el" w:eastAsia="el"/>
        </w:rPr>
      </w:pPr>
      <w:r>
        <w:rPr>
          <w:lang w:val="el" w:eastAsia="el"/>
        </w:rPr>
        <w:t>1. Για την προαγωγή από βαθμό σε βαθμό απαιτείται: α) Για την κατηγορία ΥΕ: Από το βαθμό Ε΄ στο βαθμό Δ΄ διετής υπηρεσία στο βαθμό Ε΄, από το βαθμό Δ΄ στο βαθμό Γ΄ δεκαετής υπηρεσία στο βαθμό Δ΄ και από το βαθμό Γ΄ στο βαθμό Β΄ δεκαετής υπηρεσία στο βαθμό Γ΄. β) Για την κατηγορία ΔΕ: Από το βαθμό Δ΄ στο βαθμό Γ΄ διετής υπηρεσία στο βαθμό Δ΄, από το βαθμό Γ΄ στο βαθμό Β΄ οκταετής υπηρεσία στο βαθμό Γ΄ και από το βαθμό Β΄ στο βαθμό Α΄ εξαετής υπηρεσία στο βαθμό Β΄. γ) Για την κατηγορία TE: Από το βαθμό Δ΄ στο βαθμό Γ΄ διετής υπηρεσία στο βαθμό Δ΄, από το βαθμό Γ΄ στο βαθμό Β΄ εξαετής υπηρεσία στο βαθμό Γ΄ και από το βαθμό Β΄ στο βαθμό Α΄ εξαετής υπηρεσία στο βαθμό Β΄. δ) Πα την κατηγορία ΠΕ: Από το βαθμό Δ΄ στο βαθμό Γ΄ διετής υπηρεσία στο βαθμό Δ΄, από το βαθμό Γ΄ στο βαθμό Β΄ πενταετής υπηρεσία στο βαθμό Γ΄ και από τον βαθμό Β΄ στο βαθμό Α΄ εξαετής υπηρεσία στο βαθμό Β΄.</w:t>
      </w:r>
    </w:p>
    <w:p>
      <w:pPr>
        <w:spacing w:before="240" w:after="240"/>
        <w:rPr>
          <w:lang w:val="el" w:eastAsia="el"/>
        </w:rPr>
      </w:pPr>
      <w:r>
        <w:rPr>
          <w:lang w:val="el" w:eastAsia="el"/>
        </w:rPr>
        <w:t>2. Τα δύο (2) πρώτα έτη που διανύονται στον εισαγωγικό βαθμό όλων των κατηγοριών αποτελούν δοκιμαστική υπηρεσία, σύμφωνα με τις διατάξεις του άρθρου 65 του παρόντος Κώδικα.</w:t>
      </w:r>
    </w:p>
    <w:p>
      <w:pPr>
        <w:spacing w:before="240" w:after="240"/>
        <w:rPr>
          <w:lang w:val="el" w:eastAsia="el"/>
        </w:rPr>
      </w:pPr>
      <w:r>
        <w:rPr>
          <w:lang w:val="el" w:eastAsia="el"/>
        </w:rPr>
        <w:t>3. Για τους δικαστικούς υπαλλήλους κατηγορίας ΠΕ ή TE, κατόχους μεταπτυχιακού διπλώματος σπουδών διάρκειας ενός (1) τουλάχιστον έτους, ο χρόνος που απαιτείται για τη βαθμολογική εξέλιξη μειώνεται συνολικά κατά δύο (2) έτη. Για τους κατόχους διδακτορικού διπλώματος ο χρόνος που απαιτείται για τη βαθμολογική εξέλιξη μειώνεται συνολικά κατά έξι (6) έτη. Αν ο υπάλληλος κατέχει μεταπτυχιακό και διδακτορικό δίπλωμα, η κατά τα ανωτέρω μείωση του χρόνου αφορά μόνο το διδακτορικό δίπλωμα. Σε περίπτωση κατοχής περισσότερων του ενός μεταπτυχιακών τίτλων σπουδών, ο χρόνος που απαιτείται για τη βαθμολογική εξέλιξη μειώνεται κατά ένα (1) έτος για κάθε τίτλο πέραν του ενός.</w:t>
      </w:r>
    </w:p>
    <w:p>
      <w:pPr>
        <w:spacing w:before="240" w:after="240"/>
        <w:rPr>
          <w:lang w:val="el" w:eastAsia="el"/>
        </w:rPr>
      </w:pPr>
      <w:r>
        <w:rPr>
          <w:lang w:val="el" w:eastAsia="el"/>
        </w:rPr>
        <w:t>4. Για τους δικαστικούς υπαλλήλους κατηγορίας ΠΕ, οι οποίοι έχουν διατελέσει δικηγόροι για χρονικό διάστημα τουλάχιστον δύο (2) ετών, ο χρόνος παραμονής στο βαθμό Γ΄ μειώνεται κατά ένα (1) έτος. Για εκείνους που έχουν διατελέσει δικηγόροι για χρονικό διάστημα μεγαλύτερο από τέσσερα (4) έτη, μειώνεται ο χρόνος παραμονής στο βαθμό Γ΄ και στο βαθμό Β΄, κατά ένα (1) έτος σε καθέναν από τους βαθμούς αυτούς».</w:t>
      </w:r>
    </w:p>
    <w:p>
      <w:pPr>
        <w:pStyle w:val="MainText"/>
        <w:spacing w:before="120" w:after="0"/>
        <w:rPr>
          <w:lang w:val="el" w:eastAsia="el"/>
        </w:rPr>
      </w:pPr>
      <w:r>
        <w:rPr>
          <w:b/>
          <w:bCs/>
          <w:lang w:val="el" w:eastAsia="el"/>
        </w:rPr>
        <w:t>3.</w:t>
      </w:r>
      <w:r>
        <w:rPr>
          <w:lang w:val="el" w:eastAsia="el"/>
        </w:rPr>
        <w:t xml:space="preserve"> Το δεύτερο εδάφιο της παρ. 5 του άρθρου 22 του Κώδικα Δικαστικών Υπαλλήλων (ν. 2812/2000, Α΄67) αντικαθίσταται ως εξής:</w:t>
      </w:r>
    </w:p>
    <w:p>
      <w:pPr>
        <w:spacing w:before="240" w:after="240"/>
        <w:rPr>
          <w:lang w:val="el" w:eastAsia="el"/>
        </w:rPr>
      </w:pPr>
      <w:r>
        <w:rPr>
          <w:lang w:val="el" w:eastAsia="el"/>
        </w:rPr>
        <w:t>«Εκλόγιμοι είναι οι δικαστικοί υπάλληλοι με τουλάχιστον 15 έτη υπηρεσίας».</w:t>
      </w:r>
    </w:p>
    <w:p>
      <w:pPr>
        <w:pStyle w:val="MainText"/>
        <w:spacing w:before="120" w:after="0"/>
        <w:rPr>
          <w:lang w:val="el" w:eastAsia="el"/>
        </w:rPr>
      </w:pPr>
      <w:r>
        <w:rPr>
          <w:b/>
          <w:bCs/>
          <w:lang w:val="el" w:eastAsia="el"/>
        </w:rPr>
        <w:t>4.</w:t>
      </w:r>
      <w:r>
        <w:rPr>
          <w:lang w:val="el" w:eastAsia="el"/>
        </w:rPr>
        <w:t xml:space="preserve"> Οι δικαστικοί υπάλληλοι που υπηρετούν κατά την έναρξη της ισχύος του παρόντος άρθρου κατατάσσονται από 1.1.2016 αυτοδικαίως στους βαθμούς της κατηγορίας στην οποία ανήκουν σύμφωνα με τα τυπικά προσόντα τους. Κατά τα λοιπά, η κατάταξη γίνεται σύμφωνα με το άρθρο 147 του Κώδικα Δικαστικών Υπαλλήλων (ν. 2812/2000, Α΄ 67) και με βάση το συνολικό χρόνο πραγματικής δημόσιας υπηρεσίας που έχει αναγνωριστεί για τη βαθμολογική τους εξέλιξη. Πλεονάζων χρόνος θεωρείται ότι διανύθηκε στο βαθμό κατάταξης. Για την κατά τα ανωτέρω κατάταξη στο συνολικό χρόνο πραγματικής η δημόσιας υπηρεσίας δεν υπολογίζεται το μισό του πέραν της δεκαετίας χρόνου που διανύθηκε με τυπικό προσόν κατώτερης κατηγορίας.</w:t>
      </w:r>
    </w:p>
    <w:p>
      <w:pPr>
        <w:pStyle w:val="MainText"/>
        <w:spacing w:before="120" w:after="0"/>
        <w:rPr>
          <w:lang w:val="el" w:eastAsia="el"/>
        </w:rPr>
      </w:pPr>
      <w:r>
        <w:rPr>
          <w:b/>
          <w:bCs/>
          <w:lang w:val="el" w:eastAsia="el"/>
        </w:rPr>
        <w:t>5.</w:t>
      </w:r>
      <w:r>
        <w:rPr>
          <w:lang w:val="el" w:eastAsia="el"/>
        </w:rPr>
        <w:t xml:space="preserve"> Οι διατάξεις του Κώδικα Δικαστικών Υπαλλήλων (ν. 2812/2000) για τη βαθμολογική κατάταξη και εξέλιξη εφαρμόζονται και για τους υπαλλήλους με σχέση εργασίας ιδιωτικού δικαίου αορίστου χρόνου που υπηρετούν στα δικαστήρια και στις δικαστικές υπηρεσίες.</w:t>
      </w:r>
    </w:p>
    <w:p>
      <w:pPr>
        <w:pStyle w:val="Heading6"/>
        <w:spacing w:before="240" w:after="240"/>
        <w:rPr>
          <w:lang w:val="el" w:eastAsia="el"/>
        </w:rPr>
      </w:pPr>
      <w:r>
        <w:rPr>
          <w:rStyle w:val="article-num"/>
          <w:b/>
          <w:bCs/>
          <w:lang w:val="el" w:eastAsia="el"/>
        </w:rPr>
        <w:t>Άρθρο 59</w:t>
      </w:r>
    </w:p>
    <w:p>
      <w:pPr>
        <w:pStyle w:val="MainText"/>
        <w:spacing w:before="120" w:after="0"/>
        <w:rPr>
          <w:lang w:val="el" w:eastAsia="el"/>
        </w:rPr>
      </w:pPr>
      <w:r>
        <w:rPr>
          <w:b/>
          <w:bCs/>
          <w:lang w:val="el" w:eastAsia="el"/>
        </w:rPr>
        <w:t>1.</w:t>
      </w:r>
      <w:r>
        <w:rPr>
          <w:lang w:val="el" w:eastAsia="el"/>
        </w:rPr>
        <w:t xml:space="preserve"> Ο τίτλος του άρθρου 155 του Κώδικα Δημοσίων Πολιτικών Διοικητικών Υπαλλήλων και Υπαλλήλων Ν.Π.Δ.Δ. (ν. 3528/2007) «Απόλυση λόγω ορίου ηλικίας και τριακο- νταπενταετίας» τροποποιείται σε «Αυτοδίκαιη απόλυση λόγω ορίου ηλικίας».</w:t>
      </w:r>
    </w:p>
    <w:p>
      <w:pPr>
        <w:pStyle w:val="MainText"/>
        <w:spacing w:before="120" w:after="0"/>
        <w:rPr>
          <w:lang w:val="el" w:eastAsia="el"/>
        </w:rPr>
      </w:pPr>
      <w:r>
        <w:rPr>
          <w:b/>
          <w:bCs/>
          <w:lang w:val="el" w:eastAsia="el"/>
        </w:rPr>
        <w:t>2.</w:t>
      </w:r>
      <w:r>
        <w:rPr>
          <w:lang w:val="el" w:eastAsia="el"/>
        </w:rPr>
        <w:t xml:space="preserve"> Η παρ. 1 του άρθρου 155 του Κώδικα Δημοσίων Πολιτικών Διοικητικών Υπαλλήλων και Υπαλλήλων Ν.Π.Δ.Δ. (ν. 3528/2007) αντικαθίσταται ως εξής:</w:t>
      </w:r>
    </w:p>
    <w:p>
      <w:pPr>
        <w:spacing w:before="240" w:after="240"/>
        <w:rPr>
          <w:lang w:val="el" w:eastAsia="el"/>
        </w:rPr>
      </w:pPr>
      <w:r>
        <w:rPr>
          <w:lang w:val="el" w:eastAsia="el"/>
        </w:rPr>
        <w:t>«1 Ο υπάλληλος απολύεται αυτοδικαίως από την υπηρεσία με τη συμπλήρωση του εξηκοστού έβδομου (67ου) έτους της ηλικίας του».</w:t>
      </w:r>
    </w:p>
    <w:p>
      <w:pPr>
        <w:pStyle w:val="MainText"/>
        <w:spacing w:before="120" w:after="0"/>
        <w:rPr>
          <w:lang w:val="el" w:eastAsia="el"/>
        </w:rPr>
      </w:pPr>
      <w:r>
        <w:rPr>
          <w:b/>
          <w:bCs/>
          <w:lang w:val="el" w:eastAsia="el"/>
        </w:rPr>
        <w:t>3.</w:t>
      </w:r>
      <w:r>
        <w:rPr>
          <w:lang w:val="el" w:eastAsia="el"/>
        </w:rPr>
        <w:t xml:space="preserve"> Η παρ. 2 του άρθρου 155 του Κώδικα Δημοσίων Πολιτικών και Διοικητικών Υπαλλήλων και Υπαλλήλων Ν.Π.Δ.Δ. (ν. 3528/2007) καταργείται.</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Επείγουσες ρυθμίσεις για τη μεταφορά μαθητών</w:t>
      </w:r>
    </w:p>
    <w:p>
      <w:pPr>
        <w:pStyle w:val="MainText"/>
        <w:spacing w:before="120" w:after="0"/>
        <w:rPr>
          <w:lang w:val="el" w:eastAsia="el"/>
        </w:rPr>
      </w:pPr>
      <w:r>
        <w:rPr>
          <w:b/>
          <w:bCs/>
          <w:lang w:val="el" w:eastAsia="el"/>
        </w:rPr>
        <w:t>1.</w:t>
      </w:r>
      <w:r>
        <w:rPr>
          <w:lang w:val="el" w:eastAsia="el"/>
        </w:rPr>
        <w:t xml:space="preserve"> Η ισχύς των συμβάσεων σχετικών με δρομολόγια μεταφοράς μαθητών σχολικού έτους 2015-2016, οι οποίες ανετέθησαν και εκτελούνται, σύμφωνα με τις παραγράφους 1 και 2 του άρθρου 2 της Π.Ν.Π. της 10.9.2015 «Κατεπείγουσες ρυθμίσεις για την απρόσκοπτη έναρξη του σχολικού έτους 2015-2016 και την εύρυθμη λειτουργία των σχολικών μονάδων» (Α΄ 108) που κυρώθηκε με το άρθρο 10 του ν. 4350/2015 (Α΄ 161), και έληγε έως τις 29 Φεβρουαρίου 2016, παρατείνεται μέχρι τη λήξη του σχολικού έτους 2015-2016. Κατά τα λοιπά, ισχύουν οι ρυθμίσεις του άρθρου 2 της Π.Ν.Π. της 10.9.2015 «Κατε- πείγουσες ρυθμίσεις για την απρόσκοπτη έναρξη του σχολικού έτους 2015-2016 και την εύρυθμη λειτουργία των σχολικών μονάδων» (Α΄ 108) που κυρώθηκε με το άρθρο 10 του ν. 4350/2015 (Α΄161).</w:t>
      </w:r>
    </w:p>
    <w:p>
      <w:pPr>
        <w:pStyle w:val="MainText"/>
        <w:spacing w:before="120" w:after="0"/>
        <w:rPr>
          <w:lang w:val="el" w:eastAsia="el"/>
        </w:rPr>
      </w:pPr>
      <w:r>
        <w:rPr>
          <w:b/>
          <w:bCs/>
          <w:lang w:val="el" w:eastAsia="el"/>
        </w:rPr>
        <w:t>2.</w:t>
      </w:r>
      <w:r>
        <w:rPr>
          <w:lang w:val="el" w:eastAsia="el"/>
        </w:rPr>
        <w:t xml:space="preserve"> Η παρ. 3 του άρθρου 2 της ΠΝΠ της 10.9.2015 «Κα- τεπείγουσες ρυθμίσεις για την απρόσκοπτη έναρξη του σχολικού έτους 2015-2016 και την εύρυθμη λειτουργία των σχολικών μονάδων» (Α 108) που κυρώθηκε με το άρθρο 10 του ν. 4350/2015 (Α΄ 161), αναδιατυπώνεται ως εξής:</w:t>
      </w:r>
    </w:p>
    <w:p>
      <w:pPr>
        <w:spacing w:before="240" w:after="240"/>
        <w:rPr>
          <w:lang w:val="el" w:eastAsia="el"/>
        </w:rPr>
      </w:pPr>
      <w:r>
        <w:rPr>
          <w:lang w:val="el" w:eastAsia="el"/>
        </w:rPr>
        <w:t>«3. Οι δαπάνες μεταφοράς μαθητών δημοσίων σχολείων, οι οποίες πραγματοποιούνται από την έναρξη του σχολικού έτους 2015-2016, σύμφωνα με τις παραγράφους 1 και 2 του παρόντος, καταβάλλονται νόμιμα, εφόσον ο οικείος Περιφερειάρχης βεβαιώνει με σχετική πράξη του την εκτέλεση της μεταφοράς των μαθητών και εφόσον το ύψος της σχετικής δαπάνης είναι σύμφωνο με την απόφαση ανάθεσης της οικείας Οικονομικής Επιτροπής».</w:t>
      </w:r>
    </w:p>
    <w:p>
      <w:pPr>
        <w:pStyle w:val="MainText"/>
        <w:spacing w:before="120" w:after="0"/>
        <w:rPr>
          <w:lang w:val="el" w:eastAsia="el"/>
        </w:rPr>
      </w:pPr>
      <w:r>
        <w:rPr>
          <w:b/>
          <w:bCs/>
          <w:lang w:val="el" w:eastAsia="el"/>
        </w:rPr>
        <w:t>3.</w:t>
      </w:r>
      <w:r>
        <w:rPr>
          <w:lang w:val="el" w:eastAsia="el"/>
        </w:rPr>
        <w:t xml:space="preserve"> Τα κατακυρωτικά έγγραφα των προσωρινών μειοδοτών που αναδείχθηκαν κατά τους ηλεκτρονικούς διαγωνισμούς μεταφοράς μαθητών σχολικού έτους 2015 -2016, όπως αυτά ορίζονται με την παρ. 2 του άρθρου 6 του Π.δ. 118/2007, γίνονται αποδεκτά, εφόσον κατατεθούν σε φυσική μορφή ενώπιον της Οικονομικής Επιτροπής μετά από απόφασή της και σε χρόνο τον οποίο αυτή ορίζει.</w:t>
      </w:r>
    </w:p>
    <w:p>
      <w:pPr>
        <w:spacing w:before="240" w:after="240"/>
        <w:rPr>
          <w:lang w:val="el" w:eastAsia="el"/>
        </w:rPr>
      </w:pPr>
      <w:r>
        <w:rPr>
          <w:lang w:val="el" w:eastAsia="el"/>
        </w:rPr>
        <w:t>4 α. Η παρ. 4 του άρθρου 1 της κοινής υπουργικής απόφασης 24001/2013 «Μεταφορά μαθητών δημόσιων σχολείων από τις Περιφέρειες» (Β΄ 1449) καταργείται.</w:t>
      </w:r>
    </w:p>
    <w:p>
      <w:pPr>
        <w:spacing w:before="240" w:after="240"/>
        <w:rPr>
          <w:lang w:val="el" w:eastAsia="el"/>
        </w:rPr>
      </w:pPr>
      <w:r>
        <w:rPr>
          <w:lang w:val="el" w:eastAsia="el"/>
        </w:rPr>
        <w:t>β. Η παρ. 5 του ιδίου άρθρου 1 της κοινής υπουργικής απόφασης 24001/2013 «Μεταφορά μαθητών δημόσιων σχολείων από τις Περιφέρειες» (Β΄ 1449) αναριθμείται σε 4.</w:t>
      </w:r>
    </w:p>
    <w:p>
      <w:pPr>
        <w:spacing w:before="240" w:after="240"/>
        <w:rPr>
          <w:lang w:val="el" w:eastAsia="el"/>
        </w:rPr>
      </w:pPr>
      <w:r>
        <w:rPr>
          <w:lang w:val="el" w:eastAsia="el"/>
        </w:rPr>
        <w:t>γ. Η παρ. 1 του άρθρου 9 της κοινής υπουργικής απόφασης 24001/2013 «Μεταφορά μαθητών δημόσιων σχολείων από τις Περιφέρειες» (Β΄ 1449) καταργείται.</w:t>
      </w:r>
    </w:p>
    <w:p>
      <w:pPr>
        <w:spacing w:before="240" w:after="240"/>
        <w:rPr>
          <w:lang w:val="el" w:eastAsia="el"/>
        </w:rPr>
      </w:pPr>
      <w:r>
        <w:rPr>
          <w:lang w:val="el" w:eastAsia="el"/>
        </w:rPr>
        <w:t>δ. Στην παρ. 2 του άρθρου 9 της κοινής υπουργικής απόφασης 24001/2013 «Μεταφορά μαθητών δημόσιων σχολείων από τις Περιφέρειες» (Β΄ 1449) απαλείφεται η αρίθμηση.</w:t>
      </w:r>
    </w:p>
    <w:p>
      <w:pPr>
        <w:pStyle w:val="MainText"/>
        <w:spacing w:before="120" w:after="0"/>
        <w:rPr>
          <w:lang w:val="el" w:eastAsia="el"/>
        </w:rPr>
      </w:pPr>
      <w:r>
        <w:rPr>
          <w:b/>
          <w:bCs/>
          <w:lang w:val="el" w:eastAsia="el"/>
        </w:rPr>
        <w:t>5.</w:t>
      </w:r>
      <w:r>
        <w:rPr>
          <w:lang w:val="el" w:eastAsia="el"/>
        </w:rPr>
        <w:t xml:space="preserve"> Δαπάνες μεταφοράς μαθητών ΕΠΑΛ και Μουσικών Σχολείων οι οποίοι κατοικούν σε απόσταση μεγαλύτερη των 20 χιλιομέτρων από το σχολική μονάδα στην οποία φοιτούν και πραγματοποιήθηκαν κατά το σχολικό έτος 2014-2015, καταβάλλονται νομίμως και κατά παρέκκλιση κάθε ειδικής και γενικής διάταξης, εφόσον εκδοθεί διαπιστωτική πράξη του Περιφερειάρχη και εφόσον η οικεία Οικονομική Επιτροπή εγκρίνει τη δαπάνη με απόφασή της.</w:t>
      </w:r>
    </w:p>
    <w:p>
      <w:pPr>
        <w:spacing w:before="240" w:after="240"/>
        <w:rPr>
          <w:lang w:val="el" w:eastAsia="el"/>
        </w:rPr>
      </w:pPr>
      <w:r>
        <w:rPr>
          <w:lang w:val="el" w:eastAsia="el"/>
        </w:rPr>
        <w:t>Σε περίπτωση που το κόστος μεταφοράς υπερέβη το δικαίωμα προαίρεσης, η διαφορά μεταξύ της συμβατι- κώς προβλεφθείσας δαπάνης και της καθ’ υπέρβαση του δικαιώματος προαίρεσης δαπάνης δεν καταβάλλεται.</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lang w:val="el" w:eastAsia="el"/>
        </w:rPr>
        <w:t xml:space="preserve"> Στο τέλος της παρ. 1Α του άρθρου 31 του α.ν. 1846/ 1951 (Α΄ 179), όπως συμπληρώθηκε με την παρ. 1Α του άρθρου 138 του ν. 4052/2012 (Α΄ 41), την παρ. 2 του άρθρου 75 του ν. 4144/2013 (Α΄ 88), την παρ. 1Α του άρθρου 18 του ν. 4242/2014 (Α΄ 50) και την παρ. 1 του άρθρου 30 του ν. 4320/2015 (Α΄ 29) προστίθεται εδάφιο ως ακολούθως: «Οι ασφαλισμένοι του ΙΚΑ-ΕΤΑΜ, καθώς και τα μέλη οικογενείας τους, όπως αυτά αναφέρονται στο άρθρο 33, για την περίοδο από 1.3.2016 έως 28.2.2017 καλύπτονται από τον Ε.Ο.Π.Υ.Υ. για παροχές ασθένειας σε είδος, εφόσον έχουν πραγματοποιήσει τουλάχιστον πενήντα (50) ημέρες ασφάλισης είτε το προηγούμενο ημερολογιακό έτος είτε κατά το τελευταίο δεκαπε- ντάμηνο, χωρίς να συνυπολογίζονται οι ημέρες που πραγματοποιήθηκαν κατά το τελευταίο ημερολογιακό τρίμηνο του δεκαπενταμήνου».</w:t>
      </w:r>
    </w:p>
    <w:p>
      <w:pPr>
        <w:pStyle w:val="MainText"/>
        <w:spacing w:before="120" w:after="0"/>
        <w:rPr>
          <w:lang w:val="el" w:eastAsia="el"/>
        </w:rPr>
      </w:pPr>
      <w:r>
        <w:rPr>
          <w:b/>
          <w:bCs/>
          <w:lang w:val="el" w:eastAsia="el"/>
        </w:rPr>
        <w:t>2.</w:t>
      </w:r>
      <w:r>
        <w:rPr>
          <w:lang w:val="el" w:eastAsia="el"/>
        </w:rPr>
        <w:t xml:space="preserve"> Στους ασφαλισμένους των περιπτώσεων Α΄, Β΄ και Γ΄ της υποπαραγράφου Α.3. της παρ. Α΄ του άρθρου πρώτου του ν. 4254/2014 (Α΄ 85) και της παρ. 7 του άρθρου 30 του ν. 4320/2015 (Α΄ 29), καθώς και στα προ- στατευόμενα μέλη αυτών, σύμφωνα με την ισχύουσα νομοθεσία του οικείου φορέα, παρατείνεται το δικαίωμα παροχών ασθένειας σε είδος μέχρι 28.2.2017 με τις ίδιες προϋποθέσεις που ορίζονται από τις ανωτέρω διατάξεις.</w:t>
      </w:r>
    </w:p>
    <w:p>
      <w:pPr>
        <w:pStyle w:val="MainText"/>
        <w:spacing w:before="120" w:after="0"/>
        <w:rPr>
          <w:lang w:val="el" w:eastAsia="el"/>
        </w:rPr>
      </w:pPr>
      <w:r>
        <w:rPr>
          <w:b/>
          <w:bCs/>
          <w:lang w:val="el" w:eastAsia="el"/>
        </w:rPr>
        <w:t>3.</w:t>
      </w:r>
      <w:r>
        <w:rPr>
          <w:lang w:val="el" w:eastAsia="el"/>
        </w:rPr>
        <w:t xml:space="preserve"> Η ασφαλιστική κάλυψη των ασφαλισμένων του Ο.Α.Ε.Ε., ηλικίας άνω των 30 και έως 65 ετών που διέκοψαν την άσκηση του επαγγέλματος τους, έχουν κάνει χρήση των διατάξεων της παρ. 8 του άρθρου δεύτερου του ν. 3845/2010 (Α΄65) και παραμένουν άνεργοι και ανασφάλιστοι, παρατείνεται για ένα έτος και μέχρι τις 28.2.2017, υπό την προϋπόθεση ότι δεν έχουν οφειλές προς τον Ο.Α.Ε.Ε. ή έχουν ρυθμίσει τις οφειλές τους και τηρείται η ρύθμιση.</w:t>
      </w:r>
    </w:p>
    <w:p>
      <w:pPr>
        <w:pStyle w:val="MainText"/>
        <w:spacing w:before="120" w:after="0"/>
        <w:rPr>
          <w:lang w:val="el" w:eastAsia="el"/>
        </w:rPr>
      </w:pPr>
      <w:r>
        <w:rPr>
          <w:b/>
          <w:bCs/>
          <w:lang w:val="el" w:eastAsia="el"/>
        </w:rPr>
        <w:t>4.</w:t>
      </w:r>
      <w:r>
        <w:rPr>
          <w:lang w:val="el" w:eastAsia="el"/>
        </w:rPr>
        <w:t xml:space="preserve"> Η ασφαλιστική κάλυψη των ανέργων που έχουν κάνει χρήση των διατάξεων της παρ. 4 του άρθρου 5 του ν. 2768/1999 (Α΄ 273), της παρ. 2 του άρθρου 35 του ν. 3996/2011 (Α΄ 170), της παρ. Α2 του άρθρου 138 του ν. 4052/2012 (Α΄ 41) και της παρ. 3 του άρθρου 75 του ν. 4144/2013 (Α΄ 88), της παρ. 1Β του άρθρου 18 του ν. 4242/2014 (Α΄ 50) και της παρ. 4 του άρθρου 30 του ν. 4320/2015 (Α΄ 29) παρατείνεται μέχρι την 28η Φε- βρουαρίου 2017. Κατά τα λοιπά, ισχύουν τα αναφε- ρόμενα στις διατάξεις της παρ. 4 του άρθρου 5 του ν. 2768/1999 και ο Ο.Α.Ε.Δ. υποχρεούται να καταβάλει την προβλεπόμενη εισφορά στους οικείους ασφαλιστικούς οργανισμούς.</w:t>
      </w:r>
    </w:p>
    <w:p>
      <w:pPr>
        <w:pStyle w:val="MainText"/>
        <w:spacing w:before="120" w:after="0"/>
        <w:rPr>
          <w:lang w:val="el" w:eastAsia="el"/>
        </w:rPr>
      </w:pPr>
      <w:r>
        <w:rPr>
          <w:b/>
          <w:bCs/>
          <w:lang w:val="el" w:eastAsia="el"/>
        </w:rPr>
        <w:t>5.</w:t>
      </w:r>
      <w:r>
        <w:rPr>
          <w:lang w:val="el" w:eastAsia="el"/>
        </w:rPr>
        <w:t xml:space="preserve"> Στο τέλος της παρ. 1Β του άρθρου 31 του α.ν. 1846/ 1951 (Α΄ 179), όπως συμπληρώθηκε με την παρ. 26 του άρθρου 20 του ν. 4019/2011 (Α΄ 216) και με την παρ. 4 του άρθρου 75 του ν. 4144/2013 (Α΄ 88), την παρ. 1Γ΄ του άρθρου 18 του ν. 4242/2014 (Α΄ 50) και την παρ. 5 του άρθρου 30 του ν. 4320/2015 (Α΄ 29) προστίθενται εδάφια ως εξής:</w:t>
      </w:r>
    </w:p>
    <w:p>
      <w:pPr>
        <w:spacing w:before="240" w:after="240"/>
        <w:rPr>
          <w:lang w:val="el" w:eastAsia="el"/>
        </w:rPr>
      </w:pPr>
      <w:r>
        <w:rPr>
          <w:lang w:val="el" w:eastAsia="el"/>
        </w:rPr>
        <w:t>«Οι εργαζόμενοι της επιχείρησης με την επωνυμία «ΕΤΑΙΡΕΙΑ ΤΡΟΧΑΙΟΥ ΥΛΙΚΟΥ ΕΛΛΑΔΟΣ Α.Ε»., καθώς και τα μέλη οικογενείας τους, που αναφέρονται στο άρθρο 33 του α.ν. 1846/1951 (Α΄ 179) για την περίοδο από 1.3.2016 έως 28.2.2017 καλύπτονται από τον Ε.Ο.Π.Υ.Υ. για παροχές ασθένειας σε είδος, χωρίς την προϋπόθεση της συμπλήρωσης των απαιτούμενων ημερών ασφάλισης.</w:t>
      </w:r>
    </w:p>
    <w:p>
      <w:pPr>
        <w:spacing w:before="240" w:after="240"/>
        <w:rPr>
          <w:lang w:val="el" w:eastAsia="el"/>
        </w:rPr>
      </w:pPr>
      <w:r>
        <w:rPr>
          <w:lang w:val="el" w:eastAsia="el"/>
        </w:rPr>
        <w:t>Οι εργαζόμενοι των Ναυπηγείων Σκαραμαγκά, καθώς και τα μέλη οικογένειας τους που αναφέρονται στο άρθρο 33 του α.ν. 1846/1951 (Α΄ 179), για την περίοδο από 1.3.2016 έως 28.2.2017 καλύπτονται από τον Ε.Ο.Π.Π.Υ. για παροχές ασθένειας σε είδος, χωρίς την προϋπόθεση της συμπλήρωσης των απαιτούμενων ημερών ασφάλισης».</w:t>
      </w:r>
    </w:p>
    <w:p>
      <w:pPr>
        <w:pStyle w:val="MainText"/>
        <w:spacing w:before="120" w:after="0"/>
        <w:rPr>
          <w:lang w:val="el" w:eastAsia="el"/>
        </w:rPr>
      </w:pPr>
      <w:r>
        <w:rPr>
          <w:b/>
          <w:bCs/>
          <w:lang w:val="el" w:eastAsia="el"/>
        </w:rPr>
        <w:t>6.</w:t>
      </w:r>
      <w:r>
        <w:rPr>
          <w:lang w:val="el" w:eastAsia="el"/>
        </w:rPr>
        <w:t xml:space="preserve"> Στο τέλος της παρ. 1Β του άρθρου 31 του α.ν .1846/ 1951 (Α΄ 179), όπως προστέθηκε με την παρ. 1Β της παρ. 1 του άρθρου 35 του ν. 3996/2011 (Α 170), αντικαταστάθηκε με την παράγραφο 26 του άρθρου 20 του ν. 4019/2011 (Α΄ 216) και προστέθηκε εδάφιο με την παρ. 6 του άρθρου 30 του ν. 4320/2015 (Α΄ 29) προστίθεται εδάφιο ως εξής:</w:t>
      </w:r>
    </w:p>
    <w:p>
      <w:pPr>
        <w:spacing w:before="240" w:after="240"/>
        <w:rPr>
          <w:lang w:val="el" w:eastAsia="el"/>
        </w:rPr>
      </w:pPr>
      <w:r>
        <w:rPr>
          <w:lang w:val="el" w:eastAsia="el"/>
        </w:rPr>
        <w:t>«Οι εργαζόμενοι της Ναυπηγοεπισκευαστικής Ζώνης Περάματος και των Ναυπηγείων Ελευσίνας, καθώς και τα μέλη οικογενείας τους που αναφέρονται στο άρθρο 33 για τη χρονική περίοδο από 1.3.2016 έως 28.2.2017 καλύπτονται από τον Ε.Ο.Π.Υ.Υ. για παροχές ασθένειας σε είδος, χωρίς την προϋπόθεση της συμπλήρωσης απαιτούμενων ημερών ασφάλισης».</w:t>
      </w:r>
    </w:p>
    <w:p>
      <w:pPr>
        <w:pStyle w:val="MainText"/>
        <w:spacing w:before="120" w:after="0"/>
        <w:rPr>
          <w:lang w:val="el" w:eastAsia="el"/>
        </w:rPr>
      </w:pPr>
      <w:r>
        <w:rPr>
          <w:b/>
          <w:bCs/>
          <w:lang w:val="el" w:eastAsia="el"/>
        </w:rPr>
        <w:t>7.</w:t>
      </w:r>
      <w:r>
        <w:rPr>
          <w:lang w:val="el" w:eastAsia="el"/>
        </w:rPr>
        <w:t xml:space="preserve"> Στο τέλος της παρ. 1Β του άρθρου 31 του α.ν. 1846/ 1951 (Α΄ 179) προστίθεται εδάφιο ως εξής:</w:t>
      </w:r>
    </w:p>
    <w:p>
      <w:pPr>
        <w:spacing w:before="240" w:after="240"/>
        <w:rPr>
          <w:lang w:val="el" w:eastAsia="el"/>
        </w:rPr>
      </w:pPr>
      <w:r>
        <w:rPr>
          <w:lang w:val="el" w:eastAsia="el"/>
        </w:rPr>
        <w:t>«Οι πωλητές Λαϊκού Λαχείου, οι οποίοι υπάγονται στο κεφάλαιο ΙΓ του Κανονισμού Ασφάλισης του ΙΚΑ-ΕΤΑΜ, καθώς και τα μέλη οικογενείας τους, που αναφέρονται στο άρθρο 33 του α.ν. 1846/1951 (Α΄ 179), για τη χρονική περίοδο από 1.3.2016 έως 28.2.2017 καλύπτονται από τον Ε.Ο.Π.Υ.Υ. για παροχές ασθένειας σε είδος χωρίς την προϋπόθεση της συμπλήρωσης απαιτούμενων ημερών ασφάλισης».</w:t>
      </w:r>
    </w:p>
    <w:p>
      <w:pPr>
        <w:pStyle w:val="Heading6"/>
        <w:spacing w:before="240" w:after="240"/>
        <w:rPr>
          <w:lang w:val="el" w:eastAsia="el"/>
        </w:rPr>
      </w:pPr>
      <w:r>
        <w:rPr>
          <w:rStyle w:val="article-num"/>
          <w:b/>
          <w:bCs/>
          <w:lang w:val="el" w:eastAsia="el"/>
        </w:rPr>
        <w:t>Άρθρο 62</w:t>
      </w:r>
    </w:p>
    <w:p>
      <w:pPr>
        <w:spacing w:before="240" w:after="240"/>
        <w:rPr>
          <w:lang w:val="el" w:eastAsia="el"/>
        </w:rPr>
      </w:pPr>
      <w:r>
        <w:rPr>
          <w:lang w:val="el" w:eastAsia="el"/>
        </w:rPr>
        <w:t>Η περίπτωση α΄ της υποπαραγράφου 2 της παραγράφου Γ΄ του άρθρου 20 του ν. 4354/2015 (Α΄ 176) αντικαθίσταται ως εξής:</w:t>
      </w:r>
    </w:p>
    <w:p>
      <w:pPr>
        <w:spacing w:before="240" w:after="240"/>
        <w:rPr>
          <w:lang w:val="el" w:eastAsia="el"/>
        </w:rPr>
      </w:pPr>
      <w:r>
        <w:rPr>
          <w:lang w:val="el" w:eastAsia="el"/>
        </w:rPr>
        <w:t>«α) Για τους υπαλλήλους, καθώς και την προσωπική ασφάλεια και τους οδηγούς, που είναι αποσπασμένοι ή διατίθενται ή διορίζονται στην Προεδρία της Δημοκρατίας, στη Γενική Γραμματεία του Πρωθυπουργού, στο γραφείο του Αντιπροέδρου της Κυβέρνησης, στα γραφεία των Υπουργών, των Αναπληρωτών Υπουργών και των Υφυπουργών στη Γενική Γραμματεία Συντονισμού της Κυβέρνησης και στη Γενική Γραμματεία Συντονισμού, συνολικά το μήνα για κάθε υπάλληλο, ως ακολούθως:».</w:t>
      </w:r>
    </w:p>
    <w:p>
      <w:pPr>
        <w:pStyle w:val="Heading6"/>
        <w:spacing w:before="240" w:after="240"/>
        <w:rPr>
          <w:lang w:val="el" w:eastAsia="el"/>
        </w:rPr>
      </w:pPr>
      <w:r>
        <w:rPr>
          <w:rStyle w:val="article-num"/>
          <w:b/>
          <w:bCs/>
          <w:lang w:val="el" w:eastAsia="el"/>
        </w:rPr>
        <w:t>Άρθρο 63</w:t>
      </w:r>
    </w:p>
    <w:p>
      <w:pPr>
        <w:pStyle w:val="MainText"/>
        <w:spacing w:before="120" w:after="0"/>
        <w:rPr>
          <w:lang w:val="el" w:eastAsia="el"/>
        </w:rPr>
      </w:pPr>
      <w:r>
        <w:rPr>
          <w:b/>
          <w:bCs/>
          <w:lang w:val="el" w:eastAsia="el"/>
        </w:rPr>
        <w:t>1.</w:t>
      </w:r>
      <w:r>
        <w:rPr>
          <w:lang w:val="el" w:eastAsia="el"/>
        </w:rPr>
        <w:t xml:space="preserve"> Ο τίτλος του άρθρου 159 του Κώδικα Κατάστασης Δημοτικών και Κοινοτικών Υπαλλήλων (ν. 3584/2007) «Απόλυση λόγω ορίου ηλικίας και τριακονταπενταετίας» τροποποιείται σε «Αυτοδίκαιη απόλυση λόγω ορίου ηλικίας».</w:t>
      </w:r>
    </w:p>
    <w:p>
      <w:pPr>
        <w:pStyle w:val="MainText"/>
        <w:spacing w:before="120" w:after="0"/>
        <w:rPr>
          <w:lang w:val="el" w:eastAsia="el"/>
        </w:rPr>
      </w:pPr>
      <w:r>
        <w:rPr>
          <w:b/>
          <w:bCs/>
          <w:lang w:val="el" w:eastAsia="el"/>
        </w:rPr>
        <w:t>2.</w:t>
      </w:r>
      <w:r>
        <w:rPr>
          <w:lang w:val="el" w:eastAsia="el"/>
        </w:rPr>
        <w:t xml:space="preserve"> Η παρ. 1 του άρθρου 159 του Κώδικα Κατάστασης Δημοτικών και Κοινοτικών Υπαλλήλων, όπως κυρώθηκε με το άρθρο πρώτο του ν. 3584/2007 αντικαθίσταται ως εξής:</w:t>
      </w:r>
    </w:p>
    <w:p>
      <w:pPr>
        <w:spacing w:before="240" w:after="240"/>
        <w:rPr>
          <w:lang w:val="el" w:eastAsia="el"/>
        </w:rPr>
      </w:pPr>
      <w:r>
        <w:rPr>
          <w:lang w:val="el" w:eastAsia="el"/>
        </w:rPr>
        <w:t>«1. Ο υπάλληλος απολύεται αυτοδικαίως από την υπηρεσία με τη συμπλήρωση του εξηκοστού έβδομου (67ου) έτους της ηλικίας του».</w:t>
      </w:r>
    </w:p>
    <w:p>
      <w:pPr>
        <w:pStyle w:val="MainText"/>
        <w:spacing w:before="120" w:after="0"/>
        <w:rPr>
          <w:lang w:val="el" w:eastAsia="el"/>
        </w:rPr>
      </w:pPr>
      <w:r>
        <w:rPr>
          <w:b/>
          <w:bCs/>
          <w:lang w:val="el" w:eastAsia="el"/>
        </w:rPr>
        <w:t>3.</w:t>
      </w:r>
      <w:r>
        <w:rPr>
          <w:lang w:val="el" w:eastAsia="el"/>
        </w:rPr>
        <w:t xml:space="preserve"> Η παράγραφος 2 του άρθρου 159 του Κώδικα Κατάστασης Δημοτικών και Κοινοτικών Υπαλλήλων, όπως κυρώθηκε με το άρθρο πρώτο του ν. 3584/2007 καταρ- γείται.</w:t>
      </w:r>
    </w:p>
    <w:p>
      <w:pPr>
        <w:pStyle w:val="Heading6"/>
        <w:spacing w:before="240" w:after="240"/>
        <w:rPr>
          <w:lang w:val="el" w:eastAsia="el"/>
        </w:rPr>
      </w:pPr>
      <w:r>
        <w:rPr>
          <w:rStyle w:val="article-num"/>
          <w:b/>
          <w:bCs/>
          <w:lang w:val="el" w:eastAsia="el"/>
        </w:rPr>
        <w:t>Άρθρο 64</w:t>
      </w:r>
    </w:p>
    <w:p>
      <w:pPr>
        <w:spacing w:before="240" w:after="240"/>
        <w:rPr>
          <w:lang w:val="el" w:eastAsia="el"/>
        </w:rPr>
      </w:pPr>
      <w:r>
        <w:rPr>
          <w:lang w:val="el" w:eastAsia="el"/>
        </w:rPr>
        <w:t>Στο άρθρο 11 του Π.δ. 33/2011 προστίθεται παράγραφος, η οποία λαμβάνει τον αριθμό 5 και έχει ως εξής:</w:t>
      </w:r>
    </w:p>
    <w:p>
      <w:pPr>
        <w:spacing w:before="240" w:after="240"/>
        <w:rPr>
          <w:lang w:val="el" w:eastAsia="el"/>
        </w:rPr>
      </w:pPr>
      <w:r>
        <w:rPr>
          <w:lang w:val="el" w:eastAsia="el"/>
        </w:rPr>
        <w:t>«5 . Για την αντιμετώπιση των κατεπειγουσών αναγκών αξιολόγησης, έγκρισης και ελέγχου υλοποίησης επενδυτικών σχεδίων της παρ. 1 περίπτωση β΄ και παρ. 4 περίπτωση β΄ του άρθρου 11 του ν. 3908/2011 (Α΄ 8), τακτικοί υπάλληλοι δημοσίων υπηρεσιών, Ν.Π.Δ.Δ. και Ο.Τ.Α. α΄ και β΄ βαθμού, οι οποίοι κατά τη δημοσίευση του παρόντος ήταν αποσπασμένοι, με γενικές ή ειδικές διατάξεις στο τμήμα αξιολόγησης, έγκρισης και ελέγχου επενδυτικών σχεδίων, αρμόδιο για τη διενέργεια των ελέγχων επενδυτικών σχεδίων, δύνανται με αίτησή τους να παραταθεί η απόσπαση τους κατά παρέκκλιση των διατάξεων του άρθρου 68 του ν. 3528/2007 (Α΄ 26) «Κύρωση του Κώδικα Κατάστασης Δημοσίων Πολιτικών Διοικητικών Υπαλλήλων και Υπαλλήλων Ν.Π.Δ.Δ». για μια επιπλέον πενταετία. Η παράταση της απόσπασης γίνεται με κοινή απόφαση του Υπουργού Εσωτερικών και Διοικητικής Ανασυγκρότησης και των οικείων Υπουργών».</w:t>
      </w:r>
    </w:p>
    <w:p>
      <w:pPr>
        <w:pStyle w:val="Heading6"/>
        <w:spacing w:before="240" w:after="240"/>
        <w:rPr>
          <w:lang w:val="el" w:eastAsia="el"/>
        </w:rPr>
      </w:pPr>
      <w:r>
        <w:rPr>
          <w:rStyle w:val="article-num"/>
          <w:b/>
          <w:bCs/>
          <w:lang w:val="el" w:eastAsia="el"/>
        </w:rPr>
        <w:t>Άρθρο 65</w:t>
      </w:r>
    </w:p>
    <w:p>
      <w:pPr>
        <w:pStyle w:val="MainText"/>
        <w:spacing w:before="120" w:after="0"/>
        <w:rPr>
          <w:lang w:val="el" w:eastAsia="el"/>
        </w:rPr>
      </w:pPr>
      <w:r>
        <w:rPr>
          <w:b/>
          <w:bCs/>
          <w:lang w:val="el" w:eastAsia="el"/>
        </w:rPr>
        <w:t>1.</w:t>
      </w:r>
      <w:r>
        <w:rPr>
          <w:lang w:val="el" w:eastAsia="el"/>
        </w:rPr>
        <w:t xml:space="preserve"> α) Οι υπηρεσίες των Γραφείων Δικτύωσης - Προώθησης της Ισότητας των Φύλων της Κεντρικής Ένωσης Δήμων Ελλάδος (ΚΕΔΕ) και της Ένωσης Περιφερειών Ελλάδος (ΕΝΠΕ) που στόχο έχουν την ενθάρρυνση και υποστήριξη της συμμετοχής των γυναικών σε θέσεις πολιτικής ευθύνης και εκπροσώπησης σε περιφερειακό και τοπικό επίπεδο, οι οποίες εντάσσονται σε προγράμματα που συγχρηματοδοτήθηκαν ή συγχρηματοδοτούνται από το Ευρωπαϊκό Κοινωνικό Ταμείο (ΕΚΤ) στο πλαίσιο του Εθνικού Στρατηγικού Πλαισίου Αναφοράς (ΕΣΠΑ) για την Προγραμματική Περίοδο 2007-2013 συνεχίζουν να παρέχονται από τους ίδιους φορείς έως την ένταξη των πράξεων: «ΕΝΘΑΡΡΥΝΣΗ ΚΑΙ ΥΠΟΣΤΗΡΙΞΗ ΤΗΣ ΣΥΜΜΕΤΟΧΗΣ ΤΩΝ ΓΥΝΑΙΚΩΝ ΣΕ ΘΕΣΕΙΣ ΠΟΛΙΤΙΚΗΣ ΕΥΘΥΝΗΣ ΚΑΙ ΕΚΠΡΟΣΩΠΗΣΗΣ ΣΕ ΠΕΡΙΦΕΡΕΙΑΚΟ ΚΑΙ ΤΟΠΙΚΟ ΕΠΙΠΕΔΟ» ή την υπογραφή των Συμβάσεων για τις Πράξεις αυτές ή τη μετεξέλιξη αυτών στο πλαίσιο της Προγραμματικής Περιόδου 2014-2020 του ΕΣΠΑ και πάντως όχι πέραν της 28ης Απριλίου 2016.</w:t>
      </w:r>
    </w:p>
    <w:p>
      <w:pPr>
        <w:pStyle w:val="StructureList1"/>
        <w:spacing w:before="120" w:after="0"/>
        <w:rPr>
          <w:lang w:val="el" w:eastAsia="el"/>
        </w:rPr>
      </w:pPr>
      <w:r>
        <w:rPr>
          <w:lang w:val="el" w:eastAsia="el"/>
        </w:rPr>
        <w:t>β)</w:t>
      </w:r>
      <w:r>
        <w:rPr>
          <w:lang w:val="en" w:eastAsia="en"/>
        </w:rPr>
        <w:tab/>
      </w:r>
      <w:r>
        <w:rPr>
          <w:lang w:val="el" w:eastAsia="el"/>
        </w:rPr>
        <w:t>Οι συμβάσεις εξαρτημένης εργασίας ορισμένου χρόνου του απασχολούμενου στις υπηρεσίες της περίπτωσης α΄ της παραγράφου 1 προσωπικού, που έχει προσληφθεί σύμφωνα με τον ν. 2190/1994 (Α΄ 28), παρα- τείνονται από τη λήξη τους έως την ένταξη των Πράξεων. «ΕΝΘΑΡΡΥΝΣΗ ΚΑΙ ΥΠΟΣΤΗΡΙΞΗ ΤΗΣ ΣΥΜΜΕΤΟΧΗΣ ΤΩΝ ΓΥΝΑΙΚΩΝ ΣΕ ΘΕΣΕΙΣ ΠΟΛΙΤΙΚΗΣ ΕΥΘΥΝΗΣ ΚΑΙ ΕΚΠΡΟΣΩΠΗΣΗΣ ΣΕ ΠΕΡΙΦΕΡΕΙΑΚΟ ΚΑΙ ΤΟΠΙΚΟ ΕΠΙΠΕΔΟ» ή την υπογραφή των συμβάσεων για τις Πράξεις αυτές ή τη μετεξέλιξη αυτών στο πλαίσιο του ΕΣΠΑ της προγραμματικής περιόδου 2014-2020 και πάντως όχι πέραν της 28ης Απριλίου 2016. Οι συμβάσεις του προσωπικού του προηγούμενου εδαφίου σε καμία περίπτωση δεν μετατρέπονται σε συμβάσεις αορίστου χρόνου.</w:t>
      </w:r>
    </w:p>
    <w:p>
      <w:pPr>
        <w:pStyle w:val="StructureList1"/>
        <w:spacing w:before="120" w:after="0"/>
        <w:rPr>
          <w:lang w:val="el" w:eastAsia="el"/>
        </w:rPr>
      </w:pPr>
      <w:r>
        <w:rPr>
          <w:lang w:val="el" w:eastAsia="el"/>
        </w:rPr>
        <w:t>γ)</w:t>
      </w:r>
      <w:r>
        <w:rPr>
          <w:lang w:val="en" w:eastAsia="en"/>
        </w:rPr>
        <w:tab/>
      </w:r>
      <w:r>
        <w:rPr>
          <w:lang w:val="el" w:eastAsia="el"/>
        </w:rPr>
        <w:t>Η χρηματοδότηση για την καταβολή της μισθοδοσίας του απασχολούμενου σύμφωνα με την περίπτωση β΄ προσωπικού θα καλυφθεί από πόρους του ΕΣΠΑ 2014-2020.</w:t>
      </w:r>
    </w:p>
    <w:p>
      <w:pPr>
        <w:pStyle w:val="MainText"/>
        <w:spacing w:before="120" w:after="0"/>
        <w:rPr>
          <w:lang w:val="el" w:eastAsia="el"/>
        </w:rPr>
      </w:pPr>
      <w:r>
        <w:rPr>
          <w:b/>
          <w:bCs/>
          <w:lang w:val="el" w:eastAsia="el"/>
        </w:rPr>
        <w:t>2.</w:t>
      </w:r>
      <w:r>
        <w:rPr>
          <w:lang w:val="el" w:eastAsia="el"/>
        </w:rPr>
        <w:t xml:space="preserve"> Μετά την ένταξη των Πράξεων που αφορούν τις υπηρεσίες της προηγούμενης παραγράφου ή την υπογραφή των συμβάσεων για τις Πράξεις αυτές ή τη μετεξέλιξη αυτών στο πλαίσιο του ΕΣΠΑ της προγραμματικής περιόδου 2014-2020, το προσωπικό που απασχολείται στις υπηρεσίες αυτές με συμβάσεις εργασίας ορισμένου χρόνου, συνεχίζει να προσφέρει τις υπηρεσίες του, με την ίδια σχέση εργασίας στα ίδια προγράμματα ή στη μετεξέλιξη αυτών στο πλαίσιο της Προγραμματικής Περιόδου 2014-2020 του ΕΣΠΑ, σύμφωνα με την παράγραφο 3 του άρθρου 21 του ν. 2190/1994 (Α΄ 28).</w:t>
      </w:r>
    </w:p>
    <w:p>
      <w:pPr>
        <w:pStyle w:val="MainText"/>
        <w:spacing w:before="120" w:after="0"/>
        <w:rPr>
          <w:lang w:val="el" w:eastAsia="el"/>
        </w:rPr>
      </w:pPr>
      <w:r>
        <w:rPr>
          <w:b/>
          <w:bCs/>
          <w:lang w:val="el" w:eastAsia="el"/>
        </w:rPr>
        <w:t>3.</w:t>
      </w:r>
      <w:r>
        <w:rPr>
          <w:lang w:val="el" w:eastAsia="el"/>
        </w:rPr>
        <w:t xml:space="preserve"> Σε περίπτωση μη ένταξης των Πράξεων: «ΕΝΘΑΡΡΥΝΣΗ ΚΑΙ ΥΠΟΣΤΗΡΙΞΗ ΤΗΣ ΣΥΜΜΕΤΟΧΗΣ ΤΩΝ ΓΥΝΑΙΚΩΝ ΣΕ ΘΕΣΕΙΣ ΠΟΛΙΤΙΚΗΣ ΕΥΘΥΝΗΣ ΚΑΙ ΕΚΠΡΟΣΩΠΗΣΗΣ ΣΕ ΠΕΡΙΦΕΡΕΙΑΚΟ ΚΑΙ ΤΟΠΙΚΟ ΕΠΙΠΕΔΟ» στο πλαίσιο του ΕΣΠΑ της προγραμματικής περιόδου 2014-2020, η χρηματοδότηση για την κάλυψη των λειτουργικών δαπανών και ιδίως της μισθοδοσίας του απασχολούμενου προσωπικού της περίπτωσης β΄ της παραγράφου 1 του παρόντος θα καλυφθεί από πιστώσεις από πόρους του άρθρου 259 του ν. 3852/2010, οι οποίοι, με απόφαση του Υπουργού Εσωτερικών και Διοικητικής Ανασυγκρότησης, θα αποδίδονται απευθείας στην Κεντρική Ένωση Δήμων Ελλάδος (ΚΕΔΕ) και στην Ένωση Περιφερειών Ελλάδος (ΕΝΠΕ), ως αρμόδιοι φορείς για τη λειτουργία της αντίστοιχης υπηρεσίας, βάσει απολογιστικών στοιχείων.</w:t>
      </w:r>
    </w:p>
    <w:p>
      <w:pPr>
        <w:pStyle w:val="MainText"/>
        <w:spacing w:before="120" w:after="0"/>
        <w:rPr>
          <w:lang w:val="el" w:eastAsia="el"/>
        </w:rPr>
      </w:pPr>
      <w:r>
        <w:rPr>
          <w:b/>
          <w:bCs/>
          <w:lang w:val="el" w:eastAsia="el"/>
        </w:rPr>
        <w:t>4.</w:t>
      </w:r>
      <w:r>
        <w:rPr>
          <w:lang w:val="el" w:eastAsia="el"/>
        </w:rPr>
        <w:t xml:space="preserve"> Με κοινή απόφαση των Υπουργών Εσωτερικών και Διοικητικής Ανασυγκρότησης, Οικονομίας, Ανάπτυξης και Τουρισμού και Οικονομικών δύνανται να ρυθμίζονται ζητήματα για την εφαρμογή του παρόντος άρθρου.</w:t>
      </w:r>
    </w:p>
    <w:p>
      <w:pPr>
        <w:pStyle w:val="MainText"/>
        <w:spacing w:before="120" w:after="0"/>
        <w:rPr>
          <w:lang w:val="el" w:eastAsia="el"/>
        </w:rPr>
      </w:pPr>
      <w:r>
        <w:rPr>
          <w:b/>
          <w:bCs/>
          <w:lang w:val="el" w:eastAsia="el"/>
        </w:rPr>
        <w:t>5.</w:t>
      </w:r>
      <w:r>
        <w:rPr>
          <w:lang w:val="el" w:eastAsia="el"/>
        </w:rPr>
        <w:t xml:space="preserve"> Η ισχύς της διάταξης της παρ. 1 του άρθρου 72 του ν. 4342/2015 (Α΄ 143) για τη συνέχιση λειτουργίας των Συμβουλευτικών Κέντρων και της Τηλεφωνικής Γραμμής Υποστήριξης (SOS) Εθνικής Εμβέλειας (15900) της Γενικής Γραμματείας Ισότητας των Φύλων του Υπουργείου Εσωτερικών και Διοικητικής Ανασυγκρότησης, καθώς και των Συμβουλευτικών Κέντρων και Ξενώνων Φιλοξενίας για γυναίκες θύματα βίας των οργανισμών τοπικής αυτοδιοίκησης παρατείνεται έως την 28η Απριλίου 2016.</w:t>
      </w:r>
    </w:p>
    <w:p>
      <w:pPr>
        <w:pStyle w:val="Heading6"/>
        <w:spacing w:before="240" w:after="240"/>
        <w:rPr>
          <w:lang w:val="el" w:eastAsia="el"/>
        </w:rPr>
      </w:pPr>
      <w:r>
        <w:rPr>
          <w:rStyle w:val="article-num"/>
          <w:b/>
          <w:bCs/>
          <w:lang w:val="el" w:eastAsia="el"/>
        </w:rPr>
        <w:t>Άρθρο 66</w:t>
      </w:r>
    </w:p>
    <w:p>
      <w:pPr>
        <w:spacing w:before="240" w:after="240"/>
        <w:rPr>
          <w:lang w:val="el" w:eastAsia="el"/>
        </w:rPr>
      </w:pPr>
      <w:r>
        <w:rPr>
          <w:lang w:val="el" w:eastAsia="el"/>
        </w:rPr>
        <w:t>Προσληφθέντες με συμβάσεις εργασίας ορισμένου χρόνου της ανώνυμης εταιρείας με την επωνυμία «Κτι- ριακές Υποδομές Α.Ε». των οποίων οι συμβάσεις έληξαν και οι οποίοι εν συνεχεία δυνάμει τελεσίδικων Εφετεια- κών αποφάσεων κρίθηκαν ως ακύρως απολυθέντες, οι δε συμβάσεις εργασίας τους κρίθηκαν ως συμβάσεις εργασίας αορίστου χρόνου, εντάσσονται κατά παρέκκλιση κάθε αντίθετης διάταξης σε κενές οργανικές θέσεις της ως άνω εταιρείας ή σε προσωποπαγείς θέσεις που θα συσταθούν στην ως άνω εταιρεία για το σκοπό αυτόν. Η ένταξη πραγματοποιείται με απόφαση του Διοικητικού Συμβουλίου της εταιρείας κατόπιν αιτήματος των ως άνω ενδιαφερομένων, σύμφωνα με τις προϋποθέσεις, τους όρους και τις συνθήκες των λοιπόν εργαζομένων με σχέση εργασίας αορίστου χρόνου, η οποία λαμβάνεται εντός μηνός από την έναρξη ισχύος του παρόντος νόμου.</w:t>
      </w:r>
    </w:p>
    <w:p>
      <w:pPr>
        <w:pStyle w:val="Heading6"/>
        <w:spacing w:before="240" w:after="240"/>
        <w:rPr>
          <w:lang w:val="el" w:eastAsia="el"/>
        </w:rPr>
      </w:pPr>
      <w:r>
        <w:rPr>
          <w:rStyle w:val="article-num"/>
          <w:b/>
          <w:bCs/>
          <w:lang w:val="el" w:eastAsia="el"/>
        </w:rPr>
        <w:t>Άρθρο 67</w:t>
      </w:r>
    </w:p>
    <w:p>
      <w:pPr>
        <w:spacing w:before="240" w:after="240"/>
        <w:rPr>
          <w:lang w:val="el" w:eastAsia="el"/>
        </w:rPr>
      </w:pPr>
      <w:r>
        <w:rPr>
          <w:lang w:val="el" w:eastAsia="el"/>
        </w:rPr>
        <w:t>Στο άρθρο 21 της Υποπαραγράφου Δ9 της Παραγράφου Δ΄ του Μέρους Β΄ του ν. 4336/2015 (Α΄ 94), προστίθεται παράγραφος 6 ως εξής:</w:t>
      </w:r>
    </w:p>
    <w:p>
      <w:pPr>
        <w:spacing w:before="240" w:after="240"/>
        <w:rPr>
          <w:lang w:val="el" w:eastAsia="el"/>
        </w:rPr>
      </w:pPr>
      <w:r>
        <w:rPr>
          <w:lang w:val="el" w:eastAsia="el"/>
        </w:rPr>
        <w:t>«6 . Τα έξοδα μεταφοράς οικοσκευής των στρατιωτικών στελεχών, που υπηρετούν ήδη στο εξωτερικό έως 31.8.2016, καταβάλλονται στο ύφος και με τις προϋποθέσεις που ίσχυαν κατά το χρόνο έναρξης ισχύος του παρόντος νόμου».</w:t>
      </w:r>
    </w:p>
    <w:p>
      <w:pPr>
        <w:pStyle w:val="Heading6"/>
        <w:spacing w:before="240" w:after="240"/>
        <w:rPr>
          <w:lang w:val="el" w:eastAsia="el"/>
        </w:rPr>
      </w:pPr>
      <w:r>
        <w:rPr>
          <w:rStyle w:val="article-num"/>
          <w:b/>
          <w:bCs/>
          <w:lang w:val="el" w:eastAsia="el"/>
        </w:rPr>
        <w:t>Άρθρο 68</w:t>
      </w:r>
    </w:p>
    <w:p>
      <w:pPr>
        <w:pStyle w:val="MainText"/>
        <w:spacing w:before="120" w:after="0"/>
        <w:rPr>
          <w:lang w:val="el" w:eastAsia="el"/>
        </w:rPr>
      </w:pPr>
      <w:r>
        <w:rPr>
          <w:b/>
          <w:bCs/>
          <w:lang w:val="el" w:eastAsia="el"/>
        </w:rPr>
        <w:t>1.</w:t>
      </w:r>
      <w:r>
        <w:rPr>
          <w:lang w:val="el" w:eastAsia="el"/>
        </w:rPr>
        <w:t xml:space="preserve"> Ληξιπρόθεσμες οφειλές, προς δήμους και νομικά πρόσωπα δημοσίου δικαίου αυτών, από αιρετά όργανα και υπαλλήλους τους, οι οποίες έχουν βεβαιωθεί μέχρι 31.12.2015 και αφορούν καταλογισμούς για ανοίκειες δαπάνες από οποιαδήποτε αιτία, ανεξαρτήτως της υπαγωγής και απώλειας των ευεργετημάτων από ρυθμίσεις προγενέστερων νόμων, καταβάλλονται σύμφωνα με τις διατάξεις των περιπτώσεων α΄, β΄, γ΄, δ΄, και ε΄ και τις λοιπές προβλέψεις της παραγράφου 1Β του άρθρου 51 του ν. 4257/2014 (Α΄ 93), όπως ισχύει.</w:t>
      </w:r>
    </w:p>
    <w:p>
      <w:pPr>
        <w:pStyle w:val="MainText"/>
        <w:spacing w:before="120" w:after="0"/>
        <w:rPr>
          <w:lang w:val="el" w:eastAsia="el"/>
        </w:rPr>
      </w:pPr>
      <w:r>
        <w:rPr>
          <w:b/>
          <w:bCs/>
          <w:lang w:val="el" w:eastAsia="el"/>
        </w:rPr>
        <w:t>2.</w:t>
      </w:r>
      <w:r>
        <w:rPr>
          <w:lang w:val="el" w:eastAsia="el"/>
        </w:rPr>
        <w:t xml:space="preserve"> Στην περίπτωση που, εντός δύο (2) μηνών από τη δημοσίευση του παρόντος, έχει καταβληθεί τουλάχιστον το πενήντα τοις εκατό (50%) του συνόλου του βασικού χρέους, ρυθμίζεται η καταβολή του υπόλοιπου σε είκοσι τέσσερις (24) ισόποσες μηνιαίες δόσεις με απαλλαγή του ογδόντα τοις εκατό (80%) των προσαυ- ξήσεων εκπροθέσμου καταβολής και των πάσης φύσεως προστίμων και λοιπών επιβαρύνσεων.</w:t>
      </w:r>
    </w:p>
    <w:p>
      <w:pPr>
        <w:pStyle w:val="MainText"/>
        <w:spacing w:before="120" w:after="0"/>
        <w:rPr>
          <w:lang w:val="el" w:eastAsia="el"/>
        </w:rPr>
      </w:pPr>
      <w:r>
        <w:rPr>
          <w:b/>
          <w:bCs/>
          <w:lang w:val="el" w:eastAsia="el"/>
        </w:rPr>
        <w:t>3.</w:t>
      </w:r>
      <w:r>
        <w:rPr>
          <w:lang w:val="el" w:eastAsia="el"/>
        </w:rPr>
        <w:t xml:space="preserve"> Η σχετική αίτηση του οφειλέτη υποβάλλεται μέχρι 30.4.2016.</w:t>
      </w:r>
    </w:p>
    <w:p>
      <w:pPr>
        <w:pStyle w:val="MainText"/>
        <w:spacing w:before="120" w:after="0"/>
        <w:rPr>
          <w:lang w:val="el" w:eastAsia="el"/>
        </w:rPr>
      </w:pPr>
      <w:r>
        <w:rPr>
          <w:b/>
          <w:bCs/>
          <w:lang w:val="el" w:eastAsia="el"/>
        </w:rPr>
        <w:t>4.</w:t>
      </w:r>
      <w:r>
        <w:rPr>
          <w:lang w:val="el" w:eastAsia="el"/>
        </w:rPr>
        <w:t xml:space="preserve"> Οι διατάξεις των παραγράφων 3 (ως προς τα απο- φασίζοντα όργανα), καθώς και εκείνες των παραγράφων 4, 5, 7, 8, 9, 10, 11 περιπτώσεις α και β΄ και 12, του άρθρου 51, του ν. 4257/2014, εφαρμόζονται αναλόγως.</w:t>
      </w:r>
    </w:p>
    <w:p>
      <w:pPr>
        <w:pStyle w:val="Heading6"/>
        <w:spacing w:before="240" w:after="240"/>
        <w:rPr>
          <w:lang w:val="el" w:eastAsia="el"/>
        </w:rPr>
      </w:pPr>
      <w:r>
        <w:rPr>
          <w:rStyle w:val="article-num"/>
          <w:b/>
          <w:bCs/>
          <w:lang w:val="el" w:eastAsia="el"/>
        </w:rPr>
        <w:t>Άρθρο 69</w:t>
      </w:r>
    </w:p>
    <w:p>
      <w:pPr>
        <w:spacing w:before="240" w:after="240"/>
        <w:rPr>
          <w:lang w:val="el" w:eastAsia="el"/>
        </w:rPr>
      </w:pPr>
      <w:r>
        <w:rPr>
          <w:lang w:val="el" w:eastAsia="el"/>
        </w:rPr>
        <w:t>Στο Άρθρο Πρώτο του ν. 4366/2016 «Κύρωση: α) της από 24.12.2015 Πράξης Νομοθετικού Περιεχομένου «Ρύθμιση κατεπειγόντων θεμάτων των Υπουργείων Εσωτερικών και Διοικητικής Ανασυγκρότησης, Περιβάλλοντος και Ενέργειας, Ναυτιλίας και Νησιωτικής Πολιτικής, Δικαιοσύνης, Διαφάνειας και Ανθρωπίνων Δικαιωμάτων, Εργασίας, Κοινωνικής Ασφάλισης και Κοινωνικής Αλληλεγγύης, Υγείας, Αγροτικής Ανάπτυξης και Τροφίμων και Οικονομικών» (Α΄ 182) και β) της από 30.12.2015 Πράξης Νομοθετικού Περιεχομένου «Ρύθμιση κατεπειγόντων θεμάτων των Υπουργείων Οικονομικών, Παιδείας, Έρευνας και Θρησκευμάτων, Εσωτερικών και Διοικητικής Ανασυγκρότησης, Περιβάλλοντος και Ενέργειας, Ναυτιλίας και Νησιωτικής Πολιτικής, Εργασίας, Κοινωνικής Ασφάλισης και Κοινωνικής Αλληλεγγύης, Εθνικής Άμυνας, Υγείας και Οικονομίας, Ανάπτυξης και Τουρισμού και της ΕΡΤ Α.Ε». (Α΄ 184) και άλλες διατάξεις», στο επιμέρους άρθρο 5 προστίθεται παράγραφος 3 ως εξής:</w:t>
      </w:r>
    </w:p>
    <w:p>
      <w:pPr>
        <w:spacing w:before="240" w:after="240"/>
        <w:rPr>
          <w:lang w:val="el" w:eastAsia="el"/>
        </w:rPr>
      </w:pPr>
      <w:r>
        <w:rPr>
          <w:lang w:val="el" w:eastAsia="el"/>
        </w:rPr>
        <w:t>«3 . Οι ως άνω παράγραφοι 1 και 2 εφαρμόζονται και για τα Κέντρα Διημέρευσης-Ημερήσιας Φροντίδας (ΚΕ-ΔΗΦ) των φορέων των ΟΤΑ, αναδρομικά από 1.1.2016».</w:t>
      </w:r>
    </w:p>
    <w:p>
      <w:pPr>
        <w:pStyle w:val="Heading6"/>
        <w:spacing w:before="240" w:after="240"/>
        <w:rPr>
          <w:lang w:val="el" w:eastAsia="el"/>
        </w:rPr>
      </w:pPr>
      <w:r>
        <w:rPr>
          <w:rStyle w:val="article-num"/>
          <w:b/>
          <w:bCs/>
          <w:lang w:val="el" w:eastAsia="el"/>
        </w:rPr>
        <w:t>Άρθρο 70</w:t>
      </w:r>
    </w:p>
    <w:p>
      <w:pPr>
        <w:spacing w:before="240" w:after="240"/>
        <w:rPr>
          <w:lang w:val="el" w:eastAsia="el"/>
        </w:rPr>
      </w:pPr>
      <w:r>
        <w:rPr>
          <w:lang w:val="el" w:eastAsia="el"/>
        </w:rPr>
        <w:t>Υπάλληλοι οι οποίοι έχουν περιληφθεί σε οριστικούς πίνακες διάθεσης του ν. 4172/2013, δεν έχουν μεταφερ- θεί/μεταταχθεί μέχρι και τη δημοσίευση του παρόντος, σε συσταθείσες θέσεις, που δεν έχουν καλυφθεί πλήρως, δύνανται, κατόπιν αιτήσεώς τους, η οποία θα κατατεθεί στη Διεύθυνση Διοικητικού/Προσωπικού του φορέα που ανήκαν οργανικά, να επανέλθουν σε συνι- στώμενες προσωποπαγείς θέσεις της ειδικότητας που κατείχαν στον ως άνω φορέα με τον ίδιο βαθμό και στο ίδιο μισθολογικό κλιμάκιο το οποίο κατείχαν κατά τη θέση τους σε διαθεσιμότητα βάσει του ν. 4172/2013.</w:t>
      </w:r>
    </w:p>
    <w:p>
      <w:pPr>
        <w:pStyle w:val="Heading6"/>
        <w:spacing w:before="240" w:after="240"/>
        <w:rPr>
          <w:lang w:val="el" w:eastAsia="el"/>
        </w:rPr>
      </w:pPr>
      <w:r>
        <w:rPr>
          <w:rStyle w:val="article-num"/>
          <w:b/>
          <w:bCs/>
          <w:lang w:val="el" w:eastAsia="el"/>
        </w:rPr>
        <w:t>Άρθρο 71</w:t>
      </w:r>
    </w:p>
    <w:p>
      <w:pPr>
        <w:spacing w:before="240" w:after="240"/>
        <w:rPr>
          <w:lang w:val="el" w:eastAsia="el"/>
        </w:rPr>
      </w:pPr>
      <w:r>
        <w:rPr>
          <w:lang w:val="el" w:eastAsia="el"/>
        </w:rPr>
        <w:t>Το τρίτο εδάφιο της παρ. Γ3 του άρθρου 20 του ν. 4354/2015 (Α΄ 176)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 τροποποιείται ως εξής:</w:t>
      </w:r>
    </w:p>
    <w:p>
      <w:pPr>
        <w:spacing w:before="240" w:after="240"/>
        <w:rPr>
          <w:lang w:val="el" w:eastAsia="el"/>
        </w:rPr>
      </w:pPr>
      <w:r>
        <w:rPr>
          <w:lang w:val="el" w:eastAsia="el"/>
        </w:rPr>
        <w:t>«Η ωριαία αμοιβή για εργασία πέραν του πενθημέρου είναι ίδια με αυτή που παρέχεται για υπερωριακή εργασία απογευματινών ωρών και μέχρι την 22.00 ώρα, προσαυξημένη κατά 25%».</w:t>
      </w:r>
    </w:p>
    <w:p>
      <w:pPr>
        <w:pStyle w:val="Heading6"/>
        <w:spacing w:before="240" w:after="240"/>
        <w:rPr>
          <w:lang w:val="el" w:eastAsia="el"/>
        </w:rPr>
      </w:pPr>
      <w:r>
        <w:rPr>
          <w:rStyle w:val="article-num"/>
          <w:b/>
          <w:bCs/>
          <w:lang w:val="el" w:eastAsia="el"/>
        </w:rPr>
        <w:t>Άρθρο 72</w:t>
      </w:r>
    </w:p>
    <w:p>
      <w:pPr>
        <w:spacing w:before="240" w:after="240"/>
        <w:rPr>
          <w:lang w:val="el" w:eastAsia="el"/>
        </w:rPr>
      </w:pPr>
      <w:r>
        <w:rPr>
          <w:lang w:val="el" w:eastAsia="el"/>
        </w:rPr>
        <w:t>Στο τέλος της παρ. 1 του άρθρου 167 του ν. 4099/2012, όπως αντικαταστάθηκε με το άρθρο 23 του ν. 4151/2013 (Α΄ 103) και αναδιατυπώθηκε με το άρθρο 49 του ν. 4325/ 2015 (Α΄ 47), όπως αυτό αντικαταστάθηκε με το άρθρο 50 του ν. 4351/2015 (Α΄ 164) και αντικαταστάθηκε εκ νέου με το άρθρο 12 της από 30.12.2015 ΠΝΠ (Α΄ 184), προστίθεται το εδάφιο που ακολουθεί, καθώς και τρίτη, τέταρτη και πέμπτη παράγραφος ως εξής:</w:t>
      </w:r>
    </w:p>
    <w:p>
      <w:pPr>
        <w:spacing w:before="240" w:after="240"/>
        <w:rPr>
          <w:lang w:val="el" w:eastAsia="el"/>
        </w:rPr>
      </w:pPr>
      <w:r>
        <w:rPr>
          <w:lang w:val="el" w:eastAsia="el"/>
        </w:rPr>
        <w:t>«Περαιτέρω είναι δυνατή η σύναψη συμβάσεων έργου με φυσικά πρόσωπα που απασχολούνταν σε εταιρίες, στις οποίες είχε ανατεθεί η παροχή υπηρεσιών καθαριότητας στους ως άνω φορείς του Δημοσίου. Για τους ανωτέρω είναι επιτρεπτή η σύναψη ατομικής σύμβασης μίσθωσης έργου για την παροχή υπηρεσιών καθαριότητας με την ίδια ως άνω ημερομηνία λήξης, ήτοι μέχρι την 31.12.2016. Η παρούσα διάταξη ισχύει από τη θέση σε ισχύ του ν. 4325/2015.</w:t>
      </w:r>
    </w:p>
    <w:p>
      <w:pPr>
        <w:spacing w:before="240" w:after="240"/>
        <w:rPr>
          <w:lang w:val="el" w:eastAsia="el"/>
        </w:rPr>
      </w:pPr>
      <w:r>
        <w:rPr>
          <w:lang w:val="el" w:eastAsia="el"/>
        </w:rPr>
        <w:t>3. Δαπάνες για την καθαριότητα των κτιρίων των δημοσίων υπηρεσιών, των ανεξάρτητων αρχών, των Ν.Π.Δ.Δ., των Ν.Π.Ι.Δ. και των Ο.Τ.Α., οι οποίες προέκυψαν κατ’ εφαρμογή των διατάξεων του παρόντος άρθρου, θεωρούνται σύννομες και εκκαθαρίζονται σε βάρος των πιστώσεων των προϋπολογισμών των παραπάνω φορέων. Το κόστος σύναψης των ως άνω συμβάσεων έργου πρέπει να είναι εντός των ορίων των εγγεγραμμένων διαθέσιμων πιστώσεων του προϋπολογισμού τους, όπως αυτές έχουν εκτιμηθεί για την κάλυψη των αναγκών καθαριότητας. Η συνολική αμοιβή κάθε ατομικής σύμβασης θα πρέπει να μην υπερβαίνει τη συνολική κατ’ άτομο ετήσια συμβατική αμοιβή της προϋφιστάμενης σύμβασης, περιλαμβανομένων σε αυτήν τυχόν επιδομάτων που λάμβαναν οι απασχολούμενοι σε συνεργεία καθαρισμού.</w:t>
      </w:r>
    </w:p>
    <w:p>
      <w:pPr>
        <w:spacing w:before="240" w:after="240"/>
        <w:rPr>
          <w:lang w:val="el" w:eastAsia="el"/>
        </w:rPr>
      </w:pPr>
      <w:r>
        <w:rPr>
          <w:lang w:val="el" w:eastAsia="el"/>
        </w:rPr>
        <w:t>4. Τα πρόσωπα που συνάπτουν σύμβαση μίσθωσης έργου σύμφωνα με τα οριζόμενα στην παρούσα διάταξη υπάγονται στην ασφάλιση του ΙΚΑ-ΕΤΑΜ.</w:t>
      </w:r>
    </w:p>
    <w:p>
      <w:pPr>
        <w:spacing w:before="240" w:after="240"/>
        <w:rPr>
          <w:lang w:val="el" w:eastAsia="el"/>
        </w:rPr>
      </w:pPr>
      <w:r>
        <w:rPr>
          <w:lang w:val="el" w:eastAsia="el"/>
        </w:rPr>
        <w:t>5. Με κοινή απόφαση του Αναπληρωτή Υπουργού Εσωτερικών και Διοικητικής Ανασυγκρότησης και του Υπουργού Εργασίας, Κοινωνικής Ασφάλισης και Κοινωνικής Αλληλεγγύης ρυθμίζονται τα ειδικότερα θέματα που ανακύπτουν από την εφαρμογή του παρόντος άρθρου».</w:t>
      </w:r>
    </w:p>
    <w:p>
      <w:pPr>
        <w:pStyle w:val="Heading6"/>
        <w:spacing w:before="240" w:after="240"/>
        <w:rPr>
          <w:lang w:val="el" w:eastAsia="el"/>
        </w:rPr>
      </w:pPr>
      <w:r>
        <w:rPr>
          <w:rStyle w:val="article-num"/>
          <w:b/>
          <w:bCs/>
          <w:lang w:val="el" w:eastAsia="el"/>
        </w:rPr>
        <w:t>Άρθρο 73</w:t>
      </w:r>
    </w:p>
    <w:p>
      <w:pPr>
        <w:spacing w:before="240" w:after="240"/>
        <w:rPr>
          <w:lang w:val="el" w:eastAsia="el"/>
        </w:rPr>
      </w:pPr>
      <w:r>
        <w:rPr>
          <w:lang w:val="el" w:eastAsia="el"/>
        </w:rPr>
        <w:t>Μέλη προβλεπόμενων από το Σύνταγμα Ανεξαρτήτων Αρχών που έχουν επιλεγεί από τη Διάσκεψη των Προέδρων για μία θητεία έως την έναρξη ισχύος του άρθρου 61 του ν. 4055/2012 (Α΄51), δύνανται να επιλεγούν εκ νέου σύμφωνα με το άρθρο 3 παρ. 2 εδάφιο γ΄ του ν. 3051/2002, όπως ισχύει.</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επιμέρους διατάξεις του.</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Πωλήσεων: </w:t>
      </w:r>
      <w:r>
        <w:rPr>
          <w:lang w:val="el" w:eastAsia="el"/>
        </w:rPr>
        <w:t>(Ισόγειο, τηλ. 210 527918 - 180)</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Συνδρομητών: </w:t>
      </w:r>
      <w:r>
        <w:rPr>
          <w:lang w:val="el" w:eastAsia="el"/>
        </w:rPr>
        <w:t>(Ημιόροφος, τηλ. 210 5279136)</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Πληροφοριών: </w:t>
      </w:r>
      <w:r>
        <w:rPr>
          <w:lang w:val="el" w:eastAsia="el"/>
        </w:rPr>
        <w:t>(Ισόγειο, Γραφείο 3 και τηλεφωνικό κέντρο 210 5279000)</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A1 Παραλαβής Δημοσιευτέας Ύλης: </w:t>
      </w:r>
      <w:r>
        <w:rPr>
          <w:lang w:val="el" w:eastAsia="el"/>
        </w:rPr>
        <w:t>(Ισόγειο, τηλ. 210 5279167, 210 5279139)</w:t>
      </w:r>
    </w:p>
    <w:p>
      <w:pPr>
        <w:spacing w:before="240" w:after="240"/>
        <w:rPr>
          <w:lang w:val="el" w:eastAsia="el"/>
        </w:rPr>
      </w:pPr>
      <w:r>
        <w:rPr>
          <w:b/>
          <w:bCs/>
          <w:lang w:val="el" w:eastAsia="el"/>
        </w:rPr>
        <w:t>ΗΛΕΚΤΡΟΝΙΚΕΣ ΔΙΕΥ0ΥΝΣΕΙΣ</w:t>
      </w:r>
    </w:p>
    <w:p>
      <w:pPr>
        <w:spacing w:before="240" w:after="240"/>
        <w:rPr>
          <w:lang w:val="el" w:eastAsia="el"/>
        </w:rPr>
      </w:pPr>
      <w:r>
        <w:rPr>
          <w:lang w:val="el" w:eastAsia="el"/>
        </w:rPr>
        <w:t xml:space="preserve">Ιστοσελίδα: </w:t>
      </w:r>
      <w:hyperlink r:id="rId4"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της ιστοσελίδας: </w:t>
      </w:r>
      <w:hyperlink r:id="rId5" w:history="1">
        <w:r>
          <w:rPr>
            <w:rStyle w:val="Hyperlink"/>
            <w:b/>
            <w:bCs/>
            <w:color w:val="0000EE"/>
            <w:u w:color="0000EE"/>
            <w:lang w:val="el" w:eastAsia="el"/>
          </w:rPr>
          <w:t>helpdesk.et@et.gr</w:t>
        </w:r>
      </w:hyperlink>
    </w:p>
    <w:p>
      <w:pPr>
        <w:spacing w:before="240" w:after="240"/>
        <w:rPr>
          <w:lang w:val="el" w:eastAsia="el"/>
        </w:rPr>
      </w:pPr>
      <w:r>
        <w:rPr>
          <w:lang w:val="el" w:eastAsia="el"/>
        </w:rPr>
        <w:t xml:space="preserve">Για αποστολή ψηφιακά υπογεγραμμένων εγγράφων προς δημοσίευση στο ΦΕΚ: </w:t>
      </w:r>
      <w:hyperlink r:id="rId6" w:history="1">
        <w:r>
          <w:rPr>
            <w:rStyle w:val="Hyperlink"/>
            <w:b/>
            <w:bCs/>
            <w:color w:val="0000EE"/>
            <w:u w:color="0000EE"/>
            <w:lang w:val="el" w:eastAsia="el"/>
          </w:rPr>
          <w:t>webmaster.et@et.gr</w:t>
        </w:r>
      </w:hyperlink>
    </w:p>
    <w:p>
      <w:pPr>
        <w:spacing w:before="240" w:after="240"/>
        <w:rPr>
          <w:lang w:val="el" w:eastAsia="el"/>
        </w:rPr>
      </w:pPr>
      <w:r>
        <w:rPr>
          <w:lang w:val="el" w:eastAsia="el"/>
        </w:rPr>
        <w:t xml:space="preserve">Πληροφορίες για γενικό πρωτόκολλο και αλληλογραφία: </w:t>
      </w:r>
      <w:hyperlink r:id="rId7" w:history="1">
        <w:r>
          <w:rPr>
            <w:rStyle w:val="Hyperlink"/>
            <w:b/>
            <w:bCs/>
            <w:color w:val="0000EE"/>
            <w:u w:color="0000EE"/>
            <w:lang w:val="el" w:eastAsia="el"/>
          </w:rPr>
          <w:t>grammateia@et.gr</w:t>
        </w:r>
      </w:hyperlink>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Φεβρουαρίου 2016</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ΟI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88"/>
        <w:gridCol w:w="3179"/>
        <w:gridCol w:w="27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ΔΙΟΙΚΗΤΙΚΗΣ ΑΝΑΣΥΓΚΡΟΤΗΣΗΣ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ΑΝΑΠΛΗΡΩΤΗΣ ΥΠΟΥΡΓΟΣ ΕΣΩΤΕΡΙΚΩΝ ΚΑΙ ΔΙΟΙΚΗΤΙΚΗΣ ΑΝΑΣΥΓΚΡΟΤΗΣΗΣ</w:t>
            </w:r>
          </w:p>
          <w:p>
            <w:pPr>
              <w:spacing w:before="240"/>
              <w:rPr>
                <w:b w:val="0"/>
                <w:bCs w:val="0"/>
                <w:i w:val="0"/>
                <w:iCs w:val="0"/>
                <w:smallCaps w:val="0"/>
                <w:color w:val="000000"/>
                <w:lang w:val="el" w:eastAsia="el"/>
              </w:rPr>
            </w:pPr>
            <w:r>
              <w:rPr>
                <w:b/>
                <w:bCs/>
                <w:i w:val="0"/>
                <w:iCs w:val="0"/>
                <w:smallCaps w:val="0"/>
                <w:color w:val="000000"/>
                <w:lang w:val="el" w:eastAsia="el"/>
              </w:rPr>
              <w:t>ΧΡΙΣΤΟΦΟΡΟΣ ΒΕΡΝΑΡΔΑΚΗΣ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ΑΝΑΠΛΗΡΩΤΗΣ ΥΠΟΥΡΓΟΣ ΕΣΩΤΕΡΙΚΩΝ ΚΑΙ ΔΙΟΙΚΗΤΙΚΗΣ ΑΝΑΣΥΓΚΡΟΤΗΣΗΣ</w:t>
            </w:r>
          </w:p>
          <w:p>
            <w:pPr>
              <w:spacing w:before="240"/>
              <w:rPr>
                <w:b w:val="0"/>
                <w:bCs w:val="0"/>
                <w:i w:val="0"/>
                <w:iCs w:val="0"/>
                <w:smallCaps w:val="0"/>
                <w:color w:val="000000"/>
                <w:lang w:val="el" w:eastAsia="el"/>
              </w:rPr>
            </w:pPr>
            <w:r>
              <w:rPr>
                <w:b/>
                <w:bCs/>
                <w:i w:val="0"/>
                <w:iCs w:val="0"/>
                <w:smallCaps w:val="0"/>
                <w:color w:val="000000"/>
                <w:lang w:val="el" w:eastAsia="el"/>
              </w:rPr>
              <w:t>ΝΙΚΟΛΑΟΣ ΤΟΣΚΑΣ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ΥΦΥΠΟΥΡΓΟΣ ΕΣΩΤΕΡΙΚΩΝ ΚΑΙ ΔΙΟΙΚΗΤΙΚΗΣ ΑΝΑΣΥΓΚΡΟΤΗΣΗΣ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ΟΙΚΟΝΟΜΙΑΣ, ΑΝΑΠΤΥΞΗΣ</w:t>
            </w:r>
          </w:p>
          <w:p>
            <w:pPr>
              <w:spacing w:before="240"/>
              <w:rPr>
                <w:b w:val="0"/>
                <w:bCs w:val="0"/>
                <w:i w:val="0"/>
                <w:iCs w:val="0"/>
                <w:smallCaps w:val="0"/>
                <w:color w:val="000000"/>
                <w:lang w:val="el" w:eastAsia="el"/>
              </w:rPr>
            </w:pPr>
            <w:r>
              <w:rPr>
                <w:b w:val="0"/>
                <w:bCs w:val="0"/>
                <w:i w:val="0"/>
                <w:iCs w:val="0"/>
                <w:smallCaps w:val="0"/>
                <w:color w:val="000000"/>
                <w:lang w:val="el" w:eastAsia="el"/>
              </w:rPr>
              <w:t>ΚΑΙ ΤΟΥΡΙΣΜΟΥ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ΑΝΑΠΛΗΡΩΤΡΙΑ ΥΠΟΥΡΓΟΣ ΟΙΚΟΝΟΜΙΑΣ, ΑΝΑΠΤΥΞΗΣ ΚΑΙ ΤΟΥΡΙΣΜΟΥ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ΜΑΡΙΑ ΚΟΛΛΙΑ - ΤΣΑΡΟΥΧΑ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ΕΛΕΝΑ ΚΟΥΝΤΟΥΡΑ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ΠΑΙΔΕΙΑΣ, ΕΡΕΥΝΑΣ 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ΚΑΜΜΕΝΟΣ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ΦΙΛΗΣ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ΚΟΤΖΙΑΣ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ΚΟΙΝΩΝΙΚΗΣ ΑΣΦΑΛΙΣΗΣ ΚΑΙ ΚΟΙΝΩΝΙΚΗΣ ΑΛΛΗΛΕΓΓΥΗΣ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ΞΥΔΑΚΗΣ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ΠΑΡΑΣΚΕΥΟΠΟΥΛΟΣ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ΚΑΤΡΟΥΓΚΑΛΟΣ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ΑΝΑΠΛΗΡΩΤΡΙΑ ΥΠΟΥΡΓΟΣ ΕΡΓΑΣΙΑΣ, ΚΟΙΝΩΝΙΚΗΣ ΑΣΦΑΛΙΣΗΣ, ΚΑΙ ΚΟΙΝΩΝΙΚΗΣ ΑΛΛΗΛΕΓΓΥΗΣ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 ΚΑΙ ΑΘΛΗΤΙΣΜΟΥ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ΘΕΑΝΩ ΦΩΤΙΟΥ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ΑΡΙΣΤΕΙΔΗΣ ΜΠΑΛΤΑΣ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ΣΚΟΥΡΛΕΤΗΣ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ΥΠΟΥΡΓΟΣ ΕΠΙΚΡΑΤΕΙΑΣ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ΥΠΟΥΡΓΟΣ ΕΠΙΚΡΑΤΕΙΑΣ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ΞΑΝΔΡΟΣ ΦΛΑΜΠΟΥΡΑΡΗΣ</w:t>
            </w: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27 Φεβρουαρίου 2016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b/>
          <w:bCs/>
          <w:lang w:val="el" w:eastAsia="el"/>
        </w:rPr>
        <w:t xml:space="preserve">Το Εθνικό Τυπογραφείο </w:t>
      </w:r>
      <w:r>
        <w:rPr>
          <w:lang w:val="el" w:eastAsia="el"/>
        </w:rPr>
        <w:t>είναι δημόσια υπηρεσία η οποία υπάγεται στο Υπουργείο Εσωτερικών και Διοικητικής Ανασυγκρότησης, με κύρια αποστολή την έντυπη και ηλεκτρονική έκδοση, εκτύπωση, διαχείριση και κυκλοφορία των φύλλων της Εφημερίδας της Κυβερνήσεως (ΦΕΚ) και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lang w:val="el" w:eastAsia="el"/>
        </w:rPr>
        <w:t xml:space="preserve">1. </w:t>
      </w:r>
      <w:r>
        <w:rPr>
          <w:b/>
          <w:bCs/>
          <w:lang w:val="el" w:eastAsia="el"/>
        </w:rPr>
        <w:t>ΕΦΗΜΕΡΙΔΑ ΤΗΣ ΚΥΒΕΡΝΗΣΕΩΣ (ΦΕΚ)</w:t>
      </w:r>
    </w:p>
    <w:p>
      <w:pPr>
        <w:spacing w:before="240" w:after="240"/>
        <w:rPr>
          <w:lang w:val="el" w:eastAsia="el"/>
        </w:rPr>
      </w:pPr>
      <w:r>
        <w:rPr>
          <w:b/>
          <w:bCs/>
          <w:lang w:val="el" w:eastAsia="el"/>
        </w:rPr>
        <w:t xml:space="preserve">Η ηλεκτρονική μορφή των τευχών ΦΕΚ </w:t>
      </w:r>
      <w:r>
        <w:rPr>
          <w:lang w:val="el" w:eastAsia="el"/>
        </w:rPr>
        <w:t xml:space="preserve">καθώς και διάφορες πληροφορίες που σχετίζονται με τα δημοσιεύματα σε αυτά, </w:t>
      </w:r>
      <w:r>
        <w:rPr>
          <w:b/>
          <w:bCs/>
          <w:lang w:val="el" w:eastAsia="el"/>
        </w:rPr>
        <w:t xml:space="preserve">διατίθενται δωρεάν από την ιστοσελίδα </w:t>
      </w:r>
      <w:hyperlink r:id="rId8" w:history="1">
        <w:r>
          <w:rPr>
            <w:rStyle w:val="Hyperlink"/>
            <w:b/>
            <w:bCs/>
            <w:color w:val="0000EE"/>
            <w:u w:color="0000EE"/>
            <w:lang w:val="el" w:eastAsia="el"/>
          </w:rPr>
          <w:t>www.et.gr</w:t>
        </w:r>
      </w:hyperlink>
      <w:r>
        <w:rPr>
          <w:lang w:val="el" w:eastAsia="el"/>
        </w:rPr>
        <w:t>. Για τα ΦΕΚ που δεν έχουν καταχωρισθεί στην ιστοσελίδα του Εθνικού Τυπογραφείου δίνεται η δυνατότητα δωρεάν αποστολής με ηλεκτρονικό ταχυδρομείο κατόπιν αίτησης που υποβάλλεται με τη συμπλήρωση ειδικής φόρμας στην ιστοσελίδα του Εθνικού Τυπογραφείου.</w:t>
      </w:r>
    </w:p>
    <w:p>
      <w:pPr>
        <w:spacing w:before="240" w:after="240"/>
        <w:rPr>
          <w:lang w:val="el" w:eastAsia="el"/>
        </w:rPr>
      </w:pPr>
      <w:r>
        <w:rPr>
          <w:b/>
          <w:bCs/>
          <w:lang w:val="el" w:eastAsia="el"/>
        </w:rPr>
        <w:t xml:space="preserve">Η έντυπη μορφή των τευχών ΦΕΚ </w:t>
      </w:r>
      <w:r>
        <w:rPr>
          <w:lang w:val="el" w:eastAsia="el"/>
        </w:rPr>
        <w:t>διατίθενται για μεμονωμένα φύλλα με το ανάλογο κόστος από το τμήμα Πωλήσεων απευθείας ή με ταχυδρομική αποστολή μέσω αίτησης παραγγελίας στα ΚΕΠ ενώ για ετήσια κυκλοφορία τευχών ΦΕΚ η διάθεση γίνεται υπό μορφή συνδρομής από το τμήμα Συνδρομητών.</w:t>
      </w:r>
    </w:p>
    <w:p>
      <w:pPr>
        <w:spacing w:before="240" w:after="240"/>
        <w:rPr>
          <w:lang w:val="el" w:eastAsia="el"/>
        </w:rPr>
      </w:pPr>
      <w:r>
        <w:rPr>
          <w:b/>
          <w:bCs/>
          <w:lang w:val="el" w:eastAsia="el"/>
        </w:rPr>
        <w:t>Πληροφορίες σχετικά με την αποστολή/κατάθεση εγγράφων προς δημοσίευση</w:t>
      </w:r>
      <w:r>
        <w:rPr>
          <w:lang w:val="el" w:eastAsia="el"/>
        </w:rPr>
        <w:t xml:space="preserve">, </w:t>
      </w:r>
      <w:r>
        <w:rPr>
          <w:b/>
          <w:bCs/>
          <w:lang w:val="el" w:eastAsia="el"/>
        </w:rPr>
        <w:t>την διαθεσιμότητα των τευχών και τους ισχύοντες τιμοκαταλόγους για όλες τις υπηρεσίες θα βρείτε στην ιστοσελίδα.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w:t>
      </w:r>
    </w:p>
    <w:p>
      <w:pPr>
        <w:spacing w:before="240" w:after="240"/>
        <w:rPr>
          <w:lang w:val="el" w:eastAsia="el"/>
        </w:rPr>
      </w:pPr>
      <w:r>
        <w:rPr>
          <w:b/>
          <w:bCs/>
          <w:lang w:val="el" w:eastAsia="el"/>
        </w:rPr>
        <w:t>Περισσότερες πληροφορίες για δημοσιεύματα και λοιπά θέματα, μπορείτε να αναζητήσετε από το Τμήμα Πληροφοριών καθώς και από το τηλεφωνικό κέντρο του Εθνικού Τυπογραφείου.</w:t>
      </w:r>
    </w:p>
    <w:p>
      <w:pPr>
        <w:spacing w:before="240" w:after="240"/>
        <w:rPr>
          <w:lang w:val="el" w:eastAsia="el"/>
        </w:rPr>
      </w:pPr>
      <w:r>
        <w:rPr>
          <w:lang w:val="el" w:eastAsia="el"/>
        </w:rPr>
        <w:t xml:space="preserve">2. </w:t>
      </w:r>
      <w:r>
        <w:rPr>
          <w:b/>
          <w:bCs/>
          <w:u w:val="single"/>
          <w:lang w:val="el" w:eastAsia="el"/>
        </w:rPr>
        <w:t>ΑΝΑΘΕΣΗ ΣΧΕΔΙΑΣΗΣ ΚΑΙ ΕΚΤΥΠΩΣΕΩΝ</w:t>
      </w:r>
      <w:r>
        <w:rPr>
          <w:b/>
          <w:bCs/>
          <w:lang w:val="el" w:eastAsia="el"/>
        </w:rPr>
        <w:t xml:space="preserve"> από το Δημόσιο και τους φορείς του</w:t>
      </w:r>
    </w:p>
    <w:p>
      <w:pPr>
        <w:spacing w:before="240" w:after="240"/>
        <w:rPr>
          <w:lang w:val="el" w:eastAsia="el"/>
        </w:rPr>
      </w:pPr>
      <w:r>
        <w:rPr>
          <w:lang w:val="el" w:eastAsia="el"/>
        </w:rPr>
        <w:t>Το Εθνικό Τυπογραφείο μετά από σχετικό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lang w:val="el" w:eastAsia="el"/>
        </w:rPr>
        <w:t xml:space="preserve">Ταχυδρομική Διεύθυνση: </w:t>
      </w:r>
      <w:r>
        <w:rPr>
          <w:lang w:val="el" w:eastAsia="el"/>
        </w:rPr>
        <w:t>Καποδιστρίου 34, τ.κ. 10432, Αθήνα.</w:t>
      </w:r>
    </w:p>
    <w:p>
      <w:pPr>
        <w:spacing w:before="240" w:after="240"/>
        <w:rPr>
          <w:lang w:val="el" w:eastAsia="el"/>
        </w:rPr>
      </w:pPr>
      <w:r>
        <w:rPr>
          <w:b/>
          <w:bCs/>
          <w:u w:val="single"/>
          <w:lang w:val="el" w:eastAsia="el"/>
        </w:rPr>
        <w:t xml:space="preserve">ΤΗΛΕΦΩΝΙΚΟ ΚΕΝΤΡΟ: 210 5279000 - </w:t>
      </w:r>
      <w:r>
        <w:rPr>
          <w:b/>
          <w:bCs/>
          <w:u w:val="single"/>
          <w:lang w:val="el" w:eastAsia="el"/>
        </w:rPr>
        <w:t xml:space="preserve">fax: </w:t>
      </w:r>
      <w:r>
        <w:rPr>
          <w:b/>
          <w:bCs/>
          <w:u w:val="single"/>
          <w:lang w:val="el" w:eastAsia="el"/>
        </w:rPr>
        <w:t>210 5279054</w:t>
      </w:r>
    </w:p>
    <w:p>
      <w:pPr>
        <w:spacing w:before="240" w:after="240"/>
        <w:rPr>
          <w:lang w:val="el" w:eastAsia="el"/>
        </w:rPr>
      </w:pPr>
      <w:r>
        <w:rPr>
          <w:b/>
          <w:bCs/>
          <w:lang w:val="el" w:eastAsia="el"/>
        </w:rPr>
        <w:t xml:space="preserve">Ωράριο λειτουργίας για το κοινό: </w:t>
      </w:r>
      <w:r>
        <w:rPr>
          <w:lang w:val="el" w:eastAsia="el"/>
        </w:rPr>
        <w:t>Δευτέρα ως Παρασκευή: 8:00 - 13:30</w:t>
      </w:r>
    </w:p>
    <w:p>
      <w:pPr>
        <w:spacing w:before="240" w:after="240"/>
        <w:rPr>
          <w:lang w:val="el" w:eastAsia="el"/>
        </w:rPr>
      </w:pPr>
      <w:r>
        <w:rPr>
          <w:b/>
          <w:bCs/>
          <w:lang w:val="el" w:eastAsia="el"/>
        </w:rPr>
        <w:t>ΤΜΗΜΑΤΑ ΕΞΥΠΗΡΕΤΗΣΗΣ ΚΟΙΝΟΥ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helpdesk.et@et.gr" TargetMode="External" /><Relationship Id="rId6" Type="http://schemas.openxmlformats.org/officeDocument/2006/relationships/hyperlink" Target="mailto:webmaster.et@et.gr" TargetMode="External" /><Relationship Id="rId7" Type="http://schemas.openxmlformats.org/officeDocument/2006/relationships/hyperlink" Target="mailto:grammateia@et.gr" TargetMode="External" /><Relationship Id="rId8" Type="http://schemas.openxmlformats.org/officeDocument/2006/relationships/hyperlink" Target="http://www.et.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