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4389/2016</w:t>
      </w:r>
    </w:p>
    <w:p>
      <w:pPr>
        <w:pStyle w:val="PreambelText"/>
        <w:spacing w:before="240" w:after="240"/>
        <w:rPr>
          <w:lang w:val="el" w:eastAsia="el"/>
        </w:rPr>
      </w:pPr>
      <w:r>
        <w:rPr>
          <w:lang w:val="el" w:eastAsia="el"/>
        </w:rPr>
        <w:t>ΝΟΜΟΣ ΥΠ’ ΑΡΙΘΜ. 4389</w:t>
      </w:r>
    </w:p>
    <w:p>
      <w:pPr>
        <w:pStyle w:val="PreambelText"/>
        <w:spacing w:before="240" w:after="240"/>
        <w:rPr>
          <w:lang w:val="el" w:eastAsia="el"/>
        </w:rPr>
      </w:pPr>
      <w:r>
        <w:rPr>
          <w:lang w:val="el" w:eastAsia="el"/>
        </w:rPr>
        <w:t>(ΦΕΚ Α' 94/27-05-2016)</w:t>
      </w:r>
    </w:p>
    <w:p>
      <w:pPr>
        <w:pStyle w:val="PreambelText"/>
        <w:spacing w:before="240" w:after="240"/>
        <w:rPr>
          <w:lang w:val="el" w:eastAsia="el"/>
        </w:rPr>
      </w:pPr>
      <w:r>
        <w:rPr>
          <w:lang w:val="el" w:eastAsia="el"/>
        </w:rPr>
        <w:t>Επείγουσες διατάξεις για την εφαρμογή της συμφωνίας δημοσιονομικών στόχων και διαρθρωτικών μεταρρυθμίσεων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Φόρος διαμονής</w:t>
      </w:r>
    </w:p>
    <w:p>
      <w:pPr>
        <w:pStyle w:val="MainText"/>
        <w:spacing w:before="120" w:after="0"/>
        <w:rPr>
          <w:lang w:val="el" w:eastAsia="el"/>
        </w:rPr>
      </w:pPr>
      <w:r>
        <w:rPr>
          <w:b/>
          <w:bCs/>
          <w:lang w:val="el" w:eastAsia="el"/>
        </w:rPr>
        <w:t>1.</w:t>
      </w:r>
      <w:r>
        <w:rPr>
          <w:lang w:val="el" w:eastAsia="el"/>
        </w:rPr>
        <w:t xml:space="preserve"> Επιβάλλεται φόρος υπέρ του Δημοσίου, με την ονομασία «Φόρος Διαμονής» σύμφωνα με τις 1. Επιβάλλεται φόρος υπέρ του Δημοσίου, με την ονομασία «φόρος διαμονής», σύμφωνα με τις διατάξεις του παρόντος άρθρου.</w:t>
      </w:r>
    </w:p>
    <w:p>
      <w:pPr>
        <w:spacing w:before="240" w:after="240"/>
        <w:rPr>
          <w:lang w:val="el" w:eastAsia="el"/>
        </w:rPr>
      </w:pPr>
      <w:r>
        <w:rPr>
          <w:lang w:val="el" w:eastAsia="el"/>
        </w:rPr>
        <w:t>Ο φόρος διαμονής επιβάλλεται ανά ημερήσια χρήση και ανά δωμάτιο ή διαμέρισμα, ως εξής:</w:t>
      </w:r>
    </w:p>
    <w:p>
      <w:pPr>
        <w:spacing w:before="240" w:after="240"/>
        <w:rPr>
          <w:lang w:val="el" w:eastAsia="el"/>
        </w:rPr>
      </w:pPr>
      <w:r>
        <w:rPr>
          <w:lang w:val="el" w:eastAsia="el"/>
        </w:rPr>
        <w:t>α. Σε κύρια ξενοδοχειακά καταλύματα της υποπερίπτωσης αα΄ της περίπτωσης α΄ της </w:t>
      </w:r>
      <w:r>
        <w:rPr>
          <w:rStyle w:val="link"/>
          <w:lang w:val="el" w:eastAsia="el"/>
        </w:rPr>
        <w:t>παρ. 2 του άρθρου 1 του Ν. 4276/2014</w:t>
      </w:r>
      <w:r>
        <w:rPr>
          <w:lang w:val="el" w:eastAsia="el"/>
        </w:rPr>
        <w:t> (Α΄ 155), ως ακολούθως:</w:t>
      </w:r>
      <w:r>
        <w:rPr>
          <w:rStyle w:val="Hyperlink"/>
          <w:color w:val="000000"/>
          <w:sz w:val="20"/>
          <w:szCs w:val="20"/>
          <w:u w:val="none" w:color="0000EE"/>
          <w:vertAlign w:val="superscript"/>
          <w:lang w:val="el" w:eastAsia="el"/>
        </w:rPr>
        <w:footnoteReference w:id="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21"/>
        <w:gridCol w:w="10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αστέρων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bl>
    <w:p>
      <w:pPr>
        <w:spacing w:before="240" w:after="240"/>
        <w:rPr>
          <w:lang w:val="el" w:eastAsia="el"/>
        </w:rPr>
      </w:pPr>
      <w:r>
        <w:rPr>
          <w:lang w:val="el" w:eastAsia="el"/>
        </w:rPr>
        <w:t>και</w:t>
      </w:r>
    </w:p>
    <w:p>
      <w:pPr>
        <w:spacing w:before="240" w:after="240"/>
        <w:rPr>
          <w:lang w:val="el" w:eastAsia="el"/>
        </w:rPr>
      </w:pPr>
      <w:r>
        <w:rPr>
          <w:lang w:val="el" w:eastAsia="el"/>
        </w:rPr>
        <w:t>β. Σε ενοικιαζόμενα επιπλωμένα δωμάτια - διαμερίσματα της υποπερίπτωσης γγ΄ της περίπτωσης β΄ της παρ. 2 του άρθρου 1 του Ν. 4276/2014 , 0.50 ευρώ.</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Ο φόρος διαμονής βαρύνει τον διαμένοντα, που έκανε χρήση του δωματίου ή του διαμερίσματος, κατά τις διακρίσεις της παραγράφου 1, επιβάλλεται μετά τη διαμονή του στο κατάλυμα και πριν την αναχώρησή του από αυτό με την έκδοση ειδικού στοιχείου-απόδειξης είσπραξης φόρου διαμονής από τις επιχειρήσεις της προηγούμενης παραγράφου και αποδίδεται από αυτές στη Φορολογική Διοίκηση με μηνιαίες δηλώσεις. Οι δηλώσεις υποβάλλονται μέχρι την τελευταία ημέρα του επόμενου μήνα από αυτόν της έκδοσης κάθε ειδικού στοιχείου - απόδειξης είσπραξης φόρου διαμονής. Το ειδικό στοιχείο - απόδειξη είσπραξης φόρου διαμονής δεν επιβαρύνεται με Φόρο Προστιθέμενης Αξίας (Φ.Π.Α.). Φόρος διαμονής δεν επιβάλλεται σε περίπτωση δωρεάν παροχής υπηρεσιών διαμονής από τις ανωτέρω επιχειρήσεις.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Στο τέλος του Παραρτήματος του Ν. 4174/2013 (Α΄ 170), όπως ισχύει, προστίθεται η φράση «Φόρος Διαμονής».</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καθορίζεται ο τύπος και το περιεχόμενο της δήλωσης απόδοσης του ειδικού αυτού φόρου, τα πρόσωπα που είναι υπόχρεα στην απόδοση του φόρου, ο χρόνος και η διαδικασία επιβολής και απόδοσής του, το περιεχόμενο, η διαδικασία και ο τρόπος έκδοσης του ειδικού στοιχείου - απόδειξης είσπραξης φόρου διαμονής, καθώς και κάθε άλλη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Οι διατάξεις του παρόντος άρθρου ισχύουν από την 1.1.2018 για τα ειδικά στοιχεία - αποδείξεις είσπραξης φόρου διαμονής που εκδίδονται από την ημερομηνία αυτή και μετά.</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Τέλος στη συνδρομητική τηλεόραση</w:t>
      </w:r>
    </w:p>
    <w:p>
      <w:pPr>
        <w:pStyle w:val="MainText"/>
        <w:spacing w:before="120" w:after="0"/>
        <w:rPr>
          <w:lang w:val="el" w:eastAsia="el"/>
        </w:rPr>
      </w:pPr>
      <w:r>
        <w:rPr>
          <w:b/>
          <w:bCs/>
          <w:lang w:val="el" w:eastAsia="el"/>
        </w:rPr>
        <w:t>1.</w:t>
      </w:r>
      <w:r>
        <w:rPr>
          <w:lang w:val="el" w:eastAsia="el"/>
        </w:rPr>
        <w:t xml:space="preserve"> Επιβάλλεται αναλογικό τέλος υπέρ του Δημοσίου, με την ονομασία «τέλος στη συνδρομητική τηλεόραση», το οποίο βαρύνει τους συνδρομητές των επιχειρήσεων παροχής υπηρεσιών συνδρομητικής τηλεόρασης.</w:t>
      </w:r>
    </w:p>
    <w:p>
      <w:pPr>
        <w:spacing w:before="240" w:after="240"/>
        <w:rPr>
          <w:lang w:val="el" w:eastAsia="el"/>
        </w:rPr>
      </w:pPr>
      <w:r>
        <w:rPr>
          <w:lang w:val="el" w:eastAsia="el"/>
        </w:rPr>
        <w:t>Το τέλος αυτό επιβάλλεται επί κάθε μηνιαίου λογαριασμού κάθε σύνδεσης σε συνδρομητική τηλεόραση και υπολογίζεται ως ποσοστό δέκα τοις εκατό (10%) επί του συνολικού μηνιαίου λογαριασμού, περιλαμβανομένου και του πάγιου τέλους που εισπράττεται υπέρ της επιχείρησης, προ του φόρου προστιθέμενης αξίας.</w:t>
      </w:r>
    </w:p>
    <w:p>
      <w:pPr>
        <w:spacing w:before="240" w:after="240"/>
        <w:rPr>
          <w:lang w:val="el" w:eastAsia="el"/>
        </w:rPr>
      </w:pPr>
      <w:r>
        <w:rPr>
          <w:lang w:val="el" w:eastAsia="el"/>
        </w:rPr>
        <w:t>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των μηνών για τους οποίους εκδίδεται, εφόσον από αυτόν δεν προκύπτει διαφορετικός επιμερισμός.</w:t>
      </w:r>
    </w:p>
    <w:p>
      <w:pPr>
        <w:spacing w:before="240" w:after="240"/>
        <w:rPr>
          <w:lang w:val="el" w:eastAsia="el"/>
        </w:rPr>
      </w:pPr>
      <w:r>
        <w:rPr>
          <w:lang w:val="el" w:eastAsia="el"/>
        </w:rPr>
        <w:t>Το τέλος εισπράττεται από τις επιχειρήσεις παροχής υπηρεσιών συνδρομητικής τηλεόρασης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εξόφλησης του λογαριασμού.</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το τέλος στη συνδρομητική τηλεόραση.</w:t>
      </w:r>
    </w:p>
    <w:p>
      <w:pPr>
        <w:pStyle w:val="MainText"/>
        <w:spacing w:before="120" w:after="0"/>
        <w:rPr>
          <w:lang w:val="el" w:eastAsia="el"/>
        </w:rPr>
      </w:pPr>
      <w:r>
        <w:rPr>
          <w:b/>
          <w:bCs/>
          <w:lang w:val="el" w:eastAsia="el"/>
        </w:rPr>
        <w:t>3.</w:t>
      </w:r>
      <w:r>
        <w:rPr>
          <w:lang w:val="el" w:eastAsia="el"/>
        </w:rPr>
        <w:t xml:space="preserve"> Στο τέλος του Παραρτήματος του Ν. 4174/2013 (Α΄ 170), όπως ισχύει, προστίθεται η φράση «Τέλος στη συνδρομητική τηλεόραση».</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καθορίζεται ο τύπος και το περιεχόμενο της δήλωσης απόδοσης του τέλους, ο χρόνος και η διαδικασία επιβολής και απόδοσής του, καθώς και κάθε άλλη αναγκαία λεπτομέρεια για την εφαρμογή του άρθρου αυτού.</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αρχίζουν να ισχύουν από 1.6.2016 και καταλαμβάνουν λογαριασμούς που εκδίδονται από την ημερομηνία αυτή και μετά.</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Τέλος συνδρομητών σταθερής τηλεφωνίας</w:t>
      </w:r>
    </w:p>
    <w:p>
      <w:pPr>
        <w:pStyle w:val="MainText"/>
        <w:spacing w:before="120" w:after="0"/>
        <w:rPr>
          <w:lang w:val="el" w:eastAsia="el"/>
        </w:rPr>
      </w:pPr>
      <w:r>
        <w:rPr>
          <w:b/>
          <w:bCs/>
          <w:lang w:val="el" w:eastAsia="el"/>
        </w:rPr>
        <w:t>1.</w:t>
      </w:r>
      <w:r>
        <w:rPr>
          <w:lang w:val="el" w:eastAsia="el"/>
        </w:rPr>
        <w:t xml:space="preserve"> Επιβάλλεται αναλογικό τέλος υπέρ του Δημοσίου, με την ονομασία «τέλος συνδρομητών σταθερής τηλεφωνίας», το οποίο βαρύνει τους συνδρομητές των επιχειρήσεων παροχής υπηρεσιών σταθερής τηλεφωνίας.</w:t>
      </w:r>
    </w:p>
    <w:p>
      <w:pPr>
        <w:spacing w:before="240" w:after="240"/>
        <w:rPr>
          <w:lang w:val="el" w:eastAsia="el"/>
        </w:rPr>
      </w:pPr>
      <w:r>
        <w:rPr>
          <w:lang w:val="el" w:eastAsia="el"/>
        </w:rPr>
        <w:t>Το τέλος αυτό επιβάλλεται επί κάθε μηνιαίου λογαριασμού κάθε σύνδεσης σταθερής τηλεφωνίας με πρόσβαση σε υπηρεσίες φωνής ή/και ευρυζωνικής πρόσβασης (internet) και υπολογίζεται ως ποσοστό πέντε τοις εκατό (5%) επί του συνολικού μηνιαίου λογαριασμού, περιλαμβανομένου και του πάγιου τέλους που εισπράττεται υπέρ της επιχείρησης, προ του φόρου προστιθέμενης αξίας.</w:t>
      </w:r>
    </w:p>
    <w:p>
      <w:pPr>
        <w:spacing w:before="240" w:after="240"/>
        <w:rPr>
          <w:lang w:val="el" w:eastAsia="el"/>
        </w:rPr>
      </w:pPr>
      <w:r>
        <w:rPr>
          <w:lang w:val="el" w:eastAsia="el"/>
        </w:rPr>
        <w:t>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των μηνών για τους οποίους εκδίδεται, εφόσον από αυτόν δεν προκύπτει διαφορετικός επιμερισμός.</w:t>
      </w:r>
    </w:p>
    <w:p>
      <w:pPr>
        <w:spacing w:before="240" w:after="240"/>
        <w:rPr>
          <w:lang w:val="el" w:eastAsia="el"/>
        </w:rPr>
      </w:pPr>
      <w:r>
        <w:rPr>
          <w:lang w:val="el" w:eastAsia="el"/>
        </w:rPr>
        <w:t>Το τέλος εισπράττεται από τις επιχειρήσεις παροχής υπηρεσιών σταθερής τηλεφωνίας από τους συνδρομητές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εξόφλησης του λογαριασμού.</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το τέλος συνδρομητών σταθερής τηλεφωνίας. </w:t>
      </w:r>
    </w:p>
    <w:p>
      <w:pPr>
        <w:pStyle w:val="MainText"/>
        <w:spacing w:before="120" w:after="0"/>
        <w:rPr>
          <w:lang w:val="el" w:eastAsia="el"/>
        </w:rPr>
      </w:pPr>
      <w:r>
        <w:rPr>
          <w:b/>
          <w:bCs/>
          <w:lang w:val="el" w:eastAsia="el"/>
        </w:rPr>
        <w:t>3.</w:t>
      </w:r>
      <w:r>
        <w:rPr>
          <w:lang w:val="el" w:eastAsia="el"/>
        </w:rPr>
        <w:t xml:space="preserve"> Στο τέλος του Παραρτήματος του Ν. 4174/2013 (Α΄ 170), όπως ισχύει, προστίθεται η φράση «Τέλος συνδρομητών σταθερής τηλεφωνίας».</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καθορίζεται ο τύπος και το περιεχόμενο της δήλωσης απόδοσης του τέλους, ο χρόνος και η διαδικασία επιβολής και απόδοσής του, καθώς και κάθε άλλη αναγκαία λεπτομέρεια για την εφαρμογή του άρθρου αυτού.</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αρχίζουν να ισχύουν από 1.1.2017 και καταλαμβάνουν λογαριασμούς που εκδίδονται από την ημερομηνία αυτή και μετά.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Μαΐου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 και Διοικητικής Ανασυγκρότησης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Αναπληρωτής Υπουργός Εσωτερικών και Διοικητικής Ανασυγκρότησης</w:t>
      </w:r>
    </w:p>
    <w:p>
      <w:pPr>
        <w:spacing w:before="240" w:after="240"/>
        <w:rPr>
          <w:lang w:val="el" w:eastAsia="el"/>
        </w:rPr>
      </w:pPr>
      <w:r>
        <w:rPr>
          <w:lang w:val="el" w:eastAsia="el"/>
        </w:rPr>
        <w:t>ΧΡΙΣΤΟΦΟΡΟΣ ΒΕΡΝΑΡΔΑΚΗΣ</w:t>
      </w:r>
    </w:p>
    <w:p>
      <w:pPr>
        <w:spacing w:before="240" w:after="240"/>
        <w:rPr>
          <w:lang w:val="el" w:eastAsia="el"/>
        </w:rPr>
      </w:pPr>
      <w:r>
        <w:rPr>
          <w:lang w:val="el" w:eastAsia="el"/>
        </w:rPr>
        <w:t>Οικονομίας, Ανάπτυξης και Τουρισμού</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ΝΙΚΟΛΑΟΣ ΠΑΡΑΣΚΕΥΟΠΟΥΛΟΣ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ΓΕΩΡΓΙΟΣ ΚΑΤΡΟΥΓΚΑΛΟΣ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Αναπληρωτής Υπουργός Υγείας</w:t>
      </w:r>
    </w:p>
    <w:p>
      <w:pPr>
        <w:spacing w:before="240" w:after="240"/>
        <w:rPr>
          <w:lang w:val="el" w:eastAsia="el"/>
        </w:rPr>
      </w:pPr>
      <w:r>
        <w:rPr>
          <w:lang w:val="el" w:eastAsia="el"/>
        </w:rPr>
        <w:t>ΠΑΥΛΟΣ ΠΟΛΑΚΗΣ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ΤΡΥΦΩΝΑΣ ΑΛΕΞΙΑΔΗΣ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Αναπληρωτής Υπουργός Περιβάλλοντος και Ενέργειας</w:t>
      </w:r>
    </w:p>
    <w:p>
      <w:pPr>
        <w:spacing w:before="240" w:after="240"/>
        <w:rPr>
          <w:lang w:val="el" w:eastAsia="el"/>
        </w:rPr>
      </w:pPr>
      <w:r>
        <w:rPr>
          <w:lang w:val="el" w:eastAsia="el"/>
        </w:rPr>
        <w:t>ΙΩΑΝΝΗΣ ΤΣΙΡΩΝΗΣ</w:t>
      </w:r>
    </w:p>
    <w:p>
      <w:pPr>
        <w:spacing w:before="240" w:after="240"/>
        <w:rPr>
          <w:lang w:val="el" w:eastAsia="el"/>
        </w:rPr>
      </w:pPr>
      <w:r>
        <w:rPr>
          <w:lang w:val="el" w:eastAsia="el"/>
        </w:rPr>
        <w:t>Υποδομών, Μεταφορών και Δικτύων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ΘΕΟΔΩΡΟΣ ΔΡΙΤΣΑΣ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Επικρατείας</w:t>
      </w:r>
    </w:p>
    <w:p>
      <w:pPr>
        <w:spacing w:before="240" w:after="240"/>
        <w:rPr>
          <w:lang w:val="el" w:eastAsia="el"/>
        </w:rPr>
      </w:pPr>
      <w:r>
        <w:rPr>
          <w:lang w:val="el" w:eastAsia="el"/>
        </w:rPr>
        <w:t>ΑΛΕΞΑΝΔΡΟΣ ΦΛΑΜΠΟΥΡΑΡΗΣ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26 Μαΐου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ΝΙΚΟΛΑΟΣ ΠΑΡΑΣΚΕΥΟΠΟΥΛΟΣ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0" w:history="1">
        <w:r>
          <w:rPr>
            <w:rStyle w:val="Hyperlink"/>
            <w:color w:val="0000EE"/>
            <w:u w:color="0000EE"/>
            <w:lang w:val="el" w:eastAsia="el"/>
          </w:rPr>
          <w:t>Τροποποίηση 4514/2018, Άρθρο 120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2" w:history="1">
        <w:r>
          <w:rPr>
            <w:rStyle w:val="Hyperlink"/>
            <w:color w:val="0000EE"/>
            <w:u w:color="0000EE"/>
            <w:lang w:val="el" w:eastAsia="el"/>
          </w:rPr>
          <w:t>Τροποποίηση 4472/2017, Άρθρο 72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0" w:history="1">
        <w:r>
          <w:rPr>
            <w:rStyle w:val="Hyperlink"/>
            <w:color w:val="0000EE"/>
            <w:u w:color="0000EE"/>
            <w:lang w:val="el" w:eastAsia="el"/>
          </w:rPr>
          <w:t>Τροποποίηση 4514/2018, Άρθρο 120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0" w:history="1">
        <w:r>
          <w:rPr>
            <w:rStyle w:val="Hyperlink"/>
            <w:color w:val="0000EE"/>
            <w:u w:color="0000EE"/>
            <w:lang w:val="el" w:eastAsia="el"/>
          </w:rPr>
          <w:t>Τροποποίηση 4514/2018, Άρθρο 120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20" w:history="1">
        <w:r>
          <w:rPr>
            <w:rStyle w:val="Hyperlink"/>
            <w:color w:val="0000EE"/>
            <w:u w:color="0000EE"/>
            <w:lang w:val="el" w:eastAsia="el"/>
          </w:rPr>
          <w:t>Τροποποίηση 4514/2018, Άρθρο 120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2" Type="http://schemas.openxmlformats.org/officeDocument/2006/relationships/hyperlink" Target="http://data.aade.gr/eli/pri/law/2017/05/19/4472" TargetMode="External" /><Relationship Id="rId3" Type="http://schemas.openxmlformats.org/officeDocument/2006/relationships/hyperlink" Target="http://data.aade.gr/eli/pri/law/2018/01/30/4514" TargetMode="External" /><Relationship Id="rId4" Type="http://schemas.openxmlformats.org/officeDocument/2006/relationships/hyperlink" Target="http://data.aade.gr/eli/pri/law/2018/01/30/4514" TargetMode="External" /><Relationship Id="rId5" Type="http://schemas.openxmlformats.org/officeDocument/2006/relationships/hyperlink" Target="http://data.aade.gr/eli/pri/law/2018/01/30/45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