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4446/2016</w:t>
      </w:r>
    </w:p>
    <w:p>
      <w:pPr>
        <w:pStyle w:val="PreambelText"/>
        <w:spacing w:before="240" w:after="240"/>
        <w:rPr>
          <w:lang w:val="el" w:eastAsia="el"/>
        </w:rPr>
      </w:pPr>
      <w:r>
        <w:rPr>
          <w:lang w:val="el" w:eastAsia="el"/>
        </w:rPr>
        <w:t>ΝΟΜΟΣ ΥΠ’ ΑΡΙΘΜ. 4446</w:t>
      </w:r>
    </w:p>
    <w:p>
      <w:pPr>
        <w:pStyle w:val="PreambelText"/>
        <w:spacing w:before="240" w:after="240"/>
        <w:rPr>
          <w:lang w:val="el" w:eastAsia="el"/>
        </w:rPr>
      </w:pPr>
      <w:r>
        <w:rPr>
          <w:lang w:val="el" w:eastAsia="el"/>
        </w:rPr>
        <w:t>(ΦΕΚ Α' 240/22.12.2016)</w:t>
      </w:r>
    </w:p>
    <w:p>
      <w:pPr>
        <w:pStyle w:val="PreambelText"/>
        <w:spacing w:before="240" w:after="240"/>
        <w:rPr>
          <w:lang w:val="el" w:eastAsia="el"/>
        </w:rPr>
      </w:pPr>
      <w:r>
        <w:rPr>
          <w:lang w:val="el" w:eastAsia="el"/>
        </w:rPr>
        <w:t>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έξι (6) μηνών από την 22 η Δεκεμβρίου του έτους 2016 κατά παρέκκλιση κάθε γενικής και ειδικής διάταξης, ώστε να καταστεί δυνατή η συμμετοχή της σε διαγωνισμούς δημοσίων έργων ή προμηθειών από το δημόσιο τομέα και για την είσπραξη χρημάτων από το Δημόσιο.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τις ανάγκες σύνταξης συμβολαιογραφικής πράξης πώλησης και μεταβίβασης κυριότητας ή προ-συμφώνου της, των δύο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εκτάσεως, από την παλαιά Εθνική Οδό Αθηνών -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τετραγωνικών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έξι (6)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w:t>
      </w:r>
    </w:p>
    <w:p>
      <w:pPr>
        <w:spacing w:before="240" w:after="240"/>
        <w:rPr>
          <w:lang w:val="el" w:eastAsia="el"/>
        </w:rPr>
      </w:pPr>
      <w:r>
        <w:rPr>
          <w:lang w:val="el" w:eastAsia="el"/>
        </w:rPr>
        <w:t>Για τον ίδιο λόγο, κατά παρέκκλιση κάθε γενικής και ειδικής διάταξης και για χρονικό διάστημα έξι (6) μηνών από την 22η Δεκεμβρίου του έτους 2016, η εταιρεία και ο ειδικός διάδοχος αυτής απαλλάσσονται της υποχρέωσης έκδοσης πιστοποιητικού ενεργειακής απόδοσης του ν. 4122/2013 (Α' 42) και της βεβαίωσης μηχανικού του ν. 4178/2013 (Α' 174), καθώς και της επισύναψης αυτών στις οικείες πράξεις, που συντάσσονται ή εκδίδονται, για τη μεταβίβαση των ακινήτων και για την εγγραφή πάσης φύσεως εμπραγμάτων βαρών επ' αυτών, καθώς και για την έκδοση άδειας δόμησης ή κατεδάφισης. Επίσης, κατά παρέκκλιση κάθε γενικής και ειδικής διάταξης, χορηγούνται, για το ίδιο ως άνω χρονικό διάστημα,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ως άνω αναφερόμενα γήπεδα μπορούν να μεταβιβαστούν ή να επιβαρυνθούν με εμπράγματα βάρη και εξασφαλίσεις, αποκλειστικά υπέρ του προς ον η μεταβίβαση των άνω ακινήτων ή υπέρ του εκ προσυμφώνου αγοραστή σύμφωνα με την περίπτωση δ' της παραγράφου 1του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Για χρονικό διάστημα έξι (6)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Αναπληρώτρια Υπουργός Εθνικής Άμυνας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ΓΕΩΡΓΙΟΣ ΒΑΣΙΛΕΙΑΔΗΣ</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ΙΩΑΝΝΗΣ ΜΟΥΖΑΛΑΣ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4460/2017, Άρθρο 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4460/2017, Άρθρο 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4460/2017, Άρθρο 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4460/2017, Άρθρο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