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οργανωμένη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w:t>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 Διεύθυνση Ερευνών Οικονομικού Εγκλήματος του Υπουργείου Οικονομικών και την Αρχή. </w:t>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Τα πιστωτικά ιδρύματα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την Ειδική Γραμματεία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w:t>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 xml:space="preserve">Άρθρο 56. </w:t>
      </w:r>
    </w:p>
    <w:p>
      <w:pPr>
        <w:spacing w:before="240" w:after="240"/>
        <w:rPr>
          <w:lang w:val="el" w:eastAsia="el"/>
        </w:rPr>
      </w:pPr>
      <w:r>
        <w:rPr>
          <w:lang w:val="el" w:eastAsia="el"/>
        </w:rPr>
        <w:t xml:space="preserve">Η εποπτεία λειτουργίας του Οικοδομικού Συνεταιρισμού Μονίμων Αξιωματικών Ελληνικού Στρατού (ΟΣΜΑ-ΕΣ) παραμένει στο Υπουργείο Εθνικής `Αμυνας και εξακολουθεί να διέπεται από τις διατάξεις του α.ν. 564/1968 (Α΄ 220) μέχρι τις 15.9.2019. Εντός του τελευταίου τριμήνου της προθεσμίας του προηγούμενου εδαφίου,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σύμφωνα με το άρθρο 1 του Ν. 1667/1986 (Α΄ 196), η εποπτεία του ΟΣΜΑΕΣ περιέρχεται αυτοδικαίως στο Υπουργείο Οικονομικών και συγκαλείται Γενική Συνέλευση για την ανάδειξη νέου Διοικητικού και Εποπτικού Συμβουλίου.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