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4557/2018</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139/30-07-2018)</w:t>
      </w:r>
    </w:p>
    <w:p>
      <w:pPr>
        <w:pStyle w:val="PreambelText"/>
        <w:spacing w:before="240" w:after="240"/>
        <w:rPr>
          <w:lang w:val="el" w:eastAsia="el"/>
        </w:rPr>
      </w:pPr>
      <w:r>
        <w:rPr>
          <w:lang w:val="el" w:eastAsia="el"/>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ΑΝΤΙΚΕΙΜΕΝΟ, ΟΡΙΣΜΟΙ, ΒΑΣΙΚΑ ΑΔΙΚΗΜΑΤΑ, ΥΠΟΧΡΕΑ ΠΡΟΣΩΠΑ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 xml:space="preserve">Σκοπός του παρόντος είναι η ενσωμάτωση στην ελληνική έννομη τάξη της Οδηγίας (ΕΕ)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141/5.6.2015) και η κωδικοποίηση των σχετικών διατάξεων της εθνικής νομοθεσίας.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 (άρθρο 1 της Οδηγίας 2015/849)</w:t>
      </w:r>
    </w:p>
    <w:p>
      <w:pPr>
        <w:pStyle w:val="MainText"/>
        <w:spacing w:before="120" w:after="0"/>
        <w:rPr>
          <w:lang w:val="el" w:eastAsia="el"/>
        </w:rPr>
      </w:pPr>
      <w:r>
        <w:rPr>
          <w:b/>
          <w:bCs/>
          <w:lang w:val="el" w:eastAsia="el"/>
        </w:rPr>
        <w:t>1.</w:t>
      </w:r>
      <w:r>
        <w:rPr>
          <w:lang w:val="el" w:eastAsia="el"/>
        </w:rPr>
        <w:t xml:space="preserve"> Αντικείμενο του παρόντος είναι η πρόληψη και καταστολή της νομιμοποίησης εσόδων από εγκληματικές δραστηριότητες και της χρηματοδότησης της τρομοκρατίας, όπως αυτά τα αδικήματα ορίζονται κατωτέρω, καθώς και η προστασία του χρηματοπιστωτικού συστήματος από τους κινδύνους που ενέχουν.</w:t>
      </w:r>
    </w:p>
    <w:p>
      <w:pPr>
        <w:pStyle w:val="MainText"/>
        <w:spacing w:before="120" w:after="0"/>
        <w:rPr>
          <w:lang w:val="el" w:eastAsia="el"/>
        </w:rPr>
      </w:pPr>
      <w:r>
        <w:rPr>
          <w:b/>
          <w:bCs/>
          <w:lang w:val="el" w:eastAsia="el"/>
        </w:rPr>
        <w:t>2.</w:t>
      </w:r>
      <w:r>
        <w:rPr>
          <w:lang w:val="el" w:eastAsia="el"/>
        </w:rPr>
        <w:t xml:space="preserve"> Νομιμοποίηση εσόδων από εγκληματικές δραστηριότητες (ξέπλυμα χρήματος) συνιστούν οι εξής πράξεις:</w:t>
      </w:r>
    </w:p>
    <w:p>
      <w:pPr>
        <w:pStyle w:val="StructureList1"/>
        <w:spacing w:before="120" w:after="0"/>
        <w:rPr>
          <w:lang w:val="el" w:eastAsia="el"/>
        </w:rPr>
      </w:pPr>
      <w:r>
        <w:rPr>
          <w:lang w:val="el" w:eastAsia="el"/>
        </w:rPr>
        <w:t>α)</w:t>
      </w:r>
      <w:r>
        <w:rPr>
          <w:lang w:val="en" w:eastAsia="en"/>
        </w:rPr>
        <w:tab/>
      </w:r>
      <w:r>
        <w:rPr>
          <w:lang w:val="el" w:eastAsia="el"/>
        </w:rPr>
        <w:t>H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p>
    <w:p>
      <w:pPr>
        <w:pStyle w:val="StructureList1"/>
        <w:spacing w:before="120" w:after="0"/>
        <w:rPr>
          <w:lang w:val="el" w:eastAsia="el"/>
        </w:rPr>
      </w:pPr>
      <w:r>
        <w:rPr>
          <w:lang w:val="el" w:eastAsia="el"/>
        </w:rPr>
        <w:t>β)</w:t>
      </w:r>
      <w:r>
        <w:rPr>
          <w:lang w:val="en" w:eastAsia="en"/>
        </w:rPr>
        <w:tab/>
      </w:r>
      <w:r>
        <w:rPr>
          <w:lang w:val="el" w:eastAsia="el"/>
        </w:rPr>
        <w:t>η απόκρυψη ή η συγκάλυψη της αλήθειας, όσον αφορά τη φύση, την προέλευση, τη διάθεση, τη διακίνηση ή τη χρήση περιουσίας ή τον τόπο όπου αυτή αποκτήθηκε ή βρίσκεται ή την κυριότητα επί περιουσίας ή σχετικών με αυτή δικαιωμάτων, εν γνώσει του γεγονότος ότι η περιουσία αυτή προέρχεται από εγκληματική δραστηριότητα ή από πράξη συμμετοχής σε τέτοια δραστηριότητα,</w:t>
      </w:r>
    </w:p>
    <w:p>
      <w:pPr>
        <w:pStyle w:val="StructureList1"/>
        <w:spacing w:before="120" w:after="0"/>
        <w:rPr>
          <w:lang w:val="el" w:eastAsia="el"/>
        </w:rPr>
      </w:pPr>
      <w:r>
        <w:rPr>
          <w:lang w:val="el" w:eastAsia="el"/>
        </w:rPr>
        <w:t>γ)</w:t>
      </w:r>
      <w:r>
        <w:rPr>
          <w:lang w:val="en" w:eastAsia="en"/>
        </w:rPr>
        <w:tab/>
      </w:r>
      <w:r>
        <w:rPr>
          <w:lang w:val="el" w:eastAsia="el"/>
        </w:rPr>
        <w:t>η απόκτηση, κατοχή ή χρήση περιουσίας, εν γνώσει, κατά το χρόνο της κτήσης ή της διαχείρισής της, του γεγονότος ότι η περιουσία προέρχεται από εγκληματική δραστηριότητα ή από πράξη συμμετοχής σε τέτοια δραστηριότητα,</w:t>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p>
    <w:p>
      <w:pPr>
        <w:pStyle w:val="StructureList1"/>
        <w:spacing w:before="120" w:after="0"/>
        <w:rPr>
          <w:lang w:val="el" w:eastAsia="el"/>
        </w:rPr>
      </w:pPr>
      <w:r>
        <w:rPr>
          <w:lang w:val="el" w:eastAsia="el"/>
        </w:rPr>
        <w:t>ε)</w:t>
      </w:r>
      <w:r>
        <w:rPr>
          <w:lang w:val="en" w:eastAsia="en"/>
        </w:rPr>
        <w:tab/>
      </w:r>
      <w:r>
        <w:rPr>
          <w:lang w:val="el" w:eastAsia="el"/>
        </w:rPr>
        <w:t>η σύσταση οργάνωσης ή ομάδας δύο τουλάχιστον ατόμων για τη διάπραξη μίας ή περισσοτέρων από τις πράξεις που αναφέρονται στις περιπτώσεις α΄ έως και δ΄ και η συμμετοχή σε τέτοια οργάνωση ή ομάδα,</w:t>
      </w:r>
    </w:p>
    <w:p>
      <w:pPr>
        <w:pStyle w:val="StructureList1"/>
        <w:spacing w:before="120" w:after="0"/>
        <w:rPr>
          <w:lang w:val="el" w:eastAsia="el"/>
        </w:rPr>
      </w:pPr>
      <w:r>
        <w:rPr>
          <w:lang w:val="el" w:eastAsia="el"/>
        </w:rPr>
        <w:t>στ)</w:t>
      </w:r>
      <w:r>
        <w:rPr>
          <w:lang w:val="en" w:eastAsia="en"/>
        </w:rPr>
        <w:tab/>
      </w:r>
      <w:r>
        <w:rPr>
          <w:lang w:val="el" w:eastAsia="el"/>
        </w:rPr>
        <w:t>η απόπειρα διάπραξης, η υποβοήθηση, η υποκίνηση, η διευκόλυνση ή η παροχή συμβουλών σε τρίτο για τη διάπραξη μίας ή περισσοτέρων από τις πράξεις που αναφέρονται στις περιπτώσεις α΄ έως και δ΄.</w:t>
      </w:r>
    </w:p>
    <w:p>
      <w:pPr>
        <w:pStyle w:val="MainText"/>
        <w:spacing w:before="120" w:after="0"/>
        <w:rPr>
          <w:lang w:val="el" w:eastAsia="el"/>
        </w:rPr>
      </w:pPr>
      <w:r>
        <w:rPr>
          <w:b/>
          <w:bCs/>
          <w:lang w:val="el" w:eastAsia="el"/>
        </w:rPr>
        <w:t>3.</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όπως ορίζεται στο σημείο 1) της παρ. 1 του άρθρου 4 του Κανονισμού (ΕΕ) αριθμ.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ασφαλιστικές επιχειρήσεις που ασκούν δραστηριότητες ασφαλίσεων ζωής,</w:t>
      </w:r>
    </w:p>
    <w:p>
      <w:pPr>
        <w:pStyle w:val="StructureList1"/>
        <w:spacing w:before="120" w:after="0"/>
        <w:rPr>
          <w:lang w:val="el" w:eastAsia="el"/>
        </w:rPr>
      </w:pPr>
      <w:r>
        <w:rPr>
          <w:lang w:val="el" w:eastAsia="el"/>
        </w:rPr>
        <w:t>β)</w:t>
      </w:r>
      <w:r>
        <w:rPr>
          <w:lang w:val="en" w:eastAsia="en"/>
        </w:rPr>
        <w:tab/>
      </w:r>
      <w:r>
        <w:rPr>
          <w:lang w:val="el" w:eastAsia="el"/>
        </w:rPr>
        <w:t>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pStyle w:val="StructureList1"/>
        <w:spacing w:before="120" w:after="0"/>
        <w:rPr>
          <w:lang w:val="el" w:eastAsia="el"/>
        </w:rPr>
      </w:pPr>
      <w:r>
        <w:rPr>
          <w:lang w:val="el" w:eastAsia="el"/>
        </w:rPr>
        <w:t>γ)</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δ)</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απαιτήσεων πιστωτικών ιδρυμάτων από δάνεια και πιστώσεις με τις προϋποθέσεις της παρ. 25 του άρθρου 1 του Ν. 4354/2015 (Α΄ 176),</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w:t>
      </w:r>
      <w:r>
        <w:rPr>
          <w:lang w:val="en" w:eastAsia="en"/>
        </w:rPr>
        <w:tab/>
      </w:r>
      <w:r>
        <w:rPr>
          <w:lang w:val="el" w:eastAsia="el"/>
        </w:rPr>
        <w:t>οι ταχυδρομικές εταιρείες, στο μέτρο που παρέχουν υπηρεσίες πληρωμών,</w:t>
      </w:r>
    </w:p>
    <w:p>
      <w:pPr>
        <w:pStyle w:val="StructureList1"/>
        <w:spacing w:before="120" w:after="0"/>
        <w:rPr>
          <w:lang w:val="el" w:eastAsia="el"/>
        </w:rPr>
      </w:pPr>
      <w:r>
        <w:rPr>
          <w:lang w:val="el" w:eastAsia="el"/>
        </w:rPr>
        <w:t>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ιβ)</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ιγ)</w:t>
      </w:r>
      <w:r>
        <w:rPr>
          <w:lang w:val="en" w:eastAsia="en"/>
        </w:rPr>
        <w:tab/>
      </w:r>
      <w:r>
        <w:rPr>
          <w:lang w:val="el" w:eastAsia="el"/>
        </w:rPr>
        <w:t>οι εταιρείες παροχής επενδυτικών υπηρεσιών και οι συνδεδεμένοι αντιπρόσωποί τους, ιδ) οι εταιρείες επενδυτικής διαμεσολάβησης,</w:t>
      </w:r>
    </w:p>
    <w:p>
      <w:pPr>
        <w:pStyle w:val="StructureList1"/>
        <w:spacing w:before="120" w:after="0"/>
        <w:rPr>
          <w:lang w:val="el" w:eastAsia="el"/>
        </w:rPr>
      </w:pPr>
      <w:r>
        <w:rPr>
          <w:lang w:val="el" w:eastAsia="el"/>
        </w:rPr>
        <w:t>ιε)</w:t>
      </w:r>
      <w:r>
        <w:rPr>
          <w:lang w:val="en" w:eastAsia="en"/>
        </w:rPr>
        <w:tab/>
      </w:r>
      <w:r>
        <w:rPr>
          <w:lang w:val="el" w:eastAsia="el"/>
        </w:rPr>
        <w:t>οι εταιρείες κεφαλαίου επιχειρηματικών συμμετοχών,</w:t>
      </w:r>
    </w:p>
    <w:p>
      <w:pPr>
        <w:pStyle w:val="StructureList1"/>
        <w:spacing w:before="120" w:after="0"/>
        <w:rPr>
          <w:lang w:val="el" w:eastAsia="el"/>
        </w:rPr>
      </w:pPr>
      <w:r>
        <w:rPr>
          <w:lang w:val="el" w:eastAsia="el"/>
        </w:rPr>
        <w:t>ιστ)</w:t>
      </w:r>
      <w:r>
        <w:rPr>
          <w:lang w:val="en" w:eastAsia="en"/>
        </w:rPr>
        <w:tab/>
      </w:r>
      <w:r>
        <w:rPr>
          <w:lang w:val="el" w:eastAsia="el"/>
        </w:rPr>
        <w:t>οι εταιρείες επενδύσεων σε ακίνητη περιουσία,</w:t>
      </w:r>
    </w:p>
    <w:p>
      <w:pPr>
        <w:pStyle w:val="StructureList1"/>
        <w:spacing w:before="120" w:after="0"/>
        <w:rPr>
          <w:lang w:val="el" w:eastAsia="el"/>
        </w:rPr>
      </w:pPr>
      <w:r>
        <w:rPr>
          <w:lang w:val="el" w:eastAsia="el"/>
        </w:rPr>
        <w:t>ιζ)</w:t>
      </w:r>
      <w:r>
        <w:rPr>
          <w:lang w:val="en" w:eastAsia="en"/>
        </w:rPr>
        <w:tab/>
      </w:r>
      <w:r>
        <w:rPr>
          <w:lang w:val="el" w:eastAsia="el"/>
        </w:rPr>
        <w:t>οι διαχειριστές οργανισμών εναλλακτικών επενδύσεων,</w:t>
      </w:r>
    </w:p>
    <w:p>
      <w:pPr>
        <w:pStyle w:val="StructureList1"/>
        <w:spacing w:before="120" w:after="0"/>
        <w:rPr>
          <w:lang w:val="el" w:eastAsia="el"/>
        </w:rPr>
      </w:pPr>
      <w:r>
        <w:rPr>
          <w:lang w:val="el" w:eastAsia="el"/>
        </w:rPr>
        <w:t>ιη)</w:t>
      </w:r>
      <w:r>
        <w:rPr>
          <w:lang w:val="en" w:eastAsia="en"/>
        </w:rPr>
        <w:tab/>
      </w:r>
      <w:r>
        <w:rPr>
          <w:lang w:val="el" w:eastAsia="el"/>
        </w:rPr>
        <w:t>τα στερούμενα ιδίας νομικής προσωπικότητας υποκαταστήματα στην Ελλάδα χρηματοπιστωτικών οργανισμών που έχουν την έδρα τους στην αλλοδαπή,</w:t>
      </w:r>
    </w:p>
    <w:p>
      <w:pPr>
        <w:pStyle w:val="StructureList1"/>
        <w:spacing w:before="120" w:after="0"/>
        <w:rPr>
          <w:lang w:val="el" w:eastAsia="el"/>
        </w:rPr>
      </w:pPr>
      <w:r>
        <w:rPr>
          <w:lang w:val="el" w:eastAsia="el"/>
        </w:rPr>
        <w:t>κ)</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ιθ)</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pStyle w:val="MainText"/>
        <w:spacing w:before="120" w:after="0"/>
        <w:rPr>
          <w:lang w:val="el" w:eastAsia="el"/>
        </w:rPr>
      </w:pPr>
      <w:r>
        <w:rPr>
          <w:b/>
          <w:bCs/>
          <w:lang w:val="el" w:eastAsia="el"/>
        </w:rPr>
        <w:t>5.</w:t>
      </w:r>
      <w:r>
        <w:rPr>
          <w:lang w:val="el" w:eastAsia="el"/>
        </w:rPr>
        <w:t xml:space="preserve"> «Αρχή»: η Αρχή Καταπολέμησης της Νομιμοποίησης Εσόδων από Εγκληματικές Δραστηριότητες του άρθρου 47.</w:t>
      </w:r>
    </w:p>
    <w:p>
      <w:pPr>
        <w:pStyle w:val="MainText"/>
        <w:spacing w:before="120" w:after="0"/>
        <w:rPr>
          <w:lang w:val="el" w:eastAsia="el"/>
        </w:rPr>
      </w:pPr>
      <w:r>
        <w:rPr>
          <w:b/>
          <w:bCs/>
          <w:lang w:val="el" w:eastAsia="el"/>
        </w:rPr>
        <w:t>6.</w:t>
      </w:r>
      <w:r>
        <w:rPr>
          <w:lang w:val="el" w:eastAsia="el"/>
        </w:rPr>
        <w:t xml:space="preserve"> «Πρόσωπο»: κάθε φυσικό ή νομικό πρόσωπο ή κάθε είδους νομική οντότητα.</w:t>
      </w:r>
    </w:p>
    <w:p>
      <w:pPr>
        <w:pStyle w:val="MainText"/>
        <w:spacing w:before="120" w:after="0"/>
        <w:rPr>
          <w:lang w:val="el" w:eastAsia="el"/>
        </w:rPr>
      </w:pPr>
      <w:r>
        <w:rPr>
          <w:b/>
          <w:bCs/>
          <w:lang w:val="el" w:eastAsia="el"/>
        </w:rPr>
        <w:t>7.</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pStyle w:val="MainText"/>
        <w:spacing w:before="120" w:after="0"/>
        <w:rPr>
          <w:lang w:val="el" w:eastAsia="el"/>
        </w:rPr>
      </w:pPr>
      <w:r>
        <w:rPr>
          <w:b/>
          <w:bCs/>
          <w:lang w:val="el" w:eastAsia="el"/>
        </w:rPr>
        <w:t>8.</w:t>
      </w:r>
      <w:r>
        <w:rPr>
          <w:lang w:val="el" w:eastAsia="el"/>
        </w:rPr>
        <w:t xml:space="preserve">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pStyle w:val="StructureList1"/>
        <w:spacing w:before="120" w:after="0"/>
        <w:rPr>
          <w:lang w:val="el" w:eastAsia="el"/>
        </w:rPr>
      </w:pPr>
      <w:r>
        <w:rPr>
          <w:lang w:val="el" w:eastAsia="el"/>
        </w:rPr>
        <w:t>α)</w:t>
      </w:r>
      <w:r>
        <w:rPr>
          <w:lang w:val="en" w:eastAsia="en"/>
        </w:rPr>
        <w:tab/>
      </w:r>
      <w:r>
        <w:rPr>
          <w:lang w:val="el" w:eastAsia="el"/>
        </w:rPr>
        <w:t>Έχει συσταθεί σε χώρα ή δικαιοδοσία, όπου δεν έχει φυσική παρουσία και επομένως πραγματική έδρα και διοίκηση, και</w:t>
      </w:r>
    </w:p>
    <w:p>
      <w:pPr>
        <w:pStyle w:val="StructureList1"/>
        <w:spacing w:before="120" w:after="0"/>
        <w:rPr>
          <w:lang w:val="el" w:eastAsia="el"/>
        </w:rPr>
      </w:pPr>
      <w:r>
        <w:rPr>
          <w:lang w:val="el" w:eastAsia="el"/>
        </w:rPr>
        <w:t>β)</w:t>
      </w:r>
      <w:r>
        <w:rPr>
          <w:lang w:val="en" w:eastAsia="en"/>
        </w:rPr>
        <w:tab/>
      </w:r>
      <w:r>
        <w:rPr>
          <w:lang w:val="el" w:eastAsia="el"/>
        </w:rPr>
        <w:t>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pStyle w:val="MainText"/>
        <w:spacing w:before="120" w:after="0"/>
        <w:rPr>
          <w:lang w:val="el" w:eastAsia="el"/>
        </w:rPr>
      </w:pPr>
      <w:r>
        <w:rPr>
          <w:b/>
          <w:bCs/>
          <w:lang w:val="el" w:eastAsia="el"/>
        </w:rPr>
        <w:t>9.</w:t>
      </w:r>
      <w:r>
        <w:rPr>
          <w:lang w:val="el" w:eastAsia="el"/>
        </w:rPr>
        <w:t xml:space="preserve"> «Πολιτικώς εκτεθειμένα πρόσωπα»: τα φυσικά πρόσωπα στα οποία έχουν ή είχαν ανατεθεί σημαντικά δημόσια λειτουργήματα όπως τα εξής:</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αρχηγοί κυβερνήσεων, υπουργοί, αναπληρωτές υπουργοί και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 ή αντίστοιχων νομοθετικών σωμάτων,</w:t>
      </w:r>
    </w:p>
    <w:p>
      <w:pPr>
        <w:pStyle w:val="StructureList1"/>
        <w:spacing w:before="120" w:after="0"/>
        <w:rPr>
          <w:lang w:val="el" w:eastAsia="el"/>
        </w:rPr>
      </w:pPr>
      <w:r>
        <w:rPr>
          <w:lang w:val="el" w:eastAsia="el"/>
        </w:rPr>
        <w:t>γ)</w:t>
      </w:r>
      <w:r>
        <w:rPr>
          <w:lang w:val="en" w:eastAsia="en"/>
        </w:rPr>
        <w:tab/>
      </w:r>
      <w:r>
        <w:rPr>
          <w:lang w:val="el" w:eastAsia="el"/>
        </w:rPr>
        <w:t>τα μέλη των διοικητικών οργάνων πολιτικών κομμάτων,</w:t>
      </w:r>
    </w:p>
    <w:p>
      <w:pPr>
        <w:pStyle w:val="StructureList1"/>
        <w:spacing w:before="120" w:after="0"/>
        <w:rPr>
          <w:lang w:val="el" w:eastAsia="el"/>
        </w:rPr>
      </w:pPr>
      <w:r>
        <w:rPr>
          <w:lang w:val="el" w:eastAsia="el"/>
        </w:rPr>
        <w:t>δ)</w:t>
      </w:r>
      <w:r>
        <w:rPr>
          <w:lang w:val="en" w:eastAsia="en"/>
        </w:rPr>
        <w:tab/>
      </w:r>
      <w:r>
        <w:rPr>
          <w:lang w:val="el" w:eastAsia="el"/>
        </w:rPr>
        <w:t>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ε)</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στ)</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ζ)</w:t>
      </w:r>
      <w:r>
        <w:rPr>
          <w:lang w:val="en" w:eastAsia="en"/>
        </w:rPr>
        <w:tab/>
      </w:r>
      <w:r>
        <w:rPr>
          <w:lang w:val="el" w:eastAsia="el"/>
        </w:rPr>
        <w:t>οι πρέσβεις και επιτετραμμένοι διπλωμάτες,</w:t>
      </w:r>
    </w:p>
    <w:p>
      <w:pPr>
        <w:pStyle w:val="StructureList1"/>
        <w:spacing w:before="120" w:after="0"/>
        <w:rPr>
          <w:lang w:val="el" w:eastAsia="el"/>
        </w:rPr>
      </w:pPr>
      <w:r>
        <w:rPr>
          <w:lang w:val="el" w:eastAsia="el"/>
        </w:rPr>
        <w:t>η)</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θ)</w:t>
      </w:r>
      <w:r>
        <w:rPr>
          <w:lang w:val="en" w:eastAsia="en"/>
        </w:rPr>
        <w:tab/>
      </w:r>
      <w:r>
        <w:rPr>
          <w:lang w:val="el" w:eastAsia="el"/>
        </w:rPr>
        <w:t>τα μέλη διοικητικών, διαχειριστικών ή εποπτικών οργάνων κρατικών επιχειρήσεων,</w:t>
      </w:r>
    </w:p>
    <w:p>
      <w:pPr>
        <w:pStyle w:val="StructureList1"/>
        <w:spacing w:before="120" w:after="0"/>
        <w:rPr>
          <w:lang w:val="el" w:eastAsia="el"/>
        </w:rPr>
      </w:pPr>
      <w:r>
        <w:rPr>
          <w:lang w:val="el" w:eastAsia="el"/>
        </w:rPr>
        <w:t>ι)</w:t>
      </w:r>
      <w:r>
        <w:rPr>
          <w:lang w:val="en" w:eastAsia="en"/>
        </w:rPr>
        <w:tab/>
      </w:r>
      <w:r>
        <w:rPr>
          <w:lang w:val="el" w:eastAsia="el"/>
        </w:rPr>
        <w:t>οι διευθυντές, αναπληρωτές διευθυντές και μέλη του διοικητικού συμβουλίου ή πρόσωπα που κατέχουν ισοδύναμη θέση σε διεθνείς οργανισμούς. Κανένα από τα ανωτέρω δημόσια λειτουργήματα δεν αφορά πρόσωπα που κατέχουν ενδιάμεσες ή χαμηλές θέσεις της υπαλληλικής ιεραρχίας.</w:t>
      </w:r>
    </w:p>
    <w:p>
      <w:pPr>
        <w:pStyle w:val="MainText"/>
        <w:spacing w:before="120" w:after="0"/>
        <w:rPr>
          <w:lang w:val="el" w:eastAsia="el"/>
        </w:rPr>
      </w:pPr>
      <w:r>
        <w:rPr>
          <w:b/>
          <w:bCs/>
          <w:lang w:val="el" w:eastAsia="el"/>
        </w:rPr>
        <w:t>10.</w:t>
      </w:r>
      <w:r>
        <w:rPr>
          <w:lang w:val="el" w:eastAsia="el"/>
        </w:rPr>
        <w:t xml:space="preserve"> «Στενοί συγγενείς»: στους στενούς συγγενείς των πολιτικώς εκτεθειμένων προσώπων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τα τέκνα και οι σύζυγοί τους ή πρόσωπα εξομοιούμενα με τους τελευταίους, σύμφωνα με την εκάστοτε εθνική νομοθεσία,</w:t>
      </w:r>
    </w:p>
    <w:p>
      <w:pPr>
        <w:pStyle w:val="StructureList1"/>
        <w:spacing w:before="120" w:after="0"/>
        <w:rPr>
          <w:lang w:val="el" w:eastAsia="el"/>
        </w:rPr>
      </w:pPr>
      <w:r>
        <w:rPr>
          <w:lang w:val="el" w:eastAsia="el"/>
        </w:rPr>
        <w:t>γ)</w:t>
      </w:r>
      <w:r>
        <w:rPr>
          <w:lang w:val="en" w:eastAsia="en"/>
        </w:rPr>
        <w:tab/>
      </w:r>
      <w:r>
        <w:rPr>
          <w:lang w:val="el" w:eastAsia="el"/>
        </w:rPr>
        <w:t>οι γονείς.</w:t>
      </w:r>
    </w:p>
    <w:p>
      <w:pPr>
        <w:pStyle w:val="MainText"/>
        <w:spacing w:before="120" w:after="0"/>
        <w:rPr>
          <w:lang w:val="el" w:eastAsia="el"/>
        </w:rPr>
      </w:pPr>
      <w:r>
        <w:rPr>
          <w:b/>
          <w:bCs/>
          <w:lang w:val="el" w:eastAsia="el"/>
        </w:rPr>
        <w:t>11.</w:t>
      </w:r>
      <w:r>
        <w:rPr>
          <w:lang w:val="el" w:eastAsia="el"/>
        </w:rPr>
        <w:t xml:space="preserve"> «Στενοί συνεργάτες»: πρόσωπα που είναι γνωστά ως στενοί συνεργάτες των προσώπων που εμπίπτουν στην παράγραφο 9, στα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pStyle w:val="MainText"/>
        <w:spacing w:before="120" w:after="0"/>
        <w:rPr>
          <w:lang w:val="el" w:eastAsia="el"/>
        </w:rPr>
      </w:pPr>
      <w:r>
        <w:rPr>
          <w:b/>
          <w:bCs/>
          <w:lang w:val="el" w:eastAsia="el"/>
        </w:rPr>
        <w:t>12.</w:t>
      </w:r>
      <w:r>
        <w:rPr>
          <w:lang w:val="el" w:eastAsia="el"/>
        </w:rPr>
        <w:t xml:space="preserve"> «Λογαριασμός πλάγιας πρόσβασης (payable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pStyle w:val="MainText"/>
        <w:spacing w:before="120" w:after="0"/>
        <w:rPr>
          <w:lang w:val="el" w:eastAsia="el"/>
        </w:rPr>
      </w:pPr>
      <w:r>
        <w:rPr>
          <w:b/>
          <w:bCs/>
          <w:lang w:val="el" w:eastAsia="el"/>
        </w:rPr>
        <w:t>13.</w:t>
      </w:r>
      <w:r>
        <w:rPr>
          <w:lang w:val="el" w:eastAsia="el"/>
        </w:rPr>
        <w:t xml:space="preserve"> «Σχέση ανταπόκρισης»:</w:t>
      </w:r>
    </w:p>
    <w:p>
      <w:pPr>
        <w:pStyle w:val="StructureList1"/>
        <w:spacing w:before="120" w:after="0"/>
        <w:rPr>
          <w:lang w:val="el" w:eastAsia="el"/>
        </w:rPr>
      </w:pPr>
      <w:r>
        <w:rPr>
          <w:lang w:val="el" w:eastAsia="el"/>
        </w:rPr>
        <w:t>α)</w:t>
      </w:r>
      <w:r>
        <w:rPr>
          <w:lang w:val="en" w:eastAsia="en"/>
        </w:rPr>
        <w:tab/>
      </w:r>
      <w:r>
        <w:rPr>
          <w:lang w:val="el" w:eastAsia="el"/>
        </w:rPr>
        <w:t>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pStyle w:val="StructureList1"/>
        <w:spacing w:before="120" w:after="0"/>
        <w:rPr>
          <w:lang w:val="el" w:eastAsia="el"/>
        </w:rPr>
      </w:pPr>
      <w:r>
        <w:rPr>
          <w:lang w:val="el" w:eastAsia="el"/>
        </w:rPr>
        <w:t>β)</w:t>
      </w:r>
      <w:r>
        <w:rPr>
          <w:lang w:val="en" w:eastAsia="en"/>
        </w:rPr>
        <w:tab/>
      </w:r>
      <w:r>
        <w:rPr>
          <w:lang w:val="el" w:eastAsia="el"/>
        </w:rPr>
        <w:t>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καθώς και των σχέσεων που αφορούν συναλλαγές τίτλων ή μεταφορές χρηματικών ποσών.</w:t>
      </w:r>
    </w:p>
    <w:p>
      <w:pPr>
        <w:pStyle w:val="MainText"/>
        <w:spacing w:before="120" w:after="0"/>
        <w:rPr>
          <w:lang w:val="el" w:eastAsia="el"/>
        </w:rPr>
      </w:pPr>
      <w:r>
        <w:rPr>
          <w:b/>
          <w:bCs/>
          <w:lang w:val="el" w:eastAsia="el"/>
        </w:rPr>
        <w:t>14.</w:t>
      </w:r>
      <w:r>
        <w:rPr>
          <w:lang w:val="el" w:eastAsia="el"/>
        </w:rPr>
        <w:t xml:space="preserve">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προσώπου-πελάτη και άλλα σημαντικά χαρακτηριστικά.</w:t>
      </w:r>
    </w:p>
    <w:p>
      <w:pPr>
        <w:pStyle w:val="MainText"/>
        <w:spacing w:before="120" w:after="0"/>
        <w:rPr>
          <w:lang w:val="el" w:eastAsia="el"/>
        </w:rPr>
      </w:pPr>
      <w:r>
        <w:rPr>
          <w:b/>
          <w:bCs/>
          <w:lang w:val="el" w:eastAsia="el"/>
        </w:rPr>
        <w:t>15.</w:t>
      </w:r>
      <w:r>
        <w:rPr>
          <w:lang w:val="el" w:eastAsia="el"/>
        </w:rPr>
        <w:t xml:space="preserve">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16.</w:t>
      </w:r>
      <w:r>
        <w:rPr>
          <w:lang w:val="el" w:eastAsia="el"/>
        </w:rPr>
        <w:t xml:space="preserve">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 </w:t>
      </w:r>
    </w:p>
    <w:p>
      <w:pPr>
        <w:pStyle w:val="MainText"/>
        <w:spacing w:before="120" w:after="0"/>
        <w:rPr>
          <w:lang w:val="el" w:eastAsia="el"/>
        </w:rPr>
      </w:pPr>
      <w:r>
        <w:rPr>
          <w:b/>
          <w:bCs/>
          <w:lang w:val="el" w:eastAsia="el"/>
        </w:rPr>
        <w:t>17.</w:t>
      </w:r>
      <w:r>
        <w:rPr>
          <w:lang w:val="el" w:eastAsia="el"/>
        </w:rPr>
        <w:t xml:space="preserve">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w:t>
      </w:r>
    </w:p>
    <w:p>
      <w:pPr>
        <w:pStyle w:val="StructureList1"/>
        <w:spacing w:before="120" w:after="0"/>
        <w:rPr>
          <w:lang w:val="el" w:eastAsia="el"/>
        </w:rPr>
      </w:pPr>
      <w:r>
        <w:rPr>
          <w:lang w:val="el" w:eastAsia="el"/>
        </w:rPr>
        <w:t>α)</w:t>
      </w:r>
      <w:r>
        <w:rPr>
          <w:lang w:val="en" w:eastAsia="en"/>
        </w:rPr>
        <w:tab/>
      </w:r>
      <w:r>
        <w:rPr>
          <w:lang w:val="el" w:eastAsia="el"/>
        </w:rPr>
        <w:t>Όσον αφορά τις εταιρείες:</w:t>
      </w:r>
    </w:p>
    <w:p>
      <w:pPr>
        <w:pStyle w:val="StructureList1"/>
        <w:spacing w:before="120" w:after="0"/>
        <w:rPr>
          <w:lang w:val="el" w:eastAsia="el"/>
        </w:rPr>
      </w:pPr>
      <w:r>
        <w:rPr>
          <w:lang w:val="el" w:eastAsia="el"/>
        </w:rPr>
        <w:t>αα)</w:t>
      </w:r>
      <w:r>
        <w:rPr>
          <w:lang w:val="en" w:eastAsia="en"/>
        </w:rPr>
        <w:tab/>
      </w:r>
      <w:r>
        <w:rPr>
          <w:lang w:val="el" w:eastAsia="el"/>
        </w:rPr>
        <w:t>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παραγράφων 2 έως και 5 του άρθρου 32 του Ν. 4308/2014 .</w:t>
      </w:r>
    </w:p>
    <w:p>
      <w:pPr>
        <w:spacing w:before="240" w:after="240"/>
        <w:rPr>
          <w:lang w:val="el" w:eastAsia="el"/>
        </w:rPr>
      </w:pPr>
      <w:r>
        <w:rPr>
          <w:lang w:val="el" w:eastAsia="el"/>
        </w:rPr>
        <w:t>Τα ανωτέρω δεν αφορούν την περίπτωση εισηγμένης σε ρυθμιζόμενη αγορά εταιρείας, υποκείμενης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 ή εταιρείας που διαπραγματεύεται σε Πολυμερή Μηχανισμό Διαπραγμάτευσης, υποκείμενης σε απαιτήσεις γνωστοποίησης ισοδύναμες αυτών της ρυθμιζόμενης αγοράς.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ββ)</w:t>
      </w:r>
      <w:r>
        <w:rPr>
          <w:lang w:val="en" w:eastAsia="en"/>
        </w:rPr>
        <w:tab/>
      </w: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περίπτωση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pStyle w:val="StructureList1"/>
        <w:spacing w:before="120" w:after="0"/>
        <w:rPr>
          <w:lang w:val="el" w:eastAsia="el"/>
        </w:rPr>
      </w:pPr>
      <w:r>
        <w:rPr>
          <w:lang w:val="el" w:eastAsia="el"/>
        </w:rPr>
        <w:t>β)</w:t>
      </w:r>
      <w:r>
        <w:rPr>
          <w:lang w:val="en" w:eastAsia="en"/>
        </w:rPr>
        <w:tab/>
      </w:r>
      <w:r>
        <w:rPr>
          <w:lang w:val="el" w:eastAsia="el"/>
        </w:rPr>
        <w:t>Όσον αφορά τα καταπιστεύματα (trusts): αα) ο ιδρυτής,</w:t>
      </w:r>
    </w:p>
    <w:p>
      <w:pPr>
        <w:pStyle w:val="StructureList1"/>
        <w:spacing w:before="120" w:after="0"/>
        <w:rPr>
          <w:lang w:val="el" w:eastAsia="el"/>
        </w:rPr>
      </w:pPr>
      <w:r>
        <w:rPr>
          <w:lang w:val="el" w:eastAsia="el"/>
        </w:rPr>
        <w:t>ββ)</w:t>
      </w:r>
      <w:r>
        <w:rPr>
          <w:lang w:val="en" w:eastAsia="en"/>
        </w:rPr>
        <w:tab/>
      </w:r>
      <w:r>
        <w:rPr>
          <w:lang w:val="el" w:eastAsia="el"/>
        </w:rPr>
        <w:t>ο καταπιστευματοδόχος,</w:t>
      </w:r>
    </w:p>
    <w:p>
      <w:pPr>
        <w:pStyle w:val="StructureList1"/>
        <w:spacing w:before="120" w:after="0"/>
        <w:rPr>
          <w:lang w:val="el" w:eastAsia="el"/>
        </w:rPr>
      </w:pPr>
      <w:r>
        <w:rPr>
          <w:lang w:val="el" w:eastAsia="el"/>
        </w:rPr>
        <w:t>γγ)</w:t>
      </w:r>
      <w:r>
        <w:rPr>
          <w:lang w:val="en" w:eastAsia="en"/>
        </w:rPr>
        <w:tab/>
      </w:r>
      <w:r>
        <w:rPr>
          <w:lang w:val="el" w:eastAsia="el"/>
        </w:rPr>
        <w:t>ο προστάτης, αν υπάρχει,</w:t>
      </w:r>
    </w:p>
    <w:p>
      <w:pPr>
        <w:pStyle w:val="StructureList1"/>
        <w:spacing w:before="120" w:after="0"/>
        <w:rPr>
          <w:lang w:val="el" w:eastAsia="el"/>
        </w:rPr>
      </w:pPr>
      <w:r>
        <w:rPr>
          <w:lang w:val="el" w:eastAsia="el"/>
        </w:rPr>
        <w:t>δδ)</w:t>
      </w:r>
      <w:r>
        <w:rPr>
          <w:lang w:val="en" w:eastAsia="en"/>
        </w:rPr>
        <w:tab/>
      </w:r>
      <w:r>
        <w:rPr>
          <w:lang w:val="el" w:eastAsia="el"/>
        </w:rPr>
        <w:t>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p>
    <w:p>
      <w:pPr>
        <w:pStyle w:val="StructureList1"/>
        <w:spacing w:before="120" w:after="0"/>
        <w:rPr>
          <w:lang w:val="el" w:eastAsia="el"/>
        </w:rPr>
      </w:pPr>
      <w:r>
        <w:rPr>
          <w:lang w:val="el" w:eastAsia="el"/>
        </w:rPr>
        <w:t>εε)</w:t>
      </w:r>
      <w:r>
        <w:rPr>
          <w:lang w:val="en" w:eastAsia="en"/>
        </w:rPr>
        <w:tab/>
      </w:r>
      <w:r>
        <w:rPr>
          <w:lang w:val="el" w:eastAsia="el"/>
        </w:rPr>
        <w:t>οποιοδήποτε άλλο φυσικό πρόσωπο στο οποίο τελικά ανήκει ή το οποίο ασκεί άμεσα ή έμμεσα με οποιοδήποτε μέσο τον έλεγχο του καταπιστεύματος.</w:t>
      </w:r>
    </w:p>
    <w:p>
      <w:pPr>
        <w:pStyle w:val="StructureList1"/>
        <w:spacing w:before="120" w:after="0"/>
        <w:rPr>
          <w:lang w:val="el" w:eastAsia="el"/>
        </w:rPr>
      </w:pPr>
      <w:r>
        <w:rPr>
          <w:lang w:val="el" w:eastAsia="el"/>
        </w:rPr>
        <w:t>γ)</w:t>
      </w:r>
      <w:r>
        <w:rPr>
          <w:lang w:val="en" w:eastAsia="en"/>
        </w:rPr>
        <w:tab/>
      </w:r>
      <w:r>
        <w:rPr>
          <w:lang w:val="el" w:eastAsia="el"/>
        </w:rPr>
        <w:t>Όσον αφορά λοιπές νομικές οντότητες ή νομικά μορφώματα παρεμφερή με τα καταπιστεύματα συμπεριλαμβάνονται τα πρόσωπα που κατέχουν αντίστοιχη ή ανάλογη θέση με τα πρόσωπα που αναφέρονται στην περίπτωση β΄.</w:t>
      </w:r>
    </w:p>
    <w:p>
      <w:pPr>
        <w:pStyle w:val="MainText"/>
        <w:spacing w:before="120" w:after="0"/>
        <w:rPr>
          <w:lang w:val="el" w:eastAsia="el"/>
        </w:rPr>
      </w:pPr>
      <w:r>
        <w:rPr>
          <w:b/>
          <w:bCs/>
          <w:lang w:val="el" w:eastAsia="el"/>
        </w:rPr>
        <w:t>18.</w:t>
      </w:r>
      <w:r>
        <w:rPr>
          <w:lang w:val="el" w:eastAsia="el"/>
        </w:rPr>
        <w:t xml:space="preserve"> «Ανώτερο διοικητικό στέλεχος»: το διευθυντικό στέλεχος ή ο υπάλληλος με υψηλή ιεραρχική θέση ικανή για τη λήψη αποφάσεων ιδρύματος ή οργανισμού που επηρεάζουν την έκθεση σε κίνδυνο νομιμοποίησης εσόδων από εγκληματικές δραστηριότητες και χρηματοδότησης της τρομοκρατίας, ο οποίος γνωρίζει επαρκώς το βαθμό έκθεσης του ιδρύματος ή του οργανισμού στον ανωτέρω κίνδυνο χωρίς να είναι απαραίτητα μέλος του διοικητικού συμβουλίου. </w:t>
      </w:r>
    </w:p>
    <w:p>
      <w:pPr>
        <w:pStyle w:val="MainText"/>
        <w:spacing w:before="120" w:after="0"/>
        <w:rPr>
          <w:lang w:val="el" w:eastAsia="el"/>
        </w:rPr>
      </w:pPr>
      <w:r>
        <w:rPr>
          <w:b/>
          <w:bCs/>
          <w:lang w:val="el" w:eastAsia="el"/>
        </w:rPr>
        <w:t>19.</w:t>
      </w:r>
      <w:r>
        <w:rPr>
          <w:lang w:val="el" w:eastAsia="el"/>
        </w:rPr>
        <w:t xml:space="preserve">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pStyle w:val="MainText"/>
        <w:spacing w:before="120" w:after="0"/>
        <w:rPr>
          <w:lang w:val="el" w:eastAsia="el"/>
        </w:rPr>
      </w:pPr>
      <w:r>
        <w:rPr>
          <w:b/>
          <w:bCs/>
          <w:lang w:val="el" w:eastAsia="el"/>
        </w:rPr>
        <w:t>20.</w:t>
      </w:r>
      <w:r>
        <w:rPr>
          <w:lang w:val="el" w:eastAsia="el"/>
        </w:rPr>
        <w:t xml:space="preserve"> «Ηλεκτρονικό χρήμα»: το ηλεκτρονικό χρήμα όπως ορίζεται στην παρ. 1 του άρθρου 10 του Ν. 4021/2011 (Α΄218). </w:t>
      </w:r>
    </w:p>
    <w:p>
      <w:pPr>
        <w:pStyle w:val="MainText"/>
        <w:spacing w:before="120" w:after="0"/>
        <w:rPr>
          <w:lang w:val="el" w:eastAsia="el"/>
        </w:rPr>
      </w:pPr>
      <w:r>
        <w:rPr>
          <w:b/>
          <w:bCs/>
          <w:lang w:val="el" w:eastAsia="el"/>
        </w:rPr>
        <w:t>21.</w:t>
      </w:r>
      <w:r>
        <w:rPr>
          <w:lang w:val="el" w:eastAsia="el"/>
        </w:rPr>
        <w:t xml:space="preserve">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pStyle w:val="MainText"/>
        <w:spacing w:before="120" w:after="0"/>
        <w:rPr>
          <w:lang w:val="el" w:eastAsia="el"/>
        </w:rPr>
      </w:pPr>
      <w:r>
        <w:rPr>
          <w:b/>
          <w:bCs/>
          <w:lang w:val="el" w:eastAsia="el"/>
        </w:rPr>
        <w:t>22.</w:t>
      </w:r>
      <w:r>
        <w:rPr>
          <w:lang w:val="el" w:eastAsia="el"/>
        </w:rPr>
        <w:t xml:space="preserve"> «Μονάδα Χρηματοοικονομικών Πληροφοριών (ΜΧΠ)»: για την Ελλάδα η Αρχή Καταπολέμησης της Νομιμοποίησης Εσόδων από Εγκληματικές Δραστηριότητες του άρθρου 47 και για τα άλλα κράτη - μέλη η αρμόδια Μονάδα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w:t>
      </w:r>
    </w:p>
    <w:p>
      <w:pPr>
        <w:pStyle w:val="MainText"/>
        <w:spacing w:before="120" w:after="0"/>
        <w:rPr>
          <w:lang w:val="el" w:eastAsia="el"/>
        </w:rPr>
      </w:pPr>
      <w:r>
        <w:rPr>
          <w:b/>
          <w:bCs/>
          <w:lang w:val="el" w:eastAsia="el"/>
        </w:rPr>
        <w:t>23.</w:t>
      </w:r>
      <w:r>
        <w:rPr>
          <w:lang w:val="el" w:eastAsia="el"/>
        </w:rPr>
        <w:t xml:space="preserve"> «Εγκληματική δραστηριότητα»: η διάπραξη των βασικών αδικημάτων του άρθρου 4.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Βασικά αδικήματα (άρθρο 3 στοιχείο 4 της Οδηγίας 2015/849)</w:t>
      </w:r>
    </w:p>
    <w:p>
      <w:pPr>
        <w:spacing w:before="240" w:after="240"/>
        <w:rPr>
          <w:lang w:val="el" w:eastAsia="el"/>
        </w:rPr>
      </w:pPr>
      <w:r>
        <w:rPr>
          <w:lang w:val="el" w:eastAsia="el"/>
        </w:rPr>
        <w:t>Για τους σκοπούς του παρόντος, ως «βασικά αδικήματα» νοούνται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εγκληματική οργάνωση, όπως ορίζεται στο άρθρο 187 ΠΚ,</w:t>
      </w:r>
    </w:p>
    <w:p>
      <w:pPr>
        <w:pStyle w:val="StructureList1"/>
        <w:spacing w:before="120" w:after="0"/>
        <w:rPr>
          <w:lang w:val="el" w:eastAsia="el"/>
        </w:rPr>
      </w:pPr>
      <w:r>
        <w:rPr>
          <w:lang w:val="el" w:eastAsia="el"/>
        </w:rPr>
        <w:t>β)</w:t>
      </w:r>
      <w:r>
        <w:rPr>
          <w:lang w:val="en" w:eastAsia="en"/>
        </w:rPr>
        <w:tab/>
      </w:r>
      <w:r>
        <w:rPr>
          <w:lang w:val="el" w:eastAsia="el"/>
        </w:rPr>
        <w:t>τρομοκρατικές πράξεις και χρηματοδότηση της τρομοκρατίας, όπως ορίζονται στο άρθρο 187Α ΠΚ,</w:t>
      </w:r>
    </w:p>
    <w:p>
      <w:pPr>
        <w:pStyle w:val="StructureList1"/>
        <w:spacing w:before="120" w:after="0"/>
        <w:rPr>
          <w:lang w:val="el" w:eastAsia="el"/>
        </w:rPr>
      </w:pPr>
      <w:r>
        <w:rPr>
          <w:lang w:val="el" w:eastAsia="el"/>
        </w:rPr>
        <w:t>γ)</w:t>
      </w:r>
      <w:r>
        <w:rPr>
          <w:lang w:val="en" w:eastAsia="en"/>
        </w:rPr>
        <w:tab/>
      </w:r>
      <w:r>
        <w:rPr>
          <w:lang w:val="el" w:eastAsia="el"/>
        </w:rPr>
        <w:t>δωροληψία και δωροδοκία υπαλλήλου, όπως ορίζονται στα άρθρα 235 και 236 ΠΚ,</w:t>
      </w:r>
    </w:p>
    <w:p>
      <w:pPr>
        <w:pStyle w:val="StructureList1"/>
        <w:spacing w:before="120" w:after="0"/>
        <w:rPr>
          <w:lang w:val="el" w:eastAsia="el"/>
        </w:rPr>
      </w:pPr>
      <w:r>
        <w:rPr>
          <w:lang w:val="el" w:eastAsia="el"/>
        </w:rPr>
        <w:t>δ)</w:t>
      </w:r>
      <w:r>
        <w:rPr>
          <w:lang w:val="en" w:eastAsia="en"/>
        </w:rPr>
        <w:tab/>
      </w:r>
      <w:r>
        <w:rPr>
          <w:lang w:val="el" w:eastAsia="el"/>
        </w:rPr>
        <w:t>εμπορία επιρροής-μεσάζοντες και δωροληψία και δωροδοκία στον ιδιωτικό τομέα, όπως ορίζονται στα άρθρα 237Α και 237Β ΠΚ,</w:t>
      </w:r>
    </w:p>
    <w:p>
      <w:pPr>
        <w:pStyle w:val="StructureList1"/>
        <w:spacing w:before="120" w:after="0"/>
        <w:rPr>
          <w:lang w:val="el" w:eastAsia="el"/>
        </w:rPr>
      </w:pPr>
      <w:r>
        <w:rPr>
          <w:lang w:val="el" w:eastAsia="el"/>
        </w:rPr>
        <w:t>ε)</w:t>
      </w:r>
      <w:r>
        <w:rPr>
          <w:lang w:val="en" w:eastAsia="en"/>
        </w:rPr>
        <w:tab/>
      </w:r>
      <w:r>
        <w:rPr>
          <w:lang w:val="el" w:eastAsia="el"/>
        </w:rPr>
        <w:t>δωροληψία και δωροδοκία πολιτικών προσώπων και δικαστικών λειτουργών, όπως ορίζονται στα άρθρα 159, 159Α και 237 ΠΚ,</w:t>
      </w:r>
    </w:p>
    <w:p>
      <w:pPr>
        <w:pStyle w:val="StructureList1"/>
        <w:spacing w:before="120" w:after="0"/>
        <w:rPr>
          <w:lang w:val="el" w:eastAsia="el"/>
        </w:rPr>
      </w:pPr>
      <w:r>
        <w:rPr>
          <w:lang w:val="el" w:eastAsia="el"/>
        </w:rPr>
        <w:t>στ)</w:t>
      </w:r>
      <w:r>
        <w:rPr>
          <w:lang w:val="en" w:eastAsia="en"/>
        </w:rPr>
        <w:tab/>
      </w:r>
      <w:r>
        <w:rPr>
          <w:lang w:val="el" w:eastAsia="el"/>
        </w:rPr>
        <w:t>εμπορία ανθρώπων, όπως ορίζεται στο άρθρο 323Α ΠΚ,</w:t>
      </w:r>
    </w:p>
    <w:p>
      <w:pPr>
        <w:pStyle w:val="StructureList1"/>
        <w:spacing w:before="120" w:after="0"/>
        <w:rPr>
          <w:lang w:val="el" w:eastAsia="el"/>
        </w:rPr>
      </w:pPr>
      <w:r>
        <w:rPr>
          <w:lang w:val="el" w:eastAsia="el"/>
        </w:rPr>
        <w:t>ζ)</w:t>
      </w:r>
      <w:r>
        <w:rPr>
          <w:lang w:val="en" w:eastAsia="en"/>
        </w:rPr>
        <w:tab/>
      </w:r>
      <w:r>
        <w:rPr>
          <w:lang w:val="el" w:eastAsia="el"/>
        </w:rPr>
        <w:t>απάτη με υπολογιστή, όπως ορίζεται στο άρθρο 386Α ΠΚ,</w:t>
      </w:r>
    </w:p>
    <w:p>
      <w:pPr>
        <w:pStyle w:val="StructureList1"/>
        <w:spacing w:before="120" w:after="0"/>
        <w:rPr>
          <w:lang w:val="el" w:eastAsia="el"/>
        </w:rPr>
      </w:pPr>
      <w:r>
        <w:rPr>
          <w:lang w:val="el" w:eastAsia="el"/>
        </w:rPr>
        <w:t>η)</w:t>
      </w:r>
      <w:r>
        <w:rPr>
          <w:lang w:val="en" w:eastAsia="en"/>
        </w:rPr>
        <w:tab/>
      </w:r>
      <w:r>
        <w:rPr>
          <w:lang w:val="el" w:eastAsia="el"/>
        </w:rPr>
        <w:t>σωματεμπορία, όπως ορίζεται στο άρθρο 351 ΠΚ,</w:t>
      </w:r>
    </w:p>
    <w:p>
      <w:pPr>
        <w:pStyle w:val="StructureList1"/>
        <w:spacing w:before="120" w:after="0"/>
        <w:rPr>
          <w:lang w:val="el" w:eastAsia="el"/>
        </w:rPr>
      </w:pPr>
      <w:r>
        <w:rPr>
          <w:lang w:val="el" w:eastAsia="el"/>
        </w:rPr>
        <w:t>θ)</w:t>
      </w:r>
      <w:r>
        <w:rPr>
          <w:lang w:val="en" w:eastAsia="en"/>
        </w:rPr>
        <w:tab/>
      </w:r>
      <w:r>
        <w:rPr>
          <w:lang w:val="el" w:eastAsia="el"/>
        </w:rPr>
        <w:t>τα αδικήματα που προβλέπονται στα άρθρα 20 έως και 23 του Ν. 4139/2013 (Α΄ 74),</w:t>
      </w:r>
    </w:p>
    <w:p>
      <w:pPr>
        <w:pStyle w:val="StructureList1"/>
        <w:spacing w:before="120" w:after="0"/>
        <w:rPr>
          <w:lang w:val="el" w:eastAsia="el"/>
        </w:rPr>
      </w:pPr>
      <w:r>
        <w:rPr>
          <w:lang w:val="el" w:eastAsia="el"/>
        </w:rPr>
        <w:t>ι)</w:t>
      </w:r>
      <w:r>
        <w:rPr>
          <w:lang w:val="en" w:eastAsia="en"/>
        </w:rPr>
        <w:tab/>
      </w:r>
      <w:r>
        <w:rPr>
          <w:lang w:val="el" w:eastAsia="el"/>
        </w:rPr>
        <w:t>τα αδικήματα που προβλέπονται στα άρθρα 15 και 17 του Ν. 2168/1993 (Α΄ 147),</w:t>
      </w:r>
    </w:p>
    <w:p>
      <w:pPr>
        <w:pStyle w:val="StructureList1"/>
        <w:spacing w:before="120" w:after="0"/>
        <w:rPr>
          <w:lang w:val="el" w:eastAsia="el"/>
        </w:rPr>
      </w:pPr>
      <w:r>
        <w:rPr>
          <w:lang w:val="el" w:eastAsia="el"/>
        </w:rPr>
        <w:t>ια)</w:t>
      </w:r>
      <w:r>
        <w:rPr>
          <w:lang w:val="en" w:eastAsia="en"/>
        </w:rPr>
        <w:tab/>
      </w:r>
      <w:r>
        <w:rPr>
          <w:lang w:val="el" w:eastAsia="el"/>
        </w:rPr>
        <w:t>τα αδικήματα που προβλέπονται στα άρθρα 53, 54, 55, 61 και 63 του Ν. 3028/2002 (Α΄ 153),</w:t>
      </w:r>
    </w:p>
    <w:p>
      <w:pPr>
        <w:pStyle w:val="StructureList1"/>
        <w:spacing w:before="120" w:after="0"/>
        <w:rPr>
          <w:lang w:val="el" w:eastAsia="el"/>
        </w:rPr>
      </w:pPr>
      <w:r>
        <w:rPr>
          <w:lang w:val="el" w:eastAsia="el"/>
        </w:rPr>
        <w:t>ιβ)</w:t>
      </w:r>
      <w:r>
        <w:rPr>
          <w:lang w:val="en" w:eastAsia="en"/>
        </w:rPr>
        <w:tab/>
      </w:r>
      <w:r>
        <w:rPr>
          <w:lang w:val="el" w:eastAsia="el"/>
        </w:rPr>
        <w:t>τα αδικήματα που προβλέπονται στις παραγράφους 1 και 3 του άρθρου 8 του Ν.Δ. 181/1974 (Α΄ 347),</w:t>
      </w:r>
    </w:p>
    <w:p>
      <w:pPr>
        <w:pStyle w:val="StructureList1"/>
        <w:spacing w:before="120" w:after="0"/>
        <w:rPr>
          <w:lang w:val="el" w:eastAsia="el"/>
        </w:rPr>
      </w:pPr>
      <w:r>
        <w:rPr>
          <w:lang w:val="el" w:eastAsia="el"/>
        </w:rPr>
        <w:t>ιγ)</w:t>
      </w:r>
      <w:r>
        <w:rPr>
          <w:lang w:val="en" w:eastAsia="en"/>
        </w:rPr>
        <w:tab/>
      </w:r>
      <w:r>
        <w:rPr>
          <w:lang w:val="el" w:eastAsia="el"/>
        </w:rPr>
        <w:t>τα αδικήματα που προβλέπονται στις παραγράφους 5 έως και 8 του άρθρου 29 και στο άρθρο 30 του Ν. 4251/2014 (Α΄ 80),</w:t>
      </w:r>
    </w:p>
    <w:p>
      <w:pPr>
        <w:pStyle w:val="StructureList1"/>
        <w:spacing w:before="120" w:after="0"/>
        <w:rPr>
          <w:lang w:val="el" w:eastAsia="el"/>
        </w:rPr>
      </w:pPr>
      <w:r>
        <w:rPr>
          <w:lang w:val="el" w:eastAsia="el"/>
        </w:rPr>
        <w:t>ιδ)</w:t>
      </w:r>
      <w:r>
        <w:rPr>
          <w:lang w:val="en" w:eastAsia="en"/>
        </w:rPr>
        <w:tab/>
      </w:r>
      <w:r>
        <w:rPr>
          <w:lang w:val="el" w:eastAsia="el"/>
        </w:rPr>
        <w:t>τα αδικήματα που προβλέπονται στα άρθρα τέταρτο και έκτο του Ν. 2803/2000 (Α΄ 48),</w:t>
      </w:r>
    </w:p>
    <w:p>
      <w:pPr>
        <w:pStyle w:val="StructureList1"/>
        <w:spacing w:before="120" w:after="0"/>
        <w:rPr>
          <w:lang w:val="el" w:eastAsia="el"/>
        </w:rPr>
      </w:pPr>
      <w:r>
        <w:rPr>
          <w:lang w:val="el" w:eastAsia="el"/>
        </w:rPr>
        <w:t>ιε)</w:t>
      </w:r>
      <w:r>
        <w:rPr>
          <w:lang w:val="en" w:eastAsia="en"/>
        </w:rPr>
        <w:tab/>
      </w:r>
      <w:r>
        <w:rPr>
          <w:lang w:val="el" w:eastAsia="el"/>
        </w:rPr>
        <w:t>τα χρηματιστηριακά αδικήματα που προβλέπονται στα άρθρα 28 έως και 31 του Ν. 4443/2016 (Α΄ 232),</w:t>
      </w:r>
    </w:p>
    <w:p>
      <w:pPr>
        <w:pStyle w:val="StructureList1"/>
        <w:spacing w:before="120" w:after="0"/>
        <w:rPr>
          <w:lang w:val="el" w:eastAsia="el"/>
        </w:rPr>
      </w:pPr>
      <w:r>
        <w:rPr>
          <w:lang w:val="el" w:eastAsia="el"/>
        </w:rPr>
        <w:t>ιστ)</w:t>
      </w:r>
      <w:r>
        <w:rPr>
          <w:lang w:val="en" w:eastAsia="en"/>
        </w:rPr>
        <w:tab/>
      </w:r>
      <w:r>
        <w:rPr>
          <w:lang w:val="el" w:eastAsia="el"/>
        </w:rPr>
        <w:t>τα αδικήματα:</w:t>
      </w:r>
    </w:p>
    <w:p>
      <w:pPr>
        <w:pStyle w:val="StructureList1"/>
        <w:spacing w:before="120" w:after="0"/>
        <w:rPr>
          <w:lang w:val="el" w:eastAsia="el"/>
        </w:rPr>
      </w:pPr>
      <w:r>
        <w:rPr>
          <w:lang w:val="el" w:eastAsia="el"/>
        </w:rPr>
        <w:t>αα)</w:t>
      </w:r>
      <w:r>
        <w:rPr>
          <w:lang w:val="en" w:eastAsia="en"/>
        </w:rPr>
        <w:tab/>
      </w:r>
      <w:r>
        <w:rPr>
          <w:lang w:val="el" w:eastAsia="el"/>
        </w:rPr>
        <w:t>φοροδιαφυγής που προβλέπονται στο άρθρο 66 του Ν. 4174/2013 (Α΄ 170) με την εξαίρεση του πρώτου εδαφίου της παραγράφου 5,</w:t>
      </w:r>
    </w:p>
    <w:p>
      <w:pPr>
        <w:pStyle w:val="StructureList1"/>
        <w:spacing w:before="120" w:after="0"/>
        <w:rPr>
          <w:lang w:val="el" w:eastAsia="el"/>
        </w:rPr>
      </w:pPr>
      <w:r>
        <w:rPr>
          <w:lang w:val="el" w:eastAsia="el"/>
        </w:rPr>
        <w:t>ββ)</w:t>
      </w:r>
      <w:r>
        <w:rPr>
          <w:lang w:val="en" w:eastAsia="en"/>
        </w:rPr>
        <w:tab/>
      </w:r>
      <w:r>
        <w:rPr>
          <w:lang w:val="el" w:eastAsia="el"/>
        </w:rPr>
        <w:t>λαθρεμπορίας που προβλέπονται στα άρθρα 155 έως και 157 του Ν. 2960/2001 (Α΄ 265),</w:t>
      </w:r>
    </w:p>
    <w:p>
      <w:pPr>
        <w:pStyle w:val="StructureList1"/>
        <w:spacing w:before="120" w:after="0"/>
        <w:rPr>
          <w:lang w:val="el" w:eastAsia="el"/>
        </w:rPr>
      </w:pPr>
      <w:r>
        <w:rPr>
          <w:lang w:val="el" w:eastAsia="el"/>
        </w:rPr>
        <w:t>γγ)</w:t>
      </w:r>
      <w:r>
        <w:rPr>
          <w:lang w:val="en" w:eastAsia="en"/>
        </w:rPr>
        <w:tab/>
      </w:r>
      <w:r>
        <w:rPr>
          <w:lang w:val="el" w:eastAsia="el"/>
        </w:rPr>
        <w:t>μη καταβολής χρεών προς το Δημόσιο που προβλέπονται στο άρθρο 25 του Ν. 1882/1990 (Α΄ 43), με την εξαίρεση της περίπτωσης α΄ της παραγράφου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w:t>
      </w:r>
    </w:p>
    <w:p>
      <w:pPr>
        <w:pStyle w:val="StructureList1"/>
        <w:spacing w:before="120" w:after="0"/>
        <w:rPr>
          <w:lang w:val="el" w:eastAsia="el"/>
        </w:rPr>
      </w:pPr>
      <w:r>
        <w:rPr>
          <w:lang w:val="el" w:eastAsia="el"/>
        </w:rPr>
        <w:t>ιζ)</w:t>
      </w:r>
      <w:r>
        <w:rPr>
          <w:lang w:val="en" w:eastAsia="en"/>
        </w:rPr>
        <w:tab/>
      </w:r>
      <w:r>
        <w:rPr>
          <w:lang w:val="el" w:eastAsia="el"/>
        </w:rPr>
        <w:t>τα αδικήματα που προβλέπονται στην παρ. 3 του άρθρου 28 του Ν. 1650/1986 (Α΄ 160),</w:t>
      </w:r>
    </w:p>
    <w:p>
      <w:pPr>
        <w:pStyle w:val="StructureList1"/>
        <w:spacing w:before="120" w:after="0"/>
        <w:rPr>
          <w:lang w:val="el" w:eastAsia="el"/>
        </w:rPr>
      </w:pPr>
      <w:r>
        <w:rPr>
          <w:lang w:val="el" w:eastAsia="el"/>
        </w:rPr>
        <w:t>ιη)</w:t>
      </w:r>
      <w:r>
        <w:rPr>
          <w:lang w:val="en" w:eastAsia="en"/>
        </w:rPr>
        <w:tab/>
      </w:r>
      <w:r>
        <w:rPr>
          <w:lang w:val="el" w:eastAsia="el"/>
        </w:rPr>
        <w:t xml:space="preserve">κάθε άλλο αδίκημα που τιμωρείται με ποινή στερητική της ελευθερίας, της οποίας το ελάχιστο όριο είναι άνω των έξι (6) μηνών και από το οποίο προκύπτει περιουσιακό όφελος..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 (άρθρο 2 παρ. 1, άρθρο 4 παρ. 1 και άρθρο 46 παρ. 1 εδάφιο γ΄ της Οδηγίας 2015/849, καθώς και άρθρο 1 παρ. 1 περιπτώσεις β΄ και γ΄ της Οδηγίας 2018/843)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υπόχρεα νοούνται τα εξής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 και κάθε πιστωτικός φορέας του Ν. 4438/2016 (Α΄ 220),</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pStyle w:val="StructureList1"/>
        <w:spacing w:before="120" w:after="0"/>
        <w:rPr>
          <w:lang w:val="el" w:eastAsia="el"/>
        </w:rPr>
      </w:pPr>
      <w:r>
        <w:rPr>
          <w:lang w:val="el" w:eastAsia="el"/>
        </w:rPr>
        <w:t>δ)</w:t>
      </w:r>
      <w:r>
        <w:rPr>
          <w:lang w:val="en" w:eastAsia="en"/>
        </w:rPr>
        <w:tab/>
      </w:r>
      <w:r>
        <w:rPr>
          <w:lang w:val="el" w:eastAsia="el"/>
        </w:rPr>
        <w:t>οι εξωτερικοί λογιστές-φοροτεχνικοί και τα νομικά πρόσωπα παροχής λογιστικών-φοροτεχνικών υπηρεσιών,</w:t>
      </w:r>
    </w:p>
    <w:p>
      <w:pPr>
        <w:pStyle w:val="StructureList1"/>
        <w:spacing w:before="120" w:after="0"/>
        <w:rPr>
          <w:lang w:val="el" w:eastAsia="el"/>
        </w:rPr>
      </w:pPr>
      <w:r>
        <w:rPr>
          <w:lang w:val="el" w:eastAsia="el"/>
        </w:rPr>
        <w:t>ε)</w:t>
      </w:r>
      <w:r>
        <w:rPr>
          <w:lang w:val="en" w:eastAsia="en"/>
        </w:rPr>
        <w:tab/>
      </w:r>
      <w:r>
        <w:rPr>
          <w:lang w:val="el" w:eastAsia="el"/>
        </w:rPr>
        <w:t>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 σχεδιασμό ή τη διενέργεια συναλλαγών για τους πελάτες τους σχετικά με:</w:t>
      </w:r>
    </w:p>
    <w:p>
      <w:pPr>
        <w:pStyle w:val="StructureList1"/>
        <w:spacing w:before="120" w:after="0"/>
        <w:rPr>
          <w:lang w:val="el" w:eastAsia="el"/>
        </w:rPr>
      </w:pPr>
      <w:r>
        <w:rPr>
          <w:lang w:val="el" w:eastAsia="el"/>
        </w:rPr>
        <w:t>αα)</w:t>
      </w:r>
      <w:r>
        <w:rPr>
          <w:lang w:val="en" w:eastAsia="en"/>
        </w:rPr>
        <w:tab/>
      </w:r>
      <w:r>
        <w:rPr>
          <w:lang w:val="el" w:eastAsia="el"/>
        </w:rPr>
        <w:t>την αγορά ή πώληση ακινήτων ή επιχειρήσεων,</w:t>
      </w:r>
    </w:p>
    <w:p>
      <w:pPr>
        <w:pStyle w:val="StructureList1"/>
        <w:spacing w:before="120" w:after="0"/>
        <w:rPr>
          <w:lang w:val="el" w:eastAsia="el"/>
        </w:rPr>
      </w:pPr>
      <w:r>
        <w:rPr>
          <w:lang w:val="el" w:eastAsia="el"/>
        </w:rPr>
        <w:t>ββ)</w:t>
      </w:r>
      <w:r>
        <w:rPr>
          <w:lang w:val="en" w:eastAsia="en"/>
        </w:rPr>
        <w:tab/>
      </w:r>
      <w:r>
        <w:rPr>
          <w:lang w:val="el" w:eastAsia="el"/>
        </w:rPr>
        <w:t>τη διαχείριση χρημάτων, τίτλων ή άλλων περιουσιακών στοιχείων των πελατών τους,</w:t>
      </w:r>
    </w:p>
    <w:p>
      <w:pPr>
        <w:pStyle w:val="StructureList1"/>
        <w:spacing w:before="120" w:after="0"/>
        <w:rPr>
          <w:lang w:val="el" w:eastAsia="el"/>
        </w:rPr>
      </w:pPr>
      <w:r>
        <w:rPr>
          <w:lang w:val="el" w:eastAsia="el"/>
        </w:rPr>
        <w:t>γγ)</w:t>
      </w:r>
      <w:r>
        <w:rPr>
          <w:lang w:val="en" w:eastAsia="en"/>
        </w:rPr>
        <w:tab/>
      </w:r>
      <w:r>
        <w:rPr>
          <w:lang w:val="el" w:eastAsia="el"/>
        </w:rPr>
        <w:t>το άνοιγμα ή τη διαχείριση τραπεζικών λογαριασμών, λογαριασμών ταμιευτηρίου ή λογαριασμών τίτλων, καθώς και τη σύσταση χρηματικών παρακαταθηκών και προεχόντως αυτών που αφορούν εγγυοδοσίες που διατάσσονται από τη δικαστική αρχή στο πλαίσιο ποινικών διαδικασιών,</w:t>
      </w:r>
    </w:p>
    <w:p>
      <w:pPr>
        <w:pStyle w:val="StructureList1"/>
        <w:spacing w:before="120" w:after="0"/>
        <w:rPr>
          <w:lang w:val="el" w:eastAsia="el"/>
        </w:rPr>
      </w:pPr>
      <w:r>
        <w:rPr>
          <w:lang w:val="el" w:eastAsia="el"/>
        </w:rPr>
        <w:t>δδ)</w:t>
      </w:r>
      <w:r>
        <w:rPr>
          <w:lang w:val="en" w:eastAsia="en"/>
        </w:rPr>
        <w:tab/>
      </w:r>
      <w:r>
        <w:rPr>
          <w:lang w:val="el" w:eastAsia="el"/>
        </w:rPr>
        <w:t>τις αναγκαίες εισφορές για τη σύσταση, λειτουργία ή διοίκηση εταιρειών,</w:t>
      </w:r>
    </w:p>
    <w:p>
      <w:pPr>
        <w:pStyle w:val="StructureList1"/>
        <w:spacing w:before="120" w:after="0"/>
        <w:rPr>
          <w:lang w:val="el" w:eastAsia="el"/>
        </w:rPr>
      </w:pPr>
      <w:r>
        <w:rPr>
          <w:lang w:val="el" w:eastAsia="el"/>
        </w:rPr>
        <w:t>εε)</w:t>
      </w:r>
      <w:r>
        <w:rPr>
          <w:lang w:val="en" w:eastAsia="en"/>
        </w:rPr>
        <w:tab/>
      </w:r>
      <w:r>
        <w:rPr>
          <w:lang w:val="el" w:eastAsia="el"/>
        </w:rPr>
        <w:t>τη σύσταση, λειτουργία ή διοίκηση εταιρειών, καταπιστευμάτων (trusts), εταιρειών καταπιστευματικής διαχείρισης, επιχειρήσεων, ιδρυμάτων ή ανάλογων σχημάτων ή αντίστοιχων νομικών μορφωμάτων,</w:t>
      </w:r>
    </w:p>
    <w:p>
      <w:pPr>
        <w:pStyle w:val="StructureList1"/>
        <w:spacing w:before="120" w:after="0"/>
        <w:rPr>
          <w:lang w:val="el" w:eastAsia="el"/>
        </w:rPr>
      </w:pPr>
      <w:r>
        <w:rPr>
          <w:lang w:val="el" w:eastAsia="el"/>
        </w:rPr>
        <w:t>στ)</w:t>
      </w:r>
      <w:r>
        <w:rPr>
          <w:lang w:val="en" w:eastAsia="en"/>
        </w:rPr>
        <w:tab/>
      </w:r>
      <w:r>
        <w:rPr>
          <w:lang w:val="el" w:eastAsia="el"/>
        </w:rPr>
        <w:t>φορείς παροχής υπηρεσιών σε εταιρείες καταπιστευματικής διαχείρισης ή επιχειρήσεις που δεν εμπίπτουν ήδη στο πεδίο εφαρμογής των περιπτώσεων γ΄, δ΄ και ε΄,</w:t>
      </w:r>
    </w:p>
    <w:p>
      <w:pPr>
        <w:pStyle w:val="StructureList1"/>
        <w:spacing w:before="120" w:after="0"/>
        <w:rPr>
          <w:lang w:val="el" w:eastAsia="el"/>
        </w:rPr>
      </w:pPr>
      <w:r>
        <w:rPr>
          <w:lang w:val="el" w:eastAsia="el"/>
        </w:rPr>
        <w:t>ζ)</w:t>
      </w:r>
      <w:r>
        <w:rPr>
          <w:lang w:val="en" w:eastAsia="en"/>
        </w:rPr>
        <w:tab/>
      </w:r>
      <w:r>
        <w:rPr>
          <w:lang w:val="el" w:eastAsia="el"/>
        </w:rPr>
        <w:t>τα πρόσωπα που παρέχουν υπηρεσίες σε εταιρείες ή καταπιστεύματα (trusts), εξαιρουμένων των προσώπων που αναφέρονται στις περιπτώσεις γ΄, δ΄ και ε΄, τα οποία παρέχουν κατά επιχειρηματική δραστηριότητα οποιαδήποτε από τις εξής υπηρεσίες σε τρίτα μέρη:</w:t>
      </w:r>
    </w:p>
    <w:p>
      <w:pPr>
        <w:pStyle w:val="StructureList1"/>
        <w:spacing w:before="120" w:after="0"/>
        <w:rPr>
          <w:lang w:val="el" w:eastAsia="el"/>
        </w:rPr>
      </w:pPr>
      <w:r>
        <w:rPr>
          <w:lang w:val="el" w:eastAsia="el"/>
        </w:rPr>
        <w:t>αα)</w:t>
      </w:r>
      <w:r>
        <w:rPr>
          <w:lang w:val="en" w:eastAsia="en"/>
        </w:rPr>
        <w:tab/>
      </w:r>
      <w:r>
        <w:rPr>
          <w:lang w:val="el" w:eastAsia="el"/>
        </w:rPr>
        <w:t>συστήνουν εταιρείες ή άλλα νομικά πρόσωπα,</w:t>
      </w:r>
    </w:p>
    <w:p>
      <w:pPr>
        <w:pStyle w:val="StructureList1"/>
        <w:spacing w:before="120" w:after="0"/>
        <w:rPr>
          <w:lang w:val="el" w:eastAsia="el"/>
        </w:rPr>
      </w:pPr>
      <w:r>
        <w:rPr>
          <w:lang w:val="el" w:eastAsia="el"/>
        </w:rPr>
        <w:t>ββ)</w:t>
      </w:r>
      <w:r>
        <w:rPr>
          <w:lang w:val="en" w:eastAsia="en"/>
        </w:rPr>
        <w:tab/>
      </w:r>
      <w:r>
        <w:rPr>
          <w:lang w:val="el" w:eastAsia="el"/>
        </w:rPr>
        <w:t>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w:t>
      </w:r>
    </w:p>
    <w:p>
      <w:pPr>
        <w:pStyle w:val="StructureList1"/>
        <w:spacing w:before="120" w:after="0"/>
        <w:rPr>
          <w:lang w:val="el" w:eastAsia="el"/>
        </w:rPr>
      </w:pPr>
      <w:r>
        <w:rPr>
          <w:lang w:val="el" w:eastAsia="el"/>
        </w:rPr>
        <w:t>γγ)</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w:t>
      </w:r>
    </w:p>
    <w:p>
      <w:pPr>
        <w:pStyle w:val="StructureList1"/>
        <w:spacing w:before="120" w:after="0"/>
        <w:rPr>
          <w:lang w:val="el" w:eastAsia="el"/>
        </w:rPr>
      </w:pPr>
      <w:r>
        <w:rPr>
          <w:lang w:val="el" w:eastAsia="el"/>
        </w:rPr>
        <w:t>δδ)</w:t>
      </w:r>
      <w:r>
        <w:rPr>
          <w:lang w:val="en" w:eastAsia="en"/>
        </w:rPr>
        <w:tab/>
      </w:r>
      <w:r>
        <w:rPr>
          <w:lang w:val="el" w:eastAsia="el"/>
        </w:rPr>
        <w:t>ασκούν τα ίδια ή μεριμνούν ώστε άλλο πρόσωπο να ασκήσει καθήκοντα καταπιστευματοδόχου ρητού καταπιστεύματος (express trust) ή αντίστοιχου νομικού μορφώματος,</w:t>
      </w:r>
    </w:p>
    <w:p>
      <w:pPr>
        <w:pStyle w:val="StructureList1"/>
        <w:spacing w:before="120" w:after="0"/>
        <w:rPr>
          <w:lang w:val="el" w:eastAsia="el"/>
        </w:rPr>
      </w:pPr>
      <w:r>
        <w:rPr>
          <w:lang w:val="el" w:eastAsia="el"/>
        </w:rPr>
        <w:t>εε)</w:t>
      </w:r>
      <w:r>
        <w:rPr>
          <w:lang w:val="en" w:eastAsia="en"/>
        </w:rPr>
        <w:tab/>
      </w:r>
      <w:r>
        <w:rPr>
          <w:lang w:val="el" w:eastAsia="el"/>
        </w:rPr>
        <w:t>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p>
    <w:p>
      <w:pPr>
        <w:pStyle w:val="StructureList1"/>
        <w:spacing w:before="120" w:after="0"/>
        <w:rPr>
          <w:lang w:val="el" w:eastAsia="el"/>
        </w:rPr>
      </w:pPr>
      <w:r>
        <w:rPr>
          <w:lang w:val="el" w:eastAsia="el"/>
        </w:rPr>
        <w:t>η)</w:t>
      </w:r>
      <w:r>
        <w:rPr>
          <w:lang w:val="en" w:eastAsia="en"/>
        </w:rPr>
        <w:tab/>
      </w:r>
      <w:r>
        <w:rPr>
          <w:lang w:val="el" w:eastAsia="el"/>
        </w:rPr>
        <w:t>οι μεσίτες ακινήτων του Ν. 4093/2012 (Α΄ 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 οι μεσίτες πιστώσεων του Ν. 4438/2016 (Α΄ 220) για σύμβαση πίστωσης που ανέρχεται σε τουλάχιστον δέκα χιλιάδες (10.000) ευρώ,</w:t>
      </w:r>
    </w:p>
    <w:p>
      <w:pPr>
        <w:pStyle w:val="StructureList1"/>
        <w:spacing w:before="120" w:after="0"/>
        <w:rPr>
          <w:lang w:val="el" w:eastAsia="el"/>
        </w:rPr>
      </w:pPr>
      <w:r>
        <w:rPr>
          <w:lang w:val="el" w:eastAsia="el"/>
        </w:rPr>
        <w:t>θ)</w:t>
      </w:r>
      <w:r>
        <w:rPr>
          <w:lang w:val="en" w:eastAsia="en"/>
        </w:rPr>
        <w:tab/>
      </w:r>
      <w:r>
        <w:rPr>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lang w:val="el" w:eastAsia="el"/>
        </w:rPr>
      </w:pPr>
      <w:r>
        <w:rPr>
          <w:lang w:val="el" w:eastAsia="el"/>
        </w:rPr>
        <w:t>ι)</w:t>
      </w:r>
      <w:r>
        <w:rPr>
          <w:lang w:val="en" w:eastAsia="en"/>
        </w:rPr>
        <w:tab/>
      </w:r>
      <w:r>
        <w:rPr>
          <w:lang w:val="el" w:eastAsia="el"/>
        </w:rPr>
        <w:t>οι έμποροι και οι εκπλειστηριαστές αγαθών μεγάλης αξίας, όταν η αξία της συναλλαγής ανέρχεται σε τουλάχιστον δέκα χιλιάδες (10.000)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w:t>
      </w:r>
    </w:p>
    <w:p>
      <w:pPr>
        <w:pStyle w:val="StructureList1"/>
        <w:spacing w:before="120" w:after="0"/>
        <w:rPr>
          <w:lang w:val="el" w:eastAsia="el"/>
        </w:rPr>
      </w:pPr>
      <w:r>
        <w:rPr>
          <w:lang w:val="el" w:eastAsia="el"/>
        </w:rPr>
        <w:t>αα)</w:t>
      </w:r>
      <w:r>
        <w:rPr>
          <w:lang w:val="en" w:eastAsia="en"/>
        </w:rPr>
        <w:tab/>
      </w:r>
      <w:r>
        <w:rPr>
          <w:lang w:val="el" w:eastAsia="el"/>
        </w:rPr>
        <w:t>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p>
    <w:p>
      <w:pPr>
        <w:pStyle w:val="StructureList1"/>
        <w:spacing w:before="120" w:after="0"/>
        <w:rPr>
          <w:lang w:val="el" w:eastAsia="el"/>
        </w:rPr>
      </w:pPr>
      <w:r>
        <w:rPr>
          <w:lang w:val="el" w:eastAsia="el"/>
        </w:rPr>
        <w:t>ββ)</w:t>
      </w:r>
      <w:r>
        <w:rPr>
          <w:lang w:val="en" w:eastAsia="en"/>
        </w:rPr>
        <w:tab/>
      </w:r>
      <w:r>
        <w:rPr>
          <w:lang w:val="el" w:eastAsia="el"/>
        </w:rPr>
        <w:t>οι επιχειρήσεις εμπορίας παλαιών αντικειμένων αξίας (αντίκες), αρχαιοτήτων, μεταλλίων, παλαιών γραμματοσήμων και νομισμάτων και λοιπών συλλεκτικών ειδών αξίας, καθώς και οι επιχειρήσεις ή επαγγελματίες παραγωγής ή κατασκευής και εμπορίας έργων και αντικειμένων τέχνης γενικά, καθώς και μουσικών οργάνων,</w:t>
      </w:r>
    </w:p>
    <w:p>
      <w:pPr>
        <w:pStyle w:val="StructureList1"/>
        <w:spacing w:before="120" w:after="0"/>
        <w:rPr>
          <w:lang w:val="el" w:eastAsia="el"/>
        </w:rPr>
      </w:pPr>
      <w:r>
        <w:rPr>
          <w:lang w:val="el" w:eastAsia="el"/>
        </w:rPr>
        <w:t>γγ)</w:t>
      </w:r>
      <w:r>
        <w:rPr>
          <w:lang w:val="en" w:eastAsia="en"/>
        </w:rPr>
        <w:tab/>
      </w:r>
      <w:r>
        <w:rPr>
          <w:lang w:val="el" w:eastAsia="el"/>
        </w:rPr>
        <w:t>πρόσωπα που εμπορεύονται ή ενεργούν ως μεσάζοντες στο εμπόριο έργων τέχνης, συμπεριλαμβανομένου του εμπορίου που πραγματοποιείται σε αίθουσες έργων τέχνης και οίκους δημοπρασιών,</w:t>
      </w:r>
    </w:p>
    <w:p>
      <w:pPr>
        <w:pStyle w:val="StructureList1"/>
        <w:spacing w:before="120" w:after="0"/>
        <w:rPr>
          <w:lang w:val="el" w:eastAsia="el"/>
        </w:rPr>
      </w:pPr>
      <w:r>
        <w:rPr>
          <w:lang w:val="el" w:eastAsia="el"/>
        </w:rPr>
        <w:t>δδ)</w:t>
      </w:r>
      <w:r>
        <w:rPr>
          <w:lang w:val="en" w:eastAsia="en"/>
        </w:rPr>
        <w:tab/>
      </w:r>
      <w:r>
        <w:rPr>
          <w:lang w:val="el" w:eastAsia="el"/>
        </w:rPr>
        <w:t>οι επιχειρήσεις παραγωγής και εμπορίας ταπήτων και χαλιών, ειδών γουνοποιίας, δερμάτινων ειδών και ενδυμάτων γενικά,</w:t>
      </w:r>
    </w:p>
    <w:p>
      <w:pPr>
        <w:pStyle w:val="StructureList1"/>
        <w:spacing w:before="120" w:after="0"/>
        <w:rPr>
          <w:lang w:val="el" w:eastAsia="el"/>
        </w:rPr>
      </w:pPr>
      <w:r>
        <w:rPr>
          <w:lang w:val="el" w:eastAsia="el"/>
        </w:rPr>
        <w:t>εε)</w:t>
      </w:r>
      <w:r>
        <w:rPr>
          <w:lang w:val="en" w:eastAsia="en"/>
        </w:rPr>
        <w:tab/>
      </w:r>
      <w:r>
        <w:rPr>
          <w:lang w:val="el" w:eastAsia="el"/>
        </w:rPr>
        <w:t>οι επιχειρήσεις εμπορίας επιβατικών αυτοκινήτων ιδιωτικής χρήσης, ελικοπτέρων, αεροσκαφών και σκαφών αναψυχής γενικά,</w:t>
      </w:r>
    </w:p>
    <w:p>
      <w:pPr>
        <w:pStyle w:val="StructureList1"/>
        <w:spacing w:before="120" w:after="0"/>
        <w:rPr>
          <w:lang w:val="el" w:eastAsia="el"/>
        </w:rPr>
      </w:pPr>
      <w:r>
        <w:rPr>
          <w:lang w:val="el" w:eastAsia="el"/>
        </w:rPr>
        <w:t>ια)</w:t>
      </w:r>
      <w:r>
        <w:rPr>
          <w:lang w:val="en" w:eastAsia="en"/>
        </w:rPr>
        <w:tab/>
      </w:r>
      <w:r>
        <w:rPr>
          <w:lang w:val="el" w:eastAsia="el"/>
        </w:rPr>
        <w:t>οι ενεχυροδανειστές και αργυραμοιβοί.</w:t>
      </w:r>
    </w:p>
    <w:p>
      <w:pPr>
        <w:pStyle w:val="MainText"/>
        <w:spacing w:before="120" w:after="0"/>
        <w:rPr>
          <w:lang w:val="el" w:eastAsia="el"/>
        </w:rPr>
      </w:pPr>
      <w:r>
        <w:rPr>
          <w:b/>
          <w:bCs/>
          <w:lang w:val="el" w:eastAsia="el"/>
        </w:rPr>
        <w:t>2.</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Οικονομίας και Ανάπτυξης, ύστερα από εισήγηση της Αρχής, μπορεί να ορίζονται ειδικότερα κριτήρια για τον προσδιορισμό των υπόχρεων προσώπων των περιπτώσεων ι΄ και ια΄, καθώς και οι ειδικότερες υποχρεώσεις στις οποίες αυτά υπόκεινται, κατά παρέκκλιση των διατάξεων των άρθρων 17 επ., εφόσον αυτό δικαιολογείται από τη φύση και το ύψος των συναλλαγών, καθώς και να προστίθενται νέες κατηγορίες επιχειρήσεων. </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Αρμόδιες αρχές (άρθρο 2 παρ. 2, άρθρο 5, άρθρο 46 παρ. 2, άρθρο 47 παρ. 3, άρθρο 48 παράγραφοι 4 έως και 8, άρθρο 50, άρθρο 61 παράγραφοι 1 και 2, άρθρο 62 παρ. 1 της Οδηγίας 2015/849) </w:t>
      </w:r>
    </w:p>
    <w:p>
      <w:pPr>
        <w:pStyle w:val="MainText"/>
        <w:spacing w:before="120" w:after="0"/>
        <w:rPr>
          <w:lang w:val="el" w:eastAsia="el"/>
        </w:rPr>
      </w:pPr>
      <w:r>
        <w:rPr>
          <w:b/>
          <w:bCs/>
          <w:lang w:val="el" w:eastAsia="el"/>
        </w:rPr>
        <w:t>1.</w:t>
      </w:r>
      <w:r>
        <w:rPr>
          <w:lang w:val="el" w:eastAsia="el"/>
        </w:rPr>
        <w:t xml:space="preserve"> Αρμόδιες αρχές για την εποπτεία της εφαρμογής των διατάξεων του παρόντος από τα υπόχρεα πρόσωπα ορίζονται οι εξής αρχές και φορείς:</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ββ)</w:t>
      </w:r>
      <w:r>
        <w:rPr>
          <w:lang w:val="en" w:eastAsia="en"/>
        </w:rPr>
        <w:tab/>
      </w:r>
      <w:r>
        <w:rPr>
          <w:lang w:val="el" w:eastAsia="el"/>
        </w:rPr>
        <w:t>τις ασφαλιστικές επιχειρήσεις και τους ασφαλιστικούς διαμεσολαβητές,</w:t>
      </w:r>
    </w:p>
    <w:p>
      <w:pPr>
        <w:pStyle w:val="StructureList1"/>
        <w:spacing w:before="120" w:after="0"/>
        <w:rPr>
          <w:lang w:val="el" w:eastAsia="el"/>
        </w:rPr>
      </w:pPr>
      <w:r>
        <w:rPr>
          <w:lang w:val="el" w:eastAsia="el"/>
        </w:rPr>
        <w:t>γγ)</w:t>
      </w:r>
      <w:r>
        <w:rPr>
          <w:lang w:val="en" w:eastAsia="en"/>
        </w:rPr>
        <w:tab/>
      </w:r>
      <w:r>
        <w:rPr>
          <w:lang w:val="el" w:eastAsia="el"/>
        </w:rPr>
        <w:t>τις εταιρείες χρηματοδοτικής μίσθωσης,</w:t>
      </w:r>
    </w:p>
    <w:p>
      <w:pPr>
        <w:pStyle w:val="StructureList1"/>
        <w:spacing w:before="120" w:after="0"/>
        <w:rPr>
          <w:lang w:val="el" w:eastAsia="el"/>
        </w:rPr>
      </w:pPr>
      <w:r>
        <w:rPr>
          <w:lang w:val="el" w:eastAsia="el"/>
        </w:rPr>
        <w:t>δδ)</w:t>
      </w:r>
      <w:r>
        <w:rPr>
          <w:lang w:val="en" w:eastAsia="en"/>
        </w:rPr>
        <w:tab/>
      </w:r>
      <w:r>
        <w:rPr>
          <w:lang w:val="el" w:eastAsia="el"/>
        </w:rPr>
        <w:t>τις εταιρείες πρακτορείας επιχειρηματικών απαιτήσεων τρίτων,</w:t>
      </w:r>
    </w:p>
    <w:p>
      <w:pPr>
        <w:pStyle w:val="StructureList1"/>
        <w:spacing w:before="120" w:after="0"/>
        <w:rPr>
          <w:lang w:val="el" w:eastAsia="el"/>
        </w:rPr>
      </w:pPr>
      <w:r>
        <w:rPr>
          <w:lang w:val="el" w:eastAsia="el"/>
        </w:rPr>
        <w:t>εε)</w:t>
      </w:r>
      <w:r>
        <w:rPr>
          <w:lang w:val="en" w:eastAsia="en"/>
        </w:rPr>
        <w:tab/>
      </w:r>
      <w:r>
        <w:rPr>
          <w:lang w:val="el" w:eastAsia="el"/>
        </w:rPr>
        <w:t>τις εταιρείες διαχείρισης απαιτήσεων πιστωτικών ιδρυμάτων από δάνεια και πιστώσεις,</w:t>
      </w:r>
    </w:p>
    <w:p>
      <w:pPr>
        <w:pStyle w:val="StructureList1"/>
        <w:spacing w:before="120" w:after="0"/>
        <w:rPr>
          <w:lang w:val="el" w:eastAsia="el"/>
        </w:rPr>
      </w:pPr>
      <w:r>
        <w:rPr>
          <w:lang w:val="el" w:eastAsia="el"/>
        </w:rPr>
        <w:t>στστ)</w:t>
      </w:r>
      <w:r>
        <w:rPr>
          <w:lang w:val="en" w:eastAsia="en"/>
        </w:rPr>
        <w:tab/>
      </w:r>
      <w:r>
        <w:rPr>
          <w:lang w:val="el" w:eastAsia="el"/>
        </w:rPr>
        <w:t>τις εταιρείες παροχής πιστώσεων,</w:t>
      </w:r>
    </w:p>
    <w:p>
      <w:pPr>
        <w:pStyle w:val="StructureList1"/>
        <w:spacing w:before="120" w:after="0"/>
        <w:rPr>
          <w:lang w:val="el" w:eastAsia="el"/>
        </w:rPr>
      </w:pPr>
      <w:r>
        <w:rPr>
          <w:lang w:val="el" w:eastAsia="el"/>
        </w:rPr>
        <w:t>ζζ)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θθ)</w:t>
      </w:r>
      <w:r>
        <w:rPr>
          <w:lang w:val="en" w:eastAsia="en"/>
        </w:rPr>
        <w:tab/>
      </w:r>
      <w:r>
        <w:rPr>
          <w:lang w:val="el" w:eastAsia="el"/>
        </w:rPr>
        <w:t>τις ταχυδρομικές εταιρείες, ως προς τις παρεχόμενες υπηρεσίες πληρωμών,</w:t>
      </w:r>
    </w:p>
    <w:p>
      <w:pPr>
        <w:pStyle w:val="StructureList1"/>
        <w:spacing w:before="120" w:after="0"/>
        <w:rPr>
          <w:lang w:val="el" w:eastAsia="el"/>
        </w:rPr>
      </w:pPr>
      <w:r>
        <w:rPr>
          <w:lang w:val="el" w:eastAsia="el"/>
        </w:rPr>
        <w:t>ιι)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ιαια)</w:t>
      </w:r>
      <w:r>
        <w:rPr>
          <w:lang w:val="en" w:eastAsia="en"/>
        </w:rPr>
        <w:tab/>
      </w:r>
      <w:r>
        <w:rPr>
          <w:lang w:val="el" w:eastAsia="el"/>
        </w:rPr>
        <w:t>τις επιχειρήσεις της περίπτωσης ιθ΄ του στοιχείου 3 του άρθρου 3,</w:t>
      </w:r>
    </w:p>
    <w:p>
      <w:pPr>
        <w:pStyle w:val="StructureList1"/>
        <w:spacing w:before="120" w:after="0"/>
        <w:rPr>
          <w:lang w:val="el" w:eastAsia="el"/>
        </w:rPr>
      </w:pPr>
      <w:r>
        <w:rPr>
          <w:lang w:val="el" w:eastAsia="el"/>
        </w:rPr>
        <w:t>ιβιβ)</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p>
    <w:p>
      <w:pPr>
        <w:pStyle w:val="StructureList1"/>
        <w:spacing w:before="120" w:after="0"/>
        <w:rPr>
          <w:lang w:val="el" w:eastAsia="el"/>
        </w:rPr>
      </w:pPr>
      <w:r>
        <w:rPr>
          <w:lang w:val="el" w:eastAsia="el"/>
        </w:rPr>
        <w:t>αα)</w:t>
      </w:r>
      <w:r>
        <w:rPr>
          <w:lang w:val="en" w:eastAsia="en"/>
        </w:rPr>
        <w:tab/>
      </w:r>
      <w:r>
        <w:rPr>
          <w:lang w:val="el" w:eastAsia="el"/>
        </w:rPr>
        <w:t>τις εταιρείες επενδύσεων χαρτοφυλακίου,</w:t>
      </w:r>
    </w:p>
    <w:p>
      <w:pPr>
        <w:pStyle w:val="StructureList1"/>
        <w:spacing w:before="120" w:after="0"/>
        <w:rPr>
          <w:lang w:val="el" w:eastAsia="el"/>
        </w:rPr>
      </w:pPr>
      <w:r>
        <w:rPr>
          <w:lang w:val="el" w:eastAsia="el"/>
        </w:rPr>
        <w:t>ββ)</w:t>
      </w:r>
      <w:r>
        <w:rPr>
          <w:lang w:val="en" w:eastAsia="en"/>
        </w:rPr>
        <w:tab/>
      </w:r>
      <w:r>
        <w:rPr>
          <w:lang w:val="el" w:eastAsia="el"/>
        </w:rPr>
        <w:t>τις εταιρείες διαχείρισης αμοιβαίων κεφαλαίων,</w:t>
      </w:r>
    </w:p>
    <w:p>
      <w:pPr>
        <w:pStyle w:val="StructureList1"/>
        <w:spacing w:before="120" w:after="0"/>
        <w:rPr>
          <w:lang w:val="el" w:eastAsia="el"/>
        </w:rPr>
      </w:pPr>
      <w:r>
        <w:rPr>
          <w:lang w:val="el" w:eastAsia="el"/>
        </w:rPr>
        <w:t>γγ)</w:t>
      </w:r>
      <w:r>
        <w:rPr>
          <w:lang w:val="en" w:eastAsia="en"/>
        </w:rPr>
        <w:tab/>
      </w:r>
      <w:r>
        <w:rPr>
          <w:lang w:val="el" w:eastAsia="el"/>
        </w:rPr>
        <w:t>τις εταιρείες παροχής επενδυτικών υπηρεσιών και τους συνδεδεμένους αντιπροσώπους τους,</w:t>
      </w:r>
    </w:p>
    <w:p>
      <w:pPr>
        <w:pStyle w:val="StructureList1"/>
        <w:spacing w:before="120" w:after="0"/>
        <w:rPr>
          <w:lang w:val="el" w:eastAsia="el"/>
        </w:rPr>
      </w:pPr>
      <w:r>
        <w:rPr>
          <w:lang w:val="el" w:eastAsia="el"/>
        </w:rPr>
        <w:t>δδ)</w:t>
      </w:r>
      <w:r>
        <w:rPr>
          <w:lang w:val="en" w:eastAsia="en"/>
        </w:rPr>
        <w:tab/>
      </w:r>
      <w:r>
        <w:rPr>
          <w:lang w:val="el" w:eastAsia="el"/>
        </w:rPr>
        <w:t>τις εταιρείες επενδυτικής διαμεσολάβησης,</w:t>
      </w:r>
    </w:p>
    <w:p>
      <w:pPr>
        <w:pStyle w:val="StructureList1"/>
        <w:spacing w:before="120" w:after="0"/>
        <w:rPr>
          <w:lang w:val="el" w:eastAsia="el"/>
        </w:rPr>
      </w:pPr>
      <w:r>
        <w:rPr>
          <w:lang w:val="el" w:eastAsia="el"/>
        </w:rPr>
        <w:t>εε)</w:t>
      </w:r>
      <w:r>
        <w:rPr>
          <w:lang w:val="en" w:eastAsia="en"/>
        </w:rPr>
        <w:tab/>
      </w:r>
      <w:r>
        <w:rPr>
          <w:lang w:val="el" w:eastAsia="el"/>
        </w:rPr>
        <w:t>τις εταιρείες κεφαλαίου επιχειρηματικών συμμετοχών,</w:t>
      </w:r>
    </w:p>
    <w:p>
      <w:pPr>
        <w:pStyle w:val="StructureList1"/>
        <w:spacing w:before="120" w:after="0"/>
        <w:rPr>
          <w:lang w:val="el" w:eastAsia="el"/>
        </w:rPr>
      </w:pPr>
      <w:r>
        <w:rPr>
          <w:lang w:val="el" w:eastAsia="el"/>
        </w:rPr>
        <w:t>στστ)</w:t>
      </w:r>
      <w:r>
        <w:rPr>
          <w:lang w:val="en" w:eastAsia="en"/>
        </w:rPr>
        <w:tab/>
      </w:r>
      <w:r>
        <w:rPr>
          <w:lang w:val="el" w:eastAsia="el"/>
        </w:rPr>
        <w:t>τις εταιρείες επενδύσεων σε ακίνητη περιουσία,</w:t>
      </w:r>
    </w:p>
    <w:p>
      <w:pPr>
        <w:pStyle w:val="StructureList1"/>
        <w:spacing w:before="120" w:after="0"/>
        <w:rPr>
          <w:lang w:val="el" w:eastAsia="el"/>
        </w:rPr>
      </w:pPr>
      <w:r>
        <w:rPr>
          <w:lang w:val="el" w:eastAsia="el"/>
        </w:rPr>
        <w:t>ζζ)</w:t>
      </w:r>
      <w:r>
        <w:rPr>
          <w:lang w:val="en" w:eastAsia="en"/>
        </w:rPr>
        <w:tab/>
      </w:r>
      <w:r>
        <w:rPr>
          <w:lang w:val="el" w:eastAsia="el"/>
        </w:rPr>
        <w:t>τους διαχειριστές οργανισμών εναλλακτικών επενδύσεων,</w:t>
      </w:r>
    </w:p>
    <w:p>
      <w:pPr>
        <w:pStyle w:val="StructureList1"/>
        <w:spacing w:before="120" w:after="0"/>
        <w:rPr>
          <w:lang w:val="el" w:eastAsia="el"/>
        </w:rPr>
      </w:pPr>
      <w:r>
        <w:rPr>
          <w:lang w:val="el" w:eastAsia="el"/>
        </w:rPr>
        <w:t>γ)</w:t>
      </w:r>
      <w:r>
        <w:rPr>
          <w:lang w:val="en" w:eastAsia="en"/>
        </w:rPr>
        <w:tab/>
      </w:r>
      <w:r>
        <w:rPr>
          <w:lang w:val="el" w:eastAsia="el"/>
        </w:rPr>
        <w:t>η Υπηρεσία Οικονομικής Αστυνομίας και Δίωξης Ηλεκτρονικού Εγκλήματος (ΥΠ.Ο.Α.Δ.Η.Ε.) για τους ενεχυροδανειστές και τους αργυραμοιβούς,</w:t>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 για τους ορκωτούς ελεγκτές-λογιστές και τις εταιρείες ορκωτών ελεγκτών-λογιστών,</w:t>
      </w:r>
    </w:p>
    <w:p>
      <w:pPr>
        <w:pStyle w:val="StructureList1"/>
        <w:spacing w:before="120" w:after="0"/>
        <w:rPr>
          <w:lang w:val="el" w:eastAsia="el"/>
        </w:rPr>
      </w:pPr>
      <w:r>
        <w:rPr>
          <w:lang w:val="el" w:eastAsia="el"/>
        </w:rPr>
        <w:t>ε)</w:t>
      </w:r>
      <w:r>
        <w:rPr>
          <w:lang w:val="en" w:eastAsia="en"/>
        </w:rPr>
        <w:tab/>
      </w:r>
      <w:r>
        <w:rPr>
          <w:lang w:val="el" w:eastAsia="el"/>
        </w:rPr>
        <w:t>η Ανεξάρτητη Αρχή Δημοσίων Εσόδων (Α.Α.Δ.Ε.) για:</w:t>
      </w:r>
    </w:p>
    <w:p>
      <w:pPr>
        <w:pStyle w:val="StructureList1"/>
        <w:spacing w:before="120" w:after="0"/>
        <w:rPr>
          <w:lang w:val="el" w:eastAsia="el"/>
        </w:rPr>
      </w:pPr>
      <w:r>
        <w:rPr>
          <w:lang w:val="el" w:eastAsia="el"/>
        </w:rPr>
        <w:t>αα)</w:t>
      </w:r>
      <w:r>
        <w:rPr>
          <w:lang w:val="en" w:eastAsia="en"/>
        </w:rPr>
        <w:tab/>
      </w:r>
      <w:r>
        <w:rPr>
          <w:lang w:val="el" w:eastAsia="el"/>
        </w:rPr>
        <w:t>τους εξωτερικούς λογιστές-φοροτεχνικούς και τα νομικά πρόσωπα παροχής λογιστικών-φοροτεχνικών υπηρεσιών, καθώς και τους ιδιώτες ελεγκτές,</w:t>
      </w:r>
    </w:p>
    <w:p>
      <w:pPr>
        <w:pStyle w:val="StructureList1"/>
        <w:spacing w:before="120" w:after="0"/>
        <w:rPr>
          <w:lang w:val="el" w:eastAsia="el"/>
        </w:rPr>
      </w:pPr>
      <w:r>
        <w:rPr>
          <w:lang w:val="el" w:eastAsia="el"/>
        </w:rPr>
        <w:t>ββ)</w:t>
      </w:r>
      <w:r>
        <w:rPr>
          <w:lang w:val="en" w:eastAsia="en"/>
        </w:rPr>
        <w:tab/>
      </w:r>
      <w:r>
        <w:rPr>
          <w:lang w:val="el" w:eastAsia="el"/>
        </w:rPr>
        <w:t>τους μεσίτες ακινήτων,</w:t>
      </w:r>
    </w:p>
    <w:p>
      <w:pPr>
        <w:pStyle w:val="StructureList1"/>
        <w:spacing w:before="120" w:after="0"/>
        <w:rPr>
          <w:lang w:val="el" w:eastAsia="el"/>
        </w:rPr>
      </w:pPr>
      <w:r>
        <w:rPr>
          <w:lang w:val="el" w:eastAsia="el"/>
        </w:rPr>
        <w:t>γγ)</w:t>
      </w:r>
      <w:r>
        <w:rPr>
          <w:lang w:val="en" w:eastAsia="en"/>
        </w:rPr>
        <w:tab/>
      </w:r>
      <w:r>
        <w:rPr>
          <w:lang w:val="el" w:eastAsia="el"/>
        </w:rPr>
        <w:t>τους εμπόρους και εκπλειστηριαστές αγαθών μεγάλης αξίας,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Παιγνίων για: αα) τις επιχειρήσεις καζίνο και τα καζίνο που λειτουργούν επί πλοίων στην Ελλάδα ή υπό ελληνική σημαία,</w:t>
      </w:r>
    </w:p>
    <w:p>
      <w:pPr>
        <w:pStyle w:val="StructureList1"/>
        <w:spacing w:before="120" w:after="0"/>
        <w:rPr>
          <w:lang w:val="el" w:eastAsia="el"/>
        </w:rPr>
      </w:pPr>
      <w:r>
        <w:rPr>
          <w:lang w:val="el" w:eastAsia="el"/>
        </w:rPr>
        <w:t>ββ)</w:t>
      </w:r>
      <w:r>
        <w:rPr>
          <w:lang w:val="en" w:eastAsia="en"/>
        </w:rPr>
        <w:tab/>
      </w:r>
      <w:r>
        <w:rPr>
          <w:lang w:val="el" w:eastAsia="el"/>
        </w:rPr>
        <w:t>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Διαφάνειας και Ανθρωπίνων Δικαιωμάτων για τους συμβολαιογράφους και τους δικηγόρους,</w:t>
      </w:r>
    </w:p>
    <w:p>
      <w:pPr>
        <w:pStyle w:val="StructureList1"/>
        <w:spacing w:before="120" w:after="0"/>
        <w:rPr>
          <w:lang w:val="el" w:eastAsia="el"/>
        </w:rPr>
      </w:pPr>
      <w:r>
        <w:rPr>
          <w:lang w:val="el" w:eastAsia="el"/>
        </w:rPr>
        <w:t>η)</w:t>
      </w:r>
      <w:r>
        <w:rPr>
          <w:lang w:val="en" w:eastAsia="en"/>
        </w:rPr>
        <w:tab/>
      </w:r>
      <w:r>
        <w:rPr>
          <w:lang w:val="el" w:eastAsia="el"/>
        </w:rPr>
        <w:t>το Υπουργείο Οικονομίας και Ανάπτυξης για τα πρόσωπα της περίπτωσης ι΄ της παραγράφου 1 του άρθρου 5,</w:t>
      </w:r>
    </w:p>
    <w:p>
      <w:pPr>
        <w:pStyle w:val="StructureList1"/>
        <w:spacing w:before="120" w:after="0"/>
        <w:rPr>
          <w:lang w:val="el" w:eastAsia="el"/>
        </w:rPr>
      </w:pPr>
      <w:r>
        <w:rPr>
          <w:lang w:val="el" w:eastAsia="el"/>
        </w:rPr>
        <w:t>θ)</w:t>
      </w:r>
      <w:r>
        <w:rPr>
          <w:lang w:val="en" w:eastAsia="en"/>
        </w:rPr>
        <w:tab/>
      </w:r>
      <w:r>
        <w:rPr>
          <w:lang w:val="el" w:eastAsia="el"/>
        </w:rPr>
        <w:t>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αρχές της προηγούμενης παραγράφου εποπτεύουν τα υπόχρεα πρόσωπα για τα οποία είναι αρμόδιες, ως προς τη συμμόρφωσή τους με τις υποχρεώσεις που επιβάλλει ο παρών νόμος. Η συχνότητα, η ένταση και η κατανομή των πόρων προς διενέργεια της εποπτείας εξαρτώνται από το βαθμό επικινδυνότητας των υπόχρεων προσώπων και τους υφιστάμενους κινδύνους νομιμοποίησης εσόδων από εγκληματικές δραστηριότητες και χρηματοδότησης της τρομοκρατίας, με βάση ιδίως την Έκθεση Εθνικής Εκτίμησης Κινδύνου, την αντίστοιχη έκθεση της Ευρωπαϊκής Επιτροπής, τη γνώμη των ΕΕΑ σχετικά με τον κίνδυνο που χαρακτηρίζει τη χρηματοπιστωτική αγορά και τις κατ΄ εξουσιοδότηση πράξεις, τις οποίες εκδίδει η Ευρωπαϊκή Επιτροπή δυνάμει της παρ. 2 του άρθρου 9 της Οδηγίας (ΕΕ) 2015/849. Η αξιολόγηση του βαθμού επικινδυνότητας των υπόχρεων προσώπων, συμπεριλαμβανομένων των κινδύνων μη συμμόρφωσης, επανεξετάζεται σε τακτά χρονικά διαστήματα, καθώς και όταν συμβαίνουν σημαντικά γεγονότα ή εξελίξεις στη διαχείριση ή τη λειτουργία τους.</w:t>
      </w:r>
    </w:p>
    <w:p>
      <w:pPr>
        <w:pStyle w:val="MainText"/>
        <w:spacing w:before="120" w:after="0"/>
        <w:rPr>
          <w:lang w:val="el" w:eastAsia="el"/>
        </w:rPr>
      </w:pPr>
      <w:r>
        <w:rPr>
          <w:b/>
          <w:bCs/>
          <w:lang w:val="el" w:eastAsia="el"/>
        </w:rPr>
        <w:t>3.</w:t>
      </w:r>
      <w:r>
        <w:rPr>
          <w:lang w:val="el" w:eastAsia="el"/>
        </w:rPr>
        <w:t xml:space="preserve"> Οι ανωτέρω αρχές ασκούν τις εξής εποπτικές αρμοδιότητες, με αποφάσεις που εκδίδονται, κατά περίπτωση, από τα αρμόδια όργανα διοίκησής τους:</w:t>
      </w:r>
    </w:p>
    <w:p>
      <w:pPr>
        <w:pStyle w:val="StructureList1"/>
        <w:spacing w:before="120" w:after="0"/>
        <w:rPr>
          <w:lang w:val="el" w:eastAsia="el"/>
        </w:rPr>
      </w:pPr>
      <w:r>
        <w:rPr>
          <w:lang w:val="el" w:eastAsia="el"/>
        </w:rPr>
        <w:t>α)</w:t>
      </w:r>
      <w:r>
        <w:rPr>
          <w:lang w:val="en" w:eastAsia="en"/>
        </w:rPr>
        <w:tab/>
      </w:r>
      <w:r>
        <w:rPr>
          <w:lang w:val="el" w:eastAsia="el"/>
        </w:rPr>
        <w:t>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pStyle w:val="StructureList1"/>
        <w:spacing w:before="120" w:after="0"/>
        <w:rPr>
          <w:lang w:val="el" w:eastAsia="el"/>
        </w:rPr>
      </w:pPr>
      <w:r>
        <w:rPr>
          <w:lang w:val="el" w:eastAsia="el"/>
        </w:rPr>
        <w:t>δ)</w:t>
      </w:r>
      <w:r>
        <w:rPr>
          <w:lang w:val="en" w:eastAsia="en"/>
        </w:rPr>
        <w:tab/>
      </w:r>
      <w:r>
        <w:rPr>
          <w:lang w:val="el" w:eastAsia="el"/>
        </w:rPr>
        <w:t>Ενημερώνουν τα υπόχρεα πρόσωπα για πληροφορίες και ανακοινώσεις που αφορούν τη συμμόρφωση ή μη χωρών προς την ενωσιακή νομοθεσία και τις Συστάσεις της Ομάδας Χρηματοπιστωτικής Δράσης (Financial Action Task Force, εφεξής FATF).</w:t>
      </w:r>
    </w:p>
    <w:p>
      <w:pPr>
        <w:pStyle w:val="StructureList1"/>
        <w:spacing w:before="120" w:after="0"/>
        <w:rPr>
          <w:lang w:val="el" w:eastAsia="el"/>
        </w:rPr>
      </w:pPr>
      <w:r>
        <w:rPr>
          <w:lang w:val="el" w:eastAsia="el"/>
        </w:rPr>
        <w:t>ε)</w:t>
      </w:r>
      <w:r>
        <w:rPr>
          <w:lang w:val="en" w:eastAsia="en"/>
        </w:rPr>
        <w:tab/>
      </w:r>
      <w:r>
        <w:rPr>
          <w:lang w:val="el" w:eastAsia="el"/>
        </w:rPr>
        <w:t>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περιλαμβανομένων επιτόπιων ελέγχων στα κεντρικά γραφεία και τις εγκαταστάσεις τους, αλλά και σε υποκαταστήματα και θυγατρικές που εδρεύουν ή λειτουργούν στην Ελλάδα ή το εξωτερικό, σε συνεργασία ενδεχομένως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παράγραφο 11 του άρθρου 13, καθώς και την επάρκεια των εφαρμοζόμενων μέτρων δέουσας επιμέλειας και εσωτερικών διαδικασιών.</w:t>
      </w:r>
    </w:p>
    <w:p>
      <w:pPr>
        <w:pStyle w:val="StructureList1"/>
        <w:spacing w:before="120" w:after="0"/>
        <w:rPr>
          <w:lang w:val="el" w:eastAsia="el"/>
        </w:rPr>
      </w:pPr>
      <w:r>
        <w:rPr>
          <w:lang w:val="el" w:eastAsia="el"/>
        </w:rPr>
        <w:t>στ)</w:t>
      </w:r>
      <w:r>
        <w:rPr>
          <w:lang w:val="en" w:eastAsia="en"/>
        </w:rPr>
        <w:tab/>
      </w:r>
      <w:r>
        <w:rPr>
          <w:lang w:val="el" w:eastAsia="el"/>
        </w:rPr>
        <w:t>Διασφαλίζουν με εποπτικές δράσεις, ότι οι εγκαταστάσεις που λειτουργούν τα υπόχρεα πρόσωπα άλλου κράτους - μέλους της Ευρωπαϊκής Ένωσης στην Ελληνική Επικράτεια τηρούν τις διατάξεις του παρόντος. Για το σκοπό αυτό συνεργάζονται με την εκάστοτε αρμόδια εποπτική αρχή του κράτους - μέλους στο οποίο έχει την έδρα του το υπόχρεο πρόσωπο. Στην περίπτωση των εγκαταστάσεων που αναφέρονται στην παράγραφο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αντιμετωπιστούν οι ελλείψεις που έχουν επισημανθεί με τη συνδρομή ή συνεργασία της εποπτικής αρχής του κράτους - μέλους καταγωγής του υπόχρεου προσώπου.</w:t>
      </w:r>
    </w:p>
    <w:p>
      <w:pPr>
        <w:pStyle w:val="StructureList1"/>
        <w:spacing w:before="120" w:after="0"/>
        <w:rPr>
          <w:lang w:val="el" w:eastAsia="el"/>
        </w:rPr>
      </w:pPr>
      <w:r>
        <w:rPr>
          <w:lang w:val="el" w:eastAsia="el"/>
        </w:rPr>
        <w:t>ζ)</w:t>
      </w:r>
      <w:r>
        <w:rPr>
          <w:lang w:val="en" w:eastAsia="en"/>
        </w:rPr>
        <w:tab/>
      </w:r>
      <w:r>
        <w:rPr>
          <w:lang w:val="el" w:eastAsia="el"/>
        </w:rPr>
        <w:t>Απαιτούν από τα υπόχρεα πρόσωπα κάθε στοιχείο ή δεδομένο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η)</w:t>
      </w:r>
      <w:r>
        <w:rPr>
          <w:lang w:val="en" w:eastAsia="en"/>
        </w:rPr>
        <w:tab/>
      </w:r>
      <w:r>
        <w:rPr>
          <w:lang w:val="el" w:eastAsia="el"/>
        </w:rPr>
        <w:t>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και διαθέτουν εχέγγυα εντιμότητας και ήθους, όπως αυτές ορίζονται κατά περίπτωση στην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Θεσπίζουν αποτελεσματικούς και αξιόπιστους μηχανισμούς για την ενθάρρυνση των καταγγελιών που αφορούν παραβάσεις από τα υπόχρεα πρόσωπα των διατάξεων του παρόντος. Οι μηχανισμοί αυτοί περιλαμβάνουν ειδικές διαδικασίες για την παραλαβή των σχετικών καταγγελιών και την παρακολούθηση της έκβασής τους, κατάλληλα μέτρα προστασίας των εργαζομένων που καταγγέλλουν παραβάσεις που έχουν διαπραχθεί εντός του υπόχρεου προσώπου και των καταγγελλόμενων προσώπων, μέτρα προστασίας των δεδομένων προσωπικού χαρακτήρα αυτών, καθώς και σαφείς κανόνες ώστε να εξασφαλίζεται στο μέτρο του δυνατού η εμπιστευτικότητα των καταγγελιών.</w:t>
      </w:r>
    </w:p>
    <w:p>
      <w:pPr>
        <w:pStyle w:val="StructureList1"/>
        <w:spacing w:before="120" w:after="0"/>
        <w:rPr>
          <w:lang w:val="el" w:eastAsia="el"/>
        </w:rPr>
      </w:pPr>
      <w:r>
        <w:rPr>
          <w:lang w:val="el" w:eastAsia="el"/>
        </w:rPr>
        <w:t>ι)</w:t>
      </w:r>
      <w:r>
        <w:rPr>
          <w:lang w:val="en" w:eastAsia="en"/>
        </w:rPr>
        <w:tab/>
      </w:r>
      <w:r>
        <w:rPr>
          <w:lang w:val="el" w:eastAsia="el"/>
        </w:rPr>
        <w:t>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τις Ευρωπαϊκές Εποπτικές Αρχές σχετικά με τα μέτρα και τις διοικητικές κυρώσεις που έχουν επιβάλει, συμπεριλαμβανομένης κάθε προσφυγής που έχει ασκηθεί και της έκβασής της.</w:t>
      </w:r>
    </w:p>
    <w:p>
      <w:pPr>
        <w:pStyle w:val="MainText"/>
        <w:spacing w:before="120" w:after="0"/>
        <w:rPr>
          <w:lang w:val="el" w:eastAsia="el"/>
        </w:rPr>
      </w:pPr>
      <w:r>
        <w:rPr>
          <w:b/>
          <w:bCs/>
          <w:lang w:val="el" w:eastAsia="el"/>
        </w:rPr>
        <w:t>4.</w:t>
      </w:r>
      <w:r>
        <w:rPr>
          <w:lang w:val="el" w:eastAsia="el"/>
        </w:rPr>
        <w:t xml:space="preserve"> Η Τράπεζα της Ελλάδος, εκτιμώντας τους κινδύνους νομιμοποίησης εσόδων από εγκληματικές δραστηριότητες ή χρηματοδότησης της τρομοκρατίας που μπορεί να ενέχουν ορισμένες εργασίες της, καθορίζει με απόφασή της κατάλληλα μέτρα για την αποτροπή τους.</w:t>
      </w:r>
    </w:p>
    <w:p>
      <w:pPr>
        <w:pStyle w:val="MainText"/>
        <w:spacing w:before="120" w:after="0"/>
        <w:rPr>
          <w:lang w:val="el" w:eastAsia="el"/>
        </w:rPr>
      </w:pPr>
      <w:r>
        <w:rPr>
          <w:b/>
          <w:bCs/>
          <w:lang w:val="el" w:eastAsia="el"/>
        </w:rPr>
        <w:t>5.</w:t>
      </w:r>
      <w:r>
        <w:rPr>
          <w:lang w:val="el" w:eastAsia="el"/>
        </w:rPr>
        <w:t xml:space="preserve"> Η Επιτροπή Εποπτείας και Ελέγχου Παιγνίων, ύστερα από κατάλληλη εκτίμηση κινδύνου στην οποία επισημαίνεται ο τρόπος με τον οποίο λήφθηκαν υπόψη τα πορίσματα σχετικών εκθέσεων που εκπονεί η Ευρωπαϊκή Επιτροπή, μπορεί με απόφασή της, να εξαιρεί ορισμένες υπηρεσίες τυχερών παιγνίων από το σύνολο ή μέρος των απαιτήσεων του παρόντος, εφόσον ο κίνδυνος που ενέχει η φύση και ενδεχομένως η έκταση των σχετικών υπηρεσιών εκτιμάται ως χαμηλός. Ανάμεσα στους παράγοντες που συνεκτιμώνται είναι και το πόσο ευάλωτες εμφανίζονται οι σχετικές συναλλαγές εν όψει των χρησιμοποιούμενων μεθόδων πληρωμής. Η απόφαση εξαίρεσης, μαζί με τη σχετική για την αιτιολόγησή της εκτίμηση κινδύνου, κοινοποιείται μέσω του Κεντρικού Συντονιστικού Φορέα στην Ευρωπαϊκή Επιτροπή. Η παραπάνω εξαίρεση δεν εφαρμόζεται για υπηρεσίες τυχερών παιγνίων που παρέχονται από επιχειρήσεις καζίνο. Κατά τα λοιπά, η εν γένει εποπτική και ελεγκτική αρμοδιότητα της Ε.Ε.Ε.Π. ασκείται, σύμφωνα με τις διατάξεις της παρ. 3 του άρθρου 28 του Ν. 4002/2011 (Α΄180) και του άρθρου 17 του Ν. 3229/2004 (Α΄ 38).</w:t>
      </w:r>
    </w:p>
    <w:p>
      <w:pPr>
        <w:pStyle w:val="MainText"/>
        <w:spacing w:before="120" w:after="0"/>
        <w:rPr>
          <w:lang w:val="el" w:eastAsia="el"/>
        </w:rPr>
      </w:pPr>
      <w:r>
        <w:rPr>
          <w:b/>
          <w:bCs/>
          <w:lang w:val="el" w:eastAsia="el"/>
        </w:rPr>
        <w:t>6.</w:t>
      </w:r>
      <w:r>
        <w:rPr>
          <w:lang w:val="el" w:eastAsia="el"/>
        </w:rPr>
        <w:t xml:space="preserve">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το τελευταίο διατηρεί υψηλό επαγγελματικό επίπεδο μεταξύ άλλων σε ζητήματα εμπιστευτικότητας και προστασίας προσωπικών δεδομένων, διακρίνεται για την ακεραιότητά του και διαθέτει τα απαιτούμενα προσόντα. Με αποφάσεις του Διοικητή της Τράπεζας της Ελλάδας, του Προέδρου της Επιτροπής Κεφαλαιαγοράς, του Προέδρου της Επιτροπής Λογιστικής Τυποποίησης και Ελέγχων, του Προέδρου της Επιτροπής Εποπτείας και Ελέγχου Παιγνίων και του Διοικητή της Α.Α.Δ.Ε., κατά περίπτωση, συγκροτούνται ειδικές υπηρεσιακές μονάδες στις οποίες ανατίθενται τα ανωτέρω εποπτικά καθήκοντα. Στο προσωπικό των μονάδων αυτών παρέχεται συνεχής ενημέρωση και εκπαίδευση για το χειρισμό ζητημάτων εμπιστευτικών και θεμάτων που άπτονται της προστασίας των προσωπικών δεδομένων. </w:t>
      </w:r>
    </w:p>
    <w:p>
      <w:pPr>
        <w:pStyle w:val="MainText"/>
        <w:spacing w:before="120" w:after="0"/>
        <w:rPr>
          <w:lang w:val="el" w:eastAsia="el"/>
        </w:rPr>
      </w:pPr>
      <w:r>
        <w:rPr>
          <w:b/>
          <w:bCs/>
          <w:lang w:val="el" w:eastAsia="el"/>
        </w:rPr>
        <w:t>7.</w:t>
      </w:r>
      <w:r>
        <w:rPr>
          <w:lang w:val="el" w:eastAsia="el"/>
        </w:rPr>
        <w:t xml:space="preserve"> Οι αρμόδιες Αρχές υποβάλλουν τον πρώτο μήνα κάθε έτους αναλυτική έκθεση στον Κεντρικό Συντονιστικό Φορέα σχετικά με την οργανωτική τους διάρθρωση, τις δραστηριότητες, τις κανονιστικές αποφάσεις και τις εγκυκλίους τους, τα αποτελέσματα των ελέγχων που έχουν διενεργηθεί και της αξιολόγησης των υπόχρεων προσώπων, καθώς και τα μέτρα ή τις κυρώσεις που έχουν επιβληθεί από αυτές. Η υποβολή των ανωτέρω εκθέσεων των αρμοδίων αρχών στον Κεντρικό Συντονιστικό Φορέα πραγματοποιείται κατά παρέκκλιση κάθε γενικής ή ειδικής διάταξης περί τραπεζικού, χρηματιστηριακού, φορολογικού ή επαγγελματικού απορρήτου. </w:t>
      </w:r>
    </w:p>
    <w:p>
      <w:pPr>
        <w:pStyle w:val="MainText"/>
        <w:spacing w:before="120" w:after="0"/>
        <w:rPr>
          <w:lang w:val="el" w:eastAsia="el"/>
        </w:rPr>
      </w:pPr>
      <w:r>
        <w:rPr>
          <w:b/>
          <w:bCs/>
          <w:lang w:val="el" w:eastAsia="el"/>
        </w:rPr>
        <w:t>8.</w:t>
      </w:r>
      <w:r>
        <w:rPr>
          <w:lang w:val="el" w:eastAsia="el"/>
        </w:rPr>
        <w:t xml:space="preserve"> Οι αρμόδιες Αρχές συνεργάζονται με τις Ευρωπαϊκές Εποπτικές Αρχές και παρέχουν σε αυτές όλες τις πληροφορίες που τους είναι αναγκαίες για την εκτέλεση των καθηκόντων τους..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Κεντρικός Συντονιστικός Φορέας (άρθρα 7 και 49 της Οδηγίας 2015/849) </w:t>
      </w:r>
    </w:p>
    <w:p>
      <w:pPr>
        <w:pStyle w:val="MainText"/>
        <w:spacing w:before="120" w:after="0"/>
        <w:rPr>
          <w:lang w:val="el" w:eastAsia="el"/>
        </w:rPr>
      </w:pPr>
      <w:r>
        <w:rPr>
          <w:b/>
          <w:bCs/>
          <w:lang w:val="el" w:eastAsia="el"/>
        </w:rPr>
        <w:t>1.</w:t>
      </w:r>
      <w:r>
        <w:rPr>
          <w:lang w:val="el" w:eastAsia="el"/>
        </w:rPr>
        <w:t xml:space="preserve"> Το Υπουργείο Οικονομικών, ως Κεντρικός Συντονιστικός Φορέας,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αναλύει και συγκρίνει τις ετήσιες εκθέσεις που υποβάλλουν οι αρμόδιες Αρχές, σύμφωνα με την παράγραφο 7 του άρθρου 6 και προτείνει τη λήψη κατάλληλων μέτρων για την ενίσχυση του εποπτικού τους ρόλου,</w:t>
      </w:r>
    </w:p>
    <w:p>
      <w:pPr>
        <w:pStyle w:val="StructureList1"/>
        <w:spacing w:before="120" w:after="0"/>
        <w:rPr>
          <w:lang w:val="el" w:eastAsia="el"/>
        </w:rPr>
      </w:pPr>
      <w:r>
        <w:rPr>
          <w:lang w:val="el" w:eastAsia="el"/>
        </w:rPr>
        <w:t>β)</w:t>
      </w:r>
      <w:r>
        <w:rPr>
          <w:lang w:val="en" w:eastAsia="en"/>
        </w:rPr>
        <w:tab/>
      </w:r>
      <w:r>
        <w:rPr>
          <w:lang w:val="el" w:eastAsia="el"/>
        </w:rPr>
        <w:t>επιδιώκει τη συνεχή αναβάθμιση του επιπέδου συνεργασίας των αρμόδιων Αρχών μεταξύ τους και με την Αρχή, ιδίως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γ)</w:t>
      </w:r>
      <w:r>
        <w:rPr>
          <w:lang w:val="en" w:eastAsia="en"/>
        </w:rPr>
        <w:tab/>
      </w:r>
      <w:r>
        <w:rPr>
          <w:lang w:val="el" w:eastAsia="el"/>
        </w:rPr>
        <w:t>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pStyle w:val="StructureList1"/>
        <w:spacing w:before="120" w:after="0"/>
        <w:rPr>
          <w:lang w:val="el" w:eastAsia="el"/>
        </w:rPr>
      </w:pPr>
      <w:r>
        <w:rPr>
          <w:lang w:val="el" w:eastAsia="el"/>
        </w:rPr>
        <w:t>δ)</w:t>
      </w:r>
      <w:r>
        <w:rPr>
          <w:lang w:val="en" w:eastAsia="en"/>
        </w:rPr>
        <w:tab/>
      </w:r>
      <w:r>
        <w:rPr>
          <w:lang w:val="el" w:eastAsia="el"/>
        </w:rPr>
        <w:t>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ενδιαφερόμενους,</w:t>
      </w:r>
    </w:p>
    <w:p>
      <w:pPr>
        <w:pStyle w:val="StructureList1"/>
        <w:spacing w:before="120" w:after="0"/>
        <w:rPr>
          <w:lang w:val="el" w:eastAsia="el"/>
        </w:rPr>
      </w:pPr>
      <w:r>
        <w:rPr>
          <w:lang w:val="el" w:eastAsia="el"/>
        </w:rPr>
        <w:t>στ)</w:t>
      </w:r>
      <w:r>
        <w:rPr>
          <w:lang w:val="en" w:eastAsia="en"/>
        </w:rPr>
        <w:tab/>
      </w:r>
      <w:r>
        <w:rPr>
          <w:lang w:val="el" w:eastAsia="el"/>
        </w:rPr>
        <w:t>παρέχει στον Πρόεδρο της Επιτροπής Στρατηγικής του άρθρου 8 πλήρη ενημέρωση για την αποτελεσματική εκπλήρωση του έργου της Επιτροπής,</w:t>
      </w:r>
    </w:p>
    <w:p>
      <w:pPr>
        <w:pStyle w:val="StructureList1"/>
        <w:spacing w:before="120" w:after="0"/>
        <w:rPr>
          <w:lang w:val="el" w:eastAsia="el"/>
        </w:rPr>
      </w:pPr>
      <w:r>
        <w:rPr>
          <w:lang w:val="el" w:eastAsia="el"/>
        </w:rPr>
        <w:t>ζ)</w:t>
      </w:r>
      <w:r>
        <w:rPr>
          <w:lang w:val="en" w:eastAsia="en"/>
        </w:rPr>
        <w:tab/>
      </w:r>
      <w:r>
        <w:rPr>
          <w:lang w:val="el" w:eastAsia="el"/>
        </w:rPr>
        <w:t>επικοινωνεί με το Φορέα Διαβούλευσης του άρθρου 10, του παρέχει κάθε δυνατή ενημέρωση και υποστήριξη και αξιολογεί τις προτάσεις και εισηγήσεις του,</w:t>
      </w:r>
    </w:p>
    <w:p>
      <w:pPr>
        <w:pStyle w:val="StructureList1"/>
        <w:spacing w:before="120" w:after="0"/>
        <w:rPr>
          <w:lang w:val="el" w:eastAsia="el"/>
        </w:rPr>
      </w:pPr>
      <w:r>
        <w:rPr>
          <w:lang w:val="el" w:eastAsia="el"/>
        </w:rPr>
        <w:t>η)</w:t>
      </w:r>
      <w:r>
        <w:rPr>
          <w:lang w:val="en" w:eastAsia="en"/>
        </w:rPr>
        <w:tab/>
      </w:r>
      <w:r>
        <w:rPr>
          <w:lang w:val="el" w:eastAsia="el"/>
        </w:rPr>
        <w:t>ενημερώνει την Αρχή, τις αρμόδιες αρχές και τους φορείς εκπροσώπησης υπόχρεων προσώπων για τα αποτελέσματα των εκθέσεων εκτίμησης κινδύνου,</w:t>
      </w:r>
    </w:p>
    <w:p>
      <w:pPr>
        <w:pStyle w:val="StructureList1"/>
        <w:spacing w:before="120" w:after="0"/>
        <w:rPr>
          <w:lang w:val="el" w:eastAsia="el"/>
        </w:rPr>
      </w:pPr>
      <w:r>
        <w:rPr>
          <w:lang w:val="el" w:eastAsia="el"/>
        </w:rPr>
        <w:t>θ)</w:t>
      </w:r>
      <w:r>
        <w:rPr>
          <w:lang w:val="en" w:eastAsia="en"/>
        </w:rPr>
        <w:tab/>
      </w:r>
      <w:r>
        <w:rPr>
          <w:lang w:val="el" w:eastAsia="el"/>
        </w:rPr>
        <w:t>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 μετριασμό των κινδύνων που εντοπίστηκαν και προτείνει δράσεις στους εντοπισμένους τομείς που παρουσιάζουν υψηλή επικινδυνότητα.</w:t>
      </w:r>
    </w:p>
    <w:p>
      <w:pPr>
        <w:pStyle w:val="MainText"/>
        <w:spacing w:before="120" w:after="0"/>
        <w:rPr>
          <w:lang w:val="el" w:eastAsia="el"/>
        </w:rPr>
      </w:pPr>
      <w:r>
        <w:rPr>
          <w:b/>
          <w:bCs/>
          <w:lang w:val="el" w:eastAsia="el"/>
        </w:rPr>
        <w:t>2.</w:t>
      </w:r>
      <w:r>
        <w:rPr>
          <w:lang w:val="el" w:eastAsia="el"/>
        </w:rPr>
        <w:t xml:space="preserve"> Οι ανωτέρω αρμοδιότητες ασκούνται από την αρμόδια υπηρεσία της Γενικής Διεύθυνσης Οικονομικής Πολιτικής που συνεργάζεται, όταν απαιτείται, με τις υπόλοιπες υπηρεσίες του Υπουργείου Οικονομικών.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(άρθρα 7 και 49 της Οδηγίας 2015/849) </w:t>
      </w:r>
    </w:p>
    <w:p>
      <w:pPr>
        <w:pStyle w:val="MainText"/>
        <w:spacing w:before="120" w:after="0"/>
        <w:rPr>
          <w:lang w:val="el" w:eastAsia="el"/>
        </w:rPr>
      </w:pPr>
      <w:r>
        <w:rPr>
          <w:b/>
          <w:bCs/>
          <w:lang w:val="el" w:eastAsia="el"/>
        </w:rPr>
        <w:t>1.</w:t>
      </w:r>
      <w:r>
        <w:rPr>
          <w:lang w:val="el" w:eastAsia="el"/>
        </w:rPr>
        <w:t xml:space="preserve"> Η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που έχει συσταθεί στο Υπουργείο Οικονομικών με το άρθρο 9 του Ν. 3691/2008 (Α΄166) είναι ο μηχανισμός που καθορίζει σε εθνικό επίπεδο τη στρατηγική για τις ανωτέρω ενέργειες. </w:t>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w:t>
      </w:r>
    </w:p>
    <w:p>
      <w:pPr>
        <w:pStyle w:val="StructureList1"/>
        <w:spacing w:before="120" w:after="0"/>
        <w:rPr>
          <w:lang w:val="el" w:eastAsia="el"/>
        </w:rPr>
      </w:pPr>
      <w:r>
        <w:rPr>
          <w:lang w:val="el" w:eastAsia="el"/>
        </w:rPr>
        <w:t>α)</w:t>
      </w:r>
      <w:r>
        <w:rPr>
          <w:lang w:val="en" w:eastAsia="en"/>
        </w:rPr>
        <w:tab/>
      </w:r>
      <w:r>
        <w:rPr>
          <w:lang w:val="el" w:eastAsia="el"/>
        </w:rPr>
        <w:t>Ο Πρόεδρος της Αρχής και ο αναπληρωτής του,</w:t>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Φορολογικής Διοίκησης της Α.Α.Δ.Ε.,</w:t>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p>
    <w:p>
      <w:pPr>
        <w:pStyle w:val="StructureList1"/>
        <w:spacing w:before="120" w:after="0"/>
        <w:rPr>
          <w:lang w:val="el" w:eastAsia="el"/>
        </w:rPr>
      </w:pPr>
      <w:r>
        <w:rPr>
          <w:lang w:val="el" w:eastAsia="el"/>
        </w:rPr>
        <w:t>ε)</w:t>
      </w:r>
      <w:r>
        <w:rPr>
          <w:lang w:val="en" w:eastAsia="en"/>
        </w:rPr>
        <w:tab/>
      </w:r>
      <w:r>
        <w:rPr>
          <w:lang w:val="el" w:eastAsia="el"/>
        </w:rPr>
        <w:t>ο Ειδικός Γραμματέας του Σώματος Δίωξης Οικονομικού Εγκλήματος,</w:t>
      </w:r>
    </w:p>
    <w:p>
      <w:pPr>
        <w:pStyle w:val="StructureList1"/>
        <w:spacing w:before="120" w:after="0"/>
        <w:rPr>
          <w:lang w:val="el" w:eastAsia="el"/>
        </w:rPr>
      </w:pPr>
      <w:r>
        <w:rPr>
          <w:lang w:val="el" w:eastAsia="el"/>
        </w:rPr>
        <w:t>στ)</w:t>
      </w:r>
      <w:r>
        <w:rPr>
          <w:lang w:val="en" w:eastAsia="en"/>
        </w:rPr>
        <w:tab/>
      </w:r>
      <w:r>
        <w:rPr>
          <w:lang w:val="el" w:eastAsia="el"/>
        </w:rPr>
        <w:t>ο Γενικός Γραμματέας Δημόσιας Τάξης του Υπουργείου Εσωτερικών,</w:t>
      </w:r>
    </w:p>
    <w:p>
      <w:pPr>
        <w:pStyle w:val="StructureList1"/>
        <w:spacing w:before="120" w:after="0"/>
        <w:rPr>
          <w:lang w:val="el" w:eastAsia="el"/>
        </w:rPr>
      </w:pPr>
      <w:r>
        <w:rPr>
          <w:lang w:val="el" w:eastAsia="el"/>
        </w:rPr>
        <w:t>ζ)</w:t>
      </w:r>
      <w:r>
        <w:rPr>
          <w:lang w:val="en" w:eastAsia="en"/>
        </w:rPr>
        <w:tab/>
      </w:r>
      <w:r>
        <w:rPr>
          <w:lang w:val="el" w:eastAsia="el"/>
        </w:rPr>
        <w:t>ο Διευθυντής της Δ1 Διευθύνσεως ΟΗΕ και Διεθνών Ειδικευμένων Οργανισμών και Διασκέψεων του Υπουργείου Εξωτερικών,</w:t>
      </w:r>
    </w:p>
    <w:p>
      <w:pPr>
        <w:pStyle w:val="StructureList1"/>
        <w:spacing w:before="120" w:after="0"/>
        <w:rPr>
          <w:lang w:val="el" w:eastAsia="el"/>
        </w:rPr>
      </w:pPr>
      <w:r>
        <w:rPr>
          <w:lang w:val="el" w:eastAsia="el"/>
        </w:rPr>
        <w:t>η)</w:t>
      </w:r>
      <w:r>
        <w:rPr>
          <w:lang w:val="en" w:eastAsia="en"/>
        </w:rPr>
        <w:tab/>
      </w:r>
      <w:r>
        <w:rPr>
          <w:lang w:val="el" w:eastAsia="el"/>
        </w:rPr>
        <w:t>ο Γενικός Γραμματέας του Υπουργείου Δικαιοσύνης, Διαφάνειας και Ανθρωπίνων Δικαιωμάτων,</w:t>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Καταπολέμησης της Διαφθοράς του Υπουργείου Δικαιοσύνης, Διαφάνειας και Ανθρωπίνων Δικαιωμάτων,</w:t>
      </w:r>
    </w:p>
    <w:p>
      <w:pPr>
        <w:pStyle w:val="StructureList1"/>
        <w:spacing w:before="120" w:after="0"/>
        <w:rPr>
          <w:lang w:val="el" w:eastAsia="el"/>
        </w:rPr>
      </w:pPr>
      <w:r>
        <w:rPr>
          <w:lang w:val="el" w:eastAsia="el"/>
        </w:rPr>
        <w:t>ι)</w:t>
      </w:r>
      <w:r>
        <w:rPr>
          <w:lang w:val="en" w:eastAsia="en"/>
        </w:rPr>
        <w:tab/>
      </w:r>
      <w:r>
        <w:rPr>
          <w:lang w:val="el" w:eastAsia="el"/>
        </w:rPr>
        <w:t>ο Γενικός Γραμματέας Εμπορίου και Καταναλωτή του Υπουργείου Οικονομίας και Ανάπτυξης,</w:t>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του Υπουργείου Ναυτιλίας και Νησιωτικής Πολιτικής,</w:t>
      </w:r>
    </w:p>
    <w:p>
      <w:pPr>
        <w:pStyle w:val="StructureList1"/>
        <w:spacing w:before="120" w:after="0"/>
        <w:rPr>
          <w:lang w:val="el" w:eastAsia="el"/>
        </w:rPr>
      </w:pPr>
      <w:r>
        <w:rPr>
          <w:lang w:val="el" w:eastAsia="el"/>
        </w:rPr>
        <w:t>ιβ)</w:t>
      </w:r>
      <w:r>
        <w:rPr>
          <w:lang w:val="en" w:eastAsia="en"/>
        </w:rPr>
        <w:tab/>
      </w:r>
      <w:r>
        <w:rPr>
          <w:lang w:val="el" w:eastAsia="el"/>
        </w:rPr>
        <w:t>ο Γενικός Γραμματέας Μεταναστευτικής Πολιτικής του Υπουργείου Μεταναστευτικής Πολιτικής,</w:t>
      </w:r>
    </w:p>
    <w:p>
      <w:pPr>
        <w:pStyle w:val="StructureList1"/>
        <w:spacing w:before="120" w:after="0"/>
        <w:rPr>
          <w:lang w:val="el" w:eastAsia="el"/>
        </w:rPr>
      </w:pPr>
      <w:r>
        <w:rPr>
          <w:lang w:val="el" w:eastAsia="el"/>
        </w:rPr>
        <w:t>ιγ)</w:t>
      </w:r>
      <w:r>
        <w:rPr>
          <w:lang w:val="en" w:eastAsia="en"/>
        </w:rPr>
        <w:tab/>
      </w:r>
      <w:r>
        <w:rPr>
          <w:lang w:val="el" w:eastAsia="el"/>
        </w:rPr>
        <w:t>ο Διευθυντής της Διεύθυνσης Επιθεώρησης Εποπτευόμενων Εταιρειών της Τράπεζας της Ελλάδος,</w:t>
      </w:r>
    </w:p>
    <w:p>
      <w:pPr>
        <w:pStyle w:val="StructureList1"/>
        <w:spacing w:before="120" w:after="0"/>
        <w:rPr>
          <w:lang w:val="el" w:eastAsia="el"/>
        </w:rPr>
      </w:pPr>
      <w:r>
        <w:rPr>
          <w:lang w:val="el" w:eastAsia="el"/>
        </w:rPr>
        <w:t>ιδ)</w:t>
      </w:r>
      <w:r>
        <w:rPr>
          <w:lang w:val="en" w:eastAsia="en"/>
        </w:rPr>
        <w:tab/>
      </w:r>
      <w:r>
        <w:rPr>
          <w:lang w:val="el" w:eastAsia="el"/>
        </w:rPr>
        <w:t>ο Γενικός Διευθυντής της Επιτροπής Κεφαλαιαγοράς,</w:t>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Λογιστικής Τυποποίησης και Ελέγχων,</w:t>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Εποπτείας και Ελέγχου Παιγνίων.</w:t>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τα μέλη μπορεί να συνεπικουρούνται από στελέχη εξειδικευμένα στα θέματα της εκάστοτε ημερήσιας διάταξης.</w:t>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διαβούλευσης του άρθρου 10, με σκοπό την εξέταση θεμάτων της αρμοδιότητάς τους.</w:t>
      </w:r>
    </w:p>
    <w:p>
      <w:pPr>
        <w:pStyle w:val="MainText"/>
        <w:spacing w:before="120" w:after="0"/>
        <w:rPr>
          <w:lang w:val="el" w:eastAsia="el"/>
        </w:rPr>
      </w:pPr>
      <w:r>
        <w:rPr>
          <w:b/>
          <w:bCs/>
          <w:lang w:val="el" w:eastAsia="el"/>
        </w:rPr>
        <w:t>5.</w:t>
      </w:r>
      <w:r>
        <w:rPr>
          <w:lang w:val="el" w:eastAsia="el"/>
        </w:rPr>
        <w:t xml:space="preserve"> Με απόφαση της Επιτροπής Στρατηγικής συντάσσεται ο Κανονισμός Λειτουργίας της, ο οποίος εγκρίνεται με απόφαση του Υπουργού Οικονομικών. Με τον Κανονισμό Λειτουργίας ορίζεται ο τρόπος κατάρτισης της ημερήσιας διάταξης των συνεδριάσεων, ο τρόπος λήψης αποφάσεων και οργάνωσης της γραμματειακής και επιστημονικής υποστήριξης, καθώς και κάθε άλλο σχετικό θέμα.</w:t>
      </w:r>
    </w:p>
    <w:p>
      <w:pPr>
        <w:pStyle w:val="MainText"/>
        <w:spacing w:before="120" w:after="0"/>
        <w:rPr>
          <w:lang w:val="el" w:eastAsia="el"/>
        </w:rPr>
      </w:pPr>
      <w:r>
        <w:rPr>
          <w:b/>
          <w:bCs/>
          <w:lang w:val="el" w:eastAsia="el"/>
        </w:rPr>
        <w:t>6.</w:t>
      </w:r>
      <w:r>
        <w:rPr>
          <w:lang w:val="el" w:eastAsia="el"/>
        </w:rPr>
        <w:t xml:space="preserve"> Γραμματειακή υποστήριξη στην Επιτροπή Στρατηγικής παρέχει η Γενική Διεύθυνση Οικονομικής Πολιτικής του Υπουργείου Οικονομικών.</w:t>
      </w:r>
    </w:p>
    <w:p>
      <w:pPr>
        <w:pStyle w:val="MainText"/>
        <w:spacing w:before="120" w:after="0"/>
        <w:rPr>
          <w:lang w:val="el" w:eastAsia="el"/>
        </w:rPr>
      </w:pPr>
      <w:r>
        <w:rPr>
          <w:b/>
          <w:bCs/>
          <w:lang w:val="el" w:eastAsia="el"/>
        </w:rPr>
        <w:t>7.</w:t>
      </w:r>
      <w:r>
        <w:rPr>
          <w:lang w:val="el" w:eastAsia="el"/>
        </w:rPr>
        <w:t xml:space="preserve"> Έργο της Επιτροπής Στρατηγικής είναι:</w:t>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 σκοπό αυτόν, η Επιτροπή συντάσσει Έκθεση Εθνικής Εκτίμησης Κινδύνου, η οποία επικαιροποιείται όταν κρίνεται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 μετριασμό των κινδύνων και την αξιοποίηση των ευρημάτων στην κατανομή πόρων και στο σχεδιασμό δράσεων σε επιλεγμένους τομείς και ειδικότερα:</w:t>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ενισχυμένων μέτρων από τα υπόχρεα πρόσωπα στις περιπτώσεις υψηλού κινδύνου,</w:t>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w:t>
      </w:r>
    </w:p>
    <w:p>
      <w:pPr>
        <w:pStyle w:val="StructureList1"/>
        <w:spacing w:before="120" w:after="0"/>
        <w:rPr>
          <w:lang w:val="el" w:eastAsia="el"/>
        </w:rPr>
      </w:pPr>
      <w:r>
        <w:rPr>
          <w:lang w:val="el" w:eastAsia="el"/>
        </w:rPr>
        <w:t>γγ)</w:t>
      </w:r>
      <w:r>
        <w:rPr>
          <w:lang w:val="en" w:eastAsia="en"/>
        </w:rPr>
        <w:tab/>
      </w:r>
      <w:r>
        <w:rPr>
          <w:lang w:val="el" w:eastAsia="el"/>
        </w:rPr>
        <w:t>θέτει στη διάθεση των υπόχρεων προσώπων τις αναγκαίες πληροφορίες, προκειμένου αυτά να προβούν στις δικές τους εκτιμήσεις κινδύνου,</w:t>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τις ΕΕΑ και τις αντίστοιχες αρχές άλλων κρατών - μελών της Ευρωπαϊκής Ένωσης για τα αποτελέσματα των ανωτέρω εκτιμήσεων κινδύνου:</w:t>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αποτελεσματικότητας της Αρχής, όσον αφορά ιδίως 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διαβίβαση πληροφοριών προς την Αρχή.</w:t>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των φορέων της παραγράφου 2, ιδίως μέσω διμερών ή πολυμερών μνημονίων.</w:t>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της χρηματοδότησης της διάδοσης όπλων μαζικής καταστροφής.</w:t>
      </w:r>
    </w:p>
    <w:p>
      <w:pPr>
        <w:pStyle w:val="MainText"/>
        <w:spacing w:before="120" w:after="0"/>
        <w:rPr>
          <w:lang w:val="el" w:eastAsia="el"/>
        </w:rPr>
      </w:pPr>
      <w:r>
        <w:rPr>
          <w:b/>
          <w:bCs/>
          <w:lang w:val="el" w:eastAsia="el"/>
        </w:rPr>
        <w:t>8.</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την FATF. Προς τούτο ενημερώνεται σχετικά από τον Κεντρικό Συντονιστικό Φορέα και την Αρχή.</w:t>
      </w:r>
    </w:p>
    <w:p>
      <w:pPr>
        <w:pStyle w:val="MainText"/>
        <w:spacing w:before="120" w:after="0"/>
        <w:rPr>
          <w:lang w:val="el" w:eastAsia="el"/>
        </w:rPr>
      </w:pPr>
      <w:r>
        <w:rPr>
          <w:b/>
          <w:bCs/>
          <w:lang w:val="el" w:eastAsia="el"/>
        </w:rPr>
        <w:t>9.</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της χρηματοδότησης της διάδοσης όπλων μαζικής καταστροφής. Η έκθεση υποβάλλεται μέσα στο πρώτο τρίμηνο κάθε έτους.</w:t>
      </w:r>
    </w:p>
    <w:p>
      <w:pPr>
        <w:pStyle w:val="MainText"/>
        <w:spacing w:before="120" w:after="0"/>
        <w:rPr>
          <w:lang w:val="el" w:eastAsia="el"/>
        </w:rPr>
      </w:pPr>
      <w:r>
        <w:rPr>
          <w:b/>
          <w:bCs/>
          <w:lang w:val="el" w:eastAsia="el"/>
        </w:rPr>
        <w:t>10.</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 </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Άλλες δημόσιες αρχές </w:t>
      </w:r>
    </w:p>
    <w:p>
      <w:pPr>
        <w:pStyle w:val="MainText"/>
        <w:spacing w:before="120" w:after="0"/>
        <w:rPr>
          <w:lang w:val="el" w:eastAsia="el"/>
        </w:rPr>
      </w:pPr>
      <w:r>
        <w:rPr>
          <w:b/>
          <w:bCs/>
          <w:lang w:val="el" w:eastAsia="el"/>
        </w:rPr>
        <w:t>1.</w:t>
      </w:r>
      <w:r>
        <w:rPr>
          <w:lang w:val="el" w:eastAsia="el"/>
        </w:rPr>
        <w:t xml:space="preserve"> Οι αρμόδιες υπηρεσίες της Α.Α.Δ.Ε., οι οποίες συγκεντρώνουν και καταχωρίζουν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αδικημάτων νομιμοποίησης εσόδων από εγκληματικές δραστηριότητες ή χρηματοδότησης της τρομοκρατίας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προσώπων που παρουσιάζουν μεγαλύτερο κίνδυνο και απαιτούν ενδελεχή έλεγχο. Με απόφαση του Διοικητή της Α.Α.Δ.Ε. ορίζονται οι αρμόδιες υπηρεσίες, οι αρμοδιότητες εκάστης, ο τρόπος συνεργασίας με αντίστοιχες υπηρεσίες ή φορείς του εσωτερικού ή του εξωτερικού, καθώς και οι διαδικασίες και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η Ειδική Γραμματεία Σώματος Δίωξης Οικονομικού Εγκλήματος (Ε.Γ.Σ.Δ.Ο.Ε.), καθώς και η Διεύθυνση Ερευνών Οικονομικού Εγκλήματος λαμβάνουν τα αναγκαία οργανωτικά μέτρα για την πρόληψη και καταστολή της διάπραξης αδικημάτων νομιμοποίησης εσόδων από εγκληματικές δραστηριότητες ή χρηματοδότησης της τρομοκρατίας μέσω του διασυνοριακού και εσωτερικού εμπορίου.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της χώρας προέλευσης ή προορισμού, της συμβατότητας των ανωτέρω στοιχείων με την οικονομική επιφάνεια και τις επιχειρηματικές, εμπορικές ή επαγγελματικές δραστηριότητες των συναλλασσομένων, της αξιοπιστίας των μεταφορικών εταιρειών και κάθε άλλου σχετικού παράγοντα.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κοινή απόφαση του Υπουργού Οικονομικών και του Διοικητή της Α.Α.Δ.Ε.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η Διεύθυνση Ερευνών Οικονομικού Εγκλήματος, καθώς και η Ε.Γ.Σ.Δ.Ο.Ε., σε συνεργασία με τις αρμόδιες υπηρεσίες του Υπουργείου Οικονομίας και Ανάπτυξης και άλλων, κατά περίπτωση, αρμόδιων Υπουργείων, λαμβάνουν τα αναγκαία μέτρα για την πρόληψη και καταστολή χρησιμοποίησης εταιρειών ή εταιρικών σχημάτων για σκοπούς διάπραξης αδικημάτων νομιμοποίησης εσόδων από εγκληματικές δραστηριότητες ή χρηματοδότησης της τρομοκρατίας.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ενωσιακών επιδοτήσεων, χορηγήσεων και άλλων ενισχύσεων προς εταιρείες και άλλες επιχειρήσεις ή φυσικά πρόσωπα. Με κοινές αποφάσεις των Υπουργών Οικονομικών και Οικονομίας και Ανάπτυξης ή των κατά περίπτωση αρμόδιων Υπουργών και με αποφάσεις των αρμόδιων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 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Οικονομικών και των κατά περίπτωση αρμόδιων Υπουργών για την αδειοδότηση, καταχώριση, επιχορήγηση, έλεγχο και εποπτεία των αστικών εταιρειών, οργανισμών, οργανώσεων, σωματείων και άλλων μορφών ενώσεων προσώπων μη κερδοσκοπικού χαρακτήρα, συμπεριλαμβανομένων των μη κερδοσκοπικών οργανώσεων, που στο πλαίσιο του σκοπού τους διενεργούν εράνους, κάνουν δωρεές, λαμβάνουν επιχορηγήσεις ή δωρεές, καθορίζονται τρόποι, μέτρα και διαδικασίες για την αποτροπή χρησιμοποίησης των ανωτέρω για σκοπούς διάπραξης αδικημάτων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ή άλλων Υπουργείων, που είναι αρμόδιες για την εποπτεία και επιχορήγηση μη κερδοσκοπικών οργανώσεων ή μη κυβερνητικών οργανώσεων, καθορίζουν με αποφάσεις τους τα κατάλληλα μέτρα για την ορθή διαχείριση των επιδοτήσεων, επιχορηγήσεων ή χορηγήσεων πάσης φύσεως. Ειδικά ως προς το Υπουργείο Εξωτερικών λαμβάνονται υπόψη οι προβλεπόμενες από το άρθρο 27 του ν. 4110/2013 διατάξεις και επιδιώκεται ο συντονισμός των αρμόδιων υπηρεσιών του Υπουργείου με την Οικονομική Αστυνομία, την Ε.Γ. Σ.Δ.Ο.Ε., τη Διεύθυνση Ερευνών Οικονομικού Εγκλήματος του Υπουργείου Οικονομικών και την Αρχή.</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τα μέλη του ειδικού Φορέα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 Διαβούλευσης) που έχει συσταθεί με το άρθρο 11 του Ν. 3691/2008, τα οποία προέρχονται από τους φορείς εκπροσώπησης των επί μέρους κατηγοριών υπόχρεων προσώπων. Σε περίπτωση μη ύπαρξης φορέα εκπροσώπησης κάποιας κατηγορίας υπόχρεων προσώπων, ο Υπουργός Οικονομικών μπορεί να ορίζει ως μέλος τον εκπρόσωπο της μεγαλύτερης σε όρους ενεργητικού ή κύκλου εργασιών επιχείρηση στη συγκεκριμένη κατηγορία.</w:t>
      </w:r>
    </w:p>
    <w:p>
      <w:pPr>
        <w:pStyle w:val="MainText"/>
        <w:spacing w:before="120" w:after="0"/>
        <w:rPr>
          <w:lang w:val="el" w:eastAsia="el"/>
        </w:rPr>
      </w:pPr>
      <w:r>
        <w:rPr>
          <w:b/>
          <w:bCs/>
          <w:lang w:val="el" w:eastAsia="el"/>
        </w:rPr>
        <w:t>2.</w:t>
      </w:r>
      <w:r>
        <w:rPr>
          <w:lang w:val="el" w:eastAsia="el"/>
        </w:rPr>
        <w:t xml:space="preserve"> Ως Πρόεδρος του Φορέα Διαβούλευσης ορίζεται ο Γενικός Γραμματέας της Ελληνικής Ένωσης Τραπεζών. Τα μέλη προτείνονται από τους επί μέρους φορείς εκπροσώπησης των υπόχρεων προσώπων της απόφασης. Η θητεία των ανωτέρω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Έδρα του Φορέα Διαβούλευσης ορίζονται τα γραφεία της Ελληνικής Ένωσης Τραπεζών. Ο Φορέας συνεδριάζει σε ολομέλεια τακτικώς μια (1) τουλάχιστον φορά το εξάμηνο,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ειδικές έκτακτες συνεδριάσεις για εξέταση συγκεκριμένων θεμάτων που αφορούν αυτά τα μέλη. Μπορεί, επίσης, να καλεί σε ειδικές έκτακτες συνεδριάσεις υπόχρεα πρόσωπα για τα οποία δεν υπάρχουν φορείς εκπροσώπησης και δεν έχει οριστεί μέλος, σύμφωνα με το τελευταίο εδάφιο της παράγραφο 1 με σκοπό την εξέταση συγκεκριμένων θεμάτων που τα αφορούν.</w:t>
      </w:r>
    </w:p>
    <w:p>
      <w:pPr>
        <w:pStyle w:val="MainText"/>
        <w:spacing w:before="120" w:after="0"/>
        <w:rPr>
          <w:lang w:val="el" w:eastAsia="el"/>
        </w:rPr>
      </w:pPr>
      <w:r>
        <w:rPr>
          <w:b/>
          <w:bCs/>
          <w:lang w:val="el" w:eastAsia="el"/>
        </w:rPr>
        <w:t>5.</w:t>
      </w:r>
      <w:r>
        <w:rPr>
          <w:lang w:val="el" w:eastAsia="el"/>
        </w:rPr>
        <w:t xml:space="preserve"> Με απόφαση της ολομέλειας του Φορέα Διαβούλευσης καταρτίζεται ο Κανονισμός Λειτουργίας στον οποίο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κάθε άλλο σχετικό θέμα. Ο Κανονισμός περιλαμβάνει τις δραστηριότητες και δράσεις του Φορέα Διαβούλευσης και δημοσιεύεται στην ιστοσελίδα της Ελληνικής Ένωσης Τραπεζών.</w:t>
      </w:r>
    </w:p>
    <w:p>
      <w:pPr>
        <w:pStyle w:val="MainText"/>
        <w:spacing w:before="120" w:after="0"/>
        <w:rPr>
          <w:lang w:val="el" w:eastAsia="el"/>
        </w:rPr>
      </w:pPr>
      <w:r>
        <w:rPr>
          <w:b/>
          <w:bCs/>
          <w:lang w:val="el" w:eastAsia="el"/>
        </w:rPr>
        <w:t>6.</w:t>
      </w:r>
      <w:r>
        <w:rPr>
          <w:lang w:val="el" w:eastAsia="el"/>
        </w:rPr>
        <w:t xml:space="preserve"> Στις δράσεις του Φορέα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συνεργασία των συμμετεχόντων για την αποτελεσματικότερη εκπλήρωση των υποχρεώσεών τους που προβλέπονται στον παρόντα,</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της γνώσης τους για τις εγχώριες και διεθνείς εξελίξεις, η μελέτη συγκεκριμένων προβλημάτων και ο εντοπισμός ευάλωτων τομέων ή κλάδων ή καταστάσεων για τους κινδύνους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ύστερα από σύμφωνη γνώμη των αρμόδιων Αρχών, προς τα υπόχρεα πρόσωπα, ανάλογα με την κατηγορία στην οποία ανήκουν, για την αντιμετώπιση τεχνικών θεμάτων,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τυπολογίες και τεχνικά κείμενα ελληνικών φορέων και διεθνών οργανισμών, η μελέτη και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συμμετέχοντες, ιδίως ως προς την αποτελεσματικότητα των εφαρμοζόμενων διαδικασιών, μέτρων και πρακτικών για τον εντοπισμό ύποπτων συναλλαγών ή δραστηριοτήτων και τη βελτίωση αυτών,</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για τους κινδύνους που ενέχουν τα αδικήματα του άρθρου 2 για την κοινωνία, την αξιοπιστία και τη φήμη τους, καθώς και την ενημέρωσή τους για ενδεχόμενη πειθαρχική, διοικητική ή ποινική ευθύνη τους λόγω μη τήρησης των υποχρεώσεών τους.</w:t>
      </w:r>
    </w:p>
    <w:p>
      <w:pPr>
        <w:pStyle w:val="MainText"/>
        <w:spacing w:before="120" w:after="0"/>
        <w:rPr>
          <w:lang w:val="el" w:eastAsia="el"/>
        </w:rPr>
      </w:pPr>
      <w:r>
        <w:rPr>
          <w:b/>
          <w:bCs/>
          <w:lang w:val="el" w:eastAsia="el"/>
        </w:rPr>
        <w:t>7.</w:t>
      </w:r>
      <w:r>
        <w:rPr>
          <w:lang w:val="el" w:eastAsia="el"/>
        </w:rPr>
        <w:t xml:space="preserve"> Κατά τη διενέργεια αξιολογήσεων της χώρας από διεθνείς οργανισμούς ή φορείς σχετικά με την εφαρμογή των διεθνών προτύπων όσον αφορά την αντιμετώπιση της νομιμοποίησης εσόδων από εγκληματικές δραστηριότητες ή της χρηματοδότησης της τρομοκρατίας, ο Φορέας Διαβούλευσης και οι επιμέρους φορείς εκπροσώπησης των υπόχρεων προσώπων συνεργάζονται με τις αρμόδιες Αρχές και τον Κεντρικό Συντονιστικό Φορέα.</w:t>
      </w:r>
    </w:p>
    <w:p>
      <w:pPr>
        <w:pStyle w:val="MainText"/>
        <w:spacing w:before="120" w:after="0"/>
        <w:rPr>
          <w:lang w:val="el" w:eastAsia="el"/>
        </w:rPr>
      </w:pPr>
      <w:r>
        <w:rPr>
          <w:b/>
          <w:bCs/>
          <w:lang w:val="el" w:eastAsia="el"/>
        </w:rPr>
        <w:t>8.</w:t>
      </w:r>
      <w:r>
        <w:rPr>
          <w:lang w:val="el" w:eastAsia="el"/>
        </w:rPr>
        <w:t xml:space="preserve"> Ο Φορέας Διαβούλευσης καταρτίζει μέσα στο πρώτο εξάμηνο κάθε έτους ενημερωτική έκθεση για τις δραστηριότητές του κατά το προηγούμενο έτος, την οποία υποβάλλει στις αρμόδιες Αρχές, την Αρχή, τον Κεντρικό Συντονιστικό Φορέα και την Επιτροπή Στρατηγικής. Η έκθεση πρέπει να είναι διαθέσιμη στην ιστοσελίδα της Ελληνικής Ένωσης Τραπεζών.</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Με απόφαση της ολομέλειας του Φορέα, κατόπιν εισήγησης του Προέδρου, μπορεί να καθορίζονται τα κριτήρια και οι κατηγορίες εμπιστευτικών πληροφοριών που δεν πρέπει να δημοσιοποιηθούν, λαμβάνοντας υπόψη τη νομοθεσία προστασίας δεδομένων προσωπικού χαρακτήρα και την ανάγκη διασφάλισης του εμπορικού και βιομηχανικού απορρήτου. </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ΔΕΟΥΣΑ ΕΠΙΜΕΛΕΙΑ ΩΣ ΠΡΟΣ ΤΟΝ ΠΕΛΑΤΗ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Ανώνυμοι λογαριασμοί και μετοχές (άρθρο 10 της Οδηγίας 2015/849) </w:t>
      </w:r>
    </w:p>
    <w:p>
      <w:pPr>
        <w:pStyle w:val="MainText"/>
        <w:spacing w:before="120" w:after="0"/>
        <w:rPr>
          <w:lang w:val="el" w:eastAsia="el"/>
        </w:rPr>
      </w:pPr>
      <w:r>
        <w:rPr>
          <w:b/>
          <w:bCs/>
          <w:lang w:val="el" w:eastAsia="el"/>
        </w:rPr>
        <w:t>1.</w:t>
      </w:r>
      <w:r>
        <w:rPr>
          <w:lang w:val="el" w:eastAsia="el"/>
        </w:rPr>
        <w:t xml:space="preserve">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Α.Φ.Μ. στην Ελλάδα. </w:t>
      </w:r>
    </w:p>
    <w:p>
      <w:pPr>
        <w:spacing w:before="240" w:after="240"/>
        <w:rPr>
          <w:lang w:val="el" w:eastAsia="el"/>
        </w:rPr>
      </w:pPr>
      <w:r>
        <w:rPr>
          <w:lang w:val="el" w:eastAsia="el"/>
        </w:rPr>
        <w:t>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Α.Α.Δ.Ε., Ο.Τ.Α. ή Φορείς Κοινωνικής Ασφάλισης ή Πρόνοιας με πίστωση λογαριασμού πληρωμών (ΙΒΑΝ) του δικαιούχου, απαιτείται η προηγούμενη ταυτοποίησή του με τον Α.Φ.Μ. του δικαιούχου ή συνδικαιούχου του λογαριασμού. Οι πάροχοι υπηρεσιών πληρωμών που τηρούν λογαριασμούς πληρωμών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τυχόν ανεπιτυχή ολοκλήρωση της σχετικής συναλλαγής. Με απόφαση του Υπουργού Οικονομικών μπορεί να ρυθμίζεται κάθε τεχνικό θέμα που αφορά την ως άνω υποχρέωση.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Κομιστές ανώνυμων μετοχών εταιρειών που δεν είναι εισηγμένες στο Χρηματιστήριο οφείλουν, κατά την εξαργύρωση των μερισματαποδείξεων, να υποβάλουν υπεύθυνη δήλωση του Ν. 1599/1986 (Α΄ 75) ότι είναι οι κύριοι ή επικαρπωτές των μετοχών ή πληρεξούσιοι, αυτών, δηλώνοντας ταυτόχρονα τα στοιχεία των κυρίων ή επικαρπωτών και προσκομίζοντας τα σχετικά νομιμοποιητικά έγγραφα. Οι πληρεξούσιοι οφείλουν, ταυτόχρονα, να δηλώσουν τα στοιχεία των κυρίων ή επικαρπωτών και να προσκομίσουν τα σχετικά νομιμοποιητικά έγγραφα.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Περιπτώσεις εφαρμογής δέουσας επιμέλειας (άρθρα 11 και 12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δέουσας επιμέλειας ως προς τον πελάτη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συνάπτουν επιχειρηματική σχέση,</w:t>
      </w:r>
    </w:p>
    <w:p>
      <w:pPr>
        <w:pStyle w:val="StructureList1"/>
        <w:spacing w:before="120" w:after="0"/>
        <w:rPr>
          <w:lang w:val="el" w:eastAsia="el"/>
        </w:rPr>
      </w:pPr>
      <w:r>
        <w:rPr>
          <w:lang w:val="el" w:eastAsia="el"/>
        </w:rPr>
        <w:t>β)</w:t>
      </w:r>
      <w:r>
        <w:rPr>
          <w:lang w:val="en" w:eastAsia="en"/>
        </w:rPr>
        <w:tab/>
      </w:r>
      <w:r>
        <w:rPr>
          <w:lang w:val="el" w:eastAsia="el"/>
        </w:rPr>
        <w:t>όταν διενεργούν περιστασιακή συναλλαγή που: αα)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p>
    <w:p>
      <w:pPr>
        <w:pStyle w:val="StructureList1"/>
        <w:spacing w:before="120" w:after="0"/>
        <w:rPr>
          <w:lang w:val="el" w:eastAsia="el"/>
        </w:rPr>
      </w:pPr>
      <w:r>
        <w:rPr>
          <w:lang w:val="el" w:eastAsia="el"/>
        </w:rPr>
        <w:t>γ)</w:t>
      </w:r>
      <w:r>
        <w:rPr>
          <w:lang w:val="en" w:eastAsia="en"/>
        </w:rPr>
        <w:tab/>
      </w:r>
      <w:r>
        <w:rPr>
          <w:lang w:val="el" w:eastAsia="el"/>
        </w:rPr>
        <w:t>όταν πρόκειται για πρόσωπα που εμπορεύονται αγαθά και διενεργούν περιστασιακή συναλλαγή σε μετρητά που αφορά ποσό δέκα χιλιάδων (10.000) ευρώ τουλάχιστον, ανεξάρτητα από το αν διενεργείται με μία μόνη πράξη ή με περισσότερες που φαίνεται να συνδέονται μεταξύ τους,</w:t>
      </w:r>
    </w:p>
    <w:p>
      <w:pPr>
        <w:pStyle w:val="StructureList1"/>
        <w:spacing w:before="120" w:after="0"/>
        <w:rPr>
          <w:lang w:val="el" w:eastAsia="el"/>
        </w:rPr>
      </w:pPr>
      <w:r>
        <w:rPr>
          <w:lang w:val="el" w:eastAsia="el"/>
        </w:rPr>
        <w:t>δ)</w:t>
      </w:r>
      <w:r>
        <w:rPr>
          <w:lang w:val="en" w:eastAsia="en"/>
        </w:rPr>
        <w:tab/>
      </w:r>
      <w:r>
        <w:rPr>
          <w:lang w:val="el" w:eastAsia="el"/>
        </w:rPr>
        <w:t>όταν πρόκειται για παρόχους υπηρεσιών τυχερών παιγνίων που διενεργούν συναλλαγή που αφορά ποσό δύο χιλιάδων (2.000) ευρώ τουλάχιστον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p>
    <w:p>
      <w:pPr>
        <w:pStyle w:val="StructureList1"/>
        <w:spacing w:before="120" w:after="0"/>
        <w:rPr>
          <w:lang w:val="el" w:eastAsia="el"/>
        </w:rPr>
      </w:pPr>
      <w:r>
        <w:rPr>
          <w:lang w:val="el" w:eastAsia="el"/>
        </w:rPr>
        <w:t>ε)</w:t>
      </w:r>
      <w:r>
        <w:rPr>
          <w:lang w:val="en" w:eastAsia="en"/>
        </w:rPr>
        <w:tab/>
      </w:r>
      <w:r>
        <w:rPr>
          <w:lang w:val="el" w:eastAsia="el"/>
        </w:rPr>
        <w:t>όταν 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p>
    <w:p>
      <w:pPr>
        <w:pStyle w:val="StructureList1"/>
        <w:spacing w:before="120" w:after="0"/>
        <w:rPr>
          <w:lang w:val="el" w:eastAsia="el"/>
        </w:rPr>
      </w:pPr>
      <w:r>
        <w:rPr>
          <w:lang w:val="el" w:eastAsia="el"/>
        </w:rPr>
        <w:t>στ)</w:t>
      </w:r>
      <w:r>
        <w:rPr>
          <w:lang w:val="en" w:eastAsia="en"/>
        </w:rPr>
        <w:tab/>
      </w:r>
      <w:r>
        <w:rPr>
          <w:lang w:val="el" w:eastAsia="el"/>
        </w:rPr>
        <w:t>όταν 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p>
    <w:p>
      <w:pPr>
        <w:pStyle w:val="StructureList1"/>
        <w:spacing w:before="120" w:after="0"/>
        <w:rPr>
          <w:lang w:val="el" w:eastAsia="el"/>
        </w:rPr>
      </w:pPr>
      <w:r>
        <w:rPr>
          <w:lang w:val="el" w:eastAsia="el"/>
        </w:rPr>
        <w:t>ζ)</w:t>
      </w:r>
      <w:r>
        <w:rPr>
          <w:lang w:val="en" w:eastAsia="en"/>
        </w:rPr>
        <w:tab/>
      </w:r>
      <w:r>
        <w:rPr>
          <w:lang w:val="el" w:eastAsia="el"/>
        </w:rPr>
        <w:t>όταν πρόκειται για ηλεκτρονικό χρήμα ή για ειδικά προπληρωμένα μέσα που διαθέτουν δυνατότητα επαναφόρτισης με μηνιαίο όριο πράξεων πληρωμής άνω των διακοσίων πενήντα (250) ευρώ, σε αμφότερες τις περιπτώσεις.</w:t>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p>
    <w:p>
      <w:pPr>
        <w:pStyle w:val="MainText"/>
        <w:spacing w:before="120" w:after="0"/>
        <w:rPr>
          <w:lang w:val="el" w:eastAsia="el"/>
        </w:rPr>
      </w:pPr>
      <w:r>
        <w:rPr>
          <w:b/>
          <w:bCs/>
          <w:lang w:val="el" w:eastAsia="el"/>
        </w:rPr>
        <w:t>2.</w:t>
      </w:r>
      <w:r>
        <w:rPr>
          <w:lang w:val="el" w:eastAsia="el"/>
        </w:rPr>
        <w:t xml:space="preserve"> Κατά παρέκκλιση της περίπτωσης ζ΄ της παραγράφου 1, οι υπόχρεες οντότητες μπορεί να εφαρμόσουν μόνο τα μέτρα δέουσας επιμέλειας ως προς τον πελάτη των περιπτώσεων α΄ και β΄ της παραγράφου 1 του άρθρου 13 σε ό,τι αφορά το ηλεκτρονικό χρήμα αν πληρούνται σωρευτικά οι εξής προϋποθέσεις ελαχιστοποίησης του κινδύνου:</w:t>
      </w:r>
    </w:p>
    <w:p>
      <w:pPr>
        <w:pStyle w:val="StructureList1"/>
        <w:spacing w:before="120" w:after="0"/>
        <w:rPr>
          <w:lang w:val="el" w:eastAsia="el"/>
        </w:rPr>
      </w:pPr>
      <w:r>
        <w:rPr>
          <w:lang w:val="el" w:eastAsia="el"/>
        </w:rPr>
        <w:t>α)</w:t>
      </w:r>
      <w:r>
        <w:rPr>
          <w:lang w:val="en" w:eastAsia="en"/>
        </w:rPr>
        <w:tab/>
      </w:r>
      <w:r>
        <w:rPr>
          <w:lang w:val="el" w:eastAsia="el"/>
        </w:rPr>
        <w:t>το μέσο πληρωμής δεν διαθέτει δυνατότητα επαναφόρτισης ή έχει ανώτατο μηνιαίο όριο πράξεων πληρωμής διακόσια πενήντα (250) ευρώ και μπορεί να χρησιμοποιηθεί μόνο στην Ελλάδα,</w:t>
      </w:r>
    </w:p>
    <w:p>
      <w:pPr>
        <w:pStyle w:val="StructureList1"/>
        <w:spacing w:before="120" w:after="0"/>
        <w:rPr>
          <w:lang w:val="el" w:eastAsia="el"/>
        </w:rPr>
      </w:pPr>
      <w:r>
        <w:rPr>
          <w:lang w:val="el" w:eastAsia="el"/>
        </w:rPr>
        <w:t>β)</w:t>
      </w:r>
      <w:r>
        <w:rPr>
          <w:lang w:val="en" w:eastAsia="en"/>
        </w:rPr>
        <w:tab/>
      </w:r>
      <w:r>
        <w:rPr>
          <w:lang w:val="el" w:eastAsia="el"/>
        </w:rPr>
        <w:t>το ανώτατο ποσό που αποθηκεύεται ηλεκτρονικά δεν υπερβαίνει τα πεντακόσια (500) ευρώ και μπορεί να χρησιμοποιηθεί μόνο στην Ελλάδα,</w:t>
      </w:r>
    </w:p>
    <w:p>
      <w:pPr>
        <w:pStyle w:val="StructureList1"/>
        <w:spacing w:before="120" w:after="0"/>
        <w:rPr>
          <w:lang w:val="el" w:eastAsia="el"/>
        </w:rPr>
      </w:pPr>
      <w:r>
        <w:rPr>
          <w:lang w:val="el" w:eastAsia="el"/>
        </w:rPr>
        <w:t>γ)</w:t>
      </w:r>
      <w:r>
        <w:rPr>
          <w:lang w:val="en" w:eastAsia="en"/>
        </w:rPr>
        <w:tab/>
      </w:r>
      <w:r>
        <w:rPr>
          <w:lang w:val="el" w:eastAsia="el"/>
        </w:rPr>
        <w:t>το μέσο πληρωμής χρησιμοποιείται αποκλειστικά για την αγορά αγαθών ή υπηρεσιών,</w:t>
      </w:r>
    </w:p>
    <w:p>
      <w:pPr>
        <w:pStyle w:val="StructureList1"/>
        <w:spacing w:before="120" w:after="0"/>
        <w:rPr>
          <w:lang w:val="el" w:eastAsia="el"/>
        </w:rPr>
      </w:pPr>
      <w:r>
        <w:rPr>
          <w:lang w:val="el" w:eastAsia="el"/>
        </w:rPr>
        <w:t>δ)</w:t>
      </w:r>
      <w:r>
        <w:rPr>
          <w:lang w:val="en" w:eastAsia="en"/>
        </w:rPr>
        <w:tab/>
      </w:r>
      <w:r>
        <w:rPr>
          <w:lang w:val="el" w:eastAsia="el"/>
        </w:rPr>
        <w:t>το μέσο πληρωμής δεν μπορεί να χρηματοδοτηθεί με ανώνυμο ηλεκτρονικό χρήμα,</w:t>
      </w:r>
    </w:p>
    <w:p>
      <w:pPr>
        <w:pStyle w:val="StructureList1"/>
        <w:spacing w:before="120" w:after="0"/>
        <w:rPr>
          <w:lang w:val="el" w:eastAsia="el"/>
        </w:rPr>
      </w:pPr>
      <w:r>
        <w:rPr>
          <w:lang w:val="el" w:eastAsia="el"/>
        </w:rPr>
        <w:t>ε)</w:t>
      </w:r>
      <w:r>
        <w:rPr>
          <w:lang w:val="en" w:eastAsia="en"/>
        </w:rPr>
        <w:tab/>
      </w:r>
      <w:r>
        <w:rPr>
          <w:lang w:val="el" w:eastAsia="el"/>
        </w:rPr>
        <w:t>ο εκδότης παρακολουθεί επαρκώς τις συναλλαγές ή την επιχειρηματική σχέση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3.</w:t>
      </w:r>
      <w:r>
        <w:rPr>
          <w:lang w:val="el" w:eastAsia="el"/>
        </w:rPr>
        <w:t xml:space="preserve"> Η παράγραφος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εκατό (100) ευρώ.</w:t>
      </w:r>
    </w:p>
    <w:p>
      <w:pPr>
        <w:pStyle w:val="MainText"/>
        <w:spacing w:before="120" w:after="0"/>
        <w:rPr>
          <w:lang w:val="el" w:eastAsia="el"/>
        </w:rPr>
      </w:pPr>
      <w:r>
        <w:rPr>
          <w:b/>
          <w:bCs/>
          <w:lang w:val="el" w:eastAsia="el"/>
        </w:rPr>
        <w:t>4.</w:t>
      </w:r>
      <w:r>
        <w:rPr>
          <w:lang w:val="el" w:eastAsia="el"/>
        </w:rPr>
        <w:t xml:space="preserve"> Κατά την εκπλήρωση των ανωτέρω υποχρεώσεών τους τα υπόχρεα πρόσωπα οφείλουν να ενεργούν, σύμφωνα με την εκτίμηση κινδύνου και δεν βασίζονται αποκλειστικά στο Μητρώο Πραγματικών Δικαιούχων των άρθρων 20 και 21. </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Μέτρα συνήθους δέουσας επιμέλειας (άρθρο 13 παράγραφοι 1 έως 6, άρθρο 14 παράγραφοι 4 έως 5 και Παράρτημα I της Οδηγίας 2015/849) </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του πελάτη βάσει εγγράφων, δεδομένων ή πληροφοριών από αξιόπιστη και ανεξάρτητη πηγή.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τα νομικά πρόσωπα, τα καταπιστεύματα ή άλλα νομικά μορφώματα λαμβάνονται εύλογα μέτρα για να γίνει γνωστή η διάρθρωση του καθεστώτος ιδιοκτησίας και ελέγχου του πελάτη,</w:t>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 σκοπό της επιχειρηματικής σχέσης,</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Αν το υπόχρεο πρόσωπο δεν μπορεί να συμμορφωθεί με τις απαιτήσεις δέουσας επιμέλειας ως προς τον πελάτη που προβλέπονται στις περιπτώσεις α΄, β΄ και γ΄ της παραγράφου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 Το προηγούμενο εδάφιο δεν εφαρμόζεται ως προς τους συμβολαιογράφους, τους δικηγόρους, τους ορκωτούς ελεγκτές-λογιστές και τους λογιστές-φοροτεχνικούς συμβούλους, μόνον αν τα εν λόγω πρόσωπα εξακριβώνουν τη νομική θέση των πελατών τους ή εκτελούν τα καθήκοντά τους στο πλαίσιο της υπεράσπισης ή εκπροσώπησής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υποχρεούνται ειδικότερα:</w:t>
      </w:r>
    </w:p>
    <w:p>
      <w:pPr>
        <w:pStyle w:val="StructureList1"/>
        <w:spacing w:before="120" w:after="0"/>
        <w:rPr>
          <w:lang w:val="el" w:eastAsia="el"/>
        </w:rPr>
      </w:pPr>
      <w:r>
        <w:rPr>
          <w:lang w:val="el" w:eastAsia="el"/>
        </w:rPr>
        <w:t>α)</w:t>
      </w:r>
      <w:r>
        <w:rPr>
          <w:lang w:val="en" w:eastAsia="en"/>
        </w:rPr>
        <w:tab/>
      </w:r>
      <w:r>
        <w:rPr>
          <w:lang w:val="el" w:eastAsia="el"/>
        </w:rPr>
        <w:t>Να συνεκτιμούν, σύμφωνα και με την παράγραφο 1 του άρθρου 28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για να εξακριβώσουν τη συμβατότητα της υπό εξέταση συναλλαγής με την οικονομική-συναλλακτική του εικόνα, και β) να επαληθεύουν, κατά τη σύναψη επιχειρηματικής σχέσης, τα ετήσια εισοδήματα του πελάτη με βάση προσκομιζόμενη πρόσφατη πράξη διοικητικού προσδιορισμού φόρου εισοδήματος, εκτός αν ο πελάτης δεν υποχρεούται να υποβάλει δήλωση φόρου εισοδήματος. Σε περίπτωση κοινών λογαριασμών καταθέσεων, τίτλων ή άλλης φύσεως χρηματοοικονομικών προϊόντων, οι δικαιούχοι των λογαριασμών αυτών θεωρούνται ως πελάτες και εφαρμόζονται γι΄ αυτούς οι διαδικασίες δέουσας επιμέλειας.</w:t>
      </w:r>
    </w:p>
    <w:p>
      <w:pPr>
        <w:pStyle w:val="MainText"/>
        <w:spacing w:before="120" w:after="0"/>
        <w:rPr>
          <w:lang w:val="el" w:eastAsia="el"/>
        </w:rPr>
      </w:pPr>
      <w:r>
        <w:rPr>
          <w:b/>
          <w:bCs/>
          <w:lang w:val="el" w:eastAsia="el"/>
        </w:rPr>
        <w:t>4.</w:t>
      </w:r>
      <w:r>
        <w:rPr>
          <w:lang w:val="el" w:eastAsia="el"/>
        </w:rPr>
        <w:t xml:space="preserve"> Στην περίπτωση ασφαλίσεων ζωής, τα πιστωτικά ιδρύματα και οι χρηματοπιστωτικοί οργανισμοί λαμβάνουν επιπλέον των μέτρων δέουσας επιμέλειας που απαιτούνται για τον πελάτη και τον πραγματικό δικαιούχο, τα εξής μέτρα δέουσας επιμέλειας για τους δικαιούχους ασφαλίσματος ασφαλιστήριου συμβολαίου ζωής μόλις ταυτοποιηθούν ή προσδιορισθούν οι δικαιούχοι:</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δικαιούχων ασφαλίσματος που ταυτοποιούνται ως συγκεκριμένα κατονομαζόμενα πρόσωπα ή νομικά μορφώματα, λαμβάνουν το όνομα ή την επωνυμία 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δικαιούχων ασφαλίσματος που προσδιορίζονται ανάλογα με τα χαρακτηριστικά τους ή ανά κατηγορία ή με άλλα μέσα, λαμβάνουν επαρκείς πληροφορίες σχετικά με τους εν λόγω δικαιούχους, ώστε να βεβαιωθούν ότι θα είναι σε θέση να προσδιορίσουν την ταυτότητα του δικαιούχου κατά το χρόνο της πληρωμής του ασφαλίσματος.</w:t>
      </w:r>
    </w:p>
    <w:p>
      <w:pPr>
        <w:pStyle w:val="MainText"/>
        <w:spacing w:before="120" w:after="0"/>
        <w:rPr>
          <w:lang w:val="el" w:eastAsia="el"/>
        </w:rPr>
      </w:pPr>
      <w:r>
        <w:rPr>
          <w:b/>
          <w:bCs/>
          <w:lang w:val="el" w:eastAsia="el"/>
        </w:rPr>
        <w:t>5.</w:t>
      </w:r>
      <w:r>
        <w:rPr>
          <w:lang w:val="el" w:eastAsia="el"/>
        </w:rPr>
        <w:t xml:space="preserve"> Αν σε μία συναλλαγή ή σε σειρά συνδεόμενων συναλλαγών συμμετέχουν με οποιονδήποτε τρόπο δύο (2) ή περισσότερα υπόχρεα πρόσωπα, καθένα από αυτά οφείλει να εφαρμόσει τα μέτρα δέουσας επιμέλειας, με την επιφύλαξη των διατάξεων του άρθρου 19.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μπορεί να εξειδικεύονται διατάξεις του Κανονισμού (ΕΕ) αριθμ. 2015/847 (ΕΕ L 141/5.6.2015), όσον αφορά τα στοιχεία που συνοδεύουν τις μεταφορές χρηματικών ποσών, λαμβάνοντας υπόψη τις σχετικές κατευθυντήριες οδηγίες των ΕΕΑ. </w:t>
      </w:r>
    </w:p>
    <w:p>
      <w:pPr>
        <w:pStyle w:val="MainText"/>
        <w:spacing w:before="120" w:after="0"/>
        <w:rPr>
          <w:lang w:val="el" w:eastAsia="el"/>
        </w:rPr>
      </w:pPr>
      <w:r>
        <w:rPr>
          <w:b/>
          <w:bCs/>
          <w:lang w:val="el" w:eastAsia="el"/>
        </w:rPr>
        <w:t>7.</w:t>
      </w:r>
      <w:r>
        <w:rPr>
          <w:lang w:val="el" w:eastAsia="el"/>
        </w:rPr>
        <w:t xml:space="preserve"> Τα υπόχρεα πρόσωπα εφαρμόζουν, την κατάλληλη χρονική στιγμή και ανάλογα με το βαθμό κινδύνου, τις διαδικασίες δέουσας επιμέλειας όχι μόνο στους νέους αλλά και στους υφιστάμενους πελάτες. </w:t>
      </w:r>
    </w:p>
    <w:p>
      <w:pPr>
        <w:pStyle w:val="MainText"/>
        <w:spacing w:before="120" w:after="0"/>
        <w:rPr>
          <w:lang w:val="el" w:eastAsia="el"/>
        </w:rPr>
      </w:pPr>
      <w:r>
        <w:rPr>
          <w:b/>
          <w:bCs/>
          <w:lang w:val="el" w:eastAsia="el"/>
        </w:rPr>
        <w:t>8.</w:t>
      </w:r>
      <w:r>
        <w:rPr>
          <w:lang w:val="el" w:eastAsia="el"/>
        </w:rPr>
        <w:t xml:space="preserve"> Στην περίπτωση δικαιούχων καταπιστευμάτων ή αντίστοιχων νομικών μορφωμάτων, οι οποίοι προσδιορίζονται ανάλογα με τα ειδικά χαρακτηριστικά τους ή ανά κατηγορία, το υπόχρεο πρόσωπο λαμβάνει επαρκείς πληροφορίες σχετικά με το δικαιούχο, ώστε να βεβαιωθεί ότι είναι σε θέση να προσδιορίσει την ταυτότητά του κατά το χρόνο της πληρωμής ή της άσκησης των δικαιωμάτων του δικαιούχου.</w:t>
      </w:r>
    </w:p>
    <w:p>
      <w:pPr>
        <w:pStyle w:val="MainText"/>
        <w:spacing w:before="120" w:after="0"/>
        <w:rPr>
          <w:lang w:val="el" w:eastAsia="el"/>
        </w:rPr>
      </w:pPr>
      <w:r>
        <w:rPr>
          <w:b/>
          <w:bCs/>
          <w:lang w:val="el" w:eastAsia="el"/>
        </w:rPr>
        <w:t>9.</w:t>
      </w:r>
      <w:r>
        <w:rPr>
          <w:lang w:val="el" w:eastAsia="el"/>
        </w:rPr>
        <w:t xml:space="preserve"> Τα υπόχρεα πρόσωπα εφαρμόζουν τις διαδικασίες δέουσας επιμέλειας, σύμφωνα με την παράγραφο 1, αλλά μπορούν να καθορίζουν την έκταση των μέτρων αυτών ανάλογα με το βαθμό κινδύνου, ο οποίος εξαρτάται μεταξύ άλλων από την επαγγελματική δραστηριότητα και το οικονομικό μέγεθος του πελάτη, το σκοπό της επιχειρηματικής σχέσης, τον τύπο, τη συχνότητα και την αξία των διενεργούμενων συναλλαγών, καθώς και την αναμενόμενη προέλευση και τον προορισμό των κεφαλαίων, συμμορφούμενα με τις σχετικές αποφάσεις των αρμόδιων Αρχών που λαμβάνονται, σύμφωνα με την παράγραφο 3 του άρθρου 6.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 (άρθρο 13 παρ. 5 και άρθρο 14 παράγραφοι 1 έως 3 της Οδηγίας 2015/849)</w:t>
      </w:r>
    </w:p>
    <w:p>
      <w:pPr>
        <w:pStyle w:val="MainText"/>
        <w:spacing w:before="120" w:after="0"/>
        <w:rPr>
          <w:lang w:val="el" w:eastAsia="el"/>
        </w:rPr>
      </w:pPr>
      <w:r>
        <w:rPr>
          <w:b/>
          <w:bCs/>
          <w:lang w:val="el" w:eastAsia="el"/>
        </w:rPr>
        <w:t>1.</w:t>
      </w:r>
      <w:r>
        <w:rPr>
          <w:lang w:val="el" w:eastAsia="el"/>
        </w:rPr>
        <w:t xml:space="preserve"> Με την επιφύλαξη των όσων προβλέπονται στις παραγράφους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w:t>
      </w:r>
    </w:p>
    <w:p>
      <w:pPr>
        <w:pStyle w:val="MainText"/>
        <w:spacing w:before="120" w:after="0"/>
        <w:rPr>
          <w:lang w:val="el" w:eastAsia="el"/>
        </w:rPr>
      </w:pPr>
      <w:r>
        <w:rPr>
          <w:b/>
          <w:bCs/>
          <w:lang w:val="el" w:eastAsia="el"/>
        </w:rPr>
        <w:t>2.</w:t>
      </w:r>
      <w:r>
        <w:rPr>
          <w:lang w:val="el" w:eastAsia="el"/>
        </w:rPr>
        <w:t xml:space="preserve"> Η επαλήθευση των στοιχείων ταυτότητας προσώπων που αναφέρονται στην παράγραφο 1 επιτρέπεται να ολοκληρώνεται κατά τη διάρκεια της σύναψης της επιχειρηματικής σχέσης, εφόσον αυτό απαιτείται για να μη διακοπεί η ομαλή διεξαγωγή των επιχειρηματικών δραστηριοτήτων και εφόσον ο κίνδυνος διάπραξης νομιμοποίησης εσόδων από εγκληματικές δραστηριότητες ή χρηματοδότησης της τρομοκρατίας είναι μικρός. Στις περιπτώσεις αυτές, οι εν λόγω διαδικασίες επαλήθευσης περατώνονται το συντομότερο δυνατό μετά την αρχική επαφή.</w:t>
      </w:r>
    </w:p>
    <w:p>
      <w:pPr>
        <w:pStyle w:val="MainText"/>
        <w:spacing w:before="120" w:after="0"/>
        <w:rPr>
          <w:lang w:val="el" w:eastAsia="el"/>
        </w:rPr>
      </w:pPr>
      <w:r>
        <w:rPr>
          <w:b/>
          <w:bCs/>
          <w:lang w:val="el" w:eastAsia="el"/>
        </w:rPr>
        <w:t>3.</w:t>
      </w:r>
      <w:r>
        <w:rPr>
          <w:lang w:val="el" w:eastAsia="el"/>
        </w:rPr>
        <w:t xml:space="preserve"> Το άνοιγμα λογαριασμού σε πιστωτικό ίδρυμα ή χρηματοπιστωτικό οργανισμό, συμπεριλαμβανομένων λογαριασμών που επιτρέπουν τις συναλλαγές επί χρηματοπιστωτικών μέσων, επιτρέπεται ακόμα και προτού εξασφαλιστεί η πλήρης συμμόρφωση με τις απαιτήσεις δέουσας επιμέλειας που ορίζονται στις περιπτώσεις α΄ και β΄ της παραγράφου 1 του άρθρου13, με τον όρο ότι υπάρχουν οι κατάλληλες εγγυήσεις που διασφαλίζουν ότι μέχρι τότε δεν θα πραγματοποιηθούν συναλλαγές από τον πελάτη ή για λογαριασμό του.</w:t>
      </w:r>
    </w:p>
    <w:p>
      <w:pPr>
        <w:pStyle w:val="MainText"/>
        <w:spacing w:before="120" w:after="0"/>
        <w:rPr>
          <w:lang w:val="el" w:eastAsia="el"/>
        </w:rPr>
      </w:pPr>
      <w:r>
        <w:rPr>
          <w:b/>
          <w:bCs/>
          <w:lang w:val="el" w:eastAsia="el"/>
        </w:rPr>
        <w:t>4.</w:t>
      </w:r>
      <w:r>
        <w:rPr>
          <w:lang w:val="el" w:eastAsia="el"/>
        </w:rPr>
        <w:t xml:space="preserve"> Στις περιπτώσεις ασφαλίσεων ζωής, η επαλήθευση της ταυτότητας των δικαιούχων ασφαλίσματος που ταυτοποιούνται ή προσδιορίζονται, σύμφωνα με όσα ορίζονται στην παράγραφο 9 του άρθρου 13, πραγματοποιείται κατά το χρόνο πληρωμής. Σε περίπτωση εκχώρησης σε τρίτον, εν όλω ή εν μέρει, των απαιτήσεων που απορρέουν από την ασφάλιση ζωής, τα πιστωτικά ιδρύματα και οι χρηματοπιστωτικοί οργανισμοί που έχουν γνώση της εκχώρησης ταυτοποιούν τον πραγματικό δικαιούχο κατά το χρόνο της εκχώρησης στο φυσικό ή νομικό πρόσωπο ή το νομικό μόρφωμα που λαμβάνει για ίδιο όφελος την αξία του εκχωρούμενου ασφαλιστήριου συμβολαίου.</w:t>
      </w:r>
    </w:p>
    <w:p>
      <w:pPr>
        <w:pStyle w:val="MainText"/>
        <w:spacing w:before="120" w:after="0"/>
        <w:rPr>
          <w:lang w:val="el" w:eastAsia="el"/>
        </w:rPr>
      </w:pPr>
      <w:r>
        <w:rPr>
          <w:b/>
          <w:bCs/>
          <w:lang w:val="el" w:eastAsia="el"/>
        </w:rPr>
        <w:t>5.</w:t>
      </w:r>
      <w:r>
        <w:rPr>
          <w:lang w:val="el" w:eastAsia="el"/>
        </w:rPr>
        <w:t xml:space="preserve"> Οι επιχειρήσεις καζίνο και τα καζίνο που λειτουργούν επί πλοίων στην Ελλάδα ή υπό ελληνική σημαία οφείλουν να εξακριβώνουν την ταυτότητα των πελατών τους κατά την είσοδό τους στις εγκαταστάσεις των παιγνίων. Αν τα ανωτέρω τηρούν μητρώα για τις πληρωμές κερδών και για την εξόφληση των μαρκών επ΄ ονόματι πελατών, αυτά διατηρούνται τουλάχιστον επί μία πενταετία και είναι διαθέσιμα σε ελέγχους της Αρχής και των αρμόδιων αρχών. Με απόφαση της Επιτροπής Εποπτείας και Ελέγχου Παιγνίων μπορεί να καθορίζονται οι διαδικασίες τήρησης των σχετικών μητρώων και κάθε αναγκαία λεπτομέρεια.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Απλουστευμένη δέουσα επιμέλεια ως προς τον πελάτη (άρθρα 15 και 16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τα υπόχρεα πρόσωπα εφαρμόζουν τα μέτρα δέουσας επιμέλειας των παραγράφων 1 και 4 του άρθρου 13, προσαρμόζοντας κατάλληλα το ποσοτικό όριο, το χρόνο ή τον τρόπο εφαρμογής τους.</w:t>
      </w:r>
    </w:p>
    <w:p>
      <w:pPr>
        <w:pStyle w:val="MainText"/>
        <w:spacing w:before="120" w:after="0"/>
        <w:rPr>
          <w:lang w:val="el" w:eastAsia="el"/>
        </w:rPr>
      </w:pPr>
      <w:r>
        <w:rPr>
          <w:b/>
          <w:bCs/>
          <w:lang w:val="el" w:eastAsia="el"/>
        </w:rPr>
        <w:t>2.</w:t>
      </w:r>
      <w:r>
        <w:rPr>
          <w:lang w:val="el" w:eastAsia="el"/>
        </w:rPr>
        <w:t xml:space="preserve"> Τα υπόχρεα πρόσωπα, για να εκτιμήσουν αν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χαμηλότερου κινδύνου του Παραρτήματος Ι, το οποίο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3.</w:t>
      </w:r>
      <w:r>
        <w:rPr>
          <w:lang w:val="el" w:eastAsia="el"/>
        </w:rPr>
        <w:t xml:space="preserve"> Οι αρμόδιες αρχές των χρηματοπιστωτικών οργανισμών εξειδικεύουν περαιτέρω, με απόφασή τους, τους παράγοντες δυνητικά χαμηλότερου κινδύνου και τα μέτρα απλουστευμένης δέουσας επιμέλειας που εφαρμόζονται σε επιχειρηματικές σχέσεις ή συναλλαγές χαμηλότερου κινδύνου, λαμβάνοντας υπόψη τις σχετικές κατευθυντήριες οδηγίες των Ευρωπαϊκών Εποπτικών Αρχών. Οι λοιπές αρμόδιες αρχές μπορεί να εκδίδουν αντίστοιχου περιεχομένου απόφαση.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Αυξημένη δέουσα επιμέλεια ως προς τον πελάτη (άρθρο 18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αυξημένης δέουσας επιμέλειας ως προς τον πελάτη που ορίζονται στα άρθρα 17 και 18 στις περιπτώσεις που αναφέρονται σ΄ αυτά.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όσα ορίζονται στην παράγραφο 4. </w:t>
      </w:r>
    </w:p>
    <w:p>
      <w:pPr>
        <w:pStyle w:val="MainText"/>
        <w:spacing w:before="120" w:after="0"/>
        <w:rPr>
          <w:lang w:val="el" w:eastAsia="el"/>
        </w:rPr>
      </w:pPr>
      <w:r>
        <w:rPr>
          <w:b/>
          <w:bCs/>
          <w:lang w:val="el" w:eastAsia="el"/>
        </w:rPr>
        <w:t>2.</w:t>
      </w:r>
      <w:r>
        <w:rPr>
          <w:lang w:val="el" w:eastAsia="el"/>
        </w:rPr>
        <w:t xml:space="preserve">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pStyle w:val="MainText"/>
        <w:spacing w:before="120" w:after="0"/>
        <w:rPr>
          <w:lang w:val="el" w:eastAsia="el"/>
        </w:rPr>
      </w:pPr>
      <w:r>
        <w:rPr>
          <w:b/>
          <w:bCs/>
          <w:lang w:val="el" w:eastAsia="el"/>
        </w:rPr>
        <w:t>3.</w:t>
      </w:r>
      <w:r>
        <w:rPr>
          <w:lang w:val="el" w:eastAsia="el"/>
        </w:rPr>
        <w:t xml:space="preserve"> Τα υπόχρεα πρόσωπα εξετάζουν με ιδιαίτερη προσοχή το ιστορικό και το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 </w:t>
      </w:r>
    </w:p>
    <w:p>
      <w:pPr>
        <w:pStyle w:val="MainText"/>
        <w:spacing w:before="120" w:after="0"/>
        <w:rPr>
          <w:lang w:val="el" w:eastAsia="el"/>
        </w:rPr>
      </w:pPr>
      <w:r>
        <w:rPr>
          <w:b/>
          <w:bCs/>
          <w:lang w:val="el" w:eastAsia="el"/>
        </w:rPr>
        <w:t>4.</w:t>
      </w:r>
      <w:r>
        <w:rPr>
          <w:lang w:val="el" w:eastAsia="el"/>
        </w:rPr>
        <w:t xml:space="preserve">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5.</w:t>
      </w:r>
      <w:r>
        <w:rPr>
          <w:lang w:val="el" w:eastAsia="el"/>
        </w:rPr>
        <w:t xml:space="preserve"> Η Τράπεζα της Ελλάδος και η Επιτροπή Κεφαλαιαγοράς μπορεί να εξειδικεύουν περαιτέρω, με αποφάσεις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Διασυνοριακές σχέσεις ανταπόκρισης (άρθρα 19 και 24 της Οδηγίας 2015/849)) </w:t>
      </w:r>
    </w:p>
    <w:p>
      <w:pPr>
        <w:pStyle w:val="MainText"/>
        <w:spacing w:before="120" w:after="0"/>
        <w:rPr>
          <w:lang w:val="el" w:eastAsia="el"/>
        </w:rPr>
      </w:pPr>
      <w:r>
        <w:rPr>
          <w:b/>
          <w:bCs/>
          <w:lang w:val="el" w:eastAsia="el"/>
        </w:rPr>
        <w:t>1.</w:t>
      </w:r>
      <w:r>
        <w:rPr>
          <w:lang w:val="el" w:eastAsia="el"/>
        </w:rPr>
        <w:t xml:space="preserve"> Στις διασυνοριακές σχέσεις ανταπόκρισης με ίδρυμα πελάτη από τρίτη χώρα, τα πιστωτικά ιδρύματα και οι χρηματοπιστωτικοί οργανισμοί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λαμβάνουν την έγκριση ανώτερου διοικητικού στελέχους πριν από τη σύναψη νέων σχέσεων ανταπόκρισης,</w:t>
      </w:r>
    </w:p>
    <w:p>
      <w:pPr>
        <w:pStyle w:val="StructureList1"/>
        <w:spacing w:before="120" w:after="0"/>
        <w:rPr>
          <w:lang w:val="el" w:eastAsia="el"/>
        </w:rPr>
      </w:pPr>
      <w:r>
        <w:rPr>
          <w:lang w:val="el" w:eastAsia="el"/>
        </w:rPr>
        <w:t>δ)</w:t>
      </w:r>
      <w:r>
        <w:rPr>
          <w:lang w:val="en" w:eastAsia="en"/>
        </w:rPr>
        <w:tab/>
      </w:r>
      <w:r>
        <w:rPr>
          <w:lang w:val="el" w:eastAsia="el"/>
        </w:rPr>
        <w:t>προσδιορίζουν ρητά τις αρμοδιότητες του κάθε μέρους στο πλαίσιο της σύμβασης ανταπόκρισης,</w:t>
      </w:r>
    </w:p>
    <w:p>
      <w:pPr>
        <w:pStyle w:val="StructureList1"/>
        <w:spacing w:before="120" w:after="0"/>
        <w:rPr>
          <w:lang w:val="el" w:eastAsia="el"/>
        </w:rPr>
      </w:pPr>
      <w:r>
        <w:rPr>
          <w:lang w:val="el" w:eastAsia="el"/>
        </w:rPr>
        <w:t>ε)</w:t>
      </w:r>
      <w:r>
        <w:rPr>
          <w:lang w:val="en" w:eastAsia="en"/>
        </w:rPr>
        <w:tab/>
      </w:r>
      <w:r>
        <w:rPr>
          <w:lang w:val="el" w:eastAsia="el"/>
        </w:rPr>
        <w:t>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δεν επιτρέπεται να συνάπτουν ή να συνεχίζουν σχέση ανταπόκρισης με εικονική τράπεζα ή με πιστωτικό ίδρυμα ή με χρηματοπιστωτικό οργανισμό που είναι γνωστό ότι επιτρέπει να χρησιμοποιούνται οι λογαριασμοί του από εικονικές τράπεζες.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Πολιτικώς εκτεθειμένα πρόσωπα (άρθρα 20, 21, 22 και 23 της Οδηγίας 2015/849) </w:t>
      </w:r>
    </w:p>
    <w:p>
      <w:pPr>
        <w:pStyle w:val="MainText"/>
        <w:spacing w:before="120" w:after="0"/>
        <w:rPr>
          <w:lang w:val="el" w:eastAsia="el"/>
        </w:rPr>
      </w:pPr>
      <w:r>
        <w:rPr>
          <w:b/>
          <w:bCs/>
          <w:lang w:val="el" w:eastAsia="el"/>
        </w:rPr>
        <w:t>1.</w:t>
      </w:r>
      <w:r>
        <w:rPr>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Διαθέτουν κατάλληλα συστήματα διαχείρισης κινδύνου και να εφαρμόζουν διαδικασίες ανάλογες με το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lang w:val="el" w:eastAsia="el"/>
        </w:rPr>
        <w:t>β)</w:t>
      </w:r>
      <w:r>
        <w:rPr>
          <w:lang w:val="en" w:eastAsia="en"/>
        </w:rPr>
        <w:tab/>
      </w:r>
      <w:r>
        <w:rPr>
          <w:lang w:val="el" w:eastAsia="el"/>
        </w:rPr>
        <w:t>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lang w:val="el" w:eastAsia="el"/>
        </w:rPr>
        <w:t>γ)</w:t>
      </w:r>
      <w:r>
        <w:rPr>
          <w:lang w:val="en" w:eastAsia="en"/>
        </w:rPr>
        <w:tab/>
      </w:r>
      <w:r>
        <w:rPr>
          <w:lang w:val="el" w:eastAsia="el"/>
        </w:rPr>
        <w:t>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pStyle w:val="StructureList1"/>
        <w:spacing w:before="120" w:after="0"/>
        <w:rPr>
          <w:lang w:val="el" w:eastAsia="el"/>
        </w:rPr>
      </w:pPr>
      <w:r>
        <w:rPr>
          <w:lang w:val="el" w:eastAsia="el"/>
        </w:rPr>
        <w:t>δ)</w:t>
      </w:r>
      <w:r>
        <w:rPr>
          <w:lang w:val="en" w:eastAsia="en"/>
        </w:rPr>
        <w:tab/>
      </w:r>
      <w:r>
        <w:rPr>
          <w:lang w:val="el" w:eastAsia="el"/>
        </w:rPr>
        <w:t>διενεργούν στενότερη και συνεχή παρακολούθηση των εν λόγω επιχειρηματικών σχέσεων.</w:t>
      </w:r>
    </w:p>
    <w:p>
      <w:pPr>
        <w:pStyle w:val="MainText"/>
        <w:spacing w:before="120" w:after="0"/>
        <w:rPr>
          <w:lang w:val="el" w:eastAsia="el"/>
        </w:rPr>
      </w:pPr>
      <w:r>
        <w:rPr>
          <w:b/>
          <w:bCs/>
          <w:lang w:val="el" w:eastAsia="el"/>
        </w:rPr>
        <w:t>2.</w:t>
      </w:r>
      <w:r>
        <w:rPr>
          <w:lang w:val="el" w:eastAsia="el"/>
        </w:rPr>
        <w:t xml:space="preserve"> Τα υπόχρεα πρόσωπα λαμβάνουν εύλογα μέτρα, για να διαπιστώνουν κατά πόσον οι δικαιούχοι ασφαλίσματος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pStyle w:val="StructureList1"/>
        <w:spacing w:before="120" w:after="0"/>
        <w:rPr>
          <w:lang w:val="el" w:eastAsia="el"/>
        </w:rPr>
      </w:pPr>
      <w:r>
        <w:rPr>
          <w:lang w:val="el" w:eastAsia="el"/>
        </w:rPr>
        <w:t>α)</w:t>
      </w:r>
      <w:r>
        <w:rPr>
          <w:lang w:val="en" w:eastAsia="en"/>
        </w:rPr>
        <w:tab/>
      </w:r>
      <w:r>
        <w:rPr>
          <w:lang w:val="el" w:eastAsia="el"/>
        </w:rPr>
        <w:t>Ενημερώνουν ανώτερο διοικητικό στέλεχος πριν από την πληρωμή του προϊόντος του ασφαλιστήριου συμβολαίου,</w:t>
      </w:r>
    </w:p>
    <w:p>
      <w:pPr>
        <w:pStyle w:val="StructureList1"/>
        <w:spacing w:before="120" w:after="0"/>
        <w:rPr>
          <w:lang w:val="el" w:eastAsia="el"/>
        </w:rPr>
      </w:pPr>
      <w:r>
        <w:rPr>
          <w:lang w:val="el" w:eastAsia="el"/>
        </w:rPr>
        <w:t>β)</w:t>
      </w:r>
      <w:r>
        <w:rPr>
          <w:lang w:val="en" w:eastAsia="en"/>
        </w:rPr>
        <w:tab/>
      </w:r>
      <w:r>
        <w:rPr>
          <w:lang w:val="el" w:eastAsia="el"/>
        </w:rPr>
        <w:t>διενεργούν αυστηρότερο έλεγχο του συνόλου της επιχειρηματικής σχέσης με τον αντισυμβαλλόμενο.</w:t>
      </w:r>
    </w:p>
    <w:p>
      <w:pPr>
        <w:pStyle w:val="MainText"/>
        <w:spacing w:before="120" w:after="0"/>
        <w:rPr>
          <w:lang w:val="el" w:eastAsia="el"/>
        </w:rPr>
      </w:pPr>
      <w:r>
        <w:rPr>
          <w:b/>
          <w:bCs/>
          <w:lang w:val="el" w:eastAsia="el"/>
        </w:rPr>
        <w:t>3.</w:t>
      </w:r>
      <w:r>
        <w:rPr>
          <w:lang w:val="el" w:eastAsia="el"/>
        </w:rPr>
        <w:t xml:space="preserve">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 βαθμό κινδύνου, έως ότου κρίνουν ότι το πρόσωπο αυτό δεν ενέχει πλέον κίνδυνο που χαρακτηρίζει ειδικά τα πολιτικώς εκτεθειμένα πρόσωπα.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Εφαρμογή μέτρων δέουσας επιμέλειας από τρίτα μέρη (άρθρα 25, 26, 27, 28 και 29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μπορούν να βασίζονται σε τρίτα μέρη για την εκπλήρωση των υποχρεώσεων που προβλέπονται στις περιπτώσεις α΄, β΄ και γ΄ της παραγράφου 1 και στην παράγραφο 4 του άρθρου 13. Η τελική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2.</w:t>
      </w:r>
      <w:r>
        <w:rPr>
          <w:lang w:val="el" w:eastAsia="el"/>
        </w:rPr>
        <w:t xml:space="preserve"> Για τους σκοπούς του παρόντος, ως τρίτα μέρη νοούνται:</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δ)</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επενδυτικών υπηρεσιών,</w:t>
      </w:r>
    </w:p>
    <w:p>
      <w:pPr>
        <w:pStyle w:val="StructureList1"/>
        <w:spacing w:before="120" w:after="0"/>
        <w:rPr>
          <w:lang w:val="el" w:eastAsia="el"/>
        </w:rPr>
      </w:pPr>
      <w:r>
        <w:rPr>
          <w:lang w:val="el" w:eastAsia="el"/>
        </w:rPr>
        <w:t>ζ)</w:t>
      </w:r>
      <w:r>
        <w:rPr>
          <w:lang w:val="en" w:eastAsia="en"/>
        </w:rPr>
        <w:tab/>
      </w:r>
      <w:r>
        <w:rPr>
          <w:lang w:val="el" w:eastAsia="el"/>
        </w:rPr>
        <w:t>οι εταιρείες επενδυτικής διαμεσολάβησης,</w:t>
      </w:r>
    </w:p>
    <w:p>
      <w:pPr>
        <w:pStyle w:val="StructureList1"/>
        <w:spacing w:before="120" w:after="0"/>
        <w:rPr>
          <w:lang w:val="el" w:eastAsia="el"/>
        </w:rPr>
      </w:pPr>
      <w:r>
        <w:rPr>
          <w:lang w:val="el" w:eastAsia="el"/>
        </w:rPr>
        <w:t>η)</w:t>
      </w:r>
      <w:r>
        <w:rPr>
          <w:lang w:val="en" w:eastAsia="en"/>
        </w:rPr>
        <w:tab/>
      </w:r>
      <w:r>
        <w:rPr>
          <w:lang w:val="el" w:eastAsia="el"/>
        </w:rPr>
        <w:t>οι ασφαλιστικές εταιρείες,</w:t>
      </w:r>
    </w:p>
    <w:p>
      <w:pPr>
        <w:pStyle w:val="StructureList1"/>
        <w:spacing w:before="120" w:after="0"/>
        <w:rPr>
          <w:lang w:val="el" w:eastAsia="el"/>
        </w:rPr>
      </w:pPr>
      <w:r>
        <w:rPr>
          <w:lang w:val="el" w:eastAsia="el"/>
        </w:rPr>
        <w:t>θ)</w:t>
      </w:r>
      <w:r>
        <w:rPr>
          <w:lang w:val="en" w:eastAsia="en"/>
        </w:rPr>
        <w:tab/>
      </w:r>
      <w:r>
        <w:rPr>
          <w:lang w:val="el" w:eastAsia="el"/>
        </w:rPr>
        <w:t>τα ιδρύματα ηλεκτρονικού χρήματος που εδρεύουν σε κράτος - μέλος της Ευρωπαϊκής Ένωσης ή σε τρίτη χώρα που είναι μέλος της FATF.</w:t>
      </w:r>
    </w:p>
    <w:p>
      <w:pPr>
        <w:pStyle w:val="MainText"/>
        <w:spacing w:before="120" w:after="0"/>
        <w:rPr>
          <w:lang w:val="el" w:eastAsia="el"/>
        </w:rPr>
      </w:pPr>
      <w:r>
        <w:rPr>
          <w:b/>
          <w:bCs/>
          <w:lang w:val="el" w:eastAsia="el"/>
        </w:rPr>
        <w:t>3.</w:t>
      </w:r>
      <w:r>
        <w:rPr>
          <w:lang w:val="el" w:eastAsia="el"/>
        </w:rPr>
        <w:t xml:space="preserve"> Τα υπόχρεα πρόσωπα που στηρίζονται σε τρίτο μέρος:</w:t>
      </w:r>
    </w:p>
    <w:p>
      <w:pPr>
        <w:pStyle w:val="StructureList1"/>
        <w:spacing w:before="120" w:after="0"/>
        <w:rPr>
          <w:lang w:val="el" w:eastAsia="el"/>
        </w:rPr>
      </w:pPr>
      <w:r>
        <w:rPr>
          <w:lang w:val="el" w:eastAsia="el"/>
        </w:rPr>
        <w:t>α)</w:t>
      </w:r>
      <w:r>
        <w:rPr>
          <w:lang w:val="en" w:eastAsia="en"/>
        </w:rPr>
        <w:tab/>
      </w:r>
      <w:r>
        <w:rPr>
          <w:lang w:val="el" w:eastAsia="el"/>
        </w:rPr>
        <w:t>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περιπτώσεις α΄, β΄ και γ΄ της παραγράφου 1 και στην παράγραφο 4 του άρθρου13,</w:t>
      </w:r>
    </w:p>
    <w:p>
      <w:pPr>
        <w:pStyle w:val="StructureList1"/>
        <w:spacing w:before="120" w:after="0"/>
        <w:rPr>
          <w:lang w:val="el" w:eastAsia="el"/>
        </w:rPr>
      </w:pPr>
      <w:r>
        <w:rPr>
          <w:lang w:val="el" w:eastAsia="el"/>
        </w:rPr>
        <w:t>β)</w:t>
      </w:r>
      <w:r>
        <w:rPr>
          <w:lang w:val="en" w:eastAsia="en"/>
        </w:rPr>
        <w:tab/>
      </w:r>
      <w:r>
        <w:rPr>
          <w:lang w:val="el" w:eastAsia="el"/>
        </w:rPr>
        <w:t>διασφαλίζουν ότι τους διαβιβάζονται αμελλητί, ύστερα από αίτημά τους, αντίγραφα, σε έντυπη ή ηλεκτρονική μορφή, των εγγράφων που έχει αποκτήσει το τρίτο μέρος κατά την εφαρμογή των ανωτέρω μέτρων δέουσας επιμέλειας.</w:t>
      </w:r>
    </w:p>
    <w:p>
      <w:pPr>
        <w:pStyle w:val="MainText"/>
        <w:spacing w:before="120" w:after="0"/>
        <w:rPr>
          <w:lang w:val="el" w:eastAsia="el"/>
        </w:rPr>
      </w:pPr>
      <w:r>
        <w:rPr>
          <w:b/>
          <w:bCs/>
          <w:lang w:val="el" w:eastAsia="el"/>
        </w:rPr>
        <w:t>4.</w:t>
      </w:r>
      <w:r>
        <w:rPr>
          <w:lang w:val="el" w:eastAsia="el"/>
        </w:rPr>
        <w:t xml:space="preserve"> Τα υπόχρεα πρόσωπα που βασίζονται σε άλλη εταιρεία του ομίλου ως τρίτο μέρος θεωρείται ότι πληρούν τις διατάξεις του παρόντος εφόσον:</w:t>
      </w:r>
    </w:p>
    <w:p>
      <w:pPr>
        <w:pStyle w:val="StructureList1"/>
        <w:spacing w:before="120" w:after="0"/>
        <w:rPr>
          <w:lang w:val="el" w:eastAsia="el"/>
        </w:rPr>
      </w:pPr>
      <w:r>
        <w:rPr>
          <w:lang w:val="el" w:eastAsia="el"/>
        </w:rPr>
        <w:t>α)</w:t>
      </w:r>
      <w:r>
        <w:rPr>
          <w:lang w:val="en" w:eastAsia="en"/>
        </w:rPr>
        <w:tab/>
      </w:r>
      <w:r>
        <w:rPr>
          <w:lang w:val="el" w:eastAsia="el"/>
        </w:rPr>
        <w:t>Ο όμιλος εφαρμόζει πολιτική και διαδικασίες καταπολέμησης της νομιμοποίησης εσόδων από εγκληματικές δραστηριότητες και της χρηματοδότησης της τρομοκρατίας, καθώς και μέτρα δέουσας επιμέλειας ως προς τον πελάτη και τον πραγματικό δικαιούχο, σύμφωνα με όσα προβλέπονται στον παρόντα ή σε ισοδύναμες με την Οδηγία (ΕΕ) 2015/849 διατάξεις,</w:t>
      </w:r>
    </w:p>
    <w:p>
      <w:pPr>
        <w:pStyle w:val="StructureList1"/>
        <w:spacing w:before="120" w:after="0"/>
        <w:rPr>
          <w:lang w:val="el" w:eastAsia="el"/>
        </w:rPr>
      </w:pPr>
      <w:r>
        <w:rPr>
          <w:lang w:val="el" w:eastAsia="el"/>
        </w:rPr>
        <w:t>β)</w:t>
      </w:r>
      <w:r>
        <w:rPr>
          <w:lang w:val="en" w:eastAsia="en"/>
        </w:rPr>
        <w:tab/>
      </w:r>
      <w:r>
        <w:rPr>
          <w:lang w:val="el" w:eastAsia="el"/>
        </w:rPr>
        <w:t>η αποτελεσματική εφαρμογή των προβλέψεων της περίπτωσης α΄ υπόκειται σε εποπτεία σε επίπεδο ομίλου από εποπτική αρχή κράτους - μέλους της Ευρωπαϊκής Ένωσης ή τρίτης χώρας μέλους της FATF.</w:t>
      </w:r>
    </w:p>
    <w:p>
      <w:pPr>
        <w:pStyle w:val="MainText"/>
        <w:spacing w:before="120" w:after="0"/>
        <w:rPr>
          <w:lang w:val="el" w:eastAsia="el"/>
        </w:rPr>
      </w:pPr>
      <w:r>
        <w:rPr>
          <w:b/>
          <w:bCs/>
          <w:lang w:val="el" w:eastAsia="el"/>
        </w:rPr>
        <w:t>5.</w:t>
      </w:r>
      <w:r>
        <w:rPr>
          <w:lang w:val="el" w:eastAsia="el"/>
        </w:rPr>
        <w:t xml:space="preserve"> Το παρόν δεν εφαρμόζεται στις συμβάσεις εξωτερικής ανάθεσης ή αντιπροσώπευσης, αν, δυνάμει της σύμβασης, ο φορέας παροχής της εξωτερικής υπηρεσίας ή ο αντιπρόσωπος είναι μέρος του υπόχρεου προσώπου.</w:t>
      </w:r>
    </w:p>
    <w:p>
      <w:pPr>
        <w:pStyle w:val="MainText"/>
        <w:spacing w:before="120" w:after="0"/>
        <w:rPr>
          <w:lang w:val="el" w:eastAsia="el"/>
        </w:rPr>
      </w:pPr>
      <w:r>
        <w:rPr>
          <w:b/>
          <w:bCs/>
          <w:lang w:val="el" w:eastAsia="el"/>
        </w:rPr>
        <w:t>6.</w:t>
      </w:r>
      <w:r>
        <w:rPr>
          <w:lang w:val="el" w:eastAsia="el"/>
        </w:rPr>
        <w:t xml:space="preserve"> Με αποφάσεις της Τράπεζας της Ελλάδος και της Επιτροπής Κεφαλαιαγοράς μπορεί να εξειδικεύονται τα κριτήρια και οι προϋποθέσεις με τις οποίες τα εποπτευόμενα από αυτές υπόχρεα πρόσωπα βασίζονται σε τρίτα μέρη, σύμφωνα με το παρόν.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ΠΛΗΡΟΦΟΡΙΕΣ ΣΧΕΤΙΚΑ ΜΕ ΤΟΝ ΠΡΑΓΜΑΤΙΚΟ ΔΙΚΑΙΟΥΧΟ</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Κεντρικό Μητρώο Πραγματικών Δικαιούχων </w:t>
      </w:r>
    </w:p>
    <w:p>
      <w:pPr>
        <w:pStyle w:val="MainText"/>
        <w:spacing w:before="120" w:after="0"/>
        <w:rPr>
          <w:lang w:val="el" w:eastAsia="el"/>
        </w:rPr>
      </w:pPr>
      <w:r>
        <w:rPr>
          <w:b/>
          <w:bCs/>
          <w:lang w:val="el" w:eastAsia="el"/>
        </w:rPr>
        <w:t>1.</w:t>
      </w:r>
      <w:r>
        <w:rPr>
          <w:lang w:val="el" w:eastAsia="el"/>
        </w:rPr>
        <w:t xml:space="preserve"> Οι εταιρικές και άλλες οντότητες που έχουν έδρα στην Ελλάδα υποχρεούνται να συλλέγουν και να φυλάσσουν, σε ειδικό μητρώο που τηρούν στην έδρα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αρμόδιου εταιρικού καταστατικού οργάνου, και καταχωρίζεται στο Κεντρικό Μητρώο Πραγματικών Δικαιούχων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 </w:t>
      </w:r>
    </w:p>
    <w:p>
      <w:pPr>
        <w:pStyle w:val="MainText"/>
        <w:spacing w:before="120" w:after="0"/>
        <w:rPr>
          <w:lang w:val="el" w:eastAsia="el"/>
        </w:rPr>
      </w:pPr>
      <w:r>
        <w:rPr>
          <w:b/>
          <w:bCs/>
          <w:lang w:val="el" w:eastAsia="el"/>
        </w:rPr>
        <w:t>2.</w:t>
      </w:r>
      <w:r>
        <w:rPr>
          <w:lang w:val="el" w:eastAsia="el"/>
        </w:rPr>
        <w:t xml:space="preserve"> Η τήρηση του ειδικού μητρώου της παραγράφου 1 γίνεται με επιμέλεια του υπευθύνου εταιρικής συμμόρφωσης για εισηγμένες εταιρείες σε οργανωμένη αγορά ή σε Πολυμερή Μηχανισμό Διαπραγμάτευσης ή του αρμόδιου ανώτατου στελέχους διοίκησης ανάλογου τμήματος σε κάθε άλλο νομικό πρόσωπο ή οντότητα, εφαρμοζομένων των διατάξεων του Ν. 2472/1997 (Α΄50) για την προστασία των προσωπικών δεδομένων, σύμφωνα με το άρθρο 31. </w:t>
      </w:r>
    </w:p>
    <w:p>
      <w:pPr>
        <w:pStyle w:val="MainText"/>
        <w:spacing w:before="120" w:after="0"/>
        <w:rPr>
          <w:lang w:val="el" w:eastAsia="el"/>
        </w:rPr>
      </w:pPr>
      <w:r>
        <w:rPr>
          <w:b/>
          <w:bCs/>
          <w:lang w:val="el" w:eastAsia="el"/>
        </w:rPr>
        <w:t>3.</w:t>
      </w:r>
      <w:r>
        <w:rPr>
          <w:lang w:val="el" w:eastAsia="el"/>
        </w:rPr>
        <w:t xml:space="preserve"> Τα νομικά αυτά πρόσωπα και οντότητες χορηγούν τις πληροφορίες τόσο για το νόμιμο όσο και για τον πραγματικό δικαιούχο τους στα υπόχρεα πρόσωπα,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p>
    <w:p>
      <w:pPr>
        <w:pStyle w:val="MainText"/>
        <w:spacing w:before="120" w:after="0"/>
        <w:rPr>
          <w:lang w:val="el" w:eastAsia="el"/>
        </w:rPr>
      </w:pPr>
      <w:r>
        <w:rPr>
          <w:b/>
          <w:bCs/>
          <w:lang w:val="el" w:eastAsia="el"/>
        </w:rPr>
        <w:t>4.</w:t>
      </w:r>
      <w:r>
        <w:rPr>
          <w:lang w:val="el" w:eastAsia="el"/>
        </w:rPr>
        <w:t xml:space="preserve"> Στη Γραμματεία Πληροφοριακών Συστημάτων (Γ.Γ.Π.Σ.) δημιουργείται, με χρήση διαδικτυακής ηλεκτρονικής εφαρμογής, Κεντρικό Μητρώο Πραγματικών Δικαιούχων, το οποίο συνδέεται ηλεκτρονικά με το Α.Φ.Μ. κάθε νομικού προσώπου ή νομικής οντότητας και για το οποίο η Α.Α.Δ.Ε. διαθέτει τα απαραίτητα στοιχεία από το φορολογικό μητρώο κατά παρέκκλιση των κειμένων διατάξεων. Η Γ.Γ.Π.Σ. σχεδιάζει, αναπτύσσει και λειτουργεί παραγωγικά, πληροφοριακό σύστημα και διαδικτυακές εφαρμογές για την υλοποίηση του Κεντρικού Μητρώου.</w:t>
      </w:r>
    </w:p>
    <w:p>
      <w:pPr>
        <w:spacing w:before="240" w:after="240"/>
        <w:rPr>
          <w:lang w:val="el" w:eastAsia="el"/>
        </w:rPr>
      </w:pPr>
      <w:r>
        <w:rPr>
          <w:lang w:val="el" w:eastAsia="el"/>
        </w:rPr>
        <w:t>Η είσοδος στο πληροφοριακό σύστημα γίνεται με την εισαγωγή των κωδικών του φυσικού ή νομικού προσώπου ή εξουσιοδοτούμενου αυτών, που παρέχονται από το Υπουργείο Οικονομικών σε συνεργασία με την Α.Α.Δ.Ε. Η Γ.Γ.Π.Σ. μεριμνά ως φορέας παραγωγικής λειτουργίας για την εύρυθμη και ασφαλή λειτουργία του πληροφοριακού συστήματος που φιλοξενείται στις υποδομές της.</w:t>
      </w:r>
    </w:p>
    <w:p>
      <w:pPr>
        <w:pStyle w:val="MainText"/>
        <w:spacing w:before="120" w:after="0"/>
        <w:rPr>
          <w:lang w:val="el" w:eastAsia="el"/>
        </w:rPr>
      </w:pPr>
      <w:r>
        <w:rPr>
          <w:b/>
          <w:bCs/>
          <w:lang w:val="el" w:eastAsia="el"/>
        </w:rPr>
        <w:t>5.</w:t>
      </w:r>
      <w:r>
        <w:rPr>
          <w:lang w:val="el" w:eastAsia="el"/>
        </w:rPr>
        <w:t xml:space="preserve"> Το Κεντρικό Μητρώο μπορεί, επίσης, να συνδέεται με το Γενικό Εμπορικό Μητρώο (Γ.Ε.ΜΗ.) του Υπουργείου Οικονομίας και Ανάπτυξης, από το οποίο διατίθενται τα απαραίτητα στοιχεία για το νομικό πρόσωπο ή τη νομική οντότητα, καθώς και με τα Αποθετήρια Τίτλων, ή και κάθε άλλο φορέα όπου τηρούνται πληροφορίες σχετικά με τους πραγματικούς δικαιούχους των εταιρικών και λοιπών οντοτήτων που έχουν έδρα στην Ελλάδα. Οι δημόσιες υπηρεσίες Υπουργείων, Ανεξάρτητων Αρχών και οι υπηρεσίες κάθε άλλου φορέα υποχρεούνται να συνεργάζονται με τη Γ.Γ.Π.Σ. και να παρέχουν τα στοιχεία που είναι απαραίτητα για την τροφοδότηση του Κεντρικού Μητρώου. Με κοινή απόφαση των Υπουργών Οικονομικών και Οικονομίας και Ανάπτυξης μπορεί να ρυθμίζονται ειδικότερα θέματα σχετικά με τη σύνδεση του Κεντρικού Μητρώου με τα στοιχεία του Γ.Ε.ΜΗ.</w:t>
      </w:r>
    </w:p>
    <w:p>
      <w:pPr>
        <w:pStyle w:val="MainText"/>
        <w:spacing w:before="120" w:after="0"/>
        <w:rPr>
          <w:lang w:val="el" w:eastAsia="el"/>
        </w:rPr>
      </w:pPr>
      <w:r>
        <w:rPr>
          <w:b/>
          <w:bCs/>
          <w:lang w:val="el" w:eastAsia="el"/>
        </w:rPr>
        <w:t>6.</w:t>
      </w:r>
      <w:r>
        <w:rPr>
          <w:lang w:val="el" w:eastAsia="el"/>
        </w:rPr>
        <w:t xml:space="preserve"> Πρόσβαση στο Μητρώο Πραγματικών Δικαιούχων έχουν η Αρχή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 καθώς και οι αρμόδιες αρχές και τα υπόχρεα πρόσωπα αποκλειστικά στο πλαίσιο της εφαρμογής των μέτρων δέουσας επιμέλειας. Η Αρχή, και οι άλλες αρχές των άρθρων 6 και 9 διαβιβάζουν τα στοιχεία στις αντίστοιχες αρχές άλλων κρατών - μελών της Ευρωπαϊκής Ένωσης, ύστερα από αιτιολογημένο αίτημά τους. Οι αρχές που έχουν πρόσβαση στο Κεντρικό Μητρώο, οι εποπτικές αρχές των υπόχρεων οντοτήτων, οι αρμόδιες αρχές που ασκούν καθήκοντα διερεύνησης ή δίωξης της νομιμοποίησης εσόδων από παράνομες δραστηριότητες, των συναφών βασικών αδικημάτων και της χρηματοδότησης της τρομοκρατίας, υποχρεούνται να αναφέρουν στον Κεντρικό Συντονιστικό Φορέα και στη Γ.Γ.Π.Σ. οποιαδήποτε αναντιστοιχία εντοπίζουν μεταξύ των πληροφοριών σχετικά με τον πραγματικό δικαιούχο που τηρούνται στο Κεντρικό Μητρώο και των στοιχείων που βρίσκονται στη διάθεσή τους. </w:t>
      </w:r>
    </w:p>
    <w:p>
      <w:pPr>
        <w:pStyle w:val="MainText"/>
        <w:spacing w:before="120" w:after="0"/>
        <w:rPr>
          <w:lang w:val="el" w:eastAsia="el"/>
        </w:rPr>
      </w:pPr>
      <w:r>
        <w:rPr>
          <w:b/>
          <w:bCs/>
          <w:lang w:val="el" w:eastAsia="el"/>
        </w:rPr>
        <w:t>7.</w:t>
      </w:r>
      <w:r>
        <w:rPr>
          <w:lang w:val="el" w:eastAsia="el"/>
        </w:rPr>
        <w:t xml:space="preserve"> Πληροφόρηση ως προς τα ελάχιστα στοιχεία του Μητρώου της παραγράφου 4 μπορεί να έχει κάθε πρόσωπο ή οργανισμός που αποδεικνύει ειδικό έννομο συμφέρον και υποβάλλει σχετικό αίτημα πλήρως τεκμηριωμένο στον Κεντρικό Συντονιστικό Φορέα. Με απόφαση του Υπουργού Οικονομικών, ύστερα από εισήγηση της Αρχής, μπορεί να θεσπίζονται περιορισμοί στην πρόσβαση των προσώπων αυτών, ως προς το σύνολο ή μέρος των πληροφοριών που αφορούν τον πραγματικό δικαιούχο, όταν η πρόσβαση αυτή αιτιολογημένα μπορεί να εκθέσει τον πραγματικό δικαιούχο σε κίνδυνο εξαπάτησης, απαγωγής, εκβιασμού, βίας ή εκφοβισμού ή αν ο πραγματικός δικαιούχος είναι ανήλικος ή με άλλον τρόπο ανίκανος για δικαιοπραξία. </w:t>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 δέσμευση χορήγησης αποδεικτικού έκδοσης φορολογικής ενημερότητας των υπόχρεων νομικών προσώπων και οντοτήτων.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 </w:t>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νομικών προσώπων και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 Ν.Δ. 356/1974 «Περί Κώδικος Εισπράξεως Δημοσίων Εσόδων» (Κ.Ε.Δ.Ε., Α΄ 90).</w:t>
      </w:r>
    </w:p>
    <w:p>
      <w:pPr>
        <w:pStyle w:val="MainText"/>
        <w:spacing w:before="120" w:after="0"/>
        <w:rPr>
          <w:lang w:val="el" w:eastAsia="el"/>
        </w:rPr>
      </w:pPr>
      <w:r>
        <w:rPr>
          <w:b/>
          <w:bCs/>
          <w:lang w:val="el" w:eastAsia="el"/>
        </w:rPr>
        <w:t>10.</w:t>
      </w:r>
      <w:r>
        <w:rPr>
          <w:lang w:val="el" w:eastAsia="el"/>
        </w:rPr>
        <w:t xml:space="preserve"> 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συμπεριλαμβανομένων εκείνων που εδρεύουν στην αλλοδαπή. Για το σκοπό αυτό,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την επεξεργασία και τη διάθεση εμπορικών και διατραπεζικών πληροφοριών. Στα πληροφοριακά αυτά συστήματα πρέπει να παρέχεται πρόσβαση της Αρχής, της Τράπεζας της Ελλάδος, της Επιτροπής Κεφαλαιαγοράς και των αρμόδιων εισαγγελικών ή άλλων αρχών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ρυθμίζονται ειδικότερα θέματα σχετικά με την τήρηση και τη λειτουργία του Κεντρικού Μητρώου της παραγράφου 4, τον τρόπο και τη σειρά καταχώρισης σε αυτό των στοιχείων των ειδικών μητρώων της παραγράφου 1 του παρόντος άρθρου και της παραγράφου 1 του άρθρου 21, τη διασύνδεσή τους με τα Αποθετήρια Τίτλων και τα πληροφοριακά συστήματα της παραγράφου 10,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Κεντρικού Μητρώου, την εξειδίκευση των τεχνικών λεπτομερειών για τη λειτουργία του συστήματος και κάθε άλλο σχετικό θέμα. </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που εκδίδεται μέσα σε τρεις (3) μήνες από την έναρξη ισχύος του παρόντος νόμου μπορεί να ρυθμίζονται ειδικότερα θέματα σχετικά με την εντολή δέσμευσης και την άρση της δέσμευσης χορήγησης αποδεικτικού ενημερότητας.</w:t>
      </w:r>
    </w:p>
    <w:p>
      <w:pPr>
        <w:pStyle w:val="MainText"/>
        <w:spacing w:before="120" w:after="0"/>
        <w:rPr>
          <w:lang w:val="el" w:eastAsia="el"/>
        </w:rPr>
      </w:pPr>
      <w:r>
        <w:rPr>
          <w:b/>
          <w:bCs/>
          <w:lang w:val="el" w:eastAsia="el"/>
        </w:rPr>
        <w:t>13.</w:t>
      </w:r>
      <w:r>
        <w:rPr>
          <w:lang w:val="el" w:eastAsia="el"/>
        </w:rPr>
        <w:t xml:space="preserve"> Η λειτουργία του Μητρώου Πραγματικών Δικαιούχων τίθεται σε πλήρη ισχύ μέσα σε έξι (6) μήνες από την έναρξη ισχύος του παρόντος νόμου. </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Μητρώο πραγματικών δικαιούχων καταπιστευμάτων (άρθρο 31 της Οδηγίας 2015/849)</w:t>
      </w:r>
    </w:p>
    <w:p>
      <w:pPr>
        <w:pStyle w:val="MainText"/>
        <w:spacing w:before="120" w:after="0"/>
        <w:rPr>
          <w:lang w:val="el" w:eastAsia="el"/>
        </w:rPr>
      </w:pPr>
      <w:r>
        <w:rPr>
          <w:b/>
          <w:bCs/>
          <w:lang w:val="el" w:eastAsia="el"/>
        </w:rPr>
        <w:t>1.</w:t>
      </w:r>
      <w:r>
        <w:rPr>
          <w:lang w:val="el" w:eastAsia="el"/>
        </w:rPr>
        <w:t xml:space="preserve"> Οι καταπιστευματοδόχοι σε σχήμα ρητής καταπιστευματικής διαχείρισης (express trust) που διέπεται από την ελληνική νομοθεσία, υποχρεούνται να συλλέγουν και να φυλάσσουν επαρκείς, ακριβείς και επικαιροποιημένες πληροφορίες σχετικά με τους πραγματικούς δικαιούχους του καταπιστεύματος σε ειδικό μητρώο που τηρούν στην έδρα τους, το οποίο συνδέεται με το Κεντρικό Μητρώο πραγματικών δικαιούχων της παραγράφου 4 του άρθρου 20.</w:t>
      </w:r>
    </w:p>
    <w:p>
      <w:pPr>
        <w:spacing w:before="240" w:after="240"/>
        <w:rPr>
          <w:lang w:val="el" w:eastAsia="el"/>
        </w:rPr>
      </w:pPr>
      <w:r>
        <w:rPr>
          <w:lang w:val="el" w:eastAsia="el"/>
        </w:rPr>
        <w:t>Οι εν λόγω πληροφορίες περιλαμβάνουν την ταυτότητα: α) του ιδρυτή, β) του ή των καταπιστευματοδόχων, γ) του προστάτη (ενδεχομένως), δ) των δικαιούχων ή της κατηγορίας δικαιούχων, ε) οποιουδήποτε άλλου φυσικού προσώπου ασκεί αποτελεσματικό έλεγχο επί του καταπιστεύματος. Η τήρηση του ειδικού μητρώου γίνεται με επιμέλεια του διαχειριστή, εφαρμοζομένων των διατάξεων του Ν. 2472/1997 για την προστασία των προσωπικών δεδομένων, σύμφωνα με το άρθρο 31. Οι σχετικές πληροφορίες καταχωρίζονται σε ειδική μερίδα του Κεντρικού Μητρώου Πραγματικών Δικαιούχων της παραγράφου 4 του άρθρου 20,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w:t>
      </w:r>
    </w:p>
    <w:p>
      <w:pPr>
        <w:pStyle w:val="MainText"/>
        <w:spacing w:before="120" w:after="0"/>
        <w:rPr>
          <w:lang w:val="el" w:eastAsia="el"/>
        </w:rPr>
      </w:pPr>
      <w:r>
        <w:rPr>
          <w:b/>
          <w:bCs/>
          <w:lang w:val="el" w:eastAsia="el"/>
        </w:rPr>
        <w:t>2.</w:t>
      </w:r>
      <w:r>
        <w:rPr>
          <w:lang w:val="el" w:eastAsia="el"/>
        </w:rPr>
        <w:t xml:space="preserve"> Οι καταπιστευματοδόχοι γνωστοποιούν την ιδιότητά τους αυτή και παρέχουν εγκαίρως στις υπόχρεες οντότητες τις πληροφορίες της παραγράφου 1, όταν, ως καταπιστευματοδόχοι, συνάπτουν επιχειρηματική σχέση ή πραγματοποιούν περιστασιακή συναλλαγή που υπερβαίνει τα όρια που προβλέπονται στις περιπτώσεις β΄, γ΄ και δ΄ του άρθρου 12.</w:t>
      </w:r>
    </w:p>
    <w:p>
      <w:pPr>
        <w:pStyle w:val="MainText"/>
        <w:spacing w:before="120" w:after="0"/>
        <w:rPr>
          <w:lang w:val="el" w:eastAsia="el"/>
        </w:rPr>
      </w:pPr>
      <w:r>
        <w:rPr>
          <w:b/>
          <w:bCs/>
          <w:lang w:val="el" w:eastAsia="el"/>
        </w:rPr>
        <w:t>3.</w:t>
      </w:r>
      <w:r>
        <w:rPr>
          <w:lang w:val="el" w:eastAsia="el"/>
        </w:rPr>
        <w:t xml:space="preserve"> Στις πληροφορίες της παραγράφου 1 έχουν άμεση πρόσβαση η Αρχή και οι αρμόδιες αρχές του άρθρου 6.</w:t>
      </w:r>
    </w:p>
    <w:p>
      <w:pPr>
        <w:pStyle w:val="MainText"/>
        <w:spacing w:before="120" w:after="0"/>
        <w:rPr>
          <w:lang w:val="el" w:eastAsia="el"/>
        </w:rPr>
      </w:pPr>
      <w:r>
        <w:rPr>
          <w:b/>
          <w:bCs/>
          <w:lang w:val="el" w:eastAsia="el"/>
        </w:rPr>
        <w:t>4.</w:t>
      </w:r>
      <w:r>
        <w:rPr>
          <w:lang w:val="el" w:eastAsia="el"/>
        </w:rPr>
        <w:t xml:space="preserve"> Αν το σχήμα καταπιστευματικής διαχείρισης παράγει φορολογικές υποχρεώσεις, οι πληροφορίες της παραγράφου 1 καταχωρίζονται, επίσης, σε ειδική μερίδα του Μητρώου της παραγράφου 4 του άρθρου 20, στην οποία εξασφαλίζεται άμεση και απεριόριστη πρόσβαση της Αρχής, των μονάδων χρηματοοικονομικών πληροφοριών και των αρμόδιων αρχών, χωρίς να ειδοποιείται το ερευνώμενο σχήμα. Οι υπόχρεες οντότητες έχουν, επίσης, άμεση πρόσβαση στο Μητρώο στο πλαίσιο δέουσας επιμέλειας ως προς τον πελάτη.</w:t>
      </w:r>
    </w:p>
    <w:p>
      <w:pPr>
        <w:pStyle w:val="MainText"/>
        <w:spacing w:before="120" w:after="0"/>
        <w:rPr>
          <w:lang w:val="el" w:eastAsia="el"/>
        </w:rPr>
      </w:pPr>
      <w:r>
        <w:rPr>
          <w:b/>
          <w:bCs/>
          <w:lang w:val="el" w:eastAsia="el"/>
        </w:rPr>
        <w:t>5.</w:t>
      </w:r>
      <w:r>
        <w:rPr>
          <w:lang w:val="el" w:eastAsia="el"/>
        </w:rPr>
        <w:t xml:space="preserve"> Οι αρμόδιες αρχές και οι ΜΧΠ παρέχουν εγκαίρως τις πληροφορίες που αναφέρονται στις παραγράφους 1 και 4 στις αρμόδιες αρχές και τις ΜΧΠ άλλων κρατών - μελών.</w:t>
      </w:r>
    </w:p>
    <w:p>
      <w:pPr>
        <w:pStyle w:val="MainText"/>
        <w:spacing w:before="120" w:after="0"/>
        <w:rPr>
          <w:lang w:val="el" w:eastAsia="el"/>
        </w:rPr>
      </w:pPr>
      <w:r>
        <w:rPr>
          <w:b/>
          <w:bCs/>
          <w:lang w:val="el" w:eastAsia="el"/>
        </w:rPr>
        <w:t>6.</w:t>
      </w:r>
      <w:r>
        <w:rPr>
          <w:lang w:val="el" w:eastAsia="el"/>
        </w:rPr>
        <w:t xml:space="preserve"> Τα μέτρα που προβλέπονται στο παρόν εφαρμόζονται σε άλλα είδη νομικών μορφωμάτων με δομή ή λειτουργία παρεμφερή με τα καταπιστεύματα.</w:t>
      </w:r>
    </w:p>
    <w:p>
      <w:pPr>
        <w:pStyle w:val="MainText"/>
        <w:spacing w:before="120" w:after="0"/>
        <w:rPr>
          <w:lang w:val="el" w:eastAsia="el"/>
        </w:rPr>
      </w:pPr>
      <w:r>
        <w:rPr>
          <w:b/>
          <w:bCs/>
          <w:lang w:val="el" w:eastAsia="el"/>
        </w:rPr>
        <w:t>7.</w:t>
      </w:r>
      <w:r>
        <w:rPr>
          <w:lang w:val="el" w:eastAsia="el"/>
        </w:rPr>
        <w:t xml:space="preserve"> Ο Κεντρικός Φορέας Συντονισμού κοινοποιεί στην Επιτροπή τα χαρακτηριστικά των μηχανισμών του παρόντος.</w:t>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την αναστολή έκδοσης φορολογικής ενημερότητας του σχήματος.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w:t>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Κ.Ε.Δ.Ε..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ΥΠΟΧΡΕΩΣΕΙΣ ΑΝΑΦΟΡΑΣ ΚΑΙ ΑΠΑΓΟΡΕΥΣΗ ΓΝΩΣΤΟΠΟΙΗΣΗΣ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Αναφορές ύποπτων συναλλαγών προς την Αρχή (άρθρο 33 και άρθρο 34 παρ. 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και οι υπάλληλοί τους, στους οποίους περιλαμβάνονται τα διευθυντικά στελέχη, οφείλουν να:</w:t>
      </w:r>
    </w:p>
    <w:p>
      <w:pPr>
        <w:pStyle w:val="StructureList1"/>
        <w:spacing w:before="120" w:after="0"/>
        <w:rPr>
          <w:lang w:val="el" w:eastAsia="el"/>
        </w:rPr>
      </w:pPr>
      <w:r>
        <w:rPr>
          <w:lang w:val="el" w:eastAsia="el"/>
        </w:rPr>
        <w:t>α)</w:t>
      </w:r>
      <w:r>
        <w:rPr>
          <w:lang w:val="en" w:eastAsia="en"/>
        </w:rPr>
        <w:tab/>
      </w:r>
      <w:r>
        <w:rPr>
          <w:lang w:val="el" w:eastAsia="el"/>
        </w:rPr>
        <w:t>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lang w:val="el" w:eastAsia="el"/>
        </w:rPr>
        <w:t>β)</w:t>
      </w:r>
      <w:r>
        <w:rPr>
          <w:lang w:val="en" w:eastAsia="en"/>
        </w:rPr>
        <w:tab/>
      </w:r>
      <w:r>
        <w:rPr>
          <w:lang w:val="el" w:eastAsia="el"/>
        </w:rPr>
        <w:t>παρέχουν αμελλητί στην Αρχή, στην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 σύμφωνα με τις διαδικασίες που προβλέπουν οι κείμενες διατάξεις</w:t>
      </w:r>
    </w:p>
    <w:p>
      <w:pPr>
        <w:pStyle w:val="MainText"/>
        <w:spacing w:before="120" w:after="0"/>
        <w:rPr>
          <w:lang w:val="el" w:eastAsia="el"/>
        </w:rPr>
      </w:pPr>
      <w:r>
        <w:rPr>
          <w:b/>
          <w:bCs/>
          <w:lang w:val="el" w:eastAsia="el"/>
        </w:rPr>
        <w:t>2.</w:t>
      </w:r>
      <w:r>
        <w:rPr>
          <w:lang w:val="el" w:eastAsia="el"/>
        </w:rPr>
        <w:t xml:space="preserve"> Οι υποχρεώσεις της παραγράφου 1 δεν εφαρμόζονται από τους συμβολαιογράφους, τους δικηγόρους, τους ορκωτούς ελεγκτές-λογιστές και τους λογιστές-φοροτεχνικούς συμβούλους αποκλειστικά και μόνον για τις πληροφορίες που λαμβάνουν από ή σχετικά με πελάτη τους, κατά την αξιολόγηση της νομικής κατάστασης του εν λόγω πελάτη ή όταν τον υπερασπίζονται ή τον εκπροσωπούν σε δίκη ή σχετικά με δίκη, συμπεριλαμβανομένης της παροχής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lang w:val="el" w:eastAsia="el"/>
        </w:rPr>
        <w:t xml:space="preserve"> Αν το υπόχρεο πρόσωπο έχει διορίσει υπεύθυνο για τον έλεγχο συμμόρφωσης σε επίπεδο διοίκησης, η αναφορά ύποπτων συναλλαγών προς την Αρχή υποβάλλεται από αυτόν.</w:t>
      </w:r>
    </w:p>
    <w:p>
      <w:pPr>
        <w:pStyle w:val="MainText"/>
        <w:spacing w:before="120" w:after="0"/>
        <w:rPr>
          <w:lang w:val="el" w:eastAsia="el"/>
        </w:rPr>
      </w:pPr>
      <w:r>
        <w:rPr>
          <w:b/>
          <w:bCs/>
          <w:lang w:val="el" w:eastAsia="el"/>
        </w:rPr>
        <w:t>4.</w:t>
      </w:r>
      <w:r>
        <w:rPr>
          <w:lang w:val="el" w:eastAsia="el"/>
        </w:rPr>
        <w:t xml:space="preserve"> Η αναφορά ύποπτων συναλλαγών προς την Αρχή από τα πιστωτικά ιδρύματα, τους χρηματοπιστωτικούς οργανισμούς και τους χρηματοπιστωτικούς ομίλους υποβάλλεται, σύμφωνα με όσα προβλέπονται στο άρθρο 38.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Αποχή από συναλλαγές (άρθρο 35 της Οδηγίας 2015/849) </w:t>
      </w:r>
    </w:p>
    <w:p>
      <w:pPr>
        <w:spacing w:before="240" w:after="240"/>
        <w:rPr>
          <w:lang w:val="el" w:eastAsia="el"/>
        </w:rPr>
      </w:pPr>
      <w:r>
        <w:rPr>
          <w:lang w:val="el" w:eastAsia="el"/>
        </w:rPr>
        <w:t xml:space="preserve">Τα υπόχρεα πρόσωπα απέχουν υποχρεωτικώς από τη διενέργεια συναλλαγών, για τις οποίες γνωρίζουν ή υποπτεύονται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περίπτωσης α΄ της παραγράφου 1 του άρθρου 22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τα υπόχρεα πρόσωπα ενημερώνουν την Αρχή αμέσως μετά τη συναλλαγή.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Υποχρεώσεις αναφοράς των αρμόδιων αρχών, των διαχειριστών αγορών και των γραφείων αντιπροσωπείας (άρθρο 36 της Οδηγίας 2015/849)</w:t>
      </w:r>
    </w:p>
    <w:p>
      <w:pPr>
        <w:pStyle w:val="MainText"/>
        <w:spacing w:before="120" w:after="0"/>
        <w:rPr>
          <w:lang w:val="el" w:eastAsia="el"/>
        </w:rPr>
      </w:pPr>
      <w:r>
        <w:rPr>
          <w:b/>
          <w:bCs/>
          <w:lang w:val="el" w:eastAsia="el"/>
        </w:rPr>
        <w:t>1.</w:t>
      </w:r>
      <w:r>
        <w:rPr>
          <w:lang w:val="el" w:eastAsia="el"/>
        </w:rPr>
        <w:t xml:space="preserve"> Οι αρμόδιες αρχές ενημερώνουν αμελλητί την Αρχή αν, κατά τη διάρκεια των ελέγχων που πραγματοποιούν σε υπόχρεα πρόσωπα, πληροφορηθούν ή διαπιστώσουν με οποιονδήποτε τρόπο γεγονότα, που μπορεί να συνδέονται με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2.</w:t>
      </w:r>
      <w:r>
        <w:rPr>
          <w:lang w:val="el" w:eastAsia="el"/>
        </w:rPr>
        <w:t xml:space="preserve"> Οι διαχειριστές των αγορών μετοχών, ομολόγων, άλλων χρηματοπιστωτικών μέσων, παραγώγων και συναλλάγματος υποχρεούνται να αναφέρουν στην Αρχή περιπτώσεις για τις οποίες υπάρχουν αποχρώσες ενδείξεις νομιμοποίησης εσόδων από εγκληματικές δραστηριότητες ή χρηματοδότησης της τρομοκρατίας. Στις ανωτέρω αγορές περιλαμβάνονται η Ηλεκτρονική Δευτερογενής Αγορά Τίτλων (Η.Δ.Α.Τ.), τα Πολυμερή Συστήματα Διαπραγμάτευσης χρηματοπιστωτικών μέσων του Ν. 4514/2018 (Α΄18)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lang w:val="el" w:eastAsia="el"/>
        </w:rPr>
        <w:t xml:space="preserve"> Την ίδια υποχρέωση αναφοράς έχουν και τα στερούμενα ιδίας νομικής προσωπικότητας γραφεία αντιπροσωπείας στην Ελλάδα πιστωτικών ιδρυμάτων και χρηματοπιστωτικών οργανισμών που έχουν την έδρα τους στην αλλοδαπή, καθώς και οι εταιρείες διαχείρισης απαιτήσεων από δάνεια και πιστώσεις που δεν πληρούν τις προϋποθέσεις της παρ. 25 του άρθρου 1 του Ν. 4354/2015, όταν έχουν σοβαρές ενδείξεις ότι επιχειρείται να διαπραχθεί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λαμβάνουν τα κατάλληλα μέτρα για τη διασφάλιση της συμμόρφωσης των προσώπων των παραγράφων 2 και 3 με τις υποχρεώσεις του παρόντος και ιδίως, επικαιροποιούν τους μηχανισμούς ελέγχου, τον τρόπο παρακολούθησης και αξιολόγησης της αποτελεσματικής εφαρμογής της πολιτικής που έχουν θεσπίσει για την πρόληψη και καταστολή της νομιμοποίησης εσόδων από εγκληματικές δραστηριότητες και για τη χρηματοδότηση της τρομοκρατίας.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Υποβολή αναφορών για αδικήματα ειδικής αρμοδιότητας </w:t>
      </w:r>
    </w:p>
    <w:p>
      <w:pPr>
        <w:pStyle w:val="MainText"/>
        <w:spacing w:before="120" w:after="0"/>
        <w:rPr>
          <w:lang w:val="el" w:eastAsia="el"/>
        </w:rPr>
      </w:pPr>
      <w:r>
        <w:rPr>
          <w:b/>
          <w:bCs/>
          <w:lang w:val="el" w:eastAsia="el"/>
        </w:rPr>
        <w:t>1.</w:t>
      </w:r>
      <w:r>
        <w:rPr>
          <w:lang w:val="el" w:eastAsia="el"/>
        </w:rPr>
        <w:t xml:space="preserve">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του άρθρου 4, ορίζονται τα εξής:</w:t>
      </w:r>
    </w:p>
    <w:p>
      <w:pPr>
        <w:pStyle w:val="StructureList1"/>
        <w:spacing w:before="120" w:after="0"/>
        <w:rPr>
          <w:lang w:val="el" w:eastAsia="el"/>
        </w:rPr>
      </w:pPr>
      <w:r>
        <w:rPr>
          <w:lang w:val="el" w:eastAsia="el"/>
        </w:rPr>
        <w:t>α)</w:t>
      </w:r>
      <w:r>
        <w:rPr>
          <w:lang w:val="en" w:eastAsia="en"/>
        </w:rPr>
        <w:tab/>
      </w:r>
      <w:r>
        <w:rPr>
          <w:lang w:val="el" w:eastAsia="el"/>
        </w:rPr>
        <w:t>Το Σ.Δ.Ο.Ε., όταν συντάσσει έκθεση ελέγχου ή πορισματική αναφορά για νομιμοποίηση εσόδων από εγκληματική δραστηριότητα, η διερεύνηση της οποίας εμπίπτει στις αρμοδιότητές του, υποβάλλει αυτήν και στην Αρχή. Επιπροσθέτως, μπορεί να αναφέρει στην Αρχή υποθέσεις για τις οποίες έχει συντάξει έκθεση ελέγχου ή πορισματική αναφορά μόνο για το βασικό αδίκημα και να συνεργαστεί με αυτή, διενεργώντας έρευνες από κοινού σε υποθέσεις συντρέχουσας αρμοδιότητας,</w:t>
      </w:r>
    </w:p>
    <w:p>
      <w:pPr>
        <w:pStyle w:val="StructureList1"/>
        <w:spacing w:before="120" w:after="0"/>
        <w:rPr>
          <w:lang w:val="el" w:eastAsia="el"/>
        </w:rPr>
      </w:pPr>
      <w:r>
        <w:rPr>
          <w:lang w:val="el" w:eastAsia="el"/>
        </w:rPr>
        <w:t>β)</w:t>
      </w:r>
      <w:r>
        <w:rPr>
          <w:lang w:val="en" w:eastAsia="en"/>
        </w:rPr>
        <w:tab/>
      </w:r>
      <w:r>
        <w:rPr>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p>
    <w:p>
      <w:pPr>
        <w:pStyle w:val="StructureList1"/>
        <w:spacing w:before="120" w:after="0"/>
        <w:rPr>
          <w:lang w:val="el" w:eastAsia="el"/>
        </w:rPr>
      </w:pPr>
      <w:r>
        <w:rPr>
          <w:lang w:val="el" w:eastAsia="el"/>
        </w:rPr>
        <w:t>γ)</w:t>
      </w:r>
      <w:r>
        <w:rPr>
          <w:lang w:val="en" w:eastAsia="en"/>
        </w:rPr>
        <w:tab/>
      </w:r>
      <w:r>
        <w:rPr>
          <w:lang w:val="el" w:eastAsia="el"/>
        </w:rPr>
        <w:t>οι Τελωνειακές Υπηρεσίες, όταν διαπιστώνουν παραβάσεις της τελωνειακής νομοθεσίας ή λοιπές παραβάσεις αρμοδιότητάς τους που υπάγονται στα βασικά αδικήματα, υποβάλλουν αναφορές στην Αρχή, ενημερώνοντας συγχρόνως τη Γενική Διεύθυνση Τελωνείων και Ειδικών Φόρων Κατανάλωσης της Α.Α.Δ.Ε.</w:t>
      </w:r>
    </w:p>
    <w:p>
      <w:pPr>
        <w:pStyle w:val="MainText"/>
        <w:spacing w:before="120" w:after="0"/>
        <w:rPr>
          <w:lang w:val="el" w:eastAsia="el"/>
        </w:rPr>
      </w:pPr>
      <w:r>
        <w:rPr>
          <w:b/>
          <w:bCs/>
          <w:lang w:val="el" w:eastAsia="el"/>
        </w:rPr>
        <w:t>2.</w:t>
      </w:r>
      <w:r>
        <w:rPr>
          <w:lang w:val="el" w:eastAsia="el"/>
        </w:rPr>
        <w:t xml:space="preserve"> Οι αναφορές των περιπτώσεων β΄ και γ΄ της παραγράφου 1 υποβάλλονται στην Αρχή για αδικήματα που διαπράχθηκαν από την 5η Αυγούστου 2008, ημερομηνία θέσης σε ισχύ του Ν. 3691/2008 και εξής, εφόσον τα οικεία ποσά υπερβαίνουν τις πενήντα χιλιάδες (50.000) ευρώ. Για τα αδικήματα της περίπτωσης γ΄ λαμβάνονται υπόψη αθροιστικώς τα επιμέρους ποσά που προκύπτουν από επιμέρους πράξεις του ίδιου αδικήματος ή και από διαφορετικά αδικήματα λαθρεμπορίας που διαπιστώνονται κατά τον εκάστοτε έλεγχο.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Μέτρα προστασίας των αναφερόντων προσώπων (άρθρα 37 και 38 της Οδηγίας 2015/849) </w:t>
      </w:r>
    </w:p>
    <w:p>
      <w:pPr>
        <w:pStyle w:val="MainText"/>
        <w:spacing w:before="120" w:after="0"/>
        <w:rPr>
          <w:lang w:val="el" w:eastAsia="el"/>
        </w:rPr>
      </w:pPr>
      <w:r>
        <w:rPr>
          <w:b/>
          <w:bCs/>
          <w:lang w:val="el" w:eastAsia="el"/>
        </w:rPr>
        <w:t>1.</w:t>
      </w:r>
      <w:r>
        <w:rPr>
          <w:lang w:val="el" w:eastAsia="el"/>
        </w:rPr>
        <w:t xml:space="preserve"> Η καλόπιστη γνωστοποίηση πληροφοριών προς την Αρχή ή εντός του υπόχρεου προσώπου, σύμφωνα με το άρθρο 22 δεν αποτελεί παράβαση τυχόν νομοθετικής, κανονιστικής, διοικητικής ή συμβατικής απαγόρευσης γνωστοποίησης πληροφοριών και δεν συνεπάγεται οποιουδήποτε είδους ευθύνη για το υπόχρεο πρόσωπο και τους υπαλλήλους του, ακόμη και αν αποδειχθεί ότι δεν υπήρξε εγκληματική δραστηριότητα, ούτε μπορεί να αποτελέσει λόγο καταγγελίας της εργασιακής σύμβασης ή μεταβολή των όρων της επί το δυσμενέστερον.</w:t>
      </w:r>
    </w:p>
    <w:p>
      <w:pPr>
        <w:pStyle w:val="MainText"/>
        <w:spacing w:before="120" w:after="0"/>
        <w:rPr>
          <w:lang w:val="el" w:eastAsia="el"/>
        </w:rPr>
      </w:pPr>
      <w:r>
        <w:rPr>
          <w:b/>
          <w:bCs/>
          <w:lang w:val="el" w:eastAsia="el"/>
        </w:rPr>
        <w:t>2.</w:t>
      </w:r>
      <w:r>
        <w:rPr>
          <w:lang w:val="el" w:eastAsia="el"/>
        </w:rPr>
        <w:t xml:space="preserve"> Τα φυσικά πρόσωπα που αναφέρουν τις υπόνοιές τους για νομιμοποίηση εσόδων από εγκληματικές δραστηριότητες ή χρηματοδότηση της τρομοκρατίας, προστατεύονται από πιθανή εκδίκηση ή εκφοβισμό, σύμφωνα με τις διατάξεις του άρθρου 9 του Ν. 2928/2001 (Α΄ 141).</w:t>
      </w:r>
    </w:p>
    <w:p>
      <w:pPr>
        <w:pStyle w:val="MainText"/>
        <w:spacing w:before="120" w:after="0"/>
        <w:rPr>
          <w:lang w:val="el" w:eastAsia="el"/>
        </w:rPr>
      </w:pPr>
      <w:r>
        <w:rPr>
          <w:b/>
          <w:bCs/>
          <w:lang w:val="el" w:eastAsia="el"/>
        </w:rPr>
        <w:t>3.</w:t>
      </w:r>
      <w:r>
        <w:rPr>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 </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Απαγόρευση γνωστοποίησης (άρθρο 39 παράγραφοι 1 και 6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τα διευθυντικά στελέχη και οι υπάλληλοί τους απαγορεύεται να γνωστοποιούν στον εμπλεκόμενο πελάτη ή σε τρίτους ότι διαβιβάστηκαν ή 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Τα ανωτέρω ισχύουν και για τα μέλη της διοίκησης, τα διευθυντικά στελέχη και τους υπαλλήλους των εποπτικών αρχών, καθώς και για δημόσιους υπαλλήλους που γνωρίζουν τις πληροφορίες του προηγούμενου εδαφίου. Η παράβαση του ανωτέρω καθήκοντος εχεμύθειας επισύρει ποινή φυλάκισης τουλάχιστον τριών (3) μηνών.</w:t>
      </w:r>
    </w:p>
    <w:p>
      <w:pPr>
        <w:pStyle w:val="MainText"/>
        <w:spacing w:before="120" w:after="0"/>
        <w:rPr>
          <w:lang w:val="el" w:eastAsia="el"/>
        </w:rPr>
      </w:pPr>
      <w:r>
        <w:rPr>
          <w:b/>
          <w:bCs/>
          <w:lang w:val="el" w:eastAsia="el"/>
        </w:rPr>
        <w:t>2.</w:t>
      </w:r>
      <w:r>
        <w:rPr>
          <w:lang w:val="el" w:eastAsia="el"/>
        </w:rPr>
        <w:t xml:space="preserve"> Η απόπειρα των υπόχρεων προσώπων των περιπτώσεων γ΄, δ΄ και ε΄ της παραγράφου 1 του άρθρου 5 να αποτρέψουν πελάτη να εμπλακεί σε εγκληματική δραστηριότητα, δεν συνιστά γνωστοποίηση κατά την έννοια του παρόντος.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Εξαιρέσεις της απαγόρευσης γνωστοποίησης (άρθρο 39 παράγραφοι 3, 4 και 5 της Οδηγίας 2015/849) </w:t>
      </w:r>
    </w:p>
    <w:p>
      <w:pPr>
        <w:pStyle w:val="MainText"/>
        <w:spacing w:before="120" w:after="0"/>
        <w:rPr>
          <w:lang w:val="el" w:eastAsia="el"/>
        </w:rPr>
      </w:pPr>
      <w:r>
        <w:rPr>
          <w:b/>
          <w:bCs/>
          <w:lang w:val="el" w:eastAsia="el"/>
        </w:rPr>
        <w:t>1.</w:t>
      </w:r>
      <w:r>
        <w:rPr>
          <w:lang w:val="el" w:eastAsia="el"/>
        </w:rPr>
        <w:t xml:space="preserve"> Η απαγόρευση του άρθρου 27 δεν κωλύει την ανταλλαγή πληροφοριών μεταξύ πιστωτικών ιδρυμάτων και χρηματοπιστωτικών οργανισμών που εδρεύουν στην Ελλάδα ή σε άλλο κράτος - μέλος της Ευρωπαϊκής Ένωσης και ανήκουν στον ίδιο χρηματοπιστωτικό όμιλο. Το ίδιο ισχύει και για την ανταλλαγή πληροφοριών μεταξύ πιστωτικών ιδρυμάτων και χρηματοπιστωτικών οργανισμών που εδρεύουν στην Ελλάδα και υποκαταστημάτων ή θυγατρικών τους που εδρεύουν σε τρίτη χώρα, εφόσον αυτά συμμορφώνονται πλήρως προς τις πολιτικές και τις διαδικασίες που ισχύουν σε επίπεδο ομίλου, συμπεριλαμβανομένων των διαδικασιών που προβλέπονται στο άρθρο 36.</w:t>
      </w:r>
    </w:p>
    <w:p>
      <w:pPr>
        <w:pStyle w:val="MainText"/>
        <w:spacing w:before="120" w:after="0"/>
        <w:rPr>
          <w:lang w:val="el" w:eastAsia="el"/>
        </w:rPr>
      </w:pPr>
      <w:r>
        <w:rPr>
          <w:b/>
          <w:bCs/>
          <w:lang w:val="el" w:eastAsia="el"/>
        </w:rPr>
        <w:t>2.</w:t>
      </w:r>
      <w:r>
        <w:rPr>
          <w:lang w:val="el" w:eastAsia="el"/>
        </w:rPr>
        <w:t xml:space="preserve"> Η απαγόρευση του άρθρου 27 δεν κωλύει την ανταλλαγή πληροφοριών μεταξύ των υπόχρεων προσώπων των περιπτώσεων γ΄, δ΄ και ε΄ της παραγράφου 1 του άρθρου 5 που λειτουργούν στην Ελλάδα ή σε άλλο κράτος -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υποχρεώσεις τουλάχιστον ισοδύναμες με εκείνες του παρόντος.</w:t>
      </w:r>
    </w:p>
    <w:p>
      <w:pPr>
        <w:pStyle w:val="MainText"/>
        <w:spacing w:before="120" w:after="0"/>
        <w:rPr>
          <w:lang w:val="el" w:eastAsia="el"/>
        </w:rPr>
      </w:pPr>
      <w:r>
        <w:rPr>
          <w:b/>
          <w:bCs/>
          <w:lang w:val="el" w:eastAsia="el"/>
        </w:rPr>
        <w:t>3.</w:t>
      </w:r>
      <w:r>
        <w:rPr>
          <w:lang w:val="el" w:eastAsia="el"/>
        </w:rPr>
        <w:t xml:space="preserve"> Τα υπόχρεα πρόσωπα των περιπτώσεων α΄, β΄, γ΄, δ΄ και ε΄ της παραγράφου 1 του άρθρου 5 που εδρεύουν ή ασκούν τις δραστηριότητές τους στην Ελλάδα μπορεί να ανταλλάσσουν με υπόχρεα πρόσωπα που ανήκουν στην ίδια κατηγορία ή επαγγελματικό κλάδο με αυτά πληροφορίες που αφορούν τον ίδιο πελάτη και συναλλαγή ή δραστηριότητα στην οποία συμμετέχουν από κοινού. Τα ανωτέρω ισχύουν και για την ανταλλαγή πληροφοριών μεταξύ των ανωτέρω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 μέλος της Ευρωπαϊκής Ένωσης ή σε τρίτη χώρα που επιβάλλει υποχρεώσεις τουλάχιστον ισοδύναμες με εκείνες του παρόντος, καθώς και υποχρεώσεις, σχετικά με το επαγγελματικό απόρρητο και την προστασία των δεδομένων προσωπικού χαρακτήρα.</w:t>
      </w:r>
    </w:p>
    <w:p>
      <w:pPr>
        <w:pStyle w:val="MainText"/>
        <w:spacing w:before="120" w:after="0"/>
        <w:rPr>
          <w:lang w:val="el" w:eastAsia="el"/>
        </w:rPr>
      </w:pPr>
      <w:r>
        <w:rPr>
          <w:b/>
          <w:bCs/>
          <w:lang w:val="el" w:eastAsia="el"/>
        </w:rPr>
        <w:t>4.</w:t>
      </w:r>
      <w:r>
        <w:rPr>
          <w:lang w:val="el" w:eastAsia="el"/>
        </w:rPr>
        <w:t xml:space="preserve"> Με αποφάσεις της Τράπεζας της Ελλάδος και της Επιτροπής Κεφαλαιαγοράς μπορεί να ρυθμίζονται η διαδικασία ανταλλαγής πληροφοριών, τα πρόσωπα που είναι υπεύθυνα για την τήρηση της διαδικασίας αυτής και κάθε άλλο σχετικό θέμα με την εφαρμογή του παρόντος.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Επιτροπή Δικηγόρων (άρθρο 34 παρ. 1 της Οδηγίας 2015/849) </w:t>
      </w:r>
    </w:p>
    <w:p>
      <w:pPr>
        <w:spacing w:before="240" w:after="240"/>
        <w:rPr>
          <w:lang w:val="el" w:eastAsia="el"/>
        </w:rPr>
      </w:pPr>
      <w:r>
        <w:rPr>
          <w:lang w:val="el" w:eastAsia="el"/>
        </w:rPr>
        <w:t xml:space="preserve">Συνιστάται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Διαφάνειας και Ανθρωπίνων Δικαιωμάτων,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ΦΥΛΑΞΗ ΑΡΧΕΙΩΝ, ΠΡΟΣΤΑΣΙΑ ΠΡΟΣΩΠΙΚΩΝ ΔΕΔΟΜΕΝΩΝ ΚΑΙ ΣΤΑΤΙΣΤΙΚΑ ΣΤΟΙΧΕΙΑ</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Φύλαξη αρχείων και στοιχείων από υπόχρεα πρόσωπα (άρθρα 40 και 42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α)</w:t>
      </w:r>
      <w:r>
        <w:rPr>
          <w:lang w:val="en" w:eastAsia="en"/>
        </w:rPr>
        <w:tab/>
      </w:r>
      <w:r>
        <w:rPr>
          <w:lang w:val="el" w:eastAsia="el"/>
        </w:rPr>
        <w:t>Τα έγγραφα και τις πληροφορίες που απαιτούνται για τη συμμόρφωση με τις υποχρεώσεις δέουσας επιμέλειας που ορίζονται στο άρθρο 13,</w:t>
      </w:r>
    </w:p>
    <w:p>
      <w:pPr>
        <w:pStyle w:val="StructureList1"/>
        <w:spacing w:before="120" w:after="0"/>
        <w:rPr>
          <w:lang w:val="el" w:eastAsia="el"/>
        </w:rPr>
      </w:pPr>
      <w:r>
        <w:rPr>
          <w:lang w:val="el" w:eastAsia="el"/>
        </w:rPr>
        <w:t>β)</w:t>
      </w:r>
      <w:r>
        <w:rPr>
          <w:lang w:val="en" w:eastAsia="en"/>
        </w:rPr>
        <w:tab/>
      </w:r>
      <w:r>
        <w:rPr>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lang w:val="el" w:eastAsia="el"/>
        </w:rPr>
        <w:t>γ)</w:t>
      </w:r>
      <w:r>
        <w:rPr>
          <w:lang w:val="en" w:eastAsia="en"/>
        </w:rPr>
        <w:tab/>
      </w:r>
      <w:r>
        <w:rPr>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Αρχή,</w:t>
      </w:r>
    </w:p>
    <w:p>
      <w:pPr>
        <w:pStyle w:val="StructureList1"/>
        <w:spacing w:before="120" w:after="0"/>
        <w:rPr>
          <w:lang w:val="el" w:eastAsia="el"/>
        </w:rPr>
      </w:pPr>
      <w:r>
        <w:rPr>
          <w:lang w:val="el" w:eastAsia="el"/>
        </w:rPr>
        <w:t>δ)</w:t>
      </w:r>
      <w:r>
        <w:rPr>
          <w:lang w:val="en" w:eastAsia="en"/>
        </w:rPr>
        <w:tab/>
      </w:r>
      <w:r>
        <w:rPr>
          <w:lang w:val="el" w:eastAsia="el"/>
        </w:rPr>
        <w:t>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lang w:val="el" w:eastAsia="el"/>
        </w:rPr>
        <w:t xml:space="preserve"> Τα υπόχρεα πρόσωπα που παρέχουν υπηρεσίες τυχερών παιγνίων υποχρεούνται, πέραν όσων προβλέπονται στην παράγραφο 1, να τηρούν μητρώο για τις πληρωμές απόδοσης κερδών ανά παίκτη, με τις προϋποθέσεις και τα ποσοτικά όρια που ορίζονται με απόφαση της εποπτικής αρχής. Ειδικά, οι επιχειρήσεις καζίνο, εκτός του ανωτέρω μητρώου, τηρούν και μητρώο για την εξόφληση των μαρκών επ΄ ονόματι πελατών.</w:t>
      </w:r>
    </w:p>
    <w:p>
      <w:pPr>
        <w:pStyle w:val="MainText"/>
        <w:spacing w:before="120" w:after="0"/>
        <w:rPr>
          <w:lang w:val="el" w:eastAsia="el"/>
        </w:rPr>
      </w:pPr>
      <w:r>
        <w:rPr>
          <w:b/>
          <w:bCs/>
          <w:lang w:val="el" w:eastAsia="el"/>
        </w:rPr>
        <w:t>3.</w:t>
      </w:r>
      <w:r>
        <w:rPr>
          <w:lang w:val="el" w:eastAsia="el"/>
        </w:rPr>
        <w:t xml:space="preserve"> Τα στοιχεία των παραγράφων 1 και 2 φυλάσσονται σε έντυπη ή ηλεκτρονική μορφή για χρονικό διάστημα πέντε (5) ετών μετά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αιτιολογημένα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υποθέσεις για τις οποίες στις 25 Ιουνίου 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 Ιουνίου 2020 και, αν εκκρεμούσε ήδη ποινική διαδικασία, μέχρι τις 25.6.2025. </w:t>
      </w:r>
    </w:p>
    <w:p>
      <w:pPr>
        <w:pStyle w:val="MainText"/>
        <w:spacing w:before="120" w:after="0"/>
        <w:rPr>
          <w:lang w:val="el" w:eastAsia="el"/>
        </w:rPr>
      </w:pPr>
      <w:r>
        <w:rPr>
          <w:b/>
          <w:bCs/>
          <w:lang w:val="el" w:eastAsia="el"/>
        </w:rPr>
        <w:t>4.</w:t>
      </w:r>
      <w:r>
        <w:rPr>
          <w:lang w:val="el" w:eastAsia="el"/>
        </w:rPr>
        <w:t xml:space="preserve"> Τα ανωτέρω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 διάρκεια των τελευταίων πέντε (5) ετών επιχειρηματική σχέση με συγκεκριμένα πρόσωπα ως προς το είδος της επιχειρηματικής σχέσης, καθώς και για κάθε σχετική συναλλαγή.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Επεξεργασία προσωπικών δεδομένων (άρθρα 41 και 43 της Οδηγίας 2015/849) </w:t>
      </w:r>
    </w:p>
    <w:p>
      <w:pPr>
        <w:pStyle w:val="MainText"/>
        <w:spacing w:before="120" w:after="0"/>
        <w:rPr>
          <w:lang w:val="el" w:eastAsia="el"/>
        </w:rPr>
      </w:pPr>
      <w:r>
        <w:rPr>
          <w:b/>
          <w:bCs/>
          <w:lang w:val="el" w:eastAsia="el"/>
        </w:rPr>
        <w:t>1.</w:t>
      </w:r>
      <w:r>
        <w:rPr>
          <w:lang w:val="el" w:eastAsia="el"/>
        </w:rPr>
        <w:t xml:space="preserve">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απαγορεύεται να χρησιμοποιηθούν ή να τύχουν επεξεργασίας για άλλους σκοπούς.</w:t>
      </w:r>
    </w:p>
    <w:p>
      <w:pPr>
        <w:pStyle w:val="MainText"/>
        <w:spacing w:before="120" w:after="0"/>
        <w:rPr>
          <w:lang w:val="el" w:eastAsia="el"/>
        </w:rPr>
      </w:pPr>
      <w:r>
        <w:rPr>
          <w:b/>
          <w:bCs/>
          <w:lang w:val="el" w:eastAsia="el"/>
        </w:rPr>
        <w:t>2.</w:t>
      </w:r>
      <w:r>
        <w:rPr>
          <w:lang w:val="el" w:eastAsia="el"/>
        </w:rPr>
        <w:t xml:space="preserve"> Τα υπόχρεα πρόσωπα παρέχουν στους νέους πελάτες τις πληροφορίες που απαιτούνται, σύμφωνα με το άρθρο 11 του Ν. 2472/1997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3.</w:t>
      </w:r>
      <w:r>
        <w:rPr>
          <w:lang w:val="el" w:eastAsia="el"/>
        </w:rPr>
        <w:t xml:space="preserve"> Η επεξεργασία των δεδομένων προσωπικού χαρακτήρα, σύμφωνα με τον παρόντα νόμο με σκοπό την πρόληψη της νομιμοποίησης εσόδων από εγκληματικές δραστηριότητες και της χρηματοδότησης της τρομοκρατίας θεωρείται ζήτημα δημόσιου συμφέροντος, σύμφωνα με το Ν. 2472/1997.</w:t>
      </w:r>
    </w:p>
    <w:p>
      <w:pPr>
        <w:pStyle w:val="MainText"/>
        <w:spacing w:before="120" w:after="0"/>
        <w:rPr>
          <w:lang w:val="el" w:eastAsia="el"/>
        </w:rPr>
      </w:pPr>
      <w:r>
        <w:rPr>
          <w:b/>
          <w:bCs/>
          <w:lang w:val="el" w:eastAsia="el"/>
        </w:rPr>
        <w:t>4.</w:t>
      </w:r>
      <w:r>
        <w:rPr>
          <w:lang w:val="el" w:eastAsia="el"/>
        </w:rPr>
        <w:t xml:space="preserve"> Κατ΄ εφαρμογή της απαγόρευσης γνωστοποίησης που προβλέπεται στην παράγραφο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παραγράφους 1 και 4 του άρθρου 20 και στην παράγραφο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Συλλογή, τήρηση και επεξεργασία στατιστικών στοιχείων από δημόσιες αρχές (άρθρο 44 της Οδηγίας 2015/849)</w:t>
      </w:r>
    </w:p>
    <w:p>
      <w:pPr>
        <w:pStyle w:val="MainText"/>
        <w:spacing w:before="120" w:after="0"/>
        <w:rPr>
          <w:lang w:val="el" w:eastAsia="el"/>
        </w:rPr>
      </w:pPr>
      <w:r>
        <w:rPr>
          <w:b/>
          <w:bCs/>
          <w:lang w:val="el" w:eastAsia="el"/>
        </w:rPr>
        <w:t>1.</w:t>
      </w:r>
      <w:r>
        <w:rPr>
          <w:lang w:val="el" w:eastAsia="el"/>
        </w:rPr>
        <w:t xml:space="preserve"> Οι εμπλεκόμενες δημόσιες αρχές, περιλαμβανομένων του Υπουργείου Δικαιοσύνης, Διαφάνειας και Ανθρωπίνων Δικαιωμάτων,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w:t>
      </w:r>
    </w:p>
    <w:p>
      <w:pPr>
        <w:pStyle w:val="MainText"/>
        <w:spacing w:before="120" w:after="0"/>
        <w:rPr>
          <w:lang w:val="el" w:eastAsia="el"/>
        </w:rPr>
      </w:pPr>
      <w:r>
        <w:rPr>
          <w:b/>
          <w:bCs/>
          <w:lang w:val="el" w:eastAsia="el"/>
        </w:rPr>
        <w:t>2.</w:t>
      </w:r>
      <w:r>
        <w:rPr>
          <w:lang w:val="el" w:eastAsia="el"/>
        </w:rPr>
        <w:t xml:space="preserve"> Οι στατιστικές αυτές καλύπτουν τουλάχιστον:</w:t>
      </w:r>
    </w:p>
    <w:p>
      <w:pPr>
        <w:pStyle w:val="StructureList1"/>
        <w:spacing w:before="120" w:after="0"/>
        <w:rPr>
          <w:lang w:val="el" w:eastAsia="el"/>
        </w:rPr>
      </w:pPr>
      <w:r>
        <w:rPr>
          <w:lang w:val="el" w:eastAsia="el"/>
        </w:rPr>
        <w:t>α)</w:t>
      </w:r>
      <w:r>
        <w:rPr>
          <w:lang w:val="en" w:eastAsia="en"/>
        </w:rPr>
        <w:tab/>
      </w:r>
      <w:r>
        <w:rPr>
          <w:lang w:val="el" w:eastAsia="el"/>
        </w:rPr>
        <w:t>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p>
    <w:p>
      <w:pPr>
        <w:pStyle w:val="StructureList1"/>
        <w:spacing w:before="120" w:after="0"/>
        <w:rPr>
          <w:lang w:val="el" w:eastAsia="el"/>
        </w:rPr>
      </w:pPr>
      <w:r>
        <w:rPr>
          <w:lang w:val="el" w:eastAsia="el"/>
        </w:rPr>
        <w:t>β)</w:t>
      </w:r>
      <w:r>
        <w:rPr>
          <w:lang w:val="en" w:eastAsia="en"/>
        </w:rPr>
        <w:tab/>
      </w:r>
      <w:r>
        <w:rPr>
          <w:lang w:val="el" w:eastAsia="el"/>
        </w:rPr>
        <w:t>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w:t>
      </w:r>
    </w:p>
    <w:p>
      <w:pPr>
        <w:pStyle w:val="StructureList1"/>
        <w:spacing w:before="120" w:after="0"/>
        <w:rPr>
          <w:lang w:val="el" w:eastAsia="el"/>
        </w:rPr>
      </w:pPr>
      <w:r>
        <w:rPr>
          <w:lang w:val="el" w:eastAsia="el"/>
        </w:rPr>
        <w:t>αα)</w:t>
      </w:r>
      <w:r>
        <w:rPr>
          <w:lang w:val="en" w:eastAsia="en"/>
        </w:rPr>
        <w:tab/>
      </w:r>
      <w:r>
        <w:rPr>
          <w:lang w:val="el" w:eastAsia="el"/>
        </w:rPr>
        <w:t>ο αριθμός των αναφορών ύποπτων ή ασύνηθων συναλλαγών ή δραστηριοτήτων που υποβλήθηκαν στην Αρχή,</w:t>
      </w:r>
    </w:p>
    <w:p>
      <w:pPr>
        <w:pStyle w:val="StructureList1"/>
        <w:spacing w:before="120" w:after="0"/>
        <w:rPr>
          <w:lang w:val="el" w:eastAsia="el"/>
        </w:rPr>
      </w:pPr>
      <w:r>
        <w:rPr>
          <w:lang w:val="el" w:eastAsia="el"/>
        </w:rPr>
        <w:t>ββ)</w:t>
      </w:r>
      <w:r>
        <w:rPr>
          <w:lang w:val="en" w:eastAsia="en"/>
        </w:rPr>
        <w:tab/>
      </w:r>
      <w:r>
        <w:rPr>
          <w:lang w:val="el" w:eastAsia="el"/>
        </w:rPr>
        <w:t>η κατηγοριοποίηση αυτών των αναφορών ανάλογα με τους αποστέλλοντες,</w:t>
      </w:r>
    </w:p>
    <w:p>
      <w:pPr>
        <w:pStyle w:val="StructureList1"/>
        <w:spacing w:before="120" w:after="0"/>
        <w:rPr>
          <w:lang w:val="el" w:eastAsia="el"/>
        </w:rPr>
      </w:pPr>
      <w:r>
        <w:rPr>
          <w:lang w:val="el" w:eastAsia="el"/>
        </w:rPr>
        <w:t>γγ)</w:t>
      </w:r>
      <w:r>
        <w:rPr>
          <w:lang w:val="en" w:eastAsia="en"/>
        </w:rPr>
        <w:tab/>
      </w:r>
      <w:r>
        <w:rPr>
          <w:lang w:val="el" w:eastAsia="el"/>
        </w:rPr>
        <w:t>ο αριθμός των υποθέσεων που έχουν διερευνηθεί,</w:t>
      </w:r>
    </w:p>
    <w:p>
      <w:pPr>
        <w:pStyle w:val="StructureList1"/>
        <w:spacing w:before="120" w:after="0"/>
        <w:rPr>
          <w:lang w:val="el" w:eastAsia="el"/>
        </w:rPr>
      </w:pPr>
      <w:r>
        <w:rPr>
          <w:lang w:val="el" w:eastAsia="el"/>
        </w:rPr>
        <w:t>δδ)</w:t>
      </w:r>
      <w:r>
        <w:rPr>
          <w:lang w:val="en" w:eastAsia="en"/>
        </w:rPr>
        <w:tab/>
      </w:r>
      <w:r>
        <w:rPr>
          <w:lang w:val="el" w:eastAsia="el"/>
        </w:rPr>
        <w:t>ο αριθμός των υποθέσεων που έχουν τεθεί στο αρχείο,</w:t>
      </w:r>
    </w:p>
    <w:p>
      <w:pPr>
        <w:pStyle w:val="StructureList1"/>
        <w:spacing w:before="120" w:after="0"/>
        <w:rPr>
          <w:lang w:val="el" w:eastAsia="el"/>
        </w:rPr>
      </w:pPr>
      <w:r>
        <w:rPr>
          <w:lang w:val="el" w:eastAsia="el"/>
        </w:rPr>
        <w:t>εε)</w:t>
      </w:r>
      <w:r>
        <w:rPr>
          <w:lang w:val="en" w:eastAsia="en"/>
        </w:rPr>
        <w:tab/>
      </w:r>
      <w:r>
        <w:rPr>
          <w:lang w:val="el" w:eastAsia="el"/>
        </w:rPr>
        <w:t>ο αριθμός των πορισμάτων που έχουν υποβληθεί στον Εισαγγελέα,</w:t>
      </w:r>
    </w:p>
    <w:p>
      <w:pPr>
        <w:pStyle w:val="StructureList1"/>
        <w:spacing w:before="120" w:after="0"/>
        <w:rPr>
          <w:lang w:val="el" w:eastAsia="el"/>
        </w:rPr>
      </w:pPr>
      <w:r>
        <w:rPr>
          <w:lang w:val="el" w:eastAsia="el"/>
        </w:rPr>
        <w:t>στστ)</w:t>
      </w:r>
      <w:r>
        <w:rPr>
          <w:lang w:val="en" w:eastAsia="en"/>
        </w:rPr>
        <w:tab/>
      </w:r>
      <w:r>
        <w:rPr>
          <w:lang w:val="el" w:eastAsia="el"/>
        </w:rPr>
        <w:t>τα είδη των βασικών αδικημάτων που έχουν εντοπιστεί,</w:t>
      </w:r>
    </w:p>
    <w:p>
      <w:pPr>
        <w:pStyle w:val="StructureList1"/>
        <w:spacing w:before="120" w:after="0"/>
        <w:rPr>
          <w:lang w:val="el" w:eastAsia="el"/>
        </w:rPr>
      </w:pPr>
      <w:r>
        <w:rPr>
          <w:lang w:val="el" w:eastAsia="el"/>
        </w:rPr>
        <w:t>ζζ)</w:t>
      </w:r>
      <w:r>
        <w:rPr>
          <w:lang w:val="en" w:eastAsia="en"/>
        </w:rPr>
        <w:tab/>
      </w:r>
      <w:r>
        <w:rPr>
          <w:lang w:val="el" w:eastAsia="el"/>
        </w:rPr>
        <w:t>ο αριθμός των προσώπων που έχουν διωχθεί για αδικήματα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ηη)</w:t>
      </w:r>
      <w:r>
        <w:rPr>
          <w:lang w:val="en" w:eastAsia="en"/>
        </w:rPr>
        <w:tab/>
      </w:r>
      <w:r>
        <w:rPr>
          <w:lang w:val="el" w:eastAsia="el"/>
        </w:rPr>
        <w:t>ο αριθμός των προσώπων που έχουν καταδικαστεί για τα ανωτέρω αδικήματα,</w:t>
      </w:r>
    </w:p>
    <w:p>
      <w:pPr>
        <w:pStyle w:val="StructureList1"/>
        <w:spacing w:before="120" w:after="0"/>
        <w:rPr>
          <w:lang w:val="el" w:eastAsia="el"/>
        </w:rPr>
      </w:pPr>
      <w:r>
        <w:rPr>
          <w:lang w:val="el" w:eastAsia="el"/>
        </w:rPr>
        <w:t>θθ)</w:t>
      </w:r>
      <w:r>
        <w:rPr>
          <w:lang w:val="en" w:eastAsia="en"/>
        </w:rPr>
        <w:tab/>
      </w:r>
      <w:r>
        <w:rPr>
          <w:lang w:val="el" w:eastAsia="el"/>
        </w:rPr>
        <w:t>η αξία των περιουσιακών στοιχείων που έχουν δεσμευθεί, κατασχεθεί ή δημευθεί,</w:t>
      </w:r>
    </w:p>
    <w:p>
      <w:pPr>
        <w:pStyle w:val="StructureList1"/>
        <w:spacing w:before="120" w:after="0"/>
        <w:rPr>
          <w:lang w:val="el" w:eastAsia="el"/>
        </w:rPr>
      </w:pPr>
      <w:r>
        <w:rPr>
          <w:lang w:val="el" w:eastAsia="el"/>
        </w:rPr>
        <w:t>γ)</w:t>
      </w:r>
      <w:r>
        <w:rPr>
          <w:lang w:val="en" w:eastAsia="en"/>
        </w:rPr>
        <w:tab/>
      </w:r>
      <w:r>
        <w:rPr>
          <w:lang w:val="el" w:eastAsia="el"/>
        </w:rPr>
        <w:t>δεδομένα όσον αφορά τον αριθμό των διασυνοριακών αιτήσεων παροχής πληροφοριών που έχουν υποβληθεί, απορριφθεί και απαντηθεί πλήρως ή εν μέρει από την Αρχή,</w:t>
      </w:r>
    </w:p>
    <w:p>
      <w:pPr>
        <w:pStyle w:val="StructureList1"/>
        <w:spacing w:before="120" w:after="0"/>
        <w:rPr>
          <w:lang w:val="el" w:eastAsia="el"/>
        </w:rPr>
      </w:pPr>
      <w:r>
        <w:rPr>
          <w:lang w:val="el" w:eastAsia="el"/>
        </w:rPr>
        <w:t>δ)</w:t>
      </w:r>
      <w:r>
        <w:rPr>
          <w:lang w:val="en" w:eastAsia="en"/>
        </w:rPr>
        <w:tab/>
      </w:r>
      <w:r>
        <w:rPr>
          <w:lang w:val="el" w:eastAsia="el"/>
        </w:rPr>
        <w:t>τη συλλογή, ταξινόμηση και επεξεργασία των στοιχείων του άρθρου 33,</w:t>
      </w:r>
    </w:p>
    <w:p>
      <w:pPr>
        <w:pStyle w:val="StructureList1"/>
        <w:spacing w:before="120" w:after="0"/>
        <w:rPr>
          <w:lang w:val="el" w:eastAsia="el"/>
        </w:rPr>
      </w:pPr>
      <w:r>
        <w:rPr>
          <w:lang w:val="el" w:eastAsia="el"/>
        </w:rPr>
        <w:t>ε)</w:t>
      </w:r>
      <w:r>
        <w:rPr>
          <w:lang w:val="en" w:eastAsia="en"/>
        </w:rPr>
        <w:tab/>
      </w:r>
      <w:r>
        <w:rPr>
          <w:lang w:val="el" w:eastAsia="el"/>
        </w:rPr>
        <w:t>τα στατιστικά στοιχεία τα οποία αναφέρονται στην παράγραφο 7 του άρθρου 6 και περιλαμβάνονται στις εκθέσεις των αρμόδιων αρχών.</w:t>
      </w:r>
    </w:p>
    <w:p>
      <w:pPr>
        <w:pStyle w:val="MainText"/>
        <w:spacing w:before="120" w:after="0"/>
        <w:rPr>
          <w:lang w:val="el" w:eastAsia="el"/>
        </w:rPr>
      </w:pPr>
      <w:r>
        <w:rPr>
          <w:b/>
          <w:bCs/>
          <w:lang w:val="el" w:eastAsia="el"/>
        </w:rPr>
        <w:t>3.</w:t>
      </w:r>
      <w:r>
        <w:rPr>
          <w:lang w:val="el" w:eastAsia="el"/>
        </w:rPr>
        <w:t xml:space="preserve"> Το Υπουργείο Δικαιοσύνης, Διαφάνειας και Ανθρωπίνων Δικαιωμάτων, η Αρχή και οι αρμόδιες αρχές δημοσιεύουν συγκεντρωτικά στατιστικά στοιχεία για την επαρκή ενημέρωση του κοινού.. </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Συλλογή δικαστικών δεδομένων και στοιχείων</w:t>
      </w:r>
    </w:p>
    <w:p>
      <w:pPr>
        <w:spacing w:before="240" w:after="240"/>
        <w:rPr>
          <w:lang w:val="el" w:eastAsia="el"/>
        </w:rPr>
      </w:pPr>
      <w:r>
        <w:rPr>
          <w:lang w:val="el" w:eastAsia="el"/>
        </w:rPr>
        <w:t>Με απόφαση του Υπουργού Δικαιοσύνης, Διαφάνειας και Ανθρωπίνων Δικαιωμάτων ορίζονται η διαδικασία και οι τεχνικές λεπτομέρειες για τη συλλογή, την ταξινόμηση και την επεξεργασία στατιστικών στοιχείων, σχετικά με τις εκδικαζόμενες υποθέσεις νομιμοποίησης εσόδων από εγκληματικές δραστηριότητες και χρηματοδότησης της τρομοκρατίας, οποιουδήποτε βαθμού δικαιοδοσίας, τον αριθμό των περιπτώσεων που έχουν ερευνηθεί και των προσώπων που έχουν διωχθεί, τις σχετικές δικαστικές αποφάσεις ή βουλεύματα και τα κατασχεθέντα ή δημευθέντα περιουσιακά στοιχεία. Με την ίδια απόφαση ορίζεται, επίσης, η διαδικασία παρακολούθησης της δικαστικής εξέλιξης των αναφορών που υποβάλλει η Αρχή στον αρμόδιο Εισαγγελέα.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Συνεργασία και ανταλλαγή πληροφοριών (άρθρο 32 παράγραφοι 4, 5, 6 και άρθρα 53, 54, όπως τροποποιήθηκε με την παρ. 34 του άρθρου 1 της Οδηγίας 2018/843, 55 και 57 της Οδηγίας 2015/849)</w:t>
      </w:r>
    </w:p>
    <w:p>
      <w:pPr>
        <w:pStyle w:val="MainText"/>
        <w:spacing w:before="120" w:after="0"/>
        <w:rPr>
          <w:lang w:val="el" w:eastAsia="el"/>
        </w:rPr>
      </w:pPr>
      <w:r>
        <w:rPr>
          <w:b/>
          <w:bCs/>
          <w:lang w:val="el" w:eastAsia="el"/>
        </w:rPr>
        <w:t>1.</w:t>
      </w:r>
      <w:r>
        <w:rPr>
          <w:lang w:val="el" w:eastAsia="el"/>
        </w:rPr>
        <w:t xml:space="preserve">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εν γένει αδικήματα, που εμπίπτουν στις αρμο-διότητές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pStyle w:val="MainText"/>
        <w:spacing w:before="120" w:after="0"/>
        <w:rPr>
          <w:lang w:val="el" w:eastAsia="el"/>
        </w:rPr>
      </w:pPr>
      <w:r>
        <w:rPr>
          <w:b/>
          <w:bCs/>
          <w:lang w:val="el" w:eastAsia="el"/>
        </w:rPr>
        <w:t>2.</w:t>
      </w:r>
      <w:r>
        <w:rPr>
          <w:lang w:val="el" w:eastAsia="el"/>
        </w:rPr>
        <w:t xml:space="preserve"> Η Αρχή ανταλλάσσει, με δική της πρωτοβουλία ή ύστερα από αίτημα, με ΜΧΠ άλλων κρατών - μελών της Ευρωπαϊκής Ένωσης πληροφορίες εμπιστευτικής φύσης, που μπορεί να είναι χρήσιμες για τις επιχειρησιακές τους αναλύσεις. Για τη λήψη αιτήματος παροχής πληροφοριών από ΜΧΠ άλλων κρατών - μελών, η Αρχή ορίζει τουλάχιστον έναν υπεύθυνο ή σημείο επικοινωνίας. Αν λαμβάνει αναφορές ύποπτων ή ασύνηθων συναλλαγών που αφορούν άλλο κράτος - μέλος, τις διαβιβάζει αμελλητί στην αντίστοιχη ΜΧΠ. </w:t>
      </w:r>
    </w:p>
    <w:p>
      <w:pPr>
        <w:pStyle w:val="MainText"/>
        <w:spacing w:before="120" w:after="0"/>
        <w:rPr>
          <w:lang w:val="el" w:eastAsia="el"/>
        </w:rPr>
      </w:pPr>
      <w:r>
        <w:rPr>
          <w:b/>
          <w:bCs/>
          <w:lang w:val="el" w:eastAsia="el"/>
        </w:rPr>
        <w:t>3.</w:t>
      </w:r>
      <w:r>
        <w:rPr>
          <w:lang w:val="el" w:eastAsia="el"/>
        </w:rPr>
        <w:t xml:space="preserve">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 Χάρτη Θεμελιωδών Δικαιωμάτων της Ευρωπαϊκής Ένωσης.</w:t>
      </w:r>
    </w:p>
    <w:p>
      <w:pPr>
        <w:pStyle w:val="MainText"/>
        <w:spacing w:before="120" w:after="0"/>
        <w:rPr>
          <w:lang w:val="el" w:eastAsia="el"/>
        </w:rPr>
      </w:pPr>
      <w:r>
        <w:rPr>
          <w:b/>
          <w:bCs/>
          <w:lang w:val="el" w:eastAsia="el"/>
        </w:rPr>
        <w:t>4.</w:t>
      </w:r>
      <w:r>
        <w:rPr>
          <w:lang w:val="el" w:eastAsia="el"/>
        </w:rPr>
        <w:t xml:space="preserve"> Κατά την ανταλλαγή πληροφοριών με ΜΧΠ άλλων κρατών - μελών της Ευρωπαϊκής Ένωσης, μπορεί να επιβάλλονται περιορισμοί και προϋποθέσεις ως προς τη χρήση τους. Οι πληροφορίες που προέρχονται από Μονάδες άλλων κρατών - μελών, μπορούν να χρησιμοποιούνται από την Αρχή μόνο για το σκοπό για τον οποίο ζητήθηκαν και με σεβασμό των επιβληθέντων περιορισμών ή προϋποθέσεων. Οποιαδήποτε διαβίβαση των πληροφοριών αυτών σε άλλη αρχή ή φορέα ή χρήση του για σκοπούς πέραν των αρχικώς εγκριθέντων, υπόκειται σε προηγούμενη συγκατάθεση της Μονάδας που παρέχει τις πληροφορίες. Αν ζητείται η συγκατάθεση της Αρχής για τη διαβίβαση των πληροφοριών που έχει παράσχει σε άλλες αρχές ή φορείς του αιτούντος κράτους -μέλους, η Αρχή δεν αρνείται τη σχετική συγκατάθεση, παρά μόνον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καθώς και αν η διαβίβαση θα μπορούσε να παρακωλύσει τη διενέργεια εγχώριας ποινικής έρευνας ή να προξενήσει σαφώς δυσανάλογη βλάβη στα έννομα συμφέροντα ενός προσώπου ή στο δημόσιο συμφέρον ή να αντίκειται σε θεμελιώδεις αρχές του κράτους δικαίου. Η άρνηση συγκατάθεσης αιτιολογείται δεόντως. </w:t>
      </w:r>
    </w:p>
    <w:p>
      <w:pPr>
        <w:pStyle w:val="MainText"/>
        <w:spacing w:before="120" w:after="0"/>
        <w:rPr>
          <w:lang w:val="el" w:eastAsia="el"/>
        </w:rPr>
      </w:pPr>
      <w:r>
        <w:rPr>
          <w:b/>
          <w:bCs/>
          <w:lang w:val="el" w:eastAsia="el"/>
        </w:rPr>
        <w:t>5.</w:t>
      </w:r>
      <w:r>
        <w:rPr>
          <w:lang w:val="el" w:eastAsia="el"/>
        </w:rPr>
        <w:t xml:space="preserve"> Οι αρμόδιες αρχές μπορεί ομοίως να ανταλλάσσουν εμπιστευτικής φύσης πληροφορίες για την εκπλήρωση των υποχρεώσεών τους από τον παρόντα και να αλληλοενημερώνονται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pStyle w:val="MainText"/>
        <w:spacing w:before="120" w:after="0"/>
        <w:rPr>
          <w:lang w:val="el" w:eastAsia="el"/>
        </w:rPr>
      </w:pPr>
      <w:r>
        <w:rPr>
          <w:b/>
          <w:bCs/>
          <w:lang w:val="el" w:eastAsia="el"/>
        </w:rPr>
        <w:t>6.</w:t>
      </w:r>
      <w:r>
        <w:rPr>
          <w:lang w:val="el" w:eastAsia="el"/>
        </w:rPr>
        <w:t xml:space="preserve"> Οι αρχές της παραγράφου 1 μπορεί να διενεργούν κοινούς ελέγχους σε υποθέσεις κοινής αρμοδιότητας και ενδιαφέροντος για την εκπλήρωση των υποχρεώσεών τους από τον παρόντα.</w:t>
      </w:r>
    </w:p>
    <w:p>
      <w:pPr>
        <w:pStyle w:val="MainText"/>
        <w:spacing w:before="120" w:after="0"/>
        <w:rPr>
          <w:lang w:val="el" w:eastAsia="el"/>
        </w:rPr>
      </w:pPr>
      <w:r>
        <w:rPr>
          <w:b/>
          <w:bCs/>
          <w:lang w:val="el" w:eastAsia="el"/>
        </w:rPr>
        <w:t>7.</w:t>
      </w:r>
      <w:r>
        <w:rPr>
          <w:lang w:val="el" w:eastAsia="el"/>
        </w:rPr>
        <w:t xml:space="preserve"> Για τους σκοπούς εφαρμογής των διατάξεων του παρόντος, ως πληροφορίες εμπιστευτικής φύσης νοούνται εκείνες που αφορούν 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φορολογικών εγκλημάτων, σύμφωνα με το εκάστοτε εθνικό δίκαιο δεν εμποδίζουν την ικανότητα των ΜΧΠ να ανταλλάσσουν πληροφορίες ή να παρέχουν συνδρομή σε άλλη ΜΧΠ, στο μέγιστο δυνατό βαθμό, σύμφωνα με την οικεία εθνική νομοθεσία. </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Εσωτερικές διαδικασίες (άρθρο 8 και άρθρο 61 παρ. 3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λαμβάνουν κατάλληλα μέτρα, για να εντοπίζουν και να εκτιμούν τους κινδύνους νομιμοποίησης εσόδων από εγκληματικές δραστηριότητες και χρηματοδότησης της τρομοκρατίας, λαμβάνοντας υπόψη παράγοντες κινδύνου, όπως αυτούς που σχετίζονται με τους πελάτες τους, τις χώρες ή τις γεωγραφικές περιοχές, τα προϊόντα, τις υπηρεσίες, τις συναλλαγές ή τους διαύλους παροχής υπηρεσιών.</w:t>
      </w:r>
    </w:p>
    <w:p>
      <w:pPr>
        <w:pStyle w:val="MainText"/>
        <w:spacing w:before="120" w:after="0"/>
        <w:rPr>
          <w:lang w:val="el" w:eastAsia="el"/>
        </w:rPr>
      </w:pPr>
      <w:r>
        <w:rPr>
          <w:b/>
          <w:bCs/>
          <w:lang w:val="el" w:eastAsia="el"/>
        </w:rPr>
        <w:t>2.</w:t>
      </w:r>
      <w:r>
        <w:rPr>
          <w:lang w:val="el" w:eastAsia="el"/>
        </w:rPr>
        <w:t xml:space="preserve"> Οι εκτιμήσεις κινδύνων των υπόχρεων προσώπων τεκμηριώνονται, επικαιροποιούνται και τίθενται στη διάθεση της αρμόδιας αρχής.</w:t>
      </w:r>
    </w:p>
    <w:p>
      <w:pPr>
        <w:pStyle w:val="MainText"/>
        <w:spacing w:before="120" w:after="0"/>
        <w:rPr>
          <w:lang w:val="el" w:eastAsia="el"/>
        </w:rPr>
      </w:pPr>
      <w:r>
        <w:rPr>
          <w:b/>
          <w:bCs/>
          <w:lang w:val="el" w:eastAsia="el"/>
        </w:rPr>
        <w:t>3.</w:t>
      </w:r>
      <w:r>
        <w:rPr>
          <w:lang w:val="el" w:eastAsia="el"/>
        </w:rPr>
        <w:t xml:space="preserve">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lang w:val="el" w:eastAsia="el"/>
        </w:rPr>
        <w:t>Οι ανωτέρω πολιτικές, έλεγχοι και διαδικασίες είναι ανάλογες προς το χαρακτήρα και το μέγεθος των υπόχρεων προσώπων και αφορούν:</w:t>
      </w:r>
    </w:p>
    <w:p>
      <w:pPr>
        <w:pStyle w:val="StructureList1"/>
        <w:spacing w:before="120" w:after="0"/>
        <w:rPr>
          <w:lang w:val="el" w:eastAsia="el"/>
        </w:rPr>
      </w:pPr>
      <w:r>
        <w:rPr>
          <w:lang w:val="el" w:eastAsia="el"/>
        </w:rPr>
        <w:t>α)</w:t>
      </w:r>
      <w:r>
        <w:rPr>
          <w:lang w:val="en" w:eastAsia="en"/>
        </w:rPr>
        <w:tab/>
      </w:r>
      <w:r>
        <w:rPr>
          <w:lang w:val="el" w:eastAsia="el"/>
        </w:rPr>
        <w:t>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lang w:val="el" w:eastAsia="el"/>
        </w:rPr>
        <w:t>Επιπρόσθετα, τα υπόχρεα πρόσωπα θεσπίζουν διαδικασίες που επιτρέπουν στους εργαζομένους τους να καταγγέλλουν παραβάσεις εσωτερικά, μέσω ειδικού, ανεξάρτητου και ανώνυμου διαύλου, ανάλογου προς το χαρακτήρα και το μέγεθος του εκάστοτε υπόχρεου προσώπου.</w:t>
      </w:r>
    </w:p>
    <w:p>
      <w:pPr>
        <w:pStyle w:val="MainText"/>
        <w:spacing w:before="120" w:after="0"/>
        <w:rPr>
          <w:lang w:val="el" w:eastAsia="el"/>
        </w:rPr>
      </w:pPr>
      <w:r>
        <w:rPr>
          <w:b/>
          <w:bCs/>
          <w:lang w:val="el" w:eastAsia="el"/>
        </w:rPr>
        <w:t>4.</w:t>
      </w:r>
      <w:r>
        <w:rPr>
          <w:lang w:val="el" w:eastAsia="el"/>
        </w:rPr>
        <w:t xml:space="preserve"> 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pStyle w:val="MainText"/>
        <w:spacing w:before="120" w:after="0"/>
        <w:rPr>
          <w:lang w:val="el" w:eastAsia="el"/>
        </w:rPr>
      </w:pPr>
      <w:r>
        <w:rPr>
          <w:b/>
          <w:bCs/>
          <w:lang w:val="el" w:eastAsia="el"/>
        </w:rPr>
        <w:t>5.</w:t>
      </w:r>
      <w:r>
        <w:rPr>
          <w:lang w:val="el" w:eastAsia="el"/>
        </w:rPr>
        <w:t xml:space="preserve"> Οι αρμόδιες αρχές καθορίζουν με απόφασή τους συγκεκριμένες υποχρεώσεις που εμπίπτουν στο παρόν, λαμβάνοντας ιδίως υπόψη το μέγεθος και τη φύση των επαγγελματικών δραστηριοτήτων των υπόχρεων προσώπων. Οι αρμόδιες αρχές μπορεί να αποφασίσουν ότι δεν χρειάζονται επιμέρους τεκμηριωμένες εκτιμήσεις κινδύνων, όταν οι εγγενείς για την κατηγορία υπόχρεων προσώπων κίνδυνοι είναι σαφείς και κατανοητοί.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Εσωτερικές διαδικασίες σε επίπεδο ομίλου (άρθρο 45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Ευρωπαϊκής Ένωσης και τρίτες χώρες.</w:t>
      </w:r>
    </w:p>
    <w:p>
      <w:pPr>
        <w:pStyle w:val="MainText"/>
        <w:spacing w:before="120" w:after="0"/>
        <w:rPr>
          <w:lang w:val="el" w:eastAsia="el"/>
        </w:rPr>
      </w:pPr>
      <w:r>
        <w:rPr>
          <w:b/>
          <w:bCs/>
          <w:lang w:val="el" w:eastAsia="el"/>
        </w:rPr>
        <w:t>2.</w:t>
      </w:r>
      <w:r>
        <w:rPr>
          <w:lang w:val="el" w:eastAsia="el"/>
        </w:rPr>
        <w:t xml:space="preserve"> Τα υπόχρεα πρόσωπα που λειτουργούν εγκαταστάσεις σε άλλο κράτος - μέλος της Ευρωπαϊκής Ένωσης εξασφαλίζουν ότι οι εν λόγω εγκαταστάσεις τηρούν τις σχετικές εθνικές διατάξεις του κράτους υποδοχής.</w:t>
      </w:r>
    </w:p>
    <w:p>
      <w:pPr>
        <w:pStyle w:val="MainText"/>
        <w:spacing w:before="120" w:after="0"/>
        <w:rPr>
          <w:lang w:val="el" w:eastAsia="el"/>
        </w:rPr>
      </w:pPr>
      <w:r>
        <w:rPr>
          <w:b/>
          <w:bCs/>
          <w:lang w:val="el" w:eastAsia="el"/>
        </w:rPr>
        <w:t>3.</w:t>
      </w:r>
      <w:r>
        <w:rPr>
          <w:lang w:val="el" w:eastAsia="el"/>
        </w:rPr>
        <w:t xml:space="preserve">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pStyle w:val="MainText"/>
        <w:spacing w:before="120" w:after="0"/>
        <w:rPr>
          <w:lang w:val="el" w:eastAsia="el"/>
        </w:rPr>
      </w:pPr>
      <w:r>
        <w:rPr>
          <w:b/>
          <w:bCs/>
          <w:lang w:val="el" w:eastAsia="el"/>
        </w:rPr>
        <w:t>4.</w:t>
      </w:r>
      <w:r>
        <w:rPr>
          <w:lang w:val="el" w:eastAsia="el"/>
        </w:rPr>
        <w:t xml:space="preserve"> Αν η νομοθεσία τρίτης χώρας δεν επιτρέπει την εφαρμογή των πολιτικών και διαδικασιών, σύμφωνα με την παράγραφο 1 σε υποκαταστήματα και θυγατρικές των υπόχρεων προσώπων στη χώρα αυτή, τα υπόχρεα πρόσωπα ενημερώνουν την Αρχή, την κατά περίπτωση αρμόδια αρχή και τον Κεντρικό Συντονιστικό Φορέα. Η Τράπεζα της Ελλάδος και η Επιτροπή Κεφαλαιαγοράς ενημερώνουν ακολούθως τις αντίστοιχες Ευρωπαϊκές Εποπτικές Αρχές. </w:t>
      </w:r>
    </w:p>
    <w:p>
      <w:pPr>
        <w:pStyle w:val="MainText"/>
        <w:spacing w:before="120" w:after="0"/>
        <w:rPr>
          <w:lang w:val="el" w:eastAsia="el"/>
        </w:rPr>
      </w:pPr>
      <w:r>
        <w:rPr>
          <w:b/>
          <w:bCs/>
          <w:lang w:val="el" w:eastAsia="el"/>
        </w:rPr>
        <w:t>5.</w:t>
      </w:r>
      <w:r>
        <w:rPr>
          <w:lang w:val="el" w:eastAsia="el"/>
        </w:rPr>
        <w:t xml:space="preserve"> Πληροφορίες οι οποίες περιλαμβάνονται σε αναφορές ασύνηθων ή ύποπτων συναλλαγών που υποβάλλονται στην Αρχή από τα υπόχρεα πρόσωπα και αφορούν κεφάλαια που αποτελούν προϊόντα εγκληματικής δραστηριότητας ή σχετίζονται με τη χρηματοδότηση της τρομοκρατίας, επιτρέπεται να ανταλλάσσονται εντός του ομίλου, εκτός αν δοθούν διαφορετικές οδηγίες από την Αρχή. </w:t>
      </w:r>
    </w:p>
    <w:p>
      <w:pPr>
        <w:pStyle w:val="MainText"/>
        <w:spacing w:before="120" w:after="0"/>
        <w:rPr>
          <w:lang w:val="el" w:eastAsia="el"/>
        </w:rPr>
      </w:pPr>
      <w:r>
        <w:rPr>
          <w:b/>
          <w:bCs/>
          <w:lang w:val="el" w:eastAsia="el"/>
        </w:rPr>
        <w:t>6.</w:t>
      </w:r>
      <w:r>
        <w:rPr>
          <w:lang w:val="el" w:eastAsia="el"/>
        </w:rPr>
        <w:t xml:space="preserve">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 - μέλος της Ευρωπαϊκής Ένωσης, ορίζουν ένα κεντρικό σημείο επαφής στην Ελλάδα, για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σ΄ αυτήν ύστερα από σχετικό αίτημα. </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Κατάρτιση και εκπαίδευση (άρθρο 46 παρ. 1 εδάφια α΄ και β΄ της Οδηγίας 2015/849) </w:t>
      </w:r>
    </w:p>
    <w:p>
      <w:pPr>
        <w:spacing w:before="240" w:after="240"/>
        <w:rPr>
          <w:lang w:val="el" w:eastAsia="el"/>
        </w:rPr>
      </w:pPr>
      <w:r>
        <w:rPr>
          <w:lang w:val="el" w:eastAsia="el"/>
        </w:rPr>
        <w:t>Τα υπόχρεα πρόσωπα οφείλουν να λαμβάνουν μέτρα ανάλογα με τους εκτιμώμενους κινδύνους, τη φύση και το μέγεθός τους, ώστε οι υπάλληλοί τους να λάβουν γνώση των διατάξεων του παρόντος και των σχετικών κανονιστικών πράξεων, συμπεριλαμβανομένων των σχετικών υποχρεώσεων για την προστασία των δεδομένων. Τα μέτρα αυτά περιλαμβάνουν, μεταξύ άλλων, τη συμμετοχή των υπαλλήλων σε ειδικά προγράμματα κατάρτισης για τον εντοπισμό των δραστηριοτήτων που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Αρμόδια στελέχη (άρθρο 46 παρ. 4 της Οδηγίας 2015/849) </w:t>
      </w:r>
    </w:p>
    <w:p>
      <w:pPr>
        <w:pStyle w:val="MainText"/>
        <w:spacing w:before="120" w:after="0"/>
        <w:rPr>
          <w:lang w:val="el" w:eastAsia="el"/>
        </w:rPr>
      </w:pPr>
      <w:r>
        <w:rPr>
          <w:b/>
          <w:bCs/>
          <w:lang w:val="el" w:eastAsia="el"/>
        </w:rPr>
        <w:t>1.</w:t>
      </w:r>
      <w:r>
        <w:rPr>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αναφέρουν κάθε συναλλαγή που θεωρούν ασυνήθη ή ύποπτη για διάπραξη νομιμοποίησης εσόδων από εγκληματικές δραστηριότητες ή χρηματοδότησης της τρομοκρατίας, καθώς και κάθε γεγονός που λαμβάνουν γνώση λόγω της υπηρεσίας τους και το οποίο μπορεί να αποτελέσει ένδειξη τέτοιων πράξεων. Στα υποκαταστήματα ή σε ειδικές διευθύνσεις ή μονάδες η αναφορά αυτή γίνεται κατευθείαν στον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Το τελευταίο ενημερώνει σχετικά, τηλεφωνικώς ή με εμπιστευτικό έγγραφο ή με ασφαλές ηλεκτρονικό μέσο, την Αρχή, παρέχοντάς της συγχρόνως κάθε χρήσιμη πληροφορία ή στοιχείο, αν μετά την εξέταση που πραγματοποιεί, κρίνει ότι οι πληροφορίες και τα υπάρχοντα στοιχεία δικαιολογούν την αναφορά.</w:t>
      </w:r>
    </w:p>
    <w:p>
      <w:pPr>
        <w:spacing w:before="240" w:after="240"/>
        <w:rPr>
          <w:lang w:val="el" w:eastAsia="el"/>
        </w:rPr>
      </w:pPr>
      <w:r>
        <w:rPr>
          <w:lang w:val="el" w:eastAsia="el"/>
        </w:rPr>
        <w:t>Οι αρμόδιες αρχές μπορούν με απόφασή τους να επιβάλουν αντιστοίχως την εφαρμογή των διατάξεων της παρούσας και σε άλλα υπόχρεα νομικά πρόσωπα.</w:t>
      </w:r>
    </w:p>
    <w:p>
      <w:pPr>
        <w:pStyle w:val="MainText"/>
        <w:spacing w:before="120" w:after="0"/>
        <w:rPr>
          <w:lang w:val="el" w:eastAsia="el"/>
        </w:rPr>
      </w:pPr>
      <w:r>
        <w:rPr>
          <w:b/>
          <w:bCs/>
          <w:lang w:val="el" w:eastAsia="el"/>
        </w:rPr>
        <w:t>2.</w:t>
      </w:r>
      <w:r>
        <w:rPr>
          <w:lang w:val="el" w:eastAsia="el"/>
        </w:rPr>
        <w:t xml:space="preserve"> Αν περισσότερα υπόχρεα πρόσωπα ανήκουν σε όμιλο, αυτός ορίζει διευθυντικό στέλεχος από τη μεγαλύτερη εταιρεία του ομίλου ως συντονιστή για την εξασφάλιση της τήρησης των υποχρεώσεων του παρόντος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σύμφωνα με την παράγραφο 1, λαμβάνει γνώση των αναφορών τους προς την Αρχή και μπορεί να υποβάλει αναφορές σ΄ αυτήν και ο ίδιος, παρέχοντας στοιχεία από όλες τις εταιρείες του ομίλου.</w:t>
      </w:r>
    </w:p>
    <w:p>
      <w:pPr>
        <w:pStyle w:val="MainText"/>
        <w:spacing w:before="120" w:after="0"/>
        <w:rPr>
          <w:lang w:val="el" w:eastAsia="el"/>
        </w:rPr>
      </w:pPr>
      <w:r>
        <w:rPr>
          <w:b/>
          <w:bCs/>
          <w:lang w:val="el" w:eastAsia="el"/>
        </w:rPr>
        <w:t>3.</w:t>
      </w:r>
      <w:r>
        <w:rPr>
          <w:lang w:val="el" w:eastAsia="el"/>
        </w:rPr>
        <w:t xml:space="preserve"> Με αποφάσεις της Τράπεζας της Ελλάδος και της Επιτροπής Κεφαλαιαγοράς μπορεί να προσδιορίζονται διαδικασίες και υποχρεώσεις που πρέπει να τηρούν οι όμιλοι και οι εταιρείες κάθε ομίλου. </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ΠΟΙΝΙΚΕΣ ΚΑΙ ΔΙΟΙΚΗΤΙΚΕΣ ΚΥΡΩΣΕΙΣ, ΚΑΤΑΣΧΕΣΗ ΚΑΙ ΔΗΜΕΥΣΗ ΠΕΡΙΟΥΣΙΑΚΩΝ ΣΤΟΙΧΕΙΩΝ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Ποινικές κυρώσεις (άρθρο 58 παρ. 1 της Οδηγίας 2015/849) </w:t>
      </w:r>
    </w:p>
    <w:p>
      <w:pPr>
        <w:pStyle w:val="MainText"/>
        <w:spacing w:before="120" w:after="0"/>
        <w:rPr>
          <w:lang w:val="el" w:eastAsia="el"/>
        </w:rPr>
      </w:pPr>
      <w:r>
        <w:rPr>
          <w:b/>
          <w:bCs/>
          <w:lang w:val="el" w:eastAsia="el"/>
        </w:rPr>
        <w:t>1.</w:t>
      </w:r>
      <w:r>
        <w:rPr>
          <w:lang w:val="el" w:eastAsia="el"/>
        </w:rPr>
        <w:t xml:space="preserve"> α) Με κάθειρξη μέχρι δέκα (10) ετών και με χρηματική ποινή από είκοσι χιλιάδες (20.000) ευρώ έως ένα εκατομμύριο (1.000.000) ευρώ τιμωρείται ο υπαίτιος πράξεων νομιμοποίησης εσόδων από εγκληματικές δραστηριότητες.</w:t>
      </w:r>
    </w:p>
    <w:p>
      <w:pPr>
        <w:pStyle w:val="StructureList1"/>
        <w:spacing w:before="120" w:after="0"/>
        <w:rPr>
          <w:lang w:val="el" w:eastAsia="el"/>
        </w:rPr>
      </w:pPr>
      <w:r>
        <w:rPr>
          <w:lang w:val="el" w:eastAsia="el"/>
        </w:rPr>
        <w:t>β)</w:t>
      </w:r>
      <w:r>
        <w:rPr>
          <w:lang w:val="en" w:eastAsia="en"/>
        </w:rPr>
        <w:tab/>
      </w:r>
      <w:r>
        <w:rPr>
          <w:lang w:val="el" w:eastAsia="el"/>
        </w:rPr>
        <w:t>Ο υπαίτιος των πράξεων της περίπτωσης α΄ τιμωρείται με κάθειρξη και με χρηματική ποινή από τριάντα χιλιάδες (30.000) ευρώ έως ένα εκατομμύριο πεντακόσιες χιλιάδες (1.500.000) ευρώ, αν έδρασε ως υπάλληλος υπόχρεου νομικού προσώπου ή αν το βασικό αδίκημα περιλαμβάνεται στα αδικήματα των περιπτώσεων γ΄ και ε΄ του άρθρου 4, ακόμη και αν για αυτά προβλέπεται ποινή φυλάκισης.</w:t>
      </w:r>
    </w:p>
    <w:p>
      <w:pPr>
        <w:pStyle w:val="StructureList1"/>
        <w:spacing w:before="120" w:after="0"/>
        <w:rPr>
          <w:lang w:val="el" w:eastAsia="el"/>
        </w:rPr>
      </w:pPr>
      <w:r>
        <w:rPr>
          <w:lang w:val="el" w:eastAsia="el"/>
        </w:rPr>
        <w:t>γ)</w:t>
      </w:r>
      <w:r>
        <w:rPr>
          <w:lang w:val="en" w:eastAsia="en"/>
        </w:rPr>
        <w:tab/>
      </w:r>
      <w:r>
        <w:rPr>
          <w:lang w:val="el" w:eastAsia="el"/>
        </w:rPr>
        <w:t>Ο υπαίτιος των πράξεων της περίπτωσης α΄ τιμωρείται με κάθειρξη τουλάχιστον δέκα (10) ετών και με χρηματική ποινή από πενήντα χιλιάδες (50.000) ευρώ έως δύο εκατομμύρια (2.000.000) ευρώ, αν ασκεί τέτοιου είδους δραστηριότητες κατ επάγγελμα ή κατά συνήθεια ή είναι υπότροπος ή έδρασε για λογαριασμό, προς όφελος ή εντός των πλαισίων εγκληματικής ή τρομοκρατικής οργάνωσης ή ομάδας.</w:t>
      </w:r>
    </w:p>
    <w:p>
      <w:pPr>
        <w:pStyle w:val="StructureList1"/>
        <w:spacing w:before="120" w:after="0"/>
        <w:rPr>
          <w:lang w:val="el" w:eastAsia="el"/>
        </w:rPr>
      </w:pPr>
      <w:r>
        <w:rPr>
          <w:lang w:val="el" w:eastAsia="el"/>
        </w:rPr>
        <w:t>δ)</w:t>
      </w:r>
      <w:r>
        <w:rPr>
          <w:lang w:val="en" w:eastAsia="en"/>
        </w:rPr>
        <w:tab/>
      </w:r>
      <w:r>
        <w:rPr>
          <w:lang w:val="el" w:eastAsia="el"/>
        </w:rPr>
        <w:t>Με φυλάκιση μέχρι δύο (2) ετών τιμωρείται ο υπάλληλος του υπόχρεου νομικού προσώπου ή όποιο άλλο υπόχρεο προς αναφορά ύποπτων συναλλαγών πρόσωπο παραλείπει από πρόθεση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p>
    <w:p>
      <w:pPr>
        <w:pStyle w:val="StructureList1"/>
        <w:spacing w:before="120" w:after="0"/>
        <w:rPr>
          <w:lang w:val="el" w:eastAsia="el"/>
        </w:rPr>
      </w:pPr>
      <w:r>
        <w:rPr>
          <w:lang w:val="el" w:eastAsia="el"/>
        </w:rPr>
        <w:t>ε)</w:t>
      </w:r>
      <w:r>
        <w:rPr>
          <w:lang w:val="en" w:eastAsia="en"/>
        </w:rPr>
        <w:tab/>
      </w:r>
      <w:r>
        <w:rPr>
          <w:lang w:val="el" w:eastAsia="el"/>
        </w:rPr>
        <w:t>Η ποινική ευθύνη για το βασικό αδίκημα δεν αποκλείει την τιμωρία των υπαιτίων, αυτουργού και συμμέτοχων, για τις πράξεις των περιπτώσεων α΄, β΄ και γ΄ ,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w:t>
      </w:r>
    </w:p>
    <w:p>
      <w:pPr>
        <w:pStyle w:val="StructureList1"/>
        <w:spacing w:before="120" w:after="0"/>
        <w:rPr>
          <w:lang w:val="el" w:eastAsia="el"/>
        </w:rPr>
      </w:pPr>
      <w:r>
        <w:rPr>
          <w:lang w:val="el" w:eastAsia="el"/>
        </w:rPr>
        <w:t>στ)</w:t>
      </w:r>
      <w:r>
        <w:rPr>
          <w:lang w:val="en" w:eastAsia="en"/>
        </w:rPr>
        <w:tab/>
      </w:r>
      <w:r>
        <w:rPr>
          <w:lang w:val="el" w:eastAsia="el"/>
        </w:rPr>
        <w:t>Αν η προβλεπόμενη ποινή για βασικό αδίκημα είναι φυλάκιση, ο υπαίτιος αυτού τιμωρείται για το αδίκημα της νομιμοποίησης εσόδων με φυλάκιση τουλάχιστον ενός (1) έτους και με χρηματική ποινή από δέκα χιλιάδες (10.000) ευρώ έως πεντακόσιες χιλιάδες (500.000) ευρώ. Με την ίδια ποινή τιμωρείται ο υπαίτιος του εγκλήματος της νομιμοποίησης εσόδων, που δεν είναι συμμέτοχος στη διάπραξη του βασικού αδικήματος, εφόσον είναι συγγενής εξ αίματος ή εξ αγχιστείας σε ευθεία γραμμή ή εκ πλαγίου μέχρι και του β΄ βαθμού ή σύζυγος, θετός γονέας ή θετό τέκνο του υπαιτίου του βασικού αδικήματος.</w:t>
      </w:r>
    </w:p>
    <w:p>
      <w:pPr>
        <w:pStyle w:val="StructureList1"/>
        <w:spacing w:before="120" w:after="0"/>
        <w:rPr>
          <w:lang w:val="el" w:eastAsia="el"/>
        </w:rPr>
      </w:pPr>
      <w:r>
        <w:rPr>
          <w:lang w:val="el" w:eastAsia="el"/>
        </w:rPr>
        <w:t>ζ)</w:t>
      </w:r>
      <w:r>
        <w:rPr>
          <w:lang w:val="en" w:eastAsia="en"/>
        </w:rPr>
        <w:tab/>
      </w:r>
      <w:r>
        <w:rPr>
          <w:lang w:val="el" w:eastAsia="el"/>
        </w:rPr>
        <w:t>Αν εχώρησε καταδίκη του υπαιτίου για βασικό αδίκημα, η ποινή κατ΄ αυτού ή τρίτου από τους αναφερόμενους στο δεύτερο εδάφιο της περίπτ. στ΄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p>
    <w:p>
      <w:pPr>
        <w:pStyle w:val="StructureList1"/>
        <w:spacing w:before="120" w:after="0"/>
        <w:rPr>
          <w:lang w:val="el" w:eastAsia="el"/>
        </w:rPr>
      </w:pPr>
      <w:r>
        <w:rPr>
          <w:lang w:val="el" w:eastAsia="el"/>
        </w:rPr>
        <w:t>η)</w:t>
      </w:r>
      <w:r>
        <w:rPr>
          <w:lang w:val="en" w:eastAsia="en"/>
        </w:rPr>
        <w:tab/>
      </w:r>
      <w:r>
        <w:rPr>
          <w:lang w:val="el" w:eastAsia="el"/>
        </w:rPr>
        <w:t>Οι περιπτώσεις στ΄ και ζ΄ δεν ισχύουν στις περιστάσεις της περίπτωσης γ΄ και στα βασικά αδικήματα που αναφέρονται στην περίπτωση β΄.</w:t>
      </w:r>
    </w:p>
    <w:p>
      <w:pPr>
        <w:pStyle w:val="StructureList1"/>
        <w:spacing w:before="120" w:after="0"/>
        <w:rPr>
          <w:lang w:val="el" w:eastAsia="el"/>
        </w:rPr>
      </w:pPr>
      <w:r>
        <w:rPr>
          <w:lang w:val="el" w:eastAsia="el"/>
        </w:rPr>
        <w:t>θ)</w:t>
      </w:r>
      <w:r>
        <w:rPr>
          <w:lang w:val="en" w:eastAsia="en"/>
        </w:rPr>
        <w:tab/>
      </w:r>
      <w:r>
        <w:rPr>
          <w:lang w:val="el" w:eastAsia="el"/>
        </w:rPr>
        <w:t>Αν η προβλεπόμενη ποινή για βασικό αδίκημα είναι φυλάκιση και τα έσοδα που έχουν προκύψει δεν υπερβαίνουν το ποσό των δεκαπέντε χιλιάδων (15.000) ευρώ, η ποινή για το αδίκημα της νομιμοποίησης εσόδων από εγκληματικές δραστηριότητες είναι φυλάκιση έως δύο (2) ετών. Αν στην περίπτωση αυτή συντρέχουν στο πρόσωπο του υπαιτίου του βασικού αδικήματος ή τρίτου οι περιστάσεις της περίπτωσης γ΄, η ποινή για το αδίκημα της νομιμοποίησης εσόδων είναι φυλάκιση τουλάχιστον δύο (2) ετών και χρηματική ποινή από τριάντα χιλιάδες (30.000) ευρώ έως πεντακόσιες χιλιάδες (500.000) ευρώ.</w:t>
      </w:r>
    </w:p>
    <w:p>
      <w:pPr>
        <w:pStyle w:val="StructureList1"/>
        <w:spacing w:before="120" w:after="0"/>
        <w:rPr>
          <w:lang w:val="el" w:eastAsia="el"/>
        </w:rPr>
      </w:pPr>
      <w:r>
        <w:rPr>
          <w:lang w:val="el" w:eastAsia="el"/>
        </w:rPr>
        <w:t>ι)</w:t>
      </w:r>
      <w:r>
        <w:rPr>
          <w:lang w:val="en" w:eastAsia="en"/>
        </w:rPr>
        <w:tab/>
      </w:r>
      <w:r>
        <w:rPr>
          <w:lang w:val="el" w:eastAsia="el"/>
        </w:rPr>
        <w:t>Στα εγκλήματα νομιμοποίησης εσόδων από εγκληματικές δραστηριότητες, για την εφαρμογή των άρθρων 88 έως 93 ΠΚ, λαμβάνονται υπόψη και οι αμετάκλητες καταδικαστικές αποφάσεις που εκδίδουν δικαστήρια άλλων κρατών μερών της Σύμβασης του Συμβουλίου της Ευρώπης του έτους 2005 για τη νομιμοποίηση, την ανίχνευση, την κατάσχεση και τη δήμευση εσόδων από εγκληματικές δραστηριότητες και τη χρηματοδότηση της τρομοκρατίας (Ν. 4478/2017, Α΄ 91).</w:t>
      </w:r>
    </w:p>
    <w:p>
      <w:pPr>
        <w:pStyle w:val="MainText"/>
        <w:spacing w:before="120" w:after="0"/>
        <w:rPr>
          <w:lang w:val="el" w:eastAsia="el"/>
        </w:rPr>
      </w:pPr>
      <w:r>
        <w:rPr>
          <w:b/>
          <w:bCs/>
          <w:lang w:val="el" w:eastAsia="el"/>
        </w:rPr>
        <w:t>2.</w:t>
      </w:r>
      <w:r>
        <w:rPr>
          <w:lang w:val="el" w:eastAsia="el"/>
        </w:rPr>
        <w:t xml:space="preserve"> Η άσκηση ποινικής δίωξης και η καταδίκη για νομιμοποίηση εσόδων από εγκληματικές δραστηριότητες δεν προϋποθέτει ποινική δίωξη ή καταδίκη του υπαιτίου για το βασικό αδίκημα.</w:t>
      </w:r>
    </w:p>
    <w:p>
      <w:pPr>
        <w:pStyle w:val="MainText"/>
        <w:spacing w:before="120" w:after="0"/>
        <w:rPr>
          <w:lang w:val="el" w:eastAsia="el"/>
        </w:rPr>
      </w:pPr>
      <w:r>
        <w:rPr>
          <w:b/>
          <w:bCs/>
          <w:lang w:val="el" w:eastAsia="el"/>
        </w:rPr>
        <w:t>3.</w:t>
      </w:r>
      <w:r>
        <w:rPr>
          <w:lang w:val="el" w:eastAsia="el"/>
        </w:rPr>
        <w:t xml:space="preserve"> Στις περιπτώσεις εξάλειψης του αξιόποινου,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αίρεται το αξιόποινο ή κηρύσσεται αθώος ή απαλλάσσεται αντίστοιχα ο υπαίτιος από την ποινή και για τις συναφείς πράξεις νομιμοποίησης εσόδων. Η διάταξη αυτή δεν εφαρμόζεται όταν το αξιόποινο εξαλείφθηκε λόγω παραγραφής.</w:t>
      </w:r>
    </w:p>
    <w:p>
      <w:pPr>
        <w:pStyle w:val="MainText"/>
        <w:spacing w:before="120" w:after="0"/>
        <w:rPr>
          <w:lang w:val="el" w:eastAsia="el"/>
        </w:rPr>
      </w:pPr>
      <w:r>
        <w:rPr>
          <w:b/>
          <w:bCs/>
          <w:lang w:val="el" w:eastAsia="el"/>
        </w:rPr>
        <w:t>4.</w:t>
      </w:r>
      <w:r>
        <w:rPr>
          <w:lang w:val="el" w:eastAsia="el"/>
        </w:rPr>
        <w:t xml:space="preserve"> Όπου στο παρόν άρθρο προβλέπεται αθροιστικά ποινή στερητική της ελευθερίας και χρηματική ποινή, δεν εφαρμόζεται η περίπτωση ε΄ του άρθρου 83 ΠΚ.</w:t>
      </w:r>
    </w:p>
    <w:p>
      <w:pPr>
        <w:pStyle w:val="MainText"/>
        <w:spacing w:before="120" w:after="0"/>
        <w:rPr>
          <w:lang w:val="el" w:eastAsia="el"/>
        </w:rPr>
      </w:pPr>
      <w:r>
        <w:rPr>
          <w:b/>
          <w:bCs/>
          <w:lang w:val="el" w:eastAsia="el"/>
        </w:rPr>
        <w:t>5.</w:t>
      </w:r>
      <w:r>
        <w:rPr>
          <w:lang w:val="el" w:eastAsia="el"/>
        </w:rPr>
        <w:t xml:space="preserve"> Τα κακουργήματα που προβλέπονται στο άρθρο 2 δικάζονται από το Τριμελές Εφετείο Κακουργημάτων. </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Δήμευση περιουσιακών στοιχείων (άρθρα 58 και 59 της Οδηγίας 2015/849) </w:t>
      </w:r>
    </w:p>
    <w:p>
      <w:pPr>
        <w:pStyle w:val="MainText"/>
        <w:spacing w:before="120" w:after="0"/>
        <w:rPr>
          <w:lang w:val="el" w:eastAsia="el"/>
        </w:rPr>
      </w:pPr>
      <w:r>
        <w:rPr>
          <w:b/>
          <w:bCs/>
          <w:lang w:val="el" w:eastAsia="el"/>
        </w:rPr>
        <w:t>1.</w:t>
      </w:r>
      <w:r>
        <w:rPr>
          <w:lang w:val="el" w:eastAsia="el"/>
        </w:rPr>
        <w:t xml:space="preserve"> Τα περιουσιακά στοιχεία που αποτελούν προϊόν βασικού αδικήματος του άρθρου 4 ή των αδικημάτων του άρθρου 2 ή που έχουν αποκτηθεί αμέσως ή εμμέσως από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παράγραφο 2 του άρθρου 310 και του τελευταίου εδαφίου του άρθρου 373 του Κώδικα Ποινικής Δικονομίας (ΚΠΔ),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 χρόνο κτήσης τους. Οι διατάξεις της παρούσας παραγράφου ισχύουν και σε περίπτωση απόπειρας των ανωτέρω αδικημάτων.</w:t>
      </w:r>
    </w:p>
    <w:p>
      <w:pPr>
        <w:pStyle w:val="MainText"/>
        <w:spacing w:before="120" w:after="0"/>
        <w:rPr>
          <w:lang w:val="el" w:eastAsia="el"/>
        </w:rPr>
      </w:pPr>
      <w:r>
        <w:rPr>
          <w:b/>
          <w:bCs/>
          <w:lang w:val="el" w:eastAsia="el"/>
        </w:rPr>
        <w:t>2.</w:t>
      </w:r>
      <w:r>
        <w:rPr>
          <w:lang w:val="el" w:eastAsia="el"/>
        </w:rPr>
        <w:t xml:space="preserve"> Αν η περιουσία ή το προϊόν, σύμφωνα με την παράγραφο 1 δεν υπάρχει πλέον, δεν έχει βρεθεί ή δεν είναι δυνατόν να κατασχεθεί, κατάσχονται και δημεύονται με τους όρους της παραγράφου 1 περιουσιακά στοιχεία ίσης αξίας προς εκείνη της προαναφερθείσας περιουσίας ή του προϊόντος κατά το χρόνο της καταδικαστικής απόφασης, όπως την προσδιορίζει το δικαστήριο.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w:t>
      </w:r>
    </w:p>
    <w:p>
      <w:pPr>
        <w:spacing w:before="240" w:after="240"/>
        <w:rPr>
          <w:lang w:val="el" w:eastAsia="el"/>
        </w:rPr>
      </w:pPr>
      <w:r>
        <w:rPr>
          <w:lang w:val="el" w:eastAsia="el"/>
        </w:rPr>
        <w:t>Η δήμευση που επιβάλλεται με τους όρους της παραγράφου 1 και της παρούσας παραγράφου δεν θίγει προγενέστερα δικαιώματα που έχουν αποκτήσει καλόπιστοι τρίτοι επί 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Δήμευση διατάσσεται και όταν δεν έχει ασκηθεί δίωξη λόγω θανάτου του υπαιτίου ή η δίωξη που είχε ασκηθεί έπαυσε οριστικώς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492 και η παράγραφος 3 του άρθρου 504 ΚΠΔ εφαρμόζονται αναλόγως και στην προκειμένη περίπτωση.</w:t>
      </w:r>
    </w:p>
    <w:p>
      <w:pPr>
        <w:pStyle w:val="MainText"/>
        <w:spacing w:before="120" w:after="0"/>
        <w:rPr>
          <w:lang w:val="el" w:eastAsia="el"/>
        </w:rPr>
      </w:pPr>
      <w:r>
        <w:rPr>
          <w:b/>
          <w:bCs/>
          <w:lang w:val="el" w:eastAsia="el"/>
        </w:rPr>
        <w:t>4.</w:t>
      </w:r>
      <w:r>
        <w:rPr>
          <w:lang w:val="el" w:eastAsia="el"/>
        </w:rPr>
        <w:t xml:space="preserve"> Η παράγραφος 2 του άρθρου 310 και το τελευταίο εδάφιο του άρθρου 373 ΚΠΔ εφαρμόζονται αναλόγως και αν έχει διαταχθεί δήμευση κατά της περιουσίας τρίτου, ο οποίος δεν συμμετείχε στη δίκη ούτε κλητεύθηκε σε αυτήν.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Αποζημίωση υπέρ του Δημοσίου (άρθρα 58 και 59 της Οδηγίας 2015/849)</w:t>
      </w:r>
    </w:p>
    <w:p>
      <w:pPr>
        <w:pStyle w:val="MainText"/>
        <w:spacing w:before="120" w:after="0"/>
        <w:rPr>
          <w:lang w:val="el" w:eastAsia="el"/>
        </w:rPr>
      </w:pPr>
      <w:r>
        <w:rPr>
          <w:b/>
          <w:bCs/>
          <w:lang w:val="el" w:eastAsia="el"/>
        </w:rPr>
        <w:t>1.</w:t>
      </w:r>
      <w:r>
        <w:rPr>
          <w:lang w:val="el" w:eastAsia="el"/>
        </w:rPr>
        <w:t xml:space="preserve">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παραγράφου 2, κάθε άλλη περιουσία που αυτός έχει αποκτήσει από άλλο αδίκημα της παραγράφου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pStyle w:val="MainText"/>
        <w:spacing w:before="120" w:after="0"/>
        <w:rPr>
          <w:lang w:val="el" w:eastAsia="el"/>
        </w:rPr>
      </w:pPr>
      <w:r>
        <w:rPr>
          <w:b/>
          <w:bCs/>
          <w:lang w:val="el" w:eastAsia="el"/>
        </w:rPr>
        <w:t>2.</w:t>
      </w:r>
      <w:r>
        <w:rPr>
          <w:lang w:val="el" w:eastAsia="el"/>
        </w:rPr>
        <w:t xml:space="preserve"> Η παράγραφος 1 εφαρμόζεται στα παρακάτω ποινικά αδικήματα, εφόσον αυτά αμέσως ή εμμέσως μπορούν να οδηγήσουν σε οικονομικό όφελος:</w:t>
      </w:r>
    </w:p>
    <w:p>
      <w:pPr>
        <w:pStyle w:val="StructureList1"/>
        <w:spacing w:before="120" w:after="0"/>
        <w:rPr>
          <w:lang w:val="el" w:eastAsia="el"/>
        </w:rPr>
      </w:pPr>
      <w:r>
        <w:rPr>
          <w:lang w:val="el" w:eastAsia="el"/>
        </w:rPr>
        <w:t>α)</w:t>
      </w:r>
      <w:r>
        <w:rPr>
          <w:lang w:val="en" w:eastAsia="en"/>
        </w:rPr>
        <w:tab/>
      </w:r>
      <w:r>
        <w:rPr>
          <w:lang w:val="el" w:eastAsia="el"/>
        </w:rPr>
        <w:t>Σε εκείνα των περιπτώσεων α΄ έως και θ΄ του άρθρου 4,</w:t>
      </w:r>
    </w:p>
    <w:p>
      <w:pPr>
        <w:pStyle w:val="StructureList1"/>
        <w:spacing w:before="120" w:after="0"/>
        <w:rPr>
          <w:lang w:val="el" w:eastAsia="el"/>
        </w:rPr>
      </w:pPr>
      <w:r>
        <w:rPr>
          <w:lang w:val="el" w:eastAsia="el"/>
        </w:rPr>
        <w:t>β)</w:t>
      </w:r>
      <w:r>
        <w:rPr>
          <w:lang w:val="en" w:eastAsia="en"/>
        </w:rPr>
        <w:tab/>
      </w:r>
      <w:r>
        <w:rPr>
          <w:lang w:val="el" w:eastAsia="el"/>
        </w:rPr>
        <w:t>σε εκείνα των άρθρων 207 έως 208Α ΠΚ,</w:t>
      </w:r>
    </w:p>
    <w:p>
      <w:pPr>
        <w:pStyle w:val="StructureList1"/>
        <w:spacing w:before="120" w:after="0"/>
        <w:rPr>
          <w:lang w:val="el" w:eastAsia="el"/>
        </w:rPr>
      </w:pPr>
      <w:r>
        <w:rPr>
          <w:lang w:val="el" w:eastAsia="el"/>
        </w:rPr>
        <w:t>γ)</w:t>
      </w:r>
      <w:r>
        <w:rPr>
          <w:lang w:val="en" w:eastAsia="en"/>
        </w:rPr>
        <w:tab/>
      </w:r>
      <w:r>
        <w:rPr>
          <w:lang w:val="el" w:eastAsia="el"/>
        </w:rPr>
        <w:t>σε εκείνα των άρθρων 216, 372, 374 έως 375 και 394 ΠΚ, εφόσον αφορούν μέσα πληρωμής πλην των μετρητών,</w:t>
      </w:r>
    </w:p>
    <w:p>
      <w:pPr>
        <w:pStyle w:val="StructureList1"/>
        <w:spacing w:before="120" w:after="0"/>
        <w:rPr>
          <w:lang w:val="el" w:eastAsia="el"/>
        </w:rPr>
      </w:pPr>
      <w:r>
        <w:rPr>
          <w:lang w:val="el" w:eastAsia="el"/>
        </w:rPr>
        <w:t>δ)</w:t>
      </w:r>
      <w:r>
        <w:rPr>
          <w:lang w:val="en" w:eastAsia="en"/>
        </w:rPr>
        <w:tab/>
      </w:r>
      <w:r>
        <w:rPr>
          <w:lang w:val="el" w:eastAsia="el"/>
        </w:rPr>
        <w:t>σε εκείνα των άρθρων 348Α έως 348Γ, 349 παράγραφοι 1-2 ΠΚ,</w:t>
      </w:r>
    </w:p>
    <w:p>
      <w:pPr>
        <w:pStyle w:val="StructureList1"/>
        <w:spacing w:before="120" w:after="0"/>
        <w:rPr>
          <w:lang w:val="el" w:eastAsia="el"/>
        </w:rPr>
      </w:pPr>
      <w:r>
        <w:rPr>
          <w:lang w:val="el" w:eastAsia="el"/>
        </w:rPr>
        <w:t>ε)</w:t>
      </w:r>
      <w:r>
        <w:rPr>
          <w:lang w:val="en" w:eastAsia="en"/>
        </w:rPr>
        <w:tab/>
      </w:r>
      <w:r>
        <w:rPr>
          <w:lang w:val="el" w:eastAsia="el"/>
        </w:rPr>
        <w:t>σε εκείνα των άρθρων 292Β παρ. 2-3 και 381Α παράγραφοι 2-3 ΠΚ.</w:t>
      </w:r>
    </w:p>
    <w:p>
      <w:pPr>
        <w:pStyle w:val="MainText"/>
        <w:spacing w:before="120" w:after="0"/>
        <w:rPr>
          <w:lang w:val="el" w:eastAsia="el"/>
        </w:rPr>
      </w:pPr>
      <w:r>
        <w:rPr>
          <w:b/>
          <w:bCs/>
          <w:lang w:val="el" w:eastAsia="el"/>
        </w:rPr>
        <w:t>3.</w:t>
      </w:r>
      <w:r>
        <w:rPr>
          <w:lang w:val="el" w:eastAsia="el"/>
        </w:rPr>
        <w:t xml:space="preserve"> Αν η περιουσία που αναφέρεται στην παράγραφο 1 έχει μεταβιβαστεί σε τρίτο, ο καταδικασμένος υποχρεούται σε αποζημίωση ίση με την αξία της κατά το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 χρόνο που την απέκτησαν, γνώριζαν την άσκηση ποινικής δίωξης κατά του καταδικασμένου. Ο τρίτος και ο καταδικασμένος ευθύνονται εις ολόκληρον.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Δέσμευση και απαγόρευση εκποίησης περιουσιακών στοιχείων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διεξάγεται τακτική ανάκριση για τα αδικήματα του άρθρου 2 μπορεί ο ανακριτής, με σύμφωνη γνώμη του εισαγγελέα, να απαγορεύσει την κίνηση κάθε είδους λογαριασμών, τίτλων ή χρηματοπιστωτικών προϊόντων που τηρούνται σε πιστωτικό ίδρυμα ή χρηματοπιστωτικό οργανισμό, καθώς και το άνοιγμα των θυρίδων θησαυροφυλακίου του κατηγορουμένου, έστω και κοινών οποιουδήποτε είδους με άλλο πρόσωπο, εφόσον υπάρχουν βάσιμες υπόνοιες ότι οι λογαριασμοί, οι τίτλοι, τα χρηματοπιστωτικά προϊόντα ή οι θυρίδες περιέχουν χρήματα ή πράγματα που προέρχονται από τέλεση των αδικημάτων του άρθρου 2. Το ίδιο ισχύει και όταν διεξάγεται ανάκριση για βασικό αδίκημα και υπάρχουν βάσιμες υπόνοιες ότι οι λογαριασμοί, οι τίτλοι, τα χρηματοπιστωτικά προϊόντα ή οι θυρίδες περιέχουν χρήματα ή πράγματα που προέρχονται από την τέλεση του ανωτέρω αδικήματος ή που υπόκεινται σε δήμευση, σύμφωνα με το άρθρο 40. Σε περίπτωση διεξαγωγής προκαταρκτικής εξέτασης ή προανάκρισης, η απαγόρευση της κίνησης των λογαριασμών, των τίτλων, των χρηματοπιστωτικών προϊόντων ή του ανοίγματος των θυρίδων μπορεί να διαταχθεί από το δικαστικό συμβούλιο.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 χρηματοπιστωτικό οργανισμό και επιδίδεται στον κατηγορούμενο. Σε περίπτωση κοινών λογαριασμών, τίτλων ή χρηματοπιστωτικών προϊόντων επιδίδεται και στον συνδικαιούχο, σε περίπτωση δε θυρίδων και στον πληρεξούσιο του μισθωτή.</w:t>
      </w:r>
    </w:p>
    <w:p>
      <w:pPr>
        <w:pStyle w:val="MainText"/>
        <w:spacing w:before="120" w:after="0"/>
        <w:rPr>
          <w:lang w:val="el" w:eastAsia="el"/>
        </w:rPr>
      </w:pPr>
      <w:r>
        <w:rPr>
          <w:b/>
          <w:bCs/>
          <w:lang w:val="el" w:eastAsia="el"/>
        </w:rPr>
        <w:t>2.</w:t>
      </w:r>
      <w:r>
        <w:rPr>
          <w:lang w:val="el" w:eastAsia="el"/>
        </w:rPr>
        <w:t xml:space="preserve"> Η απαγόρευση που προβλέπεται στην παράγραφο 1 ισχύει από τη χρονική στιγμή της αποδεδειγμένης γνωστοποίησης της διάταξης του ανακριτή ή του βουλεύματος στο πιστωτικό ίδρυμα ή στο χρηματοπιστωτικό οργανισμό. Από τότε απαγορεύεται το άνοιγμα της θυρίδας και είναι άκυρη έναντι του Δημοσίου εκταμίευση χρημάτων από το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απαγόρευση δεν θίγει προγενέστερα δικαιώματα που έχουν αποκτήσει καλόπιστοι τρίτοι επί του λογαριασμού, των τίτλων ή των χρηματοπιστωτικών προϊόντων. Τα δικαιώματα αυτά μπορούν να ασκηθούν, σύμφωνα με τις διατάξεις του ιδιωτικού δικαίου και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Αν συντρέχουν οι προϋποθέσεις της παραγράφου1, μπορεί ο ανακριτής ή το δικαστικό συμβούλιο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καταχώρηση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Κάθε δικαιοπραξία, υποθήκη, κατάσχεση ή άλλη πράξη που εγγράφεται στα βιβλία των ανωτέρω αρμόδιων υπηρεσιών μετά την εγγραφή της ανωτέρω σημείωσης είναι άκυρη έναντι του Δημοσίου. Με απόφαση του Υπουργού Δικαιοσύνης, Διαφάνειας και Ανθρωπίνων Δικαιωμάτων ρυθμίζεται κάθε θέμα σχετικό με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Ο κατηγορούμενος, ο ύποπτος τέλεσης αξιόποινης πράξης των αδικημάτων των άρθρων 2 και 4 και ο τρίτος δικαιούνται να ζητήσουν την άρση της διάταξης του ανακριτή ή την ανάκληση του βουλεύματος, με αίτηση που απευθύνεται προς το αρμόδιο δικαστικό συμβούλιο και κατατίθεται στον ανακριτή ή τον εισαγγελέα, μέσα σε είκοσι (20) μέρες από την επίδοση σε αυτόν της διάταξης ή του βουλεύματος. Στη σύνθεση του συμβουλίου δεν μετέχει ο ανακριτής. Η υποβολή της αίτησης και η προθεσμία προς τούτο δεν αναστέλλουν την εκτέλεση της διάταξης ή του βουλεύματος. Η διάταξη ή το βούλευμα ανακαλείται αν προκύψουν νέα στοιχεία.</w:t>
      </w:r>
    </w:p>
    <w:p>
      <w:pPr>
        <w:pStyle w:val="MainText"/>
        <w:spacing w:before="120" w:after="0"/>
        <w:rPr>
          <w:lang w:val="el" w:eastAsia="el"/>
        </w:rPr>
      </w:pPr>
      <w:r>
        <w:rPr>
          <w:b/>
          <w:bCs/>
          <w:lang w:val="el" w:eastAsia="el"/>
        </w:rPr>
        <w:t>5.</w:t>
      </w:r>
      <w:r>
        <w:rPr>
          <w:lang w:val="el" w:eastAsia="el"/>
        </w:rPr>
        <w:t xml:space="preserve"> Όταν διεξάγεται έρευνα από την Αρχή, η απαγόρευση της κίνησης λογαριασμών, τίτλων και χρηματοπιστωτικών προϊόντων, του ανοίγματος θυρίδων και της μεταβίβασης ή εκποίησης οποιουδήποτε περιουσιακού στοιχείου μπορεί να διαταχθεί σε επείγουσες περιπτώσεις από τον Πρόεδρο της Αρχής, με τους όρους και τις προϋποθέσεις που προβλέπονται στις παραγράφους 1 έως 3. Τα σχετικά, με τη δέσμευση, στοιχεία και αντίγραφο του φακέλου της υπόθεσης διαβιβάζονται στον αρμόδιο Εισαγγελέα, χωρίς αυτό να παρακωλύει τη συνέχιση της έρευνας από την Αρχή. Τα πρόσωπα που βλάπτονται από την παραπάνω δέσμευση έχουν τα δικαιώματα που προβλέπονται στην παράγραφο 4. </w:t>
      </w:r>
    </w:p>
    <w:p>
      <w:pPr>
        <w:pStyle w:val="MainText"/>
        <w:spacing w:before="120" w:after="0"/>
        <w:rPr>
          <w:lang w:val="el" w:eastAsia="el"/>
        </w:rPr>
      </w:pPr>
      <w:r>
        <w:rPr>
          <w:b/>
          <w:bCs/>
          <w:lang w:val="el" w:eastAsia="el"/>
        </w:rPr>
        <w:t>6.</w:t>
      </w:r>
      <w:r>
        <w:rPr>
          <w:lang w:val="el" w:eastAsia="el"/>
        </w:rPr>
        <w:t xml:space="preserve"> Τα ενδιαφερόμενα πρόσωπα, με αίτησή τους που απευθύνεται στην αρχή που αποφάσισε τη δέσμευση ή με την προσφυγή που προβλέπεται στις παραγράφους 4 και 5, μπορούν να ζητούν την αποδέσμευση συγκεκριμένων ποσών, αναγκαίων για την κάλυψη των γενικότερων δαπανών διαβίωσης, συντήρησης ή λειτουργίας τους, των εξόδων για τη νομική τους υποστήριξη και των βασικών εξόδων για τη διατήρηση των δεσμευμένων ως άνω στοιχείων.</w:t>
      </w:r>
    </w:p>
    <w:p>
      <w:pPr>
        <w:pStyle w:val="MainText"/>
        <w:spacing w:before="120" w:after="0"/>
        <w:rPr>
          <w:lang w:val="el" w:eastAsia="el"/>
        </w:rPr>
      </w:pPr>
      <w:r>
        <w:rPr>
          <w:b/>
          <w:bCs/>
          <w:lang w:val="el" w:eastAsia="el"/>
        </w:rPr>
        <w:t>7.</w:t>
      </w:r>
      <w:r>
        <w:rPr>
          <w:lang w:val="el" w:eastAsia="el"/>
        </w:rPr>
        <w:t xml:space="preserve"> Το παρόν εφαρμόζεται αναλόγως εκτός των πιστωτικών ιδρυμάτων και χρηματοπιστωτικών οργανισμών και στα λοιπά υπόχρεα πρόσωπα του άρθρου 5.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Εφαρμογή κυρώσεων επιβαλλόμενων από διεθνείς οργανισμούς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για την καταπολέμηση της χρηματοδότησης της τρομοκρατίας επιβάλλεται, με Αποφάσεις του Συμβουλίου Ασφαλείας του Οργανισμού Ηνωμένων Εθνών ή με Αποφάσεις και Κανονισμούς της Ευρωπαϊκής Ένωσης, η δέσμευση περιουσιακών στοιχείων συγκεκριμένων προσώπων και η απαγόρευση της παροχής χρηματοοικονομικών υπηρεσιών σε αυτά, ακολουθείται η εξής διαδικασία, ύστερα από την ένταξη των εν λόγω Αποφάσεων ή Κανονισμών στην ελληνική έννομη τάξη, σύμφωνα με τις κείμενες διατάξεις και όπου αυτή απαιτείται:</w:t>
      </w:r>
    </w:p>
    <w:p>
      <w:pPr>
        <w:pStyle w:val="StructureList1"/>
        <w:spacing w:before="120" w:after="0"/>
        <w:rPr>
          <w:lang w:val="el" w:eastAsia="el"/>
        </w:rPr>
      </w:pPr>
      <w:r>
        <w:rPr>
          <w:lang w:val="el" w:eastAsia="el"/>
        </w:rPr>
        <w:t>α)</w:t>
      </w:r>
      <w:r>
        <w:rPr>
          <w:lang w:val="en" w:eastAsia="en"/>
        </w:rPr>
        <w:tab/>
      </w:r>
      <w:r>
        <w:rPr>
          <w:lang w:val="el" w:eastAsia="el"/>
        </w:rPr>
        <w:t>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στην Μονάδα της παραγράφου 3 του άρθρου 48 της Αρχής, η οποία τηρεί αναλυτικούς καταλόγους των κατονομαζόμενων προσώπων.</w:t>
      </w:r>
    </w:p>
    <w:p>
      <w:pPr>
        <w:pStyle w:val="StructureList1"/>
        <w:spacing w:before="120" w:after="0"/>
        <w:rPr>
          <w:lang w:val="el" w:eastAsia="el"/>
        </w:rPr>
      </w:pPr>
      <w:r>
        <w:rPr>
          <w:lang w:val="el" w:eastAsia="el"/>
        </w:rPr>
        <w:t>β)</w:t>
      </w:r>
      <w:r>
        <w:rPr>
          <w:lang w:val="en" w:eastAsia="en"/>
        </w:rPr>
        <w:tab/>
      </w:r>
      <w:r>
        <w:rPr>
          <w:lang w:val="el" w:eastAsia="el"/>
        </w:rPr>
        <w:t>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Στα περιουσιακά στοιχεία περιλαμβάνονται και αυτά που άμεσα ή έμμεσα ανήκουν ή ελέγχονται από τα ανωτέρω πρόσωπα. Η Μονάδα ζητεί, επίσης, αναλυτικά στοιχεία για τις κάθε είδους συναλλαγές ή δραστηριότητες των ανωτέρω προσώπων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προσώπων, σύμφωνα με την περίπτωση ζ΄.</w:t>
      </w:r>
    </w:p>
    <w:p>
      <w:pPr>
        <w:pStyle w:val="StructureList1"/>
        <w:spacing w:before="120" w:after="0"/>
        <w:rPr>
          <w:lang w:val="el" w:eastAsia="el"/>
        </w:rPr>
      </w:pPr>
      <w:r>
        <w:rPr>
          <w:lang w:val="el" w:eastAsia="el"/>
        </w:rPr>
        <w:t>γ)</w:t>
      </w:r>
      <w:r>
        <w:rPr>
          <w:lang w:val="en" w:eastAsia="en"/>
        </w:rPr>
        <w:tab/>
      </w:r>
      <w:r>
        <w:rPr>
          <w:lang w:val="el" w:eastAsia="el"/>
        </w:rPr>
        <w:t>Η Μονάδα μπορεί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pStyle w:val="StructureList1"/>
        <w:spacing w:before="120" w:after="0"/>
        <w:rPr>
          <w:lang w:val="el" w:eastAsia="el"/>
        </w:rPr>
      </w:pPr>
      <w:r>
        <w:rPr>
          <w:lang w:val="el" w:eastAsia="el"/>
        </w:rPr>
        <w:t>δ)</w:t>
      </w:r>
      <w:r>
        <w:rPr>
          <w:lang w:val="en" w:eastAsia="en"/>
        </w:rPr>
        <w:tab/>
      </w:r>
      <w:r>
        <w:rPr>
          <w:lang w:val="el" w:eastAsia="el"/>
        </w:rPr>
        <w:t>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προσώπων,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w:t>
      </w:r>
    </w:p>
    <w:p>
      <w:pPr>
        <w:pStyle w:val="StructureList1"/>
        <w:spacing w:before="120" w:after="0"/>
        <w:rPr>
          <w:lang w:val="el" w:eastAsia="el"/>
        </w:rPr>
      </w:pPr>
      <w:r>
        <w:rPr>
          <w:lang w:val="el" w:eastAsia="el"/>
        </w:rPr>
        <w:t>ε)</w:t>
      </w:r>
      <w:r>
        <w:rPr>
          <w:lang w:val="en" w:eastAsia="en"/>
        </w:rPr>
        <w:tab/>
      </w:r>
      <w:r>
        <w:rPr>
          <w:lang w:val="el" w:eastAsia="el"/>
        </w:rPr>
        <w:t>Το πρόσωπο του οποίου έχουν δεσμευθεί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μέσα σε προθεσμία τριάντα (30) ημερών από την επίδοσή της. Οι προσφεύγοντες μπορούν να αμφισβητήσουν μόνο τη συνδρομή των προϋποθέσεων της δέσμευσης ή της απαγόρευσης.</w:t>
      </w:r>
    </w:p>
    <w:p>
      <w:pPr>
        <w:pStyle w:val="StructureList1"/>
        <w:spacing w:before="120" w:after="0"/>
        <w:rPr>
          <w:lang w:val="el" w:eastAsia="el"/>
        </w:rPr>
      </w:pPr>
      <w:r>
        <w:rPr>
          <w:lang w:val="el" w:eastAsia="el"/>
        </w:rPr>
        <w:t>στ)</w:t>
      </w:r>
      <w:r>
        <w:rPr>
          <w:lang w:val="en" w:eastAsia="en"/>
        </w:rPr>
        <w:tab/>
      </w:r>
      <w:r>
        <w:rPr>
          <w:lang w:val="el" w:eastAsia="el"/>
        </w:rPr>
        <w:t>Η Μονάδα μπορεί να χορηγήσει, ύστερα από αίτηση των ενδιαφερόμενων προσώπων, ειδική άδεια για την επαύξηση, αποδέσμευση ή χρησιμοποίηση του συ</w:t>
      </w:r>
      <w:r>
        <w:rPr>
          <w:lang w:val="el" w:eastAsia="el"/>
        </w:rPr>
        <w:softHyphen/>
        <w:t>νόλου ή μέρους των περιουσιακών στοιχείων που έχουν δεσμευθεί,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Σε περίπτωση διαγραφής προσώπου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μέτρου που έχει ληφθεί, ενημερώνοντας σχετικά τα ενδιαφερόμενα μέρη. Τα ονόματα των προσώπων που έχουν διαγραφεί από τον κατάλογο και των οποίων τα οικονομικά στοιχεία έχουν αποδεσμευθεί μπορεί να αναρτώνται στην ιστοσελίδα της Αρχής, με τη συναίνεση των προσώπων αυτών.</w:t>
      </w:r>
    </w:p>
    <w:p>
      <w:pPr>
        <w:pStyle w:val="StructureList1"/>
        <w:spacing w:before="120" w:after="0"/>
        <w:rPr>
          <w:lang w:val="el" w:eastAsia="el"/>
        </w:rPr>
      </w:pPr>
      <w:r>
        <w:rPr>
          <w:lang w:val="el" w:eastAsia="el"/>
        </w:rPr>
        <w:t>η)</w:t>
      </w:r>
      <w:r>
        <w:rPr>
          <w:lang w:val="en" w:eastAsia="en"/>
        </w:rPr>
        <w:tab/>
      </w:r>
      <w:r>
        <w:rPr>
          <w:lang w:val="el" w:eastAsia="el"/>
        </w:rPr>
        <w:t>Όποιο υπόχρεο φυσικό πρόσωπο ή στέλεχος ή υπάλληλος υπόχρεου προσώπου αποκρύπτει την ταυτότητα ή τα στοιχεία ταυτότητας ή την ύπαρξη επιχειρηματικής σχέσης ή όλα ή μέρος των περιουσιακών στοιχείων των προσώπων τα οποία ταυτίζονται με πρόσωπα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ετών και με χρηματική ποινή από δέκα χιλιάδες (10.000) ευρώ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ετών και με χρηματική ποινή από πέντε χιλιάδες (5.000) ευρώ μέχρι διακόσιες χιλιάδες (200.000) ευρώ.</w:t>
      </w:r>
    </w:p>
    <w:p>
      <w:pPr>
        <w:pStyle w:val="StructureList1"/>
        <w:spacing w:before="120" w:after="0"/>
        <w:rPr>
          <w:lang w:val="el" w:eastAsia="el"/>
        </w:rPr>
      </w:pPr>
      <w:r>
        <w:rPr>
          <w:lang w:val="el" w:eastAsia="el"/>
        </w:rPr>
        <w:t>θ)</w:t>
      </w:r>
      <w:r>
        <w:rPr>
          <w:lang w:val="en" w:eastAsia="en"/>
        </w:rPr>
        <w:tab/>
      </w:r>
      <w:r>
        <w:rPr>
          <w:lang w:val="el" w:eastAsia="el"/>
        </w:rPr>
        <w:t>Σε βάρος των υπόχρεων νομικών προσώπων ή οντοτήτων που παραβαίνουν τις υποχρεώσεις που απορρέουν από το παρόν άρθρο επιβάλλονται από την αρμόδια αρχή οι διοικητικές κυρώσεις των υποπεριπτώσεων αα΄, εε΄ και στστ΄ της περίπτωσης α΄ της παραγράφου 1 του άρθρου 46, εφαρμοζομένων αντιστοίχως των όρων, προϋποθέσεων και εκεί διαλαμβανόμενων διακρίσεων.</w:t>
      </w:r>
    </w:p>
    <w:p>
      <w:pPr>
        <w:pStyle w:val="MainText"/>
        <w:spacing w:before="120" w:after="0"/>
        <w:rPr>
          <w:lang w:val="el" w:eastAsia="el"/>
        </w:rPr>
      </w:pPr>
      <w:r>
        <w:rPr>
          <w:b/>
          <w:bCs/>
          <w:lang w:val="el" w:eastAsia="el"/>
        </w:rPr>
        <w:t>2.</w:t>
      </w:r>
      <w:r>
        <w:rPr>
          <w:lang w:val="el" w:eastAsia="el"/>
        </w:rPr>
        <w:t xml:space="preserve"> Η παράγραφος 1 ισχύει και για την εφαρμογή του μέτρου της δέσμευσης των περιουσιακών στοιχείων προσώπων που επιβάλλεται από Αποφάσεις του Συμβουλίου Ασφαλείας των Ηνωμένων Εθνών ή Αποφάσεις και Κανονισμούς της Ευρωπαϊκής Ένωσης, σχετικά με την καταπολέμηση της χρηματοδότησης της διάδοσης όπλων μαζικής καταστροφής, καθώς και για άλλους, πλην της καταπολέμησης της χρηματοδότησης της τρομοκρατίας, λόγους, όπως καθορίζονται στις ανωτέρω Αποφάσεις ή Κανονισμούς.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Πρόσβαση δικαστικών αρχών σε αρχεία και στοιχεία </w:t>
      </w:r>
    </w:p>
    <w:p>
      <w:pPr>
        <w:spacing w:before="240" w:after="240"/>
        <w:rPr>
          <w:lang w:val="el" w:eastAsia="el"/>
        </w:rPr>
      </w:pPr>
      <w:r>
        <w:rPr>
          <w:lang w:val="el" w:eastAsia="el"/>
        </w:rPr>
        <w:t xml:space="preserve">Σε περίπτωση διεξαγωγής προκαταρκτικής εξέτασης, προανάκρισης, ανάκρισης ή δίκης για αδικήματα των άρθρων 2 και 4,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οντότητας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ανωτέρω πρόσωπο. Το πρόσωπο αυτό μπορεί να ελέγξει μόνο την ύπαρξη των εγγραφών που ισχυρίζεται ότι το αφορούν.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Ευθύνη νομικών προσώπων και οντοτήτων (άρθρα 58 και 59 της Οδηγίας 2015/849) </w:t>
      </w:r>
    </w:p>
    <w:p>
      <w:pPr>
        <w:pStyle w:val="MainText"/>
        <w:spacing w:before="120" w:after="0"/>
        <w:rPr>
          <w:lang w:val="el" w:eastAsia="el"/>
        </w:rPr>
      </w:pPr>
      <w:r>
        <w:rPr>
          <w:b/>
          <w:bCs/>
          <w:lang w:val="el" w:eastAsia="el"/>
        </w:rPr>
        <w:t>1.</w:t>
      </w:r>
      <w:r>
        <w:rPr>
          <w:lang w:val="el" w:eastAsia="el"/>
        </w:rPr>
        <w:t xml:space="preserve">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Οριστική ή προσωρινή, για χρονικό διάστημα από ένα (1) μήνα έως δύο (2) έτη, ανάκληση ή αναστολή της άδειας λειτουργίας ή απαγόρευση άσκησης της επιχειρηματικής δραστηριότητας.</w:t>
      </w:r>
    </w:p>
    <w:p>
      <w:pPr>
        <w:pStyle w:val="StructureList1"/>
        <w:spacing w:before="120" w:after="0"/>
        <w:rPr>
          <w:lang w:val="el" w:eastAsia="el"/>
        </w:rPr>
      </w:pPr>
      <w:r>
        <w:rPr>
          <w:lang w:val="el" w:eastAsia="el"/>
        </w:rPr>
        <w:t>γ)</w:t>
      </w:r>
      <w:r>
        <w:rPr>
          <w:lang w:val="en" w:eastAsia="en"/>
        </w:rPr>
        <w:tab/>
      </w:r>
      <w:r>
        <w:rPr>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lang w:val="el" w:eastAsia="el"/>
        </w:rPr>
        <w:t>δ)</w:t>
      </w:r>
      <w:r>
        <w:rPr>
          <w:lang w:val="en" w:eastAsia="en"/>
        </w:rPr>
        <w:tab/>
      </w:r>
      <w:r>
        <w:rPr>
          <w:lang w:val="el" w:eastAsia="el"/>
        </w:rPr>
        <w:t>Οριστικός ή προσωρινός για το ίδιο χρονικό διάστημα αποκλεισμός από δημόσιες παροχές, ενισχύσεις, επιδοτήσεις και διαφημίσεις του Δημοσίου ή των νομικών προσώπων του δημόσιου τομέα.</w:t>
      </w:r>
    </w:p>
    <w:p>
      <w:pPr>
        <w:spacing w:before="240" w:after="240"/>
        <w:rPr>
          <w:lang w:val="el" w:eastAsia="el"/>
        </w:rPr>
      </w:pPr>
      <w:r>
        <w:rPr>
          <w:lang w:val="el" w:eastAsia="el"/>
        </w:rPr>
        <w:t>Το διοικητικό πρόστιμο της περίπτωσης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παράγραφο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δέκα χιλιάδες (10.000) ευρώ έως πέντε εκατομμύρια (5.000.000) ευρώ.</w:t>
      </w:r>
    </w:p>
    <w:p>
      <w:pPr>
        <w:spacing w:before="240" w:after="240"/>
        <w:rPr>
          <w:lang w:val="el" w:eastAsia="el"/>
        </w:rPr>
      </w:pPr>
      <w:r>
        <w:rPr>
          <w:lang w:val="el" w:eastAsia="el"/>
        </w:rPr>
        <w:t>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Οι προβλεπόμενες στις περιπτώσεις β΄, γ΄ και δ΄ της παραγράφου 1 κυρώσεις, για χρονικό διάστημα έως ένα (1) έτος.</w:t>
      </w:r>
    </w:p>
    <w:p>
      <w:pPr>
        <w:pStyle w:val="MainText"/>
        <w:spacing w:before="120" w:after="0"/>
        <w:rPr>
          <w:lang w:val="el" w:eastAsia="el"/>
        </w:rPr>
      </w:pPr>
      <w:r>
        <w:rPr>
          <w:b/>
          <w:bCs/>
          <w:lang w:val="el" w:eastAsia="el"/>
        </w:rPr>
        <w:t>3.</w:t>
      </w:r>
      <w:r>
        <w:rPr>
          <w:lang w:val="el" w:eastAsia="el"/>
        </w:rPr>
        <w:t xml:space="preserve">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pStyle w:val="MainText"/>
        <w:spacing w:before="120" w:after="0"/>
        <w:rPr>
          <w:lang w:val="el" w:eastAsia="el"/>
        </w:rPr>
      </w:pPr>
      <w:r>
        <w:rPr>
          <w:b/>
          <w:bCs/>
          <w:lang w:val="el" w:eastAsia="el"/>
        </w:rPr>
        <w:t>4.</w:t>
      </w:r>
      <w:r>
        <w:rPr>
          <w:lang w:val="el" w:eastAsia="el"/>
        </w:rPr>
        <w:t xml:space="preserve"> Για τη σωρευτική ή διαζευκτική επιβολή των κυρώσεων που προβλέπονται στις παραγράφους 1, 2 και 3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νομικού προσώπου ή της οντότητας,</w:t>
      </w:r>
    </w:p>
    <w:p>
      <w:pPr>
        <w:pStyle w:val="StructureList1"/>
        <w:spacing w:before="120" w:after="0"/>
        <w:rPr>
          <w:lang w:val="el" w:eastAsia="el"/>
        </w:rPr>
      </w:pPr>
      <w:r>
        <w:rPr>
          <w:lang w:val="el" w:eastAsia="el"/>
        </w:rPr>
        <w:t>γ)</w:t>
      </w:r>
      <w:r>
        <w:rPr>
          <w:lang w:val="en" w:eastAsia="en"/>
        </w:rPr>
        <w:tab/>
      </w:r>
      <w:r>
        <w:rPr>
          <w:lang w:val="el" w:eastAsia="el"/>
        </w:rPr>
        <w:t>η οικονομική επιφάνεια του νομικού προσώπου ή της οντότητας,</w:t>
      </w:r>
    </w:p>
    <w:p>
      <w:pPr>
        <w:pStyle w:val="StructureList1"/>
        <w:spacing w:before="120" w:after="0"/>
        <w:rPr>
          <w:lang w:val="el" w:eastAsia="el"/>
        </w:rPr>
      </w:pPr>
      <w:r>
        <w:rPr>
          <w:lang w:val="el" w:eastAsia="el"/>
        </w:rPr>
        <w:t>δ)</w:t>
      </w:r>
      <w:r>
        <w:rPr>
          <w:lang w:val="en" w:eastAsia="en"/>
        </w:rPr>
        <w:tab/>
      </w:r>
      <w:r>
        <w:rPr>
          <w:lang w:val="el" w:eastAsia="el"/>
        </w:rPr>
        <w:t>το ύψος των παράνομων εσόδων ή του προκύψαντος οφέλους,</w:t>
      </w:r>
    </w:p>
    <w:p>
      <w:pPr>
        <w:pStyle w:val="StructureList1"/>
        <w:spacing w:before="120" w:after="0"/>
        <w:rPr>
          <w:lang w:val="el" w:eastAsia="el"/>
        </w:rPr>
      </w:pPr>
      <w:r>
        <w:rPr>
          <w:lang w:val="el" w:eastAsia="el"/>
        </w:rPr>
        <w:t>ε)</w:t>
      </w:r>
      <w:r>
        <w:rPr>
          <w:lang w:val="en" w:eastAsia="en"/>
        </w:rPr>
        <w:tab/>
      </w:r>
      <w:r>
        <w:rPr>
          <w:lang w:val="el" w:eastAsia="el"/>
        </w:rPr>
        <w:t>οι ζημίες τρίτων που προέκυψαν από το αδίκημα,</w:t>
      </w:r>
    </w:p>
    <w:p>
      <w:pPr>
        <w:pStyle w:val="StructureList1"/>
        <w:spacing w:before="120" w:after="0"/>
        <w:rPr>
          <w:lang w:val="el" w:eastAsia="el"/>
        </w:rPr>
      </w:pPr>
      <w:r>
        <w:rPr>
          <w:lang w:val="el" w:eastAsia="el"/>
        </w:rPr>
        <w:t>στ)</w:t>
      </w:r>
      <w:r>
        <w:rPr>
          <w:lang w:val="en" w:eastAsia="en"/>
        </w:rPr>
        <w:tab/>
      </w:r>
      <w:r>
        <w:rPr>
          <w:lang w:val="el" w:eastAsia="el"/>
        </w:rPr>
        <w:t>οι ενέργειες του νομικού προσώπου ή της οντότητας μετά την τέλεση της παράβασης,</w:t>
      </w:r>
    </w:p>
    <w:p>
      <w:pPr>
        <w:pStyle w:val="StructureList1"/>
        <w:spacing w:before="120" w:after="0"/>
        <w:rPr>
          <w:lang w:val="el" w:eastAsia="el"/>
        </w:rPr>
      </w:pPr>
      <w:r>
        <w:rPr>
          <w:lang w:val="el" w:eastAsia="el"/>
        </w:rPr>
        <w:t>ζ)</w:t>
      </w:r>
      <w:r>
        <w:rPr>
          <w:lang w:val="en" w:eastAsia="en"/>
        </w:rPr>
        <w:tab/>
      </w:r>
      <w:r>
        <w:rPr>
          <w:lang w:val="el" w:eastAsia="el"/>
        </w:rPr>
        <w:t>η υποτροπή του νομικού προσώπου ή της οντότητας.</w:t>
      </w:r>
    </w:p>
    <w:p>
      <w:pPr>
        <w:pStyle w:val="MainText"/>
        <w:spacing w:before="120" w:after="0"/>
        <w:rPr>
          <w:lang w:val="el" w:eastAsia="el"/>
        </w:rPr>
      </w:pPr>
      <w:r>
        <w:rPr>
          <w:b/>
          <w:bCs/>
          <w:lang w:val="el" w:eastAsia="el"/>
        </w:rPr>
        <w:t>5.</w:t>
      </w:r>
      <w:r>
        <w:rPr>
          <w:lang w:val="el" w:eastAsia="el"/>
        </w:rPr>
        <w:t xml:space="preserve">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παράγραφοι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pStyle w:val="MainText"/>
        <w:spacing w:before="120" w:after="0"/>
        <w:rPr>
          <w:lang w:val="el" w:eastAsia="el"/>
        </w:rPr>
      </w:pPr>
      <w:r>
        <w:rPr>
          <w:b/>
          <w:bCs/>
          <w:lang w:val="el" w:eastAsia="el"/>
        </w:rPr>
        <w:t>6.</w:t>
      </w:r>
      <w:r>
        <w:rPr>
          <w:lang w:val="el" w:eastAsia="el"/>
        </w:rPr>
        <w:t xml:space="preserve"> Η εφαρμογή των διατάξεων των παραγράφων 1 έως 5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7.</w:t>
      </w:r>
      <w:r>
        <w:rPr>
          <w:lang w:val="el" w:eastAsia="el"/>
        </w:rPr>
        <w:t xml:space="preserve">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w:t>
      </w:r>
      <w:r>
        <w:rPr>
          <w:lang w:val="el" w:eastAsia="el"/>
        </w:rPr>
        <w:softHyphen/>
        <w:t>τητας, σύμφωνα με την έννοια των παραγράφων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παραγράφους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MainText"/>
        <w:spacing w:before="120" w:after="0"/>
        <w:rPr>
          <w:lang w:val="el" w:eastAsia="el"/>
        </w:rPr>
      </w:pPr>
      <w:r>
        <w:rPr>
          <w:b/>
          <w:bCs/>
          <w:lang w:val="el" w:eastAsia="el"/>
        </w:rPr>
        <w:t>8.</w:t>
      </w:r>
      <w:r>
        <w:rPr>
          <w:lang w:val="el" w:eastAsia="el"/>
        </w:rPr>
        <w:t xml:space="preserve"> Η ευθύνη των νομικών προσώπων ή οντοτήτων για τα κακουργήματα της παρ. 6 του άρθρου 187Α ΠΚ καθορίζεται στο άρθρο 41 του Ν. 3251/2004 (Α΄93). Ειδικές διατάξεις, με τις οποίες καθιερώνεται ευθύνη νομικών προσώπων για άλλα βασικά αδικήματα, διατηρούνται σε ισχύ.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Διοικητικές κυρώσεις (άρθρα 58 έως 60 της Οδηγίας 2015/849) </w:t>
      </w:r>
    </w:p>
    <w:p>
      <w:pPr>
        <w:pStyle w:val="MainText"/>
        <w:spacing w:before="120" w:after="0"/>
        <w:rPr>
          <w:lang w:val="el" w:eastAsia="el"/>
        </w:rPr>
      </w:pPr>
      <w:r>
        <w:rPr>
          <w:b/>
          <w:bCs/>
          <w:lang w:val="el" w:eastAsia="el"/>
        </w:rPr>
        <w:t>1.</w:t>
      </w:r>
      <w:r>
        <w:rPr>
          <w:lang w:val="el" w:eastAsia="el"/>
        </w:rPr>
        <w:t xml:space="preserve"> Στα υπόχρεα πρόσωπα που παραβαίνουν τις υποχρεώσεις τους από τις διατάξεις του παρόντος, του Κανονισμού (ΕΕ) υπ΄ αριθμ. 847/2015 και των σχετικών αποφάσεων που έχουν εκδοθεί κατ΄ εξουσιοδότησή τους επιβάλλεται με απόφαση των αρμόδιων εποπτικών αρχών, σωρευτικά ή διαζευκτικά, είτε η λήψη συγκεκριμένων διορθωτικών μέτρων μέσα σε τακτό χρονικό διάστημα είτε μία ή περισσότερες από τις εξής κυρώσεις:</w:t>
      </w:r>
    </w:p>
    <w:p>
      <w:pPr>
        <w:pStyle w:val="StructureList1"/>
        <w:spacing w:before="120" w:after="0"/>
        <w:rPr>
          <w:lang w:val="el" w:eastAsia="el"/>
        </w:rPr>
      </w:pPr>
      <w:r>
        <w:rPr>
          <w:lang w:val="el" w:eastAsia="el"/>
        </w:rPr>
        <w:t>α)</w:t>
      </w:r>
      <w:r>
        <w:rPr>
          <w:lang w:val="en" w:eastAsia="en"/>
        </w:rPr>
        <w:tab/>
      </w:r>
      <w:r>
        <w:rPr>
          <w:lang w:val="el" w:eastAsia="el"/>
        </w:rPr>
        <w:t>Στα υπόχρεα νομικά πρόσωπα ή οντότητες:</w:t>
      </w:r>
    </w:p>
    <w:p>
      <w:pPr>
        <w:pStyle w:val="StructureList1"/>
        <w:spacing w:before="120" w:after="0"/>
        <w:rPr>
          <w:lang w:val="el" w:eastAsia="el"/>
        </w:rPr>
      </w:pPr>
      <w:r>
        <w:rPr>
          <w:lang w:val="el" w:eastAsia="el"/>
        </w:rPr>
        <w:t>αα)</w:t>
      </w:r>
      <w:r>
        <w:rPr>
          <w:lang w:val="en" w:eastAsia="en"/>
        </w:rPr>
        <w:tab/>
      </w:r>
      <w:r>
        <w:rPr>
          <w:lang w:val="el" w:eastAsia="el"/>
        </w:rPr>
        <w:t>Πρόστιμο σε βάρος του νομικού προσώπου ή της οντότητας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ββ)</w:t>
      </w:r>
      <w:r>
        <w:rPr>
          <w:lang w:val="en" w:eastAsia="en"/>
        </w:rPr>
        <w:tab/>
      </w:r>
      <w:r>
        <w:rPr>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υπευθύνων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γγ)</w:t>
      </w:r>
      <w:r>
        <w:rPr>
          <w:lang w:val="en" w:eastAsia="en"/>
        </w:rPr>
        <w:tab/>
      </w:r>
      <w:r>
        <w:rPr>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lang w:val="el" w:eastAsia="el"/>
        </w:rPr>
        <w:t>δδ)</w:t>
      </w:r>
      <w:r>
        <w:rPr>
          <w:lang w:val="en" w:eastAsia="en"/>
        </w:rPr>
        <w:tab/>
      </w:r>
      <w:r>
        <w:rPr>
          <w:lang w:val="el" w:eastAsia="el"/>
        </w:rPr>
        <w:t>δημόσια ανακοίνωση που αναφέρει το νομικό πρόσωπο ή την οντότητα και τη φύση της παράβασης,</w:t>
      </w:r>
    </w:p>
    <w:p>
      <w:pPr>
        <w:pStyle w:val="StructureList1"/>
        <w:spacing w:before="120" w:after="0"/>
        <w:rPr>
          <w:lang w:val="el" w:eastAsia="el"/>
        </w:rPr>
      </w:pPr>
      <w:r>
        <w:rPr>
          <w:lang w:val="el" w:eastAsia="el"/>
        </w:rPr>
        <w:t>εε)</w:t>
      </w:r>
      <w:r>
        <w:rPr>
          <w:lang w:val="en" w:eastAsia="en"/>
        </w:rPr>
        <w:tab/>
      </w:r>
      <w:r>
        <w:rPr>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lang w:val="el" w:eastAsia="el"/>
        </w:rPr>
        <w:t>στστ)</w:t>
      </w:r>
      <w:r>
        <w:rPr>
          <w:lang w:val="en" w:eastAsia="en"/>
        </w:rPr>
        <w:tab/>
      </w:r>
      <w:r>
        <w:rPr>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Η διάρκεια της αναστολής δεν μπορεί να υπερβαίνει τους τρεις (3) μήνες. Στην απόφαση αναστολής μπορεί να τίθεται σύντομη προθεσμία στο νομικό πρόσωπο ή την οντότητα μέσα στην οποία οφείλει να λάβει τα αναγκαία μέτρα για την παύση των παραβάσεων ή την άρση των συνεπειών τους. Η προσωρινή ανάκληση ή αναστολή λειτουργίας των ανωτέρω, όταν υπάρχουν σοβαρές ενδείξεις παράβασης της παραγράφου 1 που καθιστούν τη λειτουργία τους επικίνδυνη για την εύρυθμη λειτουργία της αγοράς. Η προσωρινή ανάκληση ή αναστολή μπορεί να αποφασίζεται και για ορισμένες μόνον από τις υπηρεσίες, ως προς τις οποίες έχει παρασχεθεί άδεια λειτουργίας. Η διάρκεια της ανάκλησης ή αναστολής δεν μπορεί να υπερβαίνει τους τρεις (3) μήνες. Στην απόφαση αναστολής μπορεί να τίθεται σύντομη προθεσμία στους παραβάτες μέσα στην οποία οφείλουν να λάβουν τα αναγκαία μέτρα για την παύση των παραβάσεων ή την άρση των συνεπειών τους. Η περί προσωρινής αναστολής απόφαση είναι αμέσως εκτελεστή, γνωστοποιείται στα υπόχρεα πρόσωπα με κάθε πρόσφορο μέσο και δημοσιοποιείται στο διαδικτυακό τόπο και στα μέσα ενημέρωσης. Το αργότερο μέχρι την παρέλευση του χρόνου αναστολής, και αφού λάβει υπόψη της τις θέσεις η αρμόδια εποπτική αρχή αποφασίζει είτε την άρση της αναστολής και ενδεχομένως την επιβολή κυρώσεων είτε την ανάκληση της άδειας της λειτουργίας.</w:t>
      </w:r>
    </w:p>
    <w:p>
      <w:pPr>
        <w:pStyle w:val="StructureList1"/>
        <w:spacing w:before="120" w:after="0"/>
        <w:rPr>
          <w:lang w:val="el" w:eastAsia="el"/>
        </w:rPr>
      </w:pPr>
      <w:r>
        <w:rPr>
          <w:lang w:val="el" w:eastAsia="el"/>
        </w:rPr>
        <w:t>β)</w:t>
      </w:r>
      <w:r>
        <w:rPr>
          <w:lang w:val="en" w:eastAsia="en"/>
        </w:rPr>
        <w:tab/>
      </w:r>
      <w:r>
        <w:rPr>
          <w:lang w:val="el" w:eastAsia="el"/>
        </w:rPr>
        <w:t>Στα υπόχρεα φυσικά πρόσωπα:</w:t>
      </w:r>
    </w:p>
    <w:p>
      <w:pPr>
        <w:pStyle w:val="StructureList1"/>
        <w:spacing w:before="120" w:after="0"/>
        <w:rPr>
          <w:lang w:val="el" w:eastAsia="el"/>
        </w:rPr>
      </w:pPr>
      <w:r>
        <w:rPr>
          <w:lang w:val="el" w:eastAsia="el"/>
        </w:rPr>
        <w:t>αα)</w:t>
      </w:r>
      <w:r>
        <w:rPr>
          <w:lang w:val="en" w:eastAsia="en"/>
        </w:rPr>
        <w:tab/>
      </w:r>
      <w:r>
        <w:rPr>
          <w:lang w:val="el" w:eastAsia="el"/>
        </w:rPr>
        <w:t>επίπληξη ή πρόστιμο ύψους μέχρι ενός εκατομμυρίου (1.000.000) ευρώ ή ίσο με το διπλάσιο του τυχόν οφέλους που απεκόμισε ο παραβάτης από την παράβαση,</w:t>
      </w:r>
    </w:p>
    <w:p>
      <w:pPr>
        <w:pStyle w:val="StructureList1"/>
        <w:spacing w:before="120" w:after="0"/>
        <w:rPr>
          <w:lang w:val="el" w:eastAsia="el"/>
        </w:rPr>
      </w:pPr>
      <w:r>
        <w:rPr>
          <w:lang w:val="el" w:eastAsia="el"/>
        </w:rPr>
        <w:t>ββ)</w:t>
      </w:r>
      <w:r>
        <w:rPr>
          <w:lang w:val="en" w:eastAsia="en"/>
        </w:rPr>
        <w:tab/>
      </w:r>
      <w:r>
        <w:rPr>
          <w:lang w:val="el" w:eastAsia="el"/>
        </w:rPr>
        <w:t>δημόσια ανακοίνωση που αναφέρει το φυσικό πρόσωπο και τη φύση της παράβασης,</w:t>
      </w:r>
    </w:p>
    <w:p>
      <w:pPr>
        <w:pStyle w:val="StructureList1"/>
        <w:spacing w:before="120" w:after="0"/>
        <w:rPr>
          <w:lang w:val="el" w:eastAsia="el"/>
        </w:rPr>
      </w:pPr>
      <w:r>
        <w:rPr>
          <w:lang w:val="el" w:eastAsia="el"/>
        </w:rPr>
        <w:t>γγ)</w:t>
      </w:r>
      <w:r>
        <w:rPr>
          <w:lang w:val="en" w:eastAsia="en"/>
        </w:rPr>
        <w:tab/>
      </w:r>
      <w:r>
        <w:rPr>
          <w:lang w:val="el" w:eastAsia="el"/>
        </w:rPr>
        <w:t>οριστική ή προσωρινή απαγόρευση της άσκησης της επιχειρηματικής ή επαγγελματικής τους δραστηριότητας. Η διάρκεια της προσωρινής απαγόρευσης δεν μπορεί να υπερβαίνει τους τρεις (3) μήνες. Στην απόφαση προσωρινής απαγόρευσης μπορεί να τίθεται σύντομη προθεσμία στο υπόχρεο φυσικό πρόσωπο μέσα στην οποία οφείλει να λάβει τα αναγκαία μέτρα για την παύση των παραβάσεων ή την άρση των συνεπειών τους.</w:t>
      </w:r>
    </w:p>
    <w:p>
      <w:pPr>
        <w:spacing w:before="240" w:after="240"/>
        <w:rPr>
          <w:lang w:val="el" w:eastAsia="el"/>
        </w:rPr>
      </w:pPr>
      <w:r>
        <w:rPr>
          <w:lang w:val="el" w:eastAsia="el"/>
        </w:rPr>
        <w:t>Οι κυρώσεις της παρούσας είναι ανεξάρτητες από εκείνες του άρθρου 50 του παρόντος και του άρθρου 41 τουΝ. 3251/2004. Καμιά κύρωση δεν επιβάλλεται χωρίς προηγούμενη κλήτευση για παροχή εξηγήσεων των νόμιμων εκπροσώπων του νομικού προσώπου ή της οντότητας ή των υπαίτιων φυσικών προσώπων, σύμφωνα με όσα προβλέπονται στην παράγραφο 5 του άρθρου 45.</w:t>
      </w:r>
    </w:p>
    <w:p>
      <w:pPr>
        <w:pStyle w:val="MainText"/>
        <w:spacing w:before="120" w:after="0"/>
        <w:rPr>
          <w:lang w:val="el" w:eastAsia="el"/>
        </w:rPr>
      </w:pPr>
      <w:r>
        <w:rPr>
          <w:b/>
          <w:bCs/>
          <w:lang w:val="el" w:eastAsia="el"/>
        </w:rPr>
        <w:t>2.</w:t>
      </w:r>
      <w:r>
        <w:rPr>
          <w:lang w:val="el" w:eastAsia="el"/>
        </w:rPr>
        <w:t xml:space="preserve"> Τα υπόχρεα νομικά πρόσωπα ή οντότητες μπορεί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Μπορεί,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pStyle w:val="MainText"/>
        <w:spacing w:before="120" w:after="0"/>
        <w:rPr>
          <w:lang w:val="el" w:eastAsia="el"/>
        </w:rPr>
      </w:pPr>
      <w:r>
        <w:rPr>
          <w:b/>
          <w:bCs/>
          <w:lang w:val="el" w:eastAsia="el"/>
        </w:rPr>
        <w:t>3.</w:t>
      </w:r>
      <w:r>
        <w:rPr>
          <w:lang w:val="el" w:eastAsia="el"/>
        </w:rPr>
        <w:t xml:space="preserve">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την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 </w:t>
      </w:r>
    </w:p>
    <w:p>
      <w:pPr>
        <w:pStyle w:val="MainText"/>
        <w:spacing w:before="120" w:after="0"/>
        <w:rPr>
          <w:lang w:val="el" w:eastAsia="el"/>
        </w:rPr>
      </w:pPr>
      <w:r>
        <w:rPr>
          <w:b/>
          <w:bCs/>
          <w:lang w:val="el" w:eastAsia="el"/>
        </w:rPr>
        <w:t>4.</w:t>
      </w:r>
      <w:r>
        <w:rPr>
          <w:lang w:val="el" w:eastAsia="el"/>
        </w:rPr>
        <w:t xml:space="preserve"> Οι αρμόδιες αρχές, με απόφασή τους που δημοσιεύεται: α) ταξινομούν, κατά λόγο αρμοδιότητας, τις επιμέρους υποχρεώσεις των εποπτευόμενων από αυτές προσώπων, καθώς και των στελεχών και υπαλλήλων τους, είτε ξεχωριστά είτε ανά κατηγορίες, ιδίως όσον αφορά την εφαρμογή των μέτρων δέουσας επιμέλειας, την αναφορά υπόπτων συναλλαγών, την τήρηση αρχείων και τις εσωτερικές διαδικασίες, β) ορίζουν το βαθμό σπουδαιότητας κάθε υποχρέωσης ή κατηγορίας υποχρεώσεων, με ενδεικτική αναφορά πιθανών κυρώσεων για μη συμμόρφωση προς τις υποχρεώσεις αυτές, καθώς και γενικά ή ειδικά κριτήρια προσδιορισμού και επιμέτρησης των κυρώσεων, τα οποία λαμβάνει υπόψη της η εκάστοτε αρμόδια αρχή. Στα κριτήρια αυτά περιλαμβάνονται οπωσδήποτε η σοβαρότητα και η διάρκεια της παράβασης, ο βαθμός ευθύνης του υπαίτιου προσώπου, η οικονομική ισχύς του, το κέρδος που αποκόμισε από την παράβαση, οι ζημίες που προκλήθηκαν σε τρίτους, ο βαθμός συνεργασίας του υπαίτιου προσώπου με την αρμόδια αρχή και προηγούμενες παραβάσεις του.</w:t>
      </w:r>
    </w:p>
    <w:p>
      <w:pPr>
        <w:pStyle w:val="MainText"/>
        <w:spacing w:before="120" w:after="0"/>
        <w:rPr>
          <w:lang w:val="el" w:eastAsia="el"/>
        </w:rPr>
      </w:pPr>
      <w:r>
        <w:rPr>
          <w:b/>
          <w:bCs/>
          <w:lang w:val="el" w:eastAsia="el"/>
        </w:rPr>
        <w:t>5.</w:t>
      </w:r>
      <w:r>
        <w:rPr>
          <w:lang w:val="el" w:eastAsia="el"/>
        </w:rPr>
        <w:t xml:space="preserve"> Αν υπόχρεο φυσικό πρόσωπο παραβαίνει τις υποχρεώσεις του, σύμφωνα με τις διατάξεις του παρόντος και των σχετικών κανονιστικών αποφάσεων, εφόσον ο πειθαρχικός έλεγχος αυτού ασκείται, σύμφωνα με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6.</w:t>
      </w:r>
      <w:r>
        <w:rPr>
          <w:lang w:val="el" w:eastAsia="el"/>
        </w:rPr>
        <w:t xml:space="preserve"> Οι κυρώσεις των παραγράφων 1 έως 5 επιβάλλονται, εκτός αν με άλλες διατάξεις προβλέπονται βαρύτερες κυρώσεις, κατά των αναφερόμενων υπόχρεων προσώπων και των υπαλλήλων τους.</w:t>
      </w:r>
    </w:p>
    <w:p>
      <w:pPr>
        <w:pStyle w:val="MainText"/>
        <w:spacing w:before="120" w:after="0"/>
        <w:rPr>
          <w:lang w:val="el" w:eastAsia="el"/>
        </w:rPr>
      </w:pPr>
      <w:r>
        <w:rPr>
          <w:b/>
          <w:bCs/>
          <w:lang w:val="el" w:eastAsia="el"/>
        </w:rPr>
        <w:t>7.</w:t>
      </w:r>
      <w:r>
        <w:rPr>
          <w:lang w:val="el" w:eastAsia="el"/>
        </w:rPr>
        <w:t xml:space="preserve"> Τα πρόστιμα που προβλέπονται στο παρόν και στο άρθρο 45 και επιβάλλονται από τα αναφερόμενα σε αυτά δημόσια όργανα βεβαιώνονται από τις καθ΄ ύλην αρμόδιες υπηρεσίες και εισπράττονται, σύμφωνα με τις διατάξεις του Κ.Ε.Δ.Ε.. </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ΟΡΓΑΝΩΤΙΚΕΣ ΔΙΑΤΑΞΕΙΣ ΓΙΑ ΤΗΝ ΑΡΧΗ ΝΟΜΙΜΟΠΟΙΗΣΗΣ ΕΣΟΔΩΝ ΑΠΟ ΕΓΚΛΗΜΑΤΙΚΕΣ ΔΡΑΣΤΗΡΙΟΤΗΤΕΣ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Αρχή Καταπολέμησης της Νομιμοποίησης Εσόδων από Εγκληματικές Δραστηριότητες (άρθρο 32 παράγραφοι 1 και 3 της Οδηγίας 2015/849) </w:t>
      </w:r>
    </w:p>
    <w:p>
      <w:pPr>
        <w:pStyle w:val="MainText"/>
        <w:spacing w:before="120" w:after="0"/>
        <w:rPr>
          <w:lang w:val="el" w:eastAsia="el"/>
        </w:rPr>
      </w:pPr>
      <w:r>
        <w:rPr>
          <w:b/>
          <w:bCs/>
          <w:lang w:val="el" w:eastAsia="el"/>
        </w:rPr>
        <w:t>1.</w:t>
      </w:r>
      <w:r>
        <w:rPr>
          <w:lang w:val="el" w:eastAsia="el"/>
        </w:rPr>
        <w:t xml:space="preserve">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Σκοπός της Αρχής είναι: α) 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ο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γ) ο έλεγχος των δηλώσεων περιουσιακής κατάστασης των προσώπων που αναφέρονται στην περίπτωση αα΄ της παρ. 1 του άρθρου 3 του Ν. 3213/2003 (Α΄ 309). </w:t>
      </w:r>
    </w:p>
    <w:p>
      <w:pPr>
        <w:pStyle w:val="MainText"/>
        <w:spacing w:before="120" w:after="0"/>
        <w:rPr>
          <w:lang w:val="el" w:eastAsia="el"/>
        </w:rPr>
      </w:pPr>
      <w:r>
        <w:rPr>
          <w:b/>
          <w:bCs/>
          <w:lang w:val="el" w:eastAsia="el"/>
        </w:rPr>
        <w:t>2.</w:t>
      </w:r>
      <w:r>
        <w:rPr>
          <w:lang w:val="el" w:eastAsia="el"/>
        </w:rPr>
        <w:t xml:space="preserve"> Η Αρχή απολαμβάνει διοικητικής και λειτουργικής ανεξαρτησίας. Η έδρα της είναι στο Νομό Αττικής, σε τόπο που καθορίζεται με απόφαση του Υπουργού Οικονομικών, ύστερα από πρόταση του Προέδρου της. Ο προϋπολογισμός της Αρχής αποτελεί τμήμα του προϋπολογισμού του Υπουργείου Οικονομικών. Η Αρχή μπορεί να συμμετέχει σε συγχρηματοδοτούμενα ή χρηματοδοτούμενα προγράμματα από την Ευρωπαϊκή Ένωση ή διεθνείς οργανισμούς,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3.</w:t>
      </w:r>
      <w:r>
        <w:rPr>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 </w:t>
      </w:r>
    </w:p>
    <w:p>
      <w:pPr>
        <w:pStyle w:val="MainText"/>
        <w:spacing w:before="120" w:after="0"/>
        <w:rPr>
          <w:lang w:val="el" w:eastAsia="el"/>
        </w:rPr>
      </w:pPr>
      <w:r>
        <w:rPr>
          <w:b/>
          <w:bCs/>
          <w:lang w:val="el" w:eastAsia="el"/>
        </w:rPr>
        <w:t>4.</w:t>
      </w:r>
      <w:r>
        <w:rPr>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5.</w:t>
      </w:r>
      <w:r>
        <w:rPr>
          <w:lang w:val="el" w:eastAsia="el"/>
        </w:rPr>
        <w:t xml:space="preserve"> Πρόεδρος της Αρχής ορίζεται ανώτατος εισαγγελικός λειτουργός εν ενεργεία, με γνώση της αγγλικής γλώσσας, ο οποίος επιλέγεται μαζί με τον αναπληρωτή του με απόφαση του Ανώτατου Δικαστικού Συμβουλίου. Ο Πρόεδρος της Αρχής είναι πλήρους απασχόλησης. Ο διορισμός του Προέδρου και του αναπληρωτή του γίνεται με την απόφαση της παραγράφου 6 μέσα σε προθεσμία δεκαπέντε (15) ημερών από την κοινοποίηση στον Υπουργό Δικαιοσύνης, Διαφάνειας και Ανθρωπίνων Δικαιωμάτων της απόφασης του Ανώτατου Δικαστικού Συμβουλίου.</w:t>
      </w:r>
    </w:p>
    <w:p>
      <w:pPr>
        <w:pStyle w:val="MainText"/>
        <w:spacing w:before="120" w:after="0"/>
        <w:rPr>
          <w:lang w:val="el" w:eastAsia="el"/>
        </w:rPr>
      </w:pPr>
      <w:r>
        <w:rPr>
          <w:b/>
          <w:bCs/>
          <w:lang w:val="el" w:eastAsia="el"/>
        </w:rPr>
        <w:t>6.</w:t>
      </w:r>
      <w:r>
        <w:rPr>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όπως ορίζεται ειδικότερα στο επόμενο άρθρο.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καταλληλότητα των προτεινόμενων προσώπων.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Μονάδες και αρμοδιότητες της Αρχής (άρθρα 32 παράγραφοι 7 και 8, 46 παρ. 3 και άρθρο 52 της Οδηγίας 2015/849)</w:t>
      </w:r>
    </w:p>
    <w:p>
      <w:pPr>
        <w:pStyle w:val="MainText"/>
        <w:spacing w:before="120" w:after="0"/>
        <w:rPr>
          <w:lang w:val="el" w:eastAsia="el"/>
        </w:rPr>
      </w:pPr>
      <w:r>
        <w:rPr>
          <w:b/>
          <w:bCs/>
          <w:lang w:val="el" w:eastAsia="el"/>
        </w:rPr>
        <w:t>1.</w:t>
      </w:r>
      <w:r>
        <w:rPr>
          <w:lang w:val="el" w:eastAsia="el"/>
        </w:rPr>
        <w:t xml:space="preserve"> Η Αρχή απαρτίζεται από τρεις (3) αυτοτελείς Μονάδες, με διακριτές αρμοδιότητες, προσωπικό και υποδομές, με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περιγράφονται στις παραγράφους 2 έως 4.</w:t>
      </w:r>
    </w:p>
    <w:p>
      <w:pPr>
        <w:pStyle w:val="MainText"/>
        <w:spacing w:before="120" w:after="0"/>
        <w:rPr>
          <w:lang w:val="el" w:eastAsia="el"/>
        </w:rPr>
      </w:pPr>
      <w:r>
        <w:rPr>
          <w:b/>
          <w:bCs/>
          <w:lang w:val="el" w:eastAsia="el"/>
        </w:rPr>
        <w:t>2.</w:t>
      </w:r>
      <w:r>
        <w:rPr>
          <w:lang w:val="el" w:eastAsia="el"/>
        </w:rPr>
        <w:t xml:space="preserve"> Α΄ Μονάδα Διερεύνησης Χρηματοοικονομικών Πληροφοριών</w:t>
      </w:r>
    </w:p>
    <w:p>
      <w:pPr>
        <w:pStyle w:val="StructureList1"/>
        <w:spacing w:before="120" w:after="0"/>
        <w:rPr>
          <w:lang w:val="el" w:eastAsia="el"/>
        </w:rPr>
      </w:pPr>
      <w:r>
        <w:rPr>
          <w:lang w:val="el" w:eastAsia="el"/>
        </w:rPr>
        <w:t>α)</w:t>
      </w:r>
      <w:r>
        <w:rPr>
          <w:lang w:val="en" w:eastAsia="en"/>
        </w:rPr>
        <w:tab/>
      </w:r>
      <w:r>
        <w:rPr>
          <w:lang w:val="el" w:eastAsia="el"/>
        </w:rPr>
        <w:t>Η Α΄ Μονάδα συγκροτείται από τον Πρόεδρο και έντεκα (11) μέλη της Αρχής με τους αναπληρωτές τους,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Διεύθυνση Ερευνών Οικονομικού Εγκλήματος, ένα από τη Γενική Διεύθυνση του Σώματος Δίωξης Οικονομικού Εγκλήματος (Σ.Δ.Ο.Ε.) και ένα από τη Γενική Διεύθυνση Οικονομικής Πολιτικής του Υπουργείου Οικονομικών που προτείνονται από τον αρμόδιο Υπουργό,</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Α.Α.Δ.Ε. που προτείνεται από τον Διοικητή της,</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το Υπουργείο Δικαιοσύνης, Διαφάνειας και Ανθρωπίνων Δικαιωμάτων που προτείνεται από τον αρμόδιο Υπουργό,</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την Τράπεζα της Ελλάδος που προτείνεται από τον Διοικητή της,</w:t>
      </w:r>
    </w:p>
    <w:p>
      <w:pPr>
        <w:pStyle w:val="StructureList1"/>
        <w:spacing w:before="120" w:after="0"/>
        <w:rPr>
          <w:lang w:val="el" w:eastAsia="el"/>
        </w:rPr>
      </w:pPr>
      <w:r>
        <w:rPr>
          <w:lang w:val="el" w:eastAsia="el"/>
        </w:rPr>
        <w:t>εε)</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στστ)</w:t>
      </w:r>
      <w:r>
        <w:rPr>
          <w:lang w:val="en" w:eastAsia="en"/>
        </w:rPr>
        <w:tab/>
      </w:r>
      <w:r>
        <w:rPr>
          <w:lang w:val="el" w:eastAsia="el"/>
        </w:rPr>
        <w:t>ένα στέλεχος από το Αρχηγείο της Ελληνικής Αστυνομίας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ζζ)</w:t>
      </w:r>
      <w:r>
        <w:rPr>
          <w:lang w:val="en" w:eastAsia="en"/>
        </w:rPr>
        <w:tab/>
      </w:r>
      <w:r>
        <w:rPr>
          <w:lang w:val="el" w:eastAsia="el"/>
        </w:rPr>
        <w:t>ένα στέλεχος από το Αρχηγείο του Λιμενικού Σώματος - Ελληνικής Ακτοφυλακής που προτείνεται από τον Υπουργό Ναυτιλίας και Νησιωτικής Πολιτικής,</w:t>
      </w:r>
    </w:p>
    <w:p>
      <w:pPr>
        <w:pStyle w:val="StructureList1"/>
        <w:spacing w:before="120" w:after="0"/>
        <w:rPr>
          <w:lang w:val="el" w:eastAsia="el"/>
        </w:rPr>
      </w:pPr>
      <w:r>
        <w:rPr>
          <w:lang w:val="el" w:eastAsia="el"/>
        </w:rPr>
        <w:t>ηη)</w:t>
      </w:r>
      <w:r>
        <w:rPr>
          <w:lang w:val="en" w:eastAsia="en"/>
        </w:rPr>
        <w:tab/>
      </w:r>
      <w:r>
        <w:rPr>
          <w:lang w:val="el" w:eastAsia="el"/>
        </w:rPr>
        <w:t>ένα στέλεχος από την Επιτροπή Εποπτείας και Ελέγχου Παιγνίων που προτείνεται από τον Πρόεδρό της,</w:t>
      </w:r>
    </w:p>
    <w:p>
      <w:pPr>
        <w:pStyle w:val="StructureList1"/>
        <w:spacing w:before="120" w:after="0"/>
        <w:rPr>
          <w:lang w:val="el" w:eastAsia="el"/>
        </w:rPr>
      </w:pPr>
      <w:r>
        <w:rPr>
          <w:lang w:val="el" w:eastAsia="el"/>
        </w:rPr>
        <w:t>θθ)</w:t>
      </w:r>
      <w:r>
        <w:rPr>
          <w:lang w:val="en" w:eastAsia="en"/>
        </w:rPr>
        <w:tab/>
      </w:r>
      <w:r>
        <w:rPr>
          <w:lang w:val="el" w:eastAsia="el"/>
        </w:rPr>
        <w:t>ένα στέλεχος από την Επιτροπή Λογιστικής Τυποποίησης και Ελέγχων που προτείνεται από τον Πρόεδρό της.</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 Για τους ανωτέρω σκοπούς, συνιστώνται στην Αρχή πενήντα (50) θέσεις, από τις οποίες οι είκοσι πέντε (25) τουλάχιστον είναι θέσεις προσωπικού με ειδικές γνώσεις και εμπειρία. Δύο (2) κατ΄ ανώτατο όριο θέσεις επιστημονικού προσωπικού μπορούν να πληρούνται με πρόσωπα εκτός του δημόσιου τομέα, με εξαιρετικά επιστημονικά ή επαγγελματικά προσόντα και τουλάχιστον πενταετή εμπειρία στο αντικείμενο της Μονάδας. Το εν λόγω προσωπικό προσλαμβάνεται κατ΄ επιλογή του Προέδρου, κατά παρέκκλιση από κάθε αντίθετη διάταξη, με σύμβαση εργασίας ιδιωτικού δικαίου που λύεται αυτοδικαίως με την αποχώρηση του Προέδρου. Η παροχή υπηρεσίας στις θέσεις αυτές δεν γεννά οποιοδήποτε δικαίωμα αποζημίωσης ή άλλη αξίωση. Η ιδιότητα του επιστημονικού συνεργάτη της Αρχής δεν είναι ασυμβίβαστη με την επαγγελματική του δραστηριότητα. Με απόφαση του Υπουργού Οικονομικών ρυθμίζονται, κατά παρέκκλιση από κάθε άλλη διάταξη, τα θέματα που αφορούν τις αποδοχές του εν λόγω προσωπικού, σύμφωνα με την περίπτωση ιστ΄ της παρ. 1 του άρθρου 7 του Ν. 4354/2015 .</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w:t>
      </w:r>
    </w:p>
    <w:p>
      <w:pPr>
        <w:pStyle w:val="StructureList1"/>
        <w:spacing w:before="120" w:after="0"/>
        <w:rPr>
          <w:lang w:val="el" w:eastAsia="el"/>
        </w:rPr>
      </w:pPr>
      <w:r>
        <w:rPr>
          <w:lang w:val="el" w:eastAsia="el"/>
        </w:rPr>
        <w:t>ββ)</w:t>
      </w:r>
      <w:r>
        <w:rPr>
          <w:lang w:val="en" w:eastAsia="en"/>
        </w:rPr>
        <w:tab/>
      </w:r>
      <w:r>
        <w:rPr>
          <w:lang w:val="el" w:eastAsia="el"/>
        </w:rPr>
        <w:t>τη συνεργασία με τις Μονάδες Χρηματοοικονομικών Πληροφοριών άλλων κρατών,</w:t>
      </w:r>
    </w:p>
    <w:p>
      <w:pPr>
        <w:pStyle w:val="StructureList1"/>
        <w:spacing w:before="120" w:after="0"/>
        <w:rPr>
          <w:lang w:val="el" w:eastAsia="el"/>
        </w:rPr>
      </w:pPr>
      <w:r>
        <w:rPr>
          <w:lang w:val="el" w:eastAsia="el"/>
        </w:rPr>
        <w:t>γγ)</w:t>
      </w:r>
      <w:r>
        <w:rPr>
          <w:lang w:val="en" w:eastAsia="en"/>
        </w:rPr>
        <w:tab/>
      </w:r>
      <w:r>
        <w:rPr>
          <w:lang w:val="el" w:eastAsia="el"/>
        </w:rPr>
        <w:t>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w:t>
      </w:r>
    </w:p>
    <w:p>
      <w:pPr>
        <w:pStyle w:val="StructureList1"/>
        <w:spacing w:before="120" w:after="0"/>
        <w:rPr>
          <w:lang w:val="el" w:eastAsia="el"/>
        </w:rPr>
      </w:pPr>
      <w:r>
        <w:rPr>
          <w:lang w:val="el" w:eastAsia="el"/>
        </w:rPr>
        <w:t>δδ)</w:t>
      </w:r>
      <w:r>
        <w:rPr>
          <w:lang w:val="en" w:eastAsia="en"/>
        </w:rPr>
        <w:tab/>
      </w:r>
      <w:r>
        <w:rPr>
          <w:lang w:val="el" w:eastAsia="el"/>
        </w:rPr>
        <w:t>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w:t>
      </w:r>
    </w:p>
    <w:p>
      <w:pPr>
        <w:pStyle w:val="StructureList1"/>
        <w:spacing w:before="120" w:after="0"/>
        <w:rPr>
          <w:lang w:val="el" w:eastAsia="el"/>
        </w:rPr>
      </w:pPr>
      <w:r>
        <w:rPr>
          <w:lang w:val="el" w:eastAsia="el"/>
        </w:rPr>
        <w:t>εε)</w:t>
      </w:r>
      <w:r>
        <w:rPr>
          <w:lang w:val="en" w:eastAsia="en"/>
        </w:rPr>
        <w:tab/>
      </w:r>
      <w:r>
        <w:rPr>
          <w:lang w:val="el" w:eastAsia="el"/>
        </w:rPr>
        <w:t>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δ)</w:t>
      </w:r>
      <w:r>
        <w:rPr>
          <w:lang w:val="en" w:eastAsia="en"/>
        </w:rPr>
        <w:tab/>
      </w:r>
      <w:r>
        <w:rPr>
          <w:lang w:val="el" w:eastAsia="el"/>
        </w:rPr>
        <w:t>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παράγραφο 5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StructureList1"/>
        <w:spacing w:before="120" w:after="0"/>
        <w:rPr>
          <w:lang w:val="el" w:eastAsia="el"/>
        </w:rPr>
      </w:pPr>
      <w:r>
        <w:rPr>
          <w:lang w:val="el" w:eastAsia="el"/>
        </w:rPr>
        <w:t>στ)</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3.</w:t>
      </w:r>
      <w:r>
        <w:rPr>
          <w:lang w:val="el" w:eastAsia="el"/>
        </w:rPr>
        <w:t xml:space="preserve"> Β΄ Μονάδα Χρηματοοικονομικών Κυρώσεων</w:t>
      </w:r>
    </w:p>
    <w:p>
      <w:pPr>
        <w:pStyle w:val="StructureList1"/>
        <w:spacing w:before="120" w:after="0"/>
        <w:rPr>
          <w:lang w:val="el" w:eastAsia="el"/>
        </w:rPr>
      </w:pPr>
      <w:r>
        <w:rPr>
          <w:lang w:val="el" w:eastAsia="el"/>
        </w:rPr>
        <w:t>α)</w:t>
      </w:r>
      <w:r>
        <w:rPr>
          <w:lang w:val="en" w:eastAsia="en"/>
        </w:rPr>
        <w:tab/>
      </w:r>
      <w:r>
        <w:rPr>
          <w:lang w:val="el" w:eastAsia="el"/>
        </w:rPr>
        <w:t>Η Β΄ Μονάδα συγκροτείται από τον Πρόεδρο και δύο (2) μέλη της Αρχής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το Αρχηγείο της Ελληνικής Αστυνομίας ή την Υ.Π.Ο.Α.Δ.Η.Ε.,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το Υπουργείο Εξωτερικών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 Για τους ανωτέρω σκοπούς, συνιστώνται στην Αρχή πέντε (5) θέσεις από τις οποίες οι δύο (2) είναι θέσεις προσωπικού με ειδικές γνώσεις και εμπειρία. Οι θέσεις αυτές πληρούνται με αποσπάσεις από τα Υπουργεία από όπου προέρχονται τα μέλη της Μονάδας.</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στο άρθρο 187Α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p>
    <w:p>
      <w:pPr>
        <w:pStyle w:val="StructureList1"/>
        <w:spacing w:before="120" w:after="0"/>
        <w:rPr>
          <w:lang w:val="el" w:eastAsia="el"/>
        </w:rPr>
      </w:pPr>
      <w:r>
        <w:rPr>
          <w:lang w:val="el" w:eastAsia="el"/>
        </w:rPr>
        <w:t>δ)</w:t>
      </w:r>
      <w:r>
        <w:rPr>
          <w:lang w:val="en" w:eastAsia="en"/>
        </w:rPr>
        <w:tab/>
      </w:r>
      <w:r>
        <w:rPr>
          <w:lang w:val="el" w:eastAsia="el"/>
        </w:rPr>
        <w:t>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ορίζονται στο άρθρο 47.</w:t>
      </w:r>
    </w:p>
    <w:p>
      <w:pPr>
        <w:pStyle w:val="StructureList1"/>
        <w:spacing w:before="120" w:after="0"/>
        <w:rPr>
          <w:lang w:val="el" w:eastAsia="el"/>
        </w:rPr>
      </w:pPr>
      <w:r>
        <w:rPr>
          <w:lang w:val="el" w:eastAsia="el"/>
        </w:rPr>
        <w:t>ε)</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και Δικαιοσύνης, Διαφάνειας και Ανθρωπίνων Δικαιωμάτων,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4.</w:t>
      </w:r>
      <w:r>
        <w:rPr>
          <w:lang w:val="el" w:eastAsia="el"/>
        </w:rPr>
        <w:t xml:space="preserve"> Γ΄ Μονάδα Ελέγχου Δηλώσεων Περιουσιακής Κατάστασης</w:t>
      </w:r>
    </w:p>
    <w:p>
      <w:pPr>
        <w:pStyle w:val="StructureList1"/>
        <w:spacing w:before="120" w:after="0"/>
        <w:rPr>
          <w:lang w:val="el" w:eastAsia="el"/>
        </w:rPr>
      </w:pPr>
      <w:r>
        <w:rPr>
          <w:lang w:val="el" w:eastAsia="el"/>
        </w:rPr>
        <w:t>α)</w:t>
      </w:r>
      <w:r>
        <w:rPr>
          <w:lang w:val="en" w:eastAsia="en"/>
        </w:rPr>
        <w:tab/>
      </w:r>
      <w:r>
        <w:rPr>
          <w:lang w:val="el" w:eastAsia="el"/>
        </w:rPr>
        <w:t>Η Γ΄ Μονάδα συγκροτείται από τον Πρόεδρο και τέσσερα (4) μέλη της Αρχής κατά προτίμηση δε και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Γενική Γραμματεία Πληροφοριακών Συστημάτων και Διοικητικής Υποστήριξης του Υπουργείου Οικονομικών που προτείνεται από τον αρμόδιο Υπουργό,</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Τράπεζα της Ελλάδος που προτείνεται από το Διοικητικό της Συμβούλιο,</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το Υπουργείο Δικαιοσύνης, Διαφάνειας και Ανθρωπίνων Δικαιωμάτων με πτυχίο νομικής σχολής νομικού τμήματος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 Για τους ανωτέρω σκοπούς, συνιστώνται στην Αρχή τριάντα (30) θέσεις, από τις οποίες οι δέκα (10) τουλάχιστον είναι θέσεις προσωπικού με ειδικές γνώσεις και εμπειρία κατά προτίμηση δε και με γνώση της αγγλικής γλώσσας. Οι θέσεις αυτές πληρούνται με αποσπάσεις από τα Υπουργεία και τους φορείς από όπου προέρχονται τα μέλη της Μονάδας, καθώς και από την Α.Α.Δ.Ε. και το Υπουργείο Οικονομικών.</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Η Μονάδα δέχεται τις δηλώσεις περιουσιακής κατάστασης των προσώπων που αναφέρονται στην περίπτωση αα΄ της παρ. 1 του άρθρου 3 του Ν. 3213/2003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παράγραφος 3 του άρθρου 3 του Ν. 3213/2003 εφαρμόζεται αναλόγως.</w:t>
      </w:r>
    </w:p>
    <w:p>
      <w:pPr>
        <w:spacing w:before="240" w:after="240"/>
        <w:rPr>
          <w:lang w:val="el" w:eastAsia="el"/>
        </w:rPr>
      </w:pPr>
      <w:r>
        <w:rPr>
          <w:lang w:val="el" w:eastAsia="el"/>
        </w:rPr>
        <w:t>Η Μονάδα προβαίνει κατά προτεραιότητα, σύμφωνα με τα ανωτέρω, σε έλεγχο των δηλώσεων:</w:t>
      </w:r>
    </w:p>
    <w:p>
      <w:pPr>
        <w:pStyle w:val="StructureList1"/>
        <w:spacing w:before="120" w:after="0"/>
        <w:rPr>
          <w:lang w:val="el" w:eastAsia="el"/>
        </w:rPr>
      </w:pPr>
      <w:r>
        <w:rPr>
          <w:lang w:val="el" w:eastAsia="el"/>
        </w:rPr>
        <w:t>αα)</w:t>
      </w:r>
      <w:r>
        <w:rPr>
          <w:lang w:val="en" w:eastAsia="en"/>
        </w:rPr>
        <w:tab/>
      </w:r>
      <w:r>
        <w:rPr>
          <w:lang w:val="el" w:eastAsia="el"/>
        </w:rPr>
        <w:t>των Γενικών και Ειδικών Γραμματέων της Βουλής και της Γενικής Κυβέρνησης,</w:t>
      </w:r>
    </w:p>
    <w:p>
      <w:pPr>
        <w:pStyle w:val="StructureList1"/>
        <w:spacing w:before="120" w:after="0"/>
        <w:rPr>
          <w:lang w:val="el" w:eastAsia="el"/>
        </w:rPr>
      </w:pPr>
      <w:r>
        <w:rPr>
          <w:lang w:val="el" w:eastAsia="el"/>
        </w:rPr>
        <w:t>ββ)</w:t>
      </w:r>
      <w:r>
        <w:rPr>
          <w:lang w:val="en" w:eastAsia="en"/>
        </w:rPr>
        <w:tab/>
      </w:r>
      <w:r>
        <w:rPr>
          <w:lang w:val="el" w:eastAsia="el"/>
        </w:rPr>
        <w:t>των Γενικών Γραμματέων των Αποκεντρωμένων Διοικήσεων και των Συντονιστών Αποκεντρωμένων Διοικήσεων,</w:t>
      </w:r>
    </w:p>
    <w:p>
      <w:pPr>
        <w:pStyle w:val="StructureList1"/>
        <w:spacing w:before="120" w:after="0"/>
        <w:rPr>
          <w:lang w:val="el" w:eastAsia="el"/>
        </w:rPr>
      </w:pPr>
      <w:r>
        <w:rPr>
          <w:lang w:val="el" w:eastAsia="el"/>
        </w:rPr>
        <w:t>γγ)</w:t>
      </w:r>
      <w:r>
        <w:rPr>
          <w:lang w:val="en" w:eastAsia="en"/>
        </w:rPr>
        <w:tab/>
      </w:r>
      <w:r>
        <w:rPr>
          <w:lang w:val="el" w:eastAsia="el"/>
        </w:rPr>
        <w:t>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pStyle w:val="StructureList1"/>
        <w:spacing w:before="120" w:after="0"/>
        <w:rPr>
          <w:lang w:val="el" w:eastAsia="el"/>
        </w:rPr>
      </w:pPr>
      <w:r>
        <w:rPr>
          <w:lang w:val="el" w:eastAsia="el"/>
        </w:rPr>
        <w:t>δδ)</w:t>
      </w:r>
      <w:r>
        <w:rPr>
          <w:lang w:val="en" w:eastAsia="en"/>
        </w:rPr>
        <w:tab/>
      </w:r>
      <w:r>
        <w:rPr>
          <w:lang w:val="el" w:eastAsia="el"/>
        </w:rPr>
        <w:t>του Προέδρου και των Αντιπροέδρων του Νομικού Συμβουλίου του Κράτους,εε)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εε)</w:t>
      </w:r>
      <w:r>
        <w:rPr>
          <w:lang w:val="en" w:eastAsia="en"/>
        </w:rPr>
        <w:tab/>
      </w:r>
      <w:r>
        <w:rPr>
          <w:lang w:val="el" w:eastAsia="el"/>
        </w:rPr>
        <w:t>των ιδιοκτητών,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στστ)</w:t>
      </w:r>
      <w:r>
        <w:rPr>
          <w:lang w:val="en" w:eastAsia="en"/>
        </w:rPr>
        <w:tab/>
      </w:r>
      <w:r>
        <w:rPr>
          <w:lang w:val="el" w:eastAsia="el"/>
        </w:rPr>
        <w:t>των Αρχηγών και των Υπαρχηγών της Ελληνικής Αστυνομίας, του Λιμενικού Σώματος - Ελληνικής Ακτοφυλακής και του Πυροσβεστικού Σώματος.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Σε εξαιρετικά σύνθετες περιπτώσεις ελέγχου δηλώσεων περιουσιακής κατάστασης,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παράγραφο 4 του άρθρου 3 του Ν. 3213/2003 .</w:t>
      </w:r>
    </w:p>
    <w:p>
      <w:pPr>
        <w:pStyle w:val="StructureList1"/>
        <w:spacing w:before="120" w:after="0"/>
        <w:rPr>
          <w:lang w:val="el" w:eastAsia="el"/>
        </w:rPr>
      </w:pPr>
      <w:r>
        <w:rPr>
          <w:lang w:val="el" w:eastAsia="el"/>
        </w:rPr>
        <w:t>δ)</w:t>
      </w:r>
      <w:r>
        <w:rPr>
          <w:lang w:val="en" w:eastAsia="en"/>
        </w:rPr>
        <w:tab/>
      </w:r>
      <w:r>
        <w:rPr>
          <w:lang w:val="el" w:eastAsia="el"/>
        </w:rPr>
        <w:t>Μετά το πέρας ενός ελέγχου, η Μονάδα αποφασίζει αν πρέπει να τεθεί η υπόθεση στο αρχείο ή να παραπεμφθεί με αιτιολογημένο πόρισμά της στον αρμόδιο, σύμφωνα με την παράγραφο 1 του άρθρου 10 του Ν. 3213/2003 , Εισαγγελέα, εφόσον τα συλλεγέντα στοιχεία κρίνονται επαρκή για μια τέτοια παραπομπή. Αν συντρέχει περίπτωση καταλογισμού, σύμφωνα με το άρθρο 12 του Ν. 3213/2003 ,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 xml:space="preserve">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καθώς και στους Υπουργούς Δικαιοσύνης, Διαφάνειας και Ανθρωπίνων Δικαιωμάτων και Οικονομικών.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Εξουσίες των Μονάδων της Αρχής (άρθρο 56 της Οδηγίας 2015/849) </w:t>
      </w:r>
    </w:p>
    <w:p>
      <w:pPr>
        <w:pStyle w:val="MainText"/>
        <w:spacing w:before="120" w:after="0"/>
        <w:rPr>
          <w:lang w:val="el" w:eastAsia="el"/>
        </w:rPr>
      </w:pPr>
      <w:r>
        <w:rPr>
          <w:b/>
          <w:bCs/>
          <w:lang w:val="el" w:eastAsia="el"/>
        </w:rPr>
        <w:t>1.</w:t>
      </w:r>
      <w:r>
        <w:rPr>
          <w:lang w:val="el" w:eastAsia="el"/>
        </w:rPr>
        <w:t xml:space="preserve"> Οι Μονάδες της Αρχής έχουν πρόσβαση σε κάθε μορφής αρχείο δημόσιας αρχής ή οργανισμού που τηρεί και επεξεργάζεται δεδομένα, καθώς και στο σύστημα «Τειρεσίας». Όπου λειτουργούν ηλεκτρονικά συστήματα δημόσιας αρχής ή οργανισμού, η πρόσβαση γίνεται μέσω της απευθείας σύνδεσης με αυτά. </w:t>
      </w:r>
    </w:p>
    <w:p>
      <w:pPr>
        <w:pStyle w:val="MainText"/>
        <w:spacing w:before="120" w:after="0"/>
        <w:rPr>
          <w:lang w:val="el" w:eastAsia="el"/>
        </w:rPr>
      </w:pPr>
      <w:r>
        <w:rPr>
          <w:b/>
          <w:bCs/>
          <w:lang w:val="el" w:eastAsia="el"/>
        </w:rPr>
        <w:t>2.</w:t>
      </w:r>
      <w:r>
        <w:rPr>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lang w:val="el" w:eastAsia="el"/>
        </w:rPr>
        <w:t>Οι Μονάδες μπορεί, επιπλέον, σε σοβαρές, κατά την κρίση τους, υποθέσεις, να διενεργούν ειδικούς επιτόπιους ελέγχους σε οποιοδήποτε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3.</w:t>
      </w:r>
      <w:r>
        <w:rPr>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4.</w:t>
      </w:r>
      <w:r>
        <w:rPr>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5.</w:t>
      </w:r>
      <w:r>
        <w:rPr>
          <w:lang w:val="el" w:eastAsia="el"/>
        </w:rPr>
        <w:t xml:space="preserve">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pStyle w:val="MainText"/>
        <w:spacing w:before="120" w:after="0"/>
        <w:rPr>
          <w:lang w:val="el" w:eastAsia="el"/>
        </w:rPr>
      </w:pPr>
      <w:r>
        <w:rPr>
          <w:b/>
          <w:bCs/>
          <w:lang w:val="el" w:eastAsia="el"/>
        </w:rPr>
        <w:t>6.</w:t>
      </w:r>
      <w:r>
        <w:rPr>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MainText"/>
        <w:spacing w:before="120" w:after="0"/>
        <w:rPr>
          <w:lang w:val="el" w:eastAsia="el"/>
        </w:rPr>
      </w:pPr>
      <w:r>
        <w:rPr>
          <w:b/>
          <w:bCs/>
          <w:lang w:val="el" w:eastAsia="el"/>
        </w:rPr>
        <w:t>7.</w:t>
      </w:r>
      <w:r>
        <w:rPr>
          <w:lang w:val="el" w:eastAsia="el"/>
        </w:rPr>
        <w:t xml:space="preserve"> Κατά την εκτέλεση των καθηκόντων τους, ο Πρόεδρος, τα μέλη και το προσωπικό της Αρχής έχουν υποχρέωση να τηρούν τις αρχές της αντικειμενικότητας και της αμεροληψίας και να απέχουν από την εξέταση υποθέσεων για τις οποίες υπάρχει πιθανότητα σύγκρουσης συμφερόντων ή στις οποίες εμπλέκονται πρόσωπα συγγενικά ή οικεία. Επίσης, έχουν καθήκον να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Όσοι παραβαίνουν το ανωτέρω καθήκον εχεμύθειας τιμωρούνται με φυλάκιση τουλάχιστον τριών (3) μηνών.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Αρμοδιότητες της Αρχής για την επιβολή κυρώσεων κατά υπόπτων τρομοκρατίας </w:t>
      </w:r>
    </w:p>
    <w:p>
      <w:pPr>
        <w:pStyle w:val="MainText"/>
        <w:spacing w:before="120" w:after="0"/>
        <w:rPr>
          <w:lang w:val="el" w:eastAsia="el"/>
        </w:rPr>
      </w:pPr>
      <w:r>
        <w:rPr>
          <w:b/>
          <w:bCs/>
          <w:lang w:val="el" w:eastAsia="el"/>
        </w:rPr>
        <w:t>1.</w:t>
      </w:r>
      <w:r>
        <w:rPr>
          <w:lang w:val="el" w:eastAsia="el"/>
        </w:rPr>
        <w:t xml:space="preserve"> Η Αρχή δια της αρμόδιας Μονάδας της παραγράφου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παραγράφου 6 του άρθρου 187Α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στο άρθρο 187Α ΠΚ. Ειδικότερα, στην Αρχή υποβάλλονται τα εξής:</w:t>
      </w:r>
    </w:p>
    <w:p>
      <w:pPr>
        <w:pStyle w:val="StructureList1"/>
        <w:spacing w:before="120" w:after="0"/>
        <w:rPr>
          <w:lang w:val="el" w:eastAsia="el"/>
        </w:rPr>
      </w:pPr>
      <w:r>
        <w:rPr>
          <w:lang w:val="el" w:eastAsia="el"/>
        </w:rPr>
        <w:t>α)</w:t>
      </w:r>
      <w:r>
        <w:rPr>
          <w:lang w:val="en" w:eastAsia="en"/>
        </w:rPr>
        <w:tab/>
      </w:r>
      <w:r>
        <w:rPr>
          <w:lang w:val="el" w:eastAsia="el"/>
        </w:rPr>
        <w:t>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ποιονδήποτε τρόπο με τρομοκράτες ή τρομοκρατικές οργανώσεις,</w:t>
      </w:r>
    </w:p>
    <w:p>
      <w:pPr>
        <w:pStyle w:val="StructureList1"/>
        <w:spacing w:before="120" w:after="0"/>
        <w:rPr>
          <w:lang w:val="el" w:eastAsia="el"/>
        </w:rPr>
      </w:pPr>
      <w:r>
        <w:rPr>
          <w:lang w:val="el" w:eastAsia="el"/>
        </w:rPr>
        <w:t>β)</w:t>
      </w:r>
      <w:r>
        <w:rPr>
          <w:lang w:val="en" w:eastAsia="en"/>
        </w:rPr>
        <w:tab/>
      </w:r>
      <w:r>
        <w:rPr>
          <w:lang w:val="el" w:eastAsia="el"/>
        </w:rPr>
        <w:t>οι ασκηθείσες ποινικές διώξεις για τρομοκρατικές πράξεις ή χρηματοδότηση τρομοκρατών ή τρομοκρατικών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οι καταδικαστικές αποφάσεις για την τέλεση τρομοκρατικών πράξεων,</w:t>
      </w:r>
    </w:p>
    <w:p>
      <w:pPr>
        <w:pStyle w:val="StructureList1"/>
        <w:spacing w:before="120" w:after="0"/>
        <w:rPr>
          <w:lang w:val="el" w:eastAsia="el"/>
        </w:rPr>
      </w:pPr>
      <w:r>
        <w:rPr>
          <w:lang w:val="el" w:eastAsia="el"/>
        </w:rPr>
        <w:t>δ)</w:t>
      </w:r>
      <w:r>
        <w:rPr>
          <w:lang w:val="en" w:eastAsia="en"/>
        </w:rPr>
        <w:tab/>
      </w:r>
      <w:r>
        <w:rPr>
          <w:lang w:val="el" w:eastAsia="el"/>
        </w:rPr>
        <w:t>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lang w:val="el" w:eastAsia="el"/>
        </w:rPr>
        <w:t xml:space="preserve"> Η Αρχή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w:t>
      </w:r>
    </w:p>
    <w:p>
      <w:pPr>
        <w:pStyle w:val="MainText"/>
        <w:spacing w:before="120" w:after="0"/>
        <w:rPr>
          <w:lang w:val="el" w:eastAsia="el"/>
        </w:rPr>
      </w:pPr>
      <w:r>
        <w:rPr>
          <w:b/>
          <w:bCs/>
          <w:lang w:val="el" w:eastAsia="el"/>
        </w:rPr>
        <w:t>3.</w:t>
      </w:r>
      <w:r>
        <w:rPr>
          <w:lang w:val="el" w:eastAsia="el"/>
        </w:rPr>
        <w:t xml:space="preserve"> Με την επιφύλαξη τυχόν ενεργειών των αρμόδιων εισαγγελικών αρχών, η Αρχή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4.</w:t>
      </w:r>
      <w:r>
        <w:rPr>
          <w:lang w:val="el" w:eastAsia="el"/>
        </w:rPr>
        <w:t xml:space="preserve"> Η Αρχή διαβιβάζει σε αρμόδιες αλλοδαπές αρχές πληροφορίες και στοιχεία, σύμφωνα με την έννοια της παραγράφου 1 σε βάρος των προσδιοριζόμενων ως σχετιζόμενων με την τρομοκρατία προσώπων που διαμένουν ή εδρεύουν ή κατέχουν περιουσία, σύμφωνα με την έννοια της παραγράφου 6 του άρθρου 187Α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p>
    <w:p>
      <w:pPr>
        <w:pStyle w:val="MainText"/>
        <w:spacing w:before="120" w:after="0"/>
        <w:rPr>
          <w:lang w:val="el" w:eastAsia="el"/>
        </w:rPr>
      </w:pPr>
      <w:r>
        <w:rPr>
          <w:b/>
          <w:bCs/>
          <w:lang w:val="el" w:eastAsia="el"/>
        </w:rPr>
        <w:t>5.</w:t>
      </w:r>
      <w:r>
        <w:rPr>
          <w:lang w:val="el" w:eastAsia="el"/>
        </w:rPr>
        <w:t xml:space="preserve"> Οι πληροφορίες που παρέχονται στην Αρχή ή ανταλλάσσονται με αυτήν χρησιμοποιούνται αποκλειστικά και μόνο για τους σκοπούς επιβολής των οικονομικών κυρώσεων. Η Αρχή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6.</w:t>
      </w:r>
      <w:r>
        <w:rPr>
          <w:lang w:val="el" w:eastAsia="el"/>
        </w:rPr>
        <w:t xml:space="preserve"> Η Αρχή προβαίνει στην εξέταση των στοιχείων και πληροφοριών που της υποβάλλονται, σύμφωνα με όσα αναφέρονται στην παράγραφο 1 ή των αιτημάτων της παραγράφου 4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7.</w:t>
      </w:r>
      <w:r>
        <w:rPr>
          <w:lang w:val="el" w:eastAsia="el"/>
        </w:rPr>
        <w:t xml:space="preserve"> Η επίδοση της απόφασης της Αρχής στα θιγόμενα πρόσωπα γίνεται, σύμφωνα με τη διάταξη του πρώτου εδαφίου της παραγράφου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8.</w:t>
      </w:r>
      <w:r>
        <w:rPr>
          <w:lang w:val="el" w:eastAsia="el"/>
        </w:rPr>
        <w:t xml:space="preserve"> Η Αρχή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9.</w:t>
      </w:r>
      <w:r>
        <w:rPr>
          <w:lang w:val="el" w:eastAsia="el"/>
        </w:rPr>
        <w:t xml:space="preserve"> Τα πρόσωπα των οποίων η ανωτέρω αίτηση δεν έγινε δεκτή μπορούν μέσα σε διάστημα τριάντα (30) ημερών από την επίδοση της απορριπτικής απόφασης της Αρχής να προσφύγουν ενώπιον του ποινικού τμήματος του Αρείου Πάγου, που συνεδριάζει με τριμελή σύνθεση ως συμβούλιο.</w:t>
      </w:r>
    </w:p>
    <w:p>
      <w:pPr>
        <w:pStyle w:val="MainText"/>
        <w:spacing w:before="120" w:after="0"/>
        <w:rPr>
          <w:lang w:val="el" w:eastAsia="el"/>
        </w:rPr>
      </w:pPr>
      <w:r>
        <w:rPr>
          <w:b/>
          <w:bCs/>
          <w:lang w:val="el" w:eastAsia="el"/>
        </w:rPr>
        <w:t>10.</w:t>
      </w:r>
      <w:r>
        <w:rPr>
          <w:lang w:val="el" w:eastAsia="el"/>
        </w:rPr>
        <w:t xml:space="preserve"> Το συμβούλιο του Αρείου Πάγου αποφαίνεται για την προσφυγή που ασκείται, σύμφωνα με την παράγραφο 9 μέσα σε τριάντα (30) ημέρες από την κατάθεσή της, ύστερα από έγγραφη πρόταση του οικείου εισαγγελέα που υποβάλλεται στο συμβούλιο μέσα σε δέκα (10) ημέρες από την κατάθεση της προσφυγής. Ο αιτών έχει δικαίωμα αυτοπρόσωπης εμφάνισης ενώπιον του συμβουλίου μαζί με τους συνηγόρους του για να ακουστεί και να δώσει κάθε διευκρίνιση, καλείται δε για το σκοπό αυτό πριν από τουλάχιστον είκοσι τέσσερις (24) ώρες.</w:t>
      </w:r>
    </w:p>
    <w:p>
      <w:pPr>
        <w:pStyle w:val="MainText"/>
        <w:spacing w:before="120" w:after="0"/>
        <w:rPr>
          <w:lang w:val="el" w:eastAsia="el"/>
        </w:rPr>
      </w:pPr>
      <w:r>
        <w:rPr>
          <w:b/>
          <w:bCs/>
          <w:lang w:val="el" w:eastAsia="el"/>
        </w:rPr>
        <w:t>11.</w:t>
      </w:r>
      <w:r>
        <w:rPr>
          <w:lang w:val="el" w:eastAsia="el"/>
        </w:rPr>
        <w:t xml:space="preserve"> Η Αρχή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12.</w:t>
      </w:r>
      <w:r>
        <w:rPr>
          <w:lang w:val="el" w:eastAsia="el"/>
        </w:rPr>
        <w:t xml:space="preserve"> Τα ονόματα των προσώπων που περιλαμβάνονται στον κατάλογο είναι δυνατόν να επανεξετάζονται και αυτεπαγγέλτως,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13.</w:t>
      </w:r>
      <w:r>
        <w:rPr>
          <w:lang w:val="el" w:eastAsia="el"/>
        </w:rPr>
        <w:t xml:space="preserve"> Η Αρχή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14.</w:t>
      </w:r>
      <w:r>
        <w:rPr>
          <w:lang w:val="el" w:eastAsia="el"/>
        </w:rPr>
        <w:t xml:space="preserve"> Οι συνεδριάσεις της Αρχής είναι μυστικές και πραγματοποιούνται σε ειδικό χώρο ασφαλείας.</w:t>
      </w:r>
    </w:p>
    <w:p>
      <w:pPr>
        <w:pStyle w:val="MainText"/>
        <w:spacing w:before="120" w:after="0"/>
        <w:rPr>
          <w:lang w:val="el" w:eastAsia="el"/>
        </w:rPr>
      </w:pPr>
      <w:r>
        <w:rPr>
          <w:b/>
          <w:bCs/>
          <w:lang w:val="el" w:eastAsia="el"/>
        </w:rPr>
        <w:t>15.</w:t>
      </w:r>
      <w:r>
        <w:rPr>
          <w:lang w:val="el" w:eastAsia="el"/>
        </w:rPr>
        <w:t xml:space="preserve"> Κατά τη διάρκεια της δικαστικής διαδικασίας, οι δικαστικές αρχές συνεργάζονται στενά με την Αρχή για να διασφαλιστεί η προστασία του διαβαθμισμένου υλικού.</w:t>
      </w:r>
    </w:p>
    <w:p>
      <w:pPr>
        <w:pStyle w:val="MainText"/>
        <w:spacing w:before="120" w:after="0"/>
        <w:rPr>
          <w:lang w:val="el" w:eastAsia="el"/>
        </w:rPr>
      </w:pPr>
      <w:r>
        <w:rPr>
          <w:b/>
          <w:bCs/>
          <w:lang w:val="el" w:eastAsia="el"/>
        </w:rPr>
        <w:t>16.</w:t>
      </w:r>
      <w:r>
        <w:rPr>
          <w:lang w:val="el" w:eastAsia="el"/>
        </w:rPr>
        <w:t xml:space="preserve"> Σε περίπτωση παραβίασης του παρόντος, εφαρμόζονται αντίστοιχα οι κυρώσεις του άρθρου 43.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Προσωπικό και λειτουργία της Αρχής </w:t>
      </w:r>
    </w:p>
    <w:p>
      <w:pPr>
        <w:pStyle w:val="MainText"/>
        <w:spacing w:before="120" w:after="0"/>
        <w:rPr>
          <w:lang w:val="el" w:eastAsia="el"/>
        </w:rPr>
      </w:pPr>
      <w:r>
        <w:rPr>
          <w:b/>
          <w:bCs/>
          <w:lang w:val="el" w:eastAsia="el"/>
        </w:rPr>
        <w:t>1.</w:t>
      </w:r>
      <w:r>
        <w:rPr>
          <w:lang w:val="el" w:eastAsia="el"/>
        </w:rPr>
        <w:t xml:space="preserve"> Οι θέσεις του προσωπικού των Μονάδων της Αρχής πληρούνται με αποσπάσεις από τα Υπουργεία και τους φορείς από όπου προέρχονται τα μέλη της κάθε Μονάδας. Οι αποσπάσεις είναι τριετούς διάρκειας και γίνονται ύστερα από πρόταση του Πρόεδρου της Αρχής κατά παρέκκλιση των κειμένων διατάξεων:</w:t>
      </w:r>
    </w:p>
    <w:p>
      <w:pPr>
        <w:pStyle w:val="StructureList1"/>
        <w:spacing w:before="120" w:after="0"/>
        <w:rPr>
          <w:lang w:val="el" w:eastAsia="el"/>
        </w:rPr>
      </w:pPr>
      <w:r>
        <w:rPr>
          <w:lang w:val="el" w:eastAsia="el"/>
        </w:rPr>
        <w:t>α)</w:t>
      </w:r>
      <w:r>
        <w:rPr>
          <w:lang w:val="en" w:eastAsia="en"/>
        </w:rPr>
        <w:tab/>
      </w:r>
      <w:r>
        <w:rPr>
          <w:lang w:val="el" w:eastAsia="el"/>
        </w:rPr>
        <w:t>Με κοινή απόφαση του Υπουργού Οικονομικών και του αρμόδιου κατά περίπτωση Υπουργού, αν ο αποσπώμενος προέρχεται από Υπουργείο ή Γραμματεία Δικαστηρίου ή Εισαγγελίας,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ύστερα από γνώμη του Διοικητή της Τράπεζας της Ελλάδος, του Προέδρου της Επιτροπής Κεφαλαιαγοράς, του Προέδρου της Επιτροπής Εποπτείας και Ελέγχου Παιγνίων, του Προέδρου της Επιτροπής Λογιστικής Τυποποίησης και Ελέγχων, αν ο αποσπώμενος προέρχεται από τους φορείς αυτούς,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της Α.Α.Δ.Ε., αν ο αποσπώμενος προέρχεται από την Α.Α.Δ.Ε..</w:t>
      </w:r>
    </w:p>
    <w:p>
      <w:pPr>
        <w:pStyle w:val="MainText"/>
        <w:spacing w:before="120" w:after="0"/>
        <w:rPr>
          <w:lang w:val="el" w:eastAsia="el"/>
        </w:rPr>
      </w:pPr>
      <w:r>
        <w:rPr>
          <w:b/>
          <w:bCs/>
          <w:lang w:val="el" w:eastAsia="el"/>
        </w:rPr>
        <w:t>2.</w:t>
      </w:r>
      <w:r>
        <w:rPr>
          <w:lang w:val="el" w:eastAsia="el"/>
        </w:rPr>
        <w:t xml:space="preserve"> Ο Πρόεδρος της Αρχής προτείνει προς απόσπαση υπάλληλους που έχουν την απαιτούμενη επιστημονική κατάρτιση, την ακεραιότητα, την υπηρεσιακή εμπειρία και την ικανότητα για την ανάληψη θέσης σε Μονάδα της Αρχής, καθώς και άριστο υπηρεσιακό μητρώο, κατά προτίμηση δε και γνώση της αγγλικής γλώσσας και δεν συντρέχει στο πρόσωπό τους κώλυμα συμφέροντος κατά την έννοια του άρθρου 36 του Ν. 3528/2007 (Υπαλληλικός Κώδικας, Α΄ 26). Για το σκοπό αυτόν μπορεί να απευθύνει προσκλήσεις εκδήλωσης ενδιαφέροντος, προσδιορίζοντας τα απαιτούμενα κάθε φορά προσόντα. Οι αρμόδιοι φορείς οφείλουν να μεριμνούν για την επαρκή στελέχωση της Αρχής και την ικανοποίηση των προτάσεων του Προέδρου.</w:t>
      </w:r>
    </w:p>
    <w:p>
      <w:pPr>
        <w:spacing w:before="240" w:after="240"/>
        <w:rPr>
          <w:lang w:val="el" w:eastAsia="el"/>
        </w:rPr>
      </w:pPr>
      <w:r>
        <w:rPr>
          <w:lang w:val="el" w:eastAsia="el"/>
        </w:rPr>
        <w:t>Η διαδικασία της απόσπασης ολοκληρώνεται υποχρεωτικά μέσα σε προθεσμία δύο (2) μηνών από την πρόταση του Προέδρου της Αρχής. Ο χρόνος απόσπασης λογίζεται ως χρόνος πραγματικής υπηρεσίας στη θέση που ο αποσπώμενος υπάλληλος κατέχει οργανικά. Ο Πρόεδρος με απόφασή του τοποθετεί ή μετακινεί τους υπαλλήλους στις επιμέρους Μονάδες της Αρχής. Η απόσπαση μπορεί να ανανεώνεται, κατόπιν σχετικής πρότασης του Προέδρου που υποβάλλεται στο φορέα προέλευσης δύο (2) μήνες πριν τη λήξη της και παύεται οποτεδήποτε για λόγους αποκλειστικά αναγόμενους στην άσκηση των καθηκόντων του αποσπώμενου προσωπικού και την επίδραση στην εύρυθμη λειτουργία της Αρχής, ύστερα από πρόταση του Προέδρου της. Σε εξαιρετικές περιπτώσεις, ύστερα από αιτιολογημένη πρόταση της κάθε Μονάδας για λόγους που αφορούν αποκλειστικά την εύρυθμη λειτουργία της Αρχής, επιτρέπεται η παράταση της λήξης της απόσπασης για χρονικό διάστημα που δεν μπορεί να υπερβεί τους έξι (6) μήνες.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που υπηρετεί σε αυτήν με απόσπαση. Όσοι υπηρετούν με απόσπαση λαμβάνουν το σύνολο των αποδοχών και επιδομάτων της οργανικής τους θέσης, καθώς και τις προαναφερόμενες πρόσθετες αμοιβές και τις πραγματοποιούμενες υπερωρίες. Οι πρόσθετες αμοιβές δεν υπόκεινται σε κρατήσεις υπέρ τρίτων. Οι αποδοχές του αποσπασθέντος προσωπικού συνεχίζουν να καταβάλλονται από την υπηρεσία προέλευσής του, κατ΄ εξαίρεση της παρ. 2 του άρθρου 23 του Ν. 4354/2015 (Α΄ 176).</w:t>
      </w:r>
    </w:p>
    <w:p>
      <w:pPr>
        <w:pStyle w:val="MainText"/>
        <w:spacing w:before="120" w:after="0"/>
        <w:rPr>
          <w:lang w:val="el" w:eastAsia="el"/>
        </w:rPr>
      </w:pPr>
      <w:r>
        <w:rPr>
          <w:b/>
          <w:bCs/>
          <w:lang w:val="el" w:eastAsia="el"/>
        </w:rPr>
        <w:t>4.</w:t>
      </w:r>
      <w:r>
        <w:rPr>
          <w:lang w:val="el" w:eastAsia="el"/>
        </w:rPr>
        <w:t xml:space="preserve"> Ο Πρόεδρος της Αρχής αποφασίζει για την κατανομή των υποθέσεων, καθώς και σε ποιες περιπτώσεις είναι αναγκαία η εμπλοκή δύο ή και όλων των Μονάδων στην έρευνα της ίδιας υπόθεσης. Για τη διοικητική και γραμματειακή υποστήριξη του έργου της Αρχής, συνιστάται αυτοτελές γραφείο διοικητικής υποστήριξης έως δέκα (10) θέσεων που υπάγεται απευθείας στον Πρόεδρο και στελεχώνεται, σύμφωνα με τη διαδικασία των παραγράφων 1 έως και 3.</w:t>
      </w:r>
    </w:p>
    <w:p>
      <w:pPr>
        <w:pStyle w:val="MainText"/>
        <w:spacing w:before="120" w:after="0"/>
        <w:rPr>
          <w:lang w:val="el" w:eastAsia="el"/>
        </w:rPr>
      </w:pPr>
      <w:r>
        <w:rPr>
          <w:b/>
          <w:bCs/>
          <w:lang w:val="el" w:eastAsia="el"/>
        </w:rPr>
        <w:t>5.</w:t>
      </w:r>
      <w:r>
        <w:rPr>
          <w:lang w:val="el" w:eastAsia="el"/>
        </w:rPr>
        <w:t xml:space="preserve">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αναφορικά με την απόδοση και τη συμπεριφορά κάθε αποσπασμένου υπαλλήλου της Αρχής, την οποία αποστέλλει στο φορέα από τον οποίο προέρχεται ο υπάλληλος. Η αξιολόγηση του προσωπικού και των προϊσταμένων διενεργείται κατ΄ ανάλογη εφαρμογή των σχετικών διατάξεων του υπαλληλικού κώδικα. </w:t>
      </w:r>
    </w:p>
    <w:p>
      <w:pPr>
        <w:pStyle w:val="MainText"/>
        <w:spacing w:before="120" w:after="0"/>
        <w:rPr>
          <w:lang w:val="el" w:eastAsia="el"/>
        </w:rPr>
      </w:pPr>
      <w:r>
        <w:rPr>
          <w:b/>
          <w:bCs/>
          <w:lang w:val="el" w:eastAsia="el"/>
        </w:rPr>
        <w:t>6.</w:t>
      </w:r>
      <w:r>
        <w:rPr>
          <w:lang w:val="el" w:eastAsia="el"/>
        </w:rPr>
        <w:t xml:space="preserve"> Ο Πρόεδρος, τα μέλη και οι υπάλληλοι της Αρχής που παραβαίνουν εκ δόλου ή βαρείας αμέλειας τα καθήκοντα και τις υποχρεώσεις του παρόντος υπέχουν πειθαρχική ευθύνη ανεξαρτήτως τυχόν ποινικής. Η πειθαρχική δίωξη κατά του Προέδρου ασκείται και η υπόθεση εκδικάζεται από τα όργανα που προβλέπονται στο Σύνταγμα και τον Κώδικα Δικαστικών Λειτουργών. Η πειθαρχική δίωξη κατά των μελών ασκείται ύστερα από αναφορά του Πρόεδρου της Αρχής ενώπιον των πειθαρχικών συμβουλίων των φορέων προέλευσης των μελών από τον εποπτεύοντα Υπουργό ή κατά περίπτωση Διοικητή ή Πρόεδρο του φορέα. Τα αρμόδια πειθαρχικά όργανα αποφασίζουν σε πρώτο και τελευταίο βαθμό για την απαλλαγή ή την παύση του εγκαλουμένου. Η πειθαρχική δίωξη κατά των υπαλλήλων ασκείται και η υπόθεση εκδικάζεται από τα αρμόδια πειθαρχικά όργανα των φορέων από τους οποίους προέρχονται, ύστερα από σχετική αναφορά του Προέδρου της Αρχής.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με πρόταση του Υπουργού Οικονομικών, ύστερα από εισήγηση του Προέδρου και των μελών της Αρχής, ρυθμίζονται ειδικότερα θέματα που αφορούν τη λειτουργία της Αρχής και των επί μέρους Μονάδων της, το οργανόγραμμα, τον κανονισμό λειτουργίας, τη διαδικασία αξιολόγησης του προσωπικού και επιλογής προϊσταμένων, την πειθαρχική ευθύνη και δίωξη,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θέμα αναγκαίο για την εύρυθμη λειτουργία της Αρχής. </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΄ΜΕΤΑΒΑΤΙΚΕΣ, ΚΑΤΑΡΓΟΥΜΕΝΕΣ ΚΑΙ ΑΛΛΕΣ ΔΙΑΤΑΞΕΙΣ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Άσκηση αρμοδιοτήτων από την Α.Α.Δ.Ε. ως αρχή του άρθρου 6 </w:t>
      </w:r>
    </w:p>
    <w:p>
      <w:pPr>
        <w:spacing w:before="240" w:after="240"/>
        <w:rPr>
          <w:lang w:val="el" w:eastAsia="el"/>
        </w:rPr>
      </w:pPr>
      <w:r>
        <w:rPr>
          <w:lang w:val="el" w:eastAsia="el"/>
        </w:rPr>
        <w:t>Οι εποπτικές αρμοδιότητες της Α.Α.Δ.Ε. που αφορούν τον έλεγχο των υπόχρεων προσώπων και την επιβολή των σχετικών κυρώσεων, σύμφωνα με όσα ορίζονται στις περιπτώσεις ε΄, ζ΄, και θ΄ της παραγράφου 3 του άρθρου 6 ασκούνται από τις υπηρεσίες της Α.Α.Δ.Ε. που είναι αρμόδιες για το φορολογικό έλεγχο των κατά περίπτωση υπόχρεων προσώπων. Ειδικά για την επιβολή των κυρώσεων της περίπτωσης θ΄ της παραγράφου 3 του άρθρου 6 από τις ανωτέρω ελεγκτικές υπηρεσίες, εκτός από την επιβολή προστίμων και διορθωτικών μέτρων, απαιτείται και η σύμφωνη γνώμη του Διοικητή της Α.Α.Δ.Ε.. Για την άσκηση των ανωτέρω αρμοδιοτήτων εφαρμόζεται αναλόγως ο Ν. 4174/2013 (Α΄ 170).</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Μέσα σε δύο (2) μήνες από την έναρξη ισχύος του παρόντος, διορίζονται τα επιπλέον μέλη των Μονάδων της Αρχής στις θέσεις που έχουν συσταθεί με την παράγραφο 2 του άρθρου 48, τροποποιείται αναλόγως η 61260/29.8.2017 κοινή απόφαση των Υπουργών Δικαιοσύνης, Διαφάνειας και Ανθρωπίνων Δικαιωμάτων και Οικονομικών (ΥΟΔΔ 426), η οποία κατά τα λοιπά εξακολουθεί να ισχύει, και εφαρμόζεται το τελευταίο εδάφιο της παραγράφου 6 του άρθρου 47 για τα ήδη διορισθέντα αναπληρωματικά μέλη της Αρχής.</w:t>
      </w:r>
    </w:p>
    <w:p>
      <w:pPr>
        <w:pStyle w:val="MainText"/>
        <w:spacing w:before="120" w:after="0"/>
        <w:rPr>
          <w:lang w:val="el" w:eastAsia="el"/>
        </w:rPr>
      </w:pPr>
      <w:r>
        <w:rPr>
          <w:b/>
          <w:bCs/>
          <w:lang w:val="el" w:eastAsia="el"/>
        </w:rPr>
        <w:t>2.</w:t>
      </w:r>
      <w:r>
        <w:rPr>
          <w:lang w:val="el" w:eastAsia="el"/>
        </w:rPr>
        <w:t xml:space="preserve"> Οι κανονιστικές πράξεις που εκδόθηκαν κατ΄ εξουσιοδότηση των νόμων 2331/1995 (Α΄173) και 3691/2008 (Α΄166) παραμένουν σε ισχύ μέχρι την τροποποίηση ή κατάργησή τους, εφόσον δεν αντίκεινται στις διατάξεις του παρόντος.</w:t>
      </w:r>
    </w:p>
    <w:p>
      <w:pPr>
        <w:pStyle w:val="MainText"/>
        <w:spacing w:before="120" w:after="0"/>
        <w:rPr>
          <w:lang w:val="el" w:eastAsia="el"/>
        </w:rPr>
      </w:pPr>
      <w:r>
        <w:rPr>
          <w:b/>
          <w:bCs/>
          <w:lang w:val="el" w:eastAsia="el"/>
        </w:rPr>
        <w:t>3.</w:t>
      </w:r>
      <w:r>
        <w:rPr>
          <w:lang w:val="el" w:eastAsia="el"/>
        </w:rPr>
        <w:t xml:space="preserve"> Όπου στην κείμενη νομοθεσία γίνεται αναφορά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άρθρου 7 του Ν. 3691/2008 , νοείται η Αρχή.</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αναφορά στα άρθρα 1 έως 54 του Ν. 3691/2008 , νοούνται οι, κατά περιεχόμενο, αντίστοιχες διατάξεις του παρόντος.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Τροποποιούμενες - καταργούμενες διατάξεις (άρθρο 66 της Οδηγίας 2015/849)</w:t>
      </w:r>
    </w:p>
    <w:p>
      <w:pPr>
        <w:pStyle w:val="MainText"/>
        <w:spacing w:before="120" w:after="0"/>
        <w:rPr>
          <w:lang w:val="el" w:eastAsia="el"/>
        </w:rPr>
      </w:pPr>
      <w:r>
        <w:rPr>
          <w:b/>
          <w:bCs/>
          <w:lang w:val="el" w:eastAsia="el"/>
        </w:rPr>
        <w:t>1.</w:t>
      </w:r>
      <w:r>
        <w:rPr>
          <w:lang w:val="el" w:eastAsia="el"/>
        </w:rPr>
        <w:t xml:space="preserve"> Κατά το χρόνο ισχύος της παρ. 7 του άρθρου 184 του Ν. 4548/2018 (Α΄ 104), οι ανώνυμες μετοχές εταιρειών μη εισηγμένων σε οργανωμένη αγορά ή Πολυμερή Μηχανισμό Διαπραγμάτευσης, καθώς και τα δικαιώματα αγοράς αυτών μεταβιβάζονται με συμβολαιογραφικό έγγραφο ή ιδιωτικό έγγραφο βεβαίας χρονολογίας ταυτόχρονα με την παράδοση τίτλων, όπου απαιτείται.</w:t>
      </w:r>
    </w:p>
    <w:p>
      <w:pPr>
        <w:pStyle w:val="MainText"/>
        <w:spacing w:before="120" w:after="0"/>
        <w:rPr>
          <w:lang w:val="el" w:eastAsia="el"/>
        </w:rPr>
      </w:pPr>
      <w:r>
        <w:rPr>
          <w:b/>
          <w:bCs/>
          <w:lang w:val="el" w:eastAsia="el"/>
        </w:rPr>
        <w:t>2.</w:t>
      </w:r>
      <w:r>
        <w:rPr>
          <w:lang w:val="el" w:eastAsia="el"/>
        </w:rPr>
        <w:t xml:space="preserve"> Με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και 54 του Ν. 3691/2008,</w:t>
      </w:r>
    </w:p>
    <w:p>
      <w:pPr>
        <w:pStyle w:val="StructureList1"/>
        <w:spacing w:before="120" w:after="0"/>
        <w:rPr>
          <w:lang w:val="el" w:eastAsia="el"/>
        </w:rPr>
      </w:pPr>
      <w:r>
        <w:rPr>
          <w:lang w:val="el" w:eastAsia="el"/>
        </w:rPr>
        <w:t>β)</w:t>
      </w:r>
      <w:r>
        <w:rPr>
          <w:lang w:val="en" w:eastAsia="en"/>
        </w:rPr>
        <w:tab/>
      </w:r>
      <w:r>
        <w:rPr>
          <w:lang w:val="el" w:eastAsia="el"/>
        </w:rPr>
        <w:t>το άρθρο 62Α του Ν. 4170/2013 (Α΄163),</w:t>
      </w:r>
    </w:p>
    <w:p>
      <w:pPr>
        <w:pStyle w:val="StructureList1"/>
        <w:spacing w:before="120" w:after="0"/>
        <w:rPr>
          <w:lang w:val="el" w:eastAsia="el"/>
        </w:rPr>
      </w:pPr>
      <w:r>
        <w:rPr>
          <w:lang w:val="el" w:eastAsia="el"/>
        </w:rPr>
        <w:t>γ)</w:t>
      </w:r>
      <w:r>
        <w:rPr>
          <w:lang w:val="en" w:eastAsia="en"/>
        </w:rPr>
        <w:tab/>
      </w:r>
      <w:r>
        <w:rPr>
          <w:lang w:val="el" w:eastAsia="el"/>
        </w:rPr>
        <w:t>η 1077797/20542/ΔΕ-Ε/8.6.2010 (Β΄ 918) κοινή απόφαση των Υπουργών Οικονομικών και Οικονομίας, Ανταγωνιστικότητας και Ναυτιλίας,</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διάταξη νόμου, διατάγματος ή κανονιστικής απόφασης που αντίκειται στις διατάξεις του παρόντος. </w:t>
      </w:r>
    </w:p>
    <w:p>
      <w:pPr>
        <w:pStyle w:val="Heading6"/>
        <w:spacing w:before="240" w:after="240"/>
        <w:rPr>
          <w:lang w:val="el" w:eastAsia="el"/>
        </w:rPr>
      </w:pPr>
      <w:r>
        <w:rPr>
          <w:rStyle w:val="article-num"/>
          <w:lang w:val="el" w:eastAsia="el"/>
        </w:rPr>
        <w:t xml:space="preserve">Άρθρο 55. </w:t>
      </w:r>
    </w:p>
    <w:p>
      <w:pPr>
        <w:spacing w:before="240" w:after="240"/>
        <w:rPr>
          <w:lang w:val="el" w:eastAsia="el"/>
        </w:rPr>
      </w:pPr>
      <w:r>
        <w:rPr>
          <w:lang w:val="el" w:eastAsia="el"/>
        </w:rPr>
        <w:t>Μετά το άρθρο 3 του Ν. 4182/2013 (Α΄ 185) προστίθεται άρθρο 3Α, ως εξής:</w:t>
      </w:r>
    </w:p>
    <w:p>
      <w:pPr>
        <w:spacing w:before="240" w:after="240"/>
        <w:rPr>
          <w:lang w:val="el" w:eastAsia="el"/>
        </w:rPr>
      </w:pPr>
      <w:r>
        <w:rPr>
          <w:lang w:val="el" w:eastAsia="el"/>
        </w:rPr>
        <w:t>« Άρθρο 3Α</w:t>
      </w:r>
    </w:p>
    <w:p>
      <w:pPr>
        <w:spacing w:before="240" w:after="240"/>
        <w:rPr>
          <w:lang w:val="el" w:eastAsia="el"/>
        </w:rPr>
      </w:pPr>
      <w:r>
        <w:rPr>
          <w:lang w:val="el" w:eastAsia="el"/>
        </w:rPr>
        <w:t>Ρύθμιση θεμάτων δωρεών προς φορείς δημόσιου τομέα</w:t>
      </w:r>
    </w:p>
    <w:p>
      <w:pPr>
        <w:spacing w:before="240" w:after="240"/>
        <w:rPr>
          <w:lang w:val="el" w:eastAsia="el"/>
        </w:rPr>
      </w:pPr>
      <w:r>
        <w:rPr>
          <w:lang w:val="el" w:eastAsia="el"/>
        </w:rPr>
        <w:t>1. Συμβάσεις προμήθειας αγαθών, παροχής υπηρεσιών ή εκτέλεσης έργων, οι οποίες συνάπτονται από φορείς του δημόσιου τομέα, όπως αυτός προσδιορίζεται στην περίπτωση α΄ της παρ. 1 του άρθρου 14 του Ν. 4270/2014 (Α΄ 143), για την υλοποίηση αντίστοιχων δωρεών αγαθών ή υπηρεσιών ή έργων από ιδιώτες προς τους δημόσιους αυτούς φορείς, δεν θεωρούνται δημόσιες συμβάσεις και εξαιρούνται της κείμενης νομοθεσίας για την ανάθεση και εκτέλεση δημοσίων συμβάσεων, εφόσον στη σύμβαση δωρεάς που καταρτίζεται μεταξύ του ιδιώτη (εφεξής «Ο δωρητής») και του φορέα του δημοσίου τομέα (εφεξής «Ο δωρεοδόχος»), καθορίζονται τα εξής:</w:t>
      </w:r>
    </w:p>
    <w:p>
      <w:pPr>
        <w:spacing w:before="240" w:after="240"/>
        <w:rPr>
          <w:lang w:val="el" w:eastAsia="el"/>
        </w:rPr>
      </w:pPr>
      <w:r>
        <w:rPr>
          <w:lang w:val="el" w:eastAsia="el"/>
        </w:rPr>
        <w:t>α. Το αντικείμενο της δωρεάς, αγαθό, υπηρεσία ή έργο. Σε περίπτωση που η δωρεά περιλαμβάνει αναλώσιμα υλικά ή κόστος συντήρησης θα αναφέρεται ρητά το χρονικό διάστημα για το οποίο ο δωρητής αναλαμβάνει την κάλυψη αυτών των εξόδων.</w:t>
      </w:r>
    </w:p>
    <w:p>
      <w:pPr>
        <w:spacing w:before="240" w:after="240"/>
        <w:rPr>
          <w:lang w:val="el" w:eastAsia="el"/>
        </w:rPr>
      </w:pPr>
      <w:r>
        <w:rPr>
          <w:lang w:val="el" w:eastAsia="el"/>
        </w:rPr>
        <w:t>β. Η δαπάνη, η οποία καλύπτεται εξ ολοκλήρου από τον δωρητή.</w:t>
      </w:r>
    </w:p>
    <w:p>
      <w:pPr>
        <w:spacing w:before="240" w:after="240"/>
        <w:rPr>
          <w:lang w:val="el" w:eastAsia="el"/>
        </w:rPr>
      </w:pPr>
      <w:r>
        <w:rPr>
          <w:lang w:val="el" w:eastAsia="el"/>
        </w:rPr>
        <w:t>γ. Η διαδικασία της εκ μέρους του δωρεοδόχου υπόδειξης στον δωρητή του οικονομικού φορέα, ο οποίος κρίνεται ο πλέον κατάλληλος για την εκπλήρωση του αντικειμένου της δωρεάς, καθώς και ο χρόνος ολοκλήρωσης της σχετικής διαδικασίας. Προς το σκοπό αυτόν, ο δωρεοδόχος συγκροτεί επιτροπή, στην οποία συμμετέχουν οι αρμόδιοι εκπρόσωποί του, καθώς και εκπρόσωπος ή εμπειρογνώμονας εκ μέρους του δωρητή, εφόσον ο δωρητής το κρίνει απαραίτητο. Έργο της επιτροπής είναι, ενδεικτικά:</w:t>
      </w:r>
    </w:p>
    <w:p>
      <w:pPr>
        <w:spacing w:before="240" w:after="240"/>
        <w:rPr>
          <w:lang w:val="el" w:eastAsia="el"/>
        </w:rPr>
      </w:pPr>
      <w:r>
        <w:rPr>
          <w:lang w:val="el" w:eastAsia="el"/>
        </w:rPr>
        <w:t>αα) η σύνταξη τεχνικών προδιαγραφών,</w:t>
      </w:r>
    </w:p>
    <w:p>
      <w:pPr>
        <w:spacing w:before="240" w:after="240"/>
        <w:rPr>
          <w:lang w:val="el" w:eastAsia="el"/>
        </w:rPr>
      </w:pPr>
      <w:r>
        <w:rPr>
          <w:lang w:val="el" w:eastAsia="el"/>
        </w:rPr>
        <w:t>ββ) η τυχόν προσθήκη κριτηρίων τεχνικής καταλληλόλητας ή επαγγελματικής ικανότητας ή οικονομικής και χρηματοοικονομικής επάρκειας,</w:t>
      </w:r>
    </w:p>
    <w:p>
      <w:pPr>
        <w:spacing w:before="240" w:after="240"/>
        <w:rPr>
          <w:lang w:val="el" w:eastAsia="el"/>
        </w:rPr>
      </w:pPr>
      <w:r>
        <w:rPr>
          <w:lang w:val="el" w:eastAsia="el"/>
        </w:rPr>
        <w:t>γγ) η έρευνα αγοράς και η υποβολή στον δωρητή τουλάχιστον τριών (3) προσφορών,</w:t>
      </w:r>
    </w:p>
    <w:p>
      <w:pPr>
        <w:spacing w:before="240" w:after="240"/>
        <w:rPr>
          <w:lang w:val="el" w:eastAsia="el"/>
        </w:rPr>
      </w:pPr>
      <w:r>
        <w:rPr>
          <w:lang w:val="el" w:eastAsia="el"/>
        </w:rPr>
        <w:t>δδ) η υποβολή συγκριτικών στοιχείων τιμών από την Ελλάδα ή το εξωτερικό, εφόσον ζητηθεί από τον δωρητή,</w:t>
      </w:r>
    </w:p>
    <w:p>
      <w:pPr>
        <w:spacing w:before="240" w:after="240"/>
        <w:rPr>
          <w:lang w:val="el" w:eastAsia="el"/>
        </w:rPr>
      </w:pPr>
      <w:r>
        <w:rPr>
          <w:lang w:val="el" w:eastAsia="el"/>
        </w:rPr>
        <w:t>εε) η εφαρμογή κανόνων ακεραιότητας,</w:t>
      </w:r>
    </w:p>
    <w:p>
      <w:pPr>
        <w:spacing w:before="240" w:after="240"/>
        <w:rPr>
          <w:lang w:val="el" w:eastAsia="el"/>
        </w:rPr>
      </w:pPr>
      <w:r>
        <w:rPr>
          <w:lang w:val="el" w:eastAsia="el"/>
        </w:rPr>
        <w:t>στστ) η εξέταση των προσφορών με σκοπό την ανάδειξη της πλέον συμφέρουσας και καταλληλότερης για τους σκοπούς της δωρεάς προσφοράς,</w:t>
      </w:r>
    </w:p>
    <w:p>
      <w:pPr>
        <w:spacing w:before="240" w:after="240"/>
        <w:rPr>
          <w:lang w:val="el" w:eastAsia="el"/>
        </w:rPr>
      </w:pPr>
      <w:r>
        <w:rPr>
          <w:lang w:val="el" w:eastAsia="el"/>
        </w:rPr>
        <w:t>ζζ) ειδικά για τις περιπτώσεις δωρεών ιατρικού εξοπλισμού, η πρόβλεψη για υποχρέωση του οικονομικού φορέα σε υποβολή προσφοράς, η οποία να καλύπτει τη συντήρηση καθ΄ όλη τη διάρκεια του λειτουργικού κύκλου ζωής του εξοπλισμού, όπως αυτός θα ορισθεί από τον δωρεοδόχο και σύμφωνα με τις προδιαγραφές λειτουργίας και τα πρωτόκολλα ελέγχου του κατασκευαστή,</w:t>
      </w:r>
    </w:p>
    <w:p>
      <w:pPr>
        <w:spacing w:before="240" w:after="240"/>
        <w:rPr>
          <w:lang w:val="el" w:eastAsia="el"/>
        </w:rPr>
      </w:pPr>
      <w:r>
        <w:rPr>
          <w:lang w:val="el" w:eastAsia="el"/>
        </w:rPr>
        <w:t>ηη) η επανάληψη της διαδικασίας, σε περίπτωση άγονου αποτελέσματος, εφόσον ζητηθεί από τον δωρητή.</w:t>
      </w:r>
    </w:p>
    <w:p>
      <w:pPr>
        <w:spacing w:before="240" w:after="240"/>
        <w:rPr>
          <w:lang w:val="el" w:eastAsia="el"/>
        </w:rPr>
      </w:pPr>
      <w:r>
        <w:rPr>
          <w:lang w:val="el" w:eastAsia="el"/>
        </w:rPr>
        <w:t>δ. Η υποχρέωση του δωρητή να εγκρίνει ή να απορρίψει τον επιλεγέντα από την επιτροπή οικονομικό φορέα.</w:t>
      </w:r>
    </w:p>
    <w:p>
      <w:pPr>
        <w:spacing w:before="240" w:after="240"/>
        <w:rPr>
          <w:lang w:val="el" w:eastAsia="el"/>
        </w:rPr>
      </w:pPr>
      <w:r>
        <w:rPr>
          <w:lang w:val="el" w:eastAsia="el"/>
        </w:rPr>
        <w:t>ε. Η υποχρέωση του δωρεοδόχου να συνάψει τη σύμβαση με τον οικονομικό φορέα, για λογαριασμό του δωρητή, προς εκπλήρωση του σκοπού της δωρεάς.</w:t>
      </w:r>
    </w:p>
    <w:p>
      <w:pPr>
        <w:spacing w:before="240" w:after="240"/>
        <w:rPr>
          <w:lang w:val="el" w:eastAsia="el"/>
        </w:rPr>
      </w:pPr>
      <w:r>
        <w:rPr>
          <w:lang w:val="el" w:eastAsia="el"/>
        </w:rPr>
        <w:t>στ. Η υποχρέωση του δωρεοδόχου να παραλάβει το αντικείμενο της δωρεάς και η διαδικασία παραλαβής και τυχόν θέσης του σε λειτουργία.</w:t>
      </w:r>
    </w:p>
    <w:p>
      <w:pPr>
        <w:spacing w:before="240" w:after="240"/>
        <w:rPr>
          <w:lang w:val="el" w:eastAsia="el"/>
        </w:rPr>
      </w:pPr>
      <w:r>
        <w:rPr>
          <w:lang w:val="el" w:eastAsia="el"/>
        </w:rPr>
        <w:t>ζ. Η υποχρέωση του δωρεοδόχου να παραλάβει τα σχετικά τιμολόγια και λοιπά παραστατικά, τα οποία ο οικονομικός φορέας εκδίδει στο όνομα του δωρεοδόχου και η πρόβλεψη ότι επί των τιμολογίων αυτών αναγράφεται ότι θα εξοφληθούν από τον δωρητή, με μνεία της παρούσας διάταξης.</w:t>
      </w:r>
    </w:p>
    <w:p>
      <w:pPr>
        <w:spacing w:before="240" w:after="240"/>
        <w:rPr>
          <w:lang w:val="el" w:eastAsia="el"/>
        </w:rPr>
      </w:pPr>
      <w:r>
        <w:rPr>
          <w:lang w:val="el" w:eastAsia="el"/>
        </w:rPr>
        <w:t>η. Η υποχρέωση του δωρεοδόχου να ειδοποιεί τον δωρητή αμελλητί για την τμηματική ή οριστική παραλαβή του έργου, της προμήθειας ή της υπηρεσίας, σύμφωνα με όσα προβλέπονται στη σχετική σύμβαση με τον οικονομικό φορέα και να υποβάλει το ανάλογο αίτημα πληρωμής προς τον δωρητή.</w:t>
      </w:r>
    </w:p>
    <w:p>
      <w:pPr>
        <w:spacing w:before="240" w:after="240"/>
        <w:rPr>
          <w:lang w:val="el" w:eastAsia="el"/>
        </w:rPr>
      </w:pPr>
      <w:r>
        <w:rPr>
          <w:lang w:val="el" w:eastAsia="el"/>
        </w:rPr>
        <w:t>θ. Η υποχρέωση του δωρητή, εφόσον πληρούνται τα όσα προβλέπονται στη σύμβαση με τον οικονομικό φορέα, καθώς και στη σύμβαση δωρεάς, να εξοφλήσει το οικονομικό αντάλλαγμα απευθείας προς τον οικονομικό φορέα εντός της προθεσμίας που ορίζεται στη σχετική σύμβαση. Ο οικονομικός φορέας υποχρεούται να εκδώσει εξοφλητική απόδειξη στο όνομα του δωρεοδόχου, η οποία θα αναφέρει ότι η εξόφληση έγινε από τον δωρητή κάνοντας μνεία στην παρούσα διάταξη.</w:t>
      </w:r>
    </w:p>
    <w:p>
      <w:pPr>
        <w:spacing w:before="240" w:after="240"/>
        <w:rPr>
          <w:lang w:val="el" w:eastAsia="el"/>
        </w:rPr>
      </w:pPr>
      <w:r>
        <w:rPr>
          <w:lang w:val="el" w:eastAsia="el"/>
        </w:rPr>
        <w:t>2. Για τις συμβάσεις που υπάγονται στο πεδίο εφαρμογής του παρόντος άρθρου, δεν έχουν εφαρμογή οι διατάξεις της κείμενης νομοθεσίας για τις διαδικασίες και τον έλεγχο των δημοσίων δαπανών και λογαριασμών. Έναντι του οικονομικού φορέα δεν θεμελιώνεται οποιαδήποτε ευθύνη του δωρεοδόχου - δημόσιου φορέα.</w:t>
      </w:r>
    </w:p>
    <w:p>
      <w:pPr>
        <w:spacing w:before="240" w:after="240"/>
        <w:rPr>
          <w:lang w:val="el" w:eastAsia="el"/>
        </w:rPr>
      </w:pPr>
      <w:r>
        <w:rPr>
          <w:lang w:val="el" w:eastAsia="el"/>
        </w:rPr>
        <w:t>3. Κάθε σύμβαση δωρεάς μεταξύ δωρητή και δωρεοδόχου, οι σχετικές συμβάσεις προμήθειας αγαθών ή παροχής υπηρεσιών ή εκτέλεσης έργου που προβλέπονται στην παράγραφο 1, καθώς και η εξόφληση τιμολογίων και αποδείξεων που εκδίδονται αναφορικά με τις συμβάσεις αυτές, απαλλάσσονται από τέλη χαρτοσήμου και φόρο δωρεών.».</w:t>
      </w:r>
    </w:p>
    <w:p>
      <w:pPr>
        <w:pStyle w:val="Heading6"/>
        <w:spacing w:before="240" w:after="240"/>
        <w:rPr>
          <w:lang w:val="el" w:eastAsia="el"/>
        </w:rPr>
      </w:pPr>
      <w:r>
        <w:rPr>
          <w:rStyle w:val="article-num"/>
          <w:lang w:val="el" w:eastAsia="el"/>
        </w:rPr>
        <w:t>Άρθρο 56.</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Η εποπτεία λειτουργίας του Οικοδομικού Συνεταιρισμού Μόνιμων Αξιωματικών Ελληνικού Στρατού (Ο.Σ.Μ.Α.Ε.Σ.) επαναφέρεται στο Υπουργείο Εθνικής Άμυνας από το Υπουργείο Οικονομικών, στο οποίο είχε περιέλθει, σύμφωνα με το τρίτο εδάφιο του άρθρου 56 του ν. 4557/2018 (Α' 139), μέχρι τις 31 Δεκεμβρίου 2020, με την επιφύλαξη της παραγράφου 4 του παρόντος, και διέπεται από τις διατάξεις του α. ν. 564/1968 (Α' 220).</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w:t>
      </w:r>
      <w:r>
        <w:rPr>
          <w:lang w:val="el" w:eastAsia="el"/>
        </w:rPr>
        <w:t xml:space="preserve"> Μέσα σε έναν (1) μήνα από την έναρξη ισχύος του παρόντος νόμου, ο Υπουργός Εθνικής Άμυνας συγκροτεί, με απόφασή του, νέο διοικητικό και εποπτικό συμβούλιο του Συνεταιρισμού, σύμφωνα με τα οριζόμενα στις διατάξεις του α.ν. 564/1968. Το νέο διοικητικό συμβούλιο οφείλει σε χρονικό διάστημα ενός (1) μηνός από τη συγκρότησή του να εναρμονίσει το καταστατικό λειτουργίας του Ο.Σ.Μ.Α.Ε.Σ. με τις προβλέψεις του παρόντος άρθρου.</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Κατά παρέκκλιση της παραγράφου 1 του άρθρου 12 του α. ν. 564/1968 η μη κτήση της ιδιότητας του μέλους του Ο.Σ.Μ.Α.Ε.Σ. δεν συνιστά κώλυμα για τον διορισμό ως μέλους του διοικητικού συμβουλίου του Συνεταιρισμού.</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4.</w:t>
      </w:r>
      <w:r>
        <w:rPr>
          <w:lang w:val="el" w:eastAsia="el"/>
        </w:rPr>
        <w:t xml:space="preserve"> Εντός του τελευταίου τριμήνου του χρονικού διαστήματος της παραγράφου 1, το διοικητικό συμβούλιο του Ο.Σ.Μ.Α.Ε.Σ. οφείλει να εναρμονίσει το καταστατικό λειτουργίας του με τις διατάξεις του άρθρου 39 του ν. 4030/2011 (Α' 249), άλλως εφαρμόζεται η παράγραφος 14 του άρθρου αυτού. Με την καταχώριση του καταστατικού στο οικείο μητρώο του αρμόδιου κατά τόπο Ειρηνοδικείου η εποπτεία λειτουργίας του Ο.Σ.Μ.Α.Ε.Σ. περιέρχεται αυτοδικαίως στο Υπουργείο Οικονομικών και μέσα σε έναν (1) μήνα συγκαλείται Γενική Συνέλευση για την ανάδειξη νέου διοικητικού και εποπτικού συμβουλίου.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Υπολογισμός καταβαλλόμενων μερισμάτων από το Μετοχικό Ταμείο Ναυτικού</w:t>
      </w:r>
    </w:p>
    <w:p>
      <w:pPr>
        <w:pStyle w:val="MainText"/>
        <w:spacing w:before="120" w:after="0"/>
        <w:rPr>
          <w:lang w:val="el" w:eastAsia="el"/>
        </w:rPr>
      </w:pPr>
      <w:r>
        <w:rPr>
          <w:b/>
          <w:bCs/>
          <w:lang w:val="el" w:eastAsia="el"/>
        </w:rPr>
        <w:t>1.</w:t>
      </w:r>
      <w:r>
        <w:rPr>
          <w:lang w:val="el" w:eastAsia="el"/>
        </w:rPr>
        <w:t xml:space="preserve"> Μετά το άρθρο 66 του π.δ. 21/31.10.1932 (Α΄ 387) προστίθεται νέο άρθρο 66Α, ως εξής:</w:t>
      </w:r>
    </w:p>
    <w:p>
      <w:pPr>
        <w:spacing w:before="240" w:after="240"/>
        <w:rPr>
          <w:lang w:val="el" w:eastAsia="el"/>
        </w:rPr>
      </w:pPr>
      <w:r>
        <w:rPr>
          <w:lang w:val="el" w:eastAsia="el"/>
        </w:rPr>
        <w:t>« Άρθρο 66Α</w:t>
      </w:r>
    </w:p>
    <w:p>
      <w:pPr>
        <w:spacing w:before="240" w:after="240"/>
        <w:rPr>
          <w:lang w:val="el" w:eastAsia="el"/>
        </w:rPr>
      </w:pPr>
      <w:r>
        <w:rPr>
          <w:lang w:val="el" w:eastAsia="el"/>
        </w:rPr>
        <w:t>1. Ειδικά για τους μετόχους του Μετοχικού Ταμείου Ναυτικού που εξέρχονται από την υπηρεσία μετά την έναρξη ισχύος των διατάξεων του Κεφαλαίου Β΄ του Μέρους ΣΤ΄ του Ν. 4472/2017 (Α΄ 74), το δικαιούμενο μέρισμα προσδιορίζεται σύμφωνα με το άρθρο 66 ανά κατηγορία μισθολογικής κατάταξης και βαθμό ή θέση, βάσει των οποίων ήταν καταταγμένοι στο οικείο μισθολογικό κλιμάκιο κατά την έξοδό τους από την υπηρεσία.</w:t>
      </w:r>
    </w:p>
    <w:p>
      <w:pPr>
        <w:spacing w:before="240" w:after="240"/>
        <w:rPr>
          <w:lang w:val="el" w:eastAsia="el"/>
        </w:rPr>
      </w:pPr>
      <w:r>
        <w:rPr>
          <w:lang w:val="el" w:eastAsia="el"/>
        </w:rPr>
        <w:t>2. Το δικαιούμενο μέρισμα, όπως προσδιορίζεται σύμφωνα με την παράγραφο 1 του παρόντος άρθρου σε συνδυασμό με τις διατάξεις του άρθρου 70, προσαυξάνεται πολλαπλασιαζόμενο με το Συντελεστή Μεταβολής Μισθολογικού Κλιμακίου (ΣΜΜΚ), ο οποίος συνίσταται στο πηλίκο που προκύπτει από τη διαίρεση του βασικού μισθού του μισθολογικού κλιμακίου στο οποίο ο μέτοχος ήταν καταταγμένος κατά την έξοδό του από την υπηρεσία διά του βασικού μισθού του εισαγωγικού μισθολογικού κλιμακίου της ίδιας μισθολογικής κατηγορίας, στο ύψος που οι βασικοί αυτοί μισθοί ανέρχονταν κατά την ως άνω ημερομηνία εξόδου του.</w:t>
      </w:r>
    </w:p>
    <w:p>
      <w:pPr>
        <w:spacing w:before="240" w:after="240"/>
        <w:rPr>
          <w:lang w:val="el" w:eastAsia="el"/>
        </w:rPr>
      </w:pPr>
      <w:r>
        <w:rPr>
          <w:lang w:val="el" w:eastAsia="el"/>
        </w:rPr>
        <w:t>3. Σε περίπτωση που οι δικαιούχοι μερίσματος της παραγράφου 1 του παρόντος άρθρου δεν έχουν συμπληρώσει δώδεκα (12) τουλάχιστον μήνες καταβολής της πάγιας μηνιαίας κράτησης υπέρ του Ταμείου και της μηνιαίας εισφοράς του Ειδικού Κλάδου Οικονομικής Ενίσχυσης Μερισματούχων Ναυτικού (ΕΚΟΕΜΝ) επί του βασικού μισθού του μισθολογικού κλιμακίου με το οποίο μισθοδοτούνταν κατά την έξοδό τους από την υπηρεσία, υποχρεούνται να καταβάλουν τις υπολειπόμενες κρατήσεις και εισφορές στους οικείους φορείς. Οι ως άνω κρατήσεις και εισφορές παρακρατούνται αυτεπάγγελτα από το μέρισμα και την οικονομική ενίσχυση που καταβάλλονται από το Ταμείο και τον Ειδικό Κλάδο αντίστοιχα, κατόπιν απόφασης του Διοικητικού Συμβουλίου του Ταμείου.</w:t>
      </w:r>
    </w:p>
    <w:p>
      <w:pPr>
        <w:spacing w:before="240" w:after="240"/>
        <w:rPr>
          <w:lang w:val="el" w:eastAsia="el"/>
        </w:rPr>
      </w:pPr>
      <w:r>
        <w:rPr>
          <w:lang w:val="el" w:eastAsia="el"/>
        </w:rPr>
        <w:t>4. Το καταβαλλόμενο μέρισμα υπολογίζεται με βάση τα στοιχεία που προκύπτουν από την πράξη κανονισμού της σύνταξης και, ελλείψει των απαιτούμενων στοιχείων συμπληρωματικά, από άλλα διοικητικά έγγραφα, ιδίως το Αντίγραφο Φύλλου Μητρώου και το Φύλλο Διακοπής Μισθοδοσίας κάθε μετόχου.</w:t>
      </w:r>
    </w:p>
    <w:p>
      <w:pPr>
        <w:spacing w:before="240" w:after="240"/>
        <w:rPr>
          <w:lang w:val="el" w:eastAsia="el"/>
        </w:rPr>
      </w:pPr>
      <w:r>
        <w:rPr>
          <w:lang w:val="el" w:eastAsia="el"/>
        </w:rPr>
        <w:t>5. Το ποσό που προκύπτει από τον υπολογισμό του κατώτατου ορίου μερίσματος της παραγράφου 6 του άρθρου 70, το οποίο ισχύει για τους μετόχους που εξήλθαν από την υπηρεσία μέχρι 31.12.2016, εφαρμόζεται ως κατώτερο όριο μερίσματος και για τους μετόχους της παραγράφου 1, ανεξαρτήτως βαθμού και ετών υπηρεσίας.».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2.</w:t>
      </w:r>
      <w:r>
        <w:rPr>
          <w:lang w:val="el" w:eastAsia="el"/>
        </w:rPr>
        <w:t xml:space="preserve"> Στην παρ. 4 του άρθρου 70 του π.δ. 21/31.10.1932 προστίθεται δεύτερο εδάφιο, ως εξής:</w:t>
      </w:r>
    </w:p>
    <w:p>
      <w:pPr>
        <w:spacing w:before="240" w:after="240"/>
        <w:rPr>
          <w:lang w:val="el" w:eastAsia="el"/>
        </w:rPr>
      </w:pPr>
      <w:r>
        <w:rPr>
          <w:lang w:val="el" w:eastAsia="el"/>
        </w:rPr>
        <w:t>«Ειδικά για τους μετόχους που εξέρχονται από την υπηρεσία μετά την έναρξη ισχύος των διατάξεων του Κεφαλαίου Β΄ του Μέρους ΣΤ΄ του Ν. 4472/2017 (Α΄ 74) και έχουν συμπληρώσει περισσότερα από είκοσι πέντε (25) χρόνια υπηρεσίας, το πλήρες μέρισμα προσαυξάνεται κατά ένα πεντηκοστό (1/50) για κάθε επιπλέον έτος, χωρίς η προσαύξηση αυτή να μπορεί να υπερβεί τα δεκαεπτά πεντηκοστά (17/50) του πλήρους μερίσματος.».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3.</w:t>
      </w:r>
      <w:r>
        <w:rPr>
          <w:lang w:val="el" w:eastAsia="el"/>
        </w:rPr>
        <w:t xml:space="preserve"> Μετά το τρίτο εδάφιο του άρθρου 52 του α.ν. 1005/1937 (Α΄ 520), προστίθενται νέα εδάφια, ως εξής:</w:t>
      </w:r>
    </w:p>
    <w:p>
      <w:pPr>
        <w:spacing w:before="240" w:after="240"/>
        <w:rPr>
          <w:lang w:val="el" w:eastAsia="el"/>
        </w:rPr>
      </w:pPr>
      <w:r>
        <w:rPr>
          <w:lang w:val="el" w:eastAsia="el"/>
        </w:rPr>
        <w:t>«Ειδικά για τον προσδιορισμό του δικαιούμενου, με βάση το άρθρο 126 του Π.Δ. 21/31.10.1932 (Α΄ 387), μερίσματος των μονίμων πολιτικών υπαλλήλων του Ταμείου των οποίων η υπαλληλική σχέση λύθηκε ή λύεται μετά την 1.1.2017, ισχύει η εξής αντιστοιχία:</w:t>
      </w:r>
    </w:p>
    <w:p>
      <w:pPr>
        <w:spacing w:before="240" w:after="240"/>
        <w:rPr>
          <w:lang w:val="el" w:eastAsia="el"/>
        </w:rPr>
      </w:pPr>
      <w:r>
        <w:rPr>
          <w:lang w:val="el" w:eastAsia="el"/>
        </w:rPr>
        <w:t>α. Υπάλληλοι Κατηγορίας Πανεπιστημιακής Εκπαίδευσης:</w:t>
      </w:r>
    </w:p>
    <w:p>
      <w:pPr>
        <w:spacing w:before="240" w:after="240"/>
        <w:rPr>
          <w:lang w:val="el" w:eastAsia="el"/>
        </w:rPr>
      </w:pPr>
      <w:r>
        <w:rPr>
          <w:lang w:val="el" w:eastAsia="el"/>
        </w:rPr>
        <w:t>αα) Με τριάντα ένα (31) και άνω έτη υπηρεσίας, λαμβάνουν μέρισμα Αρχιπλοιάρχου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β. Υπάλληλοι Κατηγορίας Τεχνολογικής Εκπαίδευσης:</w:t>
      </w:r>
    </w:p>
    <w:p>
      <w:pPr>
        <w:spacing w:before="240" w:after="240"/>
        <w:rPr>
          <w:lang w:val="el" w:eastAsia="el"/>
        </w:rPr>
      </w:pPr>
      <w:r>
        <w:rPr>
          <w:lang w:val="el" w:eastAsia="el"/>
        </w:rPr>
        <w:t>αα) Με τριάντα ένα (31) και άνω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Σημαιοφόρου Α΄ Κατηγορίας μισθολογικής κατάταξης με τα ίδια έτη υπηρεσίας.</w:t>
      </w:r>
    </w:p>
    <w:p>
      <w:pPr>
        <w:spacing w:before="240" w:after="240"/>
        <w:rPr>
          <w:lang w:val="el" w:eastAsia="el"/>
        </w:rPr>
      </w:pPr>
      <w:r>
        <w:rPr>
          <w:lang w:val="el" w:eastAsia="el"/>
        </w:rPr>
        <w:t>γ. Υπάλληλοι Κατηγορίας Δευτεροβάθμιας Εκπαίδευσης:</w:t>
      </w:r>
    </w:p>
    <w:p>
      <w:pPr>
        <w:spacing w:before="240" w:after="240"/>
        <w:rPr>
          <w:lang w:val="el" w:eastAsia="el"/>
        </w:rPr>
      </w:pPr>
      <w:r>
        <w:rPr>
          <w:lang w:val="el" w:eastAsia="el"/>
        </w:rPr>
        <w:t>αα) Με τριάντα ένα (31) και άνω έτη υπηρεσίας, λαμβάνουν μέρισμα Αντιπλοιάρχου Β΄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Πλωτάρχη Β΄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Υποπλοιάρχου Β΄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Ανθυποπλοιάρχου Β΄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Σημαιοφόρου Β΄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Ανθυπασπιστή Β΄ Κατηγορίας μισθολογικής κατάταξης με τα ίδια έτη υπηρεσίας.</w:t>
      </w:r>
    </w:p>
    <w:p>
      <w:pPr>
        <w:spacing w:before="240" w:after="240"/>
        <w:rPr>
          <w:lang w:val="el" w:eastAsia="el"/>
        </w:rPr>
      </w:pPr>
      <w:r>
        <w:rPr>
          <w:lang w:val="el" w:eastAsia="el"/>
        </w:rPr>
        <w:t>Το μέρισμα το οποίο υπολογίζεται σύμφωνα με την ανωτέρω αντιστοιχία προσαυξάνεται πολλαπλασιαζόμενο με το συντελεστή μεταβολής μισθολογικού κλιμακίου με τον οποίο θα προσαυξανόταν το αντίστοιχο μέρισμα του στρατιωτικού.».</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Υπολογισμός καταβαλλόμενων μερισμάτων από το Μετοχικό Ταμείο Αεροπορίας</w:t>
      </w:r>
    </w:p>
    <w:p>
      <w:pPr>
        <w:spacing w:before="240" w:after="240"/>
        <w:rPr>
          <w:lang w:val="el" w:eastAsia="el"/>
        </w:rPr>
      </w:pPr>
      <w:r>
        <w:rPr>
          <w:lang w:val="el" w:eastAsia="el"/>
        </w:rPr>
        <w:t>Μετά το τέλος της παρ. 6 του άρθρου 9 του α.ν. 1988/1939 (Α΄ 414), όπως τροποποιήθηκε και ισχύει, προστίθεται νέα παράγραφος 6Α, από 1.1.2017, ως εξής:</w:t>
      </w:r>
    </w:p>
    <w:p>
      <w:pPr>
        <w:spacing w:before="240" w:after="240"/>
        <w:rPr>
          <w:lang w:val="el" w:eastAsia="el"/>
        </w:rPr>
      </w:pPr>
      <w:r>
        <w:rPr>
          <w:lang w:val="el" w:eastAsia="el"/>
        </w:rPr>
        <w:t>«6Α. α. Με την επιφύλαξη των περιπτώσεων β΄ και στ΄ της παραγράφου 6 του παρόντος άρθρου, στους μετόχους του Ταμείου που εξέρχονται από την υπηρεσία μετά την έναρξη ισχύος των διατάξεων του Κεφαλαίου Β΄ του Μέρους ΣΤ΄ του Ν. 4472/2017 (Α΄ 74) διανέμονται τα κάτωθι μερίδια από τα ετήσια καθαρά έσοδα του Ταμείου ανά Κατηγορία μισθολογικής κατάταξης και μισθολογικό Κλιμάκιο, στο οποίο οι μέτοχοι ήταν καταταγμένοι κατά την έξοδό τους από την υπηρεσία, βάσει του βαθμού ή της θέσης τους, ως εξής:</w:t>
      </w:r>
    </w:p>
    <w:p>
      <w:pPr>
        <w:spacing w:before="240" w:after="240"/>
        <w:rPr>
          <w:lang w:val="el" w:eastAsia="el"/>
        </w:rPr>
      </w:pPr>
      <w:r>
        <w:rPr>
          <w:lang w:val="el" w:eastAsia="el"/>
        </w:rPr>
        <w:t>αα. Α΄ Κατηγορία μισθολογικής κατάταξης:</w:t>
      </w:r>
    </w:p>
    <w:p>
      <w:pPr>
        <w:spacing w:before="240" w:after="240"/>
        <w:rPr>
          <w:lang w:val="el" w:eastAsia="el"/>
        </w:rPr>
      </w:pPr>
      <w:r>
        <w:rPr>
          <w:lang w:val="el" w:eastAsia="el"/>
        </w:rPr>
        <w:t>(1) Αρχηγός Γ.Ε.ΕΘ.Α. (Κλιμάκιο 1): μερίδια 36.</w:t>
      </w:r>
    </w:p>
    <w:p>
      <w:pPr>
        <w:spacing w:before="240" w:after="240"/>
        <w:rPr>
          <w:lang w:val="el" w:eastAsia="el"/>
        </w:rPr>
      </w:pPr>
      <w:r>
        <w:rPr>
          <w:lang w:val="el" w:eastAsia="el"/>
        </w:rPr>
        <w:t>(2) Αρχηγός Γ.Ε.Α. (Κλιμάκιο 2): μερίδια 35.</w:t>
      </w:r>
    </w:p>
    <w:p>
      <w:pPr>
        <w:spacing w:before="240" w:after="240"/>
        <w:rPr>
          <w:lang w:val="el" w:eastAsia="el"/>
        </w:rPr>
      </w:pPr>
      <w:r>
        <w:rPr>
          <w:lang w:val="el" w:eastAsia="el"/>
        </w:rPr>
        <w:t>(3) Αρχηγός Α.Τ.Α. (Κλιμάκιο 3): μερίδια 34.</w:t>
      </w:r>
    </w:p>
    <w:p>
      <w:pPr>
        <w:spacing w:before="240" w:after="240"/>
        <w:rPr>
          <w:lang w:val="el" w:eastAsia="el"/>
        </w:rPr>
      </w:pPr>
      <w:r>
        <w:rPr>
          <w:lang w:val="el" w:eastAsia="el"/>
        </w:rPr>
        <w:t>(4) Αντιπτέραρχος: μερίδια 33,5 για τα Κλιμάκια 4 και 5.</w:t>
      </w:r>
    </w:p>
    <w:p>
      <w:pPr>
        <w:spacing w:before="240" w:after="240"/>
        <w:rPr>
          <w:lang w:val="el" w:eastAsia="el"/>
        </w:rPr>
      </w:pPr>
      <w:r>
        <w:rPr>
          <w:lang w:val="el" w:eastAsia="el"/>
        </w:rPr>
        <w:t>(5) Υποπτέραρχος: μερίδια 32,3 για τα Κλιμάκια 5 και 6 και μερίδια 32 για τα Κλιμάκια 7 έως 9.</w:t>
      </w:r>
    </w:p>
    <w:p>
      <w:pPr>
        <w:spacing w:before="240" w:after="240"/>
        <w:rPr>
          <w:lang w:val="el" w:eastAsia="el"/>
        </w:rPr>
      </w:pPr>
      <w:r>
        <w:rPr>
          <w:lang w:val="el" w:eastAsia="el"/>
        </w:rPr>
        <w:t>(6) Ταξίαρχος: μερίδια 32 για τα Κλιμάκια 6 και 7, μερίδια 31 για τα Κλιμάκια 8 και 9, μερίδια 30,5 για τα Κλιμάκια 10 και 11 και μερίδια 30 για τα Κλιμάκια 12 και 13.</w:t>
      </w:r>
    </w:p>
    <w:p>
      <w:pPr>
        <w:spacing w:before="240" w:after="240"/>
        <w:rPr>
          <w:lang w:val="el" w:eastAsia="el"/>
        </w:rPr>
      </w:pPr>
      <w:r>
        <w:rPr>
          <w:lang w:val="el" w:eastAsia="el"/>
        </w:rPr>
        <w:t>(7) Σμήναρχος: μερίδια 30 για τα Κλιμάκια 7 έως 11, και μερίδια 28 για τα Κλιμάκια 12 έως 19.</w:t>
      </w:r>
    </w:p>
    <w:p>
      <w:pPr>
        <w:spacing w:before="240" w:after="240"/>
        <w:rPr>
          <w:lang w:val="el" w:eastAsia="el"/>
        </w:rPr>
      </w:pPr>
      <w:r>
        <w:rPr>
          <w:lang w:val="el" w:eastAsia="el"/>
        </w:rPr>
        <w:t>(8) Αντισμήναρχος: μερίδια 27 για τα Κλιμάκια 9 έως 12, μερίδια 26 για τα Κλιμάκια 13 έως 17 και μερίδια 24 για τα Κλιμάκια 18 έως 26.</w:t>
      </w:r>
    </w:p>
    <w:p>
      <w:pPr>
        <w:spacing w:before="240" w:after="240"/>
        <w:rPr>
          <w:lang w:val="el" w:eastAsia="el"/>
        </w:rPr>
      </w:pPr>
      <w:r>
        <w:rPr>
          <w:lang w:val="el" w:eastAsia="el"/>
        </w:rPr>
        <w:t>(9) Επισμηναγός: μερίδια 26 για τα Κλιμάκια 11 έως 17, μερίδια 23 για τα Κλιμάκια 18 έως 24 και μερίδια 20 για τα Κλιμάκια 25 έως 28.</w:t>
      </w:r>
    </w:p>
    <w:p>
      <w:pPr>
        <w:spacing w:before="240" w:after="240"/>
        <w:rPr>
          <w:lang w:val="el" w:eastAsia="el"/>
        </w:rPr>
      </w:pPr>
      <w:r>
        <w:rPr>
          <w:lang w:val="el" w:eastAsia="el"/>
        </w:rPr>
        <w:t>(10) Σμηναγός: μερίδια 22 για τα Κλιμάκια 12 έως 21, μερίδια 20 για τα Κλιμάκια 22 έως 25 και μερίδια 17 για τα Κλιμάκια 26 έως 31.</w:t>
      </w:r>
    </w:p>
    <w:p>
      <w:pPr>
        <w:spacing w:before="240" w:after="240"/>
        <w:rPr>
          <w:lang w:val="el" w:eastAsia="el"/>
        </w:rPr>
      </w:pPr>
      <w:r>
        <w:rPr>
          <w:lang w:val="el" w:eastAsia="el"/>
        </w:rPr>
        <w:t>(11) Υποσμηναγός: μερίδια 20 για τα Κλιμάκια 15 έως 22, μερίδια 19 για τα Κλιμάκια 23 έως 27 και μερίδια 15 για τα Κλιμάκια 28 έως 33.</w:t>
      </w:r>
    </w:p>
    <w:p>
      <w:pPr>
        <w:spacing w:before="240" w:after="240"/>
        <w:rPr>
          <w:lang w:val="el" w:eastAsia="el"/>
        </w:rPr>
      </w:pPr>
      <w:r>
        <w:rPr>
          <w:lang w:val="el" w:eastAsia="el"/>
        </w:rPr>
        <w:t>(12) Ανθυποσμηναγός: μερίδια 18 για τα Κλιμάκια 21 και 22, μερίδια 15 για τα Κλιμάκια 23 έως 29 και μερίδια 14 για τα Κλιμάκια 30 έως 35.</w:t>
      </w:r>
    </w:p>
    <w:p>
      <w:pPr>
        <w:spacing w:before="240" w:after="240"/>
        <w:rPr>
          <w:lang w:val="el" w:eastAsia="el"/>
        </w:rPr>
      </w:pPr>
      <w:r>
        <w:rPr>
          <w:lang w:val="el" w:eastAsia="el"/>
        </w:rPr>
        <w:t>ββ. Β΄ Κατηγορία μισθολογικής κατάταξης:</w:t>
      </w:r>
    </w:p>
    <w:p>
      <w:pPr>
        <w:spacing w:before="240" w:after="240"/>
        <w:rPr>
          <w:lang w:val="el" w:eastAsia="el"/>
        </w:rPr>
      </w:pPr>
      <w:r>
        <w:rPr>
          <w:lang w:val="el" w:eastAsia="el"/>
        </w:rPr>
        <w:t>(1) Σμήναρχος: μερίδια 27 για τα Κλιμάκια 1 και 2.</w:t>
      </w:r>
    </w:p>
    <w:p>
      <w:pPr>
        <w:spacing w:before="240" w:after="240"/>
        <w:rPr>
          <w:lang w:val="el" w:eastAsia="el"/>
        </w:rPr>
      </w:pPr>
      <w:r>
        <w:rPr>
          <w:lang w:val="el" w:eastAsia="el"/>
        </w:rPr>
        <w:t>(2) Αντισμήναρχος: μερίδια 26,7 για το Κλιμάκιο 2, μερίδια 26,5 για το Κλιμάκιο 3 και μερίδια 26 για τα Κλιμάκια 4 έως 7.</w:t>
      </w:r>
    </w:p>
    <w:p>
      <w:pPr>
        <w:spacing w:before="240" w:after="240"/>
        <w:rPr>
          <w:lang w:val="el" w:eastAsia="el"/>
        </w:rPr>
      </w:pPr>
      <w:r>
        <w:rPr>
          <w:lang w:val="el" w:eastAsia="el"/>
        </w:rPr>
        <w:t>(3) Επισμηναγός: μερίδια 26,7 για το Κλιμάκιο 3, μερίδια 26,5 για το Κλιμάκιο 4, μερίδια 26 για τα Κλιμάκια 5 και 6 και μερίδια 24 για τα Κλιμάκια 7 έως 9.</w:t>
      </w:r>
    </w:p>
    <w:p>
      <w:pPr>
        <w:spacing w:before="240" w:after="240"/>
        <w:rPr>
          <w:lang w:val="el" w:eastAsia="el"/>
        </w:rPr>
      </w:pPr>
      <w:r>
        <w:rPr>
          <w:lang w:val="el" w:eastAsia="el"/>
        </w:rPr>
        <w:t>(4) Σμηναγός: μερίδια 26,5 για το Κλιμάκιο 4, μερίδια 26 για τα Κλιμάκια 5 και 6, μερίδια 25 για τα Κλιμάκια 7 και 8, μερίδια 23 για το Κλιμάκιο 9 και μερίδια 22 για τα Κλιμάκια 10 έως 13.</w:t>
      </w:r>
    </w:p>
    <w:p>
      <w:pPr>
        <w:spacing w:before="240" w:after="240"/>
        <w:rPr>
          <w:lang w:val="el" w:eastAsia="el"/>
        </w:rPr>
      </w:pPr>
      <w:r>
        <w:rPr>
          <w:lang w:val="el" w:eastAsia="el"/>
        </w:rPr>
        <w:t>(5) Υποσμηναγός: μερίδια 26 για τα Κλιμάκια 5 και 6, μερίδια 25 για τα Κλιμάκια 7 έως 9, μερίδια 23 για τα Κλιμάκια 10 και 11, μερίδια 21 για τα Κλιμάκια 12 έως 14 και μερίδια 17 για τα Κλιμάκια 15 έως 17.</w:t>
      </w:r>
    </w:p>
    <w:p>
      <w:pPr>
        <w:spacing w:before="240" w:after="240"/>
        <w:rPr>
          <w:lang w:val="el" w:eastAsia="el"/>
        </w:rPr>
      </w:pPr>
      <w:r>
        <w:rPr>
          <w:lang w:val="el" w:eastAsia="el"/>
        </w:rPr>
        <w:t>(6) Ανθυποσμηναγός: μερίδια 26 για τα Κλιμάκια 6 έως 8, μερίδια 25 για τα Κλιμάκια 9 και 10, μερίδια 23 για τα Κλιμάκια 11 και 12, μερίδια 21 για τα Κλιμάκια 13 και 14 και μερίδια 16 για τα Κλιμάκια 15 έως 20.</w:t>
      </w:r>
    </w:p>
    <w:p>
      <w:pPr>
        <w:spacing w:before="240" w:after="240"/>
        <w:rPr>
          <w:lang w:val="el" w:eastAsia="el"/>
        </w:rPr>
      </w:pPr>
      <w:r>
        <w:rPr>
          <w:lang w:val="el" w:eastAsia="el"/>
        </w:rPr>
        <w:t>(7) Ανθυπασπιστής: μερίδια 26 για τα Κλιμάκια 7 και 8, μερίδια 23 για τα Κλιμάκια 9 έως 11, μερίδια 22 για τα Κλιμάκια 12 και 13, μερίδια 21 για τα Κλιμάκια 14 και 15, μερίδια 16 για τα Κλιμάκια 16 έως 20 και μερίδια 14 για τα Κλιμάκια 21 έως 24.</w:t>
      </w:r>
    </w:p>
    <w:p>
      <w:pPr>
        <w:spacing w:before="240" w:after="240"/>
        <w:rPr>
          <w:lang w:val="el" w:eastAsia="el"/>
        </w:rPr>
      </w:pPr>
      <w:r>
        <w:rPr>
          <w:lang w:val="el" w:eastAsia="el"/>
        </w:rPr>
        <w:t>(8) Αρχισμηνίας: μερίδια 23 για τα Κλιμάκια 10 και 11, μερίδια 21 για τα Κλιμάκια 12 και 13, μερίδια 18 για τα Κλιμάκια 14 έως 16, μερίδια 15 για τα Κλιμάκια 17 έως 22, μερίδια 13 για τα Κλιμάκια 23 και 24 και μερίδια 11 για τα Κλιμάκια 25 έως 27.</w:t>
      </w:r>
    </w:p>
    <w:p>
      <w:pPr>
        <w:spacing w:before="240" w:after="240"/>
        <w:rPr>
          <w:lang w:val="el" w:eastAsia="el"/>
        </w:rPr>
      </w:pPr>
      <w:r>
        <w:rPr>
          <w:lang w:val="el" w:eastAsia="el"/>
        </w:rPr>
        <w:t>(9) Επισμηνίας: μερίδια 14 για τα Κλιμάκια 20 έως 22, μερίδια 13 για τα Κλιμάκια 23 και 24 και μερίδια 11 για τα Κλιμάκια 25 έως 27.</w:t>
      </w:r>
    </w:p>
    <w:p>
      <w:pPr>
        <w:spacing w:before="240" w:after="240"/>
        <w:rPr>
          <w:lang w:val="el" w:eastAsia="el"/>
        </w:rPr>
      </w:pPr>
      <w:r>
        <w:rPr>
          <w:lang w:val="el" w:eastAsia="el"/>
        </w:rPr>
        <w:t>(10) Σμηνίας: μερίδια 13 για τα Κλιμάκια 23 και 24, μερίδια 11 για τα Κλιμάκια 25 και 26 και μερίδια 10 για τα Κλιμάκια 27 και 28.</w:t>
      </w:r>
    </w:p>
    <w:p>
      <w:pPr>
        <w:spacing w:before="240" w:after="240"/>
        <w:rPr>
          <w:lang w:val="el" w:eastAsia="el"/>
        </w:rPr>
      </w:pPr>
      <w:r>
        <w:rPr>
          <w:lang w:val="el" w:eastAsia="el"/>
        </w:rPr>
        <w:t>γγ. Γ΄ Κατηγορία μισθολογικής κατάταξης:</w:t>
      </w:r>
    </w:p>
    <w:p>
      <w:pPr>
        <w:spacing w:before="240" w:after="240"/>
        <w:rPr>
          <w:lang w:val="el" w:eastAsia="el"/>
        </w:rPr>
      </w:pPr>
      <w:r>
        <w:rPr>
          <w:lang w:val="el" w:eastAsia="el"/>
        </w:rPr>
        <w:t>(1) Ανθυπασπιστής: μερίδια 25 για τα Κλιμάκια 1 έως 3, μερίδια 23 για τα Κλιμάκια 4 και 5, μερίδια 20 για τα Κλιμάκια 6 και 7, μερίδια 17 για τα Κλιμάκια 8 έως 10 και μερίδια 15 για τα Κλιμάκια 11 έως 14.</w:t>
      </w:r>
    </w:p>
    <w:p>
      <w:pPr>
        <w:spacing w:before="240" w:after="240"/>
        <w:rPr>
          <w:lang w:val="el" w:eastAsia="el"/>
        </w:rPr>
      </w:pPr>
      <w:r>
        <w:rPr>
          <w:lang w:val="el" w:eastAsia="el"/>
        </w:rPr>
        <w:t>(2) Αρχισμηνίας: μερίδια 24 για τα Κλιμάκια 3 και 4, μερίδια 22 για τα Κλιμάκια 5 και 6, μερίδια 19 για το Κλιμάκιο 7, μερίδια 16 για τα Κλιμάκια 8 έως 10, μερίδια 14 για τα Κλιμάκια 11 έως 14 και μερίδια 13 για τα Κλιμάκια 15 και 16.</w:t>
      </w:r>
    </w:p>
    <w:p>
      <w:pPr>
        <w:spacing w:before="240" w:after="240"/>
        <w:rPr>
          <w:lang w:val="el" w:eastAsia="el"/>
        </w:rPr>
      </w:pPr>
      <w:r>
        <w:rPr>
          <w:lang w:val="el" w:eastAsia="el"/>
        </w:rPr>
        <w:t>(3) Επισμηνίας: μερίδια 21 για τα Κλιμάκια 5 έως 7, μερίδια 16 για το Κλιμάκιο 8, μερίδια 15 για τα Κλιμάκια 9 και 10, μερίδια 13 για τα Κλιμάκια 11 έως 15 και μερίδια 12 για τα Κλιμάκια 16 και 17.</w:t>
      </w:r>
    </w:p>
    <w:p>
      <w:pPr>
        <w:spacing w:before="240" w:after="240"/>
        <w:rPr>
          <w:lang w:val="el" w:eastAsia="el"/>
        </w:rPr>
      </w:pPr>
      <w:r>
        <w:rPr>
          <w:lang w:val="el" w:eastAsia="el"/>
        </w:rPr>
        <w:t>(4) Σμηνίας: μερίδια 15 για τα Κλιμάκια 9 και 10, μερίδια 12 για τα Κλιμάκια 11 έως 16 και μερίδια 11 για τα Κλιμάκια 17 και 18.</w:t>
      </w:r>
    </w:p>
    <w:p>
      <w:pPr>
        <w:spacing w:before="240" w:after="240"/>
        <w:rPr>
          <w:lang w:val="el" w:eastAsia="el"/>
        </w:rPr>
      </w:pPr>
      <w:r>
        <w:rPr>
          <w:lang w:val="el" w:eastAsia="el"/>
        </w:rPr>
        <w:t>(5) Υποσμηνίας: μερίδια 10 για τα Κλιμάκια 18 και 19 και μερίδια 7 για τα Κλιμάκια 20 και 21.</w:t>
      </w:r>
    </w:p>
    <w:p>
      <w:pPr>
        <w:spacing w:before="240" w:after="240"/>
        <w:rPr>
          <w:lang w:val="el" w:eastAsia="el"/>
        </w:rPr>
      </w:pPr>
      <w:r>
        <w:rPr>
          <w:lang w:val="el" w:eastAsia="el"/>
        </w:rPr>
        <w:t>(6) Σμηνίτης: μερίδια 6 για τα Κλιμάκια 20 έως 22.</w:t>
      </w:r>
    </w:p>
    <w:p>
      <w:pPr>
        <w:spacing w:before="240" w:after="240"/>
        <w:rPr>
          <w:lang w:val="el" w:eastAsia="el"/>
        </w:rPr>
      </w:pPr>
      <w:r>
        <w:rPr>
          <w:lang w:val="el" w:eastAsia="el"/>
        </w:rPr>
        <w:t>β. Τα μερίσματα της περίπτωσης α΄ συνιστούν το άρτιο μέρισμα που καταβάλλεται στους δικαιούχους, με μόνη επιπλέον προσαύξηση αυτήν της περίπτωσης στ΄ της παραγράφου 6, εφόσον υφίσταται πραγματική συντάξιμη υπηρεσία πέραν των είκοσι πέντε (25) ετών.</w:t>
      </w:r>
    </w:p>
    <w:p>
      <w:pPr>
        <w:spacing w:before="240" w:after="240"/>
        <w:rPr>
          <w:lang w:val="el" w:eastAsia="el"/>
        </w:rPr>
      </w:pPr>
      <w:r>
        <w:rPr>
          <w:lang w:val="el" w:eastAsia="el"/>
        </w:rPr>
        <w:t>γ. Από 1.1.2017 το άρτιο μέρισμα που καταβάλλεται στους στρατιωτικούς που τελούν σε κατάσταση πολεμικής αποστρατείας ή πολεμικής διαθεσιμότητας και μέχρι τις 31.12.2016 δεν καταλήφθηκαν από το όριο ηλικίας του βαθμού τους, υπολογίζεται σύμφωνα με τις διατάξεις της παρούσας παραγράφου.</w:t>
      </w:r>
    </w:p>
    <w:p>
      <w:pPr>
        <w:spacing w:before="240" w:after="240"/>
        <w:rPr>
          <w:lang w:val="el" w:eastAsia="el"/>
        </w:rPr>
      </w:pPr>
      <w:r>
        <w:rPr>
          <w:lang w:val="el" w:eastAsia="el"/>
        </w:rPr>
        <w:t xml:space="preserve">δ. Με κοινή απόφαση των Υπουργών Εθνικής `Αμυνας και Οικονομικών, που εκδίδεται μετά από εισήγηση του Διοικητικού Συμβουλίου του Ταμείου, μπορεί να επανακαθορίζεται ο αριθμός των μεριδίων που αποτελούν το άρτιο μέρισμα των δικαιούχων, σύμφωνα με την περίπτωση α΄, με την επιφύλαξη της περίπτωσης β΄ της παραγράφου 6.».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Χορήγηση προσωρινού μερίσματος -προσωρινής οικονομικής ενίσχυσης</w:t>
      </w:r>
    </w:p>
    <w:p>
      <w:pPr>
        <w:pStyle w:val="MainText"/>
        <w:spacing w:before="120" w:after="0"/>
        <w:rPr>
          <w:lang w:val="el" w:eastAsia="el"/>
        </w:rPr>
      </w:pPr>
      <w:r>
        <w:rPr>
          <w:b/>
          <w:bCs/>
          <w:lang w:val="el" w:eastAsia="el"/>
        </w:rPr>
        <w:t>1.</w:t>
      </w:r>
      <w:r>
        <w:rPr>
          <w:lang w:val="el" w:eastAsia="el"/>
        </w:rPr>
        <w:t xml:space="preserve"> Μέχρι την έκδοση οριστικής πράξης κανονισμού σύνταξης στους μετόχους των Μετοχικών Ταμείων Στρατού, Ναυτικού και Αεροπορίας, οι οποίοι εξέρχονται από την ενεργό υπηρεσία και δικαιούνται σύνταξη από τον κύριο συνταξιοδοτικό τους φορέα και λαμβάνουν προκαταβολή αυτής, μπορεί να χορηγείται προσωρινό μέρισμα και προσωρινή οικονομική ενίσχυση από το οικείο Ταμείο και τον οικείο Ειδικό Κλάδο Οικονομικής Ενίσχυσης, αντίστοιχα, κατόπιν αίτησής τους και απόφασης των αρμοδίων οργάνων διοίκησης των ως άνω φορέων. Το ύψος των παροχών αυτών υπολογίζεται σύμφωνα με τις εκάστοτε ισχύουσες διατάξεις, με βάση τα στοιχεία που προκύπτουν από την πράξη προκαταβολής της σύνταξης και, συμπληρωματικά, από άλλα διοικητικά έγγραφα και, ιδίως, το Αντίγραφο Φύλλου Μητρώου και το Φύλλο Διακοπής Μισθοδοσίας κάθε μετόχου.</w:t>
      </w:r>
    </w:p>
    <w:p>
      <w:pPr>
        <w:pStyle w:val="MainText"/>
        <w:spacing w:before="120" w:after="0"/>
        <w:rPr>
          <w:lang w:val="el" w:eastAsia="el"/>
        </w:rPr>
      </w:pPr>
      <w:r>
        <w:rPr>
          <w:b/>
          <w:bCs/>
          <w:lang w:val="el" w:eastAsia="el"/>
        </w:rPr>
        <w:t>2.</w:t>
      </w:r>
      <w:r>
        <w:rPr>
          <w:lang w:val="el" w:eastAsia="el"/>
        </w:rPr>
        <w:t xml:space="preserve"> Ομοίως, στα μέλη χηρευουσών οικογενειών των θανόντων μετόχων ή μερισματούχων των ως άνω Μετοχικών Ταμείων, εφόσον δικαιούνται σύνταξη από τον κύριο συνταξιοδοτικό τους φορέα και λαμβάνουν προκαταβολή αυτής, μέχρι την έκδοση της οριστικής πράξης κανονισμού σύνταξης, μπορεί να χορηγείται προσωρινό μέρισμα και προσωρινή οικονομική ενίσχυση ή να μεταβιβάζεται προσωρινά το δικαιούμενο μέρος του μερίσματος και της οικονομικής ενίσχυσης που καταβάλλονται στον μερισματούχο, κατά περίπτωση. Το ύψος των προσωρινών αυτών παροχών καθορίζεται με απόφαση των αρμόδιων οργάνων διοίκησης των οικείων φορέων βάσει του ποσοστού της κύριας σύνταξης που δικαιούνται οι χηρεύουσες οικογένειες σύμφωνα με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Μετά την έκδοση της οριστικής πράξης κανονισμού σύνταξης, το Μετοχικό Ταμείο και ο οικείος Ειδικός Κλάδος Οικονομικής Ενίσχυσης εκδίδουν τις οριστικές αποφάσεις απονομής μερίσματος και οικονομικής ενίσχυσης, αντίστοιχα, με βάση τις οποίες αναπροσαρμόζονται αναδρομικά οι καταβαλλόμενες παροχές. Σε περίπτωση που τα ποσά που καταβλήθηκαν προσωρινά υπολείπονται του ύψους των οριστικά δικαιούμενων παροχών, οι διαφορές αυτές καταβάλλονται εφάπαξ στους δικαιούχους και σε περίπτωση που το υπερβαίνουν, οι διαφορές αυτές παρακρατούνται αυτεπάγγελτα από τις επόμενες πληρωμές των αντίστοιχων παροχών από τους οικείους φορείς. </w:t>
      </w:r>
    </w:p>
    <w:p>
      <w:pPr>
        <w:pStyle w:val="Heading6"/>
        <w:spacing w:before="240" w:after="240"/>
        <w:rPr>
          <w:lang w:val="el" w:eastAsia="el"/>
        </w:rPr>
      </w:pPr>
      <w:r>
        <w:rPr>
          <w:rStyle w:val="article-num"/>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Οι διατάξεις που διέπουν τη λειτουργία των Μετοχικών Ταμείων Ναυτικού και Αεροπορίας και των οικείων Ειδικών Κλάδων Οικονομικής Ενίσχυσης εξακολουθούν να εφαρμόζονται για τον υπολογισμό των παροχών των δικαιούχων που εμπίπτουν στις διατάξεις του παρόντος, κατά το μέτρο που δεν αντίκεινται σε αυτές.</w:t>
      </w:r>
    </w:p>
    <w:p>
      <w:pPr>
        <w:pStyle w:val="MainText"/>
        <w:spacing w:before="120" w:after="0"/>
        <w:rPr>
          <w:lang w:val="el" w:eastAsia="el"/>
        </w:rPr>
      </w:pPr>
      <w:r>
        <w:rPr>
          <w:b/>
          <w:bCs/>
          <w:lang w:val="el" w:eastAsia="el"/>
        </w:rPr>
        <w:t>2.</w:t>
      </w:r>
      <w:r>
        <w:rPr>
          <w:lang w:val="el" w:eastAsia="el"/>
        </w:rPr>
        <w:t xml:space="preserve"> Το μέρισμα και η οικονομική ενίσχυση που καταβάλλονται στους μετόχους των Μετοχικών Ταμείων Ναυτικού και Αεροπορίας και των οικείων Ειδικών Κλάδων Οικονομικής Ενίσχυσης που εξήλθαν από την υπηρεσία πριν από την έναρξη ισχύος των διατάξεων του Κεφαλαίου Β΄ του Μέρους ΣΤ΄ του Ν. 4472/2017 (Α΄ 74) υπολογίζονται σύμφωνα με τις διατάξεις που ίσχυαν κατά την ημερομηνία εξόδου τους από την υπηρεσία.</w:t>
      </w:r>
    </w:p>
    <w:p>
      <w:pPr>
        <w:pStyle w:val="MainText"/>
        <w:spacing w:before="120" w:after="0"/>
        <w:rPr>
          <w:lang w:val="el" w:eastAsia="el"/>
        </w:rPr>
      </w:pPr>
      <w:r>
        <w:rPr>
          <w:b/>
          <w:bCs/>
          <w:lang w:val="el" w:eastAsia="el"/>
        </w:rPr>
        <w:t>3.</w:t>
      </w:r>
      <w:r>
        <w:rPr>
          <w:lang w:val="el" w:eastAsia="el"/>
        </w:rPr>
        <w:t xml:space="preserve"> Οι κανονιστικές πράξεις που εκδίδονται κατ΄ εξουσιοδότηση των διατάξεων της κείμενης νομοθεσίας και καθορίζουν τον τρόπο υπολογισμού των παροχών που καταβάλλουν τα Μετοχικά Ταμεία Στρατού, Ναυτικού και Αεροπορίας και οι οικείοι Ειδικοί Κλάδοι Οικονομικής Ενίσχυσης ή την καταβολή κρατήσεων και εισφορών των μερισματούχων υπέρ των φορέων αυτών μπορούν να έχουν αναδρομική ισχύ από 1.1.2017, εφόσον εκδίδονται μέχρι 31.12.2018.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Τροποποίηση του άρθρου 26 του Ν. 4258/2014 (Α΄ 94)</w:t>
      </w:r>
    </w:p>
    <w:p>
      <w:pPr>
        <w:spacing w:before="240" w:after="240"/>
        <w:rPr>
          <w:lang w:val="el" w:eastAsia="el"/>
        </w:rPr>
      </w:pPr>
      <w:r>
        <w:rPr>
          <w:lang w:val="el" w:eastAsia="el"/>
        </w:rPr>
        <w:t>Στην παρ. 5 του άρθρου 26 του Ν. 4258/2014 , όπως ισχύει, προστίθενται τα παρακάτω εδάφια ως εξής:</w:t>
      </w:r>
    </w:p>
    <w:p>
      <w:pPr>
        <w:spacing w:before="240" w:after="240"/>
        <w:rPr>
          <w:lang w:val="el" w:eastAsia="el"/>
        </w:rPr>
      </w:pPr>
      <w:r>
        <w:rPr>
          <w:lang w:val="el" w:eastAsia="el"/>
        </w:rPr>
        <w:t>«Επιπλέον ποσό, μέχρι 35 εκ. ευρώ, διατίθεται από πιστώσεις του Προγράμματος Δημοσίων Επενδύσεων (Εθνικό Σκέλος) του Υπουργείου Εθνικής `Αμυνας,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σε ανωτέρω παράγραφο 4 αναγραφομένων διαδικασιών.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του προηγούμενου εδαφίου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Τα υλικά που χορηγήθηκαν στο Πολεμικό Ναυτικό από τις αποθήκες των ΕΝΑΕ Α.Ε., μετά την έκδοση του Ν. 4258/2014 και αποκτήθηκαν για την ολοκλήρωση του προγράμματος κατασκευής και επιχειρησιακής λειτουργίας των Υ/Β «ΠΙΠΙΝΟΣ», «ΜΑΤΡΩΖΟΣ», «ΚΑΤΣΩΝΗΣ» και «ΩΚΕΑΝΟΣ», θα τακτοποιηθούν δημοσιολογιστικά από το παραπάνω ποσό.».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Τροποποίηση του άρθρου 32 του Ν. 4361/2016</w:t>
      </w:r>
    </w:p>
    <w:p>
      <w:pPr>
        <w:spacing w:before="240" w:after="240"/>
        <w:rPr>
          <w:lang w:val="el" w:eastAsia="el"/>
        </w:rPr>
      </w:pPr>
      <w:r>
        <w:rPr>
          <w:lang w:val="el" w:eastAsia="el"/>
        </w:rPr>
        <w:t>Στο άρθρο 32 του Ν. 4361/2016, όπως ισχύει, προστίθεται νέα παράγραφος 7 ως εξής:</w:t>
      </w:r>
    </w:p>
    <w:p>
      <w:pPr>
        <w:spacing w:before="240" w:after="240"/>
        <w:rPr>
          <w:lang w:val="el" w:eastAsia="el"/>
        </w:rPr>
      </w:pPr>
      <w:r>
        <w:rPr>
          <w:lang w:val="el" w:eastAsia="el"/>
        </w:rPr>
        <w:t>«7. Επιπλέον ποσό, μέχρι 31,070 εκ. ευρώ, διατίθεται από πιστώσεις του Προγράμματος Δημοσίων Επενδύσεων (Εθνικό Σκέλος) του Υπουργείου Εθνικής `Αμυνας, για την ομαλή εξέλιξη ναυπήγησης των ΤΠΚ υπ΄ αριθμ. 6 και 7. Το εναπομείναν ποσό της κυρωθείσας τριμερούς συμφωνίας θα διατεθεί προς αυτόν το σκοπό. Τα ποσά που τελικά θα διατεθούν από τις ανωτέρω χρηματοδοτήσεις θα καταλογισθούν στα ΝΒΕΕ Α.Ε. με την ολοκλήρωση του προγράμματος. Επιπλέον, η καταβολή, από το Πολεμικό Ναυτικό, των μηνιαίων αμοιβών των εργαζομένων παρατείνεται για χρονικό διάστημα δώδεκα (12) μηνών, από την 1η Ιουλίου 2018,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μέχρι τις 30 Ιουνίου 2019.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των προηγούμενων εδαφίων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Το Πολεμικό Ναυτικό δεν παραιτείται από οποιοδήποτε συμβατικό ή νόμιμο δικαίωμα απορρέει από την κυρωθείσα τριμερή συμφωνία, η ισχύς της οποίας παρατείνεται έως τις 30 Ιουνίου 2019.».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Τροποποίηση του α . ν . 1920/1939</w:t>
      </w:r>
    </w:p>
    <w:p>
      <w:pPr>
        <w:pStyle w:val="MainText"/>
        <w:spacing w:before="120" w:after="0"/>
        <w:rPr>
          <w:lang w:val="el" w:eastAsia="el"/>
        </w:rPr>
      </w:pPr>
      <w:r>
        <w:rPr>
          <w:b/>
          <w:bCs/>
          <w:lang w:val="el" w:eastAsia="el"/>
        </w:rPr>
        <w:t>1.</w:t>
      </w:r>
      <w:r>
        <w:rPr>
          <w:lang w:val="el" w:eastAsia="el"/>
        </w:rPr>
        <w:t xml:space="preserve"> Το άρθρο 3 του α.ν. 1920/1939 «Περί τροποποιήσεως, συμπληρώσεως και κωδικοποιήσεως των διατάξεων περί διοικήσεως της υπό του Ευαγγέλη Ζάππα καταλειφθείσης εις το Έθνος περιουσίας» (Α΄ 346)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1.α. Η Επιτροπή Ολυμπίων και Κληροδοτημάτων διοικείται από εννεαμελές Διοικητικό Συμβούλιο, το οποίο συγκροτείται με απόφαση του Υπουργού Οικονομικών, που δημοσιεύεται στην Εφημερίδα της Κυβερνήσεως. Με την εν λόγω απόφαση, ορίζονται ο Πρόεδρος και ο Αντιπρόεδρος του Διοικητικού Συμβουλίου. Οι ανωτέρω, καθώς και τα μέλη του Διοικητικού Συμβουλίου επιλέγονται από τον Υπουργό Οικονομικών από κατάλογο είκοσι (20) προτεινόμενων μελών, ο οποίος καταρτίζεται από το Κεντρικό Συμβούλιο Κοινωφελών Περιουσιών της Γενικής Γραμματείας Δημόσιας Περιουσίας του Υπουργείου Οικονομικών, τουλάχιστον δεκαπέντε (15) ημέρες πριν από τη λήξη της θητείας του απερχόμενου Διοικητικού Συμβουλίου, ύστερα από πρόσκληση ενδιαφέροντος από τον Υπουργό Οικονομικών, η οποία δημοσιεύεται στην ιστοσελίδα του Υπουργείου Οικονομικών και της Επιτροπής τουλάχιστον ένα (1) μήνα πριν από τη λήξη της θητείας του Διοικητικού Συμβουλίου. Για την υποβολή αίτησης υποψηφιότητας απαιτείται γνώση και εμπειρία του αιτούντος στα θέματα νομοθεσίας και διαχείρισης κοινωφελών περιουσιών, καθώς και αξιόλογη υπηρεσιακή και κοινωνική δράση. Για την κατάρτιση του καταλόγου, η Διεύθυνση Κοινωφελών Περιουσιών της Γενικής Διεύθυνσης Δημόσιας Περιουσίας και Κοινωφελών Περιουσιών του Υπουργείου Οικονομικών απευθύνει, επίσης, μέσα στην ίδια προθεσμία του ενός (1) μηνός έγγραφο αίτημα για την υποβολή σχετικής πρότασης προς:</w:t>
      </w:r>
    </w:p>
    <w:p>
      <w:pPr>
        <w:spacing w:before="240" w:after="240"/>
        <w:rPr>
          <w:lang w:val="el" w:eastAsia="el"/>
        </w:rPr>
      </w:pPr>
      <w:r>
        <w:rPr>
          <w:lang w:val="el" w:eastAsia="el"/>
        </w:rPr>
        <w:t>1) τον Υπουργό Εξωτερικών,</w:t>
      </w:r>
    </w:p>
    <w:p>
      <w:pPr>
        <w:spacing w:before="240" w:after="240"/>
        <w:rPr>
          <w:lang w:val="el" w:eastAsia="el"/>
        </w:rPr>
      </w:pPr>
      <w:r>
        <w:rPr>
          <w:lang w:val="el" w:eastAsia="el"/>
        </w:rPr>
        <w:t>2) τον Υπουργό Οικονομίας και Ανάπτυξης,</w:t>
      </w:r>
    </w:p>
    <w:p>
      <w:pPr>
        <w:spacing w:before="240" w:after="240"/>
        <w:rPr>
          <w:lang w:val="el" w:eastAsia="el"/>
        </w:rPr>
      </w:pPr>
      <w:r>
        <w:rPr>
          <w:lang w:val="el" w:eastAsia="el"/>
        </w:rPr>
        <w:t>3) τον Υπουργό Πολιτισμού και Αθλητισμού,</w:t>
      </w:r>
    </w:p>
    <w:p>
      <w:pPr>
        <w:spacing w:before="240" w:after="240"/>
        <w:rPr>
          <w:lang w:val="el" w:eastAsia="el"/>
        </w:rPr>
      </w:pPr>
      <w:r>
        <w:rPr>
          <w:lang w:val="el" w:eastAsia="el"/>
        </w:rPr>
        <w:t>4) τον Υπουργό Αγροτικής Ανάπτυξης και Τροφίμων,</w:t>
      </w:r>
    </w:p>
    <w:p>
      <w:pPr>
        <w:spacing w:before="240" w:after="240"/>
        <w:rPr>
          <w:lang w:val="el" w:eastAsia="el"/>
        </w:rPr>
      </w:pPr>
      <w:r>
        <w:rPr>
          <w:lang w:val="el" w:eastAsia="el"/>
        </w:rPr>
        <w:t>5) τον Υπουργό Τουρισμού,</w:t>
      </w:r>
    </w:p>
    <w:p>
      <w:pPr>
        <w:spacing w:before="240" w:after="240"/>
        <w:rPr>
          <w:lang w:val="el" w:eastAsia="el"/>
        </w:rPr>
      </w:pPr>
      <w:r>
        <w:rPr>
          <w:lang w:val="el" w:eastAsia="el"/>
        </w:rPr>
        <w:t>6) τον Γενικό Γραμματέα της Περιφέρειας Αττικής,</w:t>
      </w:r>
    </w:p>
    <w:p>
      <w:pPr>
        <w:spacing w:before="240" w:after="240"/>
        <w:rPr>
          <w:lang w:val="el" w:eastAsia="el"/>
        </w:rPr>
      </w:pPr>
      <w:r>
        <w:rPr>
          <w:lang w:val="el" w:eastAsia="el"/>
        </w:rPr>
        <w:t>7) τον Δήμαρχο Αθηναίων,</w:t>
      </w:r>
    </w:p>
    <w:p>
      <w:pPr>
        <w:spacing w:before="240" w:after="240"/>
        <w:rPr>
          <w:lang w:val="el" w:eastAsia="el"/>
        </w:rPr>
      </w:pPr>
      <w:r>
        <w:rPr>
          <w:lang w:val="el" w:eastAsia="el"/>
        </w:rPr>
        <w:t>8) τον Δικηγορικό Σύλλογο Αθηνών,</w:t>
      </w:r>
    </w:p>
    <w:p>
      <w:pPr>
        <w:spacing w:before="240" w:after="240"/>
        <w:rPr>
          <w:lang w:val="el" w:eastAsia="el"/>
        </w:rPr>
      </w:pPr>
      <w:r>
        <w:rPr>
          <w:lang w:val="el" w:eastAsia="el"/>
        </w:rPr>
        <w:t>9) το Εθνικό Μετσόβιο Πολυτεχνείο,</w:t>
      </w:r>
    </w:p>
    <w:p>
      <w:pPr>
        <w:spacing w:before="240" w:after="240"/>
        <w:rPr>
          <w:lang w:val="el" w:eastAsia="el"/>
        </w:rPr>
      </w:pPr>
      <w:r>
        <w:rPr>
          <w:lang w:val="el" w:eastAsia="el"/>
        </w:rPr>
        <w:t>10) το Γεωπονικό Πανεπιστήμιο Αθηνών,</w:t>
      </w:r>
    </w:p>
    <w:p>
      <w:pPr>
        <w:spacing w:before="240" w:after="240"/>
        <w:rPr>
          <w:lang w:val="el" w:eastAsia="el"/>
        </w:rPr>
      </w:pPr>
      <w:r>
        <w:rPr>
          <w:lang w:val="el" w:eastAsia="el"/>
        </w:rPr>
        <w:t>11) το Οικονομικό Πανεπιστήμιο Αθηνών,</w:t>
      </w:r>
    </w:p>
    <w:p>
      <w:pPr>
        <w:spacing w:before="240" w:after="240"/>
        <w:rPr>
          <w:lang w:val="el" w:eastAsia="el"/>
        </w:rPr>
      </w:pPr>
      <w:r>
        <w:rPr>
          <w:lang w:val="el" w:eastAsia="el"/>
        </w:rPr>
        <w:t>12) την Ανώτατη Σχολή Καλών Τεχνών,</w:t>
      </w:r>
    </w:p>
    <w:p>
      <w:pPr>
        <w:spacing w:before="240" w:after="240"/>
        <w:rPr>
          <w:lang w:val="el" w:eastAsia="el"/>
        </w:rPr>
      </w:pPr>
      <w:r>
        <w:rPr>
          <w:lang w:val="el" w:eastAsia="el"/>
        </w:rPr>
        <w:t>13) το Οικονομικό και Εμπορικό Επιμελητήριο Αθηνών και το Τεχνικό Επιμελητήριο Ελλάδος,</w:t>
      </w:r>
    </w:p>
    <w:p>
      <w:pPr>
        <w:spacing w:before="240" w:after="240"/>
        <w:rPr>
          <w:lang w:val="el" w:eastAsia="el"/>
        </w:rPr>
      </w:pPr>
      <w:r>
        <w:rPr>
          <w:lang w:val="el" w:eastAsia="el"/>
        </w:rPr>
        <w:t>14) τον Εμπορικό Σύλλογο Αθηνών,</w:t>
      </w:r>
    </w:p>
    <w:p>
      <w:pPr>
        <w:spacing w:before="240" w:after="240"/>
        <w:rPr>
          <w:lang w:val="el" w:eastAsia="el"/>
        </w:rPr>
      </w:pPr>
      <w:r>
        <w:rPr>
          <w:lang w:val="el" w:eastAsia="el"/>
        </w:rPr>
        <w:t>15) το Σύνδεσμο των εν Ελλάδι Τουριστικών και Ταξιδιωτικών Γραφείων,</w:t>
      </w:r>
    </w:p>
    <w:p>
      <w:pPr>
        <w:spacing w:before="240" w:after="240"/>
        <w:rPr>
          <w:lang w:val="el" w:eastAsia="el"/>
        </w:rPr>
      </w:pPr>
      <w:r>
        <w:rPr>
          <w:lang w:val="el" w:eastAsia="el"/>
        </w:rPr>
        <w:t>16) την Πανηπειρωτική Ομοσπονδία Ελλάδας.</w:t>
      </w:r>
    </w:p>
    <w:p>
      <w:pPr>
        <w:spacing w:before="240" w:after="240"/>
        <w:rPr>
          <w:lang w:val="el" w:eastAsia="el"/>
        </w:rPr>
      </w:pPr>
      <w:r>
        <w:rPr>
          <w:lang w:val="el" w:eastAsia="el"/>
        </w:rPr>
        <w:t>Οι ερωτώμενοι φορείς προτείνουν μέλη τους για την κατάρτιση του καταλόγου ή ενημερώνουν για την αδυναμία τους να προτείνουν μέλος, μέσα σε προθεσμία δέκα (10) ημερών από τη λήψη του σχετικού έγγραφου αιτήματος.</w:t>
      </w:r>
    </w:p>
    <w:p>
      <w:pPr>
        <w:spacing w:before="240" w:after="240"/>
        <w:rPr>
          <w:lang w:val="el" w:eastAsia="el"/>
        </w:rPr>
      </w:pPr>
      <w:r>
        <w:rPr>
          <w:lang w:val="el" w:eastAsia="el"/>
        </w:rPr>
        <w:t>Το Κεντρικό Συμβούλιο Κοινωφελών Περιουσιών μπορεί να συμπληρώνει τον κατάλογο και αυτεπαγγέλτως με προσωπικότητες που διακρίνονται για την πνευματική, οικονομική, κοινωνική ή κοινωφελή τους δράση, καθώς και με απογόνους της οικογένειας Ευαγγέλη και Κωνσταντίνου Ζάππα. Η ιδιότητα του Προέδρου, του Αντιπροέδρου και των μελών του Διοικητικού Συμβουλίου είναι τιμητική.</w:t>
      </w:r>
    </w:p>
    <w:p>
      <w:pPr>
        <w:spacing w:before="240" w:after="240"/>
        <w:rPr>
          <w:lang w:val="el" w:eastAsia="el"/>
        </w:rPr>
      </w:pPr>
      <w:r>
        <w:rPr>
          <w:lang w:val="el" w:eastAsia="el"/>
        </w:rPr>
        <w:t>β. Η θητεία του Διοικητικού Συμβουλίου είναι διετής. Με απόφαση του Υπουργού Οικονομικών μπορεί να ορίζεται για τον Πρόεδρο, τα μέλη του Διοικητικού Συμβουλίου και τον Γενικό Γραμματέα της Επιτροπής, που συμμετέχει στις συνεδριάσεις του Διοικητικού Συμβουλίου, αποζημίωση, κατά μήνα ή κατά συνεδρίαση, σύμφωνα με τις διατάξεις του άρθρου 21 του Ν. 4354/2015 (Α΄ 176).</w:t>
      </w:r>
    </w:p>
    <w:p>
      <w:pPr>
        <w:spacing w:before="240" w:after="240"/>
        <w:rPr>
          <w:lang w:val="el" w:eastAsia="el"/>
        </w:rPr>
      </w:pPr>
      <w:r>
        <w:rPr>
          <w:lang w:val="el" w:eastAsia="el"/>
        </w:rPr>
        <w:t>γ. Τα μέλη του Διοικητικού Συμβουλίου της Επιτροπής συνεχίζουν να ασκούν τα καθήκοντά τους και μετά την λήξη της θητείας τους και μέχρι το διορισμό και ανάληψη καθηκόντων των νέων μελών, κατά παρέκκλιση από κάθε άλλη γενική ή ειδική διάταξη.».</w:t>
      </w:r>
    </w:p>
    <w:p>
      <w:pPr>
        <w:pStyle w:val="MainText"/>
        <w:spacing w:before="120" w:after="0"/>
        <w:rPr>
          <w:lang w:val="el" w:eastAsia="el"/>
        </w:rPr>
      </w:pPr>
      <w:r>
        <w:rPr>
          <w:b/>
          <w:bCs/>
          <w:lang w:val="el" w:eastAsia="el"/>
        </w:rPr>
        <w:t>2.</w:t>
      </w:r>
      <w:r>
        <w:rPr>
          <w:lang w:val="el" w:eastAsia="el"/>
        </w:rPr>
        <w:t xml:space="preserve"> Η παρ. 1 του άρθρου 23 του α.ν. 1920/1939 αντικαθίσταται ως εξής:</w:t>
      </w:r>
    </w:p>
    <w:p>
      <w:pPr>
        <w:spacing w:before="240" w:after="240"/>
        <w:rPr>
          <w:lang w:val="el" w:eastAsia="el"/>
        </w:rPr>
      </w:pPr>
      <w:r>
        <w:rPr>
          <w:lang w:val="el" w:eastAsia="el"/>
        </w:rPr>
        <w:t>«1. Στην Επιτροπή Ολυμπίων και Κληροδοτημάτων υφίσταται μία (1) οργανική θέση εκτελεστικού οργάνου της Διοίκησης της Επιτροπής, επιλεγόμενο κατά τη διαδικασία που ορίζεται στο δεύτερο εδάφιο της περίπτωσης α΄ της παρ. 1 του άρθρου 8 του Ν. 4369/2016 (Α΄ 33), την οποία καταλαμβάνει ο Γενικός Γραμματέας της Επιτροπής, ο οποίος είναι ο Προϊστάμενος των οργανικών μονάδων της. Υφίστανται, επίσης, οι εξής οργανικές θέσεις μόνιμου προσωπικού: α) Δύο (2) θέσεις κατηγορίας ΠΕ, κλάδου Διοικητικού/Οικονομικού. β) Μία (1) θέση κατηγορίας ΠΕ, κλάδου Γεωπόνων. γ) Μία (1) θέση κατηγορίας ΤΕ, Τεχνολόγων Εφαρμογών. δ) Μία (1) θέση κατηγορίας ΔΕ, κλάδου Γραφικών Τεχνών. ε) Πέντε (5) θέσεις κατηγορίας ΔΕ, κλάδου Διοικητικού/Λογιστικού. στ) Μία (1) θέση κατηγορίας ΔΕ, κλάδου Δακτυλογράφων. ζ) Μία (1) θέση κατηγορίας ΔΕ, επιμελητή κήπων, κλάδου Γεωργικού. η) Δύο (2) θέσεις κατηγορίας ΔΕ, κλάδου Τεχνικού, ενός ηλεκτρολόγου και ενός υδραυλικού. θ) Δεκαπέντε (15) θέσεις κατηγορίας ΔΕ, κλάδου Δενδροανθοκηπουρών, ι) Μία (1) θέση κατηγορίας ΔΕ, κλάδου Χειριστών Η/Υ. ια) Δύο (2) θέσεις κατηγορίας ΥΕ, του κλάδου Τεχνικού, ενός ελαιοχρωματιστή και ενός ξυλουργού (μαραγκού). ιβ) Δύο (2) θέσεις κατηγορίας ΥΕ, του κλάδου Φυλάκων - Νυχτοφυλάκων. ιγ) Τρεις (3) θέσεις κατηγορίας ΥΕ, του κλάδου Κλητήρων - Θυρωρών. ιδ) Πέντε (5) θέσεις κατηγορίας ΥΕ, του κλάδου Καθαριστών - Καθαριστριών.</w:t>
      </w:r>
    </w:p>
    <w:p>
      <w:pPr>
        <w:spacing w:before="240" w:after="240"/>
        <w:rPr>
          <w:lang w:val="el" w:eastAsia="el"/>
        </w:rPr>
      </w:pPr>
      <w:r>
        <w:rPr>
          <w:lang w:val="el" w:eastAsia="el"/>
        </w:rPr>
        <w:t>Κάθε άλλη θέση μόνιμου προσωπικού ή με σύμβαση εργασίας αορίστου χρόνου της Επιτροπής Ολυμπίων και Κληροδοτημάτων, που προβλέπεται από ειδικές διατάξεις, καταργείται.</w:t>
      </w:r>
    </w:p>
    <w:p>
      <w:pPr>
        <w:spacing w:before="240" w:after="240"/>
        <w:rPr>
          <w:lang w:val="el" w:eastAsia="el"/>
        </w:rPr>
      </w:pPr>
      <w:r>
        <w:rPr>
          <w:lang w:val="el" w:eastAsia="el"/>
        </w:rPr>
        <w:t>Με απόφαση της Επιτροπής, που εγκρίνεται από τον Υπουργό Οικονομικών, το προσωπικό που υπηρετεί κατά τη δημοσίευση του παρόντος νόμου σε μόνιμη θέση ή σε θέση με σύμβαση εργασίας αορίστου χρόνου, κατατάσσεται ή εντάσσεται στις παραπάνω μόνιμες θέσεις, εφόσον έχει τα νόμιμα προσόντα.».</w:t>
      </w:r>
    </w:p>
    <w:p>
      <w:pPr>
        <w:pStyle w:val="MainText"/>
        <w:spacing w:before="120" w:after="0"/>
        <w:rPr>
          <w:lang w:val="el" w:eastAsia="el"/>
        </w:rPr>
      </w:pPr>
      <w:r>
        <w:rPr>
          <w:b/>
          <w:bCs/>
          <w:lang w:val="el" w:eastAsia="el"/>
        </w:rPr>
        <w:t>3.</w:t>
      </w:r>
      <w:r>
        <w:rPr>
          <w:lang w:val="el" w:eastAsia="el"/>
        </w:rPr>
        <w:t xml:space="preserve"> Οι παράγραφοι 1 και 2 του άρθρου 25 του α.ν. 1920/1939, αντικαθίστανται ως εξής:</w:t>
      </w:r>
    </w:p>
    <w:p>
      <w:pPr>
        <w:spacing w:before="240" w:after="240"/>
        <w:rPr>
          <w:lang w:val="el" w:eastAsia="el"/>
        </w:rPr>
      </w:pPr>
      <w:r>
        <w:rPr>
          <w:lang w:val="el" w:eastAsia="el"/>
        </w:rPr>
        <w:t>«1. Οι υπάλληλοι της Επιτροπής, πλην του Γενικού Γραμματέα, διορίζονται κατά τη διαδικασία διορισμού των μόνιμων πολιτικών δημοσίων υπαλλήλων. Η απόφαση για την κίνηση διαδικασίας προσλήψεων λαμβάνεται από το Διοικητικό Συμβούλιο της Επιτροπής, μετά από εισήγηση του Γενικού Γραμματέα της, η οποία συντάσσεται κατ΄ έτος και από την οποία ενημερώνεται το Διοικητικό Συμβούλιο για τις κενές οργανικές θέσεις ανά κλάδο και ειδικότητα, καθώς και για τις διαμορφωμένες υπηρεσιακές ανάγκες που επιβάλλουν την πλήρωση καθεμιάς από τις προτεινόμενες προς κάλυψη θέσεις. Μετά την ολοκλήρωση της διαδικασίας επιλογής η πρόσληψη γίνεται με απόφαση της Επιτροπής. Ο υπάλληλος διανύει ετήσια δοκιμαστική υπηρεσία, μετά την ολοκλήρωση της οποίας κρίνεται από το Διοικητικό Συμβούλιο της Επιτροπής αν πρέπει να καταστεί μόνιμη η πρόσληψή του. Οι αποφάσεις πρόσληψης, μονιμοποίησης και προαγωγής των υπαλλήλων εγκρίνονται από τον Υπουργό Οικονομικών.</w:t>
      </w:r>
    </w:p>
    <w:p>
      <w:pPr>
        <w:spacing w:before="240" w:after="240"/>
        <w:rPr>
          <w:lang w:val="el" w:eastAsia="el"/>
        </w:rPr>
      </w:pPr>
      <w:r>
        <w:rPr>
          <w:lang w:val="el" w:eastAsia="el"/>
        </w:rPr>
        <w:t>2. Για την πλήρωση της θέσης του Γενικού Γραμματέα το Διοικητικό Συμβούλιο συνεδριάζει τουλάχιστον ένα (1) μήνα πριν τη λήξη της θητείας του. Σε περίπτωση που η θέση είναι κενή, το θέμα εισάγεται με επιμέλεια του Προέδρου του Διοικητικού Συμβουλίου της Επιτροπής. Ο Γενικός Γραμματέας ορίζεται με τετραετή θητεία, που μπορεί να ανανεωθεί μία φορά, με τη διαδικασία της διάταξης του δευτέρου εδαφίου της περίπτωσης α΄ της παρ. 1 του άρθρου 8 του Ν. 4369/2016 (Α΄ 33).</w:t>
      </w:r>
    </w:p>
    <w:p>
      <w:pPr>
        <w:spacing w:before="240" w:after="240"/>
        <w:rPr>
          <w:lang w:val="el" w:eastAsia="el"/>
        </w:rPr>
      </w:pPr>
      <w:r>
        <w:rPr>
          <w:lang w:val="el" w:eastAsia="el"/>
        </w:rPr>
        <w:t>Για την προς πλήρωση θέση, δικαίωμα υποβολής αίτησης υποψηφιότητας έχουν τα μέλη του Μητρώου του άρθρου 1 του Ν. 4369/2016, καθώς και υποψήφιοι που δεν υπηρετούν στο δημόσιο τομέα κατά την έννοια της περίπτωσης α΄ της παρ. 1 του άρθρου 2 του Ν. 4369/2016 ή υπηρετούν στο δημόσιο τομέα με σχέση άλλη από τη σχέση τακτικού μόνιμου υπαλλήλου ή υπαλλήλου με σχέση εργασίας Ιδιωτικού Δικαίου Αορίστου Χρόνου (ΙΔΑΧ).</w:t>
      </w:r>
    </w:p>
    <w:p>
      <w:pPr>
        <w:spacing w:before="240" w:after="240"/>
        <w:rPr>
          <w:lang w:val="el" w:eastAsia="el"/>
        </w:rPr>
      </w:pPr>
      <w:r>
        <w:rPr>
          <w:lang w:val="el" w:eastAsia="el"/>
        </w:rPr>
        <w:t>Κατά τη διάρκεια της θητείας του Γενικού Γραμματέα και μετά τη λήξη της, για τα θέματα που αφορούν ή συνδέονται με τις υποχρεώσεις, τα ασυμβίβαστα και την πρόληψη των περιπτώσεων σύγκρουσης συμφερόντων σε σχέση με την άσκηση των καθηκόντων του, εφαρμόζονται οι διατάξεις των άρθρων 20 έως 23 του Ν. 4440/2016 (Α΄ 224). Η άσκηση των καθηκόντων Γενικού Γραμματέα της Επιτροπής θεωρείται χρόνος πραγματικής υπηρεσίας ως προς όλες τις συνέπειες. Ο Γενικός Γραμματέας, μετά τη λήξη της θητείας του, επανέρχεται στη θέση που υπηρετούσε πριν την ανάληψη των καθηκόντων του, αν προέρχεται από το δημόσιο τομέα. Σε περίπτωση που η θέση αυτή έχει καταργηθεί, συνιστάται προσωποπαγής θέση για όλο το χρόνο παραμονής του στην υπηρεσία. Ο Γενικός Γραμματέας είναι υπεύθυνος για το συντονισμό των υπηρεσιών της Επιτροπής όσον αφορά την κατάρτιση ολοκληρωμένου σχεδίου ανάπτυξης της δράσης της (master plan), με τετραετές χρονοδιάγραμμα, με στόχο την αύξηση της προβολής του έργου και την επέκταση του κύκλου των δραστηριοτήτων της. Επεξεργάζεται προτάσεις για την τροποποίηση του νομοθετικού και κανονιστικού πλαισίου λειτουργίας της Επιτροπής, με υπόδειξη του Διοικητικού Συμβούλιου, και τις υποβάλλει σ΄ αυτό προς συζήτηση. Κατ΄ έτος καταρτίζει, με τη συνεργασία των υπηρεσιών, και υποβάλλει στο Διοικητικό Συμβούλιο κατάλογο με τις διακριθείσες προσωπικότητες στον ελληνικό χώρο και την ομογένεια, με βάση τον οποίο η Επιτροπή αποφασίζει τη βράβευση επιφανών Ελλήνων. Λοιπές αρμοδιότητές του που ορίζονται από την κείμενη νομοθεσία και το ισχύον κανονιστικό πλαίσιο εξακολουθούν να ισχύουν.».</w:t>
      </w:r>
    </w:p>
    <w:p>
      <w:pPr>
        <w:pStyle w:val="MainText"/>
        <w:spacing w:before="120" w:after="0"/>
        <w:rPr>
          <w:lang w:val="el" w:eastAsia="el"/>
        </w:rPr>
      </w:pPr>
      <w:r>
        <w:rPr>
          <w:b/>
          <w:bCs/>
          <w:lang w:val="el" w:eastAsia="el"/>
        </w:rPr>
        <w:t>4.</w:t>
      </w:r>
      <w:r>
        <w:rPr>
          <w:lang w:val="el" w:eastAsia="el"/>
        </w:rPr>
        <w:t xml:space="preserve"> Στο τέλος της παρ. 4 του άρθρου 26 του α.ν. 1920/1939 προστίθενται εδάφια ως εξής:</w:t>
      </w:r>
    </w:p>
    <w:p>
      <w:pPr>
        <w:spacing w:before="240" w:after="240"/>
        <w:rPr>
          <w:lang w:val="el" w:eastAsia="el"/>
        </w:rPr>
      </w:pPr>
      <w:r>
        <w:rPr>
          <w:lang w:val="el" w:eastAsia="el"/>
        </w:rPr>
        <w:t>«Για τα πρόσωπα που υπηρέτησαν με την ιδιότητα του Γενικού Γραμματέα, αν προέρχονται από το δημόσιο τομέα, ο χρόνος της υπηρεσίας τους στην Επιτροπή θεωρείται χρόνος πραγματικής υπηρεσίας στη θέση που υπηρετούσαν πριν από την ανάληψη των καθηκόντων τους. Για τα πρόσωπα αυτά η Επιτροπή καταβάλλει, σε κάθε περίπτωση, τις ασφαλιστικές εισφορές που βαρύνουν τον εργοδότη, στον τομέα που είχαν ασφαλισθεί, κύρια και επικουρικά, κατά τον αμέσως προηγούμενο του διορισμού τους εργασιακό χρόνο, από τον οποίο τομέα και μόνο μπορούν να αξιώνουν, κατά τις κείμενες διατάξεις, ασφαλιστικά και συνταξιοδοτικά δικαιώματα.».</w:t>
      </w:r>
    </w:p>
    <w:p>
      <w:pPr>
        <w:pStyle w:val="MainText"/>
        <w:spacing w:before="120" w:after="0"/>
        <w:rPr>
          <w:lang w:val="el" w:eastAsia="el"/>
        </w:rPr>
      </w:pPr>
      <w:r>
        <w:rPr>
          <w:b/>
          <w:bCs/>
          <w:lang w:val="el" w:eastAsia="el"/>
        </w:rPr>
        <w:t>5.</w:t>
      </w:r>
      <w:r>
        <w:rPr>
          <w:lang w:val="el" w:eastAsia="el"/>
        </w:rPr>
        <w:t xml:space="preserve"> Η διαδικασία ανάδειξης νέου Διοικητικού Συμβουλίου της Επιτροπής Ολυμπίων και Κληροδοτημάτων κινείται με τη θέση σε ισχύ του παρόντος νόμου. Η θητεία του υφισταμένου σήμερα Διοικητικού Συμβουλίου της Επιτροπής παρατείνεται μέχρι το διορισμό νέου, και πάντως μέχρι τις 10.8.2018. Η προθεσμία αυτή μπορεί να παρατείνεται με απόφαση του Υπουργού Οικονομικών.</w:t>
      </w:r>
    </w:p>
    <w:p>
      <w:pPr>
        <w:pStyle w:val="MainText"/>
        <w:spacing w:before="120" w:after="0"/>
        <w:rPr>
          <w:lang w:val="el" w:eastAsia="el"/>
        </w:rPr>
      </w:pPr>
      <w:r>
        <w:rPr>
          <w:b/>
          <w:bCs/>
          <w:lang w:val="el" w:eastAsia="el"/>
        </w:rPr>
        <w:t>6.</w:t>
      </w:r>
      <w:r>
        <w:rPr>
          <w:lang w:val="el" w:eastAsia="el"/>
        </w:rPr>
        <w:t xml:space="preserve"> Υπουργικές αποφάσεις εκδοθείσες κατ΄ εξουσιοδότηση των διατάξεων των άρθρων που αντικαθίστανται ή τροποποιούνται από το παρόν άρθρο, εξακολουθούν να ισχύουν</w:t>
      </w:r>
    </w:p>
    <w:p>
      <w:pPr>
        <w:pStyle w:val="MainText"/>
        <w:spacing w:before="120" w:after="0"/>
        <w:rPr>
          <w:lang w:val="el" w:eastAsia="el"/>
        </w:rPr>
      </w:pPr>
      <w:r>
        <w:rPr>
          <w:b/>
          <w:bCs/>
          <w:lang w:val="el" w:eastAsia="el"/>
        </w:rPr>
        <w:t>7.</w:t>
      </w:r>
      <w:r>
        <w:rPr>
          <w:lang w:val="el" w:eastAsia="el"/>
        </w:rPr>
        <w:t xml:space="preserve"> Μέχρι την ολοκλήρωση των διαδικασιών πλήρωσης της θέσης του Γενικού Γραμματέα κατά τις διατάξεις του παρόντος άρθρου, εφαρμόζονται οι ήδη ισχύουσες σχετικές διατάξεις.</w:t>
      </w:r>
    </w:p>
    <w:p>
      <w:pPr>
        <w:pStyle w:val="MainText"/>
        <w:spacing w:before="120" w:after="0"/>
        <w:rPr>
          <w:lang w:val="el" w:eastAsia="el"/>
        </w:rPr>
      </w:pPr>
      <w:r>
        <w:rPr>
          <w:b/>
          <w:bCs/>
          <w:lang w:val="el" w:eastAsia="el"/>
        </w:rPr>
        <w:t>8.</w:t>
      </w:r>
      <w:r>
        <w:rPr>
          <w:lang w:val="el" w:eastAsia="el"/>
        </w:rPr>
        <w:t xml:space="preserve"> Από την έναρξη ισχύος του παρόντος, καταργείται κάθε διάταξη νόμου που ρυθμίζει με τρόπο αντίθετο τα θέματα που ρυθμίζονται από το άρθρο αυτό.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Τροποποίηση του άρθρου 30 του Ν. 3296/2004</w:t>
      </w:r>
    </w:p>
    <w:p>
      <w:pPr>
        <w:pStyle w:val="MainText"/>
        <w:spacing w:before="120" w:after="0"/>
        <w:rPr>
          <w:lang w:val="el" w:eastAsia="el"/>
        </w:rPr>
      </w:pPr>
      <w:r>
        <w:rPr>
          <w:b/>
          <w:bCs/>
          <w:lang w:val="el" w:eastAsia="el"/>
        </w:rPr>
        <w:t>1.</w:t>
      </w:r>
      <w:r>
        <w:rPr>
          <w:lang w:val="el" w:eastAsia="el"/>
        </w:rPr>
        <w:t xml:space="preserve"> Η περίπτωση ε΄ της παρ. 5 του άρθρου 30 του Ν. 3296/2004 (Α΄ 253) αντικαθίσταται ως εξής:</w:t>
      </w:r>
    </w:p>
    <w:p>
      <w:pPr>
        <w:spacing w:before="240" w:after="240"/>
        <w:rPr>
          <w:lang w:val="el" w:eastAsia="el"/>
        </w:rPr>
      </w:pPr>
      <w:r>
        <w:rPr>
          <w:lang w:val="el" w:eastAsia="el"/>
        </w:rPr>
        <w:t>«Δεσμεύσεις τραπεζικών λογαριασμών, περιεχομένου θυρίδων και περιουσιακών εν γένει στοιχείων, κινητών και ακινήτων, για τη διασφάλιση των συμφερόντων του Δημοσίου, σε επείγουσες περιπτώσεις επί ερευνών οικονομικού εγκλήματος που πραγματοποιεί η Ειδική Γραμματεία Σώματος Δίωξης Οικονομικού Εγκλήματος (Ε.Γ. Σ.Δ.Ο.Ε.) σύμφωνα με την παράγραφο 2, εφόσον η εκτιμώμενη ζημία του Ελληνικού Δημοσίου ή της Ευρωπαϊκής Ένωσης, συμπεριλαμβανομένων των τυχόν προστίμων και προσαυξήσεων, υπερβαίνουν συνολικά το ποσό των εκατόν πενήντα χιλιάδων (150.000) ευρώ, κατά περίπτωση.</w:t>
      </w:r>
    </w:p>
    <w:p>
      <w:pPr>
        <w:spacing w:before="240" w:after="240"/>
        <w:rPr>
          <w:lang w:val="el" w:eastAsia="el"/>
        </w:rPr>
      </w:pPr>
      <w:r>
        <w:rPr>
          <w:lang w:val="el" w:eastAsia="el"/>
        </w:rPr>
        <w:t>Η δέσμευση γίνεται, χωρίς προηγούμενη κλήση του καθ΄ ου ή του τρίτου, με αιτιολογημένη πράξη του Προϊσταμένου της αρμόδιας Επιχειρησιακής Διεύθυνσης Σ.Δ.Ο.Ε.. Η δέσμευση γνωστοποιείται εντός είκοσι τεσσάρων (24) ωρών στον Εισαγγελέα Οικονομικού Εγκλήματος και ισχύει από τη χρονική στιγμή της αποδεδειγμένης κοινοποίησης - γνωστοποίησης με οποιονδήποτε πρόσφορο τρόπο - της πράξης, προς τον οργανισμό ή την Υπηρεσία προς την οποία απευθύνεται.</w:t>
      </w:r>
    </w:p>
    <w:p>
      <w:pPr>
        <w:spacing w:before="240" w:after="240"/>
        <w:rPr>
          <w:lang w:val="el" w:eastAsia="el"/>
        </w:rPr>
      </w:pPr>
      <w:r>
        <w:rPr>
          <w:lang w:val="el" w:eastAsia="el"/>
        </w:rPr>
        <w:t>Η πράξη δέσμευσης επιδίδεται, εντός δέκα (10) ημερών από την ισχύ της, στον καθ΄ ου ή στον τρίτο - σε περίπτωση κοινών λογαριασμών, τίτλων, χρηματοπιστωτικών προϊόντων ή κοινής θυρίδας - οι οποίοι δύνανται να υποβάλουν έγγραφες αντιρρήσεις ενώπιον του οργάνου που εξέδωσε την πράξη δέσμευσης, εντός προθεσμίας δεκαπέντε (15) ημερών από την επίδοση. Κατά τη διάρκεια της έρευνας το όργανο που εξέδωσε την πράξη δέσμευσης δύναται να τροποποιήσει ή να ανακαλέσει αυτήν ολικά ή μερικά κατ΄ εκτίμηση των αντιρρήσεων ή των ευρημάτων της έρευνας.</w:t>
      </w:r>
    </w:p>
    <w:p>
      <w:pPr>
        <w:spacing w:before="240" w:after="240"/>
        <w:rPr>
          <w:lang w:val="el" w:eastAsia="el"/>
        </w:rPr>
      </w:pPr>
      <w:r>
        <w:rPr>
          <w:lang w:val="el" w:eastAsia="el"/>
        </w:rPr>
        <w:t>Τα πρόσωπα εις βάρος των οποίων έχει εκδοθεί η πράξη δέσμευσης, δύνανται, με αίτησή τους προς το όργανο που εξέδωσε αυτήν, να ζητήσουν την αποδέσμευση συγκεκριμένων ποσών, αναγκαίων για την κάλυψη των δαπανών διαβίωσης.</w:t>
      </w:r>
    </w:p>
    <w:p>
      <w:pPr>
        <w:spacing w:before="240" w:after="240"/>
        <w:rPr>
          <w:lang w:val="el" w:eastAsia="el"/>
        </w:rPr>
      </w:pPr>
      <w:r>
        <w:rPr>
          <w:lang w:val="el" w:eastAsia="el"/>
        </w:rPr>
        <w:t>Η δέσμευση ισχύει μέχρι την περαίωση της έρευνας, η οποία δεν μπορεί να υπερβαίνει το ένα (1) έτος. Ο χρόνος αυτός μπορεί να παραταθεί, σε εξαιρετικές περιπτώσεις έως έξι (6) το πολύ μήνες με ειδικά αιτιολογημένη νέα πράξη του οργάνου που εξέδωσε την πράξη δέσμευσης.».</w:t>
      </w:r>
    </w:p>
    <w:p>
      <w:pPr>
        <w:pStyle w:val="MainText"/>
        <w:spacing w:before="120" w:after="0"/>
        <w:rPr>
          <w:lang w:val="el" w:eastAsia="el"/>
        </w:rPr>
      </w:pPr>
      <w:r>
        <w:rPr>
          <w:b/>
          <w:bCs/>
          <w:lang w:val="el" w:eastAsia="el"/>
        </w:rPr>
        <w:t>2.</w:t>
      </w:r>
      <w:r>
        <w:rPr>
          <w:lang w:val="el" w:eastAsia="el"/>
        </w:rPr>
        <w:t xml:space="preserve"> Οι υφιστάμενες, κατά την έναρξη ισχύος του παρόντος, δεσμεύσεις, οι οποίες έχουν επιβληθεί κατ΄ εφαρμογή του άρθρου 30 του Ν. 3296/2004 , και αφορούν υποθέσεις που εκκρεμούν στην Ε.Γ. Σ.Δ.Ο.Ε., αίρονται μετά από αίτηση του καθ΄ ου η πράξη δέσμευσης, δύνανται δε να επιβληθούν εκ νέου σύμφωνα με τις αναφερόμενες στη διάταξη αυτή προϋποθέσεις.</w:t>
      </w:r>
    </w:p>
    <w:p>
      <w:pPr>
        <w:pStyle w:val="MainText"/>
        <w:spacing w:before="120" w:after="0"/>
        <w:rPr>
          <w:lang w:val="el" w:eastAsia="el"/>
        </w:rPr>
      </w:pPr>
      <w:r>
        <w:rPr>
          <w:b/>
          <w:bCs/>
          <w:lang w:val="el" w:eastAsia="el"/>
        </w:rPr>
        <w:t>3.</w:t>
      </w:r>
      <w:r>
        <w:rPr>
          <w:lang w:val="el" w:eastAsia="el"/>
        </w:rPr>
        <w:t xml:space="preserve"> Οι δεσμεύσεις που έχουν επιβληθεί από την Ε.Γ. Σ.Δ.Ο.Ε., κατ΄ εφαρμογή του άρθρου 30 του Ν. 3296/2004 και αφορούν υποθέσεις για τις οποίες έχει αποσταλεί έκθεση ελέγχου στις φορολογικές ή τελωνειακές αρχές, υποθέσεις της υποπαραγράφου Δ7 της παραγράφου Δ΄ του άρθρου 2 του Ν. 4336/2015 (Α΄ 94) και του άρθρου 61 του Ν. 4410/2016 (Α΄ 141), οι οποίες μεταφέρονται από την Ε.Γ. Σ.Δ.Ο.Ε. στην Ανεξάρτητη Αρχή Δημοσίων Εσόδων (Α.Α.Δ.Ε.), καθώς και λοιπές φορολογικές ή τελωνειακές υποθέσεις της Ε.Γ. Σ.Δ.Ο.Ε. που έχουν περιέλθει στην αρμοδιότητα της Α.Α.Δ.Ε. με οποιονδήποτε τρόπο, αίρονται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Για τις φορολογικές υποθέσεις κατόπιν αίτησης του φορολογούμενου στη Φορολογική Διοίκηση, με εξαίρεση τις περιπτώσεις για τις οποίες υφίσταται το δικαίωμα του Δημοσίου για έκδοση πράξεων και προτεραιοποιούνται για έλεγχο, σύμφωνα με τις διατάξεις του άρθρου 26 του Κ.Φ.Δ., εφόσον ο έλεγχος ολοκληρώνεται εντός δεκαοκτώ (18) μηνών από την έναρξη ισχύος του παρόντος και</w:t>
      </w:r>
    </w:p>
    <w:p>
      <w:pPr>
        <w:pStyle w:val="StructureList1"/>
        <w:spacing w:before="120" w:after="0"/>
        <w:rPr>
          <w:lang w:val="el" w:eastAsia="el"/>
        </w:rPr>
      </w:pPr>
      <w:r>
        <w:rPr>
          <w:lang w:val="el" w:eastAsia="el"/>
        </w:rPr>
        <w:t>β)</w:t>
      </w:r>
      <w:r>
        <w:rPr>
          <w:lang w:val="en" w:eastAsia="en"/>
        </w:rPr>
        <w:tab/>
      </w:r>
      <w:r>
        <w:rPr>
          <w:lang w:val="el" w:eastAsia="el"/>
        </w:rPr>
        <w:t>για τις τελωνειακές υποθέσεις με απόφαση της Διεύθυνσης Στρατηγικής Τελωνειακών Ελέγχων και Παραβάσεων της Γενικής Διεύθυνσης Τελωνείων και ΕΦΚ, κατόπιν αίτησης του προσώπου σε βάρος του οποίου έχει ληφθεί από την Ε.Γ. Σ.Δ.Ο.Ε. το μέτρο της δέσμευσης, εφόσον διαζευκτικά:</w:t>
      </w:r>
    </w:p>
    <w:p>
      <w:pPr>
        <w:pStyle w:val="StructureList1"/>
        <w:spacing w:before="120" w:after="0"/>
        <w:rPr>
          <w:lang w:val="el" w:eastAsia="el"/>
        </w:rPr>
      </w:pPr>
      <w:r>
        <w:rPr>
          <w:lang w:val="el" w:eastAsia="el"/>
        </w:rPr>
        <w:t>αα)</w:t>
      </w:r>
      <w:r>
        <w:rPr>
          <w:lang w:val="en" w:eastAsia="en"/>
        </w:rPr>
        <w:tab/>
      </w:r>
      <w:r>
        <w:rPr>
          <w:lang w:val="el" w:eastAsia="el"/>
        </w:rPr>
        <w:t>έχει εξοφληθεί ολοσχερώς το οφειλόμενο ποσό βάσει καταλογιστικής πράξης της αρμόδιας τελωνειακής αρχής στην οποία έχει αποσταλεί η σχετική έκθεση ελέγχου ή βάσει δικαστικής απόφασης μεταρρύθμισης της καταλογιστικής πράξης,</w:t>
      </w:r>
    </w:p>
    <w:p>
      <w:pPr>
        <w:pStyle w:val="StructureList1"/>
        <w:spacing w:before="120" w:after="0"/>
        <w:rPr>
          <w:lang w:val="el" w:eastAsia="el"/>
        </w:rPr>
      </w:pPr>
      <w:r>
        <w:rPr>
          <w:lang w:val="el" w:eastAsia="el"/>
        </w:rPr>
        <w:t>ββ)</w:t>
      </w:r>
      <w:r>
        <w:rPr>
          <w:lang w:val="en" w:eastAsia="en"/>
        </w:rPr>
        <w:tab/>
      </w:r>
      <w:r>
        <w:rPr>
          <w:lang w:val="el" w:eastAsia="el"/>
        </w:rPr>
        <w:t>έχει εκδοθεί δικαστική απόφαση που ακυρώνει την καταλογιστική πράξη στο σύνολό της και για λόγους ουσίας,</w:t>
      </w:r>
    </w:p>
    <w:p>
      <w:pPr>
        <w:pStyle w:val="StructureList1"/>
        <w:spacing w:before="120" w:after="0"/>
        <w:rPr>
          <w:lang w:val="el" w:eastAsia="el"/>
        </w:rPr>
      </w:pPr>
      <w:r>
        <w:rPr>
          <w:lang w:val="el" w:eastAsia="el"/>
        </w:rPr>
        <w:t>γγ)</w:t>
      </w:r>
      <w:r>
        <w:rPr>
          <w:lang w:val="en" w:eastAsia="en"/>
        </w:rPr>
        <w:tab/>
      </w:r>
      <w:r>
        <w:rPr>
          <w:lang w:val="el" w:eastAsia="el"/>
        </w:rPr>
        <w:t>έχει εκδοθεί απαλλακτική πράξη από την αρμόδια τελωνειακή αρχή, στην οποία έχει αποσταλεί η σχετική έκθεση ελέγχου για το πρόσωπο σε βάρος του οποίου, έχει ληφθεί το μέτρο της δέσμευσης,</w:t>
      </w:r>
    </w:p>
    <w:p>
      <w:pPr>
        <w:pStyle w:val="StructureList1"/>
        <w:spacing w:before="120" w:after="0"/>
        <w:rPr>
          <w:lang w:val="el" w:eastAsia="el"/>
        </w:rPr>
      </w:pPr>
      <w:r>
        <w:rPr>
          <w:lang w:val="el" w:eastAsia="el"/>
        </w:rPr>
        <w:t>δδ)</w:t>
      </w:r>
      <w:r>
        <w:rPr>
          <w:lang w:val="en" w:eastAsia="en"/>
        </w:rPr>
        <w:tab/>
      </w:r>
      <w:r>
        <w:rPr>
          <w:lang w:val="el" w:eastAsia="el"/>
        </w:rPr>
        <w:t>έχει καταβληθεί ποσό ίσο ή μεγαλύτερο του 70% των διαφυγόντων δασμών και φόρων και λοιπών επιβαρύνσεων, καθώς και των αναλογούντων τόκων. Σε περίπτωση που δεν έχει εκδοθεί καταλογιστική πράξη, το πρόσωπο σε βάρος του οποίου έχει ληφθεί το μέτρο της δέσμευσης, υποβάλλει σχετική αίτηση στον Προϊστάμενο της αρμόδιας τελωνειακής αρχής, στην οποία έχει αποσταλεί η έκθεση ελέγχου, ο οποίος υποχρεούται να εκδώσει καταλογιστική πράξη εντός δύο (2) μηνών από την ημερομηνία υποβολής της αίτησης, άλλως το μέτρο της δέσμευσης αίρεται αυτοδικαίως,</w:t>
      </w:r>
    </w:p>
    <w:p>
      <w:pPr>
        <w:pStyle w:val="StructureList1"/>
        <w:spacing w:before="120" w:after="0"/>
        <w:rPr>
          <w:lang w:val="el" w:eastAsia="el"/>
        </w:rPr>
      </w:pPr>
      <w:r>
        <w:rPr>
          <w:lang w:val="el" w:eastAsia="el"/>
        </w:rPr>
        <w:t>εε)</w:t>
      </w:r>
      <w:r>
        <w:rPr>
          <w:lang w:val="en" w:eastAsia="en"/>
        </w:rPr>
        <w:tab/>
      </w:r>
      <w:r>
        <w:rPr>
          <w:lang w:val="el" w:eastAsia="el"/>
        </w:rPr>
        <w:t>έχουν ληφθεί τα προβλεπόμενα κατά τον Κώδικα Είσπραξης Δημοσίων Εσόδων (ν.δ. 356/1974, Α΄90) αναγκαστικά μέτρα είσπραξης.</w:t>
      </w:r>
    </w:p>
    <w:p>
      <w:pPr>
        <w:pStyle w:val="MainText"/>
        <w:spacing w:before="120" w:after="0"/>
        <w:rPr>
          <w:lang w:val="el" w:eastAsia="el"/>
        </w:rPr>
      </w:pPr>
      <w:r>
        <w:rPr>
          <w:b/>
          <w:bCs/>
          <w:lang w:val="el" w:eastAsia="el"/>
        </w:rPr>
        <w:t>4.</w:t>
      </w:r>
      <w:r>
        <w:rPr>
          <w:lang w:val="el" w:eastAsia="el"/>
        </w:rPr>
        <w:t xml:space="preserve"> Στο τέλος της παρ. 6 του άρθρου 30 του Ν. 3296/2004 προστίθεται εδάφιο, ως εξής:</w:t>
      </w:r>
    </w:p>
    <w:p>
      <w:pPr>
        <w:spacing w:before="240" w:after="240"/>
        <w:rPr>
          <w:lang w:val="el" w:eastAsia="el"/>
        </w:rPr>
      </w:pPr>
      <w:r>
        <w:rPr>
          <w:lang w:val="el" w:eastAsia="el"/>
        </w:rPr>
        <w:t xml:space="preserve">«Οι ως άνω υπάλληλοι δύνανται να προβαίνουν στη διενέργεια όλων των αναγκαίων ελεγκτικών επαληθεύσεων για τη διασφάλιση αξιόπιστων αποτελεσμάτων.».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Τροποποίηση του άρθρου 53Α του Ν. 2960/2001 «Εθνικός Τελωνειακός Κώδικας»</w:t>
      </w:r>
    </w:p>
    <w:p>
      <w:pPr>
        <w:pStyle w:val="MainText"/>
        <w:spacing w:before="120" w:after="0"/>
        <w:rPr>
          <w:lang w:val="el" w:eastAsia="el"/>
        </w:rPr>
      </w:pPr>
      <w:r>
        <w:rPr>
          <w:b/>
          <w:bCs/>
          <w:lang w:val="el" w:eastAsia="el"/>
        </w:rPr>
        <w:t>1.</w:t>
      </w:r>
      <w:r>
        <w:rPr>
          <w:lang w:val="el" w:eastAsia="el"/>
        </w:rPr>
        <w:t xml:space="preserve"> Η περίπτωση ε΄ της παρ. 3 του άρθρου 53Α του Ν. 2960/2001 «Εθνικός Τελωνειακός Κώδικας» (Α΄ 265), όπως προστέθηκε με την παρ. 3 του άρθρου 9 του Ν. 4410/2016 (Α΄ 141), αντικαθίσταται ως εξής:</w:t>
      </w:r>
    </w:p>
    <w:p>
      <w:pPr>
        <w:spacing w:before="240" w:after="240"/>
        <w:rPr>
          <w:lang w:val="el" w:eastAsia="el"/>
        </w:rPr>
      </w:pPr>
      <w:r>
        <w:rPr>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2.</w:t>
      </w:r>
      <w:r>
        <w:rPr>
          <w:lang w:val="el" w:eastAsia="el"/>
        </w:rPr>
        <w:t xml:space="preserve"> Στο τέλος της παρ. 5 του άρθρου 53Α του Ν. 2960/2001 , προστίθεται εδάφιο ως εξής:</w:t>
      </w:r>
    </w:p>
    <w:p>
      <w:pPr>
        <w:spacing w:before="240" w:after="240"/>
        <w:rPr>
          <w:lang w:val="el" w:eastAsia="el"/>
        </w:rPr>
      </w:pPr>
      <w:r>
        <w:rPr>
          <w:lang w:val="el" w:eastAsia="el"/>
        </w:rPr>
        <w:t>«Οι διατάξεις της περίπτωσης ε΄ της παραγράφου 1 του άρθρου 102, αναφορικά με τις ειδικές απαλλαγές βιομηχανοποιημένων καπνών, εφαρμόζονται αναλόγως και για τα προϊόντα της περίπτωσης στ΄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Η ισχύς της διατάξεως της παραγράφου 2 του παρόντος άρθρου αρχίζει από 1.3.2018. </w:t>
      </w:r>
    </w:p>
    <w:p>
      <w:pPr>
        <w:pStyle w:val="Heading6"/>
        <w:spacing w:before="240" w:after="240"/>
        <w:rPr>
          <w:lang w:val="el" w:eastAsia="el"/>
        </w:rPr>
      </w:pPr>
      <w:r>
        <w:rPr>
          <w:rStyle w:val="article-num"/>
          <w:lang w:val="el" w:eastAsia="el"/>
        </w:rPr>
        <w:t xml:space="preserve">Άρθρο 66. </w:t>
      </w:r>
    </w:p>
    <w:p>
      <w:pPr>
        <w:pStyle w:val="MainText"/>
        <w:spacing w:before="120" w:after="0"/>
        <w:rPr>
          <w:lang w:val="el" w:eastAsia="el"/>
        </w:rPr>
      </w:pPr>
      <w:r>
        <w:rPr>
          <w:b/>
          <w:bCs/>
          <w:lang w:val="el" w:eastAsia="el"/>
        </w:rPr>
        <w:t>1.</w:t>
      </w:r>
      <w:r>
        <w:rPr>
          <w:lang w:val="el" w:eastAsia="el"/>
        </w:rPr>
        <w:t xml:space="preserve"> Η τέλεση των εγκλημάτων των άρθρων 308 έως 311, 333, 361 και 361Α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ιδιαίτερα επιβαρυντική περίσταση. </w:t>
      </w:r>
    </w:p>
    <w:p>
      <w:pPr>
        <w:pStyle w:val="MainText"/>
        <w:spacing w:before="120" w:after="0"/>
        <w:rPr>
          <w:lang w:val="el" w:eastAsia="el"/>
        </w:rPr>
      </w:pPr>
      <w:r>
        <w:rPr>
          <w:b/>
          <w:bCs/>
          <w:lang w:val="el" w:eastAsia="el"/>
        </w:rPr>
        <w:t>2.</w:t>
      </w:r>
      <w:r>
        <w:rPr>
          <w:lang w:val="el" w:eastAsia="el"/>
        </w:rPr>
        <w:t xml:space="preserve"> Μετά το άρθρο 33 του Ν. 4389/2016 (Α΄ 94) εισάγεται νέο άρθρο 33Α, ως εξής:</w:t>
      </w:r>
    </w:p>
    <w:p>
      <w:pPr>
        <w:spacing w:before="240" w:after="240"/>
        <w:rPr>
          <w:lang w:val="el" w:eastAsia="el"/>
        </w:rPr>
      </w:pPr>
      <w:r>
        <w:rPr>
          <w:lang w:val="el" w:eastAsia="el"/>
        </w:rPr>
        <w:t>« Άρθρο 33Α</w:t>
      </w:r>
    </w:p>
    <w:p>
      <w:pPr>
        <w:spacing w:before="240" w:after="240"/>
        <w:rPr>
          <w:lang w:val="el" w:eastAsia="el"/>
        </w:rPr>
      </w:pPr>
      <w:r>
        <w:rPr>
          <w:lang w:val="el" w:eastAsia="el"/>
        </w:rPr>
        <w:t>Νομική Υπεράσπιση - Δικαστικά έξοδα</w:t>
      </w:r>
    </w:p>
    <w:p>
      <w:pPr>
        <w:spacing w:before="240" w:after="240"/>
        <w:rPr>
          <w:lang w:val="el" w:eastAsia="el"/>
        </w:rPr>
      </w:pPr>
      <w:r>
        <w:rPr>
          <w:lang w:val="el" w:eastAsia="el"/>
        </w:rPr>
        <w:t>1. Ο Διοικητής ο Πρόεδρος τα μέλη του Συμβουλίου Διοίκησης ο Εμπειρογνώμονας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lang w:val="el" w:eastAsia="el"/>
        </w:rPr>
        <w:t>2. Η εκπροσώπηση του Διοικητή, του Προέδρου, των μελών του Συμβουλίου Διοίκησης, του Εμπειρογνώμονα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lang w:val="el" w:eastAsia="el"/>
        </w:rPr>
        <w:t>3. Σε περίπτωση εκπροσώπησης του Διοικητή, του Προέδρου, των μελών του Συμβουλίου Διοίκησης, του Εμπειρογνώμονα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του Προέδρου, των μελών του Συμβουλίου Διοίκησης και του Εμπειρογνώμονα,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lang w:val="el" w:eastAsia="el"/>
        </w:rPr>
        <w:t>Στις ανωτέρω δίκες, καθώς και σε εκείνες στις οποίες ο Διοικητής, ο Πρόεδρος, τα μέλη του Συμβουλίου Διοίκησης, ο Εμπειρογνώμονας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w:t>
      </w:r>
      <w:r>
        <w:rPr>
          <w:lang w:val="el" w:eastAsia="el"/>
        </w:rPr>
        <w:softHyphen/>
        <w:t>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lang w:val="el" w:eastAsia="el"/>
        </w:rPr>
        <w:t>6. Εάν ο Διοικητής, ο Πρόεδρος, τα μέλη του Συμβουλίου Διοίκησης, ο Εμπειρογνώμονας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lang w:val="el" w:eastAsia="el"/>
        </w:rPr>
        <w:t>8.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3.</w:t>
      </w:r>
      <w:r>
        <w:rPr>
          <w:lang w:val="el" w:eastAsia="el"/>
        </w:rPr>
        <w:t xml:space="preserve"> Τα οριζόμενα στις παραγράφους 2 έως και 6 του άρθρου 33Α του Ν. 4389/2016 έχουν εφαρμογή και στις κατά την έναρξη ισχύος του παρόντος εκκρεμείς υποθέσεις για διαδικαστικές πράξεις που ασκούνται ή υπηρεσίες που παρέχονται από 1.1.2018 και μετά.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Τροποποίηση του Παραρτήματος Γ΄ της παρ. 7 του άρθρου 196 του Ν. 4389/2016</w:t>
      </w:r>
    </w:p>
    <w:p>
      <w:pPr>
        <w:spacing w:before="240" w:after="240"/>
        <w:rPr>
          <w:lang w:val="el" w:eastAsia="el"/>
        </w:rPr>
      </w:pPr>
      <w:r>
        <w:rPr>
          <w:lang w:val="el" w:eastAsia="el"/>
        </w:rPr>
        <w:t>Το Παράρτημα Γ΄ της </w:t>
      </w:r>
      <w:r>
        <w:rPr>
          <w:rStyle w:val="link"/>
          <w:lang w:val="el" w:eastAsia="el"/>
        </w:rPr>
        <w:t>παρ. 7 του άρθρου 196 του Ν. 4389/2016</w:t>
      </w:r>
      <w:r>
        <w:rPr>
          <w:lang w:val="el" w:eastAsia="el"/>
        </w:rPr>
        <w:t> (Α΄ 94), με τίτλο «ΠΙΝΑΚΑΣ ΑΚΙΝΗΤΩΝ ΤΑΙΠΕΔ» τροποποιείται, ως προς το ακίνητο με αύξοντα αριθμό 15, όπως τούτο εμφαίνεται στο από Μαρτίου 2017 τοπογραφικό διάγραμμα του Τοπογράφου - Μηχανικού Τ.Ε. Ιωάννη Αλεξίου, που προσαρτάται στο παρόν ως Παράρτημα I,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6"/>
        <w:gridCol w:w="2385"/>
        <w:gridCol w:w="760"/>
        <w:gridCol w:w="1808"/>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ΑΚΙΝΗΤΟΥ/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ΓΟΥΡΝΕΣ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345.567 τ.μ. εκ του ακινήτου με ΑΒΚ 289, όπως το τμήμα αυτό εμφαίνεται υπό στοιχεία. 1, 2, 3, 4, 5 59, 60, 61, 62, 1 στο από Μάρτιο 2017 Τοπογραφικό Διάγραμμα Τ-1 κλίμακας 1:2000 που συντάχθηκε από τον Τοπογράφο Μηχανικό Ιωάννη Αλεξίου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bl>
    <w:p>
      <w:pPr>
        <w:spacing w:before="240" w:after="240"/>
        <w:rPr>
          <w:lang w:val="el" w:eastAsia="el"/>
        </w:rPr>
      </w:pPr>
      <w:r>
        <w:rPr>
          <w:lang w:val="el" w:eastAsia="el"/>
        </w:rPr>
        <w:t xml:space="preserve">»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Έναρξη ισχύος </w:t>
      </w:r>
    </w:p>
    <w:p>
      <w:pPr>
        <w:spacing w:before="240" w:after="240"/>
        <w:rPr>
          <w:lang w:val="el" w:eastAsia="el"/>
        </w:rPr>
      </w:pPr>
      <w:r>
        <w:rPr>
          <w:lang w:val="el" w:eastAsia="el"/>
        </w:rPr>
        <w:t xml:space="preserve">Η ισχύς του παρόντος αρχίζει από τη δημοσίευσή του στην Εφημερίδα της Κυβερνήσεως, εκτός αν άλλως ορίζεται στις επιμέρους διατάξεις. </w:t>
      </w:r>
    </w:p>
    <w:p>
      <w:pPr>
        <w:spacing w:before="240" w:after="240"/>
        <w:rPr>
          <w:lang w:val="el" w:eastAsia="el"/>
        </w:rPr>
      </w:pPr>
      <w:r>
        <w:rPr>
          <w:b/>
          <w:bCs/>
          <w:lang w:val="el" w:eastAsia="el"/>
        </w:rPr>
        <w:t xml:space="preserve">ΠΑΡΑΡΤΗΜΑ Ι </w:t>
      </w:r>
    </w:p>
    <w:p>
      <w:pPr>
        <w:spacing w:before="240" w:after="240"/>
        <w:rPr>
          <w:lang w:val="el" w:eastAsia="el"/>
        </w:rPr>
      </w:pPr>
      <w:r>
        <w:rPr>
          <w:lang w:val="el" w:eastAsia="el"/>
        </w:rPr>
        <w:t>(Παράρτημα 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χαμηλότερου κινδύνου, σύμφωνα με την παρ. 2 του άρθρου 15.</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εταιρεία, της οποίας οι μετοχές είναι εισηγμένες σε χρηματιστήριο που λειτουργεί στην Ευρωπαϊκή Ένωση, ή σε άλλο κράτος με νομοθεσία συμβατή προς τις διατάξεις της Οδηγίας 2014/65/ΕΕ (L 173/12.06.2014), που διασφαλίζει επαρκή διαφάνεια ως προς τον πραγματικό δικαιούχο,</w:t>
      </w:r>
    </w:p>
    <w:p>
      <w:pPr>
        <w:pStyle w:val="StructureList1"/>
        <w:spacing w:before="120" w:after="0"/>
        <w:rPr>
          <w:lang w:val="el" w:eastAsia="el"/>
        </w:rPr>
      </w:pPr>
      <w:r>
        <w:rPr>
          <w:lang w:val="el" w:eastAsia="el"/>
        </w:rPr>
        <w:t>β)</w:t>
      </w:r>
      <w:r>
        <w:rPr>
          <w:lang w:val="en" w:eastAsia="en"/>
        </w:rPr>
        <w:tab/>
      </w:r>
      <w:r>
        <w:rPr>
          <w:lang w:val="el" w:eastAsia="el"/>
        </w:rPr>
        <w:t>δημόσια αρχή ή νομικό πρόσωπο δημοσίου δικαίου ή επιχείρηση που ανήκει κατά πλειοψηφία σε κρατικό φορέα, ή όργανο ή οργανισμός της Ευρωπαϊκής Ένωσης ή δημόσιος διεθνής οργανισμός,</w:t>
      </w:r>
    </w:p>
    <w:p>
      <w:pPr>
        <w:pStyle w:val="StructureList1"/>
        <w:spacing w:before="120" w:after="0"/>
        <w:rPr>
          <w:lang w:val="el" w:eastAsia="el"/>
        </w:rPr>
      </w:pPr>
      <w:r>
        <w:rPr>
          <w:lang w:val="el" w:eastAsia="el"/>
        </w:rPr>
        <w:t>γ)</w:t>
      </w:r>
      <w:r>
        <w:rPr>
          <w:lang w:val="en" w:eastAsia="en"/>
        </w:rPr>
        <w:tab/>
      </w:r>
      <w:r>
        <w:rPr>
          <w:lang w:val="el" w:eastAsia="el"/>
        </w:rPr>
        <w:t>πελάτες που είναι κάτοικοι ή εδρεύουν σε γεωγραφικές περιοχές χαμηλότερου κινδύνου, όπως καθορίζονται στο σημείο 3.</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ασφαλιστικές συμβάσεις ζωής, όταν το ποσό των ασφαλίστρων που πρόκειται να καταβληθούν κατά τη διάρκεια ενός έτους είναι χαμηλό,</w:t>
      </w:r>
    </w:p>
    <w:p>
      <w:pPr>
        <w:pStyle w:val="StructureList1"/>
        <w:spacing w:before="120" w:after="0"/>
        <w:rPr>
          <w:lang w:val="el" w:eastAsia="el"/>
        </w:rPr>
      </w:pPr>
      <w:r>
        <w:rPr>
          <w:lang w:val="el" w:eastAsia="el"/>
        </w:rPr>
        <w:t>β)</w:t>
      </w:r>
      <w:r>
        <w:rPr>
          <w:lang w:val="en" w:eastAsia="en"/>
        </w:rPr>
        <w:tab/>
      </w:r>
      <w:r>
        <w:rPr>
          <w:lang w:val="el" w:eastAsia="el"/>
        </w:rPr>
        <w:t>συμβάσεις συνταξιοδοτικής ασφάλισης, με τον όρο ότι οι συμβάσεις αυτές δεν περιλαμβάνουν ρήτρα εξαγοράς, ούτε μπορεί να χρησιμοποιηθούν ως εγγύηση,</w:t>
      </w:r>
    </w:p>
    <w:p>
      <w:pPr>
        <w:pStyle w:val="StructureList1"/>
        <w:spacing w:before="120" w:after="0"/>
        <w:rPr>
          <w:lang w:val="el" w:eastAsia="el"/>
        </w:rPr>
      </w:pPr>
      <w:r>
        <w:rPr>
          <w:lang w:val="el" w:eastAsia="el"/>
        </w:rPr>
        <w:t>γ)</w:t>
      </w:r>
      <w:r>
        <w:rPr>
          <w:lang w:val="en" w:eastAsia="en"/>
        </w:rPr>
        <w:tab/>
      </w:r>
      <w:r>
        <w:rPr>
          <w:lang w:val="el" w:eastAsia="el"/>
        </w:rPr>
        <w:t>προγράμματα συνταξιοδοτικής ασφάλισης, σύμφωνα με τα οποία οι εισφορές των εργαζομένων καταβάλλονται από τις αποδοχές τους και των οποίων οι όροι δεν επιτρέπουν την εκχώρηση των δικαιωμάτων των ασφαλισμένων,</w:t>
      </w:r>
    </w:p>
    <w:p>
      <w:pPr>
        <w:pStyle w:val="StructureList1"/>
        <w:spacing w:before="120" w:after="0"/>
        <w:rPr>
          <w:lang w:val="el" w:eastAsia="el"/>
        </w:rPr>
      </w:pPr>
      <w:r>
        <w:rPr>
          <w:lang w:val="el" w:eastAsia="el"/>
        </w:rPr>
        <w:t>δ)</w:t>
      </w:r>
      <w:r>
        <w:rPr>
          <w:lang w:val="en" w:eastAsia="en"/>
        </w:rPr>
        <w:tab/>
      </w:r>
      <w:r>
        <w:rPr>
          <w:lang w:val="el" w:eastAsia="el"/>
        </w:rPr>
        <w:t>χρηματοοικονομικά προϊόντα ή υπηρεσίες που έχουν σχεδιαστεί για να διευκολύνουν την πρόσβαση ορισμένων κατηγοριών πελατών σε περιορισμένες, κατάλληλα καθορισμένες υπηρεσίες του χρηματοπιστωτικού τομέα,</w:t>
      </w:r>
    </w:p>
    <w:p>
      <w:pPr>
        <w:pStyle w:val="StructureList1"/>
        <w:spacing w:before="120" w:after="0"/>
        <w:rPr>
          <w:lang w:val="el" w:eastAsia="el"/>
        </w:rPr>
      </w:pPr>
      <w:r>
        <w:rPr>
          <w:lang w:val="el" w:eastAsia="el"/>
        </w:rPr>
        <w:t>ε)</w:t>
      </w:r>
      <w:r>
        <w:rPr>
          <w:lang w:val="en" w:eastAsia="en"/>
        </w:rPr>
        <w:tab/>
      </w:r>
      <w:r>
        <w:rPr>
          <w:lang w:val="el" w:eastAsia="el"/>
        </w:rPr>
        <w:t>προϊόντα όπου οι κίνδυνοι νομιμοποίησης εσόδων από εγκληματικές δραστηριότητες και χρηματοδότησης της τρομοκρατίας περιορίζονται από άλλους παράγοντες, όπως τα χαμηλά όρια των διακινούμενων χρηματικών ποσών ή η διαφάνεια ως προς την ταυτότητα του πελάτη.</w:t>
      </w:r>
    </w:p>
    <w:p>
      <w:pPr>
        <w:pStyle w:val="MainText"/>
        <w:spacing w:before="120" w:after="0"/>
        <w:rPr>
          <w:lang w:val="el" w:eastAsia="el"/>
        </w:rPr>
      </w:pPr>
      <w:r>
        <w:rPr>
          <w:b/>
          <w:bCs/>
          <w:lang w:val="el" w:eastAsia="el"/>
        </w:rPr>
        <w:t>2.</w:t>
      </w:r>
      <w:r>
        <w:rPr>
          <w:lang w:val="el" w:eastAsia="el"/>
        </w:rPr>
        <w:t xml:space="preserve"> Γεωγραφικοί παράγοντες κινδύνου-καταχώριση, έδρα, διαμονή σε:</w:t>
      </w:r>
    </w:p>
    <w:p>
      <w:pPr>
        <w:pStyle w:val="StructureList1"/>
        <w:spacing w:before="120" w:after="0"/>
        <w:rPr>
          <w:lang w:val="el" w:eastAsia="el"/>
        </w:rPr>
      </w:pPr>
      <w:r>
        <w:rPr>
          <w:lang w:val="el" w:eastAsia="el"/>
        </w:rPr>
        <w:t>α)</w:t>
      </w:r>
      <w:r>
        <w:rPr>
          <w:lang w:val="en" w:eastAsia="en"/>
        </w:rPr>
        <w:tab/>
      </w:r>
      <w:r>
        <w:rPr>
          <w:lang w:val="el" w:eastAsia="el"/>
        </w:rPr>
        <w:t>κράτη μέλη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τρίτες χώρες που έχουν αναγνωρισθεί με βάση λεπτομερείς εκθέσεις αξιολόγησης δημόσιων διεθνών οργανισμών ως χαμηλού επιπέδου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 xml:space="preserve">τρίτες χώρες οι οποίες, σύμφωνα με αξιόπιστες πηγές όπως, λεπτομερείς εκθέσεις αξιολόγησης δημόσιων διεθνών οργανισμών, έχουν θεσπίσει και εφαρμόζουν αποτελεσματικά ρυθμίσεις για την καταπολέμηση της νομιμοποίησης εσόδων από εγκληματικές δραστηριότητες και της χρηματοδότησης της τρομοκρατίας που συνάδουν προς τις αναθεωρημένες συστάσεις της Γ-ΑΤΓ. </w:t>
      </w:r>
    </w:p>
    <w:p>
      <w:pPr>
        <w:spacing w:before="240" w:after="240"/>
        <w:rPr>
          <w:lang w:val="el" w:eastAsia="el"/>
        </w:rPr>
      </w:pPr>
      <w:r>
        <w:rPr>
          <w:b/>
          <w:bCs/>
          <w:lang w:val="el" w:eastAsia="el"/>
        </w:rPr>
        <w:t xml:space="preserve">ΠΑΡΑΡΤΗΜΑ ΙΙ </w:t>
      </w:r>
    </w:p>
    <w:p>
      <w:pPr>
        <w:spacing w:before="240" w:after="240"/>
        <w:rPr>
          <w:lang w:val="el" w:eastAsia="el"/>
        </w:rPr>
      </w:pPr>
      <w:r>
        <w:rPr>
          <w:lang w:val="el" w:eastAsia="el"/>
        </w:rPr>
        <w:t>(Παράρτημα III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υψηλότερου κινδύνου, σύμφωνα με την παρ. 4 του άρθρου 16</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επιχειρηματική σχέση που αναπτύσσεται σε ασυνήθιστες περιστάσεις,</w:t>
      </w:r>
    </w:p>
    <w:p>
      <w:pPr>
        <w:pStyle w:val="StructureList1"/>
        <w:spacing w:before="120" w:after="0"/>
        <w:rPr>
          <w:lang w:val="el" w:eastAsia="el"/>
        </w:rPr>
      </w:pPr>
      <w:r>
        <w:rPr>
          <w:lang w:val="el" w:eastAsia="el"/>
        </w:rPr>
        <w:t>β)</w:t>
      </w:r>
      <w:r>
        <w:rPr>
          <w:lang w:val="en" w:eastAsia="en"/>
        </w:rPr>
        <w:tab/>
      </w:r>
      <w:r>
        <w:rPr>
          <w:lang w:val="el" w:eastAsia="el"/>
        </w:rPr>
        <w:t>πελάτες που είναι κάτοικοι γεωγραφικών περιοχών υψηλότερου κινδύνου, όπως καθορίζονται στο στοιχείο 3,</w:t>
      </w:r>
    </w:p>
    <w:p>
      <w:pPr>
        <w:pStyle w:val="StructureList1"/>
        <w:spacing w:before="120" w:after="0"/>
        <w:rPr>
          <w:lang w:val="el" w:eastAsia="el"/>
        </w:rPr>
      </w:pPr>
      <w:r>
        <w:rPr>
          <w:lang w:val="el" w:eastAsia="el"/>
        </w:rPr>
        <w:t>γ)</w:t>
      </w:r>
      <w:r>
        <w:rPr>
          <w:lang w:val="en" w:eastAsia="en"/>
        </w:rPr>
        <w:tab/>
      </w:r>
      <w:r>
        <w:rPr>
          <w:lang w:val="el" w:eastAsia="el"/>
        </w:rPr>
        <w:t>νομικά πρόσωπα ή οντότητες που είναι φορείς κατοχής προσωπικών περιουσιακών στοιχείων,</w:t>
      </w:r>
    </w:p>
    <w:p>
      <w:pPr>
        <w:pStyle w:val="StructureList1"/>
        <w:spacing w:before="120" w:after="0"/>
        <w:rPr>
          <w:lang w:val="el" w:eastAsia="el"/>
        </w:rPr>
      </w:pPr>
      <w:r>
        <w:rPr>
          <w:lang w:val="el" w:eastAsia="el"/>
        </w:rPr>
        <w:t>δ)</w:t>
      </w:r>
      <w:r>
        <w:rPr>
          <w:lang w:val="en" w:eastAsia="en"/>
        </w:rPr>
        <w:tab/>
      </w:r>
      <w:r>
        <w:rPr>
          <w:lang w:val="el" w:eastAsia="el"/>
        </w:rPr>
        <w:t>εταιρείες που έχουν μετόχους ασκούντες καθήκοντα εξ ονόματος άλλου προσώπου ή μετοχές στον κομιστή (ανώνυμες),</w:t>
      </w:r>
    </w:p>
    <w:p>
      <w:pPr>
        <w:pStyle w:val="StructureList1"/>
        <w:spacing w:before="120" w:after="0"/>
        <w:rPr>
          <w:lang w:val="el" w:eastAsia="el"/>
        </w:rPr>
      </w:pPr>
      <w:r>
        <w:rPr>
          <w:lang w:val="el" w:eastAsia="el"/>
        </w:rPr>
        <w:t>ε)</w:t>
      </w:r>
      <w:r>
        <w:rPr>
          <w:lang w:val="en" w:eastAsia="en"/>
        </w:rPr>
        <w:tab/>
      </w:r>
      <w:r>
        <w:rPr>
          <w:lang w:val="el" w:eastAsia="el"/>
        </w:rPr>
        <w:t>επιχειρήσεις έντασης μετρητών,</w:t>
      </w:r>
    </w:p>
    <w:p>
      <w:pPr>
        <w:pStyle w:val="StructureList1"/>
        <w:spacing w:before="120" w:after="0"/>
        <w:rPr>
          <w:lang w:val="el" w:eastAsia="el"/>
        </w:rPr>
      </w:pPr>
      <w:r>
        <w:rPr>
          <w:lang w:val="el" w:eastAsia="el"/>
        </w:rPr>
        <w:t>στ)</w:t>
      </w:r>
      <w:r>
        <w:rPr>
          <w:lang w:val="en" w:eastAsia="en"/>
        </w:rPr>
        <w:tab/>
      </w:r>
      <w:r>
        <w:rPr>
          <w:lang w:val="el" w:eastAsia="el"/>
        </w:rPr>
        <w:t>ιδιοκτησιακή δομή εταιρείας που φαίνεται ασυνήθιστη ή υπερβολικά πολύπλοκη, δεδομένης της φύσης των δραστηριοτήτων της εταιρείας,</w:t>
      </w:r>
    </w:p>
    <w:p>
      <w:pPr>
        <w:pStyle w:val="StructureList1"/>
        <w:spacing w:before="120" w:after="0"/>
        <w:rPr>
          <w:lang w:val="el" w:eastAsia="el"/>
        </w:rPr>
      </w:pPr>
      <w:r>
        <w:rPr>
          <w:lang w:val="el" w:eastAsia="el"/>
        </w:rPr>
        <w:t>ζ)</w:t>
      </w:r>
      <w:r>
        <w:rPr>
          <w:lang w:val="en" w:eastAsia="en"/>
        </w:rPr>
        <w:tab/>
      </w:r>
      <w:r>
        <w:rPr>
          <w:lang w:val="el" w:eastAsia="el"/>
        </w:rPr>
        <w:t>ο πελάτης που είναι υπήκοος τρίτης χώρας και υποβάλει αίτηση για χορήγηση δικαιώματος διαμονής ή ιθαγένειας στο κράτος-μέλος με αντάλλαγμα μεταφορές κεφαλαίων, αγορά ιδιοκτησίας ή κρατικών ομολόγων ή επενδύσεις σε εταιρείες στο εν λόγω κράτος - μέλος.</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ιδιωτική τραπεζική,</w:t>
      </w:r>
    </w:p>
    <w:p>
      <w:pPr>
        <w:pStyle w:val="StructureList1"/>
        <w:spacing w:before="120" w:after="0"/>
        <w:rPr>
          <w:lang w:val="el" w:eastAsia="el"/>
        </w:rPr>
      </w:pPr>
      <w:r>
        <w:rPr>
          <w:lang w:val="el" w:eastAsia="el"/>
        </w:rPr>
        <w:t>β)</w:t>
      </w:r>
      <w:r>
        <w:rPr>
          <w:lang w:val="en" w:eastAsia="en"/>
        </w:rPr>
        <w:tab/>
      </w:r>
      <w:r>
        <w:rPr>
          <w:lang w:val="el" w:eastAsia="el"/>
        </w:rPr>
        <w:t>προϊόντα ή συναλλαγές που ευνοούν την ανωνυμία,</w:t>
      </w:r>
    </w:p>
    <w:p>
      <w:pPr>
        <w:pStyle w:val="StructureList1"/>
        <w:spacing w:before="120" w:after="0"/>
        <w:rPr>
          <w:lang w:val="el" w:eastAsia="el"/>
        </w:rPr>
      </w:pPr>
      <w:r>
        <w:rPr>
          <w:lang w:val="el" w:eastAsia="el"/>
        </w:rPr>
        <w:t>γ)</w:t>
      </w:r>
      <w:r>
        <w:rPr>
          <w:lang w:val="en" w:eastAsia="en"/>
        </w:rPr>
        <w:tab/>
      </w:r>
      <w:r>
        <w:rPr>
          <w:lang w:val="el" w:eastAsia="el"/>
        </w:rPr>
        <w:t>επιχειρηματικές σχέσεις ή συναλλαγές χωρίς φυσική παρουσία των μερών, χωρίς ορισμένες διασφαλίσεις, όπως μέσα ηλεκτρονικής ταυτοποίησης, σχετικές υπηρεσίες εμπιστοσύνης, όπως ορίζονται στον Κανονισμό (ΕΕ) αριθμ. 910/2014, ή οποιαδήποτε άλλη ασφαλής εξ αποστάσεως ή ηλεκτρονική διαδικασία ταυτοποίησης που ρυθμίζεται, αναγνωρίζεται, εγκρίνεται ή γίνεται δεκτή από τις σχετικές εθνικές αρχές,</w:t>
      </w:r>
    </w:p>
    <w:p>
      <w:pPr>
        <w:pStyle w:val="StructureList1"/>
        <w:spacing w:before="120" w:after="0"/>
        <w:rPr>
          <w:lang w:val="el" w:eastAsia="el"/>
        </w:rPr>
      </w:pPr>
      <w:r>
        <w:rPr>
          <w:lang w:val="el" w:eastAsia="el"/>
        </w:rPr>
        <w:t>δ)</w:t>
      </w:r>
      <w:r>
        <w:rPr>
          <w:lang w:val="en" w:eastAsia="en"/>
        </w:rPr>
        <w:tab/>
      </w:r>
      <w:r>
        <w:rPr>
          <w:lang w:val="el" w:eastAsia="el"/>
        </w:rPr>
        <w:t>πληρωμές που λαμβάνονται από τρίτους με τους οποίους δεν προκύπτει η ύπαρξη οποιασδήποτε σχέσης,</w:t>
      </w:r>
    </w:p>
    <w:p>
      <w:pPr>
        <w:pStyle w:val="StructureList1"/>
        <w:spacing w:before="120" w:after="0"/>
        <w:rPr>
          <w:lang w:val="el" w:eastAsia="el"/>
        </w:rPr>
      </w:pPr>
      <w:r>
        <w:rPr>
          <w:lang w:val="el" w:eastAsia="el"/>
        </w:rPr>
        <w:t>ε)</w:t>
      </w:r>
      <w:r>
        <w:rPr>
          <w:lang w:val="en" w:eastAsia="en"/>
        </w:rPr>
        <w:tab/>
      </w:r>
      <w:r>
        <w:rPr>
          <w:lang w:val="el" w:eastAsia="el"/>
        </w:rPr>
        <w:t>νέα προϊόντα και νέες επιχειρηματικές πρακτικές, συμπεριλαμβανομένων νέων διαύλων παροχής προϊόντων ή υπηρεσιών, καθώς και της χρήσης νέων ή αναπτυσσόμενων τεχνολογιών,</w:t>
      </w:r>
    </w:p>
    <w:p>
      <w:pPr>
        <w:pStyle w:val="StructureList1"/>
        <w:spacing w:before="120" w:after="0"/>
        <w:rPr>
          <w:lang w:val="el" w:eastAsia="el"/>
        </w:rPr>
      </w:pPr>
      <w:r>
        <w:rPr>
          <w:lang w:val="el" w:eastAsia="el"/>
        </w:rPr>
        <w:t>στ)</w:t>
      </w:r>
      <w:r>
        <w:rPr>
          <w:lang w:val="en" w:eastAsia="en"/>
        </w:rPr>
        <w:tab/>
      </w:r>
      <w:r>
        <w:rPr>
          <w:lang w:val="el" w:eastAsia="el"/>
        </w:rPr>
        <w:t>συναλλαγές που συνδέονται με πετρέλαιο, πολύτιμα μέταλλα, προϊόντα καπνού, πολιτιστικά τεχνουργήματα και άλλα αντικείμενα αρχαιολογικής, ιστορικής, πολιτιστικής και θρησκευτικής σημασίας ή σπάνιας επιστημονικής αξίας, καθώς και ελεφαντοστό και προστατευόμενα είδη.</w:t>
      </w:r>
    </w:p>
    <w:p>
      <w:pPr>
        <w:pStyle w:val="MainText"/>
        <w:spacing w:before="120" w:after="0"/>
        <w:rPr>
          <w:lang w:val="el" w:eastAsia="el"/>
        </w:rPr>
      </w:pPr>
      <w:r>
        <w:rPr>
          <w:b/>
          <w:bCs/>
          <w:lang w:val="el" w:eastAsia="el"/>
        </w:rPr>
        <w:t>3.</w:t>
      </w:r>
      <w:r>
        <w:rPr>
          <w:lang w:val="el" w:eastAsia="el"/>
        </w:rPr>
        <w:t xml:space="preserve"> Γεωγραφικοί παράγοντες κινδύνου:</w:t>
      </w:r>
    </w:p>
    <w:p>
      <w:pPr>
        <w:pStyle w:val="StructureList1"/>
        <w:spacing w:before="120" w:after="0"/>
        <w:rPr>
          <w:lang w:val="el" w:eastAsia="el"/>
        </w:rPr>
      </w:pPr>
      <w:r>
        <w:rPr>
          <w:lang w:val="el" w:eastAsia="el"/>
        </w:rPr>
        <w:t>α)</w:t>
      </w:r>
      <w:r>
        <w:rPr>
          <w:lang w:val="en" w:eastAsia="en"/>
        </w:rPr>
        <w:tab/>
      </w:r>
      <w:r>
        <w:rPr>
          <w:lang w:val="el" w:eastAsia="el"/>
        </w:rPr>
        <w:t>χώρες στις οποίες έχει διαπιστωθεί σύμφωνα με αξιόπιστες πηγές, πέραν των σχετικών πράξεων της Ευρωπαϊκής Επιτροπής, όπως λεπτομερείς εκθέσεις αξιολόγησης δημόσιων διεθνών οργανισμών, η έλλειψη αποτελεσματικών συστημάτων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χώρες στις οποίες έχουν διαπιστωθεί, σύμφωνα με αξιόπιστες πηγές, όπως λεπτομερείς εκθέσεις αξιολόγησης δημόσιων διεθνών οργανισμών, υψηλά επίπεδα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χώρες που υπόκεινται σε κυρώσεις, εμπορικό αποκλεισμό ή παρεμφερή περιοριστικά μέτρα που έχουν επιβληθεί από την Ευρωπαϊκή Ένωση ή τον Οργανισμό Ηνωμένων Εθνών,</w:t>
      </w:r>
    </w:p>
    <w:p>
      <w:pPr>
        <w:pStyle w:val="StructureList1"/>
        <w:spacing w:before="120" w:after="0"/>
        <w:rPr>
          <w:lang w:val="el" w:eastAsia="el"/>
        </w:rPr>
      </w:pPr>
      <w:r>
        <w:rPr>
          <w:lang w:val="el" w:eastAsia="el"/>
        </w:rPr>
        <w:t>δ)</w:t>
      </w:r>
      <w:r>
        <w:rPr>
          <w:lang w:val="en" w:eastAsia="en"/>
        </w:rPr>
        <w:tab/>
      </w:r>
      <w:r>
        <w:rPr>
          <w:lang w:val="el" w:eastAsia="el"/>
        </w:rPr>
        <w:t>χώρες που παρέχουν χρηματοδότηση ή υποστήριξη σε τρομοκρατικές δραστηριότητες ή που στο έδαφος τους δρουν οργανώσεις χαρακτηρισμένες ως τρομοκρατικές.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Ο 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Αναπληρωτής  Υπουργός Εθνικής Άμυνας</w:t>
      </w:r>
    </w:p>
    <w:p>
      <w:pPr>
        <w:spacing w:before="240" w:after="240"/>
        <w:rPr>
          <w:lang w:val="el" w:eastAsia="el"/>
        </w:rPr>
      </w:pPr>
      <w:r>
        <w:rPr>
          <w:lang w:val="el" w:eastAsia="el"/>
        </w:rPr>
        <w:t>ΦΩΤΙΟΣ-ΦΑΝΟΥΡΙΟΣ ΚΟΥΒΕΛΗΣ</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ΝΙΚΟΛΑΟΣ ΤΟΣΚΑΣ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ΠΑΝΑΓΙΩΤΗΣ ΚΑΜΜΕΝΟΣ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9" w:history="1">
        <w:r>
          <w:rPr>
            <w:rStyle w:val="Hyperlink"/>
            <w:color w:val="0000EE"/>
            <w:u w:color="0000EE"/>
            <w:lang w:val="el" w:eastAsia="el"/>
          </w:rPr>
          <w:t>Τροποποίηση 4701/2020, Άρθρο 59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9" w:history="1">
        <w:r>
          <w:rPr>
            <w:rStyle w:val="Hyperlink"/>
            <w:color w:val="0000EE"/>
            <w:u w:color="0000EE"/>
            <w:lang w:val="el" w:eastAsia="el"/>
          </w:rPr>
          <w:t>Τροποποίηση 4701/2020, Άρθρο 59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2" w:history="1">
        <w:r>
          <w:rPr>
            <w:rStyle w:val="Hyperlink"/>
            <w:color w:val="0000EE"/>
            <w:u w:color="0000EE"/>
            <w:lang w:val="el" w:eastAsia="el"/>
          </w:rPr>
          <w:t>Τροποποίηση 4607/2019, Άρθρο 62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9" w:history="1">
        <w:r>
          <w:rPr>
            <w:rStyle w:val="Hyperlink"/>
            <w:color w:val="0000EE"/>
            <w:u w:color="0000EE"/>
            <w:lang w:val="el" w:eastAsia="el"/>
          </w:rPr>
          <w:t>Τροποποίηση 4701/2020, Άρθρο 59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78" w:history="1">
        <w:r>
          <w:rPr>
            <w:rStyle w:val="Hyperlink"/>
            <w:color w:val="0000EE"/>
            <w:u w:color="0000EE"/>
            <w:lang w:val="el" w:eastAsia="el"/>
          </w:rPr>
          <w:t>Τροποποίηση 4583/2018, Άρθρο 78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2" w:history="1">
        <w:r>
          <w:rPr>
            <w:rStyle w:val="Hyperlink"/>
            <w:color w:val="0000EE"/>
            <w:u w:color="0000EE"/>
            <w:lang w:val="el" w:eastAsia="el"/>
          </w:rPr>
          <w:t>Τροποποίηση 4607/2019, Άρθρο 62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3" w:history="1">
        <w:r>
          <w:rPr>
            <w:rStyle w:val="Hyperlink"/>
            <w:color w:val="0000EE"/>
            <w:u w:color="0000EE"/>
            <w:lang w:val="el" w:eastAsia="el"/>
          </w:rPr>
          <w:t>Τροποποίηση 4646/2019, Άρθρο 63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3" w:history="1">
        <w:r>
          <w:rPr>
            <w:rStyle w:val="Hyperlink"/>
            <w:color w:val="0000EE"/>
            <w:u w:color="0000EE"/>
            <w:lang w:val="el" w:eastAsia="el"/>
          </w:rPr>
          <w:t>Τροποποίηση 4646/2019, Άρθρο 63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3" w:history="1">
        <w:r>
          <w:rPr>
            <w:rStyle w:val="Hyperlink"/>
            <w:color w:val="0000EE"/>
            <w:u w:color="0000EE"/>
            <w:lang w:val="el" w:eastAsia="el"/>
          </w:rPr>
          <w:t>Προσθήκη 4646/2019, Άρθρο 63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Τροποποίηση 4664/2020,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Τροποποίηση 4664/2020,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 w:history="1">
        <w:r>
          <w:rPr>
            <w:rStyle w:val="Hyperlink"/>
            <w:color w:val="0000EE"/>
            <w:u w:color="0000EE"/>
            <w:lang w:val="el" w:eastAsia="el"/>
          </w:rPr>
          <w:t>Τροποποίηση 4664/2020, Άρθρο 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 w:history="1">
        <w:r>
          <w:rPr>
            <w:rStyle w:val="Hyperlink"/>
            <w:color w:val="0000EE"/>
            <w:u w:color="0000EE"/>
            <w:lang w:val="el" w:eastAsia="el"/>
          </w:rPr>
          <w:t>Τροποποίηση 4664/2020, Άρθρο 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Τροποποίηση 4664/2020,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0/06/30/4701" TargetMode="External" /><Relationship Id="rId10" Type="http://schemas.openxmlformats.org/officeDocument/2006/relationships/hyperlink" Target="http://data.aade.gr/eli/pri/law/2020/02/14/4664" TargetMode="External" /><Relationship Id="rId11" Type="http://schemas.openxmlformats.org/officeDocument/2006/relationships/hyperlink" Target="http://data.aade.gr/eli/pri/law/2020/02/14/4664" TargetMode="External" /><Relationship Id="rId12" Type="http://schemas.openxmlformats.org/officeDocument/2006/relationships/hyperlink" Target="http://data.aade.gr/eli/pri/law/2020/02/14/4664" TargetMode="External" /><Relationship Id="rId13" Type="http://schemas.openxmlformats.org/officeDocument/2006/relationships/hyperlink" Target="http://data.aade.gr/eli/pri/law/2020/02/14/4664" TargetMode="External" /><Relationship Id="rId14" Type="http://schemas.openxmlformats.org/officeDocument/2006/relationships/hyperlink" Target="http://data.aade.gr/eli/pri/law/2020/02/14/4664" TargetMode="External" /><Relationship Id="rId2" Type="http://schemas.openxmlformats.org/officeDocument/2006/relationships/hyperlink" Target="http://data.aade.gr/eli/pri/law/2020/06/30/4701" TargetMode="External" /><Relationship Id="rId3" Type="http://schemas.openxmlformats.org/officeDocument/2006/relationships/hyperlink" Target="http://data.aade.gr/eli/pri/law/2019/04/24/4607" TargetMode="External" /><Relationship Id="rId4" Type="http://schemas.openxmlformats.org/officeDocument/2006/relationships/hyperlink" Target="http://data.aade.gr/eli/pri/law/2020/06/30/4701" TargetMode="External" /><Relationship Id="rId5" Type="http://schemas.openxmlformats.org/officeDocument/2006/relationships/hyperlink" Target="http://data.aade.gr/eli/pri/law/2018/12/18/4583" TargetMode="External" /><Relationship Id="rId6" Type="http://schemas.openxmlformats.org/officeDocument/2006/relationships/hyperlink" Target="http://data.aade.gr/eli/pri/law/2019/04/24/4607" TargetMode="External" /><Relationship Id="rId7" Type="http://schemas.openxmlformats.org/officeDocument/2006/relationships/hyperlink" Target="http://data.aade.gr/eli/pri/law/2019/12/12/4646" TargetMode="External" /><Relationship Id="rId8" Type="http://schemas.openxmlformats.org/officeDocument/2006/relationships/hyperlink" Target="http://data.aade.gr/eli/pri/law/2019/12/12/4646" TargetMode="External" /><Relationship Id="rId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