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ΕΦΗΜΕΡΙ∆ΑΤΗΣ ΚΥΒΕΡΝΗΣΕΩΣ</w:t>
      </w:r>
      <w:r>
        <w:rPr>
          <w:lang w:val="el" w:eastAsia="el"/>
        </w:rPr>
        <w:br/>
      </w:r>
      <w:r>
        <w:rPr>
          <w:b/>
          <w:bCs/>
          <w:lang w:val="el" w:eastAsia="el"/>
        </w:rPr>
        <w:t>ΤΗΣ ΕΛΛΗΝΙΚΗΣ ∆ΗΜΟΚΡΑΤΙΑΣ</w:t>
      </w:r>
    </w:p>
    <w:p>
      <w:pPr>
        <w:pStyle w:val="PreambelText"/>
        <w:spacing w:before="240" w:after="240"/>
        <w:rPr>
          <w:lang w:val="el" w:eastAsia="el"/>
        </w:rPr>
      </w:pPr>
      <w:r>
        <w:rPr>
          <w:lang w:val="el" w:eastAsia="el"/>
        </w:rPr>
        <w:t>3 Απριλίου 2020</w:t>
      </w:r>
    </w:p>
    <w:p>
      <w:pPr>
        <w:pStyle w:val="enacting"/>
        <w:spacing w:before="120" w:after="0"/>
        <w:rPr>
          <w:lang w:val="el" w:eastAsia="el"/>
        </w:rPr>
      </w:pPr>
      <w:r>
        <w:rPr>
          <w:b/>
          <w:bCs/>
          <w:lang w:val="el" w:eastAsia="el"/>
        </w:rPr>
        <w:t>ΤΕΥΧΟΣ ΠΡΩΤΟ</w:t>
      </w:r>
    </w:p>
    <w:p>
      <w:pPr>
        <w:pStyle w:val="PreambelText"/>
        <w:spacing w:before="240" w:after="240"/>
        <w:rPr>
          <w:lang w:val="el" w:eastAsia="el"/>
        </w:rPr>
      </w:pPr>
      <w:r>
        <w:rPr>
          <w:lang w:val="el" w:eastAsia="el"/>
        </w:rPr>
        <w:t xml:space="preserve">Αρ. Φύλλου </w:t>
      </w:r>
      <w:r>
        <w:rPr>
          <w:b/>
          <w:bCs/>
          <w:lang w:val="el" w:eastAsia="el"/>
        </w:rPr>
        <w:t>76</w:t>
      </w:r>
    </w:p>
    <w:p>
      <w:pPr>
        <w:pStyle w:val="PreambelText"/>
        <w:spacing w:before="240" w:after="240"/>
        <w:rPr>
          <w:lang w:val="el" w:eastAsia="el"/>
        </w:rPr>
      </w:pPr>
      <w:r>
        <w:rPr>
          <w:b/>
          <w:bCs/>
          <w:lang w:val="el" w:eastAsia="el"/>
        </w:rPr>
        <w:t>NOMOΣ ΥΠ’ ΑΡΙΘΜ. 4682</w:t>
      </w:r>
    </w:p>
    <w:p>
      <w:pPr>
        <w:pStyle w:val="PreambelText"/>
        <w:spacing w:before="240" w:after="240"/>
        <w:rPr>
          <w:lang w:val="el" w:eastAsia="el"/>
        </w:rPr>
      </w:pPr>
      <w:r>
        <w:rPr>
          <w:b/>
          <w:bCs/>
          <w:lang w:val="el" w:eastAsia="el"/>
        </w:rPr>
        <w:t>Κύρωση: α) της από 25.2.2020 Π.Ν.Π. «Κατεπεί- γοντα μέτρα αποφυγής και περιορισμού της διάδοσης κορωνοϊού» (Α΄ 42), β) της από 11.3.2020 Π.Ν.Π. «Κατεπείγοντα μέτρα αντιμετώπισης των αρνητικών συνεπειών της εμφάνισης του κορω- νοϊού COVID-19 και της ανάγκης περιορισμού της διάδοσής του» (A΄ 55) και γ) της από 14.3.2020 Π.Ν.Π. «Κατεπείγοντα μέτρα αντιμετώπισης της ανάγκης περιορισμού της διασποράς του κορω- νοϊού COVID-19» (Α΄ 64) και άλλες διατάξεις.</w:t>
      </w:r>
    </w:p>
    <w:p>
      <w:pPr>
        <w:pStyle w:val="PreambelText"/>
        <w:spacing w:before="240" w:after="240"/>
        <w:rPr>
          <w:lang w:val="el" w:eastAsia="el"/>
        </w:rPr>
      </w:pPr>
      <w:r>
        <w:rPr>
          <w:b/>
          <w:bCs/>
          <w:lang w:val="el" w:eastAsia="el"/>
        </w:rPr>
        <w:t>H ΠΡΟΕΔΡΟΣ</w:t>
      </w:r>
    </w:p>
    <w:p>
      <w:pPr>
        <w:pStyle w:val="PreambelText"/>
        <w:spacing w:before="240" w:after="240"/>
        <w:rPr>
          <w:lang w:val="el" w:eastAsia="el"/>
        </w:rPr>
      </w:pPr>
      <w:r>
        <w:rPr>
          <w:b/>
          <w:bCs/>
          <w:lang w:val="el" w:eastAsia="el"/>
        </w:rPr>
        <w:t>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Κύρωση της από 25.2.2020</w:t>
      </w:r>
    </w:p>
    <w:p>
      <w:pPr>
        <w:spacing w:before="240" w:after="240"/>
        <w:rPr>
          <w:lang w:val="el" w:eastAsia="el"/>
        </w:rPr>
      </w:pPr>
      <w:r>
        <w:rPr>
          <w:b/>
          <w:bCs/>
          <w:lang w:val="el" w:eastAsia="el"/>
        </w:rPr>
        <w:t>Πράξης Νομοθετικού Περιεχομένου «Κατεπείγοντα μέτρα αποφυγής και περιορισμού της διάδοσης κορωνοϊού»</w:t>
      </w:r>
    </w:p>
    <w:p>
      <w:pPr>
        <w:spacing w:before="240" w:after="240"/>
        <w:rPr>
          <w:lang w:val="el" w:eastAsia="el"/>
        </w:rPr>
      </w:pPr>
      <w:r>
        <w:rPr>
          <w:lang w:val="el" w:eastAsia="el"/>
        </w:rPr>
        <w:t>Κυρώνεται και έχει ισχύ νόμου από τη δημοσίευσή της στην Εφημερίδα της Κυβερνήσεως, η από 25.2.2020 Πράξη Νομοθετικού Περιεχομένου «Κατεπείγοντα μέτρα αποφυγής και περιορισμού της διάδοσης κορωνοϊού», που δημοσιεύθηκε στο υπ’ αριθμ. 42 Φύλλο της Εφημερίδας της Κυβερνήσεως (τ.Α΄) και έχει ως εξής:</w:t>
      </w:r>
    </w:p>
    <w:p>
      <w:pPr>
        <w:spacing w:before="240" w:after="240"/>
        <w:rPr>
          <w:lang w:val="el" w:eastAsia="el"/>
        </w:rPr>
      </w:pPr>
      <w:r>
        <w:rPr>
          <w:lang w:val="el" w:eastAsia="el"/>
        </w:rPr>
        <w:t>«ΠΡΑΞΗ ΝΟΜΟΘΕΤΙΚΟΥ ΠΕΡΙΕΧΟΜΕΝΟΥ</w:t>
      </w:r>
    </w:p>
    <w:p>
      <w:pPr>
        <w:spacing w:before="240" w:after="240"/>
        <w:rPr>
          <w:lang w:val="el" w:eastAsia="el"/>
        </w:rPr>
      </w:pPr>
      <w:r>
        <w:rPr>
          <w:lang w:val="el" w:eastAsia="el"/>
        </w:rPr>
        <w:t>Κατεπείγοντα μέτρα αποφυγής και περιορισμού της διάδοσης κορωνοϊού.</w:t>
      </w:r>
    </w:p>
    <w:p>
      <w:pPr>
        <w:spacing w:before="240" w:after="240"/>
        <w:rPr>
          <w:lang w:val="el" w:eastAsia="el"/>
        </w:rPr>
      </w:pPr>
      <w:r>
        <w:rPr>
          <w:lang w:val="el" w:eastAsia="el"/>
        </w:rPr>
        <w:t>Ο ΠΡΟΕΔΡΟΣ ΤΗΣ ΕΛΛΗΝΙΚΗΣ ΔΗΜΟΚΡΑΤΙΑΣ</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Την παράγραφο 1 του άρθρου 44, σε συνδυασμό προς την παράγραφο 5 του άρθρου 5, την παράγραφο 3 του άρθρου 18 και την παράγραφο 3 του άρθρου 21 του Συντάγματος.</w:t>
      </w:r>
    </w:p>
    <w:p>
      <w:pPr>
        <w:spacing w:before="240" w:after="240"/>
        <w:rPr>
          <w:lang w:val="el" w:eastAsia="el"/>
        </w:rPr>
      </w:pPr>
      <w:r>
        <w:rPr>
          <w:lang w:val="el" w:eastAsia="el"/>
        </w:rPr>
        <w:t>2. Την εξαιρετικά επείγουσα ανάγκη να αντιμετωπι- σθούν οι άμεσοι κίνδυνοι από την εμφάνιση και διάδοση κορωνοϊού.</w:t>
      </w:r>
    </w:p>
    <w:p>
      <w:pPr>
        <w:spacing w:before="240" w:after="240"/>
        <w:rPr>
          <w:lang w:val="el" w:eastAsia="el"/>
        </w:rPr>
      </w:pPr>
      <w:r>
        <w:rPr>
          <w:lang w:val="el" w:eastAsia="el"/>
        </w:rPr>
        <w:t>3. Τη σχετική πρόταση του Υπουργικού Συμβουλίου, αποφασίζουμε:</w:t>
      </w:r>
    </w:p>
    <w:p>
      <w:pPr>
        <w:spacing w:before="240" w:after="240"/>
        <w:rPr>
          <w:lang w:val="el" w:eastAsia="el"/>
        </w:rPr>
      </w:pPr>
      <w:r>
        <w:rPr>
          <w:lang w:val="el" w:eastAsia="el"/>
        </w:rPr>
        <w:t>Άρθρο πρώτο</w:t>
      </w:r>
    </w:p>
    <w:p>
      <w:pPr>
        <w:spacing w:before="240" w:after="240"/>
        <w:rPr>
          <w:lang w:val="el" w:eastAsia="el"/>
        </w:rPr>
      </w:pPr>
      <w:r>
        <w:rPr>
          <w:lang w:val="el" w:eastAsia="el"/>
        </w:rPr>
        <w:t>Μέτρα πρόληψης, υγειονομικής παρακολούθησης και περιορισμού της διάδοσης της νόσου</w:t>
      </w:r>
    </w:p>
    <w:p>
      <w:pPr>
        <w:spacing w:before="240" w:after="240"/>
        <w:rPr>
          <w:lang w:val="el" w:eastAsia="el"/>
        </w:rPr>
      </w:pPr>
      <w:r>
        <w:rPr>
          <w:lang w:val="el" w:eastAsia="el"/>
        </w:rPr>
        <w:t>1. Προς τον σκοπό της αποφυγής κινδύνου εμφάνισης ή και διάδοσης κορωνοϊού που ενδέχεται να έχουν σοβαρές επιπτώσεις στη δημόσια υγεία, μπορεί να επιβάλλονται μέτρα πρόληψης, υγειονομικής παρακολούθησης, καθώς και περιορισμού της διάδοσης της νόσου.</w:t>
      </w:r>
    </w:p>
    <w:p>
      <w:pPr>
        <w:spacing w:before="240" w:after="240"/>
        <w:rPr>
          <w:lang w:val="el" w:eastAsia="el"/>
        </w:rPr>
      </w:pPr>
      <w:r>
        <w:rPr>
          <w:lang w:val="el" w:eastAsia="el"/>
        </w:rPr>
        <w:t>2. Τα μέτρα αυτά συνίστανται:</w:t>
      </w:r>
    </w:p>
    <w:p>
      <w:pPr>
        <w:spacing w:before="240" w:after="240"/>
        <w:rPr>
          <w:lang w:val="el" w:eastAsia="el"/>
        </w:rPr>
      </w:pPr>
      <w:r>
        <w:rPr>
          <w:lang w:val="el" w:eastAsia="el"/>
        </w:rPr>
        <w:t>(α) στην υποχρεωτική υποβολή σε κλινικό και εργαστηριακό ιατρικό έλεγχο, υγειονομική παρακολούθηση, εμβολιασμό, φαρμακευτική αγωγή και νοσηλεία προσώπων, για τα οποία υπάρχουν εύλογες υπόνοιες ότι μπορεί να μεταδώσουν άμεσα ή έμμεσα τη νόσο,</w:t>
      </w:r>
    </w:p>
    <w:p>
      <w:pPr>
        <w:spacing w:before="240" w:after="240"/>
        <w:rPr>
          <w:lang w:val="el" w:eastAsia="el"/>
        </w:rPr>
      </w:pPr>
      <w:r>
        <w:rPr>
          <w:lang w:val="el" w:eastAsia="el"/>
        </w:rPr>
        <w:t>(β) στην επιβολή κλινικών και εργαστηριακών ιατρικών ελέγχων, καθώς και μέτρων προληπτικής υγειονομικής παρακολούθησης, εμβολιασμού, φαρμακευτικής αγωγής και προληπτικής νοσηλείας προσώπων που προέρχονται από περιοχές όπου έχει παρατηρηθεί μεγάλη διάδοση της νόσου,</w:t>
      </w:r>
    </w:p>
    <w:p>
      <w:pPr>
        <w:spacing w:before="240" w:after="240"/>
        <w:rPr>
          <w:lang w:val="el" w:eastAsia="el"/>
        </w:rPr>
      </w:pPr>
      <w:r>
        <w:rPr>
          <w:lang w:val="el" w:eastAsia="el"/>
        </w:rPr>
        <w:t>(γ) στην επιβολή προληπτικών ελέγχων υγειονομικής φύσεως και κλινικών ή εργαστηριακών ελέγχων σε όλα ή επιμέρους σημεία εισόδου και εξόδου από τη χώρα μέσω αεροπορικών, θαλάσσιων, σιδηροδρομικών ή και οδικών συνδέσεων με χώρες μεγάλης διάδοσης της νόσου,</w:t>
      </w:r>
    </w:p>
    <w:p>
      <w:pPr>
        <w:spacing w:before="240" w:after="240"/>
        <w:rPr>
          <w:lang w:val="el" w:eastAsia="el"/>
        </w:rPr>
      </w:pPr>
      <w:r>
        <w:rPr>
          <w:lang w:val="el" w:eastAsia="el"/>
        </w:rPr>
        <w:t>(δ) στον προσωρινό περιορισμό, εν όλω ή εν μέρει, των αεροπορικών, θαλάσσιων, σιδηροδρομικών ή και οδικών συνδέσεων με χώρες μεγάλης διάδοσης της νόσου,</w:t>
      </w:r>
    </w:p>
    <w:p>
      <w:pPr>
        <w:spacing w:before="240" w:after="240"/>
        <w:rPr>
          <w:lang w:val="el" w:eastAsia="el"/>
        </w:rPr>
      </w:pPr>
      <w:r>
        <w:rPr>
          <w:lang w:val="el" w:eastAsia="el"/>
        </w:rPr>
        <w:t>(ε) στον προσωρινό περιορισμό προσώπων των περιπτώσεων (α) και (β) υπό συνθήκες που αποτρέπουν την επαφή με τρίτα πρόσωπα, από την οποία θα μπορούσε να προκληθεί μετάδοση της νόσου. Το μέτρο του προσωρινού περιορισμού δύναται να υλοποιείται σε κατάλληλο χώρο νοσοκομείου, υγειονομικής δομής, θεραπευτικού ιδρύματος, σε κατάλληλες δημόσιες ή ιδιωτικές εγκαταστάσεις προσωρινής διαμονής, ή και κατ’ οίκον, ανάλογα με την απόφαση του αρμόδιου κάθε φορά οργάνου,</w:t>
      </w:r>
    </w:p>
    <w:p>
      <w:pPr>
        <w:spacing w:before="240" w:after="240"/>
        <w:rPr>
          <w:lang w:val="el" w:eastAsia="el"/>
        </w:rPr>
      </w:pPr>
      <w:r>
        <w:rPr>
          <w:lang w:val="el" w:eastAsia="el"/>
        </w:rPr>
        <w:t>(στ) στην προσωρινή απαγόρευση της λειτουργίας σχολικών μονάδων και πάσης φύσεως εκπαιδευτικών δομών, φορέων και ιδρυμάτων, δημοσίων και ιδιωτικών, κάθε τύπου και βαθμού, χώρων θρησκευτικής λατρείας, καθώς και στην προσωρινή απαγόρευση και αναστολή μετακινήσεων για οποιονδήποτε λόγο του εκπαιδευτικού και λοιπού προσωπικού και μαθητών, σπουδαστών, φοιτητών οποιωνδήποτε εκ των ανωτέρω σχολικών μονάδων, εκπαιδευτικών δομών, φορέων και ιδρυμάτων,</w:t>
      </w:r>
    </w:p>
    <w:p>
      <w:pPr>
        <w:spacing w:before="240" w:after="240"/>
        <w:rPr>
          <w:lang w:val="el" w:eastAsia="el"/>
        </w:rPr>
      </w:pPr>
      <w:r>
        <w:rPr>
          <w:lang w:val="el" w:eastAsia="el"/>
        </w:rPr>
        <w:t>(ζ) στην προσωρινή απαγόρευση της λειτουργίας θεάτρων, κινηματογράφων, χώρων αθλητικών και καλλιτεχνικών εκδηλώσεων, αρχαιολογικών χώρων και μουσείων, καταστημάτων υγειονομικού ενδιαφέροντος, ιδιωτικών επιχειρήσεων, δημόσιων υπηρεσιών και οργανισμών, καθώς και γενικά χώρων συνάθροισης κοινού,</w:t>
      </w:r>
    </w:p>
    <w:p>
      <w:pPr>
        <w:spacing w:before="240" w:after="240"/>
        <w:rPr>
          <w:lang w:val="el" w:eastAsia="el"/>
        </w:rPr>
      </w:pPr>
      <w:r>
        <w:rPr>
          <w:lang w:val="el" w:eastAsia="el"/>
        </w:rPr>
        <w:t>(η) στην προσωρινή επιβολή μέτρων περιορισμού της κυκλοφορίας μέσων μεταφοράς εντός της επικράτειας,</w:t>
      </w:r>
    </w:p>
    <w:p>
      <w:pPr>
        <w:spacing w:before="240" w:after="240"/>
        <w:rPr>
          <w:lang w:val="el" w:eastAsia="el"/>
        </w:rPr>
      </w:pPr>
      <w:r>
        <w:rPr>
          <w:lang w:val="el" w:eastAsia="el"/>
        </w:rPr>
        <w:t>(θ) στην προσωρινή επιβολή περιορισμού κατ’ οίκον σε ομάδες προσώπων προς αποφυγή ενεργειών που θα μπορούσαν να προκαλέσουν τη διάδοση της νόσου. Το μέτρο του προσωρινού περιορισμού ευρύτερων ομάδων προσώπων δύναται να προσδιορίζεται με αναφορά σε συγκεκριμένες γεωγραφικές περιοχές. Στα πρόσωπα της περίπτωσης αυτής δύνανται να επιβάλλονται και τα υπό περιπτώσεις (α) και (β) μέτρα.</w:t>
      </w:r>
    </w:p>
    <w:p>
      <w:pPr>
        <w:spacing w:before="240" w:after="240"/>
        <w:rPr>
          <w:lang w:val="el" w:eastAsia="el"/>
        </w:rPr>
      </w:pPr>
      <w:r>
        <w:rPr>
          <w:lang w:val="el" w:eastAsia="el"/>
        </w:rPr>
        <w:t>Κατά την επιβολή των μέτρων επιλέγεται από τα αρμόδια όργανα το ηπιότερο δυνατό για την εκπλήρωση του σκοπού του, υπό το πρίσμα της συνταγματικής αρχής της αναλογικότητας.</w:t>
      </w:r>
    </w:p>
    <w:p>
      <w:pPr>
        <w:spacing w:before="240" w:after="240"/>
        <w:rPr>
          <w:lang w:val="el" w:eastAsia="el"/>
        </w:rPr>
      </w:pPr>
      <w:r>
        <w:rPr>
          <w:lang w:val="el" w:eastAsia="el"/>
        </w:rPr>
        <w:t>3. Η εκτέλεση των μέτρων των περιπτώσεων α΄, β΄ και γ΄ της προηγούμενης παραγράφου γίνεται από ιατρικό, νοσηλευτικό ή υγειονομικό προσωπικό σε κατάλληλους χώρους ή καταστήματα και τα μέτρα περιορίζονται, κατά το περιεχόμενο και κατά τη διάρκειά τους, στο μέτρο που είναι απολύτως αναγκαίο για τη διαμόρφωση ασφαλούς κρίσεως για την κατάσταση της υγείας των προσώπων στα οποία επιβάλλονται, τη λήψη των κατάλληλων προληπτικών ή θεραπευτικών μέτρων και την αποτροπή του κινδύνου μετάδοσης της νόσου. Οι δαπάνες λήψης των ίδιων μέτρων βαρύνουν τον οικείο ασφαλιστικό οργανισμό και αν δεν υπάρχει τέτοιος, εφαρμόζεται η νομοθεσία για την κάλυψη των ανασφάλιστων.</w:t>
      </w:r>
    </w:p>
    <w:p>
      <w:pPr>
        <w:spacing w:before="240" w:after="240"/>
        <w:rPr>
          <w:lang w:val="el" w:eastAsia="el"/>
        </w:rPr>
      </w:pPr>
      <w:r>
        <w:rPr>
          <w:lang w:val="el" w:eastAsia="el"/>
        </w:rPr>
        <w:t>4. Τα μέτρα της παραγράφου 3 του παρόντος επιβάλλονται και εξειδικεύονται ανά περίπτωση, δυνάμει απόφασης:</w:t>
      </w:r>
    </w:p>
    <w:p>
      <w:pPr>
        <w:spacing w:before="240" w:after="240"/>
        <w:rPr>
          <w:lang w:val="el" w:eastAsia="el"/>
        </w:rPr>
      </w:pPr>
      <w:r>
        <w:rPr>
          <w:lang w:val="el" w:eastAsia="el"/>
        </w:rPr>
        <w:t>α) του Υπουργού Υγείας για τα μέτρα των περιπτώσεων (α) και (β) μετά από γνώμη του Εθνικού Οργανισμού Δημόσιας Υγείας (ΕΟΔΥ),</w:t>
      </w:r>
    </w:p>
    <w:p>
      <w:pPr>
        <w:spacing w:before="240" w:after="240"/>
        <w:rPr>
          <w:lang w:val="el" w:eastAsia="el"/>
        </w:rPr>
      </w:pPr>
      <w:r>
        <w:rPr>
          <w:lang w:val="el" w:eastAsia="el"/>
        </w:rPr>
        <w:t>β) του Υπουργού Υγείας και των κατά περίπτωση συ- ναρμόδιων Υπουργών Υποδομών και Μεταφορών και Ναυτιλίας και Νησιωτικής Πολιτικής για τα μέτρα των περιπτώσεων (γ) και (δ) μετά από γνώμη της Εθνικής Επιτροπής προστασίας της Δημόσιας Υγείας έναντι του κορωνοϊού COVID-19,</w:t>
      </w:r>
    </w:p>
    <w:p>
      <w:pPr>
        <w:spacing w:before="240" w:after="240"/>
        <w:rPr>
          <w:lang w:val="el" w:eastAsia="el"/>
        </w:rPr>
      </w:pPr>
      <w:r>
        <w:rPr>
          <w:lang w:val="el" w:eastAsia="el"/>
        </w:rPr>
        <w:t>γ) του Υπουργού Υγείας για το μέτρο της περίπτωσης (ε) μετά από εισήγηση του ΕΟΔΥ, στην περίπτωση της επιβολής προσωρινού περιορισμού μεμονωμένων προσώπων, ή μετά από γνώμη της Εθνικής Επιτροπής προστασίας της Δημόσιας Υγείας έναντι του κορωνοϊού COVID-19 σε κάθε άλλη περίπτωση,</w:t>
      </w:r>
    </w:p>
    <w:p>
      <w:pPr>
        <w:spacing w:before="240" w:after="240"/>
        <w:rPr>
          <w:lang w:val="el" w:eastAsia="el"/>
        </w:rPr>
      </w:pPr>
      <w:r>
        <w:rPr>
          <w:lang w:val="el" w:eastAsia="el"/>
        </w:rPr>
        <w:t>δ) των Υπουργών Παιδείας και Θρησκευμάτων και Υγείας για την επιβολή του μέτρου της περίπτωσης (στ) μετά από γνώμη της Εθνικής Επιτροπής προστασίας της Δημόσιας Υγείας έναντι του κορωνοϊού COVID-19. Με την ίδια απόφαση ορίζεται και κάθε συναφής και αναγκαία πρόβλεψη για ζητήματα διαχείρισης απουσιών, προθεσμιών, εξετάσεων, υποχρεώσεων υποβολής συναφών δηλώσεων και λοιπών ζητημάτων των φορέων και νομικών προσώπων που τίθενται σε καθεστώς προσωρινής απαγόρευσης λειτουργίας,</w:t>
      </w:r>
    </w:p>
    <w:p>
      <w:pPr>
        <w:spacing w:before="240" w:after="240"/>
        <w:rPr>
          <w:lang w:val="el" w:eastAsia="el"/>
        </w:rPr>
      </w:pPr>
      <w:r>
        <w:rPr>
          <w:lang w:val="el" w:eastAsia="el"/>
        </w:rPr>
        <w:t>ε) των Υπουργών Προστασίας του Πολίτη, Υγείας, Εσωτερικών και των κατά περίπτωση συναρμόδιων Υπουργών Ανάπτυξης και Επενδύσεων, Εργασίας και Κοινωνικών Υποθέσεων, Πολιτισμού και Αθλητισμού, Υποδομών και Μεταφορών και Ναυτιλίας και Νησιωτικής Πολιτικής, μετά από γνώμη της Εθνικής Επιτροπής προστασίας της Δημόσιας Υγείας έναντι του κορωνοϊού COVID-19, για την επιβολή των μέτρων των περιπτώσεων (ζ) και (η),</w:t>
      </w:r>
    </w:p>
    <w:p>
      <w:pPr>
        <w:spacing w:before="240" w:after="240"/>
        <w:rPr>
          <w:lang w:val="el" w:eastAsia="el"/>
        </w:rPr>
      </w:pPr>
      <w:r>
        <w:rPr>
          <w:lang w:val="el" w:eastAsia="el"/>
        </w:rPr>
        <w:t>στ) των Υπουργών Οικονομικών, Ανάπτυξης και Επενδύσεων, Προστασίας του Πολίτη, Εργασίας και Κοινωνικών Υποθέσεων, Υγείας και Εσωτερικών, μετά από γνώμη της Εθνικής Επιτροπής προστασίας της Δημόσιας Υγείας έναντι του κορωνοϊού COVID-19, για την επιβολή των μέτρων της περίπτωσης (θ).</w:t>
      </w:r>
    </w:p>
    <w:p>
      <w:pPr>
        <w:spacing w:before="240" w:after="240"/>
        <w:rPr>
          <w:lang w:val="el" w:eastAsia="el"/>
        </w:rPr>
      </w:pPr>
      <w:r>
        <w:rPr>
          <w:lang w:val="el" w:eastAsia="el"/>
        </w:rPr>
        <w:t>Καθεμία εκ των ανωτέρω αποφάσεων εκτός από το επιβαλλόμενο μέτρο, πρέπει να αναφέρει ρητά τη συγκεκριμένη ανάγκη δημόσιας υγείας που επιβάλλει τη λήψη του και να ορίζει τη διάρκεια ισχύος του, τα όργανα επιβολής του, τυχόν χώρους και καταστήματα υλοποίησης, τον τρόπο γνωστοποίησής της, καθώς και κάθε σχετική και αναγκαία λεπτομέρεια για την υλοποίησή της. Στις ίδιες αποφάσεις δύναται να ορίζεται και κάθε συναφής και αναγκαία πρόβλεψη και ρύθμιση για το σύνολο των θεμάτων διαχείρισης υποχρεώσεων των φορέων ή και φυσικών προσώπων που τίθενται, αντιστοίχως, σε καθεστώς προσωρινής απαγόρευσης λειτουργίας ή προσωρινού περιορισμού, όπως ρυθμίσεις για την αναστολή προθεσμιών υπόχρεων, για τυχόν μερική ή πλήρη αναστολή εργασιακών υποχρεώσεων, αναστολή υποχρεώσεων έναντι τρίτων και κάθε συναφές ζήτημα. Με όμοιες αποφάσεις δύναται να αποφασίζεται παράταση της ισχύος των επιβαλλόμενων μέτρων.</w:t>
      </w:r>
    </w:p>
    <w:p>
      <w:pPr>
        <w:spacing w:before="240" w:after="240"/>
        <w:rPr>
          <w:lang w:val="el" w:eastAsia="el"/>
        </w:rPr>
      </w:pPr>
      <w:r>
        <w:rPr>
          <w:lang w:val="el" w:eastAsia="el"/>
        </w:rPr>
        <w:t>Οι αποφάσεις επιβολής των ανωτέρω μέτρων ισχύουν από την υπογραφή τους και δημοσιεύονται στην Εφημερίδα της Κυβερνήσεως, τηρουμένων πάντως των κείμενων διατάξεων περί προστασίας των προσωπικών δεδομένων.</w:t>
      </w:r>
    </w:p>
    <w:p>
      <w:pPr>
        <w:spacing w:before="240" w:after="240"/>
        <w:rPr>
          <w:lang w:val="el" w:eastAsia="el"/>
        </w:rPr>
      </w:pPr>
      <w:r>
        <w:rPr>
          <w:lang w:val="el" w:eastAsia="el"/>
        </w:rPr>
        <w:t>5. Κάθε πρόσωπο που θίγεται από τα μέτρα του παρόντος άρθρου έχει δικαίωμα να υποβάλει ενώπιον του Προέδρου του Διοικητικού Πρωτοδικείου της περιφέρειας, όπου λαμβάνεται το μέτρο, αντιρρήσεις κατά του μέτρου.</w:t>
      </w:r>
    </w:p>
    <w:p>
      <w:pPr>
        <w:spacing w:before="240" w:after="240"/>
        <w:rPr>
          <w:lang w:val="el" w:eastAsia="el"/>
        </w:rPr>
      </w:pPr>
      <w:r>
        <w:rPr>
          <w:lang w:val="el" w:eastAsia="el"/>
        </w:rPr>
        <w:t>Η εκδίκαση των αντιρρήσεων γίνεται με ή χωρίς την παρουσία του αντιλέγοντος, εφόσον αυτός τελεί υπό περιορισμό, ο οποίος μπορεί να εκπροσωπείται από δικηγόρο ή άλλο πρόσωπο. Ο Πρόεδρος αποφαίνεται αμετάκλητα. Κατά τα λοιπά εφαρμόζονται ανάλογα οι διατάξεις του Κώδικα Διοικητικής Δικονομίας. Με απόφαση του Υπουργού Δικαιοσύνης δύναται να ρυθμίζονται ειδικότερα ζητήματα για την εφαρμογή της παρούσας παραγράφου.</w:t>
      </w:r>
    </w:p>
    <w:p>
      <w:pPr>
        <w:spacing w:before="240" w:after="240"/>
        <w:rPr>
          <w:lang w:val="el" w:eastAsia="el"/>
        </w:rPr>
      </w:pPr>
      <w:r>
        <w:rPr>
          <w:lang w:val="el" w:eastAsia="el"/>
        </w:rPr>
        <w:t>6. Όποιος δεν συμμορφώνεται με τα μέτρα του παρόντος άρθρου τιμωρείται με φυλάκιση έως δύο (2) ετών, εκτός αν η πράξη τιμωρείται βαρύτερα με άλλη διάταξη.</w:t>
      </w:r>
    </w:p>
    <w:p>
      <w:pPr>
        <w:spacing w:before="240" w:after="240"/>
        <w:rPr>
          <w:lang w:val="el" w:eastAsia="el"/>
        </w:rPr>
      </w:pPr>
      <w:r>
        <w:rPr>
          <w:lang w:val="el" w:eastAsia="el"/>
        </w:rPr>
        <w:t>Άρθρο δεύτερο</w:t>
      </w:r>
    </w:p>
    <w:p>
      <w:pPr>
        <w:spacing w:before="240" w:after="240"/>
        <w:rPr>
          <w:lang w:val="el" w:eastAsia="el"/>
        </w:rPr>
      </w:pPr>
      <w:r>
        <w:rPr>
          <w:lang w:val="el" w:eastAsia="el"/>
        </w:rPr>
        <w:t>Ζητήματα προσωπικού</w:t>
      </w:r>
    </w:p>
    <w:p>
      <w:pPr>
        <w:spacing w:before="240" w:after="240"/>
        <w:rPr>
          <w:lang w:val="el" w:eastAsia="el"/>
        </w:rPr>
      </w:pPr>
      <w:r>
        <w:rPr>
          <w:lang w:val="el" w:eastAsia="el"/>
        </w:rPr>
        <w:t>1. Ο Γενικός Γραμματέας Υπηρεσιών Υγείας δύναται να μετακινεί για χρονικό διάστημα ενός (1) μηνός, με δυνατότητα παράτασης έως και τρεις (3) μήνες ακόμη, ιατρικό, νοσηλευτικό και πάσης φύσεως βοηθητικό προσωπικό των νοσηλευτικών ιδρυμάτων αρμοδιότητάς του από νοσοκομεία, κέντρα υγείας ή υγειονομικούς φορείς μη πληττόμενων περιοχών σε πληττόμενες περιοχές από τη διάδοση του κορωνοϊού προς τον σκοπό προστασίας της δημόσιας υγείας. Ο Πρόεδρος του Εθνικού Κέντρου Άμεσης Βοήθειας (ΕΚΑΒ) δύναται να μετακινεί για χρονικό διάστημα ενός (1) μηνός, με δυνατότητα παράτασης έως και τρεις (3) μήνες ακόμη, προσωπικό του ΕΚΑΒ από παραρτήματα του ΕΚΑΒ μη πληττόμενων περιοχών σε πληττόμενες περιοχές από τη διάδοση της ασθένειας προς τον σκοπό προστασίας της δημόσιας υγείας. Τυχόν μη συμμόρφωση με το περιεχόμενο της απόφασης μετακίνησης του ιατρικού, νοσηλευτικού και λοιπού βοηθητικού προσωπικού ή του προσωπικού του ΕΚΑΒ συνιστά πειθαρχικό παράπτωμα που επισύρει κατ’ ελάχιστον την ποινή της περίπτωσης β΄ της παραγράφου 1 του άρθρου 109 του ν. 3528/2007 (Α΄ 26). Με απόφαση του Γενικού Γραμματέα Υπηρεσιών Υγείας δύναται να εντάσσεται στο δυναμικό της πρωτοβάθμιας φροντίδας υγείας, των νοσοκομείων, καθώς και κάθε οργανικής μονάδας του Εθνικού Συστήματος Υγείας εν γένει, εθελοντικό ιατρικό, νοσηλευτικό και λοιπό βοηθητικό προσωπικό και να του ανατίθενται καθήκοντα για ορισμένο χρονικό διάστημα για την καταπολέμηση της έκτακτης ανάγκης δημόσιας υγείας.</w:t>
      </w:r>
    </w:p>
    <w:p>
      <w:pPr>
        <w:spacing w:before="240" w:after="240"/>
        <w:rPr>
          <w:lang w:val="el" w:eastAsia="el"/>
        </w:rPr>
      </w:pPr>
      <w:r>
        <w:rPr>
          <w:lang w:val="el" w:eastAsia="el"/>
        </w:rPr>
        <w:t>2. Για την αποτροπή εμφάνισης και διάδοσης του κορωνοϊού, ο ΕΟΔΥ δύναται, κατά παρέκκλιση όλων των κείμενων διατάξεων πρόσληψης προσωπικού, να προσλαμβάνει για χρονικό διάστημα έως τεσσάρων (4) μηνών ιατρικό, νοσηλευτικό και λοιπό βοηθητικό προσωπικό κατά παρέκκλιση των κείμενων διατάξεων επιλογής προσωπικού, συμπεριλαμβανομένης και της ΠΥΣ 33/2006 (Α΄ 280). Τα ελάχιστα αναγκαία προσόντα για την πρόσληψη του προσωπικού ορίζονται στην πρόσκληση που αναρτάται στις ιστοσελίδες του ΕΟΔΥ και του Υπουργείου Υγείας και συμπεριλαμβάνουν αποκλειστικά το πτυχίο και την άδεια ασκήσεως επαγγέλματος των αιτούντων, όπου αυτά απαιτούνται. Η πρόσληψη διενεργείται κατά την έκταση των οριζόμενων ανά περίπτωση στην πρόσκληση ή σε τυχόν συμπληρωματική πρόσκληση αναγκών, με μοναδικό κριτήριο την αύξουσα σειρά της αίτησης.</w:t>
      </w:r>
    </w:p>
    <w:p>
      <w:pPr>
        <w:spacing w:before="240" w:after="240"/>
        <w:rPr>
          <w:lang w:val="el" w:eastAsia="el"/>
        </w:rPr>
      </w:pPr>
      <w:r>
        <w:rPr>
          <w:lang w:val="el" w:eastAsia="el"/>
        </w:rPr>
        <w:t>Άρθρο τρίτο</w:t>
      </w:r>
    </w:p>
    <w:p>
      <w:pPr>
        <w:spacing w:before="240" w:after="240"/>
        <w:rPr>
          <w:lang w:val="el" w:eastAsia="el"/>
        </w:rPr>
      </w:pPr>
      <w:r>
        <w:rPr>
          <w:lang w:val="el" w:eastAsia="el"/>
        </w:rPr>
        <w:t>Ζητήματα δημοσίων συμβάσεων</w:t>
      </w:r>
    </w:p>
    <w:p>
      <w:pPr>
        <w:spacing w:before="240" w:after="240"/>
        <w:rPr>
          <w:lang w:val="el" w:eastAsia="el"/>
        </w:rPr>
      </w:pPr>
      <w:r>
        <w:rPr>
          <w:lang w:val="el" w:eastAsia="el"/>
        </w:rPr>
        <w:t>1. Για χρονικό διάστημα τεσσάρων (4) μηνών από τη δημοσίευση της παρούσας και εφόσον εξακολουθεί να υφίσταται άμεσος κίνδυνος εμφάνισης και διάδοσης κορωνοϊού, η ανώνυμη εταιρεία με την επωνυμία «Ινστιτούτο Φαρμακευτικής Έρευνας και Τεχνολογίας Α.Ε.» δύναται, κατά παρέκκλιση όλων των κείμενων εθνικών διατάξεων περί δημοσίων συμβάσεων, να απευθύνει πρόσκληση για απευθείας αγορά υγειονομικού υλικού, ατομικών μέτρων προστασίας και φαρμάκων προς τον σκοπό της κάλυψης της έκτακτης ανάγκης προστασίας της δημόσιας υγείας. Η πρόσκληση αναρτάται στην ιστοσελίδα της εταιρείας για χρονικό διάστημα τριών (3) ημερών και δύναται να απευθύνεται σε κάθε επιχείρηση πώλησης και διάθεσης υγειονομικού υλικού και φαρμάκων. Η σύμβαση συνάπτεται με μοναδικά κριτήρια τη χαμηλότερη προσφορά και την επίτευξη αγοράς ικανών ποσοτήτων για την αντιμετώπιση των έκτακτων υγειονομικών αναγκών.</w:t>
      </w:r>
    </w:p>
    <w:p>
      <w:pPr>
        <w:spacing w:before="240" w:after="240"/>
        <w:rPr>
          <w:lang w:val="el" w:eastAsia="el"/>
        </w:rPr>
      </w:pPr>
      <w:r>
        <w:rPr>
          <w:lang w:val="el" w:eastAsia="el"/>
        </w:rPr>
        <w:t>2. Για χρονικό διάστημα τεσσάρων (4) μηνών από τη δημοσίευση της παρούσας και εφόσον εξακολουθεί να υφίσταται άμεσος κίνδυνος εμφάνισης και διάδοσης κορωνοϊού, διαδικασίες έκτακτης προμήθειας κάθε αναγκαίου υγειονομικού υλικού, πάσης φύσεως φαρμάκων, κάθε ενδεδειγμένου μέσου ατομικής ή συλλογικής προστασίας από τη διάδοση του κορωνοϊού μπορούν να διενεργούνται από οποιαδήποτε αναθέτουσα αρχή αρμοδιότητας ή εποπτείας του Υπουργείου Υγείας ή να ανατίθενται από οποιαδήποτε αναθέτουσα αρχή αρμοδιότητας ή εποπτείας του Υπουργείου Υγείας στην Εθνική Κεντρική Αρχή Προμηθειών Υγείας (ΕΚΑΠΥ) κατά παρέκκλιση όλων των κείμενων εθνικών διατάξεων περί δημοσίων συμβάσεων. Η ΕΚΑΠΥ ή η οποιαδήποτε ανα- θέτουσα αρχή αρμοδιότητας ή εποπτείας του Υπουργείου Υγείας απευθύνει πρόσκληση για απευθείας αγορά υγειονομικού υλικού, ατομικών μέτρων προστασίας και φαρμάκων προς τον σκοπό της κάλυψης της ανωτέρω έκτακτης ανάγκης. Η πρόσκληση αναρτάται μέσω της ιστοσελίδας του Υπουργείου για χρονικό διάστημα τριών (3) ημερών και δύναται να απευθύνεται σε κάθε επιχείρηση πώλησης και διάθεσης υγειονομικού υλικού και φαρμάκων. Η σύμβαση συνάπτεται με μοναδικά κριτήρια τη χαμηλότερη προσφορά και την επίτευξη αγοράς ικανών ποσοτήτων για την αντιμετώπιση των έκτακτων υγειονομικών αναγκών.</w:t>
      </w:r>
    </w:p>
    <w:p>
      <w:pPr>
        <w:spacing w:before="240" w:after="240"/>
        <w:rPr>
          <w:lang w:val="el" w:eastAsia="el"/>
        </w:rPr>
      </w:pPr>
      <w:r>
        <w:rPr>
          <w:lang w:val="el" w:eastAsia="el"/>
        </w:rPr>
        <w:t>Άρθρο τέταρτο</w:t>
      </w:r>
    </w:p>
    <w:p>
      <w:pPr>
        <w:spacing w:before="240" w:after="240"/>
        <w:rPr>
          <w:lang w:val="el" w:eastAsia="el"/>
        </w:rPr>
      </w:pPr>
      <w:r>
        <w:rPr>
          <w:lang w:val="el" w:eastAsia="el"/>
        </w:rPr>
        <w:t>Ζητήματα αναγκαστικής διάθεσης χώρων</w:t>
      </w:r>
    </w:p>
    <w:p>
      <w:pPr>
        <w:spacing w:before="240" w:after="240"/>
        <w:rPr>
          <w:lang w:val="el" w:eastAsia="el"/>
        </w:rPr>
      </w:pPr>
      <w:r>
        <w:rPr>
          <w:lang w:val="el" w:eastAsia="el"/>
        </w:rPr>
        <w:t>Για χρονικό διάστημα τεσσάρων (4) μηνών από τη δημοσίευση της παρούσας και εφόσον εξακολουθεί να υφίσταται άμεσος κίνδυνος εμφάνισης και διάδοσης κορωνοϊού, δύναται να διατάσσεται, με κοινή απόφαση των Υπουργών Οικονομικών και Υγείας, η αναγκαστική διάθεση στο δημόσιο για κάλυψη αναγκών δημόσιας υγείας κλινών ιδιωτικών θεραπευτηρίων και κλινικών, κλινών Μονάδων Εντατικής Θεραπείας (ΜΕΘ), ξενοδοχείων, ιδιωτικών χώρων παροχής υπηρεσιών στέγασης, άλλων δημόσιων ιδιοκτησιών ή ιδιοκτησιών νομικών προσώπων δημοσίου δικαίου για την κάλυψη εκτάκτων αναγκών δημόσιας υγείας που συνδέονται με την αντιμετώπιση του κορωνοϊού, εφόσον αυτές δεν μπορούν να αντιμετωπισθούν με διαφορετικό τρόπο. Με την ανωτέρω απόφαση ορίζονται οι συγκεκριμένες ανάγκες δημόσιας υγείας, οι δεσμευόμενες ποσότητες υλικών και εγκαταστάσεων, ο χρόνος δέσμευσης, ο τρόπος αποζημίωσης των αναγκαστικά διατιθέμενων προς χρήση για τη δημόσια υγεία υλικών ή και εγκαταστάσεων, καθώς και κάθε σχετική λεπτομέρεια για την εφαρμογή του παρόντος.</w:t>
      </w:r>
    </w:p>
    <w:p>
      <w:pPr>
        <w:spacing w:before="240" w:after="240"/>
        <w:rPr>
          <w:lang w:val="el" w:eastAsia="el"/>
        </w:rPr>
      </w:pPr>
      <w:r>
        <w:rPr>
          <w:lang w:val="el" w:eastAsia="el"/>
        </w:rPr>
        <w:t>Άρθρο πέμπτο</w:t>
      </w:r>
    </w:p>
    <w:p>
      <w:pPr>
        <w:spacing w:before="240" w:after="240"/>
        <w:rPr>
          <w:lang w:val="el" w:eastAsia="el"/>
        </w:rPr>
      </w:pPr>
      <w:r>
        <w:rPr>
          <w:lang w:val="el" w:eastAsia="el"/>
        </w:rPr>
        <w:t>Έκτακτη οικονομική ενίσχυση Υπουργείου Υγείας</w:t>
      </w:r>
    </w:p>
    <w:p>
      <w:pPr>
        <w:spacing w:before="240" w:after="240"/>
        <w:rPr>
          <w:lang w:val="el" w:eastAsia="el"/>
        </w:rPr>
      </w:pPr>
      <w:r>
        <w:rPr>
          <w:lang w:val="el" w:eastAsia="el"/>
        </w:rPr>
        <w:t>Με κοινή απόφαση των Υπουργών Οικονομικών και Υγείας ορίζεται έκτακτη οικονομική ενίσχυση προς το Υπουργείο Υγείας για την κάλυψη των επειγουσών αναγκών πρόσληψης ιατρικού, νοσηλευτικού και λοιπού βοηθητικού προσωπικού, αγοράς υλικών και μέτρων προστασίας από τον κορωνοϊό. Το ποσό της έκτακτης ενίσχυσης κατανέμεται στους επιμέρους φορείς υλοποίησης αρμοδιότητας του Υπουργείου Υγείας με απόφαση του Υπουργού Υγείας.</w:t>
      </w:r>
    </w:p>
    <w:p>
      <w:pPr>
        <w:spacing w:before="240" w:after="240"/>
        <w:rPr>
          <w:lang w:val="el" w:eastAsia="el"/>
        </w:rPr>
      </w:pPr>
      <w:r>
        <w:rPr>
          <w:lang w:val="el" w:eastAsia="el"/>
        </w:rPr>
        <w:t>Άρθρο έκτο</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ισχύς της παρούσας, η οποία θα κυρωθεί νομοθετικά κατά το άρθρο 44 παράγραφος 1 του Συντάγματος, αρχίζει από τη δημοσίευσή της στην Εφημερίδα της Κυβερνήσεως εκτός αν άλλως ορίζεται στις επιμέρους διατάξεις της.</w:t>
      </w:r>
    </w:p>
    <w:p>
      <w:pPr>
        <w:spacing w:before="240" w:after="240"/>
        <w:rPr>
          <w:lang w:val="el" w:eastAsia="el"/>
        </w:rPr>
      </w:pPr>
      <w:r>
        <w:rPr>
          <w:lang w:val="el" w:eastAsia="el"/>
        </w:rPr>
        <w:t>Αθήνα, 25 Φεβρουαρίου 2020</w:t>
      </w:r>
    </w:p>
    <w:p>
      <w:pPr>
        <w:spacing w:before="240" w:after="240"/>
        <w:rPr>
          <w:lang w:val="el" w:eastAsia="el"/>
        </w:rPr>
      </w:pPr>
      <w:r>
        <w:rPr>
          <w:lang w:val="el" w:eastAsia="el"/>
        </w:rPr>
        <w:t>Ο Πρόεδρος της Δημοκρατίας</w:t>
      </w:r>
    </w:p>
    <w:p>
      <w:pPr>
        <w:spacing w:before="240" w:after="240"/>
        <w:rPr>
          <w:lang w:val="el" w:eastAsia="el"/>
        </w:rPr>
      </w:pPr>
      <w:r>
        <w:rPr>
          <w:lang w:val="el" w:eastAsia="el"/>
        </w:rPr>
        <w:t>ΠΡΟΚΟΠΙΟΣ Β. ΠΑΥΛΟΠΟΥΛΟΣ</w:t>
      </w:r>
    </w:p>
    <w:p>
      <w:pPr>
        <w:spacing w:before="240" w:after="240"/>
        <w:rPr>
          <w:lang w:val="el" w:eastAsia="el"/>
        </w:rPr>
      </w:pPr>
      <w:r>
        <w:rPr>
          <w:lang w:val="el" w:eastAsia="el"/>
        </w:rPr>
        <w:t>Ο Πρωθυπουργός</w:t>
      </w:r>
    </w:p>
    <w:p>
      <w:pPr>
        <w:spacing w:before="240" w:after="240"/>
        <w:rPr>
          <w:lang w:val="el" w:eastAsia="el"/>
        </w:rPr>
      </w:pPr>
      <w:r>
        <w:rPr>
          <w:lang w:val="el" w:eastAsia="el"/>
        </w:rPr>
        <w:t>ΚΥΡΙΑΚΟΣ ΜΗΤΣΟΤΑΚΗΣ</w:t>
      </w:r>
    </w:p>
    <w:p>
      <w:pPr>
        <w:spacing w:before="240" w:after="240"/>
        <w:rPr>
          <w:lang w:val="el" w:eastAsia="el"/>
        </w:rPr>
      </w:pPr>
      <w:r>
        <w:rPr>
          <w:lang w:val="el" w:eastAsia="el"/>
        </w:rPr>
        <w:t>Τα Μέ</w:t>
      </w:r>
      <w:r>
        <w:rPr>
          <w:u w:val="single"/>
          <w:lang w:val="el" w:eastAsia="el"/>
        </w:rPr>
        <w:t>λη του Υπουργικού Συμβο</w:t>
      </w:r>
      <w:r>
        <w:rPr>
          <w:lang w:val="el" w:eastAsia="el"/>
        </w:rPr>
        <w:t>υλίου</w:t>
      </w:r>
    </w:p>
    <w:p>
      <w:pPr>
        <w:spacing w:before="240" w:after="240"/>
        <w:rPr>
          <w:lang w:val="el" w:eastAsia="el"/>
        </w:rPr>
      </w:pPr>
      <w:r>
        <w:rPr>
          <w:lang w:val="el" w:eastAsia="el"/>
        </w:rPr>
        <w:t>ΠΑΝΑΓΙΩΤΗΣ ΠΙΚΡΑΜΜΕΝΟΣ, ΧΡΗΣΤΟΣ ΣΤΑΪΚΟΥΡΑΣ, ΣΠΥΡΙΔΩΝ - ΑΔΩΝΙΣ ΓΕΩΡΓΙΑΔΗΣ, ΜΙΧΑΗΛ ΧΡΥΣΟΧΟΪΔΗΣ, ΝΙΚΟΛΑΟΣ ΠΑΝΑΓΙΩΤΟΠΟΥΛΟΣ, ΝΙΚΗ ΚΕΡΑΜΕΩΣ, ΙΩΑΝΝΗΣ ΒΡΟΥΤΣΗΣ, ΒΑΣΙΛΕΙΟΣ ΚΙΚΙΛΙΑΣ, ΚΩΝΣΤΑΝΤΙΝΟΣ ΧΑΤΖΗΔΑΚΗΣ, ΣΤΥΛΙΑΝΗ ΜΕΝΔΩΝΗ, ΚΩΝΣΤΑΝΤΙΝΟΣ ΤΣΙΑΡΑΣ, ΠΑΝΑΓΙΩΤΗΣ ΘΕΟΔΩΡΙΚΑΚΟΣ, ΠΑΝΑΓΙΩΤΗΣ ΜΗΤΑΡΑΚΗΣ, ΚΩΝΣΤΑΝΤΙΝΟΣ ΚΑΡΑΜΑΝΛΗΣ, ΙΩΑΝΝΗΣ ΠΛΑΚΙΩΤΑΚΗΣ, ΜΑΥΡΟΥΔΗΣ ΒΟΡΙΔΗΣ, ΘΕΟΧΑΡΗΣ ΘΕΟΧΑΡΗΣ, ΓΕΩΡΓΙΟΣ ΓΕΡΑΠΕΤΡΙΤΗΣ, ΚΥΡΙΑΚΟΣ ΠΙΕΡΡΑΚΑΚΗΣ, ΓΕΩΡΓΙΟΣ ΚΟΥΜΟΥΤΣΑΚΟΣ».</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Κύρωση της από 11.3.2020</w:t>
      </w:r>
    </w:p>
    <w:p>
      <w:pPr>
        <w:spacing w:before="240" w:after="240"/>
        <w:rPr>
          <w:lang w:val="el" w:eastAsia="el"/>
        </w:rPr>
      </w:pPr>
      <w:r>
        <w:rPr>
          <w:b/>
          <w:bCs/>
          <w:lang w:val="el" w:eastAsia="el"/>
        </w:rPr>
        <w:t>Πράξης Νομοθετικού Περιεχομένου</w:t>
      </w:r>
    </w:p>
    <w:p>
      <w:pPr>
        <w:spacing w:before="240" w:after="240"/>
        <w:rPr>
          <w:lang w:val="el" w:eastAsia="el"/>
        </w:rPr>
      </w:pPr>
      <w:r>
        <w:rPr>
          <w:b/>
          <w:bCs/>
          <w:lang w:val="el" w:eastAsia="el"/>
        </w:rPr>
        <w:t>«Κατεπείγοντα μέτρα αντιμετώπισης των αρνητικών συνεπειών της εμφάνισης του κορωνοϊού COVID-19 και της ανάγκης περιορισμού της διάδοσής του»</w:t>
      </w:r>
    </w:p>
    <w:p>
      <w:pPr>
        <w:spacing w:before="240" w:after="240"/>
        <w:rPr>
          <w:lang w:val="el" w:eastAsia="el"/>
        </w:rPr>
      </w:pPr>
      <w:r>
        <w:rPr>
          <w:lang w:val="el" w:eastAsia="el"/>
        </w:rPr>
        <w:t>Κυρώνεται και έχει ισχύ νόμου από τη δημοσίευσή της στην Εφημερίδα της Κυβερνήσεως, η από 11.3.2020 Πράξη Νομοθετικού Περιεχομένου «Κατεπείγοντα μέτρα αντιμετώπισης των αρνητικών συνεπειών της εμφάνισης του κορωνοϊού COVID-19 και της ανάγκης περιορισμού της διάδοσής του», που δημοσιεύθηκε στο υπ’ αριθμ. 55 Φύλλο της Εφημερίδας της Κυβερνήσεως (τ.Α΄) και έχει ως εξής:</w:t>
      </w:r>
    </w:p>
    <w:p>
      <w:pPr>
        <w:spacing w:before="240" w:after="240"/>
        <w:rPr>
          <w:lang w:val="el" w:eastAsia="el"/>
        </w:rPr>
      </w:pPr>
      <w:r>
        <w:rPr>
          <w:lang w:val="el" w:eastAsia="el"/>
        </w:rPr>
        <w:t>«ΠΡΑΞΗ ΝΟΜΟΘΕΤΙΚΟΥ ΠΕΡΙΕΧΟΜΕΝΟΥ</w:t>
      </w:r>
    </w:p>
    <w:p>
      <w:pPr>
        <w:spacing w:before="240" w:after="240"/>
        <w:rPr>
          <w:lang w:val="el" w:eastAsia="el"/>
        </w:rPr>
      </w:pPr>
      <w:r>
        <w:rPr>
          <w:lang w:val="el" w:eastAsia="el"/>
        </w:rPr>
        <w:t>Κατεπείγοντα μέτρα αντιμετώπισης των αρνητικών συνεπειών της εμφάνισης του κορωνοϊού COVID-19 και της ανάγκης περιορισμού της διάδοσής του</w:t>
      </w:r>
    </w:p>
    <w:p>
      <w:pPr>
        <w:spacing w:before="240" w:after="240"/>
        <w:rPr>
          <w:lang w:val="el" w:eastAsia="el"/>
        </w:rPr>
      </w:pPr>
      <w:r>
        <w:rPr>
          <w:lang w:val="el" w:eastAsia="el"/>
        </w:rPr>
        <w:t>Ο ΠΡΟΕΔΡΟΣ ΤΗΣ ΕΛΛΗΝΙΚΗΣ ΔΗΜΟΚΡΑΤΙΑΣ</w:t>
      </w:r>
    </w:p>
    <w:p>
      <w:pPr>
        <w:spacing w:before="240" w:after="240"/>
        <w:rPr>
          <w:lang w:val="el" w:eastAsia="el"/>
        </w:rPr>
      </w:pPr>
      <w:r>
        <w:rPr>
          <w:lang w:val="el" w:eastAsia="el"/>
        </w:rPr>
        <w:t>Έχοντας υπόψη:</w:t>
      </w:r>
    </w:p>
    <w:p>
      <w:pPr>
        <w:spacing w:before="240" w:after="240"/>
        <w:rPr>
          <w:lang w:val="el" w:eastAsia="el"/>
        </w:rPr>
      </w:pPr>
      <w:r>
        <w:rPr>
          <w:lang w:val="el" w:eastAsia="el"/>
        </w:rPr>
        <w:t>Την παράγραφο 1 του άρθρου 44, σε συνδυασμό προς την παράγραφο 5 του άρθρου 5 και την παράγραφο 3 του άρθρου 21 του Συντάγματος.</w:t>
      </w:r>
    </w:p>
    <w:p>
      <w:pPr>
        <w:spacing w:before="240" w:after="240"/>
        <w:rPr>
          <w:lang w:val="el" w:eastAsia="el"/>
        </w:rPr>
      </w:pPr>
      <w:r>
        <w:rPr>
          <w:lang w:val="el" w:eastAsia="el"/>
        </w:rPr>
        <w:t>2. Την εξαιρετικά επείγουσα και απρόβλεπτη ανάγκη για την αντιμετώπιση των αρνητικών συνεπειών λόγω της εμφάνισης του κορωνοϊού COVID-19, τον περιορισμό της διάδοσής του και τη λήψη συναφών και αναγκαίων μέτρων για την οικονομία της Χώρας και την αγορά εργασίας.</w:t>
      </w:r>
    </w:p>
    <w:p>
      <w:pPr>
        <w:spacing w:before="240" w:after="240"/>
        <w:rPr>
          <w:lang w:val="el" w:eastAsia="el"/>
        </w:rPr>
      </w:pPr>
      <w:r>
        <w:rPr>
          <w:lang w:val="el" w:eastAsia="el"/>
        </w:rPr>
        <w:t>3. Τη σχετική πρόταση του Υπουργικού Συμβουλίου, αποφασίζουμε:</w:t>
      </w:r>
    </w:p>
    <w:p>
      <w:pPr>
        <w:spacing w:before="240" w:after="240"/>
        <w:rPr>
          <w:lang w:val="el" w:eastAsia="el"/>
        </w:rPr>
      </w:pPr>
      <w:r>
        <w:rPr>
          <w:lang w:val="el" w:eastAsia="el"/>
        </w:rPr>
        <w:t>Άρθρο 1</w:t>
      </w:r>
    </w:p>
    <w:p>
      <w:pPr>
        <w:spacing w:before="240" w:after="240"/>
        <w:rPr>
          <w:lang w:val="el" w:eastAsia="el"/>
        </w:rPr>
      </w:pPr>
      <w:r>
        <w:rPr>
          <w:lang w:val="el" w:eastAsia="el"/>
        </w:rPr>
        <w:t>Αναστολή καταβολής Φ.Π.Α. υπό προϋποθέσεις</w:t>
      </w:r>
    </w:p>
    <w:p>
      <w:pPr>
        <w:spacing w:before="240" w:after="240"/>
        <w:rPr>
          <w:lang w:val="el" w:eastAsia="el"/>
        </w:rPr>
      </w:pPr>
      <w:r>
        <w:rPr>
          <w:lang w:val="el" w:eastAsia="el"/>
        </w:rPr>
        <w:t>1. Σε επιχειρήσεις που επλήγησαν οικονομικά λόγω της εμφάνισης και διάδοσης του κορωνοϊού COVID-19, δύναται να παρατείνεται η προθεσμία καταβολής και να αναστέλλεται η είσπραξη οφειλών που έχουν βεβαιωθεί από δηλώσεις Φ.Π.Α. με ποσό φόρου προς καταβολή (χρεωστικές). Κατά το χρονικό διάστημα παράτασης της προθεσμίας καταβολής και αναστολής είσπραξης, τα οφειλόμενα ποσά δεν επιβαρύνονται με τόκους ή προσαυξήσεις.</w:t>
      </w:r>
    </w:p>
    <w:p>
      <w:pPr>
        <w:spacing w:before="240" w:after="240"/>
        <w:rPr>
          <w:lang w:val="el" w:eastAsia="el"/>
        </w:rPr>
      </w:pPr>
      <w:r>
        <w:rPr>
          <w:lang w:val="el" w:eastAsia="el"/>
        </w:rPr>
        <w:t>2. Με απόφαση του Υπουργού Οικονομικών, μετά από εισήγηση του Διοικητή της Ανεξάρτητης Αρχής Δημοσίων Εσόδων (ΑΑΔΕ), προσδιορίζονται οι πληγείσες επιχειρήσεις ανά κλάδο και ανά περιοχή, το χρονικό διάστημα παράτασης της προθεσμίας καταβολής και αναστολής είσπραξης του Φ.Π.Α., καθώς και κάθε άλλη αναγκαία λεπτομέρεια για την εφαρμογή του παρόντος.</w:t>
      </w:r>
    </w:p>
    <w:p>
      <w:pPr>
        <w:spacing w:before="240" w:after="240"/>
        <w:rPr>
          <w:lang w:val="el" w:eastAsia="el"/>
        </w:rPr>
      </w:pPr>
      <w:r>
        <w:rPr>
          <w:lang w:val="el" w:eastAsia="el"/>
        </w:rPr>
        <w:t>Άρθρο 2</w:t>
      </w:r>
    </w:p>
    <w:p>
      <w:pPr>
        <w:spacing w:before="240" w:after="240"/>
        <w:rPr>
          <w:lang w:val="el" w:eastAsia="el"/>
        </w:rPr>
      </w:pPr>
      <w:r>
        <w:rPr>
          <w:lang w:val="el" w:eastAsia="el"/>
        </w:rPr>
        <w:t>Αναστολή είσπραξης βεβαιωμένων οφειλών και παράταση προθεσμίας καταβολής δόσεων</w:t>
      </w:r>
    </w:p>
    <w:p>
      <w:pPr>
        <w:spacing w:before="240" w:after="240"/>
        <w:rPr>
          <w:lang w:val="el" w:eastAsia="el"/>
        </w:rPr>
      </w:pPr>
      <w:r>
        <w:rPr>
          <w:lang w:val="el" w:eastAsia="el"/>
        </w:rPr>
        <w:t>1. Σε επιχειρήσεις που επλήγησαν οικονομικά λόγω της εμφάνισης και διάδοσης του κορωνοϊού COVID-19, δύναται να παρατείνεται η προθεσμία καταβολής και να αναστέλλονται η είσπραξη βεβαιωμένων οφειλών στις Δ.Ο.Υ. ή τα Ελεγκτικά Κέντρα, καθώς και οι προθεσμίες καταβολής των δόσεων ρυθμίσεων ή διευκολύνσεων τμηματικής καταβολής βεβαιωμένων οφειλών. Κατά το χρονικό διάστημα παράτασης της προθεσμίας και αναστολής καταβολής των βεβαιωμένων οφειλών και των δόσεων ρυθμίσεων ή διευκολύνσεων τμηματικής καταβολής βεβαιωμένων οφειλών, τα οφειλόμενα ποσά δεν επιβαρύνονται με τόκους ή προσαυξήσεις.</w:t>
      </w:r>
    </w:p>
    <w:p>
      <w:pPr>
        <w:spacing w:before="240" w:after="240"/>
        <w:rPr>
          <w:lang w:val="el" w:eastAsia="el"/>
        </w:rPr>
      </w:pPr>
      <w:r>
        <w:rPr>
          <w:lang w:val="el" w:eastAsia="el"/>
        </w:rPr>
        <w:t>2. Με απόφαση του Υπουργού Οικονομικών, μετά από εισήγηση του Διοικητή της ΑΑΔΕ, προσδιορίζονται οι πληγείσες επιχειρήσεις ανά κλάδο και ανά περιοχή, το χρονικό διάστημα παράτασης της προθεσμίας καταβολής και αναστολής είσπραξης των βεβαιωμένων οφειλών και των δόσεων ρυθμίσεων ή διευκολύνσεων τμηματικής καταβολής βεβαιωμένων οφειλών, καθώς και κάθε άλλη αναγκαία λεπτομέρεια για την εφαρμογή του παρόντος.</w:t>
      </w:r>
    </w:p>
    <w:p>
      <w:pPr>
        <w:spacing w:before="240" w:after="240"/>
        <w:rPr>
          <w:lang w:val="el" w:eastAsia="el"/>
        </w:rPr>
      </w:pPr>
      <w:r>
        <w:rPr>
          <w:lang w:val="el" w:eastAsia="el"/>
        </w:rPr>
        <w:t>Άρθρο 3</w:t>
      </w:r>
    </w:p>
    <w:p>
      <w:pPr>
        <w:spacing w:before="240" w:after="240"/>
        <w:rPr>
          <w:lang w:val="el" w:eastAsia="el"/>
        </w:rPr>
      </w:pPr>
      <w:r>
        <w:rPr>
          <w:lang w:val="el" w:eastAsia="el"/>
        </w:rPr>
        <w:t>Παράταση προθεσμίας καταβολής ασφαλιστικών εισφορών</w:t>
      </w:r>
    </w:p>
    <w:p>
      <w:pPr>
        <w:spacing w:before="240" w:after="240"/>
        <w:rPr>
          <w:lang w:val="el" w:eastAsia="el"/>
        </w:rPr>
      </w:pPr>
      <w:r>
        <w:rPr>
          <w:lang w:val="el" w:eastAsia="el"/>
        </w:rPr>
        <w:t>1. Με κοινή απόφαση των Υπουργών Οικονομικών και Εργασίας και Κοινωνικών Υποθέσεων, δύναται να παρατείνονται η προθεσμία καταβολής ασφαλιστικών εισφορών, καθώς και οι προθεσμίες καταβολής των δόσεων ρυθμίσεων ή διευκολύνσεων τμηματικής καταβολής ασφαλιστικών εισφορών από επιχειρήσεις για τους απασχολούμενους μισθωτούς που αμείβονται με μισθό ή ημερομίσθιο, με σχέση εργασίας ιδιωτικού δικαίου αορίστου ή ορισμένου χρόνου, με πλήρη ή μειωμένη ή εκ περιτροπής απασχόληση. Η παράταση της προθεσμίας καταβολής των ασφαλιστικών εισφορών και των δόσεων ρυθμίσεων ή διευκολύνσεων τμηματικής καταβολής ασφαλιστικών εισφορών, δεν επιβαρύνεται με τόκους ή προσαυξήσεις.</w:t>
      </w:r>
    </w:p>
    <w:p>
      <w:pPr>
        <w:spacing w:before="240" w:after="240"/>
        <w:rPr>
          <w:lang w:val="el" w:eastAsia="el"/>
        </w:rPr>
      </w:pPr>
      <w:r>
        <w:rPr>
          <w:lang w:val="el" w:eastAsia="el"/>
        </w:rPr>
        <w:t>2. Με την απόφαση της παραγράφου 1 καθορίζονται οι πληγείσες επιχειρήσεις ανά κλάδο και ανά περιοχή, τα οικονομικά κριτήρια δικαιούμενων επιχειρήσεων και γενικά εργοδοτών, η καταληκτική ημερομηνία καταβολής ασφαλιστικών εισφορών και των δόσεων ρυθμίσεων ή διευκολύνσεων τμηματικής καταβολής ασφαλιστικών εισφορών, ο χρόνος ισχύος και κάθε άλλη αναγκαία λεπτομέρεια για την εφαρμογή του παρόντος.</w:t>
      </w:r>
    </w:p>
    <w:p>
      <w:pPr>
        <w:spacing w:before="240" w:after="240"/>
        <w:rPr>
          <w:lang w:val="el" w:eastAsia="el"/>
        </w:rPr>
      </w:pPr>
      <w:r>
        <w:rPr>
          <w:lang w:val="el" w:eastAsia="el"/>
        </w:rPr>
        <w:t>Άρθρο 4</w:t>
      </w:r>
    </w:p>
    <w:p>
      <w:pPr>
        <w:spacing w:before="240" w:after="240"/>
        <w:rPr>
          <w:lang w:val="el" w:eastAsia="el"/>
        </w:rPr>
      </w:pPr>
      <w:r>
        <w:rPr>
          <w:lang w:val="el" w:eastAsia="el"/>
        </w:rPr>
        <w:t>Έκτακτα και προσωρινά μέτρα στην αγορά εργασίας για την αντιμετώπιση</w:t>
      </w:r>
    </w:p>
    <w:p>
      <w:pPr>
        <w:spacing w:before="240" w:after="240"/>
        <w:rPr>
          <w:lang w:val="el" w:eastAsia="el"/>
        </w:rPr>
      </w:pPr>
      <w:r>
        <w:rPr>
          <w:lang w:val="el" w:eastAsia="el"/>
        </w:rPr>
        <w:t>και τον περιορισμό της διάδοσης του κορωνοϊού COVID-19 ως προς την οργάνωση του χρόνου και του τόπου εργασίας</w:t>
      </w:r>
    </w:p>
    <w:p>
      <w:pPr>
        <w:spacing w:before="240" w:after="240"/>
        <w:rPr>
          <w:lang w:val="el" w:eastAsia="el"/>
        </w:rPr>
      </w:pPr>
      <w:r>
        <w:rPr>
          <w:lang w:val="el" w:eastAsia="el"/>
        </w:rPr>
        <w:t>Από την έναρξη ισχύος της παρούσας έως και τις 10.4.2020, προκειμένου να προσαρμοστούν τα μέρη στις ειδικές συνθήκες που προκύπτουν αποκλειστικά για την αντιμετώπιση και τον περιορισμό της διάδοσης του κορωνοϊού COVID-19, ως έκτακτα και προσωρινά μέτρα θεσπίζονται τα ακόλουθα:</w:t>
      </w:r>
    </w:p>
    <w:p>
      <w:pPr>
        <w:spacing w:before="240" w:after="240"/>
        <w:rPr>
          <w:lang w:val="el" w:eastAsia="el"/>
        </w:rPr>
      </w:pPr>
      <w:r>
        <w:rPr>
          <w:lang w:val="el" w:eastAsia="el"/>
        </w:rPr>
        <w:t>1. α) Aναστέλλεται η υποχρέωση του εργοδότη να καταχωρεί στο πληροφοριακό σύστημα «ΕΡΓΑΝΗ» του Υπουργείου Εργασίας και Κοινωνικών Υποθέσεων κάθε αλλαγή ή τροποποίηση του ωραρίου ή της οργάνωσης του χρόνου εργασίας των εργαζομένων, καθώς και την υπερεργασία και τη νόμιμη, κατά την ισχύουσα νομοθεσία, υπερωριακή απασχόληση. Σε κάθε περίπτωση συνεχίζουν να ισχύουν οι διατάξεις του π.δ. 88/1999 (Α΄ 94). Με κοινή απόφαση των Υπουργών Οικονομικών, Εργασίας και Κοινωνικών Υποθέσεων και Υγείας μπορεί να παρατείνεται ο χρόνος εφαρμογής του κατά τα ανωτέρω έκτακτου και προσωρινού μέτρου, λαμβάνοντας υπόψη την πορεία εξέλιξης του φαινομένου.</w:t>
      </w:r>
    </w:p>
    <w:p>
      <w:pPr>
        <w:spacing w:before="240" w:after="240"/>
        <w:rPr>
          <w:lang w:val="el" w:eastAsia="el"/>
        </w:rPr>
      </w:pPr>
      <w:r>
        <w:rPr>
          <w:lang w:val="el" w:eastAsia="el"/>
        </w:rPr>
        <w:t>β) Για όσο χρόνο εφαρμόζεται το παραπάνω μέτρο, ο εργοδότης υποχρεούται να γνωστοποιήσει στο πληροφοριακό σύστημα «ΕΡΓΑΝΗ» του Υπουργείου Εργασίας και Κοινωνικών Υποθέσεων, συγκεντρωτικά, κάθε αλλαγή ή τροποποίηση του ωραρίου ή της οργάνωσης του χρόνου εργασίας των εργαζομένων, καθώς και την υπερεργασία και τη νόμιμη, κατά την ισχύουσα νομοθεσία, υπερωριακή απασχόληση, που πραγματοποιήθηκε εντός του προηγούμενου μήνα κατά το πρώτο δεκαήμερο του επόμενου μήνα της παρασχεθείσας εργασίας. Με απόφαση του Υπουργού Εργασίας και Κοινωνικών Υποθέσεων καθορίζεται κάθε όρος και λεπτομέρεια για την εφαρμογή της παρούσας παραγράφου.</w:t>
      </w:r>
    </w:p>
    <w:p>
      <w:pPr>
        <w:spacing w:before="240" w:after="240"/>
        <w:rPr>
          <w:lang w:val="el" w:eastAsia="el"/>
        </w:rPr>
      </w:pPr>
      <w:r>
        <w:rPr>
          <w:lang w:val="el" w:eastAsia="el"/>
        </w:rPr>
        <w:t>2. Ο εργοδότης δύναται με απόφασή του να καθορίζει ότι η εργασία που παρέχεται από τον εργαζόμενο στον προβλεπόμενο από την ατομική σύμβαση τόπο εργασίας, θα πραγματοποιείται με το σύστημα της εξ αποστάσεως εργασίας. Με κοινή απόφαση των Υπουργών Οικονομικών, Εργασίας και Κοινωνικών Υποθέσεων και Υγείας μπορεί να παρατείνεται ο χρόνος εφαρμογής του κατά τα ανωτέρω έκτακτου και προσωρινού μέτρου.</w:t>
      </w:r>
    </w:p>
    <w:p>
      <w:pPr>
        <w:spacing w:before="240" w:after="240"/>
        <w:rPr>
          <w:lang w:val="el" w:eastAsia="el"/>
        </w:rPr>
      </w:pPr>
      <w:r>
        <w:rPr>
          <w:lang w:val="el" w:eastAsia="el"/>
        </w:rPr>
        <w:t>3. α) Οι γονείς εργαζόμενοι, εκτός των ανωτέρω εναλλακτικών, δύνανται να κάνουν χρήση της άδειας ειδικού σκοπού ως ορίζεται κατωτέρω στην παρούσα. Ως γονείς εργαζόμενοι για τις ανάγκες της παρούσας νοούνται οι γονείς παιδιών: αα) που είναι εγγεγραμμένα σε βρεφικούς, βρεφονηπιακούς και παιδικούς σταθμούς, αβ) που φοιτούν σε σχολικές μονάδες υποχρεωτικής εκπαίδευσης, αγ) που φοιτούν σε ειδικά σχολεία ή σχολικές μονάδες ειδικής αγωγής και εκπαίδευσης, ανεξαρτήτως ορίου ηλικίας των παιδιών, καθώς και οι εργαζόμενοι γονείς ατόμων με αναπηρία, τα οποία, ανεξαρτήτως της ηλικίας τους, είναι ωφελούμενοι σε δομές παροχής υπηρεσιών ανοικτής φροντίδας για άτομα με αναπηρία. Προς διευκόλυνση των γονέων εργαζομένων λόγω αναστολής της λειτουργίας των ανωτέρω μονάδων, στο πλαίσιο λήψης προληπτικών μέτρων για την αντιμετώπιση και τον περιορισμό της διάδοσης του κορωνοϊού, θεσμοθετείται με την παρούσα, για όσο διάστημα παραμένουν κλειστές οι ανωτέρω μονάδες, δικαίωμα λήψης άδειας ειδικού σκοπού διάρκειας κατ’ ελάχιστον τριών (3) ημερών, υπό την προϋπόθεση ότι ο εργαζόμενος κάνει χρήση μιας (1) ημέρας από την κανονική του άδεια για κάθε τρεις (3) ημέρες της άδειας ειδικού σκοπού, στο πλαίσιο της τριμερούς συμμετοχής στο έκτακτο και προσωρινό αυτό μέτρο. Η ανωτέρω άδεια μπορεί να ληφθεί από την έναρξη ισχύος της παρούσας και μέχρι τις 10.4.2020, εφόσον ένας τουλάχιστον γονέας εργάζεται στον ιδιωτικό τομέα ως μισθωτός, ακόμα και εάν ο άλλος γονέας είναι ελεύθερος επαγγελματίας.</w:t>
      </w:r>
    </w:p>
    <w:p>
      <w:pPr>
        <w:spacing w:before="240" w:after="240"/>
        <w:rPr>
          <w:lang w:val="el" w:eastAsia="el"/>
        </w:rPr>
      </w:pPr>
      <w:r>
        <w:rPr>
          <w:lang w:val="el" w:eastAsia="el"/>
        </w:rPr>
        <w:t>β) Σε περίπτωση κατά την οποία και οι δύο γονείς είναι μισθωτοί, στον ίδιο ή σε διαφορετικούς εργοδότες, με κοινή τους υπεύθυνη δήλωση προς τον εργοδότη ή τους εργοδότες τους, γνωστοποιούν ποιος από τους δύο θα κάνει χρήση της ανωτέρω άδειας ή, σε περίπτωση που μοιραστούν την άδεια, τα αντίστοιχα χρονικά διαστήματα χρήσης της από καθέναν από αυτούς.</w:t>
      </w:r>
    </w:p>
    <w:p>
      <w:pPr>
        <w:spacing w:before="240" w:after="240"/>
        <w:rPr>
          <w:lang w:val="el" w:eastAsia="el"/>
        </w:rPr>
      </w:pPr>
      <w:r>
        <w:rPr>
          <w:lang w:val="el" w:eastAsia="el"/>
        </w:rPr>
        <w:t>γ) Σε περίπτωση που ο ένας γονέας είναι εργαζόμενος στον ιδιωτικό τομέα ενώ ο άλλος στο Δημόσιο κατά την έννοια του άρθρου 5, απαιτείται η προσκόμιση στον εργοδότη της υπεύθυνης δήλωσης του εργαζόμενου γονέα στο Δημόσιο ότι δεν έχει κάνει χρήση της άδειας ειδικού σκοπού, προκειμένου ο μισθωτός του ιδιωτικού τομέα να μπορεί να κάνει χρήση της άδειας αυτής.</w:t>
      </w:r>
    </w:p>
    <w:p>
      <w:pPr>
        <w:spacing w:before="240" w:after="240"/>
        <w:rPr>
          <w:lang w:val="el" w:eastAsia="el"/>
        </w:rPr>
      </w:pPr>
      <w:r>
        <w:rPr>
          <w:lang w:val="el" w:eastAsia="el"/>
        </w:rPr>
        <w:t>δ) Σε περίπτωση που εργάζεται μόνο ένας εκ των δύο γονέων, τότε αυτός δεν μπορεί να κάνει χρήση της άδειας ειδικού σκοπού, εκτός και αν ο γονέας που δεν εργάζεται νοσηλεύεται για οποιονδήποτε λόγο ή νοσεί από τον κο- ρωνοϊό ή είναι άτομο με αναπηρία (ΑμεΑ) και λαμβάνει επίδομα από τον Οργανισμό Προνοιακών Επιδομάτων και Κοινωνικής Αλληλεγγύης (ΟΠΕΚΑ).</w:t>
      </w:r>
    </w:p>
    <w:p>
      <w:pPr>
        <w:spacing w:before="240" w:after="240"/>
        <w:rPr>
          <w:lang w:val="el" w:eastAsia="el"/>
        </w:rPr>
      </w:pPr>
      <w:r>
        <w:rPr>
          <w:lang w:val="el" w:eastAsia="el"/>
        </w:rPr>
        <w:t>ε) Σε περίπτωση διαζυγίου ή διάστασης γονέων, την άδεια ειδικού σκοπού λαμβάνει ο γονέας, ο οποίος έχει την επιμέλεια του παιδιού ή τη γονική μέριμνα, εκτός και αν μεταξύ τους συμφωνήσουν διαφορετικά, σύμφωνα με την κοινή τους υπεύθυνη δήλωση ως ανωτέρω.</w:t>
      </w:r>
    </w:p>
    <w:p>
      <w:pPr>
        <w:spacing w:before="240" w:after="240"/>
        <w:rPr>
          <w:lang w:val="el" w:eastAsia="el"/>
        </w:rPr>
      </w:pPr>
      <w:r>
        <w:rPr>
          <w:lang w:val="el" w:eastAsia="el"/>
        </w:rPr>
        <w:t>στ) Ο εργοδότης υποχρεούται να δηλώσει στο Πληροφοριακό Σύστημα «ΕΡΓΑΝΗ» του Υπουργείου Εργασίας και Κοινωνικών Υποθέσεων όσους εργαζομένους του έκαναν χρήση της ανωτέρω άδειας, καθώς και τη διάρκεια αυτής, μετά το πέρας της 10ης.4.2020 και σε κάθε περίπτωση μέχρι τις 15.4.2020. Με απόφαση του Υπουργού Εργασίας και Κοινωνικών Υποθέσεων καθορίζεται κάθε όρος και λεπτομέρεια για την εφαρμογή του παρόντος εδαφίου.</w:t>
      </w:r>
    </w:p>
    <w:p>
      <w:pPr>
        <w:spacing w:before="240" w:after="240"/>
        <w:rPr>
          <w:lang w:val="el" w:eastAsia="el"/>
        </w:rPr>
      </w:pPr>
      <w:r>
        <w:rPr>
          <w:lang w:val="el" w:eastAsia="el"/>
        </w:rPr>
        <w:t>ζ) Σε κάθε περίπτωση, για να δύναται εργαζόμενος/η να κάνει χρήση της άδειας ειδικού σκοπού πρέπει να πληροί τις νόμιμες προϋποθέσεις για λήψη ετήσιας κανονικής άδειας τουλάχιστον έξι (6) ημερών στην εξαήμερη εργασία και πέντε (5) ημερών στην πενθήμερη εργασία. Σε περίπτωση που δεν πληρούται η ως άνω προϋπόθεση, τότε δικαιούται την άδεια ειδικού σκοπού κατ’ αναλογία των ημερών κανονικής αδείας που δικαιούται.</w:t>
      </w:r>
    </w:p>
    <w:p>
      <w:pPr>
        <w:spacing w:before="240" w:after="240"/>
        <w:rPr>
          <w:lang w:val="el" w:eastAsia="el"/>
        </w:rPr>
      </w:pPr>
      <w:r>
        <w:rPr>
          <w:lang w:val="el" w:eastAsia="el"/>
        </w:rPr>
        <w:t>η) Από τις ημέρες της άδειας ειδικού σκοπού τα δύο τρίτα (2/3) καλύπτονται από τον εργοδότη και το ένα τρίτο (1/3) από τον τακτικό προϋπολογισμό, μετά από διασταύρωση με τα στοιχεία των Υπουργείων Οικονομικών, Εργασίας και Κοινωνικών Υποθέσεων και Εσωτερικών, όπως αυτή ορίζεται σε κοινή απόφαση των αρμοδίων Υπουργών.</w:t>
      </w:r>
    </w:p>
    <w:p>
      <w:pPr>
        <w:spacing w:before="240" w:after="240"/>
        <w:rPr>
          <w:lang w:val="el" w:eastAsia="el"/>
        </w:rPr>
      </w:pPr>
      <w:r>
        <w:rPr>
          <w:lang w:val="el" w:eastAsia="el"/>
        </w:rPr>
        <w:t>θ) Με κοινή απόφαση των Υπουργών Οικονομικών, Εργασίας και Κοινωνικών Υποθέσεων, και Υγείας, πα- ρατείνεται ο χρόνος εφαρμογής του κατά τα ανωτέρω έκτακτου και προσωρινού μέτρου, λαμβάνοντας υπόψη την πορεία εξέλιξης του φαινομένου.</w:t>
      </w:r>
    </w:p>
    <w:p>
      <w:pPr>
        <w:spacing w:before="240" w:after="240"/>
        <w:rPr>
          <w:lang w:val="el" w:eastAsia="el"/>
        </w:rPr>
      </w:pPr>
      <w:r>
        <w:rPr>
          <w:lang w:val="el" w:eastAsia="el"/>
        </w:rPr>
        <w:t>Άρθρο 5</w:t>
      </w:r>
    </w:p>
    <w:p>
      <w:pPr>
        <w:spacing w:before="240" w:after="240"/>
        <w:rPr>
          <w:lang w:val="el" w:eastAsia="el"/>
        </w:rPr>
      </w:pPr>
      <w:r>
        <w:rPr>
          <w:lang w:val="el" w:eastAsia="el"/>
        </w:rPr>
        <w:t>Άδεια ειδικού σκοπού δημοσίων υπαλλήλων και λοιπές διευκολύνσεις</w:t>
      </w:r>
    </w:p>
    <w:p>
      <w:pPr>
        <w:spacing w:before="240" w:after="240"/>
        <w:rPr>
          <w:lang w:val="el" w:eastAsia="el"/>
        </w:rPr>
      </w:pPr>
      <w:r>
        <w:rPr>
          <w:lang w:val="el" w:eastAsia="el"/>
        </w:rPr>
        <w:t>1. Υπάλληλοι, που απασχολούνται σε δημόσιες υπηρεσίες, αποκεντρωμένες διοικήσεις, ΟΤΑ Α΄ και Β΄ βαθμού και νομικά πρόσωπα αυτών, νομικά πρόσωπα δημοσίου δικαίου και νομικά πρόσωπα ιδιωτικού δικαίου εντός Γενικής Κυβέρνησης με οποιαδήποτε σχέση εργασίας και έχουν τέκνα που φοιτούν σε βρεφονηπιακούς και παιδικούς σταθμούς και σχολικές μονάδες, των οποίων η λειτουργία αναστέλλεται προσωρινά, βάσει υπουργικών αποφάσεων που εκδίδονται κατ’ εξουσιοδότηση των διατάξεων της από 25.2.2020 Πράξης Νομοθετικού Περιεχομένου (Α΄ 42) «Κατεπείγοντα μέτρα αποφυγής και περιορισμού της διάδοσης του κορωνοϊού», και ειδικότερα τέκνα που φοιτούν έως και την τάξη της Γ΄ Γυμνασίου, δύνανται να απουσιάζουν από την υπηρεσία τους για το χρονικό διάστημα αναστολής της λειτουργίας των εκπαιδευτικών μονάδων στις οποίες φοιτούν τα τέκνα τους.</w:t>
      </w:r>
    </w:p>
    <w:p>
      <w:pPr>
        <w:spacing w:before="240" w:after="240"/>
        <w:rPr>
          <w:lang w:val="el" w:eastAsia="el"/>
        </w:rPr>
      </w:pPr>
      <w:r>
        <w:rPr>
          <w:lang w:val="el" w:eastAsia="el"/>
        </w:rPr>
        <w:t>Για κάθε τέσσερις (4) ημέρες απουσίας, σύμφωνα με το προηγούμενο εδάφιο, οι τρεις (3) ημέρες καταγράφονται από την αρμόδια υπηρεσία ως δικαιολογημένη απουσία λόγω προσωρινής αναστολής λειτουργίας του σταθμού ή της σχολικής μονάδας όπου φοιτά τέκνο του/ της υπαλλήλου και κατά τη διάρκεια αυτής καταβάλλονται αποδοχές και η μία (1) ημέρα απουσίας αποτελεί κανονική άδεια. Σε περίπτωση που ο υπάλληλος κάνει χρήση μικρότερου χρονικού διαστήματος, αυτό αποτελεί στο σύνολο κανονική άδεια.</w:t>
      </w:r>
    </w:p>
    <w:p>
      <w:pPr>
        <w:spacing w:before="240" w:after="240"/>
        <w:rPr>
          <w:lang w:val="el" w:eastAsia="el"/>
        </w:rPr>
      </w:pPr>
      <w:r>
        <w:rPr>
          <w:lang w:val="el" w:eastAsia="el"/>
        </w:rPr>
        <w:t>2. Για τη δικαιολόγηση της απουσίας, σύμφωνα με την παράγραφο 1, οι υπάλληλοι ενημερώνουν αμελλητί την οικεία Διεύθυνση Προσωπικού για την προσωρινή αναστολή της λειτουργίας του σταθμού ή της σχολικής μονάδας όπου φοιτά το τέκνο τους και προσκομίζουν υπεύθυνη δήλωση ή βεβαίωση από την οποία προκύπτει ότι το τέκνο τους φοιτά στη συγκεκριμένη δομή, εκτός εάν αυτό προκύπτει ήδη από το αρχείο της υπηρεσίας. Σε περίπτωση αδυναμίας άμεσης προσκόμισης των ανωτέρω δικαιολογητικών, οι υπάλληλοι ενημερώνουν σχετικά την οικεία Διεύθυνση Προσωπικού και προσκομίζουν, εντός εύλογου χρονικού διαστήματος, τα απαιτούμενα δικαιολογητικά. Η οικεία Διεύθυνση Προσωπικού οφείλει να διασταυρώσει την αναστολή της λειτουργίας της δομής, βάσει της σχετικής ανάρτησης στην ιστοσελίδα του Υπουργείου Παιδείας και Θρησκευμάτων. Τα ανωτέρω δεν απαιτούνται σε περίπτωση καθολικής αναστολής λειτουργίας των σταθμών και σχολικών μονάδων.</w:t>
      </w:r>
    </w:p>
    <w:p>
      <w:pPr>
        <w:spacing w:before="240" w:after="240"/>
        <w:rPr>
          <w:lang w:val="el" w:eastAsia="el"/>
        </w:rPr>
      </w:pPr>
      <w:r>
        <w:rPr>
          <w:lang w:val="el" w:eastAsia="el"/>
        </w:rPr>
        <w:t>3. Η ειδική άδεια της παραγράφου 1 χορηγείται, κατά περίπτωση, ως εξής:</w:t>
      </w:r>
    </w:p>
    <w:p>
      <w:pPr>
        <w:spacing w:before="240" w:after="240"/>
        <w:rPr>
          <w:lang w:val="el" w:eastAsia="el"/>
        </w:rPr>
      </w:pPr>
      <w:r>
        <w:rPr>
          <w:lang w:val="el" w:eastAsia="el"/>
        </w:rPr>
        <w:t>α) Αν και οι δύο γονείς είναι υπάλληλοι της παραγράφου 1, με κοινή τους δήλωση που κατατίθεται στις υπηρεσίες τους καθορίζεται ποιος από τους δύο κάνει χρήση της ειδικής άδειας, εκτός αν με την ίδια δήλωση καθορίζουν χρονικά διαστήματα χρήσης της ειδικής άδειας εκ περιτροπής. Το χρονικό διάστημα χρήσης της άδειας δεν μπορεί να είναι μικρότερο των τεσσάρων (4) ημερών ανά γονέα.</w:t>
      </w:r>
    </w:p>
    <w:p>
      <w:pPr>
        <w:spacing w:before="240" w:after="240"/>
        <w:rPr>
          <w:lang w:val="el" w:eastAsia="el"/>
        </w:rPr>
      </w:pPr>
      <w:r>
        <w:rPr>
          <w:lang w:val="el" w:eastAsia="el"/>
        </w:rPr>
        <w:t>β) Αν ένας εκ των δύο γονέων απασχολείται στον ιδιωτικό τομέα για τη χορήγηση της ειδικής άδειας της παραγράφου 1, απαιτείται η προσκόμιση υπεύθυνης δήλωσης του γονέα που απασχολείται στον ιδιωτικό τομέα περί μη χρήσης της ειδικής άδειας ή της εργασίας εξ αποστάσεως του άρθρου 4.</w:t>
      </w:r>
    </w:p>
    <w:p>
      <w:pPr>
        <w:spacing w:before="240" w:after="240"/>
        <w:rPr>
          <w:lang w:val="el" w:eastAsia="el"/>
        </w:rPr>
      </w:pPr>
      <w:r>
        <w:rPr>
          <w:lang w:val="el" w:eastAsia="el"/>
        </w:rPr>
        <w:t>γ) Αν ο/η σύζυγος του/της υπαλλήλου της παραγράφου 1 που απασχολείται σε φορείς της παραγράφου 1 και απουσιάζει με οποιαδήποτε άδεια, ιδίως άδεια ανατροφής τέκνου και άδεια υπηρεσιακής εκπαίδευσης, κατά το ίδιο χρονικό διάστημα, με εξαίρεση την αναρρωτική άδεια εξαιτίας της οποίας δεν είναι δυνατή η φροντίδα τέκνων, ο/η σύζυγος δεν δικαιούται να κάνει χρήση της ειδικής άδειας της παραγράφου 1. Αν ο/η σύζυγος του/της υπαλλήλου της παραγράφου 1 δεν εργάζεται, ο/η σύζυγος δεν δικαιούται να κάνει χρήση της ειδικής άδειας της παραγράφου 1, εκτός αν ο γονέας που δεν εργάζεται νοσηλεύεται για οποιονδήποτε λόγο ή νοσεί από τον κορωνοϊό ή είναι άτομο με αναπηρία (ΑμεΑ) και λαμβάνει επίδομα από τον Οργανισμό Προνοιακών Επιδομάτων και Κοινωνικής Αλληλεγγύης (ΟΠΕΚΑ).</w:t>
      </w:r>
    </w:p>
    <w:p>
      <w:pPr>
        <w:spacing w:before="240" w:after="240"/>
        <w:rPr>
          <w:lang w:val="el" w:eastAsia="el"/>
        </w:rPr>
      </w:pPr>
      <w:r>
        <w:rPr>
          <w:lang w:val="el" w:eastAsia="el"/>
        </w:rPr>
        <w:t>Στην περίπτωση αυτή απαιτείται η προσκόμιση σχετικής υπεύθυνης δήλωσης.</w:t>
      </w:r>
    </w:p>
    <w:p>
      <w:pPr>
        <w:spacing w:before="240" w:after="240"/>
        <w:rPr>
          <w:lang w:val="el" w:eastAsia="el"/>
        </w:rPr>
      </w:pPr>
      <w:r>
        <w:rPr>
          <w:lang w:val="el" w:eastAsia="el"/>
        </w:rPr>
        <w:t>δ) Την ειδική άδεια της παραγράφου 1 δικαιούται ο/η γονέας που ασκεί αποκλειστικά την επιμέλεια των τέκνων.</w:t>
      </w:r>
    </w:p>
    <w:p>
      <w:pPr>
        <w:spacing w:before="240" w:after="240"/>
        <w:rPr>
          <w:lang w:val="el" w:eastAsia="el"/>
        </w:rPr>
      </w:pPr>
      <w:r>
        <w:rPr>
          <w:lang w:val="el" w:eastAsia="el"/>
        </w:rPr>
        <w:t>4. Αντί της χρήσης της ειδικής άδειας της παραγράφου 1, οι υπάλληλοι της παραγράφου 1, δύνανται, κατόπιν αίτησής τους, να εργαστούν με μειωμένο ωράριο εργασίας, μέχρι και 25% ημερησίως, χωρίς ανάλογη μείωση των αποδοχών τους. Σε περίπτωση χρήσης της διευκόλυνσης του προηγούμενου εδαφίου, ο υπάλληλος υποχρεούται, μετά την άρση προσωρινής αναστολής λειτουργίας των σταθμών ή σχολικών μονάδων, να απασχοληθεί τις αντίστοιχες ώρες μείωσης του ωραρίου εργασίας, σύμφωνα με το πρώτο εδάφιο, πέραν του ωραρίου του χωρίς αμοιβή υπερωριακής απασχόλησης, οπότε ο χρόνος αυτός υπολογίζεται ως πραγματική υπηρεσία. Από την υποχρέωση υπερωριακής απασχόλησης του προηγούμενου εδαφίου εξαιρούνται περιπτώσεις λήξης της σύμβασης εργασίας ιδιωτικού δικαίου ορισμένου χρόνου. Σε περίπτωση χρήσης της διευκόλυνσης μειωμένης απασχόλησης, η εργασία δύναται να παρέχεται και σε ώρες πέραν του εκ του νόμου καθορισμένου ωραρίου των δημοσίων υπηρεσιών.</w:t>
      </w:r>
    </w:p>
    <w:p>
      <w:pPr>
        <w:spacing w:before="240" w:after="240"/>
        <w:rPr>
          <w:lang w:val="el" w:eastAsia="el"/>
        </w:rPr>
      </w:pPr>
      <w:r>
        <w:rPr>
          <w:lang w:val="el" w:eastAsia="el"/>
        </w:rPr>
        <w:t>Αν ένας εκ των δύο γονέων απασχολείται στον ιδιωτικό τομέα και επιλέγει τη χρήση της διευκόλυνσης εργασίας, σύμφωνα με το άρθρο 4, ο υπάλληλος που απασχολείται στο Δημόσιο και επιλέγει τη χρήση της διευκόλυνσης μειωμένου ωραρίου εργασίας, δύναται να παρέχει εργασία κατά τις ώρες που δεν εργάζεται ο γονέας που απασχολείται στον ιδιωτικό τομέα ακόμα και σε ώρες πέραν του εκ του νόμου καθορισμένου ωραρίου των δημόσιων υπηρεσιών.</w:t>
      </w:r>
    </w:p>
    <w:p>
      <w:pPr>
        <w:spacing w:before="240" w:after="240"/>
        <w:rPr>
          <w:lang w:val="el" w:eastAsia="el"/>
        </w:rPr>
      </w:pPr>
      <w:r>
        <w:rPr>
          <w:lang w:val="el" w:eastAsia="el"/>
        </w:rPr>
        <w:t>5. Για την εφαρμογή των διατάξεων των παραγράφων 1 έως και 4, για τους υπαλλήλους που απασχολούνται, με οποιοδήποτε καθεστώς εργασίας, στο Υπουργείο Υγείας, σε φορείς παροχής υπηρεσιών υγείας, στο Υπουργείο Μετανάστευσης και Ασύλου και τους φορείς αυτού, καθώς και για το ένστολο προσωπικό, απαιτείται αιτιολογημένη απόφαση του αρμόδιου οργάνου της υπηρεσίας. Τα αρμόδια όργανα αποφαίνονται εάν είναι δυνατή η παροχή των διευκολύνσεων των παραγράφων 1 έως και 4 ή, στην περίπτωση που και οι δύο γονείς υπηρετούν στους ανωτέρω φορείς ή είναι ένστολο προσωπικό, σε ποιον από τους δύο γονείς είναι δυνατή η παροχή, με βάση τη θέση όπου υπηρετούν και τα καθήκοντα που ασκούν.</w:t>
      </w:r>
    </w:p>
    <w:p>
      <w:pPr>
        <w:spacing w:before="240" w:after="240"/>
        <w:rPr>
          <w:lang w:val="el" w:eastAsia="el"/>
        </w:rPr>
      </w:pPr>
      <w:r>
        <w:rPr>
          <w:lang w:val="el" w:eastAsia="el"/>
        </w:rPr>
        <w:t>6. Σε περίπτωση επιτακτικής ανάγκης, κατά την οποία πρέπει να ανασταλεί ή να περιοριστεί η λειτουργία δημόσιας υπηρεσίας, δύναται, κατά την κρίση του οικείου Υπουργού ή του αρμόδιου οργάνου διοίκησης του φορέα, να προσδιορίζεται ο αριθμός των υπαλλήλων που πρέπει να παρίστανται καθημερινά στην υπηρεσία, με δυνατότητα εκ περιτροπής εργασίας ή και με τον ορισμό κατ’ εξαίρεση προσωπικού ασφαλείας. Στην περίπτωση αυτή λαμβάνονται τα απαραίτητα μέτρα, προκειμένου να εξασφαλίζεται, ανάλογα με τη φύση του αντικειμένου της υπηρεσίας, η δυνατότητα εξ αποστάσεως παροχής εργασίας με τη χρήση ηλεκτρονικών μέσων.</w:t>
      </w:r>
    </w:p>
    <w:p>
      <w:pPr>
        <w:spacing w:before="240" w:after="240"/>
        <w:rPr>
          <w:lang w:val="el" w:eastAsia="el"/>
        </w:rPr>
      </w:pPr>
      <w:r>
        <w:rPr>
          <w:lang w:val="el" w:eastAsia="el"/>
        </w:rPr>
        <w:t>7. Κατά παρέκκλιση των κείμενων διατάξεων και αποκλειστικά στο πλαίσιο λήψης μέτρων πρόληψης και προστασίας της δημόσιας υγείας έναντι του κορωνοϊού, με απόφαση του οικείου Υπουργού ή του αρμόδιου οργάνου διοίκησης του φορέα, είναι δυνατός ο περιορισμός των ωρών εισόδου κοινού στις δημόσιες υπηρεσίες έως και κατά 50% για συγκεκριμένο διάστημα που ορίζεται στην εν λόγω απόφαση. Η απόφαση αυτή κοινοποιείται υποχρεωτικά στη Γενική Γραμματεία Ανθρώπινου Δυναμικού Δημοσίου Τομέα του Υπουργείου Εσωτερικών και στον οικείο Υπουργό.</w:t>
      </w:r>
    </w:p>
    <w:p>
      <w:pPr>
        <w:spacing w:before="240" w:after="240"/>
        <w:rPr>
          <w:lang w:val="el" w:eastAsia="el"/>
        </w:rPr>
      </w:pPr>
      <w:r>
        <w:rPr>
          <w:lang w:val="el" w:eastAsia="el"/>
        </w:rPr>
        <w:t>Άρθρο 6</w:t>
      </w:r>
    </w:p>
    <w:p>
      <w:pPr>
        <w:spacing w:before="240" w:after="240"/>
        <w:rPr>
          <w:lang w:val="el" w:eastAsia="el"/>
        </w:rPr>
      </w:pPr>
      <w:r>
        <w:rPr>
          <w:lang w:val="el" w:eastAsia="el"/>
        </w:rPr>
        <w:t>Αναβολή συνεδριάσεων υγειονομικών επιτροπών ΚΕ.Π.Α.</w:t>
      </w:r>
    </w:p>
    <w:p>
      <w:pPr>
        <w:spacing w:before="240" w:after="240"/>
        <w:rPr>
          <w:lang w:val="el" w:eastAsia="el"/>
        </w:rPr>
      </w:pPr>
      <w:r>
        <w:rPr>
          <w:lang w:val="el" w:eastAsia="el"/>
        </w:rPr>
        <w:t>Αναβάλλεται μέχρι τις 31 Μαρτίου 2020 η συνεδρίαση των υγειονομικών επιτροπών των Κέντρων Πιστοποίησης Αναπηρίας (ΚΕ.Π.Α.) για την εξέταση αιτήσεων παράτασης αναπηρικών παροχών σύνταξης. Στις περιπτώσεις λήξης, μέχρι την ανωτέρω ημερομηνία, δικαιώματος σε παροχές λόγω αναπηρίας και εφόσον εκκρεμεί, χωρίς υπαιτιότητα των ενδιαφερομένων, στις αρμόδιες υγειονομικές επιτροπές των ΚΕ.Π.Α. ιατρική κρίση κατ’ εφαρμογή της διάταξης του προηγούμενου εδαφίου, παρατείνεται για τρεις (3) μήνες η καταβολή της αναπηρικής παροχής. Η ως άνω παράταση προστίθεται σε κάθε παράταση που προβλέπεται από άλλη διάταξη νόμου. Η ανωτέρω ρύθμιση εφαρμόζεται για τις συντάξεις με αιτία την αναπηρία, τις προνοιακές παροχές σε χρήμα σε άτομα με αναπηρία που χορηγεί ο Οργανισμός Προνοιακών Επιδομάτων και Κοινωνικής Αλληλεγγύης, καθώς και για όλα εν γένει τα επιδόματα που χορηγούνται λόγω αναπηρίας, η πιστοποίηση της οποίας πραγματοποιείται μέσω των υγειονομικών επιτροπών των ΚΕ.Π.Α.. Παράλληλα παρατείνεται ισόχρονα και η ασφαλιστική ικανότητα όσων εμπίπτουν στο παρόν άρθρο. Σε περίπτωση που μετά την επανεξέταση από τις υγειονομικές επιτροπές των ΚΕ.Π.Α. και σύμφωνα με τις σχετικώς εκδιδόμενες αποφάσεις, οι ενδιαφερόμενοι δεν κρίνονται ως δικαιούχοι των κατά περίπτωση αναπηρικών παροχών, τα ποσά που καταβλήθηκαν σε αυτούς αχρεωστήτως, κατ’ εφαρμογή του παρόντος, επιστρέφονται στους αρμόδιους φορείς, σύμφωνα με την οικεία νομοθεσία. Οι διατάξεις του παρόντος δεν κωλύουν τη διακοπή καταβολής παροχών αναπηρίας, ακόμη και κατά τη διάρκεια της παράτασης χορήγησής τους, όταν η διακοπή αυτή πραγματοποιείται για οποιονδήποτε άλλο, πλην του είδους και του ποσοστού αναπηρίας, νόμιμο λόγο. Με απόφαση του Υπουργού Εργασίας και Κοινωνικών Υποθέσεων δύναται να παραταθούν οι ως άνω προθεσμίες.</w:t>
      </w:r>
    </w:p>
    <w:p>
      <w:pPr>
        <w:spacing w:before="240" w:after="240"/>
        <w:rPr>
          <w:lang w:val="el" w:eastAsia="el"/>
        </w:rPr>
      </w:pPr>
      <w:r>
        <w:rPr>
          <w:lang w:val="el" w:eastAsia="el"/>
        </w:rPr>
        <w:t>Άρθρο 7</w:t>
      </w:r>
    </w:p>
    <w:p>
      <w:pPr>
        <w:spacing w:before="240" w:after="240"/>
        <w:rPr>
          <w:lang w:val="el" w:eastAsia="el"/>
        </w:rPr>
      </w:pPr>
      <w:r>
        <w:rPr>
          <w:lang w:val="el" w:eastAsia="el"/>
        </w:rPr>
        <w:t>Παράταση ισχύος εγκριτικών αποφάσεων για ελάχιστο εγγυημένο εισόδημα και επίδομα στέγασης - Αναστολή προθεσμιών διαδικασίας χορήγησης επιδόματος γέννησης</w:t>
      </w:r>
    </w:p>
    <w:p>
      <w:pPr>
        <w:spacing w:before="240" w:after="240"/>
        <w:rPr>
          <w:lang w:val="el" w:eastAsia="el"/>
        </w:rPr>
      </w:pPr>
      <w:r>
        <w:rPr>
          <w:lang w:val="el" w:eastAsia="el"/>
        </w:rPr>
        <w:t>1. Εφόσον δεν έχει υποβληθεί, έως την έναρξη ισχύος της παρούσας, νέα αίτηση για τη χορήγηση του επιδόματος του προγράμματος «Ελάχιστο Εγγυημένο Εισόδημα» του άρθρου 235 του ν. 4389/2016 (Α΄ 94) ή εφόσον δεν υποβληθεί η αίτηση αυτή ηλεκτρονικά απευθείας από τους ίδιους τους αιτούντες μέσω του διαδικτυακού ιστό- τοπου του ανωτέρω προγράμματος, παρατείνεται για έναν (1) μήνα η ισχύς των εγκριτικών αποφάσεων του προγράμματος αυτού, η οποία έληξε τον Φεβρουάριο του τρέχοντος έτους.</w:t>
      </w:r>
    </w:p>
    <w:p>
      <w:pPr>
        <w:spacing w:before="240" w:after="240"/>
        <w:rPr>
          <w:lang w:val="el" w:eastAsia="el"/>
        </w:rPr>
      </w:pPr>
      <w:r>
        <w:rPr>
          <w:lang w:val="el" w:eastAsia="el"/>
        </w:rPr>
        <w:t>2. Εφόσον δεν έχει υποβληθεί, έως την έναρξη ισχύος της παρούσας, νέα αίτηση για τη χορήγηση του επιδόματος του προγράμματος «Επίδομα Στέγασης» του άρθρου 3 του ν. 4472/2017 (Α΄ 74), ή εφόσον δεν υποβληθεί η αίτηση αυτή ηλεκτρονικά απευθείας από τους ίδιους τους αιτούντες μέσω του διαδικτυακού ιστό- τοπου του ανωτέρω προγράμματος, παρατείνεται για έναν (1) μήνα η ισχύς των εγκριτικών αποφάσεων του προγράμματος αυτού, η οποία λήγει τον Μάρτιο του τρέχοντος έτους.</w:t>
      </w:r>
    </w:p>
    <w:p>
      <w:pPr>
        <w:spacing w:before="240" w:after="240"/>
        <w:rPr>
          <w:lang w:val="el" w:eastAsia="el"/>
        </w:rPr>
      </w:pPr>
      <w:r>
        <w:rPr>
          <w:lang w:val="el" w:eastAsia="el"/>
        </w:rPr>
        <w:t>3. Mε απόφαση του Υπουργού Εργασίας και Κοινωνικών Υποθέσεων δύναται να παρατείνεται εκ νέου η ισχύς των εγκριτικών αποφάσεων των παραγράφων 1 και 2.</w:t>
      </w:r>
    </w:p>
    <w:p>
      <w:pPr>
        <w:spacing w:before="240" w:after="240"/>
        <w:rPr>
          <w:lang w:val="el" w:eastAsia="el"/>
        </w:rPr>
      </w:pPr>
      <w:r>
        <w:rPr>
          <w:lang w:val="el" w:eastAsia="el"/>
        </w:rPr>
        <w:t>4. Η προθεσμία τριών (3) μηνών που προβλέπεται στην παράγραφο 1 του άρθρου 5 της υπ’ αριθμ. Δ11 οικ. 8523/236/17.2.2020 κοινής υπουργικής απόφασης «Καθορισμός της διαδικασίας χορήγησης επιδόματος γέννησης» (Β΄ 490) για την υποβολή αίτησης χορήγησης του επιδόματος γέννησης αναστέλλεται από την 1η Μαρτίου έως τις 30 Απριλίου του τρέχοντος έτους, όταν η αίτηση υποβάλλεται στην εφαρμογή Επιδόματος Γέννησης Τέκνου του ΟΠΕΚΑ που λειτουργεί η ΗΛΙΔΑ Α.Ε. μέσω εξουσιοδοτημένου χρήστη Κέντρου Κοινότητας ή Δήμου. Κατά το ανωτέρω χρονικό διάστημα αναστέλλεται και η δίμηνη προθεσμία υποβολής δικαιολογητι- κών σε Κέντρο Κοινότητας ή σε Δήμο, σύμφωνα με τη διάταξη της παραγράφου 4 του άρθρου 6 της κοινής υπουργικής απόφασης του προηγούμενου εδαφίου. Η προβλεπόμενη στα προηγούμενα εδάφια της παρούσας παραγράφου αναστολή προθεσμιών δύναται να παρατείνεται με απόφαση του Υπουργού Εργασίας και Κοινωνικών Υποθέσεων.</w:t>
      </w:r>
    </w:p>
    <w:p>
      <w:pPr>
        <w:spacing w:before="240" w:after="240"/>
        <w:rPr>
          <w:lang w:val="el" w:eastAsia="el"/>
        </w:rPr>
      </w:pPr>
      <w:r>
        <w:rPr>
          <w:lang w:val="el" w:eastAsia="el"/>
        </w:rPr>
        <w:t>Άρθρο 8</w:t>
      </w:r>
    </w:p>
    <w:p>
      <w:pPr>
        <w:spacing w:before="240" w:after="240"/>
        <w:rPr>
          <w:lang w:val="el" w:eastAsia="el"/>
        </w:rPr>
      </w:pPr>
      <w:r>
        <w:rPr>
          <w:lang w:val="el" w:eastAsia="el"/>
        </w:rPr>
        <w:t>Θέματα συμβάσεων Υπουργείου Οικονομικών</w:t>
      </w:r>
    </w:p>
    <w:p>
      <w:pPr>
        <w:spacing w:before="240" w:after="240"/>
        <w:rPr>
          <w:lang w:val="el" w:eastAsia="el"/>
        </w:rPr>
      </w:pPr>
      <w:r>
        <w:rPr>
          <w:lang w:val="el" w:eastAsia="el"/>
        </w:rPr>
        <w:t>1. Για χρονικό διάστημα έξι (6) μηνών από την έναρξη ισχύος της παρούσας και εφόσον εξακολουθεί να υφί- σταται άμεσος κίνδυνος εμφάνισης και διάδοσης του κο- ρωνοϊού COVID-19, οι διαδικασίες έκτακτης προμήθειας κάθε ενδεδειγμένου είδους ατομικής υγιεινής ή μέσου συλλογικής προστασίας από τη διάδοσή του, καθώς και παροχής υπηρεσιών, ιδίως απολύμανσης, μπορούν να διενεργούνται από οποιαδήποτε αναθέτουσα αρχή αρμοδιότητας ή εποπτείας του Υπουργείου Οικονομικών ή από την ΑΑΔΕ, με απευθείας ανάθεση κατά παρέκκλιση κάθε σχετικής διάταξης της κείμενης νομοθεσίας περί δημοσίων συμβάσεων.</w:t>
      </w:r>
    </w:p>
    <w:p>
      <w:pPr>
        <w:spacing w:before="240" w:after="240"/>
        <w:rPr>
          <w:lang w:val="el" w:eastAsia="el"/>
        </w:rPr>
      </w:pPr>
      <w:r>
        <w:rPr>
          <w:lang w:val="el" w:eastAsia="el"/>
        </w:rPr>
        <w:t>2. α. Συμβάσεις ιδιωτικού δικαίου ορισμένου χρόνου προσωπικού, που υπηρετεί κατά την έναρξη ισχύος του παρόντος σύμφωνα με τις διατάξεις του άρθρου όγδοου του ν. 4506/2017 (Α΄ 191), για τις ανάγκες καθαριότητας των κτιρίων του Υπουργείου Οικονομικών και της ΑΑΔΕ, παρατείνονται για λόγους δημόσιας υγείας για δύο (2) επιπλέον μήνες. Η παράταση των συμβάσεων σύμφωνα με το προηγούμενο εδάφιο δεν μεταβάλλει τον χαρακτήρα της σχέσης εργασίας, βάσει της οποίας προσλήφθηκαν οι απασχολούμενοι στις θέσεις αυτές.</w:t>
      </w:r>
    </w:p>
    <w:p>
      <w:pPr>
        <w:spacing w:before="240" w:after="240"/>
        <w:rPr>
          <w:lang w:val="el" w:eastAsia="el"/>
        </w:rPr>
      </w:pPr>
      <w:r>
        <w:rPr>
          <w:lang w:val="el" w:eastAsia="el"/>
        </w:rPr>
        <w:t>β. Το χρονικό διάστημα των συμβάσεων της προηγούμενης περίπτωσης δεν προσμετράται στο ανώτατο χρονικό διάστημα των είκοσι τεσσάρων (24) μηνών, κατά την έννοια των άρθρων 5, 6 και 7 του π.δ. 164/2004 (Α΄ 134).</w:t>
      </w:r>
    </w:p>
    <w:p>
      <w:pPr>
        <w:spacing w:before="240" w:after="240"/>
        <w:rPr>
          <w:lang w:val="el" w:eastAsia="el"/>
        </w:rPr>
      </w:pPr>
      <w:r>
        <w:rPr>
          <w:lang w:val="el" w:eastAsia="el"/>
        </w:rPr>
        <w:t>Άρθρο 9</w:t>
      </w:r>
    </w:p>
    <w:p>
      <w:pPr>
        <w:spacing w:before="240" w:after="240"/>
        <w:rPr>
          <w:lang w:val="el" w:eastAsia="el"/>
        </w:rPr>
      </w:pPr>
      <w:r>
        <w:rPr>
          <w:lang w:val="el" w:eastAsia="el"/>
        </w:rPr>
        <w:t>Παράταση αναστολής καταβολής Φ.Π.Α.</w:t>
      </w:r>
    </w:p>
    <w:p>
      <w:pPr>
        <w:spacing w:before="240" w:after="240"/>
        <w:rPr>
          <w:lang w:val="el" w:eastAsia="el"/>
        </w:rPr>
      </w:pPr>
      <w:r>
        <w:rPr>
          <w:lang w:val="el" w:eastAsia="el"/>
        </w:rPr>
        <w:t>για πληγείσες επιχειρήσεις που είχαν συναλλαγές με την εταιρεία “Thomas Cook Group PLC”</w:t>
      </w:r>
    </w:p>
    <w:p>
      <w:pPr>
        <w:spacing w:before="240" w:after="240"/>
        <w:rPr>
          <w:lang w:val="el" w:eastAsia="el"/>
        </w:rPr>
      </w:pPr>
      <w:r>
        <w:rPr>
          <w:lang w:val="el" w:eastAsia="el"/>
        </w:rPr>
        <w:t>Η αναστολή που προβλέπεται στην παράγραφο 1 του έβδομου άρθρου της από 30.9.2019 Πράξης Νομοθετικού Περιεχομένου «Κατεπείγουσες ρυθμίσεις αρμοδιότητας των Υπουργείων Περιβάλλοντος και Ενέργειας, Εσωτερικών, Οικονομικών και Υγείας» (Α΄ 145), που κυρώθηκε με το άρθρο 2 του ν. 4638/2019 (Α΄ 181) παρα- τείνεται μέχρι τις 30.6.2020.</w:t>
      </w:r>
    </w:p>
    <w:p>
      <w:pPr>
        <w:spacing w:before="240" w:after="240"/>
        <w:rPr>
          <w:lang w:val="el" w:eastAsia="el"/>
        </w:rPr>
      </w:pPr>
      <w:r>
        <w:rPr>
          <w:lang w:val="el" w:eastAsia="el"/>
        </w:rPr>
        <w:t>Άρθρο 10</w:t>
      </w:r>
    </w:p>
    <w:p>
      <w:pPr>
        <w:spacing w:before="240" w:after="240"/>
        <w:rPr>
          <w:lang w:val="el" w:eastAsia="el"/>
        </w:rPr>
      </w:pPr>
      <w:r>
        <w:rPr>
          <w:lang w:val="el" w:eastAsia="el"/>
        </w:rPr>
        <w:t>Κατεπείγουσες διατάξεις για τη λειτουργία Δήμων και Περιφερειών κατά τη διάρκεια της λήψης μέτρων αποφυγής της διάδοσης του κορωνοϊού COVID-19</w:t>
      </w:r>
    </w:p>
    <w:p>
      <w:pPr>
        <w:spacing w:before="240" w:after="240"/>
        <w:rPr>
          <w:lang w:val="el" w:eastAsia="el"/>
        </w:rPr>
      </w:pPr>
      <w:r>
        <w:rPr>
          <w:lang w:val="el" w:eastAsia="el"/>
        </w:rPr>
        <w:t>1. Κατά το διάστημα λήψης των μέτρων αποφυγής της διάδοσης του κορωνοϊού COVID-19, η λήψη των αποφάσεων των πάσης φύσεως συλλογικών οργάνων των ΟΤΑ α΄ και β΄ βαθμού και των διοικητικών συμβουλίων των εποπτευόμενων νομικών τους προσώπων μπορεί να λαμβάνει χώρα είτε διά περιφοράς κατά τις προβλέψεις της παραγράφου 5 του άρθρου 67 και της παραγράφου 1 του άρθρου 167 του ν. 3852/2010 (Α΄ 87), είτε δια τηλεδιάσκεψης με κάθε πρόσφορο τηλεπικοινωνιακό μέσο. Στην περίπτωση της δια ζώσης σύγκλησης των συμβουλίων, οι συνεδριάσεις πραγματοποιούνται κεκλεισμένων των θυρών.</w:t>
      </w:r>
    </w:p>
    <w:p>
      <w:pPr>
        <w:spacing w:before="240" w:after="240"/>
        <w:rPr>
          <w:lang w:val="el" w:eastAsia="el"/>
        </w:rPr>
      </w:pPr>
      <w:r>
        <w:rPr>
          <w:lang w:val="el" w:eastAsia="el"/>
        </w:rPr>
        <w:t>2. Κατά το χρονικό διάστημα αναστολής λειτουργίας νομικών προσώπων ή υπηρεσιών των ΟΤΑ, λόγω των μέτρων αποφυγής της διάδοσης του κορωνοϊού COVID-19, το προσωπικό τους απασχολείται σε άλλη υπηρεσία του ίδιου νομικού προσώπου με απόφαση του οικείου Προέδρου ή σε άλλη υπηρεσία του οικείου ΟΤΑ ή άλλου νομικού προσώπου αυτών, με απόφαση, κατά περίπτωση, του οικείου δημάρχου ή περιφερειάρχη. Με την ίδια απόφαση καθορίζονται το ωράριο εργασίας του υπαλλήλου, καθώς και η τυχόν ανάθεση συναφών καθηκόντων άλλου κλάδου για την εξυπηρέτηση των υπηρεσιών. Η διάταξη της παραγράφου αυτής ισχύει αναλόγως και για τους απασχολούμενους με συμβάσεις εργασίας ορισμένου έργου ή συμβάσεις έργου.</w:t>
      </w:r>
    </w:p>
    <w:p>
      <w:pPr>
        <w:spacing w:before="240" w:after="240"/>
        <w:rPr>
          <w:lang w:val="el" w:eastAsia="el"/>
        </w:rPr>
      </w:pPr>
      <w:r>
        <w:rPr>
          <w:lang w:val="el" w:eastAsia="el"/>
        </w:rPr>
        <w:t>3. α. Κατά το διάστημα λήψης των μέτρων της παραγράφου 1, για προμήθειες υλικού και υπηρεσιών, συναφών με την αντιμετώπιση της κατεπείγουσας και απρόβλεπτης ανάγκης για τη λήψη μέτρων αποφυγής της διάδοσης του κορωνοϊού COVID-19, οι Δήμοι και οι Περιφέρειες μπορούν να αναθέτουν δημόσιες συμβάσεις προσφεύγοντας στη διαδικασία διαπραγμάτευσης χωρίς προηγούμενη δημοσίευση, κατά την περίπτωση γ’ της παραγράφου 2 του άρθρου 32 του ν. 4412/2016 (Α΄ 147).</w:t>
      </w:r>
    </w:p>
    <w:p>
      <w:pPr>
        <w:spacing w:before="240" w:after="240"/>
        <w:rPr>
          <w:lang w:val="el" w:eastAsia="el"/>
        </w:rPr>
      </w:pPr>
      <w:r>
        <w:rPr>
          <w:lang w:val="el" w:eastAsia="el"/>
        </w:rPr>
        <w:t>β. Η κατά την περίπτωση α΄ ανάθεση δημοσίων συμβάσεων γίνεται με απόφαση της οικείας Οικονομικής Επιτροπής. Εάν δεν υπάρχει στον προϋπολογισμό πίστωση ή η υπάρχουσα δεν επαρκεί, με την ίδια απόφαση γίνεται δεσμευτική εισήγηση για την αναμόρφωση του προϋπολογισμού, η οποία εγκρίνεται υποχρεωτικά από το οικείο δημοτικό ή περιφερειακό συμβούλιο, στην πρώτη μετά την ανάθεση συνεδρίασή του. Οι διατάξεις της παρούσας παραγράφου εφαρμόζονται αναλογικά και στα νομικά πρόσωπα των ΟΤΑ.</w:t>
      </w:r>
    </w:p>
    <w:p>
      <w:pPr>
        <w:spacing w:before="240" w:after="240"/>
        <w:rPr>
          <w:lang w:val="el" w:eastAsia="el"/>
        </w:rPr>
      </w:pPr>
      <w:r>
        <w:rPr>
          <w:lang w:val="el" w:eastAsia="el"/>
        </w:rPr>
        <w:t>4. Η προθεσμία της παραγράφου 2 του άρθρου 51 του ν. 4647/2019 (Α΄ 204) παρατείνεται από τη λήξη της έως τις 30.6.2020.</w:t>
      </w:r>
    </w:p>
    <w:p>
      <w:pPr>
        <w:spacing w:before="240" w:after="240"/>
        <w:rPr>
          <w:lang w:val="el" w:eastAsia="el"/>
        </w:rPr>
      </w:pPr>
      <w:r>
        <w:rPr>
          <w:lang w:val="el" w:eastAsia="el"/>
        </w:rPr>
        <w:t>5. Δαπάνες ΟΤΑ που προκύπτουν από την ακύρωση συνεδριακών εκδηλώσεων λόγω της λήψης έκτακτων μέτρων αποφυγής της διάδοσης του κορωνοϊού COVID-19 θεωρούνται νόμιμες και κανονικές και εκκαθαρίζονται σε βάρος των οικείων προϋπολογισμών.</w:t>
      </w:r>
    </w:p>
    <w:p>
      <w:pPr>
        <w:spacing w:before="240" w:after="240"/>
        <w:rPr>
          <w:lang w:val="el" w:eastAsia="el"/>
        </w:rPr>
      </w:pPr>
      <w:r>
        <w:rPr>
          <w:lang w:val="el" w:eastAsia="el"/>
        </w:rPr>
        <w:t>Άρθρο 11</w:t>
      </w:r>
    </w:p>
    <w:p>
      <w:pPr>
        <w:spacing w:before="240" w:after="240"/>
        <w:rPr>
          <w:lang w:val="el" w:eastAsia="el"/>
        </w:rPr>
      </w:pPr>
      <w:r>
        <w:rPr>
          <w:lang w:val="el" w:eastAsia="el"/>
        </w:rPr>
        <w:t>Προσωρινή αναστολή λειτουργίας των δικαστηρίων και των εισαγγελιών</w:t>
      </w:r>
    </w:p>
    <w:p>
      <w:pPr>
        <w:spacing w:before="240" w:after="240"/>
        <w:rPr>
          <w:lang w:val="el" w:eastAsia="el"/>
        </w:rPr>
      </w:pPr>
      <w:r>
        <w:rPr>
          <w:lang w:val="el" w:eastAsia="el"/>
        </w:rPr>
        <w:t>1. Προς τον σκοπό της αποφυγής κινδύνου εμφάνισης ή και διάδοσης κορωνοϊού COVID-19 που ενδέχεται να έχουν σοβαρές επιπτώσεις στη δημόσια υγεία, μπορεί να επιβληθεί το μέτρο της προσωρινής, μερικής ή ολικής, αναστολής της λειτουργίας των δικαστηρίων και των εισαγγελιών της χώρας, συμπεριλαμβανομένων και των στρατιωτικών δικαστηρίων, καθώς και της Εθνικής Σχολής Δικαστικών Λειτουργών.</w:t>
      </w:r>
    </w:p>
    <w:p>
      <w:pPr>
        <w:spacing w:before="240" w:after="240"/>
        <w:rPr>
          <w:lang w:val="el" w:eastAsia="el"/>
        </w:rPr>
      </w:pPr>
      <w:r>
        <w:rPr>
          <w:lang w:val="el" w:eastAsia="el"/>
        </w:rPr>
        <w:t>2. Το μέτρο της παραγράφου 1 επιβάλλεται με κοινή απόφαση των Υπουργών Υγείας και Δικαιοσύνης, καθώς και του Υπουργού Εθνικής Άμυνας στην περίπτωση των στρατιωτικών δικαστηρίων, μετά από γνώμη της Εθνικής Επιτροπής προστασίας της Δημόσιας Υγείας έναντι του κορωνοϊού COVID-19. Με όμοια απόφαση ορίζεται και κάθε συναφής και αναγκαία πρόβλεψη για τα ζητήματα αναστολής ή παρέκτασης δικονομικών προθεσμιών, αναστολής ή παράτασης παραγραφών, αναστολής διαδικασιών αναγκαστικής εκτέλεσης και διενέργειας πλει- στηριασμών, παροχής προσωρινής δικαστικής προστασίας, καθώς και για όλα τα λοιπά ζητήματα που αφορούν στο καθεστώς προσωρινής αναστολής λειτουργίας των δικαστηρίων και των εισαγγελιών της χώρας.</w:t>
      </w:r>
    </w:p>
    <w:p>
      <w:pPr>
        <w:spacing w:before="240" w:after="240"/>
        <w:rPr>
          <w:lang w:val="el" w:eastAsia="el"/>
        </w:rPr>
      </w:pPr>
      <w:r>
        <w:rPr>
          <w:lang w:val="el" w:eastAsia="el"/>
        </w:rPr>
        <w:t>Άρθρο 12</w:t>
      </w:r>
    </w:p>
    <w:p>
      <w:pPr>
        <w:spacing w:before="240" w:after="240"/>
        <w:rPr>
          <w:lang w:val="el" w:eastAsia="el"/>
        </w:rPr>
      </w:pPr>
      <w:r>
        <w:rPr>
          <w:lang w:val="el" w:eastAsia="el"/>
        </w:rPr>
        <w:t>Ζητήματα Υπουργείου</w:t>
      </w:r>
    </w:p>
    <w:p>
      <w:pPr>
        <w:spacing w:before="240" w:after="240"/>
        <w:rPr>
          <w:lang w:val="el" w:eastAsia="el"/>
        </w:rPr>
      </w:pPr>
      <w:r>
        <w:rPr>
          <w:lang w:val="el" w:eastAsia="el"/>
        </w:rPr>
        <w:t>Παιδείας και Θρησκευμάτων</w:t>
      </w:r>
    </w:p>
    <w:p>
      <w:pPr>
        <w:spacing w:before="240" w:after="240"/>
        <w:rPr>
          <w:lang w:val="el" w:eastAsia="el"/>
        </w:rPr>
      </w:pPr>
      <w:r>
        <w:rPr>
          <w:lang w:val="el" w:eastAsia="el"/>
        </w:rPr>
        <w:t>1. Σε περίπτωση προσωρινής απαγόρευσης της εκπαιδευτικής λειτουργίας των Ανώτατων Εκπαιδευτικών Ιδρυμάτων (Α.Ε.Ι.) σύμφωνα με την περίπτωση στ΄ του άρθρου πρώτου της από 25.2.2020 Πράξης Νομοθετικού Περιεχομένου «Κατεπείγοντα μέτρα αποφυγής και περιορισμού της διάδοσης κορωνοϊού» (Α΄ 42), και για όσο χρονικό διάστημα ισχύει η προσωρινή απαγόρευση, η εκπαιδευτική διαδικασία στο πλαίσιο προγραμμάτων σπουδών α΄ και β΄ κύκλου των Α.Ε.Ι., δύναται να διε- νεργείται με μεθόδους και μέσα εξ αποστάσεως εκπαίδευσης κατά παρέκκλιση κάθε άλλης σχετικής εθνικής διάταξης.</w:t>
      </w:r>
    </w:p>
    <w:p>
      <w:pPr>
        <w:spacing w:before="240" w:after="240"/>
        <w:rPr>
          <w:lang w:val="el" w:eastAsia="el"/>
        </w:rPr>
      </w:pPr>
      <w:r>
        <w:rPr>
          <w:lang w:val="el" w:eastAsia="el"/>
        </w:rPr>
        <w:t>2. Για χρονικό διάστημα τεσσάρων (4) μηνών από την έναρξη ισχύος της παρούσας, εφόσον εξακολουθεί να υφίσταται άμεσος κίνδυνος εμφάνισης και διάδοσης του κορωνοϊού COVID-19, διαδικασίες έκτακτης προμήθειας κάθε ενδεδειγμένου μέσου ατομικής υγιεινής ή συλλογικής προστασίας από τη διάδοση του κορωνοϊού COVID-19, καθώς και παροχής υπηρεσιών απολύμανσης, μπορούν να διενεργούνται από οποιαδήποτε αναθέτου- σα αρχή αρμοδιότητας ή εποπτείας του Υπουργείου Παιδείας και Θρησκευμάτων, με απευθείας ανάθεση κατά παρέκκλιση κάθε σχετικής εθνικής διάταξης περί δημοσίων συμβάσεων. Οι σχετικές προσκλήσεις αναρτώνται στην ιστοσελίδα της αναθέτουσας αρχής για χρονικό διάστημα τριών (3) ημερών και η σύμβαση ανατίθεται με μοναδικό κριτήριο τη χαμηλότερη τιμή.</w:t>
      </w:r>
    </w:p>
    <w:p>
      <w:pPr>
        <w:spacing w:before="240" w:after="240"/>
        <w:rPr>
          <w:lang w:val="el" w:eastAsia="el"/>
        </w:rPr>
      </w:pPr>
      <w:r>
        <w:rPr>
          <w:lang w:val="el" w:eastAsia="el"/>
        </w:rPr>
        <w:t>3. Για χρονικό διάστημα τεσσάρων (4) μηνών από την έναρξη ισχύος της παρούσας, εφόσον εξακολουθεί να υφίσταται άμεσος κίνδυνος εμφάνισης και διάδοσης του κορωνοϊού COVID-19, διαδικασίες έκτακτης προμήθειας ειδών κάθε είδους υγειονομικού υλικού, πάσης φύσε- ως φαρμάκων και κάθε ενδεδειγμένου μέσου ατομικής υγιεινής ή συλλογικής προστασίας από τη διάδοση του κορωνοϊού, μπορούν να διενεργούνται αποκλειστικά για τις ανάγκες Πανεπιστημιακών Κλινικών, Μονάδων και Εργαστηρίων των Α.Ε.Ι. και Πανεπιστημιακών Νοσοκομείων από την ανά περίπτωση αρμόδια αναθέτουσα αρχή, που εμπίπτει στην εποπτεία του Υπουργείου Παιδείας και Θρησκευμάτων, με απευθείας ανάθεση κατά παρέκκλιση κάθε σχετικής εθνικής διάταξης περί δημοσίων συμβάσεων. Οι σχετικές προσκλήσεις αναρτώνται στην ιστοσελίδα της αναθέτουσας αρχής για χρονικό διάστημα τριών (3) ημερών και η σύμβαση ανατίθεται με μοναδικό κριτήριο τη χαμηλότερη τιμή.</w:t>
      </w:r>
    </w:p>
    <w:p>
      <w:pPr>
        <w:spacing w:before="240" w:after="240"/>
        <w:rPr>
          <w:lang w:val="el" w:eastAsia="el"/>
        </w:rPr>
      </w:pPr>
      <w:r>
        <w:rPr>
          <w:lang w:val="el" w:eastAsia="el"/>
        </w:rPr>
        <w:t>4. Για χρονικό διάστημα τεσσάρων (4) μηνών από την έναρξη ισχύος του παρόντος νόμου, εφόσον εξακολουθεί να υφίσταται άμεσος κίνδυνος εμφάνισης και διάδοσης του κορωνοϊού COVID-19, διαδικασίες έκτακτης προμήθειας εξοπλισμού κεντρικών εξυπηρετητών και νέων αδειών χρήσης πλατφόρμας λογισμικού για την υποστήριξη αναγκών εξ αποστάσεως εκπαίδευσης προγραμμάτων σπουδών α΄ και β΄ κύκλου των Ανωτάτων Εκπαιδευτικών Ιδρυμάτων, μπορούν να διενεργούνται από οποιαδήποτε αναθέτουσα αρχή αρμοδιότητας ή εποπτείας του Υπουργείου Παιδείας και Θρησκευμάτων, με απευθείας ανάθεση κατά παρέκκλιση κάθε σχετικής εθνικής διάταξης περί δημοσίων συμβάσεων και της περίπτωσης β΄ της παραγράφου 3 του άρθρου 48 του ν. 4623/2019 (Α΄ 134), όπως τροποποιήθηκε με την παράγραφο 9 του άρθρου 52 του ν. 4635/2019 (Α΄ 167). Οι σχετικές προσκλήσεις αναρτώνται στην ιστοσελίδα της αναθέτουσας αρχής για χρονικό διάστημα τριών (3) ημερών και η σύμβαση ανατίθεται με μοναδικό κριτήριο τη χαμηλότερη τιμή.</w:t>
      </w:r>
    </w:p>
    <w:p>
      <w:pPr>
        <w:spacing w:before="240" w:after="240"/>
        <w:rPr>
          <w:lang w:val="el" w:eastAsia="el"/>
        </w:rPr>
      </w:pPr>
      <w:r>
        <w:rPr>
          <w:lang w:val="el" w:eastAsia="el"/>
        </w:rPr>
        <w:t>Άρθρο 13</w:t>
      </w:r>
    </w:p>
    <w:p>
      <w:pPr>
        <w:spacing w:before="240" w:after="240"/>
        <w:rPr>
          <w:lang w:val="el" w:eastAsia="el"/>
        </w:rPr>
      </w:pPr>
      <w:r>
        <w:rPr>
          <w:lang w:val="el" w:eastAsia="el"/>
        </w:rPr>
        <w:t>Ζητήματα Υπουργείου Τουρισμού</w:t>
      </w:r>
    </w:p>
    <w:p>
      <w:pPr>
        <w:spacing w:before="240" w:after="240"/>
        <w:rPr>
          <w:lang w:val="el" w:eastAsia="el"/>
        </w:rPr>
      </w:pPr>
      <w:r>
        <w:rPr>
          <w:lang w:val="el" w:eastAsia="el"/>
        </w:rPr>
        <w:t>1. Οι εκπαιδευτικές δομές του Υπουργείου Τουρισμού (Ανώτερες Σχολές Τουριστικής Εκπαίδευσης, Ινστιτούτα Επαγγελματικής Κατάρτισης, Σχολές Ξεναγών) και τα Τμήματα Μετεκπαίδευσης δύνανται να παρέχουν εξ αποστάσεως εκπαίδευση και κατάρτιση για όσο χρόνο διαρκούν τα έκτακτα μέτρα αντιμετώπισης του κορω- νοϊού COVID-19.</w:t>
      </w:r>
    </w:p>
    <w:p>
      <w:pPr>
        <w:spacing w:before="240" w:after="240"/>
        <w:rPr>
          <w:lang w:val="el" w:eastAsia="el"/>
        </w:rPr>
      </w:pPr>
      <w:r>
        <w:rPr>
          <w:lang w:val="el" w:eastAsia="el"/>
        </w:rPr>
        <w:t>2. Για την κάλυψη των εκπαιδευτικών αναγκών της παραγράφου 1 τα αρμόδια όργανα του Υπουργείου Τουρισμού συνάπτουν συμβάσεις με τη διαδικασία της απευθείας ανάθεσης ανεξαρτήτως ποσού, κατά παρέκκλιση κάθε εθνικής διάταξης περί δημοσίων συμβάσεων.</w:t>
      </w:r>
    </w:p>
    <w:p>
      <w:pPr>
        <w:spacing w:before="240" w:after="240"/>
        <w:rPr>
          <w:lang w:val="el" w:eastAsia="el"/>
        </w:rPr>
      </w:pPr>
      <w:r>
        <w:rPr>
          <w:lang w:val="el" w:eastAsia="el"/>
        </w:rPr>
        <w:t>3. Οι δαπάνες της παραγράφου 1 καλύπτονται από τις πιστώσεις του ειδικού αποθεματικού του άρθρου 59 του ν. 4270/2014 (Α΄ 143).</w:t>
      </w:r>
    </w:p>
    <w:p>
      <w:pPr>
        <w:spacing w:before="240" w:after="240"/>
        <w:rPr>
          <w:lang w:val="el" w:eastAsia="el"/>
        </w:rPr>
      </w:pPr>
      <w:r>
        <w:rPr>
          <w:lang w:val="el" w:eastAsia="el"/>
        </w:rPr>
        <w:t>Άρθρο 14</w:t>
      </w:r>
    </w:p>
    <w:p>
      <w:pPr>
        <w:spacing w:before="240" w:after="240"/>
        <w:rPr>
          <w:lang w:val="el" w:eastAsia="el"/>
        </w:rPr>
      </w:pPr>
      <w:r>
        <w:rPr>
          <w:lang w:val="el" w:eastAsia="el"/>
        </w:rPr>
        <w:t>Ζητήματα Υπουργείου Ψηφιακής Διακυβέρνησης</w:t>
      </w:r>
    </w:p>
    <w:p>
      <w:pPr>
        <w:spacing w:before="240" w:after="240"/>
        <w:rPr>
          <w:lang w:val="el" w:eastAsia="el"/>
        </w:rPr>
      </w:pPr>
      <w:r>
        <w:rPr>
          <w:lang w:val="el" w:eastAsia="el"/>
        </w:rPr>
        <w:t>1. Για χρονικό διάστημα τεσσάρων (4) μηνών από τη θέση σε ισχύ της παρούσας, λόγω του κινδύνου περαιτέρω διάδοσης κορωνοϊού COVID-19 και με σκοπό τη διασφάλιση της εύρυθμης και απρόσκοπτης λειτουργίας του Υπουργείου Ψηφιακής Διακυβέρνησης και των εποπτευόμενων φορέων του, την αποτροπή ή ελαχιστοποίη- ση πραγματοποίησης συνεδριάσεων συλλογικών και μη οργάνων του δημοσίου τομέα, την εξ αποστάσεως εκτέλεση εργασίας δημοσίων υπάλληλων και λειτουργών και την απομακρυσμένη παροχή υπηρεσιών σε πολίτες και επιχειρήσεις, το Υπουργείο Ψηφιακής Διακυβέρνησης και οι εποπτευόμενοι φορείς του δύνανται, κατά παρέκκλιση όλων των κείμενων εθνικών διατάξεων περί δημοσίων συμβάσεων, να προσφεύγουν στη διαδικασία της απευθείας ανάθεσης για τη σύναψη συμβάσεων προμηθειών και παροχής υπηρεσιών, μέχρι του ποσού των εξήντα χιλιάδων (60.000) ευρώ, με αντικείμενα ενδεικτικά τη συντήρηση υφιστάμενων κρίσιμων πληροφοριακών συστημάτων του δημόσιου και του ευρύτερου δημόσιου τομέα κατά την έννοια του άρθρου 3 του ν. 3979/2011 (Α΄ 138), την ανάπτυξη νέων μέσων Τεχνολογιών Πληροφορικής και Επικοινωνιών (Τ.Π.Ε.) για τους ως άνω σκοπούς και ιδιαίτερα τη συνέχιση της εύρυθμης και απρόσκοπτης λειτουργίας του Υπουργείου Ψηφιακής Διακυβέρνησης και των εποπτευόμενων φορέων του, την παροχή υπηρεσιών φύλαξης, καθαριότητας και απολύμανσης των κτιρίων του Υπουργείου Ψηφιακής Διακυβέρνησης και των εποπτευόμενων φορέων του και την προμήθεια των σχετικών υλικών, καθώς και την προμήθεια φορητών υπολογιστών, σχετικών ηλεκτρονικών συσκευών και του απαραίτητου λογισμικού για την επίτευξη της εξ αποστάσεως παροχής εργασίας των υπαλλήλων και την παροχή υπηρεσιών για την εγκατάσταση και λειτουργία τους. Η πρόσκληση αναρτάται στην ιστοσελίδα της αναθέτουσας αρχής για χρονικό διάστημα τριών (3) ημερών. Η σύμβαση συνάπτεται με μοναδικό κριτήριο τη χαμηλότερη προσφορά.</w:t>
      </w:r>
    </w:p>
    <w:p>
      <w:pPr>
        <w:spacing w:before="240" w:after="240"/>
        <w:rPr>
          <w:lang w:val="el" w:eastAsia="el"/>
        </w:rPr>
      </w:pPr>
      <w:r>
        <w:rPr>
          <w:lang w:val="el" w:eastAsia="el"/>
        </w:rPr>
        <w:t>2. Με κοινή απόφαση των Υπουργών Οικονομικών και Ψηφιακής Διακυβέρνησης ορίζεται έκτακτη οικονομική ενίσχυση προς το Υπουργείο Ψηφιακής Διακυβέρνησης για την κάλυψη των επειγουσών αναγκών αγοράς υλικού Τεχνολογιών Πληροφορικής και Επικοινωνιών (Τ.Π.Ε.), παροχής υπηρεσιών Τ.Π.Ε., που κρίνονται αναγκαία για την αποτροπή ή ελαχιστοποίηση πραγματοποίησης συνεδριάσεων συλλογικών και μη οργάνων του δημοσίου τομέα, για την εξ αποστάσεως εκτέλεση εργασίας δημοσίων υπάλληλων και λειτουργών και την απομακρυσμένη παροχή υπηρεσιών σε πολίτες και επιχειρήσεις. Το ποσό της έκτακτης ενίσχυσης κατανέμεται στους επιμέ- ρους φορείς υλοποίησης αρμοδιότητας του Υπουργείου Ψηφιακής Διακυβέρνησης με απόφαση του Υπουργού Ψηφιακής Διακυβέρνησης.</w:t>
      </w:r>
    </w:p>
    <w:p>
      <w:pPr>
        <w:spacing w:before="240" w:after="240"/>
        <w:rPr>
          <w:lang w:val="el" w:eastAsia="el"/>
        </w:rPr>
      </w:pPr>
      <w:r>
        <w:rPr>
          <w:lang w:val="el" w:eastAsia="el"/>
        </w:rPr>
        <w:t>3. Συμβάσεις ιδιωτικού δικαίου ορισμένου χρόνου προσωπικού, που υπηρετεί κατά την έναρξη ισχύος του παρόντος σύμφωνα με τις διατάξεις του άρθρου όγδοου του ν. 4506/2017 (Α΄ 191) σε συνδυασμό με τις διατάξεις της παραγράφου 3 του άρθρου τετάρτου του ν. 4616/2019 (Α΄ 86), για τις ανάγκες καθαριότητας των κτιρίων του Υπουργείου Ψηφιακής Διακυβέρνησης, πα- ρατείνονται για λόγους δημόσιας υγείας για δύο (2) επιπλέον μήνες. Η παράταση των συμβάσεων σύμφωνα με το προηγούμενο εδάφιο δεν μεταβάλλει τον χαρακτήρα της σχέσης εργασίας, βάσει της οποίας προσλήφθηκαν οι απασχολούμενοι στις θέσεις αυτές. Η παράταση των συμβάσεων γίνεται κατά παρέκκλιση των άρθρων 5, 6 και 7 του π.δ. 164/2004 (Α΄ 134) και δεν μεταβάλλει τον χαρακτήρα της σχέσης εργασίας, βάσει της οποίας προ- σλήφθηκαν οι απασχολούμενοι στις θέσεις αυτές.</w:t>
      </w:r>
    </w:p>
    <w:p>
      <w:pPr>
        <w:spacing w:before="240" w:after="240"/>
        <w:rPr>
          <w:lang w:val="el" w:eastAsia="el"/>
        </w:rPr>
      </w:pPr>
      <w:r>
        <w:rPr>
          <w:lang w:val="el" w:eastAsia="el"/>
        </w:rPr>
        <w:t>Άρθρο 15</w:t>
      </w:r>
    </w:p>
    <w:p>
      <w:pPr>
        <w:spacing w:before="240" w:after="240"/>
        <w:rPr>
          <w:lang w:val="el" w:eastAsia="el"/>
        </w:rPr>
      </w:pPr>
      <w:r>
        <w:rPr>
          <w:lang w:val="el" w:eastAsia="el"/>
        </w:rPr>
        <w:t>Παράταση ισχύος αδειών διαμονής λόγω εξαιρετικών αναγκών</w:t>
      </w:r>
    </w:p>
    <w:p>
      <w:pPr>
        <w:spacing w:before="240" w:after="240"/>
        <w:rPr>
          <w:lang w:val="el" w:eastAsia="el"/>
        </w:rPr>
      </w:pPr>
      <w:r>
        <w:rPr>
          <w:lang w:val="el" w:eastAsia="el"/>
        </w:rPr>
        <w:t>1. Με απόφαση του Υπουργού Μετανάστευσης και Ασύλου, σε περίπτωση λήψης μέτρων σύμφωνα με τα οριζόμενα στην περίπτωση ζ΄ της παραγράφου 2 και στην περίπτωση ε’ της παραγράφου 4 του άρθρου πρώτου της από 25.2.2020 Πράξης Νομοθετικού Περιεχομένου, δύναται να παραταθεί η ισχύς των αδειών διαμονής και των δελτίων διαμονής και μόνιμης διαμονής, που εκδίδονται κατ’ εφαρμογή του ν. 4251/2014 (Α΄ 80) και του π.δ. 106/2007 (Α΄ 135) αντίστοιχα, καθώς και των βεβαιώσεων κατάθεσης αίτησης των άρθρων 8 και 9 και των ειδικών βεβαιώσεων νόμιμης διαμονής του άρθρου 25 του ν. 4251/2014, οι οποίες λήγουν κατά το χρονικό διάστημα ισχύος των μέτρων, καθώς και να καθοριστεί προθεσμία για την υποβολή της αίτησης χορήγησης ή ανανέωσης αυτών.</w:t>
      </w:r>
    </w:p>
    <w:p>
      <w:pPr>
        <w:spacing w:before="240" w:after="240"/>
        <w:rPr>
          <w:lang w:val="el" w:eastAsia="el"/>
        </w:rPr>
      </w:pPr>
      <w:r>
        <w:rPr>
          <w:lang w:val="el" w:eastAsia="el"/>
        </w:rPr>
        <w:t>2. Με κοινή απόφαση των Υπουργών Υγείας, Εσωτερικών και Μετανάστευσης και Ασύλου και στο πλαίσιο λήψης μέτρων για την προστασία της δημόσιας υγείας, μπορεί να αναστέλλεται η υπηρεσία της υποδοχής του κοινού στις Διευθύνσεις και τα Τμήματα Αλλοδαπών και Μετανάστευσης των Αποκεντρωμένων Διοικήσεων της χώρας, μετά από εισήγηση του αρμόδιου κατά περίπτωση Συντονιστή της Αποκεντρωμένης Διοίκησης, καθώς και στη Διεύθυνση Μεταναστευτικής Πολιτικής του Υπουργείου Μετανάστευσης και Ασύλου. Με απόφαση του Υπουργού Μετανάστευσης και Ασύλου, δύναται να παραταθεί η ισχύς των τίτλων διαμονής και να καθοριστεί προθεσμία, κατά τα οριζόμενα στην παράγραφο 1.</w:t>
      </w:r>
    </w:p>
    <w:p>
      <w:pPr>
        <w:spacing w:before="240" w:after="240"/>
        <w:rPr>
          <w:lang w:val="el" w:eastAsia="el"/>
        </w:rPr>
      </w:pPr>
      <w:r>
        <w:rPr>
          <w:lang w:val="el" w:eastAsia="el"/>
        </w:rPr>
        <w:t>3. Με κοινή απόφαση των Υπουργών Υγείας, Εσωτερικών και Μετανάστευσης και Ασύλου, και στο πλαίσιο λήψης μέτρων για την προστασία της δημόσιας υγείας, μπορεί να αναστέλλεται η υπηρεσία της υποδοχής κοινού στις αρμόδιες Περιφερειακές Υπηρεσίες Ασύλου (Περιφερειακά Γραφεία Ασύλου και Αυτοτελή Κλιμάκια Ασύλου) και την Κεντρική Υπηρεσία Ασύλου, καθώς επίσης και την Αρχή Προσφυγών της Γενικής Γραμματείας Μετα- ναστευτικής Πολιτικής του Υπουργείου Μετανάστευσης και Ασύλου, μετά από την κατά περίπτωση εισήγηση του Διευθυντή της Υπηρεσίας Ασύλου ή του Διοικητικού Διευθυντή της Κεντρικής Διοικητικής Υπηρεσίας της Αρχής Προσφυγών. Με απόφαση του Υπουργού Μετανάστευσης και Ασύλου δύναται να παραταθεί η διάρκεια ισχύος των Δελτίων Αιτούντων Διεθνούς Προστασίας (Δ.Α.Δ.Π.), των Αδειών Διαμονής και Ταξιδιωτικών Εγγράφων που εκδίδονται κατ’ εφαρμογή των διατάξεων του ν. 4636/2019 (Α΄ 169) και να καθοριστεί προθεσμία, κατά τα οριζόμενα στην παράγραφο 1. Με όμοια απόφαση δύναται να παραταθεί και κάθε άλλη προθεσμία που συνδέεται με τη διοικητική διαδικασία καταγραφής και εξέτασης αιτημάτων διεθνούς προστασίας α΄ και β΄ βαθμού.</w:t>
      </w:r>
    </w:p>
    <w:p>
      <w:pPr>
        <w:spacing w:before="240" w:after="240"/>
        <w:rPr>
          <w:lang w:val="el" w:eastAsia="el"/>
        </w:rPr>
      </w:pPr>
      <w:r>
        <w:rPr>
          <w:lang w:val="el" w:eastAsia="el"/>
        </w:rPr>
        <w:t>4. Με τις αποφάσεις των ανωτέρω άρθρων μπορούν να ρυθμίζονται και ειδικότερα σχετικά θέματα που αναφέρονται στην εφαρμογή του παρόντος.</w:t>
      </w:r>
    </w:p>
    <w:p>
      <w:pPr>
        <w:spacing w:before="240" w:after="240"/>
        <w:rPr>
          <w:lang w:val="el" w:eastAsia="el"/>
        </w:rPr>
      </w:pPr>
      <w:r>
        <w:rPr>
          <w:lang w:val="el" w:eastAsia="el"/>
        </w:rPr>
        <w:t>Άρθρο 16</w:t>
      </w:r>
    </w:p>
    <w:p>
      <w:pPr>
        <w:spacing w:before="240" w:after="240"/>
        <w:rPr>
          <w:lang w:val="el" w:eastAsia="el"/>
        </w:rPr>
      </w:pPr>
      <w:r>
        <w:rPr>
          <w:lang w:val="el" w:eastAsia="el"/>
        </w:rPr>
        <w:t>Έγκριση τεχνικών προδιαγραφών έκτακτων προμηθειών για κάλυψη εκτάκτων αναγκών δημόσιας υγείας</w:t>
      </w:r>
    </w:p>
    <w:p>
      <w:pPr>
        <w:spacing w:before="240" w:after="240"/>
        <w:rPr>
          <w:lang w:val="el" w:eastAsia="el"/>
        </w:rPr>
      </w:pPr>
      <w:r>
        <w:rPr>
          <w:lang w:val="el" w:eastAsia="el"/>
        </w:rPr>
        <w:t>Οι τεχνικές προδιαγραφές, οι απαιτούμενες ποσότητες, καθώς και ο καθορισμός του χρόνου παράδοσης των υπό προμήθεια προϊόντων και υπηρεσιών, που προορίζονται για κάλυψη έκτακτων αναγκών δημόσιας υγείας των δημόσιων νοσοκομείων, και λοιπών νομικών προσώπων εποπτείας των Δημόσιων Υγειονομικών Περιφερειών από τη διάδοση του κορωνοϊού COVID-19, εγκρίνονται με απόφαση του Κεντρικού Συμβουλίου των Υγειονομικών Περιφερειών (ΚΕΣΥΠΕ).</w:t>
      </w:r>
    </w:p>
    <w:p>
      <w:pPr>
        <w:spacing w:before="240" w:after="240"/>
        <w:rPr>
          <w:lang w:val="el" w:eastAsia="el"/>
        </w:rPr>
      </w:pPr>
      <w:r>
        <w:rPr>
          <w:lang w:val="el" w:eastAsia="el"/>
        </w:rPr>
        <w:t>Άρθρο 17</w:t>
      </w:r>
    </w:p>
    <w:p>
      <w:pPr>
        <w:spacing w:before="240" w:after="240"/>
        <w:rPr>
          <w:lang w:val="el" w:eastAsia="el"/>
        </w:rPr>
      </w:pPr>
      <w:r>
        <w:rPr>
          <w:lang w:val="el" w:eastAsia="el"/>
        </w:rPr>
        <w:t>Προσωπικό κλάδων υγείας</w:t>
      </w:r>
    </w:p>
    <w:p>
      <w:pPr>
        <w:spacing w:before="240" w:after="240"/>
        <w:rPr>
          <w:lang w:val="el" w:eastAsia="el"/>
        </w:rPr>
      </w:pPr>
      <w:r>
        <w:rPr>
          <w:lang w:val="el" w:eastAsia="el"/>
        </w:rPr>
        <w:t>1. Για την αντιμετώπιση εκτάκτων αναγκών από την εμφάνιση και διάδοση του κορωνοϊού COVID-19 χωρεί δυνατότητα παράτασης όλων των ενεργών συμβάσεων επικουρικού προσωπικού των κλάδων ιατρικού και νοσηλευτικού επικουρικού προσωπικού, τεχνολόγων ιατρικών εργαστηρίων και τραυματιοφορέων των νοσοκομείων του ΕΣΥ και των δομών πρωτοβάθμιας φροντίδας υγείας, για χρονικό διάστημα τεσσάρων (4) μηνών κατά παρέκκλιση των κείμενων διατάξεων. Για την υλοποίηση των ανωτέρω μεριμνά ο Διοικητής κάθε επιμέρους φορέα, οι δε αναγκαίες πιστώσεις θα καλυφθούν κατόπιν ισόποσης επιχορήγησης από τον Κρατικό Προϋπολογισμό.</w:t>
      </w:r>
    </w:p>
    <w:p>
      <w:pPr>
        <w:spacing w:before="240" w:after="240"/>
        <w:rPr>
          <w:lang w:val="el" w:eastAsia="el"/>
        </w:rPr>
      </w:pPr>
      <w:r>
        <w:rPr>
          <w:lang w:val="el" w:eastAsia="el"/>
        </w:rPr>
        <w:t>2. Για την αντιμετώπιση εκτάκτων αναγκών από την εμφάνιση και διάδοση του κορωνοϊού COVID-19 δύναται να προσλαμβάνεται επικουρικό ιατρικό, νοσηλευτικό, λοιπό βοηθητικό και πάσης φύσεως προσωπικό, κατά παρέκκλιση των κείμενων διατάξεων, για τα νοσοκομεία του ΕΣΥ, τις μονάδες πρωτοβάθμιας φροντίδας υγείας και τους εποπτευόμενους φορείς του Υπουργείου Υγείας, χωρίς να απαιτείται η έκδοση σχετικής έγκριση της Επιτροπής της ΠΥΣ 33/2006, όπως ισχύει και η εκ των προτέρων ανάληψη δέσμευσης πίστωσης των φορέων.</w:t>
      </w:r>
    </w:p>
    <w:p>
      <w:pPr>
        <w:spacing w:before="240" w:after="240"/>
        <w:rPr>
          <w:lang w:val="el" w:eastAsia="el"/>
        </w:rPr>
      </w:pPr>
      <w:r>
        <w:rPr>
          <w:lang w:val="el" w:eastAsia="el"/>
        </w:rPr>
        <w:t>3. Για την αντιμετώπιση εκτάκτων αναγκών από την εμφάνιση και διάδοση του κορωνοϊού COVID-19, δύνα- ται, κατά παρέκκλιση των κείμενων διατάξεων, να προσλαμβάνεται στην Κεντρική Υπηρεσία του Υπουργείου Υγείας προσωπικό όλων των κλάδων και κατηγοριών που προβλέπονται στις οικείες οργανικές διατάξεις του Υπουργείου Υγείας, με σχέση εργασίας ιδιωτικού δικαίου ορισμένου χρόνου, για κάλυψη παροδικών αναγκών. Το εν λόγω προσωπικό θα προσλαμβάνεται μετά από πρόσκληση εκδήλωσης ενδιαφέροντος που εκδίδε- ται με απόφαση του Υπουργού Υγείας και με βάση τα κριτήρια που τίθενται στο άρθρο 21 του ν. 2190/1994 (Α΄ 28), χωρίς να απαιτείται προηγούμενη έγκριση του Α.Σ.Ε.Π. ή της Επιτροπής της ΠΥΣ 33/2006. Η διάρκεια της απασχόλησης του προσωπικού που προσλαμβάνεται με τις διατάξεις του προηγούμενου εδαφίου δεν μπορεί να υπερβαίνει τους τέσσερις (4) μήνες για το ίδιο άτομο. Με κοινή απόφαση των Υπουργών Οικονομικών, Υγείας και Εσωτερικών καθορίζονται οι όροι, οι προϋποθέσεις και κάθε αναγκαία λεπτομέρεια για τις προσλήψεις της παρούσας παραγράφου.</w:t>
      </w:r>
    </w:p>
    <w:p>
      <w:pPr>
        <w:spacing w:before="240" w:after="240"/>
        <w:rPr>
          <w:lang w:val="el" w:eastAsia="el"/>
        </w:rPr>
      </w:pPr>
      <w:r>
        <w:rPr>
          <w:lang w:val="el" w:eastAsia="el"/>
        </w:rPr>
        <w:t>4. Η δυνατότητα παράτασης της παραγράφου 1 αφορά ενεργές συμβάσεις, οι οποίες έχουν ημερομηνία λήξης έως τις 30.09.2020. Οι προσλήψεις κατά τις παραγράφους 2 και 3 δύνανται να διενεργούνται έως τις 30.9.2020.</w:t>
      </w:r>
    </w:p>
    <w:p>
      <w:pPr>
        <w:spacing w:before="240" w:after="240"/>
        <w:rPr>
          <w:lang w:val="el" w:eastAsia="el"/>
        </w:rPr>
      </w:pPr>
      <w:r>
        <w:rPr>
          <w:lang w:val="el" w:eastAsia="el"/>
        </w:rPr>
        <w:t>Άρθρο 18</w:t>
      </w:r>
    </w:p>
    <w:p>
      <w:pPr>
        <w:spacing w:before="240" w:after="240"/>
        <w:rPr>
          <w:lang w:val="el" w:eastAsia="el"/>
        </w:rPr>
      </w:pPr>
      <w:r>
        <w:rPr>
          <w:lang w:val="el" w:eastAsia="el"/>
        </w:rPr>
        <w:t>Διάθεση ιατροτεχνολογικού εξοπλισμού</w:t>
      </w:r>
    </w:p>
    <w:p>
      <w:pPr>
        <w:spacing w:before="240" w:after="240"/>
        <w:rPr>
          <w:lang w:val="el" w:eastAsia="el"/>
        </w:rPr>
      </w:pPr>
      <w:r>
        <w:rPr>
          <w:lang w:val="el" w:eastAsia="el"/>
        </w:rPr>
        <w:t>1. Με απόφαση του Γενικού Γραμματέα Υπηρεσιών Υγείας δύναται να διατίθεται προς χρήση ιατροτεχνολογικός εξοπλισμός από ένα νοσοκομείο ή φορέα παροχής υπηρεσιών υγείας σε άλλο νοσοκομείο ή φορέα παροχής υπηρεσιών υγείας αρμοδιότητας διαφορετικών Υγειονομικών Περιφερειών (ΥΠΕ) για την αντιμετώπιση εκτάκτων αναγκών από την εμφάνιση και διάδοση του κορωνοϊού COVID-19, με ανώτατο χρονικό διάστημα διάθεσης προς χρήση ενός εξαμήνου και δυνατότητα παράτασης για ένα εξάμηνο ακόμα με απόφαση του Γενικού Γραμματέα Υπηρεσιών Υγείας.</w:t>
      </w:r>
    </w:p>
    <w:p>
      <w:pPr>
        <w:spacing w:before="240" w:after="240"/>
        <w:rPr>
          <w:lang w:val="el" w:eastAsia="el"/>
        </w:rPr>
      </w:pPr>
      <w:r>
        <w:rPr>
          <w:lang w:val="el" w:eastAsia="el"/>
        </w:rPr>
        <w:t>2. Με απόφαση του Διοικητή ΥΠΕ δύναται να διατίθεται ιατροτεχνολογικός εξοπλισμός προς χρήση από ένα νοσοκομείο ή φορέα παροχής υπηρεσιών υγείας σε άλλο νοσοκομείο ή φορέα παροχής υπηρεσιών υγείας της ΥΠΕ αρμοδιότητάς του για την αντιμετώπιση εκτάκτων αναγκών από την εμφάνιση και διάδοση του κορωνοϊού COVID-19 με ανώτατο χρονικό διάστημα διάθεσης προς χρήση ενός εξαμήνου και δυνατότητα παράτασης για άλλο ένα εξάμηνο με απόφαση του Διοικητή ΥΠΕ.</w:t>
      </w:r>
    </w:p>
    <w:p>
      <w:pPr>
        <w:spacing w:before="240" w:after="240"/>
        <w:rPr>
          <w:lang w:val="el" w:eastAsia="el"/>
        </w:rPr>
      </w:pPr>
      <w:r>
        <w:rPr>
          <w:lang w:val="el" w:eastAsia="el"/>
        </w:rPr>
        <w:t>Άρθρο 19</w:t>
      </w:r>
    </w:p>
    <w:p>
      <w:pPr>
        <w:spacing w:before="240" w:after="240"/>
        <w:rPr>
          <w:lang w:val="el" w:eastAsia="el"/>
        </w:rPr>
      </w:pPr>
      <w:r>
        <w:rPr>
          <w:lang w:val="el" w:eastAsia="el"/>
        </w:rPr>
        <w:t>Διατάξεις της Γενικής Γραμματείας Πολιτικής Προστασίας</w:t>
      </w:r>
    </w:p>
    <w:p>
      <w:pPr>
        <w:spacing w:before="240" w:after="240"/>
        <w:rPr>
          <w:lang w:val="el" w:eastAsia="el"/>
        </w:rPr>
      </w:pPr>
      <w:r>
        <w:rPr>
          <w:lang w:val="el" w:eastAsia="el"/>
        </w:rPr>
        <w:t>1. Ο Γενικός Γραμματέας Πολιτικής Προστασίας δύ- ναται για λόγους δημόσιας υγείας και κατόπιν σχετικής εισήγησης της Εθνικής Επιτροπής προστασίας της Δημόσιας Υγείας έναντι του κορωνοϊού COVID-19, να κηρύσσει, με απόφασή του, περιοχές της Επικράτειας σε κατάσταση έκτακτης ανάγκης πολιτικής προστασίας.</w:t>
      </w:r>
    </w:p>
    <w:p>
      <w:pPr>
        <w:spacing w:before="240" w:after="240"/>
        <w:rPr>
          <w:lang w:val="el" w:eastAsia="el"/>
        </w:rPr>
      </w:pPr>
      <w:r>
        <w:rPr>
          <w:lang w:val="el" w:eastAsia="el"/>
        </w:rPr>
        <w:t>2. Ο Εθνικός Οργανισμός Δημόσιας Υγείας (Ε.Ο.Δ.Υ.) παρέχει προς τη Γενική Γραμματεία Πολιτικής Προστασίας (Γ.Γ.Π.Π.) για λόγους επιχειρησιακής προετοιμασίας και λειτουργίας της για την αντιμετώπιση των συνεπειών του κορωνοϊού COVID-19, δεδομένα προσωπικού χαρακτήρα πολιτών επιδημιολογικού συσχετισμού, δίχως τον προσδιορισμό προσωπικών στοιχείων ταυτότητας των υποκειμένων (ονοματεπώνυμο, πατρώνυμο).</w:t>
      </w:r>
    </w:p>
    <w:p>
      <w:pPr>
        <w:spacing w:before="240" w:after="240"/>
        <w:rPr>
          <w:lang w:val="el" w:eastAsia="el"/>
        </w:rPr>
      </w:pPr>
      <w:r>
        <w:rPr>
          <w:lang w:val="el" w:eastAsia="el"/>
        </w:rPr>
        <w:t>Άρθρο 20</w:t>
      </w:r>
    </w:p>
    <w:p>
      <w:pPr>
        <w:spacing w:before="240" w:after="240"/>
        <w:rPr>
          <w:lang w:val="el" w:eastAsia="el"/>
        </w:rPr>
      </w:pPr>
      <w:r>
        <w:rPr>
          <w:lang w:val="el" w:eastAsia="el"/>
        </w:rPr>
        <w:t>Ματαίωση παρελάσεων</w:t>
      </w:r>
    </w:p>
    <w:p>
      <w:pPr>
        <w:spacing w:before="240" w:after="240"/>
        <w:rPr>
          <w:lang w:val="el" w:eastAsia="el"/>
        </w:rPr>
      </w:pPr>
      <w:r>
        <w:rPr>
          <w:lang w:val="el" w:eastAsia="el"/>
        </w:rPr>
        <w:t>Για την αποφυγή του κινδύνου διάδοσης του κορωνο- ϊού COVID-19, ματαιώνονται οι στρατιωτικές παρελάσεις και οι παρελάσεις της σπουδάζουσας και μαθητιώσας νεολαίας για την Εθνική Εορτή της 25ης Μαρτίου 1821, καθώς και οι παρελάσεις στις τοπικές επετείους απελευθέρωσης πόλεων έως και τις 12.4.2020.</w:t>
      </w:r>
    </w:p>
    <w:p>
      <w:pPr>
        <w:spacing w:before="240" w:after="240"/>
        <w:rPr>
          <w:lang w:val="el" w:eastAsia="el"/>
        </w:rPr>
      </w:pPr>
      <w:r>
        <w:rPr>
          <w:lang w:val="el" w:eastAsia="el"/>
        </w:rPr>
        <w:t>Άρθρο 21</w:t>
      </w:r>
    </w:p>
    <w:p>
      <w:pPr>
        <w:spacing w:before="240" w:after="240"/>
        <w:rPr>
          <w:lang w:val="el" w:eastAsia="el"/>
        </w:rPr>
      </w:pPr>
      <w:r>
        <w:rPr>
          <w:lang w:val="el" w:eastAsia="el"/>
        </w:rPr>
        <w:t>Μετάδοση ενημερωτικών μηνυμάτων</w:t>
      </w:r>
    </w:p>
    <w:p>
      <w:pPr>
        <w:spacing w:before="240" w:after="240"/>
        <w:rPr>
          <w:lang w:val="el" w:eastAsia="el"/>
        </w:rPr>
      </w:pPr>
      <w:r>
        <w:rPr>
          <w:lang w:val="el" w:eastAsia="el"/>
        </w:rPr>
        <w:t>1. Οι δημόσιοι και ιδιωτικοί ραδιοφωνικοί και τηλεοπτικοί σταθμοί ελεύθερης λήψης πανελλήνιας και περιφερειακής εμβέλειας υποχρεούνται να μεταδίδουν ενημερωτικά μηνύματα διάρκειας τριάντα (30) δευτερολέπτων για την προστασία της δημόσιας υγείας και τα μέτρα για την αποφυγή της διάδοσης του κορωνοϊού COVID-19.</w:t>
      </w:r>
    </w:p>
    <w:p>
      <w:pPr>
        <w:spacing w:before="240" w:after="240"/>
        <w:rPr>
          <w:lang w:val="el" w:eastAsia="el"/>
        </w:rPr>
      </w:pPr>
      <w:r>
        <w:rPr>
          <w:lang w:val="el" w:eastAsia="el"/>
        </w:rPr>
        <w:t>2. Η συχνότητα μετάδοσης ορίζεται ως ένα μήνυμα ανά ώρα. Η ανωτέρω μετάδοση διενεργείται δωρεάν και απαλλάσσεται από κάθε τέλος.</w:t>
      </w:r>
    </w:p>
    <w:p>
      <w:pPr>
        <w:spacing w:before="240" w:after="240"/>
        <w:rPr>
          <w:lang w:val="el" w:eastAsia="el"/>
        </w:rPr>
      </w:pPr>
      <w:r>
        <w:rPr>
          <w:lang w:val="el" w:eastAsia="el"/>
        </w:rPr>
        <w:t>3. Με απόφαση του μέλους της Κυβέρνησης ή του Υφυπουργού που ασκεί την αρμοδιότητα της Γενικής Γραμματείας Επικοινωνίας και Ενημέρωσης, θεσπίζονται όλες οι αναγκαίες λεπτομέρειες για την εφαρμογή της παρούσας.</w:t>
      </w:r>
    </w:p>
    <w:p>
      <w:pPr>
        <w:spacing w:before="240" w:after="240"/>
        <w:rPr>
          <w:lang w:val="el" w:eastAsia="el"/>
        </w:rPr>
      </w:pPr>
      <w:r>
        <w:rPr>
          <w:lang w:val="el" w:eastAsia="el"/>
        </w:rPr>
        <w:t>Άρθρο 22</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ισχύς της παρούσας, η οποία θα κυρωθεί νομοθετικά κατά το άρθρο 44 παράγραφος 1 του Συντάγματος, αρχίζει από τη δημοσίευσή της στην Εφημερίδα της Κυβερνήσεως εκτός αν άλλως ορίζεται στις επιμέρους διατάξεις της.</w:t>
      </w:r>
    </w:p>
    <w:p>
      <w:pPr>
        <w:spacing w:before="240" w:after="240"/>
        <w:rPr>
          <w:lang w:val="el" w:eastAsia="el"/>
        </w:rPr>
      </w:pPr>
      <w:r>
        <w:rPr>
          <w:lang w:val="el" w:eastAsia="el"/>
        </w:rPr>
        <w:t>Αθήνα, 11 Μαρτίου 2020</w:t>
      </w:r>
    </w:p>
    <w:p>
      <w:pPr>
        <w:spacing w:before="240" w:after="240"/>
        <w:rPr>
          <w:lang w:val="el" w:eastAsia="el"/>
        </w:rPr>
      </w:pPr>
      <w:r>
        <w:rPr>
          <w:lang w:val="el" w:eastAsia="el"/>
        </w:rPr>
        <w:t>Ο Πρόεδρος της Δημοκρατίας</w:t>
      </w:r>
    </w:p>
    <w:p>
      <w:pPr>
        <w:spacing w:before="240" w:after="240"/>
        <w:rPr>
          <w:lang w:val="el" w:eastAsia="el"/>
        </w:rPr>
      </w:pPr>
      <w:r>
        <w:rPr>
          <w:lang w:val="el" w:eastAsia="el"/>
        </w:rPr>
        <w:t>ΠΡΟΚΟΠΙΟΣ Β. ΠΑΥΛΟΠΟΥΛΟΣ</w:t>
      </w:r>
    </w:p>
    <w:p>
      <w:pPr>
        <w:spacing w:before="240" w:after="240"/>
        <w:rPr>
          <w:lang w:val="el" w:eastAsia="el"/>
        </w:rPr>
      </w:pPr>
      <w:r>
        <w:rPr>
          <w:lang w:val="el" w:eastAsia="el"/>
        </w:rPr>
        <w:t>Ο Πρωθυπουργός</w:t>
      </w:r>
    </w:p>
    <w:p>
      <w:pPr>
        <w:spacing w:before="240" w:after="240"/>
        <w:rPr>
          <w:lang w:val="el" w:eastAsia="el"/>
        </w:rPr>
      </w:pPr>
      <w:r>
        <w:rPr>
          <w:lang w:val="el" w:eastAsia="el"/>
        </w:rPr>
        <w:t>ΚΥΡΙΑΚΟΣ ΜΗΤΣΟΤΑΚΗΣ</w:t>
      </w:r>
    </w:p>
    <w:p>
      <w:pPr>
        <w:spacing w:before="240" w:after="240"/>
        <w:rPr>
          <w:lang w:val="el" w:eastAsia="el"/>
        </w:rPr>
      </w:pPr>
      <w:r>
        <w:rPr>
          <w:lang w:val="el" w:eastAsia="el"/>
        </w:rPr>
        <w:t>Τα Μέ</w:t>
      </w:r>
      <w:r>
        <w:rPr>
          <w:u w:val="single"/>
          <w:lang w:val="el" w:eastAsia="el"/>
        </w:rPr>
        <w:t>λη του Υπουργικού Συμβο</w:t>
      </w:r>
      <w:r>
        <w:rPr>
          <w:lang w:val="el" w:eastAsia="el"/>
        </w:rPr>
        <w:t>υλίου</w:t>
      </w:r>
    </w:p>
    <w:p>
      <w:pPr>
        <w:spacing w:before="240" w:after="240"/>
        <w:rPr>
          <w:lang w:val="el" w:eastAsia="el"/>
        </w:rPr>
      </w:pPr>
      <w:r>
        <w:rPr>
          <w:lang w:val="el" w:eastAsia="el"/>
        </w:rPr>
        <w:t>ΠΑΝΑΓΙΩΤΗΣ ΠΙΚΡΑΜΜΕΝΟΣ, ΧΡΗΣΤΟΣ ΣΤΑΪΚΟΥΡΑΣ, ΣΠΥΡΙΔΩΝ - ΑΔΩΝΙΣ ΓΕΩΡΓΙΑΔΗΣ, ΝΙΚΟΛΑΟΣ - ΓΕΩΡΓΙΟΣ ΔΕΝΔΙΑΣ, ΜΙΧΑΗΛ ΧΡΥΣΟΧΟΪΔΗΣ, ΝΙΚΟΛΑΟΣ ΠΑΝΑΓΙΩΤΟΠΟΥΛΟΣ, ΝΙΚΗ ΚΕΡΑΜΕΩΣ, ΙΩΑΝΝΗΣ ΒΡΟΥΤΣΗΣ, ΒΑΣΙΛΕΙΟΣ ΚΙΚΙΛΙΑΣ, ΚΩΝΣΤΑΝΤΙΝΟΣ ΧΑΤΖΗΔΑΚΗΣ,ΚΩΝΣΤΑΝΤΙΝΟΣΤΣΙΑΡΑΣ,ΠΑΝΑΓΙΩΤΗΣΘΕΟΔΩΡΙΚΑΚΟΣ, ΠΑΝΑΓΙΩΤΗΣ ΜΗΤΑΡΑΚΗΣ, ΚΩΝΣΤΑΝΤΙΝΟΣ ΚΑΡΑΜΑΝΛΗΣ, ΙΩΑΝΝΗΣ ΠΛΑΚΙΩΤΑΚΗΣ, ΜΑΥΡΟΥΔΗΣ ΒΟΡΙΔΗΣ, ΘΕΟΧΑΡΗΣ ΘΕΟΧΑΡΗΣ, ΓΕΩΡΓΙΟΣ ΓΕΡΑΠΕΤΡΙΤΗΣ, ΚΥΡΙΑΚΟΣ ΠΙΕΡΡΑΚΑΚΗΣ, ΜΙΛΤΙΑΔΗΣ ΒΑΡΒΙΤΣΙΩΤΗΣ, ΓΕΩΡΓΙΟΣ ΚΟΥΜΟΥΤΣΑΚΟΣ».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Κύρωση της από 14.3.2020</w:t>
      </w:r>
    </w:p>
    <w:p>
      <w:pPr>
        <w:spacing w:before="240" w:after="240"/>
        <w:rPr>
          <w:lang w:val="el" w:eastAsia="el"/>
        </w:rPr>
      </w:pPr>
      <w:r>
        <w:rPr>
          <w:b/>
          <w:bCs/>
          <w:lang w:val="el" w:eastAsia="el"/>
        </w:rPr>
        <w:t>Πράξης Νομοθετικού Περιεχομένου «Κατεπείγοντα μέτρα αντιμετώπισης της ανάγκης περιορισμού της διασποράς του κορωνοϊού COVID-19»</w:t>
      </w:r>
    </w:p>
    <w:p>
      <w:pPr>
        <w:spacing w:before="240" w:after="240"/>
        <w:rPr>
          <w:lang w:val="el" w:eastAsia="el"/>
        </w:rPr>
      </w:pPr>
      <w:r>
        <w:rPr>
          <w:lang w:val="el" w:eastAsia="el"/>
        </w:rPr>
        <w:t>Κυρώνεται και έχει ισχύ νόμου από τη δημοσίευσή της στην Εφημερίδα της Κυβερνήσεως, η από 14.3.2020 Πράξη Νομοθετικού Περιεχομένου «Κατεπείγοντα μέτρα αντιμετώπισης της ανάγκης περιορισμού της διασποράς του κορωνοϊού COVID-19», που δημοσιεύθηκε στο υπ’ αριθμ. 64 Φύλλο της Εφημερίδας της Κυβερνήσεως (τ.Α΄) και έχει ως εξής:</w:t>
      </w:r>
    </w:p>
    <w:p>
      <w:pPr>
        <w:spacing w:before="240" w:after="240"/>
        <w:rPr>
          <w:lang w:val="el" w:eastAsia="el"/>
        </w:rPr>
      </w:pPr>
      <w:r>
        <w:rPr>
          <w:lang w:val="el" w:eastAsia="el"/>
        </w:rPr>
        <w:t>«ΠΡΑΞΗ ΝΟΜΟΘΕΤΙΚΟΥ ΠΕΡΙΕΧΟΜΕΝΟΥ</w:t>
      </w:r>
    </w:p>
    <w:p>
      <w:pPr>
        <w:spacing w:before="240" w:after="240"/>
        <w:rPr>
          <w:lang w:val="el" w:eastAsia="el"/>
        </w:rPr>
      </w:pPr>
      <w:r>
        <w:rPr>
          <w:lang w:val="el" w:eastAsia="el"/>
        </w:rPr>
        <w:t>Κατεπείγοντα μέτρα αντιμετώπισης της ανάγκης περιορισμού της διασποράς του κορωνοϊού COVID-19</w:t>
      </w:r>
    </w:p>
    <w:p>
      <w:pPr>
        <w:spacing w:before="240" w:after="240"/>
        <w:rPr>
          <w:lang w:val="el" w:eastAsia="el"/>
        </w:rPr>
      </w:pPr>
      <w:r>
        <w:rPr>
          <w:lang w:val="el" w:eastAsia="el"/>
        </w:rPr>
        <w:t>H ΠΡΟΕΔΡΟΣ ΤΗΣ ΕΛΛΗΝΙΚΗΣ ΔΗΜΟΚΡΑΤΙΑΣ</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Την παράγραφο 1 του άρθρου 44, σε συνδυασμό προς την παράγραφο 5 του άρθρου 5, την παράγραφο 3 του άρθρου 18 και την παράγραφο 3 του άρθρου 21 του Συντάγματος.</w:t>
      </w:r>
    </w:p>
    <w:p>
      <w:pPr>
        <w:spacing w:before="240" w:after="240"/>
        <w:rPr>
          <w:lang w:val="el" w:eastAsia="el"/>
        </w:rPr>
      </w:pPr>
      <w:r>
        <w:rPr>
          <w:lang w:val="el" w:eastAsia="el"/>
        </w:rPr>
        <w:t>2. Την εξαιρετικά επείγουσα και απρόβλεπτη ανάγκη για τον περιορισμό της διασποράς του κορωνοϊού COVID-19.</w:t>
      </w:r>
    </w:p>
    <w:p>
      <w:pPr>
        <w:spacing w:before="240" w:after="240"/>
        <w:rPr>
          <w:lang w:val="el" w:eastAsia="el"/>
        </w:rPr>
      </w:pPr>
      <w:r>
        <w:rPr>
          <w:lang w:val="el" w:eastAsia="el"/>
        </w:rPr>
        <w:t>3. Τη σχετική πρόταση του Υπουργικού Συμβουλίου, αποφασίζουμε:</w:t>
      </w:r>
    </w:p>
    <w:p>
      <w:pPr>
        <w:spacing w:before="240" w:after="240"/>
        <w:rPr>
          <w:lang w:val="el" w:eastAsia="el"/>
        </w:rPr>
      </w:pPr>
      <w:r>
        <w:rPr>
          <w:lang w:val="el" w:eastAsia="el"/>
        </w:rPr>
        <w:t>Άρθρο πρώτο</w:t>
      </w:r>
    </w:p>
    <w:p>
      <w:pPr>
        <w:spacing w:before="240" w:after="240"/>
        <w:rPr>
          <w:lang w:val="el" w:eastAsia="el"/>
        </w:rPr>
      </w:pPr>
      <w:r>
        <w:rPr>
          <w:lang w:val="el" w:eastAsia="el"/>
        </w:rPr>
        <w:t>Έκτακτα μέτρα για τη διασφάλιση της τροφοδοσίας της αγοράς και τη λειτουργία υπεραγορών τροφίμων και επιχειρήσεων εστίασης</w:t>
      </w:r>
    </w:p>
    <w:p>
      <w:pPr>
        <w:spacing w:before="240" w:after="240"/>
        <w:rPr>
          <w:lang w:val="el" w:eastAsia="el"/>
        </w:rPr>
      </w:pPr>
      <w:r>
        <w:rPr>
          <w:lang w:val="el" w:eastAsia="el"/>
        </w:rPr>
        <w:t>1. Η εφαρμογή της παραγράφου 8 του άρθρου 52 του ν. 2696/1999 (Α΄ 57) και των κατ’ εξουσιοδότηση αυτής κοινών υπουργικών αποφάσεων, περί ωραρίου τροφοδοσίας των επιχειρήσεων, αναστέλλεται για χρονικό διάστημα ενός (1) μήνα από την έναρξη ισχύος της παρούσας, αποκλειστικά και μόνον για την περίπτωση της τροφοδοσίας των καταστημάτων που εμπορεύονται τρόφιμα, των υπεραγορών (super market), των υπαίθριων αγορών (λαϊκών αγορών) και των οργανωμένων αγορών τροφίμων. Η αναστολή του προηγούμενου εδαφίου δύναται να παρατείνεται για διάστημα ίσης διάρκειας με κοινή απόφαση των Υπουργών Ανάπτυξης και Επενδύσεων και Προστασίας του Πολίτη.</w:t>
      </w:r>
    </w:p>
    <w:p>
      <w:pPr>
        <w:spacing w:before="240" w:after="240"/>
        <w:rPr>
          <w:lang w:val="el" w:eastAsia="el"/>
        </w:rPr>
      </w:pPr>
      <w:r>
        <w:rPr>
          <w:lang w:val="el" w:eastAsia="el"/>
        </w:rPr>
        <w:t>2. Η απόφαση περί αναστολής λειτουργίας των καταστημάτων και επιχειρήσεων των κατηγοριών που μνημονεύονται στην παράγραφο 1 για προληπτικούς ή κατασταλτικούς λόγους που σχετίζονται με τον κορω- νοϊό COVID-19 ανακαλείται αποκλειστικά με την έκδοση σχετικής απόφασης του Υπουργού Ανάπτυξης και Επενδύσεων. Η απόφαση δύναται να εκδίδεται κατόπιν αιτήματος της επιχείρησης, το οποίο συνοδεύεται από: α) υπεύθυνη δήλωση του νόμιμου εκπροσώπου της περί απολύμανσης στο τελούν υπό αναστολή κατάστημα από ειδικά πιστοποιημένη για τον σκοπό αυτό εταιρεία και β) απόδειξη παροχής υπηρεσιών της ως άνω εταιρείας απολύμανσης.</w:t>
      </w:r>
    </w:p>
    <w:p>
      <w:pPr>
        <w:spacing w:before="240" w:after="240"/>
        <w:rPr>
          <w:lang w:val="el" w:eastAsia="el"/>
        </w:rPr>
      </w:pPr>
      <w:r>
        <w:rPr>
          <w:lang w:val="el" w:eastAsia="el"/>
        </w:rPr>
        <w:t>3. Η αναστολή της λειτουργίας των κέντρων διανομής και ανεφοδιασμού των καταστημάτων που εμπορεύονται τρόφιμα και είδη πρώτης ανάγκης, των υπεραγορών (super market), των υπαίθριων αγορών (λαϊκές αγορές) και των οργανωμένων αγορών τροφίμων, για προληπτικούς ή κατασταλτικούς λόγους που σχετίζονται με τον κορωνοϊό COVID-19, αφορά μόνο τα τμήματα των εγκαταστάσεων της επιχείρησης, στα οποία εντοπίζεται κρούσμα της νόσου, και όχι το σύνολο της επιχείρησης αυτής.</w:t>
      </w:r>
    </w:p>
    <w:p>
      <w:pPr>
        <w:spacing w:before="240" w:after="240"/>
        <w:rPr>
          <w:lang w:val="el" w:eastAsia="el"/>
        </w:rPr>
      </w:pPr>
      <w:r>
        <w:rPr>
          <w:lang w:val="el" w:eastAsia="el"/>
        </w:rPr>
        <w:t>4. Στο τέλος της παραγράφου 1 του άρθρου 7 του β.δ. 748/1966 (Α΄ 790) προστίθεται εδάφιο ως εξής: «Για την εκτέλεση παράδοσης αγαθών στους καταναλωτές που έχουν παραγγελθεί από ηλεκτρονικό κατάστημα υπεραγορών (super market) ως κέντρο διανομής θεωρείται το φυσικό κατάστημα».</w:t>
      </w:r>
    </w:p>
    <w:p>
      <w:pPr>
        <w:spacing w:before="240" w:after="240"/>
        <w:rPr>
          <w:lang w:val="el" w:eastAsia="el"/>
        </w:rPr>
      </w:pPr>
      <w:r>
        <w:rPr>
          <w:lang w:val="el" w:eastAsia="el"/>
        </w:rPr>
        <w:t>5. Εφόσον εξακολουθεί να υφίσταται άμεσος κίνδυνος εμφάνισης και διασποράς του κορωνοϊού COVID-19, η έλλειψη του οποίου βεβαιώνεται με απόφαση του Υπουργού Υγείας, και πάντως για χρονικό διάστημα που δεν μπορεί να υπερβαίνει τους έξι (6) μήνες από την έναρξη ισχύος της παρούσας, στα καταστήματα των υπεραγορών τροφίμων (super market) με ευθύνη των διοικήσεών τους, η προσέλευση των καταναλωτών γίνεται διασφαλίζοντας ότι τηρείται η αναλογία του ενός ατόμου ανά 10 τ.μ. και με ελάχιστη απόσταση τα δύο (2) μέτρα μεταξύ τους.</w:t>
      </w:r>
    </w:p>
    <w:p>
      <w:pPr>
        <w:spacing w:before="240" w:after="240"/>
        <w:rPr>
          <w:lang w:val="el" w:eastAsia="el"/>
        </w:rPr>
      </w:pPr>
      <w:r>
        <w:rPr>
          <w:lang w:val="el" w:eastAsia="el"/>
        </w:rPr>
        <w:t>6. Οι επιχειρήσεις εστίασης που έως σήμερα είναι αδειοδοτημένες για λειτουργία με τραπεζοκαθίσματα μπορούν να παρέχουν υπηρεσίες διανομής κατ’ οίκον ή παράδοσης στο κατάστημα (delivery και take away), χωρίς καμία άλλη προϋπόθεση.</w:t>
      </w:r>
    </w:p>
    <w:p>
      <w:pPr>
        <w:spacing w:before="240" w:after="240"/>
        <w:rPr>
          <w:lang w:val="el" w:eastAsia="el"/>
        </w:rPr>
      </w:pPr>
      <w:r>
        <w:rPr>
          <w:lang w:val="el" w:eastAsia="el"/>
        </w:rPr>
        <w:t>Άρθρο δεύτερο</w:t>
      </w:r>
    </w:p>
    <w:p>
      <w:pPr>
        <w:spacing w:before="240" w:after="240"/>
        <w:rPr>
          <w:lang w:val="el" w:eastAsia="el"/>
        </w:rPr>
      </w:pPr>
      <w:r>
        <w:rPr>
          <w:lang w:val="el" w:eastAsia="el"/>
        </w:rPr>
        <w:t>Έκτακτα μέτρα για την εξασφάλιση</w:t>
      </w:r>
    </w:p>
    <w:p>
      <w:pPr>
        <w:spacing w:before="240" w:after="240"/>
        <w:rPr>
          <w:lang w:val="el" w:eastAsia="el"/>
        </w:rPr>
      </w:pPr>
      <w:r>
        <w:rPr>
          <w:lang w:val="el" w:eastAsia="el"/>
        </w:rPr>
        <w:t>της επάρκειας μέσων ατομικής προστασίας και προσωπικής υγιεινής</w:t>
      </w:r>
    </w:p>
    <w:p>
      <w:pPr>
        <w:spacing w:before="240" w:after="240"/>
        <w:rPr>
          <w:lang w:val="el" w:eastAsia="el"/>
        </w:rPr>
      </w:pPr>
      <w:r>
        <w:rPr>
          <w:lang w:val="el" w:eastAsia="el"/>
        </w:rPr>
        <w:t>1. Επιχειρήσεις που δραστηριοποιούνται στην αλυσίδα παραγωγής, εισαγωγής, εμπορίας, πώλησης, μεσιτείας, διακίνησης και διανομής φαρμακευτικών προϊόντων και μέσων ατομικής προστασίας και προσωπικής υγιεινής στην Ελληνική Επικράτεια, υποβάλλουν στην αρμόδια αρχή, εντός προθεσμίας δύο (2) ημερών από την έναρξη ισχύος της παρούσας, στοιχεία αποθεμάτων σε: α) χειρουργικές μάσκες, β) αντισηπτικά διαλύματα και γ) αντισηπτικά μαντηλάκια.</w:t>
      </w:r>
    </w:p>
    <w:p>
      <w:pPr>
        <w:spacing w:before="240" w:after="240"/>
        <w:rPr>
          <w:lang w:val="el" w:eastAsia="el"/>
        </w:rPr>
      </w:pPr>
      <w:r>
        <w:rPr>
          <w:lang w:val="el" w:eastAsia="el"/>
        </w:rPr>
        <w:t>2. Οι επιχειρήσεις της παραγράφου 1 υποβάλλουν κατ’ ελάχιστο στοιχεία ως εξής:</w:t>
      </w:r>
    </w:p>
    <w:p>
      <w:pPr>
        <w:spacing w:before="240" w:after="240"/>
        <w:rPr>
          <w:lang w:val="el" w:eastAsia="el"/>
        </w:rPr>
      </w:pPr>
      <w:r>
        <w:rPr>
          <w:lang w:val="el" w:eastAsia="el"/>
        </w:rPr>
        <w:t>α) την ποσότητα των αποθεμάτων (σε τεμάχια για τις χειρουργικές μάσκες και τα αντισηπτικά μαντηλάκια και σε λίτρα για τα αντισηπτικά διαλύματα),</w:t>
      </w:r>
    </w:p>
    <w:p>
      <w:pPr>
        <w:spacing w:before="240" w:after="240"/>
        <w:rPr>
          <w:lang w:val="el" w:eastAsia="el"/>
        </w:rPr>
      </w:pPr>
      <w:r>
        <w:rPr>
          <w:lang w:val="el" w:eastAsia="el"/>
        </w:rPr>
        <w:t>β) την τοποθεσία αποθήκευσης των αποθεμάτων και, ιδίως, τη διεύθυνση και τον ταχυδρομικό κώδικα,</w:t>
      </w:r>
    </w:p>
    <w:p>
      <w:pPr>
        <w:spacing w:before="240" w:after="240"/>
        <w:rPr>
          <w:lang w:val="el" w:eastAsia="el"/>
        </w:rPr>
      </w:pPr>
      <w:r>
        <w:rPr>
          <w:lang w:val="el" w:eastAsia="el"/>
        </w:rPr>
        <w:t>γ) τα στοιχεία επικοινωνίας της επιχείρησης και, ιδίως, την επωνυμία και τον διακριτικό τίτλο, την έδρα, τον αριθμό τηλεφώνου, τη διεύθυνση ηλεκτρονικού ταχυδρομείου, καθώς και τα ειδικότερα στοιχεία επικοινωνίας του νόμιμου εκπροσώπου της.</w:t>
      </w:r>
    </w:p>
    <w:p>
      <w:pPr>
        <w:spacing w:before="240" w:after="240"/>
        <w:rPr>
          <w:lang w:val="el" w:eastAsia="el"/>
        </w:rPr>
      </w:pPr>
      <w:r>
        <w:rPr>
          <w:lang w:val="el" w:eastAsia="el"/>
        </w:rPr>
        <w:t>Τα στοιχεία των περιπτώσεων α΄, β΄ και γ΄ επικαιροποι- ούνται με δηλώσεις που υποβάλλονται εντός προθεσμίας τριών (3) ημερών από την αρχική και κάθε επόμενη δήλωση.</w:t>
      </w:r>
    </w:p>
    <w:p>
      <w:pPr>
        <w:spacing w:before="240" w:after="240"/>
        <w:rPr>
          <w:lang w:val="el" w:eastAsia="el"/>
        </w:rPr>
      </w:pPr>
      <w:r>
        <w:rPr>
          <w:lang w:val="el" w:eastAsia="el"/>
        </w:rPr>
        <w:t>3. Η δήλωση υποβάλλεται ηλεκτρονικά μέσω ειδικού συνδέσμου που βρίσκεται στον κεντρικό ιστότοπο του Υπουργείου Ανάπτυξης και Επενδύσεων. Η πρόσβαση γίνεται μέσω των κωδικών πρόσβασης ΓΕΜΗ των υπόχρεων επιχειρήσεων.</w:t>
      </w:r>
    </w:p>
    <w:p>
      <w:pPr>
        <w:spacing w:before="240" w:after="240"/>
        <w:rPr>
          <w:lang w:val="el" w:eastAsia="el"/>
        </w:rPr>
      </w:pPr>
      <w:r>
        <w:rPr>
          <w:lang w:val="el" w:eastAsia="el"/>
        </w:rPr>
        <w:t>4. Η μη υποβολή ή η υποβολή ανακριβούς δήλωσης σύμφωνα με τις διατάξεις του παρόντος επισύρει την αθροιστική επιβολή κυρώσεων ως εξής:</w:t>
      </w:r>
    </w:p>
    <w:p>
      <w:pPr>
        <w:spacing w:before="240" w:after="240"/>
        <w:rPr>
          <w:lang w:val="el" w:eastAsia="el"/>
        </w:rPr>
      </w:pPr>
      <w:r>
        <w:rPr>
          <w:lang w:val="el" w:eastAsia="el"/>
        </w:rPr>
        <w:t>α) κατάσχεση των αναφερόμενων ειδών, στο μέτρο που δεν έχουν δηλωθεί ή έχουν δηλωθεί ανακριβώς και β) διοικητικό πρόστιμο ύψους από χίλια (1.000) έως εκατό χιλιάδες (100.000) ευρώ, ανάλογα με τη βαρύτητα της παράβασης.</w:t>
      </w:r>
    </w:p>
    <w:p>
      <w:pPr>
        <w:spacing w:before="240" w:after="240"/>
        <w:rPr>
          <w:lang w:val="el" w:eastAsia="el"/>
        </w:rPr>
      </w:pPr>
      <w:r>
        <w:rPr>
          <w:lang w:val="el" w:eastAsia="el"/>
        </w:rPr>
        <w:t>5. Η Γενική Γραμματεία Εμπορίου και Προστασίας του Καταναλωτή του Υπουργείου Ανάπτυξης και Επενδύσεων ορίζεται ως αρμόδια αρχή για τον έλεγχο συμμόρφωσης των υπόχρεων της παραγράφου 1 και τη συγκέντρωση και τον έλεγχο των υποβαλλόμενων από τους υπόχρεους στοιχείων της παραγράφου 2.</w:t>
      </w:r>
    </w:p>
    <w:p>
      <w:pPr>
        <w:spacing w:before="240" w:after="240"/>
        <w:rPr>
          <w:lang w:val="el" w:eastAsia="el"/>
        </w:rPr>
      </w:pPr>
      <w:r>
        <w:rPr>
          <w:lang w:val="el" w:eastAsia="el"/>
        </w:rPr>
        <w:t>6. Με κοινή απόφαση των Υπουργών Ανάπτυξης και Επενδύσεων και Υγείας μπορούν να εξειδικεύονται οι επιχειρήσεις και τα είδη των προϊόντων της παραγράφου 1, τα στοιχεία των αποθεμάτων της παραγράφου 2 που υποβάλλονται με τη δήλωση της παραγράφου 3, οι περιπτώσεις διαβάθμισης των παραβάσεων και η βαρύτητά τους, καθώς και κάθε άλλο ειδικότερο θέμα για την εφαρμογή του παρόντος. Με απόφαση του Υπουργού Ανάπτυξης και Επενδύσεων, έπειτα από εισήγηση της αρμόδιας υπηρεσίας, επιβάλλονται οι κυρώσεις της παραγράφου 4.</w:t>
      </w:r>
    </w:p>
    <w:p>
      <w:pPr>
        <w:spacing w:before="240" w:after="240"/>
        <w:rPr>
          <w:lang w:val="el" w:eastAsia="el"/>
        </w:rPr>
      </w:pPr>
      <w:r>
        <w:rPr>
          <w:lang w:val="el" w:eastAsia="el"/>
        </w:rPr>
        <w:t>7. Οι υποχρεώσεις που προβλέπονται στις διατάξεις του παρόντος ισχύουν για χρονικό διάστημα δύο (2) μηνών από την έναρξη ισχύος της παρούσας. Με απόφαση του Υπουργού Ανάπτυξης και Επενδύσεων το χρονικό διάστημα του προηγούμενου εδαφίου μπορεί να πα- ρατείνεται για χρονικό διάστημα δύο (2) επιπλέον κάθε φορά μηνών.</w:t>
      </w:r>
    </w:p>
    <w:p>
      <w:pPr>
        <w:spacing w:before="240" w:after="240"/>
        <w:rPr>
          <w:lang w:val="el" w:eastAsia="el"/>
        </w:rPr>
      </w:pPr>
      <w:r>
        <w:rPr>
          <w:lang w:val="el" w:eastAsia="el"/>
        </w:rPr>
        <w:t>8. Εφόσον εξακολουθεί να υφίσταται άμεσος κίνδυνος εμφάνισης και διασποράς του κορωνοϊού COVID-19, η έλλειψη του οποίου βεβαιώνεται με απόφαση του Υπουργού Υγείας, και πάντως για χρονικό διάστημα που δεν μπορεί να υπερβαίνει τους έξι (6) μήνες από την έναρξη ισχύος της παρούσας, οι διαδικασίες έκτακτης προμήθειας κάθε ενδεδειγμένου είδους ατομικής υγιεινής ή μέσου συλλογικής προστασίας μπορούν να διενεργούνται από οποιαδήποτε αναθέτουσα αρχή, με απευθείας ανάθεση κατά παρέκκλιση κάθε σχετικής διάταξης της κείμενης εθνικής νομοθεσίας περί δημοσίων συμβάσεων.</w:t>
      </w:r>
    </w:p>
    <w:p>
      <w:pPr>
        <w:spacing w:before="240" w:after="240"/>
        <w:rPr>
          <w:lang w:val="el" w:eastAsia="el"/>
        </w:rPr>
      </w:pPr>
      <w:r>
        <w:rPr>
          <w:lang w:val="el" w:eastAsia="el"/>
        </w:rPr>
        <w:t>Άρθρο τρίτο</w:t>
      </w:r>
    </w:p>
    <w:p>
      <w:pPr>
        <w:spacing w:before="240" w:after="240"/>
        <w:rPr>
          <w:lang w:val="el" w:eastAsia="el"/>
        </w:rPr>
      </w:pPr>
      <w:r>
        <w:rPr>
          <w:lang w:val="el" w:eastAsia="el"/>
        </w:rPr>
        <w:t>Ζητήματα δημοσίων συμβάσεων</w:t>
      </w:r>
    </w:p>
    <w:p>
      <w:pPr>
        <w:spacing w:before="240" w:after="240"/>
        <w:rPr>
          <w:lang w:val="el" w:eastAsia="el"/>
        </w:rPr>
      </w:pPr>
      <w:r>
        <w:rPr>
          <w:lang w:val="el" w:eastAsia="el"/>
        </w:rPr>
        <w:t>Υπουργείου Ανάπτυξης και Επενδύσεων</w:t>
      </w:r>
    </w:p>
    <w:p>
      <w:pPr>
        <w:spacing w:before="240" w:after="240"/>
        <w:rPr>
          <w:lang w:val="el" w:eastAsia="el"/>
        </w:rPr>
      </w:pPr>
      <w:r>
        <w:rPr>
          <w:lang w:val="el" w:eastAsia="el"/>
        </w:rPr>
        <w:t>Εφόσον εξακολουθεί να υφίσταται σοβαρός κίνδυνος διασποράς του κορωνοϊού COVID-19, η έλλειψη του οποίου βεβαιώνεται με απόφαση του Υπουργού Υγείας, και πάντως για χρονικό διάστημα που δεν μπορεί να υπερβαίνει τους έξι (6) μήνες από την έναρξη ισχύος της παρούσας, μπορούν, κατά παρέκκλιση των κείμενων εθνικών διατάξεων περί δημοσίων συμβάσεων, να διενεργούνται διαδικασίες προμηθειών με τη διαδικασία της απευθείας ανάθεσης του ν. 4412/2016 (Α΄ 147), από το Υπουργείο Ανάπτυξης και Επενδύσεων σχετικά με:</w:t>
      </w:r>
    </w:p>
    <w:p>
      <w:pPr>
        <w:spacing w:before="240" w:after="240"/>
        <w:rPr>
          <w:lang w:val="el" w:eastAsia="el"/>
        </w:rPr>
      </w:pPr>
      <w:r>
        <w:rPr>
          <w:lang w:val="el" w:eastAsia="el"/>
        </w:rPr>
        <w:t>α) Την υποστήριξη σε υλικοτεχνική υποδομή, αναλώσιμα, έκτακτο προσωπικό και υπηρεσίες υποστήριξης του τηλεφωνικού κέντρου της γραμμής 1520 (Γραμμή Καταναλωτή),</w:t>
      </w:r>
    </w:p>
    <w:p>
      <w:pPr>
        <w:spacing w:before="240" w:after="240"/>
        <w:rPr>
          <w:lang w:val="el" w:eastAsia="el"/>
        </w:rPr>
      </w:pPr>
      <w:r>
        <w:rPr>
          <w:lang w:val="el" w:eastAsia="el"/>
        </w:rPr>
        <w:t>β) την υποστήριξη σε υλικοτεχνική υποδομή και αναλώσιμα των κλιμακίων των υπηρεσιών με αρμοδιότητες ελέγχου που υπάγονται στο Υπουργείο Ανάπτυξης και Επενδύσεων.</w:t>
      </w:r>
    </w:p>
    <w:p>
      <w:pPr>
        <w:spacing w:before="240" w:after="240"/>
        <w:rPr>
          <w:lang w:val="el" w:eastAsia="el"/>
        </w:rPr>
      </w:pPr>
      <w:r>
        <w:rPr>
          <w:lang w:val="el" w:eastAsia="el"/>
        </w:rPr>
        <w:t>Άρθρο τέταρτο</w:t>
      </w:r>
    </w:p>
    <w:p>
      <w:pPr>
        <w:spacing w:before="240" w:after="240"/>
        <w:rPr>
          <w:lang w:val="el" w:eastAsia="el"/>
        </w:rPr>
      </w:pPr>
      <w:r>
        <w:rPr>
          <w:lang w:val="el" w:eastAsia="el"/>
        </w:rPr>
        <w:t>Μέτρα ενίσχυσης της Γενικής Γραμματείας Πολιτικής Προστασίας</w:t>
      </w:r>
    </w:p>
    <w:p>
      <w:pPr>
        <w:spacing w:before="240" w:after="240"/>
        <w:rPr>
          <w:lang w:val="el" w:eastAsia="el"/>
        </w:rPr>
      </w:pPr>
      <w:r>
        <w:rPr>
          <w:lang w:val="el" w:eastAsia="el"/>
        </w:rPr>
        <w:t>1. Η Γενική Γραμματεία Πολιτικής Προστασίας (Γ.Γ.Π.Π.) αναλαμβάνει τον συντονισμό των υπηρεσιών της Κεντρικής Διοίκησης και των ΟΤΑ α΄ και β΄ βαθμού, ως προς όλες τις αναγκαίες ενέργειες για τον περιορισμό της δι- ασποράς και των επιπτώσεων του κορωνοϊού COVID-19. Για την άσκηση της αρμοδιότητας του προηγούμενου εδαφίου, ο Γενικός Γραμματέας Πολιτικής Προστασίας δύναται, με απόφασή του, να αναθέτει επιμέρους επιχειρησιακές δράσεις σε υπηρεσίες της Κεντρικής Διοίκησης, δημόσιες επιχειρήσεις, νομικά πρόσωπα δημοσίου δικαίου, νομικά πρόσωπα ιδιωτικού δικαίου, καθώς και σε οποιονδήποτε φορέα της Γενικής Κυβέρνησης ή σε οποιαδήποτε ιδιωτική επιχείρηση, εφόσον τούτο απαιτείται για λόγους επιτακτικού δημοσίου συμφέροντος.</w:t>
      </w:r>
    </w:p>
    <w:p>
      <w:pPr>
        <w:spacing w:before="240" w:after="240"/>
        <w:rPr>
          <w:lang w:val="el" w:eastAsia="el"/>
        </w:rPr>
      </w:pPr>
      <w:r>
        <w:rPr>
          <w:lang w:val="el" w:eastAsia="el"/>
        </w:rPr>
        <w:t>2. Για την αντιμετώπιση της διασποράς και των επιπτώσεων του κορωνοϊού COVID-19, ενεργοποιούνται όλα τα εργαλεία του Εθνικού Μηχανισμού Διαχείρισης Κινδύνων και Αντιμετώπισης Κρίσεων του ν. 4662/2020 (Α΄ 27), προκειμένου να προετοιμασθούν οι υποδομές και οι εξοπλισμός για την άμεση, ταχεία και οριστική αντιμετώπιση της νόσου.</w:t>
      </w:r>
    </w:p>
    <w:p>
      <w:pPr>
        <w:spacing w:before="240" w:after="240"/>
        <w:rPr>
          <w:lang w:val="el" w:eastAsia="el"/>
        </w:rPr>
      </w:pPr>
      <w:r>
        <w:rPr>
          <w:lang w:val="el" w:eastAsia="el"/>
        </w:rPr>
        <w:t>3. Ο Γενικός Γραμματέας Πολιτικής Προστασίας, για την άσκηση των αρμοδιοτήτων της παραγράφου 1, δύναται: α) να μετακινεί ή να αποσπά προσωπικό φορέων της Γενικής Κυβέρνησης, κατά παρέκκλιση των διατάξεων του ν. 4440/2016 (Α΄ 224), καθώς και κάθε άλλης διάταξης, για χρονικό διάστημα ενός (1) μηνός, με δυνατότητα παράτασης για επιπλέον χρόνο που πάντως δεν δύναται να εκτείνεται μετά από τις 30.9.2020. Η μετακίνηση ή απόσπαση του προσωπικού του προηγούμενου εδαφίου γίνεται με μόνη την απόφαση του Γενικού Γραμματέα Πολιτικής Προστασίας. Οι μετακινήσεις ή αποσπάσεις της παρούσας περίπτωσης, που γίνονται για την κάλυψη αναγκών και τη συνέχιση της λειτουργίας κρίσιμων υποδομών, χωρούν και κατόπιν αίτησης των ενδιαφε- ρόμενων υπαλλήλων,</w:t>
      </w:r>
    </w:p>
    <w:p>
      <w:pPr>
        <w:spacing w:before="240" w:after="240"/>
        <w:rPr>
          <w:lang w:val="el" w:eastAsia="el"/>
        </w:rPr>
      </w:pPr>
      <w:r>
        <w:rPr>
          <w:lang w:val="el" w:eastAsia="el"/>
        </w:rPr>
        <w:t>β) για την αποτροπή εξάπλωσης και διασποράς του κορωνοϊού COVID-19, η Γενική Γραμματεία Πολιτικής Προστασίας, δύναται, κατά παρέκκλιση των κείμενων διατάξεων πρόσληψης προσωπικού, να προσλαμβάνει για χρονικό διάστημα έως τεσσάρων (4) μηνών εξειδικευμένο επιστημονικό και λοιπό βοηθητικό προσωπικό κατά παρέκκλιση των κείμενων διατάξεων επιλογής προσωπικού, συμπεριλαμβανομένης και της ΠΥΣ 33/2006 (Α΄ 280). Τα ελάχιστα αναγκαία προσόντα για την πρόσληψη του προσωπικού ορίζονται στην πρόσκληση που αναρτάται στην ιστοσελίδα της Γενικής Γραμματείας Πολιτικής Προστασίας. Η πρόσληψη διενεργείται κατά την έκταση των οριζόμενων ανά περίπτωση αναγκών στην πρόσκληση ή σε τυχόν συμπληρωματική πρόσκληση.</w:t>
      </w:r>
    </w:p>
    <w:p>
      <w:pPr>
        <w:spacing w:before="240" w:after="240"/>
        <w:rPr>
          <w:lang w:val="el" w:eastAsia="el"/>
        </w:rPr>
      </w:pPr>
      <w:r>
        <w:rPr>
          <w:lang w:val="el" w:eastAsia="el"/>
        </w:rPr>
        <w:t>4. Μέχρι την έκδοση των κανονιστικών πράξεων, με τις οποίες θα καθοριστούν η οργάνωση, η λειτουργία, οι αρμοδιότητες και η διάρθρωση των επιχειρησιακών και διοικητικών δομών και λειτουργιών που προβλέπονται στον ν. 4662/2020, με απόφαση του Γενικού Γραμματέα Πολιτικής Προστασίας ορίζεται ότι εξακολουθούν να λειτουργούν ή αναβιώνουν επιχειρησιακές και διοικητικές δομές της Γενικής Γραμματείας Πολιτικής Προστασίας σύμφωνα με το κανονιστικό πλαίσιο λειτουργίας, όπως ίσχυε πριν από την έναρξη ισχύος του ν. 4662/2020.</w:t>
      </w:r>
    </w:p>
    <w:p>
      <w:pPr>
        <w:spacing w:before="240" w:after="240"/>
        <w:rPr>
          <w:lang w:val="el" w:eastAsia="el"/>
        </w:rPr>
      </w:pPr>
      <w:r>
        <w:rPr>
          <w:lang w:val="el" w:eastAsia="el"/>
        </w:rPr>
        <w:t>5. Με κοινή απόφαση των Υπουργών Οικονομικών και Προστασίας του Πολίτη ορίζεται έκτακτη οικονομική ενίσχυση προς τη Γενική Γραμματεία Πολιτικής Προστασίας για την κάλυψη επειγουσών αναγκών πρόσληψης εξειδικευμένου επιστημονικού και λοιπού προσωπικού, αγοράς υλικών και ενημέρωσης των πολιτών.</w:t>
      </w:r>
    </w:p>
    <w:p>
      <w:pPr>
        <w:spacing w:before="240" w:after="240"/>
        <w:rPr>
          <w:lang w:val="el" w:eastAsia="el"/>
        </w:rPr>
      </w:pPr>
      <w:r>
        <w:rPr>
          <w:lang w:val="el" w:eastAsia="el"/>
        </w:rPr>
        <w:t>Άρθρο πέμπτο</w:t>
      </w:r>
    </w:p>
    <w:p>
      <w:pPr>
        <w:spacing w:before="240" w:after="240"/>
        <w:rPr>
          <w:lang w:val="el" w:eastAsia="el"/>
        </w:rPr>
      </w:pPr>
      <w:r>
        <w:rPr>
          <w:lang w:val="el" w:eastAsia="el"/>
        </w:rPr>
        <w:t>Έκτακτα μέτρα ιχνηλάτησης κρουσμάτων</w:t>
      </w:r>
    </w:p>
    <w:p>
      <w:pPr>
        <w:spacing w:before="240" w:after="240"/>
        <w:rPr>
          <w:lang w:val="el" w:eastAsia="el"/>
        </w:rPr>
      </w:pPr>
      <w:r>
        <w:rPr>
          <w:lang w:val="el" w:eastAsia="el"/>
        </w:rPr>
        <w:t>του κορωνοϊού COVID-19</w:t>
      </w:r>
    </w:p>
    <w:p>
      <w:pPr>
        <w:spacing w:before="240" w:after="240"/>
        <w:rPr>
          <w:lang w:val="el" w:eastAsia="el"/>
        </w:rPr>
      </w:pPr>
      <w:r>
        <w:rPr>
          <w:lang w:val="el" w:eastAsia="el"/>
        </w:rPr>
        <w:t>1. Ο Εθνικός Οργανισμός Δημόσιας Υγείας (Ε.Ο.Δ.Υ.) παρέχει προς τη Γ.Γ.Π.Π., δεδομένα προσωπικού χαρακτήρα πολιτών επιδημιολογικού συσχετισμού, και ειδικότερα: α) το ονοματεπώνυμο, β) το φύλο, γ) την ηλικία, δ) το τηλέφωνο επικοινωνίας, ε) την ακριβή διεύθυνση κατοικίας (οδός-αριθμός-δήμος-ταχυδρομικός κώδικας), στ) την εισαγωγή ή μη σε νοσοκομείο, ζ) το νοσοκομείο εισαγωγής και η) τη διεύθυνση προσωρινού περιορισμού (αν δεν είναι ίδια με τη διεύθυνση κατοικίας).</w:t>
      </w:r>
    </w:p>
    <w:p>
      <w:pPr>
        <w:spacing w:before="240" w:after="240"/>
        <w:rPr>
          <w:lang w:val="el" w:eastAsia="el"/>
        </w:rPr>
      </w:pPr>
      <w:r>
        <w:rPr>
          <w:lang w:val="el" w:eastAsia="el"/>
        </w:rPr>
        <w:t>Σκοπός της συγκεκριμένης επεξεργασίας είναι η επιχειρησιακή προετοιμασία και ο συντονισμός μεταξύ του Ε.Ο.Δ.Υ. και της Γ.Γ.Π.Π. για την αντιμετώπιση των συνεπειών του κορωνοϊού COVID-19 και την καταγραφή της διασποράς των κρουσμάτων για λόγους προστασίας της δημόσιας υγείας.</w:t>
      </w:r>
    </w:p>
    <w:p>
      <w:pPr>
        <w:spacing w:before="240" w:after="240"/>
        <w:rPr>
          <w:lang w:val="el" w:eastAsia="el"/>
        </w:rPr>
      </w:pPr>
      <w:r>
        <w:rPr>
          <w:lang w:val="el" w:eastAsia="el"/>
        </w:rPr>
        <w:t>Τα δεδομένα είναι ψευδωνυμοποιημένα και αν κριθεί απαραίτητη η επικοινωνία με τα υποκείμενα μπορεί να αρθεί η ψευδωνυμοποίηση.</w:t>
      </w:r>
    </w:p>
    <w:p>
      <w:pPr>
        <w:spacing w:before="240" w:after="240"/>
        <w:rPr>
          <w:lang w:val="el" w:eastAsia="el"/>
        </w:rPr>
      </w:pPr>
      <w:r>
        <w:rPr>
          <w:lang w:val="el" w:eastAsia="el"/>
        </w:rPr>
        <w:t>2. Για τη διαφύλαξη των συμφερόντων των υποκειμένων λαμβάνονται, κατ’ ελάχιστον, τα κατωτέρω μέτρα:</w:t>
      </w:r>
    </w:p>
    <w:p>
      <w:pPr>
        <w:spacing w:before="240" w:after="240"/>
        <w:rPr>
          <w:lang w:val="el" w:eastAsia="el"/>
        </w:rPr>
      </w:pPr>
      <w:r>
        <w:rPr>
          <w:lang w:val="el" w:eastAsia="el"/>
        </w:rPr>
        <w:t>α) Η πρόσβαση στα δεδομένα και η επεξεργασία επιτρέπεται μόνο με χρήση καταλλήλων διαπιστευτηρίων από προσωπικό που διαθέτει τις κατάλληλες εξουσιοδοτήσεις.</w:t>
      </w:r>
    </w:p>
    <w:p>
      <w:pPr>
        <w:spacing w:before="240" w:after="240"/>
        <w:rPr>
          <w:lang w:val="el" w:eastAsia="el"/>
        </w:rPr>
      </w:pPr>
      <w:r>
        <w:rPr>
          <w:lang w:val="el" w:eastAsia="el"/>
        </w:rPr>
        <w:t>β) Οι διαβιβάσεις των δεδομένων μεταξύ Ε.Ο.Δ.Υ. και Γ.Γ.Π.Π. πραγματοποιούνται με κρυπτογράφηση.</w:t>
      </w:r>
    </w:p>
    <w:p>
      <w:pPr>
        <w:spacing w:before="240" w:after="240"/>
        <w:rPr>
          <w:lang w:val="el" w:eastAsia="el"/>
        </w:rPr>
      </w:pPr>
      <w:r>
        <w:rPr>
          <w:lang w:val="el" w:eastAsia="el"/>
        </w:rPr>
        <w:t>γ) Τηρούνται επικαιροποιημένα αρχεία καταγραφής των ενεργειών που εκτελούνται σε προσωπικά δεδομένα. Στα αρχεία αυτά καταγράφονται το όνομα χρήστη και ο χρόνος συμβάντος, καθώς και οι ακόλουθες τουλάχιστον ενέργειες: εισαγωγή, πρόσβαση, εξαγωγή, τροποποίηση και διαγραφή προσωπικών δεδομένων.</w:t>
      </w:r>
    </w:p>
    <w:p>
      <w:pPr>
        <w:spacing w:before="240" w:after="240"/>
        <w:rPr>
          <w:lang w:val="el" w:eastAsia="el"/>
        </w:rPr>
      </w:pPr>
      <w:r>
        <w:rPr>
          <w:lang w:val="el" w:eastAsia="el"/>
        </w:rPr>
        <w:t>δ) Ενημερώνεται και ευαισθητοποιείται το προσωπικό που ασχολείται με τη συγκεκριμένη επεξεργασία.</w:t>
      </w:r>
    </w:p>
    <w:p>
      <w:pPr>
        <w:spacing w:before="240" w:after="240"/>
        <w:rPr>
          <w:lang w:val="el" w:eastAsia="el"/>
        </w:rPr>
      </w:pPr>
      <w:r>
        <w:rPr>
          <w:lang w:val="el" w:eastAsia="el"/>
        </w:rPr>
        <w:t>Περαιτέρω μέτρα προσδιορίζονται με ευθύνη του Υπευθύνου Επεξεργασίας.</w:t>
      </w:r>
    </w:p>
    <w:p>
      <w:pPr>
        <w:spacing w:before="240" w:after="240"/>
        <w:rPr>
          <w:lang w:val="el" w:eastAsia="el"/>
        </w:rPr>
      </w:pPr>
      <w:r>
        <w:rPr>
          <w:lang w:val="el" w:eastAsia="el"/>
        </w:rPr>
        <w:t>Τα δεδομένα τηρούνται από τη Γ.Γ.Π.Π. έως και έναν (1) μήνα μετά από τη λήξη της περιόδου εφαρμογής των κατεπειγόντων μέτρων για την αποφυγή της διασπο- ράς του κορωνοϊού COVID-19 και πάντως όχι πέραν της 31ης.12.2020. Μετά από την πάροδο του χρόνου αυτού, τα δεδομένα μπορεί να ανωνυμοποιηθούν για σκοπούς έρευνας και καλύτερης οργάνωσης του συστήματος πολιτικής προστασίας.</w:t>
      </w:r>
    </w:p>
    <w:p>
      <w:pPr>
        <w:spacing w:before="240" w:after="240"/>
        <w:rPr>
          <w:lang w:val="el" w:eastAsia="el"/>
        </w:rPr>
      </w:pPr>
      <w:r>
        <w:rPr>
          <w:lang w:val="el" w:eastAsia="el"/>
        </w:rPr>
        <w:t>Άρθρο έκτο</w:t>
      </w:r>
    </w:p>
    <w:p>
      <w:pPr>
        <w:spacing w:before="240" w:after="240"/>
        <w:rPr>
          <w:lang w:val="el" w:eastAsia="el"/>
        </w:rPr>
      </w:pPr>
      <w:r>
        <w:rPr>
          <w:lang w:val="el" w:eastAsia="el"/>
        </w:rPr>
        <w:t>Επίταξη κινητών πραγμάτων, αναλώσιμων και μη, για την καταπολέμηση της διασποράς</w:t>
      </w:r>
    </w:p>
    <w:p>
      <w:pPr>
        <w:spacing w:before="240" w:after="240"/>
        <w:rPr>
          <w:lang w:val="el" w:eastAsia="el"/>
        </w:rPr>
      </w:pPr>
      <w:r>
        <w:rPr>
          <w:lang w:val="el" w:eastAsia="el"/>
        </w:rPr>
        <w:t>του κορωνοϊού COVID-19</w:t>
      </w:r>
    </w:p>
    <w:p>
      <w:pPr>
        <w:spacing w:before="240" w:after="240"/>
        <w:rPr>
          <w:lang w:val="el" w:eastAsia="el"/>
        </w:rPr>
      </w:pPr>
      <w:r>
        <w:rPr>
          <w:lang w:val="el" w:eastAsia="el"/>
        </w:rPr>
        <w:t>1. Ως έκτακτη ανάγκη σε περίοδο ειρήνης που επιβάλλει την επίταξη κινητών πραγμάτων, υπό την έννοια της παραγράφου 3 του άρθρου 18 του Συντάγματος, ορίζεται, για την εφαρμογή της παρούσας, η ανάγκη προστασίας της δημόσιας υγείας από τη διασπορά του κορωνοϊού COVID-19 στην Ελληνική Επικράτεια.</w:t>
      </w:r>
    </w:p>
    <w:p>
      <w:pPr>
        <w:spacing w:before="240" w:after="240"/>
        <w:rPr>
          <w:lang w:val="el" w:eastAsia="el"/>
        </w:rPr>
      </w:pPr>
      <w:r>
        <w:rPr>
          <w:lang w:val="el" w:eastAsia="el"/>
        </w:rPr>
        <w:t>2. Με απόφαση του Υπουργού Υγείας που δημοσιεύεται στην Εφημερίδα της Κυβερνήσεως επιτάσσονται, για χρονικό διάστημα μέχρι έξι (6) μηνών κινητά, αναλώσιμα και μη, τα οποία ανήκουν σε ιδιώτες, φυσικά ή νομικά πρόσωπα, και εμπίπτουν στην έννοια του ειδικού νοσοκομειακού εξοπλισμού, των μέσων ατομικής προστασίας και των φαρμάκων. Ειδικός νοσοκομειακός εξοπλισμός που εμπίπτει στη διαδικασία επίταξης του παρόντος, ενό- ψει της ενεστώσας έκτακτης ανάγκης δημόσιας υγείας, είναι: αναπνευστήρες, κλίνες νοσηλείας, πάγιος εξοπλισμός κλινών, μόνιτορ παρακολούθησης ζωτικών ενδείξεων, κλειστά κυκλώματα αναρρόφησης και αναγκαία ιατροτεχνολογικά προϊόντα συνοδά προς τη λειτουργία αναπνευστήρων. Ως μέσα ατομικής προστασίας ορίζονται: μάσκες κάθε είδους, μέσα ατομικής προφύλαξης και υγειονομικός ρουχισμός. Με την απόφαση του πρώτου εδαφίου προσδιορίζονται συγκεκριμένα εκ των ανωτέρω ειδών τα προς επίταξη κινητά ανά είδος και η χρήση τους, καθώς και η χρονική διάρκεια της επίταξης.</w:t>
      </w:r>
    </w:p>
    <w:p>
      <w:pPr>
        <w:spacing w:before="240" w:after="240"/>
        <w:rPr>
          <w:lang w:val="el" w:eastAsia="el"/>
        </w:rPr>
      </w:pPr>
      <w:r>
        <w:rPr>
          <w:lang w:val="el" w:eastAsia="el"/>
        </w:rPr>
        <w:t>3. Με κοινή απόφαση των Υπουργών Οικονομικών και Υγείας προβλέπονται οι πιστώσεις για την αποζημίωση της χρήσης του προς επίταξη εξοπλισμού και για την εύλογη αποζημίωση των δικαιούχων ως προς τον αναλώσιμο εξοπλισμό.</w:t>
      </w:r>
    </w:p>
    <w:p>
      <w:pPr>
        <w:spacing w:before="240" w:after="240"/>
        <w:rPr>
          <w:lang w:val="el" w:eastAsia="el"/>
        </w:rPr>
      </w:pPr>
      <w:r>
        <w:rPr>
          <w:lang w:val="el" w:eastAsia="el"/>
        </w:rPr>
        <w:t>4. Με κοινή απόφαση των Υπουργών Οικονομικών και Υγείας που εκδίδεται εντός δύο (2) μηνών από τη δημοσίευση της απόφασης της παραγράφου 2, καθορίζεται εύλογη αποζημίωση των δικαιούχων ιδιωτών ή νομικών προσώπων, κατόπιν εισήγησης εποπτευόμενου νομικού προσώπου δημοσίου ή ιδιωτικού δικαίου του Υπουργείου Υγείας, αφού θα έχει προηγηθεί υποβολή εκ μέρους των δικαιούχων παραστατικών αγοράς και προμήθειας των επιτασσόμενων πραγμάτων. Με την ίδια απόφαση προβλέπονται οι αναγκαίες πιστώσεις για την κάλυψη του ποσού της αποζημίωσης. Σε περίπτωση άπρακτης παρόδου της ανωτέρω προθεσμίας, η επίταξη αίρεται αυτοδικαίως. Η αποζημίωση οφείλεται για το χρονικό διάστημα της επίταξης και καταβάλλεται εφάπαξ μετά από τη λήξη της επίταξης ή ανά δίμηνο, αν η επίταξη παρατείνεται πέραν του διμήνου. Κατά της κοινής απόφασης της παρούσας χωρεί προσφυγή ουσίας ενώπιον των τακτικών διοικητικών δικαστηρίων.</w:t>
      </w:r>
    </w:p>
    <w:p>
      <w:pPr>
        <w:spacing w:before="240" w:after="240"/>
        <w:rPr>
          <w:lang w:val="el" w:eastAsia="el"/>
        </w:rPr>
      </w:pPr>
      <w:r>
        <w:rPr>
          <w:lang w:val="el" w:eastAsia="el"/>
        </w:rPr>
        <w:t>5. Η επίταξη των ανωτέρω πραγματοποιείται με την απόφαση του Υπουργού Υγείας της παραγράφου 2, στη βάση της οποίας εκδίδεται ατομική πράξη επίταξης κινητών από τον Γενικό Γραμματέα Δημόσιας Υγείας που περιλαμβάνει κατ’ ελάχιστον τα επιτασσόμενα είδη πραγμάτων, αναλώσιμων ή επιτασσόμενων προς χρήση, το ελάχιστο των ποσοτήτων ανά είδος, καθώς και το φυσικό ή νομικό πρόσωπο εις βάρος του οποίου επιβάλλεται η επίταξη των κινητών πραγμάτων. Η πράξη του προηγούμενου εδαφίου επιδίδεται από τις οικείες τελωνειακές, φορολογικές, αστυνομικές, λιμενικές ή και πυροσβεστικές αρχές, καθώς και από όργανα της Δημοτικής Αστυνομίας, από υπαλλήλους του Δημοσίου και νομικών προσώπων δημοσίου δικαίου. Κάθε δημόσια αρχή παρέχει κάθε αναγκαία συνδρομή για την υλοποίηση της επίταξης. Οι επιτασσόμενες ποσότητες αναλώσιμων και μη κινητών πραγμάτων παραδίδονται και αναλαμβάνονται προς διάθεση στο Υπουργείο Υγείας. Με απόφαση του Γενικού Γραμματέα Υπηρεσιών Υγείας κατανέμονται σε κάθε δημόσιο ή ιδιωτικό φορέα προς χρήση ή ανάλωση, συμπεριλαμβανομένων όλων των εποπτευόμενων φορέων του Υπουργείου Υγείας, των Διευθύνσεων Υγειονομικών Περιφερειών και των νοσοκομείων.</w:t>
      </w:r>
    </w:p>
    <w:p>
      <w:pPr>
        <w:spacing w:before="240" w:after="240"/>
        <w:rPr>
          <w:lang w:val="el" w:eastAsia="el"/>
        </w:rPr>
      </w:pPr>
      <w:r>
        <w:rPr>
          <w:lang w:val="el" w:eastAsia="el"/>
        </w:rPr>
        <w:t>Άρθρο έβδομο</w:t>
      </w:r>
    </w:p>
    <w:p>
      <w:pPr>
        <w:spacing w:before="240" w:after="240"/>
        <w:rPr>
          <w:lang w:val="el" w:eastAsia="el"/>
        </w:rPr>
      </w:pPr>
      <w:r>
        <w:rPr>
          <w:lang w:val="el" w:eastAsia="el"/>
        </w:rPr>
        <w:t>Έκτακτες προμήθειες ανταλλακτικών ασθενοφόρων</w:t>
      </w:r>
    </w:p>
    <w:p>
      <w:pPr>
        <w:spacing w:before="240" w:after="240"/>
        <w:rPr>
          <w:lang w:val="el" w:eastAsia="el"/>
        </w:rPr>
      </w:pPr>
      <w:r>
        <w:rPr>
          <w:lang w:val="el" w:eastAsia="el"/>
        </w:rPr>
        <w:t>Εφόσον εξακολουθεί να υφίσταται άμεσος κίνδυνος εμφάνισης και διασποράς του κορωνοϊού COVID-19, η έλλειψη του οποίου βεβαιώνεται με απόφαση του Υπουργού Υγείας, και πάντως για χρονικό διάστημα που δεν μπορεί να υπερβαίνει τους τέσσερις (4) μήνες από την έναρξη ισχύος της παρούσας, το Εθνικό Κέντρο Άμεσης Βοήθειας (Ε.Κ.Α.Β.) δύναται, κατά παρέκκλιση όλων των κείμενων εθνικών διατάξεων περί δημοσίων συμβάσεων, να απευθύνει πρόσκληση για την αγορά ανταλλακτικών ασθενοφόρων και ιατροτεχνολογικού εξοπλισμού. Η πρόσκληση αναρτάται στην ιστοσελίδα του Ε.Κ.Α.Β. για χρονικό διάστημα τριών (3) ημερών και δύναται να απευθύνεται σε κάθε επιχείρηση πώλησης και διάθεσης ανταλλακτικών οχημάτων και ιατροτεχνολογικού εξοπλισμού. Η σύμβαση συνάπτεται με μοναδικά κριτήρια τη χαμηλότερη προσφορά και την επίτευξη αγοράς ικανών ποσοτήτων για την αντιμετώπιση των έκτακτων αναγκών.</w:t>
      </w:r>
    </w:p>
    <w:p>
      <w:pPr>
        <w:spacing w:before="240" w:after="240"/>
        <w:rPr>
          <w:lang w:val="el" w:eastAsia="el"/>
        </w:rPr>
      </w:pPr>
      <w:r>
        <w:rPr>
          <w:lang w:val="el" w:eastAsia="el"/>
        </w:rPr>
        <w:t>Άρθρο όγδοο</w:t>
      </w:r>
    </w:p>
    <w:p>
      <w:pPr>
        <w:spacing w:before="240" w:after="240"/>
        <w:rPr>
          <w:lang w:val="el" w:eastAsia="el"/>
        </w:rPr>
      </w:pPr>
      <w:r>
        <w:rPr>
          <w:lang w:val="el" w:eastAsia="el"/>
        </w:rPr>
        <w:t>Διαδικασία αποδοχής δωρεών</w:t>
      </w:r>
    </w:p>
    <w:p>
      <w:pPr>
        <w:spacing w:before="240" w:after="240"/>
        <w:rPr>
          <w:lang w:val="el" w:eastAsia="el"/>
        </w:rPr>
      </w:pPr>
      <w:r>
        <w:rPr>
          <w:lang w:val="el" w:eastAsia="el"/>
        </w:rPr>
        <w:t>1. Εφόσον εξακολουθεί να υφίσταται άμεσος κίνδυνος δημόσιας υγείας από τη διασπορά του κορωνοϊού COVID-19, η έλλειψη του οποίου βεβαιώνεται με απόφαση του Υπουργού Υγείας, και πάντως για χρονικό διάστημα που δεν μπορεί να υπερβαίνει τους οκτώ (8) μήνες από την έναρξη ισχύος της παρούσας, ο Υπουργός Υγείας δύναται να αποδέχεται κάθε δωρεά ειδών ειδικού νοσοκομειακού εξοπλισμού πάσης φύσεως, μέσων ατομικής προστασίας και φαρμάκων πάσης φύσεως από τρίτους, φυσικά και νομικά πρόσωπα. Η αποδοχή των ανωτέρω δωρεών διενεργείται αμελλητί με δήλωση αποδοχής του Υπουργού Υγείας ως προς τα δωριζόμενα κινητά πράγματα προς τον δωρητή τους. Τα δωριζόμενα αντικείμενα και ο σχετικός εξοπλισμός παραδίδονται και αναλαμβάνονται προς διάθεση από το Υπουργείο Υγείας. Με απόφαση του Γενικού Γραμματέα Υπηρεσιών Υγείας κατανέμονται και διατίθενται σε κάθε δημόσιο ή ιδιωτικό φορέα προς χρήση ή ανάλωση, συμπεριλαμβανομένων όλων των εποπτευόμενων φορέων του Υπουργείου Υγείας, των Δημόσιων Υγειονομικών Περιφερειών και των νοσοκομείων, ιδιωτικών και δημόσιων, όλων των δομών δημόσιας υγείας.</w:t>
      </w:r>
    </w:p>
    <w:p>
      <w:pPr>
        <w:spacing w:before="240" w:after="240"/>
        <w:rPr>
          <w:lang w:val="el" w:eastAsia="el"/>
        </w:rPr>
      </w:pPr>
      <w:r>
        <w:rPr>
          <w:lang w:val="el" w:eastAsia="el"/>
        </w:rPr>
        <w:t>2. Ειδικός νοσοκομειακός εξοπλισμός που εμπίπτει στην έννοια των δωριζόμενων πραγμάτων του παρόντος, ενόψει της ενεστώσας έκτακτης ανάγκης δημόσιας υγείας, ενδεικτικά είναι: αναπνευστήρες, κλίνες νοσηλείας, πάγιος εξοπλισμός κλινών, μόνιτορ παρακολούθησης ζωτικών ενδείξεων, κλειστά κυκλώματα αναρρόφησης και αναγκαία ιατροτεχνολογικά προϊόντα συνοδά προς τη λειτουργία αναπνευστήρων, πάσης φύσεως ατομικά μέσα προστασίας, μάσκες κάθε είδους, μέσα ατομικής προφύλαξης και υγειονομικός ρουχισμός.</w:t>
      </w:r>
    </w:p>
    <w:p>
      <w:pPr>
        <w:spacing w:before="240" w:after="240"/>
        <w:rPr>
          <w:lang w:val="el" w:eastAsia="el"/>
        </w:rPr>
      </w:pPr>
      <w:r>
        <w:rPr>
          <w:lang w:val="el" w:eastAsia="el"/>
        </w:rPr>
        <w:t>Άρθρο ένατο</w:t>
      </w:r>
    </w:p>
    <w:p>
      <w:pPr>
        <w:spacing w:before="240" w:after="240"/>
        <w:rPr>
          <w:lang w:val="el" w:eastAsia="el"/>
        </w:rPr>
      </w:pPr>
      <w:r>
        <w:rPr>
          <w:lang w:val="el" w:eastAsia="el"/>
        </w:rPr>
        <w:t>Πρόσθετα μέτρα πρόληψης, υγειονομικής παρακολούθησης και περιορισμού της διασποράς της νόσου</w:t>
      </w:r>
    </w:p>
    <w:p>
      <w:pPr>
        <w:spacing w:before="240" w:after="240"/>
        <w:rPr>
          <w:lang w:val="el" w:eastAsia="el"/>
        </w:rPr>
      </w:pPr>
      <w:r>
        <w:rPr>
          <w:lang w:val="el" w:eastAsia="el"/>
        </w:rPr>
        <w:t>1. Προς τον σκοπό της αποφυγής κινδύνου εμφάνισης ή και διασποράς του κορωνοϊού COVID-19 που ενδέχεται να έχουν σοβαρές επιπτώσεις στη δημόσια υγεία, μπορεί να επιβάλλεται, επιπροσθέτως των μέτρων της από 25.2.2020 Πράξης Νομοθετικού Περιεχομένου (Α΄ 42), η προσωρινή απαγόρευση εισόδου και εξόδου από την Ελληνική Επικράτεια μεμονωμένων φυσικών προσώπων, οργανωμένων ή μη ομάδων ή και αποστολών φυσικών προσώπων, που προέρχονται από ή μεταβαίνουν σε πληττόμενες περιοχές του εξωτερικού. Δεν είναι πάντως δυνατή η απαγόρευση εισόδου στην Ελληνική Επικράτεια σε Έλληνα πολίτη. Για την εφαρμογή της παρούσας, οι πληττόμενες περιοχές από τον κορωνοϊό COVID-19 προσδιορίζονται ανά περίπτωση, με απόφαση του Υπουργού Υγείας, κατόπιν εισήγησης του Εθνικού Οργανισμού Δημόσιας Υγείας.</w:t>
      </w:r>
    </w:p>
    <w:p>
      <w:pPr>
        <w:spacing w:before="240" w:after="240"/>
        <w:rPr>
          <w:lang w:val="el" w:eastAsia="el"/>
        </w:rPr>
      </w:pPr>
      <w:r>
        <w:rPr>
          <w:lang w:val="el" w:eastAsia="el"/>
        </w:rPr>
        <w:t>2. Τα μέτρα της παραγράφου 1 επιβάλλονται και εξειδικεύονται ανά περίπτωση, με κοινή απόφαση των Υπουργών Προστασίας του Πολίτη, Υγείας, Εσωτερικών και κάθε συναρμόδιου υπουργού εκ των Υπουργών Παιδείας, Πολιτισμού και Αθλητισμού και Τουρισμού μετά από γνώμη της Εθνικής Επιτροπής προστασίας της Δημόσιας Υγείας έναντι του κορωνοϊού COVID-19.</w:t>
      </w:r>
    </w:p>
    <w:p>
      <w:pPr>
        <w:spacing w:before="240" w:after="240"/>
        <w:rPr>
          <w:lang w:val="el" w:eastAsia="el"/>
        </w:rPr>
      </w:pPr>
      <w:r>
        <w:rPr>
          <w:lang w:val="el" w:eastAsia="el"/>
        </w:rPr>
        <w:t>3. Με την απόφαση της περίπτωσης ζ΄ της παραγράφου 2 του άρθρου πρώτου της από 25.2.2020 Πράξης</w:t>
      </w:r>
    </w:p>
    <w:p>
      <w:pPr>
        <w:spacing w:before="240" w:after="240"/>
        <w:rPr>
          <w:lang w:val="el" w:eastAsia="el"/>
        </w:rPr>
      </w:pPr>
      <w:r>
        <w:rPr>
          <w:lang w:val="el" w:eastAsia="el"/>
        </w:rPr>
        <w:t>Νομοθετικού Περιεχομένου ή με κοινή απόφαση των Υπουργών Οικονομικών, Προστασίας του Πολίτη, Υγείας, Εσωτερικών και κάθε συναρμόδιου υπουργού εκ των Υπουργών Ανάπτυξης και Επενδύσεων, Εργασίας και Κοινωνικών Υποθέσεων, Πολιτισμού και Αθλητισμού, Υποδομών και Μεταφορών και Ναυτιλίας και Νησιωτικής Πολιτικής δύναται να συσχετίζονται οι ιδιωτικές επιχειρήσεις και οι χώροι διενέργειας εκδηλώσεων και συνάθροισης κοινού, η λειτουργία των οποίων απαγορεύεται προσωρινά για λόγους προστασίας της δημόσιας υγείας, προς τους Κωδικούς Αριθμούς Δραστηριότητας (ΚΑΔ).</w:t>
      </w:r>
    </w:p>
    <w:p>
      <w:pPr>
        <w:spacing w:before="240" w:after="240"/>
        <w:rPr>
          <w:lang w:val="el" w:eastAsia="el"/>
        </w:rPr>
      </w:pPr>
      <w:r>
        <w:rPr>
          <w:lang w:val="el" w:eastAsia="el"/>
        </w:rPr>
        <w:t>Άρθρο δέκατο</w:t>
      </w:r>
    </w:p>
    <w:p>
      <w:pPr>
        <w:spacing w:before="240" w:after="240"/>
        <w:rPr>
          <w:lang w:val="el" w:eastAsia="el"/>
        </w:rPr>
      </w:pPr>
      <w:r>
        <w:rPr>
          <w:lang w:val="el" w:eastAsia="el"/>
        </w:rPr>
        <w:t>Προσλήψεις στην Ανώνυμη Εταιρεία Μονάδων Υγείας, στα πανεπιστημιακά και στρατιωτικά νοσοκομεία</w:t>
      </w:r>
    </w:p>
    <w:p>
      <w:pPr>
        <w:spacing w:before="240" w:after="240"/>
        <w:rPr>
          <w:lang w:val="el" w:eastAsia="el"/>
        </w:rPr>
      </w:pPr>
      <w:r>
        <w:rPr>
          <w:lang w:val="el" w:eastAsia="el"/>
        </w:rPr>
        <w:t>1. Για την αντιμετώπιση έκτακτων αναγκών από την εμφάνιση και διασπορά του κορωνοϊού COVID-19 δύ- ναται να προσλαμβάνεται για ένα (1) έτος επικουρικό ιατρικό, νοσηλευτικό, λοιπό βοηθητικό και πάσης φύσεως προσωπικό, κατά παρέκκλιση των κείμενων διατάξεων, για τα στρατιωτικά νοσοκομεία, τα πανεπιστημιακά νοσοκομεία της χώρας, την Ανώνυμη Εταιρεία Μονάδων Υγείας (Α.Ε.Μ.Υ.) και τις αποκεντρωμένες διοικήσεις για τη στελέχωση των αναγκών σε ιατρονοσηλευτικό και βοηθητικό προσωπικό των αεροϋγειονομείων που λειτουργούν σε αυτές, χωρίς να απαιτείται η έκδοση σχετικής έγκρισης της Επιτροπής της ΠΥΣ 33/2006, και η εκ των προτέρων ανάληψη δέσμευσης πίστωσης των φορέων.</w:t>
      </w:r>
    </w:p>
    <w:p>
      <w:pPr>
        <w:spacing w:before="240" w:after="240"/>
        <w:rPr>
          <w:lang w:val="el" w:eastAsia="el"/>
        </w:rPr>
      </w:pPr>
      <w:r>
        <w:rPr>
          <w:lang w:val="el" w:eastAsia="el"/>
        </w:rPr>
        <w:t>2. Οι προσλήψεις της παραγράφου 1 δύνανται να διε- νεργούνται έως τις 30.9.2020.</w:t>
      </w:r>
    </w:p>
    <w:p>
      <w:pPr>
        <w:spacing w:before="240" w:after="240"/>
        <w:rPr>
          <w:lang w:val="el" w:eastAsia="el"/>
        </w:rPr>
      </w:pPr>
      <w:r>
        <w:rPr>
          <w:lang w:val="el" w:eastAsia="el"/>
        </w:rPr>
        <w:t>Άρθρο ενδέκατο</w:t>
      </w:r>
    </w:p>
    <w:p>
      <w:pPr>
        <w:spacing w:before="240" w:after="240"/>
        <w:rPr>
          <w:lang w:val="el" w:eastAsia="el"/>
        </w:rPr>
      </w:pPr>
      <w:r>
        <w:rPr>
          <w:lang w:val="el" w:eastAsia="el"/>
        </w:rPr>
        <w:t>Εφαρμογή άδειας ειδικού σκοπού</w:t>
      </w:r>
    </w:p>
    <w:p>
      <w:pPr>
        <w:spacing w:before="240" w:after="240"/>
        <w:rPr>
          <w:lang w:val="el" w:eastAsia="el"/>
        </w:rPr>
      </w:pPr>
      <w:r>
        <w:rPr>
          <w:lang w:val="el" w:eastAsia="el"/>
        </w:rPr>
        <w:t>σε ιδιωτικούς φορείς παροχής υπηρεσιών υγείας</w:t>
      </w:r>
    </w:p>
    <w:p>
      <w:pPr>
        <w:spacing w:before="240" w:after="240"/>
        <w:rPr>
          <w:lang w:val="el" w:eastAsia="el"/>
        </w:rPr>
      </w:pPr>
      <w:r>
        <w:rPr>
          <w:lang w:val="el" w:eastAsia="el"/>
        </w:rPr>
        <w:t>Η εφαρμογή του άρθρου 5 της από 11.3.2020 Πράξης Νομοθετικού Περιεχομένου «Κατεπείγοντα μέτρα αντιμετώπισης των αρνητικών συνεπειών της εμφάνισης του κορωνοϊού COVID-19 και της ανάγκης περιορισμού της διάδοσής του» (Α΄ 55) χωρεί και ως προς το ιατρικό, νοσηλευτικό και πάσης φύσεως προσωπικό με σχέση εργασίας ιδιωτικού δικαίου σε ιδιωτικούς φορείς παροχής υπηρεσιών υγείας, όπως νοσοκομεία, κλινικές, θεραπευτήρια, μονάδες πρωτοβάθμιας φροντίδας υγείας, τυγχάνει δε ανάλογης εφαρμογής η παράγραφος 5 του άρθρου 5 της ίδιας Πράξης Νομοθετικού Περιεχομένου ως προς την έκδοση αιτιολογημένης απόφασης του αρμόδιου οργάνου διοίκησης ή νόμιμης εκπροσώπησης του ιδιωτικού φορέα παροχής υπηρεσιών υγείας για την παροχή των διευκολύνσεων των παραγράφων 1 έως και 4 του ιδίου άρθρου.</w:t>
      </w:r>
    </w:p>
    <w:p>
      <w:pPr>
        <w:spacing w:before="240" w:after="240"/>
        <w:rPr>
          <w:lang w:val="el" w:eastAsia="el"/>
        </w:rPr>
      </w:pPr>
      <w:r>
        <w:rPr>
          <w:lang w:val="el" w:eastAsia="el"/>
        </w:rPr>
        <w:t>Άρθρο δωδέκατο</w:t>
      </w:r>
    </w:p>
    <w:p>
      <w:pPr>
        <w:spacing w:before="240" w:after="240"/>
        <w:rPr>
          <w:lang w:val="el" w:eastAsia="el"/>
        </w:rPr>
      </w:pPr>
      <w:r>
        <w:rPr>
          <w:lang w:val="el" w:eastAsia="el"/>
        </w:rPr>
        <w:t>Ανάθεση υπηρεσιών από τον Ε.Ο.Δ.Υ.</w:t>
      </w:r>
    </w:p>
    <w:p>
      <w:pPr>
        <w:spacing w:before="240" w:after="240"/>
        <w:rPr>
          <w:lang w:val="el" w:eastAsia="el"/>
        </w:rPr>
      </w:pPr>
      <w:r>
        <w:rPr>
          <w:lang w:val="el" w:eastAsia="el"/>
        </w:rPr>
        <w:t>για την εξέταση δειγμάτων</w:t>
      </w:r>
    </w:p>
    <w:p>
      <w:pPr>
        <w:spacing w:before="240" w:after="240"/>
        <w:rPr>
          <w:lang w:val="el" w:eastAsia="el"/>
        </w:rPr>
      </w:pPr>
      <w:r>
        <w:rPr>
          <w:lang w:val="el" w:eastAsia="el"/>
        </w:rPr>
        <w:t>σε ιδιωτικούς παρόχους</w:t>
      </w:r>
    </w:p>
    <w:p>
      <w:pPr>
        <w:spacing w:before="240" w:after="240"/>
        <w:rPr>
          <w:lang w:val="el" w:eastAsia="el"/>
        </w:rPr>
      </w:pPr>
      <w:r>
        <w:rPr>
          <w:lang w:val="el" w:eastAsia="el"/>
        </w:rPr>
        <w:t>Εφόσον εξακολουθεί να υφίσταται άμεσος κίνδυνος εμφάνισης και διασποράς του κορωνοϊού COVID-19, η έλλειψη του οποίου βεβαιώνεται με απόφαση του Υπουργού Υγείας, και πάντως για χρονικό διάστημα που δεν μπορεί να υπερβαίνει τους τέσσερις (4) μήνες από την έναρξη ισχύος της παρούσας, ο Ε.Ο.Δ.Υ. δύναται, κατά παρέκκλιση όλων των κείμενων εθνικών διατάξεων περί δημοσίων συμβάσεων, να συνάπτει συμβάσεις για την απευθείας ανάθεση σε τρίτους ιδιωτικούς φορείς παροχής υπηρεσιών υγείας (διαγνωστικών εργαστηρίων). Η πρόσκληση αναρτάται μέσω της ιστοσελίδας του Ε.Ο.Δ.Υ. για χρονικό διάστημα τριών (3) ημερών και δύναται να απευθύνεται σε κάθε ιδιωτικό φορέα παροχής υπηρεσιών υγείας. Οι συμβάσεις συνάπτονται με το κριτήριο της χαμηλότερης τιμής μεταξύ των άμεσα διαθέσιμων υπηρεσιών.</w:t>
      </w:r>
    </w:p>
    <w:p>
      <w:pPr>
        <w:spacing w:before="240" w:after="240"/>
        <w:rPr>
          <w:lang w:val="el" w:eastAsia="el"/>
        </w:rPr>
      </w:pPr>
      <w:r>
        <w:rPr>
          <w:lang w:val="el" w:eastAsia="el"/>
        </w:rPr>
        <w:t>Άρθρο δέκατο τρίτο</w:t>
      </w:r>
    </w:p>
    <w:p>
      <w:pPr>
        <w:spacing w:before="240" w:after="240"/>
        <w:rPr>
          <w:lang w:val="el" w:eastAsia="el"/>
        </w:rPr>
      </w:pPr>
      <w:r>
        <w:rPr>
          <w:lang w:val="el" w:eastAsia="el"/>
        </w:rPr>
        <w:t>Μηχανισμός στήριξης των εργαζομένων</w:t>
      </w:r>
    </w:p>
    <w:p>
      <w:pPr>
        <w:spacing w:before="240" w:after="240"/>
        <w:rPr>
          <w:lang w:val="el" w:eastAsia="el"/>
        </w:rPr>
      </w:pPr>
      <w:r>
        <w:rPr>
          <w:lang w:val="el" w:eastAsia="el"/>
        </w:rPr>
        <w:t>1. Θεσπίζεται ειδικός μηχανισμός στήριξης των εργαζομένων με σχέση εξαρτημένης εργασίας σε επιχειρή- σεις-εργοδότες, των οποίων η λειτουργία έχει προσωρινά απαγορευθεί λόγω των έκτακτων μέτρων αντιμετώπισης του κορωνοϊού COVID-19, συμπεριλαμβανομένων μέτρων οικονομικής στήριξης, αποζημίωσης ειδικού σκοπού, ασφαλιστικής κάλυψης, έκτακτων επιδομάτων και επιταγών κατάρτισης.</w:t>
      </w:r>
    </w:p>
    <w:p>
      <w:pPr>
        <w:spacing w:before="240" w:after="240"/>
        <w:rPr>
          <w:lang w:val="el" w:eastAsia="el"/>
        </w:rPr>
      </w:pPr>
      <w:r>
        <w:rPr>
          <w:lang w:val="el" w:eastAsia="el"/>
        </w:rPr>
        <w:t>2. Οι επιχειρήσεις-εργοδότες στους οποίους επιβάλλεται ή έχει επιβληθεί το μέτρο της προσωρινής απαγόρευσης λειτουργίας, κατόπιν εντολής δημόσιας αρχής, υποχρεούνται να υποβάλουν υπεύθυνη δήλωση στο Πληροφοριακό Σύστημα (Π.Σ.) ΕΡΓΑΝΗ του Υπουργείου Εργασίας και Κοινωνικών Υποθέσεων, με την οποία δηλώνουν ότι η επιχείρησή τους τελεί υπό το καθεστώς προσωρινής απαγόρευσης λειτουργίας. Τα στοιχεία των εργαζομένων των επιχειρήσεων αυτών αντλούνται αυτόματα από το Π.Σ. ΕΡΓΑΝΗ.</w:t>
      </w:r>
    </w:p>
    <w:p>
      <w:pPr>
        <w:spacing w:before="240" w:after="240"/>
        <w:rPr>
          <w:lang w:val="el" w:eastAsia="el"/>
        </w:rPr>
      </w:pPr>
      <w:r>
        <w:rPr>
          <w:lang w:val="el" w:eastAsia="el"/>
        </w:rPr>
        <w:t>3. Οι εργαζόμενοι, οι οποίοι εργάζονται με σχέση εξαρτημένης εργασίας σε επιχειρήσεις- εργοδότες της παραγράφου 1, υποβάλλουν ατομικά υπεύθυνη δήλωση σε ηλεκτρονική πλατφόρμα, που τηρείται για τον σκοπό αυτό στο Υπουργείο Εργασίας και Κοινωνικών Υποθέσεων. Οι εργαζόμενοι δηλώνουν τα προσωπικά τους στοιχεία, τα στοιχεία του προσωπικού τους τραπεζικού λογαριασμού (ΙΒΑΝ), καθώς και τα στοιχεία της επιχείρησης στην οποία εργάζονται, προκειμένου να συμπεριληφθούν στον ειδικό μηχανισμό στήριξης της παραγράφου 1.</w:t>
      </w:r>
    </w:p>
    <w:p>
      <w:pPr>
        <w:spacing w:before="240" w:after="240"/>
        <w:rPr>
          <w:lang w:val="el" w:eastAsia="el"/>
        </w:rPr>
      </w:pPr>
      <w:r>
        <w:rPr>
          <w:lang w:val="el" w:eastAsia="el"/>
        </w:rPr>
        <w:t>4. Για την εφαρμογή των ανωτέρω λαμβάνονται όλα τα απαιτούμενα τεχνικά και οργανωτικά μέτρα για τη διασφάλιση της προστασίας των προσωπικών δεδομένων των υποκειμένων σε όλες τις επεξεργασίες που θεσπίζονται στο παρόν.</w:t>
      </w:r>
    </w:p>
    <w:p>
      <w:pPr>
        <w:spacing w:before="240" w:after="240"/>
        <w:rPr>
          <w:lang w:val="el" w:eastAsia="el"/>
        </w:rPr>
      </w:pPr>
      <w:r>
        <w:rPr>
          <w:lang w:val="el" w:eastAsia="el"/>
        </w:rPr>
        <w:t>5. Από τον ανωτέρω ειδικό μηχανισμό στήριξης εξαιρούνται:</w:t>
      </w:r>
    </w:p>
    <w:p>
      <w:pPr>
        <w:spacing w:before="240" w:after="240"/>
        <w:rPr>
          <w:lang w:val="el" w:eastAsia="el"/>
        </w:rPr>
      </w:pPr>
      <w:r>
        <w:rPr>
          <w:lang w:val="el" w:eastAsia="el"/>
        </w:rPr>
        <w:t>α) όσοι εργάζονται εξ αποστάσεως,</w:t>
      </w:r>
    </w:p>
    <w:p>
      <w:pPr>
        <w:spacing w:before="240" w:after="240"/>
        <w:rPr>
          <w:lang w:val="el" w:eastAsia="el"/>
        </w:rPr>
      </w:pPr>
      <w:r>
        <w:rPr>
          <w:lang w:val="el" w:eastAsia="el"/>
        </w:rPr>
        <w:t>β) όσοι διατελούν σε πάσης φύσεως νόμιμη άδεια, γ) όσοι εργάζονται ως προσωπικό ασφαλείας και δ) οι εργαζόμενοι, των οποίων η σχέση εξαρτημένης εργασίας δεν αναστέλλεται λόγω της απαγόρευσης λειτουργίας των επιχειρήσεων.</w:t>
      </w:r>
    </w:p>
    <w:p>
      <w:pPr>
        <w:spacing w:before="240" w:after="240"/>
        <w:rPr>
          <w:lang w:val="el" w:eastAsia="el"/>
        </w:rPr>
      </w:pPr>
      <w:r>
        <w:rPr>
          <w:lang w:val="el" w:eastAsia="el"/>
        </w:rPr>
        <w:t>4. Με απόφαση του Υπουργού Εργασίας και Κοινωνικών Υποθέσεων καθορίζονται οι όροι και κάθε αναγκαία λεπτομέρεια για την εφαρμογή του παρόντος.</w:t>
      </w:r>
    </w:p>
    <w:p>
      <w:pPr>
        <w:spacing w:before="240" w:after="240"/>
        <w:rPr>
          <w:lang w:val="el" w:eastAsia="el"/>
        </w:rPr>
      </w:pPr>
      <w:r>
        <w:rPr>
          <w:lang w:val="el" w:eastAsia="el"/>
        </w:rPr>
        <w:t>5. Με κοινή απόφαση των Υπουργών Οικονομικών και Εργασίας και Κοινωνικών Υποθέσεων καθορίζονται το είδος, το ύψος και η διαδικασία υλοποίησης των μέτρων του ειδικού μηχανισμού στήριξης της παραγράφου 1.</w:t>
      </w:r>
    </w:p>
    <w:p>
      <w:pPr>
        <w:spacing w:before="240" w:after="240"/>
        <w:rPr>
          <w:lang w:val="el" w:eastAsia="el"/>
        </w:rPr>
      </w:pPr>
      <w:r>
        <w:rPr>
          <w:lang w:val="el" w:eastAsia="el"/>
        </w:rPr>
        <w:t>Άρθρο δέκατο τέταρτο</w:t>
      </w:r>
    </w:p>
    <w:p>
      <w:pPr>
        <w:spacing w:before="240" w:after="240"/>
        <w:rPr>
          <w:lang w:val="el" w:eastAsia="el"/>
        </w:rPr>
      </w:pPr>
      <w:r>
        <w:rPr>
          <w:lang w:val="el" w:eastAsia="el"/>
        </w:rPr>
        <w:t>Ειδική διαδικασία για τη χορήγηση της άδειας ειδικού σκοπού στον τομέα της ενέργειας, ύδρευσης και προμήθειας καυσίμων, φαρμάκων και παραϊατρικού υλικού - Εξαίρεση κάλυψης από τον τακτικό προϋπολογισμό άδειας ειδικού σκοπού</w:t>
      </w:r>
    </w:p>
    <w:p>
      <w:pPr>
        <w:spacing w:before="240" w:after="240"/>
        <w:rPr>
          <w:lang w:val="el" w:eastAsia="el"/>
        </w:rPr>
      </w:pPr>
      <w:r>
        <w:rPr>
          <w:lang w:val="el" w:eastAsia="el"/>
        </w:rPr>
        <w:t>1. Για τη χορήγηση της άδειας ειδικού σκοπού της παραγράφου 3 του άρθρου 4 της από 11.3.2020 Πράξης Νομοθετικού Περιεχομένου σε γονείς, οι οποίοι εργάζονται σε εταιρείες ή επιχειρήσεις που δραστηριοποιούνται στον τομέα της ενέργειας και ύδρευσης και οφείλουν να ενεργούν για την απρόσκοπτη τροφοδοσία της χώρας σε ηλεκτρικό ρεύμα, φυσικό αέριο, υγρά καύσιμα και παροχή ύδατος, σε επιχειρήσεις/εργοδότες που έχουν ως αντικείμενο την παραγωγή, μεταφορά και εφοδιασμό τροφίμων, καυσίμων, φαρμάκων και παραϊατρικού υλικού προς καταστήματα/επιχειρήσεις πώλησης σχετικών ειδών, απαιτείται αιτιολογημένη απόφαση του αρμόδιου οργάνου διοίκησης της επιχείρησης. Τα αρμόδια όργανα διοίκησης αποφαίνονται εάν, με βάση τη θέση και τα καθήκοντα που ασκούν οι εργαζόμενοι γονείς, είναι δυνατή η χορήγηση της άδειας ειδικού σκοπού ή, στην περίπτωση που και οι δύο γονείς είναι εργαζόμενοι των ανωτέρω εταιρειών ή επιχειρήσεων, σε ποιον από τους δύο γονείς είναι δυνατή η παροχή.</w:t>
      </w:r>
    </w:p>
    <w:p>
      <w:pPr>
        <w:spacing w:before="240" w:after="240"/>
        <w:rPr>
          <w:lang w:val="el" w:eastAsia="el"/>
        </w:rPr>
      </w:pPr>
      <w:r>
        <w:rPr>
          <w:lang w:val="el" w:eastAsia="el"/>
        </w:rPr>
        <w:t>2. Στο τέλος της παραγράφου 2 του άρθρου 4 της από 11.3.2020 Πράξης Νομοθετικού Περιεχομένου προστίθεται εδάφιο ως εξής: «Με απόφαση του Υπουργού Εργασίας και Κοινωνικών Υποθέσεων καθορίζεται κάθε όρος και λεπτομέρεια για την εφαρμογή της παρούσας».</w:t>
      </w:r>
    </w:p>
    <w:p>
      <w:pPr>
        <w:spacing w:before="240" w:after="240"/>
        <w:rPr>
          <w:lang w:val="el" w:eastAsia="el"/>
        </w:rPr>
      </w:pPr>
      <w:r>
        <w:rPr>
          <w:lang w:val="el" w:eastAsia="el"/>
        </w:rPr>
        <w:t>3. Στο τέλος της περίπτωσης η΄ της παραγράφου 3 του άρθρου 4 της από 11.3.2020 Πράξης Νομοθετικού Περιεχομένου προστίθεται εδάφιο ως εξής: «Ειδικότερα για τους εργαζομένους στον ευρύτερο δημόσιο τομέα, όπως αυτός είχε προσδιοριστεί με τις διατάξεις του ν. 1256/1982 (Α΄ 65), οι τρεις ημέρες της άδειας ειδικού σκοπού καλύπτονται από τον εργοδότη».</w:t>
      </w:r>
    </w:p>
    <w:p>
      <w:pPr>
        <w:spacing w:before="240" w:after="240"/>
        <w:rPr>
          <w:lang w:val="el" w:eastAsia="el"/>
        </w:rPr>
      </w:pPr>
      <w:r>
        <w:rPr>
          <w:lang w:val="el" w:eastAsia="el"/>
        </w:rPr>
        <w:t>Άρθρο δέκατο πέμπτο</w:t>
      </w:r>
    </w:p>
    <w:p>
      <w:pPr>
        <w:spacing w:before="240" w:after="240"/>
        <w:rPr>
          <w:lang w:val="el" w:eastAsia="el"/>
        </w:rPr>
      </w:pPr>
      <w:r>
        <w:rPr>
          <w:lang w:val="el" w:eastAsia="el"/>
        </w:rPr>
        <w:t>Έκτακτη διαδικασία για επιχειρήσεις / εργοδότες, που έχουν εξαντλήσει τα ανώτατα επιτρεπόμενα όρια</w:t>
      </w:r>
    </w:p>
    <w:p>
      <w:pPr>
        <w:spacing w:before="240" w:after="240"/>
        <w:rPr>
          <w:lang w:val="el" w:eastAsia="el"/>
        </w:rPr>
      </w:pPr>
      <w:r>
        <w:rPr>
          <w:lang w:val="el" w:eastAsia="el"/>
        </w:rPr>
        <w:t>υπερωριακής απασχόλησης των εργαζομένων</w:t>
      </w:r>
    </w:p>
    <w:p>
      <w:pPr>
        <w:spacing w:before="240" w:after="240"/>
        <w:rPr>
          <w:lang w:val="el" w:eastAsia="el"/>
        </w:rPr>
      </w:pPr>
      <w:r>
        <w:rPr>
          <w:lang w:val="el" w:eastAsia="el"/>
        </w:rPr>
        <w:t>Εφόσον εξακολουθεί να υφίσταται άμεσος κίνδυνος εμφάνισης και διασποράς του κορωνοϊού COVID-19, η έλλειψη του οποίου βεβαιώνεται με απόφαση του Υπουργού Υγείας, και πάντως για χρονικό διάστημα που δεν μπορεί να υπερβαίνει τους έξι (6) μήνες από την έναρξη ισχύος της παρούσας, επιχειρήσεις-εργο- δότες που έχουν εξαντλήσει τα νομίμως προβλεπόμενα ανώτατα όρια υπερωριακής απασχόλησης των εργαζομένων τους, δύνανται να τους απασχολήσουν υπερω- ριακά χωρίς σχετική απόφαση έγκρισης του Υπουργού Εργασίας και Κοινωνικών Υποθέσεων, η έκδοση της οποίας απαιτεί γνωμοδότηση του Ανώτατου Συμβουλίου Εργασίας (Α.Σ.Ε.), σύμφωνα με τα προβλεπόμενα στο άρθρο 1 ν.δ. 264/1973 (Α΄ 342). Η εν λόγω υπερωριακή απασχόληση δεν μπορεί να υπερβαίνει τα ανώτατα ημερήσια όρια που προβλέπονται από τις σχετικές διατάξεις.</w:t>
      </w:r>
    </w:p>
    <w:p>
      <w:pPr>
        <w:spacing w:before="240" w:after="240"/>
        <w:rPr>
          <w:lang w:val="el" w:eastAsia="el"/>
        </w:rPr>
      </w:pPr>
      <w:r>
        <w:rPr>
          <w:lang w:val="el" w:eastAsia="el"/>
        </w:rPr>
        <w:t>Άρθρο δέκατο έκτο</w:t>
      </w:r>
    </w:p>
    <w:p>
      <w:pPr>
        <w:spacing w:before="240" w:after="240"/>
        <w:rPr>
          <w:lang w:val="el" w:eastAsia="el"/>
        </w:rPr>
      </w:pPr>
      <w:r>
        <w:rPr>
          <w:lang w:val="el" w:eastAsia="el"/>
        </w:rPr>
        <w:t>Δυνατότητα έκτακτης και προσωρινής παρέκκλισης από την απαγόρευση λειτουργίας κατά τις Κυριακές και αργίες για συγκεκριμένες επιχειρήσεις</w:t>
      </w:r>
    </w:p>
    <w:p>
      <w:pPr>
        <w:spacing w:before="240" w:after="240"/>
        <w:rPr>
          <w:lang w:val="el" w:eastAsia="el"/>
        </w:rPr>
      </w:pPr>
      <w:r>
        <w:rPr>
          <w:lang w:val="el" w:eastAsia="el"/>
        </w:rPr>
        <w:t>Εφόσον εξακολουθεί να υφίσταται άμεσος κίνδυνος εμφάνισης και διασποράς του κορωνοϊού COVID-19, η έλλειψη του οποίου βεβαιώνεται με απόφαση του Υπουργού Υγείας, και πάντως για χρονικό διάστημα που δεν μπορεί να υπερβαίνει τους έξι (6) μήνες από την έναρξη ισχύος της παρούσας, επιτρέπεται η κατά παρέκκλιση των διατάξεων του β.δ. 748/1966 (Α΄ 179) λειτουργία των επιχειρήσεων που έχουν ως αντικείμενο την παραγωγή, τη μεταφορά και τον εφοδιασμό τροφίμων, καυσίμων, φαρμάκων και παραϊατρικού υλικού προς καταστήματα/ επιχειρήσεις πώλησης σχετικών ειδών.</w:t>
      </w:r>
    </w:p>
    <w:p>
      <w:pPr>
        <w:spacing w:before="240" w:after="240"/>
        <w:rPr>
          <w:lang w:val="el" w:eastAsia="el"/>
        </w:rPr>
      </w:pPr>
      <w:r>
        <w:rPr>
          <w:lang w:val="el" w:eastAsia="el"/>
        </w:rPr>
        <w:t>Σε κάθε περίπτωση πρέπει να τηρούνται οι σχετικές προστατευτικές διατάξεις της εργατικής νομοθεσίας για τα χρονικά όρια εργασίας των εργαζομένων.</w:t>
      </w:r>
    </w:p>
    <w:p>
      <w:pPr>
        <w:spacing w:before="240" w:after="240"/>
        <w:rPr>
          <w:lang w:val="el" w:eastAsia="el"/>
        </w:rPr>
      </w:pPr>
      <w:r>
        <w:rPr>
          <w:lang w:val="el" w:eastAsia="el"/>
        </w:rPr>
        <w:t>Άρθρο δέκατο έβδομο</w:t>
      </w:r>
    </w:p>
    <w:p>
      <w:pPr>
        <w:spacing w:before="240" w:after="240"/>
        <w:rPr>
          <w:lang w:val="el" w:eastAsia="el"/>
        </w:rPr>
      </w:pPr>
      <w:r>
        <w:rPr>
          <w:lang w:val="el" w:eastAsia="el"/>
        </w:rPr>
        <w:t>Παράταση της θητείας των διοικητικών οργάνων των συνδικαλιστικών οργανώσεων εργαζομένων και εργοδοτών</w:t>
      </w:r>
    </w:p>
    <w:p>
      <w:pPr>
        <w:spacing w:before="240" w:after="240"/>
        <w:rPr>
          <w:lang w:val="el" w:eastAsia="el"/>
        </w:rPr>
      </w:pPr>
      <w:r>
        <w:rPr>
          <w:lang w:val="el" w:eastAsia="el"/>
        </w:rPr>
        <w:t>Παρατείνεται η θητεία των διοικητικών οργάνων των συνδικαλιστικών οργανώσεων της παραγράφου 1 του άρθρου 9 του ν. 1264/1982 (Α΄ 79), καθώς και των εργο- δοτικών οργανώσεων, η οποία λήγει κατά τη διάρκεια ισχύος των έκτακτων μέτρων για την αντιμετώπιση και τον περιορισμό της διασποράς του κορωνοϊού COVID-19 και πάντως όχι μετά από τις 10.4.2020.</w:t>
      </w:r>
    </w:p>
    <w:p>
      <w:pPr>
        <w:spacing w:before="240" w:after="240"/>
        <w:rPr>
          <w:lang w:val="el" w:eastAsia="el"/>
        </w:rPr>
      </w:pPr>
      <w:r>
        <w:rPr>
          <w:lang w:val="el" w:eastAsia="el"/>
        </w:rPr>
        <w:t>Άρθρο δέκατο όγδοο</w:t>
      </w:r>
    </w:p>
    <w:p>
      <w:pPr>
        <w:spacing w:before="240" w:after="240"/>
        <w:rPr>
          <w:lang w:val="el" w:eastAsia="el"/>
        </w:rPr>
      </w:pPr>
      <w:r>
        <w:rPr>
          <w:lang w:val="el" w:eastAsia="el"/>
        </w:rPr>
        <w:t>Κάλυψη αναγκών καθαριότητας</w:t>
      </w:r>
    </w:p>
    <w:p>
      <w:pPr>
        <w:spacing w:before="240" w:after="240"/>
        <w:rPr>
          <w:lang w:val="el" w:eastAsia="el"/>
        </w:rPr>
      </w:pPr>
      <w:r>
        <w:rPr>
          <w:lang w:val="el" w:eastAsia="el"/>
        </w:rPr>
        <w:t>Υπουργείου Εργασίας</w:t>
      </w:r>
    </w:p>
    <w:p>
      <w:pPr>
        <w:spacing w:before="240" w:after="240"/>
        <w:rPr>
          <w:lang w:val="el" w:eastAsia="el"/>
        </w:rPr>
      </w:pPr>
      <w:r>
        <w:rPr>
          <w:lang w:val="el" w:eastAsia="el"/>
        </w:rPr>
        <w:t>και Κοινωνικών Υποθέσεων</w:t>
      </w:r>
    </w:p>
    <w:p>
      <w:pPr>
        <w:spacing w:before="240" w:after="240"/>
        <w:rPr>
          <w:lang w:val="el" w:eastAsia="el"/>
        </w:rPr>
      </w:pPr>
      <w:r>
        <w:rPr>
          <w:lang w:val="el" w:eastAsia="el"/>
        </w:rPr>
        <w:t>Συμβάσεις ιδιωτικού δικαίου ορισμένου χρόνου προσωπικού, που απασχολείται την 1η.3.2020, σύμφωνα με τις διατάξεις του άρθρου όγδοου του ν. 4506/2017 (Α΄ 191), για τις ανάγκες καθαριότητας των κτιρίων του Υπουργείου Εργασίας και Κοινωνικών Υποθέσεων και των εποπτευόμενων από αυτό φορέων του, παρατείνο- νται για λόγους δημόσιας υγείας μέχρι τις 31.5.2020. Η παράταση των συμβάσεων σύμφωνα με το προηγούμενο εδάφιο δεν μεταβάλλει τον χαρακτήρα της σχέσης εργασίας, βάσει της οποίας προσλήφθηκαν οι απασχολούμενοι στις θέσεις αυτές. Η παράταση των συμβάσεων γίνεται κατά παρέκκλιση των άρθρων 5,6 και 7 του π.δ. 164/2004 (Α΄ 134).</w:t>
      </w:r>
    </w:p>
    <w:p>
      <w:pPr>
        <w:spacing w:before="240" w:after="240"/>
        <w:rPr>
          <w:lang w:val="el" w:eastAsia="el"/>
        </w:rPr>
      </w:pPr>
      <w:r>
        <w:rPr>
          <w:lang w:val="el" w:eastAsia="el"/>
        </w:rPr>
        <w:t>Άρθρο δέκατο ένατο</w:t>
      </w:r>
    </w:p>
    <w:p>
      <w:pPr>
        <w:spacing w:before="240" w:after="240"/>
        <w:rPr>
          <w:lang w:val="el" w:eastAsia="el"/>
        </w:rPr>
      </w:pPr>
      <w:r>
        <w:rPr>
          <w:lang w:val="el" w:eastAsia="el"/>
        </w:rPr>
        <w:t>Έκτακτη εφαρμογή μεθόδου τηλεκατάρτισης στα προγράμματα ανέργων ή εργαζομένων</w:t>
      </w:r>
    </w:p>
    <w:p>
      <w:pPr>
        <w:spacing w:before="240" w:after="240"/>
        <w:rPr>
          <w:lang w:val="el" w:eastAsia="el"/>
        </w:rPr>
      </w:pPr>
      <w:r>
        <w:rPr>
          <w:lang w:val="el" w:eastAsia="el"/>
        </w:rPr>
        <w:t>1. Προγράμματα ανέργων ή εργαζομένων του Υπουργείου Εργασίας και Κοινωνικών Υποθέσεων που είτε βρίσκονται σε στάδιο προετοιμασίας για ένταξη σε χρηματοδότηση από εθνικούς και ευρωπαϊκούς πόρους είτε έχουν ήδη ενταχθεί είτε βρίσκονται σε εξέλιξη και περιλαμβάνουν την παροχή συμβουλευτικής υποστήριξης, κατάρτισης και πιστοποίησης γνώσεων και δεξιοτήτων, μπορούν να υλοποιούνται εξ ολοκλήρου εξ αποστάσε- ως (τηλεκατάρτιση), κατά παρέκκλιση οποιασδήποτε γενικής ή ειδικής διάταξης, με σκοπό τον περιορισμό της εξάπλωσης του κορωνοϊού COVID-19.</w:t>
      </w:r>
    </w:p>
    <w:p>
      <w:pPr>
        <w:spacing w:before="240" w:after="240"/>
        <w:rPr>
          <w:lang w:val="el" w:eastAsia="el"/>
        </w:rPr>
      </w:pPr>
      <w:r>
        <w:rPr>
          <w:lang w:val="el" w:eastAsia="el"/>
        </w:rPr>
        <w:t>2. Η τηλεκατάρτιση μπορεί να υλοποιείται με τη μορφή είτε της ασύγχρονης είτε της σύγχρονης τηλεκατάρτισης. H πιστοποίηση με την εξ αποστάσεως μέθοδο υλοποιείται μέσω διαδικτυακού συστήματος επιτήρησης, οι προδιαγραφές του οποίου έχουν διαπιστευθεί από το Εθνικό Σύστημα Διαπίστευσης.</w:t>
      </w:r>
    </w:p>
    <w:p>
      <w:pPr>
        <w:spacing w:before="240" w:after="240"/>
        <w:rPr>
          <w:lang w:val="el" w:eastAsia="el"/>
        </w:rPr>
      </w:pPr>
      <w:r>
        <w:rPr>
          <w:lang w:val="el" w:eastAsia="el"/>
        </w:rPr>
        <w:t>3. Με την έναρξη ισχύος της παρούσας, για όλες τις εκδοθείσες προσκλήσεις, οι αποφάσεις έγκρισης των δράσεων και οι συμβάσεις παροχής υπηρεσιών, εφαρμόζεται ο τρόπος υλοποίησης που περιγράφεται στις παραγράφους 1 και 2.</w:t>
      </w:r>
    </w:p>
    <w:p>
      <w:pPr>
        <w:spacing w:before="240" w:after="240"/>
        <w:rPr>
          <w:lang w:val="el" w:eastAsia="el"/>
        </w:rPr>
      </w:pPr>
      <w:r>
        <w:rPr>
          <w:lang w:val="el" w:eastAsia="el"/>
        </w:rPr>
        <w:t>Άρθρο εικοστό</w:t>
      </w:r>
    </w:p>
    <w:p>
      <w:pPr>
        <w:spacing w:before="240" w:after="240"/>
        <w:rPr>
          <w:lang w:val="el" w:eastAsia="el"/>
        </w:rPr>
      </w:pPr>
      <w:r>
        <w:rPr>
          <w:lang w:val="el" w:eastAsia="el"/>
        </w:rPr>
        <w:t>Παράταση ασφαλιστικής ικανότητας έμμεσων μελών και παράταση προθεσμιών διοικητικών προσφυγών</w:t>
      </w:r>
    </w:p>
    <w:p>
      <w:pPr>
        <w:spacing w:before="240" w:after="240"/>
        <w:rPr>
          <w:lang w:val="el" w:eastAsia="el"/>
        </w:rPr>
      </w:pPr>
      <w:r>
        <w:rPr>
          <w:lang w:val="el" w:eastAsia="el"/>
        </w:rPr>
        <w:t>1. Στα έμμεσα μέλη, που είχαν ασφαλιστική ικανότητα μέχρι τις 29.2.2020, αλλά την απώλεσαν στη συνέχεια, και των οποίων οι άμεσα ασφαλισμένοι από τους οποίους τα πρώτα εξαρτώνται, παραμένουν ασφαλιστικά ικανοί, χορηγείται ασφαλιστική ικανότητα μέχρι την ολοκλήρωση της διασταύρωσης των στοιχείων τους με την Α.Α.Δ.Ε., και πάντως όχι πέραν της 30ής.4.2020.</w:t>
      </w:r>
    </w:p>
    <w:p>
      <w:pPr>
        <w:spacing w:before="240" w:after="240"/>
        <w:rPr>
          <w:lang w:val="el" w:eastAsia="el"/>
        </w:rPr>
      </w:pPr>
      <w:r>
        <w:rPr>
          <w:lang w:val="el" w:eastAsia="el"/>
        </w:rPr>
        <w:t>2. Οι προθεσμίες για την άσκηση ενστάσεων, αιτήσεων θεραπείας, ιεραρχικών προσφυγών και γενικά διοικητικών προσφυγών που απευθύνονται σε τοπικές διοικητικές επιτροπές ή σε άλλα διοικητικά όργανα και υπηρεσίες του e-ΕΦΚΑ, αναστέλλονται μέχρι τις 30.4.2020.</w:t>
      </w:r>
    </w:p>
    <w:p>
      <w:pPr>
        <w:spacing w:before="240" w:after="240"/>
        <w:rPr>
          <w:lang w:val="el" w:eastAsia="el"/>
        </w:rPr>
      </w:pPr>
      <w:r>
        <w:rPr>
          <w:lang w:val="el" w:eastAsia="el"/>
        </w:rPr>
        <w:t>Άρθρο εικοστό πρώτο</w:t>
      </w:r>
    </w:p>
    <w:p>
      <w:pPr>
        <w:spacing w:before="240" w:after="240"/>
        <w:rPr>
          <w:lang w:val="el" w:eastAsia="el"/>
        </w:rPr>
      </w:pPr>
      <w:r>
        <w:rPr>
          <w:lang w:val="el" w:eastAsia="el"/>
        </w:rPr>
        <w:t>Προσλήψεις προσωπικού σε προνοιακούς φορείς και προϋποθέσεις χορήγησης άδειας ειδικού σκοπού στο προσωπικό τους</w:t>
      </w:r>
    </w:p>
    <w:p>
      <w:pPr>
        <w:spacing w:before="240" w:after="240"/>
        <w:rPr>
          <w:lang w:val="el" w:eastAsia="el"/>
        </w:rPr>
      </w:pPr>
      <w:r>
        <w:rPr>
          <w:lang w:val="el" w:eastAsia="el"/>
        </w:rPr>
        <w:t>1. Για την αντιμετώπιση έκτακτων αναγκών από την εμφάνιση και διασπορά του κορωνοϊού COVID-19 δύ- ναται να προσλαμβάνεται επικουρικό ιατρικό, νοσηλευτικό, λοιπό βοηθητικό και πάσης φύσεως προσωπικό, κατά παρέκκλιση των κείμενων διατάξεων, για τα Κέντρα Κοινωνικής Πρόνοιας του άρθρου 9 του ν. 4109/2013 (Α΄ 16), το Κέντρο Εκπαίδευσης και Αποκατάστασης Τυφλών του π.δ. 265/1979 (Α΄ 74), το Εθνικό Ίδρυμα Κωφών του α.ν.726/1937 (Α΄ 228), το Κέντρο Παιδικής Μέριμνας Αρρένων Παπάφειο Θεσσαλονίκης της παραγράφου 1.Ι. του άρθρου 127 του ν. 4199/2013 (Α΄ 216) και το Θεραπευτήριο Χρονίων Παθήσεων Ευρυτανίας της παραγράφου 5 του άρθρου 18 του ν. 4302/2014 (Α΄ 225), χωρίς να απαιτείται η έκδοση σχετικής έγκρισης της Επιτροπής της ΠΥΣ 33/2006, και η εκ των προτέρων ανάληψη δέσμευσης πίστωσης των φορέων. Για την υλοποίηση των ανωτέρω αρμόδιος είναι ο διοικητής ή ο πρόεδρος του διοικητικού συμβουλίου κάθε φορέα, οι δε αναγκαίες πιστώσεις θα καλυφθούν κατόπιν ισόποσης επιχορήγησης από τον κρατικό προϋπολογισμό. Οι αρμόδιες υπηρεσίες των ανωτέρω προνοιακών φορέων οφείλουν να παρέχουν άμεσα στον εποπτεύοντα Υπουργό Εργασίας και Κοινωνικών Υποθέσεων κάθε αναγκαία πληροφορία σχετικά με την τεκμηρίωση των ανωτέρω αναγκών τους. Οι σχετικώς συναπτόμενες συμβάσεις ιδιωτικού δικαίου ορισμένου χρόνου δεν δύναται να διαρκούν μετά από τις 30.9.2020.</w:t>
      </w:r>
    </w:p>
    <w:p>
      <w:pPr>
        <w:spacing w:before="240" w:after="240"/>
        <w:rPr>
          <w:lang w:val="el" w:eastAsia="el"/>
        </w:rPr>
      </w:pPr>
      <w:r>
        <w:rPr>
          <w:lang w:val="el" w:eastAsia="el"/>
        </w:rPr>
        <w:t>2. Ο ανώτατος αριθμός του προς πρόσληψη προσωπικού στους προνοιακούς φορείς της παραγράφου 1, η διαδικασία πρόσληψης και τα λοιπά ειδικότερα ζητήματα για την εφαρμογή του παρόντος ρυθμίζονται με κοινή απόφαση των Υπουργών Οικονομικών, Εσωτερικών και Εργασίας και Κοινωνικών Υποθέσεων και σύμφωνα με τα άρθρα 2 και 3 της υπ’ αριθμ. Δ1/οικ.43102/14387/ 27.9.2019 κοινής υπουργικής απόφασης «Καθορισμός διαδικασίας πρόσληψης επικουρικού προσωπικού» (Β΄ 3706).</w:t>
      </w:r>
    </w:p>
    <w:p>
      <w:pPr>
        <w:spacing w:before="240" w:after="240"/>
        <w:rPr>
          <w:lang w:val="el" w:eastAsia="el"/>
        </w:rPr>
      </w:pPr>
      <w:r>
        <w:rPr>
          <w:lang w:val="el" w:eastAsia="el"/>
        </w:rPr>
        <w:t>3. Για την εφαρμογή των διατάξεων των παραγράφων 1 έως και 4 του άρθρου 5 της από 11.3.2020 Πράξης Νομοθετικού Περιεχομένου στους υπαλλήλους που απασχολούνται με οποιοδήποτε καθεστώς εργασίας στους προνοιακούς φορείς της παραγράφου 1 του παρόντος, απαιτείται αιτιολογημένη απόφαση του διοικητή ή του προέδρου του διοικητικού συμβουλίου του. Το όργανο αυτό αποφαίνεται εάν είναι δυνατή η παροχή των διευκολύνσεων των παραγράφων 1 έως και 4 του άρθρου 5 της ανωτέρω Πράξης Νομοθετικού Περιεχομένου ή, στην περίπτωση που και οι δύο γονείς υπηρετούν στους ανωτέρω φορείς, σε ποιον από τους δύο γονείς είναι δυνατή η παροχή αυτή, με βάση τη θέση όπου υπηρετούν και τα καθήκοντα που ασκούν.</w:t>
      </w:r>
    </w:p>
    <w:p>
      <w:pPr>
        <w:spacing w:before="240" w:after="240"/>
        <w:rPr>
          <w:lang w:val="el" w:eastAsia="el"/>
        </w:rPr>
      </w:pPr>
      <w:r>
        <w:rPr>
          <w:lang w:val="el" w:eastAsia="el"/>
        </w:rPr>
        <w:t>Από την εφαρμογή των διατάξεων των παραγράφων 1 έως και 4 του άρθρου 5 της ίδιας Πράξης Νομοθετικού Περιεχομένου εξαιρείται το προσλαμβανόμενο δυνάμει των διατάξεων των παραγράφων 1 και 2 του παρόντος προσωπικό.</w:t>
      </w:r>
    </w:p>
    <w:p>
      <w:pPr>
        <w:spacing w:before="240" w:after="240"/>
        <w:rPr>
          <w:lang w:val="el" w:eastAsia="el"/>
        </w:rPr>
      </w:pPr>
      <w:r>
        <w:rPr>
          <w:lang w:val="el" w:eastAsia="el"/>
        </w:rPr>
        <w:t>Άρθρο εικοστό δεύτερο</w:t>
      </w:r>
    </w:p>
    <w:p>
      <w:pPr>
        <w:spacing w:before="240" w:after="240"/>
        <w:rPr>
          <w:lang w:val="el" w:eastAsia="el"/>
        </w:rPr>
      </w:pPr>
      <w:r>
        <w:rPr>
          <w:lang w:val="el" w:eastAsia="el"/>
        </w:rPr>
        <w:t>Αναβολή εξέτασης εκκρεμών ενδικοφανών προσφυγών</w:t>
      </w:r>
    </w:p>
    <w:p>
      <w:pPr>
        <w:spacing w:before="240" w:after="240"/>
        <w:rPr>
          <w:lang w:val="el" w:eastAsia="el"/>
        </w:rPr>
      </w:pPr>
      <w:r>
        <w:rPr>
          <w:lang w:val="el" w:eastAsia="el"/>
        </w:rPr>
        <w:t>και αναστολή προθεσμίας άσκησής τους</w:t>
      </w:r>
    </w:p>
    <w:p>
      <w:pPr>
        <w:spacing w:before="240" w:after="240"/>
        <w:rPr>
          <w:lang w:val="el" w:eastAsia="el"/>
        </w:rPr>
      </w:pPr>
      <w:r>
        <w:rPr>
          <w:lang w:val="el" w:eastAsia="el"/>
        </w:rPr>
        <w:t>1. Αναβάλλεται η εξέταση των εκκρεμών ενδικοφανών προσφυγών του άρθρου 46 του ν. 4520/2018 (Α΄ 30), αν αυτή έχει προσδιοριστεί σε ημερομηνία εντός του χρονικού διαστήματος από τις 16.3.2020 μέχρι και τις 30.4.2020. Για τη νέα ημερομηνία εξέτασης των ανωτέρω προσφυγών οι ενδιαφερόμενοι ενημερώνονται με ειδική πρόσκληση που τους επιδίδεται σύμφωνα με τις κείμενες διατάξεις.</w:t>
      </w:r>
    </w:p>
    <w:p>
      <w:pPr>
        <w:spacing w:before="240" w:after="240"/>
        <w:rPr>
          <w:lang w:val="el" w:eastAsia="el"/>
        </w:rPr>
      </w:pPr>
      <w:r>
        <w:rPr>
          <w:lang w:val="el" w:eastAsia="el"/>
        </w:rPr>
        <w:t>2. Κατά το ανωτέρω χρονικό διάστημα αναστέλλεται και η προθεσμία άσκησης ενδικοφανών προσφυγών σύμφωνα με το άρθρο 46 του ν. 4520/2018 (Α΄ 30).</w:t>
      </w:r>
    </w:p>
    <w:p>
      <w:pPr>
        <w:spacing w:before="240" w:after="240"/>
        <w:rPr>
          <w:lang w:val="el" w:eastAsia="el"/>
        </w:rPr>
      </w:pPr>
      <w:r>
        <w:rPr>
          <w:lang w:val="el" w:eastAsia="el"/>
        </w:rPr>
        <w:t>Άρθρο εικοστό τρίτο</w:t>
      </w:r>
    </w:p>
    <w:p>
      <w:pPr>
        <w:spacing w:before="240" w:after="240"/>
        <w:rPr>
          <w:lang w:val="el" w:eastAsia="el"/>
        </w:rPr>
      </w:pPr>
      <w:r>
        <w:rPr>
          <w:lang w:val="el" w:eastAsia="el"/>
        </w:rPr>
        <w:t>Μηχανισμοί ελέγχου της εφαρμογής κατεπειγόντων μέτρων αντιμετώπισης της διασποράς του κορωνοϊού</w:t>
      </w:r>
    </w:p>
    <w:p>
      <w:pPr>
        <w:spacing w:before="240" w:after="240"/>
        <w:rPr>
          <w:lang w:val="el" w:eastAsia="el"/>
        </w:rPr>
      </w:pPr>
      <w:r>
        <w:rPr>
          <w:lang w:val="el" w:eastAsia="el"/>
        </w:rPr>
        <w:t>και διοικητικές κυρώσεις</w:t>
      </w:r>
    </w:p>
    <w:p>
      <w:pPr>
        <w:spacing w:before="240" w:after="240"/>
        <w:rPr>
          <w:lang w:val="el" w:eastAsia="el"/>
        </w:rPr>
      </w:pPr>
      <w:r>
        <w:rPr>
          <w:lang w:val="el" w:eastAsia="el"/>
        </w:rPr>
        <w:t>1. α) Αρμόδιες αρχές για τη διασφάλιση της εφαρμογής των κατεπειγόντων μέτρων της από 25.2.2020 Πράξης Νομοθετικού Περιεχομένου, της από 11.3.2020 Πράξης Νομοθετικού Περιεχομένου, της παρούσας, καθώς και των κατ’ εξουσιοδότηση αυτών πράξεων, μέσω της διαπίστωσης των παραβάσεων και της επιβολής διοικητικών προστίμων είναι το Σώμα Επιθεώρησης Εργασίας (Σ.ΕΠ.Ε.), οι Υγειονομικές Υπηρεσίες των ΟΤΑ α΄ και β΄ βαθμού, η Ελληνική Αστυνομία, η Δημοτική Αστυνομία και οι Λιμενικές Αρχές στην περιοχή ευθύνης τους, καθώς και η Εθνική Αρχή Διαφάνειας (Ε.Α.Δ.) του άρθρου 82 του ν. 4622/2019 (Α΄ 133).</w:t>
      </w:r>
    </w:p>
    <w:p>
      <w:pPr>
        <w:spacing w:before="240" w:after="240"/>
        <w:rPr>
          <w:lang w:val="el" w:eastAsia="el"/>
        </w:rPr>
      </w:pPr>
      <w:r>
        <w:rPr>
          <w:lang w:val="el" w:eastAsia="el"/>
        </w:rPr>
        <w:t>β) Όργανα ελέγχου αποτελούν οι επιθεωρητές-ελε- γκτές του Σ.ΕΠ.Ε., τα αρμόδια υγειονομικά όργανα των Υγειονομικών Υπηρεσιών των ΟΤΑ α΄ και β΄ βαθμού, το ένστολο προσωπικό της Ελληνικής Αστυνομίας, της Δημοτικής Αστυνομίας, το ένστολο προσωπικό των Λιμενικών Αρχών, καθώς και οι επιθεωρητές-ελεγκτές της Ε.Α.Δ..</w:t>
      </w:r>
    </w:p>
    <w:p>
      <w:pPr>
        <w:spacing w:before="240" w:after="240"/>
        <w:rPr>
          <w:lang w:val="el" w:eastAsia="el"/>
        </w:rPr>
      </w:pPr>
      <w:r>
        <w:rPr>
          <w:lang w:val="el" w:eastAsia="el"/>
        </w:rPr>
        <w:t>2. Για όσο χρονικό διάστημα ισχύουν οι διατάξεις της περίπτωσης α΄ της παραγράφου 1, τα όργανα ελέγχου της περίπτωσης β΄ της παραγράφου 1 σφραγίζουν υποχρεωτικά τον χώρο, ο οποίος λειτουργεί κατά παράβαση των ανωτέρω μέτρων. Αντίγραφο της απόφασης σφράγισης και της σχετικής έκθεσης κοινοποιούνται αυθημερόν στην κατά τόπο αρμόδια αρχή αδειοδότησης της εν λόγω επιχείρησης, η οποία οφείλει πάραυτα να εκδώσει την απόφαση αφαίρεσης της άδειας λειτουργίας του χώρου, που λειτουργεί κατά παράβαση των σχετικών μέτρων, για όσο χρονικό διάστημα ισχύουν τα μέτρα της παραγράφου 1 του παρόντος βάσει των σχετικών αποφάσεων.</w:t>
      </w:r>
    </w:p>
    <w:p>
      <w:pPr>
        <w:spacing w:before="240" w:after="240"/>
        <w:rPr>
          <w:lang w:val="el" w:eastAsia="el"/>
        </w:rPr>
      </w:pPr>
      <w:r>
        <w:rPr>
          <w:lang w:val="el" w:eastAsia="el"/>
        </w:rPr>
        <w:t>3. Στον ιδιοκτήτη της επιχείρησης, που παραβιάζει τα μέτρα της παραγράφου 1 του παρόντος, εκτός από τις κυρώσεις που προβλέπονται στην παράγραφο 2 του παρόντος και χωρίς να θίγονται οι προβλεπόμενες στην παράγραφο 6 του άρθρου πρώτου της από 25.2.2020 Πράξης Νομοθετικού Περιεχομένου ποινικές κυρώσεις, επιβάλλεται με αιτιολογημένη πράξη της αρμόδιας αρχής, για κάθε παράβαση, διοικητικό πρόστιμο πέντε χιλιάδων (5.000) ευρώ.</w:t>
      </w:r>
    </w:p>
    <w:p>
      <w:pPr>
        <w:spacing w:before="240" w:after="240"/>
        <w:rPr>
          <w:lang w:val="el" w:eastAsia="el"/>
        </w:rPr>
      </w:pPr>
      <w:r>
        <w:rPr>
          <w:lang w:val="el" w:eastAsia="el"/>
        </w:rPr>
        <w:t>4. Με κοινή απόφαση των Υπουργών Οικονομικών, Προστασίας του Πολίτη, Υγείας και Εσωτερικών δύνα- νται να καθορίζονται οι ειδικότεροι όροι σχετικά με τη διαδικασία ελέγχου διαπίστωσης των παραβάσεων των κατεπειγόντων μέτρων αντιμετώπισης της διασποράς του κορωνοϊού COVID-19, βεβαίωσης και είσπραξης των σχετικών προστίμων, η διάθεση των εσόδων από τα επιβληθέντα πρόστιμα και κάθε άλλο αναγκαίο θέμα για την εφαρμογή των εν λόγω μέτρων.</w:t>
      </w:r>
    </w:p>
    <w:p>
      <w:pPr>
        <w:spacing w:before="240" w:after="240"/>
        <w:rPr>
          <w:lang w:val="el" w:eastAsia="el"/>
        </w:rPr>
      </w:pPr>
      <w:r>
        <w:rPr>
          <w:lang w:val="el" w:eastAsia="el"/>
        </w:rPr>
        <w:t>Άρθρο εικοστό τέταρτο</w:t>
      </w:r>
    </w:p>
    <w:p>
      <w:pPr>
        <w:spacing w:before="240" w:after="240"/>
        <w:rPr>
          <w:lang w:val="el" w:eastAsia="el"/>
        </w:rPr>
      </w:pPr>
      <w:r>
        <w:rPr>
          <w:lang w:val="el" w:eastAsia="el"/>
        </w:rPr>
        <w:t>Κατεπείγουσες ρυθμίσεις αρμοδιότητας Υπουργείου Εσωτερικών</w:t>
      </w:r>
    </w:p>
    <w:p>
      <w:pPr>
        <w:spacing w:before="240" w:after="240"/>
        <w:rPr>
          <w:lang w:val="el" w:eastAsia="el"/>
        </w:rPr>
      </w:pPr>
      <w:r>
        <w:rPr>
          <w:lang w:val="el" w:eastAsia="el"/>
        </w:rPr>
        <w:t>1. Εφόσον εξακολουθεί να υφίσταται άμεσος κίνδυνος εμφάνισης και διασποράς του κορωνοϊού COVID-19, η έλλειψη του οποίου βεβαιώνεται με απόφαση του Υπουργού Υγείας, και πάντως για χρονικό διάστημα που δεν μπορεί να υπερβαίνει τους έξι (6) μήνες από την έναρξη ισχύος της παρούσας, αναστέλλεται η επιβολή διοικητικών κυρώσεων που προβλέπονται στον ν. 344/1976 (Α΄ 143). Θέματα που ανακύπτουν από την εφαρμογή των διατάξεων της παρούσας ρυθμίζονται με απόφαση του Υπουργού Εσωτερικών.</w:t>
      </w:r>
    </w:p>
    <w:p>
      <w:pPr>
        <w:spacing w:before="240" w:after="240"/>
        <w:rPr>
          <w:lang w:val="el" w:eastAsia="el"/>
        </w:rPr>
      </w:pPr>
      <w:r>
        <w:rPr>
          <w:lang w:val="el" w:eastAsia="el"/>
        </w:rPr>
        <w:t>2. Εφόσον εξακολουθεί να υφίσταται άμεσος κίνδυνος εμφάνισης και διασποράς κορωνοϊού COVID-19, η έλλειψη του οποίου βεβαιώνεται με απόφαση του Υπουργού Υγείας, και πάντως για χρονικό διάστημα που δεν μπορεί να υπερβαίνει τους έξι (6) μήνες από την έναρξη ισχύος της παρούσας, οι συμβάσεις εργασίας ορισμένου χρόνου που συνάπτουν οι ΟΤΑ α΄ και β΄ βαθμού δυνάμει της παραγράφου 1 του άρθρου 206 του Κώδικα Κατάστασης Δημοτικών και Κοινοτικών Υπαλλήλων (ν. 3584/2007, Α΄ 143) και της περίπτωσης ιε΄ της παραγράφου 2 του άρθρου 1 του ν. 3812/2009 (Α΄ 234), μπορεί να έχουν διάρκεια έως τέσσερις (4) μήνες. Η κατά το προηγούμενο εδάφιο σύναψη των συμβάσεων γίνεται με απόφαση της οικείας Οικονομικής Επιτροπής. Εάν δεν υπάρχει στον προϋπολογισμό πίστωση ή η υπάρχουσα δεν επαρκεί, με την ίδια απόφαση γίνεται δεσμευτική εισήγηση για την αναμόρφωση του προϋπολογισμού, η οποία εγκρίνεται υποχρεωτικά από το οικείο δημοτικό ή περιφερειακό συμβούλιο, στην πρώτη μετά από την ανάθεση συνεδρίασή του.</w:t>
      </w:r>
    </w:p>
    <w:p>
      <w:pPr>
        <w:spacing w:before="240" w:after="240"/>
        <w:rPr>
          <w:lang w:val="el" w:eastAsia="el"/>
        </w:rPr>
      </w:pPr>
      <w:r>
        <w:rPr>
          <w:lang w:val="el" w:eastAsia="el"/>
        </w:rPr>
        <w:t>3. Στις περιπτώσεις που μετά από τη λήψη των αδειών του άρθρου 5 της από 11.3.2020 Πράξης Νομοθετικού Περιεχομένου, το εναπομείναν προσωπικό των ΟΤΑ α΄ βαθμού στις υπηρεσίες καθαριότητας εσωτερικών και εξωτερικών χώρων και αποκομιδής και μεταφοράς απορριμμάτων δεν επαρκεί για την εύρυθμη και αποτελεσματική λειτουργία τους, είναι δυνατή η ανάθεση των υπηρεσιών αυτών με απόφαση της οικονομικής επιτροπής σε ιδιώτες με τη διαδικασία της απευθείας διαπραγμάτευσης για χρονικό διάστημα δύο (2) μηνών και με δυνατότητα ισόχρονης παράτασης, εφόσον διαρκεί η έκτακτη ανάγκη. Η περίπτωση β΄ της παραγράφου 3 του άρθρου 10 της από 11.3.2020 Πράξης Νομοθετικού Περιεχομένου εφαρμόζεται αναλόγως.</w:t>
      </w:r>
    </w:p>
    <w:p>
      <w:pPr>
        <w:spacing w:before="240" w:after="240"/>
        <w:rPr>
          <w:lang w:val="el" w:eastAsia="el"/>
        </w:rPr>
      </w:pPr>
      <w:r>
        <w:rPr>
          <w:lang w:val="el" w:eastAsia="el"/>
        </w:rPr>
        <w:t>4. Για την καταπολέμηση της αφρικανικής πανώλης των χοίρων και την αποτροπή της διασποράς της νόσου, οι δήμοι συνδράμουν το έργο των κατά τόπους κτηνιατρικών υπηρεσιών με τη διάθεση προσωπικού και μέσων για τις εργασίες της θανάτωσης και υγειονομικής ταφής των χοίρων. Σε περίπτωση που δεν υπάρχει κατάλληλο προσωπικό στους οικείους δήμους, κατόπιν απόφασης της οικείας οικονομικής επιτροπής είναι δυνατή η ανάθεση δημόσιας σύμβασης σε ιδιώτες με τη διαδικασία της απευθείας διαπραγμάτευσης για χρονικό διάστημα δύο (2) μηνών με δυνατότητα ισόχρονης παράτασης, εφόσον διαρκεί η έκτακτη ανάγκη. Η περίπτωση β΄ της παραγράφου 3 του άρθρου 10 της από 11.3.2020 Πράξης Νομοθετικού Περιεχομένου εφαρμόζεται αναλόγως.</w:t>
      </w:r>
    </w:p>
    <w:p>
      <w:pPr>
        <w:spacing w:before="240" w:after="240"/>
        <w:rPr>
          <w:lang w:val="el" w:eastAsia="el"/>
        </w:rPr>
      </w:pPr>
      <w:r>
        <w:rPr>
          <w:lang w:val="el" w:eastAsia="el"/>
        </w:rPr>
        <w:t>5. Στο πρώτο εδάφιο της παραγράφου 8 του άρθρου 11 του ν. 4674/2020 (Α΄ 53) η φράση «εντός αποκλειστικής προθεσμίας δύο (2) μηνών» αντικαθίσταται από τη φράση «εντός αποκλειστικής προθεσμίας έξι (6) μηνών».</w:t>
      </w:r>
    </w:p>
    <w:p>
      <w:pPr>
        <w:spacing w:before="240" w:after="240"/>
        <w:rPr>
          <w:lang w:val="el" w:eastAsia="el"/>
        </w:rPr>
      </w:pPr>
      <w:r>
        <w:rPr>
          <w:lang w:val="el" w:eastAsia="el"/>
        </w:rPr>
        <w:t>6. Δαπάνες των ΟΤΑ α΄ και β΄ βαθμού που προκύπτουν από την ακύρωση πάσης φύσεως εκδηλώσεων λόγω της λήψης έκτακτων μέτρων αποφυγής της διασποράς του κορωνοϊού COVID-19, θεωρούνται νόμιμες και κανονικές και δύνανται να εκκαθαρίζονται σε βάρος των οικείων προϋπολογισμών.</w:t>
      </w:r>
    </w:p>
    <w:p>
      <w:pPr>
        <w:spacing w:before="240" w:after="240"/>
        <w:rPr>
          <w:lang w:val="el" w:eastAsia="el"/>
        </w:rPr>
      </w:pPr>
      <w:r>
        <w:rPr>
          <w:lang w:val="el" w:eastAsia="el"/>
        </w:rPr>
        <w:t>7. α. Αποφάσεις ΟΤΑ α΄ και β΄ βαθμού που λαμβάνο- νται δυνάμει των παραγράφων 3 και 5 του άρθρου 10 της από 11.3.2020 Πράξης Νομοθετικού Περιεχομένου και των παραγράφων 2, 3, 4 και 6 του παρόντος άρθρου εφαρμόζονται αμέσως, κατά παρέκκλιση του άρθρου 225 του ν. 3852/2010 (Α΄ 87).</w:t>
      </w:r>
    </w:p>
    <w:p>
      <w:pPr>
        <w:spacing w:before="240" w:after="240"/>
        <w:rPr>
          <w:lang w:val="el" w:eastAsia="el"/>
        </w:rPr>
      </w:pPr>
      <w:r>
        <w:rPr>
          <w:lang w:val="el" w:eastAsia="el"/>
        </w:rPr>
        <w:t>β. Με την επιφύλαξη των αποφάσεων της περίπτωσης α΄ του παρόντος, για τις αποφάσεις που λαμβάνονται από τα συλλογικά όργανα των ΟΤΑ α΄ και β΄ βαθμού κατά τη διάρκεια της λήψης μέτρων κατά της διασποράς του κορωνοϊού COVID-19 και οι οποίες υπάγονται στον υποχρεωτικό έλεγχο νομιμότητας, οι κατά την παράγραφο 3 του άρθρου 225 του ν. 3852/2010 ειδικές πράξεις εκδί- δονται εντός εξήντα (60) ημερών από την περιέλευσή τους στην οικεία αποκεντρωμένη διοίκηση.</w:t>
      </w:r>
    </w:p>
    <w:p>
      <w:pPr>
        <w:spacing w:before="240" w:after="240"/>
        <w:rPr>
          <w:lang w:val="el" w:eastAsia="el"/>
        </w:rPr>
      </w:pPr>
      <w:r>
        <w:rPr>
          <w:lang w:val="el" w:eastAsia="el"/>
        </w:rPr>
        <w:t>8. Στην παράγραφο 6 του άρθρου 5 της από 11.3.2020 Πράξης Νομοθετικού Περιεχομένου, η φράση «κατά την οποία πρέπει να ανασταλεί ή να περιοριστεί η λειτουργία δημόσιας υπηρεσίας» αντικαθίσταται από τη φράση «εξαιτίας της εξάπλωσης του κορωνοϊού COVID-19».</w:t>
      </w:r>
    </w:p>
    <w:p>
      <w:pPr>
        <w:spacing w:before="240" w:after="240"/>
        <w:rPr>
          <w:lang w:val="el" w:eastAsia="el"/>
        </w:rPr>
      </w:pPr>
      <w:r>
        <w:rPr>
          <w:lang w:val="el" w:eastAsia="el"/>
        </w:rPr>
        <w:t>9. Στην παράγραφο 7 του άρθρου 5 της από 11.3.2020 Πράξης Νομοθετικού Περιεχομένου, μετά από τη φράση «είναι δυνατός ο περιορισμός» προστίθεται η φράση «ή η διεύρυνση».</w:t>
      </w:r>
    </w:p>
    <w:p>
      <w:pPr>
        <w:spacing w:before="240" w:after="240"/>
        <w:rPr>
          <w:lang w:val="el" w:eastAsia="el"/>
        </w:rPr>
      </w:pPr>
      <w:r>
        <w:rPr>
          <w:lang w:val="el" w:eastAsia="el"/>
        </w:rPr>
        <w:t>Άρθρο εικοστό πέμπτο</w:t>
      </w:r>
    </w:p>
    <w:p>
      <w:pPr>
        <w:spacing w:before="240" w:after="240"/>
        <w:rPr>
          <w:lang w:val="el" w:eastAsia="el"/>
        </w:rPr>
      </w:pPr>
      <w:r>
        <w:rPr>
          <w:lang w:val="el" w:eastAsia="el"/>
        </w:rPr>
        <w:t>Μέτρα διευκόλυνσης ευπαθών ομάδων</w:t>
      </w:r>
    </w:p>
    <w:p>
      <w:pPr>
        <w:spacing w:before="240" w:after="240"/>
        <w:rPr>
          <w:lang w:val="el" w:eastAsia="el"/>
        </w:rPr>
      </w:pPr>
      <w:r>
        <w:rPr>
          <w:lang w:val="el" w:eastAsia="el"/>
        </w:rPr>
        <w:t>Για το χρονικό διάστημα ισχύος των έκτακτων μέτρων αποφυγής της διασποράς του κορωνοϊού COVID-19, υπάλληλοι, που απασχολούνται σε δημόσιες υπηρεσίες, αποκεντρωμένες διοικήσεις, ΟΤΑ α΄ και β΄ βαθμού και νομικά πρόσωπα αυτών, νομικά πρόσωπα δημοσίου δικαίου και νομικά πρόσωπα ιδιωτικού δικαίου εντός Γενικής Κυβέρνησης με οποιαδήποτε σχέση εργασίας, οι οποίοι είναι καρκινοπαθείς και υποβάλλονται σε χημειοθεραπείες ή έχουν υποβληθεί σε μεταμόσχευση δύνανται να απουσιάζουν δικαιολογημένα με ειδική άδεια, εφόσον δεν απουσιάζουν ήδη από την Υπηρεσία για τον λόγο αυτό. Η ειδική άδεια απουσίας κατά το προηγούμενο εδάφιο παύει με απόφαση του αρμοδίου οργάνου όταν εκλείψουν οι λόγοι χορήγησής της. Με κοινή απόφαση των Υπουργών Εσωτερικών και Υγείας δύναται να επεκτείνεται η ως άνω διευκόλυνση και σε άλλες ευπαθείς ομάδες.</w:t>
      </w:r>
    </w:p>
    <w:p>
      <w:pPr>
        <w:spacing w:before="240" w:after="240"/>
        <w:rPr>
          <w:lang w:val="el" w:eastAsia="el"/>
        </w:rPr>
      </w:pPr>
      <w:r>
        <w:rPr>
          <w:lang w:val="el" w:eastAsia="el"/>
        </w:rPr>
        <w:t>Άρθρο εικοστό έκτο</w:t>
      </w:r>
    </w:p>
    <w:p>
      <w:pPr>
        <w:spacing w:before="240" w:after="240"/>
        <w:rPr>
          <w:lang w:val="el" w:eastAsia="el"/>
        </w:rPr>
      </w:pPr>
      <w:r>
        <w:rPr>
          <w:lang w:val="el" w:eastAsia="el"/>
        </w:rPr>
        <w:t>Υπηρεσίες καθαριότητας, απολύμανσης και φύλαξης</w:t>
      </w:r>
    </w:p>
    <w:p>
      <w:pPr>
        <w:spacing w:before="240" w:after="240"/>
        <w:rPr>
          <w:lang w:val="el" w:eastAsia="el"/>
        </w:rPr>
      </w:pPr>
      <w:r>
        <w:rPr>
          <w:lang w:val="el" w:eastAsia="el"/>
        </w:rPr>
        <w:t>Εφόσον εξακολουθεί να υφίσταται άμεσος κίνδυνος εμφάνισης και διασποράς του κορωνοϊού COVID-19, η έλλειψη του οποίου βεβαιώνεται με απόφαση του Υπουργού Υγείας, και πάντως για χρονικό διάστημα που δεν μπορεί να υπερβαίνει τους έξι (6) μήνες από την έναρξη ισχύος της παρούσας, οποιαδήποτε αναθέ- τουσα αρχή δύναται, κατά παρέκκλιση κάθε σχετικής διάταξης της κείμενης εθνικής νομοθεσίας περί δημοσίων συμβάσεων, να προβαίνει στη διαδικασία της απευθείας ανάθεσης για την παροχή υπηρεσιών καθαριότητας, απολύμανσης και φύλαξης των κτιρίων που υπάγονται στην αρμοδιότητά της, η χρονική διάρκεια των οποίων δεν μπορεί να υπερβαίνει τους έξι (6) μήνες.</w:t>
      </w:r>
    </w:p>
    <w:p>
      <w:pPr>
        <w:spacing w:before="240" w:after="240"/>
        <w:rPr>
          <w:lang w:val="el" w:eastAsia="el"/>
        </w:rPr>
      </w:pPr>
      <w:r>
        <w:rPr>
          <w:lang w:val="el" w:eastAsia="el"/>
        </w:rPr>
        <w:t>Άρθρο εικοστό έβδομο</w:t>
      </w:r>
    </w:p>
    <w:p>
      <w:pPr>
        <w:spacing w:before="240" w:after="240"/>
        <w:rPr>
          <w:lang w:val="el" w:eastAsia="el"/>
        </w:rPr>
      </w:pPr>
      <w:r>
        <w:rPr>
          <w:lang w:val="el" w:eastAsia="el"/>
        </w:rPr>
        <w:t>Προμήθεια εξοπλισμού πληροφορικής για την παροχή εξ αποστάσεως εργασίας</w:t>
      </w:r>
    </w:p>
    <w:p>
      <w:pPr>
        <w:spacing w:before="240" w:after="240"/>
        <w:rPr>
          <w:lang w:val="el" w:eastAsia="el"/>
        </w:rPr>
      </w:pPr>
      <w:r>
        <w:rPr>
          <w:lang w:val="el" w:eastAsia="el"/>
        </w:rPr>
        <w:t>Εφόσον εξακολουθεί να υφίσταται άμεσος κίνδυνος εμφάνισης και διασποράς του κορωνοϊού COVID-19, η έλλειψη του οποίου βεβαιώνεται με απόφαση του Υπουργού Υγείας, και πάντως για χρονικό διάστημα που δεν μπορεί να υπερβαίνει τους έξι (6) μήνες από την έναρξη ισχύος της παρούσας, οποιαδήποτε αναθέ- τουσα αρχή δύναται, κατά παρέκκλιση κάθε σχετικής διάταξης της κείμενης εθνικής νομοθεσίας περί δημοσίων συμβάσεων, να προβαίνει στη διαδικασία της απευθείας ανάθεσης για την προμήθεια των απαραίτητων υλικών, υπηρεσιών, λογισμικού και εξοπλισμού πληροφορικής για την επίτευξη της εξ αποστάσεως παροχής εργασίας με τη χρήση ηλεκτρονικών μέσων των υπαλλήλων της και την πραγματοποίηση τηλεδιασκέψεων, σύμφωνα με τα οριζόμενα στην παράγραφο 6 του άρθρου 5 της από 11.3.2020 Πράξης Νομοθετικού Περιεχομένου.</w:t>
      </w:r>
    </w:p>
    <w:p>
      <w:pPr>
        <w:spacing w:before="240" w:after="240"/>
        <w:rPr>
          <w:lang w:val="el" w:eastAsia="el"/>
        </w:rPr>
      </w:pPr>
      <w:r>
        <w:rPr>
          <w:lang w:val="el" w:eastAsia="el"/>
        </w:rPr>
        <w:t>Άρθρο εικοστό όγδοο</w:t>
      </w:r>
    </w:p>
    <w:p>
      <w:pPr>
        <w:spacing w:before="240" w:after="240"/>
        <w:rPr>
          <w:lang w:val="el" w:eastAsia="el"/>
        </w:rPr>
      </w:pPr>
      <w:r>
        <w:rPr>
          <w:lang w:val="el" w:eastAsia="el"/>
        </w:rPr>
        <w:t>Έκτακτα μέτρα για το προσωπικό των αερολιμένων της χώρας</w:t>
      </w:r>
    </w:p>
    <w:p>
      <w:pPr>
        <w:spacing w:before="240" w:after="240"/>
        <w:rPr>
          <w:lang w:val="el" w:eastAsia="el"/>
        </w:rPr>
      </w:pPr>
      <w:r>
        <w:rPr>
          <w:lang w:val="el" w:eastAsia="el"/>
        </w:rPr>
        <w:t>και της Υπηρεσίας Πολιτικής Αεροπορίας</w:t>
      </w:r>
    </w:p>
    <w:p>
      <w:pPr>
        <w:spacing w:before="240" w:after="240"/>
        <w:rPr>
          <w:lang w:val="el" w:eastAsia="el"/>
        </w:rPr>
      </w:pPr>
      <w:r>
        <w:rPr>
          <w:lang w:val="el" w:eastAsia="el"/>
        </w:rPr>
        <w:t>1. Εφόσον εξακολουθεί να υφίσταται άμεσος κίνδυνος εμφάνισης και διασποράς του κορωνοϊού COVID-19, η έλλειψη του οποίου βεβαιώνεται με απόφαση του Υπουργού Υγείας, και πάντως για χρονικό διάστημα που δεν μπορεί να υπερβαίνει τους έξι (6) μήνες από την έναρξη ισχύος της παρούσας, κατά παρέκκλιση οποιασδήποτε άλλης διάταξης και διαδικασίας, το προσωπικό όλων των αερολιμένων της χώρας και της Υπηρεσίας Πολιτικής Αεροπορίας, το οποίο έχει εμφανίσει συμπτώματα του κορωνοϊού COVID-19 ή υπάρχει υπόνοια επαφής του με κρούσμα ή ύποπτο περιστατικό του κορω- νοϊού COVID-19, οφείλει πάραυτα να υποβληθεί στον απαιτούμενο εργαστηριακό έλεγχο για τη διαπίστωση της ενδεχόμενης προσβολής του από τον κορωνοϊό COVID-19, εντός το αργότερο σαράντα οκτώ (48) ωρών από τη διαπίστωση ή την αναφορά του συμβάντος. Στο εν λόγω διάστημα τηρούνται όλα τα μέτρα προστασίας και περιορισμού που έχει θεσπίσει ο Εθνικός Οργανισμός Δημόσιας Υγείας (Ε.Ο.Δ.Υ.). Τα αποτελέσματα του ελέγχου διαβιβάζονται αρμοδίως στον Ε.Ο.Δ.Υ. για την υιοθέτηση των ενδεδειγμένων προληπτικών μέτρων ή μέτρων επιδημιολογικής παρατήρησης του προσωπικού και για την αποδέσμευση του προσωπικού από τα περιοριστικά μέτρα, σε περίπτωση αρνητικού αποτελέσματος.</w:t>
      </w:r>
    </w:p>
    <w:p>
      <w:pPr>
        <w:spacing w:before="240" w:after="240"/>
        <w:rPr>
          <w:lang w:val="el" w:eastAsia="el"/>
        </w:rPr>
      </w:pPr>
      <w:r>
        <w:rPr>
          <w:lang w:val="el" w:eastAsia="el"/>
        </w:rPr>
        <w:t>2. Εντός πέντε (5) ημερών από την έναρξη ισχύος της παρούσας, οι φορείς διαχείρισης όλων των αερολιμένων της χώρας οφείλουν, κατόπιν οδηγιών από τις αρμόδιες υπηρεσίες του Υπουργείου Υγείας ή του Ε.Ο.Δ.Υ., είτε να προχωρήσουν σε σύναψη σύμβασης με ειδικά αδειοδοτημένα ιδιωτικά εργαστηριακά κέντρα, ώστε το προσωπικό της παραγράφου 1 του παρόντος να διευκολύνεται κατά την υποβολή του στον εν λόγω εργαστηριακό έλεγχο είτε να προβούν στις απαραίτητες ενέργειες, ώστε να διαμορφωθεί ειδικός χώρος εντός των εγκαταστάσεων των αερολιμένων, όπου το προσωπικό δύναται να υποβληθεί στην απαιτούμενη δειγματοληψία για εργαστηριακό έλεγχο. Οι αερολιμένες δύνανται να προβούν σωρευτικά και στις δύο ενέργειες που προβλέ- πονται στο προηγούμενο εδάφιο.</w:t>
      </w:r>
    </w:p>
    <w:p>
      <w:pPr>
        <w:spacing w:before="240" w:after="240"/>
        <w:rPr>
          <w:lang w:val="el" w:eastAsia="el"/>
        </w:rPr>
      </w:pPr>
      <w:r>
        <w:rPr>
          <w:lang w:val="el" w:eastAsia="el"/>
        </w:rPr>
        <w:t>Άρθρο εικοστό ένατο</w:t>
      </w:r>
    </w:p>
    <w:p>
      <w:pPr>
        <w:spacing w:before="240" w:after="240"/>
        <w:rPr>
          <w:lang w:val="el" w:eastAsia="el"/>
        </w:rPr>
      </w:pPr>
      <w:r>
        <w:rPr>
          <w:lang w:val="el" w:eastAsia="el"/>
        </w:rPr>
        <w:t>Αναστολή λειτουργίας Επιτροπής</w:t>
      </w:r>
    </w:p>
    <w:p>
      <w:pPr>
        <w:spacing w:before="240" w:after="240"/>
        <w:rPr>
          <w:lang w:val="el" w:eastAsia="el"/>
        </w:rPr>
      </w:pPr>
      <w:r>
        <w:rPr>
          <w:lang w:val="el" w:eastAsia="el"/>
        </w:rPr>
        <w:t>Προσφυγών Υπουργείου Τουρισμού</w:t>
      </w:r>
    </w:p>
    <w:p>
      <w:pPr>
        <w:spacing w:before="240" w:after="240"/>
        <w:rPr>
          <w:lang w:val="el" w:eastAsia="el"/>
        </w:rPr>
      </w:pPr>
      <w:r>
        <w:rPr>
          <w:lang w:val="el" w:eastAsia="el"/>
        </w:rPr>
        <w:t>1. Από την έναρξη ισχύος της παρούσας και για χρονικό διάστημα τριών (3) μηνών αναστέλλονται προσωρινά οι συνεδριάσεις της Επιτροπής Προσφυγών της περίπτωσης δ΄ της παραγράφου 6 του άρθρου 4 του ν. 3270/2004 (Α΄ 187), λόγω των έκτακτων ειδικών συνθηκών που προκύπτουν από τη διασπορά του κορωνοϊού COVID-19.</w:t>
      </w:r>
    </w:p>
    <w:p>
      <w:pPr>
        <w:spacing w:before="240" w:after="240"/>
        <w:rPr>
          <w:lang w:val="el" w:eastAsia="el"/>
        </w:rPr>
      </w:pPr>
      <w:r>
        <w:rPr>
          <w:lang w:val="el" w:eastAsia="el"/>
        </w:rPr>
        <w:t>2. Εάν εντός του χρονικού διαστήματος της αναστολής συμπληρωθεί ο χρόνος των τριών (3) μηνών από την άσκηση προσφυγής εντός του οποίου η Επιτροπή υπο- χρεούται να εκδώσει απόφαση, η μη έκδοση απόφασης της Επιτροπής δεν θεωρείται σιωπηρή απόρριψη της προσφυγής.</w:t>
      </w:r>
    </w:p>
    <w:p>
      <w:pPr>
        <w:spacing w:before="240" w:after="240"/>
        <w:rPr>
          <w:lang w:val="el" w:eastAsia="el"/>
        </w:rPr>
      </w:pPr>
      <w:r>
        <w:rPr>
          <w:lang w:val="el" w:eastAsia="el"/>
        </w:rPr>
        <w:t>3. Οι εκκρεμείς προσφυγές επανεξετάζονται κατά προτεραιότητα μετά από τη λήξη του χρονικού διαστήματος αναστολής. Για τις προσφυγές που εκκρεμούν ενώπιον της Επιτροπής κατά την ημερομηνία λήξης της αναστολής, ο χρόνος των τριών (3) μηνών εντός του οποίου η Επιτροπή υποχρεούται να εκδώσει απόφαση αρχίζει από την επομένη ημέρα της λήξης της αναστολής.</w:t>
      </w:r>
    </w:p>
    <w:p>
      <w:pPr>
        <w:spacing w:before="240" w:after="240"/>
        <w:rPr>
          <w:lang w:val="el" w:eastAsia="el"/>
        </w:rPr>
      </w:pPr>
      <w:r>
        <w:rPr>
          <w:lang w:val="el" w:eastAsia="el"/>
        </w:rPr>
        <w:t>Άρθρο τριακοστό</w:t>
      </w:r>
    </w:p>
    <w:p>
      <w:pPr>
        <w:spacing w:before="240" w:after="240"/>
        <w:rPr>
          <w:lang w:val="el" w:eastAsia="el"/>
        </w:rPr>
      </w:pPr>
      <w:r>
        <w:rPr>
          <w:lang w:val="el" w:eastAsia="el"/>
        </w:rPr>
        <w:t>Κατεπείγουσες διατάξεις για την ενημέρωση του κοινού στο πλαίσιο της αποτροπής διασποράς του κορωνοϊού</w:t>
      </w:r>
    </w:p>
    <w:p>
      <w:pPr>
        <w:spacing w:before="240" w:after="240"/>
        <w:rPr>
          <w:lang w:val="el" w:eastAsia="el"/>
        </w:rPr>
      </w:pPr>
      <w:r>
        <w:rPr>
          <w:lang w:val="el" w:eastAsia="el"/>
        </w:rPr>
        <w:t>1. Εφόσον εξακολουθεί να υφίσταται άμεσος κίνδυνος εμφάνισης και διασποράς του κορωνοϊού COVID-19, η έλλειψη του οποίου βεβαιώνεται με απόφαση του Υπουργού Υγείας, και πάντως για χρονικό διάστημα που δεν μπορεί να υπερβαίνει την 31η.5.2020, είναι δυνατή η ανάθεση υπηρεσιών επικοινωνίας και ενημέρωσης των πολιτών προς τον σκοπό αυτό, καθώς και κάθε συναφούς υπηρεσίας που απαιτείται για την υλοποίηση της εκστρατείας, κατά παρέκκλιση των κείμενων εθνικών διατάξεων.</w:t>
      </w:r>
    </w:p>
    <w:p>
      <w:pPr>
        <w:spacing w:before="240" w:after="240"/>
        <w:rPr>
          <w:lang w:val="el" w:eastAsia="el"/>
        </w:rPr>
      </w:pPr>
      <w:r>
        <w:rPr>
          <w:lang w:val="el" w:eastAsia="el"/>
        </w:rPr>
        <w:t>2. Με κοινή απόφαση του μέλους της Κυβέρνησης ή του Υφυπουργού που ασκεί την αρμοδιότητα της Γενικής Γραμματείας Επικοινωνίας και Ενημέρωσης και του Υπουργού Οικονομικών καθορίζονται όλες οι αναγκαίες λεπτομέρειες για την εφαρμογή του παρόντος, καθώς και η διαδικασία διάθεσης των σχετικών πιστώσεων για την κάλυψη της προκαλούμενης δαπάνης.</w:t>
      </w:r>
    </w:p>
    <w:p>
      <w:pPr>
        <w:spacing w:before="240" w:after="240"/>
        <w:rPr>
          <w:lang w:val="el" w:eastAsia="el"/>
        </w:rPr>
      </w:pPr>
      <w:r>
        <w:rPr>
          <w:lang w:val="el" w:eastAsia="el"/>
        </w:rPr>
        <w:t>Άρθρο τριακοστό πρώτο</w:t>
      </w:r>
    </w:p>
    <w:p>
      <w:pPr>
        <w:spacing w:before="240" w:after="240"/>
        <w:rPr>
          <w:lang w:val="el" w:eastAsia="el"/>
        </w:rPr>
      </w:pPr>
      <w:r>
        <w:rPr>
          <w:lang w:val="el" w:eastAsia="el"/>
        </w:rPr>
        <w:t>Μετάδοση ενημερωτικών μηνυμάτων</w:t>
      </w:r>
    </w:p>
    <w:p>
      <w:pPr>
        <w:spacing w:before="240" w:after="240"/>
        <w:rPr>
          <w:lang w:val="el" w:eastAsia="el"/>
        </w:rPr>
      </w:pPr>
      <w:r>
        <w:rPr>
          <w:lang w:val="el" w:eastAsia="el"/>
        </w:rPr>
        <w:t>Η διάταξη του άρθρου 21 της από 11.3.2020 Πράξης Νομοθετικού Περιεχομένου αντικαθίσταται ως εξής:</w:t>
      </w:r>
    </w:p>
    <w:p>
      <w:pPr>
        <w:spacing w:before="240" w:after="240"/>
        <w:rPr>
          <w:lang w:val="el" w:eastAsia="el"/>
        </w:rPr>
      </w:pPr>
      <w:r>
        <w:rPr>
          <w:lang w:val="el" w:eastAsia="el"/>
        </w:rPr>
        <w:t>«1 . Οι δημόσιοι και ιδιωτικοί ραδιοφωνικοί και τηλεοπτικοί σταθμοί ελεύθερης λήψης πανελλήνιας και περιφερειακής εμβέλειας υποχρεούνται να μεταδίδουν ενημερωτικά μηνύματα διάρκειας έως ενός (1) λεπτού για την προστασία της δημόσιας υγείας και τα μέτρα για την αποφυγή της διασποράς του κορωνοϊού COVID-19.</w:t>
      </w:r>
    </w:p>
    <w:p>
      <w:pPr>
        <w:spacing w:before="240" w:after="240"/>
        <w:rPr>
          <w:lang w:val="el" w:eastAsia="el"/>
        </w:rPr>
      </w:pPr>
      <w:r>
        <w:rPr>
          <w:lang w:val="el" w:eastAsia="el"/>
        </w:rPr>
        <w:t>2. Η ανωτέρω μετάδοση διενεργείται δωρεάν και απαλλάσσεται από κάθε τέλος.</w:t>
      </w:r>
    </w:p>
    <w:p>
      <w:pPr>
        <w:spacing w:before="240" w:after="240"/>
        <w:rPr>
          <w:lang w:val="el" w:eastAsia="el"/>
        </w:rPr>
      </w:pPr>
      <w:r>
        <w:rPr>
          <w:lang w:val="el" w:eastAsia="el"/>
        </w:rPr>
        <w:t>3. Με απόφαση του μέλους της Κυβέρνησης ή του Υφυπουργού που ασκεί την αρμοδιότητα της Γενικής Γραμματείας Επικοινωνίας και Ενημέρωσης, προβλέπεται η συχνότητα μετάδοσης των μηνυμάτων της παραγράφου 1 και θεσπίζονται όλες οι αναγκαίες λεπτομέρειες για την εφαρμογή της παρούσας.».</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τριακοστό δεύτερο</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ισχύς της παρούσας, η οποία θα κυρωθεί νομοθετικά κατά το άρθρο 44 παράγραφος 1 του Συντάγματος, αρχίζει από τη δημοσίευσή της στην Εφημερίδα της Κυβερ- νήσεως εκτός αν ορίζεται διαφορετικά στις επιμέρους διατάξεις της.</w:t>
      </w:r>
    </w:p>
    <w:p>
      <w:pPr>
        <w:spacing w:before="240" w:after="240"/>
        <w:rPr>
          <w:lang w:val="el" w:eastAsia="el"/>
        </w:rPr>
      </w:pPr>
      <w:r>
        <w:rPr>
          <w:lang w:val="el" w:eastAsia="el"/>
        </w:rPr>
        <w:t>Αθήνα, 14 Μαρτίου 2020</w:t>
      </w:r>
    </w:p>
    <w:p>
      <w:pPr>
        <w:spacing w:before="240" w:after="240"/>
        <w:rPr>
          <w:lang w:val="el" w:eastAsia="el"/>
        </w:rPr>
      </w:pPr>
      <w:r>
        <w:rPr>
          <w:lang w:val="el" w:eastAsia="el"/>
        </w:rPr>
        <w:t>Η Πρόεδρος της Δημοκρατίας</w:t>
      </w:r>
    </w:p>
    <w:p>
      <w:pPr>
        <w:spacing w:before="240" w:after="240"/>
        <w:rPr>
          <w:lang w:val="el" w:eastAsia="el"/>
        </w:rPr>
      </w:pPr>
      <w:r>
        <w:rPr>
          <w:lang w:val="el" w:eastAsia="el"/>
        </w:rPr>
        <w:t>ΚΑΤΕΡΙΝΑ ΣΑΚΕΛΛΑΡΟΠΟΥΛΟΥ</w:t>
      </w:r>
    </w:p>
    <w:p>
      <w:pPr>
        <w:spacing w:before="240" w:after="240"/>
        <w:rPr>
          <w:lang w:val="el" w:eastAsia="el"/>
        </w:rPr>
      </w:pPr>
      <w:r>
        <w:rPr>
          <w:lang w:val="el" w:eastAsia="el"/>
        </w:rPr>
        <w:t>Ο Πρωθυπουργός</w:t>
      </w:r>
    </w:p>
    <w:p>
      <w:pPr>
        <w:spacing w:before="240" w:after="240"/>
        <w:rPr>
          <w:lang w:val="el" w:eastAsia="el"/>
        </w:rPr>
      </w:pPr>
      <w:r>
        <w:rPr>
          <w:lang w:val="el" w:eastAsia="el"/>
        </w:rPr>
        <w:t>ΚΥΡΙΑΚΟΣ ΜΗΤΣΟΤΑΚΗΣ</w:t>
      </w:r>
    </w:p>
    <w:p>
      <w:pPr>
        <w:spacing w:before="240" w:after="240"/>
        <w:rPr>
          <w:lang w:val="el" w:eastAsia="el"/>
        </w:rPr>
      </w:pPr>
      <w:r>
        <w:rPr>
          <w:lang w:val="el" w:eastAsia="el"/>
        </w:rPr>
        <w:t>Τα Μέ</w:t>
      </w:r>
      <w:r>
        <w:rPr>
          <w:u w:val="single"/>
          <w:lang w:val="el" w:eastAsia="el"/>
        </w:rPr>
        <w:t>λη του Υπουργικού Συμβο</w:t>
      </w:r>
      <w:r>
        <w:rPr>
          <w:lang w:val="el" w:eastAsia="el"/>
        </w:rPr>
        <w:t>υλίου</w:t>
      </w:r>
    </w:p>
    <w:p>
      <w:pPr>
        <w:spacing w:before="240" w:after="240"/>
        <w:rPr>
          <w:lang w:val="el" w:eastAsia="el"/>
        </w:rPr>
      </w:pPr>
      <w:r>
        <w:rPr>
          <w:lang w:val="el" w:eastAsia="el"/>
        </w:rPr>
        <w:t>ΧΡΗΣΤΟΣ ΣΤΑΪΚΟΥΡΑΣ, ΣΠΥΡΙΔΩΝ - ΑΔΩΝΙΣ ΓΕΩΡΓΙΑΔΗΣ, ΝΙΚΟΛΑΟΣ- ΓΕΩΡΓΙΟΣ ΔΕΝΔΙΑΣ, ΜΙΧΑΗΛ ΧΡΥΣΟΧΟΪΔΗΣ, ΝΙΚΟΛΑΟΣ ΠΑΝΑΓΙΩΤΟΠΟΥΛΟΣ, ΝΙΚΗ ΚΕΡΑΜΕΩΣ, ΙΩΑΝΝΗΣ ΒΡΟΥΤΣΗΣ, ΒΑΣΙΛΕΙΟΣ ΚΙΚΙΛΙΑΣ, ΚΩΝΣΤΑΝΤΙΝΟΣ ΧΑΤΖΗΔΑΚΗΣ, ΣΤΥΛΙΑΝΗ ΜΕΝΔΩΝΗ, ΚΩΝΣΤΑΝΤΙΝΟΣ ΤΣΙΑΡΑΣ, ΠΑΝΑΓΙΩΤΗΣ ΘΕΟΔΩΡΙΚΑΚΟΣ, ΠΑΝΑΓΙΩΤΗΣ ΜΗΤΑΡΑΚΗΣ, ΚΩΝΣΤΑΝΤΙΝΟΣ ΚΑΡΑΜΑΝΛΗΣ, ΙΩΑΝΝΗΣ ΠΛΑΚΙΩΤΑΚΗΣ, ΜΑΥΡΟΥΔΗΣ ΒΟΡΙΔΗΣ, ΘΕΟΧΑΡΗΣ ΘΕΟΧΑΡΗΣ, ΓΕΩΡΓΙΟΣ ΓΕΡΑΠΕΤΡΙΤΗΣ, ΚΥΡΙΑΚΟΣ ΠΙΕΡΡΑΚΑΚΗΣ».</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Παράταση ισχύος εγκριτικών αποφάσεων</w:t>
      </w:r>
    </w:p>
    <w:p>
      <w:pPr>
        <w:spacing w:before="240" w:after="240"/>
        <w:rPr>
          <w:lang w:val="el" w:eastAsia="el"/>
        </w:rPr>
      </w:pPr>
      <w:r>
        <w:rPr>
          <w:lang w:val="el" w:eastAsia="el"/>
        </w:rPr>
        <w:t>Στην παράγραφο 3 του άρθρου 7 της από 11.3.2020 Π.Ν.Π. «Κατεπείγοντα μέτρα αντιμετώπισης των αρνητικών συνεπειών της εμφάνισης του κορωνοϊού COVID-19 και της ανάγκης περιορισμού της διάδοσής του» (Α΄ 55) μετά τη φράση «των εγκριτικών αποφάσεων των παραγράφων 1 και 2» προστίθεται η φράση «και των αντιστοίχου περιεχομένου εγκριτικών αποφάσεων, η λήξη της ισχύος των οποίων έπεται της λήξης των εγκριτικών αποφάσεων των προηγούμενων παραγράφων 1 και 2.».</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Τροποποίηση του άρθρου δεύτερου</w:t>
      </w:r>
    </w:p>
    <w:p>
      <w:pPr>
        <w:spacing w:before="240" w:after="240"/>
        <w:rPr>
          <w:lang w:val="el" w:eastAsia="el"/>
        </w:rPr>
      </w:pPr>
      <w:r>
        <w:rPr>
          <w:b/>
          <w:bCs/>
          <w:lang w:val="el" w:eastAsia="el"/>
        </w:rPr>
        <w:t>της από 30.3.2020 ΠΝΠ (Α΄ 75)</w:t>
      </w:r>
    </w:p>
    <w:p>
      <w:pPr>
        <w:spacing w:before="240" w:after="240"/>
        <w:rPr>
          <w:lang w:val="el" w:eastAsia="el"/>
        </w:rPr>
      </w:pPr>
      <w:r>
        <w:rPr>
          <w:lang w:val="el" w:eastAsia="el"/>
        </w:rPr>
        <w:t>Το δεύτερο άρθρο της από 30.3.2020 Π.Ν.Π. (Α΄ 75) τροποποιείται ως εξής:</w:t>
      </w:r>
    </w:p>
    <w:p>
      <w:pPr>
        <w:pStyle w:val="MainText"/>
        <w:spacing w:before="120" w:after="0"/>
        <w:rPr>
          <w:lang w:val="el" w:eastAsia="el"/>
        </w:rPr>
      </w:pPr>
      <w:r>
        <w:rPr>
          <w:b/>
          <w:bCs/>
          <w:lang w:val="el" w:eastAsia="el"/>
        </w:rPr>
        <w:t>1.</w:t>
      </w:r>
      <w:r>
        <w:rPr>
          <w:lang w:val="el" w:eastAsia="el"/>
        </w:rPr>
        <w:t xml:space="preserve"> Το πρώτο εδάφιο της περίπτωσης β΄ της παραγράφου 1 αντικαθίσταται ως εξής:</w:t>
      </w:r>
    </w:p>
    <w:p>
      <w:pPr>
        <w:spacing w:before="240" w:after="240"/>
        <w:rPr>
          <w:lang w:val="el" w:eastAsia="el"/>
        </w:rPr>
      </w:pPr>
      <w:r>
        <w:rPr>
          <w:lang w:val="el" w:eastAsia="el"/>
        </w:rPr>
        <w:t>«β. Τα οριζόμενα στην περίπτωση α΄ ισχύουν για τις επιταγές, τις συναλλαγματικές και τα γραμμάτια σε διαταγή, τα οποία πρέπει να διαβιβασθούν ηλεκτρονικά από όποιον έλκει δικαίωμα ή έχει υποχρέωση, όπως από τους εκδότες ή αποδέκτες ή κομιστές τους, στα πιστωτικά ιδρύματα που λειτουργούν στην Ελλάδα με οποιαδήποτε μορφή, περιλαμβανομένων των υποκαταστημάτων αλλοδαπών πιστωτικών ιδρυμάτων που εμπίπτουν στο πεδίο εφαρμογής του ν. 4621/2014 (Α΄ 107), του Ταμείου Παρακαταθηκών και Δανείων, των ιδρυμάτων πληρωμών του ν. 4537/2018 (Α΄ 84), των ιδρυμάτων ηλεκτρονικού χρήματος του ν. 4021/2011 (Α΄ 218), καθώς και των υποκαταστημάτων και των αντιπροσώπων ιδρυμάτων πληρωμών και ιδρυμάτων ηλεκτρονικού χρήματος που εδρεύουν σε άλλα κράτη και λειτουργούν νόμιμα στην Ελλάδα, εντός έξι (6) εργάσιμων ημερών από την έναρξη ισχύος της παρούσας για τις επιχειρήσεις που περιλαμβάνονται ήδη στις πληττόμενες επιχειρήσεις ή εντός έξι (6) εργάσιμων ημερών από την επόμενη της συμπερίληψης των συγκεκριμένων ΚΑΔ στις πληττό- μενες επιχειρήσεις σύμφωνα με το δεύτερο εδάφιο της περίπτωσης α΄.».</w:t>
      </w:r>
    </w:p>
    <w:p>
      <w:pPr>
        <w:pStyle w:val="MainText"/>
        <w:spacing w:before="120" w:after="0"/>
        <w:rPr>
          <w:lang w:val="el" w:eastAsia="el"/>
        </w:rPr>
      </w:pPr>
      <w:r>
        <w:rPr>
          <w:b/>
          <w:bCs/>
          <w:lang w:val="el" w:eastAsia="el"/>
        </w:rPr>
        <w:t>2.</w:t>
      </w:r>
      <w:r>
        <w:rPr>
          <w:lang w:val="el" w:eastAsia="el"/>
        </w:rPr>
        <w:t xml:space="preserve"> Η περίπτωση γ΄ της παραγράφου 1 αντικαθίσταται ως εξής:</w:t>
      </w:r>
    </w:p>
    <w:p>
      <w:pPr>
        <w:spacing w:before="240" w:after="240"/>
        <w:rPr>
          <w:lang w:val="el" w:eastAsia="el"/>
        </w:rPr>
      </w:pPr>
      <w:r>
        <w:rPr>
          <w:lang w:val="el" w:eastAsia="el"/>
        </w:rPr>
        <w:t>«γ. Με απόφαση του Υπουργού Οικονομικών δύναται να ορίζονται και άλλα αξιόγραφα, πλην των οριζομένων στην περίπτωση β΄, για τα οποία έχουν εφαρμογή οι διατάξεις του παρόντος άρθρου και να ρυθμίζεται κάθε αναγκαία λεπτομέρεια για την εφαρμογή της παρούσας.».</w:t>
      </w:r>
    </w:p>
    <w:p>
      <w:pPr>
        <w:pStyle w:val="MainText"/>
        <w:spacing w:before="120" w:after="0"/>
        <w:rPr>
          <w:lang w:val="el" w:eastAsia="el"/>
        </w:rPr>
      </w:pPr>
      <w:r>
        <w:rPr>
          <w:b/>
          <w:bCs/>
          <w:lang w:val="el" w:eastAsia="el"/>
        </w:rPr>
        <w:t>3.</w:t>
      </w:r>
      <w:r>
        <w:rPr>
          <w:lang w:val="el" w:eastAsia="el"/>
        </w:rPr>
        <w:t xml:space="preserve"> Η παράγραφος 3 αντικαθίσταται ως εξής:</w:t>
      </w:r>
    </w:p>
    <w:p>
      <w:pPr>
        <w:spacing w:before="240" w:after="240"/>
        <w:rPr>
          <w:lang w:val="el" w:eastAsia="el"/>
        </w:rPr>
      </w:pPr>
      <w:r>
        <w:rPr>
          <w:lang w:val="el" w:eastAsia="el"/>
        </w:rPr>
        <w:t>«3 . Οι διατάξεις του παρόντος άρθρου δεν εμποδίζουν τον υπόχρεο να χορηγήσει εντολή πληρωμής του αξιο- γράφου προς τα πιστωτικά ιδρύματα της περίπτωσης β΄ της παραγράφου 1 ή τον υπόχρεο και τον δικαιούχο να συμφωνήσουν μεταξύ τους την απευθείας πληρωμή του αξιογράφου από τον υπόχρεο στον δικαιούχο στην αρχικά αναγραφόμενη ημερομηνία λήξης. Με απόφαση του Υπουργού Οικονομικών δύναται να ρυθμίζεται κάθε αναγκαίο, διαδικαστικό και τεχνικό ζήτημα, καθώς και κάθε αναγκαία λεπτομέρεια για την εφαρμογή της παρούσας.».</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Έκτακτα μέτρα για την εξασφάλιση της επάρκειας αγαθών</w:t>
      </w:r>
    </w:p>
    <w:p>
      <w:pPr>
        <w:pStyle w:val="MainText"/>
        <w:spacing w:before="120" w:after="0"/>
        <w:rPr>
          <w:lang w:val="el" w:eastAsia="el"/>
        </w:rPr>
      </w:pPr>
      <w:r>
        <w:rPr>
          <w:b/>
          <w:bCs/>
          <w:lang w:val="el" w:eastAsia="el"/>
        </w:rPr>
        <w:t>1.</w:t>
      </w:r>
      <w:r>
        <w:rPr>
          <w:lang w:val="el" w:eastAsia="el"/>
        </w:rPr>
        <w:t xml:space="preserve"> Ο τίτλος του δεύτερου άρθρου της από 14.3.2020 Πράξης Νομοθετικού Περιεχομένου «Κατεπείγοντα μέτρα αντιμετώπισης της ανάγκης περιορισμού της διασποράς του κορωνοϊού COVID-19» (Α΄ 64) αντικαθίσταται ως εξής «Έκτακτα μέτρα για την εξασφάλιση της επάρκειας μέσων ατομικής προστασίας, προσωπικής υγιεινής και αποφυγή αθέμιτων πρακτικών».</w:t>
      </w:r>
    </w:p>
    <w:p>
      <w:pPr>
        <w:pStyle w:val="MainText"/>
        <w:spacing w:before="120" w:after="0"/>
        <w:rPr>
          <w:lang w:val="el" w:eastAsia="el"/>
        </w:rPr>
      </w:pPr>
      <w:r>
        <w:rPr>
          <w:b/>
          <w:bCs/>
          <w:lang w:val="el" w:eastAsia="el"/>
        </w:rPr>
        <w:t>2.</w:t>
      </w:r>
      <w:r>
        <w:rPr>
          <w:lang w:val="el" w:eastAsia="el"/>
        </w:rPr>
        <w:t xml:space="preserve"> Μετά την παράγραφο 3 του δεύτερου άρθρου της από 14.3.2020 Π.Ν.Π. προστίθενται παράγραφοι 4 και 5 ως εξής:</w:t>
      </w:r>
    </w:p>
    <w:p>
      <w:pPr>
        <w:spacing w:before="240" w:after="240"/>
        <w:rPr>
          <w:lang w:val="el" w:eastAsia="el"/>
        </w:rPr>
      </w:pPr>
      <w:r>
        <w:rPr>
          <w:lang w:val="el" w:eastAsia="el"/>
        </w:rPr>
        <w:t>«4 . Επιχειρήσεις που δραστηριοποιούνται στην αλυσίδα εισαγωγής, εμπορίας, πώλησης, μεσιτείας, διακίνησης, διανομής και αποθήκευσης προϊόντων κρέατος αιγοπροβάτων (νωπών και κατεψυγμένων) και αυγών στην Ελληνική Επικράτεια, υποβάλλουν στην αρμόδια αρχή, εντός προθεσμίας δύο (2) ημερών από την έναρξη ισχύος του παρόντος, στοιχεία αποθεμάτων σε κρέας αιγοπροβάτων και αυγά.</w:t>
      </w:r>
    </w:p>
    <w:p>
      <w:pPr>
        <w:spacing w:before="240" w:after="240"/>
        <w:rPr>
          <w:lang w:val="el" w:eastAsia="el"/>
        </w:rPr>
      </w:pPr>
      <w:r>
        <w:rPr>
          <w:lang w:val="el" w:eastAsia="el"/>
        </w:rPr>
        <w:t>5. Οι επιχειρήσεις της παραγράφου 4 υποβάλλουν κατ’ ελάχιστο τα εξής στοιχεία: α) την ποσότητα των αποθεμάτων, σε κιλά για τα νωπά και κατεψυγμένα προϊόντα κρέατος αιγοπροβάτων και σε τεμάχια για τα αυγά, β) την τοποθεσία αποθήκευσης των αποθεμάτων και, ιδίως, τη διεύθυνση και τον ταχυδρομικό κώδικα, γ) τα στοιχεία επικοινωνίας της επιχείρησης και, ιδίως, την επωνυμία και τον διακριτικό τίτλο, την έδρα, τον αριθμό τηλεφώνου, τη διεύθυνση ηλεκτρονικού ταχυδρομείου, καθώς και τα ειδικότερα στοιχεία επικοινωνίας του νόμιμου εκπροσώπου της. Τα στοιχεία των περιπτώσεων α΄, β΄ και γ΄ επικαιροποιούνται με δηλώσεις που υποβάλλονται εντός προθεσμίας τριών (3) ημερών από την αρχική και κάθε επόμενη δήλωση.».</w:t>
      </w:r>
    </w:p>
    <w:p>
      <w:pPr>
        <w:pStyle w:val="MainText"/>
        <w:spacing w:before="120" w:after="0"/>
        <w:rPr>
          <w:lang w:val="el" w:eastAsia="el"/>
        </w:rPr>
      </w:pPr>
      <w:r>
        <w:rPr>
          <w:b/>
          <w:bCs/>
          <w:lang w:val="el" w:eastAsia="el"/>
        </w:rPr>
        <w:t>3.</w:t>
      </w:r>
      <w:r>
        <w:rPr>
          <w:lang w:val="el" w:eastAsia="el"/>
        </w:rPr>
        <w:t xml:space="preserve"> Οι παράγραφοι 4, 7 και 8 του δεύτερου άρθρου της από 14.3.2020 Π.Ν.Π. (Α΄ 64) αναριθμούνται σε 6, 9 και 10 αντιστοίχως.</w:t>
      </w:r>
    </w:p>
    <w:p>
      <w:pPr>
        <w:pStyle w:val="MainText"/>
        <w:spacing w:before="120" w:after="0"/>
        <w:rPr>
          <w:lang w:val="el" w:eastAsia="el"/>
        </w:rPr>
      </w:pPr>
      <w:r>
        <w:rPr>
          <w:b/>
          <w:bCs/>
          <w:lang w:val="el" w:eastAsia="el"/>
        </w:rPr>
        <w:t>4.</w:t>
      </w:r>
      <w:r>
        <w:rPr>
          <w:lang w:val="el" w:eastAsia="el"/>
        </w:rPr>
        <w:t xml:space="preserve"> Η διάταξη της παραγράφου 5 του δεύτερου άρθρου της από 14.3.2020 Π.Ν.Π. (Α΄ 64) αναριθμείται σε 7 και αντικαθίσταται ως εξής: «Η Γενική Γραμματεία Εμπορίου και Προστασίας του Καταναλωτή του Υπουργείου Ανάπτυξης και Επενδύσεων ορίζεται ως αρμόδια αρχή για τον έλεγχο συμμόρφωσης των υπόχρεων των παραγράφων 1 και 4 και τη συγκέντρωση και τον έλεγχο των υποβαλλόμενων από τους υπόχρεους στοιχείων των παραγράφων 2 και 5.».</w:t>
      </w:r>
    </w:p>
    <w:p>
      <w:pPr>
        <w:pStyle w:val="MainText"/>
        <w:spacing w:before="120" w:after="0"/>
        <w:rPr>
          <w:lang w:val="el" w:eastAsia="el"/>
        </w:rPr>
      </w:pPr>
      <w:r>
        <w:rPr>
          <w:b/>
          <w:bCs/>
          <w:lang w:val="el" w:eastAsia="el"/>
        </w:rPr>
        <w:t>5.</w:t>
      </w:r>
      <w:r>
        <w:rPr>
          <w:lang w:val="el" w:eastAsia="el"/>
        </w:rPr>
        <w:t xml:space="preserve"> Η διάταξη της παραγράφου 6 του δεύτερου άρθρου της από 14.3.2020 Π.Ν.Π. (Α΄ 64) αναριθμείται σε 8 και αντικαθίσταται ως εξής: «Με κοινή απόφαση των Υπουργών Ανάπτυξης και Επενδύσεων και Υγείας μπορούν να εξειδικεύονται οι επιχειρήσεις και τα είδη των προϊόντων των παραγράφων 1 και 4, τα στοιχεία των αποθεμάτων των παραγράφων 2 και 5 που υποβάλλονται με τις δηλώσεις των παραγράφων 3 και 5, οι περιπτώσεις δια- βάθμισης των παραβάσεων και η βαρύτητά τους, καθώς και κάθε άλλο ειδικότερο θέμα για την εφαρμογή του παρόντος. Με απόφαση του Υπουργού Ανάπτυξης και Επενδύσεων, έπειτα από εισήγηση της αρμόδιας υπηρεσίας, επιβάλλονται οι κυρώσεις της παραγράφου 6.».</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Συμπληρωματικός Κρατικός Προϋπολογισμός οικονομικού έτους 2020</w:t>
      </w:r>
    </w:p>
    <w:p>
      <w:pPr>
        <w:spacing w:before="240" w:after="240"/>
        <w:rPr>
          <w:lang w:val="el" w:eastAsia="el"/>
        </w:rPr>
      </w:pPr>
      <w:r>
        <w:rPr>
          <w:lang w:val="el" w:eastAsia="el"/>
        </w:rPr>
        <w:t>Οι πιστώσεις του τακτικού προϋπολογισμού του Υπουργείου Οικονομικών και ειδικότερα του ειδικού φορέα 1023 711 0000000 «Γενικές Κρατικές Δαπάνες» αυξάνονται κατά πέντε δισεκατομμύρια (5.000.000.000) ευρώ. Οι εν λόγω πιστώσεις εγγράφονται υπό τον Αναλυτικό Λογαριασμό Εξόδων 2910601058 «Πιστώσεις για δράσεις που σχετίζονται με την υλοποίηση μέτρων προστασίας της δημόσιας υγείας από τον κορωνοϊό» του ως άνω φορέα και ειδικού φορέα.</w:t>
      </w:r>
    </w:p>
    <w:p>
      <w:pPr>
        <w:pStyle w:val="Heading6"/>
        <w:spacing w:before="240" w:after="240"/>
        <w:rPr>
          <w:lang w:val="el" w:eastAsia="el"/>
        </w:rPr>
      </w:pPr>
      <w:r>
        <w:rPr>
          <w:rStyle w:val="article-num"/>
          <w:b/>
          <w:bCs/>
          <w:lang w:val="el" w:eastAsia="el"/>
        </w:rPr>
        <w:t>Άρθρο 8</w:t>
      </w:r>
    </w:p>
    <w:p>
      <w:pPr>
        <w:pStyle w:val="MainText"/>
        <w:spacing w:before="120" w:after="0"/>
        <w:rPr>
          <w:lang w:val="el" w:eastAsia="el"/>
        </w:rPr>
      </w:pPr>
      <w:r>
        <w:rPr>
          <w:b/>
          <w:bCs/>
          <w:lang w:val="el" w:eastAsia="el"/>
        </w:rPr>
        <w:t>1.</w:t>
      </w:r>
      <w:r>
        <w:rPr>
          <w:lang w:val="el" w:eastAsia="el"/>
        </w:rPr>
        <w:t xml:space="preserve"> Για το χρονικό διάστημα ισχύος των έκτακτων μέτρων αντιμετώπισης του κινδύνου διασποράς του κορω- νοϊού COVID-19, η έλλειψη του οποίου βεβαιώνεται με απόφαση του Υπουργού Υγείας, και πάντως για χρονικό διάστημα που δεν μπορεί να υπερβαίνει τους (6) μήνες από τη δημοσίευση του παρόντος, δύναται, με απόφαση των φορέων λειτουργίας υπαίθριων αγορών, η οποία εκδίδεται κατόπιν εισήγησης του Γενικού Γραμματέα Εμπορίου και Προστασίας Καταναλωτή και εντός δύο (2) ημερών από τη λήψη αυτής, να καθορίζονται και νέοι χώροι λειτουργίας υπαίθριων αγορών εντός των ορίων του ίδιου δήμου, κατά παρέκκλιση των διατάξεων του τρίτου εδαφίου της παραγράφου 1 του άρθρου 26 του ν. 4497/2017 (Α΄171). Η κατά το προηγούμενο εδάφιο παράλληλη λειτουργία των υπαίθριων αγορών, διεξάγεται κατά την ίδια ημέρα και τις ίδιες ώρες.</w:t>
      </w:r>
    </w:p>
    <w:p>
      <w:pPr>
        <w:pStyle w:val="MainText"/>
        <w:spacing w:before="120" w:after="0"/>
        <w:rPr>
          <w:lang w:val="el" w:eastAsia="el"/>
        </w:rPr>
      </w:pPr>
      <w:r>
        <w:rPr>
          <w:b/>
          <w:bCs/>
          <w:lang w:val="el" w:eastAsia="el"/>
        </w:rPr>
        <w:t>2.</w:t>
      </w:r>
      <w:r>
        <w:rPr>
          <w:lang w:val="el" w:eastAsia="el"/>
        </w:rPr>
        <w:t xml:space="preserve"> Σε περίπτωση μη έκδοσης της απόφασης της παραγράφου 1 από τους φορείς λειτουργίας υπαίθριων αγορών εντός της προβλεπόμενης προθεσμίας, δύναται οι ίδιοι χώροι να καθορίζονται με απόφαση του Υπουργού Ανάπτυξης και Επενδύσεων.</w:t>
      </w:r>
    </w:p>
    <w:p>
      <w:pPr>
        <w:pStyle w:val="MainText"/>
        <w:spacing w:before="120" w:after="0"/>
        <w:rPr>
          <w:lang w:val="el" w:eastAsia="el"/>
        </w:rPr>
      </w:pPr>
      <w:r>
        <w:rPr>
          <w:b/>
          <w:bCs/>
          <w:lang w:val="el" w:eastAsia="el"/>
        </w:rPr>
        <w:t>3.</w:t>
      </w:r>
      <w:r>
        <w:rPr>
          <w:lang w:val="el" w:eastAsia="el"/>
        </w:rPr>
        <w:t xml:space="preserve"> Οι αποφάσεις των παραγράφων 1 και 2 του παρόντος κοινοποιούνται αμελλητί στην αρμόδια κατά τόπο αστυνομική αρχή.</w:t>
      </w:r>
    </w:p>
    <w:p>
      <w:pPr>
        <w:pStyle w:val="Heading6"/>
        <w:spacing w:before="240" w:after="240"/>
        <w:rPr>
          <w:lang w:val="el" w:eastAsia="el"/>
        </w:rPr>
      </w:pPr>
      <w:r>
        <w:rPr>
          <w:rStyle w:val="article-num"/>
          <w:b/>
          <w:bCs/>
          <w:lang w:val="el" w:eastAsia="el"/>
        </w:rPr>
        <w:t>Άρθρο 9</w:t>
      </w:r>
    </w:p>
    <w:p>
      <w:pPr>
        <w:pStyle w:val="MainText"/>
        <w:spacing w:before="120" w:after="0"/>
        <w:rPr>
          <w:lang w:val="el" w:eastAsia="el"/>
        </w:rPr>
      </w:pPr>
      <w:r>
        <w:rPr>
          <w:b/>
          <w:bCs/>
          <w:lang w:val="el" w:eastAsia="el"/>
        </w:rPr>
        <w:t>1.</w:t>
      </w:r>
      <w:r>
        <w:rPr>
          <w:lang w:val="el" w:eastAsia="el"/>
        </w:rPr>
        <w:t xml:space="preserve"> Οι ελεγκτές της Γενικής Γραμματείας Εμπορίου και Προστασίας Καταναλωτή δύνανται κατά τη διεξαγωγή ελέγχων να εκτελούν παράλληλα και χρέη οδηγών των υπηρεσιακών τους οχημάτων.</w:t>
      </w:r>
    </w:p>
    <w:p>
      <w:pPr>
        <w:pStyle w:val="MainText"/>
        <w:spacing w:before="120" w:after="0"/>
        <w:rPr>
          <w:lang w:val="el" w:eastAsia="el"/>
        </w:rPr>
      </w:pPr>
      <w:r>
        <w:rPr>
          <w:b/>
          <w:bCs/>
          <w:lang w:val="el" w:eastAsia="el"/>
        </w:rPr>
        <w:t>2.</w:t>
      </w:r>
      <w:r>
        <w:rPr>
          <w:lang w:val="el" w:eastAsia="el"/>
        </w:rPr>
        <w:t xml:space="preserve"> Η διάταξη της παραγράφου 1 εφαρμόζεται για την αντιμετώπιση έκτακτων αναγκών από τη διασπορά του κορωνοϊού COVID-19, η έλλειψη του οποίου βεβαιώνεται με απόφαση του Υπουργού Υγείας, και πάντως για χρονικό διάστημα που δεν μπορεί να υπερβαίνει τους έξι (6) μήνες από τη δημοσίευση του παρόντος.</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του παρόντος νόμου αρχίζει από τη δημοσίευσή του στην Εφημερίδα της Κυβερνήσεως, εκτός αν ορίζεται διαφορετικά στις επιμέρους διατάξεις του.</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3 Απριλίου 2020</w:t>
      </w:r>
    </w:p>
    <w:p>
      <w:pPr>
        <w:spacing w:before="240" w:after="240"/>
        <w:rPr>
          <w:lang w:val="el" w:eastAsia="el"/>
        </w:rPr>
      </w:pPr>
      <w:r>
        <w:rPr>
          <w:lang w:val="el" w:eastAsia="el"/>
        </w:rPr>
        <w:t>H Πρόεδρος της Δημοκρατίας</w:t>
      </w:r>
    </w:p>
    <w:p>
      <w:pPr>
        <w:spacing w:before="240" w:after="240"/>
        <w:rPr>
          <w:lang w:val="el" w:eastAsia="el"/>
        </w:rPr>
      </w:pPr>
      <w:r>
        <w:rPr>
          <w:b/>
          <w:bCs/>
          <w:lang w:val="el" w:eastAsia="el"/>
        </w:rPr>
        <w:t>ΚΑΤΕΡΙΝΑΣΑΚΕΛΛΑΡΟΠΟΥΛΟΥ</w:t>
      </w:r>
    </w:p>
    <w:p>
      <w:pPr>
        <w:spacing w:before="240" w:after="240"/>
        <w:rPr>
          <w:lang w:val="el" w:eastAsia="el"/>
        </w:rPr>
      </w:pPr>
      <w:r>
        <w:rPr>
          <w:lang w:val="el" w:eastAsia="el"/>
        </w:rPr>
        <w:t>Οι Υπουργοί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037"/>
        <w:gridCol w:w="3179"/>
        <w:gridCol w:w="312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Οικονομικών</w:t>
            </w:r>
          </w:p>
          <w:p>
            <w:pPr>
              <w:spacing w:before="240"/>
              <w:rPr>
                <w:b w:val="0"/>
                <w:bCs w:val="0"/>
                <w:i w:val="0"/>
                <w:iCs w:val="0"/>
                <w:smallCaps w:val="0"/>
                <w:color w:val="000000"/>
                <w:lang w:val="el" w:eastAsia="el"/>
              </w:rPr>
            </w:pPr>
            <w:r>
              <w:rPr>
                <w:b/>
                <w:bCs/>
                <w:i w:val="0"/>
                <w:iCs w:val="0"/>
                <w:smallCaps w:val="0"/>
                <w:color w:val="000000"/>
                <w:lang w:val="el" w:eastAsia="el"/>
              </w:rPr>
              <w:t>XΡΗΣΤΟΣΣΤΑΪΚΟΥΡΑΣ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Ανάπτυξης και Επενδύσεων</w:t>
            </w:r>
          </w:p>
          <w:p>
            <w:pPr>
              <w:spacing w:before="240"/>
              <w:rPr>
                <w:b w:val="0"/>
                <w:bCs w:val="0"/>
                <w:i w:val="0"/>
                <w:iCs w:val="0"/>
                <w:smallCaps w:val="0"/>
                <w:color w:val="000000"/>
                <w:lang w:val="el" w:eastAsia="el"/>
              </w:rPr>
            </w:pPr>
            <w:r>
              <w:rPr>
                <w:b/>
                <w:bCs/>
                <w:i w:val="0"/>
                <w:iCs w:val="0"/>
                <w:smallCaps w:val="0"/>
                <w:color w:val="000000"/>
                <w:lang w:val="el" w:eastAsia="el"/>
              </w:rPr>
              <w:t>ΣΠΥΡΙΔΩΝ-ΑΔΩΝΙΣΓΕΩΡΓΙΑΔΗΣ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Εξωτερικών</w:t>
            </w:r>
          </w:p>
          <w:p>
            <w:pPr>
              <w:spacing w:before="240"/>
              <w:rPr>
                <w:b w:val="0"/>
                <w:bCs w:val="0"/>
                <w:i w:val="0"/>
                <w:iCs w:val="0"/>
                <w:smallCaps w:val="0"/>
                <w:color w:val="000000"/>
                <w:lang w:val="el" w:eastAsia="el"/>
              </w:rPr>
            </w:pPr>
            <w:r>
              <w:rPr>
                <w:b/>
                <w:bCs/>
                <w:i w:val="0"/>
                <w:iCs w:val="0"/>
                <w:smallCaps w:val="0"/>
                <w:color w:val="000000"/>
                <w:lang w:val="el" w:eastAsia="el"/>
              </w:rPr>
              <w:t>ΝΙΚΟΛΑΟΣ-ΓΕΩΡΓΙΟΣΔΕΝΔΙΑΣ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Προστασίας του Πολίτη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Εθνικής Άμυνας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Παιδείας και Θρησκευμάτων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ΜΙΧΑΗΛΧΡΥΣΟΧΟΪΔΗΣ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ΝΙΚΟΛΑΟΣΠΑΝΑΓΙΩΤΟΠΟΥΛΟΣ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ΝΙΚΗΚΕΡΑΜΕΩΣ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Εργασίας</w:t>
            </w:r>
          </w:p>
          <w:p>
            <w:pPr>
              <w:spacing w:before="240"/>
              <w:rPr>
                <w:b w:val="0"/>
                <w:bCs w:val="0"/>
                <w:i w:val="0"/>
                <w:iCs w:val="0"/>
                <w:smallCaps w:val="0"/>
                <w:color w:val="000000"/>
                <w:lang w:val="el" w:eastAsia="el"/>
              </w:rPr>
            </w:pPr>
            <w:r>
              <w:rPr>
                <w:b w:val="0"/>
                <w:bCs w:val="0"/>
                <w:i w:val="0"/>
                <w:iCs w:val="0"/>
                <w:smallCaps w:val="0"/>
                <w:color w:val="000000"/>
                <w:lang w:val="el" w:eastAsia="el"/>
              </w:rPr>
              <w:t>και Κοινωνικών Υποθέσεων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Υγείας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Περιβάλλοντος και Ενέργειας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ΙΩΑΝΝΗΣΒΡΟΥΤΣΗΣ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ΒΑΣΙΛΕΙΟΣΚΙΚΙΛΙΑΣ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ΚΩΝΣΤΑΝΤΙΝΟΣΧΑΤΖΗΔΑΚΗΣ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Πολιτισμού και Αθλητισμού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Υφυπουργός</w:t>
            </w:r>
          </w:p>
          <w:p>
            <w:pPr>
              <w:spacing w:before="240"/>
              <w:rPr>
                <w:b w:val="0"/>
                <w:bCs w:val="0"/>
                <w:i w:val="0"/>
                <w:iCs w:val="0"/>
                <w:smallCaps w:val="0"/>
                <w:color w:val="000000"/>
                <w:lang w:val="el" w:eastAsia="el"/>
              </w:rPr>
            </w:pPr>
            <w:r>
              <w:rPr>
                <w:b w:val="0"/>
                <w:bCs w:val="0"/>
                <w:i w:val="0"/>
                <w:iCs w:val="0"/>
                <w:smallCaps w:val="0"/>
                <w:color w:val="000000"/>
                <w:lang w:val="el" w:eastAsia="el"/>
              </w:rPr>
              <w:t>Πολιτισμού και Αθλητισμού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Δικαιοσύνης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ΣΤΥΛΙΑΝΗΜΕΝΔΩΝΗ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ΕΛΕΥΘΕΡΙΟΣΑΥΓΕΝΑΚΗΣ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ΤΣΙΑΡΑΣ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Εσωτερικών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Μετανάστευσης και Ασύλου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Υποδομών και Μεταφορών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ΠΑΝΑΓΙΩΤΗΣΘΕΟΔΩΡΙΚΑΚΟΣ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ΠΑΝΑΓΙΩΤΗΣΜΗΤΑΡΑΚΗΣ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ΚΩΝΣΤΑΝΤΙΝΟΣΚΑΡΑΜΑΝΛΗΣ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Ναυτιλίας</w:t>
            </w:r>
          </w:p>
          <w:p>
            <w:pPr>
              <w:spacing w:before="240"/>
              <w:rPr>
                <w:b w:val="0"/>
                <w:bCs w:val="0"/>
                <w:i w:val="0"/>
                <w:iCs w:val="0"/>
                <w:smallCaps w:val="0"/>
                <w:color w:val="000000"/>
                <w:lang w:val="el" w:eastAsia="el"/>
              </w:rPr>
            </w:pPr>
            <w:r>
              <w:rPr>
                <w:b w:val="0"/>
                <w:bCs w:val="0"/>
                <w:i w:val="0"/>
                <w:iCs w:val="0"/>
                <w:smallCaps w:val="0"/>
                <w:color w:val="000000"/>
                <w:lang w:val="el" w:eastAsia="el"/>
              </w:rPr>
              <w:t>και Νησιωτικής Πολιτικής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Αγροτικής Ανάπτυξης και Τροφίμων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Τουρισμού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ΙΩΑΝΝΗΣΠΛΑΚΙΩΤΑΚΗΣ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ΜΑΥΡΟΥΔΗΣΒΟΡΙΔΗΣ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ΘΕΟΧΑΡΗΣΘΕΟΧΑΡΗΣ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Επικρατείας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Υφυπουργός στον Πρωθυπουργό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ΚΥΡΙΑΚΟΣΠΙΕΡΡΑΚΑΚΗΣ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ΣΤΥΛΙΑΝΟΣΠΕΤΣΑΣ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3 Απριλίου 2020</w:t>
      </w:r>
    </w:p>
    <w:p>
      <w:pPr>
        <w:spacing w:before="240" w:after="240"/>
        <w:rPr>
          <w:lang w:val="el" w:eastAsia="el"/>
        </w:rPr>
      </w:pPr>
      <w:r>
        <w:rPr>
          <w:lang w:val="el" w:eastAsia="el"/>
        </w:rPr>
        <w:t>Ο επί της Δικαιοσύνης Υπουργός</w:t>
      </w:r>
    </w:p>
    <w:p>
      <w:pPr>
        <w:spacing w:before="240" w:after="240"/>
        <w:rPr>
          <w:lang w:val="el" w:eastAsia="el"/>
        </w:rPr>
      </w:pPr>
      <w:r>
        <w:rPr>
          <w:b/>
          <w:bCs/>
          <w:lang w:val="el" w:eastAsia="el"/>
        </w:rPr>
        <w:t>ΚΩΝΣΤΑΝΤΙΝΟΣΤΣΙΑΡΑΣ</w:t>
      </w:r>
    </w:p>
    <w:p>
      <w:pPr>
        <w:spacing w:before="240" w:after="240"/>
        <w:rPr>
          <w:lang w:val="el" w:eastAsia="el"/>
        </w:rPr>
      </w:pPr>
      <w:r>
        <w:rPr>
          <w:lang w:val="el" w:eastAsia="el"/>
        </w:rPr>
        <w:t>Καποδιστρίου 34, Τ.Κ. 104 32, Αθήνα</w:t>
      </w:r>
    </w:p>
    <w:p>
      <w:pPr>
        <w:spacing w:before="240" w:after="240"/>
        <w:rPr>
          <w:lang w:val="el" w:eastAsia="el"/>
        </w:rPr>
      </w:pPr>
      <w:r>
        <w:rPr>
          <w:lang w:val="el" w:eastAsia="el"/>
        </w:rPr>
        <w:t>Τηλ. Κέντρο 210 5279000</w:t>
      </w:r>
    </w:p>
    <w:p>
      <w:pPr>
        <w:spacing w:before="240" w:after="240"/>
        <w:rPr>
          <w:lang w:val="el" w:eastAsia="el"/>
        </w:rPr>
      </w:pPr>
      <w:r>
        <w:rPr>
          <w:lang w:val="el" w:eastAsia="el"/>
        </w:rPr>
        <w:t xml:space="preserve">Κείμενα προς δημοσίευση: </w:t>
      </w:r>
      <w:hyperlink r:id="rId4" w:history="1">
        <w:r>
          <w:rPr>
            <w:rStyle w:val="Hyperlink"/>
            <w:b/>
            <w:bCs/>
            <w:color w:val="0000EE"/>
            <w:u w:color="0000EE"/>
            <w:lang w:val="el" w:eastAsia="el"/>
          </w:rPr>
          <w:t>webmaster.et@et.gr</w:t>
        </w:r>
      </w:hyperlink>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webmaster.et@et.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