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w:t>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w:t>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ενενήντα τουλάχιστον τοις εκατό (90%) των συνολικών οφειλών του προσώπου της παρ. 1 σε χρηματοδοτικούς φορείς, στο Δημόσιο και στους Φορείς Κοινωνικής Ασφάλισης οφείλεται σε έναν χρηματοδοτικό φορέα ή το σύνολο των οφειλών του προς τα πρόσωπα αυτά δεν υπερβαίνει το ποσό των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w:t>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ν.δ. 356/1974 (Α΄ 90), οφειλές από τελωνειακούς δασμούς της Ευρωπαϊκής Ένωσης που αποτελούν έσοδό της και αποδίδονται στον ευρωπαϊκό προϋπολογισμό, οφειλές προς αλλοδαπό Δημόσιο, καθώς και οφειλές υπέρ τρίτων.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spacing w:before="240" w:after="240"/>
        <w:rPr>
          <w:lang w:val="el" w:eastAsia="el"/>
        </w:rPr>
      </w:pPr>
      <w:r>
        <w:rPr>
          <w:lang w:val="el" w:eastAsia="el"/>
        </w:rPr>
        <w:t>Η αίτηση οφειλέτη για εξωδικαστική ρύθμιση των οφειλών του περιέχει υποχρεωτικά τα εξής:</w:t>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Η υποβολή της αίτησης αναστέλλει τη διαδικασία του Κώδικα Δεοντολογίας Τραπεζών (195/1/29.7.2016 απόφαση της Επιτροπής Πιστωτικών και Ασφαλιστικών Θεμάτων της Τράπεζας της Ελλάδος, Β΄ 2376)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 </w:t>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w:t>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Σε περίπτωση που εντός δέκα (10) ημερολογιακών ημερών από τη λήψη πρότασης ο οφειλέτης καταθέσει αίτημα υποβολής σε διαμεσολάβηση και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ενώ σε κάθε άλλη περίπτωση την ευθύνη αναλαμβάνει διαπιστευμένος μεσολαβητής, ο οποίος πρέπει να διαθέτει επιπλέον έγγραφο ότι έχει ολοκληρώσει ειδική εκπαίδευση σε χρηματοοικονομική διαμεσολάβηση. Σε περίπτωση που παρά την παρέλευση τριάντα (30) ημερών από την ημερομηνία υποβολής του αιτήματος δεν έχει επιτευχθεί η υπογραφή συμφωνίας αναδιάρθρωσης μεταξύ της πλειοψηφίας των πιστωτών και του οφειλέτη, τότε η διαδικασία θεωρείται λήξασα χωρίς δυνατότητα παράτασης ή ανανέωσης.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spacing w:before="240" w:after="240"/>
        <w:rPr>
          <w:lang w:val="el" w:eastAsia="el"/>
        </w:rPr>
      </w:pPr>
      <w:r>
        <w:rPr>
          <w:lang w:val="el" w:eastAsia="el"/>
        </w:rPr>
        <w:t>Αν δεν υπογραφεί η σύμβαση αναδιάρθρωσης οφειλών εντός δύο (2) μηνών από την ημερομηνία υποβολής της αίτησης, η διαδικασία θεωρείται περατωθείσα ως άκαρπη. Η προθεσμία αυτή ισχύει και στην περίπτωση υποβολής σε διαμεσολάβηση, σύμφωνα με το άρθρο 15.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η διαδικασία εξωδικαστικής ρύθμισης περαιώνεται άμεσα ως άκαρπη. Για το πρώτο έτος εφαρμογής του νόμου,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της οφειλές των οποίων ζητείται η ρύθμιση. Για το πρώτο έτος εφαρμογής του νόμου,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 απόρριψη της αίτησης.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 ή, κατά περίπτωση, γνωμοδότηση διαχειριστή αφερεγγυότητας, σε περίπτωση που συντρέχουν οι προϋποθέσεις της παρ. 3 του άρθρου 21.</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(ι) και (ii) της περ. β΄ της παρ. 2, είναι σύννομη, εφόσον η προτεινόμενη σύμβαση έχει εξασφαλίσει τις συναινέσεις της παρ. 1 του άρθρου 14 και λαμβάνεται σύμφωνη αιτιολογημένη γνώμη διαχειριστή αφερεγγυ</w:t>
      </w:r>
      <w:r>
        <w:rPr>
          <w:lang w:val="el" w:eastAsia="el"/>
        </w:rPr>
        <w:softHyphen/>
        <w:t>ότητας, τον οποίο επιλέγουν οι χρηματοδοτικοί φορείς και καλύπτουν την αμοιβή του, για το ότι (α) η σύμβαση δεν επιφυλάσσει στο Δημόσιο ή τους Φορείς Κοινωνικής Ασφάλισης χειρότερη μεταχείριση από ό,τι θα ίσχυε σε περίπτωση πτώχευσης του οφειλέτη και (β) ότι η εφαρμογή της σύμβασης αναδιάρθρωσης επιτρέπει τη βιώσιμη λειτουργία του (αν είναι επιχείρηση) ή τον καθιστά αξιόχρεο και επιπλέον ικανοποιούνται οι προϋποθέσεις του άρθρου 22.</w:t>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w:t>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Ν. 4174/2013 (Α΄ 170) (Κώδικας Φορολογικής Διαδικασίας), και του άρθρου 6 του Κ.Ε.Δ.Ε.</w:t>
      </w:r>
    </w:p>
    <w:p>
      <w:pPr>
        <w:spacing w:before="240" w:after="240"/>
        <w:rPr>
          <w:lang w:val="el" w:eastAsia="el"/>
        </w:rPr>
      </w:pPr>
      <w:r>
        <w:rPr>
          <w:lang w:val="el" w:eastAsia="el"/>
        </w:rPr>
        <w:t>δ. Η διαγραφή βασικής οφειλής παρακρατουμένων φόρων, επιρριπτομένων φόρων προς το Δημόσιο και ασφαλιστικών εισφορών απαγορεύεται.</w:t>
      </w:r>
    </w:p>
    <w:p>
      <w:pPr>
        <w:spacing w:before="240" w:after="240"/>
        <w:rPr>
          <w:lang w:val="el" w:eastAsia="el"/>
        </w:rPr>
      </w:pPr>
      <w:r>
        <w:rPr>
          <w:lang w:val="el" w:eastAsia="el"/>
        </w:rPr>
        <w:t>ε. Η διαγραφή βασικής οφειλής προς φορείς κοινωνικής ασφάλισης δεν επηρεάζει τα ασφαλιστικά δικαιώματα τρίτων..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 α) έχει εξοφληθεί τουλάχιστον η πρώτη δόση της ρύθμισης δυνάμει αυτής, β) έχουν εξοφληθεί ή τακτοποιηθεί με νόμιμο τρόπο, με αναστολή είσπραξης ή ρύθμιση τμηματικής καταβολής οι μη υπαγόμενες στη σύμβαση οφειλές και γ) έχουν υποβληθεί οι προβλεπόμενες δηλώσεις φορολογίας εισοδήματος και φόρου προστιθέμενης αξίας, καθώς και η προβλεπόμενη Αναλυτική Περιοδική Δήλωση (Α.Π.Δ.),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spacing w:before="240" w:after="240"/>
        <w:rPr>
          <w:lang w:val="el" w:eastAsia="el"/>
        </w:rPr>
      </w:pPr>
      <w:r>
        <w:rPr>
          <w:lang w:val="el" w:eastAsia="el"/>
        </w:rPr>
        <w:t>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2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τραπεζών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`Αλλως,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ένα από τα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δεκαπέντε (15) τουλάχιστον ημέρες πριν από την ορισθείσα δικάσιμο,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εάν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καθώς και την καταχώρησή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Κώδικας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w:t>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w:t>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 θάνατο.</w:t>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αφαιρουμένων των φόρων και των εισφορών κοινωνικής ασφάλισης που υπερβαίνει το ποσό των ετήσιων ευλόγων δαπανών διαβίωσης ή του δωδεκαπλάσιου του ακατάσχετου σύμφωνα με την παρ.5, όποιο είναι υψηλότερο εκ των δύο. Οι εύλογες δαπάνες διαβίωσης προσδιορίζονται σύμφωνα με την παρ. 2 του άρθρου 73 του Ν.4389/2016 (Α΄ 94).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 3, ισχύει μέχρι την πώληση του υπέγγυου στοιχείου μέσω πλειστηριασμού ή μέχρι την ανατροπή της κατάσχεσης.</w:t>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Ο εισηγητής υποβάλλει εισήγηση προς το πτωχευτικό δικαστήριο ως προς την αποδοχή ή μη της αίτησης μετά τη συζήτηση της υπόθεσης.</w:t>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μπορούν να εκποιούνται από κοινού.</w:t>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τη μέση τιμή των εκτιμήσεων των πιστοποιημένων εκτιμητών της παρ. 4 του άρθρου 162, εκποιούνται ως μία ή περισσότερες ομάδες πραγμάτων, όπως προβλέπεται στα άρθρα 162 έως και 164.</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Σε περίπτωση που εντός του χρονικού διαστήματος της παρούσας δεν υποβληθεί παρέμβαση κατά της αίτησης ή υποβληθεί παρέμβαση που αφορά μόνο 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καταχώρησης του άρθρου 178.</w:t>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αίτησης πτώχευσης επιδίδεται, εντός δέκα (10) εργασίμων ημερών, με φροντίδα του διαδίκου που επισπεύδει τη διαδικασία, στα λοιπά διάδικα μέρη.</w:t>
      </w:r>
    </w:p>
    <w:p>
      <w:pPr>
        <w:pStyle w:val="MainText"/>
        <w:spacing w:before="120" w:after="0"/>
        <w:rPr>
          <w:lang w:val="el" w:eastAsia="el"/>
        </w:rPr>
      </w:pPr>
      <w:r>
        <w:rPr>
          <w:b/>
          <w:bCs/>
          <w:lang w:val="el" w:eastAsia="el"/>
        </w:rPr>
        <w:t>3.</w:t>
      </w:r>
      <w:r>
        <w:rPr>
          <w:lang w:val="el" w:eastAsia="el"/>
        </w:rPr>
        <w:t xml:space="preserve"> Εντός προθεσμίας εξήντα (60) ημερών από την κατάθεση της αίτησης πτώχευσης, τα διάδικα μέρη οφείλουν να καταθέσουν ενώπιον του αρμόδιου δικαστηρίου τις προτάσεις τους και το σύνολο των αποδεικτικών εγγράφων.</w:t>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Εφόσον, σύμφωνα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πέραν των ευλόγων δαπανών διαβίωσης, δεν υπερβαίνουν τις εύλογες δαπάνες διαβίωσης της παρ. 5 του άρθρου 92, δεν διορίζεται σύνδικος και ο εισηγητής διατάσσει την καταχώρηση του ονόματος ή της επωνυμίας του οφειλέτη στο Ηλεκτρονικό Μητρώο Φερεγγυότητας του άρθρου 213 και επέρχονται οι συνέπειες της καταχώρησης της παρ. 4 του άρθρου 77. Την ανεπάρκεια της παρούσας μπορεί να αναδείξει με παρέμβασή του και πιστωτής. Για τη διαπίστωσή της από τον εισηγητή δεν απαιτείται σχετική παρέμβαση.</w:t>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 και προσδιορίζει την ημέρα παύσης πληρωμών.</w:t>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του άρθρου 156.Κατά της πράξης αυτής του εισηγητή επιτρέπεται, εντός δέκα (10) ημερών, προσφυγή ενώπιον του πτωχευτικού δικαστηρίου, το οποίο αποφαίνεται αμετάκλητα.</w:t>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w:t>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151 και η παρ. 1 του άρθρου 133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Εάν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1του άρθρου 192.</w:t>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(σε περίπτωση χρεών προς το Δημόσιο κρίσιμος χρόνος είναι ο χρόνος στον οποίο ανάγεται η υποχρέωση και όχι ο χρόνος δημιουργίας του νόμιμου τίτλου) και οφειλές από δόλο ή βαρεία αμέλεια που προκάλεσε θάνατο ή σωματική βλάβη προσώπου, οφειλές από τα αδικήματα του Ν. 4557/2018 (Α΄ 139) και οφειλές διατροφής.</w:t>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5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58"/>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βα)</w:t>
      </w:r>
      <w:r>
        <w:rPr>
          <w:lang w:val="en" w:eastAsia="en"/>
        </w:rPr>
        <w:tab/>
      </w:r>
      <w:r>
        <w:rPr>
          <w:lang w:val="el" w:eastAsia="el"/>
        </w:rPr>
        <w:t>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1ης.3.2020 έως 31.7.2021.</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Επιπλέον, εντάσσονται στη ρύθμιση ανεξαρτήτως των ανωτέρω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Κατ’ εξαίρεση, εφόσον πρόκειται για οφειλέτες της περ. α), στους οποίους επιβλήθηκε το μέτρο της προσωρινής απαγόρευσης λειτουργίας οποτεδήποτε κατά το χρονικό διάστημα από 27.10.2020 έως 31.7.2021, επιτρέπεται να εντάσσονται στη ρύθμιση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την έναρξη ισχύος του παρόντος σε καθεστώς ρύθμισης της υποπαρ. Α2 της παρ. Α του πρώτου άρθρου του ν. 4152/ 2013 (Α’ 107), υπό τον όρο ότι η ρύθμιση αυτή βρίσκεται σε ισχύ κατά την έναρξη ισχύος του παρόντος. Για τη δόση Οκτωβρίου των ρυθμίσεων της υποπαρ. Α2 της παρ. Α του πρώτου άρθρου του ν. 4152/2013, που εμπίπτουν στο πεδίο εφαρμογής του προηγούμενου εδαφίου, ως καταληκτική ημερομηνία καταβολής ορίζεται η 15η Νοεμβρίου 2021.</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1Α.</w:t>
      </w:r>
      <w:r>
        <w:rPr>
          <w:lang w:val="el" w:eastAsia="el"/>
        </w:rPr>
        <w:t xml:space="preserve"> Στις οφειλές της παρ. 1 δεν περιλαμβάνεται ο φόρος εισοδήματος φορολογικού έτους 2020.</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την 28η Φεβρουαρίου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(ν.δ. 356/1974, Α΄ 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(Α΄ 181) ή</w:t>
      </w:r>
    </w:p>
    <w:p>
      <w:pPr>
        <w:spacing w:before="240" w:after="240"/>
        <w:rPr>
          <w:lang w:val="el" w:eastAsia="el"/>
        </w:rPr>
      </w:pPr>
      <w:r>
        <w:rPr>
          <w:lang w:val="el" w:eastAsia="el"/>
        </w:rPr>
        <w:t>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7Οκτωβρίου 2019,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4" w:history="1">
        <w:r>
          <w:rPr>
            <w:rStyle w:val="Hyperlink"/>
            <w:color w:val="0000EE"/>
            <w:u w:color="0000EE"/>
            <w:lang w:val="el" w:eastAsia="el"/>
          </w:rPr>
          <w:t>Προσθήκη 4818/2021, Άρθρο 34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4" w:history="1">
        <w:r>
          <w:rPr>
            <w:rStyle w:val="Hyperlink"/>
            <w:color w:val="0000EE"/>
            <w:u w:color="0000EE"/>
            <w:lang w:val="el" w:eastAsia="el"/>
          </w:rPr>
          <w:t>Τροποποίηση 4818/2021, Άρθρο 34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Τροποποίηση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4" w:history="1">
        <w:r>
          <w:rPr>
            <w:rStyle w:val="Hyperlink"/>
            <w:color w:val="0000EE"/>
            <w:u w:color="0000EE"/>
            <w:lang w:val="el" w:eastAsia="el"/>
          </w:rPr>
          <w:t>Τροποποίηση 4818/2021, Άρθρο 34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4" w:history="1">
        <w:r>
          <w:rPr>
            <w:rStyle w:val="Hyperlink"/>
            <w:color w:val="0000EE"/>
            <w:u w:color="0000EE"/>
            <w:lang w:val="el" w:eastAsia="el"/>
          </w:rPr>
          <w:t>Τροποποίηση 4818/2021, Άρθρο 34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4" w:history="1">
        <w:r>
          <w:rPr>
            <w:rStyle w:val="Hyperlink"/>
            <w:color w:val="0000EE"/>
            <w:u w:color="0000EE"/>
            <w:lang w:val="el" w:eastAsia="el"/>
          </w:rPr>
          <w:t>Τροποποίηση 4818/2021, Άρθρο 34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4" w:history="1">
        <w:r>
          <w:rPr>
            <w:rStyle w:val="Hyperlink"/>
            <w:color w:val="0000EE"/>
            <w:u w:color="0000EE"/>
            <w:lang w:val="el" w:eastAsia="el"/>
          </w:rPr>
          <w:t>Τροποποίηση 4818/2021, Άρθρο 34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4" w:history="1">
        <w:r>
          <w:rPr>
            <w:rStyle w:val="Hyperlink"/>
            <w:color w:val="0000EE"/>
            <w:u w:color="0000EE"/>
            <w:lang w:val="el" w:eastAsia="el"/>
          </w:rPr>
          <w:t>Τροποποίηση 4821/2021, Άρθρο 84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4" w:history="1">
        <w:r>
          <w:rPr>
            <w:rStyle w:val="Hyperlink"/>
            <w:color w:val="0000EE"/>
            <w:u w:color="0000EE"/>
            <w:lang w:val="el" w:eastAsia="el"/>
          </w:rPr>
          <w:t>Τροποποίηση 4821/2021, Άρθρο 84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Προσθήκη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Προσθήκη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Προσθήκη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Προσθήκη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4" w:history="1">
        <w:r>
          <w:rPr>
            <w:rStyle w:val="Hyperlink"/>
            <w:color w:val="0000EE"/>
            <w:u w:color="0000EE"/>
            <w:lang w:val="el" w:eastAsia="el"/>
          </w:rPr>
          <w:t>Προσθήκη 4818/2021, Άρθρο 34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4" w:history="1">
        <w:r>
          <w:rPr>
            <w:rStyle w:val="Hyperlink"/>
            <w:color w:val="0000EE"/>
            <w:u w:color="0000EE"/>
            <w:lang w:val="el" w:eastAsia="el"/>
          </w:rPr>
          <w:t>Προσθήκη 4818/2021, Άρθρο 34</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4" w:history="1">
        <w:r>
          <w:rPr>
            <w:rStyle w:val="Hyperlink"/>
            <w:color w:val="0000EE"/>
            <w:u w:color="0000EE"/>
            <w:lang w:val="el" w:eastAsia="el"/>
          </w:rPr>
          <w:t>Προσθήκη 4818/2021, Άρθρο 34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4" w:history="1">
        <w:r>
          <w:rPr>
            <w:rStyle w:val="Hyperlink"/>
            <w:color w:val="0000EE"/>
            <w:u w:color="0000EE"/>
            <w:lang w:val="el" w:eastAsia="el"/>
          </w:rPr>
          <w:t>Προσθήκη 4818/2021, Άρθρο 34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4" w:history="1">
        <w:r>
          <w:rPr>
            <w:rStyle w:val="Hyperlink"/>
            <w:color w:val="0000EE"/>
            <w:u w:color="0000EE"/>
            <w:lang w:val="el" w:eastAsia="el"/>
          </w:rPr>
          <w:t>Τροποποίηση 4818/2021, Άρθρο 34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4" w:history="1">
        <w:r>
          <w:rPr>
            <w:rStyle w:val="Hyperlink"/>
            <w:color w:val="0000EE"/>
            <w:u w:color="0000EE"/>
            <w:lang w:val="el" w:eastAsia="el"/>
          </w:rPr>
          <w:t>Τροποποίηση 4818/2021, Άρθρο 34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4" w:history="1">
        <w:r>
          <w:rPr>
            <w:rStyle w:val="Hyperlink"/>
            <w:color w:val="0000EE"/>
            <w:u w:color="0000EE"/>
            <w:lang w:val="el" w:eastAsia="el"/>
          </w:rPr>
          <w:t>Τροποποίηση 4818/2021, Άρθρο 34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4" w:history="1">
        <w:r>
          <w:rPr>
            <w:rStyle w:val="Hyperlink"/>
            <w:color w:val="0000EE"/>
            <w:u w:color="0000EE"/>
            <w:lang w:val="el" w:eastAsia="el"/>
          </w:rPr>
          <w:t>Τροποποίηση 4818/2021, Άρθρο 34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4" w:history="1">
        <w:r>
          <w:rPr>
            <w:rStyle w:val="Hyperlink"/>
            <w:color w:val="0000EE"/>
            <w:u w:color="0000EE"/>
            <w:lang w:val="el" w:eastAsia="el"/>
          </w:rPr>
          <w:t>Τροποποίηση 4818/2021, Άρθρο 34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4" w:history="1">
        <w:r>
          <w:rPr>
            <w:rStyle w:val="Hyperlink"/>
            <w:color w:val="0000EE"/>
            <w:u w:color="0000EE"/>
            <w:lang w:val="el" w:eastAsia="el"/>
          </w:rPr>
          <w:t>Προσθήκη 4818/2021, Άρθρο 34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4" w:history="1">
        <w:r>
          <w:rPr>
            <w:rStyle w:val="Hyperlink"/>
            <w:color w:val="0000EE"/>
            <w:u w:color="0000EE"/>
            <w:lang w:val="el" w:eastAsia="el"/>
          </w:rPr>
          <w:t>Τροποποίηση 4818/2021, Άρθρο 34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4" w:history="1">
        <w:r>
          <w:rPr>
            <w:rStyle w:val="Hyperlink"/>
            <w:color w:val="0000EE"/>
            <w:u w:color="0000EE"/>
            <w:lang w:val="el" w:eastAsia="el"/>
          </w:rPr>
          <w:t>Τροποποίηση 4818/2021, Άρθρο 34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4" w:history="1">
        <w:r>
          <w:rPr>
            <w:rStyle w:val="Hyperlink"/>
            <w:color w:val="0000EE"/>
            <w:u w:color="0000EE"/>
            <w:lang w:val="el" w:eastAsia="el"/>
          </w:rPr>
          <w:t>Τροποποίηση 4818/2021, Άρθρο 34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4" w:history="1">
        <w:r>
          <w:rPr>
            <w:rStyle w:val="Hyperlink"/>
            <w:color w:val="0000EE"/>
            <w:u w:color="0000EE"/>
            <w:lang w:val="el" w:eastAsia="el"/>
          </w:rPr>
          <w:t>Τροποποίηση 4818/2021,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4" w:history="1">
        <w:r>
          <w:rPr>
            <w:rStyle w:val="Hyperlink"/>
            <w:color w:val="0000EE"/>
            <w:u w:color="0000EE"/>
            <w:lang w:val="el" w:eastAsia="el"/>
          </w:rPr>
          <w:t>Τροποποίηση 4818/2021, Άρθρο 34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4" w:history="1">
        <w:r>
          <w:rPr>
            <w:rStyle w:val="Hyperlink"/>
            <w:color w:val="0000EE"/>
            <w:u w:color="0000EE"/>
            <w:lang w:val="el" w:eastAsia="el"/>
          </w:rPr>
          <w:t>Τροποποίηση 4818/2021,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4" w:history="1">
        <w:r>
          <w:rPr>
            <w:rStyle w:val="Hyperlink"/>
            <w:color w:val="0000EE"/>
            <w:u w:color="0000EE"/>
            <w:lang w:val="el" w:eastAsia="el"/>
          </w:rPr>
          <w:t>Τροποποίηση 4818/2021, Άρθρο 34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Τροποποίηση 4818/2021, Άρθρο 34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Τροποποίηση 4818/2021, Άρθρο 34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4" w:history="1">
        <w:r>
          <w:rPr>
            <w:rStyle w:val="Hyperlink"/>
            <w:color w:val="0000EE"/>
            <w:u w:color="0000EE"/>
            <w:lang w:val="el" w:eastAsia="el"/>
          </w:rPr>
          <w:t>Τροποποίηση 4818/2021,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4" w:history="1">
        <w:r>
          <w:rPr>
            <w:rStyle w:val="Hyperlink"/>
            <w:color w:val="0000EE"/>
            <w:u w:color="0000EE"/>
            <w:lang w:val="el" w:eastAsia="el"/>
          </w:rPr>
          <w:t>Τροποποίηση 4818/2021, Άρθρο 34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Τροποποίηση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Τροποποίηση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Τροποποίηση 4818/2021,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Τροποποίηση 4818/2021, Άρθρο 34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4818/2021, Άρθρο 34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4" w:history="1">
        <w:r>
          <w:rPr>
            <w:rStyle w:val="Hyperlink"/>
            <w:color w:val="0000EE"/>
            <w:u w:color="0000EE"/>
            <w:lang w:val="el" w:eastAsia="el"/>
          </w:rPr>
          <w:t>Προσθήκη 4818/2021, Άρθρο 34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4" w:history="1">
        <w:r>
          <w:rPr>
            <w:rStyle w:val="Hyperlink"/>
            <w:color w:val="0000EE"/>
            <w:u w:color="0000EE"/>
            <w:lang w:val="el" w:eastAsia="el"/>
          </w:rPr>
          <w:t>Τροποποίηση 4818/2021, Άρθρο 34</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4" w:history="1">
        <w:r>
          <w:rPr>
            <w:rStyle w:val="Hyperlink"/>
            <w:color w:val="0000EE"/>
            <w:u w:color="0000EE"/>
            <w:lang w:val="el" w:eastAsia="el"/>
          </w:rPr>
          <w:t>Τροποποίηση 4818/2021, Άρθρο 34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Τροποποίηση 4818/2021, Άρθρο 34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4" w:history="1">
        <w:r>
          <w:rPr>
            <w:rStyle w:val="Hyperlink"/>
            <w:color w:val="0000EE"/>
            <w:u w:color="0000EE"/>
            <w:lang w:val="el" w:eastAsia="el"/>
          </w:rPr>
          <w:t>Τροποποίηση 4818/2021, Άρθρο 34</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4" w:history="1">
        <w:r>
          <w:rPr>
            <w:rStyle w:val="Hyperlink"/>
            <w:color w:val="0000EE"/>
            <w:u w:color="0000EE"/>
            <w:lang w:val="el" w:eastAsia="el"/>
          </w:rPr>
          <w:t>Προσθήκη 4818/2021, Άρθρο 34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8" w:history="1">
        <w:r>
          <w:rPr>
            <w:rStyle w:val="Hyperlink"/>
            <w:color w:val="0000EE"/>
            <w:u w:color="0000EE"/>
            <w:lang w:val="el" w:eastAsia="el"/>
          </w:rPr>
          <w:t>Τροποποίηση 4818/2021, Άρθρο 38</w:t>
        </w:r>
      </w:hyperlink>
      <w:r>
        <w:rPr>
          <w:lang w:val="el" w:eastAsia="el"/>
        </w:rPr>
        <w:t xml:space="preserve">; </w:t>
      </w:r>
      <w:hyperlink r:id="rId47" w:anchor="art_83" w:history="1">
        <w:r>
          <w:rPr>
            <w:rStyle w:val="Hyperlink"/>
            <w:color w:val="0000EE"/>
            <w:u w:color="0000EE"/>
            <w:lang w:val="el" w:eastAsia="el"/>
          </w:rPr>
          <w:t>Τροποποίηση 4764/2020, Άρθρο 83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8" w:history="1">
        <w:r>
          <w:rPr>
            <w:rStyle w:val="Hyperlink"/>
            <w:color w:val="0000EE"/>
            <w:u w:color="0000EE"/>
            <w:lang w:val="el" w:eastAsia="el"/>
          </w:rPr>
          <w:t>Τροποποίηση 4818/2021, Άρθρο 38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8" w:history="1">
        <w:r>
          <w:rPr>
            <w:rStyle w:val="Hyperlink"/>
            <w:color w:val="0000EE"/>
            <w:u w:color="0000EE"/>
            <w:lang w:val="el" w:eastAsia="el"/>
          </w:rPr>
          <w:t>Τροποποίηση 4818/2021, Άρθρο 38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8" w:history="1">
        <w:r>
          <w:rPr>
            <w:rStyle w:val="Hyperlink"/>
            <w:color w:val="0000EE"/>
            <w:u w:color="0000EE"/>
            <w:lang w:val="el" w:eastAsia="el"/>
          </w:rPr>
          <w:t>Τροποποίηση 4818/2021, Άρθρο 38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8" w:history="1">
        <w:r>
          <w:rPr>
            <w:rStyle w:val="Hyperlink"/>
            <w:color w:val="0000EE"/>
            <w:u w:color="0000EE"/>
            <w:lang w:val="el" w:eastAsia="el"/>
          </w:rPr>
          <w:t>Τροποποίηση 4818/2021, Άρθρο 38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8" w:history="1">
        <w:r>
          <w:rPr>
            <w:rStyle w:val="Hyperlink"/>
            <w:color w:val="0000EE"/>
            <w:u w:color="0000EE"/>
            <w:lang w:val="el" w:eastAsia="el"/>
          </w:rPr>
          <w:t>Τροποποίηση 4818/2021, Άρθρο 38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8" w:history="1">
        <w:r>
          <w:rPr>
            <w:rStyle w:val="Hyperlink"/>
            <w:color w:val="0000EE"/>
            <w:u w:color="0000EE"/>
            <w:lang w:val="el" w:eastAsia="el"/>
          </w:rPr>
          <w:t>Τροποποίηση 4818/2021, Άρθρο 38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8" w:history="1">
        <w:r>
          <w:rPr>
            <w:rStyle w:val="Hyperlink"/>
            <w:color w:val="0000EE"/>
            <w:u w:color="0000EE"/>
            <w:lang w:val="el" w:eastAsia="el"/>
          </w:rPr>
          <w:t>Τροποποίηση 4818/2021, Άρθρο 38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8" w:history="1">
        <w:r>
          <w:rPr>
            <w:rStyle w:val="Hyperlink"/>
            <w:color w:val="0000EE"/>
            <w:u w:color="0000EE"/>
            <w:lang w:val="el" w:eastAsia="el"/>
          </w:rPr>
          <w:t>Τροποποίηση 4818/2021, Άρθρο 38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8" w:history="1">
        <w:r>
          <w:rPr>
            <w:rStyle w:val="Hyperlink"/>
            <w:color w:val="0000EE"/>
            <w:u w:color="0000EE"/>
            <w:lang w:val="el" w:eastAsia="el"/>
          </w:rPr>
          <w:t>Τροποποίηση 4818/2021, Άρθρο 38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8" w:history="1">
        <w:r>
          <w:rPr>
            <w:rStyle w:val="Hyperlink"/>
            <w:color w:val="0000EE"/>
            <w:u w:color="0000EE"/>
            <w:lang w:val="el" w:eastAsia="el"/>
          </w:rPr>
          <w:t>Τροποποίηση 4818/2021, Άρθρο 38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8" w:history="1">
        <w:r>
          <w:rPr>
            <w:rStyle w:val="Hyperlink"/>
            <w:color w:val="0000EE"/>
            <w:u w:color="0000EE"/>
            <w:lang w:val="el" w:eastAsia="el"/>
          </w:rPr>
          <w:t>Τροποποίηση 4818/2021, Άρθρο 38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5" w:history="1">
        <w:r>
          <w:rPr>
            <w:rStyle w:val="Hyperlink"/>
            <w:color w:val="0000EE"/>
            <w:u w:color="0000EE"/>
            <w:lang w:val="el" w:eastAsia="el"/>
          </w:rPr>
          <w:t>Τροποποίηση 4821/2021, Άρθρο 75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75" w:history="1">
        <w:r>
          <w:rPr>
            <w:rStyle w:val="Hyperlink"/>
            <w:color w:val="0000EE"/>
            <w:u w:color="0000EE"/>
            <w:lang w:val="el" w:eastAsia="el"/>
          </w:rPr>
          <w:t>Τροποποίηση 4821/2021, Άρθρο 75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75" w:history="1">
        <w:r>
          <w:rPr>
            <w:rStyle w:val="Hyperlink"/>
            <w:color w:val="0000EE"/>
            <w:u w:color="0000EE"/>
            <w:lang w:val="el" w:eastAsia="el"/>
          </w:rPr>
          <w:t>Τροποποίηση 4821/2021, Άρθρο 75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75" w:history="1">
        <w:r>
          <w:rPr>
            <w:rStyle w:val="Hyperlink"/>
            <w:color w:val="0000EE"/>
            <w:u w:color="0000EE"/>
            <w:lang w:val="el" w:eastAsia="el"/>
          </w:rPr>
          <w:t>Τροποποίηση 4821/2021, Άρθρο 75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75" w:history="1">
        <w:r>
          <w:rPr>
            <w:rStyle w:val="Hyperlink"/>
            <w:color w:val="0000EE"/>
            <w:u w:color="0000EE"/>
            <w:lang w:val="el" w:eastAsia="el"/>
          </w:rPr>
          <w:t>Τροποποίηση 4821/2021, Άρθρο 75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5" w:history="1">
        <w:r>
          <w:rPr>
            <w:rStyle w:val="Hyperlink"/>
            <w:color w:val="0000EE"/>
            <w:u w:color="0000EE"/>
            <w:lang w:val="el" w:eastAsia="el"/>
          </w:rPr>
          <w:t>Τροποποίηση 4821/2021, Άρθρο 75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75" w:history="1">
        <w:r>
          <w:rPr>
            <w:rStyle w:val="Hyperlink"/>
            <w:color w:val="0000EE"/>
            <w:u w:color="0000EE"/>
            <w:lang w:val="el" w:eastAsia="el"/>
          </w:rPr>
          <w:t>Τροποποίηση 4821/2021, Άρθρο 75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75" w:history="1">
        <w:r>
          <w:rPr>
            <w:rStyle w:val="Hyperlink"/>
            <w:color w:val="0000EE"/>
            <w:u w:color="0000EE"/>
            <w:lang w:val="el" w:eastAsia="el"/>
          </w:rPr>
          <w:t>Τροποποίηση 4821/2021, Άρθρο 75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75" w:history="1">
        <w:r>
          <w:rPr>
            <w:rStyle w:val="Hyperlink"/>
            <w:color w:val="0000EE"/>
            <w:u w:color="0000EE"/>
            <w:lang w:val="el" w:eastAsia="el"/>
          </w:rPr>
          <w:t>Τροποποίηση 4821/2021, Άρθρο 75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9" w:history="1">
        <w:r>
          <w:rPr>
            <w:rStyle w:val="Hyperlink"/>
            <w:color w:val="0000EE"/>
            <w:u w:color="0000EE"/>
            <w:lang w:val="el" w:eastAsia="el"/>
          </w:rPr>
          <w:t>Προσθήκη 4850/2021, Άρθρο 109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75" w:history="1">
        <w:r>
          <w:rPr>
            <w:rStyle w:val="Hyperlink"/>
            <w:color w:val="0000EE"/>
            <w:u w:color="0000EE"/>
            <w:lang w:val="el" w:eastAsia="el"/>
          </w:rPr>
          <w:t>Προσθήκη 4821/2021, Άρθρο 75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75" w:history="1">
        <w:r>
          <w:rPr>
            <w:rStyle w:val="Hyperlink"/>
            <w:color w:val="0000EE"/>
            <w:u w:color="0000EE"/>
            <w:lang w:val="el" w:eastAsia="el"/>
          </w:rPr>
          <w:t>Τροποποίηση 4821/2021, Άρθρο 75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29.01.2022, Άρθρο 75; </w:t>
      </w:r>
      <w:hyperlink r:id="rId71" w:anchor="art_75" w:history="1">
        <w:r>
          <w:rPr>
            <w:rStyle w:val="Hyperlink"/>
            <w:color w:val="0000EE"/>
            <w:u w:color="0000EE"/>
            <w:lang w:val="el" w:eastAsia="el"/>
          </w:rPr>
          <w:t>Τροποποίηση 4821/2021, Άρθρο 75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75" w:history="1">
        <w:r>
          <w:rPr>
            <w:rStyle w:val="Hyperlink"/>
            <w:color w:val="0000EE"/>
            <w:u w:color="0000EE"/>
            <w:lang w:val="el" w:eastAsia="el"/>
          </w:rPr>
          <w:t>Τροποποίηση 4821/2021, Άρθρο 75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75" w:history="1">
        <w:r>
          <w:rPr>
            <w:rStyle w:val="Hyperlink"/>
            <w:color w:val="0000EE"/>
            <w:u w:color="0000EE"/>
            <w:lang w:val="el" w:eastAsia="el"/>
          </w:rPr>
          <w:t>Τροποποίηση 4821/2021, Άρθρο 75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8" w:history="1">
        <w:r>
          <w:rPr>
            <w:rStyle w:val="Hyperlink"/>
            <w:color w:val="0000EE"/>
            <w:u w:color="0000EE"/>
            <w:lang w:val="el" w:eastAsia="el"/>
          </w:rPr>
          <w:t>Τροποποίηση 4818/2021, Άρθρο 38</w:t>
        </w:r>
      </w:hyperlink>
      <w:r>
        <w:rPr>
          <w:lang w:val="el" w:eastAsia="el"/>
        </w:rPr>
        <w:t xml:space="preserve">; </w:t>
      </w:r>
      <w:hyperlink r:id="rId75"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18/4818" TargetMode="External" /><Relationship Id="rId10" Type="http://schemas.openxmlformats.org/officeDocument/2006/relationships/hyperlink" Target="http://data.aade.gr/eli/pri/law/2021/07/18/4818" TargetMode="External" /><Relationship Id="rId11"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1/07/18/4818" TargetMode="External" /><Relationship Id="rId15" Type="http://schemas.openxmlformats.org/officeDocument/2006/relationships/hyperlink" Target="http://data.aade.gr/eli/pri/law/2021/07/18/4818" TargetMode="External" /><Relationship Id="rId16" Type="http://schemas.openxmlformats.org/officeDocument/2006/relationships/hyperlink" Target="http://data.aade.gr/eli/pri/law/2021/07/18/4818" TargetMode="External" /><Relationship Id="rId17" Type="http://schemas.openxmlformats.org/officeDocument/2006/relationships/hyperlink" Target="http://data.aade.gr/eli/pri/law/2021/07/18/4818" TargetMode="External" /><Relationship Id="rId18"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2" Type="http://schemas.openxmlformats.org/officeDocument/2006/relationships/hyperlink" Target="http://data.aade.gr/eli/pri/law/2021/07/18/4818" TargetMode="External" /><Relationship Id="rId20"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2" Type="http://schemas.openxmlformats.org/officeDocument/2006/relationships/hyperlink" Target="http://data.aade.gr/eli/pri/law/2021/07/18/4818" TargetMode="External" /><Relationship Id="rId23" Type="http://schemas.openxmlformats.org/officeDocument/2006/relationships/hyperlink" Target="http://data.aade.gr/eli/pri/law/2021/07/18/4818" TargetMode="External" /><Relationship Id="rId24" Type="http://schemas.openxmlformats.org/officeDocument/2006/relationships/hyperlink" Target="http://data.aade.gr/eli/pri/law/2021/07/18/4818" TargetMode="External" /><Relationship Id="rId25" Type="http://schemas.openxmlformats.org/officeDocument/2006/relationships/hyperlink" Target="http://data.aade.gr/eli/pri/law/2021/07/18/4818" TargetMode="External" /><Relationship Id="rId26" Type="http://schemas.openxmlformats.org/officeDocument/2006/relationships/hyperlink" Target="http://data.aade.gr/eli/pri/law/2021/07/18/4818" TargetMode="External" /><Relationship Id="rId27" Type="http://schemas.openxmlformats.org/officeDocument/2006/relationships/hyperlink" Target="http://data.aade.gr/eli/pri/law/2021/07/18/4818" TargetMode="External" /><Relationship Id="rId28" Type="http://schemas.openxmlformats.org/officeDocument/2006/relationships/hyperlink" Target="http://data.aade.gr/eli/pri/law/2021/07/18/4818" TargetMode="External" /><Relationship Id="rId29" Type="http://schemas.openxmlformats.org/officeDocument/2006/relationships/hyperlink" Target="http://data.aade.gr/eli/pri/law/2021/07/18/4818"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1/07/18/4818" TargetMode="External" /><Relationship Id="rId31" Type="http://schemas.openxmlformats.org/officeDocument/2006/relationships/hyperlink" Target="http://data.aade.gr/eli/pri/law/2021/07/18/4818" TargetMode="External" /><Relationship Id="rId32" Type="http://schemas.openxmlformats.org/officeDocument/2006/relationships/hyperlink" Target="http://data.aade.gr/eli/pri/law/2021/07/18/4818" TargetMode="External" /><Relationship Id="rId33" Type="http://schemas.openxmlformats.org/officeDocument/2006/relationships/hyperlink" Target="http://data.aade.gr/eli/pri/law/2021/07/18/4818" TargetMode="External" /><Relationship Id="rId34" Type="http://schemas.openxmlformats.org/officeDocument/2006/relationships/hyperlink" Target="http://data.aade.gr/eli/pri/law/2021/07/18/4818" TargetMode="External" /><Relationship Id="rId35" Type="http://schemas.openxmlformats.org/officeDocument/2006/relationships/hyperlink" Target="http://data.aade.gr/eli/pri/law/2021/07/18/4818" TargetMode="External" /><Relationship Id="rId36" Type="http://schemas.openxmlformats.org/officeDocument/2006/relationships/hyperlink" Target="http://data.aade.gr/eli/pri/law/2021/07/18/4818"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1/07/18/4818" TargetMode="External" /><Relationship Id="rId40" Type="http://schemas.openxmlformats.org/officeDocument/2006/relationships/hyperlink" Target="http://data.aade.gr/eli/pri/law/2021/07/18/4818" TargetMode="External" /><Relationship Id="rId41" Type="http://schemas.openxmlformats.org/officeDocument/2006/relationships/hyperlink" Target="http://data.aade.gr/eli/pri/law/2021/07/18/4818" TargetMode="External" /><Relationship Id="rId42" Type="http://schemas.openxmlformats.org/officeDocument/2006/relationships/hyperlink" Target="http://data.aade.gr/eli/pri/law/2021/07/18/4818" TargetMode="External" /><Relationship Id="rId43" Type="http://schemas.openxmlformats.org/officeDocument/2006/relationships/hyperlink" Target="http://data.aade.gr/eli/pri/law/2021/07/18/4818" TargetMode="External" /><Relationship Id="rId44" Type="http://schemas.openxmlformats.org/officeDocument/2006/relationships/hyperlink" Target="http://data.aade.gr/eli/pri/law/2021/07/18/4818" TargetMode="External" /><Relationship Id="rId45" Type="http://schemas.openxmlformats.org/officeDocument/2006/relationships/hyperlink" Target="http://data.aade.gr/eli/pri/law/2021/07/18/4818" TargetMode="External" /><Relationship Id="rId46" Type="http://schemas.openxmlformats.org/officeDocument/2006/relationships/hyperlink" Target="http://data.aade.gr/eli/pri/law/2021/07/18/4818" TargetMode="External" /><Relationship Id="rId47" Type="http://schemas.openxmlformats.org/officeDocument/2006/relationships/hyperlink" Target="http://data.aade.gr/eli/pri/law/2020/12/23/4764"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1/07/18/4818" TargetMode="External" /><Relationship Id="rId50" Type="http://schemas.openxmlformats.org/officeDocument/2006/relationships/hyperlink" Target="http://data.aade.gr/eli/pri/law/2021/07/18/4818" TargetMode="External" /><Relationship Id="rId51" Type="http://schemas.openxmlformats.org/officeDocument/2006/relationships/hyperlink" Target="http://data.aade.gr/eli/pri/law/2021/07/18/4818"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1/07/18/4818" TargetMode="External" /><Relationship Id="rId54" Type="http://schemas.openxmlformats.org/officeDocument/2006/relationships/hyperlink" Target="http://data.aade.gr/eli/pri/law/2021/07/18/4818" TargetMode="External" /><Relationship Id="rId55" Type="http://schemas.openxmlformats.org/officeDocument/2006/relationships/hyperlink" Target="http://data.aade.gr/eli/pri/law/2021/07/18/4818" TargetMode="External" /><Relationship Id="rId56" Type="http://schemas.openxmlformats.org/officeDocument/2006/relationships/hyperlink" Target="http://data.aade.gr/eli/pri/law/2021/07/18/4818"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1/07/18/4818" TargetMode="External" /><Relationship Id="rId59" Type="http://schemas.openxmlformats.org/officeDocument/2006/relationships/hyperlink" Target="http://data.aade.gr/eli/pri/law/2021/07/31/4821" TargetMode="External" /><Relationship Id="rId6" Type="http://schemas.openxmlformats.org/officeDocument/2006/relationships/hyperlink" Target="http://data.aade.gr/eli/pri/law/2021/07/18/4818" TargetMode="External" /><Relationship Id="rId60" Type="http://schemas.openxmlformats.org/officeDocument/2006/relationships/hyperlink" Target="http://data.aade.gr/eli/pri/law/2021/07/31/4821" TargetMode="External" /><Relationship Id="rId61" Type="http://schemas.openxmlformats.org/officeDocument/2006/relationships/hyperlink" Target="http://data.aade.gr/eli/pri/law/2021/07/31/4821" TargetMode="External" /><Relationship Id="rId62" Type="http://schemas.openxmlformats.org/officeDocument/2006/relationships/hyperlink" Target="http://data.aade.gr/eli/pri/law/2021/07/31/4821" TargetMode="External" /><Relationship Id="rId63" Type="http://schemas.openxmlformats.org/officeDocument/2006/relationships/hyperlink" Target="http://data.aade.gr/eli/pri/law/2021/07/31/4821" TargetMode="External" /><Relationship Id="rId64" Type="http://schemas.openxmlformats.org/officeDocument/2006/relationships/hyperlink" Target="http://data.aade.gr/eli/pri/law/2021/07/31/4821" TargetMode="External" /><Relationship Id="rId65" Type="http://schemas.openxmlformats.org/officeDocument/2006/relationships/hyperlink" Target="http://data.aade.gr/eli/pri/law/2021/07/31/4821" TargetMode="External" /><Relationship Id="rId66" Type="http://schemas.openxmlformats.org/officeDocument/2006/relationships/hyperlink" Target="http://data.aade.gr/eli/pri/law/2021/07/31/4821" TargetMode="External" /><Relationship Id="rId67" Type="http://schemas.openxmlformats.org/officeDocument/2006/relationships/hyperlink" Target="http://data.aade.gr/eli/pri/law/2021/07/31/4821" TargetMode="External" /><Relationship Id="rId68" Type="http://schemas.openxmlformats.org/officeDocument/2006/relationships/hyperlink" Target="http://data.aade.gr/eli/pri/law/2021/11/05/4850" TargetMode="External" /><Relationship Id="rId69" Type="http://schemas.openxmlformats.org/officeDocument/2006/relationships/hyperlink" Target="http://data.aade.gr/eli/pri/law/2021/07/31/4821" TargetMode="External" /><Relationship Id="rId7" Type="http://schemas.openxmlformats.org/officeDocument/2006/relationships/hyperlink" Target="http://data.aade.gr/eli/pri/law/2021/07/18/4818" TargetMode="External" /><Relationship Id="rId70" Type="http://schemas.openxmlformats.org/officeDocument/2006/relationships/hyperlink" Target="http://data.aade.gr/eli/pri/law/2021/07/31/4821" TargetMode="External" /><Relationship Id="rId71" Type="http://schemas.openxmlformats.org/officeDocument/2006/relationships/hyperlink" Target="http://data.aade.gr/eli/pri/law/2021/07/31/4821" TargetMode="External" /><Relationship Id="rId72" Type="http://schemas.openxmlformats.org/officeDocument/2006/relationships/hyperlink" Target="http://data.aade.gr/eli/pri/law/2021/07/31/4821" TargetMode="External" /><Relationship Id="rId73" Type="http://schemas.openxmlformats.org/officeDocument/2006/relationships/hyperlink" Target="http://data.aade.gr/eli/pri/law/2021/07/31/4821" TargetMode="External" /><Relationship Id="rId74" Type="http://schemas.openxmlformats.org/officeDocument/2006/relationships/hyperlink" Target="http://data.aade.gr/eli/pri/law/2021/07/18/4818" TargetMode="External" /><Relationship Id="rId75" Type="http://schemas.openxmlformats.org/officeDocument/2006/relationships/hyperlink" Target="http://data.aade.gr/eli/pri/law/2020/12/23/4764" TargetMode="External" /><Relationship Id="rId8" Type="http://schemas.openxmlformats.org/officeDocument/2006/relationships/hyperlink" Target="http://data.aade.gr/eli/pri/law/2021/07/31/4821" TargetMode="External" /><Relationship Id="rId9" Type="http://schemas.openxmlformats.org/officeDocument/2006/relationships/hyperlink" Target="http://data.aade.gr/eli/pri/law/2021/07/31/48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