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4738/2020</w:t>
      </w:r>
    </w:p>
    <w:p>
      <w:pPr>
        <w:pStyle w:val="PreambelText"/>
        <w:spacing w:before="240" w:after="240"/>
        <w:rPr>
          <w:lang w:val="el" w:eastAsia="el"/>
        </w:rPr>
      </w:pPr>
      <w:r>
        <w:rPr>
          <w:lang w:val="el" w:eastAsia="el"/>
        </w:rPr>
        <w:t>ΝΟΜΟΣ ΥΠ’ ΑΡΙΘΜ. 4738</w:t>
      </w:r>
    </w:p>
    <w:p>
      <w:pPr>
        <w:pStyle w:val="PreambelText"/>
        <w:spacing w:before="240" w:after="240"/>
        <w:rPr>
          <w:lang w:val="el" w:eastAsia="el"/>
        </w:rPr>
      </w:pPr>
      <w:r>
        <w:rPr>
          <w:lang w:val="el" w:eastAsia="el"/>
        </w:rPr>
        <w:t>(ΦΕΚ Α' 207/27-10-2020)</w:t>
      </w:r>
    </w:p>
    <w:p>
      <w:pPr>
        <w:pStyle w:val="PreambelText"/>
        <w:spacing w:before="240" w:after="240"/>
        <w:rPr>
          <w:lang w:val="el" w:eastAsia="el"/>
        </w:rPr>
      </w:pPr>
      <w:r>
        <w:rPr>
          <w:lang w:val="el" w:eastAsia="el"/>
        </w:rPr>
        <w:t>Ρύθμιση οφειλών και παροχή δεύτερης ευκαιρίας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w:t>
      </w:r>
    </w:p>
    <w:p>
      <w:pPr>
        <w:pStyle w:val="StructureList1"/>
        <w:spacing w:before="120" w:after="0"/>
        <w:rPr>
          <w:lang w:val="el" w:eastAsia="el"/>
        </w:rPr>
      </w:pPr>
      <w:r>
        <w:rPr>
          <w:lang w:val="el" w:eastAsia="el"/>
        </w:rPr>
        <w:t>β)</w:t>
      </w:r>
      <w:r>
        <w:rPr>
          <w:lang w:val="en" w:eastAsia="en"/>
        </w:rPr>
        <w:tab/>
      </w:r>
      <w:r>
        <w:rPr>
          <w:lang w:val="el" w:eastAsia="el"/>
        </w:rPr>
        <w:t>Ως «ασκών επιχειρηματική δραστηριότητα» νοείται κάθε φυσικό ή νομικό πρόσωπο που ασκεί δραστηριότητα που υπόκειται στις διατάξεις των άρθρων 21 ή 47 του Ν. 4172/2013.</w:t>
      </w:r>
    </w:p>
    <w:p>
      <w:pPr>
        <w:pStyle w:val="StructureList1"/>
        <w:spacing w:before="120" w:after="0"/>
        <w:rPr>
          <w:lang w:val="el" w:eastAsia="el"/>
        </w:rPr>
      </w:pPr>
      <w:r>
        <w:rPr>
          <w:lang w:val="el" w:eastAsia="el"/>
        </w:rPr>
        <w:t>γ)</w:t>
      </w:r>
      <w:r>
        <w:rPr>
          <w:lang w:val="en" w:eastAsia="en"/>
        </w:rPr>
        <w:tab/>
      </w:r>
      <w:r>
        <w:rPr>
          <w:lang w:val="el" w:eastAsia="el"/>
        </w:rPr>
        <w:t>Ως «χρηματοδοτικός φορέας» νοούνται:</w:t>
      </w:r>
    </w:p>
    <w:p>
      <w:pPr>
        <w:pStyle w:val="StructureList1"/>
        <w:spacing w:before="120" w:after="0"/>
        <w:rPr>
          <w:lang w:val="el" w:eastAsia="el"/>
        </w:rPr>
      </w:pPr>
      <w:r>
        <w:rPr>
          <w:lang w:val="el" w:eastAsia="el"/>
        </w:rPr>
        <w:t>γα)</w:t>
      </w:r>
      <w:r>
        <w:rPr>
          <w:lang w:val="en" w:eastAsia="en"/>
        </w:rPr>
        <w:tab/>
      </w:r>
      <w:r>
        <w:rPr>
          <w:lang w:val="el" w:eastAsia="el"/>
        </w:rPr>
        <w:t>τα πιστωτικά ή χρηματοδοτικά ιδρύματα, μεταξύ των οποίων και εκείνα που τελούν υπό ειδική εκκαθάριση,</w:t>
      </w:r>
    </w:p>
    <w:p>
      <w:pPr>
        <w:pStyle w:val="StructureList1"/>
        <w:spacing w:before="120" w:after="0"/>
        <w:rPr>
          <w:lang w:val="el" w:eastAsia="el"/>
        </w:rPr>
      </w:pPr>
      <w:r>
        <w:rPr>
          <w:lang w:val="el" w:eastAsia="el"/>
        </w:rPr>
        <w:t>γβ)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γγ)</w:t>
      </w:r>
      <w:r>
        <w:rPr>
          <w:lang w:val="en" w:eastAsia="en"/>
        </w:rPr>
        <w:tab/>
      </w:r>
      <w:r>
        <w:rPr>
          <w:lang w:val="el" w:eastAsia="el"/>
        </w:rPr>
        <w:t>οι εταιρείες πρακτορείας επιχειρηματικών απαιτήσεων,</w:t>
      </w:r>
    </w:p>
    <w:p>
      <w:pPr>
        <w:pStyle w:val="StructureList1"/>
        <w:spacing w:before="120" w:after="0"/>
        <w:rPr>
          <w:lang w:val="el" w:eastAsia="el"/>
        </w:rPr>
      </w:pPr>
      <w:r>
        <w:rPr>
          <w:lang w:val="el" w:eastAsia="el"/>
        </w:rPr>
        <w:t>γδ)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w:t>
      </w:r>
    </w:p>
    <w:p>
      <w:pPr>
        <w:pStyle w:val="StructureList1"/>
        <w:spacing w:before="120" w:after="0"/>
        <w:rPr>
          <w:lang w:val="el" w:eastAsia="el"/>
        </w:rPr>
      </w:pPr>
      <w:r>
        <w:rPr>
          <w:lang w:val="el" w:eastAsia="el"/>
        </w:rPr>
        <w:t>γε)</w:t>
      </w:r>
      <w:r>
        <w:rPr>
          <w:lang w:val="en" w:eastAsia="en"/>
        </w:rPr>
        <w:tab/>
      </w:r>
      <w:r>
        <w:rPr>
          <w:lang w:val="el" w:eastAsia="el"/>
        </w:rPr>
        <w:t>τα νομικά πρόσωπα που αποκτούν απαιτήσεις προς τιτλοποίηση.</w:t>
      </w:r>
    </w:p>
    <w:p>
      <w:pPr>
        <w:pStyle w:val="StructureList1"/>
        <w:spacing w:before="120" w:after="0"/>
        <w:rPr>
          <w:lang w:val="el" w:eastAsia="el"/>
        </w:rPr>
      </w:pPr>
      <w:r>
        <w:rPr>
          <w:lang w:val="el" w:eastAsia="el"/>
        </w:rPr>
        <w:t>δ)</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ε)</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ζ)</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η)</w:t>
      </w:r>
      <w:r>
        <w:rPr>
          <w:lang w:val="en" w:eastAsia="en"/>
        </w:rPr>
        <w:tab/>
      </w:r>
      <w:r>
        <w:rPr>
          <w:lang w:val="el" w:eastAsia="el"/>
        </w:rPr>
        <w:t>Ως «σύζυγος» νοείται και ο αντισυμβαλλόμενος σε σύμφωνο συμβίωσης του ν. 4356/2015 (Α΄ 181) ή του ν. 3719/2008 (Α΄ 241).</w:t>
      </w:r>
    </w:p>
    <w:p>
      <w:pPr>
        <w:pStyle w:val="StructureList1"/>
        <w:spacing w:before="120" w:after="0"/>
        <w:rPr>
          <w:lang w:val="el" w:eastAsia="el"/>
        </w:rPr>
      </w:pPr>
      <w:r>
        <w:rPr>
          <w:lang w:val="el" w:eastAsia="el"/>
        </w:rPr>
        <w:t>θ)</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w:t>
      </w:r>
    </w:p>
    <w:p>
      <w:pPr>
        <w:pStyle w:val="StructureList1"/>
        <w:spacing w:before="120" w:after="0"/>
        <w:rPr>
          <w:lang w:val="el" w:eastAsia="el"/>
        </w:rPr>
      </w:pPr>
      <w:r>
        <w:rPr>
          <w:lang w:val="el" w:eastAsia="el"/>
        </w:rPr>
        <w:t>ι)</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ια)</w:t>
      </w:r>
      <w:r>
        <w:rPr>
          <w:lang w:val="en" w:eastAsia="en"/>
        </w:rPr>
        <w:tab/>
      </w:r>
      <w:r>
        <w:rPr>
          <w:lang w:val="el" w:eastAsia="el"/>
        </w:rPr>
        <w:t>Ως «συναινών πιστωτής» νοείται ο συμμετέχων πιστωτής που συναινεί στην κατάρτιση της σύμβασης αναδιάρθρωσης.</w:t>
      </w:r>
    </w:p>
    <w:p>
      <w:pPr>
        <w:pStyle w:val="StructureList1"/>
        <w:spacing w:before="120" w:after="0"/>
        <w:rPr>
          <w:lang w:val="el" w:eastAsia="el"/>
        </w:rPr>
      </w:pPr>
      <w:r>
        <w:rPr>
          <w:lang w:val="el" w:eastAsia="el"/>
        </w:rPr>
        <w:t>ιβ)</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ιβα)</w:t>
      </w:r>
      <w:r>
        <w:rPr>
          <w:lang w:val="en" w:eastAsia="en"/>
        </w:rPr>
        <w:tab/>
      </w:r>
      <w:r>
        <w:rPr>
          <w:lang w:val="el" w:eastAsia="el"/>
        </w:rPr>
        <w:t>όταν ο οφειλέτης είναι φυσικό πρόσωπο, οι σύζυγοι ή συμβίοι,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ιββ)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ή συμβίοι και οι συγγενείς εξ αίματος ή εξ αγχιστείας μέχρι του δευτέρου βαθμού των ανωτέρω φυσικών προσώπων. Επίσης, τα νομικά πρόσωπα που ελέγχονται από τον οφειλέτη. 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ιδ)</w:t>
      </w:r>
      <w:r>
        <w:rPr>
          <w:lang w:val="en" w:eastAsia="en"/>
        </w:rPr>
        <w:tab/>
      </w:r>
      <w:r>
        <w:rPr>
          <w:lang w:val="el" w:eastAsia="el"/>
        </w:rPr>
        <w:t>Ως «οφειλές προς το Δημόσιο» νοούνται οι βεβαιωμένες απαιτήσεις του Δημοσίου, σύμφωνα με τις διατάξεις του ν.δ. 356/1974 (Α΄ 90), του ν. 4174/2013 (Α΄ 170) και του ν. 2960/2001 (Α΄ 265),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ιε)</w:t>
      </w:r>
      <w:r>
        <w:rPr>
          <w:lang w:val="en" w:eastAsia="en"/>
        </w:rPr>
        <w:tab/>
      </w:r>
      <w:r>
        <w:rPr>
          <w:lang w:val="el" w:eastAsia="el"/>
        </w:rPr>
        <w:t>Ως «οφειλές προς χρηματοδοτικό φορέα» νοούνται οι οφειλές του οφειλέτη προς χρηματοδοτικούς φορείς από κάθε αιτία, στο ύψος που διαμορφώνονται κατά τον χρόνο υποβολής της αίτησης της παρ. 1 του άρθρου 8.</w:t>
      </w:r>
    </w:p>
    <w:p>
      <w:pPr>
        <w:pStyle w:val="StructureList1"/>
        <w:spacing w:before="120" w:after="0"/>
        <w:rPr>
          <w:lang w:val="el" w:eastAsia="el"/>
        </w:rPr>
      </w:pPr>
      <w:r>
        <w:rPr>
          <w:lang w:val="el" w:eastAsia="el"/>
        </w:rPr>
        <w:t>ιστ)</w:t>
      </w:r>
      <w:r>
        <w:rPr>
          <w:lang w:val="en" w:eastAsia="en"/>
        </w:rPr>
        <w:tab/>
      </w:r>
      <w:r>
        <w:rPr>
          <w:lang w:val="el" w:eastAsia="el"/>
        </w:rPr>
        <w:t>Ως «οφειλές υπέρ τρίτων» νοούνται οι βεβαιωμένες οφειλές υπέρ τρίτων πιστωτών, οι οποίες βεβαιώνονται και εισπράττονται από τη Φορολογική Διοίκηση, σύμφωνα με τις διατάξεις του ν.δ. 356/1974, συμπεριλαμβανομένων προσαυξήσεων ή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ιζ)</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οι οποίες βεβαιώνονται, συμπεριλαμβανομένων προσαυξήσεων, προστίμων και τόκων εκπρόθεσμης</w:t>
      </w:r>
    </w:p>
    <w:p>
      <w:pPr>
        <w:spacing w:before="240" w:after="240"/>
        <w:rPr>
          <w:lang w:val="el" w:eastAsia="el"/>
        </w:rPr>
      </w:pPr>
      <w:r>
        <w:rPr>
          <w:lang w:val="el" w:eastAsia="el"/>
        </w:rPr>
        <w:t>καταβολής, κατά τον χρόνο υποβολής της αίτησης της παρ. 1 του άρθρου 8.</w:t>
      </w:r>
    </w:p>
    <w:p>
      <w:pPr>
        <w:pStyle w:val="StructureList1"/>
        <w:spacing w:before="120" w:after="0"/>
        <w:rPr>
          <w:lang w:val="el" w:eastAsia="el"/>
        </w:rPr>
      </w:pPr>
      <w:r>
        <w:rPr>
          <w:lang w:val="el" w:eastAsia="el"/>
        </w:rPr>
        <w:t>ιη)</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ή ως συνέπεια καθολικής διαδοχής.</w:t>
      </w:r>
    </w:p>
    <w:p>
      <w:pPr>
        <w:pStyle w:val="MainText"/>
        <w:spacing w:before="120" w:after="0"/>
        <w:rPr>
          <w:lang w:val="el" w:eastAsia="el"/>
        </w:rPr>
      </w:pPr>
      <w:r>
        <w:rPr>
          <w:b/>
          <w:bCs/>
          <w:lang w:val="el" w:eastAsia="el"/>
        </w:rPr>
        <w:t>2.</w:t>
      </w:r>
      <w:r>
        <w:rPr>
          <w:lang w:val="el" w:eastAsia="el"/>
        </w:rPr>
        <w:t xml:space="preserve"> Για τις ανάγκες του άρθρου 21 του παρόντος Κεφαλαίου ως προς οφειλές προς το Δημόσιο,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έως την υποβολή της αίτησης του άρθρου,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Το Δημόσιο εκπροσωπείται στην εξωδικαστική ρύθμιση οφειλών από 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Για τις ανάγκες του άρθρου 21 του παρόντος Κεφαλαίου ως προς οφειλές προς τους Φορείς Κοινωνικής Ασφάλισης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w:t>
      </w:r>
      <w:r>
        <w:rPr>
          <w:lang w:val="el" w:eastAsia="el"/>
        </w:rPr>
        <w:softHyphen/>
        <w:t>σαυξήσεις εκπρόθεσμης καταβολής που την επιβαρύνουν σύμφωνα με τις κείμενες διατάξεις, όπως αυτό έχει διαμορφωθεί από τον χρόνο κατά τον οποίο η οφειλή κατέστη ληξιπρόθεσμη έως την υποβολή της αίτησης, ύστερα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εκπρόθεσμης καταβολής ή τόκοι εκπρόθεσμης καταβολής σύμφωνα με το άρθρο πρώτο παρ. ΙΑ΄ υποπαρ. ΙΑ΄.2 περ. 11 του ν. 4152/2013, όπως έχει τροποποιηθεί με την παρ. 4 του άρθρου 2 του ν. 4158/2013,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Οι Φορείς Κοινωνικής Ασφάλισης εκπροσωπούνται στην εξωδικαστική ρύθμιση οφειλών από το Κέντρο Είσπραξης Ασφαλιστικών Οφειλών (Κ.Ε.Α.Ο.) του άρθρου 101του Ν. 4172/2013 (Α΄ 167)..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ή νομικό πρόσωπο με πτωχευτική ικανότητα μπορεί να υποβάλει αίτηση για εξωδικαστική ρύθμιση οφειλών. </w:t>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w:t>
      </w:r>
    </w:p>
    <w:p>
      <w:pPr>
        <w:pStyle w:val="StructureList1"/>
        <w:spacing w:before="120" w:after="0"/>
        <w:rPr>
          <w:lang w:val="el" w:eastAsia="el"/>
        </w:rPr>
      </w:pPr>
      <w:r>
        <w:rPr>
          <w:lang w:val="el" w:eastAsia="el"/>
        </w:rPr>
        <w:t>α)</w:t>
      </w:r>
      <w:r>
        <w:rPr>
          <w:lang w:val="en" w:eastAsia="en"/>
        </w:rPr>
        <w:tab/>
      </w:r>
      <w:r>
        <w:rPr>
          <w:lang w:val="el" w:eastAsia="el"/>
        </w:rPr>
        <w:t>οι πάροχοι επενδυτικών υπηρεσιών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β)</w:t>
      </w:r>
      <w:r>
        <w:rPr>
          <w:lang w:val="en" w:eastAsia="en"/>
        </w:rPr>
        <w:tab/>
      </w:r>
      <w:r>
        <w:rPr>
          <w:lang w:val="el" w:eastAsia="el"/>
        </w:rPr>
        <w:t>οι Οργανισμοί Συλλογικών Επενδύσεων σε Κινητές Αξίες (ΟΣΕΚΑ) και οι Οργανισμοί Εναλλακτικών Επενδύσεων (ΟΕΕ), καθώς και οι διαχειριστές τους,</w:t>
      </w:r>
    </w:p>
    <w:p>
      <w:pPr>
        <w:pStyle w:val="StructureList1"/>
        <w:spacing w:before="120" w:after="0"/>
        <w:rPr>
          <w:lang w:val="el" w:eastAsia="el"/>
        </w:rPr>
      </w:pPr>
      <w:r>
        <w:rPr>
          <w:lang w:val="el" w:eastAsia="el"/>
        </w:rPr>
        <w:t>γ)</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w:t>
      </w:r>
    </w:p>
    <w:p>
      <w:pPr>
        <w:pStyle w:val="StructureList1"/>
        <w:spacing w:before="120" w:after="0"/>
        <w:rPr>
          <w:lang w:val="el" w:eastAsia="el"/>
        </w:rPr>
      </w:pPr>
      <w:r>
        <w:rPr>
          <w:lang w:val="el" w:eastAsia="el"/>
        </w:rPr>
        <w:t>δ)</w:t>
      </w:r>
      <w:r>
        <w:rPr>
          <w:lang w:val="en" w:eastAsia="en"/>
        </w:rPr>
        <w:tab/>
      </w:r>
      <w:r>
        <w:rPr>
          <w:lang w:val="el" w:eastAsia="el"/>
        </w:rPr>
        <w:t>οι ασφαλιστικές ή αντασφαλιστικές επιχειρήσεις.</w:t>
      </w:r>
    </w:p>
    <w:p>
      <w:pPr>
        <w:pStyle w:val="MainText"/>
        <w:spacing w:before="120" w:after="0"/>
        <w:rPr>
          <w:lang w:val="el" w:eastAsia="el"/>
        </w:rPr>
      </w:pPr>
      <w:r>
        <w:rPr>
          <w:b/>
          <w:bCs/>
          <w:lang w:val="el" w:eastAsia="el"/>
        </w:rPr>
        <w:t>3.</w:t>
      </w:r>
      <w:r>
        <w:rPr>
          <w:lang w:val="el" w:eastAsia="el"/>
        </w:rPr>
        <w:t xml:space="preserve"> Η υποβολή αίτησης για υπαγωγή στη διαδικασία εξωδικαστικής ρύθμισης οφειλών δεν επιτρέπεται εφόσον:</w:t>
      </w:r>
    </w:p>
    <w:p>
      <w:pPr>
        <w:pStyle w:val="StructureList1"/>
        <w:spacing w:before="120" w:after="0"/>
        <w:rPr>
          <w:lang w:val="el" w:eastAsia="el"/>
        </w:rPr>
      </w:pPr>
      <w:r>
        <w:rPr>
          <w:lang w:val="el" w:eastAsia="el"/>
        </w:rPr>
        <w:t>α)</w:t>
      </w:r>
      <w:r>
        <w:rPr>
          <w:lang w:val="en" w:eastAsia="en"/>
        </w:rPr>
        <w:tab/>
      </w:r>
      <w:r>
        <w:rPr>
          <w:lang w:val="el" w:eastAsia="el"/>
        </w:rPr>
        <w:t>ενενήντα τουλάχιστον τοις εκατό (90%) των συνολικών οφειλών του προσώπου της παρ. 1 σε χρηματοδοτικούς φορείς, στο Δημόσιο και στους Φορείς Κοινωνικής Ασφάλισης οφείλεται σε έναν χρηματοδοτικό φορέα ή το σύνολο των οφειλών του προς τα πρόσωπα αυτά δεν υπερβαίνει το ποσό των δέκα χιλιάδων (10.000) ευρώ,</w:t>
      </w:r>
    </w:p>
    <w:p>
      <w:pPr>
        <w:pStyle w:val="StructureList1"/>
        <w:spacing w:before="120" w:after="0"/>
        <w:rPr>
          <w:lang w:val="el" w:eastAsia="el"/>
        </w:rPr>
      </w:pPr>
      <w:r>
        <w:rPr>
          <w:lang w:val="el" w:eastAsia="el"/>
        </w:rPr>
        <w:t>β)</w:t>
      </w:r>
      <w:r>
        <w:rPr>
          <w:lang w:val="en" w:eastAsia="en"/>
        </w:rPr>
        <w:tab/>
      </w:r>
      <w:r>
        <w:rPr>
          <w:lang w:val="el" w:eastAsia="el"/>
        </w:rPr>
        <w:t>το πρόσωπο της παρ. 1 έχει υποβάλει αίτηση ενώπιον του αρμόδιου δικαστηρίου για την επικύρωση συμφωνίας εξυγίανσης ή για την κήρυξή του σε πτώχευση ή για υπαγωγή στη διαδικασία του ν. 3588/2007 (Α΄ 153) 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w:t>
      </w:r>
    </w:p>
    <w:p>
      <w:pPr>
        <w:pStyle w:val="StructureList1"/>
        <w:spacing w:before="120" w:after="0"/>
        <w:rPr>
          <w:lang w:val="el" w:eastAsia="el"/>
        </w:rPr>
      </w:pPr>
      <w:r>
        <w:rPr>
          <w:lang w:val="el" w:eastAsia="el"/>
        </w:rPr>
        <w:t>γ)</w:t>
      </w:r>
      <w:r>
        <w:rPr>
          <w:lang w:val="en" w:eastAsia="en"/>
        </w:rPr>
        <w:tab/>
      </w:r>
      <w:r>
        <w:rPr>
          <w:lang w:val="el" w:eastAsia="el"/>
        </w:rPr>
        <w:t>το πρόσωπο της παρ. 1 έχει τεθεί σε λύση ή εκκαθάριση,</w:t>
      </w:r>
    </w:p>
    <w:p>
      <w:pPr>
        <w:pStyle w:val="StructureList1"/>
        <w:spacing w:before="120" w:after="0"/>
        <w:rPr>
          <w:lang w:val="el" w:eastAsia="el"/>
        </w:rPr>
      </w:pPr>
      <w:r>
        <w:rPr>
          <w:lang w:val="el" w:eastAsia="el"/>
        </w:rPr>
        <w:t>δ)</w:t>
      </w:r>
      <w:r>
        <w:rPr>
          <w:lang w:val="en" w:eastAsia="en"/>
        </w:rPr>
        <w:tab/>
      </w:r>
      <w:r>
        <w:rPr>
          <w:lang w:val="el" w:eastAsia="el"/>
        </w:rPr>
        <w:t>έχει εκδοθεί οριστική απόφαση υπαγωγής σε μία από τις αναφερόμενες στην περ. β΄ διαδικασίες ή στη διαδικασία του άρθρου 68 του ν. 4307/2015, ή έχει συζητηθεί ενώπιον του αρμόδιου δικαστηρίου η αίτηση υπαγωγής του στις παραπάνω διαδικασίες και εκκρεμεί η έκδοση δικαστικής απόφασης ή δεν έχουν παρέλθει δεκαπέντε (15) τουλάχιστον μήνες από την απόφαση υπαγωγής ή δεν έχουν παρέλθει τουλάχιστον δώδεκα (12) μήνες από την με οποιοδήποτε τρόπο ολοκλήρωση διαδικασίας του παρόντος Κεφαλαίου Α΄ ή</w:t>
      </w:r>
    </w:p>
    <w:p>
      <w:pPr>
        <w:pStyle w:val="StructureList1"/>
        <w:spacing w:before="120" w:after="0"/>
        <w:rPr>
          <w:lang w:val="el" w:eastAsia="el"/>
        </w:rPr>
      </w:pPr>
      <w:r>
        <w:rPr>
          <w:lang w:val="el" w:eastAsia="el"/>
        </w:rPr>
        <w:t>ε)</w:t>
      </w:r>
      <w:r>
        <w:rPr>
          <w:lang w:val="en" w:eastAsia="en"/>
        </w:rPr>
        <w:tab/>
      </w:r>
      <w:r>
        <w:rPr>
          <w:lang w:val="el" w:eastAsia="el"/>
        </w:rPr>
        <w:t>εα) οιοδήποτε φυσικό πρόσωπο, καθώς και κάθε πρόσωπο εντεταλμένο στη διαχείριση νομικού προσώπου από τον νόμο ή από ιδιωτική βούληση ή με δικαστική απόφαση, και ιδίως αυτό που φέρει την ιδιότητα του προέδρου ή του διευθύνοντος συμβούλου ή του διαχειριστή ή του εταίρου, έχει καταδικαστεί με αμετάκλητη απόφαση για ένα από τα ακόλουθα αδικήματα:</w:t>
      </w:r>
    </w:p>
    <w:p>
      <w:pPr>
        <w:pStyle w:val="StructureList1"/>
        <w:spacing w:before="120" w:after="0"/>
        <w:rPr>
          <w:lang w:val="el" w:eastAsia="el"/>
        </w:rPr>
      </w:pPr>
      <w:r>
        <w:rPr>
          <w:lang w:val="el" w:eastAsia="el"/>
        </w:rPr>
        <w:t>i)</w:t>
      </w:r>
      <w:r>
        <w:rPr>
          <w:lang w:val="en" w:eastAsia="en"/>
        </w:rPr>
        <w:tab/>
      </w:r>
      <w:r>
        <w:rPr>
          <w:lang w:val="el" w:eastAsia="el"/>
        </w:rPr>
        <w:t>φοροδιαφυγή,</w:t>
      </w:r>
    </w:p>
    <w:p>
      <w:pPr>
        <w:pStyle w:val="StructureList1"/>
        <w:spacing w:before="120" w:after="0"/>
        <w:rPr>
          <w:lang w:val="el" w:eastAsia="el"/>
        </w:rPr>
      </w:pPr>
      <w:r>
        <w:rPr>
          <w:lang w:val="el" w:eastAsia="el"/>
        </w:rPr>
        <w:t>ii)</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pStyle w:val="StructureList1"/>
        <w:spacing w:before="120" w:after="0"/>
        <w:rPr>
          <w:lang w:val="el" w:eastAsia="el"/>
        </w:rPr>
      </w:pPr>
      <w:r>
        <w:rPr>
          <w:lang w:val="el" w:eastAsia="el"/>
        </w:rPr>
        <w:t>εβ)</w:t>
      </w:r>
      <w:r>
        <w:rPr>
          <w:lang w:val="en" w:eastAsia="en"/>
        </w:rPr>
        <w:tab/>
      </w:r>
      <w:r>
        <w:rPr>
          <w:lang w:val="el" w:eastAsia="el"/>
        </w:rPr>
        <w:t>ειδικά επί νομικών προσώπων, η ποινική καταδίκη των προσώπων της υποπερ. εα΄ πρέπει να αφορά αξιόποινη πράξη που τελέστηκε στο πλαίσιο της δραστηριότητας του νομικού προσώπου που αιτείται την ένταξή του στη διαδικασία εξωδικαστικής ρύθμισης οφειλών,</w:t>
      </w:r>
    </w:p>
    <w:p>
      <w:pPr>
        <w:pStyle w:val="StructureList1"/>
        <w:spacing w:before="120" w:after="0"/>
        <w:rPr>
          <w:lang w:val="el" w:eastAsia="el"/>
        </w:rPr>
      </w:pPr>
      <w:r>
        <w:rPr>
          <w:lang w:val="el" w:eastAsia="el"/>
        </w:rPr>
        <w:t>στ)</w:t>
      </w:r>
      <w:r>
        <w:rPr>
          <w:lang w:val="en" w:eastAsia="en"/>
        </w:rPr>
        <w:tab/>
      </w:r>
      <w:r>
        <w:rPr>
          <w:lang w:val="el" w:eastAsia="el"/>
        </w:rPr>
        <w:t>ο οφειλέτης, ο οποίος έχει εξυπηρετούμενες ή ενήμερες οφειλές προς το σύνολο των πιστωτών του, δεν επικαλείται γεγονότα από τα οποία να προκύπτει η επιδείνωση της οικονομικής του κατάστασης σε ποσοστό είκοσι τουλάχιστον τοις εκατό (20%). Η επιδείνωση της παρούσας μπορεί να οφείλεται είτε στη μείωση των εισοδημάτων του είτε στην αύξηση των δαπανών του.</w:t>
      </w:r>
    </w:p>
    <w:p>
      <w:pPr>
        <w:pStyle w:val="MainText"/>
        <w:spacing w:before="120" w:after="0"/>
        <w:rPr>
          <w:lang w:val="el" w:eastAsia="el"/>
        </w:rPr>
      </w:pPr>
      <w:r>
        <w:rPr>
          <w:b/>
          <w:bCs/>
          <w:lang w:val="el" w:eastAsia="el"/>
        </w:rPr>
        <w:t>4.</w:t>
      </w:r>
      <w:r>
        <w:rPr>
          <w:lang w:val="el" w:eastAsia="el"/>
        </w:rPr>
        <w:t xml:space="preserve">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ν.δ. 356/1974 (Α΄ 90), οφειλές από τελωνειακούς δασμούς της Ευρωπαϊκής Ένωσης που αποτελούν έσοδό της και αποδίδονται στον ευρωπαϊκό προϋπολογισμό, οφειλές προς αλλοδαπό Δημόσιο, καθώς και οφειλές υπέρ τρίτων.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Αίτηση οφειλέτη και πρόσκληση πιστωτή για την εξωδικαστική ρύθμιση οφειλών</w:t>
      </w:r>
    </w:p>
    <w:p>
      <w:pPr>
        <w:pStyle w:val="MainText"/>
        <w:spacing w:before="120" w:after="0"/>
        <w:rPr>
          <w:lang w:val="el" w:eastAsia="el"/>
        </w:rPr>
      </w:pPr>
      <w:r>
        <w:rPr>
          <w:b/>
          <w:bCs/>
          <w:lang w:val="el" w:eastAsia="el"/>
        </w:rPr>
        <w:t>1.</w:t>
      </w:r>
      <w:r>
        <w:rPr>
          <w:lang w:val="el" w:eastAsia="el"/>
        </w:rPr>
        <w:t xml:space="preserve"> 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Ηλεκτρονικής Πλατφόρμας Εξωδικαστικής Ρύθμισης Οφειλών του άρθρου 29. Τα δεδομένα του οφειλέτη τηρούνται στη βάση δεδομένων της Ε.Γ.Δ.Ι.Χ. για τρία (3) χρόνια από τη λήξη της εκτέλεσης της σύμβασης αναδιάρθρωσης. Αν η αίτηση του οφειλέτη δεν καταλήξει σε σύμβαση αναδιάρθρωσης, τα δεδομένα του διαγράφονται από το ηλεκτρονικό αρχείο της Ε.Γ.Δ.Ι.Χ. τρία (3) χρόνια μετά την υποβολή τους.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pPr>
        <w:pStyle w:val="MainText"/>
        <w:spacing w:before="120" w:after="0"/>
        <w:rPr>
          <w:lang w:val="el" w:eastAsia="el"/>
        </w:rPr>
      </w:pPr>
      <w:r>
        <w:rPr>
          <w:b/>
          <w:bCs/>
          <w:lang w:val="el" w:eastAsia="el"/>
        </w:rPr>
        <w:t>2.</w:t>
      </w:r>
      <w:r>
        <w:rPr>
          <w:lang w:val="el" w:eastAsia="el"/>
        </w:rPr>
        <w:t xml:space="preserve"> Το Δημόσιο, οι Φορείς Κοινωνικής Ασφάλισης ή οι χρηματοδοτικοί φορείς μπορούν ως πιστωτές να κινήσουν τη διαδικασία εξωδικαστικής ρύθμισης οφειλών κοινοποιώντας στον οφειλέτη με ηλεκτρονική επιστολή ή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πρόσκληση για την εξωδικαστική αναδιάρθρωση των οφειλών του θέτοντας προθεσμία για την υποβολή της αίτησης της παρ. 1 έως 45 ημερολογιακές ημέρες. Η πρόσκληση του προηγούμενου εδαφίου κοινοποιείται με επιμέλεια του πιστωτή και στην Ε.Γ.Δ.Ι.Χ. Η μη υποβολή αίτησης από τον οφειλέτη εντός της ανωτέρω προθεσμίας συνεπάγεται την αυτοδίκαιη περάτωση της διαδικασίας και αξιολογείται σε περίπτωση μεταγενέστερης υποβολής αίτησης του παρόντος άρθρου από τον οφειλέτη. </w:t>
      </w:r>
    </w:p>
    <w:p>
      <w:pPr>
        <w:pStyle w:val="MainText"/>
        <w:spacing w:before="120" w:after="0"/>
        <w:rPr>
          <w:lang w:val="el" w:eastAsia="el"/>
        </w:rPr>
      </w:pPr>
      <w:r>
        <w:rPr>
          <w:b/>
          <w:bCs/>
          <w:lang w:val="el" w:eastAsia="el"/>
        </w:rPr>
        <w:t>3.</w:t>
      </w:r>
      <w:r>
        <w:rPr>
          <w:lang w:val="el" w:eastAsia="el"/>
        </w:rPr>
        <w:t xml:space="preserve"> Η υποβολή πρόσκλησης της παρ. 2 ανήκει στη διακριτική ευχέρεια κάθε φορέα.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Βασικό περιεχόμενο της αίτησης του οφειλέτη</w:t>
      </w:r>
    </w:p>
    <w:p>
      <w:pPr>
        <w:spacing w:before="240" w:after="240"/>
        <w:rPr>
          <w:lang w:val="el" w:eastAsia="el"/>
        </w:rPr>
      </w:pPr>
      <w:r>
        <w:rPr>
          <w:lang w:val="el" w:eastAsia="el"/>
        </w:rPr>
        <w:t>Η αίτηση οφειλέτη για εξωδικαστική ρύθμιση των οφειλών του περιέχει υποχρεωτικά τα εξής:</w:t>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ασφαλιζόμενο ποσό, σειρά, δημόσιο βιβλίο) που είναι εγγεγραμμένα επί των περιουσιακών στοιχείων του οφειλέτη,</w:t>
      </w:r>
    </w:p>
    <w:p>
      <w:pPr>
        <w:spacing w:before="240" w:after="240"/>
        <w:rPr>
          <w:lang w:val="el" w:eastAsia="el"/>
        </w:rPr>
      </w:pPr>
      <w:r>
        <w:rPr>
          <w:lang w:val="el" w:eastAsia="el"/>
        </w:rPr>
        <w:t>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Υποχρεωτικά συνυποβαλλόμενα με την αίτηση του οφειλέτη στοιχεία</w:t>
      </w:r>
    </w:p>
    <w:p>
      <w:pPr>
        <w:pStyle w:val="MainText"/>
        <w:spacing w:before="120" w:after="0"/>
        <w:rPr>
          <w:lang w:val="el" w:eastAsia="el"/>
        </w:rPr>
      </w:pPr>
      <w:r>
        <w:rPr>
          <w:b/>
          <w:bCs/>
          <w:lang w:val="el" w:eastAsia="el"/>
        </w:rPr>
        <w:t>1.</w:t>
      </w:r>
      <w:r>
        <w:rPr>
          <w:lang w:val="el" w:eastAsia="el"/>
        </w:rPr>
        <w:t xml:space="preserve"> Εφόσον πρόκειται για οφειλέτη-φυσικό πρόσωπο, υποβάλλονται, επιπλέον των στοιχείων του άρθρου 9, υποχρεωτικά και τα εξής:</w:t>
      </w:r>
    </w:p>
    <w:p>
      <w:pPr>
        <w:spacing w:before="240" w:after="240"/>
        <w:rPr>
          <w:lang w:val="el" w:eastAsia="el"/>
        </w:rPr>
      </w:pPr>
      <w:r>
        <w:rPr>
          <w:lang w:val="el" w:eastAsia="el"/>
        </w:rPr>
        <w:t>α. Πλήρη στοιχεία του συζύγου και των εξαρτώμενων μελών του (ονοματεπώνυμο, Α.Φ.Μ., ΚΑΔ, εφόσον ασκεί επιχειρηματική δραστηριότητα, τηλέφωνο, ηλεκτρονική διεύθυνση).</w:t>
      </w:r>
    </w:p>
    <w:p>
      <w:pPr>
        <w:spacing w:before="240" w:after="240"/>
        <w:rPr>
          <w:lang w:val="el" w:eastAsia="el"/>
        </w:rPr>
      </w:pPr>
      <w:r>
        <w:rPr>
          <w:lang w:val="el" w:eastAsia="el"/>
        </w:rPr>
        <w:t>β. Τα στοιχεία της υποπαρ. γ΄ του άρθρου 9 για τον ή τη σύζυγο ή τον συμβίο ή τη συμβία και τα εξαρτώμενα μέλη.</w:t>
      </w:r>
    </w:p>
    <w:p>
      <w:pPr>
        <w:spacing w:before="240" w:after="240"/>
        <w:rPr>
          <w:lang w:val="el" w:eastAsia="el"/>
        </w:rPr>
      </w:pPr>
      <w:r>
        <w:rPr>
          <w:lang w:val="el" w:eastAsia="el"/>
        </w:rPr>
        <w:t>γ. Στοιχεία για το οικογενειακό εισόδημα του αιτούντος από οποιαδήποτε πηγή και αιτία.</w:t>
      </w:r>
    </w:p>
    <w:p>
      <w:pPr>
        <w:pStyle w:val="MainText"/>
        <w:spacing w:before="120" w:after="0"/>
        <w:rPr>
          <w:lang w:val="el" w:eastAsia="el"/>
        </w:rPr>
      </w:pPr>
      <w:r>
        <w:rPr>
          <w:b/>
          <w:bCs/>
          <w:lang w:val="el" w:eastAsia="el"/>
        </w:rPr>
        <w:t>2.</w:t>
      </w:r>
      <w:r>
        <w:rPr>
          <w:lang w:val="el" w:eastAsia="el"/>
        </w:rPr>
        <w:t xml:space="preserve"> Εφόσον πρόκειται για οφειλέτη - νομικό πρόσωπο, υποβάλλονται, επιπλέον των στοιχείων του άρθρου 9, και τα εξής:</w:t>
      </w:r>
    </w:p>
    <w:p>
      <w:pPr>
        <w:spacing w:before="240" w:after="240"/>
        <w:rPr>
          <w:lang w:val="el" w:eastAsia="el"/>
        </w:rPr>
      </w:pPr>
      <w:r>
        <w:rPr>
          <w:lang w:val="el" w:eastAsia="el"/>
        </w:rPr>
        <w:t>α.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lang w:val="el" w:eastAsia="el"/>
        </w:rPr>
      </w:pPr>
      <w:r>
        <w:rPr>
          <w:lang w:val="el" w:eastAsia="el"/>
        </w:rPr>
        <w:t>γ. 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lang w:val="el" w:eastAsia="el"/>
        </w:rPr>
      </w:pPr>
      <w:r>
        <w:rPr>
          <w:lang w:val="el" w:eastAsia="el"/>
        </w:rPr>
        <w:t>δ. 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lang w:val="el" w:eastAsia="el"/>
        </w:rPr>
      </w:pPr>
      <w:r>
        <w:rPr>
          <w:lang w:val="el" w:eastAsia="el"/>
        </w:rPr>
        <w:t>ε. 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lang w:val="el" w:eastAsia="el"/>
        </w:rPr>
      </w:pPr>
      <w:r>
        <w:rPr>
          <w:lang w:val="el" w:eastAsia="el"/>
        </w:rPr>
        <w:t>στ. 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pStyle w:val="MainText"/>
        <w:spacing w:before="120" w:after="0"/>
        <w:rPr>
          <w:lang w:val="el" w:eastAsia="el"/>
        </w:rPr>
      </w:pPr>
      <w:r>
        <w:rPr>
          <w:b/>
          <w:bCs/>
          <w:lang w:val="el" w:eastAsia="el"/>
        </w:rPr>
        <w:t>3.</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Αξία των ακινήτων της αίτησης</w:t>
      </w:r>
    </w:p>
    <w:p>
      <w:pPr>
        <w:pStyle w:val="MainText"/>
        <w:spacing w:before="120" w:after="0"/>
        <w:rPr>
          <w:lang w:val="el" w:eastAsia="el"/>
        </w:rPr>
      </w:pPr>
      <w:r>
        <w:rPr>
          <w:b/>
          <w:bCs/>
          <w:lang w:val="el" w:eastAsia="el"/>
        </w:rPr>
        <w:t>1.</w:t>
      </w:r>
      <w:r>
        <w:rPr>
          <w:lang w:val="el" w:eastAsia="el"/>
        </w:rPr>
        <w:t xml:space="preserve"> Ως αξία των ακινήτων τα οποία δηλώνονται στην αίτηση, και εφόσον αυτά βρίσκονται στην Ελλάδα, λογίζεται 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Για γήπεδα εκτός σχεδίου πόλης και οικισμού, για τα οποία δεν προσδιορίζεται αξία ΕΝ.Φ.Ι.Α., ως αξία ακινήτων λογίζεται η αντικειμενική αξία αυτών, σύμφωνα με το άρθρο 41Α του ν. 1249/1982 (Α΄ 43) και τις ισχύουσες κατ΄ εξουσιοδότηση κανονιστικές πράξεις.</w:t>
      </w:r>
    </w:p>
    <w:p>
      <w:pPr>
        <w:pStyle w:val="MainText"/>
        <w:spacing w:before="120" w:after="0"/>
        <w:rPr>
          <w:lang w:val="el" w:eastAsia="el"/>
        </w:rPr>
      </w:pPr>
      <w:r>
        <w:rPr>
          <w:b/>
          <w:bCs/>
          <w:lang w:val="el" w:eastAsia="el"/>
        </w:rPr>
        <w:t>2.</w:t>
      </w:r>
      <w:r>
        <w:rPr>
          <w:lang w:val="el" w:eastAsia="el"/>
        </w:rPr>
        <w:t xml:space="preserve"> Ως αξία των ακινήτων που δηλώνονται στην αίτηση και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 την οποία συνυποβάλλει ο οφειλέτης με την αίτησή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Άδεια για την επεξεργασία και την κοινοποίηση των στοιχείων που δηλώνονται στην αίτηση</w:t>
      </w:r>
    </w:p>
    <w:p>
      <w:pPr>
        <w:pStyle w:val="MainText"/>
        <w:spacing w:before="120" w:after="0"/>
        <w:rPr>
          <w:lang w:val="el" w:eastAsia="el"/>
        </w:rPr>
      </w:pPr>
      <w:r>
        <w:rPr>
          <w:b/>
          <w:bCs/>
          <w:lang w:val="el" w:eastAsia="el"/>
        </w:rPr>
        <w:t>1.</w:t>
      </w:r>
      <w:r>
        <w:rPr>
          <w:lang w:val="el" w:eastAsia="el"/>
        </w:rPr>
        <w:t xml:space="preserve"> Με την αίτηση παρέχεται από τον οφειλέτη άδεια για κοινοποίηση στους συμμετέχοντες πιστωτές, επεξεργασία και διασταύρωση από αυτούς των δεδομένων του, τα οποία περιλαμβάνονται στην αίτηση, των δεδομένων του που προσδιορίζονται στο άρθρο 10, των εγγράφων και στοιχείων που απαιτούνται σύμφωνα με την παρ. 2 του παρόντος άρθρου,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συμμετέχοντες πιστωτές, του περιεχομένου και των συνοδευτικών και υποστηρικτικών στοιχείων και εγγράφων της αίτησης.</w:t>
      </w:r>
    </w:p>
    <w:p>
      <w:pPr>
        <w:pStyle w:val="MainText"/>
        <w:spacing w:before="120" w:after="0"/>
        <w:rPr>
          <w:lang w:val="el" w:eastAsia="el"/>
        </w:rPr>
      </w:pPr>
      <w:r>
        <w:rPr>
          <w:b/>
          <w:bCs/>
          <w:lang w:val="el" w:eastAsia="el"/>
        </w:rPr>
        <w:t>2.</w:t>
      </w:r>
      <w:r>
        <w:rPr>
          <w:lang w:val="el" w:eastAsia="el"/>
        </w:rPr>
        <w:t xml:space="preserve"> α) Ειδικότερα, η άδεια της παρ. 1 καταλαμβάνει και τα εξής κατά περίπτωση, στοιχεία και έγγραφα:</w:t>
      </w:r>
    </w:p>
    <w:p>
      <w:pPr>
        <w:spacing w:before="240" w:after="240"/>
        <w:rPr>
          <w:lang w:val="el" w:eastAsia="el"/>
        </w:rPr>
      </w:pPr>
      <w:r>
        <w:rPr>
          <w:lang w:val="el" w:eastAsia="el"/>
        </w:rPr>
        <w:t>αα. δήλωση εισοδήματος φυσικών προσώπων (E.1) ή δήλωση φορολογίας εισοδήματος νομικών προσώπων και νομικών οντοτήτων (Ν) των τελευταίων πέντε (5) φορολογικών ετών,</w:t>
      </w:r>
    </w:p>
    <w:p>
      <w:pPr>
        <w:spacing w:before="240" w:after="240"/>
        <w:rPr>
          <w:lang w:val="el" w:eastAsia="el"/>
        </w:rPr>
      </w:pPr>
      <w:r>
        <w:rPr>
          <w:lang w:val="el" w:eastAsia="el"/>
        </w:rPr>
        <w:t>αβ. κατάσταση οικονομικών στοιχείων από επιχειρηματική δραστηριότητα (Ε.3) των τελευταίων πέντε (5) φορολογικών ετών,</w:t>
      </w:r>
    </w:p>
    <w:p>
      <w:pPr>
        <w:spacing w:before="240" w:after="240"/>
        <w:rPr>
          <w:lang w:val="el" w:eastAsia="el"/>
        </w:rPr>
      </w:pPr>
      <w:r>
        <w:rPr>
          <w:lang w:val="el" w:eastAsia="el"/>
        </w:rPr>
        <w:t>αγ. δήλωση στοιχείων ακινήτων (Ε.9) των τελευταίων πέντε (5) ετών, εφόσον προβλέπεται η υποχρέωση υποβολής της,</w:t>
      </w:r>
    </w:p>
    <w:p>
      <w:pPr>
        <w:spacing w:before="240" w:after="240"/>
        <w:rPr>
          <w:lang w:val="el" w:eastAsia="el"/>
        </w:rPr>
      </w:pPr>
      <w:r>
        <w:rPr>
          <w:lang w:val="el" w:eastAsia="el"/>
        </w:rPr>
        <w:t>αδ. πράξη διοικητικού προσδιορισμού του φόρου εισοδήματος (εκκαθαριστικό) του τελευταίου φορολογικού έτους,</w:t>
      </w:r>
    </w:p>
    <w:p>
      <w:pPr>
        <w:spacing w:before="240" w:after="240"/>
        <w:rPr>
          <w:lang w:val="el" w:eastAsia="el"/>
        </w:rPr>
      </w:pPr>
      <w:r>
        <w:rPr>
          <w:lang w:val="el" w:eastAsia="el"/>
        </w:rPr>
        <w:t>αε.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αστ. καταστάσεις βεβαιωμένων οφειλών προς τη Φορολογική Διοίκηση και προς τους Φορείς Κοινωνικής Ασφάλισης,</w:t>
      </w:r>
    </w:p>
    <w:p>
      <w:pPr>
        <w:spacing w:before="240" w:after="240"/>
        <w:rPr>
          <w:lang w:val="el" w:eastAsia="el"/>
        </w:rPr>
      </w:pPr>
      <w:r>
        <w:rPr>
          <w:lang w:val="el" w:eastAsia="el"/>
        </w:rPr>
        <w:t>αζ. αντίγραφο ποινικού μητρώου δικαστικής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w:t>
      </w:r>
    </w:p>
    <w:p>
      <w:pPr>
        <w:spacing w:before="240" w:after="240"/>
        <w:rPr>
          <w:lang w:val="el" w:eastAsia="el"/>
        </w:rPr>
      </w:pPr>
      <w:r>
        <w:rPr>
          <w:lang w:val="el" w:eastAsia="el"/>
        </w:rPr>
        <w:t>αη. πιστοποιητικό περί μη πτώχευσης, πιστοποιητικό περί μη κατάθεσης αίτησης πτώχευσης και κάθε άλλο στοιχείο που αφορά τον οφειλέτη και καταχωρείται στο ηλεκτρονικό Μητρώο Φερεγγυότητας του άρθρου 213,</w:t>
      </w:r>
    </w:p>
    <w:p>
      <w:pPr>
        <w:spacing w:before="240" w:after="240"/>
        <w:rPr>
          <w:lang w:val="el" w:eastAsia="el"/>
        </w:rPr>
      </w:pPr>
      <w:r>
        <w:rPr>
          <w:lang w:val="el" w:eastAsia="el"/>
        </w:rPr>
        <w:t>αθ. πιστοποιητικό περί μη λύσης της εταιρείας από το Γενικό Εμπορικό Μητρώο (Γ.Ε.ΜΗ.), εφόσον ο οφειλέτης είναι νομικό πρόσωπο,</w:t>
      </w:r>
    </w:p>
    <w:p>
      <w:pPr>
        <w:spacing w:before="240" w:after="240"/>
        <w:rPr>
          <w:lang w:val="el" w:eastAsia="el"/>
        </w:rPr>
      </w:pPr>
      <w:r>
        <w:rPr>
          <w:lang w:val="el" w:eastAsia="el"/>
        </w:rPr>
        <w:t>αι. αναφορικά με τις απαιτήσεις προς πιστωτικά ιδρύματα, το οφειλόμενο ποσό ανά πιστωτή,</w:t>
      </w:r>
    </w:p>
    <w:p>
      <w:pPr>
        <w:spacing w:before="240" w:after="240"/>
        <w:rPr>
          <w:lang w:val="el" w:eastAsia="el"/>
        </w:rPr>
      </w:pPr>
      <w:r>
        <w:rPr>
          <w:lang w:val="el" w:eastAsia="el"/>
        </w:rPr>
        <w:t>αια. στοιχεία αναφορικά με καταθέσεις και χρηματοπιστωτικά προϊόντα που τηρούνται στα χρηματοπιστωτικά ιδρύματα καθώς και την εκτιμώμενη αξία τους, και</w:t>
      </w:r>
    </w:p>
    <w:p>
      <w:pPr>
        <w:spacing w:before="240" w:after="240"/>
        <w:rPr>
          <w:lang w:val="el" w:eastAsia="el"/>
        </w:rPr>
      </w:pPr>
      <w:r>
        <w:rPr>
          <w:lang w:val="el" w:eastAsia="el"/>
        </w:rPr>
        <w:t>αιβ. τα στοιχεία βαρών και λοιπών εξασφαλίσεων επί των ακίνητων περιουσιακών στοιχείων του αιτούντος που βρίσκονται στη διάθεση των χρηματοδοτικών φορέων και στοιχεία για την εμπορική αξία των ακινήτων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Τα στοιχεία και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3.</w:t>
      </w:r>
      <w:r>
        <w:rPr>
          <w:lang w:val="el" w:eastAsia="el"/>
        </w:rPr>
        <w:t xml:space="preserve"> Σε περίπτωση αίτησης φυσικού προσώπου παρέχεται επιπλέον της άδειας της παρ. 1, η άδεια ανάκτησης, η οποία περιλαμβάνει και τα στοιχεία και έγγραφα που αφορούν τον ή τη σύζυγο ή τον συμβίο ή τη συμβία του οφειλέτη και τα εξαρτώμενα μέλη. Ο σύζυγος ή η σύζυγος ή ο συμβίος ή η συμβία και τα εξαρτώμενα μέλη συνυπογράφουν την αίτηση για την παροχή της παραπάνω άδειας ανάκτησης.</w:t>
      </w:r>
    </w:p>
    <w:p>
      <w:pPr>
        <w:pStyle w:val="MainText"/>
        <w:spacing w:before="120" w:after="0"/>
        <w:rPr>
          <w:lang w:val="el" w:eastAsia="el"/>
        </w:rPr>
      </w:pPr>
      <w:r>
        <w:rPr>
          <w:b/>
          <w:bCs/>
          <w:lang w:val="el" w:eastAsia="el"/>
        </w:rPr>
        <w:t>4.</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αιτών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5.</w:t>
      </w:r>
      <w:r>
        <w:rPr>
          <w:lang w:val="el" w:eastAsia="el"/>
        </w:rPr>
        <w:t xml:space="preserve"> Αν αποδεικνύεται με δημόσια έγγραφα, ότι τα κατά την παρ. 4 δηλούμενα είναι ανακριβή, τότε, ρύθμιση που τυχόν επιτευχθεί σύμφωνα με το παρόν, θεωρείται αυτοδικαίως άκυρη, ο οφειλέτης εκπίπτει όλων των δικαιωμάτων που απέκτησε βάσει της ρύθμισης και οφείλει να καταβάλει στον πιστωτή την προ ρυθμίσεως οφειλή, μειωμένη κατά τα ποσά που καταβλήθηκαν και ο θιγόμενος πιστωτής μπορεί να επισπεύσει άμεσα αναγκαστική εκτέλεση. Η εν λόγω οφειλή επιβαρύνεται με επιτόκιο ίσο με το ανώτατο παρεμβατικό επιτόκιο της Ευρωπαϊκής Κεντρικής Τράπεζας προσαυξημένο κατά πέντε (5) ποσοστιαίες μονάδες.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Συνέπειες από την υποβολή της αίτησης</w:t>
      </w:r>
    </w:p>
    <w:p>
      <w:pPr>
        <w:pStyle w:val="MainText"/>
        <w:spacing w:before="120" w:after="0"/>
        <w:rPr>
          <w:lang w:val="el" w:eastAsia="el"/>
        </w:rPr>
      </w:pPr>
      <w:r>
        <w:rPr>
          <w:b/>
          <w:bCs/>
          <w:lang w:val="el" w:eastAsia="el"/>
        </w:rPr>
        <w:t>1.</w:t>
      </w:r>
      <w:r>
        <w:rPr>
          <w:lang w:val="el" w:eastAsia="el"/>
        </w:rPr>
        <w:t xml:space="preserve"> Η υποβολή της αίτησης αναστέλλει τη διαδικασία του Κώδικα Δεοντολογίας Τραπεζών (195/1/29.7.2016 απόφαση της Επιτροπής Πιστωτικών και Ασφαλιστικών Θεμάτων της Τράπεζας της Ελλάδος, Β΄ 2376)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 </w:t>
      </w:r>
    </w:p>
    <w:p>
      <w:pPr>
        <w:pStyle w:val="MainText"/>
        <w:spacing w:before="120" w:after="0"/>
        <w:rPr>
          <w:lang w:val="el" w:eastAsia="el"/>
        </w:rPr>
      </w:pPr>
      <w:r>
        <w:rPr>
          <w:b/>
          <w:bCs/>
          <w:lang w:val="el" w:eastAsia="el"/>
        </w:rPr>
        <w:t>2.</w:t>
      </w:r>
      <w:r>
        <w:rPr>
          <w:lang w:val="el" w:eastAsia="el"/>
        </w:rPr>
        <w:t xml:space="preserve"> Η υποβολή αίτησης δεν συνιστά σπουδαίο λόγο για την καταγγελία διαρκών συμβάσεων.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Υπογραφή και μορφές σύμβασης αναδιάρθρωσης</w:t>
      </w:r>
    </w:p>
    <w:p>
      <w:pPr>
        <w:pStyle w:val="MainText"/>
        <w:spacing w:before="120" w:after="0"/>
        <w:rPr>
          <w:lang w:val="el" w:eastAsia="el"/>
        </w:rPr>
      </w:pPr>
      <w:r>
        <w:rPr>
          <w:b/>
          <w:bCs/>
          <w:lang w:val="el" w:eastAsia="el"/>
        </w:rPr>
        <w:t>1.</w:t>
      </w:r>
      <w:r>
        <w:rPr>
          <w:lang w:val="el" w:eastAsia="el"/>
        </w:rPr>
        <w:t xml:space="preserve"> Μετά την υποβολή της αίτησης, οι συμμετέχοντες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w:t>
      </w:r>
    </w:p>
    <w:p>
      <w:pPr>
        <w:pStyle w:val="MainText"/>
        <w:spacing w:before="120" w:after="0"/>
        <w:rPr>
          <w:lang w:val="el" w:eastAsia="el"/>
        </w:rPr>
      </w:pPr>
      <w:r>
        <w:rPr>
          <w:b/>
          <w:bCs/>
          <w:lang w:val="el" w:eastAsia="el"/>
        </w:rPr>
        <w:t>2.</w:t>
      </w:r>
      <w:r>
        <w:rPr>
          <w:lang w:val="el" w:eastAsia="el"/>
        </w:rPr>
        <w:t xml:space="preserve"> Η υπογραφή της σύμβασης αναδιάρθρωσης με μηχανικό μέσο ή ηλεκτρονικό τρόπο είναι επαρκής και υπέχει θέση ηλεκτρονικής υπογραφής. Εφόσον υπάρχουν οφειλές προς το Δημόσιο ή/και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τεκμαίρεται ότι αποδέχονται, καθόσον αφορά 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Δικαίωμα διαμεσολάβησης μετά από την πρόταση των πιστωτών</w:t>
      </w:r>
    </w:p>
    <w:p>
      <w:pPr>
        <w:spacing w:before="240" w:after="240"/>
        <w:rPr>
          <w:lang w:val="el" w:eastAsia="el"/>
        </w:rPr>
      </w:pPr>
      <w:r>
        <w:rPr>
          <w:lang w:val="el" w:eastAsia="el"/>
        </w:rPr>
        <w:t>Σε περίπτωση που εντός δέκα (10) ημερολογιακών ημερών από τη λήψη πρότασης ο οφειλέτης καταθέσει αίτημα υποβολής σε διαμεσολάβηση και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ενώ σε κάθε άλλη περίπτωση την ευθύνη αναλαμβάνει διαπιστευμένος μεσολαβητής, ο οποίος πρέπει να διαθέτει επιπλέον έγγραφο ότι έχει ολοκληρώσει ειδική εκπαίδευση σε χρηματοοικονομική διαμεσολάβηση. Σε περίπτωση που παρά την παρέλευση τριάντα (30) ημερών από την ημερομηνία υποβολής του αιτήματος δεν έχει επιτευχθεί η υπογραφή συμφωνίας αναδιάρθρωσης μεταξύ της πλειοψηφίας των πιστωτών και του οφειλέτη, τότε η διαδικασία θεωρείται λήξασα χωρίς δυνατότητα παράτασης ή ανανέωσης.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Προθεσμία για την υπογραφή της σύμβασης αναδιάρθρωσης</w:t>
      </w:r>
    </w:p>
    <w:p>
      <w:pPr>
        <w:spacing w:before="240" w:after="240"/>
        <w:rPr>
          <w:lang w:val="el" w:eastAsia="el"/>
        </w:rPr>
      </w:pPr>
      <w:r>
        <w:rPr>
          <w:lang w:val="el" w:eastAsia="el"/>
        </w:rPr>
        <w:t>Αν δεν υπογραφεί η σύμβαση αναδιάρθρωσης οφειλών εντός δύο (2) μηνών από την ημερομηνία υποβολής της αίτησης, η διαδικασία θεωρείται περατωθείσα ως άκαρπη. Η προθεσμία αυτή ισχύει και στην περίπτωση υποβολής σε διαμεσολάβηση σύμφωνα με το άρθρο 15.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η διαδικασία εξωδικαστικής ρύθμισης περαιώνεται άμεσα ως άκαρπη.</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διαπραγματεύσεων, καθήκον αληθείας και υποχρέωση εχεμύθειας</w:t>
      </w:r>
    </w:p>
    <w:p>
      <w:pPr>
        <w:pStyle w:val="MainText"/>
        <w:spacing w:before="120" w:after="0"/>
        <w:rPr>
          <w:lang w:val="el" w:eastAsia="el"/>
        </w:rPr>
      </w:pPr>
      <w:r>
        <w:rPr>
          <w:b/>
          <w:bCs/>
          <w:lang w:val="el" w:eastAsia="el"/>
        </w:rPr>
        <w:t>1.</w:t>
      </w:r>
      <w:r>
        <w:rPr>
          <w:lang w:val="el" w:eastAsia="el"/>
        </w:rPr>
        <w:t xml:space="preserve"> Εκτός αν άλλως ορίζεται στο παρόν, η διαδικασία εξωδικαστικής ρύθμισης οφειλών του παρόντος κεφαλαίου μεταξύ του οφειλέτη και των συμμετεχόντων πιστωτών, του Δημοσίου και των Φορέων Κοινωνικής Ασφάλισης, διενεργείται ηλεκτρονικά μέσω της ηλεκτρονικής πλατφόρμας του άρθρου 29.</w:t>
      </w:r>
    </w:p>
    <w:p>
      <w:pPr>
        <w:pStyle w:val="MainText"/>
        <w:spacing w:before="120" w:after="0"/>
        <w:rPr>
          <w:lang w:val="el" w:eastAsia="el"/>
        </w:rPr>
      </w:pPr>
      <w:r>
        <w:rPr>
          <w:b/>
          <w:bCs/>
          <w:lang w:val="el" w:eastAsia="el"/>
        </w:rPr>
        <w:t>2.</w:t>
      </w:r>
      <w:r>
        <w:rPr>
          <w:lang w:val="el" w:eastAsia="el"/>
        </w:rPr>
        <w:t xml:space="preserve"> Ο οφειλέτης, οι συμμετέχοντες πιστωτές, καθώς και οι υπάλληλοι των αρμοδίων υπηρεσιών του Δημοσίου και των Φορέων Κοινωνικής Ασφάλισης, φέρουν υποχρέωση εχεμύθειας ως προς την ύπαρξη και το περιεχόμενο των διαπραγματεύσεων. Ο οφειλέτης και οι συμμετέχοντες πιστωτές υπέχουν καθήκον αληθείας και συμμετέχουν στη διαδικασία με καλή πίστη. Η δημοσιοποίηση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τις οφειλές, των οποίων ζητείται η ρύθμιση.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 απόρριψη της αίτησης.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Αποτελέσματα σύμβασης αναδιάρθρωσης</w:t>
      </w:r>
    </w:p>
    <w:p>
      <w:pPr>
        <w:pStyle w:val="MainText"/>
        <w:spacing w:before="120" w:after="0"/>
        <w:rPr>
          <w:lang w:val="el" w:eastAsia="el"/>
        </w:rPr>
      </w:pPr>
      <w:r>
        <w:rPr>
          <w:b/>
          <w:bCs/>
          <w:lang w:val="el" w:eastAsia="el"/>
        </w:rPr>
        <w:t>1.</w:t>
      </w:r>
      <w:r>
        <w:rPr>
          <w:lang w:val="el" w:eastAsia="el"/>
        </w:rPr>
        <w:t xml:space="preserve"> Με την επίτευξη σύμβασης αναδιάρθρωσης δεν επιτρέπεται σε καταλαμβανόμενο πιστωτή, η επίσπευση αναγκαστικής εκτέλεσης και αναστέλλονται αυτοδικαίως τα μέτρα, εκκρεμή ή μη, ατομικής και συλλογικής αναγκαστικής εκτέλεσης κατά του οφειλέτη για την ικανοποίηση απαιτήσεως που ρυθμίσθηκε με τη σύμβαση αναδιάρθρωσης για όλη τη διάρκειά της και υπό τον όρο τήρησής της.</w:t>
      </w:r>
    </w:p>
    <w:p>
      <w:pPr>
        <w:pStyle w:val="MainText"/>
        <w:spacing w:before="120" w:after="0"/>
        <w:rPr>
          <w:lang w:val="el" w:eastAsia="el"/>
        </w:rPr>
      </w:pPr>
      <w:r>
        <w:rPr>
          <w:b/>
          <w:bCs/>
          <w:lang w:val="el" w:eastAsia="el"/>
        </w:rPr>
        <w:t>2.</w:t>
      </w:r>
      <w:r>
        <w:rPr>
          <w:lang w:val="el" w:eastAsia="el"/>
        </w:rPr>
        <w:t xml:space="preserve"> Αν κατά τον χρόνο επίτευξης της σύμβασης αναδιάρθρωσης, σύμφωνα με το παρόν, εκκρεμεί εναντίον του οφειλέτη διαδικασία αναγκαστικής εκτέλεσης για απαίτηση που ρυθμίστηκε, επισπευδόμενη από καταλαμβανόμενο πιστωτή, αυτή αναστέλλεται με την κοινοποίηση εκ μέρους του οφειλέτη στα όργανα εκτέλεσης του πιστωτή της βεβαίωσης της περ. η΄ της παρ. 2 του άρθρου 71.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 ή, κατά περίπτωση, γνωμοδότηση διαχειριστή αφερεγγυότητας, σε περίπτωση που συντρέχουν οι προϋποθέσεις της παρ. 3 του άρθρου 21.</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Συμμετοχή του Δημοσίου και των Φορέων Κοινωνικής Ασφάλισηςς</w:t>
      </w:r>
    </w:p>
    <w:p>
      <w:pPr>
        <w:pStyle w:val="MainText"/>
        <w:spacing w:before="120" w:after="0"/>
        <w:rPr>
          <w:lang w:val="el" w:eastAsia="el"/>
        </w:rPr>
      </w:pPr>
      <w:r>
        <w:rPr>
          <w:b/>
          <w:bCs/>
          <w:lang w:val="el" w:eastAsia="el"/>
        </w:rPr>
        <w:t>1.</w:t>
      </w:r>
      <w:r>
        <w:rPr>
          <w:lang w:val="el" w:eastAsia="el"/>
        </w:rPr>
        <w:t xml:space="preserve"> Το Δημόσιο και οι Φορείς Κοινωνικής Ασφάλισης μπορούν να προβούν, σε πολυμερή βάση, σε αναδιάρθρωση, καθώς και διαγραφή των οφειλών προς αυτούς.</w:t>
      </w:r>
    </w:p>
    <w:p>
      <w:pPr>
        <w:pStyle w:val="MainText"/>
        <w:spacing w:before="120" w:after="0"/>
        <w:rPr>
          <w:lang w:val="el" w:eastAsia="el"/>
        </w:rPr>
      </w:pPr>
      <w:r>
        <w:rPr>
          <w:b/>
          <w:bCs/>
          <w:lang w:val="el" w:eastAsia="el"/>
        </w:rPr>
        <w:t>2.</w:t>
      </w:r>
      <w:r>
        <w:rPr>
          <w:lang w:val="el" w:eastAsia="el"/>
        </w:rPr>
        <w:t xml:space="preserve"> Ως προς τη συμμετοχή του Δημοσίου και των Φορέων Κοινωνικής Ασφάλισης σε πολυμερείς συμβάσεις αναδιάρθρωσης οφειλών ισχύουν τα ακόλουθα:</w:t>
      </w:r>
    </w:p>
    <w:p>
      <w:pPr>
        <w:spacing w:before="240" w:after="240"/>
        <w:rPr>
          <w:lang w:val="el" w:eastAsia="el"/>
        </w:rPr>
      </w:pPr>
      <w:r>
        <w:rPr>
          <w:lang w:val="el" w:eastAsia="el"/>
        </w:rPr>
        <w:t>α. Εφόσον επιτευχθεί έγκριση σύμβασης από τους χρηματοδοτικούς φορείς και τον οφειλέτη, κοινοποιείται προς το Δημόσιο και τους Φορείς Κοινωνικής Ασφάλισης, στον βαθμό που τους αφορά, μέσω της ηλεκτρονικής πλατφόρμας.</w:t>
      </w:r>
    </w:p>
    <w:p>
      <w:pPr>
        <w:spacing w:before="240" w:after="240"/>
        <w:rPr>
          <w:lang w:val="el" w:eastAsia="el"/>
        </w:rPr>
      </w:pPr>
      <w:r>
        <w:rPr>
          <w:lang w:val="el" w:eastAsia="el"/>
        </w:rPr>
        <w:t>β. Στην περίπτωση αυτή, η σύμβαση γίνεται αποδεκτή από το Δημόσιο ή το Φορέα Κοινωνικής Ασφάλισης, κατά περίπτωση, εφόσον ικανοποιούνται ως προς τους φορείς αυτούς σωρευτικώς οι ακόλουθες προϋποθέσεις:</w:t>
      </w:r>
    </w:p>
    <w:p>
      <w:pPr>
        <w:spacing w:before="240" w:after="240"/>
        <w:rPr>
          <w:lang w:val="el" w:eastAsia="el"/>
        </w:rPr>
      </w:pPr>
      <w:r>
        <w:rPr>
          <w:lang w:val="el" w:eastAsia="el"/>
        </w:rPr>
        <w:t>i. 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lang w:val="el" w:eastAsia="el"/>
        </w:rPr>
      </w:pPr>
      <w:r>
        <w:rPr>
          <w:lang w:val="el" w:eastAsia="el"/>
        </w:rPr>
        <w:t>ii. 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 και</w:t>
      </w:r>
    </w:p>
    <w:p>
      <w:pPr>
        <w:spacing w:before="240" w:after="240"/>
        <w:rPr>
          <w:lang w:val="el" w:eastAsia="el"/>
        </w:rPr>
      </w:pPr>
      <w:r>
        <w:rPr>
          <w:lang w:val="el" w:eastAsia="el"/>
        </w:rPr>
        <w:t>iii. το περιεχόμενο της σύμβασης αναδιάρθρωσης προέκυψε από το υπολογιστικό εργαλείο της περ. ζ΄ της παρ. 2 του άρθρου 71. 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παραχθείσας από το υπολογιστικό εργαλείο συμφωνίας στο πλαίσιο της διαδικασίας του παρόντος Κεφαλαίου.</w:t>
      </w:r>
    </w:p>
    <w:p>
      <w:pPr>
        <w:spacing w:before="240" w:after="240"/>
        <w:rPr>
          <w:lang w:val="el" w:eastAsia="el"/>
        </w:rPr>
      </w:pPr>
      <w:r>
        <w:rPr>
          <w:lang w:val="el" w:eastAsia="el"/>
        </w:rPr>
        <w:t>iv. Η σύμβαση πληροί τις προϋποθέσεις του άρθρου 22.</w:t>
      </w:r>
    </w:p>
    <w:p>
      <w:pPr>
        <w:spacing w:before="240" w:after="240"/>
        <w:rPr>
          <w:lang w:val="el" w:eastAsia="el"/>
        </w:rPr>
      </w:pPr>
      <w:r>
        <w:rPr>
          <w:lang w:val="el" w:eastAsia="el"/>
        </w:rPr>
        <w:t>γ. Εφόσον ικανοποιούνται οι προϋποθέσεις της περ. β΄, για την αποδοχή της σύμβασης αναδιάρθρωσης οφειλών από το Δημόσιο και τους Φορείς Κοινωνικής Ασφάλισης, αντιστοίχως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εργασίμων ημερών από τη γνωστοποίηση της συμφωνίας.</w:t>
      </w:r>
    </w:p>
    <w:p>
      <w:pPr>
        <w:spacing w:before="240" w:after="240"/>
        <w:rPr>
          <w:lang w:val="el" w:eastAsia="el"/>
        </w:rPr>
      </w:pPr>
      <w:r>
        <w:rPr>
          <w:lang w:val="el" w:eastAsia="el"/>
        </w:rPr>
        <w:t>δ. Σε περίπτωση που η αρμόδια υπηρεσία του Δημοσίου ή του Φορέα Κοινωνικής Ασφάλισης, κατά περίπτωση, εντοπίσει τη μη ικανοποίηση των προϋποθέσεων της περ. β΄, ενημερώνει σχετικά μέσω της ηλεκτρονικής πλατφόρμας τους συμμετέχοντες πιστωτές και τον οφειλέτη με ρητή αναφορά στο ελάττωμα που έχει εντοπίσει, εντός δεκαπέντε (15) εργασίμων ημερών από τη γνωστοποίηση σε αυτήν της σύμβασης, και τους παρέχει προθεσμία δεκαπέντε (15) εργασίμων ημερών από τη γνωστοποίηση σε αυτούς της προτεινόμενης τροποποίησης για τη θεραπεία του.</w:t>
      </w:r>
    </w:p>
    <w:p>
      <w:pPr>
        <w:pStyle w:val="MainText"/>
        <w:spacing w:before="120" w:after="0"/>
        <w:rPr>
          <w:lang w:val="el" w:eastAsia="el"/>
        </w:rPr>
      </w:pPr>
      <w:r>
        <w:rPr>
          <w:b/>
          <w:bCs/>
          <w:lang w:val="el" w:eastAsia="el"/>
        </w:rPr>
        <w:t>3.</w:t>
      </w:r>
      <w:r>
        <w:rPr>
          <w:lang w:val="el" w:eastAsia="el"/>
        </w:rPr>
        <w:t xml:space="preserve">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(ι) και (ii) της περ. β΄ της παρ. 2, είναι σύννομη, εφόσον η προτεινόμενη σύμβαση έχει εξασφαλίσει τις συναινέσεις της παρ. 1 του άρθρου 14 και λαμβάνεται σύμφωνη αιτιολογημένη γνώμη διαχειριστή αφερεγγυ</w:t>
      </w:r>
      <w:r>
        <w:rPr>
          <w:lang w:val="el" w:eastAsia="el"/>
        </w:rPr>
        <w:softHyphen/>
        <w:t>ότητας, τον οποίο επιλέγουν οι χρηματοδοτικοί φορείς και καλύπτουν την αμοιβή του, για το ότι (α) η σύμβαση δεν επιφυλάσσει στο Δημόσιο ή τους Φορείς Κοινωνικής Ασφάλισης χειρότερη μεταχείριση από ό,τι θα ίσχυε σε περίπτωση πτώχευσης του οφειλέτη και (β) ότι η εφαρμογή της σύμβασης αναδιάρθρωσης επιτρέπει τη βιώσιμη λειτουργία του (αν είναι επιχείρηση) ή τον καθιστά αξιόχρεο και επιπλέον ικανοποιούνται οι προϋποθέσεις του άρθρου 22.</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Κανόνες και περιορισμοί στις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pStyle w:val="MainText"/>
        <w:spacing w:before="120" w:after="0"/>
        <w:rPr>
          <w:lang w:val="el" w:eastAsia="el"/>
        </w:rPr>
      </w:pPr>
      <w:r>
        <w:rPr>
          <w:b/>
          <w:bCs/>
          <w:lang w:val="el" w:eastAsia="el"/>
        </w:rPr>
        <w:t>1.</w:t>
      </w:r>
      <w:r>
        <w:rPr>
          <w:lang w:val="el" w:eastAsia="el"/>
        </w:rPr>
        <w:t xml:space="preserve"> την αποπληρωμή οφειλών προς το Δημόσιο και τους Φορείς Κοινωνικής Ασφάλισης σε περισσότερες από διακόσιες σαράντα (240) δόσεις,</w:t>
      </w:r>
    </w:p>
    <w:p>
      <w:pPr>
        <w:pStyle w:val="MainText"/>
        <w:spacing w:before="120" w:after="0"/>
        <w:rPr>
          <w:lang w:val="el" w:eastAsia="el"/>
        </w:rPr>
      </w:pPr>
      <w:r>
        <w:rPr>
          <w:b/>
          <w:bCs/>
          <w:lang w:val="el" w:eastAsia="el"/>
        </w:rPr>
        <w:t>2.</w:t>
      </w:r>
      <w:r>
        <w:rPr>
          <w:lang w:val="el" w:eastAsia="el"/>
        </w:rPr>
        <w:t xml:space="preserve"> τη ρύθμιση οφειλών που έχουν ήδη ρυθμισθεί βάσει του παρόντος κεφαλαίου ή του ν. 4469/2017 (Α΄ 62), ανεξάρτητα αν η ρύθμιση είναι σε ισχύ,</w:t>
      </w:r>
    </w:p>
    <w:p>
      <w:pPr>
        <w:pStyle w:val="MainText"/>
        <w:spacing w:before="120" w:after="0"/>
        <w:rPr>
          <w:lang w:val="el" w:eastAsia="el"/>
        </w:rPr>
      </w:pPr>
      <w:r>
        <w:rPr>
          <w:b/>
          <w:bCs/>
          <w:lang w:val="el" w:eastAsia="el"/>
        </w:rPr>
        <w:t>3.</w:t>
      </w:r>
      <w:r>
        <w:rPr>
          <w:lang w:val="el" w:eastAsia="el"/>
        </w:rPr>
        <w:t xml:space="preserve"> την τμηματική αποπληρωμή οφειλών προς το Δημόσιο ή Φορείς Κοινωνικής Ασφάλισης ανά χρονικά διαστήματα που υπερβαίνουν τον μήνα,</w:t>
      </w:r>
    </w:p>
    <w:p>
      <w:pPr>
        <w:pStyle w:val="MainText"/>
        <w:spacing w:before="120" w:after="0"/>
        <w:rPr>
          <w:lang w:val="el" w:eastAsia="el"/>
        </w:rPr>
      </w:pPr>
      <w:r>
        <w:rPr>
          <w:b/>
          <w:bCs/>
          <w:lang w:val="el" w:eastAsia="el"/>
        </w:rPr>
        <w:t>4.</w:t>
      </w:r>
      <w:r>
        <w:rPr>
          <w:lang w:val="el" w:eastAsia="el"/>
        </w:rPr>
        <w:t xml:space="preserve"> την καταβολή μηνιαίας δόσης μικρότερης των πενήντα (50) ευρώ,</w:t>
      </w:r>
    </w:p>
    <w:p>
      <w:pPr>
        <w:pStyle w:val="MainText"/>
        <w:spacing w:before="120" w:after="0"/>
        <w:rPr>
          <w:lang w:val="el" w:eastAsia="el"/>
        </w:rPr>
      </w:pPr>
      <w:r>
        <w:rPr>
          <w:b/>
          <w:bCs/>
          <w:lang w:val="el" w:eastAsia="el"/>
        </w:rPr>
        <w:t>5.</w:t>
      </w:r>
      <w:r>
        <w:rPr>
          <w:lang w:val="el" w:eastAsia="el"/>
        </w:rPr>
        <w:t xml:space="preserve"> την παροχή περιόδου χάριτος για την αποπληρωμή οφειλών προς το Δημόσιο ή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η τους Φορείς Κοινωνικής Ασφάλισης,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w:t>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Ν. 4174/2013 (Α΄ 170) (Κώδικας Φορολογικής Διαδικασίας), και του άρθρου 6 του Κ.Ε.Δ.Ε.</w:t>
      </w:r>
    </w:p>
    <w:p>
      <w:pPr>
        <w:spacing w:before="240" w:after="240"/>
        <w:rPr>
          <w:lang w:val="el" w:eastAsia="el"/>
        </w:rPr>
      </w:pPr>
      <w:r>
        <w:rPr>
          <w:lang w:val="el" w:eastAsia="el"/>
        </w:rPr>
        <w:t>δ. Η διαγραφή βασικής οφειλής παρακρατουμένων φόρων, επιρριπτομένων φόρων προς το Δημόσιο και ασφαλιστικών εισφορών απαγορεύεται.</w:t>
      </w:r>
    </w:p>
    <w:p>
      <w:pPr>
        <w:spacing w:before="240" w:after="240"/>
        <w:rPr>
          <w:lang w:val="el" w:eastAsia="el"/>
        </w:rPr>
      </w:pPr>
      <w:r>
        <w:rPr>
          <w:lang w:val="el" w:eastAsia="el"/>
        </w:rPr>
        <w:t>ε. Η διαγραφή βασικής οφειλής προς φορείς κοινωνικής ασφάλισης δεν επηρεάζει τα ασφαλιστικά δικαιώματα τρίτων..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του άρθρου 21, παράγει τα ακόλουθα αποτελέσματα ως προς το Δημόσιο ή Φορέα Κοινωνικής Ασφάλισης, αντιστοίχως:</w:t>
      </w:r>
    </w:p>
    <w:p>
      <w:pPr>
        <w:spacing w:before="240" w:after="240"/>
        <w:rPr>
          <w:lang w:val="el" w:eastAsia="el"/>
        </w:rPr>
      </w:pPr>
      <w:r>
        <w:rPr>
          <w:lang w:val="el" w:eastAsia="el"/>
        </w:rPr>
        <w:t>α. Από την ημερομηνία ισχύος της εγκριθείσας σύμβασης αναδιάρθρωσης, ισχύουν τα ακόλουθα ως προς το Δημόσιο:</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iii. κατά το χρονικό διάστημα ισχύος της σύμβασης αναδιάρθρωσης και υπό την προϋπόθεση ότι: α) έχει εξοφληθεί τουλάχιστον η πρώτη δόση της ρύθμισης δυνάμει αυτής, β) έχουν εξοφληθεί ή τακτοποιηθεί με νόμιμο τρόπο, με αναστολή είσπραξης ή ρύθμιση τμηματικής καταβολής οι μη υπαγόμενες στη σύμβαση οφειλές και γ) έχουν υποβληθεί οι προβλεπόμενες δηλώσεις φορολογίας εισοδήματος και φόρου προστιθέμενης αξίας, καθώς και η προβλεπόμενη Αναλυτική Περιοδική Δήλωση (Α.Π.Δ.), εντός τριών (3) μηνών από την παρέλευση της προθεσμίας υποβολής τους, μετά από αίτηση του οφειλέτη,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p>
    <w:p>
      <w:pPr>
        <w:spacing w:before="240" w:after="240"/>
        <w:rPr>
          <w:lang w:val="el" w:eastAsia="el"/>
        </w:rPr>
      </w:pPr>
      <w:r>
        <w:rPr>
          <w:lang w:val="el" w:eastAsia="el"/>
        </w:rPr>
        <w:t>β. Από την ημερομηνία ισχύος της εγκριθείσας σύμβασης αναδιάρθρωσης, ισχύουν τα ακόλουθα ως προς τον Φορέα Κοινωνικής Ασφάλισης: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τα αδικήματα του άρθρου 25 του ν. 1882/1990 (Α΄ 43) και του άρθρου 1 του α.ν. 86/1967 (Α΄ 136) και αναβάλλεται η εκτέλεση της ποινής που επιβλήθηκε σύμφωνα με αυτά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γ. Με την υπαγωγή στις ως άνω ρυθμίσεις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δ. Για τη χορήγηση αποδεικτικού φορολογικής ενημερότητας στον οφειλέτη εφαρμόζονται το άρθρο 12 του Κώδικα Φορολογικής Διαδικασίας (ν. 4174/2013, Α΄ 170) και οι κανονιστικές πράξεις που εκδίδονται κατ΄ εξουσιοδότηση αυτού.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spacing w:before="240" w:after="240"/>
        <w:rPr>
          <w:lang w:val="el" w:eastAsia="el"/>
        </w:rPr>
      </w:pPr>
      <w:r>
        <w:rPr>
          <w:lang w:val="el" w:eastAsia="el"/>
        </w:rPr>
        <w:t>ε. Για τη χορήγηση αποδεικτικού ασφαλιστικής ενημερότητας στον οφειλέτη,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Διμερείς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Το Δημόσιο και οι Φορείς Κοινωνικής Ασφάλισης δύνανται να καταρτίζουν διμερείς συμβάσεις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κατάρτιση διμερούς σύμβασης αναδιάρθρωσης έχει ως προς το Δημόσιο ή Φορέα Κοινωνικής Ασφάλισης, κατά περίπτωση, τις συνέπειες του άρθρου 23.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Προηγούμενες ρυθμίσεις οφειλών που υπάγονται σε σύμβαση αναδιάρθρωσης</w:t>
      </w:r>
    </w:p>
    <w:p>
      <w:pPr>
        <w:spacing w:before="240" w:after="240"/>
        <w:rPr>
          <w:lang w:val="el" w:eastAsia="el"/>
        </w:rPr>
      </w:pPr>
      <w:r>
        <w:rPr>
          <w:lang w:val="el" w:eastAsia="el"/>
        </w:rPr>
        <w:t>Συμμετοχή του Δημοσίου και των Φορέων Κοινωνικής Ασφάλισης σε σύμβαση αναδιάρθρωσης συνεπάγεται την αυτοδίκαιη κατάργηση προηγούμενων ρυθμίσεων για τις οφειλές που υπάγονται στη σύμβαση αναδιάρθρωσης.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Τήρηση και ολοκλήρωση της σύμβασης αναδιάρθρωσης από τον οφειλέτη</w:t>
      </w:r>
    </w:p>
    <w:p>
      <w:pPr>
        <w:pStyle w:val="MainText"/>
        <w:spacing w:before="120" w:after="0"/>
        <w:rPr>
          <w:lang w:val="el" w:eastAsia="el"/>
        </w:rPr>
      </w:pPr>
      <w:r>
        <w:rPr>
          <w:b/>
          <w:bCs/>
          <w:lang w:val="el" w:eastAsia="el"/>
        </w:rPr>
        <w:t>1.</w:t>
      </w:r>
      <w:r>
        <w:rPr>
          <w:lang w:val="el" w:eastAsia="el"/>
        </w:rPr>
        <w:t xml:space="preserve"> Ο οφειλέτης οφείλει να τηρεί τη ρύθμιση και να καταβάλει το σύνολο των δόσεων, σύμφωνα με τους όρους της σύμβασης αναδιάρθρωσης. Με την καταβολή του συνόλου των οφειλόμενων δόσεων σε κάθε καταλαμβανόμενο πιστωτή, ολοκληρώνεται επιτυχώς η ρύθμιση και αποσβέννυται το τμήμα της απαίτησης που υπερβαίνει το ποσό της ρύθμισης που τον αφορά, με την επιφύλαξη τυχόν δικαιωμάτων του κάθε πιστωτή έναντι συνοφειλετών ή εγγυητών του οφειλέτη ή δικαιωμάτων των πιστωτών με δικαιώματα επιφύλαξης κυριότητας. </w:t>
      </w:r>
    </w:p>
    <w:p>
      <w:pPr>
        <w:pStyle w:val="MainText"/>
        <w:spacing w:before="120" w:after="0"/>
        <w:rPr>
          <w:lang w:val="el" w:eastAsia="el"/>
        </w:rPr>
      </w:pPr>
      <w:r>
        <w:rPr>
          <w:b/>
          <w:bCs/>
          <w:lang w:val="el" w:eastAsia="el"/>
        </w:rPr>
        <w:t>2.</w:t>
      </w:r>
      <w:r>
        <w:rPr>
          <w:lang w:val="el" w:eastAsia="el"/>
        </w:rPr>
        <w:t xml:space="preserve"> Στην περίπτωση της επιτυχούς ολοκλήρωσης της ρύθμισης κατά την παρ. 1, κάθε καταλαμβανόμενος πιστωτής παρέχει στον οφειλέτη πιστοποίηση της ρυθμισμένης απαίτησής του σύμφωνα με την σύμβαση αναδιάρθρωσης.</w:t>
      </w:r>
    </w:p>
    <w:p>
      <w:pPr>
        <w:pStyle w:val="MainText"/>
        <w:spacing w:before="120" w:after="0"/>
        <w:rPr>
          <w:lang w:val="el" w:eastAsia="el"/>
        </w:rPr>
      </w:pPr>
      <w:r>
        <w:rPr>
          <w:b/>
          <w:bCs/>
          <w:lang w:val="el" w:eastAsia="el"/>
        </w:rPr>
        <w:t>3.</w:t>
      </w:r>
      <w:r>
        <w:rPr>
          <w:lang w:val="el" w:eastAsia="el"/>
        </w:rPr>
        <w:t xml:space="preserve"> Η πιστοποίηση της παρ. 2 αποτελεί τίτλο εξόφλησης ρυθμισμένης απαίτησης και διαγραφής για το ποσό του διαγράφηκε από το σύνολο των απαιτήσεων του πιστωτή που καταλαμβάνονται από τη σύμβαση αναδιάρθρωσης και υποκαθιστά τη συναίνεση του δανειστή που προβλέπεται στην παρ. 1 του άρθρου 1330 του Αστικού Κώδικα για την εξάλειψη της προσημείωσης.</w:t>
      </w:r>
    </w:p>
    <w:p>
      <w:pPr>
        <w:pStyle w:val="MainText"/>
        <w:spacing w:before="120" w:after="0"/>
        <w:rPr>
          <w:lang w:val="el" w:eastAsia="el"/>
        </w:rPr>
      </w:pPr>
      <w:r>
        <w:rPr>
          <w:b/>
          <w:bCs/>
          <w:lang w:val="el" w:eastAsia="el"/>
        </w:rPr>
        <w:t>4.</w:t>
      </w:r>
      <w:r>
        <w:rPr>
          <w:lang w:val="el" w:eastAsia="el"/>
        </w:rPr>
        <w:t xml:space="preserve"> Η πιστοποίηση μπορεί να εκδίδεται και μέσω της ηλεκτρονικής πλατφόρμας του άρθρου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Αθέτηση της σύμβασης αναδιάρθρωσης από τον οφειλέτη και καταγγελία από τον χρηματοδοτικό φορέα</w:t>
      </w:r>
    </w:p>
    <w:p>
      <w:pPr>
        <w:pStyle w:val="MainText"/>
        <w:spacing w:before="120" w:after="0"/>
        <w:rPr>
          <w:lang w:val="el" w:eastAsia="el"/>
        </w:rPr>
      </w:pPr>
      <w:r>
        <w:rPr>
          <w:b/>
          <w:bCs/>
          <w:lang w:val="el" w:eastAsia="el"/>
        </w:rPr>
        <w:t>1.</w:t>
      </w:r>
      <w:r>
        <w:rPr>
          <w:lang w:val="el" w:eastAsia="el"/>
        </w:rPr>
        <w:t xml:space="preserve"> Αν ο οφειλέτης καταστεί υπερήμερος ως προς καταβολές της σύμβασης αναδιάρθρωσης,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οποιοσδήποτε καταλαμβανόμενος πιστωτής δύναται να καταγγείλει τη σύμβαση αναδιάρθρωσης. Καταγγελία από καταλαμβανόμενο πιστωτή συνεπάγεται την απώλεια της ρύθμισης ως προς τον πιστωτή αυτόν.</w:t>
      </w:r>
    </w:p>
    <w:p>
      <w:pPr>
        <w:pStyle w:val="MainText"/>
        <w:spacing w:before="120" w:after="0"/>
        <w:rPr>
          <w:lang w:val="el" w:eastAsia="el"/>
        </w:rPr>
      </w:pPr>
      <w:r>
        <w:rPr>
          <w:b/>
          <w:bCs/>
          <w:lang w:val="el" w:eastAsia="el"/>
        </w:rPr>
        <w:t>2.</w:t>
      </w:r>
      <w:r>
        <w:rPr>
          <w:lang w:val="el" w:eastAsia="el"/>
        </w:rPr>
        <w:t xml:space="preserve"> Η απώλεια της ρύθμισης ως προς οποιοδήποτε πιστωτή συνεπάγεται την αναβίωση των απαιτήσεων του πιστωτή αυτού στο ύψος που είχαν πριν την σύμβαση αναδιάρθρωσης, αφαιρουμένων ποσών που τυχόν καταβλήθηκαν στο πλαίσιο της ρύθμισης, ενώ τις καθιστούν ληξιπρόθεσμες και άμεσα απαιτητές. Η απώλεια της ρύθμισης ως προς καταλαμβανόμενο πιστωτή δεν ασκεί επίδραση στη νομική θέση των λοιπών καταλαμβανόμενων πιστωτών.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Επιδότηση καταβολής δόσεων</w:t>
      </w:r>
    </w:p>
    <w:p>
      <w:pPr>
        <w:pStyle w:val="MainText"/>
        <w:spacing w:before="120" w:after="0"/>
        <w:rPr>
          <w:lang w:val="el" w:eastAsia="el"/>
        </w:rPr>
      </w:pPr>
      <w:r>
        <w:rPr>
          <w:b/>
          <w:bCs/>
          <w:lang w:val="el" w:eastAsia="el"/>
        </w:rPr>
        <w:t>1.</w:t>
      </w:r>
      <w:r>
        <w:rPr>
          <w:lang w:val="el" w:eastAsia="el"/>
        </w:rPr>
        <w:t xml:space="preserve"> Σε οφειλέτες που πληρούν τα κριτήρια των επόμενων παραγράφων, και εφόσον έχουν ρυθμίσει ή δεν έχουν καθυστερήσει για χρονικό διάστημα άνω των ενενήντα (90) ημερών τις οφειλές τους προς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(5) έτη από την ημερομηνία της αίτησης. Προκειμένου να λάβουν την επιδότηση αυτή, θα πρέπει να υποβάλουν την αίτηση του άρθρου 8. Σε περίπτωση που το σύνολο των οφειλών τους είναι ενήμερο, εκδίδεται από την πλατφόρμα του άρθρου 29 βεβαίωση ενήμερων οφειλών, προκειμένου να εκκινήσει η καταβολή της επιδότησης, άλλως αυτή παρέχεται κατόπιν υπογραφής της σύμβασης αναδιάρθρωσης του άρθρου 14.</w:t>
      </w:r>
    </w:p>
    <w:p>
      <w:pPr>
        <w:pStyle w:val="MainText"/>
        <w:spacing w:before="120" w:after="0"/>
        <w:rPr>
          <w:lang w:val="el" w:eastAsia="el"/>
        </w:rPr>
      </w:pPr>
      <w:r>
        <w:rPr>
          <w:b/>
          <w:bCs/>
          <w:lang w:val="el" w:eastAsia="el"/>
        </w:rPr>
        <w:t>2.</w:t>
      </w:r>
      <w:r>
        <w:rPr>
          <w:lang w:val="el" w:eastAsia="el"/>
        </w:rPr>
        <w:t xml:space="preserve"> Για τη λήψη της επιδότησης της παρ. 1, ο οφειλέτης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εμπράγματο δικαίωμα, αποκλειστικής ή κατ΄ ιδανικό μερίδιο, κυριότητας, πλήρους ή ψιλής,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Για την εμπράγματη εξασφάλιση της οφειλής έχει εγγραφεί, πριν την υποβολή της αίτησης του άρθρου 8, υποθήκη ή προσημείωση υποθήκης σε ακίνητο, που χρησιμοποιείται ως κύρια κατοικία του οφειλέτη.</w:t>
      </w:r>
    </w:p>
    <w:p>
      <w:pPr>
        <w:pStyle w:val="StructureList1"/>
        <w:spacing w:before="120" w:after="0"/>
        <w:rPr>
          <w:lang w:val="el" w:eastAsia="el"/>
        </w:rPr>
      </w:pPr>
      <w:r>
        <w:rPr>
          <w:lang w:val="el" w:eastAsia="el"/>
        </w:rPr>
        <w:t>γ)</w:t>
      </w:r>
      <w:r>
        <w:rPr>
          <w:lang w:val="en" w:eastAsia="en"/>
        </w:rPr>
        <w:tab/>
      </w:r>
      <w:r>
        <w:rPr>
          <w:lang w:val="el" w:eastAsia="el"/>
        </w:rPr>
        <w:t>Το σύνολο των οφειλών του προς χρηματοδοτικούς φορείς, το Δημόσιο και τους Φορείς Κοινωνικής ασφάλισης είναι τουλάχιστον είκοσι χιλιάδες (20.000) ευρώ.</w:t>
      </w:r>
    </w:p>
    <w:p>
      <w:pPr>
        <w:pStyle w:val="StructureList1"/>
        <w:spacing w:before="120" w:after="0"/>
        <w:rPr>
          <w:lang w:val="el" w:eastAsia="el"/>
        </w:rPr>
      </w:pPr>
      <w:r>
        <w:rPr>
          <w:lang w:val="el" w:eastAsia="el"/>
        </w:rPr>
        <w:t>δ)</w:t>
      </w:r>
      <w:r>
        <w:rPr>
          <w:lang w:val="en" w:eastAsia="en"/>
        </w:rPr>
        <w:tab/>
      </w:r>
      <w:r>
        <w:rPr>
          <w:lang w:val="el" w:eastAsia="el"/>
        </w:rPr>
        <w:t>Το υπόλοιπο της οφειλής από το δάνειο που εξασφαλίζεται με την κύρια κατοικία του οφειλέτη, δεν υπερβαίνει το ποσό των εκατό τριάντα πέντε χιλιάδων (135.000) ευρώ προκειμένου για μονοπρόσωπο νοικοκυριό, το οποίο προσαυξάνεται κατά το ποσό των είκοσι χιλιάδων (20.000) ευρώ για κάθε επιπλέον μέλος, έως του ανώτατου ποσού των διακοσίων δέκα πέντε χιλιάδων (215.000) ευρώ ανά πιστωτή.</w:t>
      </w:r>
    </w:p>
    <w:p>
      <w:pPr>
        <w:pStyle w:val="StructureList1"/>
        <w:spacing w:before="120" w:after="0"/>
        <w:rPr>
          <w:lang w:val="el" w:eastAsia="el"/>
        </w:rPr>
      </w:pPr>
      <w:r>
        <w:rPr>
          <w:lang w:val="el" w:eastAsia="el"/>
        </w:rPr>
        <w:t>ε)</w:t>
      </w:r>
      <w:r>
        <w:rPr>
          <w:lang w:val="en" w:eastAsia="en"/>
        </w:rPr>
        <w:tab/>
      </w:r>
      <w:r>
        <w:rPr>
          <w:lang w:val="el" w:eastAsia="el"/>
        </w:rPr>
        <w:t>Το δάνειο δεν έχει καταγγελθεί σε χρονικό διάστημα πέραν του ενός (1) έτους από την υποβολή της αίτησης του άρθρου 8.</w:t>
      </w:r>
    </w:p>
    <w:p>
      <w:pPr>
        <w:pStyle w:val="StructureList1"/>
        <w:spacing w:before="120" w:after="0"/>
        <w:rPr>
          <w:lang w:val="el" w:eastAsia="el"/>
        </w:rPr>
      </w:pPr>
      <w:r>
        <w:rPr>
          <w:lang w:val="el" w:eastAsia="el"/>
        </w:rPr>
        <w:t>στ)</w:t>
      </w:r>
      <w:r>
        <w:rPr>
          <w:lang w:val="en" w:eastAsia="en"/>
        </w:rPr>
        <w:tab/>
      </w:r>
      <w:r>
        <w:rPr>
          <w:lang w:val="el" w:eastAsia="el"/>
        </w:rPr>
        <w:t>Έχει επέλθει μείωση των οικογενειακών εισοδημάτων ως εξής:</w:t>
      </w:r>
    </w:p>
    <w:p>
      <w:pPr>
        <w:spacing w:before="240" w:after="240"/>
        <w:rPr>
          <w:lang w:val="el" w:eastAsia="el"/>
        </w:rPr>
      </w:pPr>
      <w:r>
        <w:rPr>
          <w:lang w:val="el" w:eastAsia="el"/>
        </w:rPr>
        <w:t>στα. εργαζόμενοι του ιδιωτικού τομέα, των οποίων ο μέσος μικτός μηνιαίος μισθός, αφαιρουμένων πρόσθετων ή άλλων έκτακτων αποδοχών των τελευταίων έξι (6) μηνών πριν την υποβολή της αίτησης παρουσίασε μείωση, σε σχέση με τους αντίστοιχους έξι (6) προηγούμενους μήνες, σύμφωνα με την ακόλουθη κλίμακα:</w:t>
      </w:r>
    </w:p>
    <w:p>
      <w:pPr>
        <w:pStyle w:val="StructureList1"/>
        <w:spacing w:before="120" w:after="0"/>
        <w:rPr>
          <w:lang w:val="el" w:eastAsia="el"/>
        </w:rPr>
      </w:pPr>
      <w:r>
        <w:rPr>
          <w:lang w:val="el" w:eastAsia="el"/>
        </w:rPr>
        <w:t>i)</w:t>
      </w:r>
      <w:r>
        <w:rPr>
          <w:lang w:val="en" w:eastAsia="en"/>
        </w:rPr>
        <w:tab/>
      </w:r>
      <w:r>
        <w:rPr>
          <w:lang w:val="el" w:eastAsia="el"/>
        </w:rPr>
        <w:t>για ποσά έως χίλια (1.000) ευρώ, μείωση ίση ή μεγαλύτερη του είκοσι τοις εκατό (20%),</w:t>
      </w:r>
    </w:p>
    <w:p>
      <w:pPr>
        <w:pStyle w:val="StructureList1"/>
        <w:spacing w:before="120" w:after="0"/>
        <w:rPr>
          <w:lang w:val="el" w:eastAsia="el"/>
        </w:rPr>
      </w:pPr>
      <w:r>
        <w:rPr>
          <w:lang w:val="el" w:eastAsia="el"/>
        </w:rPr>
        <w:t>ii)</w:t>
      </w:r>
      <w:r>
        <w:rPr>
          <w:lang w:val="en" w:eastAsia="en"/>
        </w:rPr>
        <w:tab/>
      </w:r>
      <w:r>
        <w:rPr>
          <w:lang w:val="el" w:eastAsia="el"/>
        </w:rPr>
        <w:t>για ποσά μεγαλύτερα των χιλίων (1.000) ευρώ, μείωση ίση ή μεγαλύτερη του τριάντα τοις εκατό (30%), όπως</w:t>
      </w:r>
    </w:p>
    <w:p>
      <w:pPr>
        <w:spacing w:before="240" w:after="240"/>
        <w:rPr>
          <w:lang w:val="el" w:eastAsia="el"/>
        </w:rPr>
      </w:pPr>
      <w:r>
        <w:rPr>
          <w:lang w:val="el" w:eastAsia="el"/>
        </w:rPr>
        <w:t>οι αποδοχές αυτές δηλώνονται στους Φορείς Κοινωνικής Ασφάλισης από τον εργοδότη.</w:t>
      </w:r>
    </w:p>
    <w:p>
      <w:pPr>
        <w:spacing w:before="240" w:after="240"/>
        <w:rPr>
          <w:lang w:val="el" w:eastAsia="el"/>
        </w:rPr>
      </w:pPr>
      <w:r>
        <w:rPr>
          <w:lang w:val="el" w:eastAsia="el"/>
        </w:rPr>
        <w:t>στβ. Ελεύθεροι επαγγελματίες ή φυσικά πρόσωπα που ασκούν ατομική επιχειρηματική δραστηριότητα, των οποίων τα έσοδα του τελευταίου εξαμήνου πριν την υποβολή της αίτησης παρουσίασαν μείωση ίση ή μεγαλύτερη του τριάντα τοις εκατό (30%), σε σχέση με το αντίστοιχο προηγούμενο εξάμηνο, όπως αυτό προκύπτει από τις περιοδικές φορολογικές δηλώσεις</w:t>
      </w:r>
    </w:p>
    <w:p>
      <w:pPr>
        <w:spacing w:before="240" w:after="240"/>
        <w:rPr>
          <w:lang w:val="el" w:eastAsia="el"/>
        </w:rPr>
      </w:pPr>
      <w:r>
        <w:rPr>
          <w:lang w:val="el" w:eastAsia="el"/>
        </w:rPr>
        <w:t>στγ. Σε περίπτωση εποχικής απασχόλησης ή δραστηριότητας, συγκρίνονται οι αποδοχές ή τα έσοδα του τελευταίου ενός (1) έτους πριν την υποβολή της αίτησης, σε σχέση με το προηγούμενο έτος, προκειμένου να εντοπιστεί η μείωση.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StructureList1"/>
        <w:spacing w:before="120" w:after="0"/>
        <w:rPr>
          <w:lang w:val="el" w:eastAsia="el"/>
        </w:rPr>
      </w:pPr>
      <w:r>
        <w:rPr>
          <w:lang w:val="el" w:eastAsia="el"/>
        </w:rPr>
        <w:t>ζ)</w:t>
      </w:r>
      <w:r>
        <w:rPr>
          <w:lang w:val="en" w:eastAsia="en"/>
        </w:rPr>
        <w:tab/>
      </w:r>
      <w:r>
        <w:rPr>
          <w:lang w:val="el" w:eastAsia="el"/>
        </w:rPr>
        <w:t>Λόγω της μείωσης που παρουσίασαν τα οικογενειακά εισοδήματα, σύμφωνα με την περ. στ΄, πληροί τα εισοδηματικά και περιουσιακά κριτήρια και λοιπά κριτήρια που εκάστοτε ισχύουν σύμφωνα με το άρθρο 3 του ν. 4472/2017 (Α΄ 74). Τα εν λόγω εισοδηματικά και περιουσιακά κριτήρια ελέγχονται κατά το χρονικό σημείο της αίτησης του άρθρου 8 και εάν προκύπτει ότι τα εισοδηματικά αυτά κριτήρια υπολείπονται των ευλόγων δαπανών διαβίωσης, λαμβάνονται υπόψη ως κριτήριο τα εν λόγω εισοδηματικά κριτήρια, προσαυξημένα κατά ποσοστό δέκα 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Αποδέχθηκε τη ρύθμιση που πρότειναν οι πιστωτές για όλες τις οφειλές του στο πλαίσιο της εξωδικαστικής ρύθμισης αυτών δυνάμει του άρθρου 14, σε περίπτωση που οι οφειλές δεν ήταν ενήμερες. Στην περίπτωση αυτή η ρύθμιση θα πρέπει να είναι σύμφωνη με τα άρθρα 21 και 22.</w:t>
      </w:r>
    </w:p>
    <w:p>
      <w:pPr>
        <w:pStyle w:val="StructureList1"/>
        <w:spacing w:before="120" w:after="0"/>
        <w:rPr>
          <w:lang w:val="el" w:eastAsia="el"/>
        </w:rPr>
      </w:pPr>
      <w:r>
        <w:rPr>
          <w:lang w:val="el" w:eastAsia="el"/>
        </w:rPr>
        <w:t>θ)</w:t>
      </w:r>
      <w:r>
        <w:rPr>
          <w:lang w:val="en" w:eastAsia="en"/>
        </w:rPr>
        <w:tab/>
      </w:r>
      <w:r>
        <w:rPr>
          <w:lang w:val="el" w:eastAsia="el"/>
        </w:rPr>
        <w:t>Να μην λαμβάνει ταυτόχρονα άλλη επιδότηση ή επιχορήγηση ή άλλη κρατική ενίσχυση, για το δάνειο πρώτης κατοικίας που επιδοτείται με το παρόν.</w:t>
      </w:r>
    </w:p>
    <w:p>
      <w:pPr>
        <w:pStyle w:val="StructureList1"/>
        <w:spacing w:before="120" w:after="0"/>
        <w:rPr>
          <w:lang w:val="el" w:eastAsia="el"/>
        </w:rPr>
      </w:pPr>
      <w:r>
        <w:rPr>
          <w:lang w:val="el" w:eastAsia="el"/>
        </w:rPr>
        <w:t>ι)</w:t>
      </w:r>
      <w:r>
        <w:rPr>
          <w:lang w:val="en" w:eastAsia="en"/>
        </w:rPr>
        <w:tab/>
      </w:r>
      <w:r>
        <w:rPr>
          <w:lang w:val="el" w:eastAsia="el"/>
        </w:rPr>
        <w:t>Να είναι φορολογικά και ασφαλιστικά ενήμερος ως προς τις υποχρεώσεις του μετά τη συνολική αναδιάρθρωση των οφειλών.</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οφειλή που πρόκειται να λάβει επιδότηση έχει υπαχθεί οριστικά στις διατάξεις του ν. 3869/2010 (A΄ 130), εφόσον εγκριθεί η επιδότηση του παρόντος,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(A΄ 130). Οφειλέτες που έχουν υποβάλει αίτηση του άρθρου 4 του ν. 3869/2010 (A΄ 130), η οποία εκκρεμεί σε πρώτο βαθμό, χωρίς να έχει συζητηθεί, μπορούν να υποβάλουν την αίτηση του άρθρου 8. Αν οι αιτούντες ρυθμίσουν συναινετικά μέσω σύμβασης αναδιάρθρωσης τις οφειλές που είναι επιδεκτικές για την καταβολή επιδότησης κατά το παρόν, η δίκη του ν. 3869/2010 καταργείται ως προς τις οφειλές που ρυθμίστηκαν συναινετικά.</w:t>
      </w:r>
    </w:p>
    <w:p>
      <w:pPr>
        <w:pStyle w:val="MainText"/>
        <w:spacing w:before="120" w:after="0"/>
        <w:rPr>
          <w:lang w:val="el" w:eastAsia="el"/>
        </w:rPr>
      </w:pPr>
      <w:r>
        <w:rPr>
          <w:b/>
          <w:bCs/>
          <w:lang w:val="el" w:eastAsia="el"/>
        </w:rPr>
        <w:t>3.</w:t>
      </w:r>
      <w:r>
        <w:rPr>
          <w:lang w:val="el" w:eastAsia="el"/>
        </w:rPr>
        <w:t xml:space="preserve"> Η υποβολή αίτησης για την επιδότηση δόσης συνεπάγεται ως προς το Δημόσιο την παροχή άδειας για την πρόσβαση στο σύνολο των στοιχείων του οφειλέτη σύμφωνα με το άρθρο 12. Η πρόσβαση αυτή παρέχεται τόσο για την έγκριση της επιδότησης όσο και για τη διενέργεια περιοδικών ελέγχων της πλήρωσης των προϋποθέσεων χορήγησης.</w:t>
      </w:r>
    </w:p>
    <w:p>
      <w:pPr>
        <w:pStyle w:val="MainText"/>
        <w:spacing w:before="120" w:after="0"/>
        <w:rPr>
          <w:lang w:val="el" w:eastAsia="el"/>
        </w:rPr>
      </w:pPr>
      <w:r>
        <w:rPr>
          <w:b/>
          <w:bCs/>
          <w:lang w:val="el" w:eastAsia="el"/>
        </w:rPr>
        <w:t>4.</w:t>
      </w:r>
      <w:r>
        <w:rPr>
          <w:lang w:val="el" w:eastAsia="el"/>
        </w:rPr>
        <w:t xml:space="preserve"> Το μέγιστο ποσό της επιδότησης δόσης, για τα νοικοκυριά που πληρούν τα κριτήρια της παρ. 3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απροστάτευτο/α τέκνο/α, χορηγείται επιπλέον προσαύξηση τριάντα πέντε (35) ευρώ τον μήνα για κάθε απροστάτευτο τέκνο.</w:t>
      </w:r>
    </w:p>
    <w:p>
      <w:pPr>
        <w:pStyle w:val="StructureList1"/>
        <w:spacing w:before="120" w:after="0"/>
        <w:rPr>
          <w:lang w:val="el" w:eastAsia="el"/>
        </w:rPr>
      </w:pPr>
      <w:r>
        <w:rPr>
          <w:lang w:val="el" w:eastAsia="el"/>
        </w:rPr>
        <w:t>ε)</w:t>
      </w:r>
      <w:r>
        <w:rPr>
          <w:lang w:val="en" w:eastAsia="en"/>
        </w:rPr>
        <w:tab/>
      </w:r>
      <w:r>
        <w:rPr>
          <w:lang w:val="el" w:eastAsia="el"/>
        </w:rPr>
        <w:t>Ως ανώτατο όριο του Επιδόματος Στέγασης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5.</w:t>
      </w:r>
      <w:r>
        <w:rPr>
          <w:lang w:val="el" w:eastAsia="el"/>
        </w:rPr>
        <w:t xml:space="preserve"> Η επιδότηση δόσης δεν μπορεί να υπερβαίνει τα ακόλουθα όρια:</w:t>
      </w:r>
    </w:p>
    <w:p>
      <w:pPr>
        <w:pStyle w:val="StructureList1"/>
        <w:spacing w:before="120" w:after="0"/>
        <w:rPr>
          <w:lang w:val="el" w:eastAsia="el"/>
        </w:rPr>
      </w:pPr>
      <w:r>
        <w:rPr>
          <w:lang w:val="el" w:eastAsia="el"/>
        </w:rPr>
        <w:t>α)</w:t>
      </w:r>
      <w:r>
        <w:rPr>
          <w:lang w:val="en" w:eastAsia="en"/>
        </w:rPr>
        <w:tab/>
      </w:r>
      <w:r>
        <w:rPr>
          <w:lang w:val="el" w:eastAsia="el"/>
        </w:rPr>
        <w:t>ποσοστό ογδόντα τοις εκατό (80%) επί της μηνιαίας δόσης, προκειμένου για δάνεια εξυπηρετούμενα ή δάνεια που παρουσίαζαν καθυστέρηση μέχρι ενενήντα (90) ημέρες κατά τον χρόνο υποβολής της αίτησης του άρθρου 8.</w:t>
      </w:r>
    </w:p>
    <w:p>
      <w:pPr>
        <w:pStyle w:val="StructureList1"/>
        <w:spacing w:before="120" w:after="0"/>
        <w:rPr>
          <w:lang w:val="el" w:eastAsia="el"/>
        </w:rPr>
      </w:pPr>
      <w:r>
        <w:rPr>
          <w:lang w:val="el" w:eastAsia="el"/>
        </w:rPr>
        <w:t>β)</w:t>
      </w:r>
      <w:r>
        <w:rPr>
          <w:lang w:val="en" w:eastAsia="en"/>
        </w:rPr>
        <w:tab/>
      </w:r>
      <w:r>
        <w:rPr>
          <w:lang w:val="el" w:eastAsia="el"/>
        </w:rPr>
        <w:t>ποσοστό εξήντα τοις εκατό (60%) επί της μηνιαίας δόσης, 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γ)</w:t>
      </w:r>
      <w:r>
        <w:rPr>
          <w:lang w:val="en" w:eastAsia="en"/>
        </w:rPr>
        <w:tab/>
      </w:r>
      <w:r>
        <w:rPr>
          <w:lang w:val="el" w:eastAsia="el"/>
        </w:rPr>
        <w:t>ποσοστό σαράντα τοις εκατό (40%) επί της μηνιαίας δόσης, προκειμένου για δάνεια που παρουσίαζαν καθυστέρηση μεγαλύτερη των ενενήντα (90) ημερών και έχουν επιπλέον καταγγελθεί σε χρόνο όχι μεγαλύτερο του ενός (1) έτους προ της υποβολής της αίτησης του άρθρου 8.</w:t>
      </w:r>
    </w:p>
    <w:p>
      <w:pPr>
        <w:spacing w:before="240" w:after="240"/>
        <w:rPr>
          <w:lang w:val="el" w:eastAsia="el"/>
        </w:rPr>
      </w:pPr>
      <w:r>
        <w:rPr>
          <w:lang w:val="el" w:eastAsia="el"/>
        </w:rPr>
        <w:t>Σε περίπτωση που τα ποσά της παρ. 4 υπερβαίνουν τα όρια των περ. α΄, β΄ και γ΄, μειώνονται αναλόγως.</w:t>
      </w:r>
    </w:p>
    <w:p>
      <w:pPr>
        <w:pStyle w:val="MainText"/>
        <w:spacing w:before="120" w:after="0"/>
        <w:rPr>
          <w:lang w:val="el" w:eastAsia="el"/>
        </w:rPr>
      </w:pPr>
      <w:r>
        <w:rPr>
          <w:b/>
          <w:bCs/>
          <w:lang w:val="el" w:eastAsia="el"/>
        </w:rPr>
        <w:t>6.</w:t>
      </w:r>
      <w:r>
        <w:rPr>
          <w:lang w:val="el" w:eastAsia="el"/>
        </w:rPr>
        <w:t xml:space="preserve"> Ο οφειλέτης έχει την υποχρέωση να τηρεί τη ρύθμιση και να καταβάλει εμπρόθεσμα και προσηκόντως το σύνολο του υπολοίπου δόσης επί της οποίας χορηγείται η επιδότηση δόσης, σύμφωνα με τους όρους της Σύμβασης Αναδιάρθρωσης. Σε περίπτωση που δεν καταβάλει εμπρόθεσμα και προσηκόντως το υπόλοιπο της δόσης, κατά τρόπο ώστε να επέλθουν οι προϋποθέσεις για την έκπτωσή του από τη σύμβαση αναδιάρθρωσης σύμφωνα με το άρθρο 27, ακόμα και αν ο πιστωτής δεν ασκήσει τα δικαιώματά του για την έκπτωση του οφειλέτη βάσει του άρθρου αυτού, οφείλει να επιστρέψει τα ποσά επιδότησης δόσης που έλαβε, ως αχρεωστήτως καταβληθέντα,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δάνεια εξυπηρετούμενα ή δάνεια που παρουσίαζαν καθυστέρηση μέχρι ενενήντα (90) ημέρες κατά τον χρόνο υποβολής της αίτησης του άρθρου 8, ανακτώνται τα εξής ποσά:</w:t>
      </w:r>
    </w:p>
    <w:p>
      <w:pPr>
        <w:pStyle w:val="StructureList1"/>
        <w:spacing w:before="120" w:after="0"/>
        <w:rPr>
          <w:lang w:val="el" w:eastAsia="el"/>
        </w:rPr>
      </w:pPr>
      <w:r>
        <w:rPr>
          <w:lang w:val="el" w:eastAsia="el"/>
        </w:rPr>
        <w:t>αα)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χρόνο χορήγησης της επιδότησης,</w:t>
      </w:r>
    </w:p>
    <w:p>
      <w:pPr>
        <w:pStyle w:val="StructureList1"/>
        <w:spacing w:before="120" w:after="0"/>
        <w:rPr>
          <w:lang w:val="el" w:eastAsia="el"/>
        </w:rPr>
      </w:pPr>
      <w:r>
        <w:rPr>
          <w:lang w:val="el" w:eastAsia="el"/>
        </w:rPr>
        <w:t>αβ)</w:t>
      </w:r>
      <w:r>
        <w:rPr>
          <w:lang w:val="en" w:eastAsia="en"/>
        </w:rPr>
        <w:tab/>
      </w:r>
      <w:r>
        <w:rPr>
          <w:lang w:val="el" w:eastAsia="el"/>
        </w:rPr>
        <w:t>ποσό που αντιστοιχεί στο ογδόντα τοις εκατό (80%) της συνολικής χορηγηθείσας επιδότησης δόσης, σε περίπτωση που εκπέσει από τη σύμβαση αναδιάρθρωσης κατά τον δεύτερο χρόνο χορήγησης της επιδότησης,</w:t>
      </w:r>
    </w:p>
    <w:p>
      <w:pPr>
        <w:pStyle w:val="StructureList1"/>
        <w:spacing w:before="120" w:after="0"/>
        <w:rPr>
          <w:lang w:val="el" w:eastAsia="el"/>
        </w:rPr>
      </w:pPr>
      <w:r>
        <w:rPr>
          <w:lang w:val="el" w:eastAsia="el"/>
        </w:rPr>
        <w:t>αγ)</w:t>
      </w:r>
      <w:r>
        <w:rPr>
          <w:lang w:val="en" w:eastAsia="en"/>
        </w:rPr>
        <w:tab/>
      </w:r>
      <w:r>
        <w:rPr>
          <w:lang w:val="el" w:eastAsia="el"/>
        </w:rPr>
        <w:t>ποσό που αντιστοιχεί στο εξήντα τοις εκατό (60%)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αδ)</w:t>
      </w:r>
      <w:r>
        <w:rPr>
          <w:lang w:val="en" w:eastAsia="en"/>
        </w:rPr>
        <w:tab/>
      </w:r>
      <w:r>
        <w:rPr>
          <w:lang w:val="el" w:eastAsia="el"/>
        </w:rPr>
        <w:t>ποσό που αντιστοιχεί στο σαράντα τοις εκατό (40%)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αε)</w:t>
      </w:r>
      <w:r>
        <w:rPr>
          <w:lang w:val="en" w:eastAsia="en"/>
        </w:rPr>
        <w:tab/>
      </w:r>
      <w:r>
        <w:rPr>
          <w:lang w:val="el" w:eastAsia="el"/>
        </w:rPr>
        <w:t>ποσό που αντιστοιχεί στο είκοσι τοις εκατό (20%)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β)</w:t>
      </w:r>
      <w:r>
        <w:rPr>
          <w:lang w:val="en" w:eastAsia="en"/>
        </w:rPr>
        <w:tab/>
      </w:r>
      <w:r>
        <w:rPr>
          <w:lang w:val="el" w:eastAsia="el"/>
        </w:rPr>
        <w:t>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βα)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και τον δεύτερο χρόνο χορήγησης της επιδότησης,</w:t>
      </w:r>
    </w:p>
    <w:p>
      <w:pPr>
        <w:pStyle w:val="StructureList1"/>
        <w:spacing w:before="120" w:after="0"/>
        <w:rPr>
          <w:lang w:val="el" w:eastAsia="el"/>
        </w:rPr>
      </w:pPr>
      <w:r>
        <w:rPr>
          <w:lang w:val="el" w:eastAsia="el"/>
        </w:rPr>
        <w:t>ββ)</w:t>
      </w:r>
      <w:r>
        <w:rPr>
          <w:lang w:val="en" w:eastAsia="en"/>
        </w:rPr>
        <w:tab/>
      </w:r>
      <w:r>
        <w:rPr>
          <w:lang w:val="el" w:eastAsia="el"/>
        </w:rPr>
        <w:t>ποσό που αντιστοιχεί στο εβδομήντα πέντε τοις εκατό (75%)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βγ)</w:t>
      </w:r>
      <w:r>
        <w:rPr>
          <w:lang w:val="en" w:eastAsia="en"/>
        </w:rPr>
        <w:tab/>
      </w:r>
      <w:r>
        <w:rPr>
          <w:lang w:val="el" w:eastAsia="el"/>
        </w:rPr>
        <w:t>ποσό που αντιστοιχεί στο πενήντα τοις εκατό (50%)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βδ)</w:t>
      </w:r>
      <w:r>
        <w:rPr>
          <w:lang w:val="en" w:eastAsia="en"/>
        </w:rPr>
        <w:tab/>
      </w:r>
      <w:r>
        <w:rPr>
          <w:lang w:val="el" w:eastAsia="el"/>
        </w:rPr>
        <w:t>ποσό που αντιστοιχεί στο είκοσι πέντε τοις εκατό (25%)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γ)</w:t>
      </w:r>
      <w:r>
        <w:rPr>
          <w:lang w:val="en" w:eastAsia="en"/>
        </w:rPr>
        <w:tab/>
      </w:r>
      <w:r>
        <w:rPr>
          <w:lang w:val="el" w:eastAsia="el"/>
        </w:rPr>
        <w:t>Προκειμένου για δάνεια που παρουσίαζαν καθυστέρηση μεγαλύτερη των ενενήντα (90) ημερών και επιπλέον έχουν καταγγελθεί σε χρόνο όχι μεγαλύτερο του ενός (1) έτους προ της υποβολής της αίτησης του άρθρου 8, ανακτάται ποσό που αντιστοιχεί στο εκατό τοις εκατό (100%) της συνολικής χορηγηθείσας επιδότησης δόσης, σε περίπτωση που εκπέσει από τη σύμβαση αναδιάρθρωσης και για τα πέντε έτη χορήγησης της επιδότησης, καθώς και για ένα (1) έτος μετά τη λήξη της περιόδου καταβολής της επιδότησης δημοσίου.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Ηλεκτρονική πλατφόρμα εξωδικαστικού μηχανισμού ρύθμισης οφειλών</w:t>
      </w:r>
    </w:p>
    <w:p>
      <w:pPr>
        <w:spacing w:before="240" w:after="240"/>
        <w:rPr>
          <w:lang w:val="el" w:eastAsia="el"/>
        </w:rPr>
      </w:pPr>
      <w:r>
        <w:rPr>
          <w:lang w:val="el" w:eastAsia="el"/>
        </w:rPr>
        <w:t>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του Υπουργείου Ψηφιακής Διακυβέρνησης σε συνεργασία με την Ειδική Γραμματεία Διαχείρισης Ιδιωτικού Χρέους (Ε.Γ.Δ.Ι.Χ.),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των συμμετεχόντων στη διαδικασία μέσω των μοναδικών κωδικών-διαπιστευτηρίων της Γενικής Γραμματείας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πρόσβαση οφειλέτη και συμμετεχόντων πιστωτών στα στοιχεία που είναι διαθέσιμα μέσω της ηλεκτρονικής πλατφόρμας,</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κοινοποίησης και ανταλλαγής εγγράφων μεταξύ οφειλέτη και συμμετεχόντων πιστωτών,</w:t>
      </w:r>
    </w:p>
    <w:p>
      <w:pPr>
        <w:pStyle w:val="StructureList1"/>
        <w:spacing w:before="120" w:after="0"/>
        <w:rPr>
          <w:lang w:val="el" w:eastAsia="el"/>
        </w:rPr>
      </w:pPr>
      <w:r>
        <w:rPr>
          <w:lang w:val="el" w:eastAsia="el"/>
        </w:rPr>
        <w:t>ε)</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στ)</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ζ)</w:t>
      </w:r>
      <w:r>
        <w:rPr>
          <w:lang w:val="en" w:eastAsia="en"/>
        </w:rPr>
        <w:tab/>
      </w:r>
      <w:r>
        <w:rPr>
          <w:lang w:val="el" w:eastAsia="el"/>
        </w:rPr>
        <w:t>διασύνδεση ηλεκτρονικών και ψηφιακών αρχείων για τη διασταύρωση και την επαλήθευση στοιχείων,</w:t>
      </w:r>
    </w:p>
    <w:p>
      <w:pPr>
        <w:pStyle w:val="StructureList1"/>
        <w:spacing w:before="120" w:after="0"/>
        <w:rPr>
          <w:lang w:val="el" w:eastAsia="el"/>
        </w:rPr>
      </w:pPr>
      <w:r>
        <w:rPr>
          <w:lang w:val="el" w:eastAsia="el"/>
        </w:rPr>
        <w:t>η)</w:t>
      </w:r>
      <w:r>
        <w:rPr>
          <w:lang w:val="en" w:eastAsia="en"/>
        </w:rPr>
        <w:tab/>
      </w:r>
      <w:r>
        <w:rPr>
          <w:lang w:val="el" w:eastAsia="el"/>
        </w:rPr>
        <w:t>παραγωγή στατιστικών αναφορών και εκθέσεων, οι οποίες αξιοποιούνται για τον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Συνεργασία χρηματοδοτικών φορέων</w:t>
      </w:r>
    </w:p>
    <w:p>
      <w:pPr>
        <w:pStyle w:val="MainText"/>
        <w:spacing w:before="120" w:after="0"/>
        <w:rPr>
          <w:lang w:val="el" w:eastAsia="el"/>
        </w:rPr>
      </w:pPr>
      <w:r>
        <w:rPr>
          <w:b/>
          <w:bCs/>
          <w:lang w:val="el" w:eastAsia="el"/>
        </w:rPr>
        <w:t>1.</w:t>
      </w:r>
      <w:r>
        <w:rPr>
          <w:lang w:val="el" w:eastAsia="el"/>
        </w:rPr>
        <w:t xml:space="preserve">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pStyle w:val="StructureList1"/>
        <w:spacing w:before="120" w:after="0"/>
        <w:rPr>
          <w:lang w:val="el" w:eastAsia="el"/>
        </w:rPr>
      </w:pPr>
      <w:r>
        <w:rPr>
          <w:lang w:val="el" w:eastAsia="el"/>
        </w:rPr>
        <w:t>α)</w:t>
      </w:r>
      <w:r>
        <w:rPr>
          <w:lang w:val="en" w:eastAsia="en"/>
        </w:rPr>
        <w:tab/>
      </w:r>
      <w:r>
        <w:rPr>
          <w:lang w:val="el" w:eastAsia="el"/>
        </w:rPr>
        <w:t>προϋποθέσεις εξέτασης ή/και αποδοχής αιτήσεων,</w:t>
      </w:r>
    </w:p>
    <w:p>
      <w:pPr>
        <w:pStyle w:val="StructureList1"/>
        <w:spacing w:before="120" w:after="0"/>
        <w:rPr>
          <w:lang w:val="el" w:eastAsia="el"/>
        </w:rPr>
      </w:pPr>
      <w:r>
        <w:rPr>
          <w:lang w:val="el" w:eastAsia="el"/>
        </w:rPr>
        <w:t>β)</w:t>
      </w:r>
      <w:r>
        <w:rPr>
          <w:lang w:val="en" w:eastAsia="en"/>
        </w:rPr>
        <w:tab/>
      </w:r>
      <w:r>
        <w:rPr>
          <w:lang w:val="el" w:eastAsia="el"/>
        </w:rPr>
        <w:t>διαδικασία αυτοματοποιημένης επεξεργασίας στοιχείων,</w:t>
      </w:r>
    </w:p>
    <w:p>
      <w:pPr>
        <w:pStyle w:val="StructureList1"/>
        <w:spacing w:before="120" w:after="0"/>
        <w:rPr>
          <w:lang w:val="el" w:eastAsia="el"/>
        </w:rPr>
      </w:pPr>
      <w:r>
        <w:rPr>
          <w:lang w:val="el" w:eastAsia="el"/>
        </w:rPr>
        <w:t>γ)</w:t>
      </w:r>
      <w:r>
        <w:rPr>
          <w:lang w:val="en" w:eastAsia="en"/>
        </w:rPr>
        <w:tab/>
      </w:r>
      <w:r>
        <w:rPr>
          <w:lang w:val="el" w:eastAsia="el"/>
        </w:rPr>
        <w:t>διαδικασία παραγωγής προτάσεων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τη θέση όρων αποδοχής, ενδεικτικά ότι η προσφορά είναι δεκτική αποδοχής μόνο συνολικά και όχι μόνο σε επί μέρους σημεία της,</w:t>
      </w:r>
    </w:p>
    <w:p>
      <w:pPr>
        <w:pStyle w:val="StructureList1"/>
        <w:spacing w:before="120" w:after="0"/>
        <w:rPr>
          <w:lang w:val="el" w:eastAsia="el"/>
        </w:rPr>
      </w:pPr>
      <w:r>
        <w:rPr>
          <w:lang w:val="el" w:eastAsia="el"/>
        </w:rPr>
        <w:t>ε)</w:t>
      </w:r>
      <w:r>
        <w:rPr>
          <w:lang w:val="en" w:eastAsia="en"/>
        </w:rPr>
        <w:tab/>
      </w:r>
      <w:r>
        <w:rPr>
          <w:lang w:val="el" w:eastAsia="el"/>
        </w:rPr>
        <w:t>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την έκδοση της πιστοποίησης της παρ. 2 του άρθρου 26, και</w:t>
      </w:r>
    </w:p>
    <w:p>
      <w:pPr>
        <w:pStyle w:val="StructureList1"/>
        <w:spacing w:before="120" w:after="0"/>
        <w:rPr>
          <w:lang w:val="el" w:eastAsia="el"/>
        </w:rPr>
      </w:pPr>
      <w:r>
        <w:rPr>
          <w:lang w:val="el" w:eastAsia="el"/>
        </w:rPr>
        <w:t>ζ)</w:t>
      </w:r>
      <w:r>
        <w:rPr>
          <w:lang w:val="en" w:eastAsia="en"/>
        </w:rPr>
        <w:tab/>
      </w:r>
      <w:r>
        <w:rPr>
          <w:lang w:val="el" w:eastAsia="el"/>
        </w:rPr>
        <w:t>τη διαμόρφωση και χρήση εργαλείων έγκαιρης προειδοποίησης και μηχανισμών ειδοποίησης για την αποφυγή της αφερεγγυότητας των οφειλετών τους.</w:t>
      </w:r>
    </w:p>
    <w:p>
      <w:pPr>
        <w:pStyle w:val="MainText"/>
        <w:spacing w:before="120" w:after="0"/>
        <w:rPr>
          <w:lang w:val="el" w:eastAsia="el"/>
        </w:rPr>
      </w:pPr>
      <w:r>
        <w:rPr>
          <w:b/>
          <w:bCs/>
          <w:lang w:val="el" w:eastAsia="el"/>
        </w:rPr>
        <w:t>3.</w:t>
      </w:r>
      <w:r>
        <w:rPr>
          <w:lang w:val="el" w:eastAsia="el"/>
        </w:rPr>
        <w:t xml:space="preserve">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ΠΡΟΠΤΩΧΕΥΤΙΚΗ ΔΙΑΔΙΚΑΣΙΑ ΕΞΥΓΙΑΝΣΗΣ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κανείς από τους μη συναινούντες πιστωτές δεν βρεθεί, βάσει της συμφωνίας εξυγίανσης, σε χειρότερη θέση από τη θέση στην οποία θα βρισκόταν σε περίπτωση πτώχευσης του οφειλέτη.</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πρόσωπο το οποίο ασκεί επιχειρηματική δραστηριότητα,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αιτείται την επικύρωση της συνυποβαλλόμενης συμφωνίας εξυγίανσης που προβλέπεται στο άρθρο 34.</w:t>
      </w:r>
    </w:p>
    <w:p>
      <w:pPr>
        <w:pStyle w:val="MainText"/>
        <w:spacing w:before="120" w:after="0"/>
        <w:rPr>
          <w:lang w:val="el" w:eastAsia="el"/>
        </w:rPr>
      </w:pPr>
      <w:r>
        <w:rPr>
          <w:b/>
          <w:bCs/>
          <w:lang w:val="el" w:eastAsia="el"/>
        </w:rPr>
        <w:t>2.</w:t>
      </w:r>
      <w:r>
        <w:rPr>
          <w:lang w:val="el" w:eastAsia="el"/>
        </w:rPr>
        <w:t xml:space="preserve"> Το πρόσωπο της παρ. 1 δύναται να υποβάλει την ως άνω αίτηση και όταν δεν συντρέχει παρούσα ή επαπειλούμενη αδυναμία εκπλήρωσης, αν υφίσταται απλώς πιθανότητα αφερεγγυότητάς του, η οποία δύναται να αρθεί με τη διαδικασία αυτή.</w:t>
      </w:r>
    </w:p>
    <w:p>
      <w:pPr>
        <w:pStyle w:val="MainText"/>
        <w:spacing w:before="120" w:after="0"/>
        <w:rPr>
          <w:lang w:val="el" w:eastAsia="el"/>
        </w:rPr>
      </w:pPr>
      <w:r>
        <w:rPr>
          <w:b/>
          <w:bCs/>
          <w:lang w:val="el" w:eastAsia="el"/>
        </w:rPr>
        <w:t>3.</w:t>
      </w:r>
      <w:r>
        <w:rPr>
          <w:lang w:val="el" w:eastAsia="el"/>
        </w:rPr>
        <w:t xml:space="preserve"> Οι διατάξεις των άλλων κεφαλαίων του παρόντος νόμου εφαρμόζονται στις διαδικασίες του παρόντος κεφαλαίου μόνο στο μέτρο που γίνεται παραπομπή σε αυτές.</w:t>
      </w:r>
    </w:p>
    <w:p>
      <w:pPr>
        <w:pStyle w:val="MainText"/>
        <w:spacing w:before="120" w:after="0"/>
        <w:rPr>
          <w:lang w:val="el" w:eastAsia="el"/>
        </w:rPr>
      </w:pPr>
      <w:r>
        <w:rPr>
          <w:b/>
          <w:bCs/>
          <w:lang w:val="el" w:eastAsia="el"/>
        </w:rPr>
        <w:t>4.</w:t>
      </w:r>
      <w:r>
        <w:rPr>
          <w:lang w:val="el" w:eastAsia="el"/>
        </w:rPr>
        <w:t xml:space="preserve"> Όπου στο παρόν Κεφάλαιο προβλέπεται δημοσιοποίηση, αυτή λαμβάνει χώρα σύμφωνα με το άρθρο 84.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Αρμόδιο δικαστήριο</w:t>
      </w:r>
    </w:p>
    <w:p>
      <w:pPr>
        <w:spacing w:before="240" w:after="240"/>
        <w:rPr>
          <w:lang w:val="el" w:eastAsia="el"/>
        </w:rPr>
      </w:pPr>
      <w:r>
        <w:rPr>
          <w:lang w:val="el" w:eastAsia="el"/>
        </w:rPr>
        <w:t>Αρμόδιο δικαστήριο για τις διαδικασίες του παρόντος κεφαλαίου είναι το Πολυμελές Πρωτοδικείο, στην περιφέρεια του οποίου ο οφειλέτης έχει το κέντρο των κυρίων συμφερόντων του. Με την επιφύλαξη ειδικών διατάξεων, το δικαστήριο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Συμφωνία εξυγίανσης και απαιτούμενη πλειοψηφία πιστωτών</w:t>
      </w:r>
    </w:p>
    <w:p>
      <w:pPr>
        <w:pStyle w:val="MainText"/>
        <w:spacing w:before="120" w:after="0"/>
        <w:rPr>
          <w:lang w:val="el" w:eastAsia="el"/>
        </w:rPr>
      </w:pPr>
      <w:r>
        <w:rPr>
          <w:b/>
          <w:bCs/>
          <w:lang w:val="el" w:eastAsia="el"/>
        </w:rPr>
        <w:t>1.</w:t>
      </w:r>
      <w:r>
        <w:rPr>
          <w:lang w:val="el" w:eastAsia="el"/>
        </w:rPr>
        <w:t xml:space="preserve"> Προκειμένου να επικυρωθεί συμφωνία εξυγίανσης πρέπει να παρασχεθεί συναίνεση από τον οφειλέτη και από πιστωτές του που εκπροσωπούν αφενός περισσότερο από το πενήντα τοις εκατό (50%) των απαιτήσεων που έχουν ειδικό προνόμιο και αφετέρου περισσότερο από το πενήντα τοις εκατό (50%) των λοιπών απαιτήσεων, σε κάθε περίπτωση όσων θίγονται από τη συμφωνία εξυγίανσης. 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 Η συναίνεση των πιστωτών σε συμφωνία εξυγίανσης μπορεί να παρασχεθεί και μέσω ηλεκτρονικής ψηφοφορίας που διεξάγεται όπως προβλέπεται στην κατ΄ εξουσιοδότηση του άρθρου 72 υπουργική απόφαση. </w:t>
      </w:r>
    </w:p>
    <w:p>
      <w:pPr>
        <w:pStyle w:val="MainText"/>
        <w:spacing w:before="120" w:after="0"/>
        <w:rPr>
          <w:lang w:val="el" w:eastAsia="el"/>
        </w:rPr>
      </w:pPr>
      <w:r>
        <w:rPr>
          <w:b/>
          <w:bCs/>
          <w:lang w:val="el" w:eastAsia="el"/>
        </w:rPr>
        <w:t>2.</w:t>
      </w:r>
      <w:r>
        <w:rPr>
          <w:lang w:val="el" w:eastAsia="el"/>
        </w:rPr>
        <w:t xml:space="preserve"> Η επικύρωση συμφωνίας, η οποία έχει συναφθεί μόνον από πιστωτές, που συγκεντρώνουν το ποσοστό της παρ. 1, χωρίς τη σύμπραξη του οφειλέτη, είναι δυνατή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 οφειλέτης βρίσκεται, κατά τον χρόνο σύναψης της συμφωνίας, σε παύση πληρωμών ή,</w:t>
      </w:r>
    </w:p>
    <w:p>
      <w:pPr>
        <w:pStyle w:val="StructureList1"/>
        <w:spacing w:before="120" w:after="0"/>
        <w:rPr>
          <w:lang w:val="el" w:eastAsia="el"/>
        </w:rPr>
      </w:pPr>
      <w:r>
        <w:rPr>
          <w:lang w:val="el" w:eastAsia="el"/>
        </w:rPr>
        <w:t>β)</w:t>
      </w:r>
      <w:r>
        <w:rPr>
          <w:lang w:val="en" w:eastAsia="en"/>
        </w:rPr>
        <w:tab/>
      </w:r>
      <w:r>
        <w:rPr>
          <w:lang w:val="el" w:eastAsia="el"/>
        </w:rPr>
        <w:t>αν πρόκειται για κεφαλαιουχική εταιρία, εφόσον το σύνολο των ιδίων κεφαλαίων του οφειλέτη καταστεί κατώτερο του ενός δεκάτου (1/10) του μετοχικού κεφαλαίου και δεν έχει αποκατασταθεί τουλάχιστον στο ποσοστό αυτό εντός της διαχειριστικής χρήσης που ακολουθεί την ημερομηνία αναφοράς του ετήσιου ισολογισμού στον οποίο διαπιστώνεται ότι συνέτρεξε η περίπτωση αυτή, ή</w:t>
      </w:r>
    </w:p>
    <w:p>
      <w:pPr>
        <w:pStyle w:val="StructureList1"/>
        <w:spacing w:before="120" w:after="0"/>
        <w:rPr>
          <w:lang w:val="el" w:eastAsia="el"/>
        </w:rPr>
      </w:pPr>
      <w:r>
        <w:rPr>
          <w:lang w:val="el" w:eastAsia="el"/>
        </w:rPr>
        <w:t>γ)</w:t>
      </w:r>
      <w:r>
        <w:rPr>
          <w:lang w:val="en" w:eastAsia="en"/>
        </w:rPr>
        <w:tab/>
      </w:r>
      <w:r>
        <w:rPr>
          <w:lang w:val="el" w:eastAsia="el"/>
        </w:rPr>
        <w:t>αν ο οφειλέτης δεν έχει υποβάλει προς καταχώρηση οικονομικές καταστάσεις δυο (2) τουλάχιστον διαδοχικών διαχειριστικών χρήσεων, ή,</w:t>
      </w:r>
    </w:p>
    <w:p>
      <w:pPr>
        <w:pStyle w:val="StructureList1"/>
        <w:spacing w:before="120" w:after="0"/>
        <w:rPr>
          <w:lang w:val="el" w:eastAsia="el"/>
        </w:rPr>
      </w:pPr>
      <w:r>
        <w:rPr>
          <w:lang w:val="el" w:eastAsia="el"/>
        </w:rPr>
        <w:t>δ)</w:t>
      </w:r>
      <w:r>
        <w:rPr>
          <w:lang w:val="en" w:eastAsia="en"/>
        </w:rPr>
        <w:tab/>
      </w:r>
      <w:r>
        <w:rPr>
          <w:lang w:val="el" w:eastAsia="el"/>
        </w:rPr>
        <w:t>αν πρόκειται για εταιρεία περιορισμένης ευθύνης, συντρέχουν οι προϋποθέσεις εφαρμογής της παρ. 2 του άρθρου 45 του Ν. 3190/1955 (Α΄ 91).</w:t>
      </w:r>
    </w:p>
    <w:p>
      <w:pPr>
        <w:pStyle w:val="MainText"/>
        <w:spacing w:before="120" w:after="0"/>
        <w:rPr>
          <w:lang w:val="el" w:eastAsia="el"/>
        </w:rPr>
      </w:pPr>
      <w:r>
        <w:rPr>
          <w:b/>
          <w:bCs/>
          <w:lang w:val="el" w:eastAsia="el"/>
        </w:rPr>
        <w:t>3.</w:t>
      </w:r>
      <w:r>
        <w:rPr>
          <w:lang w:val="el" w:eastAsia="el"/>
        </w:rPr>
        <w:t xml:space="preserve"> Τα ποσοστά της παρ. 1 υπολογίζονται με βάση κατάσταση πιστωτών που επισυνάπτεται στη συμφωνία εξυγίανσης. Η ημερομηνία που φέρει η κατάσταση αυτή δεν μπορεί να είναι προγενέστερη των τριών (3) ημερολογιακών μηνών από την ημερομηνία υποβολής της συμφωνίας στο δικαστήριο. Στην κατάσταση των πιστωτών συμπεριλαμβάνονται όλοι οι πιστωτές, ανεξαρτήτως γενικών ή ειδικών προνομίων, οι απαιτήσεις των οποίων υπήρχαν κατά την ημερομηνία του προηγούμενου εδαφίου, έστω και αν δεν είναι ληξιπρόθεσμες. Πιστωτές από αμφοτεροβαρείς συμβάσεις περιλαμβάνονται μόνο στο μέτρο που έχουν εκπληρώσει τη δική τους παροχή προς τον οφειλέτη ή που έχουν αξίωση αποζημίωσης μετά από υπαναχώρηση από τη σύμβαση. Πιστωτές θεωρούνται επίσης και όσοι έχουν απαιτήσεις από χρηματοδοτικές μισθώσεις που οφείλονται συμβατικά από την ημερομηνία του δεύτερου εδαφίου μέχρι τη συμβατική ημερομηνία λήξης των συμβάσεων. </w:t>
      </w:r>
    </w:p>
    <w:p>
      <w:pPr>
        <w:pStyle w:val="MainText"/>
        <w:spacing w:before="120" w:after="0"/>
        <w:rPr>
          <w:lang w:val="el" w:eastAsia="el"/>
        </w:rPr>
      </w:pPr>
      <w:r>
        <w:rPr>
          <w:b/>
          <w:bCs/>
          <w:lang w:val="el" w:eastAsia="el"/>
        </w:rPr>
        <w:t>4.</w:t>
      </w:r>
      <w:r>
        <w:rPr>
          <w:lang w:val="el" w:eastAsia="el"/>
        </w:rPr>
        <w:t xml:space="preserve"> Για τις ανάγκες του υπολογισμού των ποσοστών της παρ. 1, δεν λαμβάνονται υπόψη οι πάσης φύσης απαιτήσεις υπό αίρεση. </w:t>
      </w:r>
    </w:p>
    <w:p>
      <w:pPr>
        <w:pStyle w:val="MainText"/>
        <w:spacing w:before="120" w:after="0"/>
        <w:rPr>
          <w:lang w:val="el" w:eastAsia="el"/>
        </w:rPr>
      </w:pPr>
      <w:r>
        <w:rPr>
          <w:b/>
          <w:bCs/>
          <w:lang w:val="el" w:eastAsia="el"/>
        </w:rPr>
        <w:t>5.</w:t>
      </w:r>
      <w:r>
        <w:rPr>
          <w:lang w:val="el" w:eastAsia="el"/>
        </w:rPr>
        <w:t xml:space="preserve"> Οι απαιτήσεις των πιστωτών που περιλαμβάνονται στην κατάσταση της παρ. 3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 η οποία να έχει κοινοποιηθεί στον οφειλέτη το αργότερο κατά την ημερομηνία που φέρει η κατάσταση της παρ. 3. Στην περίπτωση της συμφωνίας της παρ. 2, η κατάσταση των πιστωτών της παρ. 3 συντάσσεται με βάση στοιχεία που αντλούνται από τις πλέον πρόσφατες δημοσιευμένες χρηματοοικονομικές καταστάσεις του οφειλέτη, εφόσον υπάρχουν, τα βιβλία και στοιχεία του οφειλέτη, τα βιβλία και στοιχεία που διαθέτουν οι συμβαλλόμενοι πιστωτές, και αποφάσεις δικαστηρίων οποιουδήποτε βαθμού δικαιοδοσίας, συμπεριλαμβανομένων αποφάσεων που εκδίδονται με τη διαδικασία των ασφαλιστικών μέτρων.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Συναίνεση οφειλέτη και σύμπραξη συνέλευσης μετόχων ή εταίρων</w:t>
      </w:r>
    </w:p>
    <w:p>
      <w:pPr>
        <w:pStyle w:val="MainText"/>
        <w:spacing w:before="120" w:after="0"/>
        <w:rPr>
          <w:lang w:val="el" w:eastAsia="el"/>
        </w:rPr>
      </w:pPr>
      <w:r>
        <w:rPr>
          <w:b/>
          <w:bCs/>
          <w:lang w:val="el" w:eastAsia="el"/>
        </w:rPr>
        <w:t>1.</w:t>
      </w:r>
      <w:r>
        <w:rPr>
          <w:lang w:val="el" w:eastAsia="el"/>
        </w:rPr>
        <w:t xml:space="preserve"> Αν ο οφειλέτης είναι νομικό πρόσωπο, αποκλειστική αρμοδιότητα παροχής συναίνεσης σε συμφωνία εξυγίανσης για λογαριασμό του έχει ο διαχειριστής ή το όργανο διοίκησης του, ενδεικτικά, επί ανωνύμων εταιρειών, το διοικητικό συμβούλιο.</w:t>
      </w:r>
    </w:p>
    <w:p>
      <w:pPr>
        <w:pStyle w:val="MainText"/>
        <w:spacing w:before="120" w:after="0"/>
        <w:rPr>
          <w:lang w:val="el" w:eastAsia="el"/>
        </w:rPr>
      </w:pPr>
      <w:r>
        <w:rPr>
          <w:b/>
          <w:bCs/>
          <w:lang w:val="el" w:eastAsia="el"/>
        </w:rPr>
        <w:t>2.</w:t>
      </w:r>
      <w:r>
        <w:rPr>
          <w:lang w:val="el" w:eastAsia="el"/>
        </w:rPr>
        <w:t xml:space="preserve"> Αν ο οφειλέτης είναι νομικό πρόσωπο και ο εμπειρογνώμονας κρίνει στην έκθεση της περ. δ΄ της παρ. 1 του άρθρου 46 ότι η υπολειμματική αξίωση κατά της εταιρίας των εταίρων ή μετόχων, κατά περίπτωση, δεν θίγεται από την εφαρμογή της συμφωνίας εξυγίανσης, ιδίως ως προς τη μεταβίβαση εταιρικής περιουσίας ή κλάδου εκμετάλλευσης, η σύναψη και η εφαρμογή της συμφωνίας δεν προϋποθέτουν την με οποιοδήποτε τρόπο συναίνεση των μετόχων ή εταίρων κατά παρέκκλιση τυχόν αντίθετης καταστατικής διάταξης του οφειλέτη, εκτός εάν παρόμοια συναίνεση απαιτείται κατά ρητή διάταξη της κείμενης εταιρικής νομοθεσίας. Δεν απαιτείται απόφαση της συνέλευσης των εταίρων ή μετόχων του οφειλέτη, ακόμα και για πράξεις που κατά την εταιρική νομοθεσία προϋποθέτουν τέτοια απόφαση, στις περιπτώσεις που κατά το άρθρο 34 δεν απαιτείται συναίνεση του οφειλέτη.</w:t>
      </w:r>
    </w:p>
    <w:p>
      <w:pPr>
        <w:pStyle w:val="MainText"/>
        <w:spacing w:before="120" w:after="0"/>
        <w:rPr>
          <w:lang w:val="el" w:eastAsia="el"/>
        </w:rPr>
      </w:pPr>
      <w:r>
        <w:rPr>
          <w:b/>
          <w:bCs/>
          <w:lang w:val="el" w:eastAsia="el"/>
        </w:rPr>
        <w:t>3.</w:t>
      </w:r>
      <w:r>
        <w:rPr>
          <w:lang w:val="el" w:eastAsia="el"/>
        </w:rPr>
        <w:t xml:space="preserve"> α) Αν απαιτείται κατ΄ εξαίρεση παρόμοια σύμπραξη ή συναίνεση και υπό την προϋπόθεση ότι κατά τα λοιπά ικανοποιούνται οι προϋποθέσεις της παρ. 1, το δικαστήριο με την απόφασή του που επικυρώνει τη συμφωνία εξυγίανσης δύναται να διορίσει ειδικό εντολοδόχο με την εξουσία να συγκαλέσει γενική συνέλευση και να ασκήσει το δικαίωμα παράστασης και ψήφου εκείνων των μετόχων ή εταίρων του οφειλέτη που δεν συμπράττουν. Η κοινοποίηση της απόφασης του δικαστηρίου στην εταιρεία υποκαθιστά την κατά τον νόμο διαδικασία νομιμοποίησης του ειδικού εντολοδόχου για τη συμμετοχή του στη συνέλευση.</w:t>
      </w:r>
    </w:p>
    <w:p>
      <w:pPr>
        <w:pStyle w:val="StructureList1"/>
        <w:spacing w:before="120" w:after="0"/>
        <w:rPr>
          <w:lang w:val="el" w:eastAsia="el"/>
        </w:rPr>
      </w:pPr>
      <w:r>
        <w:rPr>
          <w:lang w:val="el" w:eastAsia="el"/>
        </w:rPr>
        <w:t>β)</w:t>
      </w:r>
      <w:r>
        <w:rPr>
          <w:lang w:val="en" w:eastAsia="en"/>
        </w:rPr>
        <w:tab/>
      </w:r>
      <w:r>
        <w:rPr>
          <w:lang w:val="el" w:eastAsia="el"/>
        </w:rPr>
        <w:t>Στο πλαίσιο της συνέλευσης που συγκαλείται για τη λήψη της απόφασης της παρ. 1, πρώτα δίδεται ο λόγος στους μετόχους ή εταίρους οι οποίοι δηλώνουν την πρόθεσή τους να υπερψηφίσουν ή να καταψηφίσουν την προβλεπόμενη στη συμφωνία εξυγίανσης απόφαση ή να απέχουν από την σχετική ψηφοφορία. Εφόσον από την καταμέτρηση των ψήφων δεν συγκεντρώνεται η απαραίτητη απαρτία ή πλειοψηφία για την έγκριση της ως άνω απόφασης, τότε ο ειδικός εντολοδόχος ασκεί το δικαίωμα ψήφου, τόσο αναφορικά με μετόχους που καταψηφίζουν την απόφαση ή απέχουν, όσο και αναφορικά με μετόχους που δεν παρίστανται, στην έκταση που αυτό απαιτείται για την έγκρισή της.</w:t>
      </w:r>
    </w:p>
    <w:p>
      <w:pPr>
        <w:pStyle w:val="StructureList1"/>
        <w:spacing w:before="120" w:after="0"/>
        <w:rPr>
          <w:lang w:val="el" w:eastAsia="el"/>
        </w:rPr>
      </w:pPr>
      <w:r>
        <w:rPr>
          <w:lang w:val="el" w:eastAsia="el"/>
        </w:rPr>
        <w:t>γ)</w:t>
      </w:r>
      <w:r>
        <w:rPr>
          <w:lang w:val="en" w:eastAsia="en"/>
        </w:rPr>
        <w:tab/>
      </w:r>
      <w:r>
        <w:rPr>
          <w:lang w:val="el" w:eastAsia="el"/>
        </w:rPr>
        <w:t>Οι μη συμπράττοντες μέτοχοι ή εταίροι διατηρούν δικαίωμα αποζημίωσης έναντι της εταιρίας και των πιστωτών, σε περίπτωση που στο πλαίσιο διαγνωστικής δίκης αποδειχθεί ότι μετά την εκκαθάριση θα απέμενε υπολειμματική αξίωσή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Σύμπραξη τρίτων</w:t>
      </w:r>
    </w:p>
    <w:p>
      <w:pPr>
        <w:spacing w:before="240" w:after="240"/>
        <w:rPr>
          <w:lang w:val="el" w:eastAsia="el"/>
        </w:rPr>
      </w:pPr>
      <w:r>
        <w:rPr>
          <w:lang w:val="el" w:eastAsia="el"/>
        </w:rPr>
        <w:t>Στην περίπτωση που για την εκπλήρωση ορισμένων όρων της συμφωνίας απαιτείται η σύμπραξη τρίτων προσώπων που δεν συμβάλλονται, αυτή είτε παρέχεται με σχετική δήλωση τούτων σε έγγραφο που φέρει εγκεκριμένη ηλεκτρονική υπογραφή υπό την έννοια του Κανονισμού (ΕΕ) 910/2014 ή βεβαίωση του γνησίου της υπογραφής και συνοδεύει τη συμφωνία είτε τίθεται ως αναβλητική αίρεση στη συμφωνία για τη θέση της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Συμμετοχή Δημοσίου και δημοσίων φορέων</w:t>
      </w:r>
    </w:p>
    <w:p>
      <w:pPr>
        <w:pStyle w:val="MainText"/>
        <w:spacing w:before="120" w:after="0"/>
        <w:rPr>
          <w:lang w:val="el" w:eastAsia="el"/>
        </w:rPr>
      </w:pPr>
      <w:r>
        <w:rPr>
          <w:b/>
          <w:bCs/>
          <w:lang w:val="el" w:eastAsia="el"/>
        </w:rPr>
        <w:t>1.</w:t>
      </w:r>
      <w:r>
        <w:rPr>
          <w:lang w:val="el" w:eastAsia="el"/>
        </w:rPr>
        <w:t xml:space="preserve"> Το Δημόσιο, νομικά πρόσωπα δημοσίου δικαίου, δημόσιες επιχειρήσεις και Φορείς Κοινωνικής Ασφάλισης, συναινούν στη σύναψη συμφωνίας εξυγίανσης υπογράφοντας τη συμφωνία με τους ίδιους όρους και ιδιωτικοοικονομικά κριτήρια με τα οποία θα συναινούσε υπό τις αυτές συνθήκες ιδιώτης πιστωτής, ακόμη και όταν με τη συμφωνία το Δημόσιο, τα νομικά πρόσωπα δημοσίου δικαίου, οι δημόσιες επιχειρήσεις του δημόσιου τομέα και οι Φορείς Κοινωνικής Ασφάλισης παραιτούνται από προνόμια και εξασφαλίσεις ενοχικής ή εμπράγματης φύσεως καθώς και από ένδικα μέσα ή βοηθήματα. Ειδικότερα, με την επιφύλαξη της παρ. 2, το Δημόσιο δεν συναινεί σε περίπτωση που λόγω της εφαρμογής της συμφωνίας εξυγίανσης θα περιερχόταν σε χειρότερη θέση ως προς τις βεβαιωμένες απαιτήσεις του κατά τον χρόνο υπογραφής της συμφωνίας εξυγίανσης, από τη θέση στην οποία θα περιερχόταν σε περίπτωση πτώχευσης. </w:t>
      </w:r>
    </w:p>
    <w:p>
      <w:pPr>
        <w:pStyle w:val="MainText"/>
        <w:spacing w:before="120" w:after="0"/>
        <w:rPr>
          <w:lang w:val="el" w:eastAsia="el"/>
        </w:rPr>
      </w:pPr>
      <w:r>
        <w:rPr>
          <w:b/>
          <w:bCs/>
          <w:lang w:val="el" w:eastAsia="el"/>
        </w:rPr>
        <w:t>2.</w:t>
      </w:r>
      <w:r>
        <w:rPr>
          <w:lang w:val="el" w:eastAsia="el"/>
        </w:rPr>
        <w:t xml:space="preserve"> Τα πρόσωπα και φορείς της παρ. 1 θεωρείται ότι συναινούν σε συμφωνία εξυγίανσης, ακόμα και αν δεν την υπογράφουν, σε κάθε περίπτωση που πληρούνται σωρευτικά οι ακόλουθες προϋποθέσεις, 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pStyle w:val="StructureList1"/>
        <w:spacing w:before="120" w:after="0"/>
        <w:rPr>
          <w:lang w:val="el" w:eastAsia="el"/>
        </w:rPr>
      </w:pPr>
      <w:r>
        <w:rPr>
          <w:lang w:val="el" w:eastAsia="el"/>
        </w:rPr>
        <w:t>α)</w:t>
      </w:r>
      <w:r>
        <w:rPr>
          <w:lang w:val="en" w:eastAsia="en"/>
        </w:rPr>
        <w:tab/>
      </w:r>
      <w:r>
        <w:rPr>
          <w:lang w:val="el" w:eastAsia="el"/>
        </w:rPr>
        <w:t>η βεβαιωμένη βασική οφειλή του οφειλέτη προς το αντίστοιχο πρόσωπο ή φορέα κατά τον χρόνο υπογραφής της συμφωνίας εξυγίανσης δεν υπερβαίνει το ποσό δεκαπέντε εκατομμυρίων (15.000.000) ευρώ,</w:t>
      </w:r>
    </w:p>
    <w:p>
      <w:pPr>
        <w:pStyle w:val="StructureList1"/>
        <w:spacing w:before="120" w:after="0"/>
        <w:rPr>
          <w:lang w:val="el" w:eastAsia="el"/>
        </w:rPr>
      </w:pPr>
      <w:r>
        <w:rPr>
          <w:lang w:val="el" w:eastAsia="el"/>
        </w:rPr>
        <w:t>β)</w:t>
      </w:r>
      <w:r>
        <w:rPr>
          <w:lang w:val="en" w:eastAsia="en"/>
        </w:rPr>
        <w:tab/>
      </w:r>
      <w:r>
        <w:rPr>
          <w:lang w:val="el" w:eastAsia="el"/>
        </w:rPr>
        <w:t>σύμφωνα με την έκθεση του εμπειρογνώμονα της περ. δ΄ της παρ. 1 του άρθρου 46, το πρόσωπο ή ο φορέας της παρ. 1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 και</w:t>
      </w:r>
    </w:p>
    <w:p>
      <w:pPr>
        <w:pStyle w:val="StructureList1"/>
        <w:spacing w:before="120" w:after="0"/>
        <w:rPr>
          <w:lang w:val="el" w:eastAsia="el"/>
        </w:rPr>
      </w:pPr>
      <w:r>
        <w:rPr>
          <w:lang w:val="el" w:eastAsia="el"/>
        </w:rPr>
        <w:t>γ)</w:t>
      </w:r>
      <w:r>
        <w:rPr>
          <w:lang w:val="en" w:eastAsia="en"/>
        </w:rPr>
        <w:tab/>
      </w:r>
      <w:r>
        <w:rPr>
          <w:lang w:val="el" w:eastAsia="el"/>
        </w:rPr>
        <w:t>σύμφωνα με την έκθεση του εμπειρογνώμονα της περ. δ΄ της παρ. 1 του άρθρου 46, οι βεβαιωμένες απαιτήσεις του συνόλου των προσώπων και φορέων της παρ. 1 κατά τον χρόνο υπογραφής της συμφωνίας εξυγίανσης είναι ως ποσό μικρότερο από το σύνολο των απαιτήσεων των ιδιωτών πιστωτών.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υπογραφή συμφωνίας εξυγίανσης ή τη θετική ψήφο σε ηλεκτρονική ψηφοφορία εφόσον πληρούνται οι προϋποθέσεις του άρθρου 37. Επίσης ουδείς υπάλληλος υπέχει ευθύνη, εφόσον συντρέχουν οι προϋποθέσεις της παρ. 1 του άρθρου 65 του Ν. 4472/2017 (Α΄ 74). Ποινική δίωξη ασκείται μόνο υπό τις προϋποθέσεις της παρ. 2 του άρθρου 65 του Ν. 4472/2017.</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Περιεχόμενο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δύναται να έχει ως αντικείμενο οποιαδήποτε ρύθμιση του ενεργητικού και του παθητικού του οφειλέτη και ιδίως:</w:t>
      </w:r>
    </w:p>
    <w:p>
      <w:pPr>
        <w:pStyle w:val="StructureList1"/>
        <w:spacing w:before="120" w:after="0"/>
        <w:rPr>
          <w:lang w:val="el" w:eastAsia="el"/>
        </w:rPr>
      </w:pPr>
      <w:r>
        <w:rPr>
          <w:lang w:val="el" w:eastAsia="el"/>
        </w:rPr>
        <w:t>α)</w:t>
      </w:r>
      <w:r>
        <w:rPr>
          <w:lang w:val="en" w:eastAsia="en"/>
        </w:rPr>
        <w:tab/>
      </w:r>
      <w:r>
        <w:rPr>
          <w:lang w:val="el" w:eastAsia="el"/>
        </w:rPr>
        <w:t>Τη μεταβολή των όρων των υποχρεώσεων του οφειλέτη χωρίς περιορισμό, συμπεριλαμβανομένων και τρε-χουσών ή συναφθεισών ρυθμίσεων με φορείς του Δημοσίου ή Φορέων Κοινωνικής Ασφάλισης. Η μεταβολή αυτή δύναται ενδεικτικά να συνίσταται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w:t>
      </w:r>
    </w:p>
    <w:p>
      <w:pPr>
        <w:pStyle w:val="StructureList1"/>
        <w:spacing w:before="120" w:after="0"/>
        <w:rPr>
          <w:lang w:val="el" w:eastAsia="el"/>
        </w:rPr>
      </w:pPr>
      <w:r>
        <w:rPr>
          <w:lang w:val="el" w:eastAsia="el"/>
        </w:rPr>
        <w:t>β)</w:t>
      </w:r>
      <w:r>
        <w:rPr>
          <w:lang w:val="en" w:eastAsia="en"/>
        </w:rPr>
        <w:tab/>
      </w:r>
      <w:r>
        <w:rPr>
          <w:lang w:val="el" w:eastAsia="el"/>
        </w:rPr>
        <w:t>Την κεφαλαιοποίηση υποχρεώσεων του οφειλέτη με την έκδοση μετοχών κάθε είδους ή κατά περίπτωση εταιρικών μεριδίων. Πριν από την κεφαλαιοποίηση δύναται να λαμβάνει χώρα μείωση του μετοχικού κεφαλαίου για την απόσβεση ζημιών ή για το σχηματισμό αποθεματικού.</w:t>
      </w:r>
    </w:p>
    <w:p>
      <w:pPr>
        <w:pStyle w:val="StructureList1"/>
        <w:spacing w:before="120" w:after="0"/>
        <w:rPr>
          <w:lang w:val="el" w:eastAsia="el"/>
        </w:rPr>
      </w:pPr>
      <w:r>
        <w:rPr>
          <w:lang w:val="el" w:eastAsia="el"/>
        </w:rPr>
        <w:t>γ)</w:t>
      </w:r>
      <w:r>
        <w:rPr>
          <w:lang w:val="en" w:eastAsia="en"/>
        </w:rPr>
        <w:tab/>
      </w:r>
      <w:r>
        <w:rPr>
          <w:lang w:val="el" w:eastAsia="el"/>
        </w:rPr>
        <w:t>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ή μεταβίβασης επιχείρησης σε νέο φορέα,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 πριν από την πλήρη ικανοποίηση μιας άλλης, να ρυθμίζει θέματα διοίκησης της επιχείρησης του οφειλέτη μετά την κεφαλαιοποίηση απαιτήσεων των πιστωτών ή μετά τη μεταβίβαση επιχείρησης σε νέο φορέα, να ρυθμίζει θέματα σε σχέση με τη μεταβίβαση των μετοχών ή εταιρικών μεριδίων που θα προκύψουν από την κεφαλαιοποίηση (ή τη μεταβίβαση επιχείρησης σε νέο φορέα),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pStyle w:val="StructureList1"/>
        <w:spacing w:before="120" w:after="0"/>
        <w:rPr>
          <w:lang w:val="el" w:eastAsia="el"/>
        </w:rPr>
      </w:pPr>
      <w:r>
        <w:rPr>
          <w:lang w:val="el" w:eastAsia="el"/>
        </w:rPr>
        <w:t>δ)</w:t>
      </w:r>
      <w:r>
        <w:rPr>
          <w:lang w:val="en" w:eastAsia="en"/>
        </w:rPr>
        <w:tab/>
      </w:r>
      <w:r>
        <w:rPr>
          <w:lang w:val="el" w:eastAsia="el"/>
        </w:rPr>
        <w:t>Τη μείωση των απαιτήσεων έναντι του οφειλέτη.</w:t>
      </w:r>
    </w:p>
    <w:p>
      <w:pPr>
        <w:pStyle w:val="StructureList1"/>
        <w:spacing w:before="120" w:after="0"/>
        <w:rPr>
          <w:lang w:val="el" w:eastAsia="el"/>
        </w:rPr>
      </w:pPr>
      <w:r>
        <w:rPr>
          <w:lang w:val="el" w:eastAsia="el"/>
        </w:rPr>
        <w:t>ε)</w:t>
      </w:r>
      <w:r>
        <w:rPr>
          <w:lang w:val="en" w:eastAsia="en"/>
        </w:rPr>
        <w:tab/>
      </w:r>
      <w:r>
        <w:rPr>
          <w:lang w:val="el" w:eastAsia="el"/>
        </w:rPr>
        <w:t>Την εκποίηση επί μέρους περιουσιακών στοιχείων του οφειλέτη.</w:t>
      </w:r>
    </w:p>
    <w:p>
      <w:pPr>
        <w:pStyle w:val="StructureList1"/>
        <w:spacing w:before="120" w:after="0"/>
        <w:rPr>
          <w:lang w:val="el" w:eastAsia="el"/>
        </w:rPr>
      </w:pPr>
      <w:r>
        <w:rPr>
          <w:lang w:val="el" w:eastAsia="el"/>
        </w:rPr>
        <w:t>στ)</w:t>
      </w:r>
      <w:r>
        <w:rPr>
          <w:lang w:val="en" w:eastAsia="en"/>
        </w:rPr>
        <w:tab/>
      </w:r>
      <w:r>
        <w:rPr>
          <w:lang w:val="el" w:eastAsia="el"/>
        </w:rPr>
        <w:t>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pStyle w:val="StructureList1"/>
        <w:spacing w:before="120" w:after="0"/>
        <w:rPr>
          <w:lang w:val="el" w:eastAsia="el"/>
        </w:rPr>
      </w:pPr>
      <w:r>
        <w:rPr>
          <w:lang w:val="el" w:eastAsia="el"/>
        </w:rPr>
        <w:t>ζ)</w:t>
      </w:r>
      <w:r>
        <w:rPr>
          <w:lang w:val="en" w:eastAsia="en"/>
        </w:rPr>
        <w:tab/>
      </w:r>
      <w:r>
        <w:rPr>
          <w:lang w:val="el" w:eastAsia="el"/>
        </w:rPr>
        <w:t>Τη μεταβίβαση του συνόλου ή μέρους της επιχείρησης του οφειλέτη σε τρίτο ή σε εταιρεία των πιστωτών κατά τα ειδικότερα οριζόμενα στο άρθρο 64.</w:t>
      </w:r>
    </w:p>
    <w:p>
      <w:pPr>
        <w:pStyle w:val="StructureList1"/>
        <w:spacing w:before="120" w:after="0"/>
        <w:rPr>
          <w:lang w:val="el" w:eastAsia="el"/>
        </w:rPr>
      </w:pPr>
      <w:r>
        <w:rPr>
          <w:lang w:val="el" w:eastAsia="el"/>
        </w:rPr>
        <w:t>η)</w:t>
      </w:r>
      <w:r>
        <w:rPr>
          <w:lang w:val="en" w:eastAsia="en"/>
        </w:rPr>
        <w:tab/>
      </w:r>
      <w:r>
        <w:rPr>
          <w:lang w:val="el" w:eastAsia="el"/>
        </w:rPr>
        <w:t>Την αναστολή των ατομικών και συλλογικών διώξεων των πιστωτών για ορισμένο διάστημα μετά την επικύρωση της συμφωνίας. Η αναστολή αυτή δεν θα δεσμεύει τους μη συμβαλλόμενους πιστωτές, καθώς και τους πιστωτές των οποίων η συναίνεση συνάγεται σύμφωνα με το άρθρο 35 για διάστημα που υπερβαίνει τους τρείς (3) μήνες από την επικύρωση της συμφωνίας.</w:t>
      </w:r>
    </w:p>
    <w:p>
      <w:pPr>
        <w:pStyle w:val="StructureList1"/>
        <w:spacing w:before="120" w:after="0"/>
        <w:rPr>
          <w:lang w:val="el" w:eastAsia="el"/>
        </w:rPr>
      </w:pPr>
      <w:r>
        <w:rPr>
          <w:lang w:val="el" w:eastAsia="el"/>
        </w:rPr>
        <w:t>θ)</w:t>
      </w:r>
      <w:r>
        <w:rPr>
          <w:lang w:val="en" w:eastAsia="en"/>
        </w:rPr>
        <w:tab/>
      </w:r>
      <w:r>
        <w:rPr>
          <w:lang w:val="el" w:eastAsia="el"/>
        </w:rPr>
        <w:t>Τη λήψη από τον οφειλέτη ή από φορέα στον οποίο μεταβιβάζεται επιχειρηματική δραστηριότητα του οφειλέτη ενδιάμεσης ή νέας χρηματοδότησης για τη διατήρηση της αξίας της επιχείρησης κατά τη διάρκεια της διαδικασίας εξυγίανσης ή, αντιστοίχως, για την εφαρμογή του επιχειρηματικού σχεδίου μετά την εξυγίανση.</w:t>
      </w:r>
    </w:p>
    <w:p>
      <w:pPr>
        <w:pStyle w:val="StructureList1"/>
        <w:spacing w:before="120" w:after="0"/>
        <w:rPr>
          <w:lang w:val="el" w:eastAsia="el"/>
        </w:rPr>
      </w:pPr>
      <w:r>
        <w:rPr>
          <w:lang w:val="el" w:eastAsia="el"/>
        </w:rPr>
        <w:t>ι)</w:t>
      </w:r>
      <w:r>
        <w:rPr>
          <w:lang w:val="en" w:eastAsia="en"/>
        </w:rPr>
        <w:tab/>
      </w:r>
      <w:r>
        <w:rPr>
          <w:lang w:val="el" w:eastAsia="el"/>
        </w:rPr>
        <w:t>Τον διορισμό προσώπου που θα επιβλέπει την εκτέλεση των όρων της συμφωνίας εξυγίανσης ασκώντας τις εξουσίες που του δίνονται κατά τους όρους της συμφωνίας εξυγίανσης.</w:t>
      </w:r>
    </w:p>
    <w:p>
      <w:pPr>
        <w:pStyle w:val="StructureList1"/>
        <w:spacing w:before="120" w:after="0"/>
        <w:rPr>
          <w:lang w:val="el" w:eastAsia="el"/>
        </w:rPr>
      </w:pPr>
      <w:r>
        <w:rPr>
          <w:lang w:val="el" w:eastAsia="el"/>
        </w:rPr>
        <w:t>ια)</w:t>
      </w:r>
      <w:r>
        <w:rPr>
          <w:lang w:val="en" w:eastAsia="en"/>
        </w:rPr>
        <w:tab/>
      </w:r>
      <w:r>
        <w:rPr>
          <w:lang w:val="el" w:eastAsia="el"/>
        </w:rPr>
        <w:t>Την καταβολή συμπληρωματικών ποσών προς εξόφληση απαιτήσεων σε περίπτωση βελτίωσης της οικονομικής θέσης του οφειλέτη. Η συμφωνία πρέπει να ορίζει με ακρίβεια τις προϋποθέσεις καταβολής των ποσών αυτών.</w:t>
      </w:r>
    </w:p>
    <w:p>
      <w:pPr>
        <w:pStyle w:val="StructureList1"/>
        <w:spacing w:before="120" w:after="0"/>
        <w:rPr>
          <w:lang w:val="el" w:eastAsia="el"/>
        </w:rPr>
      </w:pPr>
      <w:r>
        <w:rPr>
          <w:lang w:val="el" w:eastAsia="el"/>
        </w:rPr>
        <w:t>ιβ)</w:t>
      </w:r>
      <w:r>
        <w:rPr>
          <w:lang w:val="en" w:eastAsia="en"/>
        </w:rPr>
        <w:tab/>
      </w:r>
      <w:r>
        <w:rPr>
          <w:lang w:val="el" w:eastAsia="el"/>
        </w:rPr>
        <w:t>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τον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(2) μηνών από τον χρόνο κατά τον οποίο θα καθίστατο ληξιπρόθεσμη η υποχρέωση που κεφαλαιοποιήθηκε και, αν είναι ήδη ληξιπρόθεσμη κατά την κεφαλαιοποίηση, εντός δύο (2) μηνών από την τελευταία</w:t>
      </w:r>
    </w:p>
    <w:p>
      <w:pPr>
        <w:pStyle w:val="MainText"/>
        <w:spacing w:before="120" w:after="0"/>
        <w:rPr>
          <w:lang w:val="el" w:eastAsia="el"/>
        </w:rPr>
      </w:pPr>
      <w:r>
        <w:rPr>
          <w:b/>
          <w:bCs/>
          <w:lang w:val="el" w:eastAsia="el"/>
        </w:rPr>
        <w:t>2.</w:t>
      </w:r>
      <w:r>
        <w:rPr>
          <w:lang w:val="el" w:eastAsia="el"/>
        </w:rPr>
        <w:t xml:space="preserve"> Δεν θίγονται οι πιστώσεις που είναι εξασφαλισμένες με συμφωνία χρηματοοικονομικής ασφάλειας κατά την έννοια του άρθρου 2 του Ν. 3301/2004 (Α΄ 263) στο μέτρο που ικανοποιούνται από την ασφάλεια αυτή, εκτός αν συμφωνήσει διαφορετικά ο ασφαλειολήπτης.</w:t>
      </w:r>
    </w:p>
    <w:p>
      <w:pPr>
        <w:pStyle w:val="MainText"/>
        <w:spacing w:before="120" w:after="0"/>
        <w:rPr>
          <w:lang w:val="el" w:eastAsia="el"/>
        </w:rPr>
      </w:pPr>
      <w:r>
        <w:rPr>
          <w:b/>
          <w:bCs/>
          <w:lang w:val="el" w:eastAsia="el"/>
        </w:rPr>
        <w:t>3.</w:t>
      </w:r>
      <w:r>
        <w:rPr>
          <w:lang w:val="el" w:eastAsia="el"/>
        </w:rPr>
        <w:t xml:space="preserve"> Οι υποχρεώσεις που μπορεί να μεταρρυθμίζει η συμφωνία εξυγίανσης περιλαμβάνουν και τις υπό αίρεση, μελλοντικές ή και άγνωστες υποχρεώσεις του οφειλέτη, συμπεριλαμβανομένων μελλοντικών υποχρεώσεων από κατάπτωση εγγυήσεων, οι οποίες έχουν παρασχεθεί έως την ημερομηνία έκδοσης της απόφασης που επικυρώνει τη συμφωνία εξυγίανσης.</w:t>
      </w:r>
    </w:p>
    <w:p>
      <w:pPr>
        <w:pStyle w:val="MainText"/>
        <w:spacing w:before="120" w:after="0"/>
        <w:rPr>
          <w:lang w:val="el" w:eastAsia="el"/>
        </w:rPr>
      </w:pPr>
      <w:r>
        <w:rPr>
          <w:b/>
          <w:bCs/>
          <w:lang w:val="el" w:eastAsia="el"/>
        </w:rPr>
        <w:t>4.</w:t>
      </w:r>
      <w:r>
        <w:rPr>
          <w:lang w:val="el" w:eastAsia="el"/>
        </w:rPr>
        <w:t xml:space="preserve"> Με τη συμφωνία εξυγίανσης δεν θίγονται κεκτημένα δικαιώματα σε επαγγελματικές συντάξεις.</w:t>
      </w:r>
    </w:p>
    <w:p>
      <w:pPr>
        <w:pStyle w:val="MainText"/>
        <w:spacing w:before="120" w:after="0"/>
        <w:rPr>
          <w:lang w:val="el" w:eastAsia="el"/>
        </w:rPr>
      </w:pPr>
      <w:r>
        <w:rPr>
          <w:b/>
          <w:bCs/>
          <w:lang w:val="el" w:eastAsia="el"/>
        </w:rPr>
        <w:t>5.</w:t>
      </w:r>
      <w:r>
        <w:rPr>
          <w:lang w:val="el" w:eastAsia="el"/>
        </w:rPr>
        <w:t xml:space="preserve"> Η συμφωνία εξυγίανσης δεν θίγει:</w:t>
      </w:r>
    </w:p>
    <w:p>
      <w:pPr>
        <w:pStyle w:val="StructureList1"/>
        <w:spacing w:before="120" w:after="0"/>
        <w:rPr>
          <w:lang w:val="el" w:eastAsia="el"/>
        </w:rPr>
      </w:pPr>
      <w:r>
        <w:rPr>
          <w:lang w:val="el" w:eastAsia="el"/>
        </w:rPr>
        <w:t>α)</w:t>
      </w:r>
      <w:r>
        <w:rPr>
          <w:lang w:val="en" w:eastAsia="en"/>
        </w:rPr>
        <w:tab/>
      </w:r>
      <w:r>
        <w:rPr>
          <w:lang w:val="el" w:eastAsia="el"/>
        </w:rPr>
        <w:t>το δικαίωμα συλλογικής διαπραγμάτευσης και εργασιακής κινητοποίησης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το δικαίωμα στην ενημέρωση και τη διαβούλευση σύμφωνα με την Οδηγία 2002/14/ΕΚ και την Οδηγία 2009/38/ΕΚ, και</w:t>
      </w:r>
    </w:p>
    <w:p>
      <w:pPr>
        <w:pStyle w:val="StructureList1"/>
        <w:spacing w:before="120" w:after="0"/>
        <w:rPr>
          <w:lang w:val="el" w:eastAsia="el"/>
        </w:rPr>
      </w:pPr>
      <w:r>
        <w:rPr>
          <w:lang w:val="el" w:eastAsia="el"/>
        </w:rPr>
        <w:t>γ)</w:t>
      </w:r>
      <w:r>
        <w:rPr>
          <w:lang w:val="en" w:eastAsia="en"/>
        </w:rPr>
        <w:tab/>
      </w:r>
      <w:r>
        <w:rPr>
          <w:lang w:val="el" w:eastAsia="el"/>
        </w:rPr>
        <w:t>τα δικαιώματα που κατοχυρώνονται από τις Οδηγίες 98/59/ΕΚ, 2001/23/ΕΚ και 2008/94/ΕΚ.</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Αιρέσεις επί της συμφωνίας εξυγίανσης</w:t>
      </w:r>
    </w:p>
    <w:p>
      <w:pPr>
        <w:pStyle w:val="MainText"/>
        <w:spacing w:before="120" w:after="0"/>
        <w:rPr>
          <w:lang w:val="el" w:eastAsia="el"/>
        </w:rPr>
      </w:pPr>
      <w:r>
        <w:rPr>
          <w:b/>
          <w:bCs/>
          <w:lang w:val="el" w:eastAsia="el"/>
        </w:rPr>
        <w:t>1.</w:t>
      </w:r>
      <w:r>
        <w:rPr>
          <w:lang w:val="el" w:eastAsia="el"/>
        </w:rPr>
        <w:t xml:space="preserve"> Η μη τήρηση της συμφωνίας εξυγίανσης από τον οφειλέτη δύναται να τίθεται ως διαλυτική αίρεση της συμφωνίας εξυγίανσης ή ως λόγος καταγγελίας της, τόσο από τους συναινούντες όσο και από τους μη συναινούντες αλλά θιγομένους από τη συμφωνία πιστωτές. </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w:t>
      </w:r>
    </w:p>
    <w:p>
      <w:pPr>
        <w:pStyle w:val="MainText"/>
        <w:spacing w:before="120" w:after="0"/>
        <w:rPr>
          <w:lang w:val="el" w:eastAsia="el"/>
        </w:rPr>
      </w:pPr>
      <w:r>
        <w:rPr>
          <w:b/>
          <w:bCs/>
          <w:lang w:val="el" w:eastAsia="el"/>
        </w:rPr>
        <w:t>3.</w:t>
      </w:r>
      <w:r>
        <w:rPr>
          <w:lang w:val="el" w:eastAsia="el"/>
        </w:rPr>
        <w:t xml:space="preserve"> Σε περίπτωση αναβλητικής αίρεσης θα πρέπει να προβλέπεται ο χρόνος εντός του οποίου θα πρέπει να πληρωθεί η αίρεση, μη δυνάμενος να υπερβεί τους εννέα (9) μήνες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Ισχύς της συμφωνίας εξυγίανσης</w:t>
      </w:r>
    </w:p>
    <w:p>
      <w:pPr>
        <w:spacing w:before="240" w:after="240"/>
        <w:rPr>
          <w:lang w:val="el" w:eastAsia="el"/>
        </w:rPr>
      </w:pPr>
      <w:r>
        <w:rPr>
          <w:lang w:val="el" w:eastAsia="el"/>
        </w:rPr>
        <w:t>Η ισχύς της συμφωνίας εξυγίανσης τελεί υπό την προϋπόθεση της επικύρωσής της από το δικαστήριο, εκτός αν κατά τη βούληση των συμβαλλομένων το σύνολο ή μέρος των όρων της ισχύουν μεταξύ τους και χωρίς την επικύρωση κατά τις διατάξεις του κοινού δικαίου.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Τύπος της συμφωνίας εξυγίανσης</w:t>
      </w:r>
    </w:p>
    <w:p>
      <w:pPr>
        <w:spacing w:before="240" w:after="240"/>
        <w:rPr>
          <w:lang w:val="el" w:eastAsia="el"/>
        </w:rPr>
      </w:pPr>
      <w:r>
        <w:rPr>
          <w:lang w:val="el" w:eastAsia="el"/>
        </w:rPr>
        <w:t>Η συμφωνία εξυγίανσης συνάπτεται με ιδιωτικό έγγραφο, εκτός αν οι υποχρεώσεις που αναλαμβάνονται με αυτή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Επιχειρηματικό σχέδιο</w:t>
      </w:r>
    </w:p>
    <w:p>
      <w:pPr>
        <w:spacing w:before="240" w:after="240"/>
        <w:rPr>
          <w:lang w:val="el" w:eastAsia="el"/>
        </w:rPr>
      </w:pPr>
      <w:r>
        <w:rPr>
          <w:lang w:val="el" w:eastAsia="el"/>
        </w:rPr>
        <w:t>Η συμφωνία εξυγίανσης συνοδεύεται υποχρεωτικά από επιχειρηματικό σχέδιο με χρονική διάρκεια ίση με αυτή της συμφωνίας, το οποίο εγκρίνεται από τους συμβαλλόμενους, με την εξαίρεση των φορέων των οποίων η συναίνεση συνάγεται σύμφωνα με την παρ. 2 του άρθρου 37.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Αίτηση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επικύρωσής της από το δικαστήριο υποβάλλεται από τον οφειλέτη ή συμβαλλόμενο πιστωτή. Στην περίπτωση της συμφωνίας εξυγίανσης που συνάπτεται μόνον από τους πιστωτές του οφειλέτη, η αίτηση επικύρωσης υποβάλλεται από οιονδήποτε από τους συμβαλλομένους πιστωτές.</w:t>
      </w:r>
    </w:p>
    <w:p>
      <w:pPr>
        <w:pStyle w:val="MainText"/>
        <w:spacing w:before="120" w:after="0"/>
        <w:rPr>
          <w:lang w:val="el" w:eastAsia="el"/>
        </w:rPr>
      </w:pPr>
      <w:r>
        <w:rPr>
          <w:b/>
          <w:bCs/>
          <w:lang w:val="el" w:eastAsia="el"/>
        </w:rPr>
        <w:t>2.</w:t>
      </w:r>
      <w:r>
        <w:rPr>
          <w:lang w:val="el" w:eastAsia="el"/>
        </w:rPr>
        <w:t xml:space="preserve"> Με την επιφύλαξη του ν. 3301/2004 (Α΄ 263), η υποβολή της αίτησης του παρόντος άρθρου, η αποδοχή της, καθώς και η υποβολή αίτησης για λήψη προληπτικών μέτρων και η αποδοχή τους κατά το άρθρο 50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Στοιχεία της αίτησης</w:t>
      </w:r>
    </w:p>
    <w:p>
      <w:pPr>
        <w:pStyle w:val="MainText"/>
        <w:spacing w:before="120" w:after="0"/>
        <w:rPr>
          <w:lang w:val="el" w:eastAsia="el"/>
        </w:rPr>
      </w:pPr>
      <w:r>
        <w:rPr>
          <w:b/>
          <w:bCs/>
          <w:lang w:val="el" w:eastAsia="el"/>
        </w:rPr>
        <w:t>1.</w:t>
      </w:r>
      <w:r>
        <w:rPr>
          <w:lang w:val="el" w:eastAsia="el"/>
        </w:rPr>
        <w:t xml:space="preserve"> Η αίτηση προς το δικαστήριο πρέπει να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ταυτότητα του οφειλέτη</w:t>
      </w:r>
    </w:p>
    <w:p>
      <w:pPr>
        <w:pStyle w:val="StructureList1"/>
        <w:spacing w:before="120" w:after="0"/>
        <w:rPr>
          <w:lang w:val="el" w:eastAsia="el"/>
        </w:rPr>
      </w:pPr>
      <w:r>
        <w:rPr>
          <w:lang w:val="el" w:eastAsia="el"/>
        </w:rPr>
        <w:t>β)</w:t>
      </w:r>
      <w:r>
        <w:rPr>
          <w:lang w:val="en" w:eastAsia="en"/>
        </w:rPr>
        <w:tab/>
      </w:r>
      <w:r>
        <w:rPr>
          <w:lang w:val="el" w:eastAsia="el"/>
        </w:rPr>
        <w:t>τα στοιχεία του ενεργητικού και του παθητικού του οφειλέτη όσο το δυνατόν πλησιέστερα στην αίτηση και πάντως όχι πέραν του τριμήνου, συμπεριλαμβανομένης της αξίας του ενεργητικού, καθώς και περιγραφή της οικονομικής κατάστασης του οφειλέτη και της θέσης των εργαζομένων, και περιγραφή των αιτίων και της έκτασης των δυσχερειών του οφειλέτη</w:t>
      </w:r>
    </w:p>
    <w:p>
      <w:pPr>
        <w:pStyle w:val="StructureList1"/>
        <w:spacing w:before="120" w:after="0"/>
        <w:rPr>
          <w:lang w:val="el" w:eastAsia="el"/>
        </w:rPr>
      </w:pPr>
      <w:r>
        <w:rPr>
          <w:lang w:val="el" w:eastAsia="el"/>
        </w:rPr>
        <w:t>γ)</w:t>
      </w:r>
      <w:r>
        <w:rPr>
          <w:lang w:val="en" w:eastAsia="en"/>
        </w:rPr>
        <w:tab/>
      </w:r>
      <w:r>
        <w:rPr>
          <w:lang w:val="el" w:eastAsia="el"/>
        </w:rPr>
        <w:t>τα θιγόμενα μέρη, είτε ονομαστικά είτε με περιγραφή κατηγοριών χρεών, με βάση το αν τα χρέη έχουν γενικά ή ειδικά προνόμια, καθώς και τις απαιτήσεις ή τα συμμετοχικά δικαιώματα των εν λόγω μερών που καλύπτονται από 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κατά περίπτωση, τις κατηγορίες στις οποίες ομαδοποιούνται κατά το άρθρο 34 οι πιστωτές για τους σκοπούς της έγκρισης της συμφωνίας εξυγίανσης, και τις αντίστοιχες αξίες των απαιτήσεων και των συμμετοχικών δικαιωμάτων της κάθε κατηγορίας</w:t>
      </w:r>
    </w:p>
    <w:p>
      <w:pPr>
        <w:pStyle w:val="StructureList1"/>
        <w:spacing w:before="120" w:after="0"/>
        <w:rPr>
          <w:lang w:val="el" w:eastAsia="el"/>
        </w:rPr>
      </w:pPr>
      <w:r>
        <w:rPr>
          <w:lang w:val="el" w:eastAsia="el"/>
        </w:rPr>
        <w:t>ε)</w:t>
      </w:r>
      <w:r>
        <w:rPr>
          <w:lang w:val="en" w:eastAsia="en"/>
        </w:rPr>
        <w:tab/>
      </w:r>
      <w:r>
        <w:rPr>
          <w:lang w:val="el" w:eastAsia="el"/>
        </w:rPr>
        <w:t>κατά περίπτωση, τα μέρη, είτε ονομαστικά είτε με περιγραφή κατηγοριών χρεών, τα οποία δεν θίγονται από τη συμφωνία εξυγίανσης, με περιγραφή των λόγων για τους οποίους προτείνεται να μη θιγούν τα εν λόγω μέρη</w:t>
      </w:r>
    </w:p>
    <w:p>
      <w:pPr>
        <w:pStyle w:val="StructureList1"/>
        <w:spacing w:before="120" w:after="0"/>
        <w:rPr>
          <w:lang w:val="el" w:eastAsia="el"/>
        </w:rPr>
      </w:pPr>
      <w:r>
        <w:rPr>
          <w:lang w:val="el" w:eastAsia="el"/>
        </w:rPr>
        <w:t>στ)</w:t>
      </w:r>
      <w:r>
        <w:rPr>
          <w:lang w:val="en" w:eastAsia="en"/>
        </w:rPr>
        <w:tab/>
      </w:r>
      <w:r>
        <w:rPr>
          <w:lang w:val="el" w:eastAsia="el"/>
        </w:rPr>
        <w:t>την ταυτότητα του ειδικού εντολοδόχου που τυχόν προτείνεται να διοριστεί</w:t>
      </w:r>
    </w:p>
    <w:p>
      <w:pPr>
        <w:pStyle w:val="StructureList1"/>
        <w:spacing w:before="120" w:after="0"/>
        <w:rPr>
          <w:lang w:val="el" w:eastAsia="el"/>
        </w:rPr>
      </w:pPr>
      <w:r>
        <w:rPr>
          <w:lang w:val="el" w:eastAsia="el"/>
        </w:rPr>
        <w:t>ζ)</w:t>
      </w:r>
      <w:r>
        <w:rPr>
          <w:lang w:val="en" w:eastAsia="en"/>
        </w:rPr>
        <w:tab/>
      </w:r>
      <w:r>
        <w:rPr>
          <w:lang w:val="el" w:eastAsia="el"/>
        </w:rPr>
        <w:t>τους όρους του σχεδίου εξυγίανσης, συμπεριλαμβανομένων ιδίως:</w:t>
      </w:r>
    </w:p>
    <w:p>
      <w:pPr>
        <w:pStyle w:val="StructureList1"/>
        <w:spacing w:before="120" w:after="0"/>
        <w:rPr>
          <w:lang w:val="el" w:eastAsia="el"/>
        </w:rPr>
      </w:pPr>
      <w:r>
        <w:rPr>
          <w:lang w:val="el" w:eastAsia="el"/>
        </w:rPr>
        <w:t>ζα)</w:t>
      </w:r>
      <w:r>
        <w:rPr>
          <w:lang w:val="en" w:eastAsia="en"/>
        </w:rPr>
        <w:tab/>
      </w:r>
      <w:r>
        <w:rPr>
          <w:lang w:val="el" w:eastAsia="el"/>
        </w:rPr>
        <w:t>της προτεινόμενης ρύθμισης του ενεργητικού και του παθητικού του οφειλέτη</w:t>
      </w:r>
    </w:p>
    <w:p>
      <w:pPr>
        <w:pStyle w:val="StructureList1"/>
        <w:spacing w:before="120" w:after="0"/>
        <w:rPr>
          <w:lang w:val="el" w:eastAsia="el"/>
        </w:rPr>
      </w:pPr>
      <w:r>
        <w:rPr>
          <w:lang w:val="el" w:eastAsia="el"/>
        </w:rPr>
        <w:t>ζβ)</w:t>
      </w:r>
      <w:r>
        <w:rPr>
          <w:lang w:val="en" w:eastAsia="en"/>
        </w:rPr>
        <w:tab/>
      </w:r>
      <w:r>
        <w:rPr>
          <w:lang w:val="el" w:eastAsia="el"/>
        </w:rPr>
        <w:t>της διάρκειας των προτεινομένων μέτρων εξυγίανσης, ανάλογα με την περίπτωση</w:t>
      </w:r>
    </w:p>
    <w:p>
      <w:pPr>
        <w:pStyle w:val="StructureList1"/>
        <w:spacing w:before="120" w:after="0"/>
        <w:rPr>
          <w:lang w:val="el" w:eastAsia="el"/>
        </w:rPr>
      </w:pPr>
      <w:r>
        <w:rPr>
          <w:lang w:val="el" w:eastAsia="el"/>
        </w:rPr>
        <w:t>ζγ)</w:t>
      </w:r>
      <w:r>
        <w:rPr>
          <w:lang w:val="en" w:eastAsia="en"/>
        </w:rPr>
        <w:tab/>
      </w:r>
      <w:r>
        <w:rPr>
          <w:lang w:val="el" w:eastAsia="el"/>
        </w:rPr>
        <w:t>των τρόπων ενημέρωσης και διαβούλευσης με τους εκπροσώπους των εργαζομένων, στο μέτρο που απαιτείται σύμφωνα με το ενωσιακό και το εθνικό δίκαιο</w:t>
      </w:r>
    </w:p>
    <w:p>
      <w:pPr>
        <w:pStyle w:val="StructureList1"/>
        <w:spacing w:before="120" w:after="0"/>
        <w:rPr>
          <w:lang w:val="el" w:eastAsia="el"/>
        </w:rPr>
      </w:pPr>
      <w:r>
        <w:rPr>
          <w:lang w:val="el" w:eastAsia="el"/>
        </w:rPr>
        <w:t>ζδ)</w:t>
      </w:r>
      <w:r>
        <w:rPr>
          <w:lang w:val="en" w:eastAsia="en"/>
        </w:rPr>
        <w:tab/>
      </w:r>
      <w:r>
        <w:rPr>
          <w:lang w:val="el" w:eastAsia="el"/>
        </w:rPr>
        <w:t>τυχόν, των γενικότερων συνεπειών όσον αφορά την απασχόληση, όπως απολύσεις, μερική απασχόληση ή παρόμοιες</w:t>
      </w:r>
    </w:p>
    <w:p>
      <w:pPr>
        <w:pStyle w:val="StructureList1"/>
        <w:spacing w:before="120" w:after="0"/>
        <w:rPr>
          <w:lang w:val="el" w:eastAsia="el"/>
        </w:rPr>
      </w:pPr>
      <w:r>
        <w:rPr>
          <w:lang w:val="el" w:eastAsia="el"/>
        </w:rPr>
        <w:t>ζε)</w:t>
      </w:r>
      <w:r>
        <w:rPr>
          <w:lang w:val="en" w:eastAsia="en"/>
        </w:rPr>
        <w:tab/>
      </w:r>
      <w:r>
        <w:rPr>
          <w:lang w:val="el" w:eastAsia="el"/>
        </w:rPr>
        <w:t>κάθε νέας χρηματοδότησης η οποία αναμένεται στο πλαίσιο της συμφωνίας εξυγίανσης και του σκεπτικού της αναγκαιότητας της νέας χρηματοδότησης για την εφαρμογή του σχεδίου εξυγίανσης</w:t>
      </w:r>
    </w:p>
    <w:p>
      <w:pPr>
        <w:pStyle w:val="StructureList1"/>
        <w:spacing w:before="120" w:after="0"/>
        <w:rPr>
          <w:lang w:val="el" w:eastAsia="el"/>
        </w:rPr>
      </w:pPr>
      <w:r>
        <w:rPr>
          <w:lang w:val="el" w:eastAsia="el"/>
        </w:rPr>
        <w:t>ζστ)</w:t>
      </w:r>
      <w:r>
        <w:rPr>
          <w:lang w:val="en" w:eastAsia="en"/>
        </w:rPr>
        <w:tab/>
      </w:r>
      <w:r>
        <w:rPr>
          <w:lang w:val="el" w:eastAsia="el"/>
        </w:rPr>
        <w:t>σκεπτικού στο οποίο εξηγείται γιατί η συμφωνία εξυγίανσης διαθέτει εύλογη προοπτική εξασφάλισης της βιωσιμότητας της επιχείρησης, καθώς και των αναγκαίων προϋποθέσεων για την επιτυχία του σχεδίου εξυγίανσης.</w:t>
      </w:r>
    </w:p>
    <w:p>
      <w:pPr>
        <w:pStyle w:val="MainText"/>
        <w:spacing w:before="120" w:after="0"/>
        <w:rPr>
          <w:lang w:val="el" w:eastAsia="el"/>
        </w:rPr>
      </w:pPr>
      <w:r>
        <w:rPr>
          <w:b/>
          <w:bCs/>
          <w:lang w:val="el" w:eastAsia="el"/>
        </w:rPr>
        <w:t>2.</w:t>
      </w:r>
      <w:r>
        <w:rPr>
          <w:lang w:val="el" w:eastAsia="el"/>
        </w:rPr>
        <w:t xml:space="preserve"> Αν ορισμένα από τα ανωτέρω στοιχεία δεν είναι γνωστά εν όλω ή εν μέρει σε εκείνον που υποβάλλει την αίτηση, ιδίως αν την αίτηση υποβάλλει πιστωτής, η αίτηση περιλαμβάνει τους λόγους για τους οποίους δεν είναι γνωστά τα στοιχεία αυτά και τις σχετικές εκτιμήσεις εκείνου που υποβάλλει την αίτηση έστω και κατά προσέγγιση ή κατά πιθανολόγηση.</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Συνοδευτικά έγγραφα αίτησης επικύρωσης συμφωνίας εξυγίανσης με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επικύρωσης πρέπει να συνοδεύεται, με ποινή απαραδέκτου,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υπογεγραμμένη συμφωνία εξυγίανσης.</w:t>
      </w:r>
    </w:p>
    <w:p>
      <w:pPr>
        <w:pStyle w:val="StructureList1"/>
        <w:spacing w:before="120" w:after="0"/>
        <w:rPr>
          <w:lang w:val="el" w:eastAsia="el"/>
        </w:rPr>
      </w:pPr>
      <w:r>
        <w:rPr>
          <w:lang w:val="el" w:eastAsia="el"/>
        </w:rPr>
        <w:t>β)</w:t>
      </w:r>
      <w:r>
        <w:rPr>
          <w:lang w:val="en" w:eastAsia="en"/>
        </w:rPr>
        <w:tab/>
      </w:r>
      <w:r>
        <w:rPr>
          <w:lang w:val="el" w:eastAsia="el"/>
        </w:rPr>
        <w:t>Τις χρηματοοικονομικές καταστάσεις του οφειλέτη, εφόσον υπάρχουν, για την τελευταία χρήση, για την οποία είναι διαθέσιμες. Στην περίπτωση των κεφαλαιουχικών εταιριών, οι ως άνω χρηματοοικονομικές καταστάσεις πρέπει να είναι δημοσιευμένες και εγκεκριμένες από γενική συνέλευση.</w:t>
      </w:r>
    </w:p>
    <w:p>
      <w:pPr>
        <w:pStyle w:val="StructureList1"/>
        <w:spacing w:before="120" w:after="0"/>
        <w:rPr>
          <w:lang w:val="el" w:eastAsia="el"/>
        </w:rPr>
      </w:pPr>
      <w:r>
        <w:rPr>
          <w:lang w:val="el" w:eastAsia="el"/>
        </w:rPr>
        <w:t>γ)</w:t>
      </w:r>
      <w:r>
        <w:rPr>
          <w:lang w:val="en" w:eastAsia="en"/>
        </w:rPr>
        <w:tab/>
      </w:r>
      <w:r>
        <w:rPr>
          <w:lang w:val="el" w:eastAsia="el"/>
        </w:rPr>
        <w:t>Την κατάσταση πιστωτών της παρ. 3 του άρθρου 34.</w:t>
      </w:r>
    </w:p>
    <w:p>
      <w:pPr>
        <w:pStyle w:val="StructureList1"/>
        <w:spacing w:before="120" w:after="0"/>
        <w:rPr>
          <w:lang w:val="el" w:eastAsia="el"/>
        </w:rPr>
      </w:pPr>
      <w:r>
        <w:rPr>
          <w:lang w:val="el" w:eastAsia="el"/>
        </w:rPr>
        <w:t>δ)</w:t>
      </w:r>
      <w:r>
        <w:rPr>
          <w:lang w:val="en" w:eastAsia="en"/>
        </w:rPr>
        <w:tab/>
      </w:r>
      <w:r>
        <w:rPr>
          <w:lang w:val="el" w:eastAsia="el"/>
        </w:rPr>
        <w:t>Έκθεση εμπειρογνώμονα, η οποία συντάσσεται σύμφωνα με το άρθρο 48.</w:t>
      </w:r>
    </w:p>
    <w:p>
      <w:pPr>
        <w:pStyle w:val="StructureList1"/>
        <w:spacing w:before="120" w:after="0"/>
        <w:rPr>
          <w:lang w:val="el" w:eastAsia="el"/>
        </w:rPr>
      </w:pPr>
      <w:r>
        <w:rPr>
          <w:lang w:val="el" w:eastAsia="el"/>
        </w:rPr>
        <w:t>ε)</w:t>
      </w:r>
      <w:r>
        <w:rPr>
          <w:lang w:val="en" w:eastAsia="en"/>
        </w:rPr>
        <w:tab/>
      </w:r>
      <w:r>
        <w:rPr>
          <w:lang w:val="el" w:eastAsia="el"/>
        </w:rPr>
        <w:t>Βεβαίωση χρεών προς το Δημόσιο και τους Φορείς Κοινωνικής Ασφάλισης, η οποία πρέπει να έχει εκδοθεί εντός μηνός πριν την υποβολή της αίτησης επικύρωσης.</w:t>
      </w:r>
    </w:p>
    <w:p>
      <w:pPr>
        <w:pStyle w:val="MainText"/>
        <w:spacing w:before="120" w:after="0"/>
        <w:rPr>
          <w:lang w:val="el" w:eastAsia="el"/>
        </w:rPr>
      </w:pPr>
      <w:r>
        <w:rPr>
          <w:b/>
          <w:bCs/>
          <w:lang w:val="el" w:eastAsia="el"/>
        </w:rPr>
        <w:t>2.</w:t>
      </w:r>
      <w:r>
        <w:rPr>
          <w:lang w:val="el" w:eastAsia="el"/>
        </w:rPr>
        <w:t xml:space="preserve"> Η αίτηση μπορεί να συνοδεύεται και από άλλα έγγραφα που στηρίζουν τα παρεχόμενα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της επιχείρησης του οφειλέτη. Τα έγγραφα του προηγούμενου εδαφίου μπορούν να προσκομισθούν και με τις προτάσεις κατά τη συζήτηση της αίτησης επικύρωσης.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Συνοδευτικά έγγραφα αίτησης επικύρωσης συμφωνίας εξυγίανσης χωρίς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της συμφωνίας εξυγίανσης που συνάπτεται μόνον από τους πιστωτές του οφειλέτη, συνυποβάλλεται στην περίπτωση που ο οφειλέτης βρίσκεται σε παύση πληρωμών επί ποινή απαραδέκτου αίτηση για την κήρυξη του οφειλέτη σε κατάσταση πτώχευσης, καθώς και έκθεση εμπειρογνώμονα που συντάσσεται σύμφωνα με τα οριζόμενα στο άρθρο 48. Τα υπόλοιπα έγγραφα του άρθρου 46 συνυποβάλλονται με την αίτηση, εφόσον έχουν παρασχεθεί από τον οφειλέτη στους πιστωτές ή στον ορισθέντα εμπειρογνώμονα.</w:t>
      </w:r>
    </w:p>
    <w:p>
      <w:pPr>
        <w:pStyle w:val="MainText"/>
        <w:spacing w:before="120" w:after="0"/>
        <w:rPr>
          <w:lang w:val="el" w:eastAsia="el"/>
        </w:rPr>
      </w:pPr>
      <w:r>
        <w:rPr>
          <w:b/>
          <w:bCs/>
          <w:lang w:val="el" w:eastAsia="el"/>
        </w:rPr>
        <w:t>2.</w:t>
      </w:r>
      <w:r>
        <w:rPr>
          <w:lang w:val="el" w:eastAsia="el"/>
        </w:rPr>
        <w:t xml:space="preserve"> Σε περίπτωση ελλείψεων, το δικαστήριο δύναται να αναβάλει την έκδοση οριστικής απόφασης και να διατάξει να χορηγηθούν από τον οφειλέτη στον ορισθέντα εμπειρογνώμονα όλα τα απαιτούμενα στοιχεία για την πληρότητα της αίτησης εντός προθεσμίας ενός (1) μηνός από την έκδοση της μη οριστικής του απόφασης. Με τη συμπλήρωση της προθεσμίας αυτής ο αιτών ή οι αιτούντες πιστωτές επαναφέρουν με κλήση τη συζήτηση της αίτησης επικύρωσης, η οποία προσδιορίζεται εντός διμήνου από την υποβολή της.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Έκθεση του εμπειρογνώμονα</w:t>
      </w:r>
    </w:p>
    <w:p>
      <w:pPr>
        <w:pStyle w:val="MainText"/>
        <w:spacing w:before="120" w:after="0"/>
        <w:rPr>
          <w:lang w:val="el" w:eastAsia="el"/>
        </w:rPr>
      </w:pPr>
      <w:r>
        <w:rPr>
          <w:b/>
          <w:bCs/>
          <w:lang w:val="el" w:eastAsia="el"/>
        </w:rPr>
        <w:t>1.</w:t>
      </w:r>
      <w:r>
        <w:rPr>
          <w:lang w:val="el" w:eastAsia="el"/>
        </w:rPr>
        <w:t xml:space="preserve"> Στην έκθεση του εμπειρογνώμονα που συνοδεύει την αίτηση επικύρωσης της παρ. 1 του άρθρου 46 πρέπει να εκτίθεται η γνώμη του ως προς τη συνδρομή των προϋποθέσεων επικύρωσης της συμφωνίας εξυγίανσης, ειδικότερα των παρ. 1 ή 2 του άρθρου 54 και των περ. α΄, β΄ και δ΄ της παρ. 3 του ιδίου άρθρου. Στην έκθεση του προηγούμενου εδαφίου περιλαμβάνεται επίσης βεβαίωση του εμπειρογνώμονα για την ακρίβεια και εγκυρότητα της κατάστασης των πιστωτών που συνοδεύει τη συμφωνία εξυγίανσης, με ειδική μνεία των ενέγγυων πιστωτών και επισυνάπτεται κατάλογος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Ο εμπειρογνώμονας επιλέγεται από τον οφειλέτη και τους συμβαλλόμενους πιστωτές του από κοινού στην περίπτωση της αίτησης του πρώτου εδαφίου της παρ. 1 του άρθρου 44 και από τους συμβαλλόμενους πιστωτές στην περίπτωση της αίτησης του δεύτερου εδαφίου της ίδιας παραγράφου, μεταξύ των προσώπων που είναι εγγεγραμμένα στο Μητρώο Εμπειρογνωμόνων του άρθρου 65. </w:t>
      </w:r>
    </w:p>
    <w:p>
      <w:pPr>
        <w:pStyle w:val="MainText"/>
        <w:spacing w:before="120" w:after="0"/>
        <w:rPr>
          <w:lang w:val="el" w:eastAsia="el"/>
        </w:rPr>
      </w:pPr>
      <w:r>
        <w:rPr>
          <w:b/>
          <w:bCs/>
          <w:lang w:val="el" w:eastAsia="el"/>
        </w:rPr>
        <w:t>3.</w:t>
      </w:r>
      <w:r>
        <w:rPr>
          <w:lang w:val="el" w:eastAsia="el"/>
        </w:rPr>
        <w:t xml:space="preserve"> Δεν διορίζεται ως εμπειρογνώμονας πρόσωπο που έχει οποιοδήποτε από τα κωλύματα του άρθρου 238. Δεν επιτρέπεται ο ορισμός δημοσίων υπαλλήλων που υπηρετούν σε οικονομικές υπηρεσίες ως εμπειρογνωμόνων.</w:t>
      </w:r>
    </w:p>
    <w:p>
      <w:pPr>
        <w:pStyle w:val="MainText"/>
        <w:spacing w:before="120" w:after="0"/>
        <w:rPr>
          <w:lang w:val="el" w:eastAsia="el"/>
        </w:rPr>
      </w:pPr>
      <w:r>
        <w:rPr>
          <w:b/>
          <w:bCs/>
          <w:lang w:val="el" w:eastAsia="el"/>
        </w:rPr>
        <w:t>4.</w:t>
      </w:r>
      <w:r>
        <w:rPr>
          <w:lang w:val="el" w:eastAsia="el"/>
        </w:rPr>
        <w:t xml:space="preserve"> Ο εμπειρογνώμονας υποχρεούται να εκτελεί τα καθήκοντα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5.</w:t>
      </w:r>
      <w:r>
        <w:rPr>
          <w:lang w:val="el" w:eastAsia="el"/>
        </w:rPr>
        <w:t xml:space="preserve"> Η αμοιβή των εμπειρογνωμόνων κατά το παρόν κεφάλαιο συμφωνείται με τους αιτούντες την επικύρωση της συμφωνίας εξυγίανσης.</w:t>
      </w:r>
    </w:p>
    <w:p>
      <w:pPr>
        <w:pStyle w:val="MainText"/>
        <w:spacing w:before="120" w:after="0"/>
        <w:rPr>
          <w:lang w:val="el" w:eastAsia="el"/>
        </w:rPr>
      </w:pPr>
      <w:r>
        <w:rPr>
          <w:b/>
          <w:bCs/>
          <w:lang w:val="el" w:eastAsia="el"/>
        </w:rPr>
        <w:t>6.</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Δικάσιμος και κλητεύσεις</w:t>
      </w:r>
    </w:p>
    <w:p>
      <w:pPr>
        <w:pStyle w:val="MainText"/>
        <w:spacing w:before="120" w:after="0"/>
        <w:rPr>
          <w:lang w:val="el" w:eastAsia="el"/>
        </w:rPr>
      </w:pPr>
      <w:r>
        <w:rPr>
          <w:b/>
          <w:bCs/>
          <w:lang w:val="el" w:eastAsia="el"/>
        </w:rPr>
        <w:t>1.</w:t>
      </w:r>
      <w:r>
        <w:rPr>
          <w:lang w:val="el" w:eastAsia="el"/>
        </w:rPr>
        <w:t xml:space="preserve"> Για τη συζήτηση της αίτησης επικύρωσης ορίζεται δικάσιμος εντός διμήνου από την υποβολή της.</w:t>
      </w:r>
    </w:p>
    <w:p>
      <w:pPr>
        <w:pStyle w:val="MainText"/>
        <w:spacing w:before="120" w:after="0"/>
        <w:rPr>
          <w:lang w:val="el" w:eastAsia="el"/>
        </w:rPr>
      </w:pPr>
      <w:r>
        <w:rPr>
          <w:b/>
          <w:bCs/>
          <w:lang w:val="el" w:eastAsia="el"/>
        </w:rPr>
        <w:t>2.</w:t>
      </w:r>
      <w:r>
        <w:rPr>
          <w:lang w:val="el" w:eastAsia="el"/>
        </w:rPr>
        <w:t xml:space="preserve"> Στη συζήτηση της αίτησης επικύρωσης κλητεύεται ο οφειλέτης, εφόσον δεν περιλαμβάνεται στους αιτούντες, άλλως η συζήτηση είναι απαράδεκτη. Η κλήτευση του οφειλέτη γίνεται τουλάχιστον είκοσι (20) ημέρες πριν από την ημερομηνία συζήτησης, με επίδοση αντιγράφου της αίτησης στο οποίο σημειώνεται ο προσδιορισμός της δικασίμου. Αν ο οφειλέτης είναι νομικό πρόσωπο και σύμφωνα με τα στοιχεία του Γενικού Εμπορικού Μητρώου δεν έχει διοίκηση εφαρμόζεται αναλόγως η παρ. 5 του άρθρου 78.</w:t>
      </w:r>
    </w:p>
    <w:p>
      <w:pPr>
        <w:pStyle w:val="MainText"/>
        <w:spacing w:before="120" w:after="0"/>
        <w:rPr>
          <w:lang w:val="el" w:eastAsia="el"/>
        </w:rPr>
      </w:pPr>
      <w:r>
        <w:rPr>
          <w:b/>
          <w:bCs/>
          <w:lang w:val="el" w:eastAsia="el"/>
        </w:rPr>
        <w:t>3.</w:t>
      </w:r>
      <w:r>
        <w:rPr>
          <w:lang w:val="el" w:eastAsia="el"/>
        </w:rPr>
        <w:t xml:space="preserve"> Με επιμέλεια του αιτούντος ή των αιτούντων, η αίτηση δημοσιοποιείται κατά τα προβλεπόμενα στο άρθρο 84 εντός πέντε (5) εργάσιμων ημερών από την ημερομηνία υποβολής της. Στο μέτρο που ο αιτών έχει στη διάθεσή του την ηλεκτρονική διεύθυνση των θιγομένων πιστωτών, μετόχων ή εταίρων του οφειλέτη, οφείλει να τους ειδοποιήσει με ηλεκτρονικά μέσα εντός είκοσι (20) ημερών από τη δημοσιοποίηση και όχι αργότερα από δύο (2) ημέρες πριν από τη συζήτηση της αίτησης επικύρωσης. Παράλειψη, όμως, ειδοποίησης ενός ή περισσότερων πιστωτών, μετόχων ή εταίρων δεν συνιστά λόγο απόρριψης της αίτησης επικύρωσης.</w:t>
      </w:r>
    </w:p>
    <w:p>
      <w:pPr>
        <w:pStyle w:val="MainText"/>
        <w:spacing w:before="120" w:after="0"/>
        <w:rPr>
          <w:lang w:val="el" w:eastAsia="el"/>
        </w:rPr>
      </w:pPr>
      <w:r>
        <w:rPr>
          <w:b/>
          <w:bCs/>
          <w:lang w:val="el" w:eastAsia="el"/>
        </w:rPr>
        <w:t>4.</w:t>
      </w:r>
      <w:r>
        <w:rPr>
          <w:lang w:val="el" w:eastAsia="el"/>
        </w:rPr>
        <w:t xml:space="preserve"> Στη συζήτηση δύναται να παραστεί και να ακουσθεί και εκπρόσωπος των εργαζομένων. Κάθε άλλο πρόσωπο που έχει έννομο συμφέρον δικαιούται να παρέμβει προφορικά.</w:t>
      </w:r>
    </w:p>
    <w:p>
      <w:pPr>
        <w:pStyle w:val="MainText"/>
        <w:spacing w:before="120" w:after="0"/>
        <w:rPr>
          <w:lang w:val="el" w:eastAsia="el"/>
        </w:rPr>
      </w:pPr>
      <w:r>
        <w:rPr>
          <w:b/>
          <w:bCs/>
          <w:lang w:val="el" w:eastAsia="el"/>
        </w:rPr>
        <w:t>5.</w:t>
      </w:r>
      <w:r>
        <w:rPr>
          <w:lang w:val="el" w:eastAsia="el"/>
        </w:rPr>
        <w:t xml:space="preserve"> Ο αρμόδιος δικαστής δύναται κατά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Αυτοδίκαιη αναστολή - προληπτικά μέτρα</w:t>
      </w:r>
    </w:p>
    <w:p>
      <w:pPr>
        <w:pStyle w:val="MainText"/>
        <w:spacing w:before="120" w:after="0"/>
        <w:rPr>
          <w:lang w:val="el" w:eastAsia="el"/>
        </w:rPr>
      </w:pPr>
      <w:r>
        <w:rPr>
          <w:b/>
          <w:bCs/>
          <w:lang w:val="el" w:eastAsia="el"/>
        </w:rPr>
        <w:t>1.</w:t>
      </w:r>
      <w:r>
        <w:rPr>
          <w:lang w:val="el" w:eastAsia="el"/>
        </w:rPr>
        <w:t xml:space="preserve"> Από την κατάθεση της συμφωνίας εξυγίανσης προς επικύρωση και μέχρι την έκδοση απόφασης από το δικαστήριο για την επικύρωση ή μη της συμφωνίας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γ)</w:t>
      </w:r>
      <w:r>
        <w:rPr>
          <w:lang w:val="en" w:eastAsia="en"/>
        </w:rPr>
        <w:tab/>
      </w:r>
      <w:r>
        <w:rPr>
          <w:lang w:val="el" w:eastAsia="el"/>
        </w:rPr>
        <w:t>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 και</w:t>
      </w:r>
    </w:p>
    <w:p>
      <w:pPr>
        <w:pStyle w:val="StructureList1"/>
        <w:spacing w:before="120" w:after="0"/>
        <w:rPr>
          <w:lang w:val="el" w:eastAsia="el"/>
        </w:rPr>
      </w:pPr>
      <w:r>
        <w:rPr>
          <w:lang w:val="el" w:eastAsia="el"/>
        </w:rPr>
        <w:t>ε)</w:t>
      </w:r>
      <w:r>
        <w:rPr>
          <w:lang w:val="en" w:eastAsia="en"/>
        </w:rPr>
        <w:tab/>
      </w:r>
      <w:r>
        <w:rPr>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p>
    <w:p>
      <w:pPr>
        <w:pStyle w:val="MainText"/>
        <w:spacing w:before="120" w:after="0"/>
        <w:rPr>
          <w:lang w:val="el" w:eastAsia="el"/>
        </w:rPr>
      </w:pPr>
      <w:r>
        <w:rPr>
          <w:b/>
          <w:bCs/>
          <w:lang w:val="el" w:eastAsia="el"/>
        </w:rPr>
        <w:t>2.</w:t>
      </w:r>
      <w:r>
        <w:rPr>
          <w:lang w:val="el" w:eastAsia="el"/>
        </w:rPr>
        <w:t xml:space="preserve"> Η αναστολή της παρ. 1 δεν μπορεί να υπερβαίνει τους τέσσερις (4) μήνες. Η ως άνω αυτόματη αναστολή διώξεων μπορεί να εφαρμοστεί μόνον μία (1) φορά ανά οφειλέτη. Στο Ηλεκτρονικό Μητρώο Φερεγγυότητας του άρθρου 213 σημειώνεται η έναρξη ισχύος της αυτόματης αναστολής διώξεων κατά την πρώτη υποβολή αίτησης επικύρωσης συμφωνίας εξυγίανσης.</w:t>
      </w:r>
    </w:p>
    <w:p>
      <w:pPr>
        <w:pStyle w:val="MainText"/>
        <w:spacing w:before="120" w:after="0"/>
        <w:rPr>
          <w:lang w:val="el" w:eastAsia="el"/>
        </w:rPr>
      </w:pPr>
      <w:r>
        <w:rPr>
          <w:b/>
          <w:bCs/>
          <w:lang w:val="el" w:eastAsia="el"/>
        </w:rPr>
        <w:t>3.</w:t>
      </w:r>
      <w:r>
        <w:rPr>
          <w:lang w:val="el" w:eastAsia="el"/>
        </w:rPr>
        <w:t xml:space="preserve"> Μετά την πάροδο της περιόδου των τεσσάρων (4) μηνών που αναφέρεται στην παρ. 2, δύναται να διαταχθεί η αναστολή λήψης μέτρων, εκκρεμών ή μη, ατομικής και συλλογικής αναγκαστικής εκτέλεσης κατά του οφειλέτη, καθώς και η λήψη κάθε άλλου προληπτικού μέτρου, κατά τα προβλεπόμενα στο άρθρο 86. Η περ. γ΄ της παρ. 1 ισχύει και στην περίπτωση αυτή.</w:t>
      </w:r>
    </w:p>
    <w:p>
      <w:pPr>
        <w:pStyle w:val="MainText"/>
        <w:spacing w:before="120" w:after="0"/>
        <w:rPr>
          <w:lang w:val="el" w:eastAsia="el"/>
        </w:rPr>
      </w:pPr>
      <w:r>
        <w:rPr>
          <w:b/>
          <w:bCs/>
          <w:lang w:val="el" w:eastAsia="el"/>
        </w:rPr>
        <w:t>4.</w:t>
      </w:r>
      <w:r>
        <w:rPr>
          <w:lang w:val="el" w:eastAsia="el"/>
        </w:rPr>
        <w:t xml:space="preserve">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Το δικαστήριο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w:t>
      </w:r>
    </w:p>
    <w:p>
      <w:pPr>
        <w:pStyle w:val="MainText"/>
        <w:spacing w:before="120" w:after="0"/>
        <w:rPr>
          <w:lang w:val="el" w:eastAsia="el"/>
        </w:rPr>
      </w:pPr>
      <w:r>
        <w:rPr>
          <w:b/>
          <w:bCs/>
          <w:lang w:val="el" w:eastAsia="el"/>
        </w:rPr>
        <w:t>5.</w:t>
      </w:r>
      <w:r>
        <w:rPr>
          <w:lang w:val="el" w:eastAsia="el"/>
        </w:rPr>
        <w:t xml:space="preserve"> Εφόσον συντρέχει σπουδαίος επιχειρηματικός ή κοινωνικός λόγος, τα παραπάνω προληπτικά μέτρα μπορεί να επεκτείνονται και υπέρ εγγυητών ή λοιπών συνοφειλετών του οφειλέτη.</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Διορισμός ειδικού εντολοδόχου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με απόφαση που λαμβάνεται κατόπιν αιτήσεως οποιουδήποτε έχει έννομο συμφέρον και δικάζεται με τη διαδικασία των ασφαλιστικών μέτρων, δύναται, μετά την κατάθεση της αίτησης επικύρωσης της συμφωνίας εξυγίανσης, να διορίζει ειδικό εντολοδόχο με αρμοδιότητα να ασκεί ορισμένες ή και όλες τις αρμοδιότητες της διοίκησης του οφειλέτη.</w:t>
      </w:r>
    </w:p>
    <w:p>
      <w:pPr>
        <w:pStyle w:val="MainText"/>
        <w:spacing w:before="120" w:after="0"/>
        <w:rPr>
          <w:lang w:val="el" w:eastAsia="el"/>
        </w:rPr>
      </w:pPr>
      <w:r>
        <w:rPr>
          <w:b/>
          <w:bCs/>
          <w:lang w:val="el" w:eastAsia="el"/>
        </w:rPr>
        <w:t>2.</w:t>
      </w:r>
      <w:r>
        <w:rPr>
          <w:lang w:val="el" w:eastAsia="el"/>
        </w:rPr>
        <w:t xml:space="preserve"> Ορισμένες ή και όλες τις αρμοδιότητες της διοίκησης μπορεί να αναθέσει το δικαστήριο στον ειδικό εντολοδόχο χωρίς τη συναίνεση του οφειλέτη και στην περίπτωση παράβασης του άρθρου 127, σε περίπτωση καταδολιευτικών μεταβιβάσεων από τον οφειλέτη ή σε περίπτωση καταχρηστικής άρνησης συμμετοχής σε διαπραγμάτευση για συμφωνία εξυγίανσης του οφειλέτη.</w:t>
      </w:r>
    </w:p>
    <w:p>
      <w:pPr>
        <w:pStyle w:val="MainText"/>
        <w:spacing w:before="120" w:after="0"/>
        <w:rPr>
          <w:lang w:val="el" w:eastAsia="el"/>
        </w:rPr>
      </w:pPr>
      <w:r>
        <w:rPr>
          <w:b/>
          <w:bCs/>
          <w:lang w:val="el" w:eastAsia="el"/>
        </w:rPr>
        <w:t>3.</w:t>
      </w:r>
      <w:r>
        <w:rPr>
          <w:lang w:val="el" w:eastAsia="el"/>
        </w:rPr>
        <w:t xml:space="preserve"> Ο ειδικός εντολοδόχος διορίζεται μεταξύ των προσώπων που είναι εγγεγραμμένα στο Μητρώο Διαχειριστών Αφερεγγυότητας.</w:t>
      </w:r>
    </w:p>
    <w:p>
      <w:pPr>
        <w:pStyle w:val="MainText"/>
        <w:spacing w:before="120" w:after="0"/>
        <w:rPr>
          <w:lang w:val="el" w:eastAsia="el"/>
        </w:rPr>
      </w:pPr>
      <w:r>
        <w:rPr>
          <w:b/>
          <w:bCs/>
          <w:lang w:val="el" w:eastAsia="el"/>
        </w:rPr>
        <w:t>4.</w:t>
      </w:r>
      <w:r>
        <w:rPr>
          <w:lang w:val="el" w:eastAsia="el"/>
        </w:rPr>
        <w:t xml:space="preserve"> Με την ίδια απόφαση μπορεί το αρμόδιο όργανο να διατάξει και οποιοδήποτε άλλο από τα προβλεπόμενα στο άρθρο 86 προληπτικά μέτρα.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Ανάκληση ή μεταρρύθμιση ή παράταση της αναστολής προληπτικών μέτρων και πρόβλεψη εξαιρέσεων με απόφαση του δικαστηρίου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δύναται οποτεδήποτε, ύστερα από αίτηση του έχοντος έννομο συμφέρον ή αυτεπαγγέλτως, να ανακαλεί ή να μεταρρυθμίζει κατά περίπτωση τα κατ΄ άρθρα 50 και 51 προληπτικά μέτρα, και να διατάζει την παράταση της διάρκειας κάθε προληπτικού μέτρου των άρθρων 50 και 51 εφόσον, σε κάθε περίπτωση, η συνολική διάρκεια της αναστολής, συμπεριλαμβανομένης της αυτοδίκαιης αναστολής και των παρατάσεων και ανανεώσεων της αναστολής, δεν υπερβαίνει τους δώδεκα (12) μήνες. </w:t>
      </w:r>
    </w:p>
    <w:p>
      <w:pPr>
        <w:pStyle w:val="MainText"/>
        <w:spacing w:before="120" w:after="0"/>
        <w:rPr>
          <w:lang w:val="el" w:eastAsia="el"/>
        </w:rPr>
      </w:pPr>
      <w:r>
        <w:rPr>
          <w:b/>
          <w:bCs/>
          <w:lang w:val="el" w:eastAsia="el"/>
        </w:rPr>
        <w:t>2.</w:t>
      </w:r>
      <w:r>
        <w:rPr>
          <w:lang w:val="el" w:eastAsia="el"/>
        </w:rPr>
        <w:t xml:space="preserve">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3.</w:t>
      </w:r>
      <w:r>
        <w:rPr>
          <w:lang w:val="el" w:eastAsia="el"/>
        </w:rPr>
        <w:t xml:space="preserve"> Κατά τη συζήτηση της αίτησης για τη λήψη προληπτικών μέτρων το δικαστήριο δύναται να διατάξει την κλήτευση ενός ή περισσότερων πιστωτών του οφειλέτη ή τον οφειλέτη στην περίπτωση που δεν έχει συμμετάσχει στη σύναψη της συμφωνίας. Η κλήτευση μπορεί να γίνεται με τα μέσα που προβλέπονται στην παρ. 4 του άρθρου 686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Στα προληπτικά μέτρα των άρθρων 50 και 51, δύνανται να τίθενται εξαιρέσεις, αν συντρέχει σπουδαίος κοινωνικός λόγος, όπως, ενδεικτικά, προκειμένου να καταβληθούν σε πιστωτή ποσά που είναι αναγκαία για τη διατροφή τούτου ή της οικογένειάς του ή για την ικανοποίηση απαιτήσεων διατροφής άλλων προσώπων.</w:t>
      </w:r>
    </w:p>
    <w:p>
      <w:pPr>
        <w:pStyle w:val="MainText"/>
        <w:spacing w:before="120" w:after="0"/>
        <w:rPr>
          <w:lang w:val="el" w:eastAsia="el"/>
        </w:rPr>
      </w:pPr>
      <w:r>
        <w:rPr>
          <w:b/>
          <w:bCs/>
          <w:lang w:val="el" w:eastAsia="el"/>
        </w:rPr>
        <w:t>5.</w:t>
      </w:r>
      <w:r>
        <w:rPr>
          <w:lang w:val="el" w:eastAsia="el"/>
        </w:rPr>
        <w:t xml:space="preserve"> Απαιτήσεις εργαζομένων για μισθούς δεν καταλαμβάνονται από τα προληπτικά μέτρα, εκτός αν το δικαστήριο επεκτείνει αυτά και στις απαιτήσεις αυτές για σπουδαίο λόγο και για ορισμένο χρόνο ειδικά αναφερόμενους στην απόφαση.</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Προληπτικά μέτρα πριν από την κατάθεση αίτησης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Τα προληπτικά μέτρα των άρθρων 50 και 51 δύνανται να διαταχθούν και πριν από την κατάθεση αίτησης επικύρωσης συμφωνίας, άπαξ, μετά από αίτηση του οφειλέτη ή πιστωτή, η οποία δημοσιοποιείται κατά τα προβλεπόμενα στο άρθρο 84,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του Κώδικα Πολιτικής Δικονομίας. Τα προληπτικά μέτρα που διατάσσονται σύμφωνα με την παρούσα παράγραφο ή τυχόν προσωρινή διαταγή που εκδόθηκε ισχύουν έως την κατάθεση της αίτησης επικύρωσης και σε κάθε περίπτωση κατ΄ ανώτατο όριο έως τέσσερις (4) μήνες συνολικά από την καθ΄ οιονδήποτε τρόπο χορήγησή τους, οπότε παύουν αυτοδικαίως να ισχύουν, απαγορευομένης της παράτασης ισχύος τους.</w:t>
      </w:r>
    </w:p>
    <w:p>
      <w:pPr>
        <w:pStyle w:val="MainText"/>
        <w:spacing w:before="120" w:after="0"/>
        <w:rPr>
          <w:lang w:val="el" w:eastAsia="el"/>
        </w:rPr>
      </w:pPr>
      <w:r>
        <w:rPr>
          <w:b/>
          <w:bCs/>
          <w:lang w:val="el" w:eastAsia="el"/>
        </w:rPr>
        <w:t>2.</w:t>
      </w:r>
      <w:r>
        <w:rPr>
          <w:lang w:val="el" w:eastAsia="el"/>
        </w:rPr>
        <w:t xml:space="preserve"> Κατ΄ εξαίρεση των οριζομένων στην παρ. 1, παράταση της διάρκειας αναστολής ατομικών διώξεων ή νέα αναστολή ατομικών διώξεων μπορούν να χορηγηθούν εφόσον συντρέχει δεόντως αιτιολογημένη περίσταση,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καταγραφεί πρόοδος στις διαπραγματεύσεις επί του σχεδίου εξυγίανσης,</w:t>
      </w:r>
    </w:p>
    <w:p>
      <w:pPr>
        <w:pStyle w:val="StructureList1"/>
        <w:spacing w:before="120" w:after="0"/>
        <w:rPr>
          <w:lang w:val="el" w:eastAsia="el"/>
        </w:rPr>
      </w:pPr>
      <w:r>
        <w:rPr>
          <w:lang w:val="el" w:eastAsia="el"/>
        </w:rPr>
        <w:t>β)</w:t>
      </w:r>
      <w:r>
        <w:rPr>
          <w:lang w:val="en" w:eastAsia="en"/>
        </w:rPr>
        <w:tab/>
      </w:r>
      <w:r>
        <w:rPr>
          <w:lang w:val="el" w:eastAsia="el"/>
        </w:rPr>
        <w:t>η συνέχιση της αναστολής δεν θίγει αδικαιολόγητα τα δικαιώματα οποιουδήποτε θιγόμενου μέρους, και δεν έχει συζητηθεί αίτηση πτώχευσης σε βάρος του οφειλέτη, και</w:t>
      </w:r>
    </w:p>
    <w:p>
      <w:pPr>
        <w:pStyle w:val="StructureList1"/>
        <w:spacing w:before="120" w:after="0"/>
        <w:rPr>
          <w:lang w:val="el" w:eastAsia="el"/>
        </w:rPr>
      </w:pPr>
      <w:r>
        <w:rPr>
          <w:lang w:val="el" w:eastAsia="el"/>
        </w:rPr>
        <w:t>γ)</w:t>
      </w:r>
      <w:r>
        <w:rPr>
          <w:lang w:val="en" w:eastAsia="en"/>
        </w:rPr>
        <w:tab/>
      </w:r>
      <w:r>
        <w:rPr>
          <w:lang w:val="el" w:eastAsia="el"/>
        </w:rPr>
        <w:t>η συνολική διάρκεια της αναστολής με χρονικό σημείο εκκίνησης την ημερομηνία της αίτησης της παρ. 1, συμπεριλαμβανομένων των παρατάσεων και ανανεώσεών της, δεν υπερβαίνει τους έξι (6) μήνες.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Επικύρωση της συμφωνίας εξυγίανσης</w:t>
      </w:r>
    </w:p>
    <w:p>
      <w:pPr>
        <w:pStyle w:val="MainText"/>
        <w:spacing w:before="120" w:after="0"/>
        <w:rPr>
          <w:lang w:val="el" w:eastAsia="el"/>
        </w:rPr>
      </w:pPr>
      <w:r>
        <w:rPr>
          <w:b/>
          <w:bCs/>
          <w:lang w:val="el" w:eastAsia="el"/>
        </w:rPr>
        <w:t>1.</w:t>
      </w:r>
      <w:r>
        <w:rPr>
          <w:lang w:val="el" w:eastAsia="el"/>
        </w:rPr>
        <w:t xml:space="preserve"> Το δικαστήριο επικυρώνει τη συμφωνία εξυγίανσης, εφόσον έχει υπογραφεί από τον οφειλέτη (εκτός από την περίπτωση της παρ. 2 του άρθρου 34) και από την απαιτούμενες κατά την παρ. 1 του άρθρου 34 πλειοψηφίες αφενός των πιστωτών με ειδικό προνόμιο και αφετέρου των λοιπών πιστωτών ή εφόσον οι απαιτούμενες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w:t>
      </w:r>
    </w:p>
    <w:p>
      <w:pPr>
        <w:pStyle w:val="MainText"/>
        <w:spacing w:before="120" w:after="0"/>
        <w:rPr>
          <w:lang w:val="el" w:eastAsia="el"/>
        </w:rPr>
      </w:pPr>
      <w:r>
        <w:rPr>
          <w:b/>
          <w:bCs/>
          <w:lang w:val="el" w:eastAsia="el"/>
        </w:rPr>
        <w:t>2.</w:t>
      </w:r>
      <w:r>
        <w:rPr>
          <w:lang w:val="el" w:eastAsia="el"/>
        </w:rPr>
        <w:t xml:space="preserve"> Συμφωνία εξυγίανσης, η οποία δεν έχει εγκριθεί από πιστωτές που εκπροσωπούν την πλειοψηφία των απαιτήσεων μίας από τις αναφερόμενες στην παρ. 1 κατηγορίες,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εγκριθεί από 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p>
    <w:p>
      <w:pPr>
        <w:pStyle w:val="StructureList1"/>
        <w:spacing w:before="120" w:after="0"/>
        <w:rPr>
          <w:lang w:val="el" w:eastAsia="el"/>
        </w:rPr>
      </w:pPr>
      <w:r>
        <w:rPr>
          <w:lang w:val="el" w:eastAsia="el"/>
        </w:rPr>
        <w:t>β)</w:t>
      </w:r>
      <w:r>
        <w:rPr>
          <w:lang w:val="en" w:eastAsia="en"/>
        </w:rPr>
        <w:tab/>
      </w:r>
      <w:r>
        <w:rPr>
          <w:lang w:val="el" w:eastAsia="el"/>
        </w:rPr>
        <w:t>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pStyle w:val="StructureList1"/>
        <w:spacing w:before="120" w:after="0"/>
        <w:rPr>
          <w:lang w:val="el" w:eastAsia="el"/>
        </w:rPr>
      </w:pPr>
      <w:r>
        <w:rPr>
          <w:lang w:val="el" w:eastAsia="el"/>
        </w:rPr>
        <w:t>γ)</w:t>
      </w:r>
      <w:r>
        <w:rPr>
          <w:lang w:val="en" w:eastAsia="en"/>
        </w:rPr>
        <w:tab/>
      </w:r>
      <w:r>
        <w:rPr>
          <w:lang w:val="el" w:eastAsia="el"/>
        </w:rPr>
        <w:t>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pStyle w:val="StructureList1"/>
        <w:spacing w:before="120" w:after="0"/>
        <w:rPr>
          <w:lang w:val="el" w:eastAsia="el"/>
        </w:rPr>
      </w:pPr>
      <w:r>
        <w:rPr>
          <w:lang w:val="el" w:eastAsia="el"/>
        </w:rPr>
        <w:t>δ)</w:t>
      </w:r>
      <w:r>
        <w:rPr>
          <w:lang w:val="en" w:eastAsia="en"/>
        </w:rPr>
        <w:tab/>
      </w:r>
      <w:r>
        <w:rPr>
          <w:lang w:val="el" w:eastAsia="el"/>
        </w:rPr>
        <w:t>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pStyle w:val="MainText"/>
        <w:spacing w:before="120" w:after="0"/>
        <w:rPr>
          <w:lang w:val="el" w:eastAsia="el"/>
        </w:rPr>
      </w:pPr>
      <w:r>
        <w:rPr>
          <w:b/>
          <w:bCs/>
          <w:lang w:val="el" w:eastAsia="el"/>
        </w:rPr>
        <w:t>3.</w:t>
      </w:r>
      <w:r>
        <w:rPr>
          <w:lang w:val="el" w:eastAsia="el"/>
        </w:rPr>
        <w:t xml:space="preserve"> Το δικαστήριο επικυρώνει τη συμφωνία εξυγίανσης όταν, επιπλέον των προϋποθέσεων των παρ. 1 ή 2, κατά περίπτωση, πληρούνται σωρευτικά και τα ακόλουθα:</w:t>
      </w:r>
    </w:p>
    <w:p>
      <w:pPr>
        <w:pStyle w:val="StructureList1"/>
        <w:spacing w:before="120" w:after="0"/>
        <w:rPr>
          <w:lang w:val="el" w:eastAsia="el"/>
        </w:rPr>
      </w:pPr>
      <w:r>
        <w:rPr>
          <w:lang w:val="el" w:eastAsia="el"/>
        </w:rPr>
        <w:t>α)</w:t>
      </w:r>
      <w:r>
        <w:rPr>
          <w:lang w:val="en" w:eastAsia="en"/>
        </w:rPr>
        <w:tab/>
      </w:r>
      <w:r>
        <w:rPr>
          <w:lang w:val="el" w:eastAsia="el"/>
        </w:rPr>
        <w:t>Πιθανολογείται ότι η συμφωνία εξυγίανσης διαμορφώνει εύλογη προοπτική εξασφάλισης της βιωσιμότητας της επιχείρησης του οφειλέτη, όπως αυτή αναδιαρθρώνεται βάσει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Πιθανολογείται ότι πληρούται η αρχή της μη χειροτέρευσης της θέσης των πιστωτών κατά την έννοια του άρθρου 31. Η πλήρωση του κριτηρίου αυτού απαιτείται να εξετάζεται μόνο σε σχέση με πιστωτές των οποίων η συναίνεση συνάγεται ή δύναται να συναχθεί σύμφωνα με την παρ. 2 του άρθρου 37 και όσους αντιτάσσονται στην επικύρωση της συμφωνίας είτε με την άσκηση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w:t>
      </w:r>
    </w:p>
    <w:p>
      <w:pPr>
        <w:pStyle w:val="StructureList1"/>
        <w:spacing w:before="120" w:after="0"/>
        <w:rPr>
          <w:lang w:val="el" w:eastAsia="el"/>
        </w:rPr>
      </w:pPr>
      <w:r>
        <w:rPr>
          <w:lang w:val="el" w:eastAsia="el"/>
        </w:rPr>
        <w:t>γ)</w:t>
      </w:r>
      <w:r>
        <w:rPr>
          <w:lang w:val="en" w:eastAsia="en"/>
        </w:rPr>
        <w:tab/>
      </w:r>
      <w:r>
        <w:rPr>
          <w:lang w:val="el" w:eastAsia="el"/>
        </w:rPr>
        <w:t>Η συμφωνία εξυγίανσης δεν είναι αποτέλεσμα δόλου και δεν παραβιάζει διατάξεις αναγκαστικού δικαίου, ιδίως του δικαίου του ανταγωνισμού.</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αντιμετωπίζει με βάση την αρχή της ισότιμης μεταχείρισης τους πιστωτές, που βρίσκονται στην ίδια θέση. Αποκλίσεις από την αρχή της ισότιμης μεταχείρισης μεταξύ των πιστωτών επιτρέπονται για σπουδαίο επιχειρηματικό ή κοινωνικό λόγο που εκτίθεται ειδικά στην απόφαση του δικαστηρίου ή αν ο θιγόμενος πιστωτής συναινεί στην απόκλιση. Ενδεικτικά, δύνανται να τύχουν ευνοϊκής μεταχείρισης απαιτήσεις πιστωτών της επιχείρησης του οφειλέτη, η μη ικανοποίηση των οποίων βλάπτει ουσιωδώς τη φήμη της ή τη συνέχιση της επιχείρησης, απαιτήσεις, η εξόφληση των οποίων είναι αναγκαία για τη διατροφή του πιστωτή και της οικογένειάς του, καθώς και εργατικές απαιτήσεις.</w:t>
      </w:r>
    </w:p>
    <w:p>
      <w:pPr>
        <w:pStyle w:val="StructureList1"/>
        <w:spacing w:before="120" w:after="0"/>
        <w:rPr>
          <w:lang w:val="el" w:eastAsia="el"/>
        </w:rPr>
      </w:pPr>
      <w:r>
        <w:rPr>
          <w:lang w:val="el" w:eastAsia="el"/>
        </w:rPr>
        <w:t>ε)</w:t>
      </w:r>
      <w:r>
        <w:rPr>
          <w:lang w:val="en" w:eastAsia="en"/>
        </w:rPr>
        <w:tab/>
      </w:r>
      <w:r>
        <w:rPr>
          <w:lang w:val="el" w:eastAsia="el"/>
        </w:rPr>
        <w:t>Συναινεί ο οφειλέτης, στην περίπτωση της αίτησης της παρ. 2 του άρθρου 34. Η συναίνεση του οφειλέτη θεωρείται ότι έχει δοθεί, εάν, έως και τη συζήτηση της αίτησης επικύρωσης, δεν ασκήσει παρέμβαση κατά της αποδοχής της. Η παρέμβαση του οφειλέτη κατά της αποδοχής της αίτησης επικύρωσης της συμφωνίας δεν εμποδίζει την επικύρωση της συμφωνίας από το δικαστήριο, εάν από την αίτηση και ιδίως από την έκθεση του εμπειρογνώμονα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pStyle w:val="MainText"/>
        <w:spacing w:before="120" w:after="0"/>
        <w:rPr>
          <w:lang w:val="el" w:eastAsia="el"/>
        </w:rPr>
      </w:pPr>
      <w:r>
        <w:rPr>
          <w:b/>
          <w:bCs/>
          <w:lang w:val="el" w:eastAsia="el"/>
        </w:rPr>
        <w:t>4.</w:t>
      </w:r>
      <w:r>
        <w:rPr>
          <w:lang w:val="el" w:eastAsia="el"/>
        </w:rPr>
        <w:t xml:space="preserve"> Αν πιθανολογείται ότι με την επικύρωση της συμφωνίας εξυγίανσης δεν αίρεται η παύση πληρωμών που τυχόν υφίσταται, το δικαστήριο δεν επικυρώνει τη συμφωνία εξυγίανσης και, αν εκκρεμεί αίτηση πτώχευσης, κηρύσσει την πτώχευση του οφειλέτη.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w:t>
      </w:r>
    </w:p>
    <w:p>
      <w:pPr>
        <w:pStyle w:val="MainText"/>
        <w:spacing w:before="120" w:after="0"/>
        <w:rPr>
          <w:lang w:val="el" w:eastAsia="el"/>
        </w:rPr>
      </w:pPr>
      <w:r>
        <w:rPr>
          <w:b/>
          <w:bCs/>
          <w:lang w:val="el" w:eastAsia="el"/>
        </w:rPr>
        <w:t>5.</w:t>
      </w:r>
      <w:r>
        <w:rPr>
          <w:lang w:val="el" w:eastAsia="el"/>
        </w:rPr>
        <w:t xml:space="preserve"> Το δικαστήριο δύναται, σε περίπτωση που δεν έχουν προσκομιστεί σε αυτό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η οποία δεν δύναται να υπερβαίνει το εικοσαήμερο..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Ορισμός ειδικού εντολοδόχου</w:t>
      </w:r>
    </w:p>
    <w:p>
      <w:pPr>
        <w:spacing w:before="240" w:after="240"/>
        <w:rPr>
          <w:lang w:val="el" w:eastAsia="el"/>
        </w:rPr>
      </w:pPr>
      <w:r>
        <w:rPr>
          <w:lang w:val="el" w:eastAsia="el"/>
        </w:rPr>
        <w:t>Με την απόφαση επικύρωσης της συμφωνίας εξυγίανσης ή και με μεταγενέστερη απόφαση, το δικαστήριο, μετά από αίτηση του οφειλέτη ή πιστωτή του, δύναται να ορίσει πρόσωπο από το Μητρώο διαχειριστών αφερεγγυότητας του άρθρου 236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τη διενέργεια των πράξεων της παρ. 3 του άρθρου 35, την υπογραφή εκτελεστικών συμβάσεων της συμφωνίας εξυγίανσης και την επίβλεψη της εφαρμογής των επιμέρους όρων της.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Αιτιολογία και δημοσίευση της απόφασης επικύρωσης</w:t>
      </w:r>
    </w:p>
    <w:p>
      <w:pPr>
        <w:pStyle w:val="MainText"/>
        <w:spacing w:before="120" w:after="0"/>
        <w:rPr>
          <w:lang w:val="el" w:eastAsia="el"/>
        </w:rPr>
      </w:pPr>
      <w:r>
        <w:rPr>
          <w:b/>
          <w:bCs/>
          <w:lang w:val="el" w:eastAsia="el"/>
        </w:rPr>
        <w:t>1.</w:t>
      </w:r>
      <w:r>
        <w:rPr>
          <w:lang w:val="el" w:eastAsia="el"/>
        </w:rPr>
        <w:t xml:space="preserve"> 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 </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εξυγίανσης ή που απορρίπτει την αίτηση επικύρωσής της δημοσιοποιείται αμελλητί σύμφωνα με το άρθρο 84 με επιμέλεια του οφειλέτη ή πιστωτών.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Τριτανακοπή</w:t>
      </w:r>
    </w:p>
    <w:p>
      <w:pPr>
        <w:pStyle w:val="MainText"/>
        <w:spacing w:before="120" w:after="0"/>
        <w:rPr>
          <w:lang w:val="el" w:eastAsia="el"/>
        </w:rPr>
      </w:pPr>
      <w:r>
        <w:rPr>
          <w:b/>
          <w:bCs/>
          <w:lang w:val="el" w:eastAsia="el"/>
        </w:rPr>
        <w:t>1.</w:t>
      </w:r>
      <w:r>
        <w:rPr>
          <w:lang w:val="el" w:eastAsia="el"/>
        </w:rPr>
        <w:t xml:space="preserve"> Τριτανακοπή κατά της επικυρωτικής απόφασης δύναται να ασκηθεί ενώπιον του δικαστηρίου από πρόσωπο που δεν παρέστη στη συζήτηση και δεν είχε κλητευθεί νομίμως εντός αποκλειστικής προθεσμίας τριάντα (30) ημερών από τη δημοσίευση κατά την παρ. 2 του άρθρου 56.</w:t>
      </w:r>
    </w:p>
    <w:p>
      <w:pPr>
        <w:pStyle w:val="MainText"/>
        <w:spacing w:before="120" w:after="0"/>
        <w:rPr>
          <w:lang w:val="el" w:eastAsia="el"/>
        </w:rPr>
      </w:pPr>
      <w:r>
        <w:rPr>
          <w:b/>
          <w:bCs/>
          <w:lang w:val="el" w:eastAsia="el"/>
        </w:rPr>
        <w:t>2.</w:t>
      </w:r>
      <w:r>
        <w:rPr>
          <w:lang w:val="el" w:eastAsia="el"/>
        </w:rPr>
        <w:t xml:space="preserve"> Στην περίπτωση τριτανακοπής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τριτανακοπή. Στον επανυπολογισμό αυτόν προβαίνει το ίδιο το δικαστήριο.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Έφεση</w:t>
      </w:r>
    </w:p>
    <w:p>
      <w:pPr>
        <w:spacing w:before="240" w:after="240"/>
        <w:rPr>
          <w:lang w:val="el" w:eastAsia="el"/>
        </w:rPr>
      </w:pPr>
      <w:r>
        <w:rPr>
          <w:lang w:val="el" w:eastAsia="el"/>
        </w:rPr>
        <w:t>Κατά της απόφασης που απορρίπτει την αίτηση επικύρωσης επιτρέπεται έφεση κατά τις κοινές διατάξεις.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Τροποποίηση της επικυρωθείσας συμφωνίας εξυγίανσης</w:t>
      </w:r>
    </w:p>
    <w:p>
      <w:pPr>
        <w:pStyle w:val="MainText"/>
        <w:spacing w:before="120" w:after="0"/>
        <w:rPr>
          <w:lang w:val="el" w:eastAsia="el"/>
        </w:rPr>
      </w:pPr>
      <w:r>
        <w:rPr>
          <w:b/>
          <w:bCs/>
          <w:lang w:val="el" w:eastAsia="el"/>
        </w:rPr>
        <w:t>1.</w:t>
      </w:r>
      <w:r>
        <w:rPr>
          <w:lang w:val="el" w:eastAsia="el"/>
        </w:rPr>
        <w:t xml:space="preserve"> Η επικυρωθείσα συμφωνία εξυγίανσης δύναται να τροποποιείται άπαξ με μεταγενέστερη συμφωνία όλων των συμβαλλόμενων μερών, η οποία κατατίθεται προς επικύρωση ενώπιον του δικαστηρίου, με επιμέλεια του οφειλέτη ή οποιουδήποτε εκ των συμβαλλόμενων πιστωτών. Η παρ. 2 του άρθρου 37 εφαρμόζεται και στην περίπτωση αυτή. Το δικαστήριο επικυρώνει την τροποποιητική συμφωνία, μόνον εφόσον συντρέχουν περιοριστικά και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στο να μην πληρούται η αρχή της μη χειροτέρευσης της θέσης των πιστωτών κατά την έννοια του άρθρου 31. Το αν πληρούται η αρχή της μη χειροτέρευσης της θέσης των πιστωτών εξετάζεται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pStyle w:val="MainText"/>
        <w:spacing w:before="120" w:after="0"/>
        <w:rPr>
          <w:lang w:val="el" w:eastAsia="el"/>
        </w:rPr>
      </w:pPr>
      <w:r>
        <w:rPr>
          <w:b/>
          <w:bCs/>
          <w:lang w:val="el" w:eastAsia="el"/>
        </w:rPr>
        <w:t>2.</w:t>
      </w:r>
      <w:r>
        <w:rPr>
          <w:lang w:val="el" w:eastAsia="el"/>
        </w:rPr>
        <w:t xml:space="preserve"> Κατά τη δίκη επικύρωσης της συμφωνίας τροποποίησης της παρ. 1 δύναται να ασκηθεί μόνο κύρια παρέμβαση, χωρίς προδικασία, από οποιονδήποτε έχοντα έννομο συμφέρον, ο οποίος επικαλείται τη μη τήρηση των ανωτέρω προϋποθέσεων και αποδεικνύει βλάβη στα συμφέροντά του, προερχόμενη από τη μη τήρησή τους. Κατά της απόφασης του δικαστηρίου που απορρίπτει την συμφωνία τροποποίησης επιτρέπεται μόνον έφεση κατά τις κοινές διατάξεις, αποκλειόμενου οποιουδήποτε άλλου ένδικου μέσου ή βοηθήματος, συμπεριλαμβανομένης της τριτανακοπής.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Αποτελέσματα της επικύρωσης της συμφωνίας εξυγίανσης</w:t>
      </w:r>
    </w:p>
    <w:p>
      <w:pPr>
        <w:pStyle w:val="MainText"/>
        <w:spacing w:before="120" w:after="0"/>
        <w:rPr>
          <w:lang w:val="el" w:eastAsia="el"/>
        </w:rPr>
      </w:pPr>
      <w:r>
        <w:rPr>
          <w:b/>
          <w:bCs/>
          <w:lang w:val="el" w:eastAsia="el"/>
        </w:rPr>
        <w:t>1.</w:t>
      </w:r>
      <w:r>
        <w:rPr>
          <w:lang w:val="el" w:eastAsia="el"/>
        </w:rPr>
        <w:t xml:space="preserve"> 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ρυθμίσει απαιτήσεις που γεννώνται μέχρι την ημερομηνία έκδοσης της επικυρωτικής απόφασης. </w:t>
      </w:r>
    </w:p>
    <w:p>
      <w:pPr>
        <w:pStyle w:val="MainText"/>
        <w:spacing w:before="120" w:after="0"/>
        <w:rPr>
          <w:lang w:val="el" w:eastAsia="el"/>
        </w:rPr>
      </w:pPr>
      <w:r>
        <w:rPr>
          <w:b/>
          <w:bCs/>
          <w:lang w:val="el" w:eastAsia="el"/>
        </w:rPr>
        <w:t>3.</w:t>
      </w:r>
      <w:r>
        <w:rPr>
          <w:lang w:val="el" w:eastAsia="el"/>
        </w:rPr>
        <w:t xml:space="preserve"> 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 </w:t>
      </w:r>
    </w:p>
    <w:p>
      <w:pPr>
        <w:pStyle w:val="MainText"/>
        <w:spacing w:before="120" w:after="0"/>
        <w:rPr>
          <w:lang w:val="el" w:eastAsia="el"/>
        </w:rPr>
      </w:pPr>
      <w:r>
        <w:rPr>
          <w:b/>
          <w:bCs/>
          <w:lang w:val="el" w:eastAsia="el"/>
        </w:rPr>
        <w:t>4.</w:t>
      </w:r>
      <w:r>
        <w:rPr>
          <w:lang w:val="el" w:eastAsia="el"/>
        </w:rPr>
        <w:t xml:space="preserve"> Η διάταξη της παρ. 3 ισχύει και σε σχέση με τις εγγυήσεις που παρέχονται από το Δημόσιο εφόσον περιορίζεται με τη συμφωνία το ποσό του εγγυημένου από τον άνω φορέα κεφαλαίου. Σε περίπτωση που δεν συναινεί ο πιστωτής, οι άνω εγγυήσεις δεν θίγονται στο σύνολό τους ως προς το εκάστοτε ανεξόφλητο εγγυημένο κεφάλαιο. Η παραγραφή των δικαιωμάτων των πιστωτών κατά του Ελληνικού Δημοσίου, ως εγγυητή, καθώς και η τυχόν οριζόμενη στις οικείες υπουργικές αποφάσεις προθεσμία υποβολής αιτημάτων κατάπτωσης, αναστέλλονται από την ημερομηνία υποβολής της αίτησης επικύρωσης και για όσο χρονικό διάστημα η συμφωνία είναι σε ισχύ, και σε κάθε περίπτωση μέχρι την έκδοση τελεσίδικης απόφασης επί της αίτησης επικύρωσης.</w:t>
      </w:r>
    </w:p>
    <w:p>
      <w:pPr>
        <w:pStyle w:val="MainText"/>
        <w:spacing w:before="120" w:after="0"/>
        <w:rPr>
          <w:lang w:val="el" w:eastAsia="el"/>
        </w:rPr>
      </w:pPr>
      <w:r>
        <w:rPr>
          <w:b/>
          <w:bCs/>
          <w:lang w:val="el" w:eastAsia="el"/>
        </w:rPr>
        <w:t>5.</w:t>
      </w:r>
      <w:r>
        <w:rPr>
          <w:lang w:val="el" w:eastAsia="el"/>
        </w:rPr>
        <w:t xml:space="preserve"> Σε περίπτωση ικανοποίησης πιστωτή από εγγυητή ή συνοφειλέτη εις ολόκληρον, ο οφειλέτης ευθύνεται έναντι των τελευταίων, εάν συντρέχει δικαίωμα αναγωγής, με τον ίδιο τρόπο που ευθύνεται κατά τη συμφωνία έναντι του πιστωτή που ικανοποιήθηκε από αυτούς.</w:t>
      </w:r>
    </w:p>
    <w:p>
      <w:pPr>
        <w:pStyle w:val="MainText"/>
        <w:spacing w:before="120" w:after="0"/>
        <w:rPr>
          <w:lang w:val="el" w:eastAsia="el"/>
        </w:rPr>
      </w:pPr>
      <w:r>
        <w:rPr>
          <w:b/>
          <w:bCs/>
          <w:lang w:val="el" w:eastAsia="el"/>
        </w:rPr>
        <w:t>6.</w:t>
      </w:r>
      <w:r>
        <w:rPr>
          <w:lang w:val="el" w:eastAsia="el"/>
        </w:rPr>
        <w:t xml:space="preserve"> Με την επικύρωση της συμφωνίας:</w:t>
      </w:r>
    </w:p>
    <w:p>
      <w:pPr>
        <w:pStyle w:val="StructureList1"/>
        <w:spacing w:before="120" w:after="0"/>
        <w:rPr>
          <w:lang w:val="el" w:eastAsia="el"/>
        </w:rPr>
      </w:pPr>
      <w:r>
        <w:rPr>
          <w:lang w:val="el" w:eastAsia="el"/>
        </w:rPr>
        <w:t>α)</w:t>
      </w:r>
      <w:r>
        <w:rPr>
          <w:lang w:val="en" w:eastAsia="en"/>
        </w:rPr>
        <w:tab/>
      </w:r>
      <w:r>
        <w:rPr>
          <w:lang w:val="el" w:eastAsia="el"/>
        </w:rPr>
        <w:t>Αίρεται αυτοδικαίως η απαγόρευση ή το κώλυμα έκδοσης επιταγών που είχε επιβληθεί στον οφειλέτη πριν από την έναρξη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των πλημμελημάτων της έκδοσης ακάλυπτης επιταγής του άρθρου 79 του Ν. 5960/1933, της μη καταβολής χρεών προς το Δημόσιο του άρθρου 25 του ν. 1882/1990 (Α΄43), καθώς και της καθυστέρησης καταβολής οφειλών προς τα ασφαλιστικά ταμεία του άρθρου 1 του α.ν. 86/1967 (Α΄ 136), εφόσον οι παραπάνω πράξεις έχουν τελεσθεί πριν από την υποβολή της αίτησης του άρθρου 44. Η αναστολή δεν υπόκειται στον χρονικό περιορισμό της παρ. 2 του άρθρου 113 του Ποινικού Κώδικα και ισχύει για όσο χρονικό διάστημα προβλέπεται να διαρκέσει η εκπλήρωση των υποχρεώσεων του οφειλέτη που απορρέουν από τη συμφωνία εξυγίανσης και υπό τον όρο της εμπρόθεσμης εκπλήρωσης των συμφωνηθέντων.</w:t>
      </w:r>
    </w:p>
    <w:p>
      <w:pPr>
        <w:pStyle w:val="StructureList1"/>
        <w:spacing w:before="120" w:after="0"/>
        <w:rPr>
          <w:lang w:val="el" w:eastAsia="el"/>
        </w:rPr>
      </w:pPr>
      <w:r>
        <w:rPr>
          <w:lang w:val="el" w:eastAsia="el"/>
        </w:rPr>
        <w:t>γ)</w:t>
      </w:r>
      <w:r>
        <w:rPr>
          <w:lang w:val="en" w:eastAsia="en"/>
        </w:rPr>
        <w:tab/>
      </w:r>
      <w:r>
        <w:rPr>
          <w:lang w:val="el" w:eastAsia="el"/>
        </w:rPr>
        <w:t>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Εκτελεστός τίτλος</w:t>
      </w:r>
    </w:p>
    <w:p>
      <w:pPr>
        <w:spacing w:before="240" w:after="240"/>
        <w:rPr>
          <w:lang w:val="el" w:eastAsia="el"/>
        </w:rPr>
      </w:pPr>
      <w:r>
        <w:rPr>
          <w:lang w:val="el" w:eastAsia="el"/>
        </w:rPr>
        <w:t>Η απόφαση που επικυρώνει τη συμφωνία εξυγίανσης αποτελεί τίτλο εκτελεστό για τις αναλαμβανόμενες με αυτήν υποχρεώσεις, εφόσον από τη συμφωνία προκύπτουν η ποσότητα και η ποιότητα της παροχής.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Ακύρωση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μπορεί να ακυρωθεί με απόφαση του δικαστηρίου μετά από αίτηση όποιου έχει έννομο συμφέρον, εάν μετά από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τον δόλο ή τη συμπαιγνία δεν μπορεί να αποκατασταθεί με την καταβολή αποζημίωσης από τους υπαιτίους.</w:t>
      </w:r>
    </w:p>
    <w:p>
      <w:pPr>
        <w:pStyle w:val="MainText"/>
        <w:spacing w:before="120" w:after="0"/>
        <w:rPr>
          <w:lang w:val="el" w:eastAsia="el"/>
        </w:rPr>
      </w:pPr>
      <w:r>
        <w:rPr>
          <w:b/>
          <w:bCs/>
          <w:lang w:val="el" w:eastAsia="el"/>
        </w:rPr>
        <w:t>2.</w:t>
      </w:r>
      <w:r>
        <w:rPr>
          <w:lang w:val="el" w:eastAsia="el"/>
        </w:rPr>
        <w:t xml:space="preserve"> Η ακύρωση της συμφωνίας εξυγίανσης επιφέρει αυτοδικαίως την αποδέσμευση των πιστωτών από τους όρους της συμφωνίας εξυγίανσης και την επαναφορά τους στην πριν από την επικύρωση της συμφωνίας νομική θέση τους ως προς το ύψος, το είδος, την εξασφάλιση και τα προνόμια των απαιτήσεών τους κατά του οφειλέτη και τυχόν συνοφειλετών και εγγυητών, εφόσον είχαν διαμορφωθεί διαφορετικά στη συμφωνία εξυγίανσης, μετά από αφαίρεση των ποσών που τυχόν είχαν λάβει κατά τη συμφωνία. Η απόφαση που ακυρώνει τη συμφωνία εξυγίανσης ή που απορρίπτει την αίτηση ακύρωσής της δημοσιοποιείται αμελλητί, σύμφωνα με το άρθρο 84, σε περίληψη με επιμέλεια του οφειλέτη ή πιστωτών.</w:t>
      </w:r>
    </w:p>
    <w:p>
      <w:pPr>
        <w:pStyle w:val="MainText"/>
        <w:spacing w:before="120" w:after="0"/>
        <w:rPr>
          <w:lang w:val="el" w:eastAsia="el"/>
        </w:rPr>
      </w:pPr>
      <w:r>
        <w:rPr>
          <w:b/>
          <w:bCs/>
          <w:lang w:val="el" w:eastAsia="el"/>
        </w:rPr>
        <w:t>3.</w:t>
      </w:r>
      <w:r>
        <w:rPr>
          <w:lang w:val="el" w:eastAsia="el"/>
        </w:rPr>
        <w:t xml:space="preserve"> Η ακύρωση της συμφωνίας δεν θίγει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w:t>
      </w:r>
    </w:p>
    <w:p>
      <w:pPr>
        <w:pStyle w:val="MainText"/>
        <w:spacing w:before="120" w:after="0"/>
        <w:rPr>
          <w:lang w:val="el" w:eastAsia="el"/>
        </w:rPr>
      </w:pPr>
      <w:r>
        <w:rPr>
          <w:b/>
          <w:bCs/>
          <w:lang w:val="el" w:eastAsia="el"/>
        </w:rPr>
        <w:t>4.</w:t>
      </w:r>
      <w:r>
        <w:rPr>
          <w:lang w:val="el" w:eastAsia="el"/>
        </w:rPr>
        <w:t xml:space="preserve"> Κατά τα λοιπά ισχύουν τα δικαιώματα που έχει κάθε πιστωτής, συμβαλλόμενος ή μη, κατά 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συμπεριλαμβανομένης της αποδέσμευσής τους από τους όρους της συμφωνίας εξυγίανσης και της επαναφοράς των απαιτήσεων στο αρχικό τους ύψος αφού αφαιρεθούν τυχόν ενδιάμεσες καταβολές.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Μεταβιβάσεις περιουσίας και υποχρεώσεων επιχείρησης σε εκτέλεση συμφωνίας εξυγίανσης</w:t>
      </w:r>
    </w:p>
    <w:p>
      <w:pPr>
        <w:pStyle w:val="MainText"/>
        <w:spacing w:before="120" w:after="0"/>
        <w:rPr>
          <w:lang w:val="el" w:eastAsia="el"/>
        </w:rPr>
      </w:pPr>
      <w:r>
        <w:rPr>
          <w:b/>
          <w:bCs/>
          <w:lang w:val="el" w:eastAsia="el"/>
        </w:rPr>
        <w:t>1.</w:t>
      </w:r>
      <w:r>
        <w:rPr>
          <w:lang w:val="el" w:eastAsia="el"/>
        </w:rPr>
        <w:t xml:space="preserve"> Όταν κατά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αποκτώντα το ενεργητικό της επιχείρησης ή του μέρους της και ενδεχομένως, στο μέτρο και μόνο που προβλέπεται στη συμφωνία, μέρος των υποχρεώσεων.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Η μεταβίβαση υποχρεώσεων αποτελεί ειδική και όχι καθολική διαδοχή του αποδέκτη στις υποχρεώσεις του οφειλέτη. Ως προς τη μεταβίβαση διοικητικών αδειών εφαρμόζεται αναλόγως η παρ. 3 του άρθρου 171. Ως προς τη μεταβίβαση επιχείρησης ή περιουσίας εφαρμόζονται αναλόγως τα άρθρα 170 και 171. Οι πράξεις για την πραγματοποίηση μεταβίβασης του παρόντος άρθρου εξαιρούνται της πτωχευτικής ανάκλησης, κατά την έννοια των άρθρων 116επ. Ως προς τη μεταβίβαση εκκρεμών συμβατικών σχέσεων εφαρμόζεται αναλόγως το άρθρο 108.</w:t>
      </w:r>
    </w:p>
    <w:p>
      <w:pPr>
        <w:pStyle w:val="MainText"/>
        <w:spacing w:before="120" w:after="0"/>
        <w:rPr>
          <w:lang w:val="el" w:eastAsia="el"/>
        </w:rPr>
      </w:pPr>
      <w:r>
        <w:rPr>
          <w:b/>
          <w:bCs/>
          <w:lang w:val="el" w:eastAsia="el"/>
        </w:rPr>
        <w:t>2.</w:t>
      </w:r>
      <w:r>
        <w:rPr>
          <w:lang w:val="el" w:eastAsia="el"/>
        </w:rPr>
        <w:t xml:space="preserve"> Η μεταβίβαση της επιχείρησης ή μέρους της ή οποιουδήποτε στοιχείου του ενεργητικού του οφειλέτη, σύμφωνα με το παρόν άρθρο, μπορεί να γίνει:</w:t>
      </w:r>
    </w:p>
    <w:p>
      <w:pPr>
        <w:pStyle w:val="StructureList1"/>
        <w:spacing w:before="120" w:after="0"/>
        <w:rPr>
          <w:lang w:val="el" w:eastAsia="el"/>
        </w:rPr>
      </w:pPr>
      <w:r>
        <w:rPr>
          <w:lang w:val="el" w:eastAsia="el"/>
        </w:rPr>
        <w:t>α)</w:t>
      </w:r>
      <w:r>
        <w:rPr>
          <w:lang w:val="en" w:eastAsia="en"/>
        </w:rPr>
        <w:tab/>
      </w:r>
      <w:r>
        <w:rPr>
          <w:lang w:val="el" w:eastAsia="el"/>
        </w:rPr>
        <w:t>σε τρίτο,</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που συνιστώνται από τους πιστωτές σύμφωνα με την παρ. 3, ή</w:t>
      </w:r>
    </w:p>
    <w:p>
      <w:pPr>
        <w:pStyle w:val="StructureList1"/>
        <w:spacing w:before="120" w:after="0"/>
        <w:rPr>
          <w:lang w:val="el" w:eastAsia="el"/>
        </w:rPr>
      </w:pPr>
      <w:r>
        <w:rPr>
          <w:lang w:val="el" w:eastAsia="el"/>
        </w:rPr>
        <w:t>γ)</w:t>
      </w:r>
      <w:r>
        <w:rPr>
          <w:lang w:val="en" w:eastAsia="en"/>
        </w:rPr>
        <w:tab/>
      </w:r>
      <w:r>
        <w:rPr>
          <w:lang w:val="el" w:eastAsia="el"/>
        </w:rPr>
        <w:t>σε μία ή περισσότερες άλλες εταιρείες, υφιστάμενες ή νεοϊδρυόμενες, υπό τη μορφή εισφοράς εις είδος, τηρουμένων των προϋποθέσεων των άρθρων 17 και 18 του Ν. 4548/2018 (Α΄ 104).</w:t>
      </w:r>
    </w:p>
    <w:p>
      <w:pPr>
        <w:pStyle w:val="MainText"/>
        <w:spacing w:before="120" w:after="0"/>
        <w:rPr>
          <w:lang w:val="el" w:eastAsia="el"/>
        </w:rPr>
      </w:pPr>
      <w:r>
        <w:rPr>
          <w:b/>
          <w:bCs/>
          <w:lang w:val="el" w:eastAsia="el"/>
        </w:rPr>
        <w:t>3.</w:t>
      </w:r>
      <w:r>
        <w:rPr>
          <w:lang w:val="el" w:eastAsia="el"/>
        </w:rPr>
        <w:t xml:space="preserve"> Είναι δυνατόν κατά τους όρους της συμφωνίας εξυ</w:t>
      </w:r>
      <w:r>
        <w:rPr>
          <w:lang w:val="el" w:eastAsia="el"/>
        </w:rPr>
        <w:softHyphen/>
        <w:t>γίανσης να συστήνεται ανώνυμη εταιρεία ή εταιρείες, με εισφορά σε είδος μέρους ή του συνόλου των απαιτήσεων κατά του οφειλέτη, τηρουμένων των προϋποθέσεων των άρθρων 17 και 18 του ν. 4548/2018. Η εταιρεία αυτή ή οι εταιρείες αυτές αποκτά ή αποκτούν, κατά περίπτωση, το σύνολο ή μέρος της επιχείρησης του οφειλέτη ή στοιχείο του ενεργητικού του έναντι εξόφλησης των απαιτήσεων κατά του οφειλέτη που έχουν εισφερθεί σε αυτήν ή αυτές.</w:t>
      </w:r>
    </w:p>
    <w:p>
      <w:pPr>
        <w:pStyle w:val="MainText"/>
        <w:spacing w:before="120" w:after="0"/>
        <w:rPr>
          <w:lang w:val="el" w:eastAsia="el"/>
        </w:rPr>
      </w:pPr>
      <w:r>
        <w:rPr>
          <w:b/>
          <w:bCs/>
          <w:lang w:val="el" w:eastAsia="el"/>
        </w:rPr>
        <w:t>4.</w:t>
      </w:r>
      <w:r>
        <w:rPr>
          <w:lang w:val="el" w:eastAsia="el"/>
        </w:rPr>
        <w:t xml:space="preserve"> Στην περίπτωση του άρθρου 64, και υπό τις προϋποθέσεις των περ. α΄ και β΄ της παρ. 1 του άρθρου 59, τα συμβαλλόμενα στη συμφωνία εξυγίανσης μέρη έχουν τη δυνατότητα να τροποποιήσουν τη συμφωνία εξυγίανσης κατά το μέρος που αφορά στους όρους μεταβίβασης της επιχείρησης ή μέρους της, εφόσον έως την ημερομηνία συζήτησης της αίτησης επικύρωσης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Σύσταση και σκοπός του Μητρώου Εμπειρογνωμόνων</w:t>
      </w:r>
    </w:p>
    <w:p>
      <w:pPr>
        <w:spacing w:before="240" w:after="240"/>
        <w:rPr>
          <w:lang w:val="el" w:eastAsia="el"/>
        </w:rPr>
      </w:pPr>
      <w:r>
        <w:rPr>
          <w:lang w:val="el" w:eastAsia="el"/>
        </w:rPr>
        <w:t>Συνιστάται μητρώο εμπειρογνωμόνων (εφεξής: «Μητρώο Εμπειρογνωμόνων» ή «Μητρώο») που τηρείται στην Ειδική Γραμματεία Διαχείρισης Ιδιωτικού Χρέους (Ε.Γ.Δ.Ι.Χ.) του Υπουργείου Οικονομικών. Από το Μητρώο επιλέγονται εμπειρογνώμονες, οι οποίοι ενεργούν τα προβλεπόμενα στα Α΄ κεφάλαιο του Δεύτερου Μέρους του Πρώτου Βιβλίου και στο Β΄ Κεφάλαιο του Δεύτερου Μέρους του Πρώτου Βιβλίου του παρόντος νόμου.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 xml:space="preserve">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 </w:t>
      </w:r>
    </w:p>
    <w:p>
      <w:pPr>
        <w:pStyle w:val="StructureList1"/>
        <w:spacing w:before="120" w:after="0"/>
        <w:rPr>
          <w:lang w:val="el" w:eastAsia="el"/>
        </w:rPr>
      </w:pPr>
      <w:r>
        <w:rPr>
          <w:lang w:val="el" w:eastAsia="el"/>
        </w:rPr>
        <w:t>α)</w:t>
      </w:r>
      <w:r>
        <w:rPr>
          <w:lang w:val="en" w:eastAsia="en"/>
        </w:rPr>
        <w:tab/>
      </w:r>
      <w:r>
        <w:rPr>
          <w:lang w:val="el" w:eastAsia="el"/>
        </w:rPr>
        <w:t xml:space="preserve">φυσικά πρόσωπα, ενεργά μέλη του Οικονομικού Επιμελητηρίου Ελλάδος (Ο.Ε.Ε.), με συναφή προϋπηρεσία επί τουλάχιστον πέντε (5) έτη ή πιστοποιημένοι λογιστές - φοροτεχνικοί με επαγγελματική άδεια Α΄ τάξης ή νομικά πρόσωπα που παρέχουν λογιστικές, φοροτεχνικές ή συμβουλευτικές υπηρεσίες, </w:t>
      </w:r>
    </w:p>
    <w:p>
      <w:pPr>
        <w:pStyle w:val="StructureList1"/>
        <w:spacing w:before="120" w:after="0"/>
        <w:rPr>
          <w:lang w:val="el" w:eastAsia="el"/>
        </w:rPr>
      </w:pPr>
      <w:r>
        <w:rPr>
          <w:lang w:val="el" w:eastAsia="el"/>
        </w:rPr>
        <w:t>β)</w:t>
      </w:r>
      <w:r>
        <w:rPr>
          <w:lang w:val="en" w:eastAsia="en"/>
        </w:rPr>
        <w:tab/>
      </w:r>
      <w:r>
        <w:rPr>
          <w:lang w:val="el" w:eastAsia="el"/>
        </w:rPr>
        <w:t xml:space="preserve">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 </w:t>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Ο διορισμός του εμπειρογνώμονα γίνεται μέσω επιλογής του από το Μητρώο Εμπειρογνωμόνων, τον οποίο δικαιούται να αποδεχθεί εντός προθεσμίας τεσσάρων (4) εργασίμων ημερών. Η άπρακτη παρέλευση της προθεσμίας αυτής ισοδυναμεί με αποποίηση αποδοχής.</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αποποιηθεί τον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πιστωτή, 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Εποπτεία και κατάρτιση εμπειρογνωμόνων</w:t>
      </w:r>
    </w:p>
    <w:p>
      <w:pPr>
        <w:spacing w:before="240" w:after="240"/>
        <w:rPr>
          <w:lang w:val="el" w:eastAsia="el"/>
        </w:rPr>
      </w:pPr>
      <w:r>
        <w:rPr>
          <w:lang w:val="el" w:eastAsia="el"/>
        </w:rPr>
        <w:t>1Η Ειδική Γραμματεία Διαχείρισης Ιδιωτικού Χρέους (Ε.Γ.Δ.Ι.Χ.) επιβλέπει το έργο των εμπειρογνωμόνων και μεριμνά για την κατάρτισή τους.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Αμοιβή εμπειρογνώμονα</w:t>
      </w:r>
    </w:p>
    <w:p>
      <w:pPr>
        <w:spacing w:before="240" w:after="240"/>
        <w:rPr>
          <w:lang w:val="el" w:eastAsia="el"/>
        </w:rPr>
      </w:pPr>
      <w:r>
        <w:rPr>
          <w:lang w:val="el" w:eastAsia="el"/>
        </w:rPr>
        <w:t>Η αμοιβή του εμπειρογνώμονα συμφωνείται ελεύθερα και βαρύνει τον οφειλέτη.</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ΕΞΟΥΣΙΟΔΟΤΙΚΕΣ - ΤΡΟΠΟΠΟΙΗΤΙΚΕΣ/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Εξουσιοδοτικές διατάξεις του Μέρους Πρώτου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Ανάπτυξης και Επενδύσεων καθορίζονται οι διαδικασίες, το περιεχόμενο της αίτησης, οι προϋποθέσεις και οι τεχνικές λεπτομέρειες, οι οποίες αποτελούν τις λειτουργικές προδιαγραφές της ηλεκτρονικής πλατφόρμας έγκαιρης προειδοποίησης οφειλετών.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Κ.Ε.Υ.Δ. και Γ.Ε.Υ.Δ. </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Επαγγελματικών Φορέων.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Εξουσιοδοτικές διατάξεις του Κεφαλαίου Α΄ του Μέρους Δευτέρου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μπορεί να τροποποιούνται το περιεχόμενο της αίτησης και ο κατάλογος των στοιχείων, εγγράφων και δικαιολογητικών των άρθρων 9 και 10. Με την απόφαση του προηγούμενου εδαφίου μπορεί να προβλέπεται ότι ορισμένα από τα στοιχεία, έγγραφα ή δικαιολογητικά απαιτούνται μόνο σε κάποιες κατηγορίες υποθέσεων, καθώς και ότι ορισμένα δεν υποβάλλονται υποχρεωτικά μαζί με την αίτηση, αλλά μπορούν να υποβληθούν το αργότερο έως τη λήξη της διαπραγμάτευσης. Με την απόφαση του πρώτου εδαφίου δύναται να εισαχθεί πρότυπη κατάσταση για την αποτύπωση των βασικών στοιχείων των χρηματοοικονομικών καταστάσεων μέσω της ηλεκτρονικής πλατφόρμας.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μπορούν να ρυθμίζονται τεχνικά και λεπτομερειακά θέματα της διαδικασίας διαπραγμάτευσης, καθώς και να τροποποιούνται οι προθεσμίες που προβλέπονται στο άρθρο 16. Με την απόφαση αυτή μπορεί ιδίως:</w:t>
      </w:r>
    </w:p>
    <w:p>
      <w:pPr>
        <w:pStyle w:val="StructureList1"/>
        <w:spacing w:before="120" w:after="0"/>
        <w:rPr>
          <w:lang w:val="el" w:eastAsia="el"/>
        </w:rPr>
      </w:pPr>
      <w:r>
        <w:rPr>
          <w:lang w:val="el" w:eastAsia="el"/>
        </w:rPr>
        <w:t>α)</w:t>
      </w:r>
      <w:r>
        <w:rPr>
          <w:lang w:val="en" w:eastAsia="en"/>
        </w:rPr>
        <w:tab/>
      </w:r>
      <w:r>
        <w:rPr>
          <w:lang w:val="el" w:eastAsia="el"/>
        </w:rPr>
        <w:t>να καθορίζεται διαδικασία συμπλήρωσης των στοιχείων της αίτησης, καθώς και διόρθωσης των σφαλμάτων της,</w:t>
      </w:r>
    </w:p>
    <w:p>
      <w:pPr>
        <w:pStyle w:val="StructureList1"/>
        <w:spacing w:before="120" w:after="0"/>
        <w:rPr>
          <w:lang w:val="el" w:eastAsia="el"/>
        </w:rPr>
      </w:pPr>
      <w:r>
        <w:rPr>
          <w:lang w:val="el" w:eastAsia="el"/>
        </w:rPr>
        <w:t>β)</w:t>
      </w:r>
      <w:r>
        <w:rPr>
          <w:lang w:val="en" w:eastAsia="en"/>
        </w:rPr>
        <w:tab/>
      </w:r>
      <w:r>
        <w:rPr>
          <w:lang w:val="el" w:eastAsia="el"/>
        </w:rPr>
        <w:t>να ορίζονται προθεσμίες για συγκεκριμένες ενέργειες, όταν τέτοιες προθεσμίες δεν ορίζονται στον νόμο,</w:t>
      </w:r>
    </w:p>
    <w:p>
      <w:pPr>
        <w:pStyle w:val="StructureList1"/>
        <w:spacing w:before="120" w:after="0"/>
        <w:rPr>
          <w:lang w:val="el" w:eastAsia="el"/>
        </w:rPr>
      </w:pPr>
      <w:r>
        <w:rPr>
          <w:lang w:val="el" w:eastAsia="el"/>
        </w:rPr>
        <w:t>γ)</w:t>
      </w:r>
      <w:r>
        <w:rPr>
          <w:lang w:val="en" w:eastAsia="en"/>
        </w:rPr>
        <w:tab/>
      </w:r>
      <w:r>
        <w:rPr>
          <w:lang w:val="el" w:eastAsia="el"/>
        </w:rPr>
        <w:t>να εξειδικεύονται τα κριτήρια αποδοχής της αίτησης των οφειλετών της περ. στ΄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pPr>
        <w:pStyle w:val="StructureList1"/>
        <w:spacing w:before="120" w:after="0"/>
        <w:rPr>
          <w:lang w:val="el" w:eastAsia="el"/>
        </w:rPr>
      </w:pPr>
      <w:r>
        <w:rPr>
          <w:lang w:val="el" w:eastAsia="el"/>
        </w:rPr>
        <w:t>ε)</w:t>
      </w:r>
      <w:r>
        <w:rPr>
          <w:lang w:val="en" w:eastAsia="en"/>
        </w:rPr>
        <w:tab/>
      </w:r>
      <w:r>
        <w:rPr>
          <w:lang w:val="el" w:eastAsia="el"/>
        </w:rPr>
        <w:t>να καθορίζεται διαδικασία διαγραφής της αίτησης με ταυτόχρονη επανυποβολή της, όταν υπάρχουν ελλείψεις ή σφάλματα, τα οποία κατά τον χρόνο διαπίστωσής τους δεν μπορούν να διορθωθούν με εισαγωγή των στοιχείων στην ηλεκτρονική πλατφόρμα,</w:t>
      </w:r>
    </w:p>
    <w:p>
      <w:pPr>
        <w:pStyle w:val="StructureList1"/>
        <w:spacing w:before="120" w:after="0"/>
        <w:rPr>
          <w:lang w:val="el" w:eastAsia="el"/>
        </w:rPr>
      </w:pPr>
      <w:r>
        <w:rPr>
          <w:lang w:val="el" w:eastAsia="el"/>
        </w:rPr>
        <w:t>στ)</w:t>
      </w:r>
      <w:r>
        <w:rPr>
          <w:lang w:val="en" w:eastAsia="en"/>
        </w:rPr>
        <w:tab/>
      </w:r>
      <w:r>
        <w:rPr>
          <w:lang w:val="el" w:eastAsia="el"/>
        </w:rPr>
        <w:t>να καθορίζονται θέματα που αφορούν την επικοινωνία και τον συντονισμό των συμμετεχόντων πιστωτών, του Δημοσίου και των Φορέων Κοινωνικής Ασφάλισης ως προς τη συμμετοχή τους στην διαδικασία αναδιάρθρωσης οφειλών μέσω της ηλεκτρονικής πλατφόρμας, ενδεικτικά να ορίζεται συντονιστής των συμμετεχόντων πιστωτών βάσει της κατάταξής του ως προς ειδικό προνόμιο ή του ύψους των απαιτήσεών του κατά του οφειλέτη,</w:t>
      </w:r>
    </w:p>
    <w:p>
      <w:pPr>
        <w:pStyle w:val="StructureList1"/>
        <w:spacing w:before="120" w:after="0"/>
        <w:rPr>
          <w:lang w:val="el" w:eastAsia="el"/>
        </w:rPr>
      </w:pPr>
      <w:r>
        <w:rPr>
          <w:lang w:val="el" w:eastAsia="el"/>
        </w:rPr>
        <w:t>ζ)</w:t>
      </w:r>
      <w:r>
        <w:rPr>
          <w:lang w:val="en" w:eastAsia="en"/>
        </w:rPr>
        <w:tab/>
      </w:r>
      <w:r>
        <w:rPr>
          <w:lang w:val="el" w:eastAsia="el"/>
        </w:rPr>
        <w:t>να προβλέπεται ως επιλογή κατά τη διακριτική ευχέρεια των χρηματοδοτικών φορέων η χρήση υπολογιστικού εργαλείου για τον προσδιορισμό των όρων της σύμβασης αναδιάρθρωσης, το οποίο:</w:t>
      </w:r>
    </w:p>
    <w:p>
      <w:pPr>
        <w:pStyle w:val="StructureList1"/>
        <w:spacing w:before="120" w:after="0"/>
        <w:rPr>
          <w:lang w:val="el" w:eastAsia="el"/>
        </w:rPr>
      </w:pPr>
      <w:r>
        <w:rPr>
          <w:lang w:val="el" w:eastAsia="el"/>
        </w:rPr>
        <w:t>ζα)</w:t>
      </w:r>
      <w:r>
        <w:rPr>
          <w:lang w:val="en" w:eastAsia="en"/>
        </w:rPr>
        <w:tab/>
      </w:r>
      <w:r>
        <w:rPr>
          <w:lang w:val="el" w:eastAsia="el"/>
        </w:rPr>
        <w:t>θα καθορίζει σε δόσεις το τελικό ποσό αποπληρωμής καθώς και τη χρονική περίοδο αποπληρωμής ανά καταλαμβανόμενο πιστωτή λαμβάνοντας υπόψη,</w:t>
      </w:r>
    </w:p>
    <w:p>
      <w:pPr>
        <w:spacing w:before="240" w:after="240"/>
        <w:rPr>
          <w:lang w:val="el" w:eastAsia="el"/>
        </w:rPr>
      </w:pPr>
      <w:r>
        <w:rPr>
          <w:lang w:val="el" w:eastAsia="el"/>
        </w:rPr>
        <w:t>i. την ικανότητα αποπληρωμής του οφειλέτη με όρους καθαρής παρούσας αξίας,</w:t>
      </w:r>
    </w:p>
    <w:p>
      <w:pPr>
        <w:spacing w:before="240" w:after="240"/>
        <w:rPr>
          <w:lang w:val="el" w:eastAsia="el"/>
        </w:rPr>
      </w:pPr>
      <w:r>
        <w:rPr>
          <w:lang w:val="el" w:eastAsia="el"/>
        </w:rPr>
        <w:t>ii. την αξία ρευστοποίησης των περιουσιακών στοιχείων του οφειλέτη, και</w:t>
      </w:r>
    </w:p>
    <w:p>
      <w:pPr>
        <w:spacing w:before="240" w:after="240"/>
        <w:rPr>
          <w:lang w:val="el" w:eastAsia="el"/>
        </w:rPr>
      </w:pPr>
      <w:r>
        <w:rPr>
          <w:lang w:val="el" w:eastAsia="el"/>
        </w:rPr>
        <w:t>iii. την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StructureList1"/>
        <w:spacing w:before="120" w:after="0"/>
        <w:rPr>
          <w:lang w:val="el" w:eastAsia="el"/>
        </w:rPr>
      </w:pPr>
      <w:r>
        <w:rPr>
          <w:lang w:val="el" w:eastAsia="el"/>
        </w:rPr>
        <w:t>ζβ)</w:t>
      </w:r>
      <w:r>
        <w:rPr>
          <w:lang w:val="en" w:eastAsia="en"/>
        </w:rPr>
        <w:tab/>
      </w:r>
      <w:r>
        <w:rPr>
          <w:lang w:val="el" w:eastAsia="el"/>
        </w:rPr>
        <w:t>θα παράγει τα τελικά ποσά αποπληρωμής εφαρμόζοντας τους ακόλουθους κανόνες:</w:t>
      </w:r>
    </w:p>
    <w:p>
      <w:pPr>
        <w:spacing w:before="240" w:after="240"/>
        <w:rPr>
          <w:lang w:val="el" w:eastAsia="el"/>
        </w:rPr>
      </w:pPr>
      <w:r>
        <w:rPr>
          <w:lang w:val="el" w:eastAsia="el"/>
        </w:rPr>
        <w:t>i. Δεν επιτρέπεται 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 άρθρο 977 του Κώδικα Πολιτικής Δικονομίας, όπως αυτό ισχύει κατά τον χρόνο υποβολής της αίτησης, ανεξάρτητα από τον χρόνο επιβολής κατάσχεσης ή επίδοσης επιταγής προς εκτέλεση.</w:t>
      </w:r>
    </w:p>
    <w:p>
      <w:pPr>
        <w:spacing w:before="240" w:after="240"/>
        <w:rPr>
          <w:lang w:val="el" w:eastAsia="el"/>
        </w:rPr>
      </w:pPr>
      <w:r>
        <w:rPr>
          <w:lang w:val="el" w:eastAsia="el"/>
        </w:rPr>
        <w:t>ii. Ποσά και άλλα ανταλλάγματα που απομένουν μετά την κατά προτεραιότητα κατανομή ποσών και άλλων ανταλλαγμάτων, σύμφωνα με την περ. i, κατανέμονται σε όλους τους καταλαμβανόμενους πιστωτές συμμέτρως κατά το μέρος των απαιτήσεών τους που απομένει ανεξόφλητο.</w:t>
      </w:r>
    </w:p>
    <w:p>
      <w:pPr>
        <w:spacing w:before="240" w:after="240"/>
        <w:rPr>
          <w:lang w:val="el" w:eastAsia="el"/>
        </w:rPr>
      </w:pPr>
      <w:r>
        <w:rPr>
          <w:lang w:val="el" w:eastAsia="el"/>
        </w:rPr>
        <w:t>iii. Δεν θα παραβιάζει το άρθρο 22.</w:t>
      </w:r>
    </w:p>
    <w:p>
      <w:pPr>
        <w:spacing w:before="240" w:after="240"/>
        <w:rPr>
          <w:lang w:val="el" w:eastAsia="el"/>
        </w:rPr>
      </w:pPr>
      <w:r>
        <w:rPr>
          <w:lang w:val="el" w:eastAsia="el"/>
        </w:rPr>
        <w:t>iv. Για τον υπολογισμό των ποσών διανομής μεταξύ των καταλαμβανόμενων πιστωτών, από τις απαιτήσεις των πιστωτών τους αφαιρούνται προηγουμένως:</w:t>
      </w:r>
    </w:p>
    <w:p>
      <w:pPr>
        <w:spacing w:before="240" w:after="240"/>
        <w:rPr>
          <w:lang w:val="el" w:eastAsia="el"/>
        </w:rPr>
      </w:pPr>
      <w:r>
        <w:rPr>
          <w:lang w:val="el" w:eastAsia="el"/>
        </w:rPr>
        <w:t>A) το σύνολο των τόκων υπερημερίας των πιστωτών του ιδιωτικού τομέα,</w:t>
      </w:r>
    </w:p>
    <w:p>
      <w:pPr>
        <w:spacing w:before="240" w:after="240"/>
        <w:rPr>
          <w:lang w:val="el" w:eastAsia="el"/>
        </w:rPr>
      </w:pPr>
      <w:r>
        <w:rPr>
          <w:lang w:val="el" w:eastAsia="el"/>
        </w:rPr>
        <w:t>B) 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 A΄ και B΄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 Σε αντίθετη περίπτωση τα ανωτέρω ποσά διαγράφονται μετά την ολοσχερή εξόφληση όλων των οφειλών με βάση τη σύμβαση αναδιάρθρωσης.</w:t>
      </w:r>
    </w:p>
    <w:p>
      <w:pPr>
        <w:spacing w:before="240" w:after="240"/>
        <w:rPr>
          <w:lang w:val="el" w:eastAsia="el"/>
        </w:rPr>
      </w:pPr>
      <w:r>
        <w:rPr>
          <w:lang w:val="el" w:eastAsia="el"/>
        </w:rPr>
        <w:t>v. Θα βασίζεται σε στοιχεία διαθέσιμα σε συμμετέχοντες πιστωτές και παρεχόμενα από τον οφειλέτη (σε περίπτωση ασυμφωνίας των στοιχείων αυτών, επιλέγονται τα στοιχεία που προέρχονται από τους συμμετέχοντες πιστωτές) ως προς τα ακόλουθα:</w:t>
      </w:r>
    </w:p>
    <w:p>
      <w:pPr>
        <w:spacing w:before="240" w:after="240"/>
        <w:rPr>
          <w:lang w:val="el" w:eastAsia="el"/>
        </w:rPr>
      </w:pPr>
      <w:r>
        <w:rPr>
          <w:lang w:val="el" w:eastAsia="el"/>
        </w:rPr>
        <w:t>Α) Συνολικό ύψος υποχρεώσεων του οφειλέτη προς κάθε πρόσωπο,</w:t>
      </w:r>
    </w:p>
    <w:p>
      <w:pPr>
        <w:spacing w:before="240" w:after="240"/>
        <w:rPr>
          <w:lang w:val="el" w:eastAsia="el"/>
        </w:rPr>
      </w:pPr>
      <w:r>
        <w:rPr>
          <w:lang w:val="el" w:eastAsia="el"/>
        </w:rPr>
        <w:t>Β) συνολική αξία της περιουσίας του οφειλέτη,</w:t>
      </w:r>
    </w:p>
    <w:p>
      <w:pPr>
        <w:spacing w:before="240" w:after="240"/>
        <w:rPr>
          <w:lang w:val="el" w:eastAsia="el"/>
        </w:rPr>
      </w:pPr>
      <w:r>
        <w:rPr>
          <w:lang w:val="el" w:eastAsia="el"/>
        </w:rPr>
        <w:t>Γ) ετήσιο εισόδημά του, και</w:t>
      </w:r>
    </w:p>
    <w:p>
      <w:pPr>
        <w:spacing w:before="240" w:after="240"/>
        <w:rPr>
          <w:lang w:val="el" w:eastAsia="el"/>
        </w:rPr>
      </w:pPr>
      <w:r>
        <w:rPr>
          <w:lang w:val="el" w:eastAsia="el"/>
        </w:rPr>
        <w:t>Δ) τρέχουσες υποχρεώσεις του προς πιστωτές εκτός των καταλαμβανομένων πιστωτών.</w:t>
      </w:r>
    </w:p>
    <w:p>
      <w:pPr>
        <w:pStyle w:val="StructureList1"/>
        <w:spacing w:before="120" w:after="0"/>
        <w:rPr>
          <w:lang w:val="el" w:eastAsia="el"/>
        </w:rPr>
      </w:pPr>
      <w:r>
        <w:rPr>
          <w:lang w:val="el" w:eastAsia="el"/>
        </w:rPr>
        <w:t>η)</w:t>
      </w:r>
      <w:r>
        <w:rPr>
          <w:lang w:val="en" w:eastAsia="en"/>
        </w:rPr>
        <w:tab/>
      </w:r>
      <w:r>
        <w:rPr>
          <w:lang w:val="el" w:eastAsia="el"/>
        </w:rPr>
        <w:t>να καθορίζονται θέματα που αφορούν την παροχή βεβαίωσης για την επίτευξη σύμβασης αναδιάρθρωσης του παρόντος κεφαλαίου, και</w:t>
      </w:r>
    </w:p>
    <w:p>
      <w:pPr>
        <w:pStyle w:val="StructureList1"/>
        <w:spacing w:before="120" w:after="0"/>
        <w:rPr>
          <w:lang w:val="el" w:eastAsia="el"/>
        </w:rPr>
      </w:pPr>
      <w:r>
        <w:rPr>
          <w:lang w:val="el" w:eastAsia="el"/>
        </w:rPr>
        <w:t>θ)</w:t>
      </w:r>
      <w:r>
        <w:rPr>
          <w:lang w:val="en" w:eastAsia="en"/>
        </w:rPr>
        <w:tab/>
      </w:r>
      <w:r>
        <w:rPr>
          <w:lang w:val="el" w:eastAsia="el"/>
        </w:rPr>
        <w:t>να καθορίζεται το κόστος συμμετοχής στην ηλεκτρονική πλατφόρμα και το πρόσωπο ή πρόσωπα που ευθύνονται για την κάλυψή του, καθώς και για τυχόν σχετικά έξοδα ή δαπάνες.</w:t>
      </w:r>
    </w:p>
    <w:p>
      <w:pPr>
        <w:pStyle w:val="MainText"/>
        <w:spacing w:before="120" w:after="0"/>
        <w:rPr>
          <w:lang w:val="el" w:eastAsia="el"/>
        </w:rPr>
      </w:pPr>
      <w:r>
        <w:rPr>
          <w:b/>
          <w:bCs/>
          <w:lang w:val="el" w:eastAsia="el"/>
        </w:rPr>
        <w:t>3.</w:t>
      </w:r>
      <w:r>
        <w:rPr>
          <w:lang w:val="el" w:eastAsia="el"/>
        </w:rPr>
        <w:t xml:space="preserve"> Με κοινή απόφαση των Οικονομικών και Υπουργών Εργασίας και Κοινωνικών Υποθέσεων ορίζεται η διαδικασία επιβεβαίωσης της βιωσιμότητας ή φερεγγυότητας του οφειλέτη, κατά περίπτωση, και της ελάχιστης απαιτούμενης ανάκτησης. Η ίδια απόφαση ορίζει τη διαδικασία κατάρτισης της διμερούς σύμβασης αναδιάρθρωσης, καθώς και κάθε άλλο ειδικό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Ψηφιακής Διακυβέρνησης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 </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Ανάπτυξης και Επενδύσεων, καθορίζεται 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Η σύμβαση αυτή θα προβλέπει ιδίως:</w:t>
      </w:r>
    </w:p>
    <w:p>
      <w:pPr>
        <w:pStyle w:val="StructureList1"/>
        <w:spacing w:before="120" w:after="0"/>
        <w:rPr>
          <w:lang w:val="el" w:eastAsia="el"/>
        </w:rPr>
      </w:pPr>
      <w:r>
        <w:rPr>
          <w:lang w:val="el" w:eastAsia="el"/>
        </w:rPr>
        <w:t>α)</w:t>
      </w:r>
      <w:r>
        <w:rPr>
          <w:lang w:val="en" w:eastAsia="en"/>
        </w:rPr>
        <w:tab/>
      </w:r>
      <w:r>
        <w:rPr>
          <w:lang w:val="el" w:eastAsia="el"/>
        </w:rPr>
        <w:t>Τη διαδικασία επικοινωνίας, διαπραγμάτευσης, έγκρισης και κοινοποιήσεων που αφορούν τη σύμβαση αναδιάρθρωσης οφειλών, ενδεικτικά των στοιχείων οφειλών του αιτούντα,</w:t>
      </w:r>
    </w:p>
    <w:p>
      <w:pPr>
        <w:pStyle w:val="StructureList1"/>
        <w:spacing w:before="120" w:after="0"/>
        <w:rPr>
          <w:lang w:val="el" w:eastAsia="el"/>
        </w:rPr>
      </w:pPr>
      <w:r>
        <w:rPr>
          <w:lang w:val="el" w:eastAsia="el"/>
        </w:rPr>
        <w:t>β)</w:t>
      </w:r>
      <w:r>
        <w:rPr>
          <w:lang w:val="en" w:eastAsia="en"/>
        </w:rPr>
        <w:tab/>
      </w:r>
      <w:r>
        <w:rPr>
          <w:lang w:val="el" w:eastAsia="el"/>
        </w:rPr>
        <w:t>την υποχρέωση εμπιστευτικότητας των παρεχομένων στοιχείων,</w:t>
      </w:r>
    </w:p>
    <w:p>
      <w:pPr>
        <w:pStyle w:val="StructureList1"/>
        <w:spacing w:before="120" w:after="0"/>
        <w:rPr>
          <w:lang w:val="el" w:eastAsia="el"/>
        </w:rPr>
      </w:pPr>
      <w:r>
        <w:rPr>
          <w:lang w:val="el" w:eastAsia="el"/>
        </w:rPr>
        <w:t>γ)</w:t>
      </w:r>
      <w:r>
        <w:rPr>
          <w:lang w:val="en" w:eastAsia="en"/>
        </w:rPr>
        <w:tab/>
      </w:r>
      <w:r>
        <w:rPr>
          <w:lang w:val="el" w:eastAsia="el"/>
        </w:rPr>
        <w:t>ότι για την έγκριση πρότασης αναδιάρθρωσης οφειλών απαιτείται συμφωνία του οφειλέτη και της πλειοψηφίας των συμμετεχόντων πιστωτών, συμπεριλαμβανο</w:t>
      </w:r>
      <w:r>
        <w:rPr>
          <w:lang w:val="el" w:eastAsia="el"/>
        </w:rPr>
        <w:softHyphen/>
        <w:t>μένου και του ποσοστού συμμετεχόντων πιστωτών με ειδικό προνόμιο,</w:t>
      </w:r>
    </w:p>
    <w:p>
      <w:pPr>
        <w:pStyle w:val="StructureList1"/>
        <w:spacing w:before="120" w:after="0"/>
        <w:rPr>
          <w:lang w:val="el" w:eastAsia="el"/>
        </w:rPr>
      </w:pPr>
      <w:r>
        <w:rPr>
          <w:lang w:val="el" w:eastAsia="el"/>
        </w:rPr>
        <w:t>δ)</w:t>
      </w:r>
      <w:r>
        <w:rPr>
          <w:lang w:val="en" w:eastAsia="en"/>
        </w:rPr>
        <w:tab/>
      </w:r>
      <w:r>
        <w:rPr>
          <w:lang w:val="el" w:eastAsia="el"/>
        </w:rPr>
        <w:t>την αποδοχή ότι η συμφωνία δεσμεύει και τους μη συναινούντες συμμετέχοντες πιστωτές που είναι χρηματοδοτικοί φορείς, εφόσον δεν περιέρχονται σε χειρότερη θέση απ΄ ό,τι σε περίπτωση πτώχευσης (το οποίο δεν απαιτείται εφόσον η πρόταση προκύπτει βάσει του υπολογιστικού εργαλείου της περ. ζ΄ της παρ. 2 του άρθρου 71) και πληρούνται οι λοιπές προϋποθέσεις του παρόντος Πρώτου Βιβλίου,</w:t>
      </w:r>
    </w:p>
    <w:p>
      <w:pPr>
        <w:pStyle w:val="StructureList1"/>
        <w:spacing w:before="120" w:after="0"/>
        <w:rPr>
          <w:lang w:val="el" w:eastAsia="el"/>
        </w:rPr>
      </w:pPr>
      <w:r>
        <w:rPr>
          <w:lang w:val="el" w:eastAsia="el"/>
        </w:rPr>
        <w:t>ε)</w:t>
      </w:r>
      <w:r>
        <w:rPr>
          <w:lang w:val="en" w:eastAsia="en"/>
        </w:rPr>
        <w:tab/>
      </w:r>
      <w:r>
        <w:rPr>
          <w:lang w:val="el" w:eastAsia="el"/>
        </w:rPr>
        <w:t>την αποδοχή ότι η συμφωνία δεσμεύει και τους ειδικούς ή καθολικούς διαδόχους συμμετέχοντα πιστωτή,</w:t>
      </w:r>
    </w:p>
    <w:p>
      <w:pPr>
        <w:pStyle w:val="StructureList1"/>
        <w:spacing w:before="120" w:after="0"/>
        <w:rPr>
          <w:lang w:val="el" w:eastAsia="el"/>
        </w:rPr>
      </w:pPr>
      <w:r>
        <w:rPr>
          <w:lang w:val="el" w:eastAsia="el"/>
        </w:rPr>
        <w:t>στ)</w:t>
      </w:r>
      <w:r>
        <w:rPr>
          <w:lang w:val="en" w:eastAsia="en"/>
        </w:rPr>
        <w:tab/>
      </w:r>
      <w:r>
        <w:rPr>
          <w:lang w:val="el" w:eastAsia="el"/>
        </w:rPr>
        <w:t>τα γεγονότα καταγγελίας, τα δικαιώματα καταγγελίας των συμμετεχόντων πιστωτών και τις συνέπειες καταγγελίας από και ως προς καταλαμβανόμενο πιστωτή και τον οφειλέτη,</w:t>
      </w:r>
    </w:p>
    <w:p>
      <w:pPr>
        <w:pStyle w:val="StructureList1"/>
        <w:spacing w:before="120" w:after="0"/>
        <w:rPr>
          <w:lang w:val="el" w:eastAsia="el"/>
        </w:rPr>
      </w:pPr>
      <w:r>
        <w:rPr>
          <w:lang w:val="el" w:eastAsia="el"/>
        </w:rPr>
        <w:t>ζ)</w:t>
      </w:r>
      <w:r>
        <w:rPr>
          <w:lang w:val="en" w:eastAsia="en"/>
        </w:rPr>
        <w:tab/>
      </w:r>
      <w:r>
        <w:rPr>
          <w:lang w:val="el" w:eastAsia="el"/>
        </w:rPr>
        <w:t>την εξέταση αιτήματος οφειλέτη για την υποβολή των όρων συμβιβασμού σε διαμεσολάβηση, και</w:t>
      </w:r>
    </w:p>
    <w:p>
      <w:pPr>
        <w:pStyle w:val="StructureList1"/>
        <w:spacing w:before="120" w:after="0"/>
        <w:rPr>
          <w:lang w:val="el" w:eastAsia="el"/>
        </w:rPr>
      </w:pPr>
      <w:r>
        <w:rPr>
          <w:lang w:val="el" w:eastAsia="el"/>
        </w:rPr>
        <w:t>η)</w:t>
      </w:r>
      <w:r>
        <w:rPr>
          <w:lang w:val="en" w:eastAsia="en"/>
        </w:rPr>
        <w:tab/>
      </w:r>
      <w:r>
        <w:rPr>
          <w:lang w:val="el" w:eastAsia="el"/>
        </w:rPr>
        <w:t>την επεξεργασία κοινά αποδεκτής μεθόδου για τη διάγνωση της βιωσιμότητας οφειλέτη και την ευθύνη της παροχής σχετικής δήλωσης προς το Δημόσιο και τους Φορείς Κοινωνικής Ασφάλισης, κατά περίπτωση.</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καθορίζεται κάθε ειδικότερο θέμα και αναγκαία λεπτομέρεια που αφορά τη διαδικασία αίτησης και καταβολής της επιδότησης δόσης του άρθρου 28, τη διασταύρωση στοιχείων, τη διενέργεια περιοδικών ελέγχων πλήρωσης των κριτηρίων, το όργανο που είναι αρμόδιο να εγκρίνει την επιδότηση, την επιστροφή αχρεωστήτως καταβληθέντων ποσών και την επιβολή συνεπειών, καθώς και κάθε άλλο ειδικότερο θέμα σχετικά με αυτήν. Η απόφαση του προηγούμενου εδαφίου πρέπει να συμμορφώνεται προς την ευρωπαϊκή νομοθεσία περί κρατικών ενισχύσεων.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δύνανται να τροποποιούνται οι προϋποθέσεις καταβολής της επιδότησης δόσης του άρθρου 28, καθώς και το ύψος αυτής.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Εξουσιοδοτικές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Η προβλεπόμενη στο άρθρο 34 διαδικασία ηλεκτρονικής ψηφοφορίας μεταξύ των πιστωτών για την έγκριση σχεδίου συμφωνίας εξυγίανσης από τις απαιτούμενες κατά περίπτωση πλειοψηφίες και κάθε ειδικό θέμα και λεπτομέρεια που αφορά την ψηφοφορία αυτή καθορίζονται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μπορούν να τίθενται επιπλέον λόγοι μη συναίνεσης του Δημοσίου και των Φορέων Κοινωνικής Ασφάλισης, πέραν των προβλεπομένων στην παρ. 1 του άρθρου 37.</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καταρτίζεται ολοκληρωμένος κατάλογος ελέγχου για τις αιτήσεις επικύρωσης συμφωνιών εξυγίανσης, προσαρμοσμένος στις ανάγκες των πολύ μικρών, μικρών και μεσαίων επιχειρήσεων, ο οποίος αναρτάται στον διαδικτυακό τόπο του Υπουργείου Δικαιοσύνης στην ελληνική και την αγγλική γλώσσα. Ο κατάλογος ελέγχου περιλαμβάνει πρακτικές κατευθυντήριες γραμμές σχετικά με το πώς θα πρέπει να καταρτισθεί η αίτηση επικύρωσης συμφωνίας εξυγίανσης.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ορίζονται το ελάχιστο περιεχόμενο της προβλεπόμενης στο άρθρο 48 έκθεσης του εμπειρογνώμονα και οι διαδικασίες που ο εμπειρογνώμονας πρέπει να τηρήσει για την κατάρτιση της έκθεσής του.</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δύναται να ορίζεται πρότυπο κείμενο της απόφασης επικύρωσης της συμφωνίας εξυγίανσης που εκδίδεται στην περίπτωση της παρ. 1 του άρθρου 56.</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μπορεί να προβλέπεται, κατά παρέκκλιση της παρ. 2 του άρθρου 56, η αυτεπάγγελτη δημοσίευση από το δικαστήριο της απόφασης επικύρωσης της συμφωνίας εξυγίανσης.</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προβλέπεται, κατά παρέκκλιση της παρ. 2 του άρθρου 63, η αυτεπάγγελτη δημοσίευση από το δικαστήριο της απόφασης ακύρωσης της επικύρωσης της συμφωνίας εξυγίανσης.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Τελικές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Αν ο οφειλέτης έχει περιέλθει σε παύση πληρωμών, με την αίτηση για επικύρωση συμφωνίας εξυγίανσης του κεφαλαίου Β΄ του Μέρους Δευτέρου πρέπει να συνυποβάλλεται με το ίδιο δικόγραφο αίτηση για την κήρυξη πτώχευσης κατά το άρθρο 79. Παράλειψη συνυποβολής αίτησης πτώχευσης δεν καθιστά απαράδεκτη την αίτηση επικύρωσης συμφωνίας εξυγίανσης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 1 του άρθρου 79. Το άρθρο 127 εφαρμόζεται και στην παρούσα περίπτωση. Αν το δικαστήριο δεχθεί την αίτηση επικύρωσης της συμφωνίας εξυγίανσης, απορρίπτει την αίτηση κήρυξης πτώχευσης με την απόφαση με την οποία επικυρώνει τη συμφωνία. Αν το δικαστήριο απορρίψει την αίτηση επικύρωσης της συμφωνίας εξυγίανσης, προχωρεί στην εξέταση της αίτησης πτώχευσης.</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αναλόγως σε αιτήσεις του οφειλέτη, πιστωτών ή του εισαγγελέα πρωτοδικών για την κήρυξη πτώχευσης, οι οποίες εκκρεμούν κατά τον χρόνο υποβολής της αίτησης επικύρωσης συμφωνίας εξυγίανσης του παρόντος κεφαλαίου και σε αιτήσεις του οφειλέτη, πιστωτών ή του εισαγγελέα πρωτοδικών οι οποίες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επικύρωσης της συμφωνίας εξυγίανσης.</w:t>
      </w:r>
    </w:p>
    <w:p>
      <w:pPr>
        <w:pStyle w:val="MainText"/>
        <w:spacing w:before="120" w:after="0"/>
        <w:rPr>
          <w:lang w:val="el" w:eastAsia="el"/>
        </w:rPr>
      </w:pPr>
      <w:r>
        <w:rPr>
          <w:b/>
          <w:bCs/>
          <w:lang w:val="el" w:eastAsia="el"/>
        </w:rPr>
        <w:t>3.</w:t>
      </w:r>
      <w:r>
        <w:rPr>
          <w:lang w:val="el" w:eastAsia="el"/>
        </w:rPr>
        <w:t xml:space="preserve"> Αν ο οφειλέτης περιέλθει σε κατάσταση παύσης πληρωμών μετά την υποβολή αίτησης επικύρωσης συμφωνίας εξυγίανσης, οφείλει να υποβάλει αίτηση πτώχευσης και δύναται να ζητήσει την αναστολή της εξέτασης της αίτησης πτώχευσης μέχρι την έκδοση απόφασης επί της αιτήσεως επικυρώσεως.</w:t>
      </w:r>
    </w:p>
    <w:p>
      <w:pPr>
        <w:pStyle w:val="MainText"/>
        <w:spacing w:before="120" w:after="0"/>
        <w:rPr>
          <w:lang w:val="el" w:eastAsia="el"/>
        </w:rPr>
      </w:pPr>
      <w:r>
        <w:rPr>
          <w:b/>
          <w:bCs/>
          <w:lang w:val="el" w:eastAsia="el"/>
        </w:rPr>
        <w:t>4.</w:t>
      </w:r>
      <w:r>
        <w:rPr>
          <w:lang w:val="el" w:eastAsia="el"/>
        </w:rPr>
        <w:t xml:space="preserve"> Αν ο οφειλέτης είναι εταιρεία περιορισμένης ευθύνης και συντρέχουν οι προϋποθέσεις εφαρμογής της παρ. 2 του άρθρου 45 του Ν. 3190/1955 (Α΄ 91), αναστέλλεται από την υποβολή της αίτησης του άρθρου 44 μέχρι την έκδοση απόφασης επ΄ αυτής, η έκδοση απόφασης για τη λύση της εταιρείας.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Σκοπός της πτώχευσης</w:t>
      </w:r>
    </w:p>
    <w:p>
      <w:pPr>
        <w:spacing w:before="240" w:after="240"/>
        <w:rPr>
          <w:lang w:val="el" w:eastAsia="el"/>
        </w:rPr>
      </w:pPr>
      <w:r>
        <w:rPr>
          <w:lang w:val="el" w:eastAsia="el"/>
        </w:rPr>
        <w:t>Η πτώχευση αποσκοπεί στη συλλογική ικανοποίηση των πιστωτών του οφειλέτη με τη ρευστοποίηση του συνόλου της περιουσίας του οφειλέτη ή επιμέρους λειτουργικών συνόλων αυτής ή των κατ΄ ιδίαν περιουσιακών του στοιχείων και στην επιστροφή παραγωγικών μέσων σε δυνητικά παραγωγικές χρήσεις το συντομότερο δυνατό.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Υποκειμενικές προϋποθέσεις</w:t>
      </w:r>
    </w:p>
    <w:p>
      <w:pPr>
        <w:pStyle w:val="MainText"/>
        <w:spacing w:before="120" w:after="0"/>
        <w:rPr>
          <w:lang w:val="el" w:eastAsia="el"/>
        </w:rPr>
      </w:pPr>
      <w:r>
        <w:rPr>
          <w:b/>
          <w:bCs/>
          <w:lang w:val="el" w:eastAsia="el"/>
        </w:rPr>
        <w:t>1.</w:t>
      </w:r>
      <w:r>
        <w:rPr>
          <w:lang w:val="el" w:eastAsia="el"/>
        </w:rPr>
        <w:t xml:space="preserve"> Πτωχευτική ικανότητα έχουν τα φυσικά πρόσωπα. Πτωχευτική ικανότητα έχουν επίσης τα νομικά πρόσωπα που επιδιώκουν οικονομικό σκοπό. Με το προβλεπόμενο στο άρθρο 204 προεδρικό διάταγμα η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 καθώς και κάθε άλλο πρόσωπο τυχόν εξαιρείται με ρητή διάταξη νόμου.</w:t>
      </w:r>
    </w:p>
    <w:p>
      <w:pPr>
        <w:pStyle w:val="MainText"/>
        <w:spacing w:before="120" w:after="0"/>
        <w:rPr>
          <w:lang w:val="el" w:eastAsia="el"/>
        </w:rPr>
      </w:pPr>
      <w:r>
        <w:rPr>
          <w:b/>
          <w:bCs/>
          <w:lang w:val="el" w:eastAsia="el"/>
        </w:rPr>
        <w:t>3.</w:t>
      </w:r>
      <w:r>
        <w:rPr>
          <w:lang w:val="el" w:eastAsia="el"/>
        </w:rPr>
        <w:t xml:space="preserve"> Η παύση της οικονομικής δραστηριότητας ή, όσον αφορά τα νομικά πρόσωπα, της λειτουργίας εν γένει, ή, όσον αφορά τα φυσικά πρόσωπα, ο θάνατος, δεν κωλύουν την πτώχευση, αν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Αντικειμενικές προϋποθέσεις</w:t>
      </w:r>
    </w:p>
    <w:p>
      <w:pPr>
        <w:pStyle w:val="MainText"/>
        <w:spacing w:before="120" w:after="0"/>
        <w:rPr>
          <w:lang w:val="el" w:eastAsia="el"/>
        </w:rPr>
      </w:pPr>
      <w:r>
        <w:rPr>
          <w:b/>
          <w:bCs/>
          <w:lang w:val="el" w:eastAsia="el"/>
        </w:rPr>
        <w:t>1.</w:t>
      </w:r>
      <w:r>
        <w:rPr>
          <w:lang w:val="el" w:eastAsia="el"/>
        </w:rPr>
        <w:t xml:space="preserve"> Σε πτώχευση κηρύσσεται ο οφειλέτης που βρίσκεται σε παύση πληρωμών, ήτοι αυτός που αδυνατεί να εκπληρώνει τις ληξιπρόθεσμες χρηματικές υποχρεώσεις του κατά τρόπο γενικό και μόνιμο. Δεν αποτελούν εκπλήρωση των υποχρεώσεων οι πληρωμές που πραγματοποιούνται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του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MainText"/>
        <w:spacing w:before="120" w:after="0"/>
        <w:rPr>
          <w:lang w:val="el" w:eastAsia="el"/>
        </w:rPr>
      </w:pPr>
      <w:r>
        <w:rPr>
          <w:b/>
          <w:bCs/>
          <w:lang w:val="el" w:eastAsia="el"/>
        </w:rPr>
        <w:t>3.</w:t>
      </w:r>
      <w:r>
        <w:rPr>
          <w:lang w:val="el" w:eastAsia="el"/>
        </w:rPr>
        <w:t xml:space="preserve"> Επαπειλούμενη αδυναμία εκπλήρωσης αποτελεί λόγο κήρυξης της πτώχευσης, όταν την κήρυξή της ζητά ο οφειλέτης.</w:t>
      </w:r>
    </w:p>
    <w:p>
      <w:pPr>
        <w:pStyle w:val="MainText"/>
        <w:spacing w:before="120" w:after="0"/>
        <w:rPr>
          <w:lang w:val="el" w:eastAsia="el"/>
        </w:rPr>
      </w:pPr>
      <w:r>
        <w:rPr>
          <w:b/>
          <w:bCs/>
          <w:lang w:val="el" w:eastAsia="el"/>
        </w:rPr>
        <w:t>4.</w:t>
      </w:r>
      <w:r>
        <w:rPr>
          <w:lang w:val="el" w:eastAsia="el"/>
        </w:rPr>
        <w:t xml:space="preserve">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`Αλλως,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Αρμόδιο πτωχευτικό δικαστήριο - Διαδικασία</w:t>
      </w:r>
    </w:p>
    <w:p>
      <w:pPr>
        <w:pStyle w:val="MainText"/>
        <w:spacing w:before="120" w:after="0"/>
        <w:rPr>
          <w:lang w:val="el" w:eastAsia="el"/>
        </w:rPr>
      </w:pPr>
      <w:r>
        <w:rPr>
          <w:b/>
          <w:bCs/>
          <w:lang w:val="el" w:eastAsia="el"/>
        </w:rPr>
        <w:t>1.</w:t>
      </w:r>
      <w:r>
        <w:rPr>
          <w:lang w:val="el" w:eastAsia="el"/>
        </w:rPr>
        <w:t xml:space="preserve">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pStyle w:val="MainText"/>
        <w:spacing w:before="120" w:after="0"/>
        <w:rPr>
          <w:lang w:val="el" w:eastAsia="el"/>
        </w:rPr>
      </w:pPr>
      <w:r>
        <w:rPr>
          <w:b/>
          <w:bCs/>
          <w:lang w:val="el" w:eastAsia="el"/>
        </w:rPr>
        <w:t>2.</w:t>
      </w:r>
      <w:r>
        <w:rPr>
          <w:lang w:val="el" w:eastAsia="el"/>
        </w:rPr>
        <w:t xml:space="preserve"> Μικρού αντικειμένου πτωχεύσεις ορίζονται αυτές στις οποίες ο οφειλέτης ικανοποιεί ένα από τα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p>
    <w:p>
      <w:pPr>
        <w:pStyle w:val="MainText"/>
        <w:spacing w:before="120" w:after="0"/>
        <w:rPr>
          <w:lang w:val="el" w:eastAsia="el"/>
        </w:rPr>
      </w:pPr>
      <w:r>
        <w:rPr>
          <w:b/>
          <w:bCs/>
          <w:lang w:val="el" w:eastAsia="el"/>
        </w:rPr>
        <w:t>3.</w:t>
      </w:r>
      <w:r>
        <w:rPr>
          <w:lang w:val="el" w:eastAsia="el"/>
        </w:rPr>
        <w:t xml:space="preserve">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4.</w:t>
      </w:r>
      <w:r>
        <w:rPr>
          <w:lang w:val="el" w:eastAsia="el"/>
        </w:rPr>
        <w:t xml:space="preserve"> Η υπόθεση εκδικάζεται όπως προβλέπεται στην παρ. 1 του άρθρου 130.</w:t>
      </w:r>
    </w:p>
    <w:p>
      <w:pPr>
        <w:pStyle w:val="MainText"/>
        <w:spacing w:before="120" w:after="0"/>
        <w:rPr>
          <w:lang w:val="el" w:eastAsia="el"/>
        </w:rPr>
      </w:pPr>
      <w:r>
        <w:rPr>
          <w:b/>
          <w:bCs/>
          <w:lang w:val="el" w:eastAsia="el"/>
        </w:rPr>
        <w:t>5.</w:t>
      </w:r>
      <w:r>
        <w:rPr>
          <w:lang w:val="el" w:eastAsia="el"/>
        </w:rPr>
        <w:t xml:space="preserve"> Στη συζήτηση της αίτησης κλητεύεται ο οφειλέτης δεκαπέντε (15) τουλάχιστον ημέρες πριν από την ορισθείσα δικάσιμο,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εάν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p>
    <w:p>
      <w:pPr>
        <w:pStyle w:val="MainText"/>
        <w:spacing w:before="120" w:after="0"/>
        <w:rPr>
          <w:lang w:val="el" w:eastAsia="el"/>
        </w:rPr>
      </w:pPr>
      <w:r>
        <w:rPr>
          <w:b/>
          <w:bCs/>
          <w:lang w:val="el" w:eastAsia="el"/>
        </w:rPr>
        <w:t>6.</w:t>
      </w:r>
      <w:r>
        <w:rPr>
          <w:lang w:val="el" w:eastAsia="el"/>
        </w:rPr>
        <w:t xml:space="preserve"> Το δικαστήριο μπορεί, σύμφωνα με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καθώς και την καταχώρησή της.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Αίτηση πτώχευσης - Δικαιολογητικά</w:t>
      </w:r>
    </w:p>
    <w:p>
      <w:pPr>
        <w:pStyle w:val="MainText"/>
        <w:spacing w:before="120" w:after="0"/>
        <w:rPr>
          <w:lang w:val="el" w:eastAsia="el"/>
        </w:rPr>
      </w:pPr>
      <w:r>
        <w:rPr>
          <w:b/>
          <w:bCs/>
          <w:lang w:val="el" w:eastAsia="el"/>
        </w:rPr>
        <w:t>1.</w:t>
      </w:r>
      <w:r>
        <w:rPr>
          <w:lang w:val="el" w:eastAsia="el"/>
        </w:rPr>
        <w:t xml:space="preserve"> Η πτώχευση κηρύσσεται μετά από αίτηση ενός ή περισσοτέρων πιστωτών με έννομο συμφέρον, καθώς και μετά από αίτηση του εισαγγελέα πρωτοδικών, εφόσον τούτο δικαιολογείται από λόγους δημόσιου συμφέροντος, ή μετά από αίτηση του οφειλέτη. Όταν η αίτηση υποβάλλεται από πιστωτή ή πιστωτές του οφειλέτη, οι οποίοι εκπροσωπούν το τριάντα τοις εκατό (30%) τουλάχιστον του συνόλου των απαιτήσεων σεβάρος του οφειλέτη, στους οποίους περιλαμβάνονται ενέγγυοι πιστωτές που εκπροσωπούν τουλάχιστον το είκοσι τοις εκατό (20%)τουλάχιστον των ενέγγυων, και εφόσον πρόκειται για επιχείρηση και δεν είναι πτώχευση μικρού αντικειμένου, μπορεί να περιέχει αίτημα για εκποίηση του συνόλου του ενεργητικού της επιχείρησης ή των επιμέρους λειτουργικών συνόλων αυτής με τη διαδικασία των άρθρων 157 επ..Όταν υποβάλλεται αίτηση πτώχευσης χωρίς την υποβολή του αιτήματος του προηγούμενου εδαφίου, είναι δυνατόν να υποβάλει πρόσθετη παρέμβαση πιστωτής ή πιστωτές του οφειλέτη με αίτημα για εκποίηση του συνόλου του ενεργητικού της επιχείρησης ή των επιμέρους λειτουργικών συνόλων αυτής, εφόσον εκπροσωπείται το τριάντα τοις εκατό (30%) τουλάχιστον του συνόλου των απαιτήσεων σε βάρος του οφειλέτη, εξαιρουμένων των απαιτήσεων συνδεδεμένων μερών προς τον οφειλέτη κατά την έννοια του Παραρτήματος Α΄ του ν. 4308/2014 (Α΄251), στους οποίους περιλαμβάνονται ενέγγυοι πιστωτές που εκπροσωπούν το είκοσι τοις εκατό (20%) τουλάχιστον των ενέγγυων.</w:t>
      </w:r>
    </w:p>
    <w:p>
      <w:pPr>
        <w:pStyle w:val="MainText"/>
        <w:spacing w:before="120" w:after="0"/>
        <w:rPr>
          <w:lang w:val="el" w:eastAsia="el"/>
        </w:rPr>
      </w:pPr>
      <w:r>
        <w:rPr>
          <w:b/>
          <w:bCs/>
          <w:lang w:val="el" w:eastAsia="el"/>
        </w:rPr>
        <w:t>2.</w:t>
      </w:r>
      <w:r>
        <w:rPr>
          <w:lang w:val="el" w:eastAsia="el"/>
        </w:rPr>
        <w:t xml:space="preserve"> Ο υπολογισμός του ποσοστού των αιτούντων πιστωτών για τις ανάγκες του δεύτερου εδαφίου της παρ. 1 γίνεται με βάση κατάσταση πιστωτών που συντάσσεται από κάτοχο άδειας Λογιστή Φοροτεχνικού Α΄ ή Β΄ Τάξεως του ν. 2515/1997 (Α΄ 154) ή ορκωτό ελεγκτή λογιστή, βασίζεται στις δημοσιευμένες χρηματοοικονομικές καταστάσεις ή/και τα βιβλία και στοιχεία του οφειλέτη ή/ και των αιτούντων πιστωτών και αποτυπώνεται σε βεβαίωση του συντάκτη ότι συντρέχει η προϋπόθεση του ποσοστού του δεύτερου εδαφίου της παρ. 1. Η βεβαίωση αυτή επισυνάπτεται στην αίτηση πτώχευσης με ποινή απαράδεκτου του αιτήματος για εκποίηση του συνόλου του ενεργητικού της επιχείρησης ή των επιμέρους λειτουργικών συνόλων αυτής. Κοινοπρακτούντες και ομολογιούχοι πιστωτές συμμετέχουν στον σχηματισμό του ποσοστού του δεύτερου εδαφίου της παρ. 1 και εκπροσωπούνται σύμφωνα με τους όρους της μεταξύ τους συμφωνίας ή κατά περίπτωση του προγράμματος ομολογιακού δανείου.</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το επώνυμο, το πατρώνυμο, η επωνυμία, ο Αριθμός Φορολογικού Μητρώου (Α.Φ.Μ.),καθώς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που αφορά έμπορο πρέπει να αναγράφεται και ο αριθμός Γενικού Εμπορικού Μητρώου του οφειλέτη. Αν τα στοιχεία αυτά δεν έχουν αναγραφεί ή δεν συμπληρώθηκαν, κατά το άρθρο 227 του Κώδικας Πολιτικής Δικονομίας,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Περαιτέρω η αίτηση πρέπει να αναφέρει τον προτεινόμενο σύνδικο με το όνομα, επώνυμο, και τη διεύθυνση αυτού και η αίτηση να συνοδεύεται από έγγραφη δήλωση του υποψήφιου συνδίκου ότι αποδέχεται τον διορισμό και από δήλωσή του περί μη υπάρξεως κωλύματος. Δεν απαιτείται η αναφορά του προτεινόμενου συνδίκου, εφόσον την αίτηση υποβάλλει ο οφειλέτης και η αίτηση περιέχει δήλωση ότι δεν κατέστη δυνατή η ανεύρεση υποψήφιου συνδίκου που να αποδεχθεί τον διορισμό.</w:t>
      </w:r>
    </w:p>
    <w:p>
      <w:pPr>
        <w:pStyle w:val="MainText"/>
        <w:spacing w:before="120" w:after="0"/>
        <w:rPr>
          <w:lang w:val="el" w:eastAsia="el"/>
        </w:rPr>
      </w:pPr>
      <w:r>
        <w:rPr>
          <w:b/>
          <w:bCs/>
          <w:lang w:val="el" w:eastAsia="el"/>
        </w:rPr>
        <w:t>5.</w:t>
      </w:r>
      <w:r>
        <w:rPr>
          <w:lang w:val="el" w:eastAsia="el"/>
        </w:rPr>
        <w:t xml:space="preserve"> Ο οφειλέτης υποχρεούται να υποβάλει, χωρίς υπαίτια βραδύτητα, πάντως το αργότερο μέσα σε τριάντα (30) ημέρες, αφότου συντρέξουν οι προϋποθέσεις της παρ. 1 του άρθρου 77, αίτηση προς το πτωχευτικό δικαστήριο για την κήρυξη της πτώχευσης.</w:t>
      </w:r>
    </w:p>
    <w:p>
      <w:pPr>
        <w:pStyle w:val="MainText"/>
        <w:spacing w:before="120" w:after="0"/>
        <w:rPr>
          <w:lang w:val="el" w:eastAsia="el"/>
        </w:rPr>
      </w:pPr>
      <w:r>
        <w:rPr>
          <w:b/>
          <w:bCs/>
          <w:lang w:val="el" w:eastAsia="el"/>
        </w:rPr>
        <w:t>6.</w:t>
      </w:r>
      <w:r>
        <w:rPr>
          <w:lang w:val="el" w:eastAsia="el"/>
        </w:rPr>
        <w:t xml:space="preserve">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Κώδικας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w:t>
      </w:r>
    </w:p>
    <w:p>
      <w:pPr>
        <w:pStyle w:val="MainText"/>
        <w:spacing w:before="120" w:after="0"/>
        <w:rPr>
          <w:lang w:val="el" w:eastAsia="el"/>
        </w:rPr>
      </w:pPr>
      <w:r>
        <w:rPr>
          <w:b/>
          <w:bCs/>
          <w:lang w:val="el" w:eastAsia="el"/>
        </w:rPr>
        <w:t>7.</w:t>
      </w:r>
      <w:r>
        <w:rPr>
          <w:lang w:val="el" w:eastAsia="el"/>
        </w:rPr>
        <w:t xml:space="preserve"> Η αίτηση και το σύνολο των συνοδευτικών εγγράφων δημοσιεύονται στο Ηλεκτρονικό Μητρώο Φερεγγυότητας του άρθρου 213.</w:t>
      </w:r>
    </w:p>
    <w:p>
      <w:pPr>
        <w:pStyle w:val="MainText"/>
        <w:spacing w:before="120" w:after="0"/>
        <w:rPr>
          <w:lang w:val="el" w:eastAsia="el"/>
        </w:rPr>
      </w:pPr>
      <w:r>
        <w:rPr>
          <w:b/>
          <w:bCs/>
          <w:lang w:val="el" w:eastAsia="el"/>
        </w:rPr>
        <w:t>8.</w:t>
      </w:r>
      <w:r>
        <w:rPr>
          <w:lang w:val="el" w:eastAsia="el"/>
        </w:rPr>
        <w:t xml:space="preserve"> Με την επιφύλαξη των διατάξεων για τις αιτήσεις πτωχεύσεων μικρού αντικειμένου που υποβάλλονται από τον οφειλέτη, στην αίτηση επισυνάπτεται σε πρωτότυπο, με ποινή απαραδέκτου αυτής, γραμμάτιο κατάθεσης του Ταμείου Παρακαταθηκών και Δανείων πεντακοσίων(500)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το ποσό επιστρέφεται στον αιτούντα.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Απόρριψη της αίτησης</w:t>
      </w:r>
    </w:p>
    <w:p>
      <w:pPr>
        <w:pStyle w:val="MainText"/>
        <w:spacing w:before="120" w:after="0"/>
        <w:rPr>
          <w:lang w:val="el" w:eastAsia="el"/>
        </w:rPr>
      </w:pPr>
      <w:r>
        <w:rPr>
          <w:b/>
          <w:bCs/>
          <w:lang w:val="el" w:eastAsia="el"/>
        </w:rPr>
        <w:t>1.</w:t>
      </w:r>
      <w:r>
        <w:rPr>
          <w:lang w:val="el" w:eastAsia="el"/>
        </w:rPr>
        <w:t xml:space="preserve">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3.</w:t>
      </w:r>
      <w:r>
        <w:rPr>
          <w:lang w:val="el" w:eastAsia="el"/>
        </w:rPr>
        <w:t xml:space="preserve"> Στην περίπτωση που συντρέχουν οι όροι της παρ. 2, το πτωχευτικό δικαστήριο μπορεί, μετά από αίτηση όποιου από τους διαδίκους έχει έννομο συμφέρον, να επιδικάσει αποζημίωση σε βάρος εκείνου που υπέβαλε την αίτηση.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Περιεχόμενο της απόφασης</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για τις πτωχεύσεις μικρού αντικειμένου του Έκτου Μέρους του παρόντος Δεύτερου Βιβλίου,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Με την ίδια απόφαση και εφόσον έχει κατατεθεί σχετικό αίτημα, σύμφωνα με τις παρ. 1 και 2 του άρθρου 79, και πιθανολογείται από το δικαστήριο ότι με τον τρόπο αυτό θα βελτιωθεί η ανάκτηση των πιστωτών, το πτωχευτικό δικαστήριο αποφαίνεται περί της εκποίησης των κατ΄ ιδίαν περιουσιακών στοιχείων ή περί της εκποίησης του συνόλου του ενεργητικού της επιχείρησης ή των επιμέρους λειτουργικών συνόλων αυτής. Για την πιθανολόγηση του αν η αιτούμενη διαδικασία ρευστοποίησης βελτιώνει την ανάκτηση των πιστωτών, το δικαστήριο λαμβάνει κυρίως υπόψη του τις απόψεις των πιστωτών που συμμετέχουν στη διαδικασία, οι οποίες σταθμίζονται σε συνάρτηση με το ύψος των απαιτήσεων καθενός από αυτούς.</w:t>
      </w:r>
    </w:p>
    <w:p>
      <w:pPr>
        <w:pStyle w:val="MainText"/>
        <w:spacing w:before="120" w:after="0"/>
        <w:rPr>
          <w:lang w:val="el" w:eastAsia="el"/>
        </w:rPr>
      </w:pPr>
      <w:r>
        <w:rPr>
          <w:b/>
          <w:bCs/>
          <w:lang w:val="el" w:eastAsia="el"/>
        </w:rPr>
        <w:t>2.</w:t>
      </w:r>
      <w:r>
        <w:rPr>
          <w:lang w:val="el" w:eastAsia="el"/>
        </w:rPr>
        <w:t xml:space="preserve">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Στην απόφαση προσδιορίζεται και η ημέρα παύσης των πληρωμών η οποία τεκμαίρεται ότι είναι η τριακοστή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 θάνατο.</w:t>
      </w:r>
    </w:p>
    <w:p>
      <w:pPr>
        <w:pStyle w:val="MainText"/>
        <w:spacing w:before="120" w:after="0"/>
        <w:rPr>
          <w:lang w:val="el" w:eastAsia="el"/>
        </w:rPr>
      </w:pPr>
      <w:r>
        <w:rPr>
          <w:b/>
          <w:bCs/>
          <w:lang w:val="el" w:eastAsia="el"/>
        </w:rPr>
        <w:t>3.</w:t>
      </w:r>
      <w:r>
        <w:rPr>
          <w:lang w:val="el" w:eastAsia="el"/>
        </w:rPr>
        <w:t xml:space="preserve"> Η απόφαση είναι αμέσως εκτελεστή και δεν επιτρέπεται δικαστική αναστολή της με απόφαση του πτωχευτικού δικαστηρίου. Το δικαστήριο που δικάζει ανακοπή, έφεση ή αναίρεση κατά της απόφασης μπορεί να αναστείλει την εκποίηση των περιουσιακών στοιχείων του οφειλέτη από τον σύνδικο.</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Πτωχευτική ανακοπή</w:t>
      </w:r>
    </w:p>
    <w:p>
      <w:pPr>
        <w:spacing w:before="240" w:after="240"/>
        <w:rPr>
          <w:lang w:val="el" w:eastAsia="el"/>
        </w:rPr>
      </w:pPr>
      <w:r>
        <w:rPr>
          <w:lang w:val="el" w:eastAsia="el"/>
        </w:rPr>
        <w:t>Η απόφαση που κηρύσσει την πτώχευση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Κώδικας Πολιτικής Δικονομίας Ο εισηγητής υποβάλλει έκθεση στο πτωχευτικό δικαστήριο.</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περάτωση της πτώχευσης κατά το άρθρο 189. Η απόφαση για την ανάκληση, μετά από αίτηση του οφειλέτη κατά το πρώτο εδάφιο της παρ. 1, έχει αναδρομική ισχύ και από τη δημοσίευση της η πτώχευση θεωρείται ότι δεν κηρύχθηκε ποτέ.Η ανάκληση κατά το τρίτο εδάφιο της παρ. 1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Ανακοπή ερημοδικίας και τριτανακοπή ασκούνται εντός προθεσμίας τριάντα (30) ημερών από τη δημοσίευσή της. Κατά τα λοιπά, ισχύουν τα προβλεπόμενα στις διατάξεις των άρθρων 758 επ. του Κώδικα Πολιτικής Δικονομίας.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Δημοσιεύσεις, καταχωρήσεις, Ηλεκτρονικό Μητρώο Φερεγγυότητας</w:t>
      </w:r>
    </w:p>
    <w:p>
      <w:pPr>
        <w:pStyle w:val="MainText"/>
        <w:spacing w:before="120" w:after="0"/>
        <w:rPr>
          <w:lang w:val="el" w:eastAsia="el"/>
        </w:rPr>
      </w:pPr>
      <w:r>
        <w:rPr>
          <w:b/>
          <w:bCs/>
          <w:lang w:val="el" w:eastAsia="el"/>
        </w:rPr>
        <w:t>1.</w:t>
      </w:r>
      <w:r>
        <w:rPr>
          <w:lang w:val="el" w:eastAsia="el"/>
        </w:rPr>
        <w:t xml:space="preserve"> Περιλήψεις των αιτήσεων πτώχευσης, των αποφάσεων που κηρύσσουν ή ανακαλούν την πτώχευση ή παύουν τις εργασίες της πτωχεύσεως καθώς και κάθε άλλη πρόσκληση ή πράξη που προβλέπεται στον παρόντα νόμο, δημοσιεύονται με την επιμέλεια του συνδίκου, του οφειλέτη ή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Όπου στον παρόντα νόμο προβλέπεται δημοσίευση, δημοσιοποίηση ή καταχώρηση, εκτός αν άλλως ρητά προβλέπεται στην οικεία διάταξη, εννοείται καταχώρηση στο Ηλεκτρονικό Μητρώο Φερεγγυότητας του άρθρου 213.</w:t>
      </w:r>
    </w:p>
    <w:p>
      <w:pPr>
        <w:spacing w:before="240" w:after="240"/>
        <w:rPr>
          <w:lang w:val="el" w:eastAsia="el"/>
        </w:rPr>
      </w:pPr>
      <w:r>
        <w:rPr>
          <w:lang w:val="el" w:eastAsia="el"/>
        </w:rPr>
        <w:t>Εφόσον προβλέπεται σχετικά, η καταχώρηση γίνεται και στο Γενικό Εμπορικό Μητρώο. Όπου στον παρόντα νόμο γίνεται αναφορά σε προθεσμία που εξαρτάται από τη δημοσίευση, δημοσιοποίηση ή καταχώρηση εννοείται η ημερομηνία καταχώρησης στο Ηλεκτρονικού Μητρώου Φερεγγυότητας.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Καταχωρήσεις εμπραγμάτων δικαιωμάτων</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με επιμέλεια του συνδίκου ή του ενυπόθηκου δανειστή, καταχωρείται ατελώς στο υποθηκοφυλακείο ή στο κτηματολόγιο, στο οποίο έχουν καταχωρηθεί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ή τον ενυπόθηκο δανειστή, το υποθηκοφυλακείο ή κτηματολογικό γραφείο προβαίνει στη διαγραφή της καταχώρησης της παρ. 1, έπειτα από αίτηση του συνδίκου συνοδευόμενη από την εκποιητική δικαιοπραξία ή τη σύμφωνη γνώμη του ενυπόθηκου δανειστή.</w:t>
      </w:r>
    </w:p>
    <w:p>
      <w:pPr>
        <w:pStyle w:val="MainText"/>
        <w:spacing w:before="120" w:after="0"/>
        <w:rPr>
          <w:lang w:val="el" w:eastAsia="el"/>
        </w:rPr>
      </w:pPr>
      <w:r>
        <w:rPr>
          <w:b/>
          <w:bCs/>
          <w:lang w:val="el" w:eastAsia="el"/>
        </w:rPr>
        <w:t>3.</w:t>
      </w:r>
      <w:r>
        <w:rPr>
          <w:lang w:val="el" w:eastAsia="el"/>
        </w:rPr>
        <w:t xml:space="preserve"> Οι παρ. 1 και 2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τον νόμο άλλα περιουσιακά στοιχεία.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ΕΞΑΣΦΑΛΙΣΤΙΚΑ ΜΕΤΡΑ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Προληπτικά μέτρα</w:t>
      </w:r>
    </w:p>
    <w:p>
      <w:pPr>
        <w:pStyle w:val="MainText"/>
        <w:spacing w:before="120" w:after="0"/>
        <w:rPr>
          <w:lang w:val="el" w:eastAsia="el"/>
        </w:rPr>
      </w:pPr>
      <w:r>
        <w:rPr>
          <w:b/>
          <w:bCs/>
          <w:lang w:val="el" w:eastAsia="el"/>
        </w:rPr>
        <w:t>1.</w:t>
      </w:r>
      <w:r>
        <w:rPr>
          <w:lang w:val="el" w:eastAsia="el"/>
        </w:rPr>
        <w:t xml:space="preserve"> Μετά την υποβολή της αίτησης για κήρυξη του οφειλέτη σε πτώχευση, ο πρόεδρος του αρμόδιου κατά το άρθρο 78 δικαστηρίου, δικάζοντας κατά τη διαδικασία των ασφαλιστικών μέτρων (άρθρα 682 επ. Κώδικα Πολιτικής Δικονομίας),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στο Ηλεκτρονικό Μητρώο Φερεγγυότητας η απόφαση επί της αίτησης για κήρυξη της πτώχευσης. Η αίτηση συζητείται κατόπιν κλήτευσης του οφειλέτη. Ο πρόεδρος μπορεί, ιδίως, να απαγορεύσει οποιαδήποτε διάθεση περιουσιακού στοιχείου από ή προς τον οφειλέτη, να διατάξει την αναστολή των ατομικών διώξεων των πιστωτών ή να ορίσει μεσεγγυούχο. Η απόφαση υποβάλλεται στη δημοσιότητα της παρ. 2 του άρθρου 84.</w:t>
      </w:r>
    </w:p>
    <w:p>
      <w:pPr>
        <w:pStyle w:val="MainText"/>
        <w:spacing w:before="120" w:after="0"/>
        <w:rPr>
          <w:lang w:val="el" w:eastAsia="el"/>
        </w:rPr>
      </w:pPr>
      <w:r>
        <w:rPr>
          <w:b/>
          <w:bCs/>
          <w:lang w:val="el" w:eastAsia="el"/>
        </w:rPr>
        <w:t>2.</w:t>
      </w:r>
      <w:r>
        <w:rPr>
          <w:lang w:val="el" w:eastAsia="el"/>
        </w:rPr>
        <w:t xml:space="preserve"> Η αναστολή της παρ. 1 δεν καταλαμβάνει ενέργειες εκτέλεσης ενέγγυων πιστωτών του οφειλέτη επί περιουσιακών στοιχείων επί των οποίων έχουν λάβει εμπράγματη εξασφάλιση, με μόνη εξαίρεση την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79,και εφόσον τα περιουσιακά στοιχεία επί των οποίων έχει παραχωρηθεί ασφάλεια αποτελούν μέρος λειτουργικού συνόλου.</w:t>
      </w:r>
    </w:p>
    <w:p>
      <w:pPr>
        <w:pStyle w:val="MainText"/>
        <w:spacing w:before="120" w:after="0"/>
        <w:rPr>
          <w:lang w:val="el" w:eastAsia="el"/>
        </w:rPr>
      </w:pPr>
      <w:r>
        <w:rPr>
          <w:b/>
          <w:bCs/>
          <w:lang w:val="el" w:eastAsia="el"/>
        </w:rPr>
        <w:t>3.</w:t>
      </w:r>
      <w:r>
        <w:rPr>
          <w:lang w:val="el" w:eastAsia="el"/>
        </w:rPr>
        <w:t xml:space="preserve"> Τα προληπτικά μέτρα της παρ. 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4.</w:t>
      </w:r>
      <w:r>
        <w:rPr>
          <w:lang w:val="el" w:eastAsia="el"/>
        </w:rPr>
        <w:t xml:space="preserve"> Η παροχή των προληπτικών μέτρων της παρ. 1 συνεπάγεται την αυτοδίκαιη άρση κάθε υφιστάμενου μέτρου προστασίας των περιουσιακών στοιχείων του οφειλέτη, ιδίως βάσει των διατάξεων του ν. 3869/2010 (Α΄ 130) και του ν. 4605/2019 (Α΄ 52), καθώς και την κατάργηση κάθε σχετικής εκκρεμούς διαδικασίας.</w:t>
      </w:r>
    </w:p>
    <w:p>
      <w:pPr>
        <w:pStyle w:val="MainText"/>
        <w:spacing w:before="120" w:after="0"/>
        <w:rPr>
          <w:lang w:val="el" w:eastAsia="el"/>
        </w:rPr>
      </w:pPr>
      <w:r>
        <w:rPr>
          <w:b/>
          <w:bCs/>
          <w:lang w:val="el" w:eastAsia="el"/>
        </w:rPr>
        <w:t>5.</w:t>
      </w:r>
      <w:r>
        <w:rPr>
          <w:lang w:val="el" w:eastAsia="el"/>
        </w:rPr>
        <w:t xml:space="preserve"> Τα διατασσόμενα μέτρα παύουν αυτοδικαίως με τη δημοσιοποίηση της απόφασης του δικαστηρίου στο Ηλεκτρονικό Μητρώο Φερεγγυότητας επί της αίτησης για κήρυξη της πτώχευσης.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Σφράγιση της πτωχευτικής περιουσίας</w:t>
      </w:r>
    </w:p>
    <w:p>
      <w:pPr>
        <w:pStyle w:val="MainText"/>
        <w:spacing w:before="120" w:after="0"/>
        <w:rPr>
          <w:lang w:val="el" w:eastAsia="el"/>
        </w:rPr>
      </w:pPr>
      <w:r>
        <w:rPr>
          <w:b/>
          <w:bCs/>
          <w:lang w:val="el" w:eastAsia="el"/>
        </w:rPr>
        <w:t>1.</w:t>
      </w:r>
      <w:r>
        <w:rPr>
          <w:lang w:val="el" w:eastAsia="el"/>
        </w:rPr>
        <w:t xml:space="preserve"> Αρμόδιος για τη σφράγιση είναι ο σύνδικος της πτώχευσης, ο οποίος υποχρεούται να εκτελέσει τη σφράγιση μέσα σε είκοσι τέσσερις (24)ώρες.</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του άρθρου141 είναι δυνατόν να περαιωθεί μέσα σε μία ημέρα.</w:t>
      </w:r>
    </w:p>
    <w:p>
      <w:pPr>
        <w:pStyle w:val="MainText"/>
        <w:spacing w:before="120" w:after="0"/>
        <w:rPr>
          <w:lang w:val="el" w:eastAsia="el"/>
        </w:rPr>
      </w:pPr>
      <w:r>
        <w:rPr>
          <w:b/>
          <w:bCs/>
          <w:lang w:val="el" w:eastAsia="el"/>
        </w:rPr>
        <w:t>3.</w:t>
      </w:r>
      <w:r>
        <w:rPr>
          <w:lang w:val="el" w:eastAsia="el"/>
        </w:rPr>
        <w:t xml:space="preserve">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οικογένειας του ή τα κινητά που σύμφωνα με την παρ. 3 του άρθρου 953 του Κώδικα Πολιτικής Δικονομίας είναι ακατάσχετα. Επίσης, εξαιρούνται από τη σφράγιση και παραδίδονται αμέσως στον σύνδικο τα πράγματα που εξαιρέθηκαν από τη σφράγιση κατά το άρθρο 140,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μεν εμπορικά βιβλία θεωρούνται από τον σύνδικο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Ο σύνδικος θέτει προθεσμία έξι (6) μηνών στον οφειλέτη για την απόδοση της κατοχής της κατοικίας του.</w:t>
      </w:r>
    </w:p>
    <w:p>
      <w:pPr>
        <w:pStyle w:val="MainText"/>
        <w:spacing w:before="120" w:after="0"/>
        <w:rPr>
          <w:lang w:val="el" w:eastAsia="el"/>
        </w:rPr>
      </w:pPr>
      <w:r>
        <w:rPr>
          <w:b/>
          <w:bCs/>
          <w:lang w:val="el" w:eastAsia="el"/>
        </w:rPr>
        <w:t>6.</w:t>
      </w:r>
      <w:r>
        <w:rPr>
          <w:lang w:val="el" w:eastAsia="el"/>
        </w:rPr>
        <w:t xml:space="preserve">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συνδίκου. Η έκθεση δημοσιοποιείται.</w:t>
      </w:r>
    </w:p>
    <w:p>
      <w:pPr>
        <w:pStyle w:val="MainText"/>
        <w:spacing w:before="120" w:after="0"/>
        <w:rPr>
          <w:lang w:val="el" w:eastAsia="el"/>
        </w:rPr>
      </w:pPr>
      <w:r>
        <w:rPr>
          <w:b/>
          <w:bCs/>
          <w:lang w:val="el" w:eastAsia="el"/>
        </w:rPr>
        <w:t>7.</w:t>
      </w:r>
      <w:r>
        <w:rPr>
          <w:lang w:val="el" w:eastAsia="el"/>
        </w:rPr>
        <w:t xml:space="preserve"> Η σφράγιση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της παρ. 4 του άρθρου 956 του Κώδικα Πολιτικής Δικονομίας.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ΑΝΤΙΚΛΗΤΟΙ - ΕΞΟΔΑ – ΠΡΟΘΕΣΜΙΕΣ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Αντίκλητοι και κοινοποιήσεις</w:t>
      </w:r>
    </w:p>
    <w:p>
      <w:pPr>
        <w:pStyle w:val="MainText"/>
        <w:spacing w:before="120" w:after="0"/>
        <w:rPr>
          <w:lang w:val="el" w:eastAsia="el"/>
        </w:rPr>
      </w:pPr>
      <w:r>
        <w:rPr>
          <w:b/>
          <w:bCs/>
          <w:lang w:val="el" w:eastAsia="el"/>
        </w:rPr>
        <w:t>1.</w:t>
      </w:r>
      <w:r>
        <w:rPr>
          <w:lang w:val="el" w:eastAsia="el"/>
        </w:rPr>
        <w:t xml:space="preserve"> Ο οφειλέτης που κηρύχθηκε σε πτώχευση οφείλει με δήλωσή του προς τον γραμματέα των πτωχεύσεων να ορίσει ως αντίκλητό του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αυτές γίνονται μόνο προς τον αντίκλητο που έχει νομίμως διορισθεί και πάντοτε εγγράφως. Αν δεν έχει διορισθεί αντίκλητος, καθώς και στην περίπτωση μη ύπαρξης νόμιμης εκπροσώπησης νομικών προσώπων, η ειδοποίηση γίνεται με δημοσιοποίηση.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Τα δικαστικά έξοδα</w:t>
      </w:r>
    </w:p>
    <w:p>
      <w:pPr>
        <w:spacing w:before="240" w:after="240"/>
        <w:rPr>
          <w:lang w:val="el" w:eastAsia="el"/>
        </w:rPr>
      </w:pPr>
      <w:r>
        <w:rPr>
          <w:lang w:val="el" w:eastAsia="el"/>
        </w:rPr>
        <w:t>Στις πτωχευτικές δίκες τα έξοδα που επιδικάζονται σε βάρος του οφειλέτη ή του συνδίκου βαρύνουν την πτωχευτική περιουσία.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Οι προθεσμίες</w:t>
      </w:r>
    </w:p>
    <w:p>
      <w:pPr>
        <w:pStyle w:val="MainText"/>
        <w:spacing w:before="120" w:after="0"/>
        <w:rPr>
          <w:lang w:val="el" w:eastAsia="el"/>
        </w:rPr>
      </w:pPr>
      <w:r>
        <w:rPr>
          <w:b/>
          <w:bCs/>
          <w:lang w:val="el" w:eastAsia="el"/>
        </w:rPr>
        <w:t>1.</w:t>
      </w:r>
      <w:r>
        <w:rPr>
          <w:lang w:val="el" w:eastAsia="el"/>
        </w:rPr>
        <w:t xml:space="preserve"> Οι κοινοποιήσεις, επιδόσεις και ειδοποιήσεις, αν δεν ορίζεται διαφορετικά, γίνονται τρεις (3) ημέρες πριν την εκάστοτε ενέργεια.</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νόμο ορίζονται σε ημέρες δεν υπολογίζονται οι ημέρες αργίας, στις οποίες συμπεριλαμβάνονται και τα Σάββατα. Η παρούσα δεν ισχύει για τις προθεσμίες των ενδίκων μέσων και ενδίκων βοηθημάτων.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ΣΥΝΕΠΕΙΕΣ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ΣΥΝΕΠΕΙΕΣ ΤΗΣ ΠΤΩΧΕΥΣΗΣ ΩΣ ΠΡΟΣ ΤΟΝ ΟΦΕΙΛΕΤΗ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Στερήσεις που αφορούν τον οφειλέτη</w:t>
      </w:r>
    </w:p>
    <w:p>
      <w:pPr>
        <w:spacing w:before="240" w:after="240"/>
        <w:rPr>
          <w:lang w:val="el" w:eastAsia="el"/>
        </w:rPr>
      </w:pPr>
      <w:r>
        <w:rPr>
          <w:lang w:val="el" w:eastAsia="el"/>
        </w:rPr>
        <w:t>Ο οφειλέτης-φυσικό πρόσωπο από την κήρυξη της πτώχευσης στερείται μόνο εκείνων των δικαιωμάτων του προσωπικής φύσεως, που προβλέπουν ειδικές διατάξεις νόμων. Η πτώχευση δεν είναι λόγος στέρησης άδειας άσκησης επαγγέλματος.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Πτωχευτική Περιουσία</w:t>
      </w:r>
    </w:p>
    <w:p>
      <w:pPr>
        <w:pStyle w:val="MainText"/>
        <w:spacing w:before="120" w:after="0"/>
        <w:rPr>
          <w:lang w:val="el" w:eastAsia="el"/>
        </w:rPr>
      </w:pPr>
      <w:r>
        <w:rPr>
          <w:b/>
          <w:bCs/>
          <w:lang w:val="el" w:eastAsia="el"/>
        </w:rPr>
        <w:t>1.</w:t>
      </w:r>
      <w:r>
        <w:rPr>
          <w:lang w:val="el" w:eastAsia="el"/>
        </w:rPr>
        <w:t xml:space="preserve">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αφαιρουμένων των φόρων και των εισφορών κοινωνικής ασφάλισης που υπερβαίνει το ποσό των ετήσιων ευλόγων δαπανών διαβίωσης ή του δωδεκαπλάσιου του ακατάσχετου σύμφωνα με την παρ.5, όποιο είναι υψηλότερο εκ των δύο. Οι εύλογες δαπάνες διαβίωσης προσδιορίζονται σύμφωνα με την παρ. 2 του άρθρου 73 του Ν.4389/2016 (Α΄ 94).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p>
    <w:p>
      <w:pPr>
        <w:pStyle w:val="MainText"/>
        <w:spacing w:before="120" w:after="0"/>
        <w:rPr>
          <w:lang w:val="el" w:eastAsia="el"/>
        </w:rPr>
      </w:pPr>
      <w:r>
        <w:rPr>
          <w:b/>
          <w:bCs/>
          <w:lang w:val="el" w:eastAsia="el"/>
        </w:rPr>
        <w:t>3.</w:t>
      </w:r>
      <w:r>
        <w:rPr>
          <w:lang w:val="el" w:eastAsia="el"/>
        </w:rPr>
        <w:t xml:space="preserve"> Τα ετήσια εισοδήματα του οφειλέτη εξαιρούνται της πτωχευτικής περιουσίας ανεξαρτήτως ύψους, όταν, έπειτα από αίτησή του, το πτωχευτικό δικαστήριο διαπιστώσει ότι η πτωχευτική περιουσία περιλαμβάνει την κύρια κατοικία του οφειλέτη ή/και άλλα πάγια περιουσιακά του στοιχεία που υπερβαίνουν σε αξία το δέκα τοις εκατό (10%) των συνολικών του υποχρεώσεων και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Στην περίπτωση αυτή εφαρμόζεται η παρ. 2 του άρθρου 192, ενώ προσφυγή πιστωτή κατά της απαλλαγής μπορεί να ασκηθεί και με παρέμβαση στην δίκη της παρούσας. Κατ΄ απόκλιση του πρώτου εδαφίου, σε περίπτωση που τα ετήσια εισοδήματά του οφειλέτη υπερβαίνουν το πενταπλάσιο των ευλόγων δαπανών διαβίωσης, το υπερβάλλον ποσό ανήκει στην πτωχευτική περιουσία.</w:t>
      </w:r>
    </w:p>
    <w:p>
      <w:pPr>
        <w:pStyle w:val="MainText"/>
        <w:spacing w:before="120" w:after="0"/>
        <w:rPr>
          <w:lang w:val="el" w:eastAsia="el"/>
        </w:rPr>
      </w:pPr>
      <w:r>
        <w:rPr>
          <w:b/>
          <w:bCs/>
          <w:lang w:val="el" w:eastAsia="el"/>
        </w:rPr>
        <w:t>4.</w:t>
      </w:r>
      <w:r>
        <w:rPr>
          <w:lang w:val="el" w:eastAsia="el"/>
        </w:rPr>
        <w:t xml:space="preserve"> Σε περίπτωση ουσιώδους μεταβολής του εισοδήματος του οφειλέτη, με αίτησή δική του ή του συνδίκου, ο εισηγητής με διάταξή του δύναται να μεταβάλει τους όρους του σχεδίου περιοδικών πληρωμών για να ληφθούν υπόψη οι ουσιώδεις μεταβολές του εισοδήματος. Τεκμαίρεται ουσιώδης η μεταβολή που υπερβαίνει το ποσοστό τριάντα πέντε τοις εκατό (35%) του εισοδήματος.</w:t>
      </w:r>
    </w:p>
    <w:p>
      <w:pPr>
        <w:pStyle w:val="MainText"/>
        <w:spacing w:before="120" w:after="0"/>
        <w:rPr>
          <w:lang w:val="el" w:eastAsia="el"/>
        </w:rPr>
      </w:pPr>
      <w:r>
        <w:rPr>
          <w:b/>
          <w:bCs/>
          <w:lang w:val="el" w:eastAsia="el"/>
        </w:rPr>
        <w:t>5.</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 περιουσιακά στοιχεία και εισοδήματα του οφειλέτη.</w:t>
      </w:r>
    </w:p>
    <w:p>
      <w:pPr>
        <w:pStyle w:val="MainText"/>
        <w:spacing w:before="120" w:after="0"/>
        <w:rPr>
          <w:lang w:val="el" w:eastAsia="el"/>
        </w:rPr>
      </w:pPr>
      <w:r>
        <w:rPr>
          <w:b/>
          <w:bCs/>
          <w:lang w:val="el" w:eastAsia="el"/>
        </w:rPr>
        <w:t>6.</w:t>
      </w:r>
      <w:r>
        <w:rPr>
          <w:lang w:val="el" w:eastAsia="el"/>
        </w:rPr>
        <w:t xml:space="preserve"> Στην πτωχευτική περιουσία ανήκουν τα λογιστικά αρχεία και τα λογιστικά στοιχεία του οφειλέτη, όπως ορίζονται στο Παράρτημα Α΄ του ν.4308/2014 (Α΄ 251), τα οποία αφορούν την επιχείρηση του. Η υποχρέωση διατήρησης τους, σύμφωνα με τον νόμο, δεν θίγεται.</w:t>
      </w:r>
    </w:p>
    <w:p>
      <w:pPr>
        <w:pStyle w:val="MainText"/>
        <w:spacing w:before="120" w:after="0"/>
        <w:rPr>
          <w:lang w:val="el" w:eastAsia="el"/>
        </w:rPr>
      </w:pPr>
      <w:r>
        <w:rPr>
          <w:b/>
          <w:bCs/>
          <w:lang w:val="el" w:eastAsia="el"/>
        </w:rPr>
        <w:t>7.</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σύμφωνα με το άρθρο 93 ως χωριστή περιουσία και από αυτήν ικανοποιούνται οι απαιτήσεις που προβλέπονται στα άρθρα 1408 - 1409 του Αστικού Κώδικα, υπό τις προϋποθέσεις των διατάξεων αυτών.</w:t>
      </w:r>
    </w:p>
    <w:p>
      <w:pPr>
        <w:pStyle w:val="MainText"/>
        <w:spacing w:before="120" w:after="0"/>
        <w:rPr>
          <w:lang w:val="el" w:eastAsia="el"/>
        </w:rPr>
      </w:pPr>
      <w:r>
        <w:rPr>
          <w:b/>
          <w:bCs/>
          <w:lang w:val="el" w:eastAsia="el"/>
        </w:rPr>
        <w:t>8.</w:t>
      </w:r>
      <w:r>
        <w:rPr>
          <w:lang w:val="el" w:eastAsia="el"/>
        </w:rPr>
        <w:t xml:space="preserve"> Με την επιφύλαξη της παρ. 2, στην πτωχευτική περιουσία δεν περιλαμβάνεται η περιουσία που αποκτά ο οφειλέτης μετά την κήρυξη της πτώχευσης.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έννομη σχέση που υπήρχε πριν από την κήρυξη της πτώχευσης, ακόμα και σε περίπτωση που έχουν κατασχεθεί.</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Πτωχευτική απαλλοτρίωση</w:t>
      </w:r>
    </w:p>
    <w:p>
      <w:pPr>
        <w:pStyle w:val="MainText"/>
        <w:spacing w:before="120" w:after="0"/>
        <w:rPr>
          <w:lang w:val="el" w:eastAsia="el"/>
        </w:rPr>
      </w:pPr>
      <w:r>
        <w:rPr>
          <w:b/>
          <w:bCs/>
          <w:lang w:val="el" w:eastAsia="el"/>
        </w:rPr>
        <w:t>1.</w:t>
      </w:r>
      <w:r>
        <w:rPr>
          <w:lang w:val="el" w:eastAsia="el"/>
        </w:rPr>
        <w:t xml:space="preserve"> Από την κήρυξη της πτώχευσης επέρχεται πτωχευτική απαλλοτρίωση, ήτοι ο οφειλέτης στερείται αυτοδικαίως της διοίκησης (διαχείρισης και διάθεσης) της περιουσίας του, την οποία ασκεί μόνος ο σύνδικος. Μετά την κήρυξη της πτώχευσης, πράξεις διαχείρισης ή διάθεσης στοιχείων</w:t>
      </w:r>
    </w:p>
    <w:p>
      <w:pPr>
        <w:spacing w:before="240" w:after="240"/>
        <w:rPr>
          <w:lang w:val="el" w:eastAsia="el"/>
        </w:rPr>
      </w:pPr>
      <w:r>
        <w:rPr>
          <w:lang w:val="el" w:eastAsia="el"/>
        </w:rPr>
        <w:t>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 Η πτώχευση θεωρείται ότι έχει κηρυχθεί από την έναρξη της ημέρας κατά την οποία δημοσιοποιείται η απόφαση που κηρύσσει την πτώχευση στο ακροατήριο.</w:t>
      </w:r>
    </w:p>
    <w:p>
      <w:pPr>
        <w:pStyle w:val="MainText"/>
        <w:spacing w:before="120" w:after="0"/>
        <w:rPr>
          <w:lang w:val="el" w:eastAsia="el"/>
        </w:rPr>
      </w:pPr>
      <w:r>
        <w:rPr>
          <w:b/>
          <w:bCs/>
          <w:lang w:val="el" w:eastAsia="el"/>
        </w:rPr>
        <w:t>2.</w:t>
      </w:r>
      <w:r>
        <w:rPr>
          <w:lang w:val="el" w:eastAsia="el"/>
        </w:rPr>
        <w:t xml:space="preserve"> Η πτωχευτική απαλλοτρίωση αίρεται σε όσες περιπτώσεις προβλέπει ο παρών νόμος.</w:t>
      </w:r>
    </w:p>
    <w:p>
      <w:pPr>
        <w:pStyle w:val="MainText"/>
        <w:spacing w:before="120" w:after="0"/>
        <w:rPr>
          <w:lang w:val="el" w:eastAsia="el"/>
        </w:rPr>
      </w:pPr>
      <w:r>
        <w:rPr>
          <w:b/>
          <w:bCs/>
          <w:lang w:val="el" w:eastAsia="el"/>
        </w:rPr>
        <w:t>3.</w:t>
      </w:r>
      <w:r>
        <w:rPr>
          <w:lang w:val="el" w:eastAsia="el"/>
        </w:rPr>
        <w:t xml:space="preserve"> 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Ανάθεση στον οφειλέτη</w:t>
      </w:r>
    </w:p>
    <w:p>
      <w:pPr>
        <w:pStyle w:val="MainText"/>
        <w:spacing w:before="120" w:after="0"/>
        <w:rPr>
          <w:lang w:val="el" w:eastAsia="el"/>
        </w:rPr>
      </w:pPr>
      <w:r>
        <w:rPr>
          <w:b/>
          <w:bCs/>
          <w:lang w:val="el" w:eastAsia="el"/>
        </w:rPr>
        <w:t>1.</w:t>
      </w:r>
      <w:r>
        <w:rPr>
          <w:lang w:val="el" w:eastAsia="el"/>
        </w:rPr>
        <w:t xml:space="preserve"> Το πτωχευτικό δικαστήριο, μετά από αίτηση του οφειλέτη, και εφόσον συναινεί η συνέλευση των πιστωτών, μπορεί να αποφασίσει την ανάθεση στον ίδιο της διοίκησης και ιδίως της διαχείρισης και της διάθεσης της πτωχευτικής περιουσίας, με ή χωρίς περιοριστικούς όρους, πάντοτε με τη σύμπραξη του συνδίκου. Η σύμπραξη του συνδίκου μπορεί να συνίσταται σε γενικές άδειες διενέργειας πράξεων ή κατηγοριών πράξεων.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μόνον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 1 και 2, του δικαιώματος διοίκησης είναι αμέσως εκτελεστές και δημοσιεύονται.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Υποχρέωση ενημέρωσης και συνεργασίας</w:t>
      </w:r>
    </w:p>
    <w:p>
      <w:pPr>
        <w:pStyle w:val="MainText"/>
        <w:spacing w:before="120" w:after="0"/>
        <w:rPr>
          <w:lang w:val="el" w:eastAsia="el"/>
        </w:rPr>
      </w:pPr>
      <w:r>
        <w:rPr>
          <w:b/>
          <w:bCs/>
          <w:lang w:val="el" w:eastAsia="el"/>
        </w:rPr>
        <w:t>1.</w:t>
      </w:r>
      <w:r>
        <w:rPr>
          <w:lang w:val="el" w:eastAsia="el"/>
        </w:rPr>
        <w:t xml:space="preserve">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Εφόσον ο οφειλέτης ασκεί δραστηριότητα για την οποία τηρεί λογιστικά αρχεία και λογιστικά στοιχεία, υποχρεωτικά και μη, υποχρεούται να τα θέσει στη διάθεση του συνδίκου.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ΤΗΣ ΠΤΩΧΕΥΣΗΣ ΩΣ ΠΡΟΣ ΤΟΥΣ ΠΙΣΤΩΤΕΣ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Πτωχευτικός πιστωτής - ομαδικός πιστωτής</w:t>
      </w:r>
    </w:p>
    <w:p>
      <w:pPr>
        <w:pStyle w:val="MainText"/>
        <w:spacing w:before="120" w:after="0"/>
        <w:rPr>
          <w:lang w:val="el" w:eastAsia="el"/>
        </w:rPr>
      </w:pPr>
      <w:r>
        <w:rPr>
          <w:b/>
          <w:bCs/>
          <w:lang w:val="el" w:eastAsia="el"/>
        </w:rPr>
        <w:t>1.</w:t>
      </w:r>
      <w:r>
        <w:rPr>
          <w:lang w:val="el" w:eastAsia="el"/>
        </w:rPr>
        <w:t xml:space="preserve"> Πτωχευτικός πιστωτής είναι εκείνος που κατά την κήρυξη της πτώχευσης έχει κατά του οφειλέτη γεννημένη και δικαστικώς επιδιώξιμη χρηματική ενοχική απαίτηση. Ειδικότερα:</w:t>
      </w:r>
    </w:p>
    <w:p>
      <w:pPr>
        <w:pStyle w:val="StructureList1"/>
        <w:spacing w:before="120" w:after="0"/>
        <w:rPr>
          <w:lang w:val="el" w:eastAsia="el"/>
        </w:rPr>
      </w:pPr>
      <w:r>
        <w:rPr>
          <w:lang w:val="el" w:eastAsia="el"/>
        </w:rPr>
        <w:t>α)</w:t>
      </w:r>
      <w:r>
        <w:rPr>
          <w:lang w:val="en" w:eastAsia="en"/>
        </w:rPr>
        <w:tab/>
      </w:r>
      <w:r>
        <w:rPr>
          <w:lang w:val="el" w:eastAsia="el"/>
        </w:rPr>
        <w:t>ανέγγυος πιστωτής είναι εκείνος η απαίτηση του οποίου δεν διασφαλίζεται με προνόμιο ή εμπράγματη ασφάλεια,</w:t>
      </w:r>
    </w:p>
    <w:p>
      <w:pPr>
        <w:pStyle w:val="StructureList1"/>
        <w:spacing w:before="120" w:after="0"/>
        <w:rPr>
          <w:lang w:val="el" w:eastAsia="el"/>
        </w:rPr>
      </w:pPr>
      <w:r>
        <w:rPr>
          <w:lang w:val="el" w:eastAsia="el"/>
        </w:rPr>
        <w:t>β)</w:t>
      </w:r>
      <w:r>
        <w:rPr>
          <w:lang w:val="en" w:eastAsia="en"/>
        </w:rPr>
        <w:tab/>
      </w:r>
      <w:r>
        <w:rPr>
          <w:lang w:val="el" w:eastAsia="el"/>
        </w:rPr>
        <w:t>γενικός προνομιούχος πιστωτής είναι εκείνος η απαίτηση του οποίου ικανοποιείται προνομιακά από το σύνολο της πτωχευτικής περιουσίας,</w:t>
      </w:r>
    </w:p>
    <w:p>
      <w:pPr>
        <w:pStyle w:val="StructureList1"/>
        <w:spacing w:before="120" w:after="0"/>
        <w:rPr>
          <w:lang w:val="el" w:eastAsia="el"/>
        </w:rPr>
      </w:pPr>
      <w:r>
        <w:rPr>
          <w:lang w:val="el" w:eastAsia="el"/>
        </w:rPr>
        <w:t>γ)</w:t>
      </w:r>
      <w:r>
        <w:rPr>
          <w:lang w:val="en" w:eastAsia="en"/>
        </w:rPr>
        <w:tab/>
      </w:r>
      <w:r>
        <w:rPr>
          <w:lang w:val="el" w:eastAsia="el"/>
        </w:rPr>
        <w:t>ενέγγυος πιστωτής είναι εκείνος η απαίτηση του οποίου εξασφαλίζεται με ειδικό προνόμιο ή εμπράγματη ασφάλεια επί συγκεκριμένου αντικειμένου της πτωχευτικής περιουσίας και</w:t>
      </w:r>
    </w:p>
    <w:p>
      <w:pPr>
        <w:pStyle w:val="StructureList1"/>
        <w:spacing w:before="120" w:after="0"/>
        <w:rPr>
          <w:lang w:val="el" w:eastAsia="el"/>
        </w:rPr>
      </w:pPr>
      <w:r>
        <w:rPr>
          <w:lang w:val="el" w:eastAsia="el"/>
        </w:rPr>
        <w:t>δ)</w:t>
      </w:r>
      <w:r>
        <w:rPr>
          <w:lang w:val="en" w:eastAsia="en"/>
        </w:rPr>
        <w:tab/>
      </w:r>
      <w:r>
        <w:rPr>
          <w:lang w:val="el" w:eastAsia="el"/>
        </w:rPr>
        <w:t>πιστωτής τελευταίας σειράς είναι εκείνος η απαίτηση του οποίου ικανοποιείται από την πτωχευτική περιουσία μετά από την ικανοποίηση των ανέγγυων πιστωτών.</w:t>
      </w:r>
    </w:p>
    <w:p>
      <w:pPr>
        <w:pStyle w:val="MainText"/>
        <w:spacing w:before="120" w:after="0"/>
        <w:rPr>
          <w:lang w:val="el" w:eastAsia="el"/>
        </w:rPr>
      </w:pPr>
      <w:r>
        <w:rPr>
          <w:b/>
          <w:bCs/>
          <w:lang w:val="el" w:eastAsia="el"/>
        </w:rPr>
        <w:t>2.</w:t>
      </w:r>
      <w:r>
        <w:rPr>
          <w:lang w:val="el" w:eastAsia="el"/>
        </w:rPr>
        <w:t xml:space="preserve"> Πτωχευτικά χρέη προς το Δημόσιο είναι οι απαιτήσεις του Δημοσίου κατά του οφειλέτη, οι οποίες γεννήθηκαν ή ανάγονται σε χρόνο πριν την κήρυξη της πτώχευσης, ανεξαρτήτως του χρόνου βεβαίωσής τους.</w:t>
      </w:r>
    </w:p>
    <w:p>
      <w:pPr>
        <w:pStyle w:val="MainText"/>
        <w:spacing w:before="120" w:after="0"/>
        <w:rPr>
          <w:lang w:val="el" w:eastAsia="el"/>
        </w:rPr>
      </w:pPr>
      <w:r>
        <w:rPr>
          <w:b/>
          <w:bCs/>
          <w:lang w:val="el" w:eastAsia="el"/>
        </w:rPr>
        <w:t>3.</w:t>
      </w:r>
      <w:r>
        <w:rPr>
          <w:lang w:val="el" w:eastAsia="el"/>
        </w:rPr>
        <w:t xml:space="preserve"> Ο πτωχευτικός πιστωτής μπορεί να επιδιώξει την ικανοποίηση των απαιτήσεων του μόνο μέσω της πτωχευτικής διαδικασίας, εκτός εάν στον παρόντα νόμο ορίζεται διαφορετικά.</w:t>
      </w:r>
    </w:p>
    <w:p>
      <w:pPr>
        <w:pStyle w:val="MainText"/>
        <w:spacing w:before="120" w:after="0"/>
        <w:rPr>
          <w:lang w:val="el" w:eastAsia="el"/>
        </w:rPr>
      </w:pPr>
      <w:r>
        <w:rPr>
          <w:b/>
          <w:bCs/>
          <w:lang w:val="el" w:eastAsia="el"/>
        </w:rPr>
        <w:t>4.</w:t>
      </w:r>
      <w:r>
        <w:rPr>
          <w:lang w:val="el" w:eastAsia="el"/>
        </w:rPr>
        <w:t xml:space="preserve"> Ομαδικός πιστωτής είναι ο πιστωτής του οποίου η απαίτηση γεννήθηκε ή ανάγεται σε χρόνο μετά την πτώχευση και προέρχεται από την δραστηριότητα του συνδίκου ή, στην περίπτωση του άρθρου 94, του οφειλέτη ή συνδέεται με τα στοιχεία της πτωχευτικής περιουσίας. Οι απαιτήσεις των ομαδικών πιστωτών αποτελούν ομαδικά πιστώματα και ικανοποιούνται από την πτωχευτική και από τη μεταπτωχευτική περιουσία.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Απαιτήσεις υπό αίρεση</w:t>
      </w:r>
    </w:p>
    <w:p>
      <w:pPr>
        <w:pStyle w:val="MainText"/>
        <w:spacing w:before="120" w:after="0"/>
        <w:rPr>
          <w:lang w:val="el" w:eastAsia="el"/>
        </w:rPr>
      </w:pPr>
      <w:r>
        <w:rPr>
          <w:b/>
          <w:bCs/>
          <w:lang w:val="el" w:eastAsia="el"/>
        </w:rPr>
        <w:t>1.</w:t>
      </w:r>
      <w:r>
        <w:rPr>
          <w:lang w:val="el" w:eastAsia="el"/>
        </w:rPr>
        <w:t xml:space="preserve">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σε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167 πίνακα διανομής τυχαία, κατ΄ ανάλογη εφαρμογή του άρθρου978 του Κώδικα Πολιτικής Δικονομίας.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Μη ληξιπρόθεσμες απαιτήσεις</w:t>
      </w:r>
    </w:p>
    <w:p>
      <w:pPr>
        <w:pStyle w:val="MainText"/>
        <w:spacing w:before="120" w:after="0"/>
        <w:rPr>
          <w:lang w:val="el" w:eastAsia="el"/>
        </w:rPr>
      </w:pPr>
      <w:r>
        <w:rPr>
          <w:b/>
          <w:bCs/>
          <w:lang w:val="el" w:eastAsia="el"/>
        </w:rPr>
        <w:t>1.</w:t>
      </w:r>
      <w:r>
        <w:rPr>
          <w:lang w:val="el" w:eastAsia="el"/>
        </w:rPr>
        <w:t xml:space="preserve"> Οι κατά την κήρυξη της πτώχευσης μη ληξιπρόθεσμες απαιτήσεις κατά του οφειλέτη, πλην εκείνων των ενέγγυων πιστωτών, θεωρούνται ότι έληξαν.</w:t>
      </w:r>
    </w:p>
    <w:p>
      <w:pPr>
        <w:pStyle w:val="MainText"/>
        <w:spacing w:before="120" w:after="0"/>
        <w:rPr>
          <w:lang w:val="el" w:eastAsia="el"/>
        </w:rPr>
      </w:pPr>
      <w:r>
        <w:rPr>
          <w:b/>
          <w:bCs/>
          <w:lang w:val="el" w:eastAsia="el"/>
        </w:rPr>
        <w:t>2.</w:t>
      </w:r>
      <w:r>
        <w:rPr>
          <w:lang w:val="el" w:eastAsia="el"/>
        </w:rPr>
        <w:t xml:space="preserve">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3.</w:t>
      </w:r>
      <w:r>
        <w:rPr>
          <w:lang w:val="el" w:eastAsia="el"/>
        </w:rPr>
        <w:t xml:space="preserve"> Οι απαιτήσεις των ενέγγυων πιστωτών καθίστανται απαιτητές κατά την πραγματική λήξη τους.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Παύση τοκογονίας</w:t>
      </w:r>
    </w:p>
    <w:p>
      <w:pPr>
        <w:spacing w:before="240" w:after="240"/>
        <w:rPr>
          <w:lang w:val="el" w:eastAsia="el"/>
        </w:rPr>
      </w:pPr>
      <w:r>
        <w:rPr>
          <w:lang w:val="el" w:eastAsia="el"/>
        </w:rPr>
        <w:t>Από την κήρυξη της πτώχευσης οι απαιτήσεις των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Αναστολή των ατομικών καταδιώξεων </w:t>
      </w:r>
    </w:p>
    <w:p>
      <w:pPr>
        <w:pStyle w:val="MainText"/>
        <w:spacing w:before="120" w:after="0"/>
        <w:rPr>
          <w:lang w:val="el" w:eastAsia="el"/>
        </w:rPr>
      </w:pPr>
      <w:r>
        <w:rPr>
          <w:b/>
          <w:bCs/>
          <w:lang w:val="el" w:eastAsia="el"/>
        </w:rPr>
        <w:t>1.</w:t>
      </w:r>
      <w:r>
        <w:rPr>
          <w:lang w:val="el" w:eastAsia="el"/>
        </w:rPr>
        <w:t xml:space="preserve"> Με την επιφύλαξη της παρ. 3 του άρθρου 101,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φύσεως, ή η εκτέλεση τους σε στοιχεία της πτωχευτικής περιουσίας,</w:t>
      </w:r>
    </w:p>
    <w:p>
      <w:pPr>
        <w:spacing w:before="240" w:after="240"/>
        <w:rPr>
          <w:lang w:val="el" w:eastAsia="el"/>
        </w:rPr>
      </w:pPr>
      <w:r>
        <w:rPr>
          <w:lang w:val="el" w:eastAsia="el"/>
        </w:rPr>
        <w:t>συμπεριλαμβανομένων και των μέτρων διοικητικής εκτέλεσης από το Δημόσιο και τους Φορείς Κοινωνικής Ασφάλισης, καθώς και των μέτρων διασφάλισης της οφειλής κατά το άρθρο 46 του Ν. 4174/2013 (Α΄ 170).</w:t>
      </w:r>
    </w:p>
    <w:p>
      <w:pPr>
        <w:pStyle w:val="MainText"/>
        <w:spacing w:before="120" w:after="0"/>
        <w:rPr>
          <w:lang w:val="el" w:eastAsia="el"/>
        </w:rPr>
      </w:pPr>
      <w:r>
        <w:rPr>
          <w:b/>
          <w:bCs/>
          <w:lang w:val="el" w:eastAsia="el"/>
        </w:rPr>
        <w:t>2.</w:t>
      </w:r>
      <w:r>
        <w:rPr>
          <w:lang w:val="el" w:eastAsia="el"/>
        </w:rPr>
        <w:t xml:space="preserve"> Σε περίπτωση κατάσχεσης εις χείρας τρίτου πριν από την κήρυξη της πτώχευσης, η πτώχευση δεν επηρεάζει τα δικαιώματα του κατάσχοντος επί μελλοντικών απαιτήσεων του οφειλέτη που εκχωρήθηκαν αναγκαστικά με την κατάσχεση, αλλά δεν έχουν ακόμα γεννηθεί.</w:t>
      </w:r>
    </w:p>
    <w:p>
      <w:pPr>
        <w:pStyle w:val="MainText"/>
        <w:spacing w:before="120" w:after="0"/>
        <w:rPr>
          <w:lang w:val="el" w:eastAsia="el"/>
        </w:rPr>
      </w:pPr>
      <w:r>
        <w:rPr>
          <w:b/>
          <w:bCs/>
          <w:lang w:val="el" w:eastAsia="el"/>
        </w:rPr>
        <w:t>3.</w:t>
      </w:r>
      <w:r>
        <w:rPr>
          <w:lang w:val="el" w:eastAsia="el"/>
        </w:rPr>
        <w:t xml:space="preserve"> Διασφαλιστικά μέτρα των παρ. 5 και 6 του άρθρου 46 του Ν. 4174/2013 που λήφθηκαν πριν την κήρυξη της πτώχευσης ή λαμβάνονται μετά την κήρυξη της πτώχευσης αναστέλλονται κατά το μέρος που αφορούν τον οφειλέτη μέχρι ανακλήσεως της απόφασης πτώχευσης ή περάτωσης της πτώχευσης ή παύσης των εργασιών της. Για την ως άνω διάρκεια αναστέλλεται η λήψη οποιουδήποτε ασφαλιστικού ή διοικητικού μέτρου κατά του οφειλέτη, συμπεριλαμβανομένης της δέσμευσης περιουσιακού του στοιχείου με διάταξη ανακριτή,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ενέχει τον κίνδυνο απαξίωσης της επιχείρησης του οφειλέτη.</w:t>
      </w:r>
    </w:p>
    <w:p>
      <w:pPr>
        <w:pStyle w:val="MainText"/>
        <w:spacing w:before="120" w:after="0"/>
        <w:rPr>
          <w:lang w:val="el" w:eastAsia="el"/>
        </w:rPr>
      </w:pPr>
      <w:r>
        <w:rPr>
          <w:b/>
          <w:bCs/>
          <w:lang w:val="el" w:eastAsia="el"/>
        </w:rPr>
        <w:t>4.</w:t>
      </w:r>
      <w:r>
        <w:rPr>
          <w:lang w:val="el" w:eastAsia="el"/>
        </w:rPr>
        <w:t xml:space="preserve"> Πράξεις κατά παράβαση των αναστολών των παρ. 1 ως 3 είναι απολύτως άκυρες. Οι αναστολές των παρ. 1 έως 3 δεν καταλαμβάνουν τα ατομικά καταδιωκτικά μέτρα των ομαδικών πιστωτών.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Ρυθμίσεις για τους ενέγγυους πιστωτές </w:t>
      </w:r>
    </w:p>
    <w:p>
      <w:pPr>
        <w:pStyle w:val="MainText"/>
        <w:spacing w:before="120" w:after="0"/>
        <w:rPr>
          <w:lang w:val="el" w:eastAsia="el"/>
        </w:rPr>
      </w:pPr>
      <w:r>
        <w:rPr>
          <w:b/>
          <w:bCs/>
          <w:lang w:val="el" w:eastAsia="el"/>
        </w:rPr>
        <w:t>1.</w:t>
      </w:r>
      <w:r>
        <w:rPr>
          <w:lang w:val="el" w:eastAsia="el"/>
        </w:rPr>
        <w:t xml:space="preserve">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από τη ρευστοποίησή του σύμφωνα με τις ισχύουσες γενικές διατάξεις, εκτός εάν ο παρών νόμος προβλέπει διαφορετικά.</w:t>
      </w:r>
    </w:p>
    <w:p>
      <w:pPr>
        <w:pStyle w:val="MainText"/>
        <w:spacing w:before="120" w:after="0"/>
        <w:rPr>
          <w:lang w:val="el" w:eastAsia="el"/>
        </w:rPr>
      </w:pPr>
      <w:r>
        <w:rPr>
          <w:b/>
          <w:bCs/>
          <w:lang w:val="el" w:eastAsia="el"/>
        </w:rPr>
        <w:t>2.</w:t>
      </w:r>
      <w:r>
        <w:rPr>
          <w:lang w:val="el" w:eastAsia="el"/>
        </w:rPr>
        <w:t xml:space="preserve"> Οι ενέγγυοι πιστωτές ικανοποιούνται από το σύνολο της πτωχευτικής περιουσίας, μόνο σε περίπτωση που το προνόμιο ή η ασφάλεια δεν επαρκεί για την πλήρη ικανοποίηση τους.</w:t>
      </w:r>
    </w:p>
    <w:p>
      <w:pPr>
        <w:pStyle w:val="MainText"/>
        <w:spacing w:before="120" w:after="0"/>
        <w:rPr>
          <w:lang w:val="el" w:eastAsia="el"/>
        </w:rPr>
      </w:pPr>
      <w:r>
        <w:rPr>
          <w:b/>
          <w:bCs/>
          <w:lang w:val="el" w:eastAsia="el"/>
        </w:rPr>
        <w:t>3.</w:t>
      </w:r>
      <w:r>
        <w:rPr>
          <w:lang w:val="el" w:eastAsia="el"/>
        </w:rPr>
        <w:t xml:space="preserve">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 3, ισχύει μέχρι την πώληση του υπέγγυου στοιχείου μέσω πλειστηριασμού ή μέχρι την ανατροπή της κατάσχεσης.</w:t>
      </w:r>
    </w:p>
    <w:p>
      <w:pPr>
        <w:pStyle w:val="MainText"/>
        <w:spacing w:before="120" w:after="0"/>
        <w:rPr>
          <w:lang w:val="el" w:eastAsia="el"/>
        </w:rPr>
      </w:pPr>
      <w:r>
        <w:rPr>
          <w:b/>
          <w:bCs/>
          <w:lang w:val="el" w:eastAsia="el"/>
        </w:rPr>
        <w:t>4.</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 καθώς και το δικαίωμα είσπραξης απαιτήσεων του οφειλέτη κατά τρίτων που έχουν ενεχυριαστεί ή εκχωρηθεί νόμιμα προ της κηρύξεως της πτωχεύσεως.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Οφειλέτες εις ολόκληρον </w:t>
      </w:r>
    </w:p>
    <w:p>
      <w:pPr>
        <w:pStyle w:val="MainText"/>
        <w:spacing w:before="120" w:after="0"/>
        <w:rPr>
          <w:lang w:val="el" w:eastAsia="el"/>
        </w:rPr>
      </w:pPr>
      <w:r>
        <w:rPr>
          <w:b/>
          <w:bCs/>
          <w:lang w:val="el" w:eastAsia="el"/>
        </w:rPr>
        <w:t>1.</w:t>
      </w:r>
      <w:r>
        <w:rPr>
          <w:lang w:val="el" w:eastAsia="el"/>
        </w:rPr>
        <w:t xml:space="preserve"> Επί οφειλής εις ολόκληρον ο πιστωτής έχει δικαίωμα, εάν κηρυχθεί σε πτώχευση τουλάχιστον ένας από τους συνοφειλέτες, να απαιτήσει από κάθε συνοφειλέτη και εγγυητή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ή εγγυητή, κατά περίπτωση, που θα είχε δικαίωμα αναγωγής κατά των άλλων.</w:t>
      </w:r>
    </w:p>
    <w:p>
      <w:pPr>
        <w:pStyle w:val="MainText"/>
        <w:spacing w:before="120" w:after="0"/>
        <w:rPr>
          <w:lang w:val="el" w:eastAsia="el"/>
        </w:rPr>
      </w:pPr>
      <w:r>
        <w:rPr>
          <w:b/>
          <w:bCs/>
          <w:lang w:val="el" w:eastAsia="el"/>
        </w:rPr>
        <w:t>2.</w:t>
      </w:r>
      <w:r>
        <w:rPr>
          <w:lang w:val="el" w:eastAsia="el"/>
        </w:rPr>
        <w:t xml:space="preserve"> Συνοφειλέτης και εγγυητής και μετά την πτώχευση συνεχίζουν να ευθύνονται έναντι του πιστωτή, ανεξαρτήτως τυχόν απαλλαγής του πρωτοφειλέτη σύμφωνα με το Όγδοο Μέρος του παρόντος βιβλίου.</w:t>
      </w:r>
    </w:p>
    <w:p>
      <w:pPr>
        <w:pStyle w:val="MainText"/>
        <w:spacing w:before="120" w:after="0"/>
        <w:rPr>
          <w:lang w:val="el" w:eastAsia="el"/>
        </w:rPr>
      </w:pPr>
      <w:r>
        <w:rPr>
          <w:b/>
          <w:bCs/>
          <w:lang w:val="el" w:eastAsia="el"/>
        </w:rPr>
        <w:t>3.</w:t>
      </w:r>
      <w:r>
        <w:rPr>
          <w:lang w:val="el" w:eastAsia="el"/>
        </w:rPr>
        <w:t xml:space="preserve"> Συνοφειλέτης εις ολόκληρον και εγγυητής συμμετέχουν στην πτώχευση συνοφειλέτη ή πρωτοφειλέτη αντίστοιχα, με βάση απαίτηση που θα αποκτούσαν στο μέλλον υπό την αίρεση ικανοποίησης του πιστωτή από αυτούς.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ΣΥΝΕΠΕΙΕΣ ΤΗΣ ΠΤΩΧΕΥΣΗΣ ΩΣ ΠΡΟΣ ΤΙΣ ΣΥΜΒΑΣΕΙΣ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Λύση συμβάσεων και εξαιρέσεις </w:t>
      </w:r>
    </w:p>
    <w:p>
      <w:pPr>
        <w:pStyle w:val="MainText"/>
        <w:spacing w:before="120" w:after="0"/>
        <w:rPr>
          <w:lang w:val="el" w:eastAsia="el"/>
        </w:rPr>
      </w:pPr>
      <w:r>
        <w:rPr>
          <w:b/>
          <w:bCs/>
          <w:lang w:val="el" w:eastAsia="el"/>
        </w:rPr>
        <w:t>1.</w:t>
      </w:r>
      <w:r>
        <w:rPr>
          <w:lang w:val="el" w:eastAsia="el"/>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εκτός αν ο σύνδικος δηλώσει εγγράφως προς τον αντισυμβαλλόμενο του οφειλέτη πριν την παρέλευση της προθεσμίας ότι επιθυμεί την άμεση λύση τους ή τη συνέχισή τους εφόσον εξυπηρετούν την ομαλή εξέλιξη των εργασιών της πτώχευσης ή τη βελτίωση της αξίας ρευστοποίησης στοιχείων του ενεργητικού.</w:t>
      </w:r>
    </w:p>
    <w:p>
      <w:pPr>
        <w:pStyle w:val="MainText"/>
        <w:spacing w:before="120" w:after="0"/>
        <w:rPr>
          <w:lang w:val="el" w:eastAsia="el"/>
        </w:rPr>
      </w:pPr>
      <w:r>
        <w:rPr>
          <w:b/>
          <w:bCs/>
          <w:lang w:val="el" w:eastAsia="el"/>
        </w:rPr>
        <w:t>2.</w:t>
      </w:r>
      <w:r>
        <w:rPr>
          <w:lang w:val="el" w:eastAsia="el"/>
        </w:rPr>
        <w:t xml:space="preserve"> Ως προς τις συμβάσεις εργασίας, εντός της προθεσμίας αυτοδίκαιης λύσης των συμβάσεων της παρ. 1, ο σύνδικος μπορεί να αιτηθεί τη συνέχιση μέσω κατάρτισης νέων συμβάσεων με τους εργαζομένους με τους ίδιους όρους συμβάσεων που ίσχυαν πριν την κήρυξη της πτώχευσης. Η κατάρτιση νέων συμβάσεων εγκρίνεται από τον εισηγητή και τη συνέλευση πιστωτών. Ως προς τις συμβάσεις εργασίας η λύση της σύμβασης της παρ. 1 ισοδυναμεί με καταγγελία ως προς την υποχρέωση παροχής αποζημίωσης προς τον εργαζόμενο και εφαρμόζεται συμπληρωματικά προς το παρόν άρθρο το άρθρο 109.</w:t>
      </w:r>
    </w:p>
    <w:p>
      <w:pPr>
        <w:pStyle w:val="MainText"/>
        <w:spacing w:before="120" w:after="0"/>
        <w:rPr>
          <w:lang w:val="el" w:eastAsia="el"/>
        </w:rPr>
      </w:pPr>
      <w:r>
        <w:rPr>
          <w:b/>
          <w:bCs/>
          <w:lang w:val="el" w:eastAsia="el"/>
        </w:rPr>
        <w:t>3.</w:t>
      </w:r>
      <w:r>
        <w:rPr>
          <w:lang w:val="el" w:eastAsia="el"/>
        </w:rPr>
        <w:t xml:space="preserve"> Κατ΄ εξαίρεση,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έχουν εφαρμογή, αντί για τις παρ. 1 και 2, οι διατάξεις των άρθρων 104 έως και 108.</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Δικαίωμα επιλογής </w:t>
      </w:r>
    </w:p>
    <w:p>
      <w:pPr>
        <w:pStyle w:val="MainText"/>
        <w:spacing w:before="120" w:after="0"/>
        <w:rPr>
          <w:lang w:val="el" w:eastAsia="el"/>
        </w:rPr>
      </w:pPr>
      <w:r>
        <w:rPr>
          <w:b/>
          <w:bCs/>
          <w:lang w:val="el" w:eastAsia="el"/>
        </w:rPr>
        <w:t>1.</w:t>
      </w:r>
      <w:r>
        <w:rPr>
          <w:lang w:val="el" w:eastAsia="el"/>
        </w:rPr>
        <w:t xml:space="preserve"> Σε περίπτωση που κατά την παρ. 1 του άρθρου 103 ο σύνδικος επιλέξει τη συνέχιση εκκρεμών συμβάσεων, αυτός έχει το δικαίωμα να εκπληρώσει τις συμβάσεις αυτές,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Συμβάσεις που συνάπτονται από τον σύνδικο</w:t>
      </w:r>
    </w:p>
    <w:p>
      <w:pPr>
        <w:spacing w:before="240" w:after="240"/>
        <w:rPr>
          <w:lang w:val="el" w:eastAsia="el"/>
        </w:rPr>
      </w:pPr>
      <w:r>
        <w:rPr>
          <w:lang w:val="el" w:eastAsia="el"/>
        </w:rPr>
        <w:t>Ο σύνδικος συνάπτει συμβάσεις αποκλειστικά ως προς τις τρέχουσες εργασίες της πτώχευσης. Οι συμβάσεις που καταρτίζει ο σύνδικος δημοσιεύονται αμελλητί. Με απόφασή της που λαμβάνεται εντός προθεσμίας τριάντα (30) ημερολογιακών ημερών από τη δημοσιοποίηση, η συνέλευση των πιστωτών μπορεί να καταγγείλει τη σύμβαση. Απαιτήσεις από συμβάσεις που συνάπτονται από τον σύνδικο ικανοποιούνται ως ομαδικές, εφόσον παρέλθει η ανωτέρω προθεσμία και η σύμβαση δεν καταγγελθεί.</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Συμβάσεις που λύονται ή διατηρούνται</w:t>
      </w:r>
    </w:p>
    <w:p>
      <w:pPr>
        <w:pStyle w:val="MainText"/>
        <w:spacing w:before="120" w:after="0"/>
        <w:rPr>
          <w:lang w:val="el" w:eastAsia="el"/>
        </w:rPr>
      </w:pPr>
      <w:r>
        <w:rPr>
          <w:b/>
          <w:bCs/>
          <w:lang w:val="el" w:eastAsia="el"/>
        </w:rPr>
        <w:t>1.</w:t>
      </w:r>
      <w:r>
        <w:rPr>
          <w:lang w:val="el" w:eastAsia="el"/>
        </w:rPr>
        <w:t xml:space="preserve"> Με την επιφύλαξη του άρθρου 103, συμβάσεις διαρκούς χαρακτήρα διατηρούν την ισχύ τους, εφόσον δεν προβλέπεται διαφορετικά στον όμο.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Δικαίωμα καταγγελίας</w:t>
      </w:r>
    </w:p>
    <w:p>
      <w:pPr>
        <w:spacing w:before="240" w:after="240"/>
        <w:rPr>
          <w:lang w:val="el" w:eastAsia="el"/>
        </w:rPr>
      </w:pPr>
      <w:r>
        <w:rPr>
          <w:lang w:val="el" w:eastAsia="el"/>
        </w:rPr>
        <w:t>Με την επιφύλαξη της παρ. 5 του άρθρου 171, τα οριζόμενα στο άρθρο 106 δεν θίγουν το δικαίωμα καταγγελίας της σύμβασης που προβλέπει ο νόμος ή η σύμβαση.</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Μεταβίβαση της συμβατικής σχέσης</w:t>
      </w:r>
    </w:p>
    <w:p>
      <w:pPr>
        <w:pStyle w:val="MainText"/>
        <w:spacing w:before="120" w:after="0"/>
        <w:rPr>
          <w:lang w:val="el" w:eastAsia="el"/>
        </w:rPr>
      </w:pPr>
      <w:r>
        <w:rPr>
          <w:b/>
          <w:bCs/>
          <w:lang w:val="el" w:eastAsia="el"/>
        </w:rPr>
        <w:t>1.</w:t>
      </w:r>
      <w:r>
        <w:rPr>
          <w:lang w:val="el" w:eastAsia="el"/>
        </w:rPr>
        <w:t xml:space="preserve"> Ο σύνδικος δικαιούται να μεταβιβάσει σε τρίτο τη συμβατική σχέση, στην οποία συμβαλλόμενο μέρος είναι ο οφειλέτης. Από το τίμημα εξοφλούνται τα πτωχευτικά πιστώματα.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πιστωμάτων που βαρύνουν μόνον την πτωχευτική περιουσία. Η μεταβίβαση επιτρέπεται ανεξάρτητα από την ύπαρξη συμβατικών όρων που την αποκλείουν ή την περιορίζουν, αν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περίπτωση που ο αντισυμβαλλόμενος δεν συναινεί στη μεταβίβαση της παρ. 1,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pStyle w:val="MainText"/>
        <w:spacing w:before="120" w:after="0"/>
        <w:rPr>
          <w:lang w:val="el" w:eastAsia="el"/>
        </w:rPr>
      </w:pPr>
      <w:r>
        <w:rPr>
          <w:b/>
          <w:bCs/>
          <w:lang w:val="el" w:eastAsia="el"/>
        </w:rPr>
        <w:t>3.</w:t>
      </w:r>
      <w:r>
        <w:rPr>
          <w:lang w:val="el" w:eastAsia="el"/>
        </w:rPr>
        <w:t xml:space="preserve"> 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Συμβάσεις εργασίας</w:t>
      </w:r>
    </w:p>
    <w:p>
      <w:pPr>
        <w:pStyle w:val="MainText"/>
        <w:spacing w:before="120" w:after="0"/>
        <w:rPr>
          <w:lang w:val="el" w:eastAsia="el"/>
        </w:rPr>
      </w:pPr>
      <w:r>
        <w:rPr>
          <w:b/>
          <w:bCs/>
          <w:lang w:val="el" w:eastAsia="el"/>
        </w:rPr>
        <w:t>1.</w:t>
      </w:r>
      <w:r>
        <w:rPr>
          <w:lang w:val="el" w:eastAsia="el"/>
        </w:rPr>
        <w:t xml:space="preserve"> Σε κάθε περίπτωση πτώχευσης, για το κύρος της καταγγελίας της σύμβασης εργασίας δεν απαιτείται η καταβολή αποζημίωσης.</w:t>
      </w:r>
    </w:p>
    <w:p>
      <w:pPr>
        <w:pStyle w:val="MainText"/>
        <w:spacing w:before="120" w:after="0"/>
        <w:rPr>
          <w:lang w:val="el" w:eastAsia="el"/>
        </w:rPr>
      </w:pPr>
      <w:r>
        <w:rPr>
          <w:b/>
          <w:bCs/>
          <w:lang w:val="el" w:eastAsia="el"/>
        </w:rPr>
        <w:t>2.</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w:t>
      </w:r>
    </w:p>
    <w:p>
      <w:pPr>
        <w:pStyle w:val="MainText"/>
        <w:spacing w:before="120" w:after="0"/>
        <w:rPr>
          <w:lang w:val="el" w:eastAsia="el"/>
        </w:rPr>
      </w:pPr>
      <w:r>
        <w:rPr>
          <w:b/>
          <w:bCs/>
          <w:lang w:val="el" w:eastAsia="el"/>
        </w:rPr>
        <w:t>3.</w:t>
      </w:r>
      <w:r>
        <w:rPr>
          <w:lang w:val="el" w:eastAsia="el"/>
        </w:rPr>
        <w:t xml:space="preserve">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Επιφύλαξη κυριότητας</w:t>
      </w:r>
    </w:p>
    <w:p>
      <w:pPr>
        <w:pStyle w:val="MainText"/>
        <w:spacing w:before="120" w:after="0"/>
        <w:rPr>
          <w:lang w:val="el" w:eastAsia="el"/>
        </w:rPr>
      </w:pPr>
      <w:r>
        <w:rPr>
          <w:b/>
          <w:bCs/>
          <w:lang w:val="el" w:eastAsia="el"/>
        </w:rPr>
        <w:t>1.</w:t>
      </w:r>
      <w:r>
        <w:rPr>
          <w:lang w:val="el" w:eastAsia="el"/>
        </w:rPr>
        <w:t xml:space="preserve">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ούτε εμποδίζει τον αγοραστή να αποκτήσει την κυριότητα του πωληθέντος, κατά τα συμφωνηθέντα.</w:t>
      </w:r>
    </w:p>
    <w:p>
      <w:pPr>
        <w:pStyle w:val="MainText"/>
        <w:spacing w:before="120" w:after="0"/>
        <w:rPr>
          <w:lang w:val="el" w:eastAsia="el"/>
        </w:rPr>
      </w:pPr>
      <w:r>
        <w:rPr>
          <w:b/>
          <w:bCs/>
          <w:lang w:val="el" w:eastAsia="el"/>
        </w:rPr>
        <w:t>2.</w:t>
      </w:r>
      <w:r>
        <w:rPr>
          <w:lang w:val="el" w:eastAsia="el"/>
        </w:rPr>
        <w:t xml:space="preserve"> 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προκειμένου να ασκήσει το κατά το άρθρο 104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Συμψηφισμός</w:t>
      </w:r>
    </w:p>
    <w:p>
      <w:pPr>
        <w:pStyle w:val="MainText"/>
        <w:spacing w:before="120" w:after="0"/>
        <w:rPr>
          <w:lang w:val="el" w:eastAsia="el"/>
        </w:rPr>
      </w:pPr>
      <w:r>
        <w:rPr>
          <w:b/>
          <w:bCs/>
          <w:lang w:val="el" w:eastAsia="el"/>
        </w:rPr>
        <w:t>1.</w:t>
      </w:r>
      <w:r>
        <w:rPr>
          <w:lang w:val="el" w:eastAsia="el"/>
        </w:rPr>
        <w:t xml:space="preserve">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προβλέπει η κείμενη νομοθεσία.</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ΑΠΟΧΩΡΙΣΜΟΣ ΚΑΙ ΠΤΩΧΕΥΤΙΚΗ ΔΙΕΚΔΙΚΗΣΗ</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Δικαίωμα αποχωρισμού</w:t>
      </w:r>
    </w:p>
    <w:p>
      <w:pPr>
        <w:pStyle w:val="MainText"/>
        <w:spacing w:before="120" w:after="0"/>
        <w:rPr>
          <w:lang w:val="el" w:eastAsia="el"/>
        </w:rPr>
      </w:pPr>
      <w:r>
        <w:rPr>
          <w:b/>
          <w:bCs/>
          <w:lang w:val="el" w:eastAsia="el"/>
        </w:rPr>
        <w:t>1.</w:t>
      </w:r>
      <w:r>
        <w:rPr>
          <w:lang w:val="el" w:eastAsia="el"/>
        </w:rPr>
        <w:t xml:space="preserve"> Όποιος επικαλείται εμπράγματο ή ενοχικό δικαίωμα σε αντικείμενο που δεν ανήκει στον οφειλέτη ή ο εκδοχέας στην περίπτωση όπου η απαίτηση από το τίμημα κινητών έχει εκχωρηθεί πριν την πτώχευση, δικαιούται να ζητήσει τον αποχωρισμό του από την πτωχευτική περιουσία και την παράδοση του σε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 1, έχει εκποιηθεί από τον οφειλέτη σε τρίτο, χωρίς δικαίωμα, πριν την κήρυξη της πτώχευσης, ή μετά την κήρυξη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παρ. 1 και 2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Πτωχευτική διεκδίκηση</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 1 έχουν πωληθεί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Διεκδίκηση πωλητή</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Στην περίπτωση της παρ. 1, αν ο πωλητής κατέχει το πράγμα, έχει δικαίωμα επίσχεσης αυτού.</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Άσκηση της διεκδίκησης</w:t>
      </w:r>
    </w:p>
    <w:p>
      <w:pPr>
        <w:pStyle w:val="MainText"/>
        <w:spacing w:before="120" w:after="0"/>
        <w:rPr>
          <w:lang w:val="el" w:eastAsia="el"/>
        </w:rPr>
      </w:pPr>
      <w:r>
        <w:rPr>
          <w:b/>
          <w:bCs/>
          <w:lang w:val="el" w:eastAsia="el"/>
        </w:rPr>
        <w:t>1.</w:t>
      </w:r>
      <w:r>
        <w:rPr>
          <w:lang w:val="el" w:eastAsia="el"/>
        </w:rPr>
        <w:t xml:space="preserve"> Επί της αίτησης διεκδίκησης ο σύνδικος υποβάλλει σχετική πρόταση και αποφαίνεται με αιτιολογημένη διάταξή του ο εισηγητής.</w:t>
      </w:r>
    </w:p>
    <w:p>
      <w:pPr>
        <w:pStyle w:val="MainText"/>
        <w:spacing w:before="120" w:after="0"/>
        <w:rPr>
          <w:lang w:val="el" w:eastAsia="el"/>
        </w:rPr>
      </w:pPr>
      <w:r>
        <w:rPr>
          <w:b/>
          <w:bCs/>
          <w:lang w:val="el" w:eastAsia="el"/>
        </w:rPr>
        <w:t>2.</w:t>
      </w:r>
      <w:r>
        <w:rPr>
          <w:lang w:val="el" w:eastAsia="el"/>
        </w:rPr>
        <w:t xml:space="preserve"> Στις περιπτώσεις του άρθρου 114 ο σύνδικος δικαιούται να ασκήσει το κατά το άρθρο 104 δικαίωμα επιλογής.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ΠΤΩΧΕΥΤΙΚΗ ΑΝΑΚΛΗΣΗ</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 xml:space="preserve">Κανόνας </w:t>
      </w:r>
    </w:p>
    <w:p>
      <w:pPr>
        <w:spacing w:before="240" w:after="240"/>
        <w:rPr>
          <w:lang w:val="el" w:eastAsia="el"/>
        </w:rPr>
      </w:pPr>
      <w:r>
        <w:rPr>
          <w:lang w:val="el" w:eastAsia="el"/>
        </w:rPr>
        <w:t>Πράξεις του οφειλέτη που διενεργήθηκαν εντός του χρονικού διαστήματος από την παύση των πληρωμών μέχρι την κήρυξη της πτώχευσης, ήτοι στην ύποπτη περίοδο, ή, στην περίπτωση του άρθρου 117, εντός του προηγουμένου από την ύποπτη περίοδο εξαμήνου και μέχρι την κήρυξη της πτώχευσης και είναι επιζήμιες για την ομάδα των πιστωτών ανακαλούνται ή μπορούν να ανακληθούν από τον σύνδικο, σύμφωνα με τις διατάξεις του παρόντος Κεφαλαίου.</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Πράξεις υποχρεωτικής ανάκλησης</w:t>
      </w:r>
    </w:p>
    <w:p>
      <w:pPr>
        <w:spacing w:before="240" w:after="240"/>
        <w:rPr>
          <w:lang w:val="el" w:eastAsia="el"/>
        </w:rPr>
      </w:pPr>
      <w:r>
        <w:rPr>
          <w:lang w:val="el" w:eastAsia="el"/>
        </w:rPr>
        <w:t>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 εκτός από οικειοθελείς παραχωρήσεις ακινήτων προς πιστωτικά ή χρηματοδοτικά ιδρύματα σε εξόφληση ή απο μείωση ληξιπρόθεσμων οφειλών του οφειλέτη.</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νομοθετικού διατάγματος της 17ης.7/13ης.8.1923,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Πράξεις δυνητικής ανάκλησης</w:t>
      </w:r>
    </w:p>
    <w:p>
      <w:pPr>
        <w:pStyle w:val="MainText"/>
        <w:spacing w:before="120" w:after="0"/>
        <w:rPr>
          <w:lang w:val="el" w:eastAsia="el"/>
        </w:rPr>
      </w:pPr>
      <w:r>
        <w:rPr>
          <w:b/>
          <w:bCs/>
          <w:lang w:val="el" w:eastAsia="el"/>
        </w:rPr>
        <w:t>1.</w:t>
      </w:r>
      <w:r>
        <w:rPr>
          <w:lang w:val="el" w:eastAsia="el"/>
        </w:rPr>
        <w:t xml:space="preserve">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ή μπορούσε να εκτιμήσει ότι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ή ήταν πιστωτές ή αντισυμβαλλόμενοι οι οποίοι διενέργησαν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Το τεκμήριο δεν ισχύει, εάν η ανακλητική αγωγή εγερθεί μετά την παρέλευση έτους από την κήρυξη της πτώχευσης. Αν ο οφειλέτης είναι νομικό πρόσωπο, η γνώση του αντισυμβαλλομένου τεκμαίρεται για τα πρόσωπα που συνδέονται με τον οφειλέτη σύμφωνα με τον ορισμό του Παραρτήματος Α του ν. 4308/2014 (Α΄ 251).</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Δόλια βλάβη των πιστωτών</w:t>
      </w:r>
    </w:p>
    <w:p>
      <w:pPr>
        <w:pStyle w:val="MainText"/>
        <w:spacing w:before="120" w:after="0"/>
        <w:rPr>
          <w:lang w:val="el" w:eastAsia="el"/>
        </w:rPr>
      </w:pPr>
      <w:r>
        <w:rPr>
          <w:b/>
          <w:bCs/>
          <w:lang w:val="el" w:eastAsia="el"/>
        </w:rPr>
        <w:t>1.</w:t>
      </w:r>
      <w:r>
        <w:rPr>
          <w:lang w:val="el" w:eastAsia="el"/>
        </w:rPr>
        <w:t xml:space="preserve">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τον χρόνο της διενέργειας της πράξης γνώριζε το δόλο του οφειλέτη.</w:t>
      </w:r>
    </w:p>
    <w:p>
      <w:pPr>
        <w:pStyle w:val="MainText"/>
        <w:spacing w:before="120" w:after="0"/>
        <w:rPr>
          <w:lang w:val="el" w:eastAsia="el"/>
        </w:rPr>
      </w:pPr>
      <w:r>
        <w:rPr>
          <w:b/>
          <w:bCs/>
          <w:lang w:val="el" w:eastAsia="el"/>
        </w:rPr>
        <w:t>2.</w:t>
      </w:r>
      <w:r>
        <w:rPr>
          <w:lang w:val="el" w:eastAsia="el"/>
        </w:rPr>
        <w:t xml:space="preserve"> Η κήρυξη της πτώχευσης δεν θίγει το δικαίωμα των πιστωτών να ασκήσουν παυλιανή αγωγή κατά τα άρθρα 939 επ. του Αστικού Κώδικα. Ο σύνδικος υποχρεούται να παρέχει σε κάθε πιστωτή που υποβάλλει σχετικό αίτημα στοιχεία για όλες τις συναλλαγές απαλλοτρίωσης περιουσιακών στοιχείων, στις οποίες προέβη ο οφειλέτης κατά την τελευταία πενταετία πριν από την κήρυξη της πτώχευσης.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Εξαιρούμενες πράξεις</w:t>
      </w:r>
    </w:p>
    <w:p>
      <w:pPr>
        <w:spacing w:before="240" w:after="240"/>
        <w:rPr>
          <w:lang w:val="el" w:eastAsia="el"/>
        </w:rPr>
      </w:pPr>
      <w:r>
        <w:rPr>
          <w:lang w:val="el" w:eastAsia="el"/>
        </w:rPr>
        <w:t>Δεν αποτελούν καταδολιευτικές πράξεις και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ή άλλης οικονομικής δραστηριότητας του οφειλέτη που διενεργήθηκαν κάτω από κανονικές συνθήκες και μέσα στα όρια των συνήθων συναλλαγών του, συμπεριλαμβανομένων δεδουλευμένων αποδοχών εργαζομένων.</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εξαιρεί από την εφαρμογή των ρυθμίσεων περί ανάκλησης, ακυρότητας ή ακυρωσίας πράξεων που έγιναν την τελευταία διετία πριν από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pStyle w:val="StructureList1"/>
        <w:spacing w:before="120" w:after="0"/>
        <w:rPr>
          <w:lang w:val="el" w:eastAsia="el"/>
        </w:rPr>
      </w:pPr>
      <w:r>
        <w:rPr>
          <w:lang w:val="el" w:eastAsia="el"/>
        </w:rPr>
        <w:t>δ)</w:t>
      </w:r>
      <w:r>
        <w:rPr>
          <w:lang w:val="en" w:eastAsia="en"/>
        </w:rPr>
        <w:tab/>
      </w:r>
      <w:r>
        <w:rPr>
          <w:lang w:val="el" w:eastAsia="el"/>
        </w:rPr>
        <w:t>Συναλλαγές που ήταν εύλογες και άμεσα αναγκαίες για τη διαπραγμάτευση συμφωνίας εξυγίανσης, στις οποίες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καταβολή αμοιβών και δαπανών για τη διαπραγμάτευση, έγκριση ή επικύρωση συμφωνίας εξυγίανσης· και</w:t>
      </w:r>
    </w:p>
    <w:p>
      <w:pPr>
        <w:pStyle w:val="StructureList1"/>
        <w:spacing w:before="120" w:after="0"/>
        <w:rPr>
          <w:lang w:val="el" w:eastAsia="el"/>
        </w:rPr>
      </w:pPr>
      <w:r>
        <w:rPr>
          <w:lang w:val="el" w:eastAsia="el"/>
        </w:rPr>
        <w:t>δβ)</w:t>
      </w:r>
      <w:r>
        <w:rPr>
          <w:lang w:val="en" w:eastAsia="en"/>
        </w:rPr>
        <w:tab/>
      </w:r>
      <w:r>
        <w:rPr>
          <w:lang w:val="el" w:eastAsia="el"/>
        </w:rPr>
        <w:t>η καταβολή αμοιβών και δαπανών για τη λήψη επαγγελματικής συμβουλής σε στενή σχέση με την συμφωνία εξυγίανσης.</w:t>
      </w:r>
    </w:p>
    <w:p>
      <w:pPr>
        <w:pStyle w:val="StructureList1"/>
        <w:spacing w:before="120" w:after="0"/>
        <w:rPr>
          <w:lang w:val="el" w:eastAsia="el"/>
        </w:rPr>
      </w:pPr>
      <w:r>
        <w:rPr>
          <w:lang w:val="el" w:eastAsia="el"/>
        </w:rPr>
        <w:t>ε)</w:t>
      </w:r>
      <w:r>
        <w:rPr>
          <w:lang w:val="en" w:eastAsia="en"/>
        </w:rPr>
        <w:tab/>
      </w:r>
      <w:r>
        <w:rPr>
          <w:lang w:val="el" w:eastAsia="el"/>
        </w:rPr>
        <w:t>Πράξεις που έλαβαν χώρα με τη συμφωνία ή σε εκτέλεση συμφωνίας εξωδικαστικού συμβιβασμού ή συμφωνίας εξυγίανσης σύμφωνα με τα Κεφάλαια Α΄ και Β΄ του Μέρους Β΄ του Βιβλίου Πρώτου.</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Ειδικές ρυθμίσεις επί χρηματοοικονομικών συναλλαγών</w:t>
      </w:r>
    </w:p>
    <w:p>
      <w:pPr>
        <w:pStyle w:val="MainText"/>
        <w:spacing w:before="120" w:after="0"/>
        <w:rPr>
          <w:lang w:val="el" w:eastAsia="el"/>
        </w:rPr>
      </w:pPr>
      <w:r>
        <w:rPr>
          <w:b/>
          <w:bCs/>
          <w:lang w:val="el" w:eastAsia="el"/>
        </w:rPr>
        <w:t>1.</w:t>
      </w:r>
      <w:r>
        <w:rPr>
          <w:lang w:val="el" w:eastAsia="el"/>
        </w:rPr>
        <w:t xml:space="preserve"> Το κύρος ή το ανακλητό εκκαθάρισης που συντελέστηκε ή της παροχής εξασφάλισης στο πλαίσιο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του Ν. 3301/2004 (Α΄ 263).</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Πληρωμή χρηματογράφων</w:t>
      </w:r>
    </w:p>
    <w:p>
      <w:pPr>
        <w:spacing w:before="240" w:after="240"/>
        <w:rPr>
          <w:lang w:val="el" w:eastAsia="el"/>
        </w:rPr>
      </w:pPr>
      <w:r>
        <w:rPr>
          <w:lang w:val="el" w:eastAsia="el"/>
        </w:rPr>
        <w:t>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τον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Δικαστική απόφαση - Νομιμοποίηση</w:t>
      </w:r>
    </w:p>
    <w:p>
      <w:pPr>
        <w:pStyle w:val="MainText"/>
        <w:spacing w:before="120" w:after="0"/>
        <w:rPr>
          <w:lang w:val="el" w:eastAsia="el"/>
        </w:rPr>
      </w:pPr>
      <w:r>
        <w:rPr>
          <w:b/>
          <w:bCs/>
          <w:lang w:val="el" w:eastAsia="el"/>
        </w:rPr>
        <w:t>1.</w:t>
      </w:r>
      <w:r>
        <w:rPr>
          <w:lang w:val="el" w:eastAsia="el"/>
        </w:rPr>
        <w:t xml:space="preserve">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εγγράφως από τον σύνδικο την άσκησή της για συγκεκριμένη πράξη και για συγκεκριμένο νόμιμο λόγο και ο σύνδικος δεν την άσκησε μέσα σε δύο (2) μήνες από τη λήψη της αίτησης του πιστωτή.</w:t>
      </w:r>
    </w:p>
    <w:p>
      <w:pPr>
        <w:pStyle w:val="MainText"/>
        <w:spacing w:before="120" w:after="0"/>
        <w:rPr>
          <w:lang w:val="el" w:eastAsia="el"/>
        </w:rPr>
      </w:pPr>
      <w:r>
        <w:rPr>
          <w:b/>
          <w:bCs/>
          <w:lang w:val="el" w:eastAsia="el"/>
        </w:rPr>
        <w:t>3.</w:t>
      </w:r>
      <w:r>
        <w:rPr>
          <w:lang w:val="el" w:eastAsia="el"/>
        </w:rPr>
        <w:t xml:space="preserve"> Η ανακλητική αγωγή στρέφεται κατά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Συνέπειες της απόφασης</w:t>
      </w:r>
    </w:p>
    <w:p>
      <w:pPr>
        <w:pStyle w:val="MainText"/>
        <w:spacing w:before="120" w:after="0"/>
        <w:rPr>
          <w:lang w:val="el" w:eastAsia="el"/>
        </w:rPr>
      </w:pPr>
      <w:r>
        <w:rPr>
          <w:b/>
          <w:bCs/>
          <w:lang w:val="el" w:eastAsia="el"/>
        </w:rPr>
        <w:t>1.</w:t>
      </w:r>
      <w:r>
        <w:rPr>
          <w:lang w:val="el" w:eastAsia="el"/>
        </w:rPr>
        <w:t xml:space="preserve">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αδικαιολόγητου πλουτισμού(άρθρα 904 επ. Αστικού Κώδικα), εφαρμοζόμενες αναλόγως και αφού ληφθούν υπόψη οι πραγματικές χρηματικές καταβολές που έγιναν κατά την υλοποίηση της ανακαλούμενης πράξης.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Αξιώσεις του αντισυμβαλλομένου</w:t>
      </w:r>
    </w:p>
    <w:p>
      <w:pPr>
        <w:pStyle w:val="MainText"/>
        <w:spacing w:before="120" w:after="0"/>
        <w:rPr>
          <w:lang w:val="el" w:eastAsia="el"/>
        </w:rPr>
      </w:pPr>
      <w:r>
        <w:rPr>
          <w:b/>
          <w:bCs/>
          <w:lang w:val="el" w:eastAsia="el"/>
        </w:rPr>
        <w:t>1.</w:t>
      </w:r>
      <w:r>
        <w:rPr>
          <w:lang w:val="el" w:eastAsia="el"/>
        </w:rPr>
        <w:t xml:space="preserve"> Εάν με την ανακαλούμενη παροχή είχε 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ταυτότητα της στην πτωχευτική περιουσία ή η τελευταία αυξήθηκε κατά την αξία της αντιπαροχής, άλλως ικανοποιείται ως πτωχευτικός πιστωτής.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Παραγραφή της ανακλητικής αξίωσης</w:t>
      </w:r>
    </w:p>
    <w:p>
      <w:pPr>
        <w:spacing w:before="240" w:after="240"/>
        <w:rPr>
          <w:lang w:val="el" w:eastAsia="el"/>
        </w:rPr>
      </w:pPr>
      <w:r>
        <w:rPr>
          <w:lang w:val="el" w:eastAsia="el"/>
        </w:rPr>
        <w:t>Η ανακλητική αξίωση παραγράφεται με την παρέλευση ενός (1) έτους από την ημέρα που ο σύνδικος ή ο πιστωτής, κατά περίπτωση, έλαβε γνώση της πράξης και σε κάθε περίπτωση μετά παρέλευση δύο (2) ετών από την κήρυξη της πτώχευσης.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ΓΙΑ ΤΑ ΝΟΜΙΚΑ ΠΡΟΣΩΠΑ</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Αστική ευθύνη διοικητών εταιριών σε περίπτωση παύσης πληρωμών</w:t>
      </w:r>
    </w:p>
    <w:p>
      <w:pPr>
        <w:pStyle w:val="MainText"/>
        <w:spacing w:before="120" w:after="0"/>
        <w:rPr>
          <w:lang w:val="el" w:eastAsia="el"/>
        </w:rPr>
      </w:pPr>
      <w:r>
        <w:rPr>
          <w:b/>
          <w:bCs/>
          <w:lang w:val="el" w:eastAsia="el"/>
        </w:rPr>
        <w:t>1.</w:t>
      </w:r>
      <w:r>
        <w:rPr>
          <w:lang w:val="el" w:eastAsia="el"/>
        </w:rPr>
        <w:t xml:space="preserve"> Αν δεν υποβληθεί εγκαίρως η αίτηση πτώχευσης ανώνυμης εταιρείας σύμφωνα με την παρ. 5 του άρθρου 79, τα υπαίτια για την καθυστέρηση μέλη του οργάνου διοίκησης του οφειλέτη που έχει την αρμοδιότητα υποβολής αίτησης πτώχευσης για λογαριασμό του νομικού προσώπου ευθύνονται εις ολόκληρον για την αποκατάσταση της ζημίας των εταιρικών πιστωτών:</w:t>
      </w:r>
    </w:p>
    <w:p>
      <w:pPr>
        <w:spacing w:before="240" w:after="240"/>
        <w:rPr>
          <w:lang w:val="el" w:eastAsia="el"/>
        </w:rPr>
      </w:pPr>
      <w:r>
        <w:rPr>
          <w:lang w:val="el" w:eastAsia="el"/>
        </w:rPr>
        <w:t>α. από τη μείωση του πτωχευτικού μερίσματος που επήλθε λόγω της καθυστέρησης, και</w:t>
      </w:r>
    </w:p>
    <w:p>
      <w:pPr>
        <w:spacing w:before="240" w:after="240"/>
        <w:rPr>
          <w:lang w:val="el" w:eastAsia="el"/>
        </w:rPr>
      </w:pPr>
      <w:r>
        <w:rPr>
          <w:lang w:val="el" w:eastAsia="el"/>
        </w:rPr>
        <w:t>β. των οποίων οι απαιτήσεις δημιουργήθηκαν κατά την περίοδο μεταξύ της τριακοστής πρώτης ημέρας μετά την παύση πληρωμών και της επομένης της υποβολής αίτησης πτώχευσης.</w:t>
      </w:r>
    </w:p>
    <w:p>
      <w:pPr>
        <w:pStyle w:val="MainText"/>
        <w:spacing w:before="120" w:after="0"/>
        <w:rPr>
          <w:lang w:val="el" w:eastAsia="el"/>
        </w:rPr>
      </w:pPr>
      <w:r>
        <w:rPr>
          <w:b/>
          <w:bCs/>
          <w:lang w:val="el" w:eastAsia="el"/>
        </w:rPr>
        <w:t>2.</w:t>
      </w:r>
      <w:r>
        <w:rPr>
          <w:lang w:val="el" w:eastAsia="el"/>
        </w:rPr>
        <w:t xml:space="preserve"> Την ίδια ευθύνη υπέχει και αυτός που άσκησε την επιρροή του στο μέλος ή τα μέλη του οργάνου διοίκησης, με αποτέλεσμα να μην υποβάλουν εγκαίρως την αίτηση. Οι σχετικές απαιτήσεις των εταιρικών δανειστών ασκούνται μόνον από τον σύνδικο.</w:t>
      </w:r>
    </w:p>
    <w:p>
      <w:pPr>
        <w:pStyle w:val="MainText"/>
        <w:spacing w:before="120" w:after="0"/>
        <w:rPr>
          <w:lang w:val="el" w:eastAsia="el"/>
        </w:rPr>
      </w:pPr>
      <w:r>
        <w:rPr>
          <w:b/>
          <w:bCs/>
          <w:lang w:val="el" w:eastAsia="el"/>
        </w:rPr>
        <w:t>3.</w:t>
      </w:r>
      <w:r>
        <w:rPr>
          <w:lang w:val="el" w:eastAsia="el"/>
        </w:rPr>
        <w:t xml:space="preserve"> Δεν υφίσταται η ευθύνη των παρ. 1 και 2, εφόσον η καθυστέρηση υποβολής της αίτησης οφείλεται σε απόπειρα αποφυγής της αφερεγγυότητας μέσω διαπραγματεύσεων για την επίτευξη συμφωνίας εξυγίανσης του οφειλέτη ή συμφωνίας στο πλαίσιο του εξωδικαστικού μηχανισμού ρύθμισης οφειλών, με γνώμονα την εξυπηρέτηση των συμφερόντων των πιστωτών, των μετόχων ή εταίρων και άλλων ενδιαφερομένων μερών.</w:t>
      </w:r>
    </w:p>
    <w:p>
      <w:pPr>
        <w:pStyle w:val="MainText"/>
        <w:spacing w:before="120" w:after="0"/>
        <w:rPr>
          <w:lang w:val="el" w:eastAsia="el"/>
        </w:rPr>
      </w:pPr>
      <w:r>
        <w:rPr>
          <w:b/>
          <w:bCs/>
          <w:lang w:val="el" w:eastAsia="el"/>
        </w:rPr>
        <w:t>4.</w:t>
      </w:r>
      <w:r>
        <w:rPr>
          <w:lang w:val="el" w:eastAsia="el"/>
        </w:rPr>
        <w:t xml:space="preserve"> Αν η παύση πληρωμών της ανώνυμης εταιρείας προκλήθηκε από δόλο ή βαρεία αμέλεια των μελών του οργάνου διοίκησης, τα υπαίτια μέλη ευθύνονται εις ολόκληρον σε αποζημίωση έναντι των εταιρικών πιστωτών για τη ζημία που τους προκλήθηκε. Την ίδια ευθύνη υπέχει και αυτός που άσκησε την επιρροή του στο μέλος ή τα μέλη του οργάνου διοίκησης, ώστε να προβούν σε πράξεις ή παραλείψεις που είχαν ως αποτέλεσμα την περιέλευση της εταιρείας σε παύση πληρωμών.</w:t>
      </w:r>
    </w:p>
    <w:p>
      <w:pPr>
        <w:pStyle w:val="MainText"/>
        <w:spacing w:before="120" w:after="0"/>
        <w:rPr>
          <w:lang w:val="el" w:eastAsia="el"/>
        </w:rPr>
      </w:pPr>
      <w:r>
        <w:rPr>
          <w:b/>
          <w:bCs/>
          <w:lang w:val="el" w:eastAsia="el"/>
        </w:rPr>
        <w:t>5.</w:t>
      </w:r>
      <w:r>
        <w:rPr>
          <w:lang w:val="el" w:eastAsia="el"/>
        </w:rPr>
        <w:t xml:space="preserve"> Οι αξιώσεις των παρ. 1, 2 και 4 υπόκεινται σε τριετή παραγραφή από τότε που γεννήθηκε η αξίωση και είναι δυνατή η δικαστική της επιδίωξη, εφόσον δε πρόκειται περί ζημίας εκ δόλου, σε δεκαετή παραγραφή.</w:t>
      </w:r>
    </w:p>
    <w:p>
      <w:pPr>
        <w:pStyle w:val="MainText"/>
        <w:spacing w:before="120" w:after="0"/>
        <w:rPr>
          <w:lang w:val="el" w:eastAsia="el"/>
        </w:rPr>
      </w:pPr>
      <w:r>
        <w:rPr>
          <w:b/>
          <w:bCs/>
          <w:lang w:val="el" w:eastAsia="el"/>
        </w:rPr>
        <w:t>6.</w:t>
      </w:r>
      <w:r>
        <w:rPr>
          <w:lang w:val="el" w:eastAsia="el"/>
        </w:rPr>
        <w:t xml:space="preserve"> Οι διατάξεις των προηγουμένων παραγράφων εφαρμόζονται αναλόγως και σε κάθε άλλο νομικό πρόσωπο, σε σχέση με το οποίο ο νόμος δεν προβλέπει από κοινού και εις ολόκληρον ευθύνη των εταίρων για το σύνολο των εταιρικών χρεών, όπως ενδεικτικά στην εταιρεία περιορισμένης ευθύνης, την ιδιωτική κεφαλαιουχική εταιρεία και τη ναυτική εταιρεία.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ΟΡΓΑΝΑ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Τα όργανα της πτώχευσης</w:t>
      </w:r>
    </w:p>
    <w:p>
      <w:pPr>
        <w:spacing w:before="240" w:after="240"/>
        <w:rPr>
          <w:lang w:val="el" w:eastAsia="el"/>
        </w:rPr>
      </w:pPr>
      <w:r>
        <w:rPr>
          <w:lang w:val="el" w:eastAsia="el"/>
        </w:rPr>
        <w:t>Τα όργανα της πτώχευσης είναι: το πτωχευτικό δικαστήριο, ο εισηγητής, ο σύνδικος και η συνέλευση των πιστωτών.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ΠΤΩΧΕΥΤΙΚΟ ΔΙΚΑΣΤΗΡΙΟ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Πτωχευτικό δικαστήριο είναι το δικαστήριο που έχει αρμοδιότητα στην πτωχευτική διαδικασία σύμφωνα με το άρθρο 78. Ασκεί την ανώτατη εποπτεία στη διεύθυνση των εργασιών της πτώχευσης. Έχει αρμοδιότητα να δικάζει τις διαφορές που ειδικά ορίζονται στον παρόντα νόμο.</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Το πτωχευτικό δικαστήριο δικάζει κάθε υπόθεση που υπάγεται σε αυτό, χωρίς εξαίρεση, κατά τη διαδικασία της εκούσιας δικαιοδοσίας(άρθρα 739 επ. Κώδικας Πολιτικής Δικονομίας). Οι πρόσθετες παρεμβάσεις ενώπιόν του ασκούνται και με δήλωση που καταχωρείται στα πρακτικά χωρίς τήρηση προδικασίας. Οι κύριες παρεμβάσεις ασκούνται υποχρεωτικά με αυτοτελές δικόγραφο και με ποινή απαραδέκτου το αργότερο τρείς (3) εργάσιμες ημέρες πριν από την δικάσιμο, και συνεκδικάζονται υποχρεωτικώς με την αίτηση και τις τυχόν ασκηθείσες πρόσθετες παρεμβάσεις. Η άσκηση κύριας παρέμβασης με αυτοτελές δικόγραφο σε διαφορετική δικάσιμο, δεν αποτελεί λόγο αναβολής της συζήτησης της αίτησης κατά την ορισθείσα δικάσιμο.</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οι υποθέσεις ενώπιον του πτωχευτικού δικαστηρίου προσδιορίζονται εντός είκοσι (20)ημερών και η κλήτευση γίνεται προ δέκα (10) ημερών.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Ανακοπή, έφεση και αναίρεση</w:t>
      </w:r>
    </w:p>
    <w:p>
      <w:pPr>
        <w:pStyle w:val="MainText"/>
        <w:spacing w:before="120" w:after="0"/>
        <w:rPr>
          <w:lang w:val="el" w:eastAsia="el"/>
        </w:rPr>
      </w:pPr>
      <w:r>
        <w:rPr>
          <w:b/>
          <w:bCs/>
          <w:lang w:val="el" w:eastAsia="el"/>
        </w:rPr>
        <w:t>1.</w:t>
      </w:r>
      <w:r>
        <w:rPr>
          <w:lang w:val="el" w:eastAsia="el"/>
        </w:rPr>
        <w:t xml:space="preserve"> Αν δεν ορίζεται διαφορετικά στον παρόντα νόμο, οι αποφάσεις του πτωχευτικού δικαστηρίου υπόκεινται σε ανακοπή ερημοδικίας, έφεση και αναίρεση μόνο για τους λόγους του άρθρου 559 αριθ. 1, 4, 14, 16, 17 και 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ΕΙΣΗΓΗΤΗΣ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Ορισμός εισηγητή</w:t>
      </w:r>
    </w:p>
    <w:p>
      <w:pPr>
        <w:spacing w:before="240" w:after="240"/>
        <w:rPr>
          <w:lang w:val="el" w:eastAsia="el"/>
        </w:rPr>
      </w:pPr>
      <w:r>
        <w:rPr>
          <w:lang w:val="el" w:eastAsia="el"/>
        </w:rPr>
        <w:t>Εισηγητής στην πτώχευση ορίζεται πρωτοδίκης ή ειρηνοδίκης κατά περίπτωση. Στα Πρωτοδικεία Αθηνών, Πειραιά και Θεσσαλονίκης, εισηγητές των πτωχεύσεων ορίζονται για δύο(2) δικαστικά έτη, με απόφαση της ολομέλειάς τους ως τρεις (3) από τους Προέδρους Πρωτοδικών που υπηρετούν σε αυτά κατ΄ αποκλειστική απασχόληση. Για τον ορισμό των εισηγητών των πτωχεύσεων βαρύνουσα σημασία έχει ιδίως η δυνατότητα άσκησης των καθηκόντων τους για όσο το δυνατόν περισσότερο χρόνο, στο πλαίσιο και της ανανέωσης της θητείας τους ως εισηγητών. Στα λοιπά Πρωτοδικεία, ο εισηγητής ορίζεται με την απόφαση του πτωχευτικού δικαστηρίου. Με τον ίδιο τρόπο αντικαθίσταται ο εισηγητής. Για τον ορισμό των εισηγητών των πτωχεύσεων βαρύνουσα σημασία έχουν ιδίως η προηγούμενη εμπειρία σε πτωχεύσεις και η τυχόν μετεκπαίδευση σε θέματα πτωχεύσεων.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Καθήκοντα του εισηγητή επί της διοίκησης της πτώχευσης</w:t>
      </w:r>
    </w:p>
    <w:p>
      <w:pPr>
        <w:pStyle w:val="MainText"/>
        <w:spacing w:before="120" w:after="0"/>
        <w:rPr>
          <w:lang w:val="el" w:eastAsia="el"/>
        </w:rPr>
      </w:pPr>
      <w:r>
        <w:rPr>
          <w:b/>
          <w:bCs/>
          <w:lang w:val="el" w:eastAsia="el"/>
        </w:rPr>
        <w:t>1.</w:t>
      </w:r>
      <w:r>
        <w:rPr>
          <w:lang w:val="el" w:eastAsia="el"/>
        </w:rPr>
        <w:t xml:space="preserve"> Ο εισηγητής υποβάλλει εισήγηση προς το πτωχευτικό δικαστήριο ως προς την αποδοχή ή μη της αίτησης μετά τη συζήτηση της υπόθεσης.</w:t>
      </w:r>
    </w:p>
    <w:p>
      <w:pPr>
        <w:pStyle w:val="MainText"/>
        <w:spacing w:before="120" w:after="0"/>
        <w:rPr>
          <w:lang w:val="el" w:eastAsia="el"/>
        </w:rPr>
      </w:pPr>
      <w:r>
        <w:rPr>
          <w:b/>
          <w:bCs/>
          <w:lang w:val="el" w:eastAsia="el"/>
        </w:rPr>
        <w:t>2.</w:t>
      </w:r>
      <w:r>
        <w:rPr>
          <w:lang w:val="el" w:eastAsia="el"/>
        </w:rPr>
        <w:t xml:space="preserve"> Ο εισηγητής οφείλει αμέσως μετά την κήρυξη της πτώχευσης να ενημερώσει τον σύνδικο περί του διορισμού του. Έχει καθήκον να επιτηρεί και να επιταχύνει τις εργασίες της πτώχευσης και να διατάσσει όλα τα κατεπείγοντα μέτρα προς διασφάλιση της πτωχευτικής περιουσίας.</w:t>
      </w:r>
    </w:p>
    <w:p>
      <w:pPr>
        <w:pStyle w:val="MainText"/>
        <w:spacing w:before="120" w:after="0"/>
        <w:rPr>
          <w:lang w:val="el" w:eastAsia="el"/>
        </w:rPr>
      </w:pPr>
      <w:r>
        <w:rPr>
          <w:b/>
          <w:bCs/>
          <w:lang w:val="el" w:eastAsia="el"/>
        </w:rPr>
        <w:t>3.</w:t>
      </w:r>
      <w:r>
        <w:rPr>
          <w:lang w:val="el" w:eastAsia="el"/>
        </w:rPr>
        <w:t xml:space="preserve"> Επιβλέπει το έργο του συνδίκου και, αν συντρέχει σχετική περίπτωση, μπορεί να ζητήσει την αντικατάστασή του, σύμφωνα με το άρθρο 138.Παρέχει στον σύνδικο την άδεια εμπορίας ή εκποίησης εμπορευμάτων και εν γένει κινητών και ακινήτων της πτώχευσης, όπου προβλέπεται στον παρόντα νόμο.</w:t>
      </w:r>
    </w:p>
    <w:p>
      <w:pPr>
        <w:pStyle w:val="MainText"/>
        <w:spacing w:before="120" w:after="0"/>
        <w:rPr>
          <w:lang w:val="el" w:eastAsia="el"/>
        </w:rPr>
      </w:pPr>
      <w:r>
        <w:rPr>
          <w:b/>
          <w:bCs/>
          <w:lang w:val="el" w:eastAsia="el"/>
        </w:rPr>
        <w:t>4.</w:t>
      </w:r>
      <w:r>
        <w:rPr>
          <w:lang w:val="el" w:eastAsia="el"/>
        </w:rPr>
        <w:t xml:space="preserve"> Σε κάθε περίπτωση ο εισηγητής έχει και τις αρμοδιότητες που ειδικά ορίζονται στον παρόντα νόμο, αλλά και για κάθε πράξη αναγκαία στο πλαίσιο και για την εκπλήρωση των καθηκόντων και αρμοδιοτήτων που του παρέχονται με τον παρόντα νόμο, έστω και αν ειδικά δεν προβλέπονται σε αυτόν.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Διατάξεις του εισηγητή</w:t>
      </w:r>
    </w:p>
    <w:p>
      <w:pPr>
        <w:pStyle w:val="MainText"/>
        <w:spacing w:before="120" w:after="0"/>
        <w:rPr>
          <w:lang w:val="el" w:eastAsia="el"/>
        </w:rPr>
      </w:pPr>
      <w:r>
        <w:rPr>
          <w:b/>
          <w:bCs/>
          <w:lang w:val="el" w:eastAsia="el"/>
        </w:rPr>
        <w:t>1.</w:t>
      </w:r>
      <w:r>
        <w:rPr>
          <w:lang w:val="el" w:eastAsia="el"/>
        </w:rPr>
        <w:t xml:space="preserve"> Ο εισηγητής με αιτιολογημένη διάταξή του αποφαίνεται επί των ζητημάτων που αναφέρονται στον παρόντα νόμο και παρέχει τις προβλεπόμενες άδειες.</w:t>
      </w:r>
    </w:p>
    <w:p>
      <w:pPr>
        <w:pStyle w:val="MainText"/>
        <w:spacing w:before="120" w:after="0"/>
        <w:rPr>
          <w:lang w:val="el" w:eastAsia="el"/>
        </w:rPr>
      </w:pPr>
      <w:r>
        <w:rPr>
          <w:b/>
          <w:bCs/>
          <w:lang w:val="el" w:eastAsia="el"/>
        </w:rPr>
        <w:t>2.</w:t>
      </w:r>
      <w:r>
        <w:rPr>
          <w:lang w:val="el" w:eastAsia="el"/>
        </w:rPr>
        <w:t xml:space="preserve"> Στις περιπτώσεις που ορίζονται ρητά στον παρόντα νόμο, όποιος έχει έννομο συμφέρον μπορεί να ασκήσει προσφυγή ενώπιον του πτωχευτικού δικαστηρίου κατά των διατάξεων του εισηγητή της παρ. 1. Η προσφυγή, εφόσον δεν ορίζεται διαφορετικά στον παρόντα νόμο, ασκείται εντός δέκα (10) ημερών από την έκδοση της διάταξης. Η προσφυγή στο πτωχευτικό δικαστήριο δεν αναστέλλει την εκτέλεση των</w:t>
      </w:r>
    </w:p>
    <w:p>
      <w:pPr>
        <w:spacing w:before="240" w:after="240"/>
        <w:rPr>
          <w:lang w:val="el" w:eastAsia="el"/>
        </w:rPr>
      </w:pPr>
      <w:r>
        <w:rPr>
          <w:lang w:val="el" w:eastAsia="el"/>
        </w:rPr>
        <w:t>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σύμφωνα με τα άρθρα 682 επ. του Κώδικα Πολιτικής Δικονομίας.</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Ανακριτικά καθήκοντα του εισηγητή</w:t>
      </w:r>
    </w:p>
    <w:p>
      <w:pPr>
        <w:pStyle w:val="MainText"/>
        <w:spacing w:before="120" w:after="0"/>
        <w:rPr>
          <w:lang w:val="el" w:eastAsia="el"/>
        </w:rPr>
      </w:pPr>
      <w:r>
        <w:rPr>
          <w:b/>
          <w:bCs/>
          <w:lang w:val="el" w:eastAsia="el"/>
        </w:rPr>
        <w:t>1.</w:t>
      </w:r>
      <w:r>
        <w:rPr>
          <w:lang w:val="el" w:eastAsia="el"/>
        </w:rPr>
        <w:t xml:space="preserve"> Ο εισηγητής μπορεί να εξετάσει ανωμοτί τον οφειλέτη και ενόρκως τους αντιπροσώπους και υπαλλήλους του, σχετικά με οποιοδήποτε θέμα της αρμοδιότητάς του. Αντίγραφα των καταθέσεων διαβιβάζει ο εισηγητής και προς τον αρμόδιο εισαγγελέα, αν συντρέχει περίπτωση ποινικής ευθύνης κάποιου προσώπου.</w:t>
      </w:r>
    </w:p>
    <w:p>
      <w:pPr>
        <w:pStyle w:val="MainText"/>
        <w:spacing w:before="120" w:after="0"/>
        <w:rPr>
          <w:lang w:val="el" w:eastAsia="el"/>
        </w:rPr>
      </w:pPr>
      <w:r>
        <w:rPr>
          <w:b/>
          <w:bCs/>
          <w:lang w:val="el" w:eastAsia="el"/>
        </w:rPr>
        <w:t>2.</w:t>
      </w:r>
      <w:r>
        <w:rPr>
          <w:lang w:val="el" w:eastAsia="el"/>
        </w:rPr>
        <w:t xml:space="preserve"> Ειδικότερα, ο εισηγητής μπορεί να αναθέτει σε ειδικούς ανακριτικούς υπαλλήλους του Σώματος Δίωξης Οικονομικού Εγκλήματος (ΣΔΟΕ) ή σε άλλα ελεγκτικά όργανα της Διοίκησης τη διενέργεια συγκεκριμένων ανακριτικών πράξεων, όπως έλεγχο και σύνταξη σχετικής έκθεσης ή λήψη αντιγράφων από τα φορολογικά και λοιπά βιβλία και στοιχεία του οφειλέτη, ο οποίος έχει κηρυχθεί σε κατάσταση πτωχεύσεως, με σκοπό τη διαπίστωση της πραγματικής οικονομικής κατάστασης και της περιουσίας του τελευταίου.</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Επιβολή κυρώσεων κατά του οφειλέτη</w:t>
      </w:r>
    </w:p>
    <w:p>
      <w:pPr>
        <w:pStyle w:val="MainText"/>
        <w:spacing w:before="120" w:after="0"/>
        <w:rPr>
          <w:lang w:val="el" w:eastAsia="el"/>
        </w:rPr>
      </w:pPr>
      <w:r>
        <w:rPr>
          <w:b/>
          <w:bCs/>
          <w:lang w:val="el" w:eastAsia="el"/>
        </w:rPr>
        <w:t>1.</w:t>
      </w:r>
      <w:r>
        <w:rPr>
          <w:lang w:val="el" w:eastAsia="el"/>
        </w:rPr>
        <w:t xml:space="preserve"> Αν ο οφειλέτης αρνείται να εμφανιστεί ενώπιον του συνδίκου ή του εισηγητή και να παρουσιάσει και παραδώσει βιβλία ή αρχεία ή έγγραφα αναγκαία για την πτωχευτική διαδικασία και εφόσον είχε νομίμως ειδοποιηθεί τουλάχιστον δύο (2) ημέρες πριν από την ημέρα εμφάνισης, ο εισηγητής επιβάλλει σε αυτόν ποινή τάξεως από πεντακόσια (500) έως δύο χιλιάδες (2.000) ευρώ υπέρ του Ενιαίου Ταμείου Ανεξάρτητα Απασχολούμενων - Τομέας Ασφάλισης Νομικών (ΕΤΑΑ - ΤΑΝ) που εισπράττεται κατά τις διατάξεις του ΚΕΔΕ. Μετά τη δεύτερη, χωρίς αποτέλεσμα, ειδοποίηση εμφάνισης του οφειλέτη, ο εισηγητής μπορεί να προβεί στην αποστολή έκθεσης κατ΄ αυτού για απείθεια κατά τη διάταξη του άρθρου 169 του Ποινικού Κώδικα στον αρμόδιο εισαγγελέα πλημμελειοδικών.</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οφειλέτη και σύμπραξης του, όπου απαιτείται, κατά την πτωχευτική διαδικασία, συμπεριλαμβανομένης της βίαιης προσαγωγής του, ενεργών κατά το άρθρο 231του Κώδικα Ποινικής Δικονομίας.</w:t>
      </w:r>
    </w:p>
    <w:p>
      <w:pPr>
        <w:pStyle w:val="MainText"/>
        <w:spacing w:before="120" w:after="0"/>
        <w:rPr>
          <w:lang w:val="el" w:eastAsia="el"/>
        </w:rPr>
      </w:pPr>
      <w:r>
        <w:rPr>
          <w:b/>
          <w:bCs/>
          <w:lang w:val="el" w:eastAsia="el"/>
        </w:rPr>
        <w:t>3.</w:t>
      </w:r>
      <w:r>
        <w:rPr>
          <w:lang w:val="el" w:eastAsia="el"/>
        </w:rPr>
        <w:t xml:space="preserve"> Εφόσον τρίτα πρόσωπα έχουν αντίγραφα ή πρόσβαση στα στοιχεία αυτά, καλούνται από τον εισηγητή να τα παραδώσουν και, σε περίπτωση που αρνούνται να το πράξουν, ο εισηγητής μπορεί να προβεί στην αποστολή έκθεσης κατ΄ αυτών στον αρμόδιο εισαγγελέα πλημμελειοδικών για υπεξαγωγή εγγράφου (άρθρο 222 ΠΚ).</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ΣΥΝΔΙΚΟΣ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Ποιος διορίζεται σύνδικος</w:t>
      </w:r>
    </w:p>
    <w:p>
      <w:pPr>
        <w:pStyle w:val="MainText"/>
        <w:spacing w:before="120" w:after="0"/>
        <w:rPr>
          <w:lang w:val="el" w:eastAsia="el"/>
        </w:rPr>
      </w:pPr>
      <w:r>
        <w:rPr>
          <w:b/>
          <w:bCs/>
          <w:lang w:val="el" w:eastAsia="el"/>
        </w:rPr>
        <w:t>1.</w:t>
      </w:r>
      <w:r>
        <w:rPr>
          <w:lang w:val="el" w:eastAsia="el"/>
        </w:rPr>
        <w:t xml:space="preserve"> Το πτωχευτικό δικαστήριο, με την απόφαση του άρθρου 81, ορίζει ως σύνδικο πρόσωπο το οποίο διαθέτει άδεια διαχειριστή αφερεγγυότητας, σύμφωνα με το Τέταρτο Βιβλίο. Σύνδικος διορίζεται ο προτεινόμενος από τον αιτούντα, εκτός αν συντρέχει περίπτωση επιτρεπτής υποβολής αίτησης πτώχευσης χωρίς την πρόταση συνδίκου, σύμφωνα με το δεύτερο εδάφιο της παρ. 4 του άρθρου 79. Αν ο αιτών είναι ο οφειλέτης και ασκήσει παρέμβαση πιστωτής που προτείνει άλλο πρόσωπο ως σύνδικο, διορίζεται το πρόσωπο αυτό. Αν υποβληθούν περισσότερες τέτοιες παρεμβάσεις, διορίζεται το πρόσωπο που προτείνεται από τους πιστωτές που αντιπροσωπεύουν το μεγαλύτερο ποσό απαιτήσεων κατά του οφειλέτη. Αν ο αιτών είναι πιστωτής και ασκήσει παρέμβαση πιστωτής που αντιπροσωπεύει μεγαλύτερο ποσό απαιτήσεων κατά του οφειλέτη προτείνοντας άλλο πρόσωπο ως σύνδικο, διορίζεται το πρόσωπο αυτό. Στις περιπτώσεις της παρ. 1, το δικαστήριο δύναται να αποκλίνει από την πρόταση των πιστωτών που αντιπροσωπεύουν το μεγαλύτερο ποσό απαιτήσεων κατά του οφειλέτη, εφόσον κρίνει ότι ο προτεινόμενος σύνδικος δεν είναι κατάλληλος, βάσει των κριτηρίων της παρ. 2, ή εφόσον συντρέχουν στο πρόσωπό του κωλύματα κατά την παρ. 3.</w:t>
      </w:r>
    </w:p>
    <w:p>
      <w:pPr>
        <w:pStyle w:val="MainText"/>
        <w:spacing w:before="120" w:after="0"/>
        <w:rPr>
          <w:lang w:val="el" w:eastAsia="el"/>
        </w:rPr>
      </w:pPr>
      <w:r>
        <w:rPr>
          <w:b/>
          <w:bCs/>
          <w:lang w:val="el" w:eastAsia="el"/>
        </w:rPr>
        <w:t>2.</w:t>
      </w:r>
      <w:r>
        <w:rPr>
          <w:lang w:val="el" w:eastAsia="el"/>
        </w:rPr>
        <w:t xml:space="preserve"> Σε κάθε άλλη περίπτωση η επιλογή του συνδίκου από το πτωχευτικό δικαστήριο ή τον εισηγητή, κατά περίπτωση, γίνεται κατά την κρίση του, αφού λάβει υπόψη του τις διατάξεις που ισχύουν για τον διαχειριστή αφερεγγυότητας, τα στοιχεία ως προς την εμπειρία του τελευταίου και του πιστοποιημένου προσώπου που προτείνεται να απασχοληθεί στην συγκεκριμένη υπόθεση και τυχόν πειθαρχικές διώξεις σε βάρος του ή σε βάρος του πιστοποιημένου προσώπου.</w:t>
      </w:r>
    </w:p>
    <w:p>
      <w:pPr>
        <w:pStyle w:val="MainText"/>
        <w:spacing w:before="120" w:after="0"/>
        <w:rPr>
          <w:lang w:val="el" w:eastAsia="el"/>
        </w:rPr>
      </w:pPr>
      <w:r>
        <w:rPr>
          <w:b/>
          <w:bCs/>
          <w:lang w:val="el" w:eastAsia="el"/>
        </w:rPr>
        <w:t>3.</w:t>
      </w:r>
      <w:r>
        <w:rPr>
          <w:lang w:val="el" w:eastAsia="el"/>
        </w:rPr>
        <w:t xml:space="preserve"> Ως σύνδικος δεν μπορεί να διοριστεί πρόσωπο ως προς το οποίο υφίσταται κώλυμα σύμφωνα με το άρθρο 238.</w:t>
      </w:r>
    </w:p>
    <w:p>
      <w:pPr>
        <w:pStyle w:val="MainText"/>
        <w:spacing w:before="120" w:after="0"/>
        <w:rPr>
          <w:lang w:val="el" w:eastAsia="el"/>
        </w:rPr>
      </w:pPr>
      <w:r>
        <w:rPr>
          <w:b/>
          <w:bCs/>
          <w:lang w:val="el" w:eastAsia="el"/>
        </w:rPr>
        <w:t>4.</w:t>
      </w:r>
      <w:r>
        <w:rPr>
          <w:lang w:val="el" w:eastAsia="el"/>
        </w:rPr>
        <w:t xml:space="preserve"> Ο σύνδικος ασκεί τα καθήκοντα που του ανατίθενται με τις διατάξεις του παρόντος νόμου και οφείλει να συμμορφώνεται με τις υποχρεώσεις που επιβάλλονται από την κείμενη νομοθεσία στον διαχειριστή αφερεγγυότητας.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Αντικατάσταση συνδίκου</w:t>
      </w:r>
    </w:p>
    <w:p>
      <w:pPr>
        <w:pStyle w:val="MainText"/>
        <w:spacing w:before="120" w:after="0"/>
        <w:rPr>
          <w:lang w:val="el" w:eastAsia="el"/>
        </w:rPr>
      </w:pPr>
      <w:r>
        <w:rPr>
          <w:b/>
          <w:bCs/>
          <w:lang w:val="el" w:eastAsia="el"/>
        </w:rPr>
        <w:t>1.</w:t>
      </w:r>
      <w:r>
        <w:rPr>
          <w:lang w:val="el" w:eastAsia="el"/>
        </w:rPr>
        <w:t xml:space="preserve"> Το πτωχευτικό δικαστήριο αντικαθιστά το σύνδικο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συνδίκου προς τον εισηγητή περί ύπαρξης κωλύματος του άρθρου 238 ή ύστερα από έγγραφη δήλωση παραίτησής του για σπουδαίο λόγο, η οποία επίσης υποβάλλεται στον εισηγητή. Ο εισηγητής εισηγείται προς το δικαστήριο για το εάν η παραίτηση είναι καταχρηστική σύμφωνα με την παρ. 2 του άρθρου 80 ή εάν συντρέχει σπουδαίος λόγος.</w:t>
      </w:r>
    </w:p>
    <w:p>
      <w:pPr>
        <w:pStyle w:val="StructureList1"/>
        <w:spacing w:before="120" w:after="0"/>
        <w:rPr>
          <w:lang w:val="el" w:eastAsia="el"/>
        </w:rPr>
      </w:pPr>
      <w:r>
        <w:rPr>
          <w:lang w:val="el" w:eastAsia="el"/>
        </w:rPr>
        <w:t>β)</w:t>
      </w:r>
      <w:r>
        <w:rPr>
          <w:lang w:val="en" w:eastAsia="en"/>
        </w:rPr>
        <w:tab/>
      </w:r>
      <w:r>
        <w:rPr>
          <w:lang w:val="el" w:eastAsia="el"/>
        </w:rPr>
        <w:t>Εφόσον το δικαστήριο αποφασίσει ότι ο σύνδικος παραιτείται παρά την αποδοχή του διορισμού του χωρίς σπουδαίο λόγο ή αν παραιτείται καταχρηστικά κατά την έννοια της παρ. 2 του άρθρου 80, ο διαχειριστής αφερεγγυότητας δεν μπορεί να διοριστεί εκ νέου σύνδικος για τα επόμενα δύο (2) έτη και το γεγονός αυτό γνωστοποιείται με επιμέλεια της γραμματείας του πτωχευτικού δικαστηρίου στην Επιτροπή Διαχείρισης Αφερεγγυότητας, προκειμένου να καταχωρισθεί στο Μητρώο διαχειριστών αφερεγγυότητας που προβλέπεται στο άρθρο 236.</w:t>
      </w:r>
    </w:p>
    <w:p>
      <w:pPr>
        <w:pStyle w:val="StructureList1"/>
        <w:spacing w:before="120" w:after="0"/>
        <w:rPr>
          <w:lang w:val="el" w:eastAsia="el"/>
        </w:rPr>
      </w:pPr>
      <w:r>
        <w:rPr>
          <w:lang w:val="el" w:eastAsia="el"/>
        </w:rPr>
        <w:t>γ)</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συνδίκου κατά την εκπλήρωση των καθηκόντων του ή μη εκπλήρωση αυτών. Η αίτηση υποβάλλεται στο πτωχευτικό δικαστήριο, η απόφαση του οποίου υπόκειται μόνον σε έφεση. Σπουδαίο λόγο αποτελεί η τέλεση από τον σύνδικο πειθαρχικής παράβασης σύμφωνα με τα προβλεπόμενα στο άρθρο 243.</w:t>
      </w:r>
    </w:p>
    <w:p>
      <w:pPr>
        <w:pStyle w:val="MainText"/>
        <w:spacing w:before="120" w:after="0"/>
        <w:rPr>
          <w:lang w:val="el" w:eastAsia="el"/>
        </w:rPr>
      </w:pPr>
      <w:r>
        <w:rPr>
          <w:b/>
          <w:bCs/>
          <w:lang w:val="el" w:eastAsia="el"/>
        </w:rPr>
        <w:t>2.</w:t>
      </w:r>
      <w:r>
        <w:rPr>
          <w:lang w:val="el" w:eastAsia="el"/>
        </w:rPr>
        <w:t xml:space="preserve"> Πιστωτές που εκπροσωπούν ποσοστό δέκα τοις εκατό (10%) τουλάχιστον των απαιτήσεων κατά του οφειλέτη, εξαιρουμένων των απαιτήσεων συνδεδεμένων με τον οφειλέτη προσώπων κατά την έννοια του Παραρτήματος Α΄ του ν. 4308/2014 (Α΄ 251), μπορούν να ζητήσουν τη σύγκληση της συνέλευσης των πιστωτών με θέμα την αντικατάσταση του συνδίκου. Στην αίτηση περιλαμβάνονται οι λόγοι αντικατάστασης του συνδίκου. Ο σύνδικος οφείλει να συγκαλέσει τη συνέλευση των πιστωτών εντός δεκαπέντε (15) ημερολογιακών ημερών από τη λήψη της αίτησης. Εφόσον αποφασιστεί από τη συνέλευση η αντικατάσταση του συνδίκου και προταθεί αντικαταστάτης, ο τελευταίος διορίζεται σύνδικος με πράξη του εισηγητή εφόσον δεν προκύπτουν ως προς τον διορισμό του τα κωλύματα του άρθρου 238.</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 xml:space="preserve">Συντηρητικά μέτρα </w:t>
      </w:r>
    </w:p>
    <w:p>
      <w:pPr>
        <w:pStyle w:val="MainText"/>
        <w:spacing w:before="120" w:after="0"/>
        <w:rPr>
          <w:lang w:val="el" w:eastAsia="el"/>
        </w:rPr>
      </w:pPr>
      <w:r>
        <w:rPr>
          <w:b/>
          <w:bCs/>
          <w:lang w:val="el" w:eastAsia="el"/>
        </w:rPr>
        <w:t>1.</w:t>
      </w:r>
      <w:r>
        <w:rPr>
          <w:lang w:val="el" w:eastAsia="el"/>
        </w:rPr>
        <w:t xml:space="preserve">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Εκποίηση πραγμάτων που υπόκεινται σε φθορά κ.λπ.</w:t>
      </w:r>
    </w:p>
    <w:p>
      <w:pPr>
        <w:pStyle w:val="MainText"/>
        <w:spacing w:before="120" w:after="0"/>
        <w:rPr>
          <w:lang w:val="el" w:eastAsia="el"/>
        </w:rPr>
      </w:pPr>
      <w:r>
        <w:rPr>
          <w:b/>
          <w:bCs/>
          <w:lang w:val="el" w:eastAsia="el"/>
        </w:rPr>
        <w:t>1.</w:t>
      </w:r>
      <w:r>
        <w:rPr>
          <w:lang w:val="el" w:eastAsia="el"/>
        </w:rPr>
        <w:t xml:space="preserve"> Ο σύνδικος μπορεί να ζητήσει από τον εισηγητή να επιτρέψει να εξαιρεθούν από τη σφράγιση και να παραδοθούν σε αυτόν, όσα πράγματα υπόκεινται σε άμεση φθορά ή υποτίμηση της αξίας τους. Τα πράγματα αυτά απογράφονται και εκτιμώνται αμέσως από τον σύνδικο, ο οποίος 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ειδοποίηση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εκποίησης των πραγμάτων γνωστοποιείται με δημοσιοποίηση.</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Αποσφράγιση - απογραφή</w:t>
      </w:r>
    </w:p>
    <w:p>
      <w:pPr>
        <w:pStyle w:val="MainText"/>
        <w:spacing w:before="120" w:after="0"/>
        <w:rPr>
          <w:lang w:val="el" w:eastAsia="el"/>
        </w:rPr>
      </w:pPr>
      <w:r>
        <w:rPr>
          <w:b/>
          <w:bCs/>
          <w:lang w:val="el" w:eastAsia="el"/>
        </w:rPr>
        <w:t>1.</w:t>
      </w:r>
      <w:r>
        <w:rPr>
          <w:lang w:val="el" w:eastAsia="el"/>
        </w:rPr>
        <w:t xml:space="preserve"> Ο σύνδικος μέσα σε τρεις (3) ημέρες από τον διορισμό του και εφόσον έχει ολοκληρωθεί η σφράγιση, ζητεί από τον εισηγητή την αποσφράγιση της πτωχευτικής περιουσίας και προβαίνει στην απογραφή της. Ο οφειλέτης καλείται πριν δυο (2) ημέρες, να παρευρίσκεται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Ο σύνδικος μπορεί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σύνδικο έκθεση απογραφής του συνόλου του ενεργητικού του οφειλέτη. Η έκθεση δημοσιοποιείται αμελλητί με ευθύνη του συνδίκου.</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τα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την παρ. 4 του άρθρου 87.</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Ενημέρωση εισηγητή</w:t>
      </w:r>
    </w:p>
    <w:p>
      <w:pPr>
        <w:spacing w:before="240" w:after="240"/>
        <w:rPr>
          <w:lang w:val="el" w:eastAsia="el"/>
        </w:rPr>
      </w:pPr>
      <w:r>
        <w:rPr>
          <w:lang w:val="el" w:eastAsia="el"/>
        </w:rPr>
        <w:t>Ο σύνδικος, με βάση τα στοιχεία της απογραφής και όσα άλλα έχει στη διάθεση του, υποβάλλει προς τον εισηγητή το συντομότερο ειδική αναφορά για την κατάσταση της πτωχευτικής περιουσίας.</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Επιστολές και άλλα μέσα επικοινωνίας του οφειλέτη</w:t>
      </w:r>
    </w:p>
    <w:p>
      <w:pPr>
        <w:spacing w:before="240" w:after="240"/>
        <w:rPr>
          <w:lang w:val="el" w:eastAsia="el"/>
        </w:rPr>
      </w:pPr>
      <w:r>
        <w:rPr>
          <w:lang w:val="el" w:eastAsia="el"/>
        </w:rPr>
        <w:t>Ο σύνδικος λαμβάνει γνώση των επιστολών, τηλεομοιοτυπιών και μηνυμάτων μέσω ηλεκτρονικού ταχυδρομείου που απευθύνονται προς τον οφειλέτη, εφόσον κατά την κρίση του έχουν σχέση με την πτώχευση.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Είσπραξη απαιτήσεων - κατάθεση και ανάληψη χρημάτων</w:t>
      </w:r>
    </w:p>
    <w:p>
      <w:pPr>
        <w:pStyle w:val="MainText"/>
        <w:spacing w:before="120" w:after="0"/>
        <w:rPr>
          <w:lang w:val="el" w:eastAsia="el"/>
        </w:rPr>
      </w:pPr>
      <w:r>
        <w:rPr>
          <w:b/>
          <w:bCs/>
          <w:lang w:val="el" w:eastAsia="el"/>
        </w:rPr>
        <w:t>1.</w:t>
      </w:r>
      <w:r>
        <w:rPr>
          <w:lang w:val="el" w:eastAsia="el"/>
        </w:rPr>
        <w:t xml:space="preserve">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προέκυψαν από χρηματοδότηση της παρ. 2 ή εισπράχθηκαν από αυτόν κατά την άσκηση των καθηκόντων του. Τα στοιχεία της κίνησης του ανωτέρω λογαριασμού τηρούνται στην διάθεση του εισηγητή και των πιστωτών.</w:t>
      </w:r>
    </w:p>
    <w:p>
      <w:pPr>
        <w:pStyle w:val="MainText"/>
        <w:spacing w:before="120" w:after="0"/>
        <w:rPr>
          <w:lang w:val="el" w:eastAsia="el"/>
        </w:rPr>
      </w:pPr>
      <w:r>
        <w:rPr>
          <w:b/>
          <w:bCs/>
          <w:lang w:val="el" w:eastAsia="el"/>
        </w:rPr>
        <w:t>2.</w:t>
      </w:r>
      <w:r>
        <w:rPr>
          <w:lang w:val="el" w:eastAsia="el"/>
        </w:rPr>
        <w:t xml:space="preserve"> Για την κάλυψη των πάσης φύσης δαπανών και εξόδων της πτώχευσης και εφόσον προηγουμένως λάβει σχετική έγκριση της συνέλευσης των πιστωτών, ο σύνδικος δύναται να λάβει χρηματοδότηση που αποτελεί ομαδικό πίστωμα.</w:t>
      </w:r>
    </w:p>
    <w:p>
      <w:pPr>
        <w:pStyle w:val="MainText"/>
        <w:spacing w:before="120" w:after="0"/>
        <w:rPr>
          <w:lang w:val="el" w:eastAsia="el"/>
        </w:rPr>
      </w:pPr>
      <w:r>
        <w:rPr>
          <w:b/>
          <w:bCs/>
          <w:lang w:val="el" w:eastAsia="el"/>
        </w:rPr>
        <w:t>3.</w:t>
      </w:r>
      <w:r>
        <w:rPr>
          <w:lang w:val="el" w:eastAsia="el"/>
        </w:rPr>
        <w:t xml:space="preserve"> Η κατάθεση χρηματικού ποσού της πτώχευσης από τον σύνδικο σε ατομικό του λογαριασμό ή σε λογαριασμό τρίτου, συνιστά υπεξαίρεση(άρθρα 375, 377 ΠΚ).</w:t>
      </w:r>
    </w:p>
    <w:p>
      <w:pPr>
        <w:pStyle w:val="MainText"/>
        <w:spacing w:before="120" w:after="0"/>
        <w:rPr>
          <w:lang w:val="el" w:eastAsia="el"/>
        </w:rPr>
      </w:pPr>
      <w:r>
        <w:rPr>
          <w:b/>
          <w:bCs/>
          <w:lang w:val="el" w:eastAsia="el"/>
        </w:rPr>
        <w:t>4.</w:t>
      </w:r>
      <w:r>
        <w:rPr>
          <w:lang w:val="el" w:eastAsia="el"/>
        </w:rPr>
        <w:t xml:space="preserve"> Ο ειδικός λογαριασμός κινείται από τον σύνδικο αποκλειστικά για τις δαπάνες των εργασιών της πτώχευσης και για τη διανομή στους πιστωτές, σε κάθε περίπτωση μόνο μετά από άδεια του εισηγητή. Επί του πίνακα διανομής του άρθρου 167, που κηρύχθηκε εκτελεστός, ο εισηγητής μπορεί να ορίσει ότι τα χρήματα θα αποδοθούν απευθείας στους δικαιούχους.</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Συμβιβασμός επί απαιτήσεων</w:t>
      </w:r>
    </w:p>
    <w:p>
      <w:pPr>
        <w:pStyle w:val="MainText"/>
        <w:spacing w:before="120" w:after="0"/>
        <w:rPr>
          <w:lang w:val="el" w:eastAsia="el"/>
        </w:rPr>
      </w:pPr>
      <w:r>
        <w:rPr>
          <w:b/>
          <w:bCs/>
          <w:lang w:val="el" w:eastAsia="el"/>
        </w:rPr>
        <w:t>1.</w:t>
      </w:r>
      <w:r>
        <w:rPr>
          <w:lang w:val="el" w:eastAsia="el"/>
        </w:rPr>
        <w:t xml:space="preserve">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τον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 Η επικύρωση του πρακτικού έχει ισχύ δικαστικής απόφασης. Εφόσον επικυρωθεί, η συμφωνία δημοσιοποιείται.</w:t>
      </w:r>
    </w:p>
    <w:p>
      <w:pPr>
        <w:pStyle w:val="MainText"/>
        <w:spacing w:before="120" w:after="0"/>
        <w:rPr>
          <w:lang w:val="el" w:eastAsia="el"/>
        </w:rPr>
      </w:pPr>
      <w:r>
        <w:rPr>
          <w:b/>
          <w:bCs/>
          <w:lang w:val="el" w:eastAsia="el"/>
        </w:rPr>
        <w:t>2.</w:t>
      </w:r>
      <w:r>
        <w:rPr>
          <w:lang w:val="el" w:eastAsia="el"/>
        </w:rPr>
        <w:t xml:space="preserve"> Ο οφειλέτης προσκαλείται να λάβει γνώση της συμφωνίας της παρ. 1 και δικαιούται να προβάλλει τις τυχόν αντιρρήσεις του ενώπιον του εισηγητή εντός τριών (3) ημερών.</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Πρόσληψη προσώπων με ειδικές γνώσεις</w:t>
      </w:r>
    </w:p>
    <w:p>
      <w:pPr>
        <w:spacing w:before="240" w:after="240"/>
        <w:rPr>
          <w:lang w:val="el" w:eastAsia="el"/>
        </w:rPr>
      </w:pPr>
      <w:r>
        <w:rPr>
          <w:lang w:val="el" w:eastAsia="el"/>
        </w:rPr>
        <w:t>Ο σύνδικος, σε περίπτωση που για την προώθηση των εργασιών της πτώχευσης απαιτούνται ειδικές γνώσεις τεχνικής, οικονομικής, 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(όπως εργασίας ή έργου), τα απαιτούμενα προς υποβοήθηση του έργου του τρίτα πρόσωπα ή τον οφειλέτη, των οποίων η αμοιβή θα καθοριστεί, κατ΄ εύλογη κρίση, από τον εισηγητή με αιτιολογημένη διάταξή του.</w:t>
      </w:r>
    </w:p>
    <w:p>
      <w:pPr>
        <w:pStyle w:val="Heading6"/>
        <w:spacing w:before="240" w:after="240"/>
        <w:rPr>
          <w:lang w:val="el" w:eastAsia="el"/>
        </w:rPr>
      </w:pPr>
      <w:r>
        <w:rPr>
          <w:b/>
          <w:bCs/>
          <w:lang w:val="el" w:eastAsia="el"/>
        </w:rPr>
        <w:t xml:space="preserve">Άρθρο 147. </w:t>
      </w:r>
    </w:p>
    <w:p>
      <w:pPr>
        <w:pStyle w:val="Heading6"/>
        <w:spacing w:before="240" w:after="240"/>
        <w:rPr>
          <w:lang w:val="el" w:eastAsia="el"/>
        </w:rPr>
      </w:pPr>
      <w:r>
        <w:rPr>
          <w:b/>
          <w:bCs/>
          <w:lang w:val="el" w:eastAsia="el"/>
        </w:rPr>
        <w:t xml:space="preserve">Εξέταση εμπορικών βιβλίων - ισολογισμός </w:t>
      </w:r>
    </w:p>
    <w:p>
      <w:pPr>
        <w:pStyle w:val="MainText"/>
        <w:spacing w:before="120" w:after="0"/>
        <w:rPr>
          <w:lang w:val="el" w:eastAsia="el"/>
        </w:rPr>
      </w:pPr>
      <w:r>
        <w:rPr>
          <w:b/>
          <w:bCs/>
          <w:lang w:val="el" w:eastAsia="el"/>
        </w:rPr>
        <w:t>1.</w:t>
      </w:r>
      <w:r>
        <w:rPr>
          <w:lang w:val="el" w:eastAsia="el"/>
        </w:rPr>
        <w:t xml:space="preserve"> Ο σύνδικος εξετάζει τα εμπορικά βιβλία και λοιπά στοιχεία του οφειλέτη, εφόσον τηρούνται, και προσκαλεί αυτόν να αναγνωρίσει το περιεχόμενο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w:t>
      </w:r>
    </w:p>
    <w:p>
      <w:pPr>
        <w:pStyle w:val="MainText"/>
        <w:spacing w:before="120" w:after="0"/>
        <w:rPr>
          <w:lang w:val="el" w:eastAsia="el"/>
        </w:rPr>
      </w:pPr>
      <w:r>
        <w:rPr>
          <w:b/>
          <w:bCs/>
          <w:lang w:val="el" w:eastAsia="el"/>
        </w:rPr>
        <w:t>2.</w:t>
      </w:r>
      <w:r>
        <w:rPr>
          <w:lang w:val="el" w:eastAsia="el"/>
        </w:rPr>
        <w:t xml:space="preserve"> Σε κάθε περίπτωση, αν ο σύνδικος θεωρεί αναγκαία τη σύμπραξη του οφειλέτη και εκείνος αρνείται να την παράσχει, ο σύνδικος πρέπει να απευθυνθεί στον εισηγητή και να του ζητήσει τη λήψη μέτρων κατά του οφειλέτη, σύμφωνα με το άρθρο 136.</w:t>
      </w:r>
    </w:p>
    <w:p>
      <w:pPr>
        <w:pStyle w:val="MainText"/>
        <w:spacing w:before="120" w:after="0"/>
        <w:rPr>
          <w:lang w:val="el" w:eastAsia="el"/>
        </w:rPr>
      </w:pPr>
      <w:r>
        <w:rPr>
          <w:b/>
          <w:bCs/>
          <w:lang w:val="el" w:eastAsia="el"/>
        </w:rPr>
        <w:t>3.</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4.</w:t>
      </w:r>
      <w:r>
        <w:rPr>
          <w:lang w:val="el" w:eastAsia="el"/>
        </w:rPr>
        <w:t xml:space="preserve"> Ο σύνδικος δεν ευθύνεται για την ακρίβεια των στοιχείων που αποτυπώνονται στην ειδική λογιστική κατάσταση που συντάσσει σύμφωνα με την παρ. 3.</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 xml:space="preserve">Υποβολή εγκλήσεων για αδικήματα κατά του οφειλέτη </w:t>
      </w:r>
    </w:p>
    <w:p>
      <w:pPr>
        <w:spacing w:before="240" w:after="240"/>
        <w:rPr>
          <w:lang w:val="el" w:eastAsia="el"/>
        </w:rPr>
      </w:pPr>
      <w:r>
        <w:rPr>
          <w:lang w:val="el" w:eastAsia="el"/>
        </w:rPr>
        <w:t>Εφόσον προκύψουν ενδείξεις ότι κατά τη χρονική περίοδο που προηγήθηκε της κήρυξης της πτώχευσης του οφειλέτη έχουν λάβει χώρα παράνομες πράξεις, παραλείψεις ή ενέργειες σε βάρος του τελευταίου (οφειλέτη), οι οποίες επηρέασαν δυσμενώς την περιουσιακή του κατάσταση, με την άδεια του Εισηγητή, ο σύνδικος νομιμοποιείται να υποβάλλει έγκληση κατά των υπευθύνων προσώπων, καθώς και να δηλώσει παράσταση προς υποστήριξη της κατηγορίας, ενώπιον των αρμοδίων δικαστικών και εισαγγελικών αρχών.</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Αντιμισθία του συνδίκου</w:t>
      </w:r>
    </w:p>
    <w:p>
      <w:pPr>
        <w:pStyle w:val="MainText"/>
        <w:spacing w:before="120" w:after="0"/>
        <w:rPr>
          <w:lang w:val="el" w:eastAsia="el"/>
        </w:rPr>
      </w:pPr>
      <w:r>
        <w:rPr>
          <w:b/>
          <w:bCs/>
          <w:lang w:val="el" w:eastAsia="el"/>
        </w:rPr>
        <w:t>1.</w:t>
      </w:r>
      <w:r>
        <w:rPr>
          <w:lang w:val="el" w:eastAsia="el"/>
        </w:rPr>
        <w:t xml:space="preserve"> Η αντιμισθία του συνδίκου ορίζεται από το πτωχευτικό δικαστήριο σύμφωνα με τα προβλεπόμενα στο άρθρο 241, ενώ επιτρέπεται και αμοιβή βάσει συμφωνίας με τους πιστωτές σύμφωνα με τις προβλέψεις της παρ. 2 του άρθρου 241.</w:t>
      </w:r>
    </w:p>
    <w:p>
      <w:pPr>
        <w:pStyle w:val="MainText"/>
        <w:spacing w:before="120" w:after="0"/>
        <w:rPr>
          <w:lang w:val="el" w:eastAsia="el"/>
        </w:rPr>
      </w:pPr>
      <w:r>
        <w:rPr>
          <w:b/>
          <w:bCs/>
          <w:lang w:val="el" w:eastAsia="el"/>
        </w:rPr>
        <w:t>2.</w:t>
      </w:r>
      <w:r>
        <w:rPr>
          <w:lang w:val="el" w:eastAsia="el"/>
        </w:rPr>
        <w:t xml:space="preserve"> Σε περίπτωση που δεν έχει συμφωνηθεί αμοιβή με τους πιστωτές σύμφωνα με την παρ. 2 του άρθρου 241, επιτρέπεται η υποβολή από τον σύνδικο προς τη συνέλευση των πιστωτών πρότασης παροχής πρόσθετης αμοιβής, το ύψος και το είδος της οποίας εξαρτώνται από την επίτευξη συγκεκριμένου αποτελέσματος, όπως ιδίως το ύψος του τιμήματος της εκποίησης ή ρευστοποίησης και τον χρόνο περάτωσής τους. Ο χρόνος καταβολής τυχόν πρόσθετης αμοιβής (που μπορεί να προβλεφθεί ότι γίνεται σταδιακά) προβλέπεται στη σχετική απόφαση της συνέλευσης των πιστωτών. Ο εισηγητής επικυρώνει τη συμφωνία για την παροχή πρόσθετης αμοιβής εφόσον διαπιστώσει ότι η απόφαση της συνέλευσης των πιστωτών ελήφθη σύμφωνα με το άρθρο 151.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ΣΥΝΕΛΕΥΣΗ ΤΩΝ ΠΙΣΤΩΤΩΝ</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Σύγκληση της συνέλευσης</w:t>
      </w:r>
    </w:p>
    <w:p>
      <w:pPr>
        <w:pStyle w:val="MainText"/>
        <w:spacing w:before="120" w:after="0"/>
        <w:rPr>
          <w:lang w:val="el" w:eastAsia="el"/>
        </w:rPr>
      </w:pPr>
      <w:r>
        <w:rPr>
          <w:b/>
          <w:bCs/>
          <w:lang w:val="el" w:eastAsia="el"/>
        </w:rPr>
        <w:t>1.</w:t>
      </w:r>
      <w:r>
        <w:rPr>
          <w:lang w:val="el" w:eastAsia="el"/>
        </w:rPr>
        <w:t xml:space="preserve">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από τον εισηγητή, όπου προβλέπεται ειδικά στον παρόντα νόμο. Περίληψη της διάταξης του εισηγητή για τη σύγκληση της συνέλευσης, που περιλαμβάνει τον τόπο και χρόνο, καθώς και τα θέματα που θα συζητηθούν, δημοσιοποιείται πέντε (5) ημέρες πριν την ημέρα της σύγκλησης. Τη σύγκληση της συνέλευσης μπορεί να αιτηθεί οποιοσδήποτε πιστωτής ορίζοντας και τα προς απόφαση θέματα, οπότε συγκαλείται αμελλητί από τον εισηγητή.</w:t>
      </w:r>
    </w:p>
    <w:p>
      <w:pPr>
        <w:pStyle w:val="MainText"/>
        <w:spacing w:before="120" w:after="0"/>
        <w:rPr>
          <w:lang w:val="el" w:eastAsia="el"/>
        </w:rPr>
      </w:pPr>
      <w:r>
        <w:rPr>
          <w:b/>
          <w:bCs/>
          <w:lang w:val="el" w:eastAsia="el"/>
        </w:rPr>
        <w:t>3.</w:t>
      </w:r>
      <w:r>
        <w:rPr>
          <w:lang w:val="el" w:eastAsia="el"/>
        </w:rPr>
        <w:t xml:space="preserve"> Με απόφαση της συνέλευσης μπορεί να υποβληθεί προς τον σύνδικο αίτημα για παροχή πληροφοριών ή στοιχείων σχετικών με την εξέλιξη της πτώχευσης, τα οποία κατέχει ή έχει αποκτήσει ο σύνδικος από τον οφειλέτη σύμφωνα με τον νόμο. Ο σύνδικος παρέχει τα αιτούμενα στοιχεία ή πληροφορίες εκτός από την περίπτωση και στον βαθμό που η διάθεσή τους απαγορεύεται από διάταξη νόμου.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Ποιοι συμμετέχουν - απαρτία - πλειοψηφία</w:t>
      </w:r>
    </w:p>
    <w:p>
      <w:pPr>
        <w:pStyle w:val="MainText"/>
        <w:spacing w:before="120" w:after="0"/>
        <w:rPr>
          <w:lang w:val="el" w:eastAsia="el"/>
        </w:rPr>
      </w:pPr>
      <w:r>
        <w:rPr>
          <w:b/>
          <w:bCs/>
          <w:lang w:val="el" w:eastAsia="el"/>
        </w:rPr>
        <w:t>1.</w:t>
      </w:r>
      <w:r>
        <w:rPr>
          <w:lang w:val="el" w:eastAsia="el"/>
        </w:rPr>
        <w:t xml:space="preserve"> Μέχρι την επαλήθευση των πιστώσεων, η συνέλευση αποτελείται από τους πιστωτές οι οποίοι περιλαμβάνονται στο ισοζύγιο που χρησιμοποιήθηκε για τη σύνταξη του τελευταίου δημοσιευμένου ισολογισμού ή της καταστάσεως πιστωτών στην οποία βασίστηκε η απόφαση για την κήρυξη της πτωχεύσεως και η οποία επισυνάπτεται στην απόφαση για την κήρυξη του οφειλέτη σε πτώχευση. Μετά την επαλήθευση των πιστώσεων, στη συνέλευση μετέχουν οι πιστωτές των οποίων οι απαιτήσεις έγιναν δεκτές, έστω και προσωρινά σύμφωνα με την παρ. 1του άρθρου 156.</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απαρτία υπάρχει, αν μετέχουν στη συνέλευση πιστωτές που εκπροσωπούν τουλάχιστον το50% των απαιτήσεων κατά του οφειλέτη. Σε περίπτωση που δεν επιτευχθεί απαρτία, η συνέλευση επαναλαμβάνεται με όσους, ανεξάρτητα από ύψος των απαιτήσεών τους, ευρεθούν παρόντες, εκτός αν ορίζεται διαφορετικά στον παρόντα νόμο.</w:t>
      </w:r>
    </w:p>
    <w:p>
      <w:pPr>
        <w:pStyle w:val="MainText"/>
        <w:spacing w:before="120" w:after="0"/>
        <w:rPr>
          <w:lang w:val="el" w:eastAsia="el"/>
        </w:rPr>
      </w:pPr>
      <w:r>
        <w:rPr>
          <w:b/>
          <w:bCs/>
          <w:lang w:val="el" w:eastAsia="el"/>
        </w:rPr>
        <w:t>3.</w:t>
      </w:r>
      <w:r>
        <w:rPr>
          <w:lang w:val="el" w:eastAsia="el"/>
        </w:rPr>
        <w:t xml:space="preserve"> Οι αποφάσεις της συνέλευσης λαμβάνονται κατά πλειοψηφία των απαιτήσεων που εκπροσωπούνται σε αυτή.</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ΕΞΕΛΕΓΞΗ ΤΩΝ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ΑΝΑΓΓΕΛΙΑ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Πρόσκληση για αναγγελία</w:t>
      </w:r>
    </w:p>
    <w:p>
      <w:pPr>
        <w:pStyle w:val="MainText"/>
        <w:spacing w:before="120" w:after="0"/>
        <w:rPr>
          <w:lang w:val="el" w:eastAsia="el"/>
        </w:rPr>
      </w:pPr>
      <w:r>
        <w:rPr>
          <w:b/>
          <w:bCs/>
          <w:lang w:val="el" w:eastAsia="el"/>
        </w:rPr>
        <w:t>1.</w:t>
      </w:r>
      <w:r>
        <w:rPr>
          <w:lang w:val="el" w:eastAsia="el"/>
        </w:rPr>
        <w:t xml:space="preserve"> Ο οφειλέτης υποχρεούται να παραδώσει στον σύνδικο κατάλογο των πιστωτών του και του ύψους των απαιτήσεών τους, με κάθε στοιχείο που έχει στη διάθεση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καταχωρήσουν τα έγγραφα στο Ηλεκτρονικό Μητρώο Φερεγγυότητας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 και να δημοσιεύσει τα ανωτέρω.</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Προθεσμία αναγγελίας και ανακοπή</w:t>
      </w:r>
    </w:p>
    <w:p>
      <w:pPr>
        <w:pStyle w:val="MainText"/>
        <w:spacing w:before="120" w:after="0"/>
        <w:rPr>
          <w:lang w:val="el" w:eastAsia="el"/>
        </w:rPr>
      </w:pPr>
      <w:r>
        <w:rPr>
          <w:b/>
          <w:bCs/>
          <w:lang w:val="el" w:eastAsia="el"/>
        </w:rPr>
        <w:t>1.</w:t>
      </w:r>
      <w:r>
        <w:rPr>
          <w:lang w:val="el" w:eastAsia="el"/>
        </w:rPr>
        <w:t xml:space="preserve"> Η αναγγελία απαίτησης πιστωτή γίνεται εντός τριών (3) μηνών από τη δημοσιοποίηση της κήρυξης της πτώχευσης. Κατ΄ εξαίρεση, οι απαιτήσεις του Δημοσίου αναγγέλλονται χωρίς τον χρονικό περιορισμό του προηγουμένου εδαφίου, το αργότερο μέχρι τη σύνταξη του τελευταίου πίνακα διανομής, δεν υπόκεινται στην διαδικασία επαλήθευσης του άρθρου 155 και συμμετέχουν μόνο σε διανομές που δεν έχουν διαταχθεί μέχρι την αναγγελία τους. Η προθεσμία αναγγελίας αναστέλλεται για το χρονικό διάστημα από 1η έως 31η Αυγούστου.</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Πιστωτές που δεν ανήγγειλαν την απαίτησή τους μέσα στη νόμιμη προθεσμία, ώστε να μετάσχουν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130.</w:t>
      </w:r>
    </w:p>
    <w:p>
      <w:pPr>
        <w:pStyle w:val="MainText"/>
        <w:spacing w:before="120" w:after="0"/>
        <w:rPr>
          <w:lang w:val="el" w:eastAsia="el"/>
        </w:rPr>
      </w:pPr>
      <w:r>
        <w:rPr>
          <w:b/>
          <w:bCs/>
          <w:lang w:val="el" w:eastAsia="el"/>
        </w:rPr>
        <w:t>4.</w:t>
      </w:r>
      <w:r>
        <w:rPr>
          <w:lang w:val="el" w:eastAsia="el"/>
        </w:rPr>
        <w:t xml:space="preserve"> Η ανακοπή στρέφεται κατά του συνδίκου. Η ανακοπή μπορεί να ασκηθεί μέχρι και την τελευταία διανομή, σε καμία δε περίπτωση πέραν των έξι (6) μηνών από το πέρας της προθεσμίας αναγγελίας. Η άσκηση της ανακοπής δεν αναστέλλει τις διανομές που έχουν ήδη διαταχθεί. Εάν</w:t>
      </w:r>
    </w:p>
    <w:p>
      <w:pPr>
        <w:spacing w:before="240" w:after="240"/>
        <w:rPr>
          <w:lang w:val="el" w:eastAsia="el"/>
        </w:rPr>
      </w:pPr>
      <w:r>
        <w:rPr>
          <w:lang w:val="el" w:eastAsia="el"/>
        </w:rPr>
        <w:t>διαταχθούν νέες διανομές πριν την έκδοση της οριστικής απόφασης του δικαστηρίου, ο ανακόπτων μετέχει σε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ανακόπτοντα, αλλά φυλάσσεται μέχρι την έκδοση οριστικής απόφασης επί της ανακοπής. Ο ανακόπτων δεν έχει δικαίωμα συμμετοχής σε διανομές που έχουν ήδη διαταχθεί.</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Τύπος και περιεχόμενο της αναγγελίας</w:t>
      </w:r>
    </w:p>
    <w:p>
      <w:pPr>
        <w:pStyle w:val="MainText"/>
        <w:spacing w:before="120" w:after="0"/>
        <w:rPr>
          <w:lang w:val="el" w:eastAsia="el"/>
        </w:rPr>
      </w:pPr>
      <w:r>
        <w:rPr>
          <w:b/>
          <w:bCs/>
          <w:lang w:val="el" w:eastAsia="el"/>
        </w:rPr>
        <w:t>1.</w:t>
      </w:r>
      <w:r>
        <w:rPr>
          <w:lang w:val="el" w:eastAsia="el"/>
        </w:rPr>
        <w:t xml:space="preserve"> Η αναγγελία γίνεται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πτωχευτικού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διαδικασία, που κηρύσσεται στην Ελλάδα, υποχρεούται να προσκομίσει επικυρωμένη μετάφραση της αναγγελίας του στην ελληνική γλώσσα. Η επικύρωση γίνεται και από δικηγόρο. Με την έκφραση «κύρια διαδικασία» νοείται κύρια διαδικασία αφερεγγυότητας κατά την έννοια του Κανονισμού (ΕΕ) 2015/848 περί διαδικασιών αφερεγγυότητας ή κύρια διαδικασία κατά την έννοια του ν. 3858/2010 (Α΄ 102),ενώ με την έκφραση «δευτερεύουσα διαδικασία» νοείται δευτερεύουσα διαδικασία αφερεγγυότητας κατά την έννοια του Κανονισμού (ΕΕ)2015/848 περί διαδικασιών αφερεγγυότητας ή μη κύρια διαδικασία κατά την έννοια του ν. 3858/2010 (Α΄ 102).</w:t>
      </w:r>
    </w:p>
    <w:p>
      <w:pPr>
        <w:pStyle w:val="MainText"/>
        <w:spacing w:before="120" w:after="0"/>
        <w:rPr>
          <w:lang w:val="el" w:eastAsia="el"/>
        </w:rPr>
      </w:pPr>
      <w:r>
        <w:rPr>
          <w:b/>
          <w:bCs/>
          <w:lang w:val="el" w:eastAsia="el"/>
        </w:rPr>
        <w:t>4.</w:t>
      </w:r>
      <w:r>
        <w:rPr>
          <w:lang w:val="el" w:eastAsia="el"/>
        </w:rPr>
        <w:t xml:space="preserve"> Ο πιστωτής της παρ. 3 δεν υποχρεούται σε αναγγελία, αν ο σύνδικος κύριας ή δευτερεύουσας πτώχευσης άλλου κράτους έχει ήδη αναγγείλει αυτόν.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ΕΠΑΛΗΘΕΥΣΗ</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 xml:space="preserve">Πώς γίνεται η επαλήθευση </w:t>
      </w:r>
    </w:p>
    <w:p>
      <w:pPr>
        <w:pStyle w:val="MainText"/>
        <w:spacing w:before="120" w:after="0"/>
        <w:rPr>
          <w:lang w:val="el" w:eastAsia="el"/>
        </w:rPr>
      </w:pPr>
      <w:r>
        <w:rPr>
          <w:b/>
          <w:bCs/>
          <w:lang w:val="el" w:eastAsia="el"/>
        </w:rPr>
        <w:t>1.</w:t>
      </w:r>
      <w:r>
        <w:rPr>
          <w:lang w:val="el" w:eastAsia="el"/>
        </w:rPr>
        <w:t xml:space="preserve"> Ο σύνδικος, μετά την παρέλευση της προθεσμίας αναγγελίας επαληθεύει τις απαιτήσεις που έχουν αναγγελθεί. Η επαλήθευση των απαιτήσεων πρέπει να γίνει εντός τριών (3) μηνών από τη λήξη της προθεσμίας αναγγελίας.</w:t>
      </w:r>
    </w:p>
    <w:p>
      <w:pPr>
        <w:pStyle w:val="MainText"/>
        <w:spacing w:before="120" w:after="0"/>
        <w:rPr>
          <w:lang w:val="el" w:eastAsia="el"/>
        </w:rPr>
      </w:pPr>
      <w:r>
        <w:rPr>
          <w:b/>
          <w:bCs/>
          <w:lang w:val="el" w:eastAsia="el"/>
        </w:rPr>
        <w:t>2.</w:t>
      </w:r>
      <w:r>
        <w:rPr>
          <w:lang w:val="el" w:eastAsia="el"/>
        </w:rPr>
        <w:t xml:space="preserve"> Η επαλήθευση των απαιτήσεων διενεργείται από τον σύνδικο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αποδεικτικού μέσου.</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 xml:space="preserve">Δημοσιοποίηση πίνακα πτωχευτικών πιστωμάτων </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αναγγελίας απαιτήσεων, ο σύνδικος συντάσσει πίνακα των επαληθευθεισών απαιτήσεων, τον οποίο δημοσιεύει ως πίνακα πτωχευτικών πιστωμάτων.</w:t>
      </w:r>
    </w:p>
    <w:p>
      <w:pPr>
        <w:pStyle w:val="MainText"/>
        <w:spacing w:before="120" w:after="0"/>
        <w:rPr>
          <w:lang w:val="el" w:eastAsia="el"/>
        </w:rPr>
      </w:pPr>
      <w:r>
        <w:rPr>
          <w:b/>
          <w:bCs/>
          <w:lang w:val="el" w:eastAsia="el"/>
        </w:rPr>
        <w:t>2.</w:t>
      </w:r>
      <w:r>
        <w:rPr>
          <w:lang w:val="el" w:eastAsia="el"/>
        </w:rPr>
        <w:t xml:space="preserve"> Στον πίνακα πτωχευτικών πιστωμάτων αναφέρονται η ταυτότητα των πιστωτών, το είδος της απαίτησης, το ύψος της, καθώς και αν έχει προνομιακό χαρακτήρα ή εμπράγματη ασφάλεια, σύντομη περιγραφή των κατατεθέντων αποδεικτικών εγγράφων, και τυχόν μεταβολές που επιφέρουν αποφάσεις επί ανακοπών της παρ. 3 του άρθρου 153 και της παρ. 1 του άρθρου 168.</w:t>
      </w:r>
    </w:p>
    <w:p>
      <w:pPr>
        <w:pStyle w:val="MainText"/>
        <w:spacing w:before="120" w:after="0"/>
        <w:rPr>
          <w:lang w:val="el" w:eastAsia="el"/>
        </w:rPr>
      </w:pPr>
      <w:r>
        <w:rPr>
          <w:b/>
          <w:bCs/>
          <w:lang w:val="el" w:eastAsia="el"/>
        </w:rPr>
        <w:t>3.</w:t>
      </w:r>
      <w:r>
        <w:rPr>
          <w:lang w:val="el" w:eastAsia="el"/>
        </w:rPr>
        <w:t xml:space="preserve"> Ο σύνδικος συμπληρώνει στον πίνακα πτωχευτικών πιστωμάτων τη συνολική ικανοποίηση κάθε απαίτησης, μετά από κάθε προσωρινή διανομή.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Η ΕΚΚΑΘΑΡΙΣΗ ΤΗΣ ΠΕΡΙΟΥΣΙΑΣ ΤΟΥ ΟΦΕΙΛΕΤΗ ΚΑΙ Η ΔΙΑΝΟΜΗ ΠΡΟΣ ΠΙΣΤΩΤΕΣ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 xml:space="preserve">Ρευστοποίηση του ενεργητικού και διανομή στους πιστωτές </w:t>
      </w:r>
    </w:p>
    <w:p>
      <w:pPr>
        <w:spacing w:before="240" w:after="240"/>
        <w:rPr>
          <w:lang w:val="el" w:eastAsia="el"/>
        </w:rPr>
      </w:pPr>
      <w:r>
        <w:rPr>
          <w:lang w:val="el" w:eastAsia="el"/>
        </w:rPr>
        <w:t>Μετά την ολοκλήρωση της απογραφής ο σύνδικος προβαίνει αμελλητί στη ρευστοποίηση του ενεργητικού της περιουσίας του οφειλέτη. Μετά την ολοκλήρωση της εξέλεγξης του παθητικού του οφειλέτη, σύμφωνα με το Μέρος Τέταρτο, ο σύνδικος προβαίνει στη διανομή του προϊόντος της ρευστοποίησης του ενεργητικού στους πιστωτές.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ΓΕΝΙΚΗ ΔΙΑΤΑΞΗ ΕΚΠΟΙΗΣΗ ΤΗΣ ΕΠΙΧΕΙΡΗΣΗΣ ΤΟΥ ΟΦΕΙΛΕΤΗ ΩΣ ΣΥΝΟΛΟΥ Ή ΤΩΝ ΕΠΙΜΕΡΟΥΣ ΛΕΙΤΟΥΡΓΙΚΩΝ ΣΥΝΟΛΩΝ ΑΥΤΗΣ</w:t>
      </w:r>
    </w:p>
    <w:p>
      <w:pPr>
        <w:pStyle w:val="Heading6"/>
        <w:spacing w:before="240" w:after="240"/>
        <w:rPr>
          <w:lang w:val="el" w:eastAsia="el"/>
        </w:rPr>
      </w:pPr>
      <w:r>
        <w:rPr>
          <w:b/>
          <w:bCs/>
          <w:lang w:val="el" w:eastAsia="el"/>
        </w:rPr>
        <w:t xml:space="preserve">Άρθρο 158. </w:t>
      </w:r>
    </w:p>
    <w:p>
      <w:pPr>
        <w:pStyle w:val="Heading6"/>
        <w:spacing w:before="240" w:after="240"/>
        <w:rPr>
          <w:lang w:val="el" w:eastAsia="el"/>
        </w:rPr>
      </w:pPr>
      <w:r>
        <w:rPr>
          <w:b/>
          <w:bCs/>
          <w:lang w:val="el" w:eastAsia="el"/>
        </w:rPr>
        <w:t xml:space="preserve">Απογραφή - Διάθεση του ενεργητικού </w:t>
      </w:r>
    </w:p>
    <w:p>
      <w:pPr>
        <w:pStyle w:val="MainText"/>
        <w:spacing w:before="120" w:after="0"/>
        <w:rPr>
          <w:lang w:val="el" w:eastAsia="el"/>
        </w:rPr>
      </w:pPr>
      <w:r>
        <w:rPr>
          <w:b/>
          <w:bCs/>
          <w:lang w:val="el" w:eastAsia="el"/>
        </w:rPr>
        <w:t>1.</w:t>
      </w:r>
      <w:r>
        <w:rPr>
          <w:lang w:val="el" w:eastAsia="el"/>
        </w:rPr>
        <w:t xml:space="preserve"> Η διαδικασία του παρόντος ακολουθείται, εφόσον το πτωχευτικό δικαστήριο, με την απόφαση του άρθρου 81, αποφάσισε την εκποίηση του συνόλου του ενεργητικού της επιχείρησης ή των επιμέρους λειτουργικών συνόλων αυτής.</w:t>
      </w:r>
    </w:p>
    <w:p>
      <w:pPr>
        <w:pStyle w:val="MainText"/>
        <w:spacing w:before="120" w:after="0"/>
        <w:rPr>
          <w:lang w:val="el" w:eastAsia="el"/>
        </w:rPr>
      </w:pPr>
      <w:r>
        <w:rPr>
          <w:b/>
          <w:bCs/>
          <w:lang w:val="el" w:eastAsia="el"/>
        </w:rPr>
        <w:t>2.</w:t>
      </w:r>
      <w:r>
        <w:rPr>
          <w:lang w:val="el" w:eastAsia="el"/>
        </w:rPr>
        <w:t xml:space="preserve"> Ο σύνδικος, με την εγκατάστασή του στη διοίκηση της επιχείρησης, συντάσσει αμελλητί απογραφή των στοιχείων της επιχείρησης σύμφωνα με το άρθρο 141,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w:t>
      </w:r>
    </w:p>
    <w:p>
      <w:pPr>
        <w:pStyle w:val="MainText"/>
        <w:spacing w:before="120" w:after="0"/>
        <w:rPr>
          <w:lang w:val="el" w:eastAsia="el"/>
        </w:rPr>
      </w:pPr>
      <w:r>
        <w:rPr>
          <w:b/>
          <w:bCs/>
          <w:lang w:val="el" w:eastAsia="el"/>
        </w:rPr>
        <w:t>3.</w:t>
      </w:r>
      <w:r>
        <w:rPr>
          <w:lang w:val="el" w:eastAsia="el"/>
        </w:rPr>
        <w:t xml:space="preserve"> Ο σύνδικος, προκειμένου να διατηρήσει τη λειτουργία της επιχείρησης και να καλύψει δαπάνες και έξοδα της εκκαθάρισης, συμπεριλαμβανομένων και των αμοιβών του, μπορεί να λάβει κατά τη διάρκεια της διαδικασίας εκποίησης χρηματοδοτήσεις ή εισφορές αγαθών ή υπηρεσιών, οι οποίες αποτελούν ομαδικό πίστωμα.</w:t>
      </w:r>
    </w:p>
    <w:p>
      <w:pPr>
        <w:pStyle w:val="MainText"/>
        <w:spacing w:before="120" w:after="0"/>
        <w:rPr>
          <w:lang w:val="el" w:eastAsia="el"/>
        </w:rPr>
      </w:pPr>
      <w:r>
        <w:rPr>
          <w:b/>
          <w:bCs/>
          <w:lang w:val="el" w:eastAsia="el"/>
        </w:rPr>
        <w:t>4.</w:t>
      </w:r>
      <w:r>
        <w:rPr>
          <w:lang w:val="el" w:eastAsia="el"/>
        </w:rPr>
        <w:t xml:space="preserve"> Ο σύνδικος διενεργεί δημόσιο πλειοδοτικό διαγωνισμό για την εκποίηση του συνόλου του ενεργητικού της επιχείρησης ή επιμέρους λειτουργικών συνόλων της επιχείρησης το συντομότερο δυνατόν από την εγκατάσταση του. Ο πλειοδοτικός διαγωνισμός μπορεί να αφορά και την εκποίηση περιουσιακών στοιχείων της επιχείρησης, συμπεριλαμβανομένων και των μελλοντικών απαιτήσεων, εφόσον αυτά δενεντάσσονται σε κάποιο από τα εκποιούμενα λειτουργικά σύνολα. Η μεταβίβαση λειτουργικού συνόλου περιλαμβάνει τη μεταβίβαση των εκκρεμών συμβατικών σχέσεων που το αφορούν, κατ΄ αναλογική εφαρμογή του άρθρου 108. Εφόσον μεταβιβαζόμενα στοιχεία είναι βεβαρυμμένα ή κατασχεμένα ή υπόκεινται σε δέσμευση οποιασδήποτε μορφής, συμπεριλαμβανομένης της εξασφαλιστικής εκχώρησης απαιτήσεων, μεταβιβάζονται ελεύθερα βαρών και πάσης φύσης δεσμεύσεων. Για την επιλογή, ως προς την εκποίηση του ενεργητικού, ενός ή περισσότερων κλάδων ή και επιμέρους περιουσιακών στοιχείων, ο σύνδικος λαμβάνει την έγκριση της συνέλευσης των πιστωτών και ευθύνεται μόνο για δόλο ή βαριά αμέλεια.</w:t>
      </w:r>
    </w:p>
    <w:p>
      <w:pPr>
        <w:pStyle w:val="MainText"/>
        <w:spacing w:before="120" w:after="0"/>
        <w:rPr>
          <w:lang w:val="el" w:eastAsia="el"/>
        </w:rPr>
      </w:pPr>
      <w:r>
        <w:rPr>
          <w:b/>
          <w:bCs/>
          <w:lang w:val="el" w:eastAsia="el"/>
        </w:rPr>
        <w:t>5.</w:t>
      </w:r>
      <w:r>
        <w:rPr>
          <w:lang w:val="el" w:eastAsia="el"/>
        </w:rPr>
        <w:t xml:space="preserve"> Για την εκποίηση του ενεργητικού ως σύνολο ή ως μέρη, ο σύνδικος απευθύνεται σε συμβολαιογράφο και ακολουθείται η ισχύουσα διαδικασία για την εκποίηση περιουσιακών στοιχείων μέσω της ηλεκτρονικής πλατφόρμας e-auction, με την εξαίρεση ότι δεν τίθεται τιμή πρώτης προσφοράς. Ο σύνδικος μπορεί να δημοσιοποιήσει και με άλλον πρόσφορο τρόπο την διενέργεια των διαγωνισμών, για να εξασφαλίσει τη δέουσα δημοσιότητα.</w:t>
      </w:r>
    </w:p>
    <w:p>
      <w:pPr>
        <w:pStyle w:val="MainText"/>
        <w:spacing w:before="120" w:after="0"/>
        <w:rPr>
          <w:lang w:val="el" w:eastAsia="el"/>
        </w:rPr>
      </w:pPr>
      <w:r>
        <w:rPr>
          <w:b/>
          <w:bCs/>
          <w:lang w:val="el" w:eastAsia="el"/>
        </w:rPr>
        <w:t>6.</w:t>
      </w:r>
      <w:r>
        <w:rPr>
          <w:lang w:val="el" w:eastAsia="el"/>
        </w:rPr>
        <w:t xml:space="preserve"> Στην πρόσκληση ορίζεται η ημερομηνία του ηλεκτρονικού πλειστηριασμού, η οποία απέχει είκοσι (20) κατ΄ ελάχιστον έως σαράντα (40)κατά το μέγιστο εργάσιμες ημέρες από τη δημοσιοποίηση της πρόσκλησης. Στον συμβολαιογράφο κατατίθενται και οι λοιποί όροι του σχετικού πλειοδοτικού διαγωνισμού, μεταξύ των οποίων περιέχεται η δέσμευση ότι με την υπογραφή της σύμβασης μεταβίβασης καταβάλλεται τοις μετρητοίς το σύνολο του τιμήματος, συμπεριλαμβανομένου και του κειμένου της σύμβασης μεταβίβασης για τη σκοπούμενη δικαιοπραξία.</w:t>
      </w:r>
    </w:p>
    <w:p>
      <w:pPr>
        <w:pStyle w:val="MainText"/>
        <w:spacing w:before="120" w:after="0"/>
        <w:rPr>
          <w:lang w:val="el" w:eastAsia="el"/>
        </w:rPr>
      </w:pPr>
      <w:r>
        <w:rPr>
          <w:b/>
          <w:bCs/>
          <w:lang w:val="el" w:eastAsia="el"/>
        </w:rPr>
        <w:t>7.</w:t>
      </w:r>
      <w:r>
        <w:rPr>
          <w:lang w:val="el" w:eastAsia="el"/>
        </w:rPr>
        <w:t xml:space="preserve"> Ο σύνδικος μπορεί να διαθέτει προς τους ενδιαφερομένους πληροφορίες ως προς τα διατιθέμενα περιουσιακά στοιχεία, την επιχειρηματική δραστηριότητα, τις εκκρεμείς συμβάσεις και τα εργασιακά θέματα και τις σχέσεις του οφειλέτη που αφορούν το διατιθέμενο λειτουργικό σύνολο, καθώς και πρόσβαση στους ενδιαφερομένους αγοραστές στα στοιχεία της εταιρείας. Η παροχή σύμμετρης πληροφορήσεως προς όλους τους ενδιαφερομένους γίνεται με ευθύνη του συνδίκου.</w:t>
      </w:r>
    </w:p>
    <w:p>
      <w:pPr>
        <w:pStyle w:val="MainText"/>
        <w:spacing w:before="120" w:after="0"/>
        <w:rPr>
          <w:lang w:val="el" w:eastAsia="el"/>
        </w:rPr>
      </w:pPr>
      <w:r>
        <w:rPr>
          <w:b/>
          <w:bCs/>
          <w:lang w:val="el" w:eastAsia="el"/>
        </w:rPr>
        <w:t>8.</w:t>
      </w:r>
      <w:r>
        <w:rPr>
          <w:lang w:val="el" w:eastAsia="el"/>
        </w:rPr>
        <w:t xml:space="preserve"> Εντός δέκα (10) εργάσιμων ημερών από τη λήξη της διαδικασίας, σύμφωνα με τον ηλεκτρονικό πλειστηριασμό, ο σύνδικος συντάσσει έκθεση, η οποία αναφέρει τον πλειοδότη. Η έκθεση αυτή δημοσιοποιείται.</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 xml:space="preserve">Έγκριση ή απόρριψη της συναλλαγής </w:t>
      </w:r>
    </w:p>
    <w:p>
      <w:pPr>
        <w:pStyle w:val="MainText"/>
        <w:spacing w:before="120" w:after="0"/>
        <w:rPr>
          <w:lang w:val="el" w:eastAsia="el"/>
        </w:rPr>
      </w:pPr>
      <w:r>
        <w:rPr>
          <w:b/>
          <w:bCs/>
          <w:lang w:val="el" w:eastAsia="el"/>
        </w:rPr>
        <w:t>1.</w:t>
      </w:r>
      <w:r>
        <w:rPr>
          <w:lang w:val="el" w:eastAsia="el"/>
        </w:rPr>
        <w:t xml:space="preserve"> Μέσα σε έναν (1) μήνα από τον ηλεκτρονικό πλειστηριασμό συνέρχεται αμελλητί, έπειτα από πρόσκληση του συνδίκου, η συνέλευση των πιστωτών, η οποία εγκρίνει ή απορρίπτει τη συναλλαγή. Η συνέλευση των πιστωτών μπορεί να εγκρίνει τη συναλλαγή, υπό τον όρο βελτίωσης της προσφοράς ως προς το ύψος του προσφερόμενου τιμήματος, οπότε ο πλειοδότης υποχρεούται να υποβάλλει τη νέα βελτιωμένη προσφορά εντός δέκα (10) ημερών από την πρόσκληση του συνδίκου. Σε περίπτωση εγκριτικής απόφασης ή υποβολής βελτιωμένης προσφοράς με το τίμημα που αποφασίστηκε από τη συνέλευση των πιστωτών, ο σύνδικος μεταβιβάζει το εκπλειστηριαζόμενο λειτουργικό σύνολο στον πλειοδότη, σύμφωνα με τους όρους της εγκριτικής απόφασης της συνέλευσης των πιστωτών. Σε περίπτωση μη λήψης εγκρίσεως της συναλλαγής, επέρχονται οι συνέπειες των επομένων παραγράφων, κατά περίπτωση.</w:t>
      </w:r>
    </w:p>
    <w:p>
      <w:pPr>
        <w:pStyle w:val="MainText"/>
        <w:spacing w:before="120" w:after="0"/>
        <w:rPr>
          <w:lang w:val="el" w:eastAsia="el"/>
        </w:rPr>
      </w:pPr>
      <w:r>
        <w:rPr>
          <w:b/>
          <w:bCs/>
          <w:lang w:val="el" w:eastAsia="el"/>
        </w:rPr>
        <w:t>2.</w:t>
      </w:r>
      <w:r>
        <w:rPr>
          <w:lang w:val="el" w:eastAsia="el"/>
        </w:rPr>
        <w:t xml:space="preserve"> Σε περίπτωση που ο διαγωνισμός αφορά το σύνολο του ενεργητικού της επιχείρησης και δεν κατατέθηκε καμία προσφορά ή δεν κατατέθηκε καμία προσφορά για τα λειτουργικά σύνολα και τα κατ΄ ιδίαν περιουσιακά της στοιχεία ή οι κατατεθείσες προσφορές δεν έγιναν δεκτές στο σύνολό τους, η διαδικασία εκποίησης του παρόντος λήγει και ο σύνδικος προχωρά σε εκποίηση των περιουσιακών στοιχείων του οφειλέτη σύμφωνα με τη διαδικασία του Κεφαλαίου Γ΄ του παρόντος Μέρους, εκτός αν η συνέλευση των πιστωτών αποφασίσει τη διενέργεια νέου διαγωνισμού εντός της προθεσμίας της παρ. 1 του άρθρου 161.</w:t>
      </w:r>
    </w:p>
    <w:p>
      <w:pPr>
        <w:pStyle w:val="MainText"/>
        <w:spacing w:before="120" w:after="0"/>
        <w:rPr>
          <w:lang w:val="el" w:eastAsia="el"/>
        </w:rPr>
      </w:pPr>
      <w:r>
        <w:rPr>
          <w:b/>
          <w:bCs/>
          <w:lang w:val="el" w:eastAsia="el"/>
        </w:rPr>
        <w:t>3.</w:t>
      </w:r>
      <w:r>
        <w:rPr>
          <w:lang w:val="el" w:eastAsia="el"/>
        </w:rPr>
        <w:t xml:space="preserve"> Σε περίπτωση που δεν κατατέθηκε ή δεν έγινε δεκτή προσφορά για ορισμένα μόνο από τα λειτουργικά σύνολα ή τα κατ΄ ιδίαν περιουσιακά της στοιχεία, ο σύνδικος δεν διενεργεί νέο διαγωνισμό ως προς αυτά και περιορίζεται στη διάθεση αυτών για τα οποία ελήφθησαν και έγιναν δεκτές προσφορές, εφαρμόζοντας αναλογικά την διαδικασία του άρθρου 160, εκτός αν η συνέλευση των πιστωτών αποφασίσει τη διενέργεια νέου διαγωνισμού εντός της προθεσμίας της παρ. 1 του άρθρου 161. Τα περιουσιακά στοιχεία, για τα οποία δεν κατατέθηκε ή δεν έγινε δεκτή προσφορά, εκποιούνται με τη διαδικασία του Κεφαλαίου Γ΄ του παρόντος Μέρους.</w:t>
      </w:r>
    </w:p>
    <w:p>
      <w:pPr>
        <w:pStyle w:val="Heading6"/>
        <w:spacing w:before="240" w:after="240"/>
        <w:rPr>
          <w:lang w:val="el" w:eastAsia="el"/>
        </w:rPr>
      </w:pPr>
      <w:r>
        <w:rPr>
          <w:b/>
          <w:bCs/>
          <w:lang w:val="el" w:eastAsia="el"/>
        </w:rPr>
        <w:t xml:space="preserve">Άρθρο 160. </w:t>
      </w:r>
    </w:p>
    <w:p>
      <w:pPr>
        <w:pStyle w:val="Heading6"/>
        <w:spacing w:before="240" w:after="240"/>
        <w:rPr>
          <w:lang w:val="el" w:eastAsia="el"/>
        </w:rPr>
      </w:pPr>
      <w:r>
        <w:rPr>
          <w:b/>
          <w:bCs/>
          <w:lang w:val="el" w:eastAsia="el"/>
        </w:rPr>
        <w:t>Μεταβίβαση του ενεργητικού</w:t>
      </w:r>
    </w:p>
    <w:p>
      <w:pPr>
        <w:pStyle w:val="MainText"/>
        <w:spacing w:before="120" w:after="0"/>
        <w:rPr>
          <w:lang w:val="el" w:eastAsia="el"/>
        </w:rPr>
      </w:pPr>
      <w:r>
        <w:rPr>
          <w:b/>
          <w:bCs/>
          <w:lang w:val="el" w:eastAsia="el"/>
        </w:rPr>
        <w:t>1.</w:t>
      </w:r>
      <w:r>
        <w:rPr>
          <w:lang w:val="el" w:eastAsia="el"/>
        </w:rPr>
        <w:t xml:space="preserve"> Μετά τη λήψη της απόφασης της συνέλευσης των πιστωτών της παρ. 1 του άρθρου 161 ο σύνδικος απευθύνει εγγράφως προς τον αγοραστή ή τους αγοραστές σχετική πρόσκληση για υπογραφή της σύμβασης μεταβίβασης που περιλήφθηκε στην πρόσκληση και καταβολή του τιμήματος εντός πέντε (5) εργασίμων ημερών. Η παραπάνω σύμβαση επέχει θέση τελεσίδικης κατακύρωσης των άρθρων 1003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Εφόσον το τίμημα καταβληθεί εμπροθέσμως, ο σύνδικος συντάσσει αμελλητί πράξη εξόφλησης. Η πράξη αυτή προσαρτάται στη σύμβαση μεταβίβασης, επέχει θέση περίληψης έκθεσης κατακύρωσης του άρθρου 1005 του Κώδικα Πολιτικής Δικονομίας, εφαρμοζομένων ως προς αυτήν αναλόγως όσων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ή το κτηματολογικό γραφείο κατά τα οριζόμενα για την πράξη μεταγραφής</w:t>
      </w:r>
    </w:p>
    <w:p>
      <w:pPr>
        <w:spacing w:before="240" w:after="240"/>
        <w:rPr>
          <w:lang w:val="el" w:eastAsia="el"/>
        </w:rPr>
      </w:pPr>
      <w:r>
        <w:rPr>
          <w:lang w:val="el" w:eastAsia="el"/>
        </w:rPr>
        <w:t>ακινήτων, την εξάλειψη και διαγραφή των υπέρ τρίτων βαρών. Αντιστοίχως, η πράξη εξόφλησης έχει ως άμεση έννομη συνέπεια, μετά την υποβολή σχετικού αιτήματος στον υπεύθυνο για την τήρηση του δημοσίου βιβλίου ενεχύρων κινητών, την εξάλειψη και διαγραφή των υπέρ τρίτων βαρών επί του μεταβιβαζομένου κινητού.</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Περάτωση διαδικασίας εκποίησης του συνόλου ή επιμέρους λειτουργικών συνόλων</w:t>
      </w:r>
    </w:p>
    <w:p>
      <w:pPr>
        <w:pStyle w:val="MainText"/>
        <w:spacing w:before="120" w:after="0"/>
        <w:rPr>
          <w:lang w:val="el" w:eastAsia="el"/>
        </w:rPr>
      </w:pPr>
      <w:r>
        <w:rPr>
          <w:b/>
          <w:bCs/>
          <w:lang w:val="el" w:eastAsia="el"/>
        </w:rPr>
        <w:t>1.</w:t>
      </w:r>
      <w:r>
        <w:rPr>
          <w:lang w:val="el" w:eastAsia="el"/>
        </w:rPr>
        <w:t xml:space="preserve"> Σε περίπτωση που παρέλθουν δεκαοκτώ (18) μήνες από την κήρυξη της πτώχευσης και δεν εκκρεμεί πλειοδοτική διαδικασία για την εκποίηση του συνόλου του ενεργητικού της επιχείρησης ή επιμέρους λειτουργικών συνόλων της επιχείρησης ή περιουσιακών στοιχείων, η διαδικασία εκποίησης του παρόντος κεφαλαίου θεωρείται ότι έχει λήξει και ο σύνδικος προχωρά σε εκποίηση των περιουσιακών στοιχείων του οφειλέτη, σύμφωνα με το Κεφάλαιο Γ΄ του παρόντος Μέρους.</w:t>
      </w:r>
    </w:p>
    <w:p>
      <w:pPr>
        <w:pStyle w:val="MainText"/>
        <w:spacing w:before="120" w:after="0"/>
        <w:rPr>
          <w:lang w:val="el" w:eastAsia="el"/>
        </w:rPr>
      </w:pPr>
      <w:r>
        <w:rPr>
          <w:b/>
          <w:bCs/>
          <w:lang w:val="el" w:eastAsia="el"/>
        </w:rPr>
        <w:t>2.</w:t>
      </w:r>
      <w:r>
        <w:rPr>
          <w:lang w:val="el" w:eastAsia="el"/>
        </w:rPr>
        <w:t xml:space="preserve"> Οι συνέπειες της παρ. 1 δεν επέρχονται, αν η συνέλευση των πιστωτών, έπειτα από απόφαση της πλειοψηφίας επί του συνόλου των εκπροσωπούμενων στη συνέλευση απαιτήσεων, αποφασίσει την παράταση της εκποίησης, σύμφωνα με τις διατάξεις του παρόντος κεφαλαίου, και τη διενέργεια νέων διαγωνισμών για χρονικό διάστημα καθοριζόμενο στην απόφαση της συνέλευσης, το οποίο δύναται να παραταθεί εκ νέου με απόφαση της συνέλευσης.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ΕΚΠΟΙΗΣΗ ΚΑΤ΄ ΙΔΙΑΝ ΣΤΟΙΧΕΙΩΝ</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Γενικές διατάξεις για την κατ΄ ιδίαν εκποίηση</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μπορούν να εκποιούνται από κοινού.</w:t>
      </w:r>
    </w:p>
    <w:p>
      <w:pPr>
        <w:pStyle w:val="MainText"/>
        <w:spacing w:before="120" w:after="0"/>
        <w:rPr>
          <w:lang w:val="el" w:eastAsia="el"/>
        </w:rPr>
      </w:pPr>
      <w:r>
        <w:rPr>
          <w:b/>
          <w:bCs/>
          <w:lang w:val="el" w:eastAsia="el"/>
        </w:rPr>
        <w:t>2.</w:t>
      </w:r>
      <w:r>
        <w:rPr>
          <w:lang w:val="el" w:eastAsia="el"/>
        </w:rPr>
        <w:t xml:space="preserve"> α) Εφόσον υπάρχει βεβαρυμμένο πράγμα και δεν έχει εκκινήσει η διαδικασία εκτέλεσης μέσα σε εννέα (9) μήνες από την κήρυξη της πτώχευσης, ο σύνδικος ακολουθεί και ως προς αυτά τη διαδικασία του παρόντος Κεφαλαίου Γ΄ μετά την παρέλευση του χρονικού διαστήματος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εκτέλεση επισπεύδεται από τους ενέγγυους πιστωτές και καθυστερεί σε βλάβη των πιστωτών, ο εισηγητής, μετά από αίτηση όποιου έχει έννομο συμφέρον, μπορεί να δώσει άδεια στον σύνδικο να εκποιήσει το πράγμα κατά τις διατάξεις του παρόντος Κεφαλαίου Γ΄.</w:t>
      </w:r>
    </w:p>
    <w:p>
      <w:pPr>
        <w:pStyle w:val="MainText"/>
        <w:spacing w:before="120" w:after="0"/>
        <w:rPr>
          <w:lang w:val="el" w:eastAsia="el"/>
        </w:rPr>
      </w:pPr>
      <w:r>
        <w:rPr>
          <w:b/>
          <w:bCs/>
          <w:lang w:val="el" w:eastAsia="el"/>
        </w:rPr>
        <w:t>3.</w:t>
      </w:r>
      <w:r>
        <w:rPr>
          <w:lang w:val="el" w:eastAsia="el"/>
        </w:rPr>
        <w:t xml:space="preserve"> Για κάθε εκποιούμενο πράγμα ή κατηγορία πραγμάτων, ο σύνδικος δημοσιοποιεί διακήρυξη περί διενέργειας πλειστηριασμού. Η διακήρυξη περιέχει σύντομη περιγραφή του πράγματος, την τιμή πρώτης προσφοράς, την ημέρα του πλειστηριασμού, η οποία ορίζεται υποχρεωτικά τριάντα (30) ημέρες μετά την ημέρα της δημοσιοποίησης της διακήρυξης και όχι πάντως μετά την παρέλευση σαράντα πέντε (45) ημερών από την ημέρα αυτή, το όνομα του υπαλλήλου του πλειστηριασμού, καθώς και κάθε άλλη χρήσιμη πληροφορία. Ως υπάλληλος του πλειστηριασμού ορίζεται συμβολαιογράφος, διορισμένος στην περιφέρεια του συμβολαιογραφικού συλλόγου του τόπου όπου βρίσκεται το πράγμα ή του συμβολαιογραφικού συλλόγου της πρωτεύουσας του κράτους. Μέσα σε πέντε (5) ημέρες από την ημέρα της διακήρυξης, ο σύνδικος καταθέτει στον υπάλληλο του πλειστηριασμού αντίγραφο αυτής.</w:t>
      </w:r>
    </w:p>
    <w:p>
      <w:pPr>
        <w:pStyle w:val="MainText"/>
        <w:spacing w:before="120" w:after="0"/>
        <w:rPr>
          <w:lang w:val="el" w:eastAsia="el"/>
        </w:rPr>
      </w:pPr>
      <w:r>
        <w:rPr>
          <w:b/>
          <w:bCs/>
          <w:lang w:val="el" w:eastAsia="el"/>
        </w:rPr>
        <w:t>4.</w:t>
      </w:r>
      <w:r>
        <w:rPr>
          <w:lang w:val="el" w:eastAsia="el"/>
        </w:rPr>
        <w:t xml:space="preserve"> Για την επιλογή της διαδικασίας εκποίησης και για τον προσδιορισμό της τιμής πρώτης προσφοράς, ο σύνδικος προσλαμβάνει δύο πιστοποιημένους εκτιμητές της παρ. Γ του άρθρου πρώτου του ν. 4152/2013 (Α΄ 107). Ως τιμή πρώτης προσφοράς τίθεται η μέση τιμή των εκτιμήσεων των πιστοποιημένων εκτιμητών της παρούσας.</w:t>
      </w:r>
    </w:p>
    <w:p>
      <w:pPr>
        <w:pStyle w:val="MainText"/>
        <w:spacing w:before="120" w:after="0"/>
        <w:rPr>
          <w:lang w:val="el" w:eastAsia="el"/>
        </w:rPr>
      </w:pPr>
      <w:r>
        <w:rPr>
          <w:b/>
          <w:bCs/>
          <w:lang w:val="el" w:eastAsia="el"/>
        </w:rPr>
        <w:t>5.</w:t>
      </w:r>
      <w:r>
        <w:rPr>
          <w:lang w:val="el" w:eastAsia="el"/>
        </w:rPr>
        <w:t xml:space="preserve"> Δεν επιτρέπεται ανακοπή ή άλλο ένδικο βοήθημα ή μέσο κατά του προσδιορισμού της τιμής πρώτης προσφοράς.</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Διαδικασία πλειστηριασμού</w:t>
      </w:r>
    </w:p>
    <w:p>
      <w:pPr>
        <w:pStyle w:val="MainText"/>
        <w:spacing w:before="120" w:after="0"/>
        <w:rPr>
          <w:lang w:val="el" w:eastAsia="el"/>
        </w:rPr>
      </w:pPr>
      <w:r>
        <w:rPr>
          <w:b/>
          <w:bCs/>
          <w:lang w:val="el" w:eastAsia="el"/>
        </w:rPr>
        <w:t>1.</w:t>
      </w:r>
      <w:r>
        <w:rPr>
          <w:lang w:val="el" w:eastAsia="el"/>
        </w:rPr>
        <w:t xml:space="preserve"> Τα πράγματα πλειστηριάζονται με ηλεκτρονικά μέσα ενώπιον του υπαλλήλου του πλειστηριασμού που ορίστηκε με τη διακήρυξη.</w:t>
      </w:r>
    </w:p>
    <w:p>
      <w:pPr>
        <w:pStyle w:val="MainText"/>
        <w:spacing w:before="120" w:after="0"/>
        <w:rPr>
          <w:lang w:val="el" w:eastAsia="el"/>
        </w:rPr>
      </w:pPr>
      <w:r>
        <w:rPr>
          <w:b/>
          <w:bCs/>
          <w:lang w:val="el" w:eastAsia="el"/>
        </w:rPr>
        <w:t>2.</w:t>
      </w:r>
      <w:r>
        <w:rPr>
          <w:lang w:val="el" w:eastAsia="el"/>
        </w:rPr>
        <w:t xml:space="preserve">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pPr>
        <w:pStyle w:val="MainText"/>
        <w:spacing w:before="120" w:after="0"/>
        <w:rPr>
          <w:lang w:val="el" w:eastAsia="el"/>
        </w:rPr>
      </w:pPr>
      <w:r>
        <w:rPr>
          <w:b/>
          <w:bCs/>
          <w:lang w:val="el" w:eastAsia="el"/>
        </w:rPr>
        <w:t>3.</w:t>
      </w:r>
      <w:r>
        <w:rPr>
          <w:lang w:val="el" w:eastAsia="el"/>
        </w:rPr>
        <w:t xml:space="preserve"> Τα ηλεκτρονικά συστήματα πλειστηριασμού περιέχουν όλα τα πληροφοριακά στοιχεία τα οποία περιλαμβάνονται στη διακήρυξη.</w:t>
      </w:r>
    </w:p>
    <w:p>
      <w:pPr>
        <w:pStyle w:val="MainText"/>
        <w:spacing w:before="120" w:after="0"/>
        <w:rPr>
          <w:lang w:val="el" w:eastAsia="el"/>
        </w:rPr>
      </w:pPr>
      <w:r>
        <w:rPr>
          <w:b/>
          <w:bCs/>
          <w:lang w:val="el" w:eastAsia="el"/>
        </w:rPr>
        <w:t>4.</w:t>
      </w:r>
      <w:r>
        <w:rPr>
          <w:lang w:val="el" w:eastAsia="el"/>
        </w:rPr>
        <w:t xml:space="preserve">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pPr>
        <w:pStyle w:val="MainText"/>
        <w:spacing w:before="120" w:after="0"/>
        <w:rPr>
          <w:lang w:val="el" w:eastAsia="el"/>
        </w:rPr>
      </w:pPr>
      <w:r>
        <w:rPr>
          <w:b/>
          <w:bCs/>
          <w:lang w:val="el" w:eastAsia="el"/>
        </w:rPr>
        <w:t>5.</w:t>
      </w:r>
      <w:r>
        <w:rPr>
          <w:lang w:val="el" w:eastAsia="el"/>
        </w:rPr>
        <w:t xml:space="preserve">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του Κώδικα Πολιτικής Δικονομίας και έχει υποβάλει ηλεκτρονικά το πληρεξούσιο της παρ.2 του άρθρου 1003 του Κώδικα Πολιτικής Δικονομίας,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Κάθε υποψήφιος πλειοδότης διορίζει επί ποινή ακυρότητας με ηλεκτρονική δήλωση αντίκλητο που κατοικεί στην περιφέρεια του πρωτοδικείου του τόπου του πράγματος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του πράγματος.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της πρωτεύουσας του κράτους.</w:t>
      </w:r>
    </w:p>
    <w:p>
      <w:pPr>
        <w:pStyle w:val="MainText"/>
        <w:spacing w:before="120" w:after="0"/>
        <w:rPr>
          <w:lang w:val="el" w:eastAsia="el"/>
        </w:rPr>
      </w:pPr>
      <w:r>
        <w:rPr>
          <w:b/>
          <w:bCs/>
          <w:lang w:val="el" w:eastAsia="el"/>
        </w:rPr>
        <w:t>6.</w:t>
      </w:r>
      <w:r>
        <w:rPr>
          <w:lang w:val="el" w:eastAsia="el"/>
        </w:rPr>
        <w:t xml:space="preserve"> Ο υπάλληλος του ηλεκτρονικού πλειστηριασμού μετά το πέρας της προθεσμίας της παρ. 5 ελέγχει τα υποαλλόμενα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pPr>
        <w:pStyle w:val="MainText"/>
        <w:spacing w:before="120" w:after="0"/>
        <w:rPr>
          <w:lang w:val="el" w:eastAsia="el"/>
        </w:rPr>
      </w:pPr>
      <w:r>
        <w:rPr>
          <w:b/>
          <w:bCs/>
          <w:lang w:val="el" w:eastAsia="el"/>
        </w:rPr>
        <w:t>7.</w:t>
      </w:r>
      <w:r>
        <w:rPr>
          <w:lang w:val="el" w:eastAsia="el"/>
        </w:rPr>
        <w:t xml:space="preserve"> Οι ηλεκτρονικοί πλειστηριασμοί διενεργούνται μόνο εργάσιμη ημέρα, από τις 10:00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1ης Αυγούστου έως 31ηςΑυγούστου,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pStyle w:val="MainText"/>
        <w:spacing w:before="120" w:after="0"/>
        <w:rPr>
          <w:lang w:val="el" w:eastAsia="el"/>
        </w:rPr>
      </w:pPr>
      <w:r>
        <w:rPr>
          <w:b/>
          <w:bCs/>
          <w:lang w:val="el" w:eastAsia="el"/>
        </w:rPr>
        <w:t>8.</w:t>
      </w:r>
      <w:r>
        <w:rPr>
          <w:lang w:val="el" w:eastAsia="el"/>
        </w:rPr>
        <w:t xml:space="preserve">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τον χρόνο λήξης της υποβολής προσφορών. Στα ηλεκτρονικά συστήματα καταγράφονται όλες οι υποβληθείσες κατά τα ανωτέρω προσφορές.</w:t>
      </w:r>
    </w:p>
    <w:p>
      <w:pPr>
        <w:pStyle w:val="MainText"/>
        <w:spacing w:before="120" w:after="0"/>
        <w:rPr>
          <w:lang w:val="el" w:eastAsia="el"/>
        </w:rPr>
      </w:pPr>
      <w:r>
        <w:rPr>
          <w:b/>
          <w:bCs/>
          <w:lang w:val="el" w:eastAsia="el"/>
        </w:rPr>
        <w:t>9.</w:t>
      </w:r>
      <w:r>
        <w:rPr>
          <w:lang w:val="el" w:eastAsia="el"/>
        </w:rPr>
        <w:t xml:space="preserve">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pStyle w:val="MainText"/>
        <w:spacing w:before="120" w:after="0"/>
        <w:rPr>
          <w:lang w:val="el" w:eastAsia="el"/>
        </w:rPr>
      </w:pPr>
      <w:r>
        <w:rPr>
          <w:b/>
          <w:bCs/>
          <w:lang w:val="el" w:eastAsia="el"/>
        </w:rPr>
        <w:t>10.</w:t>
      </w:r>
      <w:r>
        <w:rPr>
          <w:lang w:val="el" w:eastAsia="el"/>
        </w:rPr>
        <w:t xml:space="preserve">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pStyle w:val="MainText"/>
        <w:spacing w:before="120" w:after="0"/>
        <w:rPr>
          <w:lang w:val="el" w:eastAsia="el"/>
        </w:rPr>
      </w:pPr>
      <w:r>
        <w:rPr>
          <w:b/>
          <w:bCs/>
          <w:lang w:val="el" w:eastAsia="el"/>
        </w:rPr>
        <w:t>11.</w:t>
      </w:r>
      <w:r>
        <w:rPr>
          <w:lang w:val="el" w:eastAsia="el"/>
        </w:rPr>
        <w:t xml:space="preserve">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Ο υπάλληλος του πλειστηριασμού οφείλει, αν προβληθεί εγγράφως πριν την έναρξη της διαδικασίας αντίρρηση από τον σύνδικο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χώρα μέλος της Ευρωπαϊκής Ένωσης, εγγυοδοσία ίση προς το τριάντα τοις εκατό (30%) της τιμής της πρώτης προσφοράς, αλλά όχι μικρότερη των χιλίων (1.000) ευρώ.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pPr>
        <w:pStyle w:val="MainText"/>
        <w:spacing w:before="120" w:after="0"/>
        <w:rPr>
          <w:lang w:val="el" w:eastAsia="el"/>
        </w:rPr>
      </w:pPr>
      <w:r>
        <w:rPr>
          <w:b/>
          <w:bCs/>
          <w:lang w:val="el" w:eastAsia="el"/>
        </w:rPr>
        <w:t>12.</w:t>
      </w:r>
      <w:r>
        <w:rPr>
          <w:lang w:val="el" w:eastAsia="el"/>
        </w:rPr>
        <w:t xml:space="preserve">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παρ.13, κατακυρώνοντας τα πράγματα στον πλειοδότη.</w:t>
      </w:r>
    </w:p>
    <w:p>
      <w:pPr>
        <w:pStyle w:val="MainText"/>
        <w:spacing w:before="120" w:after="0"/>
        <w:rPr>
          <w:lang w:val="el" w:eastAsia="el"/>
        </w:rPr>
      </w:pPr>
      <w:r>
        <w:rPr>
          <w:b/>
          <w:bCs/>
          <w:lang w:val="el" w:eastAsia="el"/>
        </w:rPr>
        <w:t>13.</w:t>
      </w:r>
      <w:r>
        <w:rPr>
          <w:lang w:val="el" w:eastAsia="el"/>
        </w:rPr>
        <w:t xml:space="preserve">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pPr>
        <w:pStyle w:val="MainText"/>
        <w:spacing w:before="120" w:after="0"/>
        <w:rPr>
          <w:lang w:val="el" w:eastAsia="el"/>
        </w:rPr>
      </w:pPr>
      <w:r>
        <w:rPr>
          <w:b/>
          <w:bCs/>
          <w:lang w:val="el" w:eastAsia="el"/>
        </w:rPr>
        <w:t>14.</w:t>
      </w:r>
      <w:r>
        <w:rPr>
          <w:lang w:val="el" w:eastAsia="el"/>
        </w:rPr>
        <w:t xml:space="preserve"> Ο υπερθεματιστής έχει υποχρέωση να καταβάλει στον υπάλληλο του πλειστηριασμού το πλειστηρίασμα σε μετρητά ή με μεταφοράπίστωσης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καταρτίζεται το συμβόλαιο μεταβίβασης του πράγματος σε αυτόν. Η μεταβίβαση του πράγματος στον υπερθεματιστή δεν μπορεί να γίνει πριν αυτός καταβάλει το πλειστηρίασμα και το τέλος χρήσης.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20, αποδίδεται από τον οικείο συμβολαιογραφικό σύλλογο στο Ταμείο Χρηματοδότησης Δικαστικών Κτιρίων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15.</w:t>
      </w:r>
      <w:r>
        <w:rPr>
          <w:lang w:val="el" w:eastAsia="el"/>
        </w:rPr>
        <w:t xml:space="preserve"> Ο υπάλληλος του πλειστηριασμού οφείλει, το αργότερο την πέμπτη εργάσιμη ημέρα από τον πλειστηριασμό, να καταθέσει το πλειστηρίασμα στον λογαριασμό της παρ. 1 του άρθρου 144.</w:t>
      </w:r>
    </w:p>
    <w:p>
      <w:pPr>
        <w:pStyle w:val="MainText"/>
        <w:spacing w:before="120" w:after="0"/>
        <w:rPr>
          <w:lang w:val="el" w:eastAsia="el"/>
        </w:rPr>
      </w:pPr>
      <w:r>
        <w:rPr>
          <w:b/>
          <w:bCs/>
          <w:lang w:val="el" w:eastAsia="el"/>
        </w:rPr>
        <w:t>16.</w:t>
      </w:r>
      <w:r>
        <w:rPr>
          <w:lang w:val="el" w:eastAsia="el"/>
        </w:rPr>
        <w:t xml:space="preserve">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pPr>
        <w:pStyle w:val="MainText"/>
        <w:spacing w:before="120" w:after="0"/>
        <w:rPr>
          <w:lang w:val="el" w:eastAsia="el"/>
        </w:rPr>
      </w:pPr>
      <w:r>
        <w:rPr>
          <w:b/>
          <w:bCs/>
          <w:lang w:val="el" w:eastAsia="el"/>
        </w:rPr>
        <w:t>17.</w:t>
      </w:r>
      <w:r>
        <w:rPr>
          <w:lang w:val="el" w:eastAsia="el"/>
        </w:rPr>
        <w:t xml:space="preserve"> Αν ο υπερθεματιστής δεν καταβάλει το πλειστηρίασμα μέσα στις επόμενες από την όχληση πέντε (5) εργάσιμες ημέρες, η κατακύρωση σ εαυτόν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w:t>
      </w:r>
    </w:p>
    <w:p>
      <w:pPr>
        <w:spacing w:before="240" w:after="240"/>
        <w:rPr>
          <w:lang w:val="el" w:eastAsia="el"/>
        </w:rPr>
      </w:pPr>
      <w:r>
        <w:rPr>
          <w:lang w:val="el" w:eastAsia="el"/>
        </w:rPr>
        <w:t>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ή από τον σύνδικο ή από οποιονδήποτε από τους αναγγελθέντες. Ο αναπλειστηριασμός επισπεύδεται με πράξη του υπαλλήλου του πλειστηριασμού ή με δήλωση προς τον υπάλληλο του πλειστηριασμού του συνδίκου ή αναγγελθέντος, για την οποία συντάσσεται πράξη που περιέχει τα στοιχεία της διακήρυξης. Η πράξη δημοσιοποιείται με επιμέλεια του υπαλλήλου του πλειστηριασμού στο Ηλεκτρονικό Μητρώο Φερεγγυότητας. Η διάταξη της παρ. 8 του άρθρου 959 του Κώδικα Πολιτικής Δικονομίας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pStyle w:val="MainText"/>
        <w:spacing w:before="120" w:after="0"/>
        <w:rPr>
          <w:lang w:val="el" w:eastAsia="el"/>
        </w:rPr>
      </w:pPr>
      <w:r>
        <w:rPr>
          <w:b/>
          <w:bCs/>
          <w:lang w:val="el" w:eastAsia="el"/>
        </w:rPr>
        <w:t>18.</w:t>
      </w:r>
      <w:r>
        <w:rPr>
          <w:lang w:val="el" w:eastAsia="el"/>
        </w:rPr>
        <w:t xml:space="preserve">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pPr>
        <w:pStyle w:val="MainText"/>
        <w:spacing w:before="120" w:after="0"/>
        <w:rPr>
          <w:lang w:val="el" w:eastAsia="el"/>
        </w:rPr>
      </w:pPr>
      <w:r>
        <w:rPr>
          <w:b/>
          <w:bCs/>
          <w:lang w:val="el" w:eastAsia="el"/>
        </w:rPr>
        <w:t>19.</w:t>
      </w:r>
      <w:r>
        <w:rPr>
          <w:lang w:val="el" w:eastAsia="el"/>
        </w:rPr>
        <w:t xml:space="preserve">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pPr>
        <w:pStyle w:val="Heading6"/>
        <w:spacing w:before="240" w:after="240"/>
        <w:rPr>
          <w:lang w:val="el" w:eastAsia="el"/>
        </w:rPr>
      </w:pPr>
      <w:r>
        <w:rPr>
          <w:b/>
          <w:bCs/>
          <w:lang w:val="el" w:eastAsia="el"/>
        </w:rPr>
        <w:t xml:space="preserve">Άρθρο 164.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Εφόσον ο πλειστηριασμός κηρυχθεί άγονος, επαναλαμβάνεται σε ημερομηνία που ορίζεται από τον υπάλληλο του πλειστηριασμού, μέσασε είκοσι (20) εργάσιμες ημέρες από την ημέρα που ο πλειστηριασμός κηρύχθηκε άγονος. Η ημερομηνία του νέου πλειστηριασμού δημοσιοποιείται με επιμέλεια του υπαλλήλου του πλειστηριασμού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Στην επαναληπτική διαδικασία, η τιμή πρώτης προσφοράς μειώνεται στα 3/4 της μέσης τιμής των εκτιμήσεων των πιστοποιημένων εκτιμητών του πρώτου εδαφίου της παρ. 4 του άρθρου 162 και σε περίπτωση που απαιτηθεί επανάληψη, διεξάγεται σύμφωνα με την παρ. 1, με τιμή πρώτης προσφοράς ίση προς το 1/2 της μέσης τιμής των εκτιμήσεων των πιστοποιημένων εκτιμητών του πρώτου εδαφίου της παρ. 4 του άρθρου 162.</w:t>
      </w:r>
    </w:p>
    <w:p>
      <w:pPr>
        <w:pStyle w:val="MainText"/>
        <w:spacing w:before="120" w:after="0"/>
        <w:rPr>
          <w:lang w:val="el" w:eastAsia="el"/>
        </w:rPr>
      </w:pPr>
      <w:r>
        <w:rPr>
          <w:b/>
          <w:bCs/>
          <w:lang w:val="el" w:eastAsia="el"/>
        </w:rPr>
        <w:t>3.</w:t>
      </w:r>
      <w:r>
        <w:rPr>
          <w:lang w:val="el" w:eastAsia="el"/>
        </w:rPr>
        <w:t xml:space="preserve"> Σε περίπτωση που και ο πλειστηριασμός της παρ. 2 αποβεί άγονος, ο σύνδικος υποβάλλει αμελλητί στον εισηγητή αίτηση για τη μείωση της τιμής πρώτης προσφοράς ή την έγκριση όρων που θα διευκολύνουν την εκποίηση του πράγματος, συμπεριλαμβανομένου αιτήματος για ελεύθερη εκποίηση με συγκεκριμένο τίμημα ή διενέργειας ελέγχου της νομικής ή πραγματικής κατάστασης. Ο εισηγητής αποφαίνεται επί της αίτησης του συνδίκου με αιτιολογημένη διάταξη, κατά της οποίας δεν επιτρέπεται η άσκηση οποιουδήποτε ένδικου μέσου. Η διάταξη του εισηγητή εκδίδεται μέσα σε τριάντα (30) ημέρες από την υποβολή της αίτησης του συνδίκου.</w:t>
      </w:r>
    </w:p>
    <w:p>
      <w:pPr>
        <w:pStyle w:val="MainText"/>
        <w:spacing w:before="120" w:after="0"/>
        <w:rPr>
          <w:lang w:val="el" w:eastAsia="el"/>
        </w:rPr>
      </w:pPr>
      <w:r>
        <w:rPr>
          <w:b/>
          <w:bCs/>
          <w:lang w:val="el" w:eastAsia="el"/>
        </w:rPr>
        <w:t>4.</w:t>
      </w:r>
      <w:r>
        <w:rPr>
          <w:lang w:val="el" w:eastAsia="el"/>
        </w:rPr>
        <w:t xml:space="preserve"> Σε περίπτωση που δεν επιτευχθεί η μεταβίβαση του πράγματος μέσα σε εκατόν είκοσι (120) ημέρες από την έκδοση της διάταξης του εισηγητή, ο σύνδικος επαναλαμβάνει τον πλειστηριασμό, χωρίς τιμή πρώτης προσφοράς. Σε περίπτωση που και αυτός ο πλειστηριασμός αποβεί άγονος, η κυριότητα του πράγματος περιέρχεται στο Δημόσιο με απόφαση του εισηγητή κατόπιν εισήγησης του συνδίκου, εφόσον ο οφειλέτης είναι νομικό πρόσωπο. Εφόσον ο οφειλέτης είναι φυσικό πρόσωπο, το πράγμα περιέρχεται στον οφειλέτη, αν δεν υπάρχουν οφειλές προς το Δημόσιο ή τους Φορείς Κοινωνικής Ασφάλισης. Αν υπάρχουν τέτοιες οφειλές, η κυριότητα του πράγματος περιέρχεται στο Δημόσιο με απόφαση του εισηγητή κατόπιν εισήγησης του συνδίκου. Η απόφαση αυτή μεταγράφεται με επιμέλεια του συνδίκου στο αρμόδιο κτηματολογικό γραφείο, υποθηκοφυλακείο, νηολόγιο ή άλλο δημόσιο μητρώο, εφόσον απαιτείται.</w:t>
      </w:r>
    </w:p>
    <w:p>
      <w:pPr>
        <w:pStyle w:val="MainText"/>
        <w:spacing w:before="120" w:after="0"/>
        <w:rPr>
          <w:lang w:val="el" w:eastAsia="el"/>
        </w:rPr>
      </w:pPr>
      <w:r>
        <w:rPr>
          <w:b/>
          <w:bCs/>
          <w:lang w:val="el" w:eastAsia="el"/>
        </w:rPr>
        <w:t>5.</w:t>
      </w:r>
      <w:r>
        <w:rPr>
          <w:lang w:val="el" w:eastAsia="el"/>
        </w:rPr>
        <w:t xml:space="preserve"> Πριν την περιέλευση του πράγματος στο Δημόσιο ή στον οφειλέτη ο σύνδικος δημοσιεύει ανακοίνωση ότι πρόκειται το πράγμα να μεταβιβαστεί στο Δημόσιο. Εντός προθεσμίας δέκα (10) ημερών οποιοσδήποτε πιστωτής μπορεί να υποβάλει δήλωση αντιρρήσεων στον σύνδικο. Στην περίπτωση αυτή επαναλαμβάνεται ο πλειστηριασμός χωρίς τιμή πρώτης προσφοράς και αν και αυτός ο πλειστηριασμός κηρυχθεί άγονος, το πράγμα περιέρχεται οριστικά στο Δημόσιο ή στον οφειλέτη κατά περίπτωση.</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τη μέση τιμή των εκτιμήσεων των πιστοποιημένων εκτιμητών της παρ. 4 του άρθρου 162, εκποιούνται ως μία ή περισσότερες ομάδες πραγμάτων, όπως προβλέπεται στα άρθρα 162 έως και 164.</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Αντιστοιχία προς τις πράξεις εκτελέσεως του Κώδικα Πολιτικής Δικονομίας</w:t>
      </w:r>
    </w:p>
    <w:p>
      <w:pPr>
        <w:spacing w:before="240" w:after="240"/>
        <w:rPr>
          <w:lang w:val="el" w:eastAsia="el"/>
        </w:rPr>
      </w:pPr>
      <w:r>
        <w:rPr>
          <w:lang w:val="el" w:eastAsia="el"/>
        </w:rPr>
        <w:t>Στην περίπτωση των κινητών, με την καταβολή του πλειστηριάσματος και του τέλους χρήσης, σύμφωνα με το άρθρο 163, το κατακυρωμένο πράγμα παραδίδεται στον υπερθεματιστή. Στην περίπτωση των ακινήτων μετά την καταβολή του πλειστηριάσματος και του τέλους χρήσης, ο υπάλληλος του πλειστηριασμού δίνει στον υπερθεματιστή την περίληψη της κατακυρωτικής έκθεσης. Με την κατακύρωση και αφού μεταγραφεί η περίληψη της κατακυρωτικής έκθεσης, ο υπερθεματιστής αποκτά το δικαίωμα επί του ακινήτου. Ισχύουν αναλογικά όσα ορίζονται στον Κώδικα Πολιτικής Δικονομίας, μετά την κατακύρωση κινητών και ακινήτων, στο μέτρο που δεν προβλέπεται άλλως στον παρόντα νόμο.</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Διανομή εκπλειστηριάσματος και πίνακας κατάταξης</w:t>
      </w:r>
    </w:p>
    <w:p>
      <w:pPr>
        <w:pStyle w:val="MainText"/>
        <w:spacing w:before="120" w:after="0"/>
        <w:rPr>
          <w:lang w:val="el" w:eastAsia="el"/>
        </w:rPr>
      </w:pPr>
      <w:r>
        <w:rPr>
          <w:b/>
          <w:bCs/>
          <w:lang w:val="el" w:eastAsia="el"/>
        </w:rPr>
        <w:t>1.</w:t>
      </w:r>
      <w:r>
        <w:rPr>
          <w:lang w:val="el" w:eastAsia="el"/>
        </w:rPr>
        <w:t xml:space="preserve"> Ο σύνδικος διανέμει στους πιστωτές το εκπλειστηρίασμα, καθώς και κάθε ποσό που εισέπραξε κατά οποιονδήποτε τρόπο για λογαριασμό της πτωχεύσεως, σύμφωνα με τον πίνακα πτωχευτικών πιστωμάτων. Με άδεια του εισηγητή μπορεί ο σύνδικος να προβεί και σε προσωρινές διανομές. Από το εκπλειστηρίασμα προαφαιρούνται τα ποσά που απαιτούνται για την ικανοποίηση των δικαστικών εξόδων, των εξόδων διοίκησης της πτωχευτικής περιουσίας και των ομαδικών πιστωμάτων.</w:t>
      </w:r>
    </w:p>
    <w:p>
      <w:pPr>
        <w:pStyle w:val="MainText"/>
        <w:spacing w:before="120" w:after="0"/>
        <w:rPr>
          <w:lang w:val="el" w:eastAsia="el"/>
        </w:rPr>
      </w:pPr>
      <w:r>
        <w:rPr>
          <w:b/>
          <w:bCs/>
          <w:lang w:val="el" w:eastAsia="el"/>
        </w:rPr>
        <w:t>2.</w:t>
      </w:r>
      <w:r>
        <w:rPr>
          <w:lang w:val="el" w:eastAsia="el"/>
        </w:rPr>
        <w:t xml:space="preserve"> Ο σύνδικος συντάσσει πίνακα κατάταξης για κάθε προσωρινή διανομή, στον οποίο αναφέρει το ποσό ικανοποίησης κάθε απαίτησης από τη συγκεκριμένη προσωρινή διανομή, καθώς και τα προαφαιρούμενα ποσά και σχετική αιτιολογία. Ο πίνακας κατάταξης υποβάλλεται στον εισηγητή, ο οποίος τον κηρύσσει εκτελεστό και τον δημοσιεύει. Αν εκτός από τις απαιτήσεις των υποπερ. αα΄ και αγ΄ της περ. α΄ της παρούσας υπάρχουν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 Η κατάταξη των πιστωτών γίνεται κατά αναλογική εφαρμογή των άρθρων 975 ως 978 του Κώδικα Πολιτικής Δικονομίας με τις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αα) Προστίθενται ως πρώτη τάξη των γενικών προνομίων του άρθρου 975 του Κώδικα Πολιτικής Δικονομίας οι απαιτήσεις από χρηματοδοτήσεις οποιασδήποτε φύσεως προς την επιχείρηση του οφειλέτη, προκειμένου να εξασφαλιστεί η συνέχιση της δραστηριότητας και των πληρωμών της, η διάσωσή της και η διατήρηση ή επαύξηση της περιουσίας της, με βάση τη συμφωνία εξυγίανσης.</w:t>
      </w:r>
    </w:p>
    <w:p>
      <w:pPr>
        <w:pStyle w:val="StructureList1"/>
        <w:spacing w:before="120" w:after="0"/>
        <w:rPr>
          <w:lang w:val="el" w:eastAsia="el"/>
        </w:rPr>
      </w:pPr>
      <w:r>
        <w:rPr>
          <w:lang w:val="el" w:eastAsia="el"/>
        </w:rPr>
        <w:t>αβ)</w:t>
      </w:r>
      <w:r>
        <w:rPr>
          <w:lang w:val="en" w:eastAsia="en"/>
        </w:rPr>
        <w:tab/>
      </w:r>
      <w:r>
        <w:rPr>
          <w:lang w:val="el" w:eastAsia="el"/>
        </w:rPr>
        <w:t>Το ίδιο προνόμιο έχουν και απαιτήσεις προσώπων που, με βάση τη συμφωνία εξυγίανσης, συνεισέφεραν αγαθά ή υπηρεσίες προς τον σκοπό συνέχισης της δραστηριότητας της επιχείρησης και των πληρωμών, για την αξία των αγαθών ή των υπηρεσιών που συνεισέφεραν.</w:t>
      </w:r>
    </w:p>
    <w:p>
      <w:pPr>
        <w:pStyle w:val="StructureList1"/>
        <w:spacing w:before="120" w:after="0"/>
        <w:rPr>
          <w:lang w:val="el" w:eastAsia="el"/>
        </w:rPr>
      </w:pPr>
      <w:r>
        <w:rPr>
          <w:lang w:val="el" w:eastAsia="el"/>
        </w:rPr>
        <w:t>αγ)</w:t>
      </w:r>
      <w:r>
        <w:rPr>
          <w:lang w:val="en" w:eastAsia="en"/>
        </w:rPr>
        <w:tab/>
      </w:r>
      <w:r>
        <w:rPr>
          <w:lang w:val="el" w:eastAsia="el"/>
        </w:rPr>
        <w:t>Το ίδιο προνόμιο έχουν και απαιτήσεις από χρηματοδότηση κάθε φύσης και παροχή αγαθών και υπηρεσιών προς την επιχείρηση του οφειλέτη που χορηγούνται για τους σκοπούς του πρώτου εδαφίου και γεννώνται κατά το χρονικό διάστημα των διαπραγματεύσεων για την επίτευξη συμφωνίας εξυγίανσης, το οποίο μπορεί να απέχει έως έξι (6) μήνες από την ημερομηνία υποβολής της αίτησης επικύρωσης. Το προνόμιο της παρούσας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StructureList1"/>
        <w:spacing w:before="120" w:after="0"/>
        <w:rPr>
          <w:lang w:val="el" w:eastAsia="el"/>
        </w:rPr>
      </w:pPr>
      <w:r>
        <w:rPr>
          <w:lang w:val="el" w:eastAsia="el"/>
        </w:rPr>
        <w:t>αδ)</w:t>
      </w:r>
      <w:r>
        <w:rPr>
          <w:lang w:val="en" w:eastAsia="en"/>
        </w:rPr>
        <w:tab/>
      </w:r>
      <w:r>
        <w:rPr>
          <w:lang w:val="el" w:eastAsia="el"/>
        </w:rPr>
        <w:t>Τα προνόμια της περ. α΄ δεν αφορούν σε μετόχους ή εταίρους για τις εισφορές τους σε μετρητά ή σε είδος στο πλαίσιο αύξησης του κεφαλαίου του οφειλέτη.</w:t>
      </w:r>
    </w:p>
    <w:p>
      <w:pPr>
        <w:pStyle w:val="StructureList1"/>
        <w:spacing w:before="120" w:after="0"/>
        <w:rPr>
          <w:lang w:val="el" w:eastAsia="el"/>
        </w:rPr>
      </w:pPr>
      <w:r>
        <w:rPr>
          <w:lang w:val="el" w:eastAsia="el"/>
        </w:rPr>
        <w:t>β)</w:t>
      </w:r>
      <w:r>
        <w:rPr>
          <w:lang w:val="en" w:eastAsia="en"/>
        </w:rPr>
        <w:tab/>
      </w:r>
      <w:r>
        <w:rPr>
          <w:lang w:val="el" w:eastAsia="el"/>
        </w:rPr>
        <w:t>Επί πωλήσεως της επιχείρησης ως συνόλου, σύμφωνα με τα άρθρα 158-161,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pStyle w:val="MainText"/>
        <w:spacing w:before="120" w:after="0"/>
        <w:rPr>
          <w:lang w:val="el" w:eastAsia="el"/>
        </w:rPr>
      </w:pPr>
      <w:r>
        <w:rPr>
          <w:b/>
          <w:bCs/>
          <w:lang w:val="el" w:eastAsia="el"/>
        </w:rPr>
        <w:t>3.</w:t>
      </w:r>
      <w:r>
        <w:rPr>
          <w:lang w:val="el" w:eastAsia="el"/>
        </w:rPr>
        <w:t xml:space="preserve"> Εφόσον υποβληθεί από τον σύνδικο σχέδιο περιοδικών πληρωμών κατά την παρ. 2 του άρθρου 92, τα ποσά των πληρωμών του σχεδίου διανέμονται από τον σύνδικο συμμέτρως στους πιστωτές.</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Ανακοπές κατά του πίνακα κατάταξης</w:t>
      </w:r>
    </w:p>
    <w:p>
      <w:pPr>
        <w:pStyle w:val="MainText"/>
        <w:spacing w:before="120" w:after="0"/>
        <w:rPr>
          <w:lang w:val="el" w:eastAsia="el"/>
        </w:rPr>
      </w:pPr>
      <w:r>
        <w:rPr>
          <w:b/>
          <w:bCs/>
          <w:lang w:val="el" w:eastAsia="el"/>
        </w:rPr>
        <w:t>1.</w:t>
      </w:r>
      <w:r>
        <w:rPr>
          <w:lang w:val="el" w:eastAsia="el"/>
        </w:rPr>
        <w:t xml:space="preserve"> Ανακοπή κατά του πίνακα κατάταξης του άρθρου 167 έχουν δικαίωμα να ασκήσουν ο οφειλέτης, καθώς και οι αναγγελθέντες πιστωτές, τόσο ως προς την επαλήθευση, συνεπώς ως προς το περιεχόμενο του πίνακα πτωχευτικών πιστωμάτων του άρθρου 156, όσο και ως προς την κατάταξη. Η ανακοπή ασκείται εντός προθεσμίας δέκα (10) ημερών από τη δημοσιοποίηση του πίνακα κατάταξης κατά τα οριζόμενα στην παρ.2 του άρθρου 167.</w:t>
      </w:r>
    </w:p>
    <w:p>
      <w:pPr>
        <w:pStyle w:val="MainText"/>
        <w:spacing w:before="120" w:after="0"/>
        <w:rPr>
          <w:lang w:val="el" w:eastAsia="el"/>
        </w:rPr>
      </w:pPr>
      <w:r>
        <w:rPr>
          <w:b/>
          <w:bCs/>
          <w:lang w:val="el" w:eastAsia="el"/>
        </w:rPr>
        <w:t>2.</w:t>
      </w:r>
      <w:r>
        <w:rPr>
          <w:lang w:val="el" w:eastAsia="el"/>
        </w:rPr>
        <w:t xml:space="preserve"> Περισσότερες ανακοπές εισάγονται από κοινού και στο σύνολό τους, εντός είκοσι (20) ημερών από την δημοσιοποίηση του πίνακα κατάταξης, ενώπιον του πτωχευτικού δικαστηρίου, το οποίο αποφαίνεται αμετακλήτως. Στη συζήτηση κλητεύονται ο οφειλέτης και οι πιστωτές, οι απαιτήσεις των οποίων αμφισβητήθηκαν, με επιμέλεια του συνδίκου. Στη διαδικασία μπορεί να παρέμβει όποιος έχει έννομο συμφέρον.</w:t>
      </w:r>
    </w:p>
    <w:p>
      <w:pPr>
        <w:pStyle w:val="MainText"/>
        <w:spacing w:before="120" w:after="0"/>
        <w:rPr>
          <w:lang w:val="el" w:eastAsia="el"/>
        </w:rPr>
      </w:pPr>
      <w:r>
        <w:rPr>
          <w:b/>
          <w:bCs/>
          <w:lang w:val="el" w:eastAsia="el"/>
        </w:rPr>
        <w:t>3.</w:t>
      </w:r>
      <w:r>
        <w:rPr>
          <w:lang w:val="el" w:eastAsia="el"/>
        </w:rPr>
        <w:t xml:space="preserve"> Αν δεν ασκηθούν ανακοπές κατά του πίνακα κατάταξης, ο σύνδικος διανέμει αμέσως το εκπλειστηρίασμα. Σε διαφορετική περίπτωση, η πληρωμή γίνεται μόνο προς τους καταταγέντες πιστωτές, των οποίων η κατάταξη δεν προσβλήθηκε. Το ποσό στο οποίο έγινε η κατάταξη του αμφισβητούμενου πιστωτή διατηρείται, μέχρι η κατάταξη του πιστωτή να γίνει τελεσίδικη. Ο εισηγητής μπορεί, μετά από αίτηση εκείνου του οποίου η κατάταξη προσβλήθηκε, να διατάξει την πληρωμή προς αυτόν, με τον όρο καταβολής εγγυοδοσίας. Κατ΄ εξαίρεση, για τις απαιτήσεις του Δημοσίου εφαρμόζεται η παρ. 3 του άρθρου 58 του Κώδικα Εισπράξεως Δημοσίων Εσόδων (ν.δ. 356/1974, Α΄ 90).</w:t>
      </w:r>
    </w:p>
    <w:p>
      <w:pPr>
        <w:pStyle w:val="Heading6"/>
        <w:spacing w:before="240" w:after="240"/>
        <w:rPr>
          <w:lang w:val="el" w:eastAsia="el"/>
        </w:rPr>
      </w:pPr>
      <w:r>
        <w:rPr>
          <w:b/>
          <w:bCs/>
          <w:lang w:val="el" w:eastAsia="el"/>
        </w:rPr>
        <w:t xml:space="preserve">Άρθρο 169. </w:t>
      </w:r>
    </w:p>
    <w:p>
      <w:pPr>
        <w:pStyle w:val="Heading6"/>
        <w:spacing w:before="240" w:after="240"/>
        <w:rPr>
          <w:lang w:val="el" w:eastAsia="el"/>
        </w:rPr>
      </w:pPr>
      <w:r>
        <w:rPr>
          <w:b/>
          <w:bCs/>
          <w:lang w:val="el" w:eastAsia="el"/>
        </w:rPr>
        <w:t>Συνέπειες χρονικής σειράς εκποιήσεων ακινήτων και κινητών - κατάταξη ενυπόθηκων</w:t>
      </w:r>
    </w:p>
    <w:p>
      <w:pPr>
        <w:pStyle w:val="MainText"/>
        <w:spacing w:before="120" w:after="0"/>
        <w:rPr>
          <w:lang w:val="el" w:eastAsia="el"/>
        </w:rPr>
      </w:pPr>
      <w:r>
        <w:rPr>
          <w:b/>
          <w:bCs/>
          <w:lang w:val="el" w:eastAsia="el"/>
        </w:rPr>
        <w:t>1.</w:t>
      </w:r>
      <w:r>
        <w:rPr>
          <w:lang w:val="el" w:eastAsia="el"/>
        </w:rPr>
        <w:t xml:space="preserve"> Αν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σε κάθε διανομή με τους ανέγγυους πιστωτές, με την προϋπόθεση ότι οι απαιτήσεις των προνομιούχων πιστωτών έχουν επαληθευθεί στα χρέη της πτώχευσης.</w:t>
      </w:r>
    </w:p>
    <w:p>
      <w:pPr>
        <w:pStyle w:val="MainText"/>
        <w:spacing w:before="120" w:after="0"/>
        <w:rPr>
          <w:lang w:val="el" w:eastAsia="el"/>
        </w:rPr>
      </w:pPr>
      <w:r>
        <w:rPr>
          <w:b/>
          <w:bCs/>
          <w:lang w:val="el" w:eastAsia="el"/>
        </w:rPr>
        <w:t>2.</w:t>
      </w:r>
      <w:r>
        <w:rPr>
          <w:lang w:val="el" w:eastAsia="el"/>
        </w:rPr>
        <w:t xml:space="preserve"> Αν πριν τη διανομή του τιμήματος των ακινήτων πραγματοποιηθούν χρηματικές διανομές από την εκποίηση των κινητών ή χρηματικά διαθέσιμα του οφειλέτη, οι πιστωτές με ειδικό προνόμιο (συμπεριλαμβανομένων των ενυπόθηκων πιστωτών) των οποίων οι απαιτήσεις έχουν επαληθευθεί, συμμετέχουν στις διανομές αυτές στο σύνολο των πιστωμάτων τους, οπότε όμως επέρχονται οι συνέπειες των παρ. 5 και 6.</w:t>
      </w:r>
    </w:p>
    <w:p>
      <w:pPr>
        <w:pStyle w:val="MainText"/>
        <w:spacing w:before="120" w:after="0"/>
        <w:rPr>
          <w:lang w:val="el" w:eastAsia="el"/>
        </w:rPr>
      </w:pPr>
      <w:r>
        <w:rPr>
          <w:b/>
          <w:bCs/>
          <w:lang w:val="el" w:eastAsia="el"/>
        </w:rPr>
        <w:t>3.</w:t>
      </w:r>
      <w:r>
        <w:rPr>
          <w:lang w:val="el" w:eastAsia="el"/>
        </w:rPr>
        <w:t xml:space="preserve"> Αν οι γενικοί προνομιούχοι ή οι ενυπόθηκοι πιστωτές καταταγούν στο τίμημα των ακινήτων για το σύνολο των πιστώσεών τους, το οποίο εισπράττουν, η ανέγγυα ομάδα υποκαθίσταται στη θέση τους κατά τα ποσά που αυτοί εισπράττουν σύμφωνα με την παρ. 2.</w:t>
      </w:r>
    </w:p>
    <w:p>
      <w:pPr>
        <w:pStyle w:val="MainText"/>
        <w:spacing w:before="120" w:after="0"/>
        <w:rPr>
          <w:lang w:val="el" w:eastAsia="el"/>
        </w:rPr>
      </w:pPr>
      <w:r>
        <w:rPr>
          <w:b/>
          <w:bCs/>
          <w:lang w:val="el" w:eastAsia="el"/>
        </w:rPr>
        <w:t>4.</w:t>
      </w:r>
      <w:r>
        <w:rPr>
          <w:lang w:val="el" w:eastAsia="el"/>
        </w:rPr>
        <w:t xml:space="preserve"> Αν οι ενυπόθηκοι πιστωτές καταταγούν στο τίμημα των ακινήτων για μέρος μόνον των απαιτήσεών τους, για το υπόλοιπο κατατάσσονται ως ανέγγυοι με τους λοιπούς πιστωτές.</w:t>
      </w:r>
    </w:p>
    <w:p>
      <w:pPr>
        <w:pStyle w:val="MainText"/>
        <w:spacing w:before="120" w:after="0"/>
        <w:rPr>
          <w:lang w:val="el" w:eastAsia="el"/>
        </w:rPr>
      </w:pPr>
      <w:r>
        <w:rPr>
          <w:b/>
          <w:bCs/>
          <w:lang w:val="el" w:eastAsia="el"/>
        </w:rPr>
        <w:t>5.</w:t>
      </w:r>
      <w:r>
        <w:rPr>
          <w:lang w:val="el" w:eastAsia="el"/>
        </w:rPr>
        <w:t xml:space="preserve"> Σε περίπτωση που οι γενικοί προνομιούχοι ή οι ενυπόθηκοι πιστωτές έχουν εισπράξει, κατά την παρ. 2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6.</w:t>
      </w:r>
      <w:r>
        <w:rPr>
          <w:lang w:val="el" w:eastAsia="el"/>
        </w:rPr>
        <w:t xml:space="preserve"> Όσοι από τους ενυπόθηκους πιστωτές δεν καταταγούν επωφελώς στο τίμημα, θεωρούνται ανέγγυοι πιστωτές.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ΕΞΑΙΡΕΤΙΚΕΣ ΔΙΑΤΑΞΕΙΣ</w:t>
      </w:r>
    </w:p>
    <w:p>
      <w:pPr>
        <w:pStyle w:val="Heading6"/>
        <w:spacing w:before="240" w:after="240"/>
        <w:rPr>
          <w:lang w:val="el" w:eastAsia="el"/>
        </w:rPr>
      </w:pPr>
      <w:r>
        <w:rPr>
          <w:b/>
          <w:bCs/>
          <w:lang w:val="el" w:eastAsia="el"/>
        </w:rPr>
        <w:t xml:space="preserve">Άρθρο 170. </w:t>
      </w:r>
    </w:p>
    <w:p>
      <w:pPr>
        <w:pStyle w:val="Heading6"/>
        <w:spacing w:before="240" w:after="240"/>
        <w:rPr>
          <w:lang w:val="el" w:eastAsia="el"/>
        </w:rPr>
      </w:pPr>
      <w:r>
        <w:rPr>
          <w:b/>
          <w:bCs/>
          <w:lang w:val="el" w:eastAsia="el"/>
        </w:rPr>
        <w:t>Φορολογικές και διοικητικές διευκολύνσεις - εξαιρετικές διατάξεις</w:t>
      </w:r>
    </w:p>
    <w:p>
      <w:pPr>
        <w:pStyle w:val="MainText"/>
        <w:spacing w:before="120" w:after="0"/>
        <w:rPr>
          <w:lang w:val="el" w:eastAsia="el"/>
        </w:rPr>
      </w:pPr>
      <w:r>
        <w:rPr>
          <w:b/>
          <w:bCs/>
          <w:lang w:val="el" w:eastAsia="el"/>
        </w:rPr>
        <w:t>1.</w:t>
      </w:r>
      <w:r>
        <w:rPr>
          <w:lang w:val="el" w:eastAsia="el"/>
        </w:rPr>
        <w:t xml:space="preserve"> Η ωφέλεια των νομικών προσώπων, καθώς και των φυσικών προσώπων που αποκτούν εισόδημα από επιχειρηματική δραστηριότητα, και η οποία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συμφωνίας εξυγίανσης του Κεφαλαίου Β΄ του Μέρους Δευτέρου του Πρώτου Βιβλίου, ανεξάρτητα από τη συναίνεση του οικείου πιστωτή, ή</w:t>
      </w:r>
    </w:p>
    <w:p>
      <w:pPr>
        <w:spacing w:before="240" w:after="240"/>
        <w:rPr>
          <w:lang w:val="el" w:eastAsia="el"/>
        </w:rPr>
      </w:pPr>
      <w:r>
        <w:rPr>
          <w:lang w:val="el" w:eastAsia="el"/>
        </w:rPr>
        <w:t>γ. απαλλαγής που προβλέπεται στα άρθρα 192 έως 196, δεν θεωρείται δωρεά και δεν αποτελεί εισόδημα. Η παρούσα παράγραφος εφαρμόζεται ως ειδικότερη κατά παρέκκλιση κάθε άλλης διάταξης, συμπεριλαμβανομένης της παρ. 6 του άρθρου 21, του δεύτερου εδαφίου της παρ. 1 και της παρ. 2 του άρθρου 47 του Ν. 4172/2013 (Α΄ 167), καθώς και του άρθρου 62 του Ν. 4389/2016 (A΄ 94).</w:t>
      </w:r>
    </w:p>
    <w:p>
      <w:pPr>
        <w:pStyle w:val="MainText"/>
        <w:spacing w:before="120" w:after="0"/>
        <w:rPr>
          <w:lang w:val="el" w:eastAsia="el"/>
        </w:rPr>
      </w:pPr>
      <w:r>
        <w:rPr>
          <w:b/>
          <w:bCs/>
          <w:lang w:val="el" w:eastAsia="el"/>
        </w:rPr>
        <w:t>2.</w:t>
      </w:r>
      <w:r>
        <w:rPr>
          <w:lang w:val="el" w:eastAsia="el"/>
        </w:rPr>
        <w:t xml:space="preserve"> H ωφέλεια των φυσικών προσώπων που δεν εμπίπτουν στην παρ. 1 και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απαλλαγής που προβλέπεται στα άρθρα 192 έως 196, δεν θεωρείται δωρεά και δεν αποτελεί εισόδημα κατά την έννοια του άρθρου 5 του Ν. 4172/2013.</w:t>
      </w:r>
    </w:p>
    <w:p>
      <w:pPr>
        <w:pStyle w:val="MainText"/>
        <w:spacing w:before="120" w:after="0"/>
        <w:rPr>
          <w:lang w:val="el" w:eastAsia="el"/>
        </w:rPr>
      </w:pPr>
      <w:r>
        <w:rPr>
          <w:b/>
          <w:bCs/>
          <w:lang w:val="el" w:eastAsia="el"/>
        </w:rPr>
        <w:t>3.</w:t>
      </w:r>
      <w:r>
        <w:rPr>
          <w:lang w:val="el" w:eastAsia="el"/>
        </w:rPr>
        <w:t xml:space="preserve">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Α΄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4.</w:t>
      </w:r>
      <w:r>
        <w:rPr>
          <w:lang w:val="el" w:eastAsia="el"/>
        </w:rPr>
        <w:t xml:space="preserve"> Κάθε σύμβαση που συνάπτεται και κάθε πράξη που ενεργείται στο πλαίσιο της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του παρόντος νόμου, οι συνεπεία αυτής επιμέρους μεταβιβάσεις, οι μεταγραφές και κάθε άλλη πράξη για την πραγμάτωση τους, απαλλάσσονται από τέλη χαρτοσήμου και κάθε άλλο έμμεσο φόρο ή τέλος (πλην Φ.Π.Α. για τον οποίο εφαρμόζονται οι διατάξεις του Κώδικα Φ.Π.Α. και του Φ.Μ.Α.). Οι απαλλαγές αυτές επέρχονται αυτοδικαίως, χωρίς να απαιτείται η υποβολή οποιασδήποτε σχετικής δήλωσης στην αρμόδια Δημόσια Οικονομική Υπηρεσία (Δ.Ο.Υ.). Στις περιπτώσεις αυτές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κτηματολόγιο και τοπογραφικό διάγραμμα του άρθρου 5 του ν. 651/1977 (Α΄ 207), όπου απαιτείται κατά την κείμενη νομοθεσία. Οι υποθηκοφύλακες και προϊστάμενοι</w:t>
      </w:r>
    </w:p>
    <w:p>
      <w:pPr>
        <w:spacing w:before="240" w:after="240"/>
        <w:rPr>
          <w:lang w:val="el" w:eastAsia="el"/>
        </w:rPr>
      </w:pPr>
      <w:r>
        <w:rPr>
          <w:lang w:val="el" w:eastAsia="el"/>
        </w:rPr>
        <w:t>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w:t>
      </w:r>
    </w:p>
    <w:p>
      <w:pPr>
        <w:pStyle w:val="MainText"/>
        <w:spacing w:before="120" w:after="0"/>
        <w:rPr>
          <w:lang w:val="el" w:eastAsia="el"/>
        </w:rPr>
      </w:pPr>
      <w:r>
        <w:rPr>
          <w:b/>
          <w:bCs/>
          <w:lang w:val="el" w:eastAsia="el"/>
        </w:rPr>
        <w:t>5.</w:t>
      </w:r>
      <w:r>
        <w:rPr>
          <w:lang w:val="el" w:eastAsia="el"/>
        </w:rPr>
        <w:t xml:space="preserve"> Οι διατάξεις της περ. γ΄ της παρ. 4 του άρθρου 26 του Ν. 4172/2013 ισχύουν και για τις συμφωνίες εξωδικαστικού συμβιβασμού και εξυγίανσης του Κεφαλαίου Α΄ και του Κεφαλαίου Β΄ του Μέρους Δευτέρου του Πρώτου Βιβλίου, αντιστοίχως.</w:t>
      </w:r>
    </w:p>
    <w:p>
      <w:pPr>
        <w:pStyle w:val="MainText"/>
        <w:spacing w:before="120" w:after="0"/>
        <w:rPr>
          <w:lang w:val="el" w:eastAsia="el"/>
        </w:rPr>
      </w:pPr>
      <w:r>
        <w:rPr>
          <w:b/>
          <w:bCs/>
          <w:lang w:val="el" w:eastAsia="el"/>
        </w:rPr>
        <w:t>6.</w:t>
      </w:r>
      <w:r>
        <w:rPr>
          <w:lang w:val="el" w:eastAsia="el"/>
        </w:rPr>
        <w:t xml:space="preserve"> Κάθε σύμβαση που συνάπτεται και κάθε πράξη που ενεργείται κατά τα άρθρα 64, 160, ή 219, οι συνεπεία αυτής επιμέρους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με εξαίρεση τον Φ.Π.Α. για τον οποίο εφαρμόζονται οι διατάξεις του Κώδικα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Υπηρεσία(Δ.Ο.Υ.).</w:t>
      </w:r>
    </w:p>
    <w:p>
      <w:pPr>
        <w:pStyle w:val="MainText"/>
        <w:spacing w:before="120" w:after="0"/>
        <w:rPr>
          <w:lang w:val="el" w:eastAsia="el"/>
        </w:rPr>
      </w:pPr>
      <w:r>
        <w:rPr>
          <w:b/>
          <w:bCs/>
          <w:lang w:val="el" w:eastAsia="el"/>
        </w:rPr>
        <w:t>7.</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λήψη δανείων, πιστοδοτήσεων και χρηματοδοτήσεων οποιασδήποτε μορφής, ή για οποιαδήποτε συναλλαγή του γενικά με το Δημόσιο. Κατ΄ εξαίρεση προσκομίζεται το πιστοποιητικό του άρθρου 54Α του Κ.Φ.Δ., στις περιπτώσεις που αυτό απαιτείται.</w:t>
      </w:r>
    </w:p>
    <w:p>
      <w:pPr>
        <w:pStyle w:val="MainText"/>
        <w:spacing w:before="120" w:after="0"/>
        <w:rPr>
          <w:lang w:val="el" w:eastAsia="el"/>
        </w:rPr>
      </w:pPr>
      <w:r>
        <w:rPr>
          <w:b/>
          <w:bCs/>
          <w:lang w:val="el" w:eastAsia="el"/>
        </w:rPr>
        <w:t>8.</w:t>
      </w:r>
      <w:r>
        <w:rPr>
          <w:lang w:val="el" w:eastAsia="el"/>
        </w:rPr>
        <w:t xml:space="preserve"> Σε σύμβαση μεταβίβασης που συνάπτεται σύμφωνα με τον παρόντα νόμο, δεν απαιτείται, κατά παρέκκλιση κάθε γενικής ή ειδικής διάταξης,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ή πολεοδομική αρχή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 Το κύρος της μεταβίβασης δεν εξαρτάται από τη νομική ή πραγματική κατάσταση του πράγματος κατά τη μεταβίβασή του.</w:t>
      </w:r>
    </w:p>
    <w:p>
      <w:pPr>
        <w:pStyle w:val="Heading6"/>
        <w:spacing w:before="240" w:after="240"/>
        <w:rPr>
          <w:lang w:val="el" w:eastAsia="el"/>
        </w:rPr>
      </w:pPr>
      <w:r>
        <w:rPr>
          <w:b/>
          <w:bCs/>
          <w:lang w:val="el" w:eastAsia="el"/>
        </w:rPr>
        <w:t xml:space="preserve">Άρθρο 171. </w:t>
      </w:r>
    </w:p>
    <w:p>
      <w:pPr>
        <w:pStyle w:val="Heading6"/>
        <w:spacing w:before="240" w:after="240"/>
        <w:rPr>
          <w:lang w:val="el" w:eastAsia="el"/>
        </w:rPr>
      </w:pPr>
      <w:r>
        <w:rPr>
          <w:b/>
          <w:bCs/>
          <w:lang w:val="el" w:eastAsia="el"/>
        </w:rPr>
        <w:t xml:space="preserve">Λοιπές διευκολύνσεις - περιορισμός δικαιωμάτων και αμοιβών - εξαιρετικές διατάξεις </w:t>
      </w:r>
    </w:p>
    <w:p>
      <w:pPr>
        <w:pStyle w:val="MainText"/>
        <w:spacing w:before="120" w:after="0"/>
        <w:rPr>
          <w:lang w:val="el" w:eastAsia="el"/>
        </w:rPr>
      </w:pPr>
      <w:r>
        <w:rPr>
          <w:b/>
          <w:bCs/>
          <w:lang w:val="el" w:eastAsia="el"/>
        </w:rPr>
        <w:t>1.</w:t>
      </w:r>
      <w:r>
        <w:rPr>
          <w:lang w:val="el" w:eastAsia="el"/>
        </w:rPr>
        <w:t xml:space="preserve">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της παρ. 4του άρθρου 219.</w:t>
      </w:r>
    </w:p>
    <w:p>
      <w:pPr>
        <w:pStyle w:val="MainText"/>
        <w:spacing w:before="120" w:after="0"/>
        <w:rPr>
          <w:lang w:val="el" w:eastAsia="el"/>
        </w:rPr>
      </w:pPr>
      <w:r>
        <w:rPr>
          <w:b/>
          <w:bCs/>
          <w:lang w:val="el" w:eastAsia="el"/>
        </w:rPr>
        <w:t>2.</w:t>
      </w:r>
      <w:r>
        <w:rPr>
          <w:lang w:val="el" w:eastAsia="el"/>
        </w:rPr>
        <w:t xml:space="preserve"> Κάθε μεταβίβαση στοιχείων ενεργητικού διέπεται από τις διατάξεις που αφορούν την καθολική διαδοχή χωρίς ο αποκτών να βαρύνεται με οποιαδήποτε υποχρέωση του οφειλέτη ή ομαδικό πίστωμα, εκτός αν και στον βαθμό που ρητά προβλέπεται διαφορετικά στους όρους της σχετικής δικαιοπραξίας. Τα στοιχεία μεταβιβάζονται στον σύνολό τους ελεύθερα από πάσης φύσης βάρος ή δικαίωμα τρίτου.</w:t>
      </w:r>
    </w:p>
    <w:p>
      <w:pPr>
        <w:pStyle w:val="MainText"/>
        <w:spacing w:before="120" w:after="0"/>
        <w:rPr>
          <w:lang w:val="el" w:eastAsia="el"/>
        </w:rPr>
      </w:pPr>
      <w:r>
        <w:rPr>
          <w:b/>
          <w:bCs/>
          <w:lang w:val="el" w:eastAsia="el"/>
        </w:rPr>
        <w:t>3.</w:t>
      </w:r>
      <w:r>
        <w:rPr>
          <w:lang w:val="el" w:eastAsia="el"/>
        </w:rPr>
        <w:t xml:space="preserve"> Κατ΄ εξαίρεση κάθε γενικής ή ειδικής διάταξης, η κήρυξη της πτώχευσης με αντικείμενο την εκποίηση του συνόλου του ενεργητικού της επιχείρησης ή των επιμέρους λειτουργικών συνόλων αυτής δεν αποτελεί λόγο ανάκλησης διοικητικών αδειών. Με τη μεταβίβαση της επιχείρησης ή των επιμέρους λειτουργικών συνόλων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τον χρόνο που θα ίσχυαν και για την επιχείρηση του οφειλέτη, όχι πάντως για περίοδο μικρότερη από ένα (1) έτος από τη μεταβίβαση ή από τον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pStyle w:val="MainText"/>
        <w:spacing w:before="120" w:after="0"/>
        <w:rPr>
          <w:lang w:val="el" w:eastAsia="el"/>
        </w:rPr>
      </w:pPr>
      <w:r>
        <w:rPr>
          <w:b/>
          <w:bCs/>
          <w:lang w:val="el" w:eastAsia="el"/>
        </w:rPr>
        <w:t>4.</w:t>
      </w:r>
      <w:r>
        <w:rPr>
          <w:lang w:val="el" w:eastAsia="el"/>
        </w:rPr>
        <w:t xml:space="preserve"> Το άρθρο 479 του Αστικού Κώδικα δεν ισχύει σε περίπτωση μεταβίβασης περιουσίας ή επιχείρησης του οφειλέτη κατ΄ εφαρμογή των διατάξεων του παρόντος νόμου.</w:t>
      </w:r>
    </w:p>
    <w:p>
      <w:pPr>
        <w:pStyle w:val="MainText"/>
        <w:spacing w:before="120" w:after="0"/>
        <w:rPr>
          <w:lang w:val="el" w:eastAsia="el"/>
        </w:rPr>
      </w:pPr>
      <w:r>
        <w:rPr>
          <w:b/>
          <w:bCs/>
          <w:lang w:val="el" w:eastAsia="el"/>
        </w:rPr>
        <w:t>5.</w:t>
      </w:r>
      <w:r>
        <w:rPr>
          <w:lang w:val="el" w:eastAsia="el"/>
        </w:rPr>
        <w:t xml:space="preserve"> Με την επιφύλαξη του Ν. 3301/2004 (Α΄ 263), η υποβολή της αίτησης πτώχευσης με αντικείμενο την εκποίηση του συνόλου του ενεργητικού της επιχείρησης ή των επιμέρους λειτουργικών συνόλων αυτής, η αποδοχή της, καθώς και η υποβολή αίτησης για λήψη προληπτικών μέτρων και η αποδοχή τους κατά το άρθρο 86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ΠΤΩΧΕΥΣΕΙΣ ΜΙΚΡΟΥ ΑΝΤΙΚΕΙΜΕΝΟΥ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ΑΠΛΟΠΟΙΗΜΕΝΗ ΔΙΑΔΙΚΑΣΙΑ ΠΤΩΧΕΥΣΕΩΝ ΜΙΚΡΟΥ ΑΝΤΙΚΕΙΜΕΝΟΥ</w:t>
      </w:r>
    </w:p>
    <w:p>
      <w:pPr>
        <w:pStyle w:val="Heading6"/>
        <w:spacing w:before="240" w:after="240"/>
        <w:rPr>
          <w:lang w:val="el" w:eastAsia="el"/>
        </w:rPr>
      </w:pPr>
      <w:r>
        <w:rPr>
          <w:b/>
          <w:bCs/>
          <w:lang w:val="el" w:eastAsia="el"/>
        </w:rPr>
        <w:t xml:space="preserve">Άρθρο 172. </w:t>
      </w:r>
    </w:p>
    <w:p>
      <w:pPr>
        <w:pStyle w:val="Heading6"/>
        <w:spacing w:before="240" w:after="240"/>
        <w:rPr>
          <w:lang w:val="el" w:eastAsia="el"/>
        </w:rPr>
      </w:pPr>
      <w:r>
        <w:rPr>
          <w:b/>
          <w:bCs/>
          <w:lang w:val="el" w:eastAsia="el"/>
        </w:rPr>
        <w:t>Διαδικασία και αρμόδιο δικαστήριο</w:t>
      </w:r>
    </w:p>
    <w:p>
      <w:pPr>
        <w:pStyle w:val="MainText"/>
        <w:spacing w:before="120" w:after="0"/>
        <w:rPr>
          <w:lang w:val="el" w:eastAsia="el"/>
        </w:rPr>
      </w:pPr>
      <w:r>
        <w:rPr>
          <w:b/>
          <w:bCs/>
          <w:lang w:val="el" w:eastAsia="el"/>
        </w:rPr>
        <w:t>1.</w:t>
      </w:r>
      <w:r>
        <w:rPr>
          <w:lang w:val="el" w:eastAsia="el"/>
        </w:rPr>
        <w:t xml:space="preserve"> Στις πτωχεύσεις μικρού αντικειμένου της παρ. 2 του άρθρου 78 εφαρμόζεται η απλοποιημένη διαδικασία του παρόντος.</w:t>
      </w:r>
    </w:p>
    <w:p>
      <w:pPr>
        <w:pStyle w:val="MainText"/>
        <w:spacing w:before="120" w:after="0"/>
        <w:rPr>
          <w:lang w:val="el" w:eastAsia="el"/>
        </w:rPr>
      </w:pPr>
      <w:r>
        <w:rPr>
          <w:b/>
          <w:bCs/>
          <w:lang w:val="el" w:eastAsia="el"/>
        </w:rPr>
        <w:t>2.</w:t>
      </w:r>
      <w:r>
        <w:rPr>
          <w:lang w:val="el" w:eastAsia="el"/>
        </w:rPr>
        <w:t xml:space="preserve">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ήτο κέντρο των κυρίων συμφερόντων του, όπως ορίζεται στην παρ. 3 του άρθρου 78.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Οι πιστωτές που υποβάλλουν αίτηση πτώχευσης μπορούν να υποβάλλουν αίτηση προς την Ανεξάρτητη Αρχή Δημοσίων Εσόδων για λήψη της σχετικής πληροφορίας, η οποία και υποχρεούται να τους την γνωστοποιήσει.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ΡΥΘΜΙΣΕΙΣ ΤΗΣ ΑΠΛΟΠΟΙΗΜΕΝΗΣ ΔΙΑΔΙΚΑΣΙΑΣ ΠΤΩΧΕΥΣΕΩΝ ΜΙΚΡΟΥ ΑΝΤΙΚΕΙΜΕΝΟΥ</w:t>
      </w:r>
    </w:p>
    <w:p>
      <w:pPr>
        <w:pStyle w:val="Heading6"/>
        <w:spacing w:before="240" w:after="240"/>
        <w:rPr>
          <w:lang w:val="el" w:eastAsia="el"/>
        </w:rPr>
      </w:pPr>
      <w:r>
        <w:rPr>
          <w:b/>
          <w:bCs/>
          <w:lang w:val="el" w:eastAsia="el"/>
        </w:rPr>
        <w:t xml:space="preserve">Άρθρο 173. </w:t>
      </w:r>
    </w:p>
    <w:p>
      <w:pPr>
        <w:pStyle w:val="Heading6"/>
        <w:spacing w:before="240" w:after="240"/>
        <w:rPr>
          <w:lang w:val="el" w:eastAsia="el"/>
        </w:rPr>
      </w:pPr>
      <w:r>
        <w:rPr>
          <w:b/>
          <w:bCs/>
          <w:lang w:val="el" w:eastAsia="el"/>
        </w:rPr>
        <w:t xml:space="preserve">Αίτηση πτώχευσης μικρού αντικειμένου και ορισμός εισηγητή και διορισμός συνδίκου </w:t>
      </w:r>
    </w:p>
    <w:p>
      <w:pPr>
        <w:pStyle w:val="MainText"/>
        <w:spacing w:before="120" w:after="0"/>
        <w:rPr>
          <w:lang w:val="el" w:eastAsia="el"/>
        </w:rPr>
      </w:pPr>
      <w:r>
        <w:rPr>
          <w:b/>
          <w:bCs/>
          <w:lang w:val="el" w:eastAsia="el"/>
        </w:rPr>
        <w:t>1.</w:t>
      </w:r>
      <w:r>
        <w:rPr>
          <w:lang w:val="el" w:eastAsia="el"/>
        </w:rPr>
        <w:t xml:space="preserve">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Σε περίπτωση που εντός του χρονικού διαστήματος της παρούσας δεν υποβληθεί παρέμβαση κατά της αίτησης ή υποβληθεί παρέμβαση που αφορά μόνο 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καταχώρησης του άρθρου 178.</w:t>
      </w:r>
    </w:p>
    <w:p>
      <w:pPr>
        <w:pStyle w:val="MainText"/>
        <w:spacing w:before="120" w:after="0"/>
        <w:rPr>
          <w:lang w:val="el" w:eastAsia="el"/>
        </w:rPr>
      </w:pPr>
      <w:r>
        <w:rPr>
          <w:b/>
          <w:bCs/>
          <w:lang w:val="el" w:eastAsia="el"/>
        </w:rPr>
        <w:t>2.</w:t>
      </w:r>
      <w:r>
        <w:rPr>
          <w:lang w:val="el" w:eastAsia="el"/>
        </w:rPr>
        <w:t xml:space="preserve"> Για τις πτωχεύσεις μικρού αντικειμένου, για τις οποίες υποβάλλει αίτηση ο οφειλέτης, επισυνάπτει σε πρωτότυπο, με ποινή απαραδέκτου αυτής, γραμμάτιο κατάθεσης του Ταμείου Παρακαταθηκών και Δανείων διακοσίων πενήντα (250) ευρώ για την αντιμετώπιση των πρώτων εξόδων της πτώχευσης, εκτός εάν συντρέχει η περίπτωση της παρ. 1 του άρθρου 178. Το ποσό αναλαμβάνεται από τον σύνδικο με άδεια του εισηγητή. Σε περίπτωση απόρριψης της αίτησης ή παραίτησης από το δικόγραφο, το ποσό επιστρέφει στον οφειλέτη.</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 xml:space="preserve">Περιεχόμενο της αίτησης πτώχευσης </w:t>
      </w:r>
    </w:p>
    <w:p>
      <w:pPr>
        <w:pStyle w:val="MainText"/>
        <w:spacing w:before="120" w:after="0"/>
        <w:rPr>
          <w:lang w:val="el" w:eastAsia="el"/>
        </w:rPr>
      </w:pPr>
      <w:r>
        <w:rPr>
          <w:b/>
          <w:bCs/>
          <w:lang w:val="el" w:eastAsia="el"/>
        </w:rPr>
        <w:t>1.</w:t>
      </w:r>
      <w:r>
        <w:rPr>
          <w:lang w:val="el" w:eastAsia="el"/>
        </w:rPr>
        <w:t xml:space="preserve">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pStyle w:val="MainText"/>
        <w:spacing w:before="120" w:after="0"/>
        <w:rPr>
          <w:lang w:val="el" w:eastAsia="el"/>
        </w:rPr>
      </w:pPr>
      <w:r>
        <w:rPr>
          <w:b/>
          <w:bCs/>
          <w:lang w:val="el" w:eastAsia="el"/>
        </w:rPr>
        <w:t>2.</w:t>
      </w:r>
      <w:r>
        <w:rPr>
          <w:lang w:val="el" w:eastAsia="el"/>
        </w:rPr>
        <w:t xml:space="preserve">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και βεβαίωση της αρμόδιας οικονομικής υπηρεσίας για τα χρέη του οφειλέτη προς το Δημόσιο. Η αίτηση μπορεί να συνοδεύεται και από άλλα έγγραφα που υποστηρίζουν τα παρεχόμενα από τον οφειλέτη στοιχεία.</w:t>
      </w:r>
    </w:p>
    <w:p>
      <w:pPr>
        <w:pStyle w:val="MainText"/>
        <w:spacing w:before="120" w:after="0"/>
        <w:rPr>
          <w:lang w:val="el" w:eastAsia="el"/>
        </w:rPr>
      </w:pPr>
      <w:r>
        <w:rPr>
          <w:b/>
          <w:bCs/>
          <w:lang w:val="el" w:eastAsia="el"/>
        </w:rPr>
        <w:t>3.</w:t>
      </w:r>
      <w:r>
        <w:rPr>
          <w:lang w:val="el" w:eastAsia="el"/>
        </w:rPr>
        <w:t xml:space="preserve"> Ο οφειλέτης υπέχει ως προς τα παραπάνω δηλούμενα στοιχεία ευθύνη σύμφωνα με το άρθρο 952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Προληπτικά μέτρα</w:t>
      </w:r>
    </w:p>
    <w:p>
      <w:pPr>
        <w:spacing w:before="240" w:after="240"/>
        <w:rPr>
          <w:lang w:val="el" w:eastAsia="el"/>
        </w:rPr>
      </w:pPr>
      <w:r>
        <w:rPr>
          <w:lang w:val="el" w:eastAsia="el"/>
        </w:rPr>
        <w:t>Η αναστολή της παρ. 1 του άρθρου 86 δεν καταλαμβάνει ενέργειες εκτέλεσης ενέγγυων πιστωτών του οφειλέτη επί περιουσιακών στοιχείων επί των οποίων έχουν λάβει εμπράγματη εξασφάλιση.</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Παύση πληρωμών</w:t>
      </w:r>
    </w:p>
    <w:p>
      <w:pPr>
        <w:pStyle w:val="MainText"/>
        <w:spacing w:before="120" w:after="0"/>
        <w:rPr>
          <w:lang w:val="el" w:eastAsia="el"/>
        </w:rPr>
      </w:pPr>
      <w:r>
        <w:rPr>
          <w:b/>
          <w:bCs/>
          <w:lang w:val="el" w:eastAsia="el"/>
        </w:rPr>
        <w:t>1.</w:t>
      </w:r>
      <w:r>
        <w:rPr>
          <w:lang w:val="el" w:eastAsia="el"/>
        </w:rPr>
        <w:t xml:space="preserve"> 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60%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pStyle w:val="MainText"/>
        <w:spacing w:before="120" w:after="0"/>
        <w:rPr>
          <w:lang w:val="el" w:eastAsia="el"/>
        </w:rPr>
      </w:pPr>
      <w:r>
        <w:rPr>
          <w:b/>
          <w:bCs/>
          <w:lang w:val="el" w:eastAsia="el"/>
        </w:rPr>
        <w:t>2.</w:t>
      </w:r>
      <w:r>
        <w:rPr>
          <w:lang w:val="el" w:eastAsia="el"/>
        </w:rPr>
        <w:t xml:space="preserve">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Άσκηση παρέμβασης</w:t>
      </w:r>
    </w:p>
    <w:p>
      <w:pPr>
        <w:pStyle w:val="MainText"/>
        <w:spacing w:before="120" w:after="0"/>
        <w:rPr>
          <w:lang w:val="el" w:eastAsia="el"/>
        </w:rPr>
      </w:pPr>
      <w:r>
        <w:rPr>
          <w:b/>
          <w:bCs/>
          <w:lang w:val="el" w:eastAsia="el"/>
        </w:rPr>
        <w:t>1.</w:t>
      </w:r>
      <w:r>
        <w:rPr>
          <w:lang w:val="el" w:eastAsia="el"/>
        </w:rPr>
        <w:t xml:space="preserve"> Οι πιστωτές μπορούν να ασκήσουν παρέμβαση είτε κύρια, αν ζητούν απόρριψη της αίτησης, είτε πρόσθετη, αν, παρότι είναι σύμφωνοι με την αίτηση, αιτούνται τον διορισμό συνδίκου. Εφόσον πιστωτής παρέμβει με υπόδειξη του συνδίκου, σύνδικος διορίζεται ο υποδεικνυόμενος από τον πιστωτή ή, σε περίπτωση περισσότερων της μιας παρεμβάσεων του ιδίου περιεχομένου, ο υποδεικνυόμενος από τον πιστωτή που έχει την υψηλότερη απαίτηση, σύμφωνα με τα στοιχεία στα οποία παρέχεται πρόσβαση μέσω του Ηλεκτρονικού Μητρώου Φερεγγυότητας.</w:t>
      </w:r>
    </w:p>
    <w:p>
      <w:pPr>
        <w:pStyle w:val="MainText"/>
        <w:spacing w:before="120" w:after="0"/>
        <w:rPr>
          <w:lang w:val="el" w:eastAsia="el"/>
        </w:rPr>
      </w:pPr>
      <w:r>
        <w:rPr>
          <w:b/>
          <w:bCs/>
          <w:lang w:val="el" w:eastAsia="el"/>
        </w:rPr>
        <w:t>2.</w:t>
      </w:r>
      <w:r>
        <w:rPr>
          <w:lang w:val="el" w:eastAsia="el"/>
        </w:rPr>
        <w:t xml:space="preserve">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αίτησης πτώχευσης επιδίδεται, εντός δέκα (10) εργασίμων ημερών, με φροντίδα του διαδίκου που επισπεύδει τη διαδικασία, στα λοιπά διάδικα μέρη.</w:t>
      </w:r>
    </w:p>
    <w:p>
      <w:pPr>
        <w:pStyle w:val="MainText"/>
        <w:spacing w:before="120" w:after="0"/>
        <w:rPr>
          <w:lang w:val="el" w:eastAsia="el"/>
        </w:rPr>
      </w:pPr>
      <w:r>
        <w:rPr>
          <w:b/>
          <w:bCs/>
          <w:lang w:val="el" w:eastAsia="el"/>
        </w:rPr>
        <w:t>3.</w:t>
      </w:r>
      <w:r>
        <w:rPr>
          <w:lang w:val="el" w:eastAsia="el"/>
        </w:rPr>
        <w:t xml:space="preserve"> Εντός προθεσμίας εξήντα (60) ημερών από την κατάθεση της αίτησης πτώχευσης, τα διάδικα μέρη οφείλουν να καταθέσουν ενώπιον του αρμόδιου δικαστηρίου τις προτάσεις τους και το σύνολο των αποδεικτικών εγγράφων.</w:t>
      </w:r>
    </w:p>
    <w:p>
      <w:pPr>
        <w:pStyle w:val="MainText"/>
        <w:spacing w:before="120" w:after="0"/>
        <w:rPr>
          <w:lang w:val="el" w:eastAsia="el"/>
        </w:rPr>
      </w:pPr>
      <w:r>
        <w:rPr>
          <w:b/>
          <w:bCs/>
          <w:lang w:val="el" w:eastAsia="el"/>
        </w:rPr>
        <w:t>4.</w:t>
      </w:r>
      <w:r>
        <w:rPr>
          <w:lang w:val="el" w:eastAsia="el"/>
        </w:rPr>
        <w:t xml:space="preserve"> Μετά την παρέλευση της προθεσμίας της παρ. 3, παρέχεται πρόσθετη προθεσμία πέντε (5) εργάσιμων ημερών σε όλα τα διάδικα μέρη, για την κατάθεση τυχόν προσθήκης αντίκρουσης. Η προσαγωγή ενόρκων βεβαιώσεων επιτρέπεται με αναλογική εφαρμογή των άρθρων 421 επ. του ΚΠολΔ.</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παρ. 4 ,η διαδικασία ολοκληρώνεται και εντός προθεσμίας δύο (2) μηνών, το δικαστήριο εκδίδει απόφαση. Εφόσον το δικαστήριο κηρύξει την πτώχευση, ορίζει εισηγητή και σύνδικο και προσδιορίζει την ημερομηνία της παύσης των πληρωμών.</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Ανεπάρκεια μη βεβαρυμμένων στοιχείων της περιουσίας του οφειλέτη</w:t>
      </w:r>
    </w:p>
    <w:p>
      <w:pPr>
        <w:pStyle w:val="MainText"/>
        <w:spacing w:before="120" w:after="0"/>
        <w:rPr>
          <w:lang w:val="el" w:eastAsia="el"/>
        </w:rPr>
      </w:pPr>
      <w:r>
        <w:rPr>
          <w:b/>
          <w:bCs/>
          <w:lang w:val="el" w:eastAsia="el"/>
        </w:rPr>
        <w:t>1.</w:t>
      </w:r>
      <w:r>
        <w:rPr>
          <w:lang w:val="el" w:eastAsia="el"/>
        </w:rPr>
        <w:t xml:space="preserve"> Εφόσον, σύμφωνα με τα στοιχεία στα οποία παρέχεται πρόσβαση μέσω του Ηλεκτρονικού Μητρώου Φερεγγυότητας,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πέραν των ευλόγων δαπανών διαβίωσης, δεν υπερβαίνουν τις εύλογες δαπάνες διαβίωσης της παρ. 5 του άρθρου 92, δεν διορίζεται σύνδικος και ο εισηγητής διατάσσει την καταχώρηση του ονόματος ή της επωνυμίας του οφειλέτη στο Ηλεκτρονικό Μητρώο Φερεγγυότητας του άρθρου 213 και επέρχονται οι συνέπειες της καταχώρησης της παρ. 4 του άρθρου 77. Την ανεπάρκεια της παρούσας μπορεί να αναδείξει με παρέμβασή του και πιστωτής. Για τη διαπίστωσή της από τον εισηγητή δεν απαιτείται σχετική παρέμβαση.</w:t>
      </w:r>
    </w:p>
    <w:p>
      <w:pPr>
        <w:pStyle w:val="MainText"/>
        <w:spacing w:before="120" w:after="0"/>
        <w:rPr>
          <w:lang w:val="el" w:eastAsia="el"/>
        </w:rPr>
      </w:pPr>
      <w:r>
        <w:rPr>
          <w:b/>
          <w:bCs/>
          <w:lang w:val="el" w:eastAsia="el"/>
        </w:rPr>
        <w:t>2.</w:t>
      </w:r>
      <w:r>
        <w:rPr>
          <w:lang w:val="el" w:eastAsia="el"/>
        </w:rPr>
        <w:t xml:space="preserve"> Η καταχώρηση της παρ. 1 δεν επηρεάζει την εξέλιξη της διαδικασίας εκτέλεσης σε βάρος των βεβαρυμμένων στοιχείων από τους ενέγγυους πιστωτές, σύμφωνα με τις ισχύουσες γενικές διατάξεις. Κάθε διαδικαστική ενέργεια ενέγγυου πιστωτή σε εκτέλεση δικαιώματος ενέχυρου, υποθήκης ή προσημείωσης υποθήκης κατά περιουσιακού στοιχείου του καταχωρηθέντα οφειλέτη δημοσιοποιείται με ευθύνη του ενέγγυου πιστωτή στο Ηλεκτρονικό Μητρώο Φερεγγυότητας.</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 και προσδιορίζει την ημέρα παύσης πληρωμών.</w:t>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Παραίτηση και διορισμός συνδίκου</w:t>
      </w:r>
    </w:p>
    <w:p>
      <w:pPr>
        <w:spacing w:before="240" w:after="240"/>
        <w:rPr>
          <w:lang w:val="el" w:eastAsia="el"/>
        </w:rPr>
      </w:pPr>
      <w:r>
        <w:rPr>
          <w:lang w:val="el" w:eastAsia="el"/>
        </w:rPr>
        <w:t>Εάν στη συνέχεια της διαδικασίας παραιτηθεί σύνδικος που έχει υποδειχθεί από πιστωτή, δικαίωμα υπόδειξης συνδίκου έχει ο ίδιος πιστωτής, εφόσον κοινοποιήσει στον εισηγητή τα στοιχεία του υποδεικνυομένου και την έγγραφη αποδοχή από τον τελευταίο του διορισμού του, εντός δεκαπέντε (15) ημερών από τη δημοσιοποίηση της παραίτησης. Τον διορισμό του υποδεικνυόμενου συνδίκου αποφασίζει ο εισηγητής με πράξη του, χωρίς άλλη διαδικασία. Σε κάθε άλλη περίπτωση, ο εισηγητής έχει την αποκλειστική αρμοδιότητα αντικατάστασης του συνδίκου, εφόσον συντρέχει οποιαδήποτε από τις προϋποθέσεις του άρθρου 139.</w:t>
      </w:r>
    </w:p>
    <w:p>
      <w:pPr>
        <w:pStyle w:val="Heading6"/>
        <w:spacing w:before="240" w:after="240"/>
        <w:rPr>
          <w:lang w:val="el" w:eastAsia="el"/>
        </w:rPr>
      </w:pPr>
      <w:r>
        <w:rPr>
          <w:b/>
          <w:bCs/>
          <w:lang w:val="el" w:eastAsia="el"/>
        </w:rPr>
        <w:t xml:space="preserve">Άρθρο 181. </w:t>
      </w:r>
    </w:p>
    <w:p>
      <w:pPr>
        <w:pStyle w:val="Heading6"/>
        <w:spacing w:before="240" w:after="240"/>
        <w:rPr>
          <w:lang w:val="el" w:eastAsia="el"/>
        </w:rPr>
      </w:pPr>
      <w:r>
        <w:rPr>
          <w:b/>
          <w:bCs/>
          <w:lang w:val="el" w:eastAsia="el"/>
        </w:rPr>
        <w:t>Αναγγελίες και επαληθεύσεις 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του άρθρου 156.Κατά της πράξης αυτής του εισηγητή επιτρέπεται, εντός δέκα (10) ημερών, προσφυγή ενώπιον του πτωχευτικού δικαστηρίου, το οποίο αποφαίνεται αμετάκλητα.</w:t>
      </w:r>
    </w:p>
    <w:p>
      <w:pPr>
        <w:pStyle w:val="Heading6"/>
        <w:spacing w:before="240" w:after="240"/>
        <w:rPr>
          <w:lang w:val="el" w:eastAsia="el"/>
        </w:rPr>
      </w:pPr>
      <w:r>
        <w:rPr>
          <w:b/>
          <w:bCs/>
          <w:lang w:val="el" w:eastAsia="el"/>
        </w:rPr>
        <w:t xml:space="preserve">Άρθρο 182. </w:t>
      </w:r>
    </w:p>
    <w:p>
      <w:pPr>
        <w:pStyle w:val="Heading6"/>
        <w:spacing w:before="240" w:after="240"/>
        <w:rPr>
          <w:lang w:val="el" w:eastAsia="el"/>
        </w:rPr>
      </w:pPr>
      <w:r>
        <w:rPr>
          <w:b/>
          <w:bCs/>
          <w:lang w:val="el" w:eastAsia="el"/>
        </w:rPr>
        <w:t>Παρακράτηση πιστώματος</w:t>
      </w:r>
    </w:p>
    <w:p>
      <w:pPr>
        <w:spacing w:before="240" w:after="240"/>
        <w:rPr>
          <w:lang w:val="el" w:eastAsia="el"/>
        </w:rPr>
      </w:pPr>
      <w:r>
        <w:rPr>
          <w:lang w:val="el" w:eastAsia="el"/>
        </w:rPr>
        <w:t>Αν ασκηθεί εμπροθέσμως ανακοπή επί της πράξης του εισηγητή με την οποία κάνει δεκτό το πίστωμα, σε κάθε διανομή ενεργητικού παρακρατείται ποσό ανάλογο του πιστώματος, μέχρι να αποφανθεί το πτωχευτικό δικαστήριο.</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 xml:space="preserve">Εκποίηση πραγμάτων που υπόκεινται σε φθορά </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w:t>
      </w:r>
    </w:p>
    <w:p>
      <w:pPr>
        <w:pStyle w:val="Heading6"/>
        <w:spacing w:before="240" w:after="240"/>
        <w:rPr>
          <w:lang w:val="el" w:eastAsia="el"/>
        </w:rPr>
      </w:pPr>
      <w:r>
        <w:rPr>
          <w:b/>
          <w:bCs/>
          <w:lang w:val="el" w:eastAsia="el"/>
        </w:rPr>
        <w:t xml:space="preserve">Άρθρο 184. </w:t>
      </w:r>
    </w:p>
    <w:p>
      <w:pPr>
        <w:pStyle w:val="Heading6"/>
        <w:spacing w:before="240" w:after="240"/>
        <w:rPr>
          <w:lang w:val="el" w:eastAsia="el"/>
        </w:rPr>
      </w:pPr>
      <w:r>
        <w:rPr>
          <w:b/>
          <w:bCs/>
          <w:lang w:val="el" w:eastAsia="el"/>
        </w:rPr>
        <w:t xml:space="preserve">Ειδικός λογαριασμός </w:t>
      </w:r>
    </w:p>
    <w:p>
      <w:pPr>
        <w:spacing w:before="240" w:after="240"/>
        <w:rPr>
          <w:lang w:val="el" w:eastAsia="el"/>
        </w:rPr>
      </w:pPr>
      <w:r>
        <w:rPr>
          <w:lang w:val="el" w:eastAsia="el"/>
        </w:rPr>
        <w:t>Ο σύνδικος διαχειρίζεται τον ειδικό λογαριασμό του άρθρου 144, αποκλειστικά για τις δαπάνες των εργασιών της πτώχευσης και για τη διανομή στους πιστωτές, χωρίς να απαιτείται άδεια του εισηγητή.</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Ειδικές προβλέψεις</w:t>
      </w:r>
    </w:p>
    <w:p>
      <w:pPr>
        <w:spacing w:before="240" w:after="240"/>
        <w:rPr>
          <w:lang w:val="el" w:eastAsia="el"/>
        </w:rPr>
      </w:pPr>
      <w:r>
        <w:rPr>
          <w:lang w:val="el" w:eastAsia="el"/>
        </w:rPr>
        <w:t>Τα άρθρα 146, 148, 150, 151 και η παρ. 1 του άρθρου 133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p>
    <w:p>
      <w:pPr>
        <w:pStyle w:val="Heading6"/>
        <w:spacing w:before="240" w:after="240"/>
        <w:rPr>
          <w:lang w:val="el" w:eastAsia="el"/>
        </w:rPr>
      </w:pPr>
      <w:r>
        <w:rPr>
          <w:b/>
          <w:bCs/>
          <w:lang w:val="el" w:eastAsia="el"/>
        </w:rPr>
        <w:t xml:space="preserve">Άρθρο 186. </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lang w:val="el" w:eastAsia="el"/>
        </w:rPr>
        <w:t>Η εκποίηση των περιουσιακών στοιχείων του οφειλέτη γίνεται σύμφωνα με τα άρθρα για την εκποίηση των κατ΄ ιδίαν στοιχείων του οφειλέτη του Κεφαλαίου Γ΄ του παρόντος.</w:t>
      </w:r>
    </w:p>
    <w:p>
      <w:pPr>
        <w:pStyle w:val="Heading6"/>
        <w:spacing w:before="240" w:after="240"/>
        <w:rPr>
          <w:lang w:val="el" w:eastAsia="el"/>
        </w:rPr>
      </w:pPr>
      <w:r>
        <w:rPr>
          <w:b/>
          <w:bCs/>
          <w:lang w:val="el" w:eastAsia="el"/>
        </w:rPr>
        <w:t xml:space="preserve">Άρθρο 187. </w:t>
      </w:r>
    </w:p>
    <w:p>
      <w:pPr>
        <w:pStyle w:val="Heading6"/>
        <w:spacing w:before="240" w:after="240"/>
        <w:rPr>
          <w:lang w:val="el" w:eastAsia="el"/>
        </w:rPr>
      </w:pPr>
      <w:r>
        <w:rPr>
          <w:b/>
          <w:bCs/>
          <w:lang w:val="el" w:eastAsia="el"/>
        </w:rPr>
        <w:t>Έφεση</w:t>
      </w:r>
    </w:p>
    <w:p>
      <w:pPr>
        <w:spacing w:before="240" w:after="240"/>
        <w:rPr>
          <w:lang w:val="el" w:eastAsia="el"/>
        </w:rPr>
      </w:pPr>
      <w:r>
        <w:rPr>
          <w:lang w:val="el" w:eastAsia="el"/>
        </w:rPr>
        <w:t>Οι αποφάσεις του πτωχευτικού δικαστηρίου υπόκεινται μόνο σε έφεση.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Μη περάτωση της πτώχευσης με την απλοποιημένη διαδικασία</w:t>
      </w:r>
    </w:p>
    <w:p>
      <w:pPr>
        <w:spacing w:before="240" w:after="240"/>
        <w:rPr>
          <w:lang w:val="el" w:eastAsia="el"/>
        </w:rPr>
      </w:pPr>
      <w:r>
        <w:rPr>
          <w:lang w:val="el" w:eastAsia="el"/>
        </w:rPr>
        <w:t>Αν μετά την παρέλευση ενός έτους από την κήρυξη της απλοποιημένης διαδικασίας η πτώχευση δεν έχει περατωθεί, ο σύνδικος υποχρεούται να υποβάλει στον εισηγητή έκθεση, στην οποία εξηγεί τους λόγους καθυστέρησης της διαδικασίας. Σε περίπτωση που η καθυστέρηση κρίνεται από τον εισηγητή αδικαιολόγητη, ο εισηγητής τον αντικαθιστά με πράξη του.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ΠΕΡΑΤΩΣΗ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ΓΕΝΙΚΑ Η ΛΟΓΟΔΟΣΙΑ ΤΟΥ ΣΥΝΔΙΚΟΥ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Η πτώχευση περατώνεται με την εκποίηση όλων των στοιχείων του ενεργητικού της και τη διανομή του προϊόντος των εκποιήσεων στους πιστωτές, με την παύση των εργασιών της λόγω της έλλειψης ενεργητικού σύμφωνα με την παρ. 1 του άρθρου 191 ή λόγω παρέλευσης του οριζόμενου χρόνου σύμφωνα με την παρ. 3 του άρθρου 191 ή λόγω της εξόφλησης όλων των πτωχευτικών πιστωτών κατά το κεφάλαιο και τους τόκους μέχρι την κήρυξη της πτώχευσης.</w:t>
      </w:r>
    </w:p>
    <w:p>
      <w:pPr>
        <w:pStyle w:val="MainText"/>
        <w:spacing w:before="120" w:after="0"/>
        <w:rPr>
          <w:lang w:val="el" w:eastAsia="el"/>
        </w:rPr>
      </w:pPr>
      <w:r>
        <w:rPr>
          <w:b/>
          <w:bCs/>
          <w:lang w:val="el" w:eastAsia="el"/>
        </w:rPr>
        <w:t>2.</w:t>
      </w:r>
      <w:r>
        <w:rPr>
          <w:lang w:val="el" w:eastAsia="el"/>
        </w:rPr>
        <w:t xml:space="preserve"> Η περάτωση της πτώχευσης λόγω εξόφλησης όλων των πτωχευτικών πιστωτών συνιστά λόγο αναβίωσης του νομικού προσώπου τηρουμένων των διατάξεων του εταιρικού δικαίου.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Η λογοδοσία του συνδίκου</w:t>
      </w:r>
    </w:p>
    <w:p>
      <w:pPr>
        <w:spacing w:before="240" w:after="240"/>
        <w:rPr>
          <w:lang w:val="el" w:eastAsia="el"/>
        </w:rPr>
      </w:pPr>
      <w:r>
        <w:rPr>
          <w:lang w:val="el" w:eastAsia="el"/>
        </w:rPr>
        <w:t>Εντός μηνός από την περάτωση της πτώχευσης, με οποιονδήποτε από τους προβλεπόμενους στον παρόντα νόμο τρόπους, ο σύνδικος λογοδοτεί ενώπιον της συνέλευσης των πιστωτών με τη συμμετοχή και του εισηγητή. Ο εισηγητής, λαμβάνοντας υπόψη και τυχόν αποφάσεις της συνέλευσης των πιστωτών, συντάσσει αιτιολογημένη διάταξη επί της λογοδοσίας, η οποία μεταξύ άλλων δύναται να τον απαλλάξει από κάθε ευθύνη και η οποία δημοσιοποιείται και δεν προσβάλλεται με προσφυγή.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ΠΑΥΣΗ ΤΩΝ ΕΡΓΑΣΙΩΝ ΤΗΣ ΠΤΩΧΕΥΣΗΣ</w:t>
      </w:r>
    </w:p>
    <w:p>
      <w:pPr>
        <w:pStyle w:val="Heading6"/>
        <w:spacing w:before="240" w:after="240"/>
        <w:rPr>
          <w:lang w:val="el" w:eastAsia="el"/>
        </w:rPr>
      </w:pPr>
      <w:r>
        <w:rPr>
          <w:b/>
          <w:bCs/>
          <w:lang w:val="el" w:eastAsia="el"/>
        </w:rPr>
        <w:t xml:space="preserve">Άρθρο 191. </w:t>
      </w:r>
    </w:p>
    <w:p>
      <w:pPr>
        <w:pStyle w:val="Heading6"/>
        <w:spacing w:before="240" w:after="240"/>
        <w:rPr>
          <w:lang w:val="el" w:eastAsia="el"/>
        </w:rPr>
      </w:pPr>
      <w:r>
        <w:rPr>
          <w:b/>
          <w:bCs/>
          <w:lang w:val="el" w:eastAsia="el"/>
        </w:rPr>
        <w:t>Παύση εργασιών πτώχευσης</w:t>
      </w:r>
    </w:p>
    <w:p>
      <w:pPr>
        <w:pStyle w:val="MainText"/>
        <w:spacing w:before="120" w:after="0"/>
        <w:rPr>
          <w:lang w:val="el" w:eastAsia="el"/>
        </w:rPr>
      </w:pPr>
      <w:r>
        <w:rPr>
          <w:b/>
          <w:bCs/>
          <w:lang w:val="el" w:eastAsia="el"/>
        </w:rPr>
        <w:t>1.</w:t>
      </w:r>
      <w:r>
        <w:rPr>
          <w:lang w:val="el" w:eastAsia="el"/>
        </w:rPr>
        <w:t xml:space="preserve"> Αν οι εργασίες της πτώχευσης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μπορεί, κατόπιν αίτησης του οφειλέτη, του πιστωτή ή του συνδίκου ή και αυτεπαγγέλτως, να κηρύξει την παύση των εργασιών της πτώχευσης.</w:t>
      </w:r>
    </w:p>
    <w:p>
      <w:pPr>
        <w:pStyle w:val="MainText"/>
        <w:spacing w:before="120" w:after="0"/>
        <w:rPr>
          <w:lang w:val="el" w:eastAsia="el"/>
        </w:rPr>
      </w:pPr>
      <w:r>
        <w:rPr>
          <w:b/>
          <w:bCs/>
          <w:lang w:val="el" w:eastAsia="el"/>
        </w:rPr>
        <w:t>2.</w:t>
      </w:r>
      <w:r>
        <w:rPr>
          <w:lang w:val="el" w:eastAsia="el"/>
        </w:rPr>
        <w:t xml:space="preserve"> Στην περίπτωση της παρ.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εκτός αν ο οφειλέτης έχει απαλλαγεί σύμφωνα με το άρθρο 192,παύει δε το λειτούργημα του συνδίκου και αυτό του εισηγητή. Τα αποτελέσματα αυτά επέρχονται μετά πάροδο μηνός από τη δημοσιοποίηση της απόφασης της παρ. 1.</w:t>
      </w:r>
    </w:p>
    <w:p>
      <w:pPr>
        <w:pStyle w:val="MainText"/>
        <w:spacing w:before="120" w:after="0"/>
        <w:rPr>
          <w:lang w:val="el" w:eastAsia="el"/>
        </w:rPr>
      </w:pPr>
      <w:r>
        <w:rPr>
          <w:b/>
          <w:bCs/>
          <w:lang w:val="el" w:eastAsia="el"/>
        </w:rPr>
        <w:t>3.</w:t>
      </w:r>
      <w:r>
        <w:rPr>
          <w:lang w:val="el" w:eastAsia="el"/>
        </w:rPr>
        <w:t xml:space="preserve"> Μετά παρέλευση πέντε (5) ετών από την κήρυξη της πτώχευσης επέρχονται αυτοδικαίως και χωρίς άλλη διατύπωση τα αποτελέσματα της παρ. 2.</w:t>
      </w:r>
    </w:p>
    <w:p>
      <w:pPr>
        <w:pStyle w:val="MainText"/>
        <w:spacing w:before="120" w:after="0"/>
        <w:rPr>
          <w:lang w:val="el" w:eastAsia="el"/>
        </w:rPr>
      </w:pPr>
      <w:r>
        <w:rPr>
          <w:b/>
          <w:bCs/>
          <w:lang w:val="el" w:eastAsia="el"/>
        </w:rPr>
        <w:t>4.</w:t>
      </w:r>
      <w:r>
        <w:rPr>
          <w:lang w:val="el" w:eastAsia="el"/>
        </w:rPr>
        <w:t xml:space="preserve"> Κατ΄ εξαίρεση και μόνο, εάν μέχρι τη συμπλήρωση της ανωτέρω προθεσμίας των πέντε (5) ετών της παρ. 3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Η αίτηση παράτασης υποβάλλεται, το αργότερο, τριάντα (30) εργάσιμες ημέρες πριν την εκπνοή της προθεσμίας των πέντε (5) ετών της παρ. 3.Μέχρι τη συζήτηση της αίτησης προσκομίζεται έκθεση του Εισηγητή.</w:t>
      </w:r>
    </w:p>
    <w:p>
      <w:pPr>
        <w:pStyle w:val="MainText"/>
        <w:spacing w:before="120" w:after="0"/>
        <w:rPr>
          <w:lang w:val="el" w:eastAsia="el"/>
        </w:rPr>
      </w:pPr>
      <w:r>
        <w:rPr>
          <w:b/>
          <w:bCs/>
          <w:lang w:val="el" w:eastAsia="el"/>
        </w:rPr>
        <w:t>5.</w:t>
      </w:r>
      <w:r>
        <w:rPr>
          <w:lang w:val="el" w:eastAsia="el"/>
        </w:rPr>
        <w:t xml:space="preserve">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MainText"/>
        <w:spacing w:before="120" w:after="0"/>
        <w:rPr>
          <w:lang w:val="el" w:eastAsia="el"/>
        </w:rPr>
      </w:pPr>
      <w:r>
        <w:rPr>
          <w:b/>
          <w:bCs/>
          <w:lang w:val="el" w:eastAsia="el"/>
        </w:rPr>
        <w:t>6.</w:t>
      </w:r>
      <w:r>
        <w:rPr>
          <w:lang w:val="el" w:eastAsia="el"/>
        </w:rPr>
        <w:t xml:space="preserve"> Ακόμη και αν δεν συντρέχουν οι προϋποθέσεις τις παρ. 4, εφόσον υπάρχει απόφαση της συνέλευσης των πιστωτών, το δικαστήριο μπορεί να παρατείνει την πτωχευτική διαδικασία άπαξ μέχρι δύο (2) έτη.</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ΑΠΑΛΛΑΓΕΣ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Απαλλαγή του οφειλέτη</w:t>
      </w:r>
    </w:p>
    <w:p>
      <w:pPr>
        <w:pStyle w:val="MainText"/>
        <w:spacing w:before="120" w:after="0"/>
        <w:rPr>
          <w:lang w:val="el" w:eastAsia="el"/>
        </w:rPr>
      </w:pPr>
      <w:r>
        <w:rPr>
          <w:b/>
          <w:bCs/>
          <w:lang w:val="el" w:eastAsia="el"/>
        </w:rPr>
        <w:t>1.</w:t>
      </w:r>
      <w:r>
        <w:rPr>
          <w:lang w:val="el" w:eastAsia="el"/>
        </w:rPr>
        <w:t xml:space="preserve"> Με την επιφύλαξη της παρ. 2, ο οφειλέτης - φυσικό πρόσωπο απαλλάσσεται πλήρως από κάθε οφειλή προς τους πτωχευτικούς πιστωτές, ανεξαρτήτως του αν έχουν αναγγελθεί ή όχι, τριάντα έξι (36) μήνες από την ημερομηνία κήρυξης της πτώχευσης ή την καταχώρηση της παρ. 4του άρθρου 77, εκτός εάν εντός της παραπάνω προθεσμίας υποβληθεί προσφυγή οποιουδήποτε έχει έννομο συμφέρον κατά της απαλλαγής του. Η απαλλαγή έχει ως συνέπεια και την παύση των στερήσεων δικαιωμάτων τις οποίες συνεπάγεται η πτώχευση.</w:t>
      </w:r>
    </w:p>
    <w:p>
      <w:pPr>
        <w:pStyle w:val="MainText"/>
        <w:spacing w:before="120" w:after="0"/>
        <w:rPr>
          <w:lang w:val="el" w:eastAsia="el"/>
        </w:rPr>
      </w:pPr>
      <w:r>
        <w:rPr>
          <w:b/>
          <w:bCs/>
          <w:lang w:val="el" w:eastAsia="el"/>
        </w:rPr>
        <w:t>2.</w:t>
      </w:r>
      <w:r>
        <w:rPr>
          <w:lang w:val="el" w:eastAsia="el"/>
        </w:rPr>
        <w:t xml:space="preserve"> Για τους οφειλέτες της παρ. 3 του άρθρου 92, η προθεσμία της παρ. 1 ορίζεται σε ένα (1) έτος.</w:t>
      </w:r>
    </w:p>
    <w:p>
      <w:pPr>
        <w:pStyle w:val="MainText"/>
        <w:spacing w:before="120" w:after="0"/>
        <w:rPr>
          <w:lang w:val="el" w:eastAsia="el"/>
        </w:rPr>
      </w:pPr>
      <w:r>
        <w:rPr>
          <w:b/>
          <w:bCs/>
          <w:lang w:val="el" w:eastAsia="el"/>
        </w:rPr>
        <w:t>3.</w:t>
      </w:r>
      <w:r>
        <w:rPr>
          <w:lang w:val="el" w:eastAsia="el"/>
        </w:rPr>
        <w:t xml:space="preserve"> Σε περίπτωση που η προθεσμία της παρ. 1 ή της παρ. 2, κατά περίπτωση, λήγει εντός πενταετίας από προηγούμενη απαλλαγή του οφειλέτη, συμπεριλαμβανομένης και της απαλλαγής κατά τον ν. 3869/2010 (Α΄ 130), τότε η απαλλαγή σύμφωνα με το παρόν άρθρο επέρχεται στην πέμπτη επέτειο της προηγούμενης απαλλαγής.</w:t>
      </w:r>
    </w:p>
    <w:p>
      <w:pPr>
        <w:pStyle w:val="Heading6"/>
        <w:spacing w:before="240" w:after="240"/>
        <w:rPr>
          <w:lang w:val="el" w:eastAsia="el"/>
        </w:rPr>
      </w:pPr>
      <w:r>
        <w:rPr>
          <w:b/>
          <w:bCs/>
          <w:lang w:val="el" w:eastAsia="el"/>
        </w:rPr>
        <w:t xml:space="preserve">Άρθρο 193. </w:t>
      </w:r>
    </w:p>
    <w:p>
      <w:pPr>
        <w:pStyle w:val="Heading6"/>
        <w:spacing w:before="240" w:after="240"/>
        <w:rPr>
          <w:lang w:val="el" w:eastAsia="el"/>
        </w:rPr>
      </w:pPr>
      <w:r>
        <w:rPr>
          <w:b/>
          <w:bCs/>
          <w:lang w:val="el" w:eastAsia="el"/>
        </w:rPr>
        <w:t>Προσφυγή κατά της απαλλαγής</w:t>
      </w:r>
    </w:p>
    <w:p>
      <w:pPr>
        <w:pStyle w:val="MainText"/>
        <w:spacing w:before="120" w:after="0"/>
        <w:rPr>
          <w:lang w:val="el" w:eastAsia="el"/>
        </w:rPr>
      </w:pPr>
      <w:r>
        <w:rPr>
          <w:b/>
          <w:bCs/>
          <w:lang w:val="el" w:eastAsia="el"/>
        </w:rPr>
        <w:t>1.</w:t>
      </w:r>
      <w:r>
        <w:rPr>
          <w:lang w:val="el" w:eastAsia="el"/>
        </w:rPr>
        <w:t xml:space="preserve">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καταδολίευσης δανειστών, υπεξαίρεσης ή πλαστογραφίας του Ποινικού Κώδικα ή ότι έχει καταδικαστεί για κάποια από αυτές τις πράξεις.</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αποφασίζει περί της απαλλαγής. Εάν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1του άρθρου 192.</w:t>
      </w:r>
    </w:p>
    <w:p>
      <w:pPr>
        <w:pStyle w:val="MainText"/>
        <w:spacing w:before="120" w:after="0"/>
        <w:rPr>
          <w:lang w:val="el" w:eastAsia="el"/>
        </w:rPr>
      </w:pPr>
      <w:r>
        <w:rPr>
          <w:b/>
          <w:bCs/>
          <w:lang w:val="el" w:eastAsia="el"/>
        </w:rPr>
        <w:t>3.</w:t>
      </w:r>
      <w:r>
        <w:rPr>
          <w:lang w:val="el" w:eastAsia="el"/>
        </w:rPr>
        <w:t xml:space="preserve">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Heading6"/>
        <w:spacing w:before="240" w:after="240"/>
        <w:rPr>
          <w:lang w:val="el" w:eastAsia="el"/>
        </w:rPr>
      </w:pPr>
      <w:r>
        <w:rPr>
          <w:b/>
          <w:bCs/>
          <w:lang w:val="el" w:eastAsia="el"/>
        </w:rPr>
        <w:t xml:space="preserve">Άρθρο 194. </w:t>
      </w:r>
    </w:p>
    <w:p>
      <w:pPr>
        <w:pStyle w:val="Heading6"/>
        <w:spacing w:before="240" w:after="240"/>
        <w:rPr>
          <w:lang w:val="el" w:eastAsia="el"/>
        </w:rPr>
      </w:pPr>
      <w:r>
        <w:rPr>
          <w:b/>
          <w:bCs/>
          <w:lang w:val="el" w:eastAsia="el"/>
        </w:rPr>
        <w:t>Οφειλές που δημιουργήθηκαν από δόλο ή βαριά αμέλεια</w:t>
      </w:r>
    </w:p>
    <w:p>
      <w:pPr>
        <w:pStyle w:val="MainText"/>
        <w:spacing w:before="120" w:after="0"/>
        <w:rPr>
          <w:lang w:val="el" w:eastAsia="el"/>
        </w:rPr>
      </w:pPr>
      <w:r>
        <w:rPr>
          <w:b/>
          <w:bCs/>
          <w:lang w:val="el" w:eastAsia="el"/>
        </w:rPr>
        <w:t>1.</w:t>
      </w:r>
      <w:r>
        <w:rPr>
          <w:lang w:val="el" w:eastAsia="el"/>
        </w:rPr>
        <w:t xml:space="preserve"> Ο οφειλέτης δεν απαλλάσσεται από οφειλές που δημιουργήθηκαν μετά την υποβολή της αίτησης πτώχευσης (σε περίπτωση χρεών προς το Δημόσιο κρίσιμος χρόνος είναι ο χρόνος στον οποίο ανάγεται η υποχρέωση και όχι ο χρόνος δημιουργίας του νόμιμου τίτλου) και οφειλές από δόλο ή βαρεία αμέλεια που προκάλεσε θάνατο ή σωματική βλάβη προσώπου, οφειλές από τα αδικήματα του Ν. 4557/2018 (Α΄ 139) και οφειλές διατροφής.</w:t>
      </w:r>
    </w:p>
    <w:p>
      <w:pPr>
        <w:pStyle w:val="MainText"/>
        <w:spacing w:before="120" w:after="0"/>
        <w:rPr>
          <w:lang w:val="el" w:eastAsia="el"/>
        </w:rPr>
      </w:pPr>
      <w:r>
        <w:rPr>
          <w:b/>
          <w:bCs/>
          <w:lang w:val="el" w:eastAsia="el"/>
        </w:rPr>
        <w:t>2.</w:t>
      </w:r>
      <w:r>
        <w:rPr>
          <w:lang w:val="el" w:eastAsia="el"/>
        </w:rPr>
        <w:t xml:space="preserve"> Σε περίπτωση που μετά την απαλλαγή οφειλέτη αποδειχθεί ότι παρέλειψε δολίως ή από βαριά αμέλεια την αποκάλυψη της οικονομικής και περιουσιακής του κατάστασης κατά την διάρκεια της πτωχευτικής διαδικασίας ή δεν τήρησε τις υποχρεώσεις του σύμφωνα με το σχέδιο πληρωμών της παρ. 2 του άρθρου 92, το πτωχευτικό δικαστήριο εντός τριετίας από την επέλευση της απαλλαγής, μπορεί μετά από αίτημα πιστωτή να ανακαλέσει την απαλλαγή εν όλω ή εν μέρει ή να θέσει προϋποθέσεις της απαλλαγής, όπως την εξόφληση των οφειλομένων από το σχέδιο πληρωμών.</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Απαλλαγή εκπροσώπων νομικού προσώπου</w:t>
      </w:r>
    </w:p>
    <w:p>
      <w:pPr>
        <w:pStyle w:val="MainText"/>
        <w:spacing w:before="120" w:after="0"/>
        <w:rPr>
          <w:lang w:val="el" w:eastAsia="el"/>
        </w:rPr>
      </w:pPr>
      <w:r>
        <w:rPr>
          <w:b/>
          <w:bCs/>
          <w:lang w:val="el" w:eastAsia="el"/>
        </w:rPr>
        <w:t>1.</w:t>
      </w:r>
      <w:r>
        <w:rPr>
          <w:lang w:val="el" w:eastAsia="el"/>
        </w:rPr>
        <w:t xml:space="preserve"> Φυσικό πρόσωπο που εκ του νόμου έχει αλληλέγγυα ευθύνη λόγω της ιδιότητάς του ως εκπροσώπου ή διοικούντος το νομικό πρόσωπο οφειλέτη απαλλάσσεται από κάθε ευθύνη για οφειλές του οφειλέτη που προέκυψαν εντός της ύποπτης περιόδου, όπως αυτή ορίζεται στο άρθρο 116,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απόφαση ανακαλείται, αν επέλθει μεταβολή πραγμάτων που να δικαιολογεί την ανάκληση εντός τριετίας από την επέλευση της απαλλαγής.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ΑΠΑΛΛΑΓΗΣ</w:t>
      </w:r>
    </w:p>
    <w:p>
      <w:pPr>
        <w:pStyle w:val="Heading6"/>
        <w:spacing w:before="240" w:after="240"/>
        <w:rPr>
          <w:lang w:val="el" w:eastAsia="el"/>
        </w:rPr>
      </w:pPr>
      <w:r>
        <w:rPr>
          <w:b/>
          <w:bCs/>
          <w:lang w:val="el" w:eastAsia="el"/>
        </w:rPr>
        <w:t xml:space="preserve">Άρθρο 196. </w:t>
      </w:r>
    </w:p>
    <w:p>
      <w:pPr>
        <w:pStyle w:val="Heading6"/>
        <w:spacing w:before="240" w:after="240"/>
        <w:rPr>
          <w:lang w:val="el" w:eastAsia="el"/>
        </w:rPr>
      </w:pPr>
      <w:r>
        <w:rPr>
          <w:b/>
          <w:bCs/>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τις διατάξεις του παρόντος νόμου. Ρητώς διευκρινίζεται ότι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ΕΙΔΙΚΕΣ ΠΟΙΝΙΚΕΣ ΚΑΙ ΔΙΚΟΝΟΜΙΚΕΣ ΔΙΑΤΑΞΕΙΣ</w:t>
      </w:r>
    </w:p>
    <w:p>
      <w:pPr>
        <w:pStyle w:val="Heading6"/>
        <w:spacing w:before="240" w:after="240"/>
        <w:rPr>
          <w:lang w:val="el" w:eastAsia="el"/>
        </w:rPr>
      </w:pPr>
      <w:r>
        <w:rPr>
          <w:b/>
          <w:bCs/>
          <w:lang w:val="el" w:eastAsia="el"/>
        </w:rPr>
        <w:t xml:space="preserve">Άρθρο 197. </w:t>
      </w:r>
    </w:p>
    <w:p>
      <w:pPr>
        <w:pStyle w:val="Heading6"/>
        <w:spacing w:before="240" w:after="240"/>
        <w:rPr>
          <w:lang w:val="el" w:eastAsia="el"/>
        </w:rPr>
      </w:pPr>
      <w:r>
        <w:rPr>
          <w:b/>
          <w:bCs/>
          <w:lang w:val="el" w:eastAsia="el"/>
        </w:rPr>
        <w:t>Χρεοκοπία</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 κατά την ύποπτη περίοδο, όπως αυτή προσδιορίζεται με την πτωχευτική απόφαση, σύμφωνα με την παρ. 2 του άρθρο 81 ή και έξι (6) μήνες πριν ή και μετά την κήρυξη της πτώχευσης οποτεδήποτε:</w:t>
      </w:r>
    </w:p>
    <w:p>
      <w:pPr>
        <w:spacing w:before="240" w:after="240"/>
        <w:rPr>
          <w:lang w:val="el" w:eastAsia="el"/>
        </w:rPr>
      </w:pPr>
      <w:r>
        <w:rPr>
          <w:lang w:val="el" w:eastAsia="el"/>
        </w:rPr>
        <w:t>α. 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β. καταρτίζει ζημιογόνες ή κερδοσκοπικές ή ριψοκίνδυνες δικαιοπραξίες πάσης φύσεως, ακόμα και επί χρηματοοικονομικών παραγώγων, κατά τρόπο που αντίκειται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spacing w:before="240" w:after="240"/>
        <w:rPr>
          <w:lang w:val="el" w:eastAsia="el"/>
        </w:rPr>
      </w:pPr>
      <w:r>
        <w:rPr>
          <w:lang w:val="el" w:eastAsia="el"/>
        </w:rPr>
        <w:t>γ. 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δ. παριστά ψευδώς ότι είναι οφειλέτης άλλων ή αναγνωρίζει ανύπαρκτα δικαιώματα τρίτων,</w:t>
      </w:r>
    </w:p>
    <w:p>
      <w:pPr>
        <w:spacing w:before="240" w:after="240"/>
        <w:rPr>
          <w:lang w:val="el" w:eastAsia="el"/>
        </w:rPr>
      </w:pPr>
      <w:r>
        <w:rPr>
          <w:lang w:val="el" w:eastAsia="el"/>
        </w:rPr>
        <w:t>ε. παραλείπει την τήρηση υποχρεωτικών εμπορικών βιβλίων ή τα τηρεί κατά τέτοιο τρόπο ή τα μεταβάλλει, ώστε να δυσχεραίνεται η διαπίστωση της κατάστασης της περιουσίας του ή δεν υποβάλλει φορολογικές δηλώσεις ή άλλες δηλώσεις περιουσίας (π.χ. πόθεν έσχες)σύμφωνα με το νόμο,</w:t>
      </w:r>
    </w:p>
    <w:p>
      <w:pPr>
        <w:spacing w:before="240" w:after="240"/>
        <w:rPr>
          <w:lang w:val="el" w:eastAsia="el"/>
        </w:rPr>
      </w:pPr>
      <w:r>
        <w:rPr>
          <w:lang w:val="el" w:eastAsia="el"/>
        </w:rPr>
        <w:t>στ. 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ζ. αντίθετα προς τον νόμο, i) παραλείπει την κατά τον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 ή</w:t>
      </w:r>
    </w:p>
    <w:p>
      <w:pPr>
        <w:spacing w:before="240" w:after="240"/>
        <w:rPr>
          <w:lang w:val="el" w:eastAsia="el"/>
        </w:rPr>
      </w:pPr>
      <w:r>
        <w:rPr>
          <w:lang w:val="el" w:eastAsia="el"/>
        </w:rPr>
        <w:t>η. 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 1 και αυτός που με κάποια από τις πράξεις της παρ.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 ε΄ και ζ΄ της παρ. 1 από αμέλεια, τιμωρείται με φυλάκιση μέχρι δύο (2) ετών ή χρηματική ποινή.</w:t>
      </w:r>
    </w:p>
    <w:p>
      <w:pPr>
        <w:pStyle w:val="MainText"/>
        <w:spacing w:before="120" w:after="0"/>
        <w:rPr>
          <w:lang w:val="el" w:eastAsia="el"/>
        </w:rPr>
      </w:pPr>
      <w:r>
        <w:rPr>
          <w:b/>
          <w:bCs/>
          <w:lang w:val="el" w:eastAsia="el"/>
        </w:rPr>
        <w:t>4.</w:t>
      </w:r>
      <w:r>
        <w:rPr>
          <w:lang w:val="el" w:eastAsia="el"/>
        </w:rPr>
        <w:t xml:space="preserve"> Παράλειψη παροχής συνδρομής και των απαιτουμένων στοιχείων από τον οφειλέτη ή, στην περίπτωση νομικού προσώπου, από τους εκπροσώπους του, στο πλαίσιο διαδικασίας του παρόντος νόμου τιμωρείται με φυλάκιση τουλάχιστον έξι (6) μηνών ή χρηματική ποινή.</w:t>
      </w:r>
    </w:p>
    <w:p>
      <w:pPr>
        <w:pStyle w:val="MainText"/>
        <w:spacing w:before="120" w:after="0"/>
        <w:rPr>
          <w:lang w:val="el" w:eastAsia="el"/>
        </w:rPr>
      </w:pPr>
      <w:r>
        <w:rPr>
          <w:b/>
          <w:bCs/>
          <w:lang w:val="el" w:eastAsia="el"/>
        </w:rPr>
        <w:t>5.</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τον λόγο ότι προβλέπεται πως η περιουσία του οφειλέτη δεν θα επαρκέσει για την κάλυψη των εξόδων της διαδικασίας σύμφωνα με την παρ. 4 του άρθρου 77.</w:t>
      </w:r>
    </w:p>
    <w:p>
      <w:pPr>
        <w:pStyle w:val="Heading6"/>
        <w:spacing w:before="240" w:after="240"/>
        <w:rPr>
          <w:lang w:val="el" w:eastAsia="el"/>
        </w:rPr>
      </w:pPr>
      <w:r>
        <w:rPr>
          <w:b/>
          <w:bCs/>
          <w:lang w:val="el" w:eastAsia="el"/>
        </w:rPr>
        <w:t xml:space="preserve">Άρθρο 198. </w:t>
      </w:r>
    </w:p>
    <w:p>
      <w:pPr>
        <w:pStyle w:val="Heading6"/>
        <w:spacing w:before="240" w:after="240"/>
        <w:rPr>
          <w:lang w:val="el" w:eastAsia="el"/>
        </w:rPr>
      </w:pPr>
      <w:r>
        <w:rPr>
          <w:b/>
          <w:bCs/>
          <w:lang w:val="el" w:eastAsia="el"/>
        </w:rPr>
        <w:t xml:space="preserve">Ευνοϊκή μεταχείριση πιστωτή </w:t>
      </w:r>
    </w:p>
    <w:p>
      <w:pPr>
        <w:pStyle w:val="MainText"/>
        <w:spacing w:before="120" w:after="0"/>
        <w:rPr>
          <w:lang w:val="el" w:eastAsia="el"/>
        </w:rPr>
      </w:pPr>
      <w:r>
        <w:rPr>
          <w:b/>
          <w:bCs/>
          <w:lang w:val="el" w:eastAsia="el"/>
        </w:rPr>
        <w:t>1.</w:t>
      </w:r>
      <w:r>
        <w:rPr>
          <w:lang w:val="el" w:eastAsia="el"/>
        </w:rPr>
        <w:t xml:space="preserve"> Τιμωρείται με φυλάκιση μέχρι δύο (2) ετών και χρηματική ποινή, όποιος ενώ βρίσκεται σε κατάσταση παύσης πληρωμών ή σε κατάσταση επαπειλούμενης αδυναμίας κανονικής εκπλήρωσης των ληξιπρόθεσμων χρηματικών του υποχρεώσεων, με επιζήμια πράξη του άρθρου 116ικανοποιεί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 5 του άρθρου 197 εφαρμόζεται αναλόγως.</w:t>
      </w:r>
    </w:p>
    <w:p>
      <w:pPr>
        <w:pStyle w:val="Heading6"/>
        <w:spacing w:before="240" w:after="240"/>
        <w:rPr>
          <w:lang w:val="el" w:eastAsia="el"/>
        </w:rPr>
      </w:pPr>
      <w:r>
        <w:rPr>
          <w:b/>
          <w:bCs/>
          <w:lang w:val="el" w:eastAsia="el"/>
        </w:rPr>
        <w:t xml:space="preserve">Άρθρο 199. </w:t>
      </w:r>
    </w:p>
    <w:p>
      <w:pPr>
        <w:pStyle w:val="Heading6"/>
        <w:spacing w:before="240" w:after="240"/>
        <w:rPr>
          <w:lang w:val="el" w:eastAsia="el"/>
        </w:rPr>
      </w:pPr>
      <w:r>
        <w:rPr>
          <w:b/>
          <w:bCs/>
          <w:lang w:val="el" w:eastAsia="el"/>
        </w:rPr>
        <w:t>Ποινική ευθύνη τρίτων</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w:t>
      </w:r>
    </w:p>
    <w:p>
      <w:pPr>
        <w:spacing w:before="240" w:after="240"/>
        <w:rPr>
          <w:lang w:val="el" w:eastAsia="el"/>
        </w:rPr>
      </w:pPr>
      <w:r>
        <w:rPr>
          <w:lang w:val="el" w:eastAsia="el"/>
        </w:rPr>
        <w:t>α. εν γνώσει του ότι άλλος απειλείται να περιέλθει σε κατάσταση αδυναμίας κανονικής εκπλήρωσης των ληξιπρόθεσμων χρηματικών του υποχρεώσεων ή</w:t>
      </w:r>
    </w:p>
    <w:p>
      <w:pPr>
        <w:spacing w:before="240" w:after="240"/>
        <w:rPr>
          <w:lang w:val="el" w:eastAsia="el"/>
        </w:rPr>
      </w:pPr>
      <w:r>
        <w:rPr>
          <w:lang w:val="el" w:eastAsia="el"/>
        </w:rPr>
        <w:t>β. 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w:t>
      </w:r>
    </w:p>
    <w:p>
      <w:pPr>
        <w:spacing w:before="240" w:after="240"/>
        <w:rPr>
          <w:lang w:val="el" w:eastAsia="el"/>
        </w:rPr>
      </w:pPr>
      <w:r>
        <w:rPr>
          <w:lang w:val="el" w:eastAsia="el"/>
        </w:rPr>
        <w:t>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κατά την παρ. 4 του άρθρου 77.</w:t>
      </w:r>
    </w:p>
    <w:p>
      <w:pPr>
        <w:pStyle w:val="Heading6"/>
        <w:spacing w:before="240" w:after="240"/>
        <w:rPr>
          <w:lang w:val="el" w:eastAsia="el"/>
        </w:rPr>
      </w:pPr>
      <w:r>
        <w:rPr>
          <w:b/>
          <w:bCs/>
          <w:lang w:val="el" w:eastAsia="el"/>
        </w:rPr>
        <w:t xml:space="preserve">Άρθρο 200. </w:t>
      </w:r>
    </w:p>
    <w:p>
      <w:pPr>
        <w:pStyle w:val="Heading6"/>
        <w:spacing w:before="240" w:after="240"/>
        <w:rPr>
          <w:lang w:val="el" w:eastAsia="el"/>
        </w:rPr>
      </w:pPr>
      <w:r>
        <w:rPr>
          <w:b/>
          <w:bCs/>
          <w:lang w:val="el" w:eastAsia="el"/>
        </w:rPr>
        <w:t>Ποινική ευθύνη οφειλετών, συζύγων, συμβίων και συγγενών</w:t>
      </w:r>
    </w:p>
    <w:p>
      <w:pPr>
        <w:pStyle w:val="MainText"/>
        <w:spacing w:before="120" w:after="0"/>
        <w:rPr>
          <w:lang w:val="el" w:eastAsia="el"/>
        </w:rPr>
      </w:pPr>
      <w:r>
        <w:rPr>
          <w:b/>
          <w:bCs/>
          <w:lang w:val="el" w:eastAsia="el"/>
        </w:rPr>
        <w:t>1.</w:t>
      </w:r>
      <w:r>
        <w:rPr>
          <w:lang w:val="el" w:eastAsia="el"/>
        </w:rPr>
        <w:t xml:space="preserve"> Ο σύζυγος, ο σύμβιος ή η συμβία,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παρ. 1 οι διατάξεις περί συμμετοχής του Ποινικού Κώδικα.</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Αδικήματα συνδίκων</w:t>
      </w:r>
    </w:p>
    <w:p>
      <w:pPr>
        <w:pStyle w:val="MainText"/>
        <w:spacing w:before="120" w:after="0"/>
        <w:rPr>
          <w:lang w:val="el" w:eastAsia="el"/>
        </w:rPr>
      </w:pPr>
      <w:r>
        <w:rPr>
          <w:b/>
          <w:bCs/>
          <w:lang w:val="el" w:eastAsia="el"/>
        </w:rPr>
        <w:t>1.</w:t>
      </w:r>
      <w:r>
        <w:rPr>
          <w:lang w:val="el" w:eastAsia="el"/>
        </w:rPr>
        <w:t xml:space="preserve">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141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pStyle w:val="Heading6"/>
        <w:spacing w:before="240" w:after="240"/>
        <w:rPr>
          <w:lang w:val="el" w:eastAsia="el"/>
        </w:rPr>
      </w:pPr>
      <w:r>
        <w:rPr>
          <w:b/>
          <w:bCs/>
          <w:lang w:val="el" w:eastAsia="el"/>
        </w:rPr>
        <w:t xml:space="preserve">Άρθρο 202. </w:t>
      </w:r>
    </w:p>
    <w:p>
      <w:pPr>
        <w:pStyle w:val="Heading6"/>
        <w:spacing w:before="240" w:after="240"/>
        <w:rPr>
          <w:lang w:val="el" w:eastAsia="el"/>
        </w:rPr>
      </w:pPr>
      <w:r>
        <w:rPr>
          <w:b/>
          <w:bCs/>
          <w:lang w:val="el" w:eastAsia="el"/>
        </w:rPr>
        <w:t xml:space="preserve">Ποινική ευθύνη των διαχειριστών κ.λπ. των νομικών προσώπων </w:t>
      </w:r>
    </w:p>
    <w:p>
      <w:pPr>
        <w:pStyle w:val="MainText"/>
        <w:spacing w:before="120" w:after="0"/>
        <w:rPr>
          <w:lang w:val="el" w:eastAsia="el"/>
        </w:rPr>
      </w:pPr>
      <w:r>
        <w:rPr>
          <w:b/>
          <w:bCs/>
          <w:lang w:val="el" w:eastAsia="el"/>
        </w:rPr>
        <w:t>1.</w:t>
      </w:r>
      <w:r>
        <w:rPr>
          <w:lang w:val="el" w:eastAsia="el"/>
        </w:rPr>
        <w:t xml:space="preserve"> Όταν η πτώχευση αναφέρεται σε νομικά πρόσωπα, ποινική ευθύνη για τις πράξεις του παρόντος κεφαλαίου, έχουν εκείνοι οι διαχειριστές, τα μέλη της διοίκησης και οι διευθυντές τους, οι οποίοι τέλεσαν τις εν λόγω πράξεις.</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 1 του άρθρου 197 και όταν έλαβαν προκαταβολές ανώτερες από αυτές που προβλέπονται στην απόφαση του αρμόδιου εταιρικού οργάνου ή στο καταστατικό του νομικού προσώπου.</w:t>
      </w:r>
    </w:p>
    <w:p>
      <w:pPr>
        <w:pStyle w:val="Heading6"/>
        <w:spacing w:before="240" w:after="240"/>
        <w:rPr>
          <w:lang w:val="el" w:eastAsia="el"/>
        </w:rPr>
      </w:pPr>
      <w:r>
        <w:rPr>
          <w:b/>
          <w:bCs/>
          <w:lang w:val="el" w:eastAsia="el"/>
        </w:rPr>
        <w:t xml:space="preserve">Άρθρο 203. </w:t>
      </w:r>
    </w:p>
    <w:p>
      <w:pPr>
        <w:pStyle w:val="Heading6"/>
        <w:spacing w:before="240" w:after="240"/>
        <w:rPr>
          <w:lang w:val="el" w:eastAsia="el"/>
        </w:rPr>
      </w:pPr>
      <w:r>
        <w:rPr>
          <w:b/>
          <w:bCs/>
          <w:lang w:val="el" w:eastAsia="el"/>
        </w:rPr>
        <w:t>Δικονομικές διατάξεις</w:t>
      </w:r>
    </w:p>
    <w:p>
      <w:pPr>
        <w:pStyle w:val="MainText"/>
        <w:spacing w:before="120" w:after="0"/>
        <w:rPr>
          <w:lang w:val="el" w:eastAsia="el"/>
        </w:rPr>
      </w:pPr>
      <w:r>
        <w:rPr>
          <w:b/>
          <w:bCs/>
          <w:lang w:val="el" w:eastAsia="el"/>
        </w:rPr>
        <w:t>1.</w:t>
      </w:r>
      <w:r>
        <w:rPr>
          <w:lang w:val="el" w:eastAsia="el"/>
        </w:rPr>
        <w:t xml:space="preserve"> Τα αδικήματα του παρόντος Κεφαλαίου ανακρίνονται και εκδικάζονται κατά προτεραιότητα με ευθύνη του αρμόδιου εισαγγελέα. Δικαίωμα παράστασης για την υποστήριξη της κατηγορίας στις δίκες για παράβαση των διατάξεων αυτών έχουν τόσο ο σύνδικος όσο και οι πιστωτές κατ΄ άρθρο 63 του Κώδικα Ποινικής Δικονομίας.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νόμου δημοσιεύεται, μόλις οι ως άνω αποφάσεις τελεσιδικήσουν. Στην απόφαση ορίζονται ο τρόπος της δημοσιοποίησης, ηλεκτρονικής ή μη, και η υποχρέωση καταβολής της δαπάνης για αυτήν.</w:t>
      </w:r>
    </w:p>
    <w:p>
      <w:pPr>
        <w:pStyle w:val="MainText"/>
        <w:spacing w:before="120" w:after="0"/>
        <w:rPr>
          <w:lang w:val="el" w:eastAsia="el"/>
        </w:rPr>
      </w:pPr>
      <w:r>
        <w:rPr>
          <w:b/>
          <w:bCs/>
          <w:lang w:val="el" w:eastAsia="el"/>
        </w:rPr>
        <w:t>3.</w:t>
      </w:r>
      <w:r>
        <w:rPr>
          <w:lang w:val="el" w:eastAsia="el"/>
        </w:rPr>
        <w:t xml:space="preserve"> Όταν κατά τη διάρκεια πτωχευτικής δίκης ανακύπτει γεγονός που μπορεί να χαρακτηριστεί αδίκημα του παρόντος κεφαλαίου ή αδίκημα διωκόμενο αυτεπαγγέλτως, ο εισηγητής ή ο αρμόδιος δικαστής του πτωχευτικού δικαστηρίου οφείλει να συντάξει έκθεση και να τη διαβιβάσει στον αρμόδιο εισαγγελέα με κάθε πληροφορία και με τα σχετικά έγγραφα.</w:t>
      </w:r>
    </w:p>
    <w:p>
      <w:pPr>
        <w:pStyle w:val="Heading1"/>
        <w:spacing w:before="240" w:after="240"/>
        <w:rPr>
          <w:lang w:val="el" w:eastAsia="el"/>
        </w:rPr>
      </w:pPr>
      <w:r>
        <w:rPr>
          <w:b/>
          <w:bCs/>
          <w:lang w:val="el" w:eastAsia="el"/>
        </w:rPr>
        <w:t xml:space="preserve">ΜΕΡΟΣ ΔΕΚΑΤΟ </w:t>
      </w:r>
    </w:p>
    <w:p>
      <w:pPr>
        <w:pStyle w:val="Heading1"/>
        <w:spacing w:before="240" w:after="240"/>
        <w:rPr>
          <w:lang w:val="el" w:eastAsia="el"/>
        </w:rPr>
      </w:pPr>
      <w:r>
        <w:rPr>
          <w:b/>
          <w:bCs/>
          <w:lang w:val="el" w:eastAsia="el"/>
        </w:rPr>
        <w:t>ΕΞΟΥΣΙΟΔΟΤΙΚΕΣ - ΤΡΟΠΟΠΟΙΗΤΙΚΕΣ /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 xml:space="preserve">Άρθρο 204. </w:t>
      </w:r>
    </w:p>
    <w:p>
      <w:pPr>
        <w:pStyle w:val="Heading6"/>
        <w:spacing w:before="240" w:after="240"/>
        <w:rPr>
          <w:lang w:val="el" w:eastAsia="el"/>
        </w:rPr>
      </w:pPr>
      <w:r>
        <w:rPr>
          <w:b/>
          <w:bCs/>
          <w:lang w:val="el" w:eastAsia="el"/>
        </w:rPr>
        <w:t>Εξουσιοδοτικές διατάξεις Μέρους Πρώτου</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Οικονομικών, η κατ΄ άρθρο 76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 Με το ίδιο προεδρικό διάταγμα δύνανται να ρυθμίζονται ειδικότερα οι προϋποθέσεις και οι έννομες συνέπειες της πτώχευσης στην περίπτωση αυτή, λαμβανομένων υπόψη των ιδιαιτεροτήτων της αφερεγγυότητας νομικών προσώπων που δεν επιδιώκουν οικονομικό σκοπό.</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αναπροσαρμοστεί ο αριθμός των κριτηρίων προσδιορισμού της πολύ μικρής οντότητας του άρθρου 2 του N. 4308/2014, που πρέπει να ικανοποιεί ο οφειλέτης, προκειμένου η πτώχευση να χαρακτηριστεί ως μικρού αντικειμένου, σύμφωνα με την παρ. 2 του άρθρου 78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αυξάνονται ή μειώνονται τα ποσά του γραμματίου κατάθεσης της παρ. 8 του άρθρου 79,λαμβάνοντας υπόψη την ανάγκη διασφάλισης πρόσβασης στη διαδικασία και την πληρέστερη κάλυψη του πραγματικού κόστους της διαδικασίας για το δικαστικό σύστημα.</w:t>
      </w:r>
    </w:p>
    <w:p>
      <w:pPr>
        <w:pStyle w:val="Heading6"/>
        <w:spacing w:before="240" w:after="240"/>
        <w:rPr>
          <w:lang w:val="el" w:eastAsia="el"/>
        </w:rPr>
      </w:pPr>
      <w:r>
        <w:rPr>
          <w:b/>
          <w:bCs/>
          <w:lang w:val="el" w:eastAsia="el"/>
        </w:rPr>
        <w:t xml:space="preserve">Άρθρο 205. </w:t>
      </w:r>
    </w:p>
    <w:p>
      <w:pPr>
        <w:pStyle w:val="Heading6"/>
        <w:spacing w:before="240" w:after="240"/>
        <w:rPr>
          <w:lang w:val="el" w:eastAsia="el"/>
        </w:rPr>
      </w:pPr>
      <w:r>
        <w:rPr>
          <w:b/>
          <w:bCs/>
          <w:lang w:val="el" w:eastAsia="el"/>
        </w:rPr>
        <w:t>Εξουσιοδοτικές διατάξεις Μέρους Δευτέρου</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μπορεί να ορίζεται ότι οι αποφάσεις της παρ. 1 του άρθρου 84 δημοσιεύονται και αυτεπαγγέλτως από το αρμόδιο δικαστήριο.</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εισήγηση του Ειδικού Γραμματέα Διαχείρισης Ιδιωτικού Χρέους, μπορεί να ορίζεται άλλη μέθοδος προσδιορισμού των εύλογων δαπανών διαβίωσης του οφειλέτη από τις οριζόμενες στην παρ. 2 του άρθρου 73 του N.4389/2016 (Α΄ 94). Με παρόμοια απόφαση ορίζεται η μέθοδος προσδιορισμού όταν ο οφειλέτης υπάγεται στην παρ. 3 του άρθρου 92, η σχετική διαδικασία καθώς και κάθε σχετικό θέμα και ειδική λεπτομέρεια.</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Εξουσιοδοτικές διατάξεις Μέρους Τρίτου</w:t>
      </w:r>
    </w:p>
    <w:p>
      <w:pPr>
        <w:spacing w:before="240" w:after="240"/>
        <w:rPr>
          <w:lang w:val="el" w:eastAsia="el"/>
        </w:rPr>
      </w:pPr>
      <w:r>
        <w:rPr>
          <w:lang w:val="el" w:eastAsia="el"/>
        </w:rPr>
        <w:t>Με κοινή απόφαση των Υπουργών Οικονομικών και Δικαιοσύνης μπορεί να ορισθούν ελάχιστη νόμιμη αποζημίωση συνδίκων, ιδίως στην περίπτωση πτωχεύσεων μικρού αντικειμένου, και οι όροι καταβολής της (που μπορεί να προβλεφθεί ότι γίνεται σταδιακά σε σχέση με την ολοκλήρωση συγκεκριμένων σταδίων της διαδικασίας), η χρηματοδότηση εξόδων της διαδικασίας και να προσδιορισθούν οι δημόσιοι πόροι για την κάλυψη των σχετικών υποχρεώσεων, η σχετική διαδικασία και κάθε ειδικότερο θέμα και αναγκαία λεπτομέρεια.</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Εξουσιοδοτικές διατάξεις Μέρους Πέμπτου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Δικαιοσύνης ορίζονται οι ειδικότεροι όροι της τήρησης των επαγγελματικών τραπεζικών λογαριασμών των υπαλλήλων των πλειστηριασμών.</w:t>
      </w:r>
    </w:p>
    <w:p>
      <w:pPr>
        <w:pStyle w:val="MainText"/>
        <w:spacing w:before="120" w:after="0"/>
        <w:rPr>
          <w:lang w:val="el" w:eastAsia="el"/>
        </w:rPr>
      </w:pPr>
      <w:r>
        <w:rPr>
          <w:b/>
          <w:bCs/>
          <w:lang w:val="el" w:eastAsia="el"/>
        </w:rPr>
        <w:t>2.</w:t>
      </w:r>
      <w:r>
        <w:rPr>
          <w:lang w:val="el" w:eastAsia="el"/>
        </w:rPr>
        <w:t xml:space="preserve">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Εξουσιοδοτικές διατάξεις Μέρους Έκτου</w:t>
      </w:r>
    </w:p>
    <w:p>
      <w:pPr>
        <w:spacing w:before="240" w:after="240"/>
        <w:rPr>
          <w:lang w:val="el" w:eastAsia="el"/>
        </w:rPr>
      </w:pPr>
      <w:r>
        <w:rPr>
          <w:lang w:val="el" w:eastAsia="el"/>
        </w:rPr>
        <w:t>Με προεδρικό διάταγμα, έπειτα από πρόταση του Υπουργού Δικαιοσύνης, μπορεί να ορίζεται ότι στις πτωχεύσεις μικρού αντικειμένου τα Ειρηνοδικεία ορισμένων μόνο περιφερειών έχουν πτωχευτική αρμοδιότητα και να ρυθμίζονται ειδικότερα οι λοιπές περιφέρειες για τις οποίες τα δικαστήρια αυτά έχουν κατά τόπο αρμοδιότητα, θέματα οργάνωσης και στελέχωσής τους και κάθε άλλο ειδικό θέμα και σχετική λεπτομέρεια.</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Εξουσιοδοτικές διατάξεις Μέρους Εβδόμου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κατά περίπτωση, λόγω της απαλλαγής του οφειλέτη σύμφωνα με το άρθρο 192,λαμβανομένου υπόψη και του άρθρου 196.</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καθορίζεται ειδικό πλαίσιο υποχρεώσεων των χρηματοδοτικών φορέων, κατά την έννοια της περ. γ΄ της παρ. 1 του άρθρου 6, για λήψη μέτρων επιμέλειας για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Τελικές διατάξεις Μέρους Δευτέρου</w:t>
      </w:r>
    </w:p>
    <w:p>
      <w:pPr>
        <w:pStyle w:val="MainText"/>
        <w:spacing w:before="120" w:after="0"/>
        <w:rPr>
          <w:lang w:val="el" w:eastAsia="el"/>
        </w:rPr>
      </w:pPr>
      <w:r>
        <w:rPr>
          <w:b/>
          <w:bCs/>
          <w:lang w:val="el" w:eastAsia="el"/>
        </w:rPr>
        <w:t>1.</w:t>
      </w:r>
      <w:r>
        <w:rPr>
          <w:lang w:val="el" w:eastAsia="el"/>
        </w:rPr>
        <w:t xml:space="preserve">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pStyle w:val="MainText"/>
        <w:spacing w:before="120" w:after="0"/>
        <w:rPr>
          <w:lang w:val="el" w:eastAsia="el"/>
        </w:rPr>
      </w:pPr>
      <w:r>
        <w:rPr>
          <w:b/>
          <w:bCs/>
          <w:lang w:val="el" w:eastAsia="el"/>
        </w:rPr>
        <w:t>2.</w:t>
      </w:r>
      <w:r>
        <w:rPr>
          <w:lang w:val="el" w:eastAsia="el"/>
        </w:rPr>
        <w:t xml:space="preserve"> α) Η πτώχευση του νομικού προσώπου καθώς και η απόρριψη της αίτησης λόγω έλλειψης ενεργητικού επιφέρει τη λύση του.</w:t>
      </w:r>
    </w:p>
    <w:p>
      <w:pPr>
        <w:pStyle w:val="StructureList1"/>
        <w:spacing w:before="120" w:after="0"/>
        <w:rPr>
          <w:lang w:val="el" w:eastAsia="el"/>
        </w:rPr>
      </w:pPr>
      <w:r>
        <w:rPr>
          <w:lang w:val="el" w:eastAsia="el"/>
        </w:rPr>
        <w:t>β)</w:t>
      </w:r>
      <w:r>
        <w:rPr>
          <w:lang w:val="en" w:eastAsia="en"/>
        </w:rPr>
        <w:tab/>
      </w:r>
      <w:r>
        <w:rPr>
          <w:lang w:val="el" w:eastAsia="el"/>
        </w:rPr>
        <w:t>Τα όργανα του νομικού προσώπου διατηρούνται. Εφόσον η αίτηση υποβάλλεται από οφειλέτη που είναι νομικό πρόσωπο, αρμοδιότητα για την υποβολή της έχει το όργανο της διοίκησης.</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Τελικές διατάξεις Μέρους Τρίτου</w:t>
      </w:r>
    </w:p>
    <w:p>
      <w:pPr>
        <w:spacing w:before="240" w:after="240"/>
        <w:rPr>
          <w:lang w:val="el" w:eastAsia="el"/>
        </w:rPr>
      </w:pPr>
      <w:r>
        <w:rPr>
          <w:lang w:val="el" w:eastAsia="el"/>
        </w:rPr>
        <w:t>Τα οικονομικά στοιχεία της συνεχιζόμενης επιχείρησης, σε περίπτωση που η πτωχευτική απόφαση διατάζει την εκποίηση του συνόλου του ενεργητικού της επιχείρησης ή των επιμέρους λειτουργικών συνόλων αυτής, ελέγχονται από ορκωτό ελεγκτή.</w:t>
      </w:r>
    </w:p>
    <w:p>
      <w:pPr>
        <w:spacing w:before="240" w:after="240"/>
        <w:rPr>
          <w:lang w:val="el" w:eastAsia="el"/>
        </w:rPr>
      </w:pPr>
      <w:r>
        <w:rPr>
          <w:b/>
          <w:bCs/>
          <w:lang w:val="el" w:eastAsia="el"/>
        </w:rPr>
        <w:t>ΒΙΒΛΙΟ ΠΕΜΠΤΟ</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ΚΟΙΝΕΣ ΤΕΛΙΚΕΣ ΚΑΙ ΜΕΤΑΒΑΤΙΚΕΣ ΔΙΑΤΑΞΕΙΣ</w:t>
      </w:r>
    </w:p>
    <w:p>
      <w:pPr>
        <w:pStyle w:val="Heading6"/>
        <w:spacing w:before="240" w:after="240"/>
        <w:rPr>
          <w:lang w:val="el" w:eastAsia="el"/>
        </w:rPr>
      </w:pPr>
      <w:r>
        <w:rPr>
          <w:b/>
          <w:bCs/>
          <w:lang w:val="el" w:eastAsia="el"/>
        </w:rPr>
        <w:t xml:space="preserve">Άρθρο 263. </w:t>
      </w:r>
    </w:p>
    <w:p>
      <w:pPr>
        <w:pStyle w:val="Heading6"/>
        <w:spacing w:before="240" w:after="240"/>
        <w:rPr>
          <w:lang w:val="el" w:eastAsia="el"/>
        </w:rPr>
      </w:pPr>
      <w:r>
        <w:rPr>
          <w:b/>
          <w:bCs/>
          <w:lang w:val="el" w:eastAsia="el"/>
        </w:rPr>
        <w:t>Μεταβατικό δίκαιο</w:t>
      </w:r>
    </w:p>
    <w:p>
      <w:pPr>
        <w:pStyle w:val="MainText"/>
        <w:spacing w:before="120" w:after="0"/>
        <w:rPr>
          <w:lang w:val="el" w:eastAsia="el"/>
        </w:rPr>
      </w:pPr>
      <w:r>
        <w:rPr>
          <w:b/>
          <w:bCs/>
          <w:lang w:val="el" w:eastAsia="el"/>
        </w:rPr>
        <w:t>1.</w:t>
      </w:r>
      <w:r>
        <w:rPr>
          <w:lang w:val="el" w:eastAsia="el"/>
        </w:rPr>
        <w:t xml:space="preserve"> Οι διατάξεις του παρόντος νόμου εφαρμόζονται στις διαδικασίες που εκκινούν μετά την ημερομηνία του πρώτου εδαφίου του άρθρου 270.</w:t>
      </w:r>
    </w:p>
    <w:p>
      <w:pPr>
        <w:pStyle w:val="MainText"/>
        <w:spacing w:before="120" w:after="0"/>
        <w:rPr>
          <w:lang w:val="el" w:eastAsia="el"/>
        </w:rPr>
      </w:pPr>
      <w:r>
        <w:rPr>
          <w:b/>
          <w:bCs/>
          <w:lang w:val="el" w:eastAsia="el"/>
        </w:rPr>
        <w:t>2.</w:t>
      </w:r>
      <w:r>
        <w:rPr>
          <w:lang w:val="el" w:eastAsia="el"/>
        </w:rPr>
        <w:t xml:space="preserve"> Κατ΄ εξαίρεση οι διατάξεις των άρθρων 162 έως και 166, εφαρμόζονται αναλόγως σε πτωχεύσεις που έχουν ήδη κηρυχθεί κατά την έναρξη ισχύος του παρόντος νόμου ή κηρύσσονται βάσει αίτησης που έχει υποβληθεί πριν από αυτήν, εφόσον δεν έχει αρχίσει η ρευστοποίηση της περιουσίας του οφειλέτη σύμφωνα με τις προγενέστερες διατάξεις ή όταν κηρύσσεται άγονος προκηρυχθείς πλειστηριασμός. Με απόφαση της συνέλευσης των πιστωτών, εκκρεμής πτωχευτική διαδικασία μπορεί να τραπεί σε πτωχευτική διαδικασία του παρόντος νόμου στο στάδιο εξέλιξης στο οποίο βρίσκεται η εκκρεμής διαδικασία.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MainText"/>
        <w:spacing w:before="120" w:after="0"/>
        <w:rPr>
          <w:lang w:val="el" w:eastAsia="el"/>
        </w:rPr>
      </w:pPr>
      <w:r>
        <w:rPr>
          <w:b/>
          <w:bCs/>
          <w:lang w:val="el" w:eastAsia="el"/>
        </w:rPr>
        <w:t>3.</w:t>
      </w:r>
      <w:r>
        <w:rPr>
          <w:lang w:val="el" w:eastAsia="el"/>
        </w:rPr>
        <w:t xml:space="preserve"> Εφόσον η Επιτροπή Διαχείρισης Αφερεγγυότητας, με βάση τα στοιχεία προσφυγής στις σχετικές διαδικασίες, διαπιστώσει ότι ο διαθέσιμος αριθμός διαχειριστών αφερεγγυότητας δεν επαρκεί για την κάλυψη των αναγκών που προκύπτουν, για τις πτωχεύσεις μικρού αντικειμένου, ως σύνδικος μπορεί να διορισθεί, πέραν των διαχειριστών αφερεγγυότητας, δικηγόρος, λογιστής, φοροτεχνικός Α τάξης ή συμβολαιογράφος, όπως ορίζονται στο άρθρο 227. Η θέση σε ισχύ του Τετάρτου Βιβλίου δεν θίγει την ανάθεση καθηκόντων διαχειριστών αφερεγγυότητας την οποία έχουν αναλάβει σε εκκρεμείς διαδικασίες.</w:t>
      </w:r>
    </w:p>
    <w:p>
      <w:pPr>
        <w:pStyle w:val="MainText"/>
        <w:spacing w:before="120" w:after="0"/>
        <w:rPr>
          <w:lang w:val="el" w:eastAsia="el"/>
        </w:rPr>
      </w:pPr>
      <w:r>
        <w:rPr>
          <w:b/>
          <w:bCs/>
          <w:lang w:val="el" w:eastAsia="el"/>
        </w:rPr>
        <w:t>4.</w:t>
      </w:r>
      <w:r>
        <w:rPr>
          <w:lang w:val="el" w:eastAsia="el"/>
        </w:rPr>
        <w:t xml:space="preserve"> Τα νομικά πρόσωπα της παρ. 2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Αφερεγγυότητας του άρθρου 229 του παρόντος, με απόφαση της οποίας θα καθορισθεί η μορφή της σχετικής αίτησης και τα δικαιολογητικά που απαιτούνται.</w:t>
      </w:r>
    </w:p>
    <w:p>
      <w:pPr>
        <w:pStyle w:val="MainText"/>
        <w:spacing w:before="120" w:after="0"/>
        <w:rPr>
          <w:lang w:val="el" w:eastAsia="el"/>
        </w:rPr>
      </w:pPr>
      <w:r>
        <w:rPr>
          <w:b/>
          <w:bCs/>
          <w:lang w:val="el" w:eastAsia="el"/>
        </w:rPr>
        <w:t>5.</w:t>
      </w:r>
      <w:r>
        <w:rPr>
          <w:lang w:val="el" w:eastAsia="el"/>
        </w:rPr>
        <w:t xml:space="preserve"> Οι οφειλέτες που έχουν κηρυχθεί σε πτώχευση πριν τη θέση σε ισχύ του νέου νόμου αλλά μετά τη 1η.1.2019, υπάγονται στις διατάξεις των άρθρων 192-194. Σε περίπτωση που η προθεσμία της παρ.1 ή 2 του άρθρου 192, κατά περίπτωση, λήγει πριν τις 31.12.2021, η απαλλαγή επέρχεται την 1η.1.2022, εκτός αν εντός της παραπάνω προθεσμίας κατατεθεί προσφυγή κατά της απαλλαγής του. Για την πλήρωσή των προϋποθέσεων της παρ. 3 του άρθρου 92 απαιτείται αίτηση προς και σχετική απόφαση του πτωχευτικού δικαστηρίου.</w:t>
      </w:r>
    </w:p>
    <w:p>
      <w:pPr>
        <w:pStyle w:val="MainText"/>
        <w:spacing w:before="120" w:after="0"/>
        <w:rPr>
          <w:lang w:val="el" w:eastAsia="el"/>
        </w:rPr>
      </w:pPr>
      <w:r>
        <w:rPr>
          <w:b/>
          <w:bCs/>
          <w:lang w:val="el" w:eastAsia="el"/>
        </w:rPr>
        <w:t>6.</w:t>
      </w:r>
      <w:r>
        <w:rPr>
          <w:lang w:val="el" w:eastAsia="el"/>
        </w:rPr>
        <w:t xml:space="preserve"> Το άρθρο 195 εφαρμόζεται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ΤΡΟΠΟΠΟΙΗΤΙΚΕΣ ΚΑΙ ΚΑΤΑΡΓΗΤΙΚΕΣ ΔΙΑΤΑΞΕΙΣ</w:t>
      </w:r>
    </w:p>
    <w:p>
      <w:pPr>
        <w:pStyle w:val="Heading6"/>
        <w:spacing w:before="240" w:after="240"/>
        <w:rPr>
          <w:lang w:val="el" w:eastAsia="el"/>
        </w:rPr>
      </w:pPr>
      <w:r>
        <w:rPr>
          <w:b/>
          <w:bCs/>
          <w:lang w:val="el" w:eastAsia="el"/>
        </w:rPr>
        <w:t xml:space="preserve">Άρθρο 265.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ημερομηνία του πρώτου εδαφίου του άρθρου 270,</w:t>
      </w:r>
    </w:p>
    <w:p>
      <w:pPr>
        <w:pStyle w:val="StructureList1"/>
        <w:spacing w:before="120" w:after="0"/>
        <w:rPr>
          <w:lang w:val="el" w:eastAsia="el"/>
        </w:rPr>
      </w:pPr>
      <w:r>
        <w:rPr>
          <w:lang w:val="el" w:eastAsia="el"/>
        </w:rPr>
        <w:t>α)</w:t>
      </w:r>
      <w:r>
        <w:rPr>
          <w:lang w:val="en" w:eastAsia="en"/>
        </w:rPr>
        <w:tab/>
      </w:r>
      <w:r>
        <w:rPr>
          <w:lang w:val="el" w:eastAsia="el"/>
        </w:rPr>
        <w:t>καταργείται ο ν. 3588/2007 (Α΄ 153). Όπου γίνεται αναφορά σε νόμο στον Πτωχευτικό Κώδικα, ν. 3588/2007, νοείται ο παρών νόμος. Οι εκκρεμείς κατά τον χρόνο δημοσίευσης διαδικασίες του Πτωχευτικού Κώδικα, ν. 3588/2007, εξελίσσονται σύμφωνα με τις διατάξεις του εκτός όπου άλλως ρητά ορίζεται στο παρόν ή από τις προϊσχύουσες του ν. 3588/2007 διατάξεις, σύμφωνα με το άρθρο 182 αυτού. Κατ΄ εξαίρεση,με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τις διατάξεις του παρόντος νόμου.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StructureList1"/>
        <w:spacing w:before="120" w:after="0"/>
        <w:rPr>
          <w:lang w:val="el" w:eastAsia="el"/>
        </w:rPr>
      </w:pPr>
      <w:r>
        <w:rPr>
          <w:lang w:val="el" w:eastAsia="el"/>
        </w:rPr>
        <w:t>β)</w:t>
      </w:r>
      <w:r>
        <w:rPr>
          <w:lang w:val="en" w:eastAsia="en"/>
        </w:rPr>
        <w:tab/>
      </w:r>
      <w:r>
        <w:rPr>
          <w:lang w:val="el" w:eastAsia="el"/>
        </w:rPr>
        <w:t>παύει η δυνατότητα υποβολής νέων αιτήσεων σύμφωνα με τις διατάξεις του ν. 3869/2010 (Α΄ 130). Οι εκκρεμείς κατά τον χρόνο δημοσίευσης διαδικασίες εξελίσσονται σύμφωνα με τις διατάξεις του.</w:t>
      </w:r>
    </w:p>
    <w:p>
      <w:pPr>
        <w:pStyle w:val="StructureList1"/>
        <w:spacing w:before="120" w:after="0"/>
        <w:rPr>
          <w:lang w:val="el" w:eastAsia="el"/>
        </w:rPr>
      </w:pPr>
      <w:r>
        <w:rPr>
          <w:lang w:val="el" w:eastAsia="el"/>
        </w:rPr>
        <w:t>γ)</w:t>
      </w:r>
      <w:r>
        <w:rPr>
          <w:lang w:val="en" w:eastAsia="en"/>
        </w:rPr>
        <w:tab/>
      </w:r>
      <w:r>
        <w:rPr>
          <w:lang w:val="el" w:eastAsia="el"/>
        </w:rPr>
        <w:t>παύει η δυνατότητα υποβολής νέων αιτήσεων σύμφωνα με τις διατάξεις των άρθρων 68 έως και 77 του ν. 4307/2014 (Α΄ 246), οι διατάξεις των οποίων εξακολουθούν να ισχύουν στις εκκρεμείς κατά τη έναρξη ισχύος του παρόντος νόμου διαδικασίες, εκτός όπου άλλως ρητά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των διατάξεων του παρόντος νόμου. Στην περίπτωση αυτή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Μέρους ΙΙ του Κεφαλαίου Α΄του Πέμπτου Μέρους του Δευτέρου Βιβλίου.</w:t>
      </w:r>
    </w:p>
    <w:p>
      <w:pPr>
        <w:pStyle w:val="StructureList1"/>
        <w:spacing w:before="120" w:after="0"/>
        <w:rPr>
          <w:lang w:val="el" w:eastAsia="el"/>
        </w:rPr>
      </w:pPr>
      <w:r>
        <w:rPr>
          <w:lang w:val="el" w:eastAsia="el"/>
        </w:rPr>
        <w:t>δ)</w:t>
      </w:r>
      <w:r>
        <w:rPr>
          <w:lang w:val="en" w:eastAsia="en"/>
        </w:rPr>
        <w:tab/>
      </w:r>
      <w:r>
        <w:rPr>
          <w:lang w:val="el" w:eastAsia="el"/>
        </w:rPr>
        <w:t>Καταργείται η διάταξη της παρ. 3 του άρθρου 58 του ν.δ. 356/1974 (Α΄ 90) (Κ.Ε.Δ.Ε.).</w:t>
      </w:r>
    </w:p>
    <w:p>
      <w:pPr>
        <w:pStyle w:val="StructureList1"/>
        <w:spacing w:before="120" w:after="0"/>
        <w:rPr>
          <w:lang w:val="el" w:eastAsia="el"/>
        </w:rPr>
      </w:pPr>
      <w:r>
        <w:rPr>
          <w:lang w:val="el" w:eastAsia="el"/>
        </w:rPr>
        <w:t>ε)</w:t>
      </w:r>
      <w:r>
        <w:rPr>
          <w:lang w:val="en" w:eastAsia="en"/>
        </w:rPr>
        <w:tab/>
      </w:r>
      <w:r>
        <w:rPr>
          <w:lang w:val="el" w:eastAsia="el"/>
        </w:rPr>
        <w:t>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p>
    <w:p>
      <w:pPr>
        <w:pStyle w:val="StructureList1"/>
        <w:spacing w:before="120" w:after="0"/>
        <w:rPr>
          <w:lang w:val="el" w:eastAsia="el"/>
        </w:rPr>
      </w:pPr>
      <w:r>
        <w:rPr>
          <w:lang w:val="el" w:eastAsia="el"/>
        </w:rPr>
        <w:t>στ)</w:t>
      </w:r>
      <w:r>
        <w:rPr>
          <w:lang w:val="en" w:eastAsia="en"/>
        </w:rPr>
        <w:tab/>
      </w:r>
      <w:r>
        <w:rPr>
          <w:lang w:val="el" w:eastAsia="el"/>
        </w:rPr>
        <w:t>Αίρεται η υποχρέωση διενέργειας εξετάσεων έτους 2020 για την απόκτηση άδειας διαχειριστή αφερεγγυότητας, όπως όριζε το άρθρο 6 του π.δ. 133/2016.</w:t>
      </w:r>
    </w:p>
    <w:p>
      <w:pPr>
        <w:pStyle w:val="MainText"/>
        <w:spacing w:before="120" w:after="0"/>
        <w:rPr>
          <w:lang w:val="el" w:eastAsia="el"/>
        </w:rPr>
      </w:pPr>
      <w:r>
        <w:rPr>
          <w:b/>
          <w:bCs/>
          <w:lang w:val="el" w:eastAsia="el"/>
        </w:rPr>
        <w:t>2.</w:t>
      </w:r>
      <w:r>
        <w:rPr>
          <w:lang w:val="el" w:eastAsia="el"/>
        </w:rPr>
        <w:t xml:space="preserve"> Από τη δημοσίευση του παρόντος νόμου, καταργούνται οι παρ. 3 και 4 του άρθρου 65 παρ. του Ν. 4472/2017 (Α΄ 74).</w:t>
      </w:r>
    </w:p>
    <w:p>
      <w:pPr>
        <w:pStyle w:val="MainText"/>
        <w:spacing w:before="120" w:after="0"/>
        <w:rPr>
          <w:lang w:val="el" w:eastAsia="el"/>
        </w:rPr>
      </w:pPr>
      <w:r>
        <w:rPr>
          <w:b/>
          <w:bCs/>
          <w:lang w:val="el" w:eastAsia="el"/>
        </w:rPr>
        <w:t>3.</w:t>
      </w:r>
      <w:r>
        <w:rPr>
          <w:lang w:val="el" w:eastAsia="el"/>
        </w:rPr>
        <w:t xml:space="preserve">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καταργείται η διάταξη της παρ. 7 του άρθρου 67 του Ν. 3842/2010 (Α΄ 58). Οι διατάξεις αυτές συνεχίζουν ναι σχύουν σε πτωχεύσεις που διέπονται από τον ν. 3588/2007 ή από τις προϊσχύουσες αυτού διατάξεις, σύμφωνα με την παρ. 1.</w:t>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ΦΟΡΟΛΟΓΙΚΩΝ ΟΦΕΙΛΩΝ ΚΑΙ ΟΦΕΙΛΩΝ ΕΠΙΧΕΙΡΗΜΑΤΙΚΩΝ ΔΑΝΕΙΩΝ ΚΑΙ ΛΟΙΠΕΣ ΡΥΘΜΙΣΕΙΣΑΝΑΣΤΟΛΗΣ ΚΑΤΑΒΟΛΩΝ</w:t>
      </w:r>
    </w:p>
    <w:p>
      <w:pPr>
        <w:pStyle w:val="Heading6"/>
        <w:spacing w:before="240" w:after="240"/>
        <w:rPr>
          <w:lang w:val="el" w:eastAsia="el"/>
        </w:rPr>
      </w:pPr>
      <w:r>
        <w:rPr>
          <w:b/>
          <w:bCs/>
          <w:lang w:val="el" w:eastAsia="el"/>
        </w:rPr>
        <w:t xml:space="preserve">Άρθρο 289. </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δεν τελούν σε καθεστώς ρύθμισης και για τις οποίες έχουν χορηγηθεί αναστολή είσπραξης και παράταση καταβολής, σύμφωνα με την από 11.3.2020 Πράξη Νομοθετικού Περιεχομένου (Α΄55), η οποία κυρώθηκε με τον ν. 4682/2020 (Α΄ 76),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(Α΄104) και τον ν. 4690/2020, μπορούν, κατόπιν αίτησης του οφειλέτη, να υπαχθούν σε ρύθμιση τμηματικής καταβολής σε έως και είκοσι τέσσερις (24) μηνιαίες δόσεις, με την επιφύλαξη του ελάχιστου ποσού μηνιαίας δόσης της παρ. 6.</w:t>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που είναι αρμόδια για την επιδίωξη της είσπραξης της οφειλής.</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δυόμιση εκατοστιαίων μονάδων (2,5%) ετησίως υπολογισμένο. Κατ΄ εξαίρεση, βασικές οφειλές που υπάγονται σε πρόγραμμα ρύθμισης έως και δώδεκα (12) μηνιαίων δόσεων δεν επιβαρύνονται με τόκο.</w:t>
      </w:r>
    </w:p>
    <w:p>
      <w:pPr>
        <w:pStyle w:val="MainText"/>
        <w:spacing w:before="120" w:after="0"/>
        <w:rPr>
          <w:lang w:val="el" w:eastAsia="el"/>
        </w:rPr>
      </w:pPr>
      <w:r>
        <w:rPr>
          <w:b/>
          <w:bCs/>
          <w:lang w:val="el" w:eastAsia="el"/>
        </w:rPr>
        <w:t>4.</w:t>
      </w:r>
      <w:r>
        <w:rPr>
          <w:lang w:val="el" w:eastAsia="el"/>
        </w:rPr>
        <w:t xml:space="preserve">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μέχρι τις 31 Μαΐου2021.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w:t>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pStyle w:val="MainText"/>
        <w:spacing w:before="120" w:after="0"/>
        <w:rPr>
          <w:lang w:val="el" w:eastAsia="el"/>
        </w:rPr>
      </w:pPr>
      <w:r>
        <w:rPr>
          <w:b/>
          <w:bCs/>
          <w:lang w:val="el" w:eastAsia="el"/>
        </w:rPr>
        <w:t>8.</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Κ.Φ.Δ..</w:t>
      </w:r>
    </w:p>
    <w:p>
      <w:pPr>
        <w:pStyle w:val="MainText"/>
        <w:spacing w:before="120" w:after="0"/>
        <w:rPr>
          <w:lang w:val="el" w:eastAsia="el"/>
        </w:rPr>
      </w:pPr>
      <w:r>
        <w:rPr>
          <w:b/>
          <w:bCs/>
          <w:lang w:val="el" w:eastAsia="el"/>
        </w:rPr>
        <w:t>9.</w:t>
      </w:r>
      <w:r>
        <w:rPr>
          <w:lang w:val="el" w:eastAsia="el"/>
        </w:rPr>
        <w:t xml:space="preserve"> 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(Α΄ 43) ή, εφόσον άρχισε, η εκτέλεσή της διακόπτεται.</w:t>
      </w:r>
    </w:p>
    <w:p>
      <w:pPr>
        <w:spacing w:before="240" w:after="240"/>
        <w:rPr>
          <w:lang w:val="el" w:eastAsia="el"/>
        </w:rPr>
      </w:pPr>
      <w:r>
        <w:rPr>
          <w:lang w:val="el" w:eastAsia="el"/>
        </w:rPr>
        <w:t>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Αν ο οφειλέτης απωλέσει τη ρύθμιση, τα μέτρα που έχουν ανασταλεί συνεχίζονται.</w:t>
      </w:r>
    </w:p>
    <w:p>
      <w:pPr>
        <w:pStyle w:val="MainText"/>
        <w:spacing w:before="120" w:after="0"/>
        <w:rPr>
          <w:lang w:val="el" w:eastAsia="el"/>
        </w:rPr>
      </w:pPr>
      <w:r>
        <w:rPr>
          <w:b/>
          <w:bCs/>
          <w:lang w:val="el" w:eastAsia="el"/>
        </w:rPr>
        <w:t>10.</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MainText"/>
        <w:spacing w:before="120" w:after="0"/>
        <w:rPr>
          <w:lang w:val="el" w:eastAsia="el"/>
        </w:rPr>
      </w:pPr>
      <w:r>
        <w:rPr>
          <w:b/>
          <w:bCs/>
          <w:lang w:val="el" w:eastAsia="el"/>
        </w:rPr>
        <w:t>11.</w:t>
      </w:r>
      <w:r>
        <w:rPr>
          <w:lang w:val="el" w:eastAsia="el"/>
        </w:rPr>
        <w:t xml:space="preserve">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MainText"/>
        <w:spacing w:before="120" w:after="0"/>
        <w:rPr>
          <w:lang w:val="el" w:eastAsia="el"/>
        </w:rPr>
      </w:pPr>
      <w:r>
        <w:rPr>
          <w:b/>
          <w:bCs/>
          <w:lang w:val="el" w:eastAsia="el"/>
        </w:rPr>
        <w:t>12.</w:t>
      </w:r>
      <w:r>
        <w:rPr>
          <w:lang w:val="el" w:eastAsia="el"/>
        </w:rPr>
        <w:t xml:space="preserve"> Δεν μπορούν να υπαχθούν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 xml:space="preserve">Άρθρο 293. </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w:t>
      </w:r>
    </w:p>
    <w:p>
      <w:pPr>
        <w:pStyle w:val="MainText"/>
        <w:spacing w:before="120" w:after="0"/>
        <w:rPr>
          <w:lang w:val="el" w:eastAsia="el"/>
        </w:rPr>
      </w:pPr>
      <w:r>
        <w:rPr>
          <w:b/>
          <w:bCs/>
          <w:lang w:val="el" w:eastAsia="el"/>
        </w:rPr>
        <w:t>1.</w:t>
      </w:r>
      <w:r>
        <w:rPr>
          <w:lang w:val="el" w:eastAsia="el"/>
        </w:rPr>
        <w:t xml:space="preserve"> Βεβαιωμένες οφειλές στις Δημόσιες Οικονομικές Υπηρεσίες και στα Ελεγκτικά Κέντρα, σύμφωνα με τον Κώδικα Είσπραξης Δημοσίων Εσόδων (ν.δ. 356/1974, Α΄ 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(Α΄ 181) ή</w:t>
      </w:r>
    </w:p>
    <w:p>
      <w:pPr>
        <w:spacing w:before="240" w:after="240"/>
        <w:rPr>
          <w:lang w:val="el" w:eastAsia="el"/>
        </w:rPr>
      </w:pPr>
      <w:r>
        <w:rPr>
          <w:lang w:val="el" w:eastAsia="el"/>
        </w:rPr>
        <w:t>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τέσσερις (4) μηνιαίες δόσεις με απαλλαγή κατά ποσοστό ενενήντα πέντε τοις εκατό (95%).</w:t>
      </w:r>
    </w:p>
    <w:p>
      <w:pPr>
        <w:pStyle w:val="StructureList1"/>
        <w:spacing w:before="120" w:after="0"/>
        <w:rPr>
          <w:lang w:val="el" w:eastAsia="el"/>
        </w:rPr>
      </w:pPr>
      <w:r>
        <w:rPr>
          <w:lang w:val="el" w:eastAsia="el"/>
        </w:rPr>
        <w:t>γ)</w:t>
      </w:r>
      <w:r>
        <w:rPr>
          <w:lang w:val="en" w:eastAsia="en"/>
        </w:rPr>
        <w:tab/>
      </w:r>
      <w:r>
        <w:rPr>
          <w:lang w:val="el" w:eastAsia="el"/>
        </w:rPr>
        <w:t>Από πέντε (5) έως και δώδεκα (12) μηνιαίες δόσεις, με απαλλαγή κατά ποσοστό ογδόντα πέντε τοις εκατό (85%).</w:t>
      </w:r>
    </w:p>
    <w:p>
      <w:pPr>
        <w:pStyle w:val="StructureList1"/>
        <w:spacing w:before="120" w:after="0"/>
        <w:rPr>
          <w:lang w:val="el" w:eastAsia="el"/>
        </w:rPr>
      </w:pPr>
      <w:r>
        <w:rPr>
          <w:lang w:val="el" w:eastAsia="el"/>
        </w:rPr>
        <w:t>δ)</w:t>
      </w:r>
      <w:r>
        <w:rPr>
          <w:lang w:val="en" w:eastAsia="en"/>
        </w:rPr>
        <w:tab/>
      </w:r>
      <w:r>
        <w:rPr>
          <w:lang w:val="el" w:eastAsia="el"/>
        </w:rPr>
        <w:t>Από δεκατρείς (13) έως και είκοσι τέσσερις (24) μηνιαίες δόσεις, με απαλλαγή κατά ποσοστό ογδόντα τοις εκατό (80%).</w:t>
      </w:r>
    </w:p>
    <w:p>
      <w:pPr>
        <w:pStyle w:val="StructureList1"/>
        <w:spacing w:before="120" w:after="0"/>
        <w:rPr>
          <w:lang w:val="el" w:eastAsia="el"/>
        </w:rPr>
      </w:pPr>
      <w:r>
        <w:rPr>
          <w:lang w:val="el" w:eastAsia="el"/>
        </w:rPr>
        <w:t>ε)</w:t>
      </w:r>
      <w:r>
        <w:rPr>
          <w:lang w:val="en" w:eastAsia="en"/>
        </w:rPr>
        <w:tab/>
      </w:r>
      <w:r>
        <w:rPr>
          <w:lang w:val="el" w:eastAsia="el"/>
        </w:rPr>
        <w:t>Από είκοσι πέντε (25) έως και τριάντα έξι (36)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στ)</w:t>
      </w:r>
      <w:r>
        <w:rPr>
          <w:lang w:val="en" w:eastAsia="en"/>
        </w:rPr>
        <w:tab/>
      </w:r>
      <w:r>
        <w:rPr>
          <w:lang w:val="el" w:eastAsia="el"/>
        </w:rPr>
        <w:t>Από τριάντα επτά (37) έως και σαράντα οκτώ (48) μηνιαίες δόσεις, με απαλλαγή κατά ποσοστό σαράντα πέντε τοις εκατό (45%).</w:t>
      </w:r>
    </w:p>
    <w:p>
      <w:pPr>
        <w:pStyle w:val="StructureList1"/>
        <w:spacing w:before="120" w:after="0"/>
        <w:rPr>
          <w:lang w:val="el" w:eastAsia="el"/>
        </w:rPr>
      </w:pPr>
      <w:r>
        <w:rPr>
          <w:lang w:val="el" w:eastAsia="el"/>
        </w:rPr>
        <w:t>ζ)</w:t>
      </w:r>
      <w:r>
        <w:rPr>
          <w:lang w:val="en" w:eastAsia="en"/>
        </w:rPr>
        <w:tab/>
      </w:r>
      <w:r>
        <w:rPr>
          <w:lang w:val="el" w:eastAsia="el"/>
        </w:rPr>
        <w:t>Από σαράντα εννέα (49) έως και εξήντα (60) μηνιαίες δόσεις, με απαλλαγή κατά ποσοστό τριάντα τοις εκατό (30%).</w:t>
      </w:r>
    </w:p>
    <w:p>
      <w:pPr>
        <w:pStyle w:val="StructureList1"/>
        <w:spacing w:before="120" w:after="0"/>
        <w:rPr>
          <w:lang w:val="el" w:eastAsia="el"/>
        </w:rPr>
      </w:pPr>
      <w:r>
        <w:rPr>
          <w:lang w:val="el" w:eastAsia="el"/>
        </w:rPr>
        <w:t>η)</w:t>
      </w:r>
      <w:r>
        <w:rPr>
          <w:lang w:val="en" w:eastAsia="en"/>
        </w:rPr>
        <w:tab/>
      </w:r>
      <w:r>
        <w:rPr>
          <w:lang w:val="el" w:eastAsia="el"/>
        </w:rPr>
        <w:t>Από εξήντα μία (61) έως και εβδομήντα δύο (72) μηνιαίες δόσεις, με απαλλαγή κατά ποσοστό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Από εβδομήντα τρεις (73) έως και ενενήντα έξι (96) μηνιαίες δόσεις, με απαλλαγή κατά ποσοστό δεκαπέντε τοις εκατό (15%).</w:t>
      </w:r>
    </w:p>
    <w:p>
      <w:pPr>
        <w:pStyle w:val="StructureList1"/>
        <w:spacing w:before="120" w:after="0"/>
        <w:rPr>
          <w:lang w:val="el" w:eastAsia="el"/>
        </w:rPr>
      </w:pPr>
      <w:r>
        <w:rPr>
          <w:lang w:val="el" w:eastAsia="el"/>
        </w:rPr>
        <w:t>ι)</w:t>
      </w:r>
      <w:r>
        <w:rPr>
          <w:lang w:val="en" w:eastAsia="en"/>
        </w:rPr>
        <w:tab/>
      </w:r>
      <w:r>
        <w:rPr>
          <w:lang w:val="el" w:eastAsia="el"/>
        </w:rPr>
        <w:t>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Με την υπαγωγή και υπό την προϋπόθεση της τήρησης του προγράμματος ρύθμισης δεν υπολογίζονται τα πρόστιμα του άρθρου 6 του Κ.Ε.Δ.Ε..</w:t>
      </w:r>
    </w:p>
    <w:p>
      <w:pPr>
        <w:pStyle w:val="MainText"/>
        <w:spacing w:before="120" w:after="0"/>
        <w:rPr>
          <w:lang w:val="el" w:eastAsia="el"/>
        </w:rPr>
      </w:pPr>
      <w:r>
        <w:rPr>
          <w:b/>
          <w:bCs/>
          <w:lang w:val="el" w:eastAsia="el"/>
        </w:rPr>
        <w:t>3.</w:t>
      </w:r>
      <w:r>
        <w:rPr>
          <w:lang w:val="el" w:eastAsia="el"/>
        </w:rPr>
        <w:t xml:space="preserve"> Το ελάχιστο ποσό μηνιαίας δόσης της ρύθμισης δεν μπορεί να είναι μικρότερο των είκοσι (20) ευρώ.</w:t>
      </w:r>
    </w:p>
    <w:p>
      <w:pPr>
        <w:pStyle w:val="MainText"/>
        <w:spacing w:before="120" w:after="0"/>
        <w:rPr>
          <w:lang w:val="el" w:eastAsia="el"/>
        </w:rPr>
      </w:pPr>
      <w:r>
        <w:rPr>
          <w:b/>
          <w:bCs/>
          <w:lang w:val="el" w:eastAsia="el"/>
        </w:rPr>
        <w:t>4.</w:t>
      </w:r>
      <w:r>
        <w:rPr>
          <w:lang w:val="el" w:eastAsia="el"/>
        </w:rPr>
        <w:t xml:space="preserve"> Στη ρύθμιση του παρόντος υπάγεται υποχρεωτικά το σύνολο των καταχωρημένων στα βιβλία εισπρακτέων εσόδων της Φορολογικής Διοίκησης που είναι ληξιπρόθεσμα έως και την ημερομηνία της αίτησης υπαγωγής οφειλών της παρ. 1,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pStyle w:val="MainText"/>
        <w:spacing w:before="120" w:after="0"/>
        <w:rPr>
          <w:lang w:val="el" w:eastAsia="el"/>
        </w:rPr>
      </w:pPr>
      <w:r>
        <w:rPr>
          <w:b/>
          <w:bCs/>
          <w:lang w:val="el" w:eastAsia="el"/>
        </w:rPr>
        <w:t>5.</w:t>
      </w:r>
      <w:r>
        <w:rPr>
          <w:lang w:val="el" w:eastAsia="el"/>
        </w:rPr>
        <w:t xml:space="preserve"> α. Οι απαλλαγές της παρ. 1 υπολογίζονται επί των προσαυξήσεων και τόκων εκπρόθεσμης καταβολής του άρθρου 6 του Κ.Ε.Δ.Ε, όπως έχουν διαμορφωθεί την ημερομηνία της αίτησης για υπαγωγή στη ρύθμιση.</w:t>
      </w:r>
    </w:p>
    <w:p>
      <w:pPr>
        <w:spacing w:before="240" w:after="240"/>
        <w:rPr>
          <w:lang w:val="el" w:eastAsia="el"/>
        </w:rPr>
      </w:pPr>
      <w:r>
        <w:rPr>
          <w:lang w:val="el" w:eastAsia="el"/>
        </w:rPr>
        <w:t>β. 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γ. Η καθυστέρηση καταβολής δόσης συνεπάγεται την επιβάρυνση αυτής με μηνιαία προσαύξηση μηδέν κόμμα είκοσι πέντε τοις εκατό(0,25%).</w:t>
      </w:r>
    </w:p>
    <w:p>
      <w:pPr>
        <w:pStyle w:val="MainText"/>
        <w:spacing w:before="120" w:after="0"/>
        <w:rPr>
          <w:lang w:val="el" w:eastAsia="el"/>
        </w:rPr>
      </w:pPr>
      <w:r>
        <w:rPr>
          <w:b/>
          <w:bCs/>
          <w:lang w:val="el" w:eastAsia="el"/>
        </w:rPr>
        <w:t>6.</w:t>
      </w:r>
      <w:r>
        <w:rPr>
          <w:lang w:val="el" w:eastAsia="el"/>
        </w:rPr>
        <w:t xml:space="preserve"> Στις ρυθμίσεις των παρ. 1 έως 4 δύνανται, επιπλέον, να υπαχθούν, μετά από επιλογή του οφειλέτη, οφειλές από την ίδια αιτία που έχουν καταχωρισθεί στα βιβλία εισπρακτέων εσόδων της Φορολογικής Διοίκησης μέχρι την ημερομηνία αίτησης για υπαγωγή σε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pStyle w:val="MainText"/>
        <w:spacing w:before="120" w:after="0"/>
        <w:rPr>
          <w:lang w:val="el" w:eastAsia="el"/>
        </w:rPr>
      </w:pPr>
      <w:r>
        <w:rPr>
          <w:b/>
          <w:bCs/>
          <w:lang w:val="el" w:eastAsia="el"/>
        </w:rPr>
        <w:t>7.</w:t>
      </w:r>
      <w:r>
        <w:rPr>
          <w:lang w:val="el" w:eastAsia="el"/>
        </w:rPr>
        <w:t xml:space="preserve">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7Οκτωβρίου 2019,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p>
    <w:p>
      <w:pPr>
        <w:pStyle w:val="MainText"/>
        <w:spacing w:before="120" w:after="0"/>
        <w:rPr>
          <w:lang w:val="el" w:eastAsia="el"/>
        </w:rPr>
      </w:pPr>
      <w:r>
        <w:rPr>
          <w:b/>
          <w:bCs/>
          <w:lang w:val="el" w:eastAsia="el"/>
        </w:rPr>
        <w:t>8.</w:t>
      </w:r>
      <w:r>
        <w:rPr>
          <w:lang w:val="el" w:eastAsia="el"/>
        </w:rPr>
        <w:t xml:space="preserve"> α.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αυτό.</w:t>
      </w:r>
    </w:p>
    <w:p>
      <w:pPr>
        <w:spacing w:before="240" w:after="240"/>
        <w:rPr>
          <w:lang w:val="el" w:eastAsia="el"/>
        </w:rPr>
      </w:pPr>
      <w:r>
        <w:rPr>
          <w:lang w:val="el" w:eastAsia="el"/>
        </w:rPr>
        <w:t>β. Στην περίπτωση που από τον χρηματικό κατάλογο δεν προκύπτει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απαιτείται για την υπαγωγή στη ρύθμιση η προσκόμιση από τον αιτούντα έγγραφης βεβαίωσης της βεβαιούσης αρχής προς την αρμόδια για την επιδίωξη της είσπραξης της οφειλής υπηρεσίας που ορίζει ρητά ότι η οφειλή εμπίπτει στην παρ. 1.</w:t>
      </w:r>
    </w:p>
    <w:p>
      <w:pPr>
        <w:pStyle w:val="MainText"/>
        <w:spacing w:before="120" w:after="0"/>
        <w:rPr>
          <w:lang w:val="el" w:eastAsia="el"/>
        </w:rPr>
      </w:pPr>
      <w:r>
        <w:rPr>
          <w:b/>
          <w:bCs/>
          <w:lang w:val="el" w:eastAsia="el"/>
        </w:rPr>
        <w:t>9.</w:t>
      </w:r>
      <w:r>
        <w:rPr>
          <w:lang w:val="el" w:eastAsia="el"/>
        </w:rPr>
        <w:t xml:space="preserve"> Με την επιφύλαξη της παρ. 7, η αίτηση για την υπαγωγή σε πρόγραμμα ρύθμισης των παρ. 1 έως και 4 υποβάλλεται στην υπηρεσία της Φορολογικής Διοίκησης, που είναι αρμόδια για την είσπραξη της οφειλής μέχρι τις 30 Απριλίου 2021.</w:t>
      </w:r>
    </w:p>
    <w:p>
      <w:pPr>
        <w:pStyle w:val="MainText"/>
        <w:spacing w:before="120" w:after="0"/>
        <w:rPr>
          <w:lang w:val="el" w:eastAsia="el"/>
        </w:rPr>
      </w:pPr>
      <w:r>
        <w:rPr>
          <w:b/>
          <w:bCs/>
          <w:lang w:val="el" w:eastAsia="el"/>
        </w:rPr>
        <w:t>10.</w:t>
      </w:r>
      <w:r>
        <w:rPr>
          <w:lang w:val="el" w:eastAsia="el"/>
        </w:rPr>
        <w:t xml:space="preserve"> Για την υπαγωγή στις ρυθμίσεις των παρ. 1 έως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pStyle w:val="MainText"/>
        <w:spacing w:before="120" w:after="0"/>
        <w:rPr>
          <w:lang w:val="el" w:eastAsia="el"/>
        </w:rPr>
      </w:pPr>
      <w:r>
        <w:rPr>
          <w:b/>
          <w:bCs/>
          <w:lang w:val="el" w:eastAsia="el"/>
        </w:rPr>
        <w:t>12.</w:t>
      </w:r>
      <w:r>
        <w:rPr>
          <w:lang w:val="el" w:eastAsia="el"/>
        </w:rPr>
        <w:t xml:space="preserve">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τις παρ. 1 έως και 4.</w:t>
      </w:r>
    </w:p>
    <w:p>
      <w:pPr>
        <w:pStyle w:val="MainText"/>
        <w:spacing w:before="120" w:after="0"/>
        <w:rPr>
          <w:lang w:val="el" w:eastAsia="el"/>
        </w:rPr>
      </w:pPr>
      <w:r>
        <w:rPr>
          <w:b/>
          <w:bCs/>
          <w:lang w:val="el" w:eastAsia="el"/>
        </w:rPr>
        <w:t>13.</w:t>
      </w:r>
      <w:r>
        <w:rPr>
          <w:lang w:val="el" w:eastAsia="el"/>
        </w:rPr>
        <w:t xml:space="preserve"> Ο οφειλέτης που έχει υπαχθεί σε πρόγραμμα ρύθμισης των παρ. 1 έως και 4 δύναται να επιλέξει την υπαγωγή του σε άλλο πρόγραμμα ρύθμισης του παρόντος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pStyle w:val="MainText"/>
        <w:spacing w:before="120" w:after="0"/>
        <w:rPr>
          <w:lang w:val="el" w:eastAsia="el"/>
        </w:rPr>
      </w:pPr>
      <w:r>
        <w:rPr>
          <w:b/>
          <w:bCs/>
          <w:lang w:val="el" w:eastAsia="el"/>
        </w:rPr>
        <w:t>14.</w:t>
      </w:r>
      <w:r>
        <w:rPr>
          <w:lang w:val="el" w:eastAsia="el"/>
        </w:rPr>
        <w:t xml:space="preserve"> Η υπαγωγή και συμμόρφωση στη ρύθμιση των παρ. 1 έως και 4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15.</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Κ.Ε.Δ.Ε.,</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16.</w:t>
      </w:r>
      <w:r>
        <w:rPr>
          <w:lang w:val="el" w:eastAsia="el"/>
        </w:rPr>
        <w:t xml:space="preserve">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pStyle w:val="MainText"/>
        <w:spacing w:before="120" w:after="0"/>
        <w:rPr>
          <w:lang w:val="el" w:eastAsia="el"/>
        </w:rPr>
      </w:pPr>
      <w:r>
        <w:rPr>
          <w:b/>
          <w:bCs/>
          <w:lang w:val="el" w:eastAsia="el"/>
        </w:rPr>
        <w:t>18.</w:t>
      </w:r>
      <w:r>
        <w:rPr>
          <w:lang w:val="el" w:eastAsia="el"/>
        </w:rPr>
        <w:t xml:space="preserve"> Αρμόδια για τη χορήγηση της ρύθμισης, την παρακολούθηση, την τήρηση των όρων της και την απώλεια αυτής είναι η υπηρεσία της Φορολογικής Διοίκησης που είναι αρμόδια για την επιδίωξη της είσπραξης της οφειλής.</w:t>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έπειτα από εισήγηση του Διοικητή της ΑΑΔΕ, που εκδίδεται εντός μηνός από τη λήξη της καταληκτικής προθεσμίας υπαγωγής στη ρύθμιση του παρόντος, δύναται να παραταθεί η καταληκτική ημερομηνία υπαγωγής για χρονικό διάστημα μέχρι έναν (1) μήνα.</w:t>
      </w:r>
    </w:p>
    <w:p>
      <w:pPr>
        <w:spacing w:before="240" w:after="240"/>
        <w:rPr>
          <w:lang w:val="el" w:eastAsia="el"/>
        </w:rPr>
      </w:pPr>
      <w:r>
        <w:rPr>
          <w:lang w:val="el" w:eastAsia="el"/>
        </w:rPr>
        <w:t>β. Με απόφαση του Υπουργού Οικονομικών, έπειτα από εισήγηση του Διοικητή της ΑΑΔΕ, δύναται να ρυθμίζονται ειδικότερα θέματα και λεπτομέρειες για την εφαρμογή του παρόντος.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Τα άρθρα 1 έως και 264 του παρόντος τίθενται σε ισχύ την 1η Ιανουαρίου 2021. Κατ΄ εξαίρεση, η παρ. 3 του άρθρου 264,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