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11909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ΕΦΗΜΕΡΙ∆Α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∆ΗΜΟΚΡΑΤΙΑΣ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NOMOΣ ΥΠ’ ΑΡΙΘΜ. 4762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Κύρωση του κρατικού προϋπολογισμού οικονομικού έτους 2021.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ΠΡΟΕΔΡΟΣ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Κυρώνεται ο κρατικός προϋπολογισμός οικονομικού έτους 2021. Τα έσοδα και τα έξοδα του κρατικού προϋπολογισμού οικονομικού έτους 2021 ορίζονται στους επισυναπτόμενους πίνακες και κατανέμονται ως ακολούθως: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8"/>
        <w:gridCol w:w="6345"/>
        <w:gridCol w:w="2347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 ΕΣΟΔΑ (σε ευρώ)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793.162.480.000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φάροι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43.587.000.000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Κοινωνικές εισφορές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53.0ra.0D0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Μεταβιβάσεις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6.951.000.000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Πωλήσεις αμαθών και υπηρεσιών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595.000.000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Λοιπά τρέχοντα έσοδα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1.454.000.000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Πάγια περιουσιακά στοιχεία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Χρεωστικοί τίτλοι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30.520.000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Συμμετοχικοί τίτλοι και μερίδια επενδυτικών κεφαλαίων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1.453.000000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Υποχρεώσεις από νόμισμα και καταθέσεις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8.620.000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Χρεωστικοί τίτλοι (υποχρεώσεις)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37.000.000.000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Δάνεια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701.700.340.000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 ΕζΟΔΑ (σε ευρώ)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802.198.230.000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Παροχές σε εργαζομένους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13.544.417.000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Κοινωνικές παροχές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198.872.0D0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Μεταβιβάσεις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31.394.330,000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Αγορές αγαθών και υπηρεσιών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1.250,824.250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Επιδοτήσεις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80.060.000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Τόκοι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4.510.100.000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Λοιπές δαπάνες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91.379.000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Πιστώσεις υπό κατανομή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14.094.394.750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Πάγια περιουσιακά στοιχεία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2.646.191.000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Τιμαλφή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Συμμετοχικοί τίτλοι και μερίδια επενδυτικών κεφαλαίων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1.562.480.000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Χρεωστικοί τίτλοι (υποχρεώσεις)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26.504.000.000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Δάνεια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704.871.130.000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Χρηματοοικονομικά παράγωγα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1.450.000.000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ΑΠΟΤΕΛΕΣΜΑ ΚΡΑΤΙΚΟΥ ΠΡΟΫΠΟΛΟΓΙΣΜΟΥ {ΕΣΟΔΑ - ΕΞΟΔΑ)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-9.035.750.000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Κάλυψη με χρήση ταμειακών διαθεσίμων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9.035.750.000</w:t>
            </w:r>
          </w:p>
        </w:tc>
      </w:tr>
    </w:tbl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έξοδα της Προεδρίας της Δημοκρατίας, της Βουλής των Ελλήνων, της Προεδρίας της Κυβέρνησης, των Υπουργείων και των Αποκεντρωμένων Διοικήσεων οικονομικού έτους 2021, ορίζονται σε ευρώ ως ακολούθως: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7"/>
        <w:gridCol w:w="2299"/>
        <w:gridCol w:w="2317"/>
        <w:gridCol w:w="22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ΠροΑπολογισμός Δημοσίων Επευδύσεων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Γενικά Σύνολο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Προεδρία της Δημοκρατίας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3.766.000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3,766.000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βουλή τϋΐυ Ελλήνων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142.500.000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1.000,000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143,500.000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Προεδρία Γης Κυβέρνησης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31,251.000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34.251.000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Yrroupyeia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792.474.301.000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9.381.000.OOP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801.955.30 1.000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Υπουο^είο Εσωτερυιών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2.814.769.000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172,000.000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2.936.769.000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ε^ωΐερικών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274.237.000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288.237.000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Ϋηουρί/εΙο Εθνικής Αμυνας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5.4δ1..900.ΰ00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14.000000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5.495.900.000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Υγείας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4.196.595.000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4.256.596,000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Υηουρνείο Δικαιοσύνης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510,261.000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23.000.000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533.261.000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Παιδείας και Θρησκευμάτων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4.395.100000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710000.000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5,6(15.100.000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Ύπουρνείο ΠολΛπαμού καιΑβλητίομού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324.100.000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35.000.000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359.100.000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Υπουργέίο Οικονομικών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747.452.497.000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23.000.000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747.475.497.000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Αγροτικής Ανάκτυξης καιΤραφίμων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236963.000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902.000.000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1.198.963,000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Περιβάλλοντος και. Ενέργειας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92.375.000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670-000.000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752.375.000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Εργασίας και Κοινωνικών ΥπαθέαΕωυ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22.269.305.000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420.000.000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22.689.305.000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Ανάπτυξης και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136.196.000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5.115.000.000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5.301,196,000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Υπαυργείο Υποδομών και Μεταφορών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717.EiKii.000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367Ό00Ό00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1.584.688.000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Ναυτιλίας και Νησιωτικής Πολιτικής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268.600.000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408.600.000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Υπουργεία Ττυρισμού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36.240.000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21.000.000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57.240.000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Προστααίπςτου Πολίτη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2.414.481 000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74.000.000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2.483.481.000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ΥπουργΕία Ψηφιακής Διακυβέρνησης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146.109.000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90.000.000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235.103.000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Υπουργείο ΐνΐετανάατευσΓίς και Δούλαυ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96,884,000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31.000.000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127.884.000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ΑπακΕντρωμένΕς Διοικήσεις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161.412.000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161412.000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ΑποκΕντρωμένη Διοίκηση Απικής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19.247.D00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19,247.000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ΑποκΕντρωμένη Διοίκηση Θεασαλίας - Στερεάς Ελλάδας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27,427.000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27-427.000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Αποκεντρωμένη Διοίκηση Ηη€ίρου - Δυτικής ΜακΕδανίας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13.659000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18.659.000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Αποκεντρωμένη Διοίκηση Πελοποννήσου ' Δυτικής Ελλάδας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33.001.000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33.001.000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και ίονίαυ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Αποκεντρωμένη Διοίκηαη Αιγαίου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10,452000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10.462.000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Αποκεντρωμένη Διοίκηαη Κρήτης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11,160,000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11.160.000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Αποκεντρωμένη Δίοίκηοη Μακεδονίας - Θράκης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41.456,000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41.456.0Q0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 εφόδων Κρατικού προϋηολογιβμοϋ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732.813.230.000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9.305.000.000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802.198.230.000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16 Δεκεμβρίου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Πρόεδρος της Δημοκρατίας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ΚΑΤΕΡΙΝΑΣΑΚΕΛΛΑΡΟΠΟΥΛΟΥ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XΡΗΣΤΟΣΣΤΑΪΚΟΥΡΑΣ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Θεωρήθηκε και τέθηκε η Μεγάλη Σφραγίδα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16 Δεκεμβρίου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επί της Δικαιοσύνης 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ΚΩΝΣΤΑΝΤΙΝΟΣΤΣΙΑΡΑΣ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Καποδιστρίου 34, Τ.Κ. 104 32,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 Κέντρο 210 5279000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Κείμενα προς δημοσίευση: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webmaster.et@et.gr</w:t>
        </w:r>
      </w:hyperlink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ebmaster.et@et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