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Νόμος 5177/2025</w:t>
      </w:r>
    </w:p>
    <w:p>
      <w:pPr>
        <w:pStyle w:val="PreambelText"/>
        <w:spacing w:before="240" w:after="240"/>
        <w:rPr>
          <w:lang w:val="el" w:eastAsia="el"/>
        </w:rPr>
      </w:pPr>
      <w:r>
        <w:rPr>
          <w:lang w:val="el" w:eastAsia="el"/>
        </w:rPr>
        <w:t>ΝΟΜΟΣ ΥΠ’ ΑΡΙΘΜ. 5177</w:t>
      </w:r>
    </w:p>
    <w:p>
      <w:pPr>
        <w:pStyle w:val="PreambelText"/>
        <w:spacing w:before="240" w:after="240"/>
        <w:rPr>
          <w:lang w:val="el" w:eastAsia="el"/>
        </w:rPr>
      </w:pPr>
      <w:r>
        <w:rPr>
          <w:lang w:val="el" w:eastAsia="el"/>
        </w:rPr>
        <w:t>(ΦΕΚ Α' 21/14-02-2025)</w:t>
      </w:r>
    </w:p>
    <w:p>
      <w:pPr>
        <w:pStyle w:val="PreambelText"/>
        <w:spacing w:before="240" w:after="240"/>
        <w:rPr>
          <w:lang w:val="el" w:eastAsia="el"/>
        </w:rPr>
      </w:pPr>
      <w:r>
        <w:rPr>
          <w:lang w:val="el" w:eastAsia="el"/>
        </w:rPr>
        <w:t>Κύρωση Κώδικα εμμέσων φόρων επί των συναλλαγών του πεδίου εφαρμογής του Κώδικα Φορολογικής Διαδικασίας, καθώς και λοιπών εμμέσων φόρων.</w:t>
      </w:r>
    </w:p>
    <w:p>
      <w:pPr>
        <w:pStyle w:val="PreambelText"/>
        <w:spacing w:before="240" w:after="240"/>
        <w:rPr>
          <w:lang w:val="el" w:eastAsia="el"/>
        </w:rPr>
      </w:pPr>
      <w:r>
        <w:rPr>
          <w:lang w:val="el" w:eastAsia="el"/>
        </w:rPr>
        <w:t>Η ΠΡΟΕΔΡΟΣ 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Heading6"/>
        <w:spacing w:before="240" w:after="240"/>
        <w:rPr>
          <w:lang w:val="el" w:eastAsia="el"/>
        </w:rPr>
      </w:pPr>
      <w:r>
        <w:rPr>
          <w:rStyle w:val="article-num"/>
          <w:lang w:val="el" w:eastAsia="el"/>
        </w:rPr>
        <w:t>Άρθρο πρώτο</w:t>
      </w:r>
    </w:p>
    <w:p>
      <w:pPr>
        <w:spacing w:before="240" w:after="240"/>
        <w:rPr>
          <w:lang w:val="el" w:eastAsia="el"/>
        </w:rPr>
      </w:pPr>
      <w:r>
        <w:rPr>
          <w:lang w:val="el" w:eastAsia="el"/>
        </w:rPr>
        <w:t>Κύρωση Κώδικα εμμέσων φόρων επί των συναλλαγών του πεδίου εφαρμογής του Κώδικα Φορολογικής Διαδικασίας, καθώς και λοιπών εμμέσων φόρων</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 xml:space="preserve">Αντικείμενο του Βιβλίου </w:t>
      </w:r>
    </w:p>
    <w:p>
      <w:pPr>
        <w:spacing w:before="240" w:after="240"/>
        <w:rPr>
          <w:lang w:val="el" w:eastAsia="el"/>
        </w:rPr>
      </w:pPr>
      <w:r>
        <w:rPr>
          <w:lang w:val="el" w:eastAsia="el"/>
        </w:rPr>
        <w:t>Στο παρόν Βιβλίο:</w:t>
      </w:r>
    </w:p>
    <w:p>
      <w:pPr>
        <w:pStyle w:val="StructureList1"/>
        <w:spacing w:before="120" w:after="0"/>
        <w:rPr>
          <w:lang w:val="el" w:eastAsia="el"/>
        </w:rPr>
      </w:pPr>
      <w:r>
        <w:rPr>
          <w:lang w:val="el" w:eastAsia="el"/>
        </w:rPr>
        <w:t>α)</w:t>
      </w:r>
      <w:r>
        <w:rPr>
          <w:lang w:val="en" w:eastAsia="en"/>
        </w:rPr>
        <w:tab/>
      </w:r>
      <w:r>
        <w:rPr>
          <w:lang w:val="el" w:eastAsia="el"/>
        </w:rPr>
        <w:t>ρυθμίζεται το Ψηφιακό Τέλος Συναλλαγής, ως ενιαίος φόρος επί των συναλλαγών εκείνων που απαριθμούνται περιοριστικά σε αυτό, ο οποίος δηλώνεται και αποδίδεται ψηφιακά, και</w:t>
      </w:r>
    </w:p>
    <w:p>
      <w:pPr>
        <w:pStyle w:val="StructureList1"/>
        <w:spacing w:before="120" w:after="0"/>
        <w:rPr>
          <w:lang w:val="el" w:eastAsia="el"/>
        </w:rPr>
      </w:pPr>
      <w:r>
        <w:rPr>
          <w:lang w:val="el" w:eastAsia="el"/>
        </w:rPr>
        <w:t>β)</w:t>
      </w:r>
      <w:r>
        <w:rPr>
          <w:lang w:val="en" w:eastAsia="en"/>
        </w:rPr>
        <w:tab/>
      </w:r>
      <w:r>
        <w:rPr>
          <w:lang w:val="el" w:eastAsia="el"/>
        </w:rPr>
        <w:t xml:space="preserve">προσδιορίζονται οι συμβάσεις και οι συναλλαγές, επί των οποίων επιβάλλεται το Ψηφιακό Τέλος Συναλλαγής, οι συντελεστές αυτού ανά κατηγορία υποκείμενων συναλλαγών, το πρόσωπο που είναι υποκείμενο του φόρου, ο υπόχρεος για την απόδοσή του και το πρόσωπο που βαρύνεται οικονομικά με τον φόρο, οι απαλλαγές και οι εξαιρέσεις από τον φόρο, ο χρόνος γένεσης της φορολογικής υποχρέωσης, καθώς και η διαδικασία δήλωσης και απόδοσης του φόρου. </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 xml:space="preserve">Αντικείμενο του φόρου </w:t>
      </w:r>
    </w:p>
    <w:p>
      <w:pPr>
        <w:pStyle w:val="MainText"/>
        <w:spacing w:before="120" w:after="0"/>
        <w:rPr>
          <w:lang w:val="el" w:eastAsia="el"/>
        </w:rPr>
      </w:pPr>
      <w:r>
        <w:rPr>
          <w:b/>
          <w:bCs/>
          <w:lang w:val="el" w:eastAsia="el"/>
        </w:rPr>
        <w:t>1.</w:t>
      </w:r>
      <w:r>
        <w:rPr>
          <w:lang w:val="el" w:eastAsia="el"/>
        </w:rPr>
        <w:t xml:space="preserve"> Ο φόρος με την ονομασία «Ψηφιακό Τέλος Συναλλαγής» επιβάλλεται:</w:t>
      </w:r>
    </w:p>
    <w:p>
      <w:pPr>
        <w:pStyle w:val="StructureList1"/>
        <w:spacing w:before="120" w:after="0"/>
        <w:rPr>
          <w:lang w:val="el" w:eastAsia="el"/>
        </w:rPr>
      </w:pPr>
      <w:r>
        <w:rPr>
          <w:lang w:val="el" w:eastAsia="el"/>
        </w:rPr>
        <w:t>α)</w:t>
      </w:r>
      <w:r>
        <w:rPr>
          <w:lang w:val="en" w:eastAsia="en"/>
        </w:rPr>
        <w:tab/>
      </w:r>
      <w:r>
        <w:rPr>
          <w:lang w:val="el" w:eastAsia="el"/>
        </w:rPr>
        <w:t xml:space="preserve">στις συναλλαγές των άρθρων 6 έως 20, όταν τουλάχιστον ένα από τα συναλλασσόμενα μέρη: </w:t>
      </w:r>
    </w:p>
    <w:p>
      <w:pPr>
        <w:pStyle w:val="StructureList1"/>
        <w:spacing w:before="120" w:after="0"/>
        <w:rPr>
          <w:lang w:val="el" w:eastAsia="el"/>
        </w:rPr>
      </w:pPr>
      <w:r>
        <w:rPr>
          <w:lang w:val="el" w:eastAsia="el"/>
        </w:rPr>
        <w:t>αα)</w:t>
      </w:r>
      <w:r>
        <w:rPr>
          <w:lang w:val="en" w:eastAsia="en"/>
        </w:rPr>
        <w:tab/>
      </w:r>
      <w:r>
        <w:rPr>
          <w:lang w:val="el" w:eastAsia="el"/>
        </w:rPr>
        <w:t xml:space="preserve">έχει φορολογική κατοικία στην Ελλάδα ή </w:t>
      </w:r>
    </w:p>
    <w:p>
      <w:pPr>
        <w:pStyle w:val="StructureList1"/>
        <w:spacing w:before="120" w:after="0"/>
        <w:rPr>
          <w:lang w:val="el" w:eastAsia="el"/>
        </w:rPr>
      </w:pPr>
      <w:r>
        <w:rPr>
          <w:lang w:val="el" w:eastAsia="el"/>
        </w:rPr>
        <w:t>αβ)</w:t>
      </w:r>
      <w:r>
        <w:rPr>
          <w:lang w:val="en" w:eastAsia="en"/>
        </w:rPr>
        <w:tab/>
      </w:r>
      <w:r>
        <w:rPr>
          <w:lang w:val="el" w:eastAsia="el"/>
        </w:rPr>
        <w:t>έχει μόνιμη εγκατάσταση, κατά την έννοια του άρθρου 6 του Κώδικα Φορολογίας Εισοδήματος (Κ.Φ.Ε., ν. 4172/2013, Α' 167) στην Ελλάδα, αν η συναλλαγή συνδέεται με τη δραστηριότητα της μόνιμης εγκατάστασης στην Ελλάδα,</w:t>
      </w:r>
    </w:p>
    <w:p>
      <w:pPr>
        <w:pStyle w:val="StructureList1"/>
        <w:spacing w:before="120" w:after="0"/>
        <w:rPr>
          <w:lang w:val="el" w:eastAsia="el"/>
        </w:rPr>
      </w:pPr>
      <w:r>
        <w:rPr>
          <w:lang w:val="el" w:eastAsia="el"/>
        </w:rPr>
        <w:t>β)</w:t>
      </w:r>
      <w:r>
        <w:rPr>
          <w:lang w:val="en" w:eastAsia="en"/>
        </w:rPr>
        <w:tab/>
      </w:r>
      <w:r>
        <w:rPr>
          <w:lang w:val="el" w:eastAsia="el"/>
        </w:rPr>
        <w:t>στις συναλλαγές των άρθρων 21 έως 28, και</w:t>
      </w:r>
    </w:p>
    <w:p>
      <w:pPr>
        <w:pStyle w:val="StructureList1"/>
        <w:spacing w:before="120" w:after="0"/>
        <w:rPr>
          <w:lang w:val="el" w:eastAsia="el"/>
        </w:rPr>
      </w:pPr>
      <w:r>
        <w:rPr>
          <w:lang w:val="el" w:eastAsia="el"/>
        </w:rPr>
        <w:t>γ)</w:t>
      </w:r>
      <w:r>
        <w:rPr>
          <w:lang w:val="en" w:eastAsia="en"/>
        </w:rPr>
        <w:tab/>
      </w:r>
      <w:r>
        <w:rPr>
          <w:lang w:val="el" w:eastAsia="el"/>
        </w:rPr>
        <w:t xml:space="preserve">στις περιπτώσεις του άρθρου 29. </w:t>
      </w:r>
    </w:p>
    <w:p>
      <w:pPr>
        <w:pStyle w:val="MainText"/>
        <w:spacing w:before="120" w:after="0"/>
        <w:rPr>
          <w:lang w:val="el" w:eastAsia="el"/>
        </w:rPr>
      </w:pPr>
      <w:r>
        <w:rPr>
          <w:b/>
          <w:bCs/>
          <w:lang w:val="el" w:eastAsia="el"/>
        </w:rPr>
        <w:t>2.</w:t>
      </w:r>
      <w:r>
        <w:rPr>
          <w:lang w:val="el" w:eastAsia="el"/>
        </w:rPr>
        <w:t xml:space="preserve"> Το Ψηφιακό Τέλος Συναλλαγής επιβάλλεται στις περιπτώσεις της παρ. 1 ανεξαρτήτως του τόπου όπου πραγματοποιήθηκε η συναλλαγή ή του τόπου κατάρτισης ή εκτέλεσης της σύμβασης.</w:t>
      </w:r>
    </w:p>
    <w:p>
      <w:pPr>
        <w:spacing w:before="240" w:after="240"/>
        <w:rPr>
          <w:lang w:val="el" w:eastAsia="el"/>
        </w:rPr>
      </w:pPr>
      <w:r>
        <w:rPr>
          <w:lang w:val="el" w:eastAsia="el"/>
        </w:rPr>
        <w:t xml:space="preserve">Το Ψηφιακό Τέλος Συναλλαγής των άρθρων 6 έως 28 υπολογίζεται ως ποσοστό επί του οικονομικού αντικειμένου της συναλλαγής (αναλογικό τέλος). Το Ψηφιακό Τέλος Συναλλαγής στις περιπτώσεις του άρθρου 29 ορίζεται ως σταθερό ποσό για την αντίστοιχη διοικητική πράξη (πάγιο τέλος). </w:t>
      </w:r>
    </w:p>
    <w:p>
      <w:pPr>
        <w:pStyle w:val="MainText"/>
        <w:spacing w:before="120" w:after="0"/>
        <w:rPr>
          <w:lang w:val="el" w:eastAsia="el"/>
        </w:rPr>
      </w:pPr>
      <w:r>
        <w:rPr>
          <w:b/>
          <w:bCs/>
          <w:lang w:val="el" w:eastAsia="el"/>
        </w:rPr>
        <w:t>3.</w:t>
      </w:r>
      <w:r>
        <w:rPr>
          <w:lang w:val="el" w:eastAsia="el"/>
        </w:rPr>
        <w:t xml:space="preserve"> Δεν επιβάλλεται το Ψηφιακό Τέλος Συναλλαγής σε συμβάσεις και συναλλαγές που υπάγονται στο πεδίο εφαρμογής:</w:t>
      </w:r>
    </w:p>
    <w:p>
      <w:pPr>
        <w:pStyle w:val="StructureList1"/>
        <w:spacing w:before="120" w:after="0"/>
        <w:rPr>
          <w:lang w:val="el" w:eastAsia="el"/>
        </w:rPr>
      </w:pPr>
      <w:r>
        <w:rPr>
          <w:lang w:val="el" w:eastAsia="el"/>
        </w:rPr>
        <w:t>α)</w:t>
      </w:r>
      <w:r>
        <w:rPr>
          <w:lang w:val="en" w:eastAsia="en"/>
        </w:rPr>
        <w:tab/>
      </w:r>
      <w:r>
        <w:rPr>
          <w:lang w:val="el" w:eastAsia="el"/>
        </w:rPr>
        <w:t>του Κώδικα Φόρου Προστιθέμενης Αξίας (ν. 5144/2024, Α' 162),</w:t>
      </w:r>
    </w:p>
    <w:p>
      <w:pPr>
        <w:pStyle w:val="StructureList1"/>
        <w:spacing w:before="120" w:after="0"/>
        <w:rPr>
          <w:lang w:val="el" w:eastAsia="el"/>
        </w:rPr>
      </w:pPr>
      <w:r>
        <w:rPr>
          <w:lang w:val="el" w:eastAsia="el"/>
        </w:rPr>
        <w:t>β)</w:t>
      </w:r>
      <w:r>
        <w:rPr>
          <w:lang w:val="en" w:eastAsia="en"/>
        </w:rPr>
        <w:tab/>
      </w:r>
      <w:r>
        <w:rPr>
          <w:lang w:val="el" w:eastAsia="el"/>
        </w:rPr>
        <w:t>του Κώδικα Διατάξεων Φορολογίας Κληρονομιών, Δωρεών, Γονικών Παροχών και Κερδών από Τυχερά Παίγνια (ν. 2961/2001, Α' 261),</w:t>
      </w:r>
    </w:p>
    <w:p>
      <w:pPr>
        <w:pStyle w:val="StructureList1"/>
        <w:spacing w:before="120" w:after="0"/>
        <w:rPr>
          <w:lang w:val="el" w:eastAsia="el"/>
        </w:rPr>
      </w:pPr>
      <w:r>
        <w:rPr>
          <w:lang w:val="el" w:eastAsia="el"/>
        </w:rPr>
        <w:t>γ)</w:t>
      </w:r>
      <w:r>
        <w:rPr>
          <w:lang w:val="en" w:eastAsia="en"/>
        </w:rPr>
        <w:tab/>
      </w:r>
      <w:r>
        <w:rPr>
          <w:lang w:val="el" w:eastAsia="el"/>
        </w:rPr>
        <w:t>του α.ν. 1521/1950 (Α' 245), περί φορολογίας μεταβίβασης ακινήτων,</w:t>
      </w:r>
    </w:p>
    <w:p>
      <w:pPr>
        <w:pStyle w:val="StructureList1"/>
        <w:spacing w:before="120" w:after="0"/>
        <w:rPr>
          <w:lang w:val="el" w:eastAsia="el"/>
        </w:rPr>
      </w:pPr>
      <w:r>
        <w:rPr>
          <w:lang w:val="el" w:eastAsia="el"/>
        </w:rPr>
        <w:t>δ)</w:t>
      </w:r>
      <w:r>
        <w:rPr>
          <w:lang w:val="en" w:eastAsia="en"/>
        </w:rPr>
        <w:tab/>
      </w:r>
      <w:r>
        <w:rPr>
          <w:lang w:val="el" w:eastAsia="el"/>
        </w:rPr>
        <w:t>του Μέρους Δεύτερου του ν. 1676/1986 (Α' 204), περί επιβολής ειδικού φόρου τραπεζικών εργασιών, και του Δεύτερου Βιβλίου του παρόντος Κώδικα περί επιβολής φόρου συγκέντρωσης κεφαλαίων, και</w:t>
      </w:r>
    </w:p>
    <w:p>
      <w:pPr>
        <w:pStyle w:val="StructureList1"/>
        <w:spacing w:before="120" w:after="0"/>
        <w:rPr>
          <w:lang w:val="el" w:eastAsia="el"/>
        </w:rPr>
      </w:pPr>
      <w:r>
        <w:rPr>
          <w:lang w:val="el" w:eastAsia="el"/>
        </w:rPr>
        <w:t>ε)</w:t>
      </w:r>
      <w:r>
        <w:rPr>
          <w:lang w:val="en" w:eastAsia="en"/>
        </w:rPr>
        <w:tab/>
      </w:r>
      <w:r>
        <w:rPr>
          <w:lang w:val="el" w:eastAsia="el"/>
        </w:rPr>
        <w:t xml:space="preserve">του άρθρου 27 του ν. 2873/2000 (Α' 285), περί τέλους μεταβίβασης αυτοκινήτου οχήματος. </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 xml:space="preserve">Υποκείμενος και υπόχρεος δήλωσης και απόδοσης </w:t>
      </w:r>
    </w:p>
    <w:p>
      <w:pPr>
        <w:pStyle w:val="MainText"/>
        <w:spacing w:before="120" w:after="0"/>
        <w:rPr>
          <w:lang w:val="el" w:eastAsia="el"/>
        </w:rPr>
      </w:pPr>
      <w:r>
        <w:rPr>
          <w:b/>
          <w:bCs/>
          <w:lang w:val="el" w:eastAsia="el"/>
        </w:rPr>
        <w:t>1.</w:t>
      </w:r>
      <w:r>
        <w:rPr>
          <w:lang w:val="el" w:eastAsia="el"/>
        </w:rPr>
        <w:t xml:space="preserve"> Αν δεν ορίζεται διαφορετικά στο παρόν Βιβλίο, υποκείμενος στο Ψηφιακό Τέλος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επί συναλλαγών των άρθρων 6 έως 20 ο λήπτης της χρηματικής παροχής ή ο ωφελούμενος από αυτές ή, σε περίπτωση που ένας εκ των συμβαλλομένων είναι το δημόσιο ή φορέας γενικής κυβέρνησης, ο έτερος συμβαλλόμενος,</w:t>
      </w:r>
    </w:p>
    <w:p>
      <w:pPr>
        <w:pStyle w:val="StructureList1"/>
        <w:spacing w:before="120" w:after="0"/>
        <w:rPr>
          <w:lang w:val="el" w:eastAsia="el"/>
        </w:rPr>
      </w:pPr>
      <w:r>
        <w:rPr>
          <w:lang w:val="el" w:eastAsia="el"/>
        </w:rPr>
        <w:t>β)</w:t>
      </w:r>
      <w:r>
        <w:rPr>
          <w:lang w:val="en" w:eastAsia="en"/>
        </w:rPr>
        <w:tab/>
      </w:r>
      <w:r>
        <w:rPr>
          <w:lang w:val="el" w:eastAsia="el"/>
        </w:rPr>
        <w:t>επί συναλλαγών των άρθρων 21 έως 28 ο συναλλασσόμενος με το δημόσιο ή τον φορέα γενικής κυβέρνησης, και</w:t>
      </w:r>
    </w:p>
    <w:p>
      <w:pPr>
        <w:pStyle w:val="StructureList1"/>
        <w:spacing w:before="120" w:after="0"/>
        <w:rPr>
          <w:lang w:val="el" w:eastAsia="el"/>
        </w:rPr>
      </w:pPr>
      <w:r>
        <w:rPr>
          <w:lang w:val="el" w:eastAsia="el"/>
        </w:rPr>
        <w:t>γ)</w:t>
      </w:r>
      <w:r>
        <w:rPr>
          <w:lang w:val="en" w:eastAsia="en"/>
        </w:rPr>
        <w:tab/>
      </w:r>
      <w:r>
        <w:rPr>
          <w:lang w:val="el" w:eastAsia="el"/>
        </w:rPr>
        <w:t xml:space="preserve">επί των πράξεων του άρθρου 29 ο αιτούμενος τη διοικητική άδεια ή την έκδοση άλλου διοικητικού εγγράφου. </w:t>
      </w:r>
    </w:p>
    <w:p>
      <w:pPr>
        <w:pStyle w:val="MainText"/>
        <w:spacing w:before="120" w:after="0"/>
        <w:rPr>
          <w:lang w:val="el" w:eastAsia="el"/>
        </w:rPr>
      </w:pPr>
      <w:r>
        <w:rPr>
          <w:b/>
          <w:bCs/>
          <w:lang w:val="el" w:eastAsia="el"/>
        </w:rPr>
        <w:t>2.</w:t>
      </w:r>
      <w:r>
        <w:rPr>
          <w:lang w:val="el" w:eastAsia="el"/>
        </w:rPr>
        <w:t xml:space="preserve"> Δεν είναι υποκείμενα του Ψηφιακού Τέλους Συναλλαγής:</w:t>
      </w:r>
    </w:p>
    <w:p>
      <w:pPr>
        <w:pStyle w:val="StructureList1"/>
        <w:spacing w:before="120" w:after="0"/>
        <w:rPr>
          <w:lang w:val="el" w:eastAsia="el"/>
        </w:rPr>
      </w:pPr>
      <w:r>
        <w:rPr>
          <w:lang w:val="el" w:eastAsia="el"/>
        </w:rPr>
        <w:t>α)</w:t>
      </w:r>
      <w:r>
        <w:rPr>
          <w:lang w:val="en" w:eastAsia="en"/>
        </w:rPr>
        <w:tab/>
      </w:r>
      <w:r>
        <w:rPr>
          <w:lang w:val="el" w:eastAsia="el"/>
        </w:rPr>
        <w:t>το Δημόσιο και οι φορείς γενικής κυβέρνησης της περ. β) της παρ. 1 του άρθρου 14 του ν. 4270/2014 (Α' 143), συμπεριλαμβανομένων των Δημοτικών Επιχειρήσεων Ύδρευσης και Αποχέτευσης,</w:t>
      </w:r>
    </w:p>
    <w:p>
      <w:pPr>
        <w:pStyle w:val="StructureList1"/>
        <w:spacing w:before="120" w:after="0"/>
        <w:rPr>
          <w:lang w:val="el" w:eastAsia="el"/>
        </w:rPr>
      </w:pPr>
      <w:r>
        <w:rPr>
          <w:lang w:val="el" w:eastAsia="el"/>
        </w:rPr>
        <w:t>β)</w:t>
      </w:r>
      <w:r>
        <w:rPr>
          <w:lang w:val="en" w:eastAsia="en"/>
        </w:rPr>
        <w:tab/>
      </w:r>
      <w:r>
        <w:rPr>
          <w:lang w:val="el" w:eastAsia="el"/>
        </w:rPr>
        <w:t>οι Ιερές Μονές του Αγίου Όρους και</w:t>
      </w:r>
    </w:p>
    <w:p>
      <w:pPr>
        <w:pStyle w:val="StructureList1"/>
        <w:spacing w:before="120" w:after="0"/>
        <w:rPr>
          <w:lang w:val="el" w:eastAsia="el"/>
        </w:rPr>
      </w:pPr>
      <w:r>
        <w:rPr>
          <w:lang w:val="el" w:eastAsia="el"/>
        </w:rPr>
        <w:t>γ)</w:t>
      </w:r>
      <w:r>
        <w:rPr>
          <w:lang w:val="en" w:eastAsia="en"/>
        </w:rPr>
        <w:tab/>
      </w:r>
      <w:r>
        <w:rPr>
          <w:lang w:val="el" w:eastAsia="el"/>
        </w:rPr>
        <w:t xml:space="preserve">το Ταμείο Παρακαταθηκών και Δανείων. </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 σε συναλλαγές της παρ. 1 του άρθρου 2, όταν όλοι οι συναλλασσόμενοι είναι φορείς της παρ. 2. </w:t>
      </w:r>
    </w:p>
    <w:p>
      <w:pPr>
        <w:pStyle w:val="MainText"/>
        <w:spacing w:before="120" w:after="0"/>
        <w:rPr>
          <w:lang w:val="el" w:eastAsia="el"/>
        </w:rPr>
      </w:pPr>
      <w:r>
        <w:rPr>
          <w:b/>
          <w:bCs/>
          <w:lang w:val="el" w:eastAsia="el"/>
        </w:rPr>
        <w:t>4.</w:t>
      </w:r>
      <w:r>
        <w:rPr>
          <w:lang w:val="el" w:eastAsia="el"/>
        </w:rPr>
        <w:t xml:space="preserve"> Υπόχρεος για την υποβολή δήλωσης και την απόδοση του Ψηφιακού Τέλους Συναλλαγής είναι:</w:t>
      </w:r>
    </w:p>
    <w:p>
      <w:pPr>
        <w:pStyle w:val="StructureList1"/>
        <w:spacing w:before="120" w:after="0"/>
        <w:rPr>
          <w:lang w:val="el" w:eastAsia="el"/>
        </w:rPr>
      </w:pPr>
      <w:r>
        <w:rPr>
          <w:lang w:val="el" w:eastAsia="el"/>
        </w:rPr>
        <w:t>α)</w:t>
      </w:r>
      <w:r>
        <w:rPr>
          <w:lang w:val="en" w:eastAsia="en"/>
        </w:rPr>
        <w:tab/>
      </w:r>
      <w:r>
        <w:rPr>
          <w:lang w:val="el" w:eastAsia="el"/>
        </w:rPr>
        <w:t>Ο υποκείμενος στο Ψηφιακό Τέλος Συναλλαγής της παρ. 1, εκτός εάν ορίζεται διαφορετικά στο παρόν Βιβλίο,</w:t>
      </w:r>
    </w:p>
    <w:p>
      <w:pPr>
        <w:pStyle w:val="StructureList1"/>
        <w:spacing w:before="120" w:after="0"/>
        <w:rPr>
          <w:lang w:val="el" w:eastAsia="el"/>
        </w:rPr>
      </w:pPr>
      <w:r>
        <w:rPr>
          <w:lang w:val="el" w:eastAsia="el"/>
        </w:rPr>
        <w:t>β)</w:t>
      </w:r>
      <w:r>
        <w:rPr>
          <w:lang w:val="en" w:eastAsia="en"/>
        </w:rPr>
        <w:tab/>
      </w:r>
      <w:r>
        <w:rPr>
          <w:lang w:val="el" w:eastAsia="el"/>
        </w:rPr>
        <w:t>ανεξαρτήτως της νομικής μορφής των συναλλασσόμενων, αν ένας από αυτούς είναι φορολογικός κάτοικος αλλοδαπής χωρίς μόνιμη εγκατάσταση στην Ελλάδα, υπόχρεος για την απόδοση του Ψηφιακού Τέλους Συναλλαγής είναι ο έτερος συναλλασσόμενος,</w:t>
      </w:r>
    </w:p>
    <w:p>
      <w:pPr>
        <w:pStyle w:val="StructureList1"/>
        <w:spacing w:before="120" w:after="0"/>
        <w:rPr>
          <w:lang w:val="el" w:eastAsia="el"/>
        </w:rPr>
      </w:pPr>
      <w:r>
        <w:rPr>
          <w:lang w:val="el" w:eastAsia="el"/>
        </w:rPr>
        <w:t>γ)</w:t>
      </w:r>
      <w:r>
        <w:rPr>
          <w:lang w:val="en" w:eastAsia="en"/>
        </w:rPr>
        <w:tab/>
      </w:r>
      <w:r>
        <w:rPr>
          <w:lang w:val="el" w:eastAsia="el"/>
        </w:rPr>
        <w:t xml:space="preserve">αν ένας από τους συναλλασσόμενους είναι νομικό πρόσωπο ή νομική οντότητα και ο έτερος είναι φυσικό πρόσωπο, υπόχρεος για την απόδοση του Ψηφιακού Τέλους Συναλλαγής είναι το νομικό πρόσωπο ή η νομική οντότητα. </w:t>
      </w:r>
    </w:p>
    <w:p>
      <w:pPr>
        <w:pStyle w:val="MainText"/>
        <w:spacing w:before="120" w:after="0"/>
        <w:rPr>
          <w:lang w:val="el" w:eastAsia="el"/>
        </w:rPr>
      </w:pPr>
      <w:r>
        <w:rPr>
          <w:b/>
          <w:bCs/>
          <w:lang w:val="el" w:eastAsia="el"/>
        </w:rPr>
        <w:t>5.</w:t>
      </w:r>
      <w:r>
        <w:rPr>
          <w:lang w:val="el" w:eastAsia="el"/>
        </w:rPr>
        <w:t xml:space="preserve"> Οι συναλλασσόμενοι συμφωνούν τη μεταξύ τους κατανομή της δαπάνης που αντιστοιχεί στο Ψηφιακό Τέλος Συναλλαγής, ανεξαρτήτως του υποκείμενου στο τέλος ή του υπόχρεου για τη δήλωση και απόδοσή του. Η συμφωνία του προηγούμενου εδαφίου δεν επηρεάζει την αξία της συναλλαγής, βάσει της οποίας υπολογίζεται το Ψηφιακό Τέλος Συναλλαγής. Δεν επιτρέπεται να επιβαρύνεται με τη δαπάνη συναλλασσόμενος της παρ. 2. </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 xml:space="preserve">Δήλωση, απόδοση και επιστροφή </w:t>
      </w:r>
    </w:p>
    <w:p>
      <w:pPr>
        <w:pStyle w:val="MainText"/>
        <w:spacing w:before="120" w:after="0"/>
        <w:rPr>
          <w:lang w:val="el" w:eastAsia="el"/>
        </w:rPr>
      </w:pPr>
      <w:r>
        <w:rPr>
          <w:b/>
          <w:bCs/>
          <w:lang w:val="el" w:eastAsia="el"/>
        </w:rPr>
        <w:t>1.</w:t>
      </w:r>
      <w:r>
        <w:rPr>
          <w:lang w:val="el" w:eastAsia="el"/>
        </w:rPr>
        <w:t xml:space="preserve"> Εκτός αν ορίζεται διαφορετικά, οι υπόχρεοι για τη δήλωση και απόδοση του Ψηφιακού Τέλους Συναλλαγής για συναλλαγές των άρθρων 6 έως 20 υποβάλλουν δήλωση που καλύπτει χρονική περίοδο από την πρώτη έως την τελευταία ημέρα του μήνα, εντός του οποίου διενήργησαν έστω και μία συναλλαγή, επί της οποίας επιβάλλεται Ψηφιακό Τέλος Συναλλαγής. Η δήλωση υποβάλλεται μέχρι την τελευταία ημέρα του επόμενου μήνα από τον μήνα που αφορά και περιλαμβάνει τις συναλλαγές που πραγματοποιήθηκαν κατά τον μήνα αυτόν και την οικονομική αξία τους. Το Ψηφιακό Τέλος Συναλλαγής αποδίδεται εντός της ίδιας προθεσμίας. </w:t>
      </w:r>
    </w:p>
    <w:p>
      <w:pPr>
        <w:pStyle w:val="MainText"/>
        <w:spacing w:before="120" w:after="0"/>
        <w:rPr>
          <w:lang w:val="el" w:eastAsia="el"/>
        </w:rPr>
      </w:pPr>
      <w:r>
        <w:rPr>
          <w:b/>
          <w:bCs/>
          <w:lang w:val="el" w:eastAsia="el"/>
        </w:rPr>
        <w:t>2.</w:t>
      </w:r>
      <w:r>
        <w:rPr>
          <w:lang w:val="el" w:eastAsia="el"/>
        </w:rPr>
        <w:t xml:space="preserve"> Επί μισθώσεων ακινήτων, το Ψηφιακό Τέλος Συναλλαγής δηλώνεται και αποδίδεται ετησίως μαζί με τον φόρο εισοδήματος που προκύπτει από τη δήλωση φορολογίας εισοδήματος, όπως ορίζεται στον Κώδικα Φορολογίας Εισοδήματος (Κ.Φ.Ε., ν. 4172/2013, Α' 167). Εάν δεν προκύπτει φόρος εισοδήματος προς καταβολή, το Ψηφιακό Τέλος Συναλλαγής δηλώνεται και αποδίδεται μέχρι την καταληκτική προθεσμία υποβολής της δήλωσης φορολογίας εισοδήματος για το αντίστοιχο φορολογικό έτος. </w:t>
      </w:r>
    </w:p>
    <w:p>
      <w:pPr>
        <w:pStyle w:val="MainText"/>
        <w:spacing w:before="120" w:after="0"/>
        <w:rPr>
          <w:lang w:val="el" w:eastAsia="el"/>
        </w:rPr>
      </w:pPr>
      <w:r>
        <w:rPr>
          <w:b/>
          <w:bCs/>
          <w:lang w:val="el" w:eastAsia="el"/>
        </w:rPr>
        <w:t>3.</w:t>
      </w:r>
      <w:r>
        <w:rPr>
          <w:lang w:val="el" w:eastAsia="el"/>
        </w:rPr>
        <w:t xml:space="preserve"> Το Ψηφιακό Τέλος Συναλλαγής επί των συναλλαγών των άρθρων 6 έως 20, εφόσον προκύπτει για αυτές υποχρέωση παρακράτησης και απόδοσης φόρου, σύμφωνα με τα άρθρα 59 και 61 του Κ.Φ.Ε., αποδίδεται ταυτοχρόνως και με την ίδια διαδικασία με τη δήλωση και απόδοση του παρακρατούμενου φόρου. </w:t>
      </w:r>
    </w:p>
    <w:p>
      <w:pPr>
        <w:pStyle w:val="MainText"/>
        <w:spacing w:before="120" w:after="0"/>
        <w:rPr>
          <w:lang w:val="el" w:eastAsia="el"/>
        </w:rPr>
      </w:pPr>
      <w:r>
        <w:rPr>
          <w:b/>
          <w:bCs/>
          <w:lang w:val="el" w:eastAsia="el"/>
        </w:rPr>
        <w:t>4.</w:t>
      </w:r>
      <w:r>
        <w:rPr>
          <w:lang w:val="el" w:eastAsia="el"/>
        </w:rPr>
        <w:t xml:space="preserve"> Το πάγιο Ψηφιακό Τέλος Συναλλαγής αποδίδεται ψηφιακά πριν από την έκδοση των διοικητικών πράξεων που αναφέρονται στο άρθρο 29, επί των οποίων επιβάλλεται.</w:t>
      </w:r>
    </w:p>
    <w:p>
      <w:pPr>
        <w:pStyle w:val="MainText"/>
        <w:spacing w:before="120" w:after="0"/>
        <w:rPr>
          <w:lang w:val="el" w:eastAsia="el"/>
        </w:rPr>
      </w:pPr>
      <w:r>
        <w:rPr>
          <w:b/>
          <w:bCs/>
          <w:lang w:val="el" w:eastAsia="el"/>
        </w:rPr>
        <w:t>5.</w:t>
      </w:r>
      <w:r>
        <w:rPr>
          <w:lang w:val="el" w:eastAsia="el"/>
        </w:rPr>
        <w:t xml:space="preserve"> Το Ψηφιακό Τέλος Συναλλαγής που καταβάλλεται πριν από την έκδοση διοικητικής πράξης ή τη διενέργεια της συναλλαγής επιστρέφεται, αν δεν ακολούθησε η έκδοση της διοικητικής πράξης ή δεν καταρτίσθηκε η σύμβαση για την οποία καταβλήθηκε, καθώς και στην περίπτωση που η συναλλαγή δεν πραγματοποιήθηκε για λόγους απρόβλεπτης μεταβολής των συνθηκών. Η αξίωση επιστροφής του πρώτου εδαφίου παραγράφεται σύμφωνα με την παρ. 5 του άρθρου 42 του Κώδικα Φορολογικής Διαδικασίας (ν. 5104/2024, Α' 58). Δεν γεννάται δικαίωμα επιστροφής, αν η διοικητική πράξη ή η συναλλαγή για την οποία καταβλήθηκε το Ψηφιακό Τέλος Συναλλαγής ακυρωθεί ή διαπιστωθεί η ακυρότητά της ή κηρυχθεί άκυρη με δικαστική απόφαση ή αν ακυρωθεί με τη βούληση των συμβαλλομένων μετά την έκδοση ή κατάρτισή της. </w:t>
      </w:r>
    </w:p>
    <w:p>
      <w:pPr>
        <w:pStyle w:val="MainText"/>
        <w:spacing w:before="120" w:after="0"/>
        <w:rPr>
          <w:lang w:val="el" w:eastAsia="el"/>
        </w:rPr>
      </w:pPr>
      <w:r>
        <w:rPr>
          <w:b/>
          <w:bCs/>
          <w:lang w:val="el" w:eastAsia="el"/>
        </w:rPr>
        <w:t>6.</w:t>
      </w:r>
      <w:r>
        <w:rPr>
          <w:lang w:val="el" w:eastAsia="el"/>
        </w:rPr>
        <w:t xml:space="preserve"> Στις περιπτώσεις που επιστρέφονται από το Δημόσιο ή τους φορείς γενικής κυβέρνησης, ως αχρεωστήτως καταβληθέντα, ποσά για τα οποία εισπράχθηκε Ψηφιακό Τέλος Συναλλαγής, συνεπιστρέφεται, επίσης ως αχρεωστήτως καταβληθέν, με την ίδια διαδικασία επιστροφής και το συγκαταβληθέν ποσό που αντιστοιχεί, αναλόγως, στο οικείο Ψηφιακό Τέλος Συναλλαγής. </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 xml:space="preserve">Γενικές αρχές </w:t>
      </w:r>
    </w:p>
    <w:p>
      <w:pPr>
        <w:pStyle w:val="MainText"/>
        <w:spacing w:before="120" w:after="0"/>
        <w:rPr>
          <w:lang w:val="el" w:eastAsia="el"/>
        </w:rPr>
      </w:pPr>
      <w:r>
        <w:rPr>
          <w:b/>
          <w:bCs/>
          <w:lang w:val="el" w:eastAsia="el"/>
        </w:rPr>
        <w:t>1.</w:t>
      </w:r>
      <w:r>
        <w:rPr>
          <w:lang w:val="el" w:eastAsia="el"/>
        </w:rPr>
        <w:t xml:space="preserve"> Το αναλογικό Ψηφιακό Τέλος Συναλλαγής επιβάλλεται στις συναλλαγές που αναφέρονται στα άρθρα 6 έως 20, ανεξαρτήτως του τύπου στον οποίο υποβάλλονται ή του τρόπου με τον οποίο καταρτίζονται οι σχετικές συμβάσεις. Το Ψηφιακό Τέλος Συναλλαγής επιβάλλεται και στις συμβάσεις που καταρτίζονται υπό όρο, αίρεση ή προθεσμία. </w:t>
      </w:r>
    </w:p>
    <w:p>
      <w:pPr>
        <w:pStyle w:val="MainText"/>
        <w:spacing w:before="120" w:after="0"/>
        <w:rPr>
          <w:lang w:val="el" w:eastAsia="el"/>
        </w:rPr>
      </w:pPr>
      <w:r>
        <w:rPr>
          <w:b/>
          <w:bCs/>
          <w:lang w:val="el" w:eastAsia="el"/>
        </w:rPr>
        <w:t>2.</w:t>
      </w:r>
      <w:r>
        <w:rPr>
          <w:lang w:val="el" w:eastAsia="el"/>
        </w:rPr>
        <w:t xml:space="preserve"> Αν με το ίδιο έγγραφο καταρτίζονται περισσότερες από μία συμβάσεις, οφείλεται για κάθε μία από αυτές το προβλεπόμενο από το παρόν Βιβλίο Ψηφιακό Τέλος Συναλλαγής. </w:t>
      </w:r>
    </w:p>
    <w:p>
      <w:pPr>
        <w:pStyle w:val="MainText"/>
        <w:spacing w:before="120" w:after="0"/>
        <w:rPr>
          <w:lang w:val="el" w:eastAsia="el"/>
        </w:rPr>
      </w:pPr>
      <w:r>
        <w:rPr>
          <w:b/>
          <w:bCs/>
          <w:lang w:val="el" w:eastAsia="el"/>
        </w:rPr>
        <w:t>3.</w:t>
      </w:r>
      <w:r>
        <w:rPr>
          <w:lang w:val="el" w:eastAsia="el"/>
        </w:rPr>
        <w:t xml:space="preserve"> Στα παρεπόμενα σύμφωνα που συντάσσονται προς διασφάλιση της κύριας σύμβασης, καθώς και στις ποινικές ρήτρες, επιβάλλεται Ψηφιακό Τέλος Συναλλαγής που αντιστοιχεί στο οικονομικό αντικείμενο της κύριας σύμβασης, εκτός αν η κύρια σύμβαση απαλλάσσεται από το Ψηφιακό Τέλος Συναλλαγής ή είναι εκτός του πεδίου εφαρμογής του βάσει της παρ. 3 του άρθρου 2 ή έχει καταβληθεί το Ψηφιακό Τέλος Συναλλαγής που αντιστοιχεί σε αυτήν. Για τον υπολογισμό του Ψηφιακού Τέλους Συναλλαγής σε παρεπόμενα σύμφωνα εφαρμόζεται ο συντελεστής της κύριας σύμβασης, πλην της περίπτωσης εφαρμογής της παρ. 2 του άρθρου 27 και αφαιρείται από το καταβλητέο ποσό, κάθε ποσό που έχει καταβληθεί ως Ψηφιακό Τέλος Συναλλαγής για την κύρια σύμβαση. Ειδικά στην πράξη εγγραφής υποθήκης ή τροπής προσημείωσης σε υποθήκη ακινήτου βάσει νόμου ή δικαστικής απόφασης, το Ψηφιακό Τέλος Συναλλαγής οφείλεται σε κάθε περίπτωση. </w:t>
      </w:r>
    </w:p>
    <w:p>
      <w:pPr>
        <w:pStyle w:val="MainText"/>
        <w:spacing w:before="120" w:after="0"/>
        <w:rPr>
          <w:lang w:val="el" w:eastAsia="el"/>
        </w:rPr>
      </w:pPr>
      <w:r>
        <w:rPr>
          <w:b/>
          <w:bCs/>
          <w:lang w:val="el" w:eastAsia="el"/>
        </w:rPr>
        <w:t>4.</w:t>
      </w:r>
      <w:r>
        <w:rPr>
          <w:lang w:val="el" w:eastAsia="el"/>
        </w:rPr>
        <w:t xml:space="preserve"> Σε σύμβαση που τροποποιεί προγενέστερη σύμβαση, επιβάλλεται Ψηφιακό Τέλος Συναλλαγής μόνο επί του ποσού κατά το οποίο αυξάνεται η οικονομική αξία της. </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 xml:space="preserve">Μίσθωση ακινήτων </w:t>
      </w:r>
    </w:p>
    <w:p>
      <w:pPr>
        <w:pStyle w:val="MainText"/>
        <w:spacing w:before="120" w:after="0"/>
        <w:rPr>
          <w:lang w:val="el" w:eastAsia="el"/>
        </w:rPr>
      </w:pPr>
      <w:r>
        <w:rPr>
          <w:b/>
          <w:bCs/>
          <w:lang w:val="el" w:eastAsia="el"/>
        </w:rPr>
        <w:t>1.</w:t>
      </w:r>
      <w:r>
        <w:rPr>
          <w:lang w:val="el" w:eastAsia="el"/>
        </w:rPr>
        <w:t xml:space="preserve"> Ψηφιακό Τέλος Συναλλαγής με συντελεστή τρία κόμμα εξήντα τοις εκατό (3,60%) επιβάλλεται σε σύμβαση μίσθωσης ακινήτου, για άσκηση επαγγελματικής δραστηριότητας εφόσον δεν έχει επιλεγεί η υπαγωγή της σε καθεστώς Φόρου Προστιθέμενης Αξίας (Φ.Π.Α.), σύμφωνα με την υποπερ. δβ' της περ. δ' της παρ. 2 του άρθρου 11 του Κώδικα Φ.Π.Α. (ν. 5144/2024, Α' 162). Το Ψηφιακό Τέλος </w:t>
      </w:r>
    </w:p>
    <w:p>
      <w:pPr>
        <w:spacing w:before="240" w:after="240"/>
        <w:rPr>
          <w:lang w:val="el" w:eastAsia="el"/>
        </w:rPr>
      </w:pPr>
      <w:r>
        <w:rPr>
          <w:lang w:val="el" w:eastAsia="el"/>
        </w:rPr>
        <w:t xml:space="preserve">Συναλλαγής υπολογίζεται επί του συμφωνηθέντος μισθώματος. </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μισθώσεις κατοικίας. </w:t>
      </w:r>
    </w:p>
    <w:p>
      <w:pPr>
        <w:pStyle w:val="MainText"/>
        <w:spacing w:before="120" w:after="0"/>
        <w:rPr>
          <w:lang w:val="el" w:eastAsia="el"/>
        </w:rPr>
      </w:pPr>
      <w:r>
        <w:rPr>
          <w:b/>
          <w:bCs/>
          <w:lang w:val="el" w:eastAsia="el"/>
        </w:rPr>
        <w:t>3.</w:t>
      </w:r>
      <w:r>
        <w:rPr>
          <w:lang w:val="el" w:eastAsia="el"/>
        </w:rPr>
        <w:t xml:space="preserve"> Υπόχρεος για τη δήλωση και την απόδοση του Ψηφιακού Τέλους Συναλλαγής είναι ο εκμισθωτής. Η υποβολή της δήλωσης και η απόδοση γίνονται με τη διαδικασία της παρ. 2 του άρθρου 4. Αν ο εκμισθωτής δεν έχει υποχρέωση υποβολής δήλωσης φορολογίας εισοδήματος, σύμφωνα με τα άρθρα 67 και 68 του Κώδικα Φορολογίας Εισοδήματος (Κ.Φ.Ε., ν. 4172/2013, Α' 167) ή εκμισθωτής είναι οι Ιερές Μονές του Αγίου Όρους, υπόχρεος για τη δήλωση και την απόδοση καθίσταται ο μισθωτής. </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 xml:space="preserve">Δάνεια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σε δάνεια, έντοκα και άτοκα,</w:t>
      </w:r>
    </w:p>
    <w:p>
      <w:pPr>
        <w:pStyle w:val="StructureList1"/>
        <w:spacing w:before="120" w:after="0"/>
        <w:rPr>
          <w:lang w:val="el" w:eastAsia="el"/>
        </w:rPr>
      </w:pPr>
      <w:r>
        <w:rPr>
          <w:lang w:val="el" w:eastAsia="el"/>
        </w:rPr>
        <w:t>β)</w:t>
      </w:r>
      <w:r>
        <w:rPr>
          <w:lang w:val="en" w:eastAsia="en"/>
        </w:rPr>
        <w:tab/>
      </w:r>
      <w:r>
        <w:rPr>
          <w:lang w:val="el" w:eastAsia="el"/>
        </w:rPr>
        <w:t>σε πιστώσεις κάθε είδους, εξομοιούμενες με δάνεια και πιστωτικές κάρτες, και</w:t>
      </w:r>
    </w:p>
    <w:p>
      <w:pPr>
        <w:pStyle w:val="StructureList1"/>
        <w:spacing w:before="120" w:after="0"/>
        <w:rPr>
          <w:lang w:val="el" w:eastAsia="el"/>
        </w:rPr>
      </w:pPr>
      <w:r>
        <w:rPr>
          <w:lang w:val="el" w:eastAsia="el"/>
        </w:rPr>
        <w:t>γ)</w:t>
      </w:r>
      <w:r>
        <w:rPr>
          <w:lang w:val="en" w:eastAsia="en"/>
        </w:rPr>
        <w:tab/>
      </w:r>
      <w:r>
        <w:rPr>
          <w:lang w:val="el" w:eastAsia="el"/>
        </w:rPr>
        <w:t xml:space="preserve">σε πράξεις μετατροπής του συνόλου ανεξόφλητης οφειλής που απορρέει από δανειακή σύμβαση (κεφάλαιο και τόκοι) σε νέο δάνειο, εφόσον το αρχικό δάνειο δεν είχε υπαχθεί σε Ψηφιακό Τέλος Συναλλαγής ή είχε νόμιμα απαλλαγεί από αυτό. </w:t>
      </w:r>
    </w:p>
    <w:p>
      <w:pPr>
        <w:pStyle w:val="MainText"/>
        <w:spacing w:before="120" w:after="0"/>
        <w:rPr>
          <w:lang w:val="el" w:eastAsia="el"/>
        </w:rPr>
      </w:pPr>
      <w:r>
        <w:rPr>
          <w:b/>
          <w:bCs/>
          <w:lang w:val="el" w:eastAsia="el"/>
        </w:rPr>
        <w:t>2.</w:t>
      </w:r>
      <w:r>
        <w:rPr>
          <w:lang w:val="el" w:eastAsia="el"/>
        </w:rPr>
        <w:t xml:space="preserve"> Δεν επιβάλλεται Ψηφιακό Τέλος Συναλλαγής σε δάνεια της παρ. 1:</w:t>
      </w:r>
    </w:p>
    <w:p>
      <w:pPr>
        <w:pStyle w:val="StructureList1"/>
        <w:spacing w:before="120" w:after="0"/>
        <w:rPr>
          <w:lang w:val="el" w:eastAsia="el"/>
        </w:rPr>
      </w:pPr>
      <w:r>
        <w:rPr>
          <w:lang w:val="el" w:eastAsia="el"/>
        </w:rPr>
        <w:t>α)</w:t>
      </w:r>
      <w:r>
        <w:rPr>
          <w:lang w:val="en" w:eastAsia="en"/>
        </w:rPr>
        <w:tab/>
      </w:r>
      <w:r>
        <w:rPr>
          <w:lang w:val="el" w:eastAsia="el"/>
        </w:rPr>
        <w:t>όταν δανειστής ή οφειλέτης είναι χρηματοπιστωτικό ίδρυμα ή ίδρυμα πληρωμών του ν. 4537/2018 (Α' 84) ή ίδρυμα ηλεκτρονικού χρήματος του ν. 4021/2011 (Α' 218) ή διαχειριστής πιστώσεων του ν. 5072/2023 (Α' 198) που αδειοδοτείται ή εποπτεύεται από την Τράπεζα της Ελλάδος,</w:t>
      </w:r>
    </w:p>
    <w:p>
      <w:pPr>
        <w:pStyle w:val="StructureList1"/>
        <w:spacing w:before="120" w:after="0"/>
        <w:rPr>
          <w:lang w:val="el" w:eastAsia="el"/>
        </w:rPr>
      </w:pPr>
      <w:r>
        <w:rPr>
          <w:lang w:val="el" w:eastAsia="el"/>
        </w:rPr>
        <w:t>β)</w:t>
      </w:r>
      <w:r>
        <w:rPr>
          <w:lang w:val="en" w:eastAsia="en"/>
        </w:rPr>
        <w:tab/>
      </w:r>
      <w:r>
        <w:rPr>
          <w:lang w:val="el" w:eastAsia="el"/>
        </w:rPr>
        <w:t>όταν πρόκειται για ομολογιακό δάνειο του ν. 4548/2018 (Α' 104),</w:t>
      </w:r>
    </w:p>
    <w:p>
      <w:pPr>
        <w:pStyle w:val="StructureList1"/>
        <w:spacing w:before="120" w:after="0"/>
        <w:rPr>
          <w:lang w:val="el" w:eastAsia="el"/>
        </w:rPr>
      </w:pPr>
      <w:r>
        <w:rPr>
          <w:lang w:val="el" w:eastAsia="el"/>
        </w:rPr>
        <w:t>γ)</w:t>
      </w:r>
      <w:r>
        <w:rPr>
          <w:lang w:val="en" w:eastAsia="en"/>
        </w:rPr>
        <w:tab/>
      </w:r>
      <w:r>
        <w:rPr>
          <w:lang w:val="el" w:eastAsia="el"/>
        </w:rPr>
        <w:t>όταν δανειστής είναι αλλοδαπή τράπεζα κατά την έννοια του άρθρου 36 του ν. 3220/2004 (Α' 15),</w:t>
      </w:r>
    </w:p>
    <w:p>
      <w:pPr>
        <w:pStyle w:val="StructureList1"/>
        <w:spacing w:before="120" w:after="0"/>
        <w:rPr>
          <w:lang w:val="el" w:eastAsia="el"/>
        </w:rPr>
      </w:pPr>
      <w:r>
        <w:rPr>
          <w:lang w:val="el" w:eastAsia="el"/>
        </w:rPr>
        <w:t>δ)</w:t>
      </w:r>
      <w:r>
        <w:rPr>
          <w:lang w:val="en" w:eastAsia="en"/>
        </w:rPr>
        <w:tab/>
      </w:r>
      <w:r>
        <w:rPr>
          <w:lang w:val="el" w:eastAsia="el"/>
        </w:rPr>
        <w:t>όταν ο λήπτης του δανείου είναι νομικό πρόσωπο και το κεφάλαιο ή οι τμηματικές απολήψεις που συνιστούν τη χρηματική παροχή του δανείου είναι καταβλητέα σε μόνιμη εγκατάστασή του στην αλλοδαπή, και η συναλλαγή συνδέεται με τη δραστηριότητα της μόνιμης αυτής εγκατάστασης,</w:t>
      </w:r>
    </w:p>
    <w:p>
      <w:pPr>
        <w:pStyle w:val="StructureList1"/>
        <w:spacing w:before="120" w:after="0"/>
        <w:rPr>
          <w:lang w:val="el" w:eastAsia="el"/>
        </w:rPr>
      </w:pPr>
      <w:r>
        <w:rPr>
          <w:lang w:val="el" w:eastAsia="el"/>
        </w:rPr>
        <w:t>ε)</w:t>
      </w:r>
      <w:r>
        <w:rPr>
          <w:lang w:val="en" w:eastAsia="en"/>
        </w:rPr>
        <w:tab/>
      </w:r>
      <w:r>
        <w:rPr>
          <w:lang w:val="el" w:eastAsia="el"/>
        </w:rPr>
        <w:t xml:space="preserve">όταν ο λήπτης του δανείου ή ο δικαιούχος της ενίσχυσης είναι φυσικό ή νομικό πρόσωπο, του οποίου το δάνειο ή η ενίσχυση έχει χορηγηθεί στο πλαίσιο προγραμμάτων ή δράσεων βάσει του άρθρου 4 του καταστατικού της Εταιρείας «Ελληνική Αναπτυξιακή Τράπεζα Ανώνυμη Εταιρεία», το οποίο κυρώθηκε με το δεύτερο άρθρο του ν. 3912/2011 (Α' 17). </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επί των δανείων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συναλλασσόμενοι είναι φυσικά πρόσωπα που ασκούν επιχειρηματική δραστηριότητα και το δάνειο χορηγείται αποκλειστικά για σκοπούς που σχετίζονται με την επιχειρηματική τους δραστηριότητα ή τουλάχιστον ένας από τους συναλλασσόμενους είναι κεφαλαιουχική ή προσωπική εταιρεία που συστάθηκε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τρία κόμμα εξήντα τοις εκατό (3,60%) σε όλες τις άλλες περιπτώσεις. </w:t>
      </w:r>
    </w:p>
    <w:p>
      <w:pPr>
        <w:pStyle w:val="MainText"/>
        <w:spacing w:before="120" w:after="0"/>
        <w:rPr>
          <w:lang w:val="el" w:eastAsia="el"/>
        </w:rPr>
      </w:pPr>
      <w:r>
        <w:rPr>
          <w:b/>
          <w:bCs/>
          <w:lang w:val="el" w:eastAsia="el"/>
        </w:rPr>
        <w:t>4.</w:t>
      </w:r>
      <w:r>
        <w:rPr>
          <w:lang w:val="el" w:eastAsia="el"/>
        </w:rPr>
        <w:t xml:space="preserve"> Το Ψηφιακό Τέλος Συναλλαγής υπολογίζεται βάσει του ποσού του κεφαλαίου του δανείου που αναλαμβάνεται, ακόμα και αν αυτό υπερβαίνει τη συμβατικά συμφωνηθείσα χρηματική παροχή. Ειδικά στην περίπτωση μετατροπής ανεξόφλητης οφειλής που απορρέει από δανειακή σύμβαση σε νέο δάνειο της περ. γ' της παρ. 1, το</w:t>
      </w:r>
    </w:p>
    <w:p>
      <w:pPr>
        <w:spacing w:before="240" w:after="240"/>
        <w:rPr>
          <w:lang w:val="el" w:eastAsia="el"/>
        </w:rPr>
      </w:pPr>
      <w:r>
        <w:rPr>
          <w:lang w:val="el" w:eastAsia="el"/>
        </w:rPr>
        <w:t xml:space="preserve">Ψηφιακό Τέλος Συναλλαγής επιβάλλεται επί του συνολικού ποσού της οφειλής που μετατρέπεται σε νέο δάνειο. Το επιβαλλόμενο Ψηφιακό Τέλος Συναλλαγής ανά δάνειο δεν υπερβαίνει το ποσό των εκατόν πενήντα χιλιάδων (150.000) ευρώ. </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επί των τόκων που απορρέουν από τα δάνεια που εμπίπτουν στο παρόν άρθρο.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την απόδοσή του είναι ο οφειλέτης του δανείου. </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 xml:space="preserve">Τρεχούμενος δοσοληπτικός λογαριασμός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στον δανειακό τρεχούμενο ή αλληλόχρεο δοσοληπτικό λογαριασμό που δεν τηρείται σε πιστωτικό ίδρυμα ή σε αλλοδαπή τράπεζα κατά την έννοια του άρθρου 36 του ν. 3220/2004 (Α' 15). </w:t>
      </w:r>
    </w:p>
    <w:p>
      <w:pPr>
        <w:pStyle w:val="MainText"/>
        <w:spacing w:before="120" w:after="0"/>
        <w:rPr>
          <w:lang w:val="el" w:eastAsia="el"/>
        </w:rPr>
      </w:pPr>
      <w:r>
        <w:rPr>
          <w:b/>
          <w:bCs/>
          <w:lang w:val="el" w:eastAsia="el"/>
        </w:rPr>
        <w:t>2.</w:t>
      </w:r>
      <w:r>
        <w:rPr>
          <w:lang w:val="el" w:eastAsia="el"/>
        </w:rPr>
        <w:t xml:space="preserve"> Ως τρεχούμενος δοσοληπτικός λογαριασμός νοείται η σύμβαση μεταξύ δύο (2) συμβαλλόμενων προσώπων, εκ των οποίων το ένα (1) ασκεί επιχειρηματική δραστηριότητα, με την οποία προβλέπεται ότι στη μεταξύ τους σειρά συναλλαγών, οι αμοιβαίες πιστώσεις και οφειλές θα κατατίθενται σε έναν ενιαίο λογαριασμό. </w:t>
      </w:r>
    </w:p>
    <w:p>
      <w:pPr>
        <w:pStyle w:val="MainText"/>
        <w:spacing w:before="120" w:after="0"/>
        <w:rPr>
          <w:lang w:val="el" w:eastAsia="el"/>
        </w:rPr>
      </w:pPr>
      <w:r>
        <w:rPr>
          <w:b/>
          <w:bCs/>
          <w:lang w:val="el" w:eastAsia="el"/>
        </w:rPr>
        <w:t>3.</w:t>
      </w:r>
      <w:r>
        <w:rPr>
          <w:lang w:val="el" w:eastAsia="el"/>
        </w:rPr>
        <w:t xml:space="preserve"> Στους τρεχούμενους δοσοληπτικούς λογαριασμούς της παρ. 1, το Ψηφιακό Τέλος Συναλλαγής υπολογίζεται για κάθε φορολογικό έτος επί του μεγαλύτερου ύψους του χρεωστικού ή πιστωτικού υπολοίπου κατά περίπτωση. Για τον υπολογισμό του υψηλότερου υπολοίπου του προηγούμενου εδαφίου λαμβάνονται υπόψη οι συναλλαγές του φορολογικού έτους εντός του οποίου διενεργήθηκαν, αφού αφαιρεθεί το χρεωστικό ή πιστωτικό υπόλοιπο που μεταφέρεται στον λογαριασμό από προηγούμενο φορολογικό έτος. Το επιβαλλόμενο Ψηφιακό Τέλος Συναλλαγής ανά φορολογικό έτος δεν υπερβαίνει το όριο που προβλέπεται στην παρ. 4 του άρθρου 7. Κατά τον υπολογισμό του δεν λαμβάνονται υπόψη τόκοι που απορρέουν από τον τρεχούμενο δοσοληπτικό λογαριασμό. </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επί του δανειακού τρεχούμενου δοσοληπτικού λογαριασμού εφαρμόζεται συντελεστής δύο κόμμα σαράντα τοις εκατό (2,40%), εφόσον όλοι οι συμβαλλόμενοι είναι φυσικά πρόσωπα που ασκούν επιχειρηματική δραστηριότητα και ο δοσοληπτικός λογαριασμός λειτουργεί αποκλειστικά για σκοπούς που σχετίζονται με την επιχειρηματική τους δραστηριότητα ή τουλάχιστον ένας από τους συμβαλλόμενους ή συναλλασσόμενους είναι κεφαλαιουχική ή προσωπική εταιρεία που συστάθηκε στην ημεδαπή ή την αλλοδαπή. Ο ίδιος συντελεστής εφαρμόζεται και στις περιπτώσεις συναλλαγών σε τρεχούμενους δοσοληπτικούς λογαριασμούς μεταξύ κεφαλαιουχικής ή μη εταιρείας και των μετόχων ή εταίρων αυτής, κατά περίπτωση. Σε κάθε άλλη περίπτωση εφαρμόζεται συντελεστής τρία κόμμα εξήντα τοις εκατό (3,60%). </w:t>
      </w:r>
    </w:p>
    <w:p>
      <w:pPr>
        <w:pStyle w:val="MainText"/>
        <w:spacing w:before="120" w:after="0"/>
        <w:rPr>
          <w:lang w:val="el" w:eastAsia="el"/>
        </w:rPr>
      </w:pPr>
      <w:r>
        <w:rPr>
          <w:b/>
          <w:bCs/>
          <w:lang w:val="el" w:eastAsia="el"/>
        </w:rPr>
        <w:t>5.</w:t>
      </w:r>
      <w:r>
        <w:rPr>
          <w:lang w:val="el" w:eastAsia="el"/>
        </w:rPr>
        <w:t xml:space="preserve"> Το Ψηφιακό Τέλος Συναλλαγής αποδίδεται με την υποβολή δήλωσης εντός του πρώτου μήνα από την κατάρτιση των οικονομικών καταστάσεων του φορολογικού έτους, κατά το οποίο προέκυψε το υπόλοιπο του δανειακού τρεχούμενου δοσοληπτικού λογαριασμού και όχι αργότερα των επτά (7) μηνών από τη λήξη του φορολογικού αυτού έτους.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συναλλασσόμενος, στα λογιστικά αρχεία (βιβλία) του οποίου προκύπτει πιστωτικό υπόλοιπο κατά την έννοια της παρ. 3.</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 xml:space="preserve">Καταθέσεις και αναλήψεις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των καταθέσεων και αναλήψεων, από και προς νομικά πρόσωπα και νομικές οντότητες, που διενεργούνται από εταίρους, μετόχους ή άλλα πρόσωπα, εφόσον δεν πρόκειται για απολήψεις έναντι κερδών, όταν οι καταθέσεις ή αναλήψεις δεν γίνονται στο πλαίσιο ιδιαίτερης σύμβασης. Για καταθέσεις ή αναλήψεις του πρώτου εδαφίου που διενεργούνται βάσει σύμβασης, εφαρμόζονται τα άρθρα 7 και 8, αναλόγως της σύμβασης. </w:t>
      </w:r>
    </w:p>
    <w:p>
      <w:pPr>
        <w:pStyle w:val="MainText"/>
        <w:spacing w:before="120" w:after="0"/>
        <w:rPr>
          <w:lang w:val="el" w:eastAsia="el"/>
        </w:rPr>
      </w:pPr>
      <w:r>
        <w:rPr>
          <w:b/>
          <w:bCs/>
          <w:lang w:val="el" w:eastAsia="el"/>
        </w:rPr>
        <w:t>2.</w:t>
      </w:r>
      <w:r>
        <w:rPr>
          <w:lang w:val="el" w:eastAsia="el"/>
        </w:rPr>
        <w:t xml:space="preserve"> Για τον υπολογισμό του Ψηφιακού Τέλους Συναλλαγής επί των καταθέσεων και αναλήψεων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κεφαλαιουχικές ή προσωπικές εταιρείες που συστάθηκαν στην ημεδαπή ή την αλλοδαπή, και</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σε όλες τις άλλες περιπτώσεις. </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βάση την οικεία καταχώριση στα προβλεπόμενα λογιστικά αρχεία (βιβλία), που τηρεί το νομικό πρόσωπο ή η νομική οντότητα της παρ. 1, εφόσον τηρείται διπλογραφικό λογιστικό σύστημα ή με βάση άλλο ισοδύναμο έγγραφο σε κάθε άλλη περίπτωση. </w:t>
      </w:r>
    </w:p>
    <w:p>
      <w:pPr>
        <w:pStyle w:val="MainText"/>
        <w:spacing w:before="120" w:after="0"/>
        <w:rPr>
          <w:lang w:val="el" w:eastAsia="el"/>
        </w:rPr>
      </w:pPr>
      <w:r>
        <w:rPr>
          <w:b/>
          <w:bCs/>
          <w:lang w:val="el" w:eastAsia="el"/>
        </w:rPr>
        <w:t>4.</w:t>
      </w:r>
      <w:r>
        <w:rPr>
          <w:lang w:val="el" w:eastAsia="el"/>
        </w:rPr>
        <w:t xml:space="preserve"> Με το Ψηφιακό Τέλος Συναλλαγής βαρύνεται και είναι υπόχρεο για την απόδοσή του το νομικό πρόσωπο ή η νομική οντότητα, τα χρηματικά διαθέσιμα των οποίων αποτελούν αντικείμενο καταθέσεων ή αναλήψεων. </w:t>
      </w:r>
    </w:p>
    <w:p>
      <w:pPr>
        <w:pStyle w:val="MainText"/>
        <w:spacing w:before="120" w:after="0"/>
        <w:rPr>
          <w:lang w:val="el" w:eastAsia="el"/>
        </w:rPr>
      </w:pPr>
      <w:r>
        <w:rPr>
          <w:b/>
          <w:bCs/>
          <w:lang w:val="el" w:eastAsia="el"/>
        </w:rPr>
        <w:t>5.</w:t>
      </w:r>
      <w:r>
        <w:rPr>
          <w:lang w:val="el" w:eastAsia="el"/>
        </w:rPr>
        <w:t xml:space="preserve"> Δεν επιβάλλεται Ψηφιακό Τέλος Συναλλαγής στις καταθέσεις χρημάτων σε χρηματοπιστωτικό ίδρυμα ή ίδρυμα πληρωμών του ν. 4537/2018 (Α' 84) ή ίδρυμα ηλεκτρονικού χρήματος του ν. 4021/2011 (Α' 218) που είναι αδειοδοτημένα και εποπτευόμενα από την Τράπεζα της Ελλάδος και σε αλλοδαπές τράπεζες κατά την έννοια του άρθρου 36 του ν. 3220/2004 (Α' 15), καθώς και στην ανάληψη αυτών. </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 xml:space="preserve">Πώληση κινητού πράγματος ή άυλου αγαθού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στην πώληση κινητού πράγματος, εφόσον η συναλλαγή δεν υπάγεται σε Φόρο Προστιθέμενης Αξίας (Φ.Π.Α.). </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στη σύμβαση σύστασης, έναντι ανταλλάγματος, επικαρπίας κινητού πράγματος, καθώς και στη σύμβαση μεταβίβασης, έναντι ανταλλάγματος, της ενάσκησης του δικαιώματος επικαρπίας κινητού πράγματος, η οποία πραγματοποιείται είτε λόγω πώλησης είτε λόγω δόσης αντί καταβολής, σύμφωνα με το άρθρο 419 του Αστικού Κώδικα (π.δ. 456/1984, Α' 164).</w:t>
      </w:r>
    </w:p>
    <w:p>
      <w:pPr>
        <w:pStyle w:val="StructureList1"/>
        <w:spacing w:before="120" w:after="0"/>
        <w:rPr>
          <w:lang w:val="el" w:eastAsia="el"/>
        </w:rPr>
      </w:pPr>
      <w:r>
        <w:rPr>
          <w:lang w:val="el" w:eastAsia="el"/>
        </w:rPr>
        <w:t>β)</w:t>
      </w:r>
      <w:r>
        <w:rPr>
          <w:lang w:val="en" w:eastAsia="en"/>
        </w:rPr>
        <w:tab/>
      </w:r>
      <w:r>
        <w:rPr>
          <w:lang w:val="el" w:eastAsia="el"/>
        </w:rPr>
        <w:t>εφόσον ο μεταβιβάζων ή παραχωρών δεν είναι υποκείμενος στον Φ.Π.Α. σύμφωνα με το άρθρο 3 του Κώδικα Φ.Π.Α. (ν. 5144/2024, Α' 162) ή η συναλλαγή είναι εκτός πεδίου εφαρμογής του ανωτέρω κώδικα:</w:t>
      </w:r>
    </w:p>
    <w:p>
      <w:pPr>
        <w:pStyle w:val="StructureList1"/>
        <w:spacing w:before="120" w:after="0"/>
        <w:rPr>
          <w:lang w:val="el" w:eastAsia="el"/>
        </w:rPr>
      </w:pPr>
      <w:r>
        <w:rPr>
          <w:lang w:val="el" w:eastAsia="el"/>
        </w:rPr>
        <w:t>βα)</w:t>
      </w:r>
      <w:r>
        <w:rPr>
          <w:lang w:val="en" w:eastAsia="en"/>
        </w:rPr>
        <w:tab/>
      </w:r>
      <w:r>
        <w:rPr>
          <w:lang w:val="el" w:eastAsia="el"/>
        </w:rPr>
        <w:t>στη μεταβίβαση ή παραχώρηση άδειας χρήσης δικαιώματος επί πνευματικής ιδιοκτησίας σύμφωνα με το Κεφάλαιο Τρίτο του ν. 2121/1993 (Α' 25),</w:t>
      </w:r>
    </w:p>
    <w:p>
      <w:pPr>
        <w:pStyle w:val="StructureList1"/>
        <w:spacing w:before="120" w:after="0"/>
        <w:rPr>
          <w:lang w:val="el" w:eastAsia="el"/>
        </w:rPr>
      </w:pPr>
      <w:r>
        <w:rPr>
          <w:lang w:val="el" w:eastAsia="el"/>
        </w:rPr>
        <w:t>ββ)</w:t>
      </w:r>
      <w:r>
        <w:rPr>
          <w:lang w:val="en" w:eastAsia="en"/>
        </w:rPr>
        <w:tab/>
      </w:r>
      <w:r>
        <w:rPr>
          <w:lang w:val="el" w:eastAsia="el"/>
        </w:rPr>
        <w:t xml:space="preserve">στη μεταβίβαση ή παραχώρηση άδειας χρήσης εμπορικού σήματος ή διακριτικού γνωρίσματος ή τεχνογνωσίας ή ευρεσιτεχνίας, σύμφωνα με το Κεφάλαιο Γ' του ν. 4679/2020 (Α' 71). </w:t>
      </w:r>
    </w:p>
    <w:p>
      <w:pPr>
        <w:pStyle w:val="MainText"/>
        <w:spacing w:before="120" w:after="0"/>
        <w:rPr>
          <w:lang w:val="el" w:eastAsia="el"/>
        </w:rPr>
      </w:pPr>
      <w:r>
        <w:rPr>
          <w:b/>
          <w:bCs/>
          <w:lang w:val="el" w:eastAsia="el"/>
        </w:rPr>
        <w:t>3.</w:t>
      </w:r>
      <w:r>
        <w:rPr>
          <w:lang w:val="el" w:eastAsia="el"/>
        </w:rPr>
        <w:t xml:space="preserve"> Το Ψηφιακό Τέλος Συναλλαγής της παρ. 1 δεν επιβάλλεται στις πωλήσεις:</w:t>
      </w:r>
    </w:p>
    <w:p>
      <w:pPr>
        <w:pStyle w:val="StructureList1"/>
        <w:spacing w:before="120" w:after="0"/>
        <w:rPr>
          <w:lang w:val="el" w:eastAsia="el"/>
        </w:rPr>
      </w:pPr>
      <w:r>
        <w:rPr>
          <w:lang w:val="el" w:eastAsia="el"/>
        </w:rPr>
        <w:t>α)</w:t>
      </w:r>
      <w:r>
        <w:rPr>
          <w:lang w:val="en" w:eastAsia="en"/>
        </w:rPr>
        <w:tab/>
      </w:r>
      <w:r>
        <w:rPr>
          <w:lang w:val="el" w:eastAsia="el"/>
        </w:rPr>
        <w:t>των κάθε είδους μετοχών, των εταιρικών μεριδίων κάθε φύσεως εταιρειών και ενώσεων εν γένει, ιδρυτικών τίτλων, ομολογιών, τοκομεριδίων και λοιπών χρεογράφων, καθώς και τραπεζογραμματίων και κάθε άλλου είδους χρημάτων που αποτελούν νόμιμο μέσο πληρωμής στον τόπο της έκδοσής τους, καθώς και των εν γένει ονομαστικών, ανώνυμων ή σε διαταγή, αξιογράφων,</w:t>
      </w:r>
    </w:p>
    <w:p>
      <w:pPr>
        <w:pStyle w:val="StructureList1"/>
        <w:spacing w:before="120" w:after="0"/>
        <w:rPr>
          <w:lang w:val="el" w:eastAsia="el"/>
        </w:rPr>
      </w:pPr>
      <w:r>
        <w:rPr>
          <w:lang w:val="el" w:eastAsia="el"/>
        </w:rPr>
        <w:t>β)</w:t>
      </w:r>
      <w:r>
        <w:rPr>
          <w:lang w:val="en" w:eastAsia="en"/>
        </w:rPr>
        <w:tab/>
      </w:r>
      <w:r>
        <w:rPr>
          <w:lang w:val="el" w:eastAsia="el"/>
        </w:rPr>
        <w:t>των πλοίων, κατά τον ορισμό του άρθρου 1 του Κώδικα Ιδιωτικού Ναυτικού Δικαίου (ν. 5020/2023, Α' 29) υπό ελληνική σημαία, εφόσον η μεταβίβαση αυτών υπόκειται σε φόρο μεταβίβασης, σύμφωνα με τον α.ν. 1521/1950 (Α' 245),</w:t>
      </w:r>
    </w:p>
    <w:p>
      <w:pPr>
        <w:pStyle w:val="StructureList1"/>
        <w:spacing w:before="120" w:after="0"/>
        <w:rPr>
          <w:lang w:val="el" w:eastAsia="el"/>
        </w:rPr>
      </w:pPr>
      <w:r>
        <w:rPr>
          <w:lang w:val="el" w:eastAsia="el"/>
        </w:rPr>
        <w:t>γ)</w:t>
      </w:r>
      <w:r>
        <w:rPr>
          <w:lang w:val="en" w:eastAsia="en"/>
        </w:rPr>
        <w:tab/>
      </w:r>
      <w:r>
        <w:rPr>
          <w:lang w:val="el" w:eastAsia="el"/>
        </w:rPr>
        <w:t xml:space="preserve">των αυτοκινήτων οχημάτων και μοτοσυκλετών, κάθε κατηγορίας και χρήσης (επιβατηγών, φορτηγών και λεωφορείων Ι.Χ.), εφόσον εφαρμόζεται η περ. α) ή η περ. ε) της παρ. 3 του άρθρου 2. </w:t>
      </w:r>
    </w:p>
    <w:p>
      <w:pPr>
        <w:pStyle w:val="MainText"/>
        <w:spacing w:before="120" w:after="0"/>
        <w:rPr>
          <w:lang w:val="el" w:eastAsia="el"/>
        </w:rPr>
      </w:pPr>
      <w:r>
        <w:rPr>
          <w:b/>
          <w:bCs/>
          <w:lang w:val="el" w:eastAsia="el"/>
        </w:rPr>
        <w:t>4.</w:t>
      </w:r>
      <w:r>
        <w:rPr>
          <w:lang w:val="el" w:eastAsia="el"/>
        </w:rPr>
        <w:t xml:space="preserve"> Για τον υπολογισμό του Ψηφιακού Τέλους Συναλλαγής εφαρμόζεται συντελεστής δύο κόμμα σαράντα τοις εκατό (2,40%), εφόσον πρόκειται για:</w:t>
      </w:r>
    </w:p>
    <w:p>
      <w:pPr>
        <w:pStyle w:val="StructureList1"/>
        <w:spacing w:before="120" w:after="0"/>
        <w:rPr>
          <w:lang w:val="el" w:eastAsia="el"/>
        </w:rPr>
      </w:pPr>
      <w:r>
        <w:rPr>
          <w:lang w:val="el" w:eastAsia="el"/>
        </w:rPr>
        <w:t>α)</w:t>
      </w:r>
      <w:r>
        <w:rPr>
          <w:lang w:val="en" w:eastAsia="en"/>
        </w:rPr>
        <w:tab/>
      </w:r>
      <w:r>
        <w:rPr>
          <w:lang w:val="el" w:eastAsia="el"/>
        </w:rPr>
        <w:t>πώληση πλωτών μέσων από φυσικό πρόσωπο που δεν διενεργεί την πώληση αυτή στο πλαίσιο επιχειρηματικής δραστηριότητας σε οποιονδήποτε, εφόσον δεν εμπίπτει στον φόρο μεταβίβασης,</w:t>
      </w:r>
    </w:p>
    <w:p>
      <w:pPr>
        <w:pStyle w:val="StructureList1"/>
        <w:spacing w:before="120" w:after="0"/>
        <w:rPr>
          <w:lang w:val="el" w:eastAsia="el"/>
        </w:rPr>
      </w:pPr>
      <w:r>
        <w:rPr>
          <w:lang w:val="el" w:eastAsia="el"/>
        </w:rPr>
        <w:t>β)</w:t>
      </w:r>
      <w:r>
        <w:rPr>
          <w:lang w:val="en" w:eastAsia="en"/>
        </w:rPr>
        <w:tab/>
      </w:r>
      <w:r>
        <w:rPr>
          <w:lang w:val="el" w:eastAsia="el"/>
        </w:rPr>
        <w:t xml:space="preserve">πώληση πλοίου από φυσικό πρόσωπο που δεν διενεργεί την πώληση αυτή στο πλαίσιο επιχειρηματικής δραστηριότητας σε οποιονδήποτε, η οποία δεν υπόκειται σε φόρο μεταβίβασης. </w:t>
      </w:r>
    </w:p>
    <w:p>
      <w:pPr>
        <w:pStyle w:val="MainText"/>
        <w:spacing w:before="120" w:after="0"/>
        <w:rPr>
          <w:lang w:val="el" w:eastAsia="el"/>
        </w:rPr>
      </w:pPr>
      <w:r>
        <w:rPr>
          <w:b/>
          <w:bCs/>
          <w:lang w:val="el" w:eastAsia="el"/>
        </w:rPr>
        <w:t>5.</w:t>
      </w:r>
      <w:r>
        <w:rPr>
          <w:lang w:val="el" w:eastAsia="el"/>
        </w:rPr>
        <w:t xml:space="preserve"> Για τον υπολογισμό του Ψηφιακού Τέλους Συναλλαγής επί πώλησης κινητών πραγμάτων και άυλων αγαθών της περ. β) της παρ. 2, πέραν αυτών της παρ. 4, εφαρμόζεται:</w:t>
      </w:r>
    </w:p>
    <w:p>
      <w:pPr>
        <w:pStyle w:val="StructureList1"/>
        <w:spacing w:before="120" w:after="0"/>
        <w:rPr>
          <w:lang w:val="el" w:eastAsia="el"/>
        </w:rPr>
      </w:pPr>
      <w:r>
        <w:rPr>
          <w:lang w:val="el" w:eastAsia="el"/>
        </w:rPr>
        <w:t>α)</w:t>
      </w:r>
      <w:r>
        <w:rPr>
          <w:lang w:val="en" w:eastAsia="en"/>
        </w:rPr>
        <w:tab/>
      </w:r>
      <w:r>
        <w:rPr>
          <w:lang w:val="el" w:eastAsia="el"/>
        </w:rPr>
        <w:t>συντελεστής δύο κόμμα σαράντα τοις εκατό (2,40%), εφόσον όλοι οι συμβαλλόμενοι είναι φυσικά πρόσωπα που ασκούν επιχειρηματική δραστηριότητα και η μεταβίβαση γίνεται αποκλειστικά για σκοπούς που σχετίζονται με την επιχειρηματική τους δραστηριότητα ή 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pStyle w:val="StructureList1"/>
        <w:spacing w:before="120" w:after="0"/>
        <w:rPr>
          <w:lang w:val="el" w:eastAsia="el"/>
        </w:rPr>
      </w:pPr>
      <w:r>
        <w:rPr>
          <w:lang w:val="el" w:eastAsia="el"/>
        </w:rPr>
        <w:t>β)</w:t>
      </w:r>
      <w:r>
        <w:rPr>
          <w:lang w:val="en" w:eastAsia="en"/>
        </w:rPr>
        <w:tab/>
      </w:r>
      <w:r>
        <w:rPr>
          <w:lang w:val="el" w:eastAsia="el"/>
        </w:rPr>
        <w:t xml:space="preserve">συντελεστής τρία κόμμα εξήντα τοις εκατό (3,60%) σε όλες τις άλλες περιπτώσεις. </w:t>
      </w:r>
    </w:p>
    <w:p>
      <w:pPr>
        <w:pStyle w:val="MainText"/>
        <w:spacing w:before="120" w:after="0"/>
        <w:rPr>
          <w:lang w:val="el" w:eastAsia="el"/>
        </w:rPr>
      </w:pPr>
      <w:r>
        <w:rPr>
          <w:b/>
          <w:bCs/>
          <w:lang w:val="el" w:eastAsia="el"/>
        </w:rPr>
        <w:t>6.</w:t>
      </w:r>
      <w:r>
        <w:rPr>
          <w:lang w:val="el" w:eastAsia="el"/>
        </w:rPr>
        <w:t xml:space="preserve"> Υποκείμενος στο Ψηφιακό Τέλος Συναλλαγής και υπόχρεος για τη δήλωση και την απόδοσή του είναι ο πωλητής του κινητού πράγματος. </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 xml:space="preserve">Μεταβίβαση επιχείρησης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μεταβίβαση επιχείρησης.</w:t>
      </w:r>
    </w:p>
    <w:p>
      <w:pPr>
        <w:pStyle w:val="MainText"/>
        <w:spacing w:before="120" w:after="0"/>
        <w:rPr>
          <w:lang w:val="el" w:eastAsia="el"/>
        </w:rPr>
      </w:pPr>
      <w:r>
        <w:rPr>
          <w:b/>
          <w:bCs/>
          <w:lang w:val="el" w:eastAsia="el"/>
        </w:rPr>
        <w:t>2.</w:t>
      </w:r>
      <w:r>
        <w:rPr>
          <w:lang w:val="el" w:eastAsia="el"/>
        </w:rPr>
        <w:t xml:space="preserve"> Ως μεταβίβαση επιχείρησης, για τους σκοπούς του παρόντος άρθρου, νοείται:</w:t>
      </w:r>
    </w:p>
    <w:p>
      <w:pPr>
        <w:pStyle w:val="StructureList1"/>
        <w:spacing w:before="120" w:after="0"/>
        <w:rPr>
          <w:lang w:val="el" w:eastAsia="el"/>
        </w:rPr>
      </w:pPr>
      <w:r>
        <w:rPr>
          <w:lang w:val="el" w:eastAsia="el"/>
        </w:rPr>
        <w:t>α)</w:t>
      </w:r>
      <w:r>
        <w:rPr>
          <w:lang w:val="en" w:eastAsia="en"/>
        </w:rPr>
        <w:tab/>
      </w:r>
      <w:r>
        <w:rPr>
          <w:lang w:val="el" w:eastAsia="el"/>
        </w:rPr>
        <w:t>η μεταβίβαση εξ επαχθούς αιτίας επιχείρησης ως συνόλου, μέρους, κλάδου ή τμήματος κλάδου αυτής,</w:t>
      </w:r>
    </w:p>
    <w:p>
      <w:pPr>
        <w:pStyle w:val="StructureList1"/>
        <w:spacing w:before="120" w:after="0"/>
        <w:rPr>
          <w:lang w:val="el" w:eastAsia="el"/>
        </w:rPr>
      </w:pPr>
      <w:r>
        <w:rPr>
          <w:lang w:val="el" w:eastAsia="el"/>
        </w:rPr>
        <w:t>β)</w:t>
      </w:r>
      <w:r>
        <w:rPr>
          <w:lang w:val="en" w:eastAsia="en"/>
        </w:rPr>
        <w:tab/>
      </w:r>
      <w:r>
        <w:rPr>
          <w:lang w:val="el" w:eastAsia="el"/>
        </w:rPr>
        <w:t>η μεταβίβαση εξ επαχθούς αιτίας επιβατηγών, φορτηγών, λεωφορείων και μοτοσυκλετών δημόσιας χρήσης μαζί με την άδεια κυκλοφορίας τους, εφόσον χρησιμοποιούνται αυτοτελώς για την άσκηση επιχείρησης μεταφοράς προσώπων ή αγαθών.</w:t>
      </w:r>
    </w:p>
    <w:p>
      <w:pPr>
        <w:pStyle w:val="MainText"/>
        <w:spacing w:before="120" w:after="0"/>
        <w:rPr>
          <w:lang w:val="el" w:eastAsia="el"/>
        </w:rPr>
      </w:pPr>
      <w:r>
        <w:rPr>
          <w:b/>
          <w:bCs/>
          <w:lang w:val="el" w:eastAsia="el"/>
        </w:rPr>
        <w:t>3.</w:t>
      </w:r>
      <w:r>
        <w:rPr>
          <w:lang w:val="el" w:eastAsia="el"/>
        </w:rPr>
        <w:t xml:space="preserve"> Το Ψηφιακό Τέλος Συναλλαγής υπολογίζεται με συντελεστή δύο κόμμα σαράντα τοις εκατό (2,40%) επί του τιμήματος της μεταβίβασης ή της καθαρής θέσης της μεταβιβαζόμενης επιχείρησης, μέρους, κλάδου ή τμήματος κλάδου αυτής, εφόσον αυτή είναι μεγαλύτερη του τιμήματος της μεταβίβασης.</w:t>
      </w:r>
    </w:p>
    <w:p>
      <w:pPr>
        <w:pStyle w:val="MainText"/>
        <w:spacing w:before="120" w:after="0"/>
        <w:rPr>
          <w:lang w:val="el" w:eastAsia="el"/>
        </w:rPr>
      </w:pPr>
      <w:r>
        <w:rPr>
          <w:b/>
          <w:bCs/>
          <w:lang w:val="el" w:eastAsia="el"/>
        </w:rPr>
        <w:t>4.</w:t>
      </w:r>
      <w:r>
        <w:rPr>
          <w:lang w:val="el" w:eastAsia="el"/>
        </w:rPr>
        <w:t xml:space="preserve"> Το Ψηφιακό Τέλος Συναλλαγής δεν επιβάλλεται στη μεταβίβαση επιχείρησης:</w:t>
      </w:r>
    </w:p>
    <w:p>
      <w:pPr>
        <w:pStyle w:val="StructureList1"/>
        <w:spacing w:before="120" w:after="0"/>
        <w:rPr>
          <w:lang w:val="el" w:eastAsia="el"/>
        </w:rPr>
      </w:pPr>
      <w:r>
        <w:rPr>
          <w:lang w:val="el" w:eastAsia="el"/>
        </w:rPr>
        <w:t>α)</w:t>
      </w:r>
      <w:r>
        <w:rPr>
          <w:lang w:val="en" w:eastAsia="en"/>
        </w:rPr>
        <w:tab/>
      </w:r>
      <w:r>
        <w:rPr>
          <w:lang w:val="el" w:eastAsia="el"/>
        </w:rPr>
        <w:t>από χαριστική αιτία,</w:t>
      </w:r>
    </w:p>
    <w:p>
      <w:pPr>
        <w:pStyle w:val="StructureList1"/>
        <w:spacing w:before="120" w:after="0"/>
        <w:rPr>
          <w:lang w:val="el" w:eastAsia="el"/>
        </w:rPr>
      </w:pPr>
      <w:r>
        <w:rPr>
          <w:lang w:val="el" w:eastAsia="el"/>
        </w:rPr>
        <w:t>β)</w:t>
      </w:r>
      <w:r>
        <w:rPr>
          <w:lang w:val="en" w:eastAsia="en"/>
        </w:rPr>
        <w:tab/>
      </w:r>
      <w:r>
        <w:rPr>
          <w:lang w:val="el" w:eastAsia="el"/>
        </w:rPr>
        <w:t>στο πλαίσιο μετασχηματισμού κατ' εφαρμογή των διατάξεων:</w:t>
      </w:r>
    </w:p>
    <w:p>
      <w:pPr>
        <w:pStyle w:val="StructureList1"/>
        <w:spacing w:before="120" w:after="0"/>
        <w:rPr>
          <w:lang w:val="el" w:eastAsia="el"/>
        </w:rPr>
      </w:pPr>
      <w:r>
        <w:rPr>
          <w:lang w:val="el" w:eastAsia="el"/>
        </w:rPr>
        <w:t>βα)</w:t>
      </w:r>
      <w:r>
        <w:rPr>
          <w:lang w:val="en" w:eastAsia="en"/>
        </w:rPr>
        <w:tab/>
      </w:r>
      <w:r>
        <w:rPr>
          <w:lang w:val="el" w:eastAsia="el"/>
        </w:rPr>
        <w:t>του Μέρους Δ' του ν. 5162/2024 (Α' 198),</w:t>
      </w:r>
    </w:p>
    <w:p>
      <w:pPr>
        <w:pStyle w:val="StructureList1"/>
        <w:spacing w:before="120" w:after="0"/>
        <w:rPr>
          <w:lang w:val="el" w:eastAsia="el"/>
        </w:rPr>
      </w:pPr>
      <w:r>
        <w:rPr>
          <w:lang w:val="el" w:eastAsia="el"/>
        </w:rPr>
        <w:t>ββ)</w:t>
      </w:r>
      <w:r>
        <w:rPr>
          <w:lang w:val="en" w:eastAsia="en"/>
        </w:rPr>
        <w:tab/>
      </w:r>
      <w:r>
        <w:rPr>
          <w:lang w:val="el" w:eastAsia="el"/>
        </w:rPr>
        <w:t>του άρθρου 16 του ν. 2515/1997 (Α' 154), περί συγχώνευσης πιστωτικών ιδρυμάτων, και</w:t>
      </w:r>
    </w:p>
    <w:p>
      <w:pPr>
        <w:pStyle w:val="StructureList1"/>
        <w:spacing w:before="120" w:after="0"/>
        <w:rPr>
          <w:lang w:val="el" w:eastAsia="el"/>
        </w:rPr>
      </w:pPr>
      <w:r>
        <w:rPr>
          <w:lang w:val="el" w:eastAsia="el"/>
        </w:rPr>
        <w:t>βγ)</w:t>
      </w:r>
      <w:r>
        <w:rPr>
          <w:lang w:val="en" w:eastAsia="en"/>
        </w:rPr>
        <w:tab/>
      </w:r>
      <w:r>
        <w:rPr>
          <w:lang w:val="el" w:eastAsia="el"/>
        </w:rPr>
        <w:t>των άρθρων 1 έως και 5 του ν. 4935/2022 (Α' 103), περί απαλλαγής από τον φόρο εισοδήματος σε περίπτωση μετασχηματισμού επιχειρήσεων, συνεργασίας προσώπων ή εισφοράς ατομικής επιχείρησης.</w:t>
      </w:r>
    </w:p>
    <w:p>
      <w:pPr>
        <w:pStyle w:val="MainText"/>
        <w:spacing w:before="120" w:after="0"/>
        <w:rPr>
          <w:lang w:val="el" w:eastAsia="el"/>
        </w:rPr>
      </w:pPr>
      <w:r>
        <w:rPr>
          <w:b/>
          <w:bCs/>
          <w:lang w:val="el" w:eastAsia="el"/>
        </w:rPr>
        <w:t>5.</w:t>
      </w:r>
      <w:r>
        <w:rPr>
          <w:lang w:val="el" w:eastAsia="el"/>
        </w:rPr>
        <w:t xml:space="preserve"> Αν δεν συμφωνείται διαφορετικά μεταξύ του μεταβιβάζοντος και του αποκτώντος την επιχείρηση, με το Ψηφιακό Τέλος Συναλλαγής βαρύνεται ο μεταβιβάζων.</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 xml:space="preserve">Διανομή κληρονομίας, κληροδοτήματος και εν γένει κοινής περιουσίας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στη σύμβαση εκούσιας και μερικής διανομής κληρονομίας ή κληροδοτήματος ή κοινής περιουσίας που περιλαμβάνει κινητά πράγματα που βρίσκονται στην ημεδαπή ή στην αλλοδαπή, καθώς και ακίνητα που βρίσκονται στην αλλοδαπή, καθώς και στη διανομή με εκποίηση κοινού κινητού πράγματος διά πλειστηριασμού.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w:t>
      </w:r>
    </w:p>
    <w:p>
      <w:pPr>
        <w:pStyle w:val="StructureList1"/>
        <w:spacing w:before="120" w:after="0"/>
        <w:rPr>
          <w:lang w:val="el" w:eastAsia="el"/>
        </w:rPr>
      </w:pPr>
      <w:r>
        <w:rPr>
          <w:lang w:val="el" w:eastAsia="el"/>
        </w:rPr>
        <w:t>α)</w:t>
      </w:r>
      <w:r>
        <w:rPr>
          <w:lang w:val="en" w:eastAsia="en"/>
        </w:rPr>
        <w:tab/>
      </w:r>
      <w:r>
        <w:rPr>
          <w:lang w:val="el" w:eastAsia="el"/>
        </w:rPr>
        <w:t>επί της συνολικής αξίας των κινητών πραγμάτων ή του ακινήτου της αλλοδαπής, χωρίς να υπολογίζεται η απομείωσή της λόγω της ύπαρξης εμπράγματου βάρους επί των πραγμάτων, και, επί μερικής διανομής, επί της αξίας των πραγμάτων που διανεμήθηκαν,</w:t>
      </w:r>
    </w:p>
    <w:p>
      <w:pPr>
        <w:pStyle w:val="StructureList1"/>
        <w:spacing w:before="120" w:after="0"/>
        <w:rPr>
          <w:lang w:val="el" w:eastAsia="el"/>
        </w:rPr>
      </w:pPr>
      <w:r>
        <w:rPr>
          <w:lang w:val="el" w:eastAsia="el"/>
        </w:rPr>
        <w:t>β)</w:t>
      </w:r>
      <w:r>
        <w:rPr>
          <w:lang w:val="en" w:eastAsia="en"/>
        </w:rPr>
        <w:tab/>
      </w:r>
      <w:r>
        <w:rPr>
          <w:lang w:val="el" w:eastAsia="el"/>
        </w:rPr>
        <w:t xml:space="preserve">επί του διανεμόμενου εκπλειστηριάσματος, σε περίπτωση διανομής με εκποίηση του κοινού κινητού πράγματος διά πλειστηριασμού. </w:t>
      </w:r>
    </w:p>
    <w:p>
      <w:pPr>
        <w:pStyle w:val="MainText"/>
        <w:spacing w:before="120" w:after="0"/>
        <w:rPr>
          <w:lang w:val="el" w:eastAsia="el"/>
        </w:rPr>
      </w:pPr>
      <w:r>
        <w:rPr>
          <w:b/>
          <w:bCs/>
          <w:lang w:val="el" w:eastAsia="el"/>
        </w:rPr>
        <w:t>3.</w:t>
      </w:r>
      <w:r>
        <w:rPr>
          <w:lang w:val="el" w:eastAsia="el"/>
        </w:rPr>
        <w:t xml:space="preserve"> Για τον υπολογισμό του Ψηφιακού Τέλους Συναλλαγής του παρόντος άρθρου εφαρμόζεται συντελεστής:</w:t>
      </w:r>
    </w:p>
    <w:p>
      <w:pPr>
        <w:pStyle w:val="StructureList1"/>
        <w:spacing w:before="120" w:after="0"/>
        <w:rPr>
          <w:lang w:val="el" w:eastAsia="el"/>
        </w:rPr>
      </w:pPr>
      <w:r>
        <w:rPr>
          <w:lang w:val="el" w:eastAsia="el"/>
        </w:rPr>
        <w:t>α)</w:t>
      </w:r>
      <w:r>
        <w:rPr>
          <w:lang w:val="en" w:eastAsia="en"/>
        </w:rPr>
        <w:tab/>
      </w:r>
      <w:r>
        <w:rPr>
          <w:lang w:val="el" w:eastAsia="el"/>
        </w:rPr>
        <w:t>δύο κόμμα σαράντα τοις εκατό (2,40%), εφόσον στη διανεμόμενη κοινή περιουσία περιλαμβάνονται κινητά πράγματα,</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σε κάθε άλλη περίπτωση. </w:t>
      </w:r>
    </w:p>
    <w:p>
      <w:pPr>
        <w:pStyle w:val="MainText"/>
        <w:spacing w:before="120" w:after="0"/>
        <w:rPr>
          <w:lang w:val="el" w:eastAsia="el"/>
        </w:rPr>
      </w:pPr>
      <w:r>
        <w:rPr>
          <w:b/>
          <w:bCs/>
          <w:lang w:val="el" w:eastAsia="el"/>
        </w:rPr>
        <w:t>4.</w:t>
      </w:r>
      <w:r>
        <w:rPr>
          <w:lang w:val="el" w:eastAsia="el"/>
        </w:rPr>
        <w:t xml:space="preserve"> Η φορολογική υποχρέωση γεννάται κατά τον χρόνο κατάρτισης της σύμβασης διανομής ή της έγγραφης πιστοποίησης της πώλησης με άλλον τρόπο. Σε περίπτωση εκποίησης των διανεμόμενων πραγμάτων διά πλειστηριασμού, η φορολογική υποχρέωση γεννάται κατά τον χρόνο έκδοσης της περίληψης της κατακυρωτικής έκθεσης. </w:t>
      </w:r>
    </w:p>
    <w:p>
      <w:pPr>
        <w:pStyle w:val="MainText"/>
        <w:spacing w:before="120" w:after="0"/>
        <w:rPr>
          <w:lang w:val="el" w:eastAsia="el"/>
        </w:rPr>
      </w:pPr>
      <w:r>
        <w:rPr>
          <w:b/>
          <w:bCs/>
          <w:lang w:val="el" w:eastAsia="el"/>
        </w:rPr>
        <w:t>5.</w:t>
      </w:r>
      <w:r>
        <w:rPr>
          <w:lang w:val="el" w:eastAsia="el"/>
        </w:rPr>
        <w:t xml:space="preserve"> Το Ψηφιακό Τέλος Συναλλαγής βαρύνει τα συναλλασσόμενα μέρη με βάση τη μεταξύ τους συμφωνία και προκαταβάλλεται από αυτά στον συμβολαιογράφο, ο οποίος καθίσταται υπόχρεος για τη δήλωση και απόδοση αυτού στη Φορολογική Διοίκηση μέχρι την τελευταία ημέρα του επόμενου μήνα από αυτόν κατά τον οποίο συντάχθηκε η σχετική πράξη. Ειδικά στην περίπτωση διανομής με εκποίηση κοινού πράγματος διά πλειστηριασμού, το ποσό που αντιστοιχεί στο Ψηφιακό Τέλος Συναλλαγής παρακρατείται από το πλειστηρίασμα και αποδίδεται από τον συμβολαιογράφο στη Φορολογική Διοίκηση. Αν η διανομή αφορά κινητά πράγματα και έγινε με εκούσια εκποίηση, υποκείμενος στον φόρο και υπόχρεος για την απόδοσή του είναι ο λήπτης του κάθε πράγματος. </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 xml:space="preserve">Λοιπές συμβάσεις υπαγόμενες σε Ψηφιακό Τέλος Συναλλαγής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αυτοτελώς στις παρακάτω συμβάσεις, υπό τους ειδικότερους, κατά περίπτωση, όρους:</w:t>
      </w:r>
    </w:p>
    <w:p>
      <w:pPr>
        <w:pStyle w:val="StructureList1"/>
        <w:spacing w:before="120" w:after="0"/>
        <w:rPr>
          <w:lang w:val="el" w:eastAsia="el"/>
        </w:rPr>
      </w:pPr>
      <w:r>
        <w:rPr>
          <w:lang w:val="el" w:eastAsia="el"/>
        </w:rPr>
        <w:t>α)</w:t>
      </w:r>
      <w:r>
        <w:rPr>
          <w:lang w:val="en" w:eastAsia="en"/>
        </w:rPr>
        <w:tab/>
      </w:r>
      <w:r>
        <w:rPr>
          <w:lang w:val="el" w:eastAsia="el"/>
        </w:rPr>
        <w:t>Αφηρημένη υπόσχεση ή αναγνώριση χρέους του άρθρου 873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αα)</w:t>
      </w:r>
      <w:r>
        <w:rPr>
          <w:lang w:val="en" w:eastAsia="en"/>
        </w:rPr>
        <w:tab/>
      </w:r>
      <w:r>
        <w:rPr>
          <w:lang w:val="el" w:eastAsia="el"/>
        </w:rPr>
        <w:t>όλα τα συναλλασσόμενα μέρη ασκούν επιχειρηματική δραστηριότητα και η αφηρημένη υπόσχεση ή αναγνώριση χρέους γίνεται στο πλαίσιο αυτής, ή</w:t>
      </w:r>
    </w:p>
    <w:p>
      <w:pPr>
        <w:pStyle w:val="StructureList1"/>
        <w:spacing w:before="120" w:after="0"/>
        <w:rPr>
          <w:lang w:val="el" w:eastAsia="el"/>
        </w:rPr>
      </w:pPr>
      <w:r>
        <w:rPr>
          <w:lang w:val="el" w:eastAsia="el"/>
        </w:rPr>
        <w:t>αβ)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Κώδικα Φορολογίας Εισοδήματος (Κ.Φ.Ε., ν. 4172/2013, Α' 167).</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υποσχόμενος ή αναγνωρίζων το χρέος.</w:t>
      </w:r>
    </w:p>
    <w:p>
      <w:pPr>
        <w:pStyle w:val="StructureList1"/>
        <w:spacing w:before="120" w:after="0"/>
        <w:rPr>
          <w:lang w:val="el" w:eastAsia="el"/>
        </w:rPr>
      </w:pPr>
      <w:r>
        <w:rPr>
          <w:lang w:val="el" w:eastAsia="el"/>
        </w:rPr>
        <w:t>β)</w:t>
      </w:r>
      <w:r>
        <w:rPr>
          <w:lang w:val="en" w:eastAsia="en"/>
        </w:rPr>
        <w:tab/>
      </w:r>
      <w:r>
        <w:rPr>
          <w:lang w:val="el" w:eastAsia="el"/>
        </w:rPr>
        <w:t>Άφεση χρέους σύμφωνα με το άρθρο 454 του Αστικού Κώδικα.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βα)</w:t>
      </w:r>
      <w:r>
        <w:rPr>
          <w:lang w:val="en" w:eastAsia="en"/>
        </w:rPr>
        <w:tab/>
      </w:r>
      <w:r>
        <w:rPr>
          <w:lang w:val="el" w:eastAsia="el"/>
        </w:rPr>
        <w:t>όλα τα συναλλασσόμενα μέρη ασκούν επιχειρηματική δραστηριότητα και η άφεση χρέους γίνεται στο πλαίσιο αυτής, ή</w:t>
      </w:r>
    </w:p>
    <w:p>
      <w:pPr>
        <w:pStyle w:val="StructureList1"/>
        <w:spacing w:before="120" w:after="0"/>
        <w:rPr>
          <w:lang w:val="el" w:eastAsia="el"/>
        </w:rPr>
      </w:pPr>
      <w:r>
        <w:rPr>
          <w:lang w:val="el" w:eastAsia="el"/>
        </w:rPr>
        <w:t>ββ)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pStyle w:val="StructureList1"/>
        <w:spacing w:before="120" w:after="0"/>
        <w:rPr>
          <w:lang w:val="el" w:eastAsia="el"/>
        </w:rPr>
      </w:pPr>
      <w:r>
        <w:rPr>
          <w:lang w:val="el" w:eastAsia="el"/>
        </w:rPr>
        <w:t>γ)</w:t>
      </w:r>
      <w:r>
        <w:rPr>
          <w:lang w:val="en" w:eastAsia="en"/>
        </w:rPr>
        <w:tab/>
      </w:r>
      <w:r>
        <w:rPr>
          <w:lang w:val="el" w:eastAsia="el"/>
        </w:rPr>
        <w:t>Εκχώρηση απαίτησης, σύμφωνα με τα άρθρα 455 έως 469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γα)</w:t>
      </w:r>
      <w:r>
        <w:rPr>
          <w:lang w:val="en" w:eastAsia="en"/>
        </w:rPr>
        <w:tab/>
      </w:r>
      <w:r>
        <w:rPr>
          <w:lang w:val="el" w:eastAsia="el"/>
        </w:rPr>
        <w:t>όλα τα συναλλασσόμενα μέρη ασκούν επιχειρηματική δραστηριότητα και η εκχώρηση γίνεται στο πλαίσιο αυτής, ή</w:t>
      </w:r>
    </w:p>
    <w:p>
      <w:pPr>
        <w:pStyle w:val="StructureList1"/>
        <w:spacing w:before="120" w:after="0"/>
        <w:rPr>
          <w:lang w:val="el" w:eastAsia="el"/>
        </w:rPr>
      </w:pPr>
      <w:r>
        <w:rPr>
          <w:lang w:val="el" w:eastAsia="el"/>
        </w:rPr>
        <w:t>γβ)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w:t>
      </w:r>
    </w:p>
    <w:p>
      <w:pPr>
        <w:spacing w:before="240" w:after="240"/>
        <w:rPr>
          <w:lang w:val="el" w:eastAsia="el"/>
        </w:rPr>
      </w:pPr>
      <w:r>
        <w:rPr>
          <w:lang w:val="el" w:eastAsia="el"/>
        </w:rPr>
        <w:t>Υποκείμενος στο Ψηφιακό Τέλος Συναλλαγής και υπόχρεος για τη δήλωση και την απόδοσή του είναι ο εκχωρών την απαίτηση.</w:t>
      </w:r>
    </w:p>
    <w:p>
      <w:pPr>
        <w:pStyle w:val="StructureList1"/>
        <w:spacing w:before="120" w:after="0"/>
        <w:rPr>
          <w:lang w:val="el" w:eastAsia="el"/>
        </w:rPr>
      </w:pPr>
      <w:r>
        <w:rPr>
          <w:lang w:val="el" w:eastAsia="el"/>
        </w:rPr>
        <w:t>δ)</w:t>
      </w:r>
      <w:r>
        <w:rPr>
          <w:lang w:val="en" w:eastAsia="en"/>
        </w:rPr>
        <w:tab/>
      </w:r>
      <w:r>
        <w:rPr>
          <w:lang w:val="el" w:eastAsia="el"/>
        </w:rPr>
        <w:t>Αναδοχή χρέους, σύμφωνα με το άρθρο 471 του Αστικού Κώδικα, εφόσον δεν γίνεται έναντι ανταλλάγματος. Για τον υπολογισμό του Ψηφιακού Τέλους Συναλλαγής εφαρμόζεται συντελεστής δύο κόμμα σαράντα τοις εκατό (2,40%), εφόσον:</w:t>
      </w:r>
    </w:p>
    <w:p>
      <w:pPr>
        <w:pStyle w:val="StructureList1"/>
        <w:spacing w:before="120" w:after="0"/>
        <w:rPr>
          <w:lang w:val="el" w:eastAsia="el"/>
        </w:rPr>
      </w:pPr>
      <w:r>
        <w:rPr>
          <w:lang w:val="el" w:eastAsia="el"/>
        </w:rPr>
        <w:t>δα)</w:t>
      </w:r>
      <w:r>
        <w:rPr>
          <w:lang w:val="en" w:eastAsia="en"/>
        </w:rPr>
        <w:tab/>
      </w:r>
      <w:r>
        <w:rPr>
          <w:lang w:val="el" w:eastAsia="el"/>
        </w:rPr>
        <w:t>όλα τα συναλλασσόμενα μέρη ασκούν επιχειρηματική δραστηριότητα και η αναδοχή γίνεται στο πλαίσιο αυτής, ή</w:t>
      </w:r>
    </w:p>
    <w:p>
      <w:pPr>
        <w:pStyle w:val="StructureList1"/>
        <w:spacing w:before="120" w:after="0"/>
        <w:rPr>
          <w:lang w:val="el" w:eastAsia="el"/>
        </w:rPr>
      </w:pPr>
      <w:r>
        <w:rPr>
          <w:lang w:val="el" w:eastAsia="el"/>
        </w:rPr>
        <w:t>δβ)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w:t>
      </w:r>
    </w:p>
    <w:p>
      <w:pPr>
        <w:spacing w:before="240" w:after="240"/>
        <w:rPr>
          <w:lang w:val="el" w:eastAsia="el"/>
        </w:rPr>
      </w:pPr>
      <w:r>
        <w:rPr>
          <w:lang w:val="el" w:eastAsia="el"/>
        </w:rPr>
        <w:t>Σε διαφορετική περίπτωση,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αναδεχόμενος το χρέος.</w:t>
      </w:r>
    </w:p>
    <w:p>
      <w:pPr>
        <w:pStyle w:val="StructureList1"/>
        <w:spacing w:before="120" w:after="0"/>
        <w:rPr>
          <w:lang w:val="el" w:eastAsia="el"/>
        </w:rPr>
      </w:pPr>
      <w:r>
        <w:rPr>
          <w:lang w:val="el" w:eastAsia="el"/>
        </w:rPr>
        <w:t>ε)</w:t>
      </w:r>
      <w:r>
        <w:rPr>
          <w:lang w:val="en" w:eastAsia="en"/>
        </w:rPr>
        <w:tab/>
      </w:r>
      <w:r>
        <w:rPr>
          <w:lang w:val="el" w:eastAsia="el"/>
        </w:rPr>
        <w:t>Παρακαταθήκη, σύμφωνα με το άρθρο 822 του Αστικού Κώδικα, για την οποία εφαρμόζεται συντελεστής δύο κόμμα σαράντα τοις εκατό (2,40%), εφόσον:</w:t>
      </w:r>
    </w:p>
    <w:p>
      <w:pPr>
        <w:pStyle w:val="StructureList1"/>
        <w:spacing w:before="120" w:after="0"/>
        <w:rPr>
          <w:lang w:val="el" w:eastAsia="el"/>
        </w:rPr>
      </w:pPr>
      <w:r>
        <w:rPr>
          <w:lang w:val="el" w:eastAsia="el"/>
        </w:rPr>
        <w:t>εα)</w:t>
      </w:r>
      <w:r>
        <w:rPr>
          <w:lang w:val="en" w:eastAsia="en"/>
        </w:rPr>
        <w:tab/>
      </w:r>
      <w:r>
        <w:rPr>
          <w:lang w:val="el" w:eastAsia="el"/>
        </w:rPr>
        <w:t>τα συναλλασσόμενα μέρη ασκούν επιχειρηματική δραστηριότητα και η παρακαταθήκη γίνεται στο πλαίσιο αυτής, ή</w:t>
      </w:r>
    </w:p>
    <w:p>
      <w:pPr>
        <w:pStyle w:val="StructureList1"/>
        <w:spacing w:before="120" w:after="0"/>
        <w:rPr>
          <w:lang w:val="el" w:eastAsia="el"/>
        </w:rPr>
      </w:pPr>
      <w:r>
        <w:rPr>
          <w:lang w:val="el" w:eastAsia="el"/>
        </w:rPr>
        <w:t>εβ)</w:t>
      </w:r>
      <w:r>
        <w:rPr>
          <w:lang w:val="en" w:eastAsia="en"/>
        </w:rPr>
        <w:tab/>
      </w:r>
      <w:r>
        <w:rPr>
          <w:lang w:val="el" w:eastAsia="el"/>
        </w:rPr>
        <w:t>τουλάχιστον ένας από τους συναλλασσόμενους είναι νομικό πρόσωπο της περ. α) ή της περ. β) του άρθρου 45 του Κ.Φ.Ε.. Σε διαφορετική περίπτωση, εφαρμόζεται συντελεστής τρία κόμμα εξήντα τοις εκατό (3,60%). Υπόχρεος για τη δήλωση και την απόδοση του Ψηφιακού Τέλους Συναλλαγής είναι ο θεματοφύλακας του πράγματος. Δεν επιβάλλεται Ψηφιακό Τέλος Συναλλαγής στις παρακαταθήκες που συστήνονται στο Ταμείο Παρακαταθηκών και Δανείων.</w:t>
      </w:r>
    </w:p>
    <w:p>
      <w:pPr>
        <w:pStyle w:val="StructureList1"/>
        <w:spacing w:before="120" w:after="0"/>
        <w:rPr>
          <w:lang w:val="el" w:eastAsia="el"/>
        </w:rPr>
      </w:pPr>
      <w:r>
        <w:rPr>
          <w:lang w:val="el" w:eastAsia="el"/>
        </w:rPr>
        <w:t>στ)</w:t>
      </w:r>
      <w:r>
        <w:rPr>
          <w:lang w:val="en" w:eastAsia="en"/>
        </w:rPr>
        <w:tab/>
      </w:r>
      <w:r>
        <w:rPr>
          <w:lang w:val="el" w:eastAsia="el"/>
        </w:rPr>
        <w:t xml:space="preserve">Ισόβια χρηματικά αποτιμητή πρόσοδος, σύμφωνα με τα άρθρα 840 έως 843 του Αστικού Κώδικα, για την οποία εφαρμόζεται συντελεστής τρία κόμμα εξήντα τοις εκατό (3,60%). Υποκείμενος στο Ψηφιακό Τέλος Συναλλαγής και υπόχρεος για τη δήλωση και την απόδοσή του είναι ο συστήσας την πρόσοδο. </w:t>
      </w:r>
    </w:p>
    <w:p>
      <w:pPr>
        <w:pStyle w:val="MainText"/>
        <w:spacing w:before="120" w:after="0"/>
        <w:rPr>
          <w:lang w:val="el" w:eastAsia="el"/>
        </w:rPr>
      </w:pPr>
      <w:r>
        <w:rPr>
          <w:b/>
          <w:bCs/>
          <w:lang w:val="el" w:eastAsia="el"/>
        </w:rPr>
        <w:t>2.</w:t>
      </w:r>
      <w:r>
        <w:rPr>
          <w:lang w:val="el" w:eastAsia="el"/>
        </w:rPr>
        <w:t xml:space="preserve"> Αν ένας εκ των συμβαλλομένων στις περ. α), β) και γ) της παρ. 1 είναι το Δημόσιο, εφαρμόζεται συντελεστής τρία κόμμα εξήντα τοις εκατό (3,60%). </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 xml:space="preserve">Συμβιβασμός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επί συμβάσεων συμβιβασμού του άρθρου 871 του Αστικού Κώδικα (π.δ. 456/1984, Α' 164), με συντελεστή δύο κόμμα σαράντα τοις εκατό (2,40%) επί του συμφωνούμενου ποσού, όταν με τη σύμβαση συμφωνείται χρηματικό ποσό που ο ένας συναλλασσόμενος οφείλει στον έτερο, στο πλαίσιο συμβιβαστικής επίλυσης της διαφοράς, εφόσον:</w:t>
      </w:r>
    </w:p>
    <w:p>
      <w:pPr>
        <w:pStyle w:val="StructureList1"/>
        <w:spacing w:before="120" w:after="0"/>
        <w:rPr>
          <w:lang w:val="el" w:eastAsia="el"/>
        </w:rPr>
      </w:pPr>
      <w:r>
        <w:rPr>
          <w:lang w:val="el" w:eastAsia="el"/>
        </w:rPr>
        <w:t>α)</w:t>
      </w:r>
      <w:r>
        <w:rPr>
          <w:lang w:val="en" w:eastAsia="en"/>
        </w:rPr>
        <w:tab/>
      </w:r>
      <w:r>
        <w:rPr>
          <w:lang w:val="el" w:eastAsia="el"/>
        </w:rPr>
        <w:t>τα συναλλασσόμενα μέρη ασκούν επιχειρηματική δραστηριότητα και ο συμβιβασμός γίνεται στο πλαίσιο αυτής, ή</w:t>
      </w:r>
    </w:p>
    <w:p>
      <w:pPr>
        <w:pStyle w:val="StructureList1"/>
        <w:spacing w:before="120" w:after="0"/>
        <w:rPr>
          <w:lang w:val="el" w:eastAsia="el"/>
        </w:rPr>
      </w:pPr>
      <w:r>
        <w:rPr>
          <w:lang w:val="el" w:eastAsia="el"/>
        </w:rPr>
        <w:t>β)</w:t>
      </w:r>
      <w:r>
        <w:rPr>
          <w:lang w:val="en" w:eastAsia="en"/>
        </w:rPr>
        <w:tab/>
      </w:r>
      <w:r>
        <w:rPr>
          <w:lang w:val="el" w:eastAsia="el"/>
        </w:rPr>
        <w:t xml:space="preserve">τουλάχιστον ένας από τους συναλλασσόμενους είναι κεφαλαιουχική ή προσωπική εταιρεία που συστάθηκε στην ημεδαπή ή την αλλοδαπή. Σε διαφορετική περίπτωση, εφαρμόζεται συντελεστής τρία κόμμα εξήντα τοις εκατό (3,60%). </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επί της σύμβασης της παρ. 1 και υπόχρεος για την απόδοσή του είναι ο οφειλέτης της συμβιβαζόμενης απαίτησης. </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 xml:space="preserve">Αποζημιώσεις </w:t>
      </w:r>
    </w:p>
    <w:p>
      <w:pPr>
        <w:pStyle w:val="MainText"/>
        <w:spacing w:before="120" w:after="0"/>
        <w:rPr>
          <w:lang w:val="el" w:eastAsia="el"/>
        </w:rPr>
      </w:pPr>
      <w:r>
        <w:rPr>
          <w:b/>
          <w:bCs/>
          <w:lang w:val="el" w:eastAsia="el"/>
        </w:rPr>
        <w:t>1.</w:t>
      </w:r>
      <w:r>
        <w:rPr>
          <w:lang w:val="el" w:eastAsia="el"/>
        </w:rPr>
        <w:t xml:space="preserve"> Το Ψηφιακό Τέλος Συναλλαγής επιβάλλεται στις κάθε είδους και για οποιονδήποτε λόγο καταβαλλόμενες αποζημιώσεις, περιλαμβανομένων αυτών που επιδικάζονται με δικαστική απόφαση, όταν η αποζημίωση καταβάλλεται σε ή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καταβάλλεται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 xml:space="preserve">μόνιμη εγκατάσταση αλλοδαπού νομικού προσώπου στην Ελλάδα. </w:t>
      </w:r>
    </w:p>
    <w:p>
      <w:pPr>
        <w:pStyle w:val="MainText"/>
        <w:spacing w:before="120" w:after="0"/>
        <w:rPr>
          <w:lang w:val="el" w:eastAsia="el"/>
        </w:rPr>
      </w:pPr>
      <w:r>
        <w:rPr>
          <w:b/>
          <w:bCs/>
          <w:lang w:val="el" w:eastAsia="el"/>
        </w:rPr>
        <w:t>2.</w:t>
      </w:r>
      <w:r>
        <w:rPr>
          <w:lang w:val="el" w:eastAsia="el"/>
        </w:rPr>
        <w:t xml:space="preserve"> Το οφειλόμενο Ψηφιακό Τέλος Συναλλαγής υπολογίζεται επί του ποσού της καταβαλλόμενης αποζημίωσης με την εφαρμογή συντελεστή τρία κόμμα εξήντα τοις εκατό (3,60%), ανεξαρτήτως αν για την είσπραξη των αποζημιώσεων του παρόντος άρθρου απαιτείται η έκδοση τιμολογίου ή άλλου στοιχείου αξίας που προβλέπεται στον ν. 4308/2014 (Α' 251). </w:t>
      </w:r>
    </w:p>
    <w:p>
      <w:pPr>
        <w:pStyle w:val="MainText"/>
        <w:spacing w:before="120" w:after="0"/>
        <w:rPr>
          <w:lang w:val="el" w:eastAsia="el"/>
        </w:rPr>
      </w:pPr>
      <w:r>
        <w:rPr>
          <w:b/>
          <w:bCs/>
          <w:lang w:val="el" w:eastAsia="el"/>
        </w:rPr>
        <w:t>3.</w:t>
      </w:r>
      <w:r>
        <w:rPr>
          <w:lang w:val="el" w:eastAsia="el"/>
        </w:rPr>
        <w:t xml:space="preserve"> Το Ψηφιακό Τέλος Συναλλαγής δεν επιβάλλεται:</w:t>
      </w:r>
    </w:p>
    <w:p>
      <w:pPr>
        <w:pStyle w:val="StructureList1"/>
        <w:spacing w:before="120" w:after="0"/>
        <w:rPr>
          <w:lang w:val="el" w:eastAsia="el"/>
        </w:rPr>
      </w:pPr>
      <w:r>
        <w:rPr>
          <w:lang w:val="el" w:eastAsia="el"/>
        </w:rPr>
        <w:t>α)</w:t>
      </w:r>
      <w:r>
        <w:rPr>
          <w:lang w:val="en" w:eastAsia="en"/>
        </w:rPr>
        <w:tab/>
      </w:r>
      <w:r>
        <w:rPr>
          <w:lang w:val="el" w:eastAsia="el"/>
        </w:rPr>
        <w:t>στις ασφαλιστικές αποζημιώσεις και στην κάθε συναφή καταβολή από ασφαλιστική επιχείρηση για ασφαλίσεις πάσης φύσεως, στους τόκους που απορρέουν από αυτές, καθώς και στους συμβιβασμούς που αφορούν στις αποζημιώσεις αυτές,</w:t>
      </w:r>
    </w:p>
    <w:p>
      <w:pPr>
        <w:pStyle w:val="StructureList1"/>
        <w:spacing w:before="120" w:after="0"/>
        <w:rPr>
          <w:lang w:val="el" w:eastAsia="el"/>
        </w:rPr>
      </w:pPr>
      <w:r>
        <w:rPr>
          <w:lang w:val="el" w:eastAsia="el"/>
        </w:rPr>
        <w:t>β)</w:t>
      </w:r>
      <w:r>
        <w:rPr>
          <w:lang w:val="en" w:eastAsia="en"/>
        </w:rPr>
        <w:tab/>
      </w:r>
      <w:r>
        <w:rPr>
          <w:lang w:val="el" w:eastAsia="el"/>
        </w:rPr>
        <w:t>στις αποζημιώσεις που καταβάλλει το Επικουρικό Κεφάλαιο σε δικαιούχους ασφαλίσματος αστικής ευθύνης από την κυκλοφορία αυτοκινήτων με βάση τα άρθρα 19, 19α και 19β του π.δ. 237/1986 (Α' 110), και</w:t>
      </w:r>
    </w:p>
    <w:p>
      <w:pPr>
        <w:pStyle w:val="StructureList1"/>
        <w:spacing w:before="120" w:after="0"/>
        <w:rPr>
          <w:lang w:val="el" w:eastAsia="el"/>
        </w:rPr>
      </w:pPr>
      <w:r>
        <w:rPr>
          <w:lang w:val="el" w:eastAsia="el"/>
        </w:rPr>
        <w:t>γ)</w:t>
      </w:r>
      <w:r>
        <w:rPr>
          <w:lang w:val="en" w:eastAsia="en"/>
        </w:rPr>
        <w:tab/>
      </w:r>
      <w:r>
        <w:rPr>
          <w:lang w:val="el" w:eastAsia="el"/>
        </w:rPr>
        <w:t xml:space="preserve">στις εξοφλήσεις αποζημιώσεων από εργατικό ατύχημα ή λόγω λύσης της σχέσης εργασίας. </w:t>
      </w:r>
    </w:p>
    <w:p>
      <w:pPr>
        <w:pStyle w:val="MainText"/>
        <w:spacing w:before="120" w:after="0"/>
        <w:rPr>
          <w:lang w:val="el" w:eastAsia="el"/>
        </w:rPr>
      </w:pPr>
      <w:r>
        <w:rPr>
          <w:b/>
          <w:bCs/>
          <w:lang w:val="el" w:eastAsia="el"/>
        </w:rPr>
        <w:t>4.</w:t>
      </w:r>
      <w:r>
        <w:rPr>
          <w:lang w:val="el" w:eastAsia="el"/>
        </w:rPr>
        <w:t xml:space="preserve"> Υπόχρεος υποβολής της δήλωσης, παρακράτησης και απόδοσης του Ψηφιακού Τέλους Συναλλαγής είναι ο λήπτης της αποζημίωσης, με την επιφύλαξη της περ. γ) της παρ. 4 του άρθρου 3. </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 xml:space="preserve">Αμοιβές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στις αμοιβές, οι οποίες αντιστοιχούν στη χρηματική παροχή που καταβάλλεται από:</w:t>
      </w:r>
    </w:p>
    <w:p>
      <w:pPr>
        <w:pStyle w:val="StructureList1"/>
        <w:spacing w:before="120" w:after="0"/>
        <w:rPr>
          <w:lang w:val="el" w:eastAsia="el"/>
        </w:rPr>
      </w:pPr>
      <w:r>
        <w:rPr>
          <w:lang w:val="el" w:eastAsia="el"/>
        </w:rPr>
        <w:t>α)</w:t>
      </w:r>
      <w:r>
        <w:rPr>
          <w:lang w:val="en" w:eastAsia="en"/>
        </w:rPr>
        <w:tab/>
      </w:r>
      <w:r>
        <w:rPr>
          <w:lang w:val="el" w:eastAsia="el"/>
        </w:rPr>
        <w:t>φυσικό πρόσωπο, φορολογικό κάτοικο Ελλάδας, ή</w:t>
      </w:r>
    </w:p>
    <w:p>
      <w:pPr>
        <w:pStyle w:val="StructureList1"/>
        <w:spacing w:before="120" w:after="0"/>
        <w:rPr>
          <w:lang w:val="el" w:eastAsia="el"/>
        </w:rPr>
      </w:pPr>
      <w:r>
        <w:rPr>
          <w:lang w:val="el" w:eastAsia="el"/>
        </w:rPr>
        <w:t>β)</w:t>
      </w:r>
      <w:r>
        <w:rPr>
          <w:lang w:val="en" w:eastAsia="en"/>
        </w:rPr>
        <w:tab/>
      </w:r>
      <w:r>
        <w:rPr>
          <w:lang w:val="el" w:eastAsia="el"/>
        </w:rPr>
        <w:t>νομικό πρόσωπο, φορολογικό κάτοικο Ελλάδας, εκτός αν η εν λόγω χρηματική παροχή αποδίδεται σε μόνιμη εγκατάσταση του νομικού αυτού προσώπου στην αλλοδαπή και συνδέεται με τη δραστηριότητα της μόνιμης αυτής εγκατάστασης, ή</w:t>
      </w:r>
    </w:p>
    <w:p>
      <w:pPr>
        <w:pStyle w:val="StructureList1"/>
        <w:spacing w:before="120" w:after="0"/>
        <w:rPr>
          <w:lang w:val="el" w:eastAsia="el"/>
        </w:rPr>
      </w:pPr>
      <w:r>
        <w:rPr>
          <w:lang w:val="el" w:eastAsia="el"/>
        </w:rPr>
        <w:t>γ)</w:t>
      </w:r>
      <w:r>
        <w:rPr>
          <w:lang w:val="en" w:eastAsia="en"/>
        </w:rPr>
        <w:tab/>
      </w:r>
      <w:r>
        <w:rPr>
          <w:lang w:val="el" w:eastAsia="el"/>
        </w:rPr>
        <w:t xml:space="preserve">μόνιμη εγκατάσταση αλλοδαπού νομικού προσώπου στην Ελλάδα, ως αντάλλαγμα για παρασχεθείσες εργασίες προς εκπλήρωση νόμιμης ή συμβατικής υποχρέωσης, η οποία δεν προκύπτει στο πλαίσιο σχέσης εξαρτημένης εργασίας και δεν υπόκειται σε Φόρο Προστιθέμενης Αξίας (Φ.Π.Α.) σύμφωνα με τον Κώδικα Φ.Π.Α. (ν. 5144/2024, Α' 162). Στην έννοια των αμοιβών του προηγούμενου εδαφίου εμπίπτουν και οι αμοιβές των μελών Διοικητικών Συμβουλίων ανωνύμων εταιρειών, των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 Δεν επιβάλλεται Ψηφιακό Τέλος Συναλλαγής σε αμοιβές που καταβάλλονται με τη μορφή διανομής κερδών.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της οφειλόμενης αμοιβής, από την οποία δεν αφαιρείται το ποσό που τυχόν παρακρατείται ως παρακρατούμενος φόρος εισοδήματος, με συντελεστή:</w:t>
      </w:r>
    </w:p>
    <w:p>
      <w:pPr>
        <w:pStyle w:val="StructureList1"/>
        <w:spacing w:before="120" w:after="0"/>
        <w:rPr>
          <w:lang w:val="el" w:eastAsia="el"/>
        </w:rPr>
      </w:pPr>
      <w:r>
        <w:rPr>
          <w:lang w:val="el" w:eastAsia="el"/>
        </w:rPr>
        <w:t>α)</w:t>
      </w:r>
      <w:r>
        <w:rPr>
          <w:lang w:val="en" w:eastAsia="en"/>
        </w:rPr>
        <w:tab/>
      </w:r>
      <w:r>
        <w:rPr>
          <w:lang w:val="el" w:eastAsia="el"/>
        </w:rPr>
        <w:t>ένα κόμμα είκοσι τοις εκατό (1,20%), εφόσον πρόκειται για τις αμοιβές μελών Διοικητικών Συμβουλίων ανωνύμων εταιρειών, διαχειριστών εταιρειών περιορισμένης ευθύνης και ιδιωτικών κεφαλαιουχικών εταιρειών, συνεταιρισμών, σωματείων, συλλόγων, ακόμη και αν παρέχονται υπό μορφή ποσοστών ή εξόδων κίνησης, καθώς και η επιχειρηματική αμοιβή των ομόρρυθμων εταίρων και των κοινωνών,</w:t>
      </w:r>
    </w:p>
    <w:p>
      <w:pPr>
        <w:pStyle w:val="StructureList1"/>
        <w:spacing w:before="120" w:after="0"/>
        <w:rPr>
          <w:lang w:val="el" w:eastAsia="el"/>
        </w:rPr>
      </w:pPr>
      <w:r>
        <w:rPr>
          <w:lang w:val="el" w:eastAsia="el"/>
        </w:rPr>
        <w:t>β)</w:t>
      </w:r>
      <w:r>
        <w:rPr>
          <w:lang w:val="en" w:eastAsia="en"/>
        </w:rPr>
        <w:tab/>
      </w:r>
      <w:r>
        <w:rPr>
          <w:lang w:val="el" w:eastAsia="el"/>
        </w:rPr>
        <w:t xml:space="preserve">τρία κόμμα εξήντα τοις εκατό (3,60%) για κάθε άλλη καταβολή αμοιβής. </w:t>
      </w:r>
    </w:p>
    <w:p>
      <w:pPr>
        <w:pStyle w:val="MainText"/>
        <w:spacing w:before="120" w:after="0"/>
        <w:rPr>
          <w:lang w:val="el" w:eastAsia="el"/>
        </w:rPr>
      </w:pPr>
      <w:r>
        <w:rPr>
          <w:b/>
          <w:bCs/>
          <w:lang w:val="el" w:eastAsia="el"/>
        </w:rPr>
        <w:t>3.</w:t>
      </w:r>
      <w:r>
        <w:rPr>
          <w:lang w:val="el" w:eastAsia="el"/>
        </w:rPr>
        <w:t xml:space="preserve"> Υπόχρεος για την απόδοση του Ψηφιακού Τέλους Συναλλαγής του παρόντος άρθρου είναι ο καταβάλλων την αμοιβή, ο οποίος παρακρατεί και αποδίδει το Ψηφιακό Τέλος Συναλλαγής κατά τον ίδιο τρόπο και στον ίδιο χρόνο με τον παρακρατούμενο φόρο εισοδήματος. Αν δεν υπάρχει υποχρέωση παρακράτησης φόρου εισοδήματος, η παρακράτηση και απόδοση γίνονται με ανάλογη εφαρμογή του άρθρου 64 του Κώδικα Φορολογίας Εισοδήματος (ν. 4172/2013, Α' 167). </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 xml:space="preserve">Τόκοι υπερημερίας και νόμιμοι τόκοι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στους τόκους υπερημερίας και στους τόκους που επιδικάζονται από δικαστικές αποφάσεις ή προκύπτουν από απόγραφα.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ποσού των καταβαλλόμενων τόκων του παρόντος άρθρου με εφαρμογή συντελεστή τρία κόμμα εξήντα τοις εκατό (3,60%), ανεξάρτητα αν για την είσπραξη των τόκων του παρόντος άρθρου εκδίδεται τιμολόγιο ή άλλο στοιχείο αξίας που προβλέπεται στον ν. 4308/2014 (Α' 251). </w:t>
      </w:r>
    </w:p>
    <w:p>
      <w:pPr>
        <w:pStyle w:val="MainText"/>
        <w:spacing w:before="120" w:after="0"/>
        <w:rPr>
          <w:lang w:val="el" w:eastAsia="el"/>
        </w:rPr>
      </w:pPr>
      <w:r>
        <w:rPr>
          <w:b/>
          <w:bCs/>
          <w:lang w:val="el" w:eastAsia="el"/>
        </w:rPr>
        <w:t>3.</w:t>
      </w:r>
      <w:r>
        <w:rPr>
          <w:lang w:val="el" w:eastAsia="el"/>
        </w:rPr>
        <w:t xml:space="preserve"> Υποκείμενος του Ψηφιακού Τέλους Συναλλαγής και υπόχρεος υποβολής δήλωσης και απόδοσης είναι ο λήπτης των τόκων, με την επιφύλαξη της παρ. 3 του άρθρου 4. </w:t>
      </w:r>
    </w:p>
    <w:p>
      <w:pPr>
        <w:pStyle w:val="MainText"/>
        <w:spacing w:before="120" w:after="0"/>
        <w:rPr>
          <w:lang w:val="el" w:eastAsia="el"/>
        </w:rPr>
      </w:pPr>
      <w:r>
        <w:rPr>
          <w:b/>
          <w:bCs/>
          <w:lang w:val="el" w:eastAsia="el"/>
        </w:rPr>
        <w:t>4.</w:t>
      </w:r>
      <w:r>
        <w:rPr>
          <w:lang w:val="el" w:eastAsia="el"/>
        </w:rPr>
        <w:t xml:space="preserve"> Η υποχρέωση για τη δήλωση και απόδοση του Ψηφιακού Τέλους Συναλλαγής του παρόντος άρθρου γεννάται κατά την ημερομηνία καταβολής των τόκων. </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 xml:space="preserve">Τραπεζικές επιταγές </w:t>
      </w:r>
    </w:p>
    <w:p>
      <w:pPr>
        <w:pStyle w:val="MainText"/>
        <w:spacing w:before="120" w:after="0"/>
        <w:rPr>
          <w:lang w:val="el" w:eastAsia="el"/>
        </w:rPr>
      </w:pPr>
      <w:r>
        <w:rPr>
          <w:b/>
          <w:bCs/>
          <w:lang w:val="el" w:eastAsia="el"/>
        </w:rPr>
        <w:t>1.</w:t>
      </w:r>
      <w:r>
        <w:rPr>
          <w:lang w:val="el" w:eastAsia="el"/>
        </w:rPr>
        <w:t xml:space="preserve"> Επιταγές που προσκομίζονται σε εγκατεστημένα στην Ελλάδα πιστωτικά ιδρύματα για είσπραξη, ενεχυρίαση ή φύλαξη, καταγράφονται υποχρεωτικά σε πινάκια, στα οποία επιβάλλεται Ψηφιακό Τέλος Συναλλαγής, με συντελεστή τρία τοις χιλίοις (3‰), επί της συνολικής αξίας των καταχωριζόμενων στο οικείο πινάκιο επιταγών. </w:t>
      </w:r>
    </w:p>
    <w:p>
      <w:pPr>
        <w:pStyle w:val="MainText"/>
        <w:spacing w:before="120" w:after="0"/>
        <w:rPr>
          <w:lang w:val="el" w:eastAsia="el"/>
        </w:rPr>
      </w:pPr>
      <w:r>
        <w:rPr>
          <w:b/>
          <w:bCs/>
          <w:lang w:val="el" w:eastAsia="el"/>
        </w:rPr>
        <w:t>2.</w:t>
      </w:r>
      <w:r>
        <w:rPr>
          <w:lang w:val="el" w:eastAsia="el"/>
        </w:rPr>
        <w:t xml:space="preserve"> Υποκείμενος στο Ψηφιακό Τέλος Συναλλαγής είναι ο κομιστής της επιταγής. Υπόχρεος υποβολής της δήλωσης και απόδοσης του Ψηφιακού Τέλους Συναλλαγής είναι το πιστωτικό ίδρυμα. </w:t>
      </w:r>
    </w:p>
    <w:p>
      <w:pPr>
        <w:pStyle w:val="MainText"/>
        <w:spacing w:before="120" w:after="0"/>
        <w:rPr>
          <w:lang w:val="el" w:eastAsia="el"/>
        </w:rPr>
      </w:pPr>
      <w:r>
        <w:rPr>
          <w:b/>
          <w:bCs/>
          <w:lang w:val="el" w:eastAsia="el"/>
        </w:rPr>
        <w:t>3.</w:t>
      </w:r>
      <w:r>
        <w:rPr>
          <w:lang w:val="el" w:eastAsia="el"/>
        </w:rPr>
        <w:t xml:space="preserve"> Η υποχρέωση για τη δήλωση και απόδοση του Ψηφιακού Τέλους Συναλλαγής του παρόντος άρθρου γεννάται κατά την ημερομηνία καταχώρισης της επιταγής στο πινάκιο. </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 xml:space="preserve">Μη επιβολή ψηφιακού τέλους συναλλαγής στα χρηματικά ποσά ή συνδρομές που καταβάλλονται σε επιμελητήρια, ενώσεις συλλόγους και σωματεία από τα μέλη τους </w:t>
      </w:r>
    </w:p>
    <w:p>
      <w:pPr>
        <w:pStyle w:val="MainText"/>
        <w:spacing w:before="120" w:after="0"/>
        <w:rPr>
          <w:lang w:val="el" w:eastAsia="el"/>
        </w:rPr>
      </w:pPr>
      <w:r>
        <w:rPr>
          <w:b/>
          <w:bCs/>
          <w:lang w:val="el" w:eastAsia="el"/>
        </w:rPr>
        <w:t>1.</w:t>
      </w:r>
      <w:r>
        <w:rPr>
          <w:lang w:val="el" w:eastAsia="el"/>
        </w:rPr>
        <w:t xml:space="preserve"> Δεν επιβάλλεται Ψηφιακό Τέλος Συναλλαγής σε χρηματικά ποσά ή συνδρομές που καταβάλλονται σε επιμελητήρια, ενώσεις, συλλόγους και σωματεία από τα μέλη αυτών για τη συμμετοχή τους.</w:t>
      </w:r>
      <w:r>
        <w:rPr>
          <w:rStyle w:val="Hyperlink"/>
          <w:color w:val="000000"/>
          <w:sz w:val="20"/>
          <w:szCs w:val="20"/>
          <w:u w:val="none" w:color="0000EE"/>
          <w:vertAlign w:val="superscript"/>
          <w:lang w:val="el" w:eastAsia="el"/>
        </w:rPr>
        <w:footnoteReference w:id="2"/>
      </w:r>
    </w:p>
    <w:p>
      <w:pPr>
        <w:pStyle w:val="MainText"/>
        <w:spacing w:before="120" w:after="0"/>
        <w:rPr>
          <w:lang w:val="el" w:eastAsia="el"/>
        </w:rPr>
      </w:pPr>
      <w:r>
        <w:rPr>
          <w:b/>
          <w:bCs/>
          <w:lang w:val="el" w:eastAsia="el"/>
        </w:rPr>
        <w:t>2.</w:t>
      </w:r>
      <w:r>
        <w:rPr>
          <w:lang w:val="el" w:eastAsia="el"/>
        </w:rPr>
        <w:t xml:space="preserve"> (…)</w:t>
      </w:r>
      <w:r>
        <w:rPr>
          <w:rStyle w:val="Hyperlink"/>
          <w:color w:val="000000"/>
          <w:sz w:val="20"/>
          <w:szCs w:val="20"/>
          <w:u w:val="none" w:color="0000EE"/>
          <w:vertAlign w:val="superscript"/>
          <w:lang w:val="el" w:eastAsia="el"/>
        </w:rPr>
        <w:footnoteReference w:id="3"/>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 xml:space="preserve">Έπαθλα και βραβεία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στα έπαθλα και στα βραβεία. </w:t>
      </w:r>
    </w:p>
    <w:p>
      <w:pPr>
        <w:pStyle w:val="MainText"/>
        <w:spacing w:before="120" w:after="0"/>
        <w:rPr>
          <w:lang w:val="el" w:eastAsia="el"/>
        </w:rPr>
      </w:pPr>
      <w:r>
        <w:rPr>
          <w:b/>
          <w:bCs/>
          <w:lang w:val="el" w:eastAsia="el"/>
        </w:rPr>
        <w:t>2.</w:t>
      </w:r>
      <w:r>
        <w:rPr>
          <w:lang w:val="el" w:eastAsia="el"/>
        </w:rPr>
        <w:t xml:space="preserve"> Το ποσό του Ψηφιακού Τέλους Συναλλαγής υπολογίζεται επί του ποσού του επάθλου ή του βραβείου με εφαρμογή συντελεστή τρία κόμμα εξήντα τοις εκατό (3,60%). </w:t>
      </w:r>
    </w:p>
    <w:p>
      <w:pPr>
        <w:pStyle w:val="MainText"/>
        <w:spacing w:before="120" w:after="0"/>
        <w:rPr>
          <w:lang w:val="el" w:eastAsia="el"/>
        </w:rPr>
      </w:pPr>
      <w:r>
        <w:rPr>
          <w:b/>
          <w:bCs/>
          <w:lang w:val="el" w:eastAsia="el"/>
        </w:rPr>
        <w:t>3.</w:t>
      </w:r>
      <w:r>
        <w:rPr>
          <w:lang w:val="el" w:eastAsia="el"/>
        </w:rPr>
        <w:t xml:space="preserve"> Υποκείμενος στο Ψηφιακό Τέλος Συναλλαγής είναι ο δικαιούχος του επάθλου ή του βραβείου. </w:t>
      </w:r>
    </w:p>
    <w:p>
      <w:pPr>
        <w:pStyle w:val="MainText"/>
        <w:spacing w:before="120" w:after="0"/>
        <w:rPr>
          <w:lang w:val="el" w:eastAsia="el"/>
        </w:rPr>
      </w:pPr>
      <w:r>
        <w:rPr>
          <w:b/>
          <w:bCs/>
          <w:lang w:val="el" w:eastAsia="el"/>
        </w:rPr>
        <w:t>4.</w:t>
      </w:r>
      <w:r>
        <w:rPr>
          <w:lang w:val="el" w:eastAsia="el"/>
        </w:rPr>
        <w:t xml:space="preserve"> Υπόχρεος παρακράτησης του Ψηφιακού Τέλους Συναλλαγής, υποβολής της δήλωσης και απόδοσης του Ψηφιακού Τέλους Συναλλαγής είναι ο απονέμων το έπαθλο ή το βραβείο ή καταβάλλων τα αντίστοιχα ποσά. </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 xml:space="preserve">Μισθώσεις ακινήτων με αντισυμβαλλόμενο το Δημόσιο ή φορέα γενικής κυβέρνησης </w:t>
      </w:r>
    </w:p>
    <w:p>
      <w:pPr>
        <w:pStyle w:val="MainText"/>
        <w:spacing w:before="120" w:after="0"/>
        <w:rPr>
          <w:lang w:val="el" w:eastAsia="el"/>
        </w:rPr>
      </w:pPr>
      <w:r>
        <w:rPr>
          <w:b/>
          <w:bCs/>
          <w:lang w:val="el" w:eastAsia="el"/>
        </w:rPr>
        <w:t>1.</w:t>
      </w:r>
      <w:r>
        <w:rPr>
          <w:lang w:val="el" w:eastAsia="el"/>
        </w:rPr>
        <w:t xml:space="preserve"> Σε μισθώσεις ακινήτων που βρίσκονται στην ελληνική επικράτεια, όταν ο εκμισθωτής ή ο μισθωτής είναι το Δημόσιο ή φορέας γενικής κυβέρνησης, επιβάλλεται Ψηφιακό Τέλος Συναλλαγής που υπολογίζεται επί του συμφωνηθέντος μισθώματος με εφαρμογή συντελεστή τρία κόμμα εξήντα τοις εκατό (3,60%). </w:t>
      </w:r>
    </w:p>
    <w:p>
      <w:pPr>
        <w:pStyle w:val="MainText"/>
        <w:spacing w:before="120" w:after="0"/>
        <w:rPr>
          <w:lang w:val="el" w:eastAsia="el"/>
        </w:rPr>
      </w:pPr>
      <w:r>
        <w:rPr>
          <w:b/>
          <w:bCs/>
          <w:lang w:val="el" w:eastAsia="el"/>
        </w:rPr>
        <w:t>2.</w:t>
      </w:r>
      <w:r>
        <w:rPr>
          <w:lang w:val="el" w:eastAsia="el"/>
        </w:rPr>
        <w:t xml:space="preserve"> Για τις συμβάσεις της παρ. 1, υποκείμενος στο Ψηφιακό Τέλος Συναλλαγής και βαρυνόμενος με τη σχετική δαπάνη είναι ο αντισυμβαλλόμενος του Δημοσίου ή του φορέα γενικής κυβέρνησης. </w:t>
      </w:r>
    </w:p>
    <w:p>
      <w:pPr>
        <w:pStyle w:val="MainText"/>
        <w:spacing w:before="120" w:after="0"/>
        <w:rPr>
          <w:lang w:val="el" w:eastAsia="el"/>
        </w:rPr>
      </w:pPr>
      <w:r>
        <w:rPr>
          <w:b/>
          <w:bCs/>
          <w:lang w:val="el" w:eastAsia="el"/>
        </w:rPr>
        <w:t>3.</w:t>
      </w:r>
      <w:r>
        <w:rPr>
          <w:lang w:val="el" w:eastAsia="el"/>
        </w:rPr>
        <w:t xml:space="preserve"> Εφόσον αντισυμβαλλόμενος του Δημοσίου ή του φορέα γενικής κυβέρνησης είναι ο εκμισθωτής, το οφειλόμενο Ψηφιακό Τέλος Συναλλαγής αποδίδεται από αυτόν σύμφωνα με την παρ. 2 του άρθρου 4. Αν αυτός απαλλάσσεται της υποχρέωσης υποβολής δήλωσης φορολογίας εισοδήματος, το Ψηφιακό Τέλος Συναλλαγής αποδίδεται από αυτόν εφάπαξ για το σύνολο των συμβατικών μισθωμάτων σύμφωνα με τη διαδικασία και εντός της προθεσμίας της παρ. 1 του άρθρου 4. Αν αντισυμβαλλόμενος του Δημοσίου ή του φορέα γενικής κυβέρνησης είναι ο μισθωτής, η δήλωση υποβάλλεται και το Ψηφιακό Τέλος Συναλλαγής αποδίδεται σύμφωνα με την παρ. 1 του άρθρου 4. </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 xml:space="preserve">Αποζημιώσεις καταβαλλόμενες από ή προς το Δημόσιο ή φορείς γενικής κυβέρνησης </w:t>
      </w:r>
    </w:p>
    <w:p>
      <w:pPr>
        <w:pStyle w:val="MainText"/>
        <w:spacing w:before="120" w:after="0"/>
        <w:rPr>
          <w:lang w:val="el" w:eastAsia="el"/>
        </w:rPr>
      </w:pPr>
      <w:r>
        <w:rPr>
          <w:b/>
          <w:bCs/>
          <w:lang w:val="el" w:eastAsia="el"/>
        </w:rPr>
        <w:t>1.</w:t>
      </w:r>
      <w:r>
        <w:rPr>
          <w:lang w:val="el" w:eastAsia="el"/>
        </w:rPr>
        <w:t xml:space="preserve"> Σε αποζημιώσεις που καταβάλλονται ή εισπράττονται από το Δημόσιο ή φορείς γενικής κυβέρνησης επιβάλλεται Ψηφιακό Τέλος Συναλλαγής με συντελεστή τρία κόμμα εξήντα τοις εκατό (3,60%), που υπολογίζεται επί του ποσού της αποζημίωσης. Δεν επιβάλλεται το Ψηφιακό Τέλος Συναλλαγής στην αποζημίωση των ιδιοκτητών για απαλλοτρίωση της ακίνητης ιδιοκτησίας τους. </w:t>
      </w:r>
    </w:p>
    <w:p>
      <w:pPr>
        <w:pStyle w:val="MainText"/>
        <w:spacing w:before="120" w:after="0"/>
        <w:rPr>
          <w:lang w:val="el" w:eastAsia="el"/>
        </w:rPr>
      </w:pPr>
      <w:r>
        <w:rPr>
          <w:b/>
          <w:bCs/>
          <w:lang w:val="el" w:eastAsia="el"/>
        </w:rPr>
        <w:t>2.</w:t>
      </w:r>
      <w:r>
        <w:rPr>
          <w:lang w:val="el" w:eastAsia="el"/>
        </w:rPr>
        <w:t xml:space="preserve"> Σε αποζημιώσεις που καταβάλλει το Δημόσιο ή φορέας γενικής κυβέρνησης, υποκείμενος του Ψηφιακού Τέλους Συναλλαγής είναι ο δικαιούχος της αποζημίωσης. Το Ψηφιακό Τέλος Συναλλαγής υπολογίζεται, παρακρατείται και αποδίδεται από το Δημόσιο ή τον φορέα γενικής κυβέρνησης που καταβάλλει την αποζημίωση. </w:t>
      </w:r>
    </w:p>
    <w:p>
      <w:pPr>
        <w:pStyle w:val="MainText"/>
        <w:spacing w:before="120" w:after="0"/>
        <w:rPr>
          <w:lang w:val="el" w:eastAsia="el"/>
        </w:rPr>
      </w:pPr>
      <w:r>
        <w:rPr>
          <w:b/>
          <w:bCs/>
          <w:lang w:val="el" w:eastAsia="el"/>
        </w:rPr>
        <w:t>3.</w:t>
      </w:r>
      <w:r>
        <w:rPr>
          <w:lang w:val="el" w:eastAsia="el"/>
        </w:rPr>
        <w:t xml:space="preserve"> Σε αποζημιώσεις που καταβάλλονται προς το Δημόσιο ή φορείς γενικής κυβέρνησης, υποκείμενος στο Ψηφιακό Τέλος Συναλλαγής και υπόχρεος για τη δήλωση και την απόδοσή του είναι ο καταβάλλων την αποζημίωση. </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 xml:space="preserve">Επιδοτήσεις, οικονομικές ενισχύσεις, επιχορηγήσεις από το Δημόσιο ή φορείς γενικής κυβέρνησης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τρία κόμμα εξήντα τοις εκατό (3,60%), στις πάσης φύσεως μονομερείς μεταβιβάσεις πόρων από το Δημόσιο ή τον φορέα γενικής κυβέρνησης, που γίνονται με σκοπό την οικονομική ενίσχυση του λήπτη αυτών. </w:t>
      </w:r>
    </w:p>
    <w:p>
      <w:pPr>
        <w:pStyle w:val="MainText"/>
        <w:spacing w:before="120" w:after="0"/>
        <w:rPr>
          <w:lang w:val="el" w:eastAsia="el"/>
        </w:rPr>
      </w:pPr>
      <w:r>
        <w:rPr>
          <w:b/>
          <w:bCs/>
          <w:lang w:val="el" w:eastAsia="el"/>
        </w:rPr>
        <w:t>2.</w:t>
      </w:r>
      <w:r>
        <w:rPr>
          <w:lang w:val="el" w:eastAsia="el"/>
        </w:rPr>
        <w:t xml:space="preserve"> Δεν επιβάλλεται το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στα χρηματικά εντάλματα πληρωμής επιχορηγήσεων από το Δημόσιο ή τους φορείς γενικής κυβέρνησης προς τους δημόσιους οργανισμούς ή τις δημόσιες επιχειρήσεις με μοναδικό μέτοχο το Δημόσιο, για την εκτέλεση έργων ή την κάλυψη ελλειμμάτων του προϋπολογισμού τους,</w:t>
      </w:r>
    </w:p>
    <w:p>
      <w:pPr>
        <w:pStyle w:val="StructureList1"/>
        <w:spacing w:before="120" w:after="0"/>
        <w:rPr>
          <w:lang w:val="el" w:eastAsia="el"/>
        </w:rPr>
      </w:pPr>
      <w:r>
        <w:rPr>
          <w:lang w:val="el" w:eastAsia="el"/>
        </w:rPr>
        <w:t>β)</w:t>
      </w:r>
      <w:r>
        <w:rPr>
          <w:lang w:val="en" w:eastAsia="en"/>
        </w:rPr>
        <w:tab/>
      </w:r>
      <w:r>
        <w:rPr>
          <w:lang w:val="el" w:eastAsia="el"/>
        </w:rPr>
        <w:t>στις ενισχύσεις που καταβάλλονται λόγω φυσικών καταστροφών, σε όσους έχουν πληγεί ή έχουν υποστεί οικονομικές απώλειες λόγω αυτών, δυνάμει του ν. 4797/2021 (Α' 66) ή δυνάμει άλλων διατάξεων αρμοδιότητας της Γενικής Γραμματείας Αποκατάστασης Φυσικών Καταστροφών και Κρατικής Αρωγής του Υπουργείου Κλιματικής Κρίσης και Πολιτικής Προστασίας,</w:t>
      </w:r>
    </w:p>
    <w:p>
      <w:pPr>
        <w:pStyle w:val="StructureList1"/>
        <w:spacing w:before="120" w:after="0"/>
        <w:rPr>
          <w:lang w:val="el" w:eastAsia="el"/>
        </w:rPr>
      </w:pPr>
      <w:r>
        <w:rPr>
          <w:lang w:val="el" w:eastAsia="el"/>
        </w:rPr>
        <w:t>γ)</w:t>
      </w:r>
      <w:r>
        <w:rPr>
          <w:lang w:val="en" w:eastAsia="en"/>
        </w:rPr>
        <w:tab/>
      </w:r>
      <w:r>
        <w:rPr>
          <w:lang w:val="el" w:eastAsia="el"/>
        </w:rPr>
        <w:t>σε επιδόματα που καταβάλλει ο Οργανισμός Προνοιακών Επιδομάτων και Κοινωνικής Αλληλεγγύης, καθώς και σε επιδόματα και παροχές σε χρήμα, ιδίως αναπηρίας, ασθένειας, μητρότητας, έξοδα κηδείας, που χορηγούνται από τον Ηλεκτρονικό Εθνικό Φορέα Κοινωνικής Ασφάλισης,</w:t>
      </w:r>
    </w:p>
    <w:p>
      <w:pPr>
        <w:pStyle w:val="StructureList1"/>
        <w:spacing w:before="120" w:after="0"/>
        <w:rPr>
          <w:lang w:val="el" w:eastAsia="el"/>
        </w:rPr>
      </w:pPr>
      <w:r>
        <w:rPr>
          <w:lang w:val="el" w:eastAsia="el"/>
        </w:rPr>
        <w:t>δ)</w:t>
      </w:r>
      <w:r>
        <w:rPr>
          <w:lang w:val="en" w:eastAsia="en"/>
        </w:rPr>
        <w:tab/>
      </w:r>
      <w:r>
        <w:rPr>
          <w:lang w:val="el" w:eastAsia="el"/>
        </w:rPr>
        <w:t>στις συνδρομές, εισφορές, επιχορηγήσεις και κάθε είδους χρηματικές ενισχύσεις που χορηγούνται από το Δημόσιο ή τους φορείς γενικής κυβέρνησης σε κάθε είδους νομικό πρόσωπο δημοσίου δικαίου, καθώς και από τους Ο.Τ.Α. και κάθε νομικό ή φυσικό πρόσωπο σε ευεργετικά ταμεία δημόσιων υπαλλήλων, υπαλλήλων Ο.Τ.Α., εκκλησιαστικών υπαλλήλων και ιδιωτικών υπαλλήλων ή εργατών, εκπαιδευτικά, φιλανθρωπικά, εθνωφελή και κοινωφελή σωματεία ή ιδρύματα, ταμεία, οργανισμούς και επιτροπές, καθώς στις επιχορηγήσεις προς νομικά πρόσωπα δημοσίου ή ιδιωτικού δικαίου της παρ. 4 του άρθρου 7 του ν. 2557/1997 (Α’ 271) και του άρθρου 50 του ν. 2725/1999 (Α’ 121),</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ε)</w:t>
      </w:r>
      <w:r>
        <w:rPr>
          <w:lang w:val="en" w:eastAsia="en"/>
        </w:rPr>
        <w:tab/>
      </w:r>
      <w:r>
        <w:rPr>
          <w:lang w:val="el" w:eastAsia="el"/>
        </w:rPr>
        <w:t>στις επιδοτήσεις της Δημόσιας Υπηρεσίας Απασχόλησης (Δ.ΥΠ.Α.) προς βιομηχανικές και βιοτεχνικές επιχειρήσεις που προσφέρονται για την πρακτική άσκηση μαθητών που παρακολουθούν προγράμματα τεχνικής ή επαγγελματικής εκπαίδευσης σε εκπαιδευτικές μονάδες οποιουδήποτε φορέα, σύμφωνα με τις παρ. 1 και 5 του άρθρου 18 του ν. 1262/1982 (Α' 70), περί επιχορήγησης βιομηχανικών και βιοτεχνικών επιχειρήσεων που προσφέρονται για πρακτική άσκηση μαθητών, καθώς και στην καταβολή των επιχορηγήσεων της Δ.ΥΠ.Α. προς εργοδότες, για τη συμμετοχή τους σε προγράμματα απασχόλησης και αυταπασχόλησης ανέργων, που καταρτίζονται με αποφάσεις του Υπουργού Εργασίας και Κοινωνικής Ασφάλισης, σύμφωνα με τις παρ. 1 και 6 του άρθρου 29 του ν. 1262/1982, περί ρυθμίσεων για την καταπολέμηση της ανεργίας,</w:t>
      </w:r>
    </w:p>
    <w:p>
      <w:pPr>
        <w:pStyle w:val="StructureList1"/>
        <w:spacing w:before="120" w:after="0"/>
        <w:rPr>
          <w:lang w:val="el" w:eastAsia="el"/>
        </w:rPr>
      </w:pPr>
      <w:r>
        <w:rPr>
          <w:lang w:val="el" w:eastAsia="el"/>
        </w:rPr>
        <w:t>στ)</w:t>
      </w:r>
      <w:r>
        <w:rPr>
          <w:lang w:val="en" w:eastAsia="en"/>
        </w:rPr>
        <w:tab/>
      </w:r>
      <w:r>
        <w:rPr>
          <w:lang w:val="el" w:eastAsia="el"/>
        </w:rPr>
        <w:t>στους πόρους του Λογαριασμού για την Απασχόληση και την Επαγγελματική Κατάρτιση που αποδίδονται στις επιχειρήσεις και αφορούν στην επαγγελματική κατάρτιση,</w:t>
      </w:r>
    </w:p>
    <w:p>
      <w:pPr>
        <w:pStyle w:val="StructureList1"/>
        <w:spacing w:before="120" w:after="0"/>
        <w:rPr>
          <w:lang w:val="el" w:eastAsia="el"/>
        </w:rPr>
      </w:pPr>
      <w:r>
        <w:rPr>
          <w:lang w:val="el" w:eastAsia="el"/>
        </w:rPr>
        <w:t>ζ)</w:t>
      </w:r>
      <w:r>
        <w:rPr>
          <w:lang w:val="en" w:eastAsia="en"/>
        </w:rPr>
        <w:tab/>
      </w:r>
      <w:r>
        <w:rPr>
          <w:lang w:val="el" w:eastAsia="el"/>
        </w:rPr>
        <w:t>στην αποζημίωση των φοιτητών και σπουδαστών που πραγματοποιούν άσκηση σε επάγγελμα, που καθορίζεται με κοινή απόφαση των Υπουργών Παιδείας, Θρησκευμάτων και Αθλητισμού, Εθνικής Οικονομίας και Οικονομικών και του τυχόν συναρμόδιου Υπουργού, σύμφωνα με την περ. β) της παρ. 4 του άρθρου 11 του ν. 2327/1995 (Α' 156), περί θεμάτων τριτοβάθμιας εκπαίδευσης,</w:t>
      </w:r>
    </w:p>
    <w:p>
      <w:pPr>
        <w:pStyle w:val="StructureList1"/>
        <w:spacing w:before="120" w:after="0"/>
        <w:rPr>
          <w:lang w:val="el" w:eastAsia="el"/>
        </w:rPr>
      </w:pPr>
      <w:r>
        <w:rPr>
          <w:lang w:val="el" w:eastAsia="el"/>
        </w:rPr>
        <w:t>η)</w:t>
      </w:r>
      <w:r>
        <w:rPr>
          <w:lang w:val="en" w:eastAsia="en"/>
        </w:rPr>
        <w:tab/>
      </w:r>
      <w:r>
        <w:rPr>
          <w:lang w:val="el" w:eastAsia="el"/>
        </w:rPr>
        <w:t>στις επιχορηγήσεις και επιδοτήσεις επιτοκίου που καταβάλλονται με το άρθρο 14 του ν. 1116/1981 (Α' 8), περί φορολογικής μεταχείρισης των επιχορηγήσεων και των επιδοτήσεων επιτοκίου,</w:t>
      </w:r>
    </w:p>
    <w:p>
      <w:pPr>
        <w:pStyle w:val="StructureList1"/>
        <w:spacing w:before="120" w:after="0"/>
        <w:rPr>
          <w:lang w:val="el" w:eastAsia="el"/>
        </w:rPr>
      </w:pPr>
      <w:r>
        <w:rPr>
          <w:lang w:val="el" w:eastAsia="el"/>
        </w:rPr>
        <w:t>θ)</w:t>
      </w:r>
      <w:r>
        <w:rPr>
          <w:lang w:val="en" w:eastAsia="en"/>
        </w:rPr>
        <w:tab/>
      </w:r>
      <w:r>
        <w:rPr>
          <w:lang w:val="el" w:eastAsia="el"/>
        </w:rPr>
        <w:t>στις πάσης φύσεως επιδοτήσεις και οικονομικές ενισχύσεις που καταβάλλονται σε βάρος των πιστώσεων του Ειδικού Λογαριασμού Εγγυήσεων Γεωργικών Προϊόντων του άρθρου 26 του ν. 992/1979 (Α' 280) και σύμφωνα με το άρθρο 64 του ν. 1249/1982 (Α' 43), με το οποίο κυρώθηκε η υπό στοιχεία 4746.97/3025/12.11.1981 κοινή απόφαση των Υπουργών Οικονομικών και Γεωργίας,</w:t>
      </w:r>
    </w:p>
    <w:p>
      <w:pPr>
        <w:pStyle w:val="StructureList1"/>
        <w:spacing w:before="120" w:after="0"/>
        <w:rPr>
          <w:lang w:val="el" w:eastAsia="el"/>
        </w:rPr>
      </w:pPr>
      <w:r>
        <w:rPr>
          <w:lang w:val="el" w:eastAsia="el"/>
        </w:rPr>
        <w:t>ι)</w:t>
      </w:r>
      <w:r>
        <w:rPr>
          <w:lang w:val="en" w:eastAsia="en"/>
        </w:rPr>
        <w:tab/>
      </w:r>
      <w:r>
        <w:rPr>
          <w:lang w:val="el" w:eastAsia="el"/>
        </w:rPr>
        <w:t>στις επιδοτήσεις, επιχορηγήσεις και ενισχύσεις που καταβάλλονται σε φυσικά ή νομικά πρόσωπα που ασκούν επιχειρηματική δραστηριότητα, στο πλαίσιο πιστώσεων του Προγράμματος Δημοσίων Επενδύσεων ή επενδυτικών και αναπτυξιακών προγραμμάτων που χρηματοδοτούνται συνολικά ή μερικά από το Δημόσιο ή φορέα γενικής κυβέρνησης ή πόρους της Ευρωπαϊκής Ένωσης, περιλαμβανόμενων ποσών που καταβάλλονται προς ενεργοβόρες ή άλλες επιχειρήσεις στο πλαίσιο μέτρων και μηχανισμών αποζημίωσης που εγκρίνονται από την Ευρωπαϊκή Επιτροπή, σύμφωνα με το ενωσιακό πλαίσιο για τις κρατικές ενισχύσεις.</w:t>
      </w:r>
    </w:p>
    <w:p>
      <w:pPr>
        <w:pStyle w:val="MainText"/>
        <w:spacing w:before="120" w:after="0"/>
        <w:rPr>
          <w:lang w:val="el" w:eastAsia="el"/>
        </w:rPr>
      </w:pPr>
      <w:r>
        <w:rPr>
          <w:b/>
          <w:bCs/>
          <w:lang w:val="el" w:eastAsia="el"/>
        </w:rPr>
        <w:t>3.</w:t>
      </w:r>
      <w:r>
        <w:rPr>
          <w:lang w:val="el" w:eastAsia="el"/>
        </w:rPr>
        <w:t xml:space="preserve"> Το Ψηφιακό Τέλος Συναλλαγής των μονομερών μεταβιβάσεων της παρ. 1 υπολογίζεται επί του εκάστοτε πραγματικά καταβαλλόμενου ποσού αυτών, παρακρατείται κατά την καταβολή της επιδότησης ή της ενίσχυσης ή της επιχορήγησης στον δικαιούχο από το Δημόσιο ή τον φορέα γενικής κυβέρνησης που διενεργεί την πληρωμή και αποδίδεται στη Φορολογική Διοίκηση από τον φορέα που διενεργεί την πληρωμή. </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 xml:space="preserve">Αμοιβή Δημοσίου ή φορέων γενικής κυβέρνησης για παροχή υπηρεσίας </w:t>
      </w:r>
    </w:p>
    <w:p>
      <w:pPr>
        <w:spacing w:before="240" w:after="240"/>
        <w:rPr>
          <w:lang w:val="el" w:eastAsia="el"/>
        </w:rPr>
      </w:pPr>
      <w:r>
        <w:rPr>
          <w:lang w:val="el" w:eastAsia="el"/>
        </w:rPr>
        <w:t xml:space="preserve">Επιβάλλεται Ψηφιακό Τέλος Συναλλαγής με συντελεστή τρία κόμμα εξήντα τοις εκατό (3,60%), επί της αμοιβής που εισπράττει το Δημόσιο ή φορέας γενικής κυβέρνησης για υπηρεσίες που παρέχονται στο πλαίσιο της αποστολής του βάσει σύμβασης. Υποκείμενος του Ψηφιακού Τέλος Συναλλαγής και υπόχρεος για τη δήλωση και απόδοση αυτού είναι ο λήπτης των υπηρεσιών. </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 xml:space="preserve">Αμοιβές για συμμετοχή σε συμβούλια και επιτροπές </w:t>
      </w:r>
    </w:p>
    <w:p>
      <w:pPr>
        <w:pStyle w:val="MainText"/>
        <w:spacing w:before="120" w:after="0"/>
        <w:rPr>
          <w:lang w:val="el" w:eastAsia="el"/>
        </w:rPr>
      </w:pPr>
      <w:r>
        <w:rPr>
          <w:b/>
          <w:bCs/>
          <w:lang w:val="el" w:eastAsia="el"/>
        </w:rPr>
        <w:t>1.</w:t>
      </w:r>
      <w:r>
        <w:rPr>
          <w:lang w:val="el" w:eastAsia="el"/>
        </w:rPr>
        <w:t xml:space="preserve"> Στις αμοιβές που καταβάλλονται από το Δημόσιο ή τους φορείς γενικής κυβέρνησης για τη συμμετοχή σε συμβούλια και επιτροπές επιβάλλεται Ψηφιακό Τέλος Συναλλαγής με συντελεστή ένα κόμμα είκοσι τοις εκατό (1,20%). </w:t>
      </w:r>
    </w:p>
    <w:p>
      <w:pPr>
        <w:pStyle w:val="MainText"/>
        <w:spacing w:before="120" w:after="0"/>
        <w:rPr>
          <w:lang w:val="el" w:eastAsia="el"/>
        </w:rPr>
      </w:pPr>
      <w:r>
        <w:rPr>
          <w:b/>
          <w:bCs/>
          <w:lang w:val="el" w:eastAsia="el"/>
        </w:rPr>
        <w:t>2.</w:t>
      </w:r>
      <w:r>
        <w:rPr>
          <w:lang w:val="el" w:eastAsia="el"/>
        </w:rPr>
        <w:t xml:space="preserve"> Το Ψηφιακό Τέλος Συναλλαγής υπολογίζεται επί του μικτού ποσού της οφειλόμενης αμοιβής και παρακρατείται και αποδίδεται κατά τον ίδιο τρόπο και στον ίδιο χρόνο με τον παρακρατούμενο φόρο από τον υπόχρεο σε παρακράτηση φόρου. Αν δεν υπάρχει υποχρέωση παρακράτησης φόρου εισοδήματος, η παρακράτηση και απόδοση γίνονται με αναλογική εφαρμογή του άρθρου 64 του Κώδικα Φορολογίας Εισοδήματος (ν. 4172/2013, Α' 167). </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 xml:space="preserve">Είσπραξη προστίμων και παρεμφερών εσόδων του Δημοσίου και των φορέων γενικής κυβέρνησης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δύο κόμμα σαράντα τοις εκατό (2,40%) στα παρακάτω χρηματικά ποσά που εισπράττονται από το Δημόσιο και τους φορείς γενικής κυβέρνησης ή από φορείς που ενεργούν με εντολή και για λογαριασμό του:</w:t>
      </w:r>
    </w:p>
    <w:p>
      <w:pPr>
        <w:pStyle w:val="StructureList1"/>
        <w:spacing w:before="120" w:after="0"/>
        <w:rPr>
          <w:lang w:val="el" w:eastAsia="el"/>
        </w:rPr>
      </w:pPr>
      <w:r>
        <w:rPr>
          <w:lang w:val="el" w:eastAsia="el"/>
        </w:rPr>
        <w:t>α)</w:t>
      </w:r>
      <w:r>
        <w:rPr>
          <w:lang w:val="en" w:eastAsia="en"/>
        </w:rPr>
        <w:tab/>
      </w:r>
      <w:r>
        <w:rPr>
          <w:lang w:val="el" w:eastAsia="el"/>
        </w:rPr>
        <w:t>πρόστιμα πάσης φύσεως που επιβάλλονται με απόφαση αρμόδιας αρχής, περιλαμβανομένων και των αυτοτελών προστίμων της φορολογικής και τελωνειακής νομοθεσίας,</w:t>
      </w:r>
    </w:p>
    <w:p>
      <w:pPr>
        <w:pStyle w:val="StructureList1"/>
        <w:spacing w:before="120" w:after="0"/>
        <w:rPr>
          <w:lang w:val="el" w:eastAsia="el"/>
        </w:rPr>
      </w:pPr>
      <w:r>
        <w:rPr>
          <w:lang w:val="el" w:eastAsia="el"/>
        </w:rPr>
        <w:t>β)</w:t>
      </w:r>
      <w:r>
        <w:rPr>
          <w:lang w:val="en" w:eastAsia="en"/>
        </w:rPr>
        <w:tab/>
      </w:r>
      <w:r>
        <w:rPr>
          <w:lang w:val="el" w:eastAsia="el"/>
        </w:rPr>
        <w:t>χρηματικές ποινές πάσης φύσεως,</w:t>
      </w:r>
    </w:p>
    <w:p>
      <w:pPr>
        <w:pStyle w:val="StructureList1"/>
        <w:spacing w:before="120" w:after="0"/>
        <w:rPr>
          <w:lang w:val="el" w:eastAsia="el"/>
        </w:rPr>
      </w:pPr>
      <w:r>
        <w:rPr>
          <w:lang w:val="el" w:eastAsia="el"/>
        </w:rPr>
        <w:t>γ)</w:t>
      </w:r>
      <w:r>
        <w:rPr>
          <w:lang w:val="en" w:eastAsia="en"/>
        </w:rPr>
        <w:tab/>
      </w:r>
      <w:r>
        <w:rPr>
          <w:lang w:val="el" w:eastAsia="el"/>
        </w:rPr>
        <w:t>έξοδα ποινικής διαδικασίας,</w:t>
      </w:r>
    </w:p>
    <w:p>
      <w:pPr>
        <w:pStyle w:val="StructureList1"/>
        <w:spacing w:before="120" w:after="0"/>
        <w:rPr>
          <w:lang w:val="el" w:eastAsia="el"/>
        </w:rPr>
      </w:pPr>
      <w:r>
        <w:rPr>
          <w:lang w:val="el" w:eastAsia="el"/>
        </w:rPr>
        <w:t>δ)</w:t>
      </w:r>
      <w:r>
        <w:rPr>
          <w:lang w:val="en" w:eastAsia="en"/>
        </w:rPr>
        <w:tab/>
      </w:r>
      <w:r>
        <w:rPr>
          <w:lang w:val="el" w:eastAsia="el"/>
        </w:rPr>
        <w:t xml:space="preserve">πρόστιμα σε εκτέλεση πειθαρχικών αποφάσεων καθώς και το αντίτιμο εξαγοράς πειθαρχικών ποινών. </w:t>
      </w:r>
    </w:p>
    <w:p>
      <w:pPr>
        <w:pStyle w:val="MainText"/>
        <w:spacing w:before="120" w:after="0"/>
        <w:rPr>
          <w:lang w:val="el" w:eastAsia="el"/>
        </w:rPr>
      </w:pPr>
      <w:r>
        <w:rPr>
          <w:b/>
          <w:bCs/>
          <w:lang w:val="el" w:eastAsia="el"/>
        </w:rPr>
        <w:t>2.</w:t>
      </w:r>
      <w:r>
        <w:rPr>
          <w:lang w:val="el" w:eastAsia="el"/>
        </w:rPr>
        <w:t xml:space="preserve"> Αν υπάρχει κύρια οφειλή, στις ως άνω περιπτώσεις το Ψηφιακό Τέλος Συναλλαγής συνεισπράττεται με την κύρια οφειλή. </w:t>
      </w:r>
    </w:p>
    <w:p>
      <w:pPr>
        <w:pStyle w:val="Heading6"/>
        <w:spacing w:before="240" w:after="240"/>
        <w:rPr>
          <w:lang w:val="el" w:eastAsia="el"/>
        </w:rPr>
      </w:pPr>
      <w:r>
        <w:rPr>
          <w:lang w:val="el" w:eastAsia="el"/>
        </w:rPr>
        <w:t xml:space="preserve">Άρθρο 27. </w:t>
      </w:r>
    </w:p>
    <w:p>
      <w:pPr>
        <w:pStyle w:val="Heading6"/>
        <w:spacing w:before="240" w:after="240"/>
        <w:rPr>
          <w:lang w:val="el" w:eastAsia="el"/>
        </w:rPr>
      </w:pPr>
      <w:r>
        <w:rPr>
          <w:lang w:val="el" w:eastAsia="el"/>
        </w:rPr>
        <w:t xml:space="preserve">Συναλλαγές που διενεργούνται σε κτηματολογικά γραφεία </w:t>
      </w:r>
    </w:p>
    <w:p>
      <w:pPr>
        <w:pStyle w:val="MainText"/>
        <w:spacing w:before="120" w:after="0"/>
        <w:rPr>
          <w:lang w:val="el" w:eastAsia="el"/>
        </w:rPr>
      </w:pPr>
      <w:r>
        <w:rPr>
          <w:b/>
          <w:bCs/>
          <w:lang w:val="el" w:eastAsia="el"/>
        </w:rPr>
        <w:t>1.</w:t>
      </w:r>
      <w:r>
        <w:rPr>
          <w:lang w:val="el" w:eastAsia="el"/>
        </w:rPr>
        <w:t xml:space="preserve"> Επιβάλλεται Ψηφιακό Τέλος Συναλλαγής με συντελεστή ένα κόμμα είκοσι τοις εκατό (1,20%) κατά τη μεταγραφή της σύμβασης μίσθωσης ακινήτου διάρκειας άνω των εννέα (9) ετών στο βιβλίο μεταγραφών του αρμόδιου υποθηκοφυλακείου ή κτηματολογικού γραφείου της περιφέρειας όπου βρίσκεται το ακίνητο.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συνολικού ποσού των συμβατικών μισθωμάτων.</w:t>
      </w:r>
    </w:p>
    <w:p>
      <w:pPr>
        <w:pStyle w:val="StructureList1"/>
        <w:spacing w:before="120" w:after="0"/>
        <w:rPr>
          <w:lang w:val="el" w:eastAsia="el"/>
        </w:rPr>
      </w:pPr>
      <w:r>
        <w:rPr>
          <w:lang w:val="el" w:eastAsia="el"/>
        </w:rPr>
        <w:t>β)</w:t>
      </w:r>
      <w:r>
        <w:rPr>
          <w:lang w:val="en" w:eastAsia="en"/>
        </w:rPr>
        <w:tab/>
      </w:r>
      <w:r>
        <w:rPr>
          <w:lang w:val="el" w:eastAsia="el"/>
        </w:rPr>
        <w:t xml:space="preserve">Υπόχρεος προς απόδοση είναι ο συμβολαιογράφος που συντάσσει την οικεία πράξη, ο οποίος εισπράττει από τους συμβαλλομένους και αποδίδει το Ψηφιακό Τέλος Συναλλαγής στη Φορολογική Διοίκηση. Το οφειλόμενο τέλος Συναλλαγής αποδίδεται εφάπαξ σύμφωνα με τα οριζόμενα στην παρ. 1 του άρθρου 4. </w:t>
      </w:r>
    </w:p>
    <w:p>
      <w:pPr>
        <w:pStyle w:val="MainText"/>
        <w:spacing w:before="120" w:after="0"/>
        <w:rPr>
          <w:lang w:val="el" w:eastAsia="el"/>
        </w:rPr>
      </w:pPr>
      <w:r>
        <w:rPr>
          <w:b/>
          <w:bCs/>
          <w:lang w:val="el" w:eastAsia="el"/>
        </w:rPr>
        <w:t>2.</w:t>
      </w:r>
      <w:r>
        <w:rPr>
          <w:lang w:val="el" w:eastAsia="el"/>
        </w:rPr>
        <w:t xml:space="preserve"> Ψηφιακό Τέλος Συναλλαγής με συντελεστή τρία κόμμα εξήντα τοις εκατό (3,60%) επιβάλλεται στην πράξη εγγραφής υποθήκης ή τροπής προσημείωσης σε υποθήκη ακινήτου βάσει νόμου ή δικαστικής απόφασης. Ειδικότερα:</w:t>
      </w:r>
    </w:p>
    <w:p>
      <w:pPr>
        <w:pStyle w:val="StructureList1"/>
        <w:spacing w:before="120" w:after="0"/>
        <w:rPr>
          <w:lang w:val="el" w:eastAsia="el"/>
        </w:rPr>
      </w:pPr>
      <w:r>
        <w:rPr>
          <w:lang w:val="el" w:eastAsia="el"/>
        </w:rPr>
        <w:t>α)</w:t>
      </w:r>
      <w:r>
        <w:rPr>
          <w:lang w:val="en" w:eastAsia="en"/>
        </w:rPr>
        <w:tab/>
      </w:r>
      <w:r>
        <w:rPr>
          <w:lang w:val="el" w:eastAsia="el"/>
        </w:rPr>
        <w:t>Το ποσό του οφειλόμενου Ψηφιακού Τέλους Συναλλαγής υπολογίζεται επί του ποσού για το οποίο εγγράφεται η υποθήκη και η απόδοση πραγματοποιείται πριν από την πράξη εγγραφής.</w:t>
      </w:r>
    </w:p>
    <w:p>
      <w:pPr>
        <w:pStyle w:val="StructureList1"/>
        <w:spacing w:before="120" w:after="0"/>
        <w:rPr>
          <w:lang w:val="el" w:eastAsia="el"/>
        </w:rPr>
      </w:pPr>
      <w:r>
        <w:rPr>
          <w:lang w:val="el" w:eastAsia="el"/>
        </w:rPr>
        <w:t>β)</w:t>
      </w:r>
      <w:r>
        <w:rPr>
          <w:lang w:val="en" w:eastAsia="en"/>
        </w:rPr>
        <w:tab/>
      </w:r>
      <w:r>
        <w:rPr>
          <w:lang w:val="el" w:eastAsia="el"/>
        </w:rPr>
        <w:t xml:space="preserve">Στο Ψηφιακό Τέλος Συναλλαγής υπόκειται και είναι υπόχρεος για την απόδοσή του το πρόσωπο που αιτείται την πράξη εγγραφής υποθήκης ή τροπής προσημείωσης σε υποθήκη. </w:t>
      </w:r>
    </w:p>
    <w:p>
      <w:pPr>
        <w:pStyle w:val="MainText"/>
        <w:spacing w:before="120" w:after="0"/>
        <w:rPr>
          <w:lang w:val="el" w:eastAsia="el"/>
        </w:rPr>
      </w:pPr>
      <w:r>
        <w:rPr>
          <w:b/>
          <w:bCs/>
          <w:lang w:val="el" w:eastAsia="el"/>
        </w:rPr>
        <w:t>3.</w:t>
      </w:r>
      <w:r>
        <w:rPr>
          <w:lang w:val="el" w:eastAsia="el"/>
        </w:rPr>
        <w:t xml:space="preserve"> Δεν επιβάλλεται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πράξη εγγραφής υποθήκης ή τροπής προσημείωσης σε υποθήκη ακινήτου για εξασφάλιση οφειλών βεβαιωμένων στη Φορολογική Διοίκηση ή οφειλών προς φορείς κοινωνικής ασφάλισης,</w:t>
      </w:r>
    </w:p>
    <w:p>
      <w:pPr>
        <w:pStyle w:val="StructureList1"/>
        <w:spacing w:before="120" w:after="0"/>
        <w:rPr>
          <w:lang w:val="el" w:eastAsia="el"/>
        </w:rPr>
      </w:pPr>
      <w:r>
        <w:rPr>
          <w:lang w:val="el" w:eastAsia="el"/>
        </w:rPr>
        <w:t>β)</w:t>
      </w:r>
      <w:r>
        <w:rPr>
          <w:lang w:val="en" w:eastAsia="en"/>
        </w:rPr>
        <w:tab/>
      </w:r>
      <w:r>
        <w:rPr>
          <w:lang w:val="el" w:eastAsia="el"/>
        </w:rPr>
        <w:t>στην εγγραφή υποθήκης επί ακινήτων των πρακτόρων του Εθνικού Λαχείου ή τρίτων προς εξασφάλιση πληρωμής αντιτίμου των γραμματίων κρατικών λαχείων που τους παραδίδονται από το Δημόσιο,</w:t>
      </w:r>
    </w:p>
    <w:p>
      <w:pPr>
        <w:pStyle w:val="StructureList1"/>
        <w:spacing w:before="120" w:after="0"/>
        <w:rPr>
          <w:lang w:val="el" w:eastAsia="el"/>
        </w:rPr>
      </w:pPr>
      <w:r>
        <w:rPr>
          <w:lang w:val="el" w:eastAsia="el"/>
        </w:rPr>
        <w:t>γ)</w:t>
      </w:r>
      <w:r>
        <w:rPr>
          <w:lang w:val="en" w:eastAsia="en"/>
        </w:rPr>
        <w:tab/>
      </w:r>
      <w:r>
        <w:rPr>
          <w:lang w:val="el" w:eastAsia="el"/>
        </w:rPr>
        <w:t xml:space="preserve">σε εγγραφή υποθήκης ή τροπή προσημείωσης σε υποθήκη που γίνεται σε εξασφάλιση δανείου από χρηματοπιστωτικό ίδρυμα ή ομολογιακού δανείου του ν. 4548/2018 (Α' 104). </w:t>
      </w:r>
    </w:p>
    <w:p>
      <w:pPr>
        <w:pStyle w:val="Heading6"/>
        <w:spacing w:before="240" w:after="240"/>
        <w:rPr>
          <w:lang w:val="el" w:eastAsia="el"/>
        </w:rPr>
      </w:pPr>
      <w:r>
        <w:rPr>
          <w:lang w:val="el" w:eastAsia="el"/>
        </w:rPr>
        <w:t xml:space="preserve">Άρθρο 28. </w:t>
      </w:r>
    </w:p>
    <w:p>
      <w:pPr>
        <w:pStyle w:val="Heading6"/>
        <w:spacing w:before="240" w:after="240"/>
        <w:rPr>
          <w:lang w:val="el" w:eastAsia="el"/>
        </w:rPr>
      </w:pPr>
      <w:r>
        <w:rPr>
          <w:lang w:val="el" w:eastAsia="el"/>
        </w:rPr>
        <w:t xml:space="preserve">Έκδοση απογράφου και αποδεικτικά έγγραφα ενώπιον δικαστηρίων </w:t>
      </w:r>
    </w:p>
    <w:p>
      <w:pPr>
        <w:pStyle w:val="MainText"/>
        <w:spacing w:before="120" w:after="0"/>
        <w:rPr>
          <w:lang w:val="el" w:eastAsia="el"/>
        </w:rPr>
      </w:pPr>
      <w:r>
        <w:rPr>
          <w:b/>
          <w:bCs/>
          <w:lang w:val="el" w:eastAsia="el"/>
        </w:rPr>
        <w:t>1.</w:t>
      </w:r>
      <w:r>
        <w:rPr>
          <w:lang w:val="el" w:eastAsia="el"/>
        </w:rPr>
        <w:t xml:space="preserve"> Ψηφιακό Τέλος Συναλλαγής επιβάλλεται επί της έκδοσης απογράφου του άρθρου 918 του Κώδικα Πολιτικής Δικονομίας (π.δ. 503/1985, Α' 182) και υπολογίζεται επί του επιδικαζόμενου ποσού με βάση τους εξής συντελεστές:</w:t>
      </w:r>
    </w:p>
    <w:p>
      <w:pPr>
        <w:pStyle w:val="StructureList1"/>
        <w:spacing w:before="120" w:after="0"/>
        <w:rPr>
          <w:lang w:val="el" w:eastAsia="el"/>
        </w:rPr>
      </w:pPr>
      <w:r>
        <w:rPr>
          <w:lang w:val="el" w:eastAsia="el"/>
        </w:rPr>
        <w:t>α)</w:t>
      </w:r>
      <w:r>
        <w:rPr>
          <w:lang w:val="en" w:eastAsia="en"/>
        </w:rPr>
        <w:tab/>
      </w:r>
      <w:r>
        <w:rPr>
          <w:lang w:val="el" w:eastAsia="el"/>
        </w:rPr>
        <w:t>Με συντελεστή τρία κόμμα εξήντα τοις εκατό (3,60%) για:</w:t>
      </w:r>
    </w:p>
    <w:p>
      <w:pPr>
        <w:pStyle w:val="StructureList1"/>
        <w:spacing w:before="120" w:after="0"/>
        <w:rPr>
          <w:lang w:val="el" w:eastAsia="el"/>
        </w:rPr>
      </w:pPr>
      <w:r>
        <w:rPr>
          <w:lang w:val="el" w:eastAsia="el"/>
        </w:rPr>
        <w:t>αα)</w:t>
      </w:r>
      <w:r>
        <w:rPr>
          <w:lang w:val="en" w:eastAsia="en"/>
        </w:rPr>
        <w:tab/>
      </w:r>
      <w:r>
        <w:rPr>
          <w:lang w:val="el" w:eastAsia="el"/>
        </w:rPr>
        <w:t>το κεφάλαιο και τους τόκους που απορρέουν από διαφορές ενοχικού δικαίου, διαφορές από επαγγελματικές μισθώσεις και διαφορές που αφορούν διατροφή,</w:t>
      </w:r>
    </w:p>
    <w:p>
      <w:pPr>
        <w:pStyle w:val="StructureList1"/>
        <w:spacing w:before="120" w:after="0"/>
        <w:rPr>
          <w:lang w:val="el" w:eastAsia="el"/>
        </w:rPr>
      </w:pPr>
      <w:r>
        <w:rPr>
          <w:lang w:val="el" w:eastAsia="el"/>
        </w:rPr>
        <w:t>αβ)</w:t>
      </w:r>
      <w:r>
        <w:rPr>
          <w:lang w:val="en" w:eastAsia="en"/>
        </w:rPr>
        <w:tab/>
      </w:r>
      <w:r>
        <w:rPr>
          <w:lang w:val="el" w:eastAsia="el"/>
        </w:rPr>
        <w:t>το κεφάλαιο που απορρέει από διαφορές σχετικά με ασφαλιστικές αποζημιώσεις,</w:t>
      </w:r>
    </w:p>
    <w:p>
      <w:pPr>
        <w:pStyle w:val="StructureList1"/>
        <w:spacing w:before="120" w:after="0"/>
        <w:rPr>
          <w:lang w:val="el" w:eastAsia="el"/>
        </w:rPr>
      </w:pPr>
      <w:r>
        <w:rPr>
          <w:lang w:val="el" w:eastAsia="el"/>
        </w:rPr>
        <w:t>αγ)</w:t>
      </w:r>
      <w:r>
        <w:rPr>
          <w:lang w:val="en" w:eastAsia="en"/>
        </w:rPr>
        <w:tab/>
      </w:r>
      <w:r>
        <w:rPr>
          <w:lang w:val="el" w:eastAsia="el"/>
        </w:rPr>
        <w:t>τους τόκους που απορρέουν από διαφορές σχετικά με μισθώσεις κατοικιών, εργατικές διαφορές, διαφορές από τιμολόγια, διαφορές από αξιόγραφα για τα οποία καταβλήθηκε Φόρος Προστιθέμενης Αξίας, διαφορές από ομόλογο, διαφορές από τραπεζικά δάνεια και δάνεια της Δημόσιας Υπηρεσίας Απασχόλησης και του τέως Οργανισμού Εργατικής Κατοικίας και διαφορές από οφειλές από πιστωτικές κάρτες.</w:t>
      </w:r>
    </w:p>
    <w:p>
      <w:pPr>
        <w:pStyle w:val="StructureList1"/>
        <w:spacing w:before="120" w:after="0"/>
        <w:rPr>
          <w:lang w:val="el" w:eastAsia="el"/>
        </w:rPr>
      </w:pPr>
      <w:r>
        <w:rPr>
          <w:lang w:val="el" w:eastAsia="el"/>
        </w:rPr>
        <w:t>β)</w:t>
      </w:r>
      <w:r>
        <w:rPr>
          <w:lang w:val="en" w:eastAsia="en"/>
        </w:rPr>
        <w:tab/>
      </w:r>
      <w:r>
        <w:rPr>
          <w:lang w:val="el" w:eastAsia="el"/>
        </w:rPr>
        <w:t>Με συντελεστή δύο κόμμα σαράντα τοις εκατό (2,40%) για:</w:t>
      </w:r>
    </w:p>
    <w:p>
      <w:pPr>
        <w:pStyle w:val="StructureList1"/>
        <w:spacing w:before="120" w:after="0"/>
        <w:rPr>
          <w:lang w:val="el" w:eastAsia="el"/>
        </w:rPr>
      </w:pPr>
      <w:r>
        <w:rPr>
          <w:lang w:val="el" w:eastAsia="el"/>
        </w:rPr>
        <w:t>βα)</w:t>
      </w:r>
      <w:r>
        <w:rPr>
          <w:lang w:val="en" w:eastAsia="en"/>
        </w:rPr>
        <w:tab/>
      </w:r>
      <w:r>
        <w:rPr>
          <w:lang w:val="el" w:eastAsia="el"/>
        </w:rPr>
        <w:t>το κεφάλαιο και τους τόκους που απορρέουν από διαφορές εμπορικού δικαίου και αυτοκινητικές διαφορές,</w:t>
      </w:r>
    </w:p>
    <w:p>
      <w:pPr>
        <w:pStyle w:val="StructureList1"/>
        <w:spacing w:before="120" w:after="0"/>
        <w:rPr>
          <w:lang w:val="el" w:eastAsia="el"/>
        </w:rPr>
      </w:pPr>
      <w:r>
        <w:rPr>
          <w:lang w:val="el" w:eastAsia="el"/>
        </w:rPr>
        <w:t>ββ)</w:t>
      </w:r>
      <w:r>
        <w:rPr>
          <w:lang w:val="en" w:eastAsia="en"/>
        </w:rPr>
        <w:tab/>
      </w:r>
      <w:r>
        <w:rPr>
          <w:lang w:val="el" w:eastAsia="el"/>
        </w:rPr>
        <w:t xml:space="preserve">τους τόκους που απορρέουν από διαφορές από επιταγές, εμπορικά ομόλογα και αλληλόχρεους λογαριασμούς. </w:t>
      </w:r>
    </w:p>
    <w:p>
      <w:pPr>
        <w:pStyle w:val="MainText"/>
        <w:spacing w:before="120" w:after="0"/>
        <w:rPr>
          <w:lang w:val="el" w:eastAsia="el"/>
        </w:rPr>
      </w:pPr>
      <w:r>
        <w:rPr>
          <w:b/>
          <w:bCs/>
          <w:lang w:val="el" w:eastAsia="el"/>
        </w:rPr>
        <w:t>2.</w:t>
      </w:r>
      <w:r>
        <w:rPr>
          <w:lang w:val="el" w:eastAsia="el"/>
        </w:rPr>
        <w:t xml:space="preserve"> Δεν καταβάλλεται Ψηφιακό Τέλος Συναλλαγής για την έκδοση απογράφου, όταν ο εκτελεστός τίτλος αφορά:</w:t>
      </w:r>
    </w:p>
    <w:p>
      <w:pPr>
        <w:pStyle w:val="StructureList1"/>
        <w:spacing w:before="120" w:after="0"/>
        <w:rPr>
          <w:lang w:val="el" w:eastAsia="el"/>
        </w:rPr>
      </w:pPr>
      <w:r>
        <w:rPr>
          <w:lang w:val="el" w:eastAsia="el"/>
        </w:rPr>
        <w:t>α)</w:t>
      </w:r>
      <w:r>
        <w:rPr>
          <w:lang w:val="en" w:eastAsia="en"/>
        </w:rPr>
        <w:tab/>
      </w:r>
      <w:r>
        <w:rPr>
          <w:lang w:val="el" w:eastAsia="el"/>
        </w:rPr>
        <w:t>διαφορές επί συναλλαγματικών και γραμματίων εις διαταγή,</w:t>
      </w:r>
    </w:p>
    <w:p>
      <w:pPr>
        <w:pStyle w:val="StructureList1"/>
        <w:spacing w:before="120" w:after="0"/>
        <w:rPr>
          <w:lang w:val="el" w:eastAsia="el"/>
        </w:rPr>
      </w:pPr>
      <w:r>
        <w:rPr>
          <w:lang w:val="el" w:eastAsia="el"/>
        </w:rPr>
        <w:t>β)</w:t>
      </w:r>
      <w:r>
        <w:rPr>
          <w:lang w:val="en" w:eastAsia="en"/>
        </w:rPr>
        <w:tab/>
      </w:r>
      <w:r>
        <w:rPr>
          <w:lang w:val="el" w:eastAsia="el"/>
        </w:rPr>
        <w:t>διαφορές επί δανείων χορηγουμένων από το Ταμείο Παρακαταθηκών και Δανείων,</w:t>
      </w:r>
    </w:p>
    <w:p>
      <w:pPr>
        <w:pStyle w:val="StructureList1"/>
        <w:spacing w:before="120" w:after="0"/>
        <w:rPr>
          <w:lang w:val="el" w:eastAsia="el"/>
        </w:rPr>
      </w:pPr>
      <w:r>
        <w:rPr>
          <w:lang w:val="el" w:eastAsia="el"/>
        </w:rPr>
        <w:t>γ)</w:t>
      </w:r>
      <w:r>
        <w:rPr>
          <w:lang w:val="en" w:eastAsia="en"/>
        </w:rPr>
        <w:tab/>
      </w:r>
      <w:r>
        <w:rPr>
          <w:lang w:val="el" w:eastAsia="el"/>
        </w:rPr>
        <w:t>απόφαση περί απόδοσης πράγματος,</w:t>
      </w:r>
    </w:p>
    <w:p>
      <w:pPr>
        <w:pStyle w:val="StructureList1"/>
        <w:spacing w:before="120" w:after="0"/>
        <w:rPr>
          <w:lang w:val="el" w:eastAsia="el"/>
        </w:rPr>
      </w:pPr>
      <w:r>
        <w:rPr>
          <w:lang w:val="el" w:eastAsia="el"/>
        </w:rPr>
        <w:t>δ)</w:t>
      </w:r>
      <w:r>
        <w:rPr>
          <w:lang w:val="en" w:eastAsia="en"/>
        </w:rPr>
        <w:tab/>
      </w:r>
      <w:r>
        <w:rPr>
          <w:lang w:val="el" w:eastAsia="el"/>
        </w:rPr>
        <w:t xml:space="preserve">επιδικασθείσα δικαστική δαπάνη. </w:t>
      </w:r>
    </w:p>
    <w:p>
      <w:pPr>
        <w:pStyle w:val="MainText"/>
        <w:spacing w:before="120" w:after="0"/>
        <w:rPr>
          <w:lang w:val="el" w:eastAsia="el"/>
        </w:rPr>
      </w:pPr>
      <w:r>
        <w:rPr>
          <w:b/>
          <w:bCs/>
          <w:lang w:val="el" w:eastAsia="el"/>
        </w:rPr>
        <w:t>3.</w:t>
      </w:r>
      <w:r>
        <w:rPr>
          <w:lang w:val="el" w:eastAsia="el"/>
        </w:rPr>
        <w:t xml:space="preserve"> Το Ψηφιακό Τέλος Συναλλαγής αποδίδεται στη Φορολογική Διοίκηση και αποδεικτικό της καταβολής του προσκομίζεται στην αρμόδια δικαστική αρχή ως προϋπόθεση για την έκδοση του απογράφου. </w:t>
      </w:r>
    </w:p>
    <w:p>
      <w:pPr>
        <w:pStyle w:val="Heading6"/>
        <w:spacing w:before="240" w:after="240"/>
        <w:rPr>
          <w:lang w:val="el" w:eastAsia="el"/>
        </w:rPr>
      </w:pPr>
      <w:r>
        <w:rPr>
          <w:lang w:val="el" w:eastAsia="el"/>
        </w:rPr>
        <w:t xml:space="preserve">Άρθρο 29. </w:t>
      </w:r>
    </w:p>
    <w:p>
      <w:pPr>
        <w:pStyle w:val="Heading6"/>
        <w:spacing w:before="240" w:after="240"/>
        <w:rPr>
          <w:lang w:val="el" w:eastAsia="el"/>
        </w:rPr>
      </w:pPr>
      <w:r>
        <w:rPr>
          <w:lang w:val="el" w:eastAsia="el"/>
        </w:rPr>
        <w:t xml:space="preserve">Περιπτώσεις επιβολής πάγιου Ψηφιακού Τέλους Συναλλαγής </w:t>
      </w:r>
    </w:p>
    <w:p>
      <w:pPr>
        <w:spacing w:before="240" w:after="240"/>
        <w:rPr>
          <w:lang w:val="el" w:eastAsia="el"/>
        </w:rPr>
      </w:pPr>
      <w:r>
        <w:rPr>
          <w:lang w:val="el" w:eastAsia="el"/>
        </w:rPr>
        <w:t>Στην έκδοση και ανανέωση των ακόλουθων αδειών και εγγράφων επιβάλλεται το αντίστοιχο πάγιο Ψηφιακό Τέλος Συναλλαγής:</w:t>
      </w:r>
    </w:p>
    <w:p>
      <w:pPr>
        <w:pStyle w:val="StructureList1"/>
        <w:spacing w:before="120" w:after="0"/>
        <w:rPr>
          <w:lang w:val="el" w:eastAsia="el"/>
        </w:rPr>
      </w:pPr>
      <w:r>
        <w:rPr>
          <w:lang w:val="el" w:eastAsia="el"/>
        </w:rPr>
        <w:t>α)</w:t>
      </w:r>
      <w:r>
        <w:rPr>
          <w:lang w:val="en" w:eastAsia="en"/>
        </w:rPr>
        <w:tab/>
      </w:r>
      <w:r>
        <w:rPr>
          <w:lang w:val="el" w:eastAsia="el"/>
        </w:rPr>
        <w:t>Στην άδεια θήρας,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β)</w:t>
      </w:r>
      <w:r>
        <w:rPr>
          <w:lang w:val="en" w:eastAsia="en"/>
        </w:rPr>
        <w:tab/>
      </w:r>
      <w:r>
        <w:rPr>
          <w:lang w:val="el" w:eastAsia="el"/>
        </w:rPr>
        <w:t>Στην άδεια μεταβολής ή προσθήκης επωνύμου, επιβάλλεται Ψηφιακό Τέλος Συναλλαγής δεκαπέντε (15) ευρώ.</w:t>
      </w:r>
    </w:p>
    <w:p>
      <w:pPr>
        <w:pStyle w:val="StructureList1"/>
        <w:spacing w:before="120" w:after="0"/>
        <w:rPr>
          <w:lang w:val="el" w:eastAsia="el"/>
        </w:rPr>
      </w:pPr>
      <w:r>
        <w:rPr>
          <w:lang w:val="el" w:eastAsia="el"/>
        </w:rPr>
        <w:t>γ)</w:t>
      </w:r>
      <w:r>
        <w:rPr>
          <w:lang w:val="en" w:eastAsia="en"/>
        </w:rPr>
        <w:tab/>
      </w:r>
      <w:r>
        <w:rPr>
          <w:lang w:val="el" w:eastAsia="el"/>
        </w:rPr>
        <w:t>Στην άδεια οδηγού αυτοκινήτου και μοτοσυκλέτας, καθώς και στην ανανέωσή της, επιβάλλεται Ψηφιακό Τέλος Συναλλαγής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Στις άδειες οπλοφορίας και στις λοιπές σχετικές άδειες επιβάλλεται Ψηφιακό Τέλος Συναλλαγής ως εξής:</w:t>
      </w:r>
    </w:p>
    <w:p>
      <w:pPr>
        <w:pStyle w:val="StructureList1"/>
        <w:spacing w:before="120" w:after="0"/>
        <w:rPr>
          <w:lang w:val="el" w:eastAsia="el"/>
        </w:rPr>
      </w:pPr>
      <w:r>
        <w:rPr>
          <w:lang w:val="el" w:eastAsia="el"/>
        </w:rPr>
        <w:t>δα)</w:t>
      </w:r>
      <w:r>
        <w:rPr>
          <w:lang w:val="en" w:eastAsia="en"/>
        </w:rPr>
        <w:tab/>
      </w:r>
      <w:r>
        <w:rPr>
          <w:lang w:val="el" w:eastAsia="el"/>
        </w:rPr>
        <w:t>Στις άδειες οπλοφορίας, προς άσκηση στη σκοποβολή, επιβάλλεται Ψηφιακό Τέλος Συναλλαγής δεκαπέντε (15) ευρώ.</w:t>
      </w:r>
    </w:p>
    <w:p>
      <w:pPr>
        <w:pStyle w:val="StructureList1"/>
        <w:spacing w:before="120" w:after="0"/>
        <w:rPr>
          <w:lang w:val="el" w:eastAsia="el"/>
        </w:rPr>
      </w:pPr>
      <w:r>
        <w:rPr>
          <w:lang w:val="el" w:eastAsia="el"/>
        </w:rPr>
        <w:t>δβ)</w:t>
      </w:r>
      <w:r>
        <w:rPr>
          <w:lang w:val="en" w:eastAsia="en"/>
        </w:rPr>
        <w:tab/>
      </w:r>
      <w:r>
        <w:rPr>
          <w:lang w:val="el" w:eastAsia="el"/>
        </w:rPr>
        <w:t>Στις λοιπές άδειες οπλοφορίας επιβάλλεται Ψηφιακό Τέλος Συναλλαγής σαράντα πέντε (45) ευρώ.</w:t>
      </w:r>
    </w:p>
    <w:p>
      <w:pPr>
        <w:pStyle w:val="StructureList1"/>
        <w:spacing w:before="120" w:after="0"/>
        <w:rPr>
          <w:lang w:val="el" w:eastAsia="el"/>
        </w:rPr>
      </w:pPr>
      <w:r>
        <w:rPr>
          <w:lang w:val="el" w:eastAsia="el"/>
        </w:rPr>
        <w:t>δγ)</w:t>
      </w:r>
      <w:r>
        <w:rPr>
          <w:lang w:val="en" w:eastAsia="en"/>
        </w:rPr>
        <w:tab/>
      </w:r>
      <w:r>
        <w:rPr>
          <w:lang w:val="el" w:eastAsia="el"/>
        </w:rPr>
        <w:t>Στην επέκταση των εν γένει αδειών οπλοφορίας επιβάλλεται Ψηφιακό Τέλος Συναλλαγής δεκαπέντε (15) ευρώ.</w:t>
      </w:r>
    </w:p>
    <w:p>
      <w:pPr>
        <w:pStyle w:val="StructureList1"/>
        <w:spacing w:before="120" w:after="0"/>
        <w:rPr>
          <w:lang w:val="el" w:eastAsia="el"/>
        </w:rPr>
      </w:pPr>
      <w:r>
        <w:rPr>
          <w:lang w:val="el" w:eastAsia="el"/>
        </w:rPr>
        <w:t>δε)</w:t>
      </w:r>
      <w:r>
        <w:rPr>
          <w:lang w:val="en" w:eastAsia="en"/>
        </w:rPr>
        <w:tab/>
      </w:r>
      <w:r>
        <w:rPr>
          <w:lang w:val="el" w:eastAsia="el"/>
        </w:rPr>
        <w:t>Στις άδειες εμπορίας όπλων, πυρομαχικών, εκρηκτικών υλών και λοιπών ειδών του ν. 2168/1993 (Α' 147), φωτοβολίδων, βεγγαλικών, πυροτεχνικών παιδικών αθυρμάτων και λοιπών ειδών του ν. 456/1976 (Α' 277), κατασκευής, επισκευής, συναρμολόγησης των ειδών των ν. 2168/1993 και 456/1976, καθώς και κατασκευής, γόμωσης και αναγόμωσης φυσιγγίων, επιβάλλεται Ψηφιακό Τέλος Συναλλαγής ενενήντα (90) ευρώ.</w:t>
      </w:r>
    </w:p>
    <w:p>
      <w:pPr>
        <w:pStyle w:val="StructureList1"/>
        <w:spacing w:before="120" w:after="0"/>
        <w:rPr>
          <w:lang w:val="el" w:eastAsia="el"/>
        </w:rPr>
      </w:pPr>
      <w:r>
        <w:rPr>
          <w:lang w:val="el" w:eastAsia="el"/>
        </w:rPr>
        <w:t>δστ)</w:t>
      </w:r>
      <w:r>
        <w:rPr>
          <w:lang w:val="en" w:eastAsia="en"/>
        </w:rPr>
        <w:tab/>
      </w:r>
      <w:r>
        <w:rPr>
          <w:lang w:val="el" w:eastAsia="el"/>
        </w:rPr>
        <w:t>Στις άδειες εισαγωγής και μεταφοράς από το εξωτερικό των ειδών των ν. 2168/1993 και 456/1976 που προορίζονται για εμπορία, επιβάλλεται Ψηφιακό Τέλος Συναλλαγής τριάντα (30) ευρώ.</w:t>
      </w:r>
    </w:p>
    <w:p>
      <w:pPr>
        <w:pStyle w:val="StructureList1"/>
        <w:spacing w:before="120" w:after="0"/>
        <w:rPr>
          <w:lang w:val="el" w:eastAsia="el"/>
        </w:rPr>
      </w:pPr>
      <w:r>
        <w:rPr>
          <w:lang w:val="el" w:eastAsia="el"/>
        </w:rPr>
        <w:t>ε)</w:t>
      </w:r>
      <w:r>
        <w:rPr>
          <w:lang w:val="en" w:eastAsia="en"/>
        </w:rPr>
        <w:tab/>
      </w:r>
      <w:r>
        <w:rPr>
          <w:lang w:val="el" w:eastAsia="el"/>
        </w:rPr>
        <w:t>Στις άδειες παραμονής και εργασίας, που χορηγούνται σε αλλοδαπούς και τα δελτία ταυτότητας αυτών, καθώς και στις ανανεώσεις τους, εφόσον δεν προβλέπεται διαφορετικά για λόγους αμοιβαιότητας, επιβάλλεται Ψηφιακό Τέλος Συναλλαγής ως ακολούθως:</w:t>
      </w:r>
    </w:p>
    <w:p>
      <w:pPr>
        <w:pStyle w:val="StructureList1"/>
        <w:spacing w:before="120" w:after="0"/>
        <w:rPr>
          <w:lang w:val="el" w:eastAsia="el"/>
        </w:rPr>
      </w:pPr>
      <w:r>
        <w:rPr>
          <w:lang w:val="el" w:eastAsia="el"/>
        </w:rPr>
        <w:t>εα)</w:t>
      </w:r>
      <w:r>
        <w:rPr>
          <w:lang w:val="en" w:eastAsia="en"/>
        </w:rPr>
        <w:tab/>
      </w:r>
      <w:r>
        <w:rPr>
          <w:lang w:val="el" w:eastAsia="el"/>
        </w:rPr>
        <w:t>Στις άδειες βραχείας διάρκειας επιβάλλεται Ψηφιακό Τέλος Συναλλαγής τριάντα (30) ευρώ.</w:t>
      </w:r>
    </w:p>
    <w:p>
      <w:pPr>
        <w:pStyle w:val="StructureList1"/>
        <w:spacing w:before="120" w:after="0"/>
        <w:rPr>
          <w:lang w:val="el" w:eastAsia="el"/>
        </w:rPr>
      </w:pPr>
      <w:r>
        <w:rPr>
          <w:lang w:val="el" w:eastAsia="el"/>
        </w:rPr>
        <w:t>εβ)</w:t>
      </w:r>
      <w:r>
        <w:rPr>
          <w:lang w:val="en" w:eastAsia="en"/>
        </w:rPr>
        <w:tab/>
      </w:r>
      <w:r>
        <w:rPr>
          <w:lang w:val="el" w:eastAsia="el"/>
        </w:rPr>
        <w:t>Στις άδειες ετήσιας διάρκειας επιβάλλεται Ψηφιακό Τέλος Συναλλαγής εξήντα (60) ευρώ.</w:t>
      </w:r>
    </w:p>
    <w:p>
      <w:pPr>
        <w:pStyle w:val="StructureList1"/>
        <w:spacing w:before="120" w:after="0"/>
        <w:rPr>
          <w:lang w:val="el" w:eastAsia="el"/>
        </w:rPr>
      </w:pPr>
      <w:r>
        <w:rPr>
          <w:lang w:val="el" w:eastAsia="el"/>
        </w:rPr>
        <w:t>εγ)</w:t>
      </w:r>
      <w:r>
        <w:rPr>
          <w:lang w:val="en" w:eastAsia="en"/>
        </w:rPr>
        <w:tab/>
      </w:r>
      <w:r>
        <w:rPr>
          <w:lang w:val="el" w:eastAsia="el"/>
        </w:rPr>
        <w:t>Στις άδειες διάρκειας δύο (2) ετών και άνω επιβάλλεται Ψηφιακό Τέλος Συναλλαγής ενενήντα (90) ευρώ.</w:t>
      </w:r>
    </w:p>
    <w:p>
      <w:pPr>
        <w:pStyle w:val="StructureList1"/>
        <w:spacing w:before="120" w:after="0"/>
        <w:rPr>
          <w:lang w:val="el" w:eastAsia="el"/>
        </w:rPr>
      </w:pPr>
      <w:r>
        <w:rPr>
          <w:lang w:val="el" w:eastAsia="el"/>
        </w:rPr>
        <w:t>στ)</w:t>
      </w:r>
      <w:r>
        <w:rPr>
          <w:lang w:val="en" w:eastAsia="en"/>
        </w:rPr>
        <w:tab/>
      </w:r>
      <w:r>
        <w:rPr>
          <w:lang w:val="el" w:eastAsia="el"/>
        </w:rPr>
        <w:t>Στην έκδοση δελτίου αστυνομικής ταυτότητας επιβάλλεται Ψηφιακό Τέλος Συναλλαγής δέκα (10) ευρώ. Για τα μέλη πολύτεκνων οικογενειών, το ποσό του προηγούμενου εδαφίου ορίζεται στο ήμισυ.</w:t>
      </w:r>
    </w:p>
    <w:p>
      <w:pPr>
        <w:pStyle w:val="StructureList1"/>
        <w:spacing w:before="120" w:after="0"/>
        <w:rPr>
          <w:lang w:val="el" w:eastAsia="el"/>
        </w:rPr>
      </w:pPr>
      <w:r>
        <w:rPr>
          <w:lang w:val="el" w:eastAsia="el"/>
        </w:rPr>
        <w:t>ζ)</w:t>
      </w:r>
      <w:r>
        <w:rPr>
          <w:lang w:val="en" w:eastAsia="en"/>
        </w:rPr>
        <w:tab/>
      </w:r>
      <w:r>
        <w:rPr>
          <w:lang w:val="el" w:eastAsia="el"/>
        </w:rPr>
        <w:t>Στην έκδοση διαβατηρίου επιβάλλεται:</w:t>
      </w:r>
    </w:p>
    <w:p>
      <w:pPr>
        <w:pStyle w:val="StructureList1"/>
        <w:spacing w:before="120" w:after="0"/>
        <w:rPr>
          <w:lang w:val="el" w:eastAsia="el"/>
        </w:rPr>
      </w:pPr>
      <w:r>
        <w:rPr>
          <w:lang w:val="el" w:eastAsia="el"/>
        </w:rPr>
        <w:t>ζα)</w:t>
      </w:r>
      <w:r>
        <w:rPr>
          <w:lang w:val="en" w:eastAsia="en"/>
        </w:rPr>
        <w:tab/>
      </w:r>
      <w:r>
        <w:rPr>
          <w:lang w:val="el" w:eastAsia="el"/>
        </w:rPr>
        <w:t>για διαβατήριο ενηλίκων και ανηλίκων άνω των δεκατεσσάρων (14) ετών, δεκαετούς διάρκειας, πάγιο Ψηφιακό Τέλος Συναλλαγής είκοσι δύο (22) ευρώ,</w:t>
      </w:r>
    </w:p>
    <w:p>
      <w:pPr>
        <w:pStyle w:val="StructureList1"/>
        <w:spacing w:before="120" w:after="0"/>
        <w:rPr>
          <w:lang w:val="el" w:eastAsia="el"/>
        </w:rPr>
      </w:pPr>
      <w:r>
        <w:rPr>
          <w:lang w:val="el" w:eastAsia="el"/>
        </w:rPr>
        <w:t>ζβ)</w:t>
      </w:r>
      <w:r>
        <w:rPr>
          <w:lang w:val="en" w:eastAsia="en"/>
        </w:rPr>
        <w:tab/>
      </w:r>
      <w:r>
        <w:rPr>
          <w:lang w:val="el" w:eastAsia="el"/>
        </w:rPr>
        <w:t>για διαβατήριο ανηλίκων κάτω των δεκατεσσάρων (14) ετών, τριετούς διάρκειας, πάγιο Ψηφιακό Τέλος Συναλλαγής δεκατρία (13) ευρώ,</w:t>
      </w:r>
    </w:p>
    <w:p>
      <w:pPr>
        <w:pStyle w:val="StructureList1"/>
        <w:spacing w:before="120" w:after="0"/>
        <w:rPr>
          <w:lang w:val="el" w:eastAsia="el"/>
        </w:rPr>
      </w:pPr>
      <w:r>
        <w:rPr>
          <w:lang w:val="el" w:eastAsia="el"/>
        </w:rPr>
        <w:t>ζγ)</w:t>
      </w:r>
      <w:r>
        <w:rPr>
          <w:lang w:val="en" w:eastAsia="en"/>
        </w:rPr>
        <w:tab/>
      </w:r>
      <w:r>
        <w:rPr>
          <w:lang w:val="el" w:eastAsia="el"/>
        </w:rPr>
        <w:t>για διαβατήριο διάρκειας δεκατριών (13) μηνών, που χορηγείται κατ' εξαίρεση, σύμφωνα με την παρ. 3 του άρθρου 1 του π.δ. 25/2022, (Α' 66) και την παρ. 3 του άρθρου 4 του π.δ. 25/2022, πάγιο Ψηφιακό Τέλος Συναλλαγής εννέα (9) ευρώ,</w:t>
      </w:r>
    </w:p>
    <w:p>
      <w:pPr>
        <w:pStyle w:val="StructureList1"/>
        <w:spacing w:before="120" w:after="0"/>
        <w:rPr>
          <w:lang w:val="el" w:eastAsia="el"/>
        </w:rPr>
      </w:pPr>
      <w:r>
        <w:rPr>
          <w:lang w:val="el" w:eastAsia="el"/>
        </w:rPr>
        <w:t>ζδ)</w:t>
      </w:r>
      <w:r>
        <w:rPr>
          <w:lang w:val="en" w:eastAsia="en"/>
        </w:rPr>
        <w:tab/>
      </w:r>
      <w:r>
        <w:rPr>
          <w:lang w:val="el" w:eastAsia="el"/>
        </w:rPr>
        <w:t>για διαβατήριο διάρκειας οχτώ (8) μηνών, όταν η λήψη δακτυλικών αποτυπωμάτων είναι προσωρινά αδύνατη, πάγιο Ψηφιακό Τέλος Συναλλαγής τεσσάρων ευρώ και πενήντα λεπτών (4,50 ευρώ),</w:t>
      </w:r>
    </w:p>
    <w:p>
      <w:pPr>
        <w:pStyle w:val="StructureList1"/>
        <w:spacing w:before="120" w:after="0"/>
        <w:rPr>
          <w:lang w:val="el" w:eastAsia="el"/>
        </w:rPr>
      </w:pPr>
      <w:r>
        <w:rPr>
          <w:lang w:val="el" w:eastAsia="el"/>
        </w:rPr>
        <w:t>ζε)</w:t>
      </w:r>
      <w:r>
        <w:rPr>
          <w:lang w:val="en" w:eastAsia="en"/>
        </w:rPr>
        <w:tab/>
      </w:r>
      <w:r>
        <w:rPr>
          <w:lang w:val="el" w:eastAsia="el"/>
        </w:rPr>
        <w:t xml:space="preserve">για διαβατήριο διάρκειας τριών (3) μηνών, σύμφωνα με την περ. β' της παρ. 4 του άρθρου 1 του π.δ. 25/2022, πάγιο Ψηφιακό Τέλος Συναλλαγής τεσσάρων ευρώ και πενήντα λεπτών (4,50 ευρώ). </w:t>
      </w:r>
    </w:p>
    <w:p>
      <w:pPr>
        <w:pStyle w:val="Heading6"/>
        <w:spacing w:before="240" w:after="240"/>
        <w:rPr>
          <w:lang w:val="el" w:eastAsia="el"/>
        </w:rPr>
      </w:pPr>
      <w:r>
        <w:rPr>
          <w:lang w:val="el" w:eastAsia="el"/>
        </w:rPr>
        <w:t xml:space="preserve">Άρθρο 30. </w:t>
      </w:r>
    </w:p>
    <w:p>
      <w:pPr>
        <w:pStyle w:val="Heading6"/>
        <w:spacing w:before="240" w:after="240"/>
        <w:rPr>
          <w:lang w:val="el" w:eastAsia="el"/>
        </w:rPr>
      </w:pPr>
      <w:r>
        <w:rPr>
          <w:lang w:val="el" w:eastAsia="el"/>
        </w:rPr>
        <w:t xml:space="preserve">Εξουσιοδοτικές διατάξεις </w:t>
      </w:r>
    </w:p>
    <w:p>
      <w:pPr>
        <w:spacing w:before="240" w:after="240"/>
        <w:rPr>
          <w:lang w:val="el" w:eastAsia="el"/>
        </w:rPr>
      </w:pPr>
      <w:r>
        <w:rPr>
          <w:lang w:val="el" w:eastAsia="el"/>
        </w:rPr>
        <w:t>Με απόφαση του Διοικητή της Ανεξάρτητης Αρχής Δημοσίων Εσόδων:</w:t>
      </w:r>
    </w:p>
    <w:p>
      <w:pPr>
        <w:spacing w:before="240" w:after="240"/>
        <w:rPr>
          <w:lang w:val="el" w:eastAsia="el"/>
        </w:rPr>
      </w:pPr>
      <w:r>
        <w:rPr>
          <w:lang w:val="el" w:eastAsia="el"/>
        </w:rPr>
        <w:t>1) καθορίζονται η διαδικασία και ο τρόπος δήλωσης, απόδοσης και επιστροφής του Ψηφιακού Τέλους Συναλλαγής,</w:t>
      </w:r>
    </w:p>
    <w:p>
      <w:pPr>
        <w:spacing w:before="240" w:after="240"/>
        <w:rPr>
          <w:lang w:val="el" w:eastAsia="el"/>
        </w:rPr>
      </w:pPr>
      <w:r>
        <w:rPr>
          <w:lang w:val="el" w:eastAsia="el"/>
        </w:rPr>
        <w:t xml:space="preserve">2) δύναται να προβλέπονται διαδικασία και προθεσμία δήλωσης και απόδοσης του Ψηφιακού Τέλους Συναλλαγής κατά τρόπο διάφορο των οριζόμενων στις παρ. 1, 2 και 3 του άρθρου 4, εφόσον υπόχρεος δήλωσης και απόδοσης είναι φορέας της γενικής κυβέρνησης. </w:t>
      </w:r>
    </w:p>
    <w:p>
      <w:pPr>
        <w:pStyle w:val="Heading6"/>
        <w:spacing w:before="240" w:after="240"/>
        <w:rPr>
          <w:lang w:val="el" w:eastAsia="el"/>
        </w:rPr>
      </w:pPr>
      <w:r>
        <w:rPr>
          <w:lang w:val="el" w:eastAsia="el"/>
        </w:rPr>
        <w:t xml:space="preserve">Άρθρο 31. </w:t>
      </w:r>
    </w:p>
    <w:p>
      <w:pPr>
        <w:pStyle w:val="Heading6"/>
        <w:spacing w:before="240" w:after="240"/>
        <w:rPr>
          <w:lang w:val="el" w:eastAsia="el"/>
        </w:rPr>
      </w:pPr>
      <w:r>
        <w:rPr>
          <w:lang w:val="el" w:eastAsia="el"/>
        </w:rPr>
        <w:t xml:space="preserve">Μεταβατικές διατάξεις </w:t>
      </w:r>
    </w:p>
    <w:p>
      <w:pPr>
        <w:pStyle w:val="MainText"/>
        <w:spacing w:before="120" w:after="0"/>
        <w:rPr>
          <w:lang w:val="el" w:eastAsia="el"/>
        </w:rPr>
      </w:pPr>
      <w:r>
        <w:rPr>
          <w:b/>
          <w:bCs/>
          <w:lang w:val="el" w:eastAsia="el"/>
        </w:rPr>
        <w:t>1.</w:t>
      </w:r>
      <w:r>
        <w:rPr>
          <w:lang w:val="el" w:eastAsia="el"/>
        </w:rPr>
        <w:t xml:space="preserve"> Όπου σε κείμενες διατάξεις πριν από την 1 η Δεκεμβρίου του 2024 γίνεται αναφορά σε «τέλος χαρτοσήμου», νοείται πλέον το «Ψηφιακό Τέλος Συναλλαγής». </w:t>
      </w:r>
    </w:p>
    <w:p>
      <w:pPr>
        <w:pStyle w:val="MainText"/>
        <w:spacing w:before="120" w:after="0"/>
        <w:rPr>
          <w:lang w:val="el" w:eastAsia="el"/>
        </w:rPr>
      </w:pPr>
      <w:r>
        <w:rPr>
          <w:b/>
          <w:bCs/>
          <w:lang w:val="el" w:eastAsia="el"/>
        </w:rPr>
        <w:t>2.</w:t>
      </w:r>
      <w:r>
        <w:rPr>
          <w:lang w:val="el" w:eastAsia="el"/>
        </w:rPr>
        <w:t xml:space="preserve"> Ψηφιακό Τέλος Συναλλαγής επιβάλλεται σε πράξεις, συμβάσεις και συναλλαγές που καταρτίζονται ή διενεργούνται από την 1 η Δεκεμβρίου 2024. Συναλλαγές που έχουν καταρτιστεί μέχρι την 30ή Νοεμβρίου 2024 επιβαρύνονται με τέλος χαρτοσήμου και η βεβαίωση μπορεί να γίνει και μετά την 1 η Δεκεμβρίου 2024, με την επιφύλαξη των διατάξεων περί παραγραφής. </w:t>
      </w:r>
    </w:p>
    <w:p>
      <w:pPr>
        <w:pStyle w:val="MainText"/>
        <w:spacing w:before="120" w:after="0"/>
        <w:rPr>
          <w:lang w:val="el" w:eastAsia="el"/>
        </w:rPr>
      </w:pPr>
      <w:r>
        <w:rPr>
          <w:b/>
          <w:bCs/>
          <w:lang w:val="el" w:eastAsia="el"/>
        </w:rPr>
        <w:t>3.</w:t>
      </w:r>
      <w:r>
        <w:rPr>
          <w:lang w:val="el" w:eastAsia="el"/>
        </w:rPr>
        <w:t xml:space="preserve"> Όπου η επιβολή ή η καταβολή Ψηφιακού Τέλους Συναλλαγής εξαρτάται από την προηγούμενη καταβολή Ψηφιακού Τέλους Συναλλαγής, η προϋπόθεση της καταβολής καλύπτεται, αν έχει καταβληθεί για την αντίστοιχη συναλλαγή τέλος χαρτοσήμου. </w:t>
      </w:r>
    </w:p>
    <w:p>
      <w:pPr>
        <w:pStyle w:val="MainText"/>
        <w:spacing w:before="120" w:after="0"/>
        <w:rPr>
          <w:lang w:val="el" w:eastAsia="el"/>
        </w:rPr>
      </w:pPr>
      <w:r>
        <w:rPr>
          <w:b/>
          <w:bCs/>
          <w:lang w:val="el" w:eastAsia="el"/>
        </w:rPr>
        <w:t>4.</w:t>
      </w:r>
      <w:r>
        <w:rPr>
          <w:lang w:val="el" w:eastAsia="el"/>
        </w:rPr>
        <w:t xml:space="preserve"> Ψηφιακό Τέλος Συναλλαγής επιβάλλεται επίσης:</w:t>
      </w:r>
    </w:p>
    <w:p>
      <w:pPr>
        <w:pStyle w:val="StructureList1"/>
        <w:spacing w:before="120" w:after="0"/>
        <w:rPr>
          <w:lang w:val="el" w:eastAsia="el"/>
        </w:rPr>
      </w:pPr>
      <w:r>
        <w:rPr>
          <w:lang w:val="el" w:eastAsia="el"/>
        </w:rPr>
        <w:t>α)</w:t>
      </w:r>
      <w:r>
        <w:rPr>
          <w:lang w:val="en" w:eastAsia="en"/>
        </w:rPr>
        <w:tab/>
      </w:r>
      <w:r>
        <w:rPr>
          <w:lang w:val="el" w:eastAsia="el"/>
        </w:rPr>
        <w:t>σε ανανεώσεις αρχικών συμβάσεων που έχουν συναφθεί πριν από την 1η Δεκεμβρίου 2024, εφόσον συντρέχει περίπτωση αύξησης της χρηματικής παροχής που αποτέλεσε αντικείμενο της αρχικής σύμβασης και αυτή είχε υπαχθεί στο οικείο τέλος χαρτοσήμου,</w:t>
      </w:r>
    </w:p>
    <w:p>
      <w:pPr>
        <w:pStyle w:val="StructureList1"/>
        <w:spacing w:before="120" w:after="0"/>
        <w:rPr>
          <w:lang w:val="el" w:eastAsia="el"/>
        </w:rPr>
      </w:pPr>
      <w:r>
        <w:rPr>
          <w:lang w:val="el" w:eastAsia="el"/>
        </w:rPr>
        <w:t>β)</w:t>
      </w:r>
      <w:r>
        <w:rPr>
          <w:lang w:val="en" w:eastAsia="en"/>
        </w:rPr>
        <w:tab/>
      </w:r>
      <w:r>
        <w:rPr>
          <w:lang w:val="el" w:eastAsia="el"/>
        </w:rPr>
        <w:t>σε ανανεώσεις αρχικών συμβάσεων, για τις οποίες οφείλεται το τέλος του προεδρικού διατάγματος της 28ης Ιουλίου 1931, περί τελών χαρτοσήμου (Α' 239), με καταληκτική ημερομηνία δήλωσης απόδοσης από την 1η Δεκεμβρίου 2024,</w:t>
      </w:r>
    </w:p>
    <w:p>
      <w:pPr>
        <w:pStyle w:val="StructureList1"/>
        <w:spacing w:before="120" w:after="0"/>
        <w:rPr>
          <w:lang w:val="el" w:eastAsia="el"/>
        </w:rPr>
      </w:pPr>
      <w:r>
        <w:rPr>
          <w:lang w:val="el" w:eastAsia="el"/>
        </w:rPr>
        <w:t>γ)</w:t>
      </w:r>
      <w:r>
        <w:rPr>
          <w:lang w:val="en" w:eastAsia="en"/>
        </w:rPr>
        <w:tab/>
      </w:r>
      <w:r>
        <w:rPr>
          <w:lang w:val="el" w:eastAsia="el"/>
        </w:rPr>
        <w:t>σε παρεπόμενες συμβάσεις, για τις οποίες οφείλεται το τέλος του προεδρικού διατάγματος της 28ης Ιουλίου 1931, περί τελών χαρτοσήμου, καθώς και σε παρεπόμενες αρχικών συμβάσεων, οι οποίες απαλλάσσονταν από το τέλος του προεδρικού διατάγματος της 28ης Ιουλίου 1931, με καταληκτική ημερομηνία δήλωσης και απόδοσης από την 1η Δεκεμβρίου 2024 και εφεξής,</w:t>
      </w:r>
    </w:p>
    <w:p>
      <w:pPr>
        <w:pStyle w:val="StructureList1"/>
        <w:spacing w:before="120" w:after="0"/>
        <w:rPr>
          <w:lang w:val="el" w:eastAsia="el"/>
        </w:rPr>
      </w:pPr>
      <w:r>
        <w:rPr>
          <w:lang w:val="el" w:eastAsia="el"/>
        </w:rPr>
        <w:t>δ)</w:t>
      </w:r>
      <w:r>
        <w:rPr>
          <w:lang w:val="en" w:eastAsia="en"/>
        </w:rPr>
        <w:tab/>
      </w:r>
      <w:r>
        <w:rPr>
          <w:lang w:val="el" w:eastAsia="el"/>
        </w:rPr>
        <w:t>αποδεικτικά που εκδίδονται από δικαστικές αρχές σύμφωνα με τα οριζόμενα στο άρθρο 28, εφόσον δεν έχουν υπαχθεί σε τέλος χαρτοσήμου,</w:t>
      </w:r>
    </w:p>
    <w:p>
      <w:pPr>
        <w:pStyle w:val="StructureList1"/>
        <w:spacing w:before="120" w:after="0"/>
        <w:rPr>
          <w:lang w:val="el" w:eastAsia="el"/>
        </w:rPr>
      </w:pPr>
      <w:r>
        <w:rPr>
          <w:lang w:val="el" w:eastAsia="el"/>
        </w:rPr>
        <w:t>ε)</w:t>
      </w:r>
      <w:r>
        <w:rPr>
          <w:lang w:val="en" w:eastAsia="en"/>
        </w:rPr>
        <w:tab/>
      </w:r>
      <w:r>
        <w:rPr>
          <w:lang w:val="el" w:eastAsia="el"/>
        </w:rPr>
        <w:t xml:space="preserve">σε συμβάσεις που συνάπτονται στην αλλοδαπή μετά τη 16 η Σεπτεμβρίου 2024, αντιστοιχούν σε συμβάσεις ή συναλλαγές που προβλέπονται στο παρόν Βιβλίο και εκτελούνται υλικά από την 1η Δεκεμβρίου 2024. </w:t>
      </w:r>
    </w:p>
    <w:p>
      <w:pPr>
        <w:pStyle w:val="MainText"/>
        <w:spacing w:before="120" w:after="0"/>
        <w:rPr>
          <w:lang w:val="el" w:eastAsia="el"/>
        </w:rPr>
      </w:pPr>
      <w:r>
        <w:rPr>
          <w:b/>
          <w:bCs/>
          <w:lang w:val="el" w:eastAsia="el"/>
        </w:rPr>
        <w:t>5.</w:t>
      </w:r>
      <w:r>
        <w:rPr>
          <w:lang w:val="el" w:eastAsia="el"/>
        </w:rPr>
        <w:t xml:space="preserve"> Απαλλακτικές ρυθμίσεις επιβολής τελών χαρτοσήμου διατηρούνται σε ισχύ και νοούνται εφεξής ως απαλλαγές από το Ψηφιακό Τέλος Συναλλαγής, ακόμα και εάν δεν προβλέπονται στο παρόν Βιβλίο. </w:t>
      </w:r>
    </w:p>
    <w:p>
      <w:pPr>
        <w:pStyle w:val="Heading6"/>
        <w:spacing w:before="240" w:after="240"/>
        <w:rPr>
          <w:lang w:val="el" w:eastAsia="el"/>
        </w:rPr>
      </w:pPr>
      <w:r>
        <w:rPr>
          <w:lang w:val="el" w:eastAsia="el"/>
        </w:rPr>
        <w:t xml:space="preserve">Άρθρο 32. </w:t>
      </w:r>
    </w:p>
    <w:p>
      <w:pPr>
        <w:pStyle w:val="Heading6"/>
        <w:spacing w:before="240" w:after="240"/>
        <w:rPr>
          <w:lang w:val="el" w:eastAsia="el"/>
        </w:rPr>
      </w:pPr>
      <w:r>
        <w:rPr>
          <w:lang w:val="el" w:eastAsia="el"/>
        </w:rPr>
        <w:t xml:space="preserve">Επιβολή φόρου </w:t>
      </w:r>
    </w:p>
    <w:p>
      <w:pPr>
        <w:spacing w:before="240" w:after="240"/>
        <w:rPr>
          <w:lang w:val="el" w:eastAsia="el"/>
        </w:rPr>
      </w:pPr>
      <w:r>
        <w:rPr>
          <w:lang w:val="el" w:eastAsia="el"/>
        </w:rPr>
        <w:t>Επιβάλλεται, σύμφωνα με τις διατάξεις του παρόντος Βιβλίου, φόρος με την ονομασία «φόρος στη συγκέντρωση κεφαλαίων», από:</w:t>
      </w:r>
    </w:p>
    <w:p>
      <w:pPr>
        <w:pStyle w:val="StructureList1"/>
        <w:spacing w:before="120" w:after="0"/>
        <w:rPr>
          <w:lang w:val="el" w:eastAsia="el"/>
        </w:rPr>
      </w:pPr>
      <w:r>
        <w:rPr>
          <w:lang w:val="el" w:eastAsia="el"/>
        </w:rPr>
        <w:t>α)</w:t>
      </w:r>
      <w:r>
        <w:rPr>
          <w:lang w:val="en" w:eastAsia="en"/>
        </w:rPr>
        <w:tab/>
      </w:r>
      <w:r>
        <w:rPr>
          <w:lang w:val="el" w:eastAsia="el"/>
        </w:rPr>
        <w:t>εμπορικές εταιρείες και κοινοπραξίες φυσικών ή νομικών προσώπων ή νομικών οντοτήτων που ασκούν επιχειρηματική δραστηριότητα,</w:t>
      </w:r>
    </w:p>
    <w:p>
      <w:pPr>
        <w:pStyle w:val="StructureList1"/>
        <w:spacing w:before="120" w:after="0"/>
        <w:rPr>
          <w:lang w:val="el" w:eastAsia="el"/>
        </w:rPr>
      </w:pPr>
      <w:r>
        <w:rPr>
          <w:lang w:val="el" w:eastAsia="el"/>
        </w:rPr>
        <w:t>β)</w:t>
      </w:r>
      <w:r>
        <w:rPr>
          <w:lang w:val="en" w:eastAsia="en"/>
        </w:rPr>
        <w:tab/>
      </w:r>
      <w:r>
        <w:rPr>
          <w:lang w:val="el" w:eastAsia="el"/>
        </w:rPr>
        <w:t>συνεταιριστικές οργανώσεις κάθε βαθμού, οποιαδήποτε εταιρεία, νομικό πρόσωπο ή νομική οντότητα, εφόσον ο σκοπός που επιδιώκουν είναι κερδοσκοπικός,</w:t>
      </w:r>
    </w:p>
    <w:p>
      <w:pPr>
        <w:pStyle w:val="StructureList1"/>
        <w:spacing w:before="120" w:after="0"/>
        <w:rPr>
          <w:lang w:val="el" w:eastAsia="el"/>
        </w:rPr>
      </w:pPr>
      <w:r>
        <w:rPr>
          <w:lang w:val="el" w:eastAsia="el"/>
        </w:rPr>
        <w:t>γ)</w:t>
      </w:r>
      <w:r>
        <w:rPr>
          <w:lang w:val="en" w:eastAsia="en"/>
        </w:rPr>
        <w:tab/>
      </w:r>
      <w:r>
        <w:rPr>
          <w:lang w:val="el" w:eastAsia="el"/>
        </w:rPr>
        <w:t xml:space="preserve">υποκατάστημα εταιρείας της οποίας η πραγματική και καταστατική έδρα βρίσκονται σε τρίτο κράτος το οποίο δεν είναι μέλος της Ευρωπαϊκής Ένωσης. </w:t>
      </w:r>
    </w:p>
    <w:p>
      <w:pPr>
        <w:pStyle w:val="Heading6"/>
        <w:spacing w:before="240" w:after="240"/>
        <w:rPr>
          <w:lang w:val="el" w:eastAsia="el"/>
        </w:rPr>
      </w:pPr>
      <w:r>
        <w:rPr>
          <w:lang w:val="el" w:eastAsia="el"/>
        </w:rPr>
        <w:t xml:space="preserve">Άρθρο 33. </w:t>
      </w:r>
    </w:p>
    <w:p>
      <w:pPr>
        <w:pStyle w:val="Heading6"/>
        <w:spacing w:before="240" w:after="240"/>
        <w:rPr>
          <w:lang w:val="el" w:eastAsia="el"/>
        </w:rPr>
      </w:pPr>
      <w:r>
        <w:rPr>
          <w:lang w:val="el" w:eastAsia="el"/>
        </w:rPr>
        <w:t xml:space="preserve">Φορολογούμενες πράξεις </w:t>
      </w:r>
    </w:p>
    <w:p>
      <w:pPr>
        <w:pStyle w:val="MainText"/>
        <w:spacing w:before="120" w:after="0"/>
        <w:rPr>
          <w:lang w:val="el" w:eastAsia="el"/>
        </w:rPr>
      </w:pPr>
      <w:r>
        <w:rPr>
          <w:b/>
          <w:bCs/>
          <w:lang w:val="el" w:eastAsia="el"/>
        </w:rPr>
        <w:t>1.</w:t>
      </w:r>
      <w:r>
        <w:rPr>
          <w:lang w:val="el" w:eastAsia="el"/>
        </w:rPr>
        <w:t xml:space="preserve"> Αποτελούν συγκέντρωση κεφαλαίων και υπάγονται στον φόρο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αύξηση του κεφαλαίου των προσώπων που προβλέπονται στο άρθρο 32, που γίνεται με την εισφορά περιουσιακών στοιχείων οποιουδήποτε είδους,</w:t>
      </w:r>
    </w:p>
    <w:p>
      <w:pPr>
        <w:pStyle w:val="StructureList1"/>
        <w:spacing w:before="120" w:after="0"/>
        <w:rPr>
          <w:lang w:val="el" w:eastAsia="el"/>
        </w:rPr>
      </w:pPr>
      <w:r>
        <w:rPr>
          <w:lang w:val="el" w:eastAsia="el"/>
        </w:rPr>
        <w:t>β)</w:t>
      </w:r>
      <w:r>
        <w:rPr>
          <w:lang w:val="en" w:eastAsia="en"/>
        </w:rPr>
        <w:tab/>
      </w:r>
      <w:r>
        <w:rPr>
          <w:lang w:val="el" w:eastAsia="el"/>
        </w:rPr>
        <w:t>η μετατροπή προσώπου, που δεν εμπίπτει στις διατάξεις του άρθρου 32, σε πρόσωπο του άρθρου αυτού, καθώς και η συγχώνευση προσώπου που δεν εμπίπτει στις διατάξεις του άρθρου 32 με πρόσωπο του άρθρου αυτού,</w:t>
      </w:r>
    </w:p>
    <w:p>
      <w:pPr>
        <w:pStyle w:val="StructureList1"/>
        <w:spacing w:before="120" w:after="0"/>
        <w:rPr>
          <w:lang w:val="el" w:eastAsia="el"/>
        </w:rPr>
      </w:pPr>
      <w:r>
        <w:rPr>
          <w:lang w:val="el" w:eastAsia="el"/>
        </w:rPr>
        <w:t>γ)</w:t>
      </w:r>
      <w:r>
        <w:rPr>
          <w:lang w:val="en" w:eastAsia="en"/>
        </w:rPr>
        <w:tab/>
      </w:r>
      <w:r>
        <w:rPr>
          <w:lang w:val="el" w:eastAsia="el"/>
        </w:rPr>
        <w:t>η αύξηση του ενεργητικού των προσώπων του άρθρου 32, που γίνεται με την εισφορά περιουσιακών στοιχείων οποιουδήποτε είδους, όχι για συμμετοχή στο εταιρικό κεφάλαιο ή την εταιρική περιουσία, αλλά για χορήγηση δικαιωμάτων ίδιας φύσης με εκείνα που έχουν οι εταίροι, όπως το δικαίωμα ψήφου ή το δικαίωμα συμμετοχής στα κέρδη ή στο προϊόν της εκκαθάρισης,</w:t>
      </w:r>
    </w:p>
    <w:p>
      <w:pPr>
        <w:pStyle w:val="StructureList1"/>
        <w:spacing w:before="120" w:after="0"/>
        <w:rPr>
          <w:lang w:val="el" w:eastAsia="el"/>
        </w:rPr>
      </w:pPr>
      <w:r>
        <w:rPr>
          <w:lang w:val="el" w:eastAsia="el"/>
        </w:rPr>
        <w:t>δ)</w:t>
      </w:r>
      <w:r>
        <w:rPr>
          <w:lang w:val="en" w:eastAsia="en"/>
        </w:rPr>
        <w:tab/>
      </w:r>
      <w:r>
        <w:rPr>
          <w:lang w:val="el" w:eastAsia="el"/>
        </w:rPr>
        <w:t>η αύξηση του ενεργητικού των προσώπων του άρθρου 32, που γίνεται με την παροχή υπηρεσιών από μέλος αυτών, οι οποίες δεν αυξάνουν το κεφάλαιο, αλλά διαφοροποιούν τα δικαιώματα ή αυξάνουν την αξία των μεριδίων,</w:t>
      </w:r>
    </w:p>
    <w:p>
      <w:pPr>
        <w:pStyle w:val="StructureList1"/>
        <w:spacing w:before="120" w:after="0"/>
        <w:rPr>
          <w:lang w:val="el" w:eastAsia="el"/>
        </w:rPr>
      </w:pPr>
      <w:r>
        <w:rPr>
          <w:lang w:val="el" w:eastAsia="el"/>
        </w:rPr>
        <w:t>ε)</w:t>
      </w:r>
      <w:r>
        <w:rPr>
          <w:lang w:val="en" w:eastAsia="en"/>
        </w:rPr>
        <w:tab/>
      </w:r>
      <w:r>
        <w:rPr>
          <w:lang w:val="el" w:eastAsia="el"/>
        </w:rPr>
        <w:t>το δάνειο που συνάπτει πρόσωπο του άρθρου 32, εφόσον ο δανειστής έχει δικαίωμα σε ποσοστό στα εταιρικά κέρδη,</w:t>
      </w:r>
    </w:p>
    <w:p>
      <w:pPr>
        <w:pStyle w:val="StructureList1"/>
        <w:spacing w:before="120" w:after="0"/>
        <w:rPr>
          <w:lang w:val="el" w:eastAsia="el"/>
        </w:rPr>
      </w:pPr>
      <w:r>
        <w:rPr>
          <w:lang w:val="el" w:eastAsia="el"/>
        </w:rPr>
        <w:t>στ)</w:t>
      </w:r>
      <w:r>
        <w:rPr>
          <w:lang w:val="en" w:eastAsia="en"/>
        </w:rPr>
        <w:tab/>
      </w:r>
      <w:r>
        <w:rPr>
          <w:lang w:val="el" w:eastAsia="el"/>
        </w:rPr>
        <w:t>το δάνειο που συνάπτει πρόσωπο του άρθρου 32 με εταίρο, σύζυγο ή τέκνο εταίρου, καθώς και το δάνειο που συνάπτει με τρίτο πρόσωπο, εάν για το δάνειο τούτο έχει εγγυηθεί κάποιος εταίρος, με την προϋπόθεση ότι τα δάνεια αυτά έχουν το ίδιο αποτέλεσμα, που έχει και η αύξηση του εταιρικού κεφαλαίου,</w:t>
      </w:r>
    </w:p>
    <w:p>
      <w:pPr>
        <w:pStyle w:val="StructureList1"/>
        <w:spacing w:before="120" w:after="0"/>
        <w:rPr>
          <w:lang w:val="el" w:eastAsia="el"/>
        </w:rPr>
      </w:pPr>
      <w:r>
        <w:rPr>
          <w:lang w:val="el" w:eastAsia="el"/>
        </w:rPr>
        <w:t>ζ)</w:t>
      </w:r>
      <w:r>
        <w:rPr>
          <w:lang w:val="en" w:eastAsia="en"/>
        </w:rPr>
        <w:tab/>
      </w:r>
      <w:r>
        <w:rPr>
          <w:lang w:val="el" w:eastAsia="el"/>
        </w:rPr>
        <w:t xml:space="preserve">η διάθεση παγίων κεφαλαίων ή κεφαλαίων κίνησης σε υποκατάστημα στην Ελλάδα εταιρείας, στην οποία τούτο ανήκει, της οποίας η πραγματική και καταστατική έδρα βρίσκονται σε τρίτο κράτος το οποίο δεν είναι μέλος της Ευρωπαϊκής Ένωσης. </w:t>
      </w:r>
    </w:p>
    <w:p>
      <w:pPr>
        <w:pStyle w:val="MainText"/>
        <w:spacing w:before="120" w:after="0"/>
        <w:rPr>
          <w:lang w:val="el" w:eastAsia="el"/>
        </w:rPr>
      </w:pPr>
      <w:r>
        <w:rPr>
          <w:b/>
          <w:bCs/>
          <w:lang w:val="el" w:eastAsia="el"/>
        </w:rPr>
        <w:t>2.</w:t>
      </w:r>
      <w:r>
        <w:rPr>
          <w:lang w:val="el" w:eastAsia="el"/>
        </w:rPr>
        <w:t xml:space="preserve"> Για την εφαρμογή του παρόντος Βιβλίου, οι πράξεις της παρ. 1 υπάγονται στην Ελλάδα στον φόρο, ανεξάρτητα από τον τόπο στον οποίο πραγματοποιούνται ή τον τόπο στον οποίο βρίσκονται τα περιουσιακά στοιχεία που εισφέρονται, εφόσον κατά τον χρόνο που πραγματοποιούνται:</w:t>
      </w:r>
    </w:p>
    <w:p>
      <w:pPr>
        <w:pStyle w:val="StructureList1"/>
        <w:spacing w:before="120" w:after="0"/>
        <w:rPr>
          <w:lang w:val="el" w:eastAsia="el"/>
        </w:rPr>
      </w:pPr>
      <w:r>
        <w:rPr>
          <w:lang w:val="el" w:eastAsia="el"/>
        </w:rPr>
        <w:t>α)</w:t>
      </w:r>
      <w:r>
        <w:rPr>
          <w:lang w:val="en" w:eastAsia="en"/>
        </w:rPr>
        <w:tab/>
      </w:r>
      <w:r>
        <w:rPr>
          <w:lang w:val="el" w:eastAsia="el"/>
        </w:rPr>
        <w:t>τόσο η έδρα της πραγματικής διεύθυνσης των προσώπων του άρθρου 32 όσο και η καταστατική έδρα τους βρίσκονται στην Ελλάδα ή</w:t>
      </w:r>
    </w:p>
    <w:p>
      <w:pPr>
        <w:pStyle w:val="StructureList1"/>
        <w:spacing w:before="120" w:after="0"/>
        <w:rPr>
          <w:lang w:val="el" w:eastAsia="el"/>
        </w:rPr>
      </w:pPr>
      <w:r>
        <w:rPr>
          <w:lang w:val="el" w:eastAsia="el"/>
        </w:rPr>
        <w:t>β)</w:t>
      </w:r>
      <w:r>
        <w:rPr>
          <w:lang w:val="en" w:eastAsia="en"/>
        </w:rPr>
        <w:tab/>
      </w:r>
      <w:r>
        <w:rPr>
          <w:lang w:val="el" w:eastAsia="el"/>
        </w:rPr>
        <w:t>μόνο η έδρα της πραγματικής διεύθυνσης των προσώπων του άρθρου 32 βρίσκεται στην Ελλάδα ή</w:t>
      </w:r>
    </w:p>
    <w:p>
      <w:pPr>
        <w:pStyle w:val="StructureList1"/>
        <w:spacing w:before="120" w:after="0"/>
        <w:rPr>
          <w:lang w:val="el" w:eastAsia="el"/>
        </w:rPr>
      </w:pPr>
      <w:r>
        <w:rPr>
          <w:lang w:val="el" w:eastAsia="el"/>
        </w:rPr>
        <w:t>γ)</w:t>
      </w:r>
      <w:r>
        <w:rPr>
          <w:lang w:val="en" w:eastAsia="en"/>
        </w:rPr>
        <w:tab/>
      </w:r>
      <w:r>
        <w:rPr>
          <w:lang w:val="el" w:eastAsia="el"/>
        </w:rPr>
        <w:t>μόνο η καταστατική έδρα των προσώπων του άρθρου 32 βρίσκεται στην Ελλάδα, η δε πραγματική έδρα της διεύθυνσής τους βρίσκεται σε τρίτο κράτος που δεν είναι μέλος της Ευρωπαϊκής Ένωσης,</w:t>
      </w:r>
    </w:p>
    <w:p>
      <w:pPr>
        <w:pStyle w:val="StructureList1"/>
        <w:spacing w:before="120" w:after="0"/>
        <w:rPr>
          <w:lang w:val="el" w:eastAsia="el"/>
        </w:rPr>
      </w:pPr>
      <w:r>
        <w:rPr>
          <w:lang w:val="el" w:eastAsia="el"/>
        </w:rPr>
        <w:t>δ)</w:t>
      </w:r>
      <w:r>
        <w:rPr>
          <w:lang w:val="en" w:eastAsia="en"/>
        </w:rPr>
        <w:tab/>
      </w:r>
      <w:r>
        <w:rPr>
          <w:lang w:val="el" w:eastAsia="el"/>
        </w:rPr>
        <w:t xml:space="preserve">το υποκατάστημα, που αναφέρεται στην περ. ζ' της παρ. 1, βρίσκεται ή ιδρύεται στην Ελλάδα, η δε έδρα της πραγματικής διεύθυνσης και η καταστατική έδρα της εταιρείας, στην οποία ανήκει το υποκατάστημα, βρίσκονται σε τρίτο κράτος, που δεν είναι μέλος της Ευρωπαϊκής Ένωσης. </w:t>
      </w:r>
    </w:p>
    <w:p>
      <w:pPr>
        <w:pStyle w:val="MainText"/>
        <w:spacing w:before="120" w:after="0"/>
        <w:rPr>
          <w:lang w:val="el" w:eastAsia="el"/>
        </w:rPr>
      </w:pPr>
      <w:r>
        <w:rPr>
          <w:b/>
          <w:bCs/>
          <w:lang w:val="el" w:eastAsia="el"/>
        </w:rPr>
        <w:t>3.</w:t>
      </w:r>
      <w:r>
        <w:rPr>
          <w:lang w:val="el" w:eastAsia="el"/>
        </w:rPr>
        <w:t xml:space="preserve"> Δεν υπάγονται στον φόρο, κατά το μέρος που δεν αποτελούν συγκέντρωση κεφαλαίων, οι κατωτέρω πράξεις:</w:t>
      </w:r>
    </w:p>
    <w:p>
      <w:pPr>
        <w:pStyle w:val="StructureList1"/>
        <w:spacing w:before="120" w:after="0"/>
        <w:rPr>
          <w:lang w:val="el" w:eastAsia="el"/>
        </w:rPr>
      </w:pPr>
      <w:r>
        <w:rPr>
          <w:lang w:val="el" w:eastAsia="el"/>
        </w:rPr>
        <w:t>α)</w:t>
      </w:r>
      <w:r>
        <w:rPr>
          <w:lang w:val="en" w:eastAsia="en"/>
        </w:rPr>
        <w:tab/>
      </w:r>
      <w:r>
        <w:rPr>
          <w:lang w:val="el" w:eastAsia="el"/>
        </w:rPr>
        <w:t>Η μετατροπή προσώπου του άρθρου 32 σε πρόσωπο οποιουδήποτε άλλου τύπου,</w:t>
      </w:r>
    </w:p>
    <w:p>
      <w:pPr>
        <w:pStyle w:val="StructureList1"/>
        <w:spacing w:before="120" w:after="0"/>
        <w:rPr>
          <w:lang w:val="el" w:eastAsia="el"/>
        </w:rPr>
      </w:pPr>
      <w:r>
        <w:rPr>
          <w:lang w:val="el" w:eastAsia="el"/>
        </w:rPr>
        <w:t>β)</w:t>
      </w:r>
      <w:r>
        <w:rPr>
          <w:lang w:val="en" w:eastAsia="en"/>
        </w:rPr>
        <w:tab/>
      </w:r>
      <w:r>
        <w:rPr>
          <w:lang w:val="el" w:eastAsia="el"/>
        </w:rPr>
        <w:t>η συγχώνευση των προσώπων του άρθρου 32 και η παράταση του χρόνου διάρκειάς τους,</w:t>
      </w:r>
    </w:p>
    <w:p>
      <w:pPr>
        <w:pStyle w:val="StructureList1"/>
        <w:spacing w:before="120" w:after="0"/>
        <w:rPr>
          <w:lang w:val="el" w:eastAsia="el"/>
        </w:rPr>
      </w:pPr>
      <w:r>
        <w:rPr>
          <w:lang w:val="el" w:eastAsia="el"/>
        </w:rPr>
        <w:t>γ)</w:t>
      </w:r>
      <w:r>
        <w:rPr>
          <w:lang w:val="en" w:eastAsia="en"/>
        </w:rPr>
        <w:tab/>
      </w:r>
      <w:r>
        <w:rPr>
          <w:lang w:val="el" w:eastAsia="el"/>
        </w:rPr>
        <w:t>η μεταβολή του σκοπού των προσώπων του άρθρου 32 και οποιαδήποτε άλλη μεταβολή της συστατικής πράξης ή του καταστατικού τους. Εξαιρετικά, υπάγεται στον φόρο η μεταβολή του σκοπού προσώπου του άρθρου 32, στο οποίο, βάσει του προηγούμενου σκοπού του, είχε χορηγηθεί απαλλαγή από τον φόρο, ενώ δεν προβλέπεται τέτοια απαλλαγή και βάσει του νέου σκοπού,</w:t>
      </w:r>
    </w:p>
    <w:p>
      <w:pPr>
        <w:pStyle w:val="StructureList1"/>
        <w:spacing w:before="120" w:after="0"/>
        <w:rPr>
          <w:lang w:val="el" w:eastAsia="el"/>
        </w:rPr>
      </w:pPr>
      <w:r>
        <w:rPr>
          <w:lang w:val="el" w:eastAsia="el"/>
        </w:rPr>
        <w:t>δ)</w:t>
      </w:r>
      <w:r>
        <w:rPr>
          <w:lang w:val="en" w:eastAsia="en"/>
        </w:rPr>
        <w:tab/>
      </w:r>
      <w:r>
        <w:rPr>
          <w:lang w:val="el" w:eastAsia="el"/>
        </w:rPr>
        <w:t>η εκχώρηση ή η απόληψη μερίδας των προσώπων του άρθρου 32, καθώς και η λόγω διάλυσης των προσώπων αυτών διανομή των περιουσιακών τους στοιχείων,</w:t>
      </w:r>
    </w:p>
    <w:p>
      <w:pPr>
        <w:pStyle w:val="StructureList1"/>
        <w:spacing w:before="120" w:after="0"/>
        <w:rPr>
          <w:lang w:val="el" w:eastAsia="el"/>
        </w:rPr>
      </w:pPr>
      <w:r>
        <w:rPr>
          <w:lang w:val="el" w:eastAsia="el"/>
        </w:rPr>
        <w:t>ε)</w:t>
      </w:r>
      <w:r>
        <w:rPr>
          <w:lang w:val="en" w:eastAsia="en"/>
        </w:rPr>
        <w:tab/>
      </w:r>
      <w:r>
        <w:rPr>
          <w:lang w:val="el" w:eastAsia="el"/>
        </w:rPr>
        <w:t xml:space="preserve">κάθε σύμβαση ή πράξη που είναι παρεπόμενη των πράξεων του παρόντος άρθρου. </w:t>
      </w:r>
    </w:p>
    <w:p>
      <w:pPr>
        <w:pStyle w:val="MainText"/>
        <w:spacing w:before="120" w:after="0"/>
        <w:rPr>
          <w:lang w:val="el" w:eastAsia="el"/>
        </w:rPr>
      </w:pPr>
      <w:r>
        <w:rPr>
          <w:b/>
          <w:bCs/>
          <w:lang w:val="el" w:eastAsia="el"/>
        </w:rPr>
        <w:t>4.</w:t>
      </w:r>
      <w:r>
        <w:rPr>
          <w:lang w:val="el" w:eastAsia="el"/>
        </w:rPr>
        <w:t xml:space="preserve"> Για την εφαρμογή του παρόντος νόμου, ως έδρα πραγματικής διεύθυνσης των προσώπων του άρθρου 32 θεωρείται ο τόπος, στον οποίο βρίσκεται το κέντρο λήψης των αποφάσεών τους. </w:t>
      </w:r>
    </w:p>
    <w:p>
      <w:pPr>
        <w:pStyle w:val="Heading6"/>
        <w:spacing w:before="240" w:after="240"/>
        <w:rPr>
          <w:lang w:val="el" w:eastAsia="el"/>
        </w:rPr>
      </w:pPr>
      <w:r>
        <w:rPr>
          <w:lang w:val="el" w:eastAsia="el"/>
        </w:rPr>
        <w:t xml:space="preserve">Άρθρο 34. </w:t>
      </w:r>
    </w:p>
    <w:p>
      <w:pPr>
        <w:pStyle w:val="Heading6"/>
        <w:spacing w:before="240" w:after="240"/>
        <w:rPr>
          <w:lang w:val="el" w:eastAsia="el"/>
        </w:rPr>
      </w:pPr>
      <w:r>
        <w:rPr>
          <w:lang w:val="el" w:eastAsia="el"/>
        </w:rPr>
        <w:t xml:space="preserve">Αξία στην οποία επιβάλλεται ο φόρος </w:t>
      </w:r>
    </w:p>
    <w:p>
      <w:pPr>
        <w:pStyle w:val="MainText"/>
        <w:spacing w:before="120" w:after="0"/>
        <w:rPr>
          <w:lang w:val="el" w:eastAsia="el"/>
        </w:rPr>
      </w:pPr>
      <w:r>
        <w:rPr>
          <w:b/>
          <w:bCs/>
          <w:lang w:val="el" w:eastAsia="el"/>
        </w:rPr>
        <w:t>1.</w:t>
      </w:r>
      <w:r>
        <w:rPr>
          <w:lang w:val="el" w:eastAsia="el"/>
        </w:rPr>
        <w:t xml:space="preserve"> Ο φόρος υπολογίζεται:</w:t>
      </w:r>
    </w:p>
    <w:p>
      <w:pPr>
        <w:pStyle w:val="StructureList1"/>
        <w:spacing w:before="120" w:after="0"/>
        <w:rPr>
          <w:lang w:val="el" w:eastAsia="el"/>
        </w:rPr>
      </w:pPr>
      <w:r>
        <w:rPr>
          <w:lang w:val="el" w:eastAsia="el"/>
        </w:rPr>
        <w:t>α)</w:t>
      </w:r>
      <w:r>
        <w:rPr>
          <w:lang w:val="en" w:eastAsia="en"/>
        </w:rPr>
        <w:tab/>
      </w:r>
      <w:r>
        <w:rPr>
          <w:lang w:val="el" w:eastAsia="el"/>
        </w:rPr>
        <w:t>για τις πράξεις των περ. α), γ) και δ) της παρ. 1 του άρθρου 33, στην πραγματική αξία των εισφερόμενων κάθε είδους περιουσιακών στοιχείων,</w:t>
      </w:r>
    </w:p>
    <w:p>
      <w:pPr>
        <w:pStyle w:val="StructureList1"/>
        <w:spacing w:before="120" w:after="0"/>
        <w:rPr>
          <w:lang w:val="el" w:eastAsia="el"/>
        </w:rPr>
      </w:pPr>
      <w:r>
        <w:rPr>
          <w:lang w:val="el" w:eastAsia="el"/>
        </w:rPr>
        <w:t>β)</w:t>
      </w:r>
      <w:r>
        <w:rPr>
          <w:lang w:val="en" w:eastAsia="en"/>
        </w:rPr>
        <w:tab/>
      </w:r>
      <w:r>
        <w:rPr>
          <w:lang w:val="el" w:eastAsia="el"/>
        </w:rPr>
        <w:t>για τις πράξεις των περ. ε), στ) και ζ) της παρ. 1 του άρθρου 33 στο ποσό των δανείων ή των κεφαλαίων, κατά περίπτωση,</w:t>
      </w:r>
    </w:p>
    <w:p>
      <w:pPr>
        <w:pStyle w:val="StructureList1"/>
        <w:spacing w:before="120" w:after="0"/>
        <w:rPr>
          <w:lang w:val="el" w:eastAsia="el"/>
        </w:rPr>
      </w:pPr>
      <w:r>
        <w:rPr>
          <w:lang w:val="el" w:eastAsia="el"/>
        </w:rPr>
        <w:t>γ)</w:t>
      </w:r>
      <w:r>
        <w:rPr>
          <w:lang w:val="en" w:eastAsia="en"/>
        </w:rPr>
        <w:tab/>
      </w:r>
      <w:r>
        <w:rPr>
          <w:lang w:val="el" w:eastAsia="el"/>
        </w:rPr>
        <w:t>για τις πράξεις της περ. β) της παρ. 1 του άρθρου 33 στην πραγματική αξία των κάθε είδους περιουσιακών στοιχείων, τα οποία ανήκουν στο μετατρεπόμενο ή στο συγχωνευόμενο πρόσωπο που δεν εμπίπτει στο άρθρο 32, κατά τον χρόνο της μετατροπής ή συγχώνευσης, κατά περίπτωση.</w:t>
      </w:r>
    </w:p>
    <w:p>
      <w:pPr>
        <w:pStyle w:val="StructureList1"/>
        <w:spacing w:before="120" w:after="0"/>
        <w:rPr>
          <w:lang w:val="el" w:eastAsia="el"/>
        </w:rPr>
      </w:pPr>
      <w:r>
        <w:rPr>
          <w:lang w:val="el" w:eastAsia="el"/>
        </w:rPr>
        <w:t>δ)</w:t>
      </w:r>
      <w:r>
        <w:rPr>
          <w:lang w:val="en" w:eastAsia="en"/>
        </w:rPr>
        <w:tab/>
      </w:r>
      <w:r>
        <w:rPr>
          <w:lang w:val="el" w:eastAsia="el"/>
        </w:rPr>
        <w:t xml:space="preserve">για την πράξη του δεύτερου εδαφίου της περ. γ) της παρ. 4 του άρθρου 33, στην αξία των περιουσιακών στοιχείων, που εισφέρθηκαν μέχρι τον χρόνο της μεταβολής του σκοπού. </w:t>
      </w:r>
    </w:p>
    <w:p>
      <w:pPr>
        <w:pStyle w:val="MainText"/>
        <w:spacing w:before="120" w:after="0"/>
        <w:rPr>
          <w:lang w:val="el" w:eastAsia="el"/>
        </w:rPr>
      </w:pPr>
      <w:r>
        <w:rPr>
          <w:b/>
          <w:bCs/>
          <w:lang w:val="el" w:eastAsia="el"/>
        </w:rPr>
        <w:t>2.</w:t>
      </w:r>
      <w:r>
        <w:rPr>
          <w:lang w:val="el" w:eastAsia="el"/>
        </w:rPr>
        <w:t xml:space="preserve"> Η αξία, στην οποία επιβάλλεται ο φόρος σε καμία περίπτωση δεν μπορεί να είναι μικρότερη από την ονομαστική αξία των μεριδίων, που παρέχονται ή ανήκουν σε κάθε μέτοχο, εταίρο ή μέλος. </w:t>
      </w:r>
    </w:p>
    <w:p>
      <w:pPr>
        <w:pStyle w:val="MainText"/>
        <w:spacing w:before="120" w:after="0"/>
        <w:rPr>
          <w:lang w:val="el" w:eastAsia="el"/>
        </w:rPr>
      </w:pPr>
      <w:r>
        <w:rPr>
          <w:b/>
          <w:bCs/>
          <w:lang w:val="el" w:eastAsia="el"/>
        </w:rPr>
        <w:t>3.</w:t>
      </w:r>
      <w:r>
        <w:rPr>
          <w:lang w:val="el" w:eastAsia="el"/>
        </w:rPr>
        <w:t xml:space="preserve"> Από την αξία των περιουσιακών στοιχείων, στα οποία υπολογίζεται, σύμφωνα με τις προηγούμενες παραγράφους, εκπίπτουν:</w:t>
      </w:r>
    </w:p>
    <w:p>
      <w:pPr>
        <w:pStyle w:val="StructureList1"/>
        <w:spacing w:before="120" w:after="0"/>
        <w:rPr>
          <w:lang w:val="el" w:eastAsia="el"/>
        </w:rPr>
      </w:pPr>
      <w:r>
        <w:rPr>
          <w:lang w:val="el" w:eastAsia="el"/>
        </w:rPr>
        <w:t>α)</w:t>
      </w:r>
      <w:r>
        <w:rPr>
          <w:lang w:val="en" w:eastAsia="en"/>
        </w:rPr>
        <w:tab/>
      </w:r>
      <w:r>
        <w:rPr>
          <w:lang w:val="el" w:eastAsia="el"/>
        </w:rPr>
        <w:t>οι υποχρεώσεις, που τυχόν υφίστανται κατά τον χρόνο γένεσης της φορολογικής υποχρέωσης, προς τρίτους ή προς τους εταίρους ή τα μέλη και οι οποίες αναλαμβάνονται από τα πρόσωπα του άρθρου 32, καθώς και τα τυχόν υφιστάμενα και αναλαμβανόμενα βάρη των εισφορών,</w:t>
      </w:r>
    </w:p>
    <w:p>
      <w:pPr>
        <w:pStyle w:val="StructureList1"/>
        <w:spacing w:before="120" w:after="0"/>
        <w:rPr>
          <w:lang w:val="el" w:eastAsia="el"/>
        </w:rPr>
      </w:pPr>
      <w:r>
        <w:rPr>
          <w:lang w:val="el" w:eastAsia="el"/>
        </w:rPr>
        <w:t>β)</w:t>
      </w:r>
      <w:r>
        <w:rPr>
          <w:lang w:val="en" w:eastAsia="en"/>
        </w:rPr>
        <w:tab/>
      </w:r>
      <w:r>
        <w:rPr>
          <w:lang w:val="el" w:eastAsia="el"/>
        </w:rPr>
        <w:t xml:space="preserve">οι δαπάνες, που πραγματοποιούνται από τα πρόσωπα του άρθρου 32 κατά την αύξηση του κεφαλαίου, μετατροπή ή συγχώνευσή τους, εφόσον είναι βέβαιες και εκκαθαρισμένες κατά τον χρόνο γένεσης της φορολογικής υποχρέωσης. </w:t>
      </w:r>
    </w:p>
    <w:p>
      <w:pPr>
        <w:pStyle w:val="MainText"/>
        <w:spacing w:before="120" w:after="0"/>
        <w:rPr>
          <w:lang w:val="el" w:eastAsia="el"/>
        </w:rPr>
      </w:pPr>
      <w:r>
        <w:rPr>
          <w:b/>
          <w:bCs/>
          <w:lang w:val="el" w:eastAsia="el"/>
        </w:rPr>
        <w:t>4.</w:t>
      </w:r>
      <w:r>
        <w:rPr>
          <w:lang w:val="el" w:eastAsia="el"/>
        </w:rPr>
        <w:t xml:space="preserve"> Σε περίπτωση αύξησης του κεφαλαίου, δεν υπολογίζεται για την επιβολή του φόρου:</w:t>
      </w:r>
    </w:p>
    <w:p>
      <w:pPr>
        <w:pStyle w:val="StructureList1"/>
        <w:spacing w:before="120" w:after="0"/>
        <w:rPr>
          <w:lang w:val="el" w:eastAsia="el"/>
        </w:rPr>
      </w:pPr>
      <w:r>
        <w:rPr>
          <w:lang w:val="el" w:eastAsia="el"/>
        </w:rPr>
        <w:t>α)</w:t>
      </w:r>
      <w:r>
        <w:rPr>
          <w:lang w:val="en" w:eastAsia="en"/>
        </w:rPr>
        <w:tab/>
      </w:r>
      <w:r>
        <w:rPr>
          <w:lang w:val="el" w:eastAsia="el"/>
        </w:rPr>
        <w:t>η αξία των περιουσιακών στοιχείων, που ανήκουν στα πρόσωπα του άρθρου 32 και διατίθενται για την αύξηση του κεφαλαίου, εφόσον η αξία αυτών έχει υποβληθεί στον φόρο τούτο,</w:t>
      </w:r>
    </w:p>
    <w:p>
      <w:pPr>
        <w:pStyle w:val="StructureList1"/>
        <w:spacing w:before="120" w:after="0"/>
        <w:rPr>
          <w:lang w:val="el" w:eastAsia="el"/>
        </w:rPr>
      </w:pPr>
      <w:r>
        <w:rPr>
          <w:lang w:val="el" w:eastAsia="el"/>
        </w:rPr>
        <w:t>β)</w:t>
      </w:r>
      <w:r>
        <w:rPr>
          <w:lang w:val="en" w:eastAsia="en"/>
        </w:rPr>
        <w:tab/>
      </w:r>
      <w:r>
        <w:rPr>
          <w:lang w:val="el" w:eastAsia="el"/>
        </w:rPr>
        <w:t xml:space="preserve">το ποσό των δανείων των περ. ε) και στ) της παρ. 1 του άρθρου 33, το οποίο μεταγενέστερα μετατράπηκε σε κεφάλαιο, εφόσον έχει ήδη υποβληθεί στον φόρο. </w:t>
      </w:r>
    </w:p>
    <w:p>
      <w:pPr>
        <w:pStyle w:val="Heading6"/>
        <w:spacing w:before="240" w:after="240"/>
        <w:rPr>
          <w:lang w:val="el" w:eastAsia="el"/>
        </w:rPr>
      </w:pPr>
      <w:r>
        <w:rPr>
          <w:lang w:val="el" w:eastAsia="el"/>
        </w:rPr>
        <w:t xml:space="preserve">Άρθρο 35. </w:t>
      </w:r>
    </w:p>
    <w:p>
      <w:pPr>
        <w:pStyle w:val="Heading6"/>
        <w:spacing w:before="240" w:after="240"/>
        <w:rPr>
          <w:lang w:val="el" w:eastAsia="el"/>
        </w:rPr>
      </w:pPr>
      <w:r>
        <w:rPr>
          <w:lang w:val="el" w:eastAsia="el"/>
        </w:rPr>
        <w:t xml:space="preserve">Χρόνος γένεσης φορολογικής υποχρέωσης </w:t>
      </w:r>
    </w:p>
    <w:p>
      <w:pPr>
        <w:spacing w:before="240" w:after="240"/>
        <w:rPr>
          <w:lang w:val="el" w:eastAsia="el"/>
        </w:rPr>
      </w:pPr>
      <w:r>
        <w:rPr>
          <w:lang w:val="el" w:eastAsia="el"/>
        </w:rPr>
        <w:t>Η φορολογική υποχρέωση γεννάται:</w:t>
      </w:r>
    </w:p>
    <w:p>
      <w:pPr>
        <w:pStyle w:val="StructureList1"/>
        <w:spacing w:before="120" w:after="0"/>
        <w:rPr>
          <w:lang w:val="el" w:eastAsia="el"/>
        </w:rPr>
      </w:pPr>
      <w:r>
        <w:rPr>
          <w:lang w:val="el" w:eastAsia="el"/>
        </w:rPr>
        <w:t>α)</w:t>
      </w:r>
      <w:r>
        <w:rPr>
          <w:lang w:val="en" w:eastAsia="en"/>
        </w:rPr>
        <w:tab/>
      </w:r>
      <w:r>
        <w:rPr>
          <w:lang w:val="el" w:eastAsia="el"/>
        </w:rPr>
        <w:t>Στην αύξηση του κεφαλαίου ή του ενεργητικού των προσώπων του άρθρου 32 στη συγχώνευση, στη μετατροπή και στα δάνεια των περ. ε) και στ) της παρ. 1 του άρθρου 33, κατά τον χρόνο της σύνταξης του οικείου εγγράφου και σε περίπτωση μη σύνταξης εγγράφου κατά τον χρόνο της σχετικής εγγραφής στα οικεία λογιστικά αρχεία (βιβλία),</w:t>
      </w:r>
    </w:p>
    <w:p>
      <w:pPr>
        <w:pStyle w:val="StructureList1"/>
        <w:spacing w:before="120" w:after="0"/>
        <w:rPr>
          <w:lang w:val="el" w:eastAsia="el"/>
        </w:rPr>
      </w:pPr>
      <w:r>
        <w:rPr>
          <w:lang w:val="el" w:eastAsia="el"/>
        </w:rPr>
        <w:t>β)</w:t>
      </w:r>
      <w:r>
        <w:rPr>
          <w:lang w:val="en" w:eastAsia="en"/>
        </w:rPr>
        <w:tab/>
      </w:r>
      <w:r>
        <w:rPr>
          <w:lang w:val="el" w:eastAsia="el"/>
        </w:rPr>
        <w:t xml:space="preserve">στην περ. ζ' της παρ. 1 του άρθρου 33 κατά τον χρόνο εγγραφής στα οικεία λογιστικά αρχεία (βιβλία) των διατιθέμενων κεφαλαίων στο υποκατάστημα. </w:t>
      </w:r>
    </w:p>
    <w:p>
      <w:pPr>
        <w:pStyle w:val="Heading6"/>
        <w:spacing w:before="240" w:after="240"/>
        <w:rPr>
          <w:lang w:val="el" w:eastAsia="el"/>
        </w:rPr>
      </w:pPr>
      <w:r>
        <w:rPr>
          <w:lang w:val="el" w:eastAsia="el"/>
        </w:rPr>
        <w:t xml:space="preserve">Άρθρο 36. </w:t>
      </w:r>
    </w:p>
    <w:p>
      <w:pPr>
        <w:pStyle w:val="Heading6"/>
        <w:spacing w:before="240" w:after="240"/>
        <w:rPr>
          <w:lang w:val="el" w:eastAsia="el"/>
        </w:rPr>
      </w:pPr>
      <w:r>
        <w:rPr>
          <w:lang w:val="el" w:eastAsia="el"/>
        </w:rPr>
        <w:t xml:space="preserve">Συντελεστής του φόρου </w:t>
      </w:r>
    </w:p>
    <w:p>
      <w:pPr>
        <w:spacing w:before="240" w:after="240"/>
        <w:rPr>
          <w:lang w:val="el" w:eastAsia="el"/>
        </w:rPr>
      </w:pPr>
      <w:r>
        <w:rPr>
          <w:lang w:val="el" w:eastAsia="el"/>
        </w:rPr>
        <w:t xml:space="preserve">Ο φόρος ορίζεται στο ένα πέμπτο (1/5) της μονάδας ως ποσοστό επί τοις εκατό (0,2%) στην αξία που φορολογείται. </w:t>
      </w:r>
    </w:p>
    <w:p>
      <w:pPr>
        <w:pStyle w:val="Heading6"/>
        <w:spacing w:before="240" w:after="240"/>
        <w:rPr>
          <w:lang w:val="el" w:eastAsia="el"/>
        </w:rPr>
      </w:pPr>
      <w:r>
        <w:rPr>
          <w:lang w:val="el" w:eastAsia="el"/>
        </w:rPr>
        <w:t xml:space="preserve">Άρθρο 37. </w:t>
      </w:r>
    </w:p>
    <w:p>
      <w:pPr>
        <w:pStyle w:val="Heading6"/>
        <w:spacing w:before="240" w:after="240"/>
        <w:rPr>
          <w:lang w:val="el" w:eastAsia="el"/>
        </w:rPr>
      </w:pPr>
      <w:r>
        <w:rPr>
          <w:lang w:val="el" w:eastAsia="el"/>
        </w:rPr>
        <w:t xml:space="preserve">Απαλλαγές και εξαιρέσεις από τον φόρο </w:t>
      </w:r>
    </w:p>
    <w:p>
      <w:pPr>
        <w:pStyle w:val="MainText"/>
        <w:spacing w:before="120" w:after="0"/>
        <w:rPr>
          <w:lang w:val="el" w:eastAsia="el"/>
        </w:rPr>
      </w:pPr>
      <w:r>
        <w:rPr>
          <w:b/>
          <w:bCs/>
          <w:lang w:val="el" w:eastAsia="el"/>
        </w:rPr>
        <w:t>1.</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αγροτικές συνεταιριστικές οργανώσεις κάθε βαθμού και οι κάθε φύσης ενώσεις και κοινοπραξίες αυτών,</w:t>
      </w:r>
    </w:p>
    <w:p>
      <w:pPr>
        <w:pStyle w:val="StructureList1"/>
        <w:spacing w:before="120" w:after="0"/>
        <w:rPr>
          <w:lang w:val="el" w:eastAsia="el"/>
        </w:rPr>
      </w:pPr>
      <w:r>
        <w:rPr>
          <w:lang w:val="el" w:eastAsia="el"/>
        </w:rPr>
        <w:t>β)</w:t>
      </w:r>
      <w:r>
        <w:rPr>
          <w:lang w:val="en" w:eastAsia="en"/>
        </w:rPr>
        <w:tab/>
      </w:r>
      <w:r>
        <w:rPr>
          <w:lang w:val="el" w:eastAsia="el"/>
        </w:rPr>
        <w:t xml:space="preserve">οι αλλοδαπές εταιρείες που έχουν εγκαταστήσει ή εγκαθιστούν γραφεία ή υποκαταστήματα στην Ελλάδα δυνάμει του άρθρου 25 του ν. 27/1975 (Α' 77), οι αλλοδαπές πλοιοκτήτριες εταιρείες πλοίων του άρθρου 13 του ν.δ. 2687/1953 (Α' 317) και οι Ειδικές Ναυτικές Επιχειρήσεις που συστήνονται ή έχουν συσταθεί σύμφωνα με τον όρο 16 των εγκριτικών πράξεων νηολόγησης του άρθρου 13 του ν.δ. 2687/1953. </w:t>
      </w:r>
    </w:p>
    <w:p>
      <w:pPr>
        <w:pStyle w:val="MainText"/>
        <w:spacing w:before="120" w:after="0"/>
        <w:rPr>
          <w:lang w:val="el" w:eastAsia="el"/>
        </w:rPr>
      </w:pPr>
      <w:r>
        <w:rPr>
          <w:b/>
          <w:bCs/>
          <w:lang w:val="el" w:eastAsia="el"/>
        </w:rPr>
        <w:t>2.</w:t>
      </w:r>
      <w:r>
        <w:rPr>
          <w:lang w:val="el" w:eastAsia="el"/>
        </w:rPr>
        <w:t xml:space="preserve"> Εξαιρούνται από τον φόρο:</w:t>
      </w:r>
    </w:p>
    <w:p>
      <w:pPr>
        <w:pStyle w:val="StructureList1"/>
        <w:spacing w:before="120" w:after="0"/>
        <w:rPr>
          <w:lang w:val="el" w:eastAsia="el"/>
        </w:rPr>
      </w:pPr>
      <w:r>
        <w:rPr>
          <w:lang w:val="el" w:eastAsia="el"/>
        </w:rPr>
        <w:t>α)</w:t>
      </w:r>
      <w:r>
        <w:rPr>
          <w:lang w:val="en" w:eastAsia="en"/>
        </w:rPr>
        <w:tab/>
      </w:r>
      <w:r>
        <w:rPr>
          <w:lang w:val="el" w:eastAsia="el"/>
        </w:rPr>
        <w:t>Οι πράξεις της παρ. 1 του άρθρου 33, που αφορούν πρόσωπα του άρθρου 32, τα οποία:</w:t>
      </w:r>
    </w:p>
    <w:p>
      <w:pPr>
        <w:pStyle w:val="StructureList1"/>
        <w:spacing w:before="120" w:after="0"/>
        <w:rPr>
          <w:lang w:val="el" w:eastAsia="el"/>
        </w:rPr>
      </w:pPr>
      <w:r>
        <w:rPr>
          <w:lang w:val="el" w:eastAsia="el"/>
        </w:rPr>
        <w:t>αα)</w:t>
      </w:r>
      <w:r>
        <w:rPr>
          <w:lang w:val="en" w:eastAsia="en"/>
        </w:rPr>
        <w:tab/>
      </w:r>
      <w:r>
        <w:rPr>
          <w:lang w:val="el" w:eastAsia="el"/>
        </w:rPr>
        <w:t>Παρέχουν υπηρεσίες κοινής ωφέλειας, ιδίως δημόσιων μεταφορών, ύδατος, αερίου ή ηλεκτρικού ρεύματος και τηλεπικοινωνιών, με την προϋπόθεση ότι τουλάχιστον το μισό του κεφαλαίου τους ανήκει στο Ελληνικό Δημόσιο ή οργανισμούς τοπικής αυτοδιοίκησης ή</w:t>
      </w:r>
    </w:p>
    <w:p>
      <w:pPr>
        <w:pStyle w:val="StructureList1"/>
        <w:spacing w:before="120" w:after="0"/>
        <w:rPr>
          <w:lang w:val="el" w:eastAsia="el"/>
        </w:rPr>
      </w:pPr>
      <w:r>
        <w:rPr>
          <w:lang w:val="el" w:eastAsia="el"/>
        </w:rPr>
        <w:t>αβ)</w:t>
      </w:r>
      <w:r>
        <w:rPr>
          <w:lang w:val="en" w:eastAsia="en"/>
        </w:rPr>
        <w:tab/>
      </w:r>
      <w:r>
        <w:rPr>
          <w:lang w:val="el" w:eastAsia="el"/>
        </w:rPr>
        <w:t>επιδιώκουν, σύμφωνα με το καταστατικό τους και στην πραγματικότητα, αποκλειστικά και άμεσα, σκοπούς μορφωτικούς, φιλανθρωπικούς, αλληλοβοηθείας και εκπαιδευτικούς,</w:t>
      </w:r>
    </w:p>
    <w:p>
      <w:pPr>
        <w:pStyle w:val="StructureList1"/>
        <w:spacing w:before="120" w:after="0"/>
        <w:rPr>
          <w:lang w:val="el" w:eastAsia="el"/>
        </w:rPr>
      </w:pPr>
      <w:r>
        <w:rPr>
          <w:lang w:val="el" w:eastAsia="el"/>
        </w:rPr>
        <w:t>β)</w:t>
      </w:r>
      <w:r>
        <w:rPr>
          <w:lang w:val="en" w:eastAsia="en"/>
        </w:rPr>
        <w:tab/>
      </w:r>
      <w:r>
        <w:rPr>
          <w:lang w:val="el" w:eastAsia="el"/>
        </w:rPr>
        <w:t>η αύξηση του κεφαλαίου των προσώπων του άρθρου 32, που γίνεται, με κεφαλαιοποίηση κερδών, αποθεματικών ή προβλέψεων,</w:t>
      </w:r>
    </w:p>
    <w:p>
      <w:pPr>
        <w:pStyle w:val="StructureList1"/>
        <w:spacing w:before="120" w:after="0"/>
        <w:rPr>
          <w:lang w:val="el" w:eastAsia="el"/>
        </w:rPr>
      </w:pPr>
      <w:r>
        <w:rPr>
          <w:lang w:val="el" w:eastAsia="el"/>
        </w:rPr>
        <w:t>γ)</w:t>
      </w:r>
      <w:r>
        <w:rPr>
          <w:lang w:val="en" w:eastAsia="en"/>
        </w:rPr>
        <w:tab/>
      </w:r>
      <w:r>
        <w:rPr>
          <w:lang w:val="el" w:eastAsia="el"/>
        </w:rPr>
        <w:t xml:space="preserve">η αύξηση του κεφαλαίου των προσώπων του άρθρου 32 που γίνεται με μετρητά, όταν το προϊόν της αύξησης πρόκειται να διατεθεί αποκλειστικά για δαπάνες Επιστημονικής και Τεχνολογικής Έρευνας, όπως αυτές ορίζονται στην παρ. 1 του άρθρου 22Α του Κώδικα Φορολογίας Εισοδήματος (ν. 4172/2013, Α' 167). </w:t>
      </w:r>
    </w:p>
    <w:p>
      <w:pPr>
        <w:pStyle w:val="Heading6"/>
        <w:spacing w:before="240" w:after="240"/>
        <w:rPr>
          <w:lang w:val="el" w:eastAsia="el"/>
        </w:rPr>
      </w:pPr>
      <w:r>
        <w:rPr>
          <w:lang w:val="el" w:eastAsia="el"/>
        </w:rPr>
        <w:t xml:space="preserve">Άρθρο 38. </w:t>
      </w:r>
    </w:p>
    <w:p>
      <w:pPr>
        <w:pStyle w:val="Heading6"/>
        <w:spacing w:before="240" w:after="240"/>
        <w:rPr>
          <w:lang w:val="el" w:eastAsia="el"/>
        </w:rPr>
      </w:pPr>
      <w:r>
        <w:rPr>
          <w:lang w:val="el" w:eastAsia="el"/>
        </w:rPr>
        <w:t xml:space="preserve">Δήλωση </w:t>
      </w:r>
    </w:p>
    <w:p>
      <w:pPr>
        <w:pStyle w:val="MainText"/>
        <w:spacing w:before="120" w:after="0"/>
        <w:rPr>
          <w:lang w:val="el" w:eastAsia="el"/>
        </w:rPr>
      </w:pPr>
      <w:r>
        <w:rPr>
          <w:b/>
          <w:bCs/>
          <w:lang w:val="el" w:eastAsia="el"/>
        </w:rPr>
        <w:t>1.</w:t>
      </w:r>
      <w:r>
        <w:rPr>
          <w:lang w:val="el" w:eastAsia="el"/>
        </w:rPr>
        <w:t xml:space="preserve"> Τα πρόσωπα, που υπάγονται στον φόρο σύμφωνα με το παρόν Βιβλίο, υποβάλλουν δήλωση στην υπηρεσία της Ανεξάρτητης Αρχής Δημοσίων Εσόδων όπου υποβάλλεται η δήλωση φορολογίας εισοδήματος, στην οποία επισυνάπτουν αντίγραφο της πράξης η οποία υπάγεται στον φόρο. Το προηγούμενο εδάφιο εφαρμόζεται και για τα υποκαταστήματα της περ. γ) του άρθρου 32. </w:t>
      </w:r>
    </w:p>
    <w:p>
      <w:pPr>
        <w:pStyle w:val="MainText"/>
        <w:spacing w:before="120" w:after="0"/>
        <w:rPr>
          <w:lang w:val="el" w:eastAsia="el"/>
        </w:rPr>
      </w:pPr>
      <w:r>
        <w:rPr>
          <w:b/>
          <w:bCs/>
          <w:lang w:val="el" w:eastAsia="el"/>
        </w:rPr>
        <w:t>2.</w:t>
      </w:r>
      <w:r>
        <w:rPr>
          <w:lang w:val="el" w:eastAsia="el"/>
        </w:rPr>
        <w:t xml:space="preserve"> Η δήλωση υποβάλλεται:</w:t>
      </w:r>
    </w:p>
    <w:p>
      <w:pPr>
        <w:pStyle w:val="StructureList1"/>
        <w:spacing w:before="120" w:after="0"/>
        <w:rPr>
          <w:lang w:val="el" w:eastAsia="el"/>
        </w:rPr>
      </w:pPr>
      <w:r>
        <w:rPr>
          <w:lang w:val="el" w:eastAsia="el"/>
        </w:rPr>
        <w:t>α)</w:t>
      </w:r>
      <w:r>
        <w:rPr>
          <w:lang w:val="en" w:eastAsia="en"/>
        </w:rPr>
        <w:tab/>
      </w:r>
      <w:r>
        <w:rPr>
          <w:lang w:val="el" w:eastAsia="el"/>
        </w:rPr>
        <w:t>Στη μετατροπή και συγχώνευση των προσώπων του άρθρου 32 μέσα σε δεκαπέντε (15) ημέρες από τη σύνταξη του κατά νόμο εγγράφου. Όπου από τον νόμο προβλέπεται δημοσίευση των πράξεων αυτών, η δήλωση υποβάλλεται πριν από τη δημοσίευση. Ειδικά επί ανωνύμων εταιρειών, η δήλωση υποβάλλεται μέσα σε δεκαπέντε (15) ημέρες από την καταχώριση των ανωτέρω πράξεων στο Γενικό Εμπορικό Μητρώο. Στην αύξηση του κεφαλαίου των προσώπων του άρθρου 32, μέσα σε δεκαπέντε (15) ημέρες από την ημερομηνία σύνταξης του, κατά τον νόμο, διαπιστωτικού της αύξησης του κεφαλαίου οικείου εγγράφου ή από τη σχετική εγγραφή στα λογιστικά αρχεία (βιβλία) των προσώπων αυτών, σε περίπτωση που δεν συντάσσεται έγγραφο. Όπου από τον νόμο προβλέπεται δημοσίευση της πράξης αυτής, η δήλωση υποβάλλεται πριν από τη δημοσίευση,</w:t>
      </w:r>
    </w:p>
    <w:p>
      <w:pPr>
        <w:pStyle w:val="StructureList1"/>
        <w:spacing w:before="120" w:after="0"/>
        <w:rPr>
          <w:lang w:val="el" w:eastAsia="el"/>
        </w:rPr>
      </w:pPr>
      <w:r>
        <w:rPr>
          <w:lang w:val="el" w:eastAsia="el"/>
        </w:rPr>
        <w:t>β)</w:t>
      </w:r>
      <w:r>
        <w:rPr>
          <w:lang w:val="en" w:eastAsia="en"/>
        </w:rPr>
        <w:tab/>
      </w:r>
      <w:r>
        <w:rPr>
          <w:lang w:val="el" w:eastAsia="el"/>
        </w:rPr>
        <w:t>στα δάνεια των περ. ε) και στ) της παρ. 1 του άρθρου 33, μέσα σε δεκαπέντε (15) ημέρες από τότε που καταρτίστηκε το οικείο έγγραφο ή εάν δεν υπάρχει έγγραφο, από τότε που γίνεται εγγραφή στα οικεία λογιστικά αρχεία (βιβλία),</w:t>
      </w:r>
    </w:p>
    <w:p>
      <w:pPr>
        <w:pStyle w:val="StructureList1"/>
        <w:spacing w:before="120" w:after="0"/>
        <w:rPr>
          <w:lang w:val="el" w:eastAsia="el"/>
        </w:rPr>
      </w:pPr>
      <w:r>
        <w:rPr>
          <w:lang w:val="el" w:eastAsia="el"/>
        </w:rPr>
        <w:t>γ)</w:t>
      </w:r>
      <w:r>
        <w:rPr>
          <w:lang w:val="en" w:eastAsia="en"/>
        </w:rPr>
        <w:tab/>
      </w:r>
      <w:r>
        <w:rPr>
          <w:lang w:val="el" w:eastAsia="el"/>
        </w:rPr>
        <w:t xml:space="preserve">στη διάθεση κεφαλαίων σε υποκατάστημα εταιρείας, της οποίας η πραγματική και η καταστατική έδρα βρίσκονται σε τρίτο κράτος το οποίο δεν είναι μέλος της Ευρωπαϊκής Ένωσης, μέσα σε δεκαπέντε (15) ημέρες από την εγγραφή στα οικεία λογιστικά αρχεία (βιβλία) των διατιθέμενων κεφαλαίων. </w:t>
      </w:r>
    </w:p>
    <w:p>
      <w:pPr>
        <w:pStyle w:val="MainText"/>
        <w:spacing w:before="120" w:after="0"/>
        <w:rPr>
          <w:lang w:val="el" w:eastAsia="el"/>
        </w:rPr>
      </w:pPr>
      <w:r>
        <w:rPr>
          <w:b/>
          <w:bCs/>
          <w:lang w:val="el" w:eastAsia="el"/>
        </w:rPr>
        <w:t>3.</w:t>
      </w:r>
      <w:r>
        <w:rPr>
          <w:lang w:val="el" w:eastAsia="el"/>
        </w:rPr>
        <w:t xml:space="preserve"> Για τις πράξεις του άρθρου 33 που καταρτίζονται στην αλλοδαπή, η δήλωση, στην οποία επισυνάπτεται αντίγραφο της οικείας πράξης, υποβάλλεται από τον υπόχρεο μέσα σε τρεις (3) μήνες από την ημερομηνία κατάρτισης της πράξης. Εάν για την πράξη αυτή έγινε στην ημεδαπή σχετική εγγραφή στα οικεία λογιστικά αρχεία (βιβλία) πριν από την πάροδο της τρίμηνης ως άνω προθεσμίας, η δήλωση υποβάλλεται μέσα σε δεκαπέντε (15) ημέρες από την εγγραφή αυτή. Κατά τα λοιπά εφαρμόζονται τα αναφερόμενα στις προηγούμενες παραγράφους. </w:t>
      </w:r>
    </w:p>
    <w:p>
      <w:pPr>
        <w:pStyle w:val="Heading6"/>
        <w:spacing w:before="240" w:after="240"/>
        <w:rPr>
          <w:lang w:val="el" w:eastAsia="el"/>
        </w:rPr>
      </w:pPr>
      <w:r>
        <w:rPr>
          <w:lang w:val="el" w:eastAsia="el"/>
        </w:rPr>
        <w:t xml:space="preserve">Άρθρο 39. </w:t>
      </w:r>
    </w:p>
    <w:p>
      <w:pPr>
        <w:pStyle w:val="Heading6"/>
        <w:spacing w:before="240" w:after="240"/>
        <w:rPr>
          <w:lang w:val="el" w:eastAsia="el"/>
        </w:rPr>
      </w:pPr>
      <w:r>
        <w:rPr>
          <w:lang w:val="el" w:eastAsia="el"/>
        </w:rPr>
        <w:t xml:space="preserve">Επιστροφή του φόρου </w:t>
      </w:r>
    </w:p>
    <w:p>
      <w:pPr>
        <w:spacing w:before="240" w:after="240"/>
        <w:rPr>
          <w:lang w:val="el" w:eastAsia="el"/>
        </w:rPr>
      </w:pPr>
      <w:r>
        <w:rPr>
          <w:lang w:val="el" w:eastAsia="el"/>
        </w:rPr>
        <w:t xml:space="preserve">Με την επιφύλαξη της παραγραφής, ο φόρος επιστρέφεται, πέρα από όσα ορίζονται στον Κώδικα Φορολογικής Διαδικασίας (ν. 5104/2024, Α' 58), και στην περίπτωση της μη χορήγησης της απαιτούμενης κατά τον νόμο έγκρισης της αρμόδιας αρχής, για κάποια από τις υπαγόμενες στον φόρο πράξεις του άρθρου 33. </w:t>
      </w:r>
    </w:p>
    <w:p>
      <w:pPr>
        <w:pStyle w:val="Heading6"/>
        <w:spacing w:before="240" w:after="240"/>
        <w:rPr>
          <w:lang w:val="el" w:eastAsia="el"/>
        </w:rPr>
      </w:pPr>
      <w:r>
        <w:rPr>
          <w:lang w:val="el" w:eastAsia="el"/>
        </w:rPr>
        <w:t xml:space="preserve">Άρθρο 40. </w:t>
      </w:r>
    </w:p>
    <w:p>
      <w:pPr>
        <w:pStyle w:val="Heading6"/>
        <w:spacing w:before="240" w:after="240"/>
        <w:rPr>
          <w:lang w:val="el" w:eastAsia="el"/>
        </w:rPr>
      </w:pPr>
      <w:r>
        <w:rPr>
          <w:lang w:val="el" w:eastAsia="el"/>
        </w:rPr>
        <w:t xml:space="preserve">Προσωρινός προσδιορισμός της αξίας </w:t>
      </w:r>
    </w:p>
    <w:p>
      <w:pPr>
        <w:pStyle w:val="MainText"/>
        <w:spacing w:before="120" w:after="0"/>
        <w:rPr>
          <w:lang w:val="el" w:eastAsia="el"/>
        </w:rPr>
      </w:pPr>
      <w:r>
        <w:rPr>
          <w:b/>
          <w:bCs/>
          <w:lang w:val="el" w:eastAsia="el"/>
        </w:rPr>
        <w:t>1.</w:t>
      </w:r>
      <w:r>
        <w:rPr>
          <w:lang w:val="el" w:eastAsia="el"/>
        </w:rPr>
        <w:t xml:space="preserve"> Μη θιγομένων των ισχυόντων στον Κώδικα Φορολογικής Διαδικασίας (Κ.Φ.Δ., ν. 5104/2024, Α' 58), ο Διοικητής της Ανεξάρτητης Αρχής Δημοσίων Εσόδων (Α.Α.Δ.Ε.), εάν δεν αποδέχεται τη δήλωση που υποβλήθηκε ως ειλικρινή, μπορεί, μέσα σε προθεσμία τριών (3) μηνών από τότε που υποβλήθηκε, να προβεί στον προσωρινό προσδιορισμό της αξίας των εισφορών που πρέπει να φορολογηθεί, καλώντας τον υπόχρεο, εντός προθεσμίας, η οποία δεν μπορεί να υπερβεί τις σαράντα (40) ημέρες από τη σχετική επίδοση πρόσκλησης, να αποδεχθεί την αξία των εισφορών που προσδιόρισε και, εφόσον αυτός συμφωνεί, υποβάλλει μέσα σε δέκα (10) ημέρες από τότε που έγινε η συμφωνία, τροποποιητική δήλωση και καταβάλλει ολόκληρη τη διαφορά του φόρου που αναλογεί μεταξύ της αρχικής και της τροποποιητικής δήλωσης, χωρίς τόκους εκπρόθεσμης καταβολής και πρόστιμα, οπότε η υπόθεση περατώνεται οριστικά ως ειλικρινής. Εάν η διαφορά του φόρου που προκύπτει υπερβαίνει το ποσό των διακοσίων ενενήντα τριών (293) ευρώ, ο φόρος βεβαιώνεται και καταβάλλεται σε τέσσερις (4) ίσες μηνιαίες άτοκες δόσεις, από τις οποίες η πρώτη καταβάλλεται μέσα στον επόμενο από τον προσδιορισμό του φόρου μήνα και μέχρι την τελευταία εργάσιμη για τις δημόσιες υπηρεσίες ημέρα αυτού. </w:t>
      </w:r>
    </w:p>
    <w:p>
      <w:pPr>
        <w:pStyle w:val="MainText"/>
        <w:spacing w:before="120" w:after="0"/>
        <w:rPr>
          <w:lang w:val="el" w:eastAsia="el"/>
        </w:rPr>
      </w:pPr>
      <w:r>
        <w:rPr>
          <w:b/>
          <w:bCs/>
          <w:lang w:val="el" w:eastAsia="el"/>
        </w:rPr>
        <w:t>2.</w:t>
      </w:r>
      <w:r>
        <w:rPr>
          <w:lang w:val="el" w:eastAsia="el"/>
        </w:rPr>
        <w:t xml:space="preserve"> Σε περίπτωση μη αποδοχής της προσδιορισθείσας αξίας, ο Διοικητής της Α.Α.Δ.Ε. εκδίδει εντολή φορολογικού ελέγχου σύμφωνα με τον Κ.Φ.Δ.. Ο φορολογικός έλεγχος δεν δεσμεύεται από την αξία που προσδιορίστηκε προσωρινά. </w:t>
      </w:r>
    </w:p>
    <w:p>
      <w:pPr>
        <w:pStyle w:val="Heading6"/>
        <w:spacing w:before="240" w:after="240"/>
        <w:rPr>
          <w:lang w:val="el" w:eastAsia="el"/>
        </w:rPr>
      </w:pPr>
      <w:r>
        <w:rPr>
          <w:lang w:val="el" w:eastAsia="el"/>
        </w:rPr>
        <w:t xml:space="preserve">Άρθρο 41. </w:t>
      </w:r>
    </w:p>
    <w:p>
      <w:pPr>
        <w:pStyle w:val="Heading6"/>
        <w:spacing w:before="240" w:after="240"/>
        <w:rPr>
          <w:lang w:val="el" w:eastAsia="el"/>
        </w:rPr>
      </w:pPr>
      <w:r>
        <w:rPr>
          <w:lang w:val="el" w:eastAsia="el"/>
        </w:rPr>
        <w:t xml:space="preserve">Εξουσιοδοτική διάταξη </w:t>
      </w:r>
    </w:p>
    <w:p>
      <w:pPr>
        <w:spacing w:before="240" w:after="240"/>
        <w:rPr>
          <w:lang w:val="el" w:eastAsia="el"/>
        </w:rPr>
      </w:pPr>
      <w:r>
        <w:rPr>
          <w:lang w:val="el" w:eastAsia="el"/>
        </w:rPr>
        <w:t xml:space="preserve">Με απόφαση του Διοικητή της Ανεξάρτητης Αρχής Δημοσίων Εσόδων καθορίζονται ο τύπος και το περιεχόμενο των δηλώσεων, των πράξεων επιβολής του φόρου και κάθε λεπτομέρεια, που είναι αναγκαία για την εφαρμογή του παρόντος Βιβλίου. </w:t>
      </w:r>
    </w:p>
    <w:p>
      <w:pPr>
        <w:pStyle w:val="Heading6"/>
        <w:spacing w:before="240" w:after="240"/>
        <w:rPr>
          <w:lang w:val="el" w:eastAsia="el"/>
        </w:rPr>
      </w:pPr>
      <w:r>
        <w:rPr>
          <w:lang w:val="el" w:eastAsia="el"/>
        </w:rPr>
        <w:t xml:space="preserve">Άρθρο 42. </w:t>
      </w:r>
    </w:p>
    <w:p>
      <w:pPr>
        <w:pStyle w:val="Heading6"/>
        <w:spacing w:before="240" w:after="240"/>
        <w:rPr>
          <w:lang w:val="el" w:eastAsia="el"/>
        </w:rPr>
      </w:pPr>
      <w:r>
        <w:rPr>
          <w:lang w:val="el" w:eastAsia="el"/>
        </w:rPr>
        <w:t xml:space="preserve">Μη επιβολή Ψηφιακού Τέλους Συναλλαγής και τελών χαρτοσήμου </w:t>
      </w:r>
    </w:p>
    <w:p>
      <w:pPr>
        <w:spacing w:before="240" w:after="240"/>
        <w:rPr>
          <w:lang w:val="el" w:eastAsia="el"/>
        </w:rPr>
      </w:pPr>
      <w:r>
        <w:rPr>
          <w:lang w:val="el" w:eastAsia="el"/>
        </w:rPr>
        <w:t xml:space="preserve">Στις πράξεις του άρθρου 33 δεν επιβάλλονται Ψηφιακό Τέλος Συναλλαγής και τέλη χαρτοσήμου. </w:t>
      </w:r>
    </w:p>
    <w:p>
      <w:pPr>
        <w:pStyle w:val="Heading6"/>
        <w:spacing w:before="240" w:after="240"/>
        <w:rPr>
          <w:lang w:val="el" w:eastAsia="el"/>
        </w:rPr>
      </w:pPr>
      <w:r>
        <w:rPr>
          <w:lang w:val="el" w:eastAsia="el"/>
        </w:rPr>
        <w:t xml:space="preserve">Άρθρο 43. </w:t>
      </w:r>
    </w:p>
    <w:p>
      <w:pPr>
        <w:pStyle w:val="Heading6"/>
        <w:spacing w:before="240" w:after="240"/>
        <w:rPr>
          <w:lang w:val="el" w:eastAsia="el"/>
        </w:rPr>
      </w:pPr>
      <w:r>
        <w:rPr>
          <w:lang w:val="el" w:eastAsia="el"/>
        </w:rPr>
        <w:t xml:space="preserve">Αντικείμενο, συντελεστής, υποκείμενο και απαλλαγές από τον φόρο </w:t>
      </w:r>
    </w:p>
    <w:p>
      <w:pPr>
        <w:pStyle w:val="MainText"/>
        <w:spacing w:before="120" w:after="0"/>
        <w:rPr>
          <w:lang w:val="el" w:eastAsia="el"/>
        </w:rPr>
      </w:pPr>
      <w:r>
        <w:rPr>
          <w:b/>
          <w:bCs/>
          <w:lang w:val="el" w:eastAsia="el"/>
        </w:rPr>
        <w:t>1.</w:t>
      </w:r>
      <w:r>
        <w:rPr>
          <w:lang w:val="el" w:eastAsia="el"/>
        </w:rPr>
        <w:t xml:space="preserve"> Επιβάλλεται φόρος στα ασφάλιστρα με την ονομασία «φόρος ασφαλίστρων», σύμφωνα με το παρόν άρθρο. </w:t>
      </w:r>
    </w:p>
    <w:p>
      <w:pPr>
        <w:pStyle w:val="MainText"/>
        <w:spacing w:before="120" w:after="0"/>
        <w:rPr>
          <w:lang w:val="el" w:eastAsia="el"/>
        </w:rPr>
      </w:pPr>
      <w:r>
        <w:rPr>
          <w:b/>
          <w:bCs/>
          <w:lang w:val="el" w:eastAsia="el"/>
        </w:rPr>
        <w:t>2.</w:t>
      </w:r>
      <w:r>
        <w:rPr>
          <w:lang w:val="el" w:eastAsia="el"/>
        </w:rPr>
        <w:t xml:space="preserve"> Αντικείμενο του φόρου είναι τα απαιτητά ασφάλιστρα και τα πάσης φύσεως δικαιώματα που απορρέουν από την ασφαλιστική σύμβαση.</w:t>
      </w:r>
    </w:p>
    <w:p>
      <w:pPr>
        <w:spacing w:before="240" w:after="240"/>
        <w:rPr>
          <w:lang w:val="el" w:eastAsia="el"/>
        </w:rPr>
      </w:pPr>
      <w:r>
        <w:rPr>
          <w:lang w:val="el" w:eastAsia="el"/>
        </w:rPr>
        <w:t>Ο συντελεστής του φόρου ορίζεται σε:</w:t>
      </w:r>
    </w:p>
    <w:p>
      <w:pPr>
        <w:spacing w:before="240" w:after="240"/>
        <w:rPr>
          <w:lang w:val="el" w:eastAsia="el"/>
        </w:rPr>
      </w:pPr>
      <w:r>
        <w:rPr>
          <w:lang w:val="el" w:eastAsia="el"/>
        </w:rPr>
        <w:t>α. Είκοσι τοις εκατό (20%) στα ασφάλιστρα κλάδου πυρός,</w:t>
      </w:r>
    </w:p>
    <w:p>
      <w:pPr>
        <w:spacing w:before="240" w:after="240"/>
        <w:rPr>
          <w:lang w:val="el" w:eastAsia="el"/>
        </w:rPr>
      </w:pPr>
      <w:r>
        <w:rPr>
          <w:lang w:val="el" w:eastAsia="el"/>
        </w:rPr>
        <w:t>β. τέσσερα τοις εκατό (4%) στα ασφάλιστρα κλάδου ζωής,</w:t>
      </w:r>
    </w:p>
    <w:p>
      <w:pPr>
        <w:spacing w:before="240" w:after="240"/>
        <w:rPr>
          <w:lang w:val="el" w:eastAsia="el"/>
        </w:rPr>
      </w:pPr>
      <w:r>
        <w:rPr>
          <w:lang w:val="el" w:eastAsia="el"/>
        </w:rPr>
        <w:t xml:space="preserve">γ. δεκαπέντε τοις εκατό (15%) στα ασφάλιστρα των λοιπών κλάδων. </w:t>
      </w:r>
    </w:p>
    <w:p>
      <w:pPr>
        <w:pStyle w:val="MainText"/>
        <w:spacing w:before="120" w:after="0"/>
        <w:rPr>
          <w:lang w:val="el" w:eastAsia="el"/>
        </w:rPr>
      </w:pPr>
      <w:r>
        <w:rPr>
          <w:b/>
          <w:bCs/>
          <w:lang w:val="el" w:eastAsia="el"/>
        </w:rPr>
        <w:t>3.</w:t>
      </w:r>
      <w:r>
        <w:rPr>
          <w:lang w:val="el" w:eastAsia="el"/>
        </w:rPr>
        <w:t xml:space="preserve"> Στον φόρο υπόκεινται:</w:t>
      </w:r>
    </w:p>
    <w:p>
      <w:pPr>
        <w:spacing w:before="240" w:after="240"/>
        <w:rPr>
          <w:lang w:val="el" w:eastAsia="el"/>
        </w:rPr>
      </w:pPr>
      <w:r>
        <w:rPr>
          <w:lang w:val="el" w:eastAsia="el"/>
        </w:rPr>
        <w:t>α. Οι ημεδαπές ασφαλιστικές επιχειρήσεις,</w:t>
      </w:r>
    </w:p>
    <w:p>
      <w:pPr>
        <w:spacing w:before="240" w:after="240"/>
        <w:rPr>
          <w:lang w:val="el" w:eastAsia="el"/>
        </w:rPr>
      </w:pPr>
      <w:r>
        <w:rPr>
          <w:lang w:val="el" w:eastAsia="el"/>
        </w:rPr>
        <w:t>β. οι αλλοδαπές ασφαλιστικές επιχειρήσεις και αλληλέγγυα οι φορολογικοί αντιπρόσωποι αυτών,</w:t>
      </w:r>
    </w:p>
    <w:p>
      <w:pPr>
        <w:spacing w:before="240" w:after="240"/>
        <w:rPr>
          <w:lang w:val="el" w:eastAsia="el"/>
        </w:rPr>
      </w:pPr>
      <w:r>
        <w:rPr>
          <w:lang w:val="el" w:eastAsia="el"/>
        </w:rPr>
        <w:t xml:space="preserve">γ. φυσικά ή νομικά πρόσωπα ή νομικές οντότητες που εισπράττουν ασφάλιστρα παροχής οδικής βοήθειας σε περίπτωση ατυχήματος οδικού οχήματος είτε με τη μορφή συνδρομής είτε εκτάκτως. </w:t>
      </w:r>
    </w:p>
    <w:p>
      <w:pPr>
        <w:pStyle w:val="MainText"/>
        <w:spacing w:before="120" w:after="0"/>
        <w:rPr>
          <w:lang w:val="el" w:eastAsia="el"/>
        </w:rPr>
      </w:pPr>
      <w:r>
        <w:rPr>
          <w:b/>
          <w:bCs/>
          <w:lang w:val="el" w:eastAsia="el"/>
        </w:rPr>
        <w:t>4.</w:t>
      </w:r>
      <w:r>
        <w:rPr>
          <w:lang w:val="el" w:eastAsia="el"/>
        </w:rPr>
        <w:t xml:space="preserve"> Ο φόρος υπολογίζεται στο σύνολο των ασφαλίστρων, χωρίς καμία έκπτωση, και επιρρίπτεται από τον κατά νόμο υπόχρεο σε βάρος του αντισυμβαλλομένου, έστω και αν αυτός απολαμβάνει γενική απαλλαγή από κάθε φόρο υπέρ του Δημοσίου. </w:t>
      </w:r>
    </w:p>
    <w:p>
      <w:pPr>
        <w:pStyle w:val="MainText"/>
        <w:spacing w:before="120" w:after="0"/>
        <w:rPr>
          <w:lang w:val="el" w:eastAsia="el"/>
        </w:rPr>
      </w:pPr>
      <w:r>
        <w:rPr>
          <w:b/>
          <w:bCs/>
          <w:lang w:val="el" w:eastAsia="el"/>
        </w:rPr>
        <w:t>5.</w:t>
      </w:r>
      <w:r>
        <w:rPr>
          <w:lang w:val="el" w:eastAsia="el"/>
        </w:rPr>
        <w:t xml:space="preserve"> Απαλλάσσονται από τον φόρο:</w:t>
      </w:r>
    </w:p>
    <w:p>
      <w:pPr>
        <w:pStyle w:val="StructureList1"/>
        <w:spacing w:before="120" w:after="0"/>
        <w:rPr>
          <w:lang w:val="el" w:eastAsia="el"/>
        </w:rPr>
      </w:pPr>
      <w:r>
        <w:rPr>
          <w:lang w:val="el" w:eastAsia="el"/>
        </w:rPr>
        <w:t>α)</w:t>
      </w:r>
      <w:r>
        <w:rPr>
          <w:lang w:val="en" w:eastAsia="en"/>
        </w:rPr>
        <w:tab/>
      </w:r>
      <w:r>
        <w:rPr>
          <w:lang w:val="el" w:eastAsia="el"/>
        </w:rPr>
        <w:t>Τα ασφάλιστρα ζωής, εφόσον τα συναπτόμενα συμβόλαια είναι διάρκειας τουλάχιστον δέκα (10) ετών,</w:t>
      </w:r>
    </w:p>
    <w:p>
      <w:pPr>
        <w:pStyle w:val="StructureList1"/>
        <w:spacing w:before="120" w:after="0"/>
        <w:rPr>
          <w:lang w:val="el" w:eastAsia="el"/>
        </w:rPr>
      </w:pPr>
      <w:r>
        <w:rPr>
          <w:lang w:val="el" w:eastAsia="el"/>
        </w:rPr>
        <w:t>β)</w:t>
      </w:r>
      <w:r>
        <w:rPr>
          <w:lang w:val="en" w:eastAsia="en"/>
        </w:rPr>
        <w:tab/>
      </w:r>
      <w:r>
        <w:rPr>
          <w:lang w:val="el" w:eastAsia="el"/>
        </w:rPr>
        <w:t xml:space="preserve">τα ασφαλιστήρια συμβόλαια πλοίων και αεροσκαφών της περ. β του άρθρου 3 του ν.δ. 551/1970 (Α' 114), </w:t>
      </w:r>
    </w:p>
    <w:p>
      <w:pPr>
        <w:pStyle w:val="StructureList1"/>
        <w:spacing w:before="120" w:after="0"/>
        <w:rPr>
          <w:lang w:val="el" w:eastAsia="el"/>
        </w:rPr>
      </w:pPr>
      <w:r>
        <w:rPr>
          <w:lang w:val="el" w:eastAsia="el"/>
        </w:rPr>
        <w:t>γ)</w:t>
      </w:r>
      <w:r>
        <w:rPr>
          <w:lang w:val="en" w:eastAsia="en"/>
        </w:rPr>
        <w:tab/>
      </w:r>
      <w:r>
        <w:rPr>
          <w:lang w:val="el" w:eastAsia="el"/>
        </w:rPr>
        <w:t>τα ασφαλιστήρια συμβόλαια που συνάπτονται από αλλοδαπές και ημεδαπές ναυτιλιακές επιχειρήσεις που διέπονται από τον ν. 27/1975 (Α' 77),</w:t>
      </w:r>
    </w:p>
    <w:p>
      <w:pPr>
        <w:pStyle w:val="StructureList1"/>
        <w:spacing w:before="120" w:after="0"/>
        <w:rPr>
          <w:lang w:val="el" w:eastAsia="el"/>
        </w:rPr>
      </w:pPr>
      <w:r>
        <w:rPr>
          <w:lang w:val="el" w:eastAsia="el"/>
        </w:rPr>
        <w:t>δ)</w:t>
      </w:r>
      <w:r>
        <w:rPr>
          <w:lang w:val="en" w:eastAsia="en"/>
        </w:rPr>
        <w:tab/>
      </w:r>
      <w:r>
        <w:rPr>
          <w:lang w:val="el" w:eastAsia="el"/>
        </w:rPr>
        <w:t xml:space="preserve">τα ασφάλιστρα υγείας, που εγγράφονται στον Κλάδο Ι.3 των ασφαλίσεων ζωής του άρθρου 5 του ν. 4364/2016 (Α' 13) και στον Κλάδο 2 των ασφαλίσεων κατά ζημιών του άρθρου 4 του ιδίου νόμου, εφόσον ο καλυπτόμενος είναι ανήλικος. Ειδικότερα, δεν καταβάλλεται φόρος για φορολογικά έτη, για τα οποία κατά την 1η Ιανουαρίου αυτών ο καλυπτόμενος δεν έχει συμπληρώσει το δέκατο όγδοο (18ο) έτος της ηλικίας. Για ομαδικά ή οικογενειακά ασφαλιστήρια, δεν καταβάλλεται φόρος για τα καλυπτόμενα μέλη που εμπίπτουν στην απαλλαγή της παρούσας περίπτωσης. </w:t>
      </w:r>
    </w:p>
    <w:p>
      <w:pPr>
        <w:pStyle w:val="MainText"/>
        <w:spacing w:before="120" w:after="0"/>
        <w:rPr>
          <w:lang w:val="el" w:eastAsia="el"/>
        </w:rPr>
      </w:pPr>
      <w:r>
        <w:rPr>
          <w:b/>
          <w:bCs/>
          <w:lang w:val="el" w:eastAsia="el"/>
        </w:rPr>
        <w:t>6.</w:t>
      </w:r>
      <w:r>
        <w:rPr>
          <w:lang w:val="el" w:eastAsia="el"/>
        </w:rPr>
        <w:t xml:space="preserve"> Οι υπόχρεοι για την καταβολή του φόρου υποβάλλουν δήλωση στην υπηρεσία της Ανεξάρτητης Αρχής Δημοσίων Εσόδων (Α.Α.Δ.Ε.) που είναι αρμόδια για τη φορολογία εισοδήματος εντός του μηνός Ιουνίου για τα απαιτητά ασφάλιστρα και πάσης φύσεως δικαιώματα του πρώτου τριμήνου του οικείου έτους, εντός των μηνών Σεπτεμβρίου και Δεκεμβρίου για τα απαιτητά ασφάλιστρα και πάσης φύσεως δικαιώματα του δευτέρου και του τρίτου αντίστοιχα τριμήνου του οικείου έτους και εντός του Μαρτίου του επομένου έτους για τα απαιτητά ασφάλιστρα και πάσης φύσεως δικαιώματα του τελευταίου τριμήνου του προηγούμενου έτους. </w:t>
      </w:r>
    </w:p>
    <w:p>
      <w:pPr>
        <w:pStyle w:val="MainText"/>
        <w:spacing w:before="120" w:after="0"/>
        <w:rPr>
          <w:lang w:val="el" w:eastAsia="el"/>
        </w:rPr>
      </w:pPr>
      <w:r>
        <w:rPr>
          <w:b/>
          <w:bCs/>
          <w:lang w:val="el" w:eastAsia="el"/>
        </w:rPr>
        <w:t>7.</w:t>
      </w:r>
      <w:r>
        <w:rPr>
          <w:lang w:val="el" w:eastAsia="el"/>
        </w:rPr>
        <w:t xml:space="preserve"> Με απόφαση του Διοικητή της Α.Α.Δ.Ε. καθορίζονται ο τύπος και το περιεχόμενο των δηλώσεων, των πράξεων επιβολής του φόρου και κάθε αναγκαία λεπτομέρεια για την εφαρμογή του παρόντος άρθρου. </w:t>
      </w:r>
    </w:p>
    <w:p>
      <w:pPr>
        <w:pStyle w:val="MainText"/>
        <w:spacing w:before="120" w:after="0"/>
        <w:rPr>
          <w:lang w:val="el" w:eastAsia="el"/>
        </w:rPr>
      </w:pPr>
      <w:r>
        <w:rPr>
          <w:b/>
          <w:bCs/>
          <w:lang w:val="el" w:eastAsia="el"/>
        </w:rPr>
        <w:t>8.</w:t>
      </w:r>
      <w:r>
        <w:rPr>
          <w:lang w:val="el" w:eastAsia="el"/>
        </w:rPr>
        <w:t xml:space="preserve"> Όπου στις κείμενες διατάξεις γίνεται αναφορά στον «φόρο κύκλου εργασιών» επί των ασφαλίστρων, νοείται ο «φόρος ασφαλίστρων» του παρόντος. </w:t>
      </w:r>
    </w:p>
    <w:p>
      <w:pPr>
        <w:pStyle w:val="Heading6"/>
        <w:spacing w:before="240" w:after="240"/>
        <w:rPr>
          <w:lang w:val="el" w:eastAsia="el"/>
        </w:rPr>
      </w:pPr>
      <w:r>
        <w:rPr>
          <w:lang w:val="el" w:eastAsia="el"/>
        </w:rPr>
        <w:t xml:space="preserve">Άρθρο 44. </w:t>
      </w:r>
    </w:p>
    <w:p>
      <w:pPr>
        <w:pStyle w:val="Heading6"/>
        <w:spacing w:before="240" w:after="240"/>
        <w:rPr>
          <w:lang w:val="el" w:eastAsia="el"/>
        </w:rPr>
      </w:pPr>
      <w:r>
        <w:rPr>
          <w:lang w:val="el" w:eastAsia="el"/>
        </w:rPr>
        <w:t xml:space="preserve">Τέλος ανθεκτικότητας στην κλιματική κρίση </w:t>
      </w:r>
    </w:p>
    <w:p>
      <w:pPr>
        <w:pStyle w:val="MainText"/>
        <w:spacing w:before="120" w:after="0"/>
        <w:rPr>
          <w:lang w:val="el" w:eastAsia="el"/>
        </w:rPr>
      </w:pPr>
      <w:r>
        <w:rPr>
          <w:b/>
          <w:bCs/>
          <w:lang w:val="el" w:eastAsia="el"/>
        </w:rPr>
        <w:t>1.</w:t>
      </w:r>
      <w:r>
        <w:rPr>
          <w:lang w:val="el" w:eastAsia="el"/>
        </w:rPr>
        <w:t xml:space="preserve"> Επιβάλλεται υπέρ του Δημοσίου τέλος ανθεκτικότητας στην κλιματική κρίση. </w:t>
      </w:r>
    </w:p>
    <w:p>
      <w:pPr>
        <w:pStyle w:val="MainText"/>
        <w:spacing w:before="120" w:after="0"/>
        <w:rPr>
          <w:lang w:val="el" w:eastAsia="el"/>
        </w:rPr>
      </w:pPr>
      <w:r>
        <w:rPr>
          <w:b/>
          <w:bCs/>
          <w:lang w:val="el" w:eastAsia="el"/>
        </w:rPr>
        <w:t>2.</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Απρίλιο έως Οκτώβριο, ως εξής:</w:t>
      </w:r>
    </w:p>
    <w:p>
      <w:pPr>
        <w:pStyle w:val="StructureList1"/>
        <w:spacing w:before="120" w:after="0"/>
        <w:rPr>
          <w:lang w:val="el" w:eastAsia="el"/>
        </w:rPr>
      </w:pPr>
      <w:r>
        <w:rPr>
          <w:lang w:val="el" w:eastAsia="el"/>
        </w:rPr>
        <w:t>α)</w:t>
      </w:r>
      <w:r>
        <w:rPr>
          <w:lang w:val="en" w:eastAsia="en"/>
        </w:rPr>
        <w:tab/>
      </w:r>
      <w:r>
        <w:rPr>
          <w:lang w:val="el" w:eastAsia="el"/>
        </w:rPr>
        <w:t>Σε κύρια ξενοδοχειακά καταλύματα της υποπερ. αα) της περ. α) της παρ. 2 του άρθρου 1 του ν. 4276/2014 (Α' 155):</w:t>
      </w:r>
    </w:p>
    <w:p>
      <w:pPr>
        <w:pStyle w:val="StructureList1"/>
        <w:spacing w:before="120" w:after="0"/>
        <w:rPr>
          <w:lang w:val="el" w:eastAsia="el"/>
        </w:rPr>
      </w:pPr>
      <w:r>
        <w:rPr>
          <w:lang w:val="el" w:eastAsia="el"/>
        </w:rPr>
        <w:t>αα)</w:t>
      </w:r>
      <w:r>
        <w:rPr>
          <w:lang w:val="en" w:eastAsia="en"/>
        </w:rPr>
        <w:tab/>
      </w:r>
      <w:r>
        <w:rPr>
          <w:lang w:val="el" w:eastAsia="el"/>
        </w:rPr>
        <w:t>1-2 αστέρων, δύο (2) ευρώ,</w:t>
      </w:r>
    </w:p>
    <w:p>
      <w:pPr>
        <w:pStyle w:val="StructureList1"/>
        <w:spacing w:before="120" w:after="0"/>
        <w:rPr>
          <w:lang w:val="el" w:eastAsia="el"/>
        </w:rPr>
      </w:pPr>
      <w:r>
        <w:rPr>
          <w:lang w:val="el" w:eastAsia="el"/>
        </w:rPr>
        <w:t>αβ)</w:t>
      </w:r>
      <w:r>
        <w:rPr>
          <w:lang w:val="en" w:eastAsia="en"/>
        </w:rPr>
        <w:tab/>
      </w:r>
      <w:r>
        <w:rPr>
          <w:lang w:val="el" w:eastAsia="el"/>
        </w:rPr>
        <w:t>3 αστέρων, πέντε (5) ευρώ,</w:t>
      </w:r>
    </w:p>
    <w:p>
      <w:pPr>
        <w:pStyle w:val="StructureList1"/>
        <w:spacing w:before="120" w:after="0"/>
        <w:rPr>
          <w:lang w:val="el" w:eastAsia="el"/>
        </w:rPr>
      </w:pPr>
      <w:r>
        <w:rPr>
          <w:lang w:val="el" w:eastAsia="el"/>
        </w:rPr>
        <w:t>αγ)</w:t>
      </w:r>
      <w:r>
        <w:rPr>
          <w:lang w:val="en" w:eastAsia="en"/>
        </w:rPr>
        <w:tab/>
      </w:r>
      <w:r>
        <w:rPr>
          <w:lang w:val="el" w:eastAsia="el"/>
        </w:rPr>
        <w:t>4 αστέρων, δέκα (10) ευρώ,</w:t>
      </w:r>
    </w:p>
    <w:p>
      <w:pPr>
        <w:pStyle w:val="StructureList1"/>
        <w:spacing w:before="120" w:after="0"/>
        <w:rPr>
          <w:lang w:val="el" w:eastAsia="el"/>
        </w:rPr>
      </w:pPr>
      <w:r>
        <w:rPr>
          <w:lang w:val="el" w:eastAsia="el"/>
        </w:rPr>
        <w:t>αδ)</w:t>
      </w:r>
      <w:r>
        <w:rPr>
          <w:lang w:val="en" w:eastAsia="en"/>
        </w:rPr>
        <w:tab/>
      </w:r>
      <w:r>
        <w:rPr>
          <w:lang w:val="el" w:eastAsia="el"/>
        </w:rPr>
        <w:t>5 αστέρων, δεκαπέντε (15) ευρώ,</w:t>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δύο (2) ευρώ,</w:t>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(Α' 240) και του άρθρου 39Α του Κώδικα Φορολογίας Εισοδήματος (Κ.Φ.Ε., ν. 4172/2013, Α' 167), οκτώ (8) ευρώ. Αν τα ακίνητα που διατίθενται μέσω βραχυχρόνιας μίσθωσης είναι μονοκατοικίες άνω των ογδόντα (80) τ.μ., επιβάλλεται τέλος ανθεκτικότητας δεκαπέντε (15) ευρώ,</w:t>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δεκαπέντε (15) ευρώ,</w:t>
      </w:r>
    </w:p>
    <w:p>
      <w:pPr>
        <w:pStyle w:val="StructureList1"/>
        <w:spacing w:before="120" w:after="0"/>
        <w:rPr>
          <w:lang w:val="el" w:eastAsia="el"/>
        </w:rPr>
      </w:pPr>
      <w:r>
        <w:rPr>
          <w:lang w:val="el" w:eastAsia="el"/>
        </w:rPr>
        <w:t>ε)</w:t>
      </w:r>
      <w:r>
        <w:rPr>
          <w:lang w:val="en" w:eastAsia="en"/>
        </w:rPr>
        <w:tab/>
      </w:r>
      <w:r>
        <w:rPr>
          <w:lang w:val="el" w:eastAsia="el"/>
        </w:rPr>
        <w:t>σε αυτοεξυπηρετούμενα καταλύματα - τουριστικές επιπλωμένες κατοικίες της υποπερ. ββ) της περ. β) της παρ. 2 του άρθρου 1 του ν. 4276/2014,</w:t>
      </w:r>
    </w:p>
    <w:p>
      <w:pPr>
        <w:pStyle w:val="StructureList1"/>
        <w:spacing w:before="120" w:after="0"/>
        <w:rPr>
          <w:lang w:val="el" w:eastAsia="el"/>
        </w:rPr>
      </w:pPr>
      <w:r>
        <w:rPr>
          <w:lang w:val="el" w:eastAsia="el"/>
        </w:rPr>
        <w:t>εα)</w:t>
      </w:r>
      <w:r>
        <w:rPr>
          <w:lang w:val="en" w:eastAsia="en"/>
        </w:rPr>
        <w:tab/>
      </w:r>
      <w:r>
        <w:rPr>
          <w:lang w:val="el" w:eastAsia="el"/>
        </w:rPr>
        <w:t>οκτώ (8) ευρώ, εάν η επιφάνειά τους είναι μικρότερη των ογδόντα (80) τ.μ. και</w:t>
      </w:r>
    </w:p>
    <w:p>
      <w:pPr>
        <w:pStyle w:val="StructureList1"/>
        <w:spacing w:before="120" w:after="0"/>
        <w:rPr>
          <w:lang w:val="el" w:eastAsia="el"/>
        </w:rPr>
      </w:pPr>
      <w:r>
        <w:rPr>
          <w:lang w:val="el" w:eastAsia="el"/>
        </w:rPr>
        <w:t>εβ)</w:t>
      </w:r>
      <w:r>
        <w:rPr>
          <w:lang w:val="en" w:eastAsia="en"/>
        </w:rPr>
        <w:tab/>
      </w:r>
      <w:r>
        <w:rPr>
          <w:lang w:val="el" w:eastAsia="el"/>
        </w:rPr>
        <w:t xml:space="preserve">δεκαπέντε (15) ευρώ, εάν η επιφάνειά τους είναι από ογδόντα (80) τ.μ. και άνω. </w:t>
      </w:r>
    </w:p>
    <w:p>
      <w:pPr>
        <w:pStyle w:val="MainText"/>
        <w:spacing w:before="120" w:after="0"/>
        <w:rPr>
          <w:lang w:val="el" w:eastAsia="el"/>
        </w:rPr>
      </w:pPr>
      <w:r>
        <w:rPr>
          <w:b/>
          <w:bCs/>
          <w:lang w:val="el" w:eastAsia="el"/>
        </w:rPr>
        <w:t>3.</w:t>
      </w:r>
      <w:r>
        <w:rPr>
          <w:lang w:val="el" w:eastAsia="el"/>
        </w:rPr>
        <w:t xml:space="preserve"> Το τέλος ανθεκτικότητας στην κλιματική κρίση επιβάλλεται ανά ημερήσια χρήση και ανά δωμάτιο ή διαμέρισμα, κατά τους μήνες Νοέμβριο έως Μάρτιο, ως εξής:</w:t>
      </w:r>
    </w:p>
    <w:p>
      <w:pPr>
        <w:pStyle w:val="StructureList1"/>
        <w:spacing w:before="120" w:after="0"/>
        <w:rPr>
          <w:lang w:val="el" w:eastAsia="el"/>
        </w:rPr>
      </w:pPr>
      <w:r>
        <w:rPr>
          <w:lang w:val="el" w:eastAsia="el"/>
        </w:rPr>
        <w:t>α)</w:t>
      </w:r>
      <w:r>
        <w:rPr>
          <w:lang w:val="en" w:eastAsia="en"/>
        </w:rPr>
        <w:tab/>
      </w:r>
      <w:r>
        <w:rPr>
          <w:lang w:val="el" w:eastAsia="el"/>
        </w:rPr>
        <w:t>Σε κύρια ξενοδοχειακά καταλύματα της υποπερ. αα) της περ. α) της παρ. 2 του άρθρου 1 του ν. 4276/2014:</w:t>
      </w:r>
    </w:p>
    <w:p>
      <w:pPr>
        <w:pStyle w:val="StructureList1"/>
        <w:spacing w:before="120" w:after="0"/>
        <w:rPr>
          <w:lang w:val="el" w:eastAsia="el"/>
        </w:rPr>
      </w:pPr>
      <w:r>
        <w:rPr>
          <w:lang w:val="el" w:eastAsia="el"/>
        </w:rPr>
        <w:t>αα)</w:t>
      </w:r>
      <w:r>
        <w:rPr>
          <w:lang w:val="en" w:eastAsia="en"/>
        </w:rPr>
        <w:tab/>
      </w:r>
      <w:r>
        <w:rPr>
          <w:lang w:val="el" w:eastAsia="el"/>
        </w:rPr>
        <w:t>1-2 αστέρων, πενήντα λεπτά (0,50) του ευρώ,</w:t>
      </w:r>
    </w:p>
    <w:p>
      <w:pPr>
        <w:pStyle w:val="StructureList1"/>
        <w:spacing w:before="120" w:after="0"/>
        <w:rPr>
          <w:lang w:val="el" w:eastAsia="el"/>
        </w:rPr>
      </w:pPr>
      <w:r>
        <w:rPr>
          <w:lang w:val="el" w:eastAsia="el"/>
        </w:rPr>
        <w:t>αβ)</w:t>
      </w:r>
      <w:r>
        <w:rPr>
          <w:lang w:val="en" w:eastAsia="en"/>
        </w:rPr>
        <w:tab/>
      </w:r>
      <w:r>
        <w:rPr>
          <w:lang w:val="el" w:eastAsia="el"/>
        </w:rPr>
        <w:t>3 αστέρων, ενάμιση (1,50) ευρώ,</w:t>
      </w:r>
    </w:p>
    <w:p>
      <w:pPr>
        <w:pStyle w:val="StructureList1"/>
        <w:spacing w:before="120" w:after="0"/>
        <w:rPr>
          <w:lang w:val="el" w:eastAsia="el"/>
        </w:rPr>
      </w:pPr>
      <w:r>
        <w:rPr>
          <w:lang w:val="el" w:eastAsia="el"/>
        </w:rPr>
        <w:t>αγ)</w:t>
      </w:r>
      <w:r>
        <w:rPr>
          <w:lang w:val="en" w:eastAsia="en"/>
        </w:rPr>
        <w:tab/>
      </w:r>
      <w:r>
        <w:rPr>
          <w:lang w:val="el" w:eastAsia="el"/>
        </w:rPr>
        <w:t>4 αστέρων, τρία (3) ευρώ,</w:t>
      </w:r>
    </w:p>
    <w:p>
      <w:pPr>
        <w:pStyle w:val="StructureList1"/>
        <w:spacing w:before="120" w:after="0"/>
        <w:rPr>
          <w:lang w:val="el" w:eastAsia="el"/>
        </w:rPr>
      </w:pPr>
      <w:r>
        <w:rPr>
          <w:lang w:val="el" w:eastAsia="el"/>
        </w:rPr>
        <w:t>αδ)</w:t>
      </w:r>
      <w:r>
        <w:rPr>
          <w:lang w:val="en" w:eastAsia="en"/>
        </w:rPr>
        <w:tab/>
      </w:r>
      <w:r>
        <w:rPr>
          <w:lang w:val="el" w:eastAsia="el"/>
        </w:rPr>
        <w:t>5 αστέρων, τέσσερα (4) ευρώ,</w:t>
      </w:r>
    </w:p>
    <w:p>
      <w:pPr>
        <w:pStyle w:val="StructureList1"/>
        <w:spacing w:before="120" w:after="0"/>
        <w:rPr>
          <w:lang w:val="el" w:eastAsia="el"/>
        </w:rPr>
      </w:pPr>
      <w:r>
        <w:rPr>
          <w:lang w:val="el" w:eastAsia="el"/>
        </w:rPr>
        <w:t>β)</w:t>
      </w:r>
      <w:r>
        <w:rPr>
          <w:lang w:val="en" w:eastAsia="en"/>
        </w:rPr>
        <w:tab/>
      </w:r>
      <w:r>
        <w:rPr>
          <w:lang w:val="el" w:eastAsia="el"/>
        </w:rPr>
        <w:t>σε ενοικιαζόμενα επιπλωμένα δωμάτια - διαμερίσματα της υποπερ. γγ) της περ. β) της παρ. 2 του άρθρου 1 του ν. 4276/2014, πενήντα λεπτά (0,50) του ευρώ,</w:t>
      </w:r>
    </w:p>
    <w:p>
      <w:pPr>
        <w:pStyle w:val="StructureList1"/>
        <w:spacing w:before="120" w:after="0"/>
        <w:rPr>
          <w:lang w:val="el" w:eastAsia="el"/>
        </w:rPr>
      </w:pPr>
      <w:r>
        <w:rPr>
          <w:lang w:val="el" w:eastAsia="el"/>
        </w:rPr>
        <w:t>γ)</w:t>
      </w:r>
      <w:r>
        <w:rPr>
          <w:lang w:val="en" w:eastAsia="en"/>
        </w:rPr>
        <w:tab/>
      </w:r>
      <w:r>
        <w:rPr>
          <w:lang w:val="el" w:eastAsia="el"/>
        </w:rPr>
        <w:t>σε ακίνητα που διατίθενται μέσω βραχυχρόνιας μίσθωσης του άρθρου 111 του ν. 4446/2016 και του άρθρου 39Α του Κ.Φ.Ε., δύο (2) ευρώ. Αν τα ακίνητα που διατίθενται μέσω βραχυχρόνιας μίσθωσης είναι μονοκατοικίες άνω των ογδόντα (80) τ.μ., επιβάλλεται τέλος ανθεκτικότητας τέσσερα (4) ευρώ,</w:t>
      </w:r>
    </w:p>
    <w:p>
      <w:pPr>
        <w:pStyle w:val="StructureList1"/>
        <w:spacing w:before="120" w:after="0"/>
        <w:rPr>
          <w:lang w:val="el" w:eastAsia="el"/>
        </w:rPr>
      </w:pPr>
      <w:r>
        <w:rPr>
          <w:lang w:val="el" w:eastAsia="el"/>
        </w:rPr>
        <w:t>δ)</w:t>
      </w:r>
      <w:r>
        <w:rPr>
          <w:lang w:val="en" w:eastAsia="en"/>
        </w:rPr>
        <w:tab/>
      </w:r>
      <w:r>
        <w:rPr>
          <w:lang w:val="el" w:eastAsia="el"/>
        </w:rPr>
        <w:t>σε αυτοεξυπηρετούμενα καταλύματα - τουριστικές επιπλωμένες επαύλεις (βίλες) της υποπερ. αα) της περ. β) της παρ. 2 του άρθρου 1 του ν. 4276/2014, τέσσερα (4) ευρώ,</w:t>
      </w:r>
    </w:p>
    <w:p>
      <w:pPr>
        <w:pStyle w:val="StructureList1"/>
        <w:spacing w:before="120" w:after="0"/>
        <w:rPr>
          <w:lang w:val="el" w:eastAsia="el"/>
        </w:rPr>
      </w:pPr>
      <w:r>
        <w:rPr>
          <w:lang w:val="el" w:eastAsia="el"/>
        </w:rPr>
        <w:t>ε)</w:t>
      </w:r>
      <w:r>
        <w:rPr>
          <w:lang w:val="en" w:eastAsia="en"/>
        </w:rPr>
        <w:tab/>
      </w:r>
      <w:r>
        <w:rPr>
          <w:lang w:val="el" w:eastAsia="el"/>
        </w:rPr>
        <w:t>σε αυτοεξυπηρετούμενα καταλύματα - τουριστικές επιπλωμένες κατοικίες της υποπερ. ββ) της περ. β) της παρ. 2 του άρθρου 1 του ν. 4276/2014:</w:t>
      </w:r>
    </w:p>
    <w:p>
      <w:pPr>
        <w:pStyle w:val="StructureList1"/>
        <w:spacing w:before="120" w:after="0"/>
        <w:rPr>
          <w:lang w:val="el" w:eastAsia="el"/>
        </w:rPr>
      </w:pPr>
      <w:r>
        <w:rPr>
          <w:lang w:val="el" w:eastAsia="el"/>
        </w:rPr>
        <w:t>εα)</w:t>
      </w:r>
      <w:r>
        <w:rPr>
          <w:lang w:val="en" w:eastAsia="en"/>
        </w:rPr>
        <w:tab/>
      </w:r>
      <w:r>
        <w:rPr>
          <w:lang w:val="el" w:eastAsia="el"/>
        </w:rPr>
        <w:t>δύο (2) ευρώ, εάν η επιφάνειά τους είναι μικρότερη των ογδόντα (80) τ.μ. και</w:t>
      </w:r>
    </w:p>
    <w:p>
      <w:pPr>
        <w:pStyle w:val="StructureList1"/>
        <w:spacing w:before="120" w:after="0"/>
        <w:rPr>
          <w:lang w:val="el" w:eastAsia="el"/>
        </w:rPr>
      </w:pPr>
      <w:r>
        <w:rPr>
          <w:lang w:val="el" w:eastAsia="el"/>
        </w:rPr>
        <w:t>εβ)</w:t>
      </w:r>
      <w:r>
        <w:rPr>
          <w:lang w:val="en" w:eastAsia="en"/>
        </w:rPr>
        <w:tab/>
      </w:r>
      <w:r>
        <w:rPr>
          <w:lang w:val="el" w:eastAsia="el"/>
        </w:rPr>
        <w:t xml:space="preserve">τέσσερα (4) ευρώ, εάν η επιφάνειά τους είναι από ογδόντα (80) τ.μ. και άνω. </w:t>
      </w:r>
    </w:p>
    <w:p>
      <w:pPr>
        <w:pStyle w:val="MainText"/>
        <w:spacing w:before="120" w:after="0"/>
        <w:rPr>
          <w:lang w:val="el" w:eastAsia="el"/>
        </w:rPr>
      </w:pPr>
      <w:r>
        <w:rPr>
          <w:b/>
          <w:bCs/>
          <w:lang w:val="el" w:eastAsia="el"/>
        </w:rPr>
        <w:t>4.</w:t>
      </w:r>
      <w:r>
        <w:rPr>
          <w:lang w:val="el" w:eastAsia="el"/>
        </w:rPr>
        <w:t xml:space="preserve"> Το τέλος ανθεκτικότητας στην κλιματική κρίση βαρύνει τον διαμένοντα, που έκανε χρήση του δωματίου ή του διαμερίσματος, κατά τις διακρίσεις των παρ. 2 και 3, επιβάλλεται μετά τη διαμονή του στο κατάλυμα και πριν από την αναχώρησή του από αυτό, με την έκδοση ειδικού στοιχείου - απόδειξης είσπραξης τέλους ανθεκτικότητας στην κλιματική κρίση, από τις επιχειρήσεις των παρ. 2 και 3 και τους ιδιώτες της περ. γ) των παρ. 2 και 3 και αποδίδεται από αυτές στη Φορολογική Διοίκηση με μηνιαίες δηλώσεις. Οι δηλώσεις υποβάλλονται μέχρι την τελευταία ημέρα του επόμενου μήνα από αυτόν της έκδοσης κάθε ειδικού στοιχείου - απόδειξης είσπραξης τέλους ανθεκτικότητας στην κλιματική κρίση. Ειδικά για διαμονές που πραγματοποιούνται σε περιόδους που καταλαμβάνουν μήνες κατά τους οποίους ισχύει διαφορετικό ύψος τέλους, το ειδικό στοιχείο - απόδειξη είσπραξης τέλους ανθεκτικότητας στην κλιματική κρίση εκδίδεται ανά μήνα και όχι κατά την αναχώρηση του διαμένοντα. Το ειδικό στοιχείο - απόδειξη είσπραξης τέλους ανθεκτικότητας στην κλιματική κρίση δεν επιβαρύνεται με Φόρο Προστιθέμενης Αξίας. Το ως άνω τέλος δεν επιβάλλεται σε περίπτωση δωρεάν παροχής υπηρεσιών διαμονής από τους ανωτέρω υπόχρεους. </w:t>
      </w:r>
    </w:p>
    <w:p>
      <w:pPr>
        <w:pStyle w:val="MainText"/>
        <w:spacing w:before="120" w:after="0"/>
        <w:rPr>
          <w:lang w:val="el" w:eastAsia="el"/>
        </w:rPr>
      </w:pPr>
      <w:r>
        <w:rPr>
          <w:b/>
          <w:bCs/>
          <w:lang w:val="el" w:eastAsia="el"/>
        </w:rPr>
        <w:t>5.</w:t>
      </w:r>
      <w:r>
        <w:rPr>
          <w:lang w:val="el" w:eastAsia="el"/>
        </w:rPr>
        <w:t xml:space="preserve"> Με απόφαση του Υπουργού Εθνικής Οικονομίας και Οικονομικών που εκδίδεται μετά από εισήγηση του Διοικητή της Ανεξάρτητης Αρχής Δημοσίων Εσόδων καθορίζονται ο τύπος και το περιεχόμενο της δήλωσης απόδοσης του τέλους ανθεκτικότητας στην κλιματική κρίση, ο τρόπος προσδιορισμού των προσώπων που είναι υπόχρεα στην απόδοση του τέλους, ο χρόνος και η διαδικασία επιβολής και απόδοσής του, το περιεχόμενο, η διαδικασία και ο τρόπος έκδοσης του ειδικού στοιχείου - απόδειξης είσπραξής του, καθώς και κάθε άλλο θέμα σχετικό με την εφαρμογή του παρόντος. </w:t>
      </w:r>
    </w:p>
    <w:p>
      <w:pPr>
        <w:pStyle w:val="MainText"/>
        <w:spacing w:before="120" w:after="0"/>
        <w:rPr>
          <w:lang w:val="el" w:eastAsia="el"/>
        </w:rPr>
      </w:pPr>
      <w:r>
        <w:rPr>
          <w:b/>
          <w:bCs/>
          <w:lang w:val="el" w:eastAsia="el"/>
        </w:rPr>
        <w:t>6.</w:t>
      </w:r>
      <w:r>
        <w:rPr>
          <w:lang w:val="el" w:eastAsia="el"/>
        </w:rPr>
        <w:t xml:space="preserve"> Στο πρόγραμμα φυσικών καταστροφών του εθνικού σκέλους του Προϋπολογισμού Δημοσίων Επενδύσεων εγγράφονται ετησίως πιστώσεις τουλάχιστον ισόποσες των εσόδων που κατά το εκάστοτε τρέχον έτος εκτιμάται ότι θα εισπραχθούν από την επιβολή του τέλους του παρόντος, προκειμένου να καλυφθούν δαπάνες πρόληψης και αποκατάστασης φυσικών καταστροφών, έργα προσαρμογής στην κλιματική αλλαγή, έργα υποδομών και δαπάνες βελτίωσης των υποδομών για τη στήριξη του τουριστικού προϊόντος της χώρας. </w:t>
      </w:r>
    </w:p>
    <w:p>
      <w:pPr>
        <w:pStyle w:val="Heading6"/>
        <w:spacing w:before="240" w:after="240"/>
        <w:rPr>
          <w:lang w:val="el" w:eastAsia="el"/>
        </w:rPr>
      </w:pPr>
      <w:r>
        <w:rPr>
          <w:lang w:val="el" w:eastAsia="el"/>
        </w:rPr>
        <w:t xml:space="preserve">Άρθρο 45. </w:t>
      </w:r>
    </w:p>
    <w:p>
      <w:pPr>
        <w:pStyle w:val="Heading6"/>
        <w:spacing w:before="240" w:after="240"/>
        <w:rPr>
          <w:lang w:val="el" w:eastAsia="el"/>
        </w:rPr>
      </w:pPr>
      <w:r>
        <w:rPr>
          <w:lang w:val="el" w:eastAsia="el"/>
        </w:rPr>
        <w:t xml:space="preserve">Τέλος συνδρομητών κινητής τηλεφωνίας </w:t>
      </w:r>
    </w:p>
    <w:p>
      <w:pPr>
        <w:pStyle w:val="MainText"/>
        <w:spacing w:before="120" w:after="0"/>
        <w:rPr>
          <w:lang w:val="el" w:eastAsia="el"/>
        </w:rPr>
      </w:pPr>
      <w:r>
        <w:rPr>
          <w:b/>
          <w:bCs/>
          <w:lang w:val="el" w:eastAsia="el"/>
        </w:rPr>
        <w:t>1.</w:t>
      </w:r>
      <w:r>
        <w:rPr>
          <w:lang w:val="el" w:eastAsia="el"/>
        </w:rPr>
        <w:t xml:space="preserve"> α) Επιβάλλεται τέλος υπέρ του δημοσίου, με την ονομασία «τέλος συνδρομητών κινητής τηλεφωνίας», το οποίο βαρύνει τους συνδρομητές των επιχειρήσεων παροχής υπηρεσιών κινητής τηλεφωνίας. Το τέλος αυτό υπολογίζεται προ του φόρου προστιθέμενης αξίας ως ποσοστό δέκα τοις εκατό (10%) σε κάθε μηνιαίο λογαριασμό κάθε σύνδεσης.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Για τον υπολογισμό του τέλους λαμβάνεται υπόψη ο συνολικός μηνιαίος λογαριασμός περιλαμβανομένου και του πάγιου τέλους που εισπράττεται υπέρ της επιχείρησης, χωρίς τον φόρο προστιθέμενης αξίας. Το τέλος το εισπράττουν οι επιχειρήσεις παροχής υπηρεσιών κινητής τηλεφωνίας από τους συνδρομητές και το αποδίδουν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που γίνεται η εξόφληση του λογαριασμού. Από την επιβολή του «τέλους συνδρομητών κινητής τηλεφωνίας» εξαιρούνται οι συνδέσεις παροχής ασύρματης πρόσβασης στο διαδίκτυο (internet), εφόσον αφορούν αποκλειστικά και μόνο συνδέσεις δεδομένων (data).</w:t>
      </w:r>
    </w:p>
    <w:p>
      <w:pPr>
        <w:pStyle w:val="StructureList1"/>
        <w:spacing w:before="120" w:after="0"/>
        <w:rPr>
          <w:lang w:val="el" w:eastAsia="el"/>
        </w:rPr>
      </w:pPr>
      <w:r>
        <w:rPr>
          <w:lang w:val="el" w:eastAsia="el"/>
        </w:rPr>
        <w:t>β)</w:t>
      </w:r>
      <w:r>
        <w:rPr>
          <w:lang w:val="en" w:eastAsia="en"/>
        </w:rPr>
        <w:tab/>
      </w:r>
      <w:r>
        <w:rPr>
          <w:lang w:val="el" w:eastAsia="el"/>
        </w:rPr>
        <w:t>Επιβάλλεται τέλος υπέρ του Δημοσίου, με την ονομασία «τέλος καρτοκινητής τηλεφωνίας», το οποίο υπολογίζεται σε ποσοστό δέκα τοις εκατό (10%) επί της αξίας του χρόνου ομιλίας των καρτοκινητών τηλεφώνων. Το τέλος αυτό υπολογίζεται επί της αξίας του παρεχόμενου χρόνου ομιλίας ή επικοινωνίας, ανεξαρτήτως του τρόπου με τον οποίο αυτός χορηγείται, προ του φόρου προστιθέμενης αξίας. Το τέλος αποδίδεται, από τις επιχειρήσεις παροχής υπηρεσιών κινητής τηλεφωνίας, στη Φορολογική Διοίκηση. Η απόδοση του τέλους από τις επιχειρήσεις αυτές γίνεται με μηνιαίες δηλώσεις μέχρι το τέλος του μεθεπόμενου μήνα, είτε από την πώληση των καρτών ομιλίας, είτε των καρτών ανανέωσης του χρόνου ομιλίας ή επικοινωνίας, είτε από την ανανέωση του χρόνου ομιλίας ή επικοινωνίας με οποιονδήποτε άλλο τρόπο.</w:t>
      </w:r>
    </w:p>
    <w:p>
      <w:pPr>
        <w:pStyle w:val="StructureList1"/>
        <w:spacing w:before="120" w:after="0"/>
        <w:rPr>
          <w:lang w:val="el" w:eastAsia="el"/>
        </w:rPr>
      </w:pPr>
      <w:r>
        <w:rPr>
          <w:lang w:val="el" w:eastAsia="el"/>
        </w:rPr>
        <w:t>γ)</w:t>
      </w:r>
      <w:r>
        <w:rPr>
          <w:lang w:val="en" w:eastAsia="en"/>
        </w:rPr>
        <w:tab/>
      </w:r>
      <w:r>
        <w:rPr>
          <w:lang w:val="el" w:eastAsia="el"/>
        </w:rPr>
        <w:t xml:space="preserve">Το ποσοστό των περ. α) και β) της παρ. 1 ορίζεται σε μηδέν τοις εκατό (0%) για φυσικά πρόσωπα ηλικίας δεκαπέντε (15) έως και είκοσι εννέα (29) ετών. Στο προηγούμενο εδάφιο εμπίπτουν όσοι κατά τη διάρκεια εκάστου έτους εφαρμογής έχουν συμπληρώσει το δέκατο τέταρτο (14ο) έτος της ηλικίας τους έως την 31η Δεκεμβρίου του προηγουμένου έτους και δεν έχουν συμπληρώσει το τριακοστό (30ο) έτος της ηλικίας τους έως την ημερομηνία αυτή. Για την εφαρμογή της παρούσας δημιουργείται ειδική εφαρμογή προσβάσιμη μέσω της ενιαίας ψηφιακής πύλης της δημόσιας διοίκησης (gov.gr-ΕΨΠ). Ο μηδενικός συντελεστής εφαρμόζεται για μία (1) σύνδεση ή ένα (1) καρτοκινητό ανά δικαιούχο, μετά την ολοκλήρωση της εγγραφής στην εφαρμογή των δικαιούχων ή των εχόντων την επιμέλειά τους σε περίπτωση ανηλίκων, από την πρώτη τιμολόγηση σε περίπτωση σύνδεσης συμβολαίου ή από την επόμενη ανανέωση χρόνου ομιλίας σε περίπτωση σύνδεσης καρτοκινητής. Με κοινή απόφαση των Υπουργών Εθνικής Οικονομίας και Οικονομικών και Ψηφιακής Διακυβέρνησης καθορίζονται οι πληροφορίες που περιλαμβάνονται στην ειδική εφαρμογή, τα υποχρεωτικά στοιχεία που καταχωρίζουν σε αυτή οι δικαιούχοι ή οι έχοντες την επιμέλειά τους σε περίπτωση ανηλίκων, ο τρόπος αυθεντικοποίησης των χρηστών, ο υπεύθυνος επεξεργασίας των καταχωριζόμενων δεδομένων προσωπικού χαρακτήρα, ο τρόπος, η διαδικασία και οι αναγκαίες πληροφορίες στις οποίες έχουν πρόσβαση οι πάροχοι υπηρεσιών κινητής τηλεφωνίας, καθώς και ο τρόπος παροχής της προς τούτο αίτησης του δικαιούχου ή του έχοντος την επιμέλειά του, τα τεχνικά και οργανωτικά μέτρα για τη λειτουργία της εφαρμογής, ο χρόνος έναρξης υλοποίησης και παραγωγικής λειτουργίας της, τα αρμόδια όργανα για την υλοποίηση και κάθε άλλο ζήτημα σχετικό με τη διαχείριση, την παρακολούθηση, τη χρηματοδότηση, την υλοποίηση, τη λειτουργία και τη διαλειτουργικότητα της εφαρμογής, καθώς και κάθε άλλη αναγκαία λεπτομέρεια για την εφαρμογή της παρούσας.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τα τέλη της προηγούμενης παραγράφου. </w:t>
      </w:r>
    </w:p>
    <w:p>
      <w:pPr>
        <w:pStyle w:val="MainText"/>
        <w:spacing w:before="120" w:after="0"/>
        <w:rPr>
          <w:lang w:val="el" w:eastAsia="el"/>
        </w:rPr>
      </w:pPr>
      <w:r>
        <w:rPr>
          <w:b/>
          <w:bCs/>
          <w:lang w:val="el" w:eastAsia="el"/>
        </w:rPr>
        <w:t>3.</w:t>
      </w:r>
      <w:r>
        <w:rPr>
          <w:lang w:val="el" w:eastAsia="el"/>
        </w:rPr>
        <w:t xml:space="preserve"> Με απόφαση του Υπουργού Εθνικής Οικονομίας και Οικονομικών, κατόπιν εισήγησης του Διοικητή της Ανεξάρτητης Αρχής Δημοσίων Εσόδων (Α.Α.Δ.Ε.), καθορίζονται ο τύπος και το περιεχόμενο των δηλώσεων της παρ. 1, οι διαδικασίες, ο χρόνος και κάθε άλλη αναγκαία λεπτομέρεια για την εφαρμογή του παρόντος άρθρου.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κατόπιν εισήγησης του Διοικητή της Α.Α.Δ.Ε., καθορίζεται η διαδικασία επιστροφής ή συμψηφισμού από τη Φορολογική Διοίκηση ποσού τέλους καρτοκινητής τηλεφωνίας, που αποδίδεται λόγω αλλαγής των εφαρμοζόμενων συντελεστών στους παρόχους υπηρεσιών κινητής τηλεφωνίας. </w:t>
      </w:r>
    </w:p>
    <w:p>
      <w:pPr>
        <w:pStyle w:val="Heading6"/>
        <w:spacing w:before="240" w:after="240"/>
        <w:rPr>
          <w:lang w:val="el" w:eastAsia="el"/>
        </w:rPr>
      </w:pPr>
      <w:r>
        <w:rPr>
          <w:lang w:val="el" w:eastAsia="el"/>
        </w:rPr>
        <w:t xml:space="preserve">Άρθρο 46. </w:t>
      </w:r>
    </w:p>
    <w:p>
      <w:pPr>
        <w:pStyle w:val="Heading6"/>
        <w:spacing w:before="240" w:after="240"/>
        <w:rPr>
          <w:lang w:val="el" w:eastAsia="el"/>
        </w:rPr>
      </w:pPr>
      <w:r>
        <w:rPr>
          <w:lang w:val="el" w:eastAsia="el"/>
        </w:rPr>
        <w:t xml:space="preserve">Τέλος συνδρομητών σταθερής τηλεφωνίας </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συνδρομητών σταθερής τηλεφωνίας», το οποίο βαρύνει τους συνδρομητές των επιχειρήσεων παροχής υπηρεσιών σταθερής τηλεφωνίας. Το τέλος αυτό επιβάλλεται σε κάθε μηνιαίο λογαριασμό κάθε σύνδεσης σταθερής τηλεφωνίας με πρόσβαση σε υπηρεσίες φωνής ή/και ευρυζωνικής πρόσβασης (internet) και υπολογίζεται ως ποσοστό πέντε τοις εκατό (5%)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Το τέλος εισπράττεται από τις επιχειρήσεις παροχής υπηρεσιών σταθερής τηλεφωνίας από τους συνδρομητές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συνδρομητών σταθερής τηλεφωνίας. Κατ' εξαίρεση, απαλλάσσονται από το τέλος συνδρομητών σταθερής τηλεφωνίας οι λογαριασμοί που εκδίδονται από την 1 η Ιανουαρίου 2025 και μετά για τις συνδέσεις του δεύτερου εδαφίου της παρ. 1, οι οποίες παρέχονται μέσω δικτύου οπτικών ινών με ταχύτητες από εκατό (100) Mbps και άνω.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47. </w:t>
      </w:r>
    </w:p>
    <w:p>
      <w:pPr>
        <w:pStyle w:val="Heading6"/>
        <w:spacing w:before="240" w:after="240"/>
        <w:rPr>
          <w:lang w:val="el" w:eastAsia="el"/>
        </w:rPr>
      </w:pPr>
      <w:r>
        <w:rPr>
          <w:lang w:val="el" w:eastAsia="el"/>
        </w:rPr>
        <w:t xml:space="preserve">Τέλος στη συνδρομητική τηλεόραση </w:t>
      </w:r>
    </w:p>
    <w:p>
      <w:pPr>
        <w:pStyle w:val="MainText"/>
        <w:spacing w:before="120" w:after="0"/>
        <w:rPr>
          <w:lang w:val="el" w:eastAsia="el"/>
        </w:rPr>
      </w:pPr>
      <w:r>
        <w:rPr>
          <w:b/>
          <w:bCs/>
          <w:lang w:val="el" w:eastAsia="el"/>
        </w:rPr>
        <w:t>1.</w:t>
      </w:r>
      <w:r>
        <w:rPr>
          <w:lang w:val="el" w:eastAsia="el"/>
        </w:rPr>
        <w:t xml:space="preserve"> Επιβάλλεται αναλογικό τέλος υπέρ του Δημοσίου, με την ονομασία «τέλος στη συνδρομητική τηλεόραση», το οποίο βαρύνει τους συνδρομητές των επιχειρήσεων παροχής υπηρεσιών συνδρομητικής τηλεόρασης. Το τέλος αυτό επιβάλλεται σε κάθε μηνιαίο λογαριασμό κάθε σύνδεσης σε συνδρομητική τηλεόραση και υπολογίζεται σε ποσοστό δέκα τοις εκατό (10%) επί του συνολικού μηνιαίου λογαριασμού, περιλαμβανομένου και του πάγιου τέλους που εισπράττεται υπέρ της επιχείρησης, προ του φόρου προστιθέμενης αξίας. Εάν ο λογαριασμός εκ-δίδεται για περισσότερους μήνες επιβάλλονται τόσα τέλη όσοι και οι μήνες. Στην περίπτωση αυτή, για την εξεύρεση του τέλους, ο λογαριασμός επιμερίζεται σε ίσα μέρη, ανάλογα με τους μήνες για τους οποίους εκδίδεται, εφόσον από αυτόν δεν προκύπτει διαφορετικός επιμερισμός. Το τέλος εισπράττεται από τις επιχειρήσεις παροχής υπηρεσιών συνδρομητικής τηλεόρασης και αποδίδεται στη Φορολογική Διοίκηση με μηνιαίες δηλώσεις που υποβάλλονται μέχρι το τέλος του μεθεπόμενου μήνα από την έκδοση κάθε λογαριασμού, ανεξάρτητα από τον χρόνο εξόφλησης του λογαριασμού. </w:t>
      </w:r>
    </w:p>
    <w:p>
      <w:pPr>
        <w:pStyle w:val="MainText"/>
        <w:spacing w:before="120" w:after="0"/>
        <w:rPr>
          <w:lang w:val="el" w:eastAsia="el"/>
        </w:rPr>
      </w:pPr>
      <w:r>
        <w:rPr>
          <w:b/>
          <w:bCs/>
          <w:lang w:val="el" w:eastAsia="el"/>
        </w:rPr>
        <w:t>2.</w:t>
      </w:r>
      <w:r>
        <w:rPr>
          <w:lang w:val="el" w:eastAsia="el"/>
        </w:rPr>
        <w:t xml:space="preserve"> Απαλλαγές από φόρους και τέλη που προβλέπονται από τις ισχύουσες διατάξεις υπέρ ορισμένων προσώπων δεν καταλαμβάνουν το τέλος στη συνδρομητική τηλεόραση. </w:t>
      </w:r>
    </w:p>
    <w:p>
      <w:pPr>
        <w:pStyle w:val="MainText"/>
        <w:spacing w:before="120" w:after="0"/>
        <w:rPr>
          <w:lang w:val="el" w:eastAsia="el"/>
        </w:rPr>
      </w:pPr>
      <w:r>
        <w:rPr>
          <w:b/>
          <w:bCs/>
          <w:lang w:val="el" w:eastAsia="el"/>
        </w:rPr>
        <w:t>3.</w:t>
      </w:r>
      <w:r>
        <w:rPr>
          <w:lang w:val="el" w:eastAsia="el"/>
        </w:rPr>
        <w:t xml:space="preserve"> Με απόφαση του Διοικητή της Ανεξάρτητης Αρχής Δημοσίων Εσόδων καθορίζονται ο τύπος και το περιεχόμενο της δήλωσης απόδοσης του τέλους, ο χρόνος και η διαδικασία επιβολής και απόδοσής του, καθώς και κάθε άλλη αναγκαία λεπτομέρεια για την εφαρμογή του παρόντος. </w:t>
      </w:r>
    </w:p>
    <w:p>
      <w:pPr>
        <w:pStyle w:val="Heading6"/>
        <w:spacing w:before="240" w:after="240"/>
        <w:rPr>
          <w:lang w:val="el" w:eastAsia="el"/>
        </w:rPr>
      </w:pPr>
      <w:r>
        <w:rPr>
          <w:lang w:val="el" w:eastAsia="el"/>
        </w:rPr>
        <w:t xml:space="preserve">Άρθρο 48. </w:t>
      </w:r>
    </w:p>
    <w:p>
      <w:pPr>
        <w:pStyle w:val="Heading6"/>
        <w:spacing w:before="240" w:after="240"/>
        <w:rPr>
          <w:lang w:val="el" w:eastAsia="el"/>
        </w:rPr>
      </w:pPr>
      <w:r>
        <w:rPr>
          <w:lang w:val="el" w:eastAsia="el"/>
        </w:rPr>
        <w:t xml:space="preserve">Ειδικός φόρος σε είδη πολυτελείας </w:t>
      </w:r>
    </w:p>
    <w:p>
      <w:pPr>
        <w:pStyle w:val="MainText"/>
        <w:spacing w:before="120" w:after="0"/>
        <w:rPr>
          <w:lang w:val="el" w:eastAsia="el"/>
        </w:rPr>
      </w:pPr>
      <w:r>
        <w:rPr>
          <w:b/>
          <w:bCs/>
          <w:lang w:val="el" w:eastAsia="el"/>
        </w:rPr>
        <w:t>1.</w:t>
      </w:r>
      <w:r>
        <w:rPr>
          <w:lang w:val="el" w:eastAsia="el"/>
        </w:rPr>
        <w:t xml:space="preserve"> Επιβάλλεται φόρος πολυτελείας επί της φορολογητέας αξίας, όπως αυτή διαμορφώνεται από τα άρθρα 24 και 25 του Κώδικα Φόρου Προστιθέμενης Αξίας (ν. 5144/2024 Α' 162), για τα ενδοκοινοτικώς αποκτώμενα και τα εισαγόμενα από τρίτες χώρες και επί της τιμής πώλησης προ Φόρου Προστιθέμενης Αξίας (Φ.Π.Α.) για τα εγχωρίως παραγόμενα, στα παρακάτω είδη:</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02"/>
        <w:gridCol w:w="165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ΕΙΔΟΣ ΠΟΛΥΤΕΛΕΙΑΣ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ΠΟΣΟΣΤΟ ΦΟΡΟΥ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α)</w:t>
            </w:r>
            <w:r>
              <w:rPr>
                <w:b w:val="0"/>
                <w:bCs w:val="0"/>
                <w:i w:val="0"/>
                <w:iCs w:val="0"/>
                <w:smallCaps w:val="0"/>
                <w:color w:val="000000"/>
                <w:lang w:val="en" w:eastAsia="en"/>
              </w:rPr>
              <w:tab/>
            </w:r>
            <w:r>
              <w:rPr>
                <w:b w:val="0"/>
                <w:bCs w:val="0"/>
                <w:i w:val="0"/>
                <w:iCs w:val="0"/>
                <w:smallCaps w:val="0"/>
                <w:color w:val="000000"/>
                <w:lang w:val="el" w:eastAsia="el"/>
              </w:rPr>
              <w:t xml:space="preserve">Δέρματα ερπετών, κροκοδείλων, σαυροειδών και αγρίων ζώων γενικά, καθώς και πτηνών, ψαριών και θαλασσίων ζώων γενικά, κατεργασμένα ή μη. </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41.06.40, 41.13.30, ΕΧ 41.14.10.90 4103.20, ΕΧ 4103.90, ΕΧ 4106.91, ΕΧ 4106.92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β)</w:t>
            </w:r>
            <w:r>
              <w:rPr>
                <w:b w:val="0"/>
                <w:bCs w:val="0"/>
                <w:i w:val="0"/>
                <w:iCs w:val="0"/>
                <w:smallCaps w:val="0"/>
                <w:color w:val="000000"/>
                <w:lang w:val="en" w:eastAsia="en"/>
              </w:rPr>
              <w:tab/>
            </w:r>
            <w:r>
              <w:rPr>
                <w:b w:val="0"/>
                <w:bCs w:val="0"/>
                <w:i w:val="0"/>
                <w:iCs w:val="0"/>
                <w:smallCaps w:val="0"/>
                <w:color w:val="000000"/>
                <w:lang w:val="el" w:eastAsia="el"/>
              </w:rPr>
              <w:t xml:space="preserve">Τεχνουργήματα από δέρμα της περ. α). </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42.02.21.00, 42.02.31.00, 42.03.30.30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γ)</w:t>
            </w:r>
            <w:r>
              <w:rPr>
                <w:b w:val="0"/>
                <w:bCs w:val="0"/>
                <w:i w:val="0"/>
                <w:iCs w:val="0"/>
                <w:smallCaps w:val="0"/>
                <w:color w:val="000000"/>
                <w:lang w:val="en" w:eastAsia="en"/>
              </w:rPr>
              <w:tab/>
            </w:r>
            <w:r>
              <w:rPr>
                <w:b w:val="0"/>
                <w:bCs w:val="0"/>
                <w:i w:val="0"/>
                <w:iCs w:val="0"/>
                <w:smallCaps w:val="0"/>
                <w:color w:val="000000"/>
                <w:lang w:val="el" w:eastAsia="el"/>
              </w:rPr>
              <w:t>Υποδήματα από δέρμα της περ. α). Δ.Κ. ΕΧ 64.03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δ)</w:t>
            </w:r>
            <w:r>
              <w:rPr>
                <w:b w:val="0"/>
                <w:bCs w:val="0"/>
                <w:i w:val="0"/>
                <w:iCs w:val="0"/>
                <w:smallCaps w:val="0"/>
                <w:color w:val="000000"/>
                <w:lang w:val="en" w:eastAsia="en"/>
              </w:rPr>
              <w:tab/>
            </w:r>
            <w:r>
              <w:rPr>
                <w:b w:val="0"/>
                <w:bCs w:val="0"/>
                <w:i w:val="0"/>
                <w:iCs w:val="0"/>
                <w:smallCaps w:val="0"/>
                <w:color w:val="000000"/>
                <w:lang w:val="el" w:eastAsia="el"/>
              </w:rPr>
              <w:t>Τάπητες από οποιαδήποτε ύλη που περιέχουν μετάξι ή απορρίμματα από μετάξι σε ποσοστό πάνω από 10% στο συνολικό βάρος.</w:t>
            </w:r>
          </w:p>
          <w:p>
            <w:pPr>
              <w:spacing w:before="240"/>
              <w:rPr>
                <w:b w:val="0"/>
                <w:bCs w:val="0"/>
                <w:i w:val="0"/>
                <w:iCs w:val="0"/>
                <w:smallCaps w:val="0"/>
                <w:color w:val="000000"/>
                <w:lang w:val="el" w:eastAsia="el"/>
              </w:rPr>
            </w:pPr>
            <w:r>
              <w:rPr>
                <w:b w:val="0"/>
                <w:bCs w:val="0"/>
                <w:i w:val="0"/>
                <w:iCs w:val="0"/>
                <w:smallCaps w:val="0"/>
                <w:color w:val="000000"/>
                <w:lang w:val="el" w:eastAsia="el"/>
              </w:rPr>
              <w:t>Κωδικός Σ.Ο. 57.01.10.10,57.01.90.10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rPr>
                <w:b w:val="0"/>
                <w:bCs w:val="0"/>
                <w:i w:val="0"/>
                <w:iCs w:val="0"/>
                <w:smallCaps w:val="0"/>
                <w:color w:val="000000"/>
                <w:lang w:val="el" w:eastAsia="el"/>
              </w:rPr>
            </w:pPr>
            <w:r>
              <w:rPr>
                <w:b w:val="0"/>
                <w:bCs w:val="0"/>
                <w:i w:val="0"/>
                <w:iCs w:val="0"/>
                <w:smallCaps w:val="0"/>
                <w:color w:val="000000"/>
                <w:lang w:val="el" w:eastAsia="el"/>
              </w:rPr>
              <w:t>ε)</w:t>
            </w:r>
            <w:r>
              <w:rPr>
                <w:b w:val="0"/>
                <w:bCs w:val="0"/>
                <w:i w:val="0"/>
                <w:iCs w:val="0"/>
                <w:smallCaps w:val="0"/>
                <w:color w:val="000000"/>
                <w:lang w:val="en" w:eastAsia="en"/>
              </w:rPr>
              <w:tab/>
            </w:r>
            <w:r>
              <w:rPr>
                <w:b w:val="0"/>
                <w:bCs w:val="0"/>
                <w:i w:val="0"/>
                <w:iCs w:val="0"/>
                <w:smallCaps w:val="0"/>
                <w:color w:val="000000"/>
                <w:lang w:val="el" w:eastAsia="el"/>
              </w:rPr>
              <w:t>Μαργαριτάρια ακατέργαστα ή κατεργασμένα, πολύτιμες ή ημιπολύτιμες πέτρες, πέτρες συνθετικές ή ανασχηματισμένες, κατεργασμένες ή ακατέργαστες. Εξαιρούνται εκείνες που προορίζονται για βιομηχανική χρήση. Διαμάντια έστω και κατεργασμένα Δ.Κ. 71.01, ΕΧ 71.02, ΕΧ 71.03 και 71.04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στ)</w:t>
            </w:r>
            <w:r>
              <w:rPr>
                <w:b w:val="0"/>
                <w:bCs w:val="0"/>
                <w:i w:val="0"/>
                <w:iCs w:val="0"/>
                <w:smallCaps w:val="0"/>
                <w:color w:val="000000"/>
                <w:lang w:val="en" w:eastAsia="en"/>
              </w:rPr>
              <w:tab/>
            </w:r>
            <w:r>
              <w:rPr>
                <w:b w:val="0"/>
                <w:bCs w:val="0"/>
                <w:i w:val="0"/>
                <w:iCs w:val="0"/>
                <w:smallCaps w:val="0"/>
                <w:color w:val="000000"/>
                <w:lang w:val="el" w:eastAsia="el"/>
              </w:rPr>
              <w:t xml:space="preserve">Σκόνη διαμαντιού και σκόνη από πολύτιμες ή ημιπολύτιμες πέτρες, φυσικές ή συνθετικές. </w:t>
            </w:r>
          </w:p>
          <w:p>
            <w:pPr>
              <w:spacing w:before="240"/>
              <w:rPr>
                <w:b w:val="0"/>
                <w:bCs w:val="0"/>
                <w:i w:val="0"/>
                <w:iCs w:val="0"/>
                <w:smallCaps w:val="0"/>
                <w:color w:val="000000"/>
                <w:lang w:val="el" w:eastAsia="el"/>
              </w:rPr>
            </w:pPr>
            <w:r>
              <w:rPr>
                <w:b w:val="0"/>
                <w:bCs w:val="0"/>
                <w:i w:val="0"/>
                <w:iCs w:val="0"/>
                <w:smallCaps w:val="0"/>
                <w:color w:val="000000"/>
                <w:lang w:val="el" w:eastAsia="el"/>
              </w:rPr>
              <w:t>Δ.Κ. 71.05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ζ)</w:t>
            </w:r>
            <w:r>
              <w:rPr>
                <w:b w:val="0"/>
                <w:bCs w:val="0"/>
                <w:i w:val="0"/>
                <w:iCs w:val="0"/>
                <w:smallCaps w:val="0"/>
                <w:color w:val="000000"/>
                <w:lang w:val="en" w:eastAsia="en"/>
              </w:rPr>
              <w:tab/>
            </w:r>
            <w:r>
              <w:rPr>
                <w:b w:val="0"/>
                <w:bCs w:val="0"/>
                <w:i w:val="0"/>
                <w:iCs w:val="0"/>
                <w:smallCaps w:val="0"/>
                <w:color w:val="000000"/>
                <w:lang w:val="el" w:eastAsia="el"/>
              </w:rPr>
              <w:t xml:space="preserve">Κοσμήματα με ή χωρίς πολύτιμες πέτρες και μέρη αυτών, από πολύτιμα μέταλλα ή από μέταλλα επιστρωμένα με πολύτιμα μέταλλα. Εξαιρούνται τα είδη από άργυρο. </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η)</w:t>
            </w:r>
            <w:r>
              <w:rPr>
                <w:b w:val="0"/>
                <w:bCs w:val="0"/>
                <w:i w:val="0"/>
                <w:iCs w:val="0"/>
                <w:smallCaps w:val="0"/>
                <w:color w:val="000000"/>
                <w:lang w:val="en" w:eastAsia="en"/>
              </w:rPr>
              <w:tab/>
            </w:r>
            <w:r>
              <w:rPr>
                <w:b w:val="0"/>
                <w:bCs w:val="0"/>
                <w:i w:val="0"/>
                <w:iCs w:val="0"/>
                <w:smallCaps w:val="0"/>
                <w:color w:val="000000"/>
                <w:lang w:val="el" w:eastAsia="el"/>
              </w:rPr>
              <w:t xml:space="preserve">Είδη χρυσοχοΐας και μέρη αυτών από πολύτιμα μέταλλα ή από μέταλλα επιστρωμένα με πολύτιμα μέταλλα. Εξαιρούνται τα είδη από άργυρο. </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θ)</w:t>
            </w:r>
            <w:r>
              <w:rPr>
                <w:b w:val="0"/>
                <w:bCs w:val="0"/>
                <w:i w:val="0"/>
                <w:iCs w:val="0"/>
                <w:smallCaps w:val="0"/>
                <w:color w:val="000000"/>
                <w:lang w:val="en" w:eastAsia="en"/>
              </w:rPr>
              <w:tab/>
            </w:r>
            <w:r>
              <w:rPr>
                <w:b w:val="0"/>
                <w:bCs w:val="0"/>
                <w:i w:val="0"/>
                <w:iCs w:val="0"/>
                <w:smallCaps w:val="0"/>
                <w:color w:val="000000"/>
                <w:lang w:val="el" w:eastAsia="el"/>
              </w:rPr>
              <w:t>Άλλα τεχνουργήματα από πολύτιμα μέταλλα ή από μέταλλα επιστρωμένα με πολύτιμα μέταλλα. Εξαιρούνται τα είδη από άργυρο.</w:t>
            </w:r>
          </w:p>
          <w:p>
            <w:pPr>
              <w:spacing w:before="240"/>
              <w:rPr>
                <w:b w:val="0"/>
                <w:bCs w:val="0"/>
                <w:i w:val="0"/>
                <w:iCs w:val="0"/>
                <w:smallCaps w:val="0"/>
                <w:color w:val="000000"/>
                <w:lang w:val="el" w:eastAsia="el"/>
              </w:rPr>
            </w:pPr>
            <w:r>
              <w:rPr>
                <w:b w:val="0"/>
                <w:bCs w:val="0"/>
                <w:i w:val="0"/>
                <w:iCs w:val="0"/>
                <w:smallCaps w:val="0"/>
                <w:color w:val="000000"/>
                <w:lang w:val="el" w:eastAsia="el"/>
              </w:rPr>
              <w:t>Δ.Κ. ΕΧ 71.15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w:t>
            </w:r>
            <w:r>
              <w:rPr>
                <w:b w:val="0"/>
                <w:bCs w:val="0"/>
                <w:i w:val="0"/>
                <w:iCs w:val="0"/>
                <w:smallCaps w:val="0"/>
                <w:color w:val="000000"/>
                <w:lang w:val="en" w:eastAsia="en"/>
              </w:rPr>
              <w:tab/>
            </w:r>
            <w:r>
              <w:rPr>
                <w:b w:val="0"/>
                <w:bCs w:val="0"/>
                <w:i w:val="0"/>
                <w:iCs w:val="0"/>
                <w:smallCaps w:val="0"/>
                <w:color w:val="000000"/>
                <w:lang w:val="el" w:eastAsia="el"/>
              </w:rPr>
              <w:t xml:space="preserve">Τεχνουργήματα από μαργαριτάρια, από πολύτιμες ή ημιπολύτιμες πέτρες ή από πέτρες συνθετικές ή ανασχηματισμένες. </w:t>
            </w:r>
          </w:p>
          <w:p>
            <w:pPr>
              <w:spacing w:before="240"/>
              <w:rPr>
                <w:b w:val="0"/>
                <w:bCs w:val="0"/>
                <w:i w:val="0"/>
                <w:iCs w:val="0"/>
                <w:smallCaps w:val="0"/>
                <w:color w:val="000000"/>
                <w:lang w:val="el" w:eastAsia="el"/>
              </w:rPr>
            </w:pPr>
            <w:r>
              <w:rPr>
                <w:b w:val="0"/>
                <w:bCs w:val="0"/>
                <w:i w:val="0"/>
                <w:iCs w:val="0"/>
                <w:smallCaps w:val="0"/>
                <w:color w:val="000000"/>
                <w:lang w:val="el" w:eastAsia="el"/>
              </w:rPr>
              <w:t>Δ.Κ.71.16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ια)</w:t>
            </w:r>
            <w:r>
              <w:rPr>
                <w:b w:val="0"/>
                <w:bCs w:val="0"/>
                <w:i w:val="0"/>
                <w:iCs w:val="0"/>
                <w:smallCaps w:val="0"/>
                <w:color w:val="000000"/>
                <w:lang w:val="en" w:eastAsia="en"/>
              </w:rPr>
              <w:tab/>
            </w:r>
            <w:r>
              <w:rPr>
                <w:b w:val="0"/>
                <w:bCs w:val="0"/>
                <w:i w:val="0"/>
                <w:iCs w:val="0"/>
                <w:smallCaps w:val="0"/>
                <w:color w:val="000000"/>
                <w:lang w:val="el" w:eastAsia="el"/>
              </w:rPr>
              <w:t>Αεροπλάνα, υδροπλάνα και ελικόπτερα ιδιωτικής χρήσης.</w:t>
            </w:r>
          </w:p>
          <w:p>
            <w:pPr>
              <w:spacing w:before="240"/>
              <w:rPr>
                <w:b w:val="0"/>
                <w:bCs w:val="0"/>
                <w:i w:val="0"/>
                <w:iCs w:val="0"/>
                <w:smallCaps w:val="0"/>
                <w:color w:val="000000"/>
                <w:lang w:val="el" w:eastAsia="el"/>
              </w:rPr>
            </w:pPr>
            <w:r>
              <w:rPr>
                <w:b w:val="0"/>
                <w:bCs w:val="0"/>
                <w:i w:val="0"/>
                <w:iCs w:val="0"/>
                <w:smallCaps w:val="0"/>
                <w:color w:val="000000"/>
                <w:lang w:val="el" w:eastAsia="el"/>
              </w:rPr>
              <w:t>Δ.Κ. Ε.Χ. 88.02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ιβ)</w:t>
            </w:r>
            <w:r>
              <w:rPr>
                <w:b w:val="0"/>
                <w:bCs w:val="0"/>
                <w:i w:val="0"/>
                <w:iCs w:val="0"/>
                <w:smallCaps w:val="0"/>
                <w:color w:val="000000"/>
                <w:lang w:val="en" w:eastAsia="en"/>
              </w:rPr>
              <w:tab/>
            </w:r>
            <w:r>
              <w:rPr>
                <w:b w:val="0"/>
                <w:bCs w:val="0"/>
                <w:i w:val="0"/>
                <w:iCs w:val="0"/>
                <w:smallCaps w:val="0"/>
                <w:color w:val="000000"/>
                <w:lang w:val="el" w:eastAsia="el"/>
              </w:rPr>
              <w:t xml:space="preserve">Ρολόγια από πολύτιμα μέταλλα ή από μέταλλα επιστρωμένα με πολύτιμα μέταλλα </w:t>
            </w:r>
          </w:p>
          <w:p>
            <w:pPr>
              <w:spacing w:before="240"/>
              <w:rPr>
                <w:b w:val="0"/>
                <w:bCs w:val="0"/>
                <w:i w:val="0"/>
                <w:iCs w:val="0"/>
                <w:smallCaps w:val="0"/>
                <w:color w:val="000000"/>
                <w:lang w:val="el" w:eastAsia="el"/>
              </w:rPr>
            </w:pPr>
            <w:r>
              <w:rPr>
                <w:b w:val="0"/>
                <w:bCs w:val="0"/>
                <w:i w:val="0"/>
                <w:iCs w:val="0"/>
                <w:smallCaps w:val="0"/>
                <w:color w:val="000000"/>
                <w:lang w:val="el" w:eastAsia="el"/>
              </w:rPr>
              <w:t>Δ.Κ. 9101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ιγ)</w:t>
            </w:r>
            <w:r>
              <w:rPr>
                <w:b w:val="0"/>
                <w:bCs w:val="0"/>
                <w:i w:val="0"/>
                <w:iCs w:val="0"/>
                <w:smallCaps w:val="0"/>
                <w:color w:val="000000"/>
                <w:lang w:val="en" w:eastAsia="en"/>
              </w:rPr>
              <w:tab/>
            </w:r>
            <w:r>
              <w:rPr>
                <w:b w:val="0"/>
                <w:bCs w:val="0"/>
                <w:i w:val="0"/>
                <w:iCs w:val="0"/>
                <w:smallCaps w:val="0"/>
                <w:color w:val="000000"/>
                <w:lang w:val="el" w:eastAsia="el"/>
              </w:rPr>
              <w:t xml:space="preserve">Κάσες (κελύφη) για ρολόγια από πολύτιμα μέταλλα ή από μέταλλα επιστρωμένα με πολύτιμα μέταλλα της δασμολογικής διάκρισης </w:t>
            </w:r>
          </w:p>
          <w:p>
            <w:pPr>
              <w:spacing w:before="240"/>
              <w:rPr>
                <w:b w:val="0"/>
                <w:bCs w:val="0"/>
                <w:i w:val="0"/>
                <w:iCs w:val="0"/>
                <w:smallCaps w:val="0"/>
                <w:color w:val="000000"/>
                <w:lang w:val="el" w:eastAsia="el"/>
              </w:rPr>
            </w:pPr>
            <w:r>
              <w:rPr>
                <w:b w:val="0"/>
                <w:bCs w:val="0"/>
                <w:i w:val="0"/>
                <w:iCs w:val="0"/>
                <w:smallCaps w:val="0"/>
                <w:color w:val="000000"/>
                <w:lang w:val="el" w:eastAsia="el"/>
              </w:rPr>
              <w:t>9111.10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pStyle w:val="StructureList1"/>
              <w:spacing w:before="120" w:after="0"/>
              <w:rPr>
                <w:b w:val="0"/>
                <w:bCs w:val="0"/>
                <w:i w:val="0"/>
                <w:iCs w:val="0"/>
                <w:smallCaps w:val="0"/>
                <w:color w:val="000000"/>
                <w:lang w:val="el" w:eastAsia="el"/>
              </w:rPr>
            </w:pPr>
            <w:r>
              <w:rPr>
                <w:b w:val="0"/>
                <w:bCs w:val="0"/>
                <w:i w:val="0"/>
                <w:iCs w:val="0"/>
                <w:smallCaps w:val="0"/>
                <w:color w:val="000000"/>
                <w:lang w:val="el" w:eastAsia="el"/>
              </w:rPr>
              <w:t>ιδ)</w:t>
            </w:r>
            <w:r>
              <w:rPr>
                <w:b w:val="0"/>
                <w:bCs w:val="0"/>
                <w:i w:val="0"/>
                <w:iCs w:val="0"/>
                <w:smallCaps w:val="0"/>
                <w:color w:val="000000"/>
                <w:lang w:val="en" w:eastAsia="en"/>
              </w:rPr>
              <w:tab/>
            </w:r>
            <w:r>
              <w:rPr>
                <w:b w:val="0"/>
                <w:bCs w:val="0"/>
                <w:i w:val="0"/>
                <w:iCs w:val="0"/>
                <w:smallCaps w:val="0"/>
                <w:color w:val="000000"/>
                <w:lang w:val="el" w:eastAsia="el"/>
              </w:rPr>
              <w:t xml:space="preserve">Βραχιόλια (μπρασελέ) ρολογιών από πολύτιμα μέταλλα ή από μέταλλα επιστρωμένα από πολύτιμα μέταλλα τη δασμολογικής διάκρισης </w:t>
            </w:r>
          </w:p>
          <w:p>
            <w:pPr>
              <w:spacing w:before="240"/>
              <w:rPr>
                <w:b w:val="0"/>
                <w:bCs w:val="0"/>
                <w:i w:val="0"/>
                <w:iCs w:val="0"/>
                <w:smallCaps w:val="0"/>
                <w:color w:val="000000"/>
                <w:lang w:val="el" w:eastAsia="el"/>
              </w:rPr>
            </w:pPr>
            <w:r>
              <w:rPr>
                <w:b w:val="0"/>
                <w:bCs w:val="0"/>
                <w:i w:val="0"/>
                <w:iCs w:val="0"/>
                <w:smallCaps w:val="0"/>
                <w:color w:val="000000"/>
                <w:lang w:val="el" w:eastAsia="el"/>
              </w:rPr>
              <w:t>9113.10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bl>
    <w:p>
      <w:pPr>
        <w:pStyle w:val="MainText"/>
        <w:spacing w:before="120" w:after="0"/>
        <w:rPr>
          <w:lang w:val="el" w:eastAsia="el"/>
        </w:rPr>
      </w:pPr>
      <w:r>
        <w:rPr>
          <w:b/>
          <w:bCs/>
          <w:lang w:val="el" w:eastAsia="el"/>
        </w:rPr>
        <w:t>2.</w:t>
      </w:r>
      <w:r>
        <w:rPr>
          <w:lang w:val="el" w:eastAsia="el"/>
        </w:rPr>
        <w:t xml:space="preserve"> Για τους σκοπούς εφαρμογής της περ. ια) της παρ. 1, ως ιδιωτική χρήση νοείται η χρησιμοποίηση αεροπλάνου, υδροπλάνου και ελικόπτερου για μη εμπορική δραστηριότητα. </w:t>
      </w:r>
    </w:p>
    <w:p>
      <w:pPr>
        <w:pStyle w:val="MainText"/>
        <w:spacing w:before="120" w:after="0"/>
        <w:rPr>
          <w:lang w:val="el" w:eastAsia="el"/>
        </w:rPr>
      </w:pPr>
      <w:r>
        <w:rPr>
          <w:b/>
          <w:bCs/>
          <w:lang w:val="el" w:eastAsia="el"/>
        </w:rPr>
        <w:t>3.</w:t>
      </w:r>
      <w:r>
        <w:rPr>
          <w:lang w:val="el" w:eastAsia="el"/>
        </w:rPr>
        <w:t xml:space="preserve"> Από τον φόρο πολυτελείας εξαιρούνται τα είδη των περ. ζ), η), θ) και ι) του πίνακα της παρ. 1, των οποίων η φορολογητέα αξία επιβολής του φόρου πολυτελείας είναι μικρότερη των χιλίων (1.000) ευρώ ανά τεμάχιο. </w:t>
      </w:r>
    </w:p>
    <w:p>
      <w:pPr>
        <w:pStyle w:val="MainText"/>
        <w:spacing w:before="120" w:after="0"/>
        <w:rPr>
          <w:lang w:val="el" w:eastAsia="el"/>
        </w:rPr>
      </w:pPr>
      <w:r>
        <w:rPr>
          <w:b/>
          <w:bCs/>
          <w:lang w:val="el" w:eastAsia="el"/>
        </w:rPr>
        <w:t>4.</w:t>
      </w:r>
      <w:r>
        <w:rPr>
          <w:lang w:val="el" w:eastAsia="el"/>
        </w:rPr>
        <w:t xml:space="preserve"> Ο φόρος πολυτελείας των μεταφορικών μέσων της περ. ια) του πίνακα της παρ. 1, ανεξάρτητα από τη χώρα προέλευσης, βεβαιώνεται και εισπράττεται από τις αρμόδιες τελωνειακές αρχές παράλληλα με τη βεβαίωση και είσπραξη των οφειλόμενων φορολογικών επιβαρύνσεων και ως προς τις κυρώσεις εφαρμογή έχουν οι διατάξεις των άρθρων 142 και επόμενα του Εθνικού Τελωνειακού Κώδικα (ν. 2960/2001, Α' 265). </w:t>
      </w:r>
    </w:p>
    <w:p>
      <w:pPr>
        <w:pStyle w:val="MainText"/>
        <w:spacing w:before="120" w:after="0"/>
        <w:rPr>
          <w:lang w:val="el" w:eastAsia="el"/>
        </w:rPr>
      </w:pPr>
      <w:r>
        <w:rPr>
          <w:b/>
          <w:bCs/>
          <w:lang w:val="el" w:eastAsia="el"/>
        </w:rPr>
        <w:t>5.</w:t>
      </w:r>
      <w:r>
        <w:rPr>
          <w:lang w:val="el" w:eastAsia="el"/>
        </w:rPr>
        <w:t xml:space="preserve"> Για τα είδη της παρ. 1 που προέρχονται από τρίτες προς την Ευρωπαϊκή Ένωση χώρες, ο φόρος πολυτελείας βεβαιώνεται και εισπράττεται από τις τελωνειακές αρχές κατά τη θέση αυτών σε ανάλωση, ενώ για τα προερχόμενα από άλλα κράτη μέλη της Ευρωπαϊκής Ένωσης ή τα εγχωρίως παραγόμενα, ο φόρος αποδίδεται στην αρμόδια για την φορολογία εισοδήματος του επιτηδευματία υπηρεσία της Ανεξάρτητης Αρχής Δημοσίων Εσόδων (Α.Α.Δ.Ε.). </w:t>
      </w:r>
    </w:p>
    <w:p>
      <w:pPr>
        <w:pStyle w:val="MainText"/>
        <w:spacing w:before="120" w:after="0"/>
        <w:rPr>
          <w:lang w:val="el" w:eastAsia="el"/>
        </w:rPr>
      </w:pPr>
      <w:r>
        <w:rPr>
          <w:b/>
          <w:bCs/>
          <w:lang w:val="el" w:eastAsia="el"/>
        </w:rPr>
        <w:t>6.</w:t>
      </w:r>
      <w:r>
        <w:rPr>
          <w:lang w:val="el" w:eastAsia="el"/>
        </w:rPr>
        <w:t xml:space="preserve"> Υπόχρεος για την απόδοση του φόρου για μεν τα εγχωρίως παραγόμενα είναι ο παραγωγός των προϊόντων, για δε τα προερχόμενα από τα λοιπά κράτη μέλη της Ευρωπαϊκής Ένωσης το πρόσωπο που πραγματοποιεί την ενδοκοινοτική απόκτηση. </w:t>
      </w:r>
    </w:p>
    <w:p>
      <w:pPr>
        <w:pStyle w:val="MainText"/>
        <w:spacing w:before="120" w:after="0"/>
        <w:rPr>
          <w:lang w:val="el" w:eastAsia="el"/>
        </w:rPr>
      </w:pPr>
      <w:r>
        <w:rPr>
          <w:b/>
          <w:bCs/>
          <w:lang w:val="el" w:eastAsia="el"/>
        </w:rPr>
        <w:t>7.</w:t>
      </w:r>
      <w:r>
        <w:rPr>
          <w:lang w:val="el" w:eastAsia="el"/>
        </w:rPr>
        <w:t xml:space="preserve"> Ο φόρος πολυτελείας της παρ. 1 για τα εγχωρίως παραγόμενα ειδικά για τα πωλούμενα λιανικώς για τα οποία προηγούμενα δεν έχει επιβληθεί φόρος πολυτελείας λόγω παραγωγής τους από την ίδια επιχείρηση, επιβάλλεται επί της τιμής λιανικής πώλησης προ Φ.Π.Α., μειωμένης κατά τριάντα τοις εκατό (30%). Ο φόρος αυτός δεν επιβάλλεται, εάν τα αγαθά αυτά εξάγονται ή αποτελούν αντικείμενο ενδοκοινοτικής παράδοσης. Χρόνος γένεσης της φορολογικής υποχρέωσης κατά την ενδοκοινοτική απόκτηση είναι ο χρόνος παραλαβής των ειδών από τον αποκτώντα, για δε τα εγχωρίως παραγόμενα, κατά την πώληση αυτών από τον παραγωγό. Τα θέματα που αφορούν τη βεβαίωση, τον έλεγχο, τα πρόστιμα, την παραγραφή του δικαιώματος του Δημοσίου και την έκδοση καταλογιστικών πράξεων διέπονται από τον Κώδικα Φορολογικής Διαδικασίας (ν. 5104/2024, Α' 58). </w:t>
      </w:r>
    </w:p>
    <w:p>
      <w:pPr>
        <w:pStyle w:val="MainText"/>
        <w:spacing w:before="120" w:after="0"/>
        <w:rPr>
          <w:lang w:val="el" w:eastAsia="el"/>
        </w:rPr>
      </w:pPr>
      <w:r>
        <w:rPr>
          <w:b/>
          <w:bCs/>
          <w:lang w:val="el" w:eastAsia="el"/>
        </w:rPr>
        <w:t>9.</w:t>
      </w:r>
      <w:r>
        <w:rPr>
          <w:lang w:val="el" w:eastAsia="el"/>
        </w:rPr>
        <w:t xml:space="preserve"> Τα είδη της παρ. 1 που παραλαμβάνονται ως πρώτες ύλες για την παραγωγή ετοίμων προϊόντων της ίδιας παραγράφου, απαλλάσσονται του φόρου πολυτελείας. </w:t>
      </w:r>
    </w:p>
    <w:p>
      <w:pPr>
        <w:pStyle w:val="MainText"/>
        <w:spacing w:before="120" w:after="0"/>
        <w:rPr>
          <w:lang w:val="el" w:eastAsia="el"/>
        </w:rPr>
      </w:pPr>
      <w:r>
        <w:rPr>
          <w:b/>
          <w:bCs/>
          <w:lang w:val="el" w:eastAsia="el"/>
        </w:rPr>
        <w:t>10.</w:t>
      </w:r>
      <w:r>
        <w:rPr>
          <w:lang w:val="el" w:eastAsia="el"/>
        </w:rPr>
        <w:t xml:space="preserve"> Με απόφαση του Διοικητή της Α.Α.Δ.Ε. καθορίζονται ο χρόνος, ο τρόπος, η διαδικασία και κάθε αναγκαίο θέμα για την απόδοση του φόρου αυτού στις αρμόδιες υπηρεσίες της Α.Α.Δ.Ε, καθώς και οι όροι, οι προϋποθέσεις, τα απαιτούμενα δικαιολογητικά και κάθε άλλη αναγκαία λεπτομέρεια για την εφαρμογή του άρθρου αυτού. </w:t>
      </w:r>
    </w:p>
    <w:p>
      <w:pPr>
        <w:pStyle w:val="Heading6"/>
        <w:spacing w:before="240" w:after="240"/>
        <w:rPr>
          <w:lang w:val="el" w:eastAsia="el"/>
        </w:rPr>
      </w:pPr>
      <w:r>
        <w:rPr>
          <w:lang w:val="el" w:eastAsia="el"/>
        </w:rPr>
        <w:t xml:space="preserve">Άρθρο 49. </w:t>
      </w:r>
    </w:p>
    <w:p>
      <w:pPr>
        <w:pStyle w:val="Heading6"/>
        <w:spacing w:before="240" w:after="240"/>
        <w:rPr>
          <w:lang w:val="el" w:eastAsia="el"/>
        </w:rPr>
      </w:pPr>
      <w:r>
        <w:rPr>
          <w:lang w:val="el" w:eastAsia="el"/>
        </w:rPr>
        <w:t xml:space="preserve">Ψυχαγωγικά τεχνικά παίγνια </w:t>
      </w:r>
    </w:p>
    <w:p>
      <w:pPr>
        <w:pStyle w:val="MainText"/>
        <w:spacing w:before="120" w:after="0"/>
        <w:rPr>
          <w:lang w:val="el" w:eastAsia="el"/>
        </w:rPr>
      </w:pPr>
      <w:r>
        <w:rPr>
          <w:b/>
          <w:bCs/>
          <w:lang w:val="el" w:eastAsia="el"/>
        </w:rPr>
        <w:t>1.</w:t>
      </w:r>
      <w:r>
        <w:rPr>
          <w:lang w:val="el" w:eastAsia="el"/>
        </w:rPr>
        <w:t xml:space="preserve"> Τα ψυχαγωγικά τεχνικά παίγνια με παιγνιόχαρτα διενεργούνται ελευθέρα. Όταν διενεργούνται σε ειδικά διασκευασμένα τραπέζια, απαιτείται άδεια διενέργειας ψυχαγωγικών τεχνικών παιγνίων και καταβολή ετήσιου τέλους. Η άδεια χορηγείται από το δήμο στην περιφέρεια του οποίου εγκαθίστανται ή λειτουργούν και ισχύει μέχρι την τυχόν ανάκλησή της. Η άδεια εκδίδεται εντός προθεσμίας τριάντα (30) ήμερων από την ημερομηνία υποβολής της σχετικής αίτησης, συνοδευόμενη από τα απαιτούμενα δικαιολογητικά. </w:t>
      </w:r>
    </w:p>
    <w:p>
      <w:pPr>
        <w:pStyle w:val="MainText"/>
        <w:spacing w:before="120" w:after="0"/>
        <w:rPr>
          <w:lang w:val="el" w:eastAsia="el"/>
        </w:rPr>
      </w:pPr>
      <w:r>
        <w:rPr>
          <w:b/>
          <w:bCs/>
          <w:lang w:val="el" w:eastAsia="el"/>
        </w:rPr>
        <w:t>2.</w:t>
      </w:r>
      <w:r>
        <w:rPr>
          <w:lang w:val="el" w:eastAsia="el"/>
        </w:rPr>
        <w:t xml:space="preserve"> Για τη χορήγηση της άδειας, καθώς και τη διατήρησή της σε ισχύ κατ' έτος, επιβάλλεται στα πρόσωπα που λειτουργούν τα καταστήματα ετήσιο τέλος με την ονομασία «τέλος διενέργειας ψυχαγωγικών τεχνικών παιγνίων με παιγνιόχαρτα», το οποίο επιμερίζεται σε ποσοστό ενενήντα τις εκατό (90%) υπέρ του Δημοσίου και σε ποσοστό δέκα τις εκατό (10%) υπέρ του δήμου στην περιοχή του οποίου εγκαθίστανται και λειτουργούν τα παίγνια αυτά. </w:t>
      </w:r>
    </w:p>
    <w:p>
      <w:pPr>
        <w:pStyle w:val="MainText"/>
        <w:spacing w:before="120" w:after="0"/>
        <w:rPr>
          <w:lang w:val="el" w:eastAsia="el"/>
        </w:rPr>
      </w:pPr>
      <w:r>
        <w:rPr>
          <w:b/>
          <w:bCs/>
          <w:lang w:val="el" w:eastAsia="el"/>
        </w:rPr>
        <w:t>3.</w:t>
      </w:r>
      <w:r>
        <w:rPr>
          <w:lang w:val="el" w:eastAsia="el"/>
        </w:rPr>
        <w:t xml:space="preserve"> Το ετήσιο τέλος επιβάλλεται σε κάθε τραπέζι που είναι ειδικά διασκευασμένο για τη διενέργεια ψυχαγωγικών τεχνικών παιγνίων με παιγνιόχαρτα στους ανωτέρω χώρους και υπολογίζεται ως εξής:</w:t>
      </w:r>
    </w:p>
    <w:p>
      <w:pPr>
        <w:pStyle w:val="StructureList1"/>
        <w:spacing w:before="120" w:after="0"/>
        <w:rPr>
          <w:lang w:val="el" w:eastAsia="el"/>
        </w:rPr>
      </w:pPr>
      <w:r>
        <w:rPr>
          <w:lang w:val="el" w:eastAsia="el"/>
        </w:rPr>
        <w:t>α)</w:t>
      </w:r>
      <w:r>
        <w:rPr>
          <w:lang w:val="en" w:eastAsia="en"/>
        </w:rPr>
        <w:tab/>
      </w:r>
      <w:r>
        <w:rPr>
          <w:lang w:val="el" w:eastAsia="el"/>
        </w:rPr>
        <w:t>Για δήμους και πρώην κοινότητες με πληθυσμό μέχρι δύο χιλιάδες (2.000) κατοίκους σε τριάντα (30) ευρώ, με εξαίρεση τους δήμους που εμπίπτουν στην περ. β),</w:t>
      </w:r>
    </w:p>
    <w:p>
      <w:pPr>
        <w:pStyle w:val="StructureList1"/>
        <w:spacing w:before="120" w:after="0"/>
        <w:rPr>
          <w:lang w:val="el" w:eastAsia="el"/>
        </w:rPr>
      </w:pPr>
      <w:r>
        <w:rPr>
          <w:lang w:val="el" w:eastAsia="el"/>
        </w:rPr>
        <w:t>β)</w:t>
      </w:r>
      <w:r>
        <w:rPr>
          <w:lang w:val="en" w:eastAsia="en"/>
        </w:rPr>
        <w:tab/>
      </w:r>
      <w:r>
        <w:rPr>
          <w:lang w:val="el" w:eastAsia="el"/>
        </w:rPr>
        <w:t>για δήμους και πρώην κοινότητες με πληθυσμό μέχρι δύο χιλιάδες (2.000) κατοίκους που έχουν περιοχές χαρακτηρισμένες ως τουριστικές ή αρχαιολογικές ή με ιαματικά λουτρά, καθώς και σε πλοία των γραμμών εσωτερικού σε διακόσια (200) ευρώ,</w:t>
      </w:r>
    </w:p>
    <w:p>
      <w:pPr>
        <w:pStyle w:val="StructureList1"/>
        <w:spacing w:before="120" w:after="0"/>
        <w:rPr>
          <w:lang w:val="el" w:eastAsia="el"/>
        </w:rPr>
      </w:pPr>
      <w:r>
        <w:rPr>
          <w:lang w:val="el" w:eastAsia="el"/>
        </w:rPr>
        <w:t>γ)</w:t>
      </w:r>
      <w:r>
        <w:rPr>
          <w:lang w:val="en" w:eastAsia="en"/>
        </w:rPr>
        <w:tab/>
      </w:r>
      <w:r>
        <w:rPr>
          <w:lang w:val="el" w:eastAsia="el"/>
        </w:rPr>
        <w:t>για δήμους και πρώην κοινότητες με πληθυσμό από δύο χιλιάδες έναν (2.001) μέχρι δέκα χιλιάδες (10.000) κατοίκους σε τριακόσια (300) ευρώ,</w:t>
      </w:r>
    </w:p>
    <w:p>
      <w:pPr>
        <w:pStyle w:val="StructureList1"/>
        <w:spacing w:before="120" w:after="0"/>
        <w:rPr>
          <w:lang w:val="el" w:eastAsia="el"/>
        </w:rPr>
      </w:pPr>
      <w:r>
        <w:rPr>
          <w:lang w:val="el" w:eastAsia="el"/>
        </w:rPr>
        <w:t>δ)</w:t>
      </w:r>
      <w:r>
        <w:rPr>
          <w:lang w:val="en" w:eastAsia="en"/>
        </w:rPr>
        <w:tab/>
      </w:r>
      <w:r>
        <w:rPr>
          <w:lang w:val="el" w:eastAsia="el"/>
        </w:rPr>
        <w:t>για δήμους με πληθυσμό από δέκα χιλιάδες έναν (10.001) μέχρι πενήντα χιλιάδες (50.000) κατοίκους σε τετρακόσια (400) ευρώ,</w:t>
      </w:r>
    </w:p>
    <w:p>
      <w:pPr>
        <w:pStyle w:val="StructureList1"/>
        <w:spacing w:before="120" w:after="0"/>
        <w:rPr>
          <w:lang w:val="el" w:eastAsia="el"/>
        </w:rPr>
      </w:pPr>
      <w:r>
        <w:rPr>
          <w:lang w:val="el" w:eastAsia="el"/>
        </w:rPr>
        <w:t>ε)</w:t>
      </w:r>
      <w:r>
        <w:rPr>
          <w:lang w:val="en" w:eastAsia="en"/>
        </w:rPr>
        <w:tab/>
      </w:r>
      <w:r>
        <w:rPr>
          <w:lang w:val="el" w:eastAsia="el"/>
        </w:rPr>
        <w:t>για δήμους με πληθυσμό πάνω από πενήντα χιλιάδες (50.000) κατοίκους σε επτακόσια (700) ευρώ,</w:t>
      </w:r>
    </w:p>
    <w:p>
      <w:pPr>
        <w:pStyle w:val="StructureList1"/>
        <w:spacing w:before="120" w:after="0"/>
        <w:rPr>
          <w:lang w:val="el" w:eastAsia="el"/>
        </w:rPr>
      </w:pPr>
      <w:r>
        <w:rPr>
          <w:lang w:val="el" w:eastAsia="el"/>
        </w:rPr>
        <w:t>στ)</w:t>
      </w:r>
      <w:r>
        <w:rPr>
          <w:lang w:val="en" w:eastAsia="en"/>
        </w:rPr>
        <w:tab/>
      </w:r>
      <w:r>
        <w:rPr>
          <w:lang w:val="el" w:eastAsia="el"/>
        </w:rPr>
        <w:t xml:space="preserve">για εντευκτήρια σωματείων, συλλόγων και ομίλων σε χίλια (1.000) ευρώ. </w:t>
      </w:r>
    </w:p>
    <w:p>
      <w:pPr>
        <w:pStyle w:val="MainText"/>
        <w:spacing w:before="120" w:after="0"/>
        <w:rPr>
          <w:lang w:val="el" w:eastAsia="el"/>
        </w:rPr>
      </w:pPr>
      <w:r>
        <w:rPr>
          <w:b/>
          <w:bCs/>
          <w:lang w:val="el" w:eastAsia="el"/>
        </w:rPr>
        <w:t>4.</w:t>
      </w:r>
      <w:r>
        <w:rPr>
          <w:lang w:val="el" w:eastAsia="el"/>
        </w:rPr>
        <w:t xml:space="preserve"> Για τον υπολογισμό του πληθυσμού κάθε δήμου λαμβάνεται υπόψη η τελευταία απογραφή. Για τον υπολογισμό του τέλους που επιβάλλεται σε πρόσωπα που λειτουργούν τα καταστήματα στα εδαφικά όρια δήμων, τα οποία πριν από τη συνένωση που έγινε κατά τον ν. 2539/1997 (Α' 244) ή τους ν. 1416/1984 (Α' 18) και 1622/1986 (Α' 92) συνιστούσαν δήμο ή κοινότητα, λαμβάνεται υπόψη ο πληθυσμός των συγκεκριμένων εδαφικών ορίων των πρώην δήμων ή κοινοτήτων. Η περιοχή της τέως διοικήσεως πρωτευούσης καθώς και το πολεοδομικό συγκρότημα Θεσσαλονίκης θεωρούνται, για την εφαρμογή του παρόντος άρθρου, το καθένα ως ένας δήμος.</w:t>
      </w:r>
    </w:p>
    <w:p>
      <w:pPr>
        <w:spacing w:before="240" w:after="240"/>
        <w:rPr>
          <w:lang w:val="el" w:eastAsia="el"/>
        </w:rPr>
      </w:pPr>
      <w:r>
        <w:rPr>
          <w:lang w:val="el" w:eastAsia="el"/>
        </w:rPr>
        <w:t xml:space="preserve">Για την εφαρμογή των διατάξεων του άρθρου αυτού, ειδικά διασκευασμένα τραπέζια για τη διενέργεια ψυχαγωγικών τεχνικών παιγνίων με παιγνιόχαρτα είναι αυτά τα οποία φέρουν σταθερή ή μη επικάλυψη ειδικού υφάσματος (τσόχα) η αλλού πρόσφορου μέσου. </w:t>
      </w:r>
    </w:p>
    <w:p>
      <w:pPr>
        <w:pStyle w:val="MainText"/>
        <w:spacing w:before="120" w:after="0"/>
        <w:rPr>
          <w:lang w:val="el" w:eastAsia="el"/>
        </w:rPr>
      </w:pPr>
      <w:r>
        <w:rPr>
          <w:b/>
          <w:bCs/>
          <w:lang w:val="el" w:eastAsia="el"/>
        </w:rPr>
        <w:t>5.</w:t>
      </w:r>
      <w:r>
        <w:rPr>
          <w:lang w:val="el" w:eastAsia="el"/>
        </w:rPr>
        <w:t xml:space="preserve"> Το ετήσιο τέλος καταβάλλεται από το πρόσωπο που λειτουργεί το κατάστημα στην αρμόδια για τη φορολογία του εισοδήματός του υπηρεσία της Ανεξάρτητης Αρχής Δημοσίων Εσόδων (Α.Α.Δ.Ε.) με την υποβολή:</w:t>
      </w:r>
    </w:p>
    <w:p>
      <w:pPr>
        <w:spacing w:before="240" w:after="240"/>
        <w:rPr>
          <w:lang w:val="el" w:eastAsia="el"/>
        </w:rPr>
      </w:pPr>
      <w:r>
        <w:rPr>
          <w:lang w:val="el" w:eastAsia="el"/>
        </w:rPr>
        <w:t>α. Δήλωσης απογραφής, στην οποία αναγράφεται ο αριθμός των ειδικά διασκευασμένων τραπεζιών και</w:t>
      </w:r>
    </w:p>
    <w:p>
      <w:pPr>
        <w:spacing w:before="240" w:after="240"/>
        <w:rPr>
          <w:lang w:val="el" w:eastAsia="el"/>
        </w:rPr>
      </w:pPr>
      <w:r>
        <w:rPr>
          <w:lang w:val="el" w:eastAsia="el"/>
        </w:rPr>
        <w:t>β. υπεύθυνης δήλωσης του ν. 1599/1986 (Α' 75), ότι στα ειδικά διασκευασμένα τραπέζια της συνυποβαλλόμενης δήλωσης απογραφής διεξάγονται μόνο ψυχαγωγικά τεχνικά παίγνια.</w:t>
      </w:r>
    </w:p>
    <w:p>
      <w:pPr>
        <w:spacing w:before="240" w:after="240"/>
        <w:rPr>
          <w:lang w:val="el" w:eastAsia="el"/>
        </w:rPr>
      </w:pPr>
      <w:r>
        <w:rPr>
          <w:lang w:val="el" w:eastAsia="el"/>
        </w:rPr>
        <w:t xml:space="preserve">Με την καταβολή του τέλους η αρμόδια για την φορολογία εισοδήματος υπηρεσία της Α.Α.Δ.Ε. εκδίδει σχετικό αποδεικτικό καταβολής και προβαίνει στη θεώρηση της δήλωσης απογραφής που επισυνάπτονται στην εκδιδόμενη άδεια. </w:t>
      </w:r>
    </w:p>
    <w:p>
      <w:pPr>
        <w:pStyle w:val="MainText"/>
        <w:spacing w:before="120" w:after="0"/>
        <w:rPr>
          <w:lang w:val="el" w:eastAsia="el"/>
        </w:rPr>
      </w:pPr>
      <w:r>
        <w:rPr>
          <w:b/>
          <w:bCs/>
          <w:lang w:val="el" w:eastAsia="el"/>
        </w:rPr>
        <w:t>6.</w:t>
      </w:r>
      <w:r>
        <w:rPr>
          <w:lang w:val="el" w:eastAsia="el"/>
        </w:rPr>
        <w:t xml:space="preserve"> Το τέλος προκαταβάλλεται για το έτος της πρώτης ή της συμπληρωματικής άδειας και για έκαστο από τα επόμενα έτη, εντός του τελευταίου διμήνου του προηγούμενου έτους για το οποίο καταβάλλεται. Τα χρηματικά ποσά που καταβάλλονται ως ετήσιο τέλος θεωρούνται δαπάνη της επιχείρησης. </w:t>
      </w:r>
    </w:p>
    <w:p>
      <w:pPr>
        <w:pStyle w:val="MainText"/>
        <w:spacing w:before="120" w:after="0"/>
        <w:rPr>
          <w:lang w:val="el" w:eastAsia="el"/>
        </w:rPr>
      </w:pPr>
      <w:r>
        <w:rPr>
          <w:b/>
          <w:bCs/>
          <w:lang w:val="el" w:eastAsia="el"/>
        </w:rPr>
        <w:t>7.</w:t>
      </w:r>
      <w:r>
        <w:rPr>
          <w:lang w:val="el" w:eastAsia="el"/>
        </w:rPr>
        <w:t xml:space="preserve"> Σε περίπτωση εγκατάστασης ειδικά διασκευασμένων τραπεζιών για τη διενέργεια ψυχαγωγικών τεχνικών παιγνίων με παιγνιόχαρτα, χωρίς την καταβολή του νόμιμου τέλους, επιβάλλεται από την Α.Α.Δ.Ε. πρόστιμο, το οποίο ανέρχεται στο πενταπλάσιο του κατά την παρ. 3 προβλεπόμενου τέλους. </w:t>
      </w:r>
    </w:p>
    <w:p>
      <w:pPr>
        <w:pStyle w:val="MainText"/>
        <w:spacing w:before="120" w:after="0"/>
        <w:rPr>
          <w:lang w:val="el" w:eastAsia="el"/>
        </w:rPr>
      </w:pPr>
      <w:r>
        <w:rPr>
          <w:b/>
          <w:bCs/>
          <w:lang w:val="el" w:eastAsia="el"/>
        </w:rPr>
        <w:t>8.</w:t>
      </w:r>
      <w:r>
        <w:rPr>
          <w:lang w:val="el" w:eastAsia="el"/>
        </w:rPr>
        <w:t xml:space="preserve"> Με κοινή απόφαση των Υπουργών Εσωτερικών και Εθνικής Οικονομίας και Οικονομικών καθορίζονται οι όροι, οι προϋποθέσεις, η διαδικασία, τα δικαιολογητικά και κάθε άλλη αναγκαία λεπτομέρεια για τη χορήγηση και την ανάκληση των αδειών διενέργειας των ψυχαγωγικών τεχνικών παιγνίων και για την εφαρμογή του παρόντος άρθρου. </w:t>
      </w:r>
    </w:p>
    <w:p>
      <w:pPr>
        <w:pStyle w:val="Heading6"/>
        <w:spacing w:before="240" w:after="240"/>
        <w:rPr>
          <w:lang w:val="el" w:eastAsia="el"/>
        </w:rPr>
      </w:pPr>
      <w:r>
        <w:rPr>
          <w:lang w:val="el" w:eastAsia="el"/>
        </w:rPr>
        <w:t xml:space="preserve">Άρθρο 50. </w:t>
      </w:r>
    </w:p>
    <w:p>
      <w:pPr>
        <w:pStyle w:val="Heading6"/>
        <w:spacing w:before="240" w:after="240"/>
        <w:rPr>
          <w:lang w:val="el" w:eastAsia="el"/>
        </w:rPr>
      </w:pPr>
      <w:r>
        <w:rPr>
          <w:lang w:val="el" w:eastAsia="el"/>
        </w:rPr>
        <w:t xml:space="preserve">Επιβολή εισφοράς δακοκτονίας </w:t>
      </w:r>
    </w:p>
    <w:p>
      <w:pPr>
        <w:pStyle w:val="MainText"/>
        <w:spacing w:before="120" w:after="0"/>
        <w:rPr>
          <w:lang w:val="el" w:eastAsia="el"/>
        </w:rPr>
      </w:pPr>
      <w:r>
        <w:rPr>
          <w:b/>
          <w:bCs/>
          <w:lang w:val="el" w:eastAsia="el"/>
        </w:rPr>
        <w:t>1.</w:t>
      </w:r>
      <w:r>
        <w:rPr>
          <w:lang w:val="el" w:eastAsia="el"/>
        </w:rPr>
        <w:t xml:space="preserve"> Για την κάλυψη μέρους των πραγματοποιούμενων δαπανών ομαδικής καταπολέμησης του δάκου ή του λεκανίου της ελιάς, που ενεργείται σύμφωνα με το ν.δ. 2413/1953 (Α' 125), επιβάλλεται εισφορά στο παραγόμενο ελαιόλαδο και επί των ελαιών που πωλούνται χονδρικά από παραγωγούς ή από τους εντολοδόχους τους, και προέρχονται από περιοχές στις οποίες ενεργήθηκε ομαδική καταπολέμηση του δάκου ή του λεκανίου. Η εισφορά ορίζεται σε ποσοστό δυο τοις εκατό (2%) επί της αξίας του ελαιόλαδου που παράγεται, υπολογιζόμενης με τη μικρότερη τιμή συγκέντρωσης (παρέμβασης) μεταξύ εκείνων που καθορίζονται για τις ποιότητες των βρώσιμων ελαιόλαδων (τιμή παρέμβασης ποιοτικής κατηγορίας SEMIFINE ή CURANTE) κατά τον χρόνο της παραγωγής και σε ποσοστό δυο τοις εκατό (2%) επί της αξίας των ελιών που πωλούνται χονδρικά από τους παραγωγούς ή τους εντολοδόχους τους. </w:t>
      </w:r>
    </w:p>
    <w:p>
      <w:pPr>
        <w:pStyle w:val="MainText"/>
        <w:spacing w:before="120" w:after="0"/>
        <w:rPr>
          <w:lang w:val="el" w:eastAsia="el"/>
        </w:rPr>
      </w:pPr>
      <w:r>
        <w:rPr>
          <w:b/>
          <w:bCs/>
          <w:lang w:val="el" w:eastAsia="el"/>
        </w:rPr>
        <w:t>2.</w:t>
      </w:r>
      <w:r>
        <w:rPr>
          <w:lang w:val="el" w:eastAsia="el"/>
        </w:rPr>
        <w:t xml:space="preserve"> Η εισφορά της παρ. 1 οφείλεται και για το ελαιόλαδο που παράγεται από την έκθλιψη των ελιών που παράγονται από φυσικό ή νομικό πρόσωπο ή νομική οντότητα που είναι κάτοχος ή εκμεταλλευτής ελαιοτριβείου ή ελαιοπιεστηρίου. </w:t>
      </w:r>
    </w:p>
    <w:p>
      <w:pPr>
        <w:pStyle w:val="MainText"/>
        <w:spacing w:before="120" w:after="0"/>
        <w:rPr>
          <w:lang w:val="el" w:eastAsia="el"/>
        </w:rPr>
      </w:pPr>
      <w:r>
        <w:rPr>
          <w:b/>
          <w:bCs/>
          <w:lang w:val="el" w:eastAsia="el"/>
        </w:rPr>
        <w:t>3.</w:t>
      </w:r>
      <w:r>
        <w:rPr>
          <w:lang w:val="el" w:eastAsia="el"/>
        </w:rPr>
        <w:t xml:space="preserve"> Δεν υπάγεται στην εισφορά του παρόντος άρθρου το ελαιόλαδο που παράγεται από ελιές που αποδεδειγμένα έχουν υπαχθεί στην εισφορά αυτή, καθώς και το ελαιόλαδο που παραδίδεται στον ελαιοτριβέα ως εκθλιπτικό δικαίωμα. Ομοίως, δεν υπόκεινται στην εισφορά αυτή το ελαιόλαδο και οι ελιές που προέρχονται από περιοχές στις οποίες η καταπολέμηση του δάκου ή του λεκανίου της ελιάς ενεργήθηκε με μέριμνα και δαπάνες των παραγωγών ή των συνεταιριστικών οργανώσεών τους. </w:t>
      </w:r>
    </w:p>
    <w:p>
      <w:pPr>
        <w:pStyle w:val="MainText"/>
        <w:spacing w:before="120" w:after="0"/>
        <w:rPr>
          <w:lang w:val="el" w:eastAsia="el"/>
        </w:rPr>
      </w:pPr>
      <w:r>
        <w:rPr>
          <w:b/>
          <w:bCs/>
          <w:lang w:val="el" w:eastAsia="el"/>
        </w:rPr>
        <w:t>4.</w:t>
      </w:r>
      <w:r>
        <w:rPr>
          <w:lang w:val="el" w:eastAsia="el"/>
        </w:rPr>
        <w:t xml:space="preserve"> Η εισφορά της παρ. 1 βαρύνει, στην περίπτωση του ελαιόλαδου, το πρόσωπο για λογαριασμό του οποίου διενεργείται η έκθλιψη των ελιών και στην περίπτωση ελιών τον πωλητή αυτών παραγωγό. Αυτός υπέρ του οποίου διενεργείται η έκθλιψη των ελιών υποχρεούται να καταβάλει στον ελαιοτριβέα την οφειλόμενη για το ελαιόλαδο εισφορά. Σε περίπτωση άρνησης καταβολής, ο ελαιοτριβέας δικαιούται να παρακρατήσει από το παραχθέν ελαιόλαδο ποσότητα η αξία της οποίας, βάσει τιμής χονδρικής πώλησης από τον παραγωγό κατά τον χρόνο της έκθλιψης και στον τόπο της έκθλιψης, είναι ίση με το ποσό της οφειλόμενης εισφοράς, υποχρεούμενος να καταβάλει στη Φορολογική Διοίκηση τη σχετική εισφορά σε χρήμα. </w:t>
      </w:r>
    </w:p>
    <w:p>
      <w:pPr>
        <w:pStyle w:val="Heading6"/>
        <w:spacing w:before="240" w:after="240"/>
        <w:rPr>
          <w:lang w:val="el" w:eastAsia="el"/>
        </w:rPr>
      </w:pPr>
      <w:r>
        <w:rPr>
          <w:lang w:val="el" w:eastAsia="el"/>
        </w:rPr>
        <w:t xml:space="preserve">Άρθρο 51. </w:t>
      </w:r>
    </w:p>
    <w:p>
      <w:pPr>
        <w:pStyle w:val="Heading6"/>
        <w:spacing w:before="240" w:after="240"/>
        <w:rPr>
          <w:lang w:val="el" w:eastAsia="el"/>
        </w:rPr>
      </w:pPr>
      <w:r>
        <w:rPr>
          <w:lang w:val="el" w:eastAsia="el"/>
        </w:rPr>
        <w:t xml:space="preserve">Υπόχρεα πρόσωπα, χρόνος και τρόπος απόδοσης και είσπραξης της εισφοράς </w:t>
      </w:r>
    </w:p>
    <w:p>
      <w:pPr>
        <w:pStyle w:val="MainText"/>
        <w:spacing w:before="120" w:after="0"/>
        <w:rPr>
          <w:lang w:val="el" w:eastAsia="el"/>
        </w:rPr>
      </w:pPr>
      <w:r>
        <w:rPr>
          <w:b/>
          <w:bCs/>
          <w:lang w:val="el" w:eastAsia="el"/>
        </w:rPr>
        <w:t>1.</w:t>
      </w:r>
      <w:r>
        <w:rPr>
          <w:lang w:val="el" w:eastAsia="el"/>
        </w:rPr>
        <w:t xml:space="preserve"> Υπόχρεος για την καταβολή της εισφοράς στη Φορολογική Διοίκηση σύμφωνα με το άρθρο 50 είναι, προκειμένου για πωλούμενες ελιές, ο, σύμφωνα με τα Ελληνικά Λογιστικά Πρότυπα, υπόχρεος έκδοσης τιμολογίων αγοράς ή τιμολογίων πωλήσεως ή εκκαθαρίσεων επί πωλήσεων για λογαριασμό του παραγωγού, και, προκειμένου για ελαιόλαδο αυτός που ενεργεί την έκθλιψη των ελιών. </w:t>
      </w:r>
    </w:p>
    <w:p>
      <w:pPr>
        <w:pStyle w:val="MainText"/>
        <w:spacing w:before="120" w:after="0"/>
        <w:rPr>
          <w:lang w:val="el" w:eastAsia="el"/>
        </w:rPr>
      </w:pPr>
      <w:r>
        <w:rPr>
          <w:b/>
          <w:bCs/>
          <w:lang w:val="el" w:eastAsia="el"/>
        </w:rPr>
        <w:t>2.</w:t>
      </w:r>
      <w:r>
        <w:rPr>
          <w:lang w:val="el" w:eastAsia="el"/>
        </w:rPr>
        <w:t xml:space="preserve"> Με κοινές αποφάσεις των Υπουργών Εθνικής Οικονομίας και Οικονομικών και Αγροτικής Ανάπτυξης και Τροφίμων, ορίζεται ο χρόνος και ο τρόπος καταβολής της εισφοράς του άρθρου 50, τα στοιχεία που υποβάλλονται στη Φορολογική Διοίκηση, ο τρόπος και ο χρόνος υποβολής τους, και κάθε αναγκαία λεπτομέρεια για την εφαρμογή του άρθρου αυτού. </w:t>
      </w:r>
    </w:p>
    <w:p>
      <w:pPr>
        <w:pStyle w:val="Heading6"/>
        <w:spacing w:before="240" w:after="240"/>
        <w:rPr>
          <w:lang w:val="el" w:eastAsia="el"/>
        </w:rPr>
      </w:pPr>
      <w:r>
        <w:rPr>
          <w:lang w:val="el" w:eastAsia="el"/>
        </w:rPr>
        <w:t xml:space="preserve">Άρθρο 52. </w:t>
      </w:r>
    </w:p>
    <w:p>
      <w:pPr>
        <w:pStyle w:val="Heading6"/>
        <w:spacing w:before="240" w:after="240"/>
        <w:rPr>
          <w:lang w:val="el" w:eastAsia="el"/>
        </w:rPr>
      </w:pPr>
      <w:r>
        <w:rPr>
          <w:lang w:val="el" w:eastAsia="el"/>
        </w:rPr>
        <w:t xml:space="preserve">Τέλος πλοίων αναψυχής και ημερόπλοιων </w:t>
      </w:r>
    </w:p>
    <w:p>
      <w:pPr>
        <w:pStyle w:val="MainText"/>
        <w:spacing w:before="120" w:after="0"/>
        <w:rPr>
          <w:lang w:val="el" w:eastAsia="el"/>
        </w:rPr>
      </w:pPr>
      <w:r>
        <w:rPr>
          <w:b/>
          <w:bCs/>
          <w:lang w:val="el" w:eastAsia="el"/>
        </w:rPr>
        <w:t>1.</w:t>
      </w:r>
      <w:r>
        <w:rPr>
          <w:lang w:val="el" w:eastAsia="el"/>
        </w:rPr>
        <w:t xml:space="preserve"> Το παρόν εφαρμόζεται στα πλοία αναψυχής, ιδιωτικά και επαγγελματικά, στα επαγγελματικά τουριστικά ημερόπλοια και στα παραδοσιακά πλοία, όπως αυτά ορίζονται στο άρθρο 1 του ν. 4926/2022 (Α' 82) και δραστηριοποιούνται σύμφωνα με τον ανωτέρω νόμο, συμπεριλαμβανομένων και των πλοίων αναψυχής που έχουν χαρακτηριστεί επαγγελματικά σύμφωνα με το δίκαιο άλλης χώρας. </w:t>
      </w:r>
    </w:p>
    <w:p>
      <w:pPr>
        <w:pStyle w:val="MainText"/>
        <w:spacing w:before="120" w:after="0"/>
        <w:rPr>
          <w:lang w:val="el" w:eastAsia="el"/>
        </w:rPr>
      </w:pPr>
      <w:r>
        <w:rPr>
          <w:b/>
          <w:bCs/>
          <w:lang w:val="el" w:eastAsia="el"/>
        </w:rPr>
        <w:t>2.</w:t>
      </w:r>
      <w:r>
        <w:rPr>
          <w:lang w:val="el" w:eastAsia="el"/>
        </w:rPr>
        <w:t xml:space="preserve"> Θεσπίζεται ειδικό τέλος υπέρ του Δημοσίου, με την ονομασία «Τέλος Πλοίων Αναψυχής και Ημερόπλοιων»</w:t>
      </w:r>
    </w:p>
    <w:p>
      <w:pPr>
        <w:spacing w:before="240" w:after="240"/>
        <w:rPr>
          <w:lang w:val="el" w:eastAsia="el"/>
        </w:rPr>
      </w:pPr>
      <w:r>
        <w:rPr>
          <w:lang w:val="el" w:eastAsia="el"/>
        </w:rPr>
        <w:t>(ΤΕ.Π.Α.Η.), το οποίο βαρύνει:</w:t>
      </w:r>
    </w:p>
    <w:p>
      <w:pPr>
        <w:pStyle w:val="StructureList1"/>
        <w:spacing w:before="120" w:after="0"/>
        <w:rPr>
          <w:lang w:val="el" w:eastAsia="el"/>
        </w:rPr>
      </w:pPr>
      <w:r>
        <w:rPr>
          <w:lang w:val="el" w:eastAsia="el"/>
        </w:rPr>
        <w:t>α)</w:t>
      </w:r>
      <w:r>
        <w:rPr>
          <w:lang w:val="en" w:eastAsia="en"/>
        </w:rPr>
        <w:tab/>
      </w:r>
      <w:r>
        <w:rPr>
          <w:lang w:val="el" w:eastAsia="el"/>
        </w:rPr>
        <w:t xml:space="preserve">Τα πλοία αναψυχής, ιδιωτικά και επαγγελματικά και </w:t>
      </w:r>
    </w:p>
    <w:p>
      <w:pPr>
        <w:pStyle w:val="StructureList1"/>
        <w:spacing w:before="120" w:after="0"/>
        <w:rPr>
          <w:lang w:val="el" w:eastAsia="el"/>
        </w:rPr>
      </w:pPr>
      <w:r>
        <w:rPr>
          <w:lang w:val="el" w:eastAsia="el"/>
        </w:rPr>
        <w:t>β)</w:t>
      </w:r>
      <w:r>
        <w:rPr>
          <w:lang w:val="en" w:eastAsia="en"/>
        </w:rPr>
        <w:tab/>
      </w:r>
      <w:r>
        <w:rPr>
          <w:lang w:val="el" w:eastAsia="el"/>
        </w:rPr>
        <w:t>τα επαγγελματικά τουριστικά ημερόπλοια.</w:t>
      </w:r>
    </w:p>
    <w:p>
      <w:pPr>
        <w:spacing w:before="240" w:after="240"/>
        <w:rPr>
          <w:lang w:val="el" w:eastAsia="el"/>
        </w:rPr>
      </w:pPr>
      <w:r>
        <w:rPr>
          <w:lang w:val="el" w:eastAsia="el"/>
        </w:rPr>
        <w:t>Το ΤΕ.Π.Α.Η. επιβάλλεται για όλα τα εντός των ελληνικών χωρικών υδάτων προαναφερθέντα πλοία αναψυχής και επαγγελματικά τουριστικά ημερόπλοια, ανεξάρτητα από τη σημαία τους.</w:t>
      </w:r>
    </w:p>
    <w:p>
      <w:pPr>
        <w:spacing w:before="240" w:after="240"/>
        <w:rPr>
          <w:lang w:val="el" w:eastAsia="el"/>
        </w:rPr>
      </w:pPr>
      <w:r>
        <w:rPr>
          <w:lang w:val="el" w:eastAsia="el"/>
        </w:rPr>
        <w:t xml:space="preserve">Από το ΤΕ.Π.Α.Η. εξαιρούνται τα κατασχεμένα σκάφη, τα παραδοσιακά πλοία κατά την έννοια της παρ. 1 και τα ευρισκόμενα σε κατάσταση ακινησίας, η οποία πιστοποιείται από την αρμόδια Λιμενική Αρχή. </w:t>
      </w:r>
    </w:p>
    <w:p>
      <w:pPr>
        <w:pStyle w:val="MainText"/>
        <w:spacing w:before="120" w:after="0"/>
        <w:rPr>
          <w:lang w:val="el" w:eastAsia="el"/>
        </w:rPr>
      </w:pPr>
      <w:r>
        <w:rPr>
          <w:b/>
          <w:bCs/>
          <w:lang w:val="el" w:eastAsia="el"/>
        </w:rPr>
        <w:t>3.</w:t>
      </w:r>
      <w:r>
        <w:rPr>
          <w:lang w:val="el" w:eastAsia="el"/>
        </w:rPr>
        <w:t xml:space="preserve"> α) Το ΤΕ.Π.Α.Η. υπολογίζεται ανά τρέχον έτος ή τρέχοντα μήνα από την ημερομηνία πληρωμής και καθορίζεται ως εξής:</w:t>
      </w:r>
    </w:p>
    <w:p>
      <w:pPr>
        <w:pStyle w:val="StructureList1"/>
        <w:spacing w:before="120" w:after="0"/>
        <w:rPr>
          <w:lang w:val="el" w:eastAsia="el"/>
        </w:rPr>
      </w:pPr>
      <w:r>
        <w:rPr>
          <w:lang w:val="el" w:eastAsia="el"/>
        </w:rPr>
        <w:t>αα)</w:t>
      </w:r>
      <w:r>
        <w:rPr>
          <w:lang w:val="en" w:eastAsia="en"/>
        </w:rPr>
        <w:tab/>
      </w:r>
      <w:r>
        <w:rPr>
          <w:lang w:val="el" w:eastAsia="el"/>
        </w:rPr>
        <w:t>Για τα ολικού μήκους άνω των επτά (7) έως και οκτώ (8) μέτρα, σε δεκαέξι (16) ευρώ ανά μήνα,</w:t>
      </w:r>
    </w:p>
    <w:p>
      <w:pPr>
        <w:pStyle w:val="StructureList1"/>
        <w:spacing w:before="120" w:after="0"/>
        <w:rPr>
          <w:lang w:val="el" w:eastAsia="el"/>
        </w:rPr>
      </w:pPr>
      <w:r>
        <w:rPr>
          <w:lang w:val="el" w:eastAsia="el"/>
        </w:rPr>
        <w:t>αβ)</w:t>
      </w:r>
      <w:r>
        <w:rPr>
          <w:lang w:val="en" w:eastAsia="en"/>
        </w:rPr>
        <w:tab/>
      </w:r>
      <w:r>
        <w:rPr>
          <w:lang w:val="el" w:eastAsia="el"/>
        </w:rPr>
        <w:t>για τα ολικού μήκους άνω των οκτώ (8) μέτρων έως και δέκα (10) μέτρα, σε είκοσι πέντε (25) ευρώ ανά μήνα,</w:t>
      </w:r>
    </w:p>
    <w:p>
      <w:pPr>
        <w:pStyle w:val="StructureList1"/>
        <w:spacing w:before="120" w:after="0"/>
        <w:rPr>
          <w:lang w:val="el" w:eastAsia="el"/>
        </w:rPr>
      </w:pPr>
      <w:r>
        <w:rPr>
          <w:lang w:val="el" w:eastAsia="el"/>
        </w:rPr>
        <w:t>αγ)</w:t>
      </w:r>
      <w:r>
        <w:rPr>
          <w:lang w:val="en" w:eastAsia="en"/>
        </w:rPr>
        <w:tab/>
      </w:r>
      <w:r>
        <w:rPr>
          <w:lang w:val="el" w:eastAsia="el"/>
        </w:rPr>
        <w:t>για τα ολικού μήκους άνω των δέκα (10) μέτρων και έως και δώδεκα (12) μέτρα, σε τριάντα τρία (33) ευρώ ανά μήνα,</w:t>
      </w:r>
    </w:p>
    <w:p>
      <w:pPr>
        <w:pStyle w:val="StructureList1"/>
        <w:spacing w:before="120" w:after="0"/>
        <w:rPr>
          <w:lang w:val="el" w:eastAsia="el"/>
        </w:rPr>
      </w:pPr>
      <w:r>
        <w:rPr>
          <w:lang w:val="el" w:eastAsia="el"/>
        </w:rPr>
        <w:t>αδ)</w:t>
      </w:r>
      <w:r>
        <w:rPr>
          <w:lang w:val="en" w:eastAsia="en"/>
        </w:rPr>
        <w:tab/>
      </w:r>
      <w:r>
        <w:rPr>
          <w:lang w:val="el" w:eastAsia="el"/>
        </w:rPr>
        <w:t>για τα ολικού μήκους άνω των δώδεκα (12) μέτρων, ανά μήνα οκτώ (8) ευρώ, ανά μέτρο, υπολογιζόμενο από το πρώτο μέτρο. Η χρέωση μειώνεται κατά είκοσι πέντε τοις εκατό (25%) για τα επαγγελματικά πλοία αναψυχής και τα επαγγελματικά τουριστικά ημερόπλοια, με την προϋπόθεση της αποκλειστικής επαγγελματικής χρήσης.</w:t>
      </w:r>
    </w:p>
    <w:p>
      <w:pPr>
        <w:spacing w:before="240" w:after="240"/>
        <w:rPr>
          <w:lang w:val="el" w:eastAsia="el"/>
        </w:rPr>
      </w:pPr>
      <w:r>
        <w:rPr>
          <w:lang w:val="el" w:eastAsia="el"/>
        </w:rPr>
        <w:t>β. Με κοινή απόφαση των Υπουργών Ναυτιλίας και Νησιωτικής Πολιτικής και Εθνικής Οικονομίας και Οικονομικών, είναι δυνατόν να παρέχεται περαιτέρω μείωση μέχρι είκοσι τοις εκατό (20%), για τα σκάφη της υποπερ. αδ) της περ. α), ανεξαρτήτως σημαίας, εφόσον εισέρχονται και παραμένουν σε λιμένες της ελληνικής επικράτειας κατά το τρέχον ημερολογιακό έτος. Με την ανωτέρω κοινή απόφαση, ορίζονται τα ειδικά κριτήρια, ο τρόπος απόδειξής τους, για την παροχή της έκπτωσης, καθώς και κάθε άλλο σχετικό θέμα για την εφαρμογή της παρούσας παραγράφου.</w:t>
      </w:r>
    </w:p>
    <w:p>
      <w:pPr>
        <w:pStyle w:val="StructureList1"/>
        <w:spacing w:before="120" w:after="0"/>
        <w:rPr>
          <w:lang w:val="el" w:eastAsia="el"/>
        </w:rPr>
      </w:pPr>
      <w:r>
        <w:rPr>
          <w:lang w:val="el" w:eastAsia="el"/>
        </w:rPr>
        <w:t>γ)</w:t>
      </w:r>
      <w:r>
        <w:rPr>
          <w:lang w:val="en" w:eastAsia="en"/>
        </w:rPr>
        <w:tab/>
      </w:r>
      <w:r>
        <w:rPr>
          <w:lang w:val="el" w:eastAsia="el"/>
        </w:rPr>
        <w:t>Σε περίπτωση εφάπαξ προπληρωμής του ΤΕ.Π.Α.Η. για χρονικό διάστημα δώδεκα (12) μηνών παρέχεται έκπτωση δέκα τοις εκατό (10%) στο οφειλόμενο ποσό.</w:t>
      </w:r>
      <w:r>
        <w:rPr>
          <w:rStyle w:val="Hyperlink"/>
          <w:color w:val="000000"/>
          <w:sz w:val="20"/>
          <w:szCs w:val="20"/>
          <w:u w:val="none" w:color="0000EE"/>
          <w:vertAlign w:val="superscript"/>
          <w:lang w:val="el" w:eastAsia="el"/>
        </w:rPr>
        <w:footnoteReference w:id="5"/>
      </w:r>
    </w:p>
    <w:p>
      <w:pPr>
        <w:pStyle w:val="StructureList1"/>
        <w:spacing w:before="120" w:after="0"/>
        <w:rPr>
          <w:lang w:val="el" w:eastAsia="el"/>
        </w:rPr>
      </w:pPr>
      <w:r>
        <w:rPr>
          <w:lang w:val="el" w:eastAsia="el"/>
        </w:rPr>
        <w:t>δ)</w:t>
      </w:r>
      <w:r>
        <w:rPr>
          <w:lang w:val="en" w:eastAsia="en"/>
        </w:rPr>
        <w:tab/>
      </w:r>
      <w:r>
        <w:rPr>
          <w:lang w:val="el" w:eastAsia="el"/>
        </w:rPr>
        <w:t xml:space="preserve">Για τον υπολογισμό του ΤΕ.Π.Α.Η. λαμβάνεται υπόψη το ολικό μήκος του σκάφους, το οποίο αναγράφεται στο έγγραφο εθνικότητας ή στο πιστοποιητικό αξιοπλοΐας ή στο πιστοποιητικό καταμέτρησης ή στην άδεια εκτέλεσης πλόων. </w:t>
      </w:r>
    </w:p>
    <w:p>
      <w:pPr>
        <w:pStyle w:val="MainText"/>
        <w:spacing w:before="120" w:after="0"/>
        <w:rPr>
          <w:lang w:val="el" w:eastAsia="el"/>
        </w:rPr>
      </w:pPr>
      <w:r>
        <w:rPr>
          <w:b/>
          <w:bCs/>
          <w:lang w:val="el" w:eastAsia="el"/>
        </w:rPr>
        <w:t>4.</w:t>
      </w:r>
      <w:r>
        <w:rPr>
          <w:lang w:val="el" w:eastAsia="el"/>
        </w:rPr>
        <w:t xml:space="preserve"> α) Η πληρωμή του ΤΕ.Π.Α.Η. διενεργείται με κωδικό πληρωμής που εκδίδεται ηλεκτρονικά ανά μήνα και για κάθε τρέχοντα μήνα που τα σκάφη προτίθενται να παραμείνουν στην ελληνική επικράτεια ή εφάπαξ για το τρέχον έτος και για μέχρι δώδεκα (12) μήνες. Εναλλακτικά, εφόσον δεν είναι δυνατή η έκδοση κωδικού πληρωμής ηλεκτρονικά, η πληρωμή του ΤΕ.Π.Α.Η. μπορεί να πραγματοποιηθεί σε οποιαδήποτε υπηρεσία της Φορολογικής Διοίκησης ή Λιμενική Αρχή, στην περίπτωση πλοίων αναψυχής υπό σημαία χώρας εκτός Ευρωπαϊκής Ένωσης, οπότε η τελωνειακή αρχή εκδίδει και το δελτίο κίνησης (transitlog).</w:t>
      </w:r>
    </w:p>
    <w:p>
      <w:pPr>
        <w:pStyle w:val="StructureList1"/>
        <w:spacing w:before="120" w:after="0"/>
        <w:rPr>
          <w:lang w:val="el" w:eastAsia="el"/>
        </w:rPr>
      </w:pPr>
      <w:r>
        <w:rPr>
          <w:lang w:val="el" w:eastAsia="el"/>
        </w:rPr>
        <w:t>β)</w:t>
      </w:r>
      <w:r>
        <w:rPr>
          <w:lang w:val="en" w:eastAsia="en"/>
        </w:rPr>
        <w:tab/>
      </w:r>
      <w:r>
        <w:rPr>
          <w:lang w:val="el" w:eastAsia="el"/>
        </w:rPr>
        <w:t>Η απόδειξη καταβολής του ΤΕ.Π.Α.Η. φυλάσσεται μαζί με τα ναυτιλιακά έγγραφα του σκάφους και επιδεικνύεται στις Λιμενικές, Τελωνειακές ή Φορολογικές Αρχές, όποτε ζητηθεί.</w:t>
      </w:r>
    </w:p>
    <w:p>
      <w:pPr>
        <w:pStyle w:val="StructureList1"/>
        <w:spacing w:before="120" w:after="0"/>
        <w:rPr>
          <w:lang w:val="el" w:eastAsia="el"/>
        </w:rPr>
      </w:pPr>
      <w:r>
        <w:rPr>
          <w:lang w:val="el" w:eastAsia="el"/>
        </w:rPr>
        <w:t>γ)</w:t>
      </w:r>
      <w:r>
        <w:rPr>
          <w:lang w:val="en" w:eastAsia="en"/>
        </w:rPr>
        <w:tab/>
      </w:r>
      <w:r>
        <w:rPr>
          <w:lang w:val="el" w:eastAsia="el"/>
        </w:rPr>
        <w:t>Αν από Λιμενική, Φορολογική ή Τελωνειακή Αρχή διαπιστωθεί ότι δεν έχει καταβληθεί το ΤΕ.Π.Α.Η., απαγορεύεται ο απόπλους του σκάφους μέχρι την πληρωμή του τέλους και του αναλογούντος προστίμου.</w:t>
      </w:r>
    </w:p>
    <w:p>
      <w:pPr>
        <w:pStyle w:val="StructureList1"/>
        <w:spacing w:before="120" w:after="0"/>
        <w:rPr>
          <w:lang w:val="el" w:eastAsia="el"/>
        </w:rPr>
      </w:pPr>
      <w:r>
        <w:rPr>
          <w:lang w:val="el" w:eastAsia="el"/>
        </w:rPr>
        <w:t>δ)</w:t>
      </w:r>
      <w:r>
        <w:rPr>
          <w:lang w:val="en" w:eastAsia="en"/>
        </w:rPr>
        <w:tab/>
      </w:r>
      <w:r>
        <w:rPr>
          <w:lang w:val="el" w:eastAsia="el"/>
        </w:rPr>
        <w:t>Για τη μη καταβολή ή τη μερική καταβολή του ΤΕ.Π.Α.Η. επιπλέον της πληρωμής του τέλους, επιβάλλεται από την Αρχή που τη διαπιστώνει και πρόστιμο, ως εξής:</w:t>
      </w:r>
    </w:p>
    <w:p>
      <w:pPr>
        <w:pStyle w:val="StructureList1"/>
        <w:spacing w:before="120" w:after="0"/>
        <w:rPr>
          <w:lang w:val="el" w:eastAsia="el"/>
        </w:rPr>
      </w:pPr>
      <w:r>
        <w:rPr>
          <w:lang w:val="el" w:eastAsia="el"/>
        </w:rPr>
        <w:t>δα)</w:t>
      </w:r>
      <w:r>
        <w:rPr>
          <w:lang w:val="en" w:eastAsia="en"/>
        </w:rPr>
        <w:tab/>
      </w:r>
      <w:r>
        <w:rPr>
          <w:lang w:val="el" w:eastAsia="el"/>
        </w:rPr>
        <w:t>Για τα ολικού μήκους άνω των επτά (7) μέτρων έως και οκτώ (8) μέτρα, εκατόν ενενήντα (190) ευρώ,</w:t>
      </w:r>
    </w:p>
    <w:p>
      <w:pPr>
        <w:pStyle w:val="StructureList1"/>
        <w:spacing w:before="120" w:after="0"/>
        <w:rPr>
          <w:lang w:val="el" w:eastAsia="el"/>
        </w:rPr>
      </w:pPr>
      <w:r>
        <w:rPr>
          <w:lang w:val="el" w:eastAsia="el"/>
        </w:rPr>
        <w:t>δβ)</w:t>
      </w:r>
      <w:r>
        <w:rPr>
          <w:lang w:val="en" w:eastAsia="en"/>
        </w:rPr>
        <w:tab/>
      </w:r>
      <w:r>
        <w:rPr>
          <w:lang w:val="el" w:eastAsia="el"/>
        </w:rPr>
        <w:t>για τα ολικού μήκους άνω των οκτώ (8) μέτρων και έως και δέκα (10) μέτρα, τριακόσια (300) ευρώ,</w:t>
      </w:r>
    </w:p>
    <w:p>
      <w:pPr>
        <w:pStyle w:val="StructureList1"/>
        <w:spacing w:before="120" w:after="0"/>
        <w:rPr>
          <w:lang w:val="el" w:eastAsia="el"/>
        </w:rPr>
      </w:pPr>
      <w:r>
        <w:rPr>
          <w:lang w:val="el" w:eastAsia="el"/>
        </w:rPr>
        <w:t>δγ)</w:t>
      </w:r>
      <w:r>
        <w:rPr>
          <w:lang w:val="en" w:eastAsia="en"/>
        </w:rPr>
        <w:tab/>
      </w:r>
      <w:r>
        <w:rPr>
          <w:lang w:val="el" w:eastAsia="el"/>
        </w:rPr>
        <w:t>για τα ολικού μήκους άνω των δέκα (10) μέτρων και έως και δώδεκα (12) μέτρα, τετρακόσια (400) ευρώ,</w:t>
      </w:r>
    </w:p>
    <w:p>
      <w:pPr>
        <w:pStyle w:val="StructureList1"/>
        <w:spacing w:before="120" w:after="0"/>
        <w:rPr>
          <w:lang w:val="el" w:eastAsia="el"/>
        </w:rPr>
      </w:pPr>
      <w:r>
        <w:rPr>
          <w:lang w:val="el" w:eastAsia="el"/>
        </w:rPr>
        <w:t>δδ)</w:t>
      </w:r>
      <w:r>
        <w:rPr>
          <w:lang w:val="en" w:eastAsia="en"/>
        </w:rPr>
        <w:tab/>
      </w:r>
      <w:r>
        <w:rPr>
          <w:lang w:val="el" w:eastAsia="el"/>
        </w:rPr>
        <w:t>για τα ολικού μήκους άνω των δώδεκα (12) μέτρων, χίλια εκατό (1.100) ευρώ.</w:t>
      </w:r>
    </w:p>
    <w:p>
      <w:pPr>
        <w:pStyle w:val="StructureList1"/>
        <w:spacing w:before="120" w:after="0"/>
        <w:rPr>
          <w:lang w:val="el" w:eastAsia="el"/>
        </w:rPr>
      </w:pPr>
      <w:r>
        <w:rPr>
          <w:lang w:val="el" w:eastAsia="el"/>
        </w:rPr>
        <w:t>ε)</w:t>
      </w:r>
      <w:r>
        <w:rPr>
          <w:lang w:val="en" w:eastAsia="en"/>
        </w:rPr>
        <w:tab/>
      </w:r>
      <w:r>
        <w:rPr>
          <w:lang w:val="el" w:eastAsia="el"/>
        </w:rPr>
        <w:t xml:space="preserve">Για τις πράξεις επιβολής του τέλους και του προστίμου μη καταβολής αυτού δεν εφαρμόζεται το άρθρο 72 του Κώδικα Φορολογικής Διαδικασίας (ν. 5104/2024, Α' 58). </w:t>
      </w:r>
    </w:p>
    <w:p>
      <w:pPr>
        <w:pStyle w:val="MainText"/>
        <w:spacing w:before="120" w:after="0"/>
        <w:rPr>
          <w:lang w:val="el" w:eastAsia="el"/>
        </w:rPr>
      </w:pPr>
      <w:r>
        <w:rPr>
          <w:b/>
          <w:bCs/>
          <w:lang w:val="el" w:eastAsia="el"/>
        </w:rPr>
        <w:t>5.</w:t>
      </w:r>
      <w:r>
        <w:rPr>
          <w:lang w:val="el" w:eastAsia="el"/>
        </w:rPr>
        <w:t xml:space="preserve"> α) Αναχώρηση του σκάφους από την ελληνική επικράτεια για οποιονδήποτε λόγο, οποτεδήποτε πριν από τη λήξη της ισχύος του ΤΕ.Π.Α.Η., δεν γεννά την υποχρέωση επιστροφής οποιουδήποτε ποσού από το Δημόσιο.</w:t>
      </w:r>
    </w:p>
    <w:p>
      <w:pPr>
        <w:pStyle w:val="StructureList1"/>
        <w:spacing w:before="120" w:after="0"/>
        <w:rPr>
          <w:lang w:val="el" w:eastAsia="el"/>
        </w:rPr>
      </w:pPr>
      <w:r>
        <w:rPr>
          <w:lang w:val="el" w:eastAsia="el"/>
        </w:rPr>
        <w:t>β)</w:t>
      </w:r>
      <w:r>
        <w:rPr>
          <w:lang w:val="en" w:eastAsia="en"/>
        </w:rPr>
        <w:tab/>
      </w:r>
      <w:r>
        <w:rPr>
          <w:lang w:val="el" w:eastAsia="el"/>
        </w:rPr>
        <w:t>Σε περίπτωση επανεισόδου του σκάφους στην ελληνική επικράτεια, ενόσω ισχύει το ΤΕ.Π.Α.Η., δεν υπάρχει απαίτηση εκ νέου καταβολής του για το χρονικό διάστημα μέχρι τη λήξη της ισχύος του.</w:t>
      </w:r>
    </w:p>
    <w:p>
      <w:pPr>
        <w:pStyle w:val="StructureList1"/>
        <w:spacing w:before="120" w:after="0"/>
        <w:rPr>
          <w:lang w:val="el" w:eastAsia="el"/>
        </w:rPr>
      </w:pPr>
      <w:r>
        <w:rPr>
          <w:lang w:val="el" w:eastAsia="el"/>
        </w:rPr>
        <w:t>γ)</w:t>
      </w:r>
      <w:r>
        <w:rPr>
          <w:lang w:val="en" w:eastAsia="en"/>
        </w:rPr>
        <w:tab/>
      </w:r>
      <w:r>
        <w:rPr>
          <w:lang w:val="el" w:eastAsia="el"/>
        </w:rPr>
        <w:t xml:space="preserve">Πλοία που αναχωρούν από την ελληνική επικράτεια εντός τριών (3) ημερών από τη λήξη του μήνα για τον οποίο έχει καταβληθεί το ΤΕ.Π.Α.Η., δεν υποχρεούνται σε καταβολή του για τον μήνα αναχώρησής τους. </w:t>
      </w:r>
    </w:p>
    <w:p>
      <w:pPr>
        <w:pStyle w:val="MainText"/>
        <w:spacing w:before="120" w:after="0"/>
        <w:rPr>
          <w:lang w:val="el" w:eastAsia="el"/>
        </w:rPr>
      </w:pPr>
      <w:r>
        <w:rPr>
          <w:b/>
          <w:bCs/>
          <w:lang w:val="el" w:eastAsia="el"/>
        </w:rPr>
        <w:t>6.</w:t>
      </w:r>
      <w:r>
        <w:rPr>
          <w:lang w:val="el" w:eastAsia="el"/>
        </w:rPr>
        <w:t xml:space="preserve"> Υπόχρεος σε καταβολή του ΤΕ.Π.Α.Η. είναι:</w:t>
      </w:r>
    </w:p>
    <w:p>
      <w:pPr>
        <w:pStyle w:val="StructureList1"/>
        <w:spacing w:before="120" w:after="0"/>
        <w:rPr>
          <w:lang w:val="el" w:eastAsia="el"/>
        </w:rPr>
      </w:pPr>
      <w:r>
        <w:rPr>
          <w:lang w:val="el" w:eastAsia="el"/>
        </w:rPr>
        <w:t>α)</w:t>
      </w:r>
      <w:r>
        <w:rPr>
          <w:lang w:val="en" w:eastAsia="en"/>
        </w:rPr>
        <w:tab/>
      </w:r>
      <w:r>
        <w:rPr>
          <w:lang w:val="el" w:eastAsia="el"/>
        </w:rPr>
        <w:t>Ο πλοιοκτήτης ή ο εφοπλιστής του επαγγελματικού πλοίου αναψυχής ή του επαγγελματικού τουριστικού ημερόπλοιου ή ο νόμιμος εκπρόσωπός του,</w:t>
      </w:r>
    </w:p>
    <w:p>
      <w:pPr>
        <w:pStyle w:val="StructureList1"/>
        <w:spacing w:before="120" w:after="0"/>
        <w:rPr>
          <w:lang w:val="el" w:eastAsia="el"/>
        </w:rPr>
      </w:pPr>
      <w:r>
        <w:rPr>
          <w:lang w:val="el" w:eastAsia="el"/>
        </w:rPr>
        <w:t>β)</w:t>
      </w:r>
      <w:r>
        <w:rPr>
          <w:lang w:val="en" w:eastAsia="en"/>
        </w:rPr>
        <w:tab/>
      </w:r>
      <w:r>
        <w:rPr>
          <w:lang w:val="el" w:eastAsia="el"/>
        </w:rPr>
        <w:t xml:space="preserve">ο πλοιοκτήτης ή ο κάτοχος ή ο χρήστης του ιδιωτικού πλοίου αναψυχής. Οι ως άνω ευθύνονται αλληλεγγύως και εις ολόκληρο έκαστος για την πληρωμή του ΤΕ.Π.Α.Η.. </w:t>
      </w:r>
    </w:p>
    <w:p>
      <w:pPr>
        <w:pStyle w:val="MainText"/>
        <w:spacing w:before="120" w:after="0"/>
        <w:rPr>
          <w:lang w:val="el" w:eastAsia="el"/>
        </w:rPr>
      </w:pPr>
      <w:r>
        <w:rPr>
          <w:b/>
          <w:bCs/>
          <w:lang w:val="el" w:eastAsia="el"/>
        </w:rPr>
        <w:t>7.</w:t>
      </w:r>
      <w:r>
        <w:rPr>
          <w:lang w:val="el" w:eastAsia="el"/>
        </w:rPr>
        <w:t xml:space="preserve"> Με κοινή απόφαση των Υπουργών Εθνικής Οικονομίας και Οικονομικών και Ναυτιλίας και Νησιωτικής Πολιτικής, ορίζονται ο τρόπος, η διαδικασία και ο χρόνος απόδοσης του ΤΕ.Π.Α.Η., η διαδικασία και οι αρχές ελέγχου καταβολής του, ο τύπος και το περιεχόμενο των πράξεων βεβαίωσης της οφειλής από τη μη καταβολή του ΤΕ.Π.Α.Η. και του προστίμου της παρ. 4, τα όργανα που τις εκδίδουν, τα όργανα και η διαδικασία απαγόρευσης απόπλου και άρσης αυτής, καθώς και κάθε άλλο σχετικό θέμα για την εφαρμογή του παρόντος άρθρου. </w:t>
      </w:r>
    </w:p>
    <w:p>
      <w:pPr>
        <w:pStyle w:val="Heading6"/>
        <w:spacing w:before="240" w:after="240"/>
        <w:rPr>
          <w:lang w:val="el" w:eastAsia="el"/>
        </w:rPr>
      </w:pPr>
      <w:r>
        <w:rPr>
          <w:lang w:val="el" w:eastAsia="el"/>
        </w:rPr>
        <w:t xml:space="preserve">Άρθρο 53. </w:t>
      </w:r>
    </w:p>
    <w:p>
      <w:pPr>
        <w:pStyle w:val="Heading6"/>
        <w:spacing w:before="240" w:after="240"/>
        <w:rPr>
          <w:lang w:val="el" w:eastAsia="el"/>
        </w:rPr>
      </w:pPr>
      <w:r>
        <w:rPr>
          <w:lang w:val="el" w:eastAsia="el"/>
        </w:rPr>
        <w:t xml:space="preserve">Αντικείμενο </w:t>
      </w:r>
    </w:p>
    <w:p>
      <w:pPr>
        <w:pStyle w:val="MainText"/>
        <w:spacing w:before="120" w:after="0"/>
        <w:rPr>
          <w:lang w:val="el" w:eastAsia="el"/>
        </w:rPr>
      </w:pPr>
      <w:r>
        <w:rPr>
          <w:b/>
          <w:bCs/>
          <w:lang w:val="el" w:eastAsia="el"/>
        </w:rPr>
        <w:t>1.</w:t>
      </w:r>
      <w:r>
        <w:rPr>
          <w:lang w:val="el" w:eastAsia="el"/>
        </w:rPr>
        <w:t xml:space="preserve"> Η κυκλοφορία των αυτοκινήτων οχημάτων, δημοσίας και ιδιωτικής χρήσης, εν γένει, υπόκειται στα τέλη κυκλοφορίας που ορίζονται στο παρόν Βιβλίο. Ο χαρακτηρισμός του αυτοκινήτου οχήματος ως ιδιωτικής ή δημόσιας χρήσης γίνεται από το Υπουργείο Υποδομών και Μεταφορών κατά την έκδοση της άδειας κυκλοφορίας του. </w:t>
      </w:r>
    </w:p>
    <w:p>
      <w:pPr>
        <w:pStyle w:val="MainText"/>
        <w:spacing w:before="120" w:after="0"/>
        <w:rPr>
          <w:lang w:val="el" w:eastAsia="el"/>
        </w:rPr>
      </w:pPr>
      <w:r>
        <w:rPr>
          <w:b/>
          <w:bCs/>
          <w:lang w:val="el" w:eastAsia="el"/>
        </w:rPr>
        <w:t>2.</w:t>
      </w:r>
      <w:r>
        <w:rPr>
          <w:lang w:val="el" w:eastAsia="el"/>
        </w:rPr>
        <w:t xml:space="preserve"> Τα τέλη κυκλοφορίας οχημάτων ιστορικού ενδιαφέροντος ρυθμίζονται από το άρθρο 36 του ν. 4850/2021 (Α' 206). </w:t>
      </w:r>
    </w:p>
    <w:p>
      <w:pPr>
        <w:pStyle w:val="Heading6"/>
        <w:spacing w:before="240" w:after="240"/>
        <w:rPr>
          <w:lang w:val="el" w:eastAsia="el"/>
        </w:rPr>
      </w:pPr>
      <w:r>
        <w:rPr>
          <w:lang w:val="el" w:eastAsia="el"/>
        </w:rPr>
        <w:t xml:space="preserve">Άρθρο 54. </w:t>
      </w:r>
    </w:p>
    <w:p>
      <w:pPr>
        <w:pStyle w:val="Heading6"/>
        <w:spacing w:before="240" w:after="240"/>
        <w:rPr>
          <w:lang w:val="el" w:eastAsia="el"/>
        </w:rPr>
      </w:pPr>
      <w:r>
        <w:rPr>
          <w:lang w:val="el" w:eastAsia="el"/>
        </w:rPr>
        <w:t xml:space="preserve">Τέλη κυκλοφορίας οχημάτων - Γενικές διατάξεις </w:t>
      </w:r>
    </w:p>
    <w:p>
      <w:pPr>
        <w:pStyle w:val="MainText"/>
        <w:spacing w:before="120" w:after="0"/>
        <w:rPr>
          <w:lang w:val="el" w:eastAsia="el"/>
        </w:rPr>
      </w:pPr>
      <w:r>
        <w:rPr>
          <w:b/>
          <w:bCs/>
          <w:lang w:val="el" w:eastAsia="el"/>
        </w:rPr>
        <w:t>1.</w:t>
      </w:r>
      <w:r>
        <w:rPr>
          <w:lang w:val="el" w:eastAsia="el"/>
        </w:rPr>
        <w:t xml:space="preserve"> Τα τέλη κυκλοφορίας για τα επιβατικά οχήματα ιδιωτικής χρήσης, για τις δίκυκλες και τρίκυκλες μοτοσυκλέτες ιδιωτικής χρήσης, καθώς και για τα επιβατικά ιδιωτικής χρήσης ρυμουλκούμενα και ημιρυμουλκούμενα (τροχόσπιτα) είναι αδιαίρετα και οφείλονται για ολόκληρο το έτος ανεξάρτητα από το χρονικό διάστημα που κυκλοφόρησαν εντός του έτους. Τα οχήματα αυτά θεωρείται ότι κυκλοφόρησαν για ολόκληρο το έτος, εφόσον δεν τεθούν σε ακινησία κατά τις παρ. 1 έως και 6 του άρθρου 62 για ολόκληρο το έτος. </w:t>
      </w:r>
    </w:p>
    <w:p>
      <w:pPr>
        <w:pStyle w:val="MainText"/>
        <w:spacing w:before="120" w:after="0"/>
        <w:rPr>
          <w:lang w:val="el" w:eastAsia="el"/>
        </w:rPr>
      </w:pPr>
      <w:r>
        <w:rPr>
          <w:b/>
          <w:bCs/>
          <w:lang w:val="el" w:eastAsia="el"/>
        </w:rPr>
        <w:t>2.</w:t>
      </w:r>
      <w:r>
        <w:rPr>
          <w:lang w:val="el" w:eastAsia="el"/>
        </w:rPr>
        <w:t xml:space="preserve"> Τα ετήσια τέλη κυκλοφορίας για τα λοιπά οχήματα, με εξαίρεση τα οχήματα των περ. γ) και δ) του άρθρου 57, περιορίζονται κατά πενήντα τοις εκατό (50%), εφόσον τα οχήματα αυτά δεν κυκλοφόρησαν για ολόκληρο ημερολογιακό εξάμηνο λόγω διαγραφής τους κατά το πρώτο ημερολογιακό εξάμηνο, θέσης σε κυκλοφορία τους κατά το δεύτερο ημερολογιακό εξάμηνο ή θέσης σε ακινησία για ολόκληρο ημερολογιακό εξάμηνο. </w:t>
      </w:r>
    </w:p>
    <w:p>
      <w:pPr>
        <w:pStyle w:val="MainText"/>
        <w:spacing w:before="120" w:after="0"/>
        <w:rPr>
          <w:lang w:val="el" w:eastAsia="el"/>
        </w:rPr>
      </w:pPr>
      <w:r>
        <w:rPr>
          <w:b/>
          <w:bCs/>
          <w:lang w:val="el" w:eastAsia="el"/>
        </w:rPr>
        <w:t>3.</w:t>
      </w:r>
      <w:r>
        <w:rPr>
          <w:lang w:val="el" w:eastAsia="el"/>
        </w:rPr>
        <w:t xml:space="preserve"> Τα τέλη κυκλοφορίας μοτοποδηλάτων είναι ενιαία και αδιαίρετα και οφείλονται για ολόκληρο το έτος. </w:t>
      </w:r>
    </w:p>
    <w:p>
      <w:pPr>
        <w:pStyle w:val="Heading6"/>
        <w:spacing w:before="240" w:after="240"/>
        <w:rPr>
          <w:lang w:val="el" w:eastAsia="el"/>
        </w:rPr>
      </w:pPr>
      <w:r>
        <w:rPr>
          <w:lang w:val="el" w:eastAsia="el"/>
        </w:rPr>
        <w:t xml:space="preserve">Άρθρο 55. </w:t>
      </w:r>
    </w:p>
    <w:p>
      <w:pPr>
        <w:pStyle w:val="Heading6"/>
        <w:spacing w:before="240" w:after="240"/>
        <w:rPr>
          <w:lang w:val="el" w:eastAsia="el"/>
        </w:rPr>
      </w:pPr>
      <w:r>
        <w:rPr>
          <w:lang w:val="el" w:eastAsia="el"/>
        </w:rPr>
        <w:t xml:space="preserve">Τέλη κυκλοφορίας οχημάτων ιδιωτικής χρήσης </w:t>
      </w:r>
    </w:p>
    <w:p>
      <w:pPr>
        <w:pStyle w:val="MainText"/>
        <w:spacing w:before="120" w:after="0"/>
        <w:rPr>
          <w:lang w:val="el" w:eastAsia="el"/>
        </w:rPr>
      </w:pPr>
      <w:r>
        <w:rPr>
          <w:b/>
          <w:bCs/>
          <w:lang w:val="el" w:eastAsia="el"/>
        </w:rPr>
        <w:t>1.</w:t>
      </w:r>
      <w:r>
        <w:rPr>
          <w:lang w:val="el" w:eastAsia="el"/>
        </w:rPr>
        <w:t xml:space="preserve"> Με την επιφύλαξη των διατάξεων του παρόντος άρθρου με τις οποίες ορίζεται διαφορετικά, τα ετήσια τέλη κυκλοφορίας που επιβάλλονται στα αυτοκίνητα οχήματα ιδιωτικής χρήσης ορίζονται ως εξής:</w:t>
      </w:r>
    </w:p>
    <w:p>
      <w:pPr>
        <w:pStyle w:val="StructureList1"/>
        <w:spacing w:before="120" w:after="0"/>
        <w:rPr>
          <w:lang w:val="el" w:eastAsia="el"/>
        </w:rPr>
      </w:pPr>
      <w:r>
        <w:rPr>
          <w:lang w:val="el" w:eastAsia="el"/>
        </w:rPr>
        <w:t>α)</w:t>
      </w:r>
      <w:r>
        <w:rPr>
          <w:lang w:val="en" w:eastAsia="en"/>
        </w:rPr>
        <w:tab/>
      </w:r>
      <w:r>
        <w:rPr>
          <w:lang w:val="el" w:eastAsia="el"/>
        </w:rPr>
        <w:t>Για επιβατικά αυτοκίνητα που έχουν ταξινομηθεί για πρώτη φορά στην Ελλάδα ή σε άλλο κράτος μέλος της Ευρωπαϊκής Ένωσης (Ε.Ε.) ή του Ευρωπαϊκού Οικονομικού Χώρου (Ε.Ο.Χ.), έως τις 31.10.2010, και δίκυκλες και τρίκυκλες μοτοσικλέτες, ανεξαρτήτως της ημερομηνίας της πρώτης ταξινόμησής τους στην Ελλάδα ή σε άλλο κράτος μέλος της Ε.Ε. ή του Ε.Ο.Χ., με βάση τον κυλινδρισμό του κινητήρα τους, ως εξής:</w:t>
      </w:r>
    </w:p>
    <w:p>
      <w:pPr>
        <w:spacing w:before="240" w:after="240"/>
        <w:rPr>
          <w:lang w:val="el" w:eastAsia="el"/>
        </w:rPr>
      </w:pPr>
      <w:r>
        <w:rPr>
          <w:b/>
          <w:bCs/>
          <w:lang w:val="el" w:eastAsia="el"/>
        </w:rPr>
        <w:t>ΠΙΝΑΚΑΣ I</w:t>
      </w:r>
    </w:p>
    <w:p>
      <w:pPr>
        <w:spacing w:before="240" w:after="240"/>
        <w:rPr>
          <w:lang w:val="el" w:eastAsia="el"/>
        </w:rPr>
      </w:pPr>
      <w:r>
        <w:rPr>
          <w:b/>
          <w:bCs/>
          <w:lang w:val="el" w:eastAsia="el"/>
        </w:rPr>
        <w:t>Πρώτος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το-ΕΟΧ έως το έτος 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bl>
    <w:p>
      <w:pPr>
        <w:spacing w:before="240" w:after="240"/>
        <w:rPr>
          <w:lang w:val="el" w:eastAsia="el"/>
        </w:rPr>
      </w:pPr>
      <w:r>
        <w:rPr>
          <w:b/>
          <w:bCs/>
          <w:lang w:val="el" w:eastAsia="el"/>
        </w:rPr>
        <w:t>Δεύτερος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του ΕΟΧ από το έτος 2001 έως το 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1.260</w:t>
            </w:r>
          </w:p>
        </w:tc>
      </w:tr>
    </w:tbl>
    <w:p>
      <w:pPr>
        <w:spacing w:before="240" w:after="240"/>
        <w:rPr>
          <w:lang w:val="el" w:eastAsia="el"/>
        </w:rPr>
      </w:pPr>
      <w:r>
        <w:rPr>
          <w:b/>
          <w:bCs/>
          <w:lang w:val="el" w:eastAsia="el"/>
        </w:rPr>
        <w:t>Τρίτος υποπίνακας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235"/>
        <w:gridCol w:w="1794"/>
        <w:gridCol w:w="2207"/>
        <w:gridCol w:w="21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Πρώτη ταξινόμηση σε κράτος μέλος της ΕΕ ή του ΕΟΧ από το έτος 2006 και μετά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Κυλινδρισμός κινητήρα (κυβ. εκατ.)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Ετήσια 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301-785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786-1.071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1.072-1.357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1.358-1.548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1.549-1.738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1.739-1.928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1.929-2.357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2.358-3.000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3.001-4.000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1.380</w:t>
            </w:r>
          </w:p>
        </w:tc>
      </w:tr>
    </w:tbl>
    <w:p>
      <w:pPr>
        <w:pStyle w:val="StructureList1"/>
        <w:spacing w:before="120" w:after="0"/>
        <w:rPr>
          <w:lang w:val="el" w:eastAsia="el"/>
        </w:rPr>
      </w:pPr>
      <w:r>
        <w:rPr>
          <w:lang w:val="el" w:eastAsia="el"/>
        </w:rPr>
        <w:t>β)</w:t>
      </w:r>
      <w:r>
        <w:rPr>
          <w:lang w:val="en" w:eastAsia="en"/>
        </w:rPr>
        <w:tab/>
      </w:r>
      <w:r>
        <w:rPr>
          <w:lang w:val="el" w:eastAsia="el"/>
        </w:rPr>
        <w:t>Επιβατικά αυτοκίνητα που ταξινομούνται για πρώτη φορά στην Ελλάδα ή σε άλλο κράτος μέλος της Ε.Ε. ή του Ε.Ο.Χ., από 1.11.2010 και μετά, αποκλειστικά με βάση τις εκπομπές διοξειδίου του άνθρακα (γραμμάρια διοξειδίου του άνθρακα (CO2)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p>
      <w:pPr>
        <w:spacing w:before="240" w:after="240"/>
        <w:rPr>
          <w:lang w:val="el" w:eastAsia="el"/>
        </w:rPr>
      </w:pPr>
      <w:r>
        <w:rPr>
          <w:b/>
          <w:bCs/>
          <w:lang w:val="el" w:eastAsia="el"/>
        </w:rPr>
        <w:t>ΠΙΝΑΚΑΣ 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79"/>
        <w:gridCol w:w="51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ΚΛΙΜΑΚΙΟ ΕΚΠΟΜΠΩΝ ΔΙΟΞΕΙΔΙΟΥ ΤΟΥ ΑΝΘΡΑΚΑ </w:t>
            </w:r>
          </w:p>
          <w:p>
            <w:pPr>
              <w:spacing w:before="240"/>
              <w:rPr>
                <w:b w:val="0"/>
                <w:bCs w:val="0"/>
                <w:i w:val="0"/>
                <w:iCs w:val="0"/>
                <w:smallCaps w:val="0"/>
                <w:color w:val="000000"/>
                <w:lang w:val="el" w:eastAsia="el"/>
              </w:rPr>
            </w:pPr>
            <w:r>
              <w:rPr>
                <w:b/>
                <w:bCs/>
                <w:i w:val="0"/>
                <w:iCs w:val="0"/>
                <w:smallCaps w:val="0"/>
                <w:color w:val="000000"/>
                <w:lang w:val="el" w:eastAsia="el"/>
              </w:rPr>
              <w:t>(γρμ. CO2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ΕΤΗΣΙΑΤΕΛΗ ΚΥΚΛΟΦΟΡΙΑΣ ΑΝΑ ΓΡΑΜΜΑΡΙΟ ΕΚΠΟΜΠΩΝ CO2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0,98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121-140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141-160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161-180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181-200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201-250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251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3,72</w:t>
            </w:r>
          </w:p>
        </w:tc>
      </w:tr>
    </w:tbl>
    <w:p>
      <w:pPr>
        <w:spacing w:before="240" w:after="240"/>
        <w:rPr>
          <w:lang w:val="el" w:eastAsia="el"/>
        </w:rPr>
      </w:pPr>
      <w:r>
        <w:rPr>
          <w:lang w:val="el" w:eastAsia="el"/>
        </w:rPr>
        <w:t>Στα επιβατικά αυτοκίνητα των περ. α) και β) περιλαμβάνονται και τα επιβατικά ιδιωτικής χρήσης αυτοκίνητα που εισάγονται από το αλλοδαπό προσωπικό των εμποροβιομηχανικών επιχειρήσεων των εγκατεστημένων στην Ελλάδα με βάση τον α.ν. 89/1967 (Α' 132).</w:t>
      </w:r>
    </w:p>
    <w:p>
      <w:pPr>
        <w:spacing w:before="240" w:after="240"/>
        <w:rPr>
          <w:lang w:val="el" w:eastAsia="el"/>
        </w:rPr>
      </w:pPr>
      <w:r>
        <w:rPr>
          <w:lang w:val="el" w:eastAsia="el"/>
        </w:rPr>
        <w:t>Επίσης περιλαμβάνονται και τα τύπου Jeep αυτοκίνητα, ανεξάρτητα από τον χαρακτηρισμό τους ως επιβατικών ή φορτηγών.</w:t>
      </w:r>
    </w:p>
    <w:p>
      <w:pPr>
        <w:pStyle w:val="StructureList1"/>
        <w:spacing w:before="120" w:after="0"/>
        <w:rPr>
          <w:lang w:val="el" w:eastAsia="el"/>
        </w:rPr>
      </w:pPr>
      <w:r>
        <w:rPr>
          <w:lang w:val="el" w:eastAsia="el"/>
        </w:rPr>
        <w:t>γ)</w:t>
      </w:r>
      <w:r>
        <w:rPr>
          <w:lang w:val="en" w:eastAsia="en"/>
        </w:rPr>
        <w:tab/>
      </w:r>
      <w:r>
        <w:rPr>
          <w:lang w:val="el" w:eastAsia="el"/>
        </w:rPr>
        <w:t>Για φορτηγά αυτοκίνητα και μοτοσικλέτες ως εξής:</w:t>
      </w:r>
    </w:p>
    <w:p>
      <w:pPr>
        <w:pStyle w:val="StructureList1"/>
        <w:spacing w:before="120" w:after="0"/>
        <w:rPr>
          <w:lang w:val="el" w:eastAsia="el"/>
        </w:rPr>
      </w:pPr>
      <w:r>
        <w:rPr>
          <w:lang w:val="el" w:eastAsia="el"/>
        </w:rPr>
        <w:t>βα)</w:t>
      </w:r>
      <w:r>
        <w:rPr>
          <w:lang w:val="en" w:eastAsia="en"/>
        </w:rPr>
        <w:tab/>
      </w:r>
      <w:r>
        <w:rPr>
          <w:lang w:val="el" w:eastAsia="el"/>
        </w:rPr>
        <w:t>Από 1.1.2021, για επιβατικά αυτοκίνητα που ταξινομούνται για πρώτη φορά στην Ελλάδα ή σε άλλο κράτος μέλος της Ε.Ε. ή του Ε.Ο.Χ., από 1ης.11.2010 μέχρι την 31η.12.2020, με βάση τις εκπομπές διοξειδίου του άνθρακα (γραμμάρια CO2 ανά χιλιόμετρο), σύμφωνα με τον Νέο Ευρωπαϊκό Κύκλο Οδήγησης (New European Driving Cycle)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(ν. 2960/2001, Α' 265).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προσκομίσθηκε στο τελωνείο κατά τα ανωτέρω. Ο υπολογισμός γίνεται σύμφωνα με τον Πίνακα ΙΙ.</w:t>
      </w:r>
    </w:p>
    <w:p>
      <w:pPr>
        <w:pStyle w:val="StructureList1"/>
        <w:spacing w:before="120" w:after="0"/>
        <w:rPr>
          <w:lang w:val="el" w:eastAsia="el"/>
        </w:rPr>
      </w:pPr>
      <w:r>
        <w:rPr>
          <w:lang w:val="el" w:eastAsia="el"/>
        </w:rPr>
        <w:t>ββ)</w:t>
      </w:r>
      <w:r>
        <w:rPr>
          <w:lang w:val="en" w:eastAsia="en"/>
        </w:rPr>
        <w:tab/>
      </w:r>
      <w:r>
        <w:rPr>
          <w:lang w:val="el" w:eastAsia="el"/>
        </w:rPr>
        <w:t>Για επιβατικά αυτοκίνητα που ταξινομούνται για πρώτη φορά στην Ελλάδα ή σε άλλο κράτος μέλος της Ε.Ε. ή του Ε.Ο.Χ. από την 1 η .1.2021 και εφεξής, με βάση τις τιμές εκπομπών διοξειδίου του άνθρακα (γραμμάρια CO2 ανά χιλιόμετρο), σύμφωνα με την Παγκοσμίως Εναρμονισμένη Διαδικασία Δοκιμής Ελαφρών Οχημάτων (Worldwide Light Test Procedure),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προσκομίσθηκε στο τελωνείο κατά τα ανωτέρω. Ο υπολογισμός γίνεται με βάση τον Πίνακα ΙΙΙ.</w:t>
      </w:r>
    </w:p>
    <w:p>
      <w:pPr>
        <w:spacing w:before="240" w:after="240"/>
        <w:rPr>
          <w:lang w:val="el" w:eastAsia="el"/>
        </w:rPr>
      </w:pPr>
      <w:r>
        <w:rPr>
          <w:b/>
          <w:bCs/>
          <w:lang w:val="el" w:eastAsia="el"/>
        </w:rPr>
        <w:t>ΠΙΝΑΚΑΣ 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9"/>
        <w:gridCol w:w="9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123-139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140-166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167-208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0,85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209-224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225-240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241-260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261-280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2,85</w:t>
            </w:r>
          </w:p>
        </w:tc>
      </w:tr>
    </w:tbl>
    <w:p>
      <w:pPr>
        <w:spacing w:before="240" w:after="240"/>
        <w:rPr>
          <w:lang w:val="el" w:eastAsia="el"/>
        </w:rPr>
      </w:pPr>
      <w:r>
        <w:rPr>
          <w:lang w:val="el" w:eastAsia="el"/>
        </w:rPr>
        <w:t>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856"/>
        <w:gridCol w:w="371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1.500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 έως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έως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έως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έως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1.490</w:t>
            </w:r>
          </w:p>
        </w:tc>
      </w:tr>
    </w:tbl>
    <w:p>
      <w:pPr>
        <w:spacing w:before="240" w:after="240"/>
        <w:rPr>
          <w:lang w:val="el" w:eastAsia="el"/>
        </w:rPr>
      </w:pPr>
      <w:r>
        <w:rPr>
          <w:lang w:val="el" w:eastAsia="el"/>
        </w:rPr>
        <w:t xml:space="preserve">γ.1) Για τα ρυμουλκά (τρακτέρ): τριακόσια (300) ευρώ </w:t>
      </w:r>
    </w:p>
    <w:p>
      <w:pPr>
        <w:pStyle w:val="StructureList1"/>
        <w:spacing w:before="120" w:after="0"/>
        <w:rPr>
          <w:lang w:val="el" w:eastAsia="el"/>
        </w:rPr>
      </w:pPr>
      <w:r>
        <w:rPr>
          <w:lang w:val="el" w:eastAsia="el"/>
        </w:rPr>
        <w:t>δ)</w:t>
      </w:r>
      <w:r>
        <w:rPr>
          <w:lang w:val="en" w:eastAsia="en"/>
        </w:rPr>
        <w:tab/>
      </w:r>
      <w:r>
        <w:rPr>
          <w:lang w:val="el" w:eastAsia="el"/>
        </w:rPr>
        <w:t>Λεωφορεία: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6"/>
        <w:gridCol w:w="2895"/>
        <w:gridCol w:w="4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 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510</w:t>
            </w:r>
          </w:p>
        </w:tc>
      </w:tr>
    </w:tbl>
    <w:p>
      <w:pPr>
        <w:spacing w:before="240" w:after="240"/>
        <w:rPr>
          <w:lang w:val="el" w:eastAsia="el"/>
        </w:rPr>
      </w:pPr>
      <w:r>
        <w:rPr>
          <w:lang w:val="el" w:eastAsia="el"/>
        </w:rPr>
        <w:t>Για τον υπολογισμό των τελών των λεωφορείων εξαιρούνται οι θέσεις οδηγού και εισπράκτορα.</w:t>
      </w:r>
    </w:p>
    <w:p>
      <w:pPr>
        <w:pStyle w:val="StructureList1"/>
        <w:spacing w:before="120" w:after="0"/>
        <w:rPr>
          <w:lang w:val="el" w:eastAsia="el"/>
        </w:rPr>
      </w:pPr>
      <w:r>
        <w:rPr>
          <w:lang w:val="el" w:eastAsia="el"/>
        </w:rPr>
        <w:t>ε)</w:t>
      </w:r>
      <w:r>
        <w:rPr>
          <w:lang w:val="en" w:eastAsia="en"/>
        </w:rPr>
        <w:tab/>
      </w:r>
      <w:r>
        <w:rPr>
          <w:lang w:val="el" w:eastAsia="el"/>
        </w:rPr>
        <w:t>Για τα Ε.Ι.Χ. ρυμουλκούμενα, ημιρυμουλκούμενα (τροχόσπιτα): εκατόν σαράντα (140) ευρώ,</w:t>
      </w:r>
    </w:p>
    <w:p>
      <w:pPr>
        <w:pStyle w:val="StructureList1"/>
        <w:spacing w:before="120" w:after="0"/>
        <w:rPr>
          <w:lang w:val="el" w:eastAsia="el"/>
        </w:rPr>
      </w:pPr>
      <w:r>
        <w:rPr>
          <w:lang w:val="el" w:eastAsia="el"/>
        </w:rPr>
        <w:t>στ)</w:t>
      </w:r>
      <w:r>
        <w:rPr>
          <w:lang w:val="en" w:eastAsia="en"/>
        </w:rPr>
        <w:tab/>
      </w:r>
      <w:r>
        <w:rPr>
          <w:lang w:val="el" w:eastAsia="el"/>
        </w:rPr>
        <w:t>Ασθενοφόρα και νεκροφόρες: τριακόσια (300) ευρώ,</w:t>
      </w:r>
    </w:p>
    <w:p>
      <w:pPr>
        <w:pStyle w:val="StructureList1"/>
        <w:spacing w:before="120" w:after="0"/>
        <w:rPr>
          <w:lang w:val="el" w:eastAsia="el"/>
        </w:rPr>
      </w:pPr>
      <w:r>
        <w:rPr>
          <w:lang w:val="el" w:eastAsia="el"/>
        </w:rPr>
        <w:t>ζ)</w:t>
      </w:r>
      <w:r>
        <w:rPr>
          <w:lang w:val="en" w:eastAsia="en"/>
        </w:rPr>
        <w:tab/>
      </w:r>
      <w:r>
        <w:rPr>
          <w:lang w:val="el" w:eastAsia="el"/>
        </w:rPr>
        <w:t>Αυτοκίνητα που δεν ανήκουν στις ανωτέρω κατηγορίες α) έως και στ): πεντακόσια τριάντα πέντε (535) ευρώ.</w:t>
      </w:r>
    </w:p>
    <w:p>
      <w:pPr>
        <w:pStyle w:val="MainText"/>
        <w:spacing w:before="120" w:after="0"/>
        <w:rPr>
          <w:lang w:val="el" w:eastAsia="el"/>
        </w:rPr>
      </w:pPr>
      <w:r>
        <w:rPr>
          <w:b/>
          <w:bCs/>
          <w:lang w:val="el" w:eastAsia="el"/>
        </w:rPr>
        <w:t>2.</w:t>
      </w:r>
      <w:r>
        <w:rPr>
          <w:lang w:val="el" w:eastAsia="el"/>
        </w:rPr>
        <w:t xml:space="preserve"> α) Τα υβριδικά επιβατικά αυτοκίνητα ιδιωτικής χρήσης, κυλινδρισμού κινητήρα έως και χιλίων πεντακοσίων σαράντα οκτώ (1.548) κυβικών εκατοστών (κ.εκ.),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υβριδικά επιβατικά αυτοκίνητα ιδιωτικής χρήσης, κυλινδρισμού κινητήρα από χίλια πεντακόσια σαράντα εννέα (1.549) κ.εκ. και άνω, που έχουν ταξινομηθεί στην Ελλάδα ή σε άλλο κράτος μέλος της Ε.Ε. ή του Ε.Ο.Χ., για πρώτη φορά έως και τις 31.10.2010, τα τέλη κυκλοφορίας που επιβάλλονται αναλογούν στο εξήντα τοις εκατό (60%) των τελών των αντίστοιχων συμβατικών οχημάτων.</w:t>
      </w:r>
    </w:p>
    <w:p>
      <w:pPr>
        <w:spacing w:before="240" w:after="240"/>
        <w:rPr>
          <w:lang w:val="el" w:eastAsia="el"/>
        </w:rPr>
      </w:pPr>
      <w:r>
        <w:rPr>
          <w:lang w:val="el" w:eastAsia="el"/>
        </w:rPr>
        <w:t>Για τα επιβατικά ηλεκτροκίνητα και υδρογόνου αυτοκίνητα ιδιωτικής χρήσης, ανεξάρτητα κυλινδρισμού κινητήρα,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β)</w:t>
      </w:r>
      <w:r>
        <w:rPr>
          <w:lang w:val="en" w:eastAsia="en"/>
        </w:rPr>
        <w:tab/>
      </w:r>
      <w:r>
        <w:rPr>
          <w:lang w:val="el" w:eastAsia="el"/>
        </w:rPr>
        <w:t>Τα επιβατικά ηλεκτροκίνητα και υδρογόνου αυτοκίνητα ιδιωτικής χρήσης,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οχήματα αυτά,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γ)</w:t>
      </w:r>
      <w:r>
        <w:rPr>
          <w:lang w:val="en" w:eastAsia="en"/>
        </w:rPr>
        <w:tab/>
      </w:r>
      <w:r>
        <w:rPr>
          <w:lang w:val="el" w:eastAsia="el"/>
        </w:rPr>
        <w:t>Οι επιβατικές υβριδικές δίκυκλες και τρίκυκλες μοτοσικλέτες ιδιωτικής χρήσης, ανεξάρτητα από την ημερομηνία της πρώτης ταξινόμησής τους στην Ελλάδα ή σε άλλο κράτος μέλος της Ε.Ε. ή του Ε.Ο.Χ.:</w:t>
      </w:r>
    </w:p>
    <w:p>
      <w:pPr>
        <w:pStyle w:val="StructureList1"/>
        <w:spacing w:before="120" w:after="0"/>
        <w:rPr>
          <w:lang w:val="el" w:eastAsia="el"/>
        </w:rPr>
      </w:pPr>
      <w:r>
        <w:rPr>
          <w:lang w:val="el" w:eastAsia="el"/>
        </w:rPr>
        <w:t>γα)</w:t>
      </w:r>
      <w:r>
        <w:rPr>
          <w:lang w:val="en" w:eastAsia="en"/>
        </w:rPr>
        <w:tab/>
      </w:r>
      <w:r>
        <w:rPr>
          <w:lang w:val="el" w:eastAsia="el"/>
        </w:rPr>
        <w:t>εάν έχουν κυλινδρισμό κινητήρα έως και χίλια πεντακόσια σαράντα οκτώ (1.548) κ.εκ., απαλλάσσονται των τελών κυκλοφορίας:</w:t>
      </w:r>
    </w:p>
    <w:p>
      <w:pPr>
        <w:pStyle w:val="StructureList1"/>
        <w:spacing w:before="120" w:after="0"/>
        <w:rPr>
          <w:lang w:val="el" w:eastAsia="el"/>
        </w:rPr>
      </w:pPr>
      <w:r>
        <w:rPr>
          <w:lang w:val="el" w:eastAsia="el"/>
        </w:rPr>
        <w:t>γβ)</w:t>
      </w:r>
      <w:r>
        <w:rPr>
          <w:lang w:val="en" w:eastAsia="en"/>
        </w:rPr>
        <w:tab/>
      </w:r>
      <w:r>
        <w:rPr>
          <w:lang w:val="el" w:eastAsia="el"/>
        </w:rPr>
        <w:t>εάν έχουν κυλινδρισμό κινητήρα από χίλια πεντακόσια σαράντα εννέα (1.549) κ.εκ και άνω, επιβάλλονται τέλη κυκλοφορίας που αναλογούν στο εξήντα τοις εκατό (60%) των τελών των αντίστοιχων συμβατικών οχημάτων.</w:t>
      </w:r>
    </w:p>
    <w:p>
      <w:pPr>
        <w:pStyle w:val="StructureList1"/>
        <w:spacing w:before="120" w:after="0"/>
        <w:rPr>
          <w:lang w:val="el" w:eastAsia="el"/>
        </w:rPr>
      </w:pPr>
      <w:r>
        <w:rPr>
          <w:lang w:val="el" w:eastAsia="el"/>
        </w:rPr>
        <w:t>δ)</w:t>
      </w:r>
      <w:r>
        <w:rPr>
          <w:lang w:val="en" w:eastAsia="en"/>
        </w:rPr>
        <w:tab/>
      </w:r>
      <w:r>
        <w:rPr>
          <w:lang w:val="el" w:eastAsia="el"/>
        </w:rPr>
        <w:t xml:space="preserve">Οι επιβατικές ηλεκτροκίνητες και οι υδρογόνου δίκυκλες και τρίκυκλες μοτοσικλέτες ιδιωτικής χρήσης, ανεξάρτητα από την ημερομηνία της πρώτης ταξινόμησής τους στην Ελλάδα ή σε άλλο κράτος μέλος της Ε.Ε. ή του Ε.Ο.Χ., απαλλάσσονται των τελών κυκλοφορίας. </w:t>
      </w:r>
    </w:p>
    <w:p>
      <w:pPr>
        <w:pStyle w:val="MainText"/>
        <w:spacing w:before="120" w:after="0"/>
        <w:rPr>
          <w:lang w:val="el" w:eastAsia="el"/>
        </w:rPr>
      </w:pPr>
      <w:r>
        <w:rPr>
          <w:b/>
          <w:bCs/>
          <w:lang w:val="el" w:eastAsia="el"/>
        </w:rPr>
        <w:t>3.</w:t>
      </w:r>
      <w:r>
        <w:rPr>
          <w:lang w:val="el" w:eastAsia="el"/>
        </w:rPr>
        <w:t xml:space="preserve"> α) Ειδικά τα ετήσια τέλη κυκλοφορίας των ιδιωτικής χρήσης επιβατικών οχημάτων που έχουν ταξινομηθεί για πρώτη φορά σε κράτος μέλος της Ε.Ε. ή του Ε.Ο.Χ. και τελούν στο ανασταλτικό τελωνειακό καθεστώς της προσωρινής εισαγωγής υπολογίζονται αποκλειστικά με βάση τον κυλινδρισμό του κινητήρα τους, σύμφωνα με την περ. α) της παρ. 1. Με τον ίδιο τρόπο υπολογίζονται τα ετήσια τέλη κυκλοφορίας των ιδιωτικής χρήσης επιβατικών οχημάτων που προέρχονται από τρίτες χώρες και τελούν στο ανασταλτικό τελωνειακό καθεστώς της προσωρινής εισαγωγής, λαμβάνοντας, όμως, ως κριτήριο για την κατάταξη στον ανάλογο πίνακα, την ημερομηνία υπαγωγής του οχήματος στο καθεστώς προσωρινής εισαγωγής στην Ελλάδα. Οι κάτοχοι-δικαιούχοι των οχημάτων αυτών, για κάθε μήνα ή τμήμα μηνός πέραν του χρονικού διαστήματος κατά το οποίο προβλέπεται απαλλαγή, υποχρεούνται να καταβάλουν το ένα δωδέκατο (1/12) των οριζομένων ως ανωτέρω τελών κυκλοφορίας.</w:t>
      </w:r>
    </w:p>
    <w:p>
      <w:pPr>
        <w:pStyle w:val="StructureList1"/>
        <w:spacing w:before="120" w:after="0"/>
        <w:rPr>
          <w:lang w:val="el" w:eastAsia="el"/>
        </w:rPr>
      </w:pPr>
      <w:r>
        <w:rPr>
          <w:lang w:val="el" w:eastAsia="el"/>
        </w:rPr>
        <w:t>β)</w:t>
      </w:r>
      <w:r>
        <w:rPr>
          <w:lang w:val="en" w:eastAsia="en"/>
        </w:rPr>
        <w:tab/>
      </w:r>
      <w:r>
        <w:rPr>
          <w:lang w:val="el" w:eastAsia="el"/>
        </w:rPr>
        <w:t>Στα εκποιούμενα από το Δημόσιο ή τη Διεύθυνση Διαχείρισης Δημόσιου Υλικού (ΔΙ.Δ.Δ.Υ.) της Ανεξάρτητης Αρχής Δημοσίων Εσόδων (Α.Α.Δ.Ε.) επιβατικά αυτοκίνητα οχήματα, τα οποία τίθενται από τους αγοραστές σε κυκλοφορία, ως ιδιωτικής χρήσης, τα τέλη κυκλοφορίας υπολογίζονται αποκλειστικά με βάση τον κυλινδρισμό του κινητήρα αυτών, σύμφωνα με τον τρίτο υποπίνακα του ΠΙΝΑΚΑ Ι της περ. α) της παρ. 1.</w:t>
      </w:r>
    </w:p>
    <w:p>
      <w:pPr>
        <w:spacing w:before="240" w:after="240"/>
        <w:rPr>
          <w:lang w:val="el" w:eastAsia="el"/>
        </w:rPr>
      </w:pPr>
      <w:r>
        <w:rPr>
          <w:lang w:val="el" w:eastAsia="el"/>
        </w:rPr>
        <w:t>Ειδικά υβριδικά αυτοκίνητα οχήματα και υβριδικές δίκυκλες και τρίκυκλες μοτοσικλέτες, που εμπίπτουν στο πρώτο εδάφιο της παρούσας περίπτωσης, έως και χιλίων πεντακοσίων σαράντα οκτώ (1.548) κ.εκ., ανεξάρτητα από την ημερομηνία της πρώτης ταξινόμησης στην Ελλάδα ή σε άλλο κράτος μέλος της Ε.Ε. ή του Ε.Ο.Χ., απαλλάσσονται των τελών κυκλοφορίας και από χίλια πεντακόσια σαράντα εννέα (1.549) κ.εκ. και άνω, καταβάλλουν τέλη κυκλοφορίας που αναλογούν στο εξήντα τοις εκατό (60%) των τελών των αντίστοιχων συμβατικών.</w:t>
      </w:r>
    </w:p>
    <w:p>
      <w:pPr>
        <w:spacing w:before="240" w:after="240"/>
        <w:rPr>
          <w:lang w:val="el" w:eastAsia="el"/>
        </w:rPr>
      </w:pPr>
      <w:r>
        <w:rPr>
          <w:lang w:val="el" w:eastAsia="el"/>
        </w:rPr>
        <w:t>Ειδικά τα ηλεκτροκίνητα και τα υδρογόνου αυτοκίνητα οχήματα και οι ηλεκτροκίνητες και οι υδρογόνου δίκυκλες και τρίκυκλες μοτοσικλέτες, που εμπίπτουν στο πρώτο εδάφιο της παρούσας περίπτωσης απαλλάσσονται των τελών κυκλοφορίας.</w:t>
      </w:r>
    </w:p>
    <w:p>
      <w:pPr>
        <w:pStyle w:val="StructureList1"/>
        <w:spacing w:before="120" w:after="0"/>
        <w:rPr>
          <w:lang w:val="el" w:eastAsia="el"/>
        </w:rPr>
      </w:pPr>
      <w:r>
        <w:rPr>
          <w:lang w:val="el" w:eastAsia="el"/>
        </w:rPr>
        <w:t>γ)</w:t>
      </w:r>
      <w:r>
        <w:rPr>
          <w:lang w:val="en" w:eastAsia="en"/>
        </w:rPr>
        <w:tab/>
      </w:r>
      <w:r>
        <w:rPr>
          <w:lang w:val="el" w:eastAsia="el"/>
        </w:rPr>
        <w:t>Για τα καινούργια ή μεταχειρισμένα επιβατικά ιδιωτικής χρήσης αυτοκινούμενα τροχόσπιτα και θωρακισμένα επιβατικά οχήματα, τα τέλη κυκλοφορίας υπολογίζονται με βάση τον κυλινδρισμό του κινητήρα τους.</w:t>
      </w:r>
    </w:p>
    <w:p>
      <w:pPr>
        <w:pStyle w:val="StructureList1"/>
        <w:spacing w:before="120" w:after="0"/>
        <w:rPr>
          <w:lang w:val="el" w:eastAsia="el"/>
        </w:rPr>
      </w:pPr>
      <w:r>
        <w:rPr>
          <w:lang w:val="el" w:eastAsia="el"/>
        </w:rPr>
        <w:t>δ)</w:t>
      </w:r>
      <w:r>
        <w:rPr>
          <w:lang w:val="en" w:eastAsia="en"/>
        </w:rPr>
        <w:tab/>
      </w:r>
      <w:r>
        <w:rPr>
          <w:lang w:val="el" w:eastAsia="el"/>
        </w:rPr>
        <w:t>Για τα μεταχειρισμένα επιβατικά ιδιωτικής χρήσης αυτοκίνητα, με πρώτο έτος κυκλοφορίας στη διεθνή αγορά πριν από την 1 η.1.2002, ανεξάρτητα του χρόνου της πρώτης ταξινόμησης στην Ελλάδα ή σε άλλο κράτος μέλος της Ε.Ε. ή του Ε.Ο.Χ., τα τέλη κυκλοφορίας υπολογίζονται με βάση τον κυλινδρισμό του κινητήρα τους.</w:t>
      </w:r>
    </w:p>
    <w:p>
      <w:pPr>
        <w:pStyle w:val="StructureList1"/>
        <w:spacing w:before="120" w:after="0"/>
        <w:rPr>
          <w:lang w:val="el" w:eastAsia="el"/>
        </w:rPr>
      </w:pPr>
      <w:r>
        <w:rPr>
          <w:lang w:val="el" w:eastAsia="el"/>
        </w:rPr>
        <w:t>ε)</w:t>
      </w:r>
      <w:r>
        <w:rPr>
          <w:lang w:val="en" w:eastAsia="en"/>
        </w:rPr>
        <w:tab/>
      </w:r>
      <w:r>
        <w:rPr>
          <w:lang w:val="el" w:eastAsia="el"/>
        </w:rPr>
        <w:t>Για τα επιβατικά αυτοκίνητα δημόσιας χρήσης που αποχαρακτηρίζονται και τίθενται σε κυκλοφορία, ως ιδιωτικής χρήσης, ως ημερομηνία για τον υπολογισμό των τελών κυκλοφορίας, νοείται η ημερομηνία της πρώτης ταξινόμησής τους στην Ελλάδα ή σε άλλο κράτος μέλος της Ε.Ε. ή του Ε.Ο.Χ..</w:t>
      </w:r>
    </w:p>
    <w:p>
      <w:pPr>
        <w:pStyle w:val="StructureList1"/>
        <w:spacing w:before="120" w:after="0"/>
        <w:rPr>
          <w:lang w:val="el" w:eastAsia="el"/>
        </w:rPr>
      </w:pPr>
      <w:r>
        <w:rPr>
          <w:lang w:val="el" w:eastAsia="el"/>
        </w:rPr>
        <w:t>στ)</w:t>
      </w:r>
      <w:r>
        <w:rPr>
          <w:lang w:val="en" w:eastAsia="en"/>
        </w:rPr>
        <w:tab/>
      </w:r>
      <w:r>
        <w:rPr>
          <w:lang w:val="el" w:eastAsia="el"/>
        </w:rPr>
        <w:t>Για τα επιβατικά οχήματα ιδιωτικής χρήσης που είχαν ταξινομηθεί στην Ελλάδα και, μετά τη διαγραφή τους από το Μητρώο του Υπουργείου Υποδομών και Μεταφορών, επαναταξινομούνται στην Ελλάδα, ως ημερομηνία πρώτης ταξινόμησής τους, νοείται η ημερομηνία της πρώτης άδειας κυκλοφορίας στην Ελλάδα ή σε άλλο κράτος μέλος της Ε.Ε. ή του Ε.Ο.Χ., πριν από τη διαγραφή τους.</w:t>
      </w:r>
    </w:p>
    <w:p>
      <w:pPr>
        <w:pStyle w:val="StructureList1"/>
        <w:spacing w:before="120" w:after="0"/>
        <w:rPr>
          <w:lang w:val="el" w:eastAsia="el"/>
        </w:rPr>
      </w:pPr>
      <w:r>
        <w:rPr>
          <w:lang w:val="el" w:eastAsia="el"/>
        </w:rPr>
        <w:t>ζ)</w:t>
      </w:r>
      <w:r>
        <w:rPr>
          <w:lang w:val="en" w:eastAsia="en"/>
        </w:rPr>
        <w:tab/>
      </w:r>
      <w:r>
        <w:rPr>
          <w:lang w:val="el" w:eastAsia="el"/>
        </w:rPr>
        <w:t>Για τα επιβατικά ιδιωτικής χρήσης οχήματα της δασμολογικής κλάσης Σ.Ο. 87.03, τα οποία έχουν λάβει έγκριση Μεμονωμένου Οχήματος Ιδιαίτερης Κατασκευής (Μ.Ο.Ι.Κ.) σύμφωνα με την υπ' αρ. 33692/2202/2014 (Β' 3134) απόφαση του Υπουργού Υποδομών και Μεταφορών και ταξινομούνται ως «οχήματα μεταχειρισμένων εξαρτημάτων», ανεξαρτήτως της ημερομηνίας της πρώτης ταξινόμησής τους σε κράτος μέλος της Ε.Ε. ή του Ε.Ο.Χ., τα τέλη κυκλοφορίας υπολογίζονται αποκλειστικά με βάση τον κυλινδρισμό του κινητήρα αυτών κατ' αναλογία με τον πρώτο υποπίνακα του ΠΙΝΑΚΑ Ι της περ. α' της παρ. 1,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621"/>
        <w:gridCol w:w="39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Κυλινδρισμός κινητήρα </w:t>
            </w:r>
          </w:p>
          <w:p>
            <w:pPr>
              <w:spacing w:before="240"/>
              <w:rPr>
                <w:b w:val="0"/>
                <w:bCs w:val="0"/>
                <w:i w:val="0"/>
                <w:iCs w:val="0"/>
                <w:smallCaps w:val="0"/>
                <w:color w:val="000000"/>
                <w:lang w:val="el" w:eastAsia="el"/>
              </w:rPr>
            </w:pPr>
            <w:r>
              <w:rPr>
                <w:b/>
                <w:bCs/>
                <w:i w:val="0"/>
                <w:iCs w:val="0"/>
                <w:smallCaps w:val="0"/>
                <w:color w:val="000000"/>
                <w:lang w:val="el" w:eastAsia="el"/>
              </w:rPr>
              <w:t>(σε κυβικά εκατοστά)</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Ετήσια τέλη κυκλοφορίας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301 έως 785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786 έως 1.071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1.072 έως 1.357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1.358 έως 1.548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1.549 έως 1.738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1.739 έως 1.928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1.929 έως 2.357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Θ'</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2.358 έως 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3.001 έως 4.000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ΙΑ'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4.001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1.230</w:t>
            </w:r>
          </w:p>
        </w:tc>
      </w:tr>
    </w:tbl>
    <w:p>
      <w:pPr>
        <w:pStyle w:val="MainText"/>
        <w:spacing w:before="120" w:after="0"/>
        <w:rPr>
          <w:lang w:val="el" w:eastAsia="el"/>
        </w:rPr>
      </w:pPr>
      <w:r>
        <w:rPr>
          <w:b/>
          <w:bCs/>
          <w:lang w:val="el" w:eastAsia="el"/>
        </w:rPr>
        <w:t>4.</w:t>
      </w:r>
      <w:r>
        <w:rPr>
          <w:lang w:val="el" w:eastAsia="el"/>
        </w:rPr>
        <w:t xml:space="preserve"> Ο κυλινδρισμός του κινητήρα, το μικτό βάρος και ο αριθμός των θέσεων πιστοποιούνται από το Υπουργείο Υποδομών και Μεταφορών. </w:t>
      </w:r>
    </w:p>
    <w:p>
      <w:pPr>
        <w:pStyle w:val="Heading6"/>
        <w:spacing w:before="240" w:after="240"/>
        <w:rPr>
          <w:lang w:val="el" w:eastAsia="el"/>
        </w:rPr>
      </w:pPr>
      <w:r>
        <w:rPr>
          <w:lang w:val="el" w:eastAsia="el"/>
        </w:rPr>
        <w:t xml:space="preserve">Άρθρο 56. </w:t>
      </w:r>
    </w:p>
    <w:p>
      <w:pPr>
        <w:pStyle w:val="Heading6"/>
        <w:spacing w:before="240" w:after="240"/>
        <w:rPr>
          <w:lang w:val="el" w:eastAsia="el"/>
        </w:rPr>
      </w:pPr>
      <w:r>
        <w:rPr>
          <w:lang w:val="el" w:eastAsia="el"/>
        </w:rPr>
        <w:t xml:space="preserve">Τέλη κυκλοφορίας οχημάτων δημόσιας χρήσης </w:t>
      </w:r>
    </w:p>
    <w:p>
      <w:pPr>
        <w:pStyle w:val="MainText"/>
        <w:spacing w:before="120" w:after="0"/>
        <w:rPr>
          <w:lang w:val="el" w:eastAsia="el"/>
        </w:rPr>
      </w:pPr>
      <w:r>
        <w:rPr>
          <w:b/>
          <w:bCs/>
          <w:lang w:val="el" w:eastAsia="el"/>
        </w:rPr>
        <w:t>1.</w:t>
      </w:r>
      <w:r>
        <w:rPr>
          <w:lang w:val="el" w:eastAsia="el"/>
        </w:rPr>
        <w:t xml:space="preserve"> α) Στα επιβατικά (με ή χωρίς μετρητή) οχήματα που έχουν ταξινομηθεί για πρώτη φορά στην Ελλάδα ή σε άλλο κράτος μέλος της Ε.Ε. ή του Ε.Ο.Χ., έως και τις 31.10.2010 επιβάλλεται τέλος κυκλοφορίας διακόσια ενενήντα (290) ευρώ.</w:t>
      </w:r>
    </w:p>
    <w:p>
      <w:pPr>
        <w:pStyle w:val="StructureList1"/>
        <w:spacing w:before="120" w:after="0"/>
        <w:rPr>
          <w:lang w:val="el" w:eastAsia="el"/>
        </w:rPr>
      </w:pPr>
      <w:r>
        <w:rPr>
          <w:lang w:val="el" w:eastAsia="el"/>
        </w:rPr>
        <w:t>β)</w:t>
      </w:r>
      <w:r>
        <w:rPr>
          <w:lang w:val="en" w:eastAsia="en"/>
        </w:rPr>
        <w:tab/>
      </w:r>
      <w:r>
        <w:rPr>
          <w:lang w:val="el" w:eastAsia="el"/>
        </w:rPr>
        <w:t>Στα επιβατικά (με ή χωρίς μετρητή) οχήματα που ταξινομούνται για πρώτη φορά στην Ελλάδα ή σε άλλο κράτος μέλος της Ε.Ε. ή του Ε.Ο.Χ., από την 1 η.11.2010 και μετά, επιβάλλεται τέλος κυκλοφορίας αποκλειστικά με βάση τις τιμές εκπομπών διοξειδίου του άνθρακα (γραμμάρια διοξειδίου του άνθρακα (CO2) ανά χιλιόμετρο).</w:t>
      </w:r>
    </w:p>
    <w:p>
      <w:pPr>
        <w:spacing w:before="240" w:after="240"/>
        <w:rPr>
          <w:lang w:val="el" w:eastAsia="el"/>
        </w:rPr>
      </w:pPr>
      <w:r>
        <w:rPr>
          <w:lang w:val="el" w:eastAsia="el"/>
        </w:rPr>
        <w:t>Λαμβάνονται υπόψη οι εκπομπές διοξειδίου του άνθρακα, όπως αυτές αναγράφονται στην άδεια του οχήματος, ως εξής:</w:t>
      </w:r>
    </w:p>
    <w:p>
      <w:pPr>
        <w:spacing w:before="240" w:after="240"/>
        <w:rPr>
          <w:lang w:val="el" w:eastAsia="el"/>
        </w:rPr>
      </w:pPr>
      <w:r>
        <w:rPr>
          <w:b/>
          <w:bCs/>
          <w:lang w:val="el" w:eastAsia="el"/>
        </w:rPr>
        <w:t>ΠΙΝΑΚΑΣ ΙV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384"/>
        <w:gridCol w:w="4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Κλιμάκιο εκπομπών διοξειδίου του άνθρακα </w:t>
            </w:r>
          </w:p>
          <w:p>
            <w:pPr>
              <w:spacing w:before="240"/>
              <w:rPr>
                <w:b w:val="0"/>
                <w:bCs w:val="0"/>
                <w:i w:val="0"/>
                <w:iCs w:val="0"/>
                <w:smallCaps w:val="0"/>
                <w:color w:val="000000"/>
                <w:lang w:val="el" w:eastAsia="el"/>
              </w:rPr>
            </w:pPr>
            <w:r>
              <w:rPr>
                <w:b/>
                <w:bCs/>
                <w:i w:val="0"/>
                <w:iCs w:val="0"/>
                <w:smallCaps w:val="0"/>
                <w:color w:val="000000"/>
                <w:lang w:val="el" w:eastAsia="el"/>
              </w:rPr>
              <w:t>(γρμ. CO2 ανά χιλιόμετρο)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 xml:space="preserve">Ετήσια Τέλη κυκλοφορίας ανά γρμ. εκπομπών CO2 </w:t>
            </w:r>
          </w:p>
          <w:p>
            <w:pPr>
              <w:spacing w:before="240"/>
              <w:rPr>
                <w:b w:val="0"/>
                <w:bCs w:val="0"/>
                <w:i w:val="0"/>
                <w:iCs w:val="0"/>
                <w:smallCaps w:val="0"/>
                <w:color w:val="000000"/>
                <w:lang w:val="el" w:eastAsia="el"/>
              </w:rPr>
            </w:pPr>
            <w:r>
              <w:rPr>
                <w:b/>
                <w:bCs/>
                <w:i w:val="0"/>
                <w:iCs w:val="0"/>
                <w:smallCaps w:val="0"/>
                <w:color w:val="000000"/>
                <w:lang w:val="el" w:eastAsia="el"/>
              </w:rPr>
              <w:t>(σε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101-150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Άνω των 151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2,80</w:t>
            </w:r>
          </w:p>
        </w:tc>
      </w:tr>
    </w:tbl>
    <w:p>
      <w:pPr>
        <w:pStyle w:val="StructureList1"/>
        <w:spacing w:before="120" w:after="0"/>
        <w:rPr>
          <w:lang w:val="el" w:eastAsia="el"/>
        </w:rPr>
      </w:pPr>
      <w:r>
        <w:rPr>
          <w:lang w:val="el" w:eastAsia="el"/>
        </w:rPr>
        <w:t>βα)</w:t>
      </w:r>
      <w:r>
        <w:rPr>
          <w:lang w:val="en" w:eastAsia="en"/>
        </w:rPr>
        <w:tab/>
      </w:r>
      <w:r>
        <w:rPr>
          <w:lang w:val="el" w:eastAsia="el"/>
        </w:rPr>
        <w:t>Από την 1η.1.2021, για επιβατικά αυτοκίνητα που έχουν ταξινομηθεί για πρώτη φορά στην Ελλάδα ή σε άλλο κράτος μέλος της Ε.Ε. ή του Ε.Ο.Χ., από την 1 η.11.2010 μέχρι την 31η.12.2020, με βάση τις τιμές εκπομπών διοξειδίου του άνθρακα (γραμμάρια CO2 ανά χιλιόμετρο), σύμφωνα με τον Νέο Ευρωπαϊκό Κύκλο Οδήγησης (New European Driving Cycle),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(ν. 2960/2001, Α' 265). Εφόσον οι τιμές αυτές δεν συμφωνούν, λαμβάνονται υπόψη οι τιμές που αναγράφονται στο Πιστοποιητικό Συμμόρφωσης ή το έτερο δικαιολογητικό που προσκομίστηκε στο τελωνείο κατά τα ανωτέρω. Ο υπολογισμός γίνεται σύμφωνα με τον ΠΙΝΑΚΑ IV της περ. β).</w:t>
      </w:r>
    </w:p>
    <w:p>
      <w:pPr>
        <w:pStyle w:val="StructureList1"/>
        <w:spacing w:before="120" w:after="0"/>
        <w:rPr>
          <w:lang w:val="el" w:eastAsia="el"/>
        </w:rPr>
      </w:pPr>
      <w:r>
        <w:rPr>
          <w:lang w:val="el" w:eastAsia="el"/>
        </w:rPr>
        <w:t>ββ)</w:t>
      </w:r>
      <w:r>
        <w:rPr>
          <w:lang w:val="en" w:eastAsia="en"/>
        </w:rPr>
        <w:tab/>
      </w:r>
      <w:r>
        <w:rPr>
          <w:lang w:val="el" w:eastAsia="el"/>
        </w:rPr>
        <w:t>Για επιβατικά αυτοκίνητα που ταξινομούνται για πρώτη φορά στην Ελλάδα ή σε άλλο κράτος μέλος της Ε.Ε. ή του Ε.Ο.Χ. από την 1η.1.2021 και εφεξής, με βάση τις τιμές εκπομπών διοξειδίου του άνθρακα (γραμμάρια CO2 ανά χιλιόμετρο) σύμφωνα με την Παγκοσμίως Εναρμονισμένη Διαδικασία Δοκιμής Ελαφρών Οχημάτων (Worldwide Light Test Procedure), όπως αναγράφονται στην άδεια του οχήματος, και μόνον εφόσον οι τιμές αυτές συμφωνούν με αυτές που αναγράφονται στο Πιστοποιητικό Συμμόρφωσης ή άλλο δικαιολογητικό που προσκομίζεται στο τελωνείο για τις ανάγκες υπολογισμού τελών ταξινόμησης, σύμφωνα με τα οριζόμενα στην παρ. 8 του άρθρου 121 του Εθνικού Τελωνειακού Κώδικα. Εφόσον οι τιμές αυτές δεν συμφωνούν, λαμβάνονται υπόψη οι τιμές ρύπων που αναγράφονται στο Πιστοποιητικό Συμμόρφωσης ή το έτερο δικαιολογητικό που προσκομίστηκε στο τελωνείο κατά τα ανωτέρω. Ο υπολογισμός γίνεται με βάση τον ΠΙΝΑΚΑ V.</w:t>
      </w:r>
    </w:p>
    <w:p>
      <w:pPr>
        <w:spacing w:before="240" w:after="240"/>
        <w:rPr>
          <w:lang w:val="el" w:eastAsia="el"/>
        </w:rPr>
      </w:pPr>
      <w:r>
        <w:rPr>
          <w:b/>
          <w:bCs/>
          <w:lang w:val="el" w:eastAsia="el"/>
        </w:rPr>
        <w:t>ΠΙΝΑΚΑΣ V</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289"/>
        <w:gridCol w:w="93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ΕΥΡΟΣ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Τιμή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115-186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r>
    </w:tbl>
    <w:p>
      <w:pPr>
        <w:pStyle w:val="StructureList1"/>
        <w:spacing w:before="120" w:after="0"/>
        <w:rPr>
          <w:lang w:val="el" w:eastAsia="el"/>
        </w:rPr>
      </w:pPr>
      <w:r>
        <w:rPr>
          <w:lang w:val="el" w:eastAsia="el"/>
        </w:rPr>
        <w:t>γ)</w:t>
      </w:r>
      <w:r>
        <w:rPr>
          <w:lang w:val="en" w:eastAsia="en"/>
        </w:rPr>
        <w:tab/>
      </w:r>
      <w:r>
        <w:rPr>
          <w:lang w:val="el" w:eastAsia="el"/>
        </w:rPr>
        <w:t>Φορτηγά αυτοκίνητα και μοτοσυκλέτες</w:t>
      </w:r>
    </w:p>
    <w:p>
      <w:pPr>
        <w:spacing w:before="240" w:after="240"/>
        <w:rPr>
          <w:lang w:val="el" w:eastAsia="el"/>
        </w:rPr>
      </w:pPr>
      <w:r>
        <w:rPr>
          <w:b/>
          <w:bCs/>
          <w:lang w:val="el" w:eastAsia="el"/>
        </w:rPr>
        <w:t>ΠΙΝΑΚΑΣ VI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790"/>
        <w:gridCol w:w="377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Κατηγορία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Μικτό βάρος σε χιλιόγραμμα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3.500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3.501-10.000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10.001-19.000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19.001-26.000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495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26.001-33.000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33.001-40.000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925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1.460</w:t>
            </w:r>
          </w:p>
        </w:tc>
      </w:tr>
    </w:tbl>
    <w:p>
      <w:pPr>
        <w:spacing w:before="240" w:after="240"/>
        <w:rPr>
          <w:lang w:val="el" w:eastAsia="el"/>
        </w:rPr>
      </w:pPr>
      <w:r>
        <w:rPr>
          <w:lang w:val="el" w:eastAsia="el"/>
        </w:rPr>
        <w:t>γ.1) Για τα ρυμουλκά (τράκτορες): τριακόσια (300) ευρώ</w:t>
      </w:r>
    </w:p>
    <w:p>
      <w:pPr>
        <w:pStyle w:val="StructureList1"/>
        <w:spacing w:before="120" w:after="0"/>
        <w:rPr>
          <w:lang w:val="el" w:eastAsia="el"/>
        </w:rPr>
      </w:pPr>
      <w:r>
        <w:rPr>
          <w:lang w:val="el" w:eastAsia="el"/>
        </w:rPr>
        <w:t>δ)</w:t>
      </w:r>
      <w:r>
        <w:rPr>
          <w:lang w:val="en" w:eastAsia="en"/>
        </w:rPr>
        <w:tab/>
      </w:r>
      <w:r>
        <w:rPr>
          <w:lang w:val="el" w:eastAsia="el"/>
        </w:rPr>
        <w:t>Λεωφορεία</w:t>
      </w:r>
    </w:p>
    <w:p>
      <w:pPr>
        <w:spacing w:before="240" w:after="240"/>
        <w:rPr>
          <w:lang w:val="el" w:eastAsia="el"/>
        </w:rPr>
      </w:pPr>
      <w:r>
        <w:rPr>
          <w:b/>
          <w:bCs/>
          <w:lang w:val="el" w:eastAsia="el"/>
        </w:rPr>
        <w:t>ΠΙΝΑΚΑΣ VII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94"/>
        <w:gridCol w:w="3885"/>
        <w:gridCol w:w="368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ΑΣΤΙΚΑ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385</w:t>
            </w:r>
          </w:p>
        </w:tc>
      </w:tr>
    </w:tbl>
    <w:p>
      <w:pPr>
        <w:spacing w:before="240" w:after="240"/>
        <w:rPr>
          <w:lang w:val="el" w:eastAsia="el"/>
        </w:rPr>
      </w:pPr>
      <w:r>
        <w:rPr>
          <w:b/>
          <w:bCs/>
          <w:lang w:val="el" w:eastAsia="el"/>
        </w:rPr>
        <w:t>ΠΙΝΑΚΑΣ VIII</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89"/>
        <w:gridCol w:w="3734"/>
        <w:gridCol w:w="353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ΥΠΕΡΑΣΤΙΚΑ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 και ορθίων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50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w:t>
            </w:r>
          </w:p>
        </w:tc>
      </w:tr>
    </w:tbl>
    <w:p>
      <w:pPr>
        <w:spacing w:before="240" w:after="240"/>
        <w:rPr>
          <w:lang w:val="el" w:eastAsia="el"/>
        </w:rPr>
      </w:pPr>
      <w:r>
        <w:rPr>
          <w:b/>
          <w:bCs/>
          <w:lang w:val="el" w:eastAsia="el"/>
        </w:rPr>
        <w:t>ΠΙΝΑΚΑΣ IX</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995"/>
        <w:gridCol w:w="2895"/>
        <w:gridCol w:w="429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Κατηγορία</w:t>
            </w:r>
          </w:p>
          <w:p>
            <w:pPr>
              <w:spacing w:before="240"/>
              <w:rPr>
                <w:b w:val="0"/>
                <w:bCs w:val="0"/>
                <w:i w:val="0"/>
                <w:iCs w:val="0"/>
                <w:smallCaps w:val="0"/>
                <w:color w:val="000000"/>
                <w:lang w:val="el" w:eastAsia="el"/>
              </w:rPr>
            </w:pPr>
            <w:r>
              <w:rPr>
                <w:b/>
                <w:bCs/>
                <w:i w:val="0"/>
                <w:iCs w:val="0"/>
                <w:smallCaps w:val="0"/>
                <w:color w:val="000000"/>
                <w:lang w:val="el" w:eastAsia="el"/>
              </w:rPr>
              <w:t>ΤΟΥΡΙΣΤΙΚΑ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Θέσεις καθημένων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Τέλη κυκλοφορίας (σε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41 και άνω</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595</w:t>
            </w:r>
          </w:p>
        </w:tc>
      </w:tr>
    </w:tbl>
    <w:p>
      <w:pPr>
        <w:spacing w:before="240" w:after="240"/>
        <w:rPr>
          <w:lang w:val="el" w:eastAsia="el"/>
        </w:rPr>
      </w:pPr>
      <w:r>
        <w:rPr>
          <w:lang w:val="el" w:eastAsia="el"/>
        </w:rPr>
        <w:t>Για τον υπολογισμό των τελών των λεωφορείων εξαιρούνται οι θέσεις οδηγού και εισπράκτορα.</w:t>
      </w:r>
    </w:p>
    <w:p>
      <w:pPr>
        <w:pStyle w:val="MainText"/>
        <w:spacing w:before="120" w:after="0"/>
        <w:rPr>
          <w:lang w:val="el" w:eastAsia="el"/>
        </w:rPr>
      </w:pPr>
      <w:r>
        <w:rPr>
          <w:b/>
          <w:bCs/>
          <w:lang w:val="el" w:eastAsia="el"/>
        </w:rPr>
        <w:t>2.</w:t>
      </w:r>
      <w:r>
        <w:rPr>
          <w:lang w:val="el" w:eastAsia="el"/>
        </w:rPr>
        <w:t xml:space="preserve"> α) Τα υβριδικά επιβατικά αυτοκίνητα δημοσίας χρήσης (ΤΑΞΙ), κυλινδρισμού κινητήρα έως και χιλίων εννιακοσίων είκοσι οκτώ (1.928) κυβικών εκατοστών (κ.εκ.), που έχουν ταξινομηθεί για πρώτη φορά στην Ελλάδα ή σε άλλο κράτος μέλος της Ε.Ε. ή του Ε.Ο.Χ. έως και τις 31.10.2010, απαλλάσσονται των τελών κυκλοφορίας.</w:t>
      </w:r>
    </w:p>
    <w:p>
      <w:pPr>
        <w:spacing w:before="240" w:after="240"/>
        <w:rPr>
          <w:lang w:val="el" w:eastAsia="el"/>
        </w:rPr>
      </w:pPr>
      <w:r>
        <w:rPr>
          <w:lang w:val="el" w:eastAsia="el"/>
        </w:rPr>
        <w:t>Για τα υβριδικά επιβατικά αυτοκίνητα δημοσίας χρήσης (ΤΑΞΙ), κυλινδρισμού κινητήρα από χίλια εννιακόσια είκοσι εννιά (1.929) κ.εκ. και άνω, που έχουν ταξινομηθεί για πρώτη φορά στην Ελλάδα ή σε άλλο κράτος μέλος της Ε.Ε. ή του Ε.Ο.Χ., έως και τις 31.10.2010, τα τέλη κυκλοφορίας ανέρχονται στο ήμισυ των τελών των αντίστοιχων συμβατικών οχημάτων.</w:t>
      </w:r>
    </w:p>
    <w:p>
      <w:pPr>
        <w:spacing w:before="240" w:after="240"/>
        <w:rPr>
          <w:lang w:val="el" w:eastAsia="el"/>
        </w:rPr>
      </w:pPr>
      <w:r>
        <w:rPr>
          <w:lang w:val="el" w:eastAsia="el"/>
        </w:rPr>
        <w:t>Για τα επιβατικά ηλεκτροκίνητα και υδρογόνου αυτοκίνητα ιδιωτικής χρήσης, ανεξάρτητα κυλινδρισμού κινητήρα,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β)</w:t>
      </w:r>
      <w:r>
        <w:rPr>
          <w:lang w:val="en" w:eastAsia="en"/>
        </w:rPr>
        <w:tab/>
      </w:r>
      <w:r>
        <w:rPr>
          <w:lang w:val="el" w:eastAsia="el"/>
        </w:rPr>
        <w:t>Τα επιβατικά ηλεκτροκίνητα και υδρογόνου αυτοκίνητα δημοσίας χρήσης, που έχουν ταξινομηθεί στην Ελλάδα ή σε άλλο κράτος μέλος της Ε.Ε. ή του Ε.Ο.Χ., για πρώτη φορά έως και τις 31.10.2010, απαλλάσσονται των τελών κυκλοφορίας.</w:t>
      </w:r>
    </w:p>
    <w:p>
      <w:pPr>
        <w:spacing w:before="240" w:after="240"/>
        <w:rPr>
          <w:lang w:val="el" w:eastAsia="el"/>
        </w:rPr>
      </w:pPr>
      <w:r>
        <w:rPr>
          <w:lang w:val="el" w:eastAsia="el"/>
        </w:rPr>
        <w:t>Για τα οχήματα αυτά, που ταξινομούνται για πρώτη φορά στην Ελλάδα ή σε άλλο κράτος μέλος της Ε.Ε. ή του Ε.Ο.Χ., από την 1 η.11.2010 και μετά, τα τέλη κυκλοφορίας προσδιορίζονται με βάση τις εκπομπές διοξειδίου του άνθρακα σύμφωνα με την περ. β της παρ. 1.</w:t>
      </w:r>
    </w:p>
    <w:p>
      <w:pPr>
        <w:pStyle w:val="StructureList1"/>
        <w:spacing w:before="120" w:after="0"/>
        <w:rPr>
          <w:lang w:val="el" w:eastAsia="el"/>
        </w:rPr>
      </w:pPr>
      <w:r>
        <w:rPr>
          <w:lang w:val="el" w:eastAsia="el"/>
        </w:rPr>
        <w:t>γ)</w:t>
      </w:r>
      <w:r>
        <w:rPr>
          <w:lang w:val="en" w:eastAsia="en"/>
        </w:rPr>
        <w:tab/>
      </w:r>
      <w:r>
        <w:rPr>
          <w:lang w:val="el" w:eastAsia="el"/>
        </w:rPr>
        <w:t>Οι επιβατικές υβριδικές δίκυκλες και τρίκυκλες μοτοσικλέτες δημοσίας χρήσης, κυλινδρισμού κινητήρα έως και χίλια εννιακόσια είκοσι οκτώ (1.928) κ.εκ., ανεξάρτητα από την ημερομηνία της πρώτης ταξινόμησής τους στην Ελλάδα ή σε άλλο κράτος μέλος της Ε.Ε. ή του Ε.Ο.Χ., απαλλάσσονται των τελών κυκλοφορίας.</w:t>
      </w:r>
    </w:p>
    <w:p>
      <w:pPr>
        <w:spacing w:before="240" w:after="240"/>
        <w:rPr>
          <w:lang w:val="el" w:eastAsia="el"/>
        </w:rPr>
      </w:pPr>
      <w:r>
        <w:rPr>
          <w:lang w:val="el" w:eastAsia="el"/>
        </w:rPr>
        <w:t>Για τις υβριδικές δίκυκλες και τρίκυκλες μοτοσικλέτες δημοσίας χρήσης, κυλινδρισμού κινητήρα από χίλια εννιακόσια είκοσι εννέα (1.929) κ.εκ. και άνω, ανεξάρτητα από την ημερομηνία της πρώτης ταξινόμησής τους στην Ελλάδα ή σε άλλο κράτος μέλος της Ε.Ε. ή του Ε.Ο.Χ., τα τέλη κυκλοφορίας ανέρχονται στο ήμισυ των τελών των αντίστοιχων συμβατικών οχημάτων.</w:t>
      </w:r>
    </w:p>
    <w:p>
      <w:pPr>
        <w:pStyle w:val="StructureList1"/>
        <w:spacing w:before="120" w:after="0"/>
        <w:rPr>
          <w:lang w:val="el" w:eastAsia="el"/>
        </w:rPr>
      </w:pPr>
      <w:r>
        <w:rPr>
          <w:lang w:val="el" w:eastAsia="el"/>
        </w:rPr>
        <w:t>δ)</w:t>
      </w:r>
      <w:r>
        <w:rPr>
          <w:lang w:val="en" w:eastAsia="en"/>
        </w:rPr>
        <w:tab/>
      </w:r>
      <w:r>
        <w:rPr>
          <w:lang w:val="el" w:eastAsia="el"/>
        </w:rPr>
        <w:t xml:space="preserve">Οι επιβατικές ηλεκτροκίνητες και υδρογόνου δίκυκλες και τρίκυκλες μοτοσικλέτες δημοσίας χρήσης, ανεξάρτητα από την ημερομηνία της πρώτης ταξινόμησής τους στην Ελλάδα ή σε άλλο κράτος μέλος της Ε.Ε. ή του Ε.Ο.Χ., απαλλάσσονται των τελών κυκλοφορίας. </w:t>
      </w:r>
    </w:p>
    <w:p>
      <w:pPr>
        <w:pStyle w:val="MainText"/>
        <w:spacing w:before="120" w:after="0"/>
        <w:rPr>
          <w:lang w:val="el" w:eastAsia="el"/>
        </w:rPr>
      </w:pPr>
      <w:r>
        <w:rPr>
          <w:b/>
          <w:bCs/>
          <w:lang w:val="el" w:eastAsia="el"/>
        </w:rPr>
        <w:t>3.</w:t>
      </w:r>
      <w:r>
        <w:rPr>
          <w:lang w:val="el" w:eastAsia="el"/>
        </w:rPr>
        <w:t xml:space="preserve"> Ο κυλινδρισμός του κινητήρα, το μικτό βάρος και ο αριθμός των θέσεων πιστοποιούνται από το Υπουργείο Υποδομών και Μεταφορών. </w:t>
      </w:r>
    </w:p>
    <w:p>
      <w:pPr>
        <w:pStyle w:val="Heading6"/>
        <w:spacing w:before="240" w:after="240"/>
        <w:rPr>
          <w:lang w:val="el" w:eastAsia="el"/>
        </w:rPr>
      </w:pPr>
      <w:r>
        <w:rPr>
          <w:lang w:val="el" w:eastAsia="el"/>
        </w:rPr>
        <w:t xml:space="preserve">Άρθρο 57. </w:t>
      </w:r>
    </w:p>
    <w:p>
      <w:pPr>
        <w:pStyle w:val="Heading6"/>
        <w:spacing w:before="240" w:after="240"/>
        <w:rPr>
          <w:lang w:val="el" w:eastAsia="el"/>
        </w:rPr>
      </w:pPr>
      <w:r>
        <w:rPr>
          <w:lang w:val="el" w:eastAsia="el"/>
        </w:rPr>
        <w:t xml:space="preserve">Τέλη κυκλοφορίας ειδικών περιπτώσεων </w:t>
      </w:r>
    </w:p>
    <w:p>
      <w:pPr>
        <w:spacing w:before="240" w:after="240"/>
        <w:rPr>
          <w:lang w:val="el" w:eastAsia="el"/>
        </w:rPr>
      </w:pPr>
      <w:r>
        <w:rPr>
          <w:lang w:val="el" w:eastAsia="el"/>
        </w:rPr>
        <w:t>Κατά παρέκκλιση των άρθρων 55 και 56 επιβάλλεται τέλος κυκλοφορίας:</w:t>
      </w:r>
    </w:p>
    <w:p>
      <w:pPr>
        <w:pStyle w:val="StructureList1"/>
        <w:spacing w:before="120" w:after="0"/>
        <w:rPr>
          <w:lang w:val="el" w:eastAsia="el"/>
        </w:rPr>
      </w:pPr>
      <w:r>
        <w:rPr>
          <w:lang w:val="el" w:eastAsia="el"/>
        </w:rPr>
        <w:t>α)</w:t>
      </w:r>
      <w:r>
        <w:rPr>
          <w:lang w:val="en" w:eastAsia="en"/>
        </w:rPr>
        <w:tab/>
      </w:r>
      <w:r>
        <w:rPr>
          <w:lang w:val="el" w:eastAsia="el"/>
        </w:rPr>
        <w:t>Για τα αλλοδαπά φορτηγά αυτοκίνητα, για κάθε ταξίδι, εκτός αν ορίζεται διαφορετικά από τις σχετικές διακρατικές συμβάσεις: εκατό (100) ευρώ.</w:t>
      </w:r>
    </w:p>
    <w:p>
      <w:pPr>
        <w:pStyle w:val="StructureList1"/>
        <w:spacing w:before="120" w:after="0"/>
        <w:rPr>
          <w:lang w:val="el" w:eastAsia="el"/>
        </w:rPr>
      </w:pPr>
      <w:r>
        <w:rPr>
          <w:lang w:val="el" w:eastAsia="el"/>
        </w:rPr>
        <w:t>β)</w:t>
      </w:r>
      <w:r>
        <w:rPr>
          <w:lang w:val="en" w:eastAsia="en"/>
        </w:rPr>
        <w:tab/>
      </w:r>
      <w:r>
        <w:rPr>
          <w:lang w:val="el" w:eastAsia="el"/>
        </w:rPr>
        <w:t>Για τη χορήγηση προσωρινής άδειας κυκλοφορίας αυτοκινήτων οχημάτων και μοτοσικλετών σύμφωνα με την παρ. 8 του άρθρου 62: δέκα (10) ευρώ ανά ημέρα για τα αυτοκίνητα οχήματα και τρία (3) ευρώ ανά ημέρα για τις μοτοσικλέτες.</w:t>
      </w:r>
    </w:p>
    <w:p>
      <w:pPr>
        <w:pStyle w:val="StructureList1"/>
        <w:spacing w:before="120" w:after="0"/>
        <w:rPr>
          <w:lang w:val="el" w:eastAsia="el"/>
        </w:rPr>
      </w:pPr>
      <w:r>
        <w:rPr>
          <w:lang w:val="el" w:eastAsia="el"/>
        </w:rPr>
        <w:t>γ)</w:t>
      </w:r>
      <w:r>
        <w:rPr>
          <w:lang w:val="en" w:eastAsia="en"/>
        </w:rPr>
        <w:tab/>
      </w:r>
      <w:r>
        <w:rPr>
          <w:lang w:val="el" w:eastAsia="el"/>
        </w:rPr>
        <w:t>Για τη δοκιμαστική κυκλοφορία των προς πώληση αυτοκινήτων οχημάτων από τους κατασκευαστές, εμπόρους και εν γένει αντιπροσώπους πωλήσεων:</w:t>
      </w:r>
    </w:p>
    <w:p>
      <w:pPr>
        <w:pStyle w:val="StructureList1"/>
        <w:spacing w:before="120" w:after="0"/>
        <w:rPr>
          <w:lang w:val="el" w:eastAsia="el"/>
        </w:rPr>
      </w:pPr>
      <w:r>
        <w:rPr>
          <w:lang w:val="el" w:eastAsia="el"/>
        </w:rPr>
        <w:t>γα)</w:t>
      </w:r>
      <w:r>
        <w:rPr>
          <w:lang w:val="en" w:eastAsia="en"/>
        </w:rPr>
        <w:tab/>
      </w:r>
      <w:r>
        <w:rPr>
          <w:lang w:val="el" w:eastAsia="el"/>
        </w:rPr>
        <w:t>Για μοτοσικλέτες: τριάντα (30) ευρώ και</w:t>
      </w:r>
    </w:p>
    <w:p>
      <w:pPr>
        <w:pStyle w:val="StructureList1"/>
        <w:spacing w:before="120" w:after="0"/>
        <w:rPr>
          <w:lang w:val="el" w:eastAsia="el"/>
        </w:rPr>
      </w:pPr>
      <w:r>
        <w:rPr>
          <w:lang w:val="el" w:eastAsia="el"/>
        </w:rPr>
        <w:t>γβ)</w:t>
      </w:r>
      <w:r>
        <w:rPr>
          <w:lang w:val="en" w:eastAsia="en"/>
        </w:rPr>
        <w:tab/>
      </w:r>
      <w:r>
        <w:rPr>
          <w:lang w:val="el" w:eastAsia="el"/>
        </w:rPr>
        <w:t>Για λοιπά οχήματα: εκατόν πενήντα (150) ευρώ.</w:t>
      </w:r>
    </w:p>
    <w:p>
      <w:pPr>
        <w:pStyle w:val="StructureList1"/>
        <w:spacing w:before="120" w:after="0"/>
        <w:rPr>
          <w:lang w:val="el" w:eastAsia="el"/>
        </w:rPr>
      </w:pPr>
      <w:r>
        <w:rPr>
          <w:lang w:val="el" w:eastAsia="el"/>
        </w:rPr>
        <w:t>δ)</w:t>
      </w:r>
      <w:r>
        <w:rPr>
          <w:lang w:val="en" w:eastAsia="en"/>
        </w:rPr>
        <w:tab/>
      </w:r>
      <w:r>
        <w:rPr>
          <w:lang w:val="el" w:eastAsia="el"/>
        </w:rPr>
        <w:t xml:space="preserve">Για τα δίτροχα και τρίτροχα μοτοποδήλατα: δώδεκα (12) ευρώ. </w:t>
      </w:r>
    </w:p>
    <w:p>
      <w:pPr>
        <w:pStyle w:val="Heading6"/>
        <w:spacing w:before="240" w:after="240"/>
        <w:rPr>
          <w:lang w:val="el" w:eastAsia="el"/>
        </w:rPr>
      </w:pPr>
      <w:r>
        <w:rPr>
          <w:lang w:val="el" w:eastAsia="el"/>
        </w:rPr>
        <w:t xml:space="preserve">Άρθρο 58. </w:t>
      </w:r>
    </w:p>
    <w:p>
      <w:pPr>
        <w:pStyle w:val="Heading6"/>
        <w:spacing w:before="240" w:after="240"/>
        <w:rPr>
          <w:lang w:val="el" w:eastAsia="el"/>
        </w:rPr>
      </w:pPr>
      <w:r>
        <w:rPr>
          <w:lang w:val="el" w:eastAsia="el"/>
        </w:rPr>
        <w:t xml:space="preserve">Υπόχρεοι στην καταβολή τελών κυκλοφορίας </w:t>
      </w:r>
    </w:p>
    <w:p>
      <w:pPr>
        <w:pStyle w:val="MainText"/>
        <w:spacing w:before="120" w:after="0"/>
        <w:rPr>
          <w:lang w:val="el" w:eastAsia="el"/>
        </w:rPr>
      </w:pPr>
      <w:r>
        <w:rPr>
          <w:b/>
          <w:bCs/>
          <w:lang w:val="el" w:eastAsia="el"/>
        </w:rPr>
        <w:t>1.</w:t>
      </w:r>
      <w:r>
        <w:rPr>
          <w:lang w:val="el" w:eastAsia="el"/>
        </w:rPr>
        <w:t xml:space="preserve"> Υπόχρεος για την καταβολή των τελών είναι ο ιδιοκτήτης του αυτοκινήτου οχήματος. </w:t>
      </w:r>
    </w:p>
    <w:p>
      <w:pPr>
        <w:pStyle w:val="MainText"/>
        <w:spacing w:before="120" w:after="0"/>
        <w:rPr>
          <w:lang w:val="el" w:eastAsia="el"/>
        </w:rPr>
      </w:pPr>
      <w:r>
        <w:rPr>
          <w:b/>
          <w:bCs/>
          <w:lang w:val="el" w:eastAsia="el"/>
        </w:rPr>
        <w:t>2.</w:t>
      </w:r>
      <w:r>
        <w:rPr>
          <w:lang w:val="el" w:eastAsia="el"/>
        </w:rPr>
        <w:t xml:space="preserve"> Σε περίπτωση μεταβίβασης αυτοκινήτου κατά χρήση και εκμετάλλευση, με παρακράτηση της κυριότητας από τον πωλητή, υπόχρεοι για την καταβολή των τελών κυκλοφορίας είναι οι αγοραστές,</w:t>
      </w:r>
    </w:p>
    <w:p>
      <w:pPr>
        <w:spacing w:before="240" w:after="240"/>
        <w:rPr>
          <w:lang w:val="el" w:eastAsia="el"/>
        </w:rPr>
      </w:pPr>
      <w:r>
        <w:rPr>
          <w:lang w:val="el" w:eastAsia="el"/>
        </w:rPr>
        <w:t xml:space="preserve">στους οποίους μεταβιβάζεται η χρήση και εκμετάλλευση. Στην περίπτωση αυτή με τους αγοραστές του αυτοκινήτου ευθύνεται αλληλεγγύως για την καταβολή των τελών και ο πωλητής. </w:t>
      </w:r>
    </w:p>
    <w:p>
      <w:pPr>
        <w:pStyle w:val="MainText"/>
        <w:spacing w:before="120" w:after="0"/>
        <w:rPr>
          <w:lang w:val="el" w:eastAsia="el"/>
        </w:rPr>
      </w:pPr>
      <w:r>
        <w:rPr>
          <w:b/>
          <w:bCs/>
          <w:lang w:val="el" w:eastAsia="el"/>
        </w:rPr>
        <w:t>3.</w:t>
      </w:r>
      <w:r>
        <w:rPr>
          <w:lang w:val="el" w:eastAsia="el"/>
        </w:rPr>
        <w:t xml:space="preserve"> Για αυτοκίνητα οχήματα που οι ιδιοκτήτες τους, φυσικά ή νομικά πρόσωπα ή νομικές οντότητες, απαλλάσσονται από την υποχρέωση καταβολής τελών κυκλοφορίας και τα οποία παραχωρούνται για χρήση ή εκμετάλλευση σε τρίτους, πλην των άλλων συνεπειών, υποβάλλονται σε τέλη κυκλοφορίας. Υπόχρεοι για την καταβολή των τελών είναι ο κάτοχος και ο εκμεταλλευτής του αυτοκινήτου. </w:t>
      </w:r>
    </w:p>
    <w:p>
      <w:pPr>
        <w:pStyle w:val="MainText"/>
        <w:spacing w:before="120" w:after="0"/>
        <w:rPr>
          <w:lang w:val="el" w:eastAsia="el"/>
        </w:rPr>
      </w:pPr>
      <w:r>
        <w:rPr>
          <w:b/>
          <w:bCs/>
          <w:lang w:val="el" w:eastAsia="el"/>
        </w:rPr>
        <w:t>4.</w:t>
      </w:r>
      <w:r>
        <w:rPr>
          <w:lang w:val="el" w:eastAsia="el"/>
        </w:rPr>
        <w:t xml:space="preserve"> Για τα μοτοποδήλατα, υπόχρεοι σε καταβολή είναι οι κατά την 1 η Ιανουαρίου εκάστου έτους ιδιοκτήτες, κάτοχοι ή εκμισθωτές αυτών. </w:t>
      </w:r>
    </w:p>
    <w:p>
      <w:pPr>
        <w:pStyle w:val="MainText"/>
        <w:spacing w:before="120" w:after="0"/>
        <w:rPr>
          <w:lang w:val="el" w:eastAsia="el"/>
        </w:rPr>
      </w:pPr>
      <w:r>
        <w:rPr>
          <w:b/>
          <w:bCs/>
          <w:lang w:val="el" w:eastAsia="el"/>
        </w:rPr>
        <w:t>5.</w:t>
      </w:r>
      <w:r>
        <w:rPr>
          <w:lang w:val="el" w:eastAsia="el"/>
        </w:rPr>
        <w:t xml:space="preserve"> Για λεωφορεία εντεταγμένα σε Κοινά Ταμεία Εισπράξεων (Κ.Τ.Ε.Λ.), τα Κ.Τ.Ε.Λ. είναι αλληλεγγύως υπόχρεα με τους ιδιοκτήτες ή κατόχους για την καταβολή των τελών κυκλοφορίας των εντεταγμένων σε αυτά αυτοκινήτων, δικαιούνται, δε, να παρακρατήσουν τα τέλη από τα έσοδα των ιδιοκτητών ή κατόχων. </w:t>
      </w:r>
    </w:p>
    <w:p>
      <w:pPr>
        <w:pStyle w:val="MainText"/>
        <w:spacing w:before="120" w:after="0"/>
        <w:rPr>
          <w:lang w:val="el" w:eastAsia="el"/>
        </w:rPr>
      </w:pPr>
      <w:r>
        <w:rPr>
          <w:b/>
          <w:bCs/>
          <w:lang w:val="el" w:eastAsia="el"/>
        </w:rPr>
        <w:t>6.</w:t>
      </w:r>
      <w:r>
        <w:rPr>
          <w:lang w:val="el" w:eastAsia="el"/>
        </w:rPr>
        <w:t xml:space="preserve"> Σε περίπτωση συνιδιοκτησίας, για τα τέλη κυκλοφορίας και το τυχόν πρόστιμο ευθύνονται εις ολόκληρο όλοι οι συνιδιοκτήτες. </w:t>
      </w:r>
    </w:p>
    <w:p>
      <w:pPr>
        <w:pStyle w:val="Heading6"/>
        <w:spacing w:before="240" w:after="240"/>
        <w:rPr>
          <w:lang w:val="el" w:eastAsia="el"/>
        </w:rPr>
      </w:pPr>
      <w:r>
        <w:rPr>
          <w:lang w:val="el" w:eastAsia="el"/>
        </w:rPr>
        <w:t xml:space="preserve">Άρθρο 59. </w:t>
      </w:r>
    </w:p>
    <w:p>
      <w:pPr>
        <w:pStyle w:val="Heading6"/>
        <w:spacing w:before="240" w:after="240"/>
        <w:rPr>
          <w:lang w:val="el" w:eastAsia="el"/>
        </w:rPr>
      </w:pPr>
      <w:r>
        <w:rPr>
          <w:lang w:val="el" w:eastAsia="el"/>
        </w:rPr>
        <w:t xml:space="preserve">Απαλλαγές </w:t>
      </w:r>
    </w:p>
    <w:p>
      <w:pPr>
        <w:pStyle w:val="MainText"/>
        <w:spacing w:before="120" w:after="0"/>
        <w:rPr>
          <w:lang w:val="el" w:eastAsia="el"/>
        </w:rPr>
      </w:pPr>
      <w:r>
        <w:rPr>
          <w:b/>
          <w:bCs/>
          <w:lang w:val="el" w:eastAsia="el"/>
        </w:rPr>
        <w:t>1.</w:t>
      </w:r>
      <w:r>
        <w:rPr>
          <w:lang w:val="el" w:eastAsia="el"/>
        </w:rPr>
        <w:t xml:space="preserve"> Από τα τέλη κυκλοφορίας απαλλάσσονται:</w:t>
      </w:r>
    </w:p>
    <w:p>
      <w:pPr>
        <w:pStyle w:val="StructureList1"/>
        <w:spacing w:before="120" w:after="0"/>
        <w:rPr>
          <w:lang w:val="el" w:eastAsia="el"/>
        </w:rPr>
      </w:pPr>
      <w:r>
        <w:rPr>
          <w:lang w:val="el" w:eastAsia="el"/>
        </w:rPr>
        <w:t>α)</w:t>
      </w:r>
      <w:r>
        <w:rPr>
          <w:lang w:val="en" w:eastAsia="en"/>
        </w:rPr>
        <w:tab/>
      </w:r>
      <w:r>
        <w:rPr>
          <w:lang w:val="el" w:eastAsia="el"/>
        </w:rPr>
        <w:t>Τα παντός είδους αυτοκίνητα και μοτοσυκλέτες που ανήκουν κατά κυριότητα στο Ελληνικό Δημόσιο και χρησιμοποιούνται αποκλειστικά για τις υπηρεσίες του.</w:t>
      </w:r>
    </w:p>
    <w:p>
      <w:pPr>
        <w:pStyle w:val="StructureList1"/>
        <w:spacing w:before="120" w:after="0"/>
        <w:rPr>
          <w:lang w:val="el" w:eastAsia="el"/>
        </w:rPr>
      </w:pPr>
      <w:r>
        <w:rPr>
          <w:lang w:val="el" w:eastAsia="el"/>
        </w:rPr>
        <w:t>β)</w:t>
      </w:r>
      <w:r>
        <w:rPr>
          <w:lang w:val="en" w:eastAsia="en"/>
        </w:rPr>
        <w:tab/>
      </w:r>
      <w:r>
        <w:rPr>
          <w:lang w:val="el" w:eastAsia="el"/>
        </w:rPr>
        <w:t>Τα αυτοκίνητα που ανήκουν σε και χρησιμοποιούνται από τους αρχηγούς των ξένων διπλωματικών αποστολών διαπεπιστευμένων στην Ελλάδα, το επίσημο διπλωματικό προσωπικό των ξένων πρεσβειών στην Ελλάδα το οποίο αναγράφεται στη σχετική επετηρίδα του Υπουργείου Εξωτερικών και τους έμμισθους Γενικούς Πρόξενους. Επίσης, με τον όρο της αμοιβαιότητας, τα αυτοκίνητα που ανήκουν σε έμμισθους Πρόξενους, Υποπρόξενους και Προξενικούς Πράκτορες, καθώς και στο μη διπλωματικό προσωπικό των ξένων Πρεσβειών, εφόσον αυτοί έχουν την υπηκοότητα του αντιπροσωπευομένου κράτους και δεν έχουν την ελληνική υπηκοότητα. Για την εφαρμογή του πρώτου εδαφίου ο όρος της αμοιβαιότητας θεωρείται ότι υφίσταται, εφόσον στο άλλο Κράτος επιβάλλονται πράγματι, για την εντός του εδάφους του κυκλοφορία των αυτοκινήτων, ανάλογες επιβαρύνσεις. Με κοινές αποφάσεις των Υπουργών Εθνικής Οικονομίας και Οικονομικών και Εξωτερικών που εκδίδονται κάθε φορά, διαπιστώνεται η συνδρομή των προϋποθέσεων για τη χορήγηση της κατά τα ανωτέρω φορολογικής απαλλαγής.</w:t>
      </w:r>
    </w:p>
    <w:p>
      <w:pPr>
        <w:pStyle w:val="StructureList1"/>
        <w:spacing w:before="120" w:after="0"/>
        <w:rPr>
          <w:lang w:val="el" w:eastAsia="el"/>
        </w:rPr>
      </w:pPr>
      <w:r>
        <w:rPr>
          <w:lang w:val="el" w:eastAsia="el"/>
        </w:rPr>
        <w:t>γ)</w:t>
      </w:r>
      <w:r>
        <w:rPr>
          <w:lang w:val="en" w:eastAsia="en"/>
        </w:rPr>
        <w:tab/>
      </w:r>
      <w:r>
        <w:rPr>
          <w:lang w:val="el" w:eastAsia="el"/>
        </w:rPr>
        <w:t>Τα φορτηγά υδροφόρα, αυτοκίνητα καθαριότητας και πυροσβεστικά που ανήκουν κατά κυριότητα σε Οργανισμούς Τοπικής Αυτοδιοίκησης Α' βαθμού, στους Οργανισμούς Λιμένος, και στα Λιμενικά Ταμεία καθώς και τα υδροφόρα αυτοκίνητα που ανήκουν κατά κυριότητα σε οργανισμούς δημοσίου δικαίου.</w:t>
      </w:r>
    </w:p>
    <w:p>
      <w:pPr>
        <w:spacing w:before="240" w:after="240"/>
        <w:rPr>
          <w:lang w:val="el" w:eastAsia="el"/>
        </w:rPr>
      </w:pPr>
      <w:r>
        <w:rPr>
          <w:lang w:val="el" w:eastAsia="el"/>
        </w:rPr>
        <w:t>Επίσης, τα αυτοκίνητα καθαριότητας που παρέχουν υπηρεσίες καθαριότητας στους δήμους και ανήκουν στους Φορείς Διαχείρισης Στερεών Αποβλήτων (Φο.Δ.Σ.Α.), ανεξαρτήτως της νομικής τους μορφής, στους συνδέσμους διαχείρισης απορριμμάτων και στον Ειδικό Διαβαθμιδικό Σύνδεσμο Νομού Αττικής (Ε.Δ.Σ.Ν.Α.) και τα φορτηγά υδροφόρα των Δημοτικών Επιχειρήσεων Ύδρευσης - Αποχέτευσης (Δ.Ε.Υ.Α.).</w:t>
      </w:r>
    </w:p>
    <w:p>
      <w:pPr>
        <w:pStyle w:val="StructureList1"/>
        <w:spacing w:before="120" w:after="0"/>
        <w:rPr>
          <w:lang w:val="el" w:eastAsia="el"/>
        </w:rPr>
      </w:pPr>
      <w:r>
        <w:rPr>
          <w:lang w:val="el" w:eastAsia="el"/>
        </w:rPr>
        <w:t>δ)</w:t>
      </w:r>
      <w:r>
        <w:rPr>
          <w:lang w:val="en" w:eastAsia="en"/>
        </w:rPr>
        <w:tab/>
      </w:r>
      <w:r>
        <w:rPr>
          <w:lang w:val="el" w:eastAsia="el"/>
        </w:rPr>
        <w:t>Τα ασθενοφόρα αυτοκίνητα, αυτοκίνητα κινητών ιατρείων και χειρουργείων εκστρατείας και φορτηγά αυτοκίνητα που ανήκουν κατά κυριότητα στον Ελληνικό Ερυθρό Σταυρό, τους σταθμούς πρώτων βοηθειών τα Νοσηλευτικά Ιδρύματα κοινής ωφελείας και τις Διοικήσεις Υγειονομικών Περιφερειών, εφόσον χρησιμοποιούνται για τη μεταφορά ασθενών, νοσοκόμων ή υγειονομικού υλικού ή ιματισμού, ειδών υπόδησης, τροφίμων, που προορίζονται για τις ανάγκες των Ιδρυμάτων ή για ενίσχυση απόρων τάξεων του πληθυσμού.</w:t>
      </w:r>
    </w:p>
    <w:p>
      <w:pPr>
        <w:pStyle w:val="StructureList1"/>
        <w:spacing w:before="120" w:after="0"/>
        <w:rPr>
          <w:lang w:val="el" w:eastAsia="el"/>
        </w:rPr>
      </w:pPr>
      <w:r>
        <w:rPr>
          <w:lang w:val="el" w:eastAsia="el"/>
        </w:rPr>
        <w:t>ε)</w:t>
      </w:r>
      <w:r>
        <w:rPr>
          <w:lang w:val="en" w:eastAsia="en"/>
        </w:rPr>
        <w:tab/>
      </w:r>
      <w:r>
        <w:rPr>
          <w:lang w:val="el" w:eastAsia="el"/>
        </w:rPr>
        <w:t>Τα επιβατικά αυτοκίνητα ιδιωτικής χρήσης που ανήκουν κατά πλήρη κυριότητα σε πρόσωπα με αναπηρία σύμφωνα με τα οριζόμενα στις παρ. 1 έως 4 του άρθρου 1 του ν. 490/1976 (Α' 331), το άρθρο 34 του ν. 1731/1987 (Α' 161), το άρθρο 16 του ν. 1798/1988 (Α' 166) και το άρθρο 17 του ν. 3402/2005 (Α' 258).</w:t>
      </w:r>
    </w:p>
    <w:p>
      <w:pPr>
        <w:pStyle w:val="StructureList1"/>
        <w:spacing w:before="120" w:after="0"/>
        <w:rPr>
          <w:lang w:val="el" w:eastAsia="el"/>
        </w:rPr>
      </w:pPr>
      <w:r>
        <w:rPr>
          <w:lang w:val="el" w:eastAsia="el"/>
        </w:rPr>
        <w:t>στ)</w:t>
      </w:r>
      <w:r>
        <w:rPr>
          <w:lang w:val="en" w:eastAsia="en"/>
        </w:rPr>
        <w:tab/>
      </w:r>
      <w:r>
        <w:rPr>
          <w:lang w:val="el" w:eastAsia="el"/>
        </w:rPr>
        <w:t>Τα δυνάμει υφισταμένων συμβάσεων ειδικώς απαλλασσόμενα και χρησιμοποιούμενα για την εξυπηρέτηση των σκοπών της σύμβασης.</w:t>
      </w:r>
    </w:p>
    <w:p>
      <w:pPr>
        <w:pStyle w:val="StructureList1"/>
        <w:spacing w:before="120" w:after="0"/>
        <w:rPr>
          <w:lang w:val="el" w:eastAsia="el"/>
        </w:rPr>
      </w:pPr>
      <w:r>
        <w:rPr>
          <w:lang w:val="el" w:eastAsia="el"/>
        </w:rPr>
        <w:t>ζ)</w:t>
      </w:r>
      <w:r>
        <w:rPr>
          <w:lang w:val="en" w:eastAsia="en"/>
        </w:rPr>
        <w:tab/>
      </w:r>
      <w:r>
        <w:rPr>
          <w:lang w:val="el" w:eastAsia="el"/>
        </w:rPr>
        <w:t>Με τον όρο της αμοιβαιότητος, τα αυτοκίνητα που ανήκουν σε ξένα κράτη.</w:t>
      </w:r>
    </w:p>
    <w:p>
      <w:pPr>
        <w:pStyle w:val="StructureList1"/>
        <w:spacing w:before="120" w:after="0"/>
        <w:rPr>
          <w:lang w:val="el" w:eastAsia="el"/>
        </w:rPr>
      </w:pPr>
      <w:r>
        <w:rPr>
          <w:lang w:val="el" w:eastAsia="el"/>
        </w:rPr>
        <w:t>η)</w:t>
      </w:r>
      <w:r>
        <w:rPr>
          <w:lang w:val="en" w:eastAsia="en"/>
        </w:rPr>
        <w:tab/>
      </w:r>
      <w:r>
        <w:rPr>
          <w:lang w:val="el" w:eastAsia="el"/>
        </w:rPr>
        <w:t>Επιβατικά αυτοκίνητα εισαγόμενα από Κύπριους Αξιωματικούς, που εισέρχονται στην Ελλάδα με σκοπό υπηρεσιακή στρατιωτική μετεκπαίδευσή τους. Η απαλλαγή παρέχεται εφόσον τα ως άνω οχήματα χρησιμοποιούνται αποκλειστικά από τα πρόσωπα του πρώτου εδαφίου και ισχύει για όσο χρόνο διαρκεί η παραμονή τους στην Ελλάδα για μετεκπαίδευση.</w:t>
      </w:r>
    </w:p>
    <w:p>
      <w:pPr>
        <w:pStyle w:val="StructureList1"/>
        <w:spacing w:before="120" w:after="0"/>
        <w:rPr>
          <w:lang w:val="el" w:eastAsia="el"/>
        </w:rPr>
      </w:pPr>
      <w:r>
        <w:rPr>
          <w:lang w:val="el" w:eastAsia="el"/>
        </w:rPr>
        <w:t>θ)</w:t>
      </w:r>
      <w:r>
        <w:rPr>
          <w:lang w:val="en" w:eastAsia="en"/>
        </w:rPr>
        <w:tab/>
      </w:r>
      <w:r>
        <w:rPr>
          <w:lang w:val="el" w:eastAsia="el"/>
        </w:rPr>
        <w:t>Αυτοκίνητα φορτηγά ιδιωτικής χρήσης που κυκλοφορούν αποκλειστικά εντός ιδιωτικών κλειστών χώρων επιχειρήσεων, βάσει ειδικής άδειας κυκλοφορίας, που χορηγείται από την αρμόδια υπηρεσία του Υπουργείου Υποδομών και Μεταφορών.</w:t>
      </w:r>
    </w:p>
    <w:p>
      <w:pPr>
        <w:pStyle w:val="StructureList1"/>
        <w:spacing w:before="120" w:after="0"/>
        <w:rPr>
          <w:lang w:val="el" w:eastAsia="el"/>
        </w:rPr>
      </w:pPr>
      <w:r>
        <w:rPr>
          <w:lang w:val="el" w:eastAsia="el"/>
        </w:rPr>
        <w:t>ι)</w:t>
      </w:r>
      <w:r>
        <w:rPr>
          <w:lang w:val="en" w:eastAsia="en"/>
        </w:rPr>
        <w:tab/>
      </w:r>
      <w:r>
        <w:rPr>
          <w:lang w:val="el" w:eastAsia="el"/>
        </w:rPr>
        <w:t>Κάθε αστικό ή υπεραστικό λεωφορείο που τίθεται για πρώτη φορά σε κυκλοφορία σε αντικατάσταση κυκλοφορούντος λεωφορείου και είναι καινούργιο ή μεταχειρισμένο ηλικίας έως πέντε (5) ετών από του έτους κατασκευής του πλαισίου. Η απαλλαγή ισχύει επί μια τριετία από το έτος ταξινόμησης του οχήματος, του έτους αυτού συμπεριλαμβανομένου.</w:t>
      </w:r>
    </w:p>
    <w:p>
      <w:pPr>
        <w:pStyle w:val="StructureList1"/>
        <w:spacing w:before="120" w:after="0"/>
        <w:rPr>
          <w:lang w:val="el" w:eastAsia="el"/>
        </w:rPr>
      </w:pPr>
      <w:r>
        <w:rPr>
          <w:lang w:val="el" w:eastAsia="el"/>
        </w:rPr>
        <w:t>ια)</w:t>
      </w:r>
      <w:r>
        <w:rPr>
          <w:lang w:val="en" w:eastAsia="en"/>
        </w:rPr>
        <w:tab/>
      </w:r>
      <w:r>
        <w:rPr>
          <w:lang w:val="el" w:eastAsia="el"/>
        </w:rPr>
        <w:t>Ρυμουλκούμενα ή ημιρυμουλκούμενα οχήματα, υπό τις προϋποθέσεις της παρ. 2 του άρθρου 14 του ν. 1959/1991 (Α' 123).</w:t>
      </w:r>
    </w:p>
    <w:p>
      <w:pPr>
        <w:pStyle w:val="StructureList1"/>
        <w:spacing w:before="120" w:after="0"/>
        <w:rPr>
          <w:lang w:val="el" w:eastAsia="el"/>
        </w:rPr>
      </w:pPr>
      <w:r>
        <w:rPr>
          <w:lang w:val="el" w:eastAsia="el"/>
        </w:rPr>
        <w:t>ιβ)</w:t>
      </w:r>
      <w:r>
        <w:rPr>
          <w:lang w:val="en" w:eastAsia="en"/>
        </w:rPr>
        <w:tab/>
      </w:r>
      <w:r>
        <w:rPr>
          <w:lang w:val="el" w:eastAsia="el"/>
        </w:rPr>
        <w:t xml:space="preserve">Τα οχήματα των κοινωφελών ιδρυμάτων και εγγεγραμμένων Οργανώσεων Κοινωνίας Πολιτών σύμφωνα με το άρθρο 24 του ν. 4873/2021 (Α' 248). </w:t>
      </w:r>
    </w:p>
    <w:p>
      <w:pPr>
        <w:pStyle w:val="StructureList1"/>
        <w:spacing w:before="120" w:after="0"/>
        <w:rPr>
          <w:lang w:val="el" w:eastAsia="el"/>
        </w:rPr>
      </w:pPr>
      <w:r>
        <w:rPr>
          <w:lang w:val="el" w:eastAsia="el"/>
        </w:rPr>
        <w:t>ιγ)</w:t>
      </w:r>
      <w:r>
        <w:rPr>
          <w:lang w:val="en" w:eastAsia="en"/>
        </w:rPr>
        <w:tab/>
      </w:r>
      <w:r>
        <w:rPr>
          <w:lang w:val="el" w:eastAsia="el"/>
        </w:rPr>
        <w:t>Τα φορτηγά ιδιωτικής χρήσης, τα πυροσβεστικά και οι υδροφόρες, που ανήκουν σε νομικά πρόσωπα ιδιωτικού δικαίου μη κερδοσκοπικού χαρακτήρα τα οποία είναι εγγεγραμμένα στο Μητρώο Εθελοντικών Οργανώσεων Πολιτικής Προστασίας (Μ.Ε.Ο.Π.Π.) της Γενικής Γραμματείας Πολιτικής Προστασίας. Η απαλλαγή χορηγείται με την προϋπόθεση ότι τα οχήματα αυτά χρησιμοποιούνται αποκλειστικά σε δράσεις πολιτικής προστασίας, όπως αυτές ορίζονται στο άρθρο 57 του ν. 4662/2020 (Α’ 27), περί δράσεων εθελοντικών οργανώσεων πολιτικής προστασίας. Αν δεν πληρούται η προϋπόθεση του προηγούμενου εδαφίου, η χορηγηθείσα απαλλαγή αίρεται για το έτος αυτό, οφείλονται τα ετήσια τέλη κυκλοφορίας για το έτος αυτό και επιβάλλεται πρόστιμο που ανέρχεται στο πενταπλάσιο των ετησίων τελών κυκλοφορίας. Με κοινή απόφαση των Υπουργών Εθνικής Οικονομίας και Οικονομικών και Κλιματικής Κρίσης και Πολιτικής Προστασίας, μετά από πρόταση του Διοικητή της Ανεξάρτητης Αρχής Δημοσίων Εσόδων, ορίζονται τα δικαιολογητικά που απαιτούνται για τη χορήγηση της απαλλαγής, και εν γένει η διαδικασία και οι λεπτομέρειες εφαρμογής της παρούσας.</w:t>
      </w:r>
      <w:r>
        <w:rPr>
          <w:rStyle w:val="Hyperlink"/>
          <w:color w:val="000000"/>
          <w:sz w:val="20"/>
          <w:szCs w:val="20"/>
          <w:u w:val="none" w:color="0000EE"/>
          <w:vertAlign w:val="superscript"/>
          <w:lang w:val="el" w:eastAsia="el"/>
        </w:rPr>
        <w:footnoteReference w:id="6"/>
      </w:r>
    </w:p>
    <w:p>
      <w:pPr>
        <w:pStyle w:val="Heading6"/>
        <w:spacing w:before="240" w:after="240"/>
        <w:rPr>
          <w:lang w:val="el" w:eastAsia="el"/>
        </w:rPr>
      </w:pPr>
      <w:r>
        <w:rPr>
          <w:lang w:val="el" w:eastAsia="el"/>
        </w:rPr>
        <w:t xml:space="preserve">Άρθρο 60. </w:t>
      </w:r>
    </w:p>
    <w:p>
      <w:pPr>
        <w:pStyle w:val="Heading6"/>
        <w:spacing w:before="240" w:after="240"/>
        <w:rPr>
          <w:lang w:val="el" w:eastAsia="el"/>
        </w:rPr>
      </w:pPr>
      <w:r>
        <w:rPr>
          <w:lang w:val="el" w:eastAsia="el"/>
        </w:rPr>
        <w:t xml:space="preserve">Είσπραξη τελών κυκλοφορίας - Πρόστιμο μη καταβολής εντός των νόμιμων προθεσμιών </w:t>
      </w:r>
    </w:p>
    <w:p>
      <w:pPr>
        <w:pStyle w:val="MainText"/>
        <w:spacing w:before="120" w:after="0"/>
        <w:rPr>
          <w:lang w:val="el" w:eastAsia="el"/>
        </w:rPr>
      </w:pPr>
      <w:r>
        <w:rPr>
          <w:b/>
          <w:bCs/>
          <w:lang w:val="el" w:eastAsia="el"/>
        </w:rPr>
        <w:t>1.</w:t>
      </w:r>
      <w:r>
        <w:rPr>
          <w:lang w:val="el" w:eastAsia="el"/>
        </w:rPr>
        <w:t xml:space="preserve"> Η είσπραξη των τελών κυκλοφορίας αυτοκινήτων οχημάτων γίνεται σύμφωνα με τα οριζόμενα στον ν. 4270/2014 (Α' 143). Τα τέλη κυκλοφορίας εισπράττονται κατά το χρονικό διάστημα από την 1η Νοεμβρίου έως την 31η Δεκεμβρίου του προηγουμένου έτους εκείνου στο οποίο αφορούν. Οι κάτοχοι των αυτοκινήτων οχημάτων είναι υπόχρεοι στην καταβολή των τελών κυκλοφορίας, που προβλέπονται από τις οικείες διατάξεις, χωρίς να απαιτείται προηγούμενη ενημέρωση αυτών. </w:t>
      </w:r>
    </w:p>
    <w:p>
      <w:pPr>
        <w:pStyle w:val="MainText"/>
        <w:spacing w:before="120" w:after="0"/>
        <w:rPr>
          <w:lang w:val="el" w:eastAsia="el"/>
        </w:rPr>
      </w:pPr>
      <w:r>
        <w:rPr>
          <w:b/>
          <w:bCs/>
          <w:lang w:val="el" w:eastAsia="el"/>
        </w:rPr>
        <w:t>2.</w:t>
      </w:r>
      <w:r>
        <w:rPr>
          <w:lang w:val="el" w:eastAsia="el"/>
        </w:rPr>
        <w:t xml:space="preserve"> Ειδικά:</w:t>
      </w:r>
    </w:p>
    <w:p>
      <w:pPr>
        <w:pStyle w:val="StructureList1"/>
        <w:spacing w:before="120" w:after="0"/>
        <w:rPr>
          <w:lang w:val="el" w:eastAsia="el"/>
        </w:rPr>
      </w:pPr>
      <w:r>
        <w:rPr>
          <w:lang w:val="el" w:eastAsia="el"/>
        </w:rPr>
        <w:t>α)</w:t>
      </w:r>
      <w:r>
        <w:rPr>
          <w:lang w:val="en" w:eastAsia="en"/>
        </w:rPr>
        <w:tab/>
      </w:r>
      <w:r>
        <w:rPr>
          <w:lang w:val="el" w:eastAsia="el"/>
        </w:rPr>
        <w:t>Για τα οχήματα που τίθενται για πρώτη φορά σε κυκλοφορία, τα τέλη κυκλοφορίας καταβάλλονται πριν από τη χορήγηση της άδειας κυκλοφορίας του οχήματος.</w:t>
      </w:r>
    </w:p>
    <w:p>
      <w:pPr>
        <w:pStyle w:val="StructureList1"/>
        <w:spacing w:before="120" w:after="0"/>
        <w:rPr>
          <w:lang w:val="el" w:eastAsia="el"/>
        </w:rPr>
      </w:pPr>
      <w:r>
        <w:rPr>
          <w:lang w:val="el" w:eastAsia="el"/>
        </w:rPr>
        <w:t>β)</w:t>
      </w:r>
      <w:r>
        <w:rPr>
          <w:lang w:val="en" w:eastAsia="en"/>
        </w:rPr>
        <w:tab/>
      </w:r>
      <w:r>
        <w:rPr>
          <w:lang w:val="el" w:eastAsia="el"/>
        </w:rPr>
        <w:t>Σε περίπτωση αλλαγής των χαρακτηριστικών οποιουδήποτε οχήματος, βάσει της οποίας μεταβάλλεται το ύψος των τελών κυκλοφορίας, τα νέα τέλη οφείλονται από το επόμενο ημερολογιακό έτος.</w:t>
      </w:r>
    </w:p>
    <w:p>
      <w:pPr>
        <w:pStyle w:val="StructureList1"/>
        <w:spacing w:before="120" w:after="0"/>
        <w:rPr>
          <w:lang w:val="el" w:eastAsia="el"/>
        </w:rPr>
      </w:pPr>
      <w:r>
        <w:rPr>
          <w:lang w:val="el" w:eastAsia="el"/>
        </w:rPr>
        <w:t>γ)</w:t>
      </w:r>
      <w:r>
        <w:rPr>
          <w:lang w:val="en" w:eastAsia="en"/>
        </w:rPr>
        <w:tab/>
      </w:r>
      <w:r>
        <w:rPr>
          <w:lang w:val="el" w:eastAsia="el"/>
        </w:rPr>
        <w:t>Σε περίπτωση παραχώρησης αυτοκινήτου σε τρίτους από πρόσωπα που απαλλάσσονται από τα τέλη, καταβάλλονται τα τέλη του έτους εντός του οποίου γίνεται η παραχώρηση και επομένων, κατόπιν υποβολής σχετικής δήλωσης από τον υπόχρεο στην Ανεξάρτητη Αρχή Δημοσίων Εσόδων (Α.Α.Δ.Ε.).</w:t>
      </w:r>
    </w:p>
    <w:p>
      <w:pPr>
        <w:pStyle w:val="StructureList1"/>
        <w:spacing w:before="120" w:after="0"/>
        <w:rPr>
          <w:lang w:val="el" w:eastAsia="el"/>
        </w:rPr>
      </w:pPr>
      <w:r>
        <w:rPr>
          <w:lang w:val="el" w:eastAsia="el"/>
        </w:rPr>
        <w:t>δ)</w:t>
      </w:r>
      <w:r>
        <w:rPr>
          <w:lang w:val="en" w:eastAsia="en"/>
        </w:rPr>
        <w:tab/>
      </w:r>
      <w:r>
        <w:rPr>
          <w:lang w:val="el" w:eastAsia="el"/>
        </w:rPr>
        <w:t>Για αυτοκίνητο που ανήκε σε θανόντα ανάπηρο, στον οποίο είχε χορηγηθεί απαλλαγή από τα τέλη κυκλοφορίας λόγω της αναπηρίας του, οι κληρονόμοι, στους οποίους περιέρχεται αυτό, οφείλουν τέλη κυκλοφορίας από το επόμενο του θανάτου του κληρονομουμένου ημερολογιακό έτος.</w:t>
      </w:r>
    </w:p>
    <w:p>
      <w:pPr>
        <w:pStyle w:val="StructureList1"/>
        <w:spacing w:before="120" w:after="0"/>
        <w:rPr>
          <w:lang w:val="el" w:eastAsia="el"/>
        </w:rPr>
      </w:pPr>
      <w:r>
        <w:rPr>
          <w:lang w:val="el" w:eastAsia="el"/>
        </w:rPr>
        <w:t>ε)</w:t>
      </w:r>
      <w:r>
        <w:rPr>
          <w:lang w:val="en" w:eastAsia="en"/>
        </w:rPr>
        <w:tab/>
      </w:r>
      <w:r>
        <w:rPr>
          <w:lang w:val="el" w:eastAsia="el"/>
        </w:rPr>
        <w:t>Για μοτοποδήλατα, τα τέλη κυκλοφορίας καταβάλλονται στην αρχή κάθε έτους κατά την ανανέωση της αδείας κυκλοφορίας ή κατά τον χρόνο έκδοσής της.</w:t>
      </w:r>
    </w:p>
    <w:p>
      <w:pPr>
        <w:spacing w:before="240" w:after="240"/>
        <w:rPr>
          <w:lang w:val="el" w:eastAsia="el"/>
        </w:rPr>
      </w:pPr>
      <w:r>
        <w:rPr>
          <w:lang w:val="el" w:eastAsia="el"/>
        </w:rPr>
        <w:t>Με απόφαση του Υπουργού Εθνικής Οικονομίας και Οικονομικών καθορίζονται η διαδικασία, ο τρόπος καταβολής και είσπραξης των τελών της παρούσας περίπτωσης και πάσα αναγκαία λεπτομέρεια για την επιβολή τελών κυκλοφορίας μοτοποδηλάτων.</w:t>
      </w:r>
    </w:p>
    <w:p>
      <w:pPr>
        <w:spacing w:before="240" w:after="240"/>
        <w:rPr>
          <w:lang w:val="el" w:eastAsia="el"/>
        </w:rPr>
      </w:pPr>
      <w:r>
        <w:rPr>
          <w:lang w:val="el" w:eastAsia="el"/>
        </w:rPr>
        <w:t>Η ανανέωση της αδείας κυκλοφορίας μοτοποδηλάτων στην αρχή κάθε έτους είναι υποχρεωτική. Άδεια κυκλοφορίας δεν εκδίδεται ούτε ανανεώνεται, εάν δεν αποδεικνύεται η καταβολή των τελών κυκλοφορίας του έτους, κατά το οποίο πραγματοποιείται η έκδοση ή η ανανέωσή της.</w:t>
      </w:r>
    </w:p>
    <w:p>
      <w:pPr>
        <w:pStyle w:val="StructureList1"/>
        <w:spacing w:before="120" w:after="0"/>
        <w:rPr>
          <w:lang w:val="el" w:eastAsia="el"/>
        </w:rPr>
      </w:pPr>
      <w:r>
        <w:rPr>
          <w:lang w:val="el" w:eastAsia="el"/>
        </w:rPr>
        <w:t>στ)</w:t>
      </w:r>
      <w:r>
        <w:rPr>
          <w:lang w:val="en" w:eastAsia="en"/>
        </w:rPr>
        <w:tab/>
      </w:r>
      <w:r>
        <w:rPr>
          <w:lang w:val="el" w:eastAsia="el"/>
        </w:rPr>
        <w:t>Σε περίπτωση δοκιμαστικής κυκλοφορίας αυτοκινήτων οχημάτων, τα τέλη καταβάλλονται πριν από τη δοκιμαστική κυκλοφορία για το έτος αυτής. Για την εφαρμογή της παρούσας περίπτωσης, υποβάλλεται από τους ενδιαφερόμενους σχετική δήλωση στην υπηρεσία της Α.Α.Δ.Ε. που είναι αρμόδια για τη φορολογία εισοδήματος του υπόχρεου, με βάση την οποία καταβάλλονται τα τέλη κυκλοφορίας. Με την απόδειξη της καταβολής των τελών, οι ενδιαφερόμενοι εφοδιάζονται από το Υπουργείο Υποδομών και Μεταφορών με ειδική άδεια δοκιμαστικής κυκλοφορίας. Με κοινές αποφάσεις των Υπουργών Εθνικής Οικονομίας και Οικονομικών και Υποδομών και Μεταφορών ορίζονται η χορήγηση των ειδικών πινακίδων δοκιμαστικής κυκλοφορίας και κάθε αναγκαία λεπτομέρεια για την εφαρμογή της παρούσας περίπτωσης.</w:t>
      </w:r>
    </w:p>
    <w:p>
      <w:pPr>
        <w:pStyle w:val="StructureList1"/>
        <w:spacing w:before="120" w:after="0"/>
        <w:rPr>
          <w:lang w:val="el" w:eastAsia="el"/>
        </w:rPr>
      </w:pPr>
      <w:r>
        <w:rPr>
          <w:lang w:val="el" w:eastAsia="el"/>
        </w:rPr>
        <w:t>ζ)</w:t>
      </w:r>
      <w:r>
        <w:rPr>
          <w:lang w:val="en" w:eastAsia="en"/>
        </w:rPr>
        <w:tab/>
      </w:r>
      <w:r>
        <w:rPr>
          <w:lang w:val="el" w:eastAsia="el"/>
        </w:rPr>
        <w:t xml:space="preserve">Σε περίπτωση άρσης ακινησίας, ο υπόχρεος καταβάλλει πριν από την άρση, τα τέλη κυκλοφορίας του έτους κατά το οποίο γίνεται η άρση. </w:t>
      </w:r>
    </w:p>
    <w:p>
      <w:pPr>
        <w:pStyle w:val="MainText"/>
        <w:spacing w:before="120" w:after="0"/>
        <w:rPr>
          <w:lang w:val="el" w:eastAsia="el"/>
        </w:rPr>
      </w:pPr>
      <w:r>
        <w:rPr>
          <w:b/>
          <w:bCs/>
          <w:lang w:val="el" w:eastAsia="el"/>
        </w:rPr>
        <w:t>3.</w:t>
      </w:r>
      <w:r>
        <w:rPr>
          <w:lang w:val="el" w:eastAsia="el"/>
        </w:rPr>
        <w:t xml:space="preserve"> Σε περίπτωση καταβολής των τελών κυκλοφορίας εντός του μηνός Ιανουαρίου του έτους στο οποίο αφορούν, επιβάλλεται πρόστιμο ίσο με το είκοσι πέντε τοις εκατό (25%) του ποσού και, σε περίπτωση καταβολής των τελών κυκλοφορίας εντός του μηνός Φεβρουαρίου του έτους στο οποίο αφορούν, επιβάλλεται πρόστιμο ίσο με το πενήντα τοις εκατό (50%) του ποσού. Τα οριζόμενα στο προηγούμενο εδάφιο δεν αφορούν τις νέες ταξινομήσεις οχημάτων που πραγματοποιούνται οποιαδήποτε χρονική στιγμή κατά τη διάρκεια του έτους.</w:t>
      </w:r>
    </w:p>
    <w:p>
      <w:pPr>
        <w:spacing w:before="240" w:after="240"/>
        <w:rPr>
          <w:lang w:val="el" w:eastAsia="el"/>
        </w:rPr>
      </w:pPr>
      <w:r>
        <w:rPr>
          <w:lang w:val="el" w:eastAsia="el"/>
        </w:rPr>
        <w:t xml:space="preserve">Σε περίπτωση καταβολής μετά από την πάροδο δύο (2) μηνών από την προθεσμία του δεύτερου εδαφίου, ή μη καταβολής, ή καταβολής μέρους μόνο των τελών κυκλοφορίας, με υπαιτιότητα του φορολογουμένου, καταβάλλεται αυτοτελές πρόστιμο ίσο με τα τέλη κυκλοφορίας. Τα ανωτέρω πρόστιμα μειώνονται κατά το ήμισυ των τελών κυκλοφορίας, προκειμένου για οχήματα των περ. γ) και δ) της παρ. 1 του άρθρου 55 καθώς και των περ. α), β), γ) και δ) της παρ. 1 του άρθρου 56. Σε κάθε περίπτωση, το πρόστιμο για μη καταβολή τελών κυκλοφορίας δεν μπορεί να είναι κατώτερο των τριάντα (30) ευρώ. </w:t>
      </w:r>
    </w:p>
    <w:p>
      <w:pPr>
        <w:pStyle w:val="MainText"/>
        <w:spacing w:before="120" w:after="0"/>
        <w:rPr>
          <w:lang w:val="el" w:eastAsia="el"/>
        </w:rPr>
      </w:pPr>
      <w:r>
        <w:rPr>
          <w:b/>
          <w:bCs/>
          <w:lang w:val="el" w:eastAsia="el"/>
        </w:rPr>
        <w:t>4.</w:t>
      </w:r>
      <w:r>
        <w:rPr>
          <w:lang w:val="el" w:eastAsia="el"/>
        </w:rPr>
        <w:t xml:space="preserve"> Με απόφαση του Υπουργού Εθνικής Οικονομίας και Οικονομικών καθορίζονται ο τρόπος, η διαδικασία, τα αρμόδια για την είσπραξη όργανα και κάθε άλλη αναγκαία λεπτομέρεια για την καταβολή των τελών κυκλοφορίας και των τυχόν κατά περίπτωση οφειλόμενων προστίμων καθώς και εν γένει για την εφαρμογή των παρ. 1 και 2 Με όμοια απόφαση δύναται να παρατείνεται η προθεσμία καταβολής των τελών κυκλοφορίας καθώς και η προθεσμία για τη θέση των οχημάτων σε ακινησία. </w:t>
      </w:r>
    </w:p>
    <w:p>
      <w:pPr>
        <w:pStyle w:val="MainText"/>
        <w:spacing w:before="120" w:after="0"/>
        <w:rPr>
          <w:lang w:val="el" w:eastAsia="el"/>
        </w:rPr>
      </w:pPr>
      <w:r>
        <w:rPr>
          <w:b/>
          <w:bCs/>
          <w:lang w:val="el" w:eastAsia="el"/>
        </w:rPr>
        <w:t>5.</w:t>
      </w:r>
      <w:r>
        <w:rPr>
          <w:lang w:val="el" w:eastAsia="el"/>
        </w:rPr>
        <w:t xml:space="preserve"> Για τα ποσά των τελών κυκλοφορίας που δεν έχουν καταβληθεί έως την καταληκτική προθεσμία πληρωμής τους, καθώς και για τα τυχόν οφειλόμενα πρόστιμα, δημιουργούνται χρηματικοί κατάλογοι από τη Γενική Διεύθυνση Ηλεκτρονικής Διακυβέρνησης της Α.Α.Δ.Ε., για λογαριασμό των αρμοδίων κατά περίπτωση υπηρεσιών της Α.Α.Δ.Ε., ή από τις υπηρεσίες αυτές, κατά περίπτωση.</w:t>
      </w:r>
    </w:p>
    <w:p>
      <w:pPr>
        <w:spacing w:before="240" w:after="240"/>
        <w:rPr>
          <w:lang w:val="el" w:eastAsia="el"/>
        </w:rPr>
      </w:pPr>
      <w:r>
        <w:rPr>
          <w:lang w:val="el" w:eastAsia="el"/>
        </w:rPr>
        <w:t xml:space="preserve">Αρμόδιος για τη βεβαίωση των οφειλόμενων τελών κυκλοφορίας και προστίμων είναι ο Προϊστάμενος της υπηρεσίας της Α.Α.Δ.Ε. που, κατά τον χρόνο βεβαίωσης αυτών, είναι αρμόδιος για τη φορολογία εισοδήματος του κατόχου του οχήματος. Τα οφειλόμενα ποσά τελών κυκλοφορίας του τρέχοντος κάθε φορά έτους, καθώς και τα αντίστοιχα πρόστιμα βεβαιώνονται εφάπαξ. Για την είσπραξη ή τη βεβαίωση των κατά περίπτωση οφειλόμενων προστίμων, δεν απαιτείται η έκδοση απόφασης του Προϊσταμένου της αρμόδιας υπηρεσίας της Α.Α.Δ.Ε.. Με απόφαση του Υπουργού Εθνικής Οικονομίας και Οικονομικών καθορίζονται ο τρόπος βεβαίωσης και καταβολής των οφειλομένων τελών κυκλοφορίας και προστίμων και κάθε άλλη λεπτομέρεια για την εφαρμογή της παρούσας παραγράφου. Τέλη κυκλοφορίας παρελθόντων οικονομικών ετών, που βεβαιώνονται μετά από το οικονομικό έτος το οποίο αφορούν, καταβάλλονται όλα μαζί την τελευταία εργάσιμη ημέρα του επόμενου από τη βεβαίωση μήνα. </w:t>
      </w:r>
    </w:p>
    <w:p>
      <w:pPr>
        <w:pStyle w:val="MainText"/>
        <w:spacing w:before="120" w:after="0"/>
        <w:rPr>
          <w:lang w:val="el" w:eastAsia="el"/>
        </w:rPr>
      </w:pPr>
      <w:r>
        <w:rPr>
          <w:b/>
          <w:bCs/>
          <w:lang w:val="el" w:eastAsia="el"/>
        </w:rPr>
        <w:t>6.</w:t>
      </w:r>
      <w:r>
        <w:rPr>
          <w:lang w:val="el" w:eastAsia="el"/>
        </w:rPr>
        <w:t xml:space="preserve"> Προκειμένου για λεωφορεία δημοσίας χρήσης, εντεταγμένα σε Κοινά Ταμεία Εισπράξεων (Κ.Τ.Ε.Λ.), η βεβαίωση δύναται να διενεργείται σε βάρος του Κ.Τ.Ε.Λ. με ενιαία εγγραφή για το σύνολο των τελών που αναλογούν στα ενταγμένα σε αυτό λεωφορεία. </w:t>
      </w:r>
    </w:p>
    <w:p>
      <w:pPr>
        <w:pStyle w:val="MainText"/>
        <w:spacing w:before="120" w:after="0"/>
        <w:rPr>
          <w:lang w:val="el" w:eastAsia="el"/>
        </w:rPr>
      </w:pPr>
      <w:r>
        <w:rPr>
          <w:b/>
          <w:bCs/>
          <w:lang w:val="el" w:eastAsia="el"/>
        </w:rPr>
        <w:t>7.</w:t>
      </w:r>
      <w:r>
        <w:rPr>
          <w:lang w:val="el" w:eastAsia="el"/>
        </w:rPr>
        <w:t xml:space="preserve"> Αν μοτοποδήλατο κυκλοφορεί χωρίς άδεια κυκλοφορίας και χωρίς να έχουν καταβληθεί τα νόμιμα τέλη κυκλοφορίας, επιβάλλεται σε βάρος του ιδιοκτήτη, κατόχου ή εκμισθωτή, εκτός των τελών του έτους κατά το οποίο το μοτοποδήλατο βρέθηκε να κυκλοφορεί και πρόστιμο μέχρι του τριπλάσιου των ετησίων τελών. Τα τέλη και τα πρόστιμα του πρώτου εδαφίου επιβάλλονται με πράξη του Προϊσταμένου της υπηρεσίας της Α.Α.Δ.Ε. που είναι αρμόδια για τη φορολογία εισοδήματος του υπόχρεου. Κατά της πράξης αυτής επιτρέπεται η άσκηση προσφυγής ενώπιον των διοικητικών δικαστηρίων. Η άσκηση της προσφυγής δεν αναστέλλει τη βεβαίωση των τελών και την είσπραξη του προστίμου. </w:t>
      </w:r>
    </w:p>
    <w:p>
      <w:pPr>
        <w:pStyle w:val="MainText"/>
        <w:spacing w:before="120" w:after="0"/>
        <w:rPr>
          <w:lang w:val="el" w:eastAsia="el"/>
        </w:rPr>
      </w:pPr>
      <w:r>
        <w:rPr>
          <w:b/>
          <w:bCs/>
          <w:lang w:val="el" w:eastAsia="el"/>
        </w:rPr>
        <w:t>8.</w:t>
      </w:r>
      <w:r>
        <w:rPr>
          <w:lang w:val="el" w:eastAsia="el"/>
        </w:rPr>
        <w:t xml:space="preserve"> Το ποσό των τελών κυκλοφορίας των αυτοκινήτων οχημάτων αποτελεί στο σύνολό του έσοδο του Δημοσίου. </w:t>
      </w:r>
    </w:p>
    <w:p>
      <w:pPr>
        <w:pStyle w:val="Heading6"/>
        <w:spacing w:before="240" w:after="240"/>
        <w:rPr>
          <w:lang w:val="el" w:eastAsia="el"/>
        </w:rPr>
      </w:pPr>
      <w:r>
        <w:rPr>
          <w:lang w:val="el" w:eastAsia="el"/>
        </w:rPr>
        <w:t xml:space="preserve">Άρθρο 61. </w:t>
      </w:r>
    </w:p>
    <w:p>
      <w:pPr>
        <w:pStyle w:val="Heading6"/>
        <w:spacing w:before="240" w:after="240"/>
        <w:rPr>
          <w:lang w:val="el" w:eastAsia="el"/>
        </w:rPr>
      </w:pPr>
      <w:r>
        <w:rPr>
          <w:lang w:val="el" w:eastAsia="el"/>
        </w:rPr>
        <w:t xml:space="preserve">Έλεγχος από τις αστυνομικές αρχές </w:t>
      </w:r>
    </w:p>
    <w:p>
      <w:pPr>
        <w:pStyle w:val="MainText"/>
        <w:spacing w:before="120" w:after="0"/>
        <w:rPr>
          <w:lang w:val="el" w:eastAsia="el"/>
        </w:rPr>
      </w:pPr>
      <w:r>
        <w:rPr>
          <w:b/>
          <w:bCs/>
          <w:lang w:val="el" w:eastAsia="el"/>
        </w:rPr>
        <w:t>1.</w:t>
      </w:r>
      <w:r>
        <w:rPr>
          <w:lang w:val="el" w:eastAsia="el"/>
        </w:rPr>
        <w:t xml:space="preserve"> Τα όργανα της Αστυνομικής Αρχής προβαίνουν σε έλεγχο των οφειλόμενων τελών κυκλοφορίας, μέσω εφαρμογών διαλειτουργικότητας με τα συστήματα της Ανεξάρτητης Αρχής Δημοσίων Εσόδων (Α.Α.Δ.Ε.). Στις περιπτώσεις οφειλής τελών κυκλοφορίας, αφαιρούνται οι πινακίδες και η άδεια κυκλοφορίας του αυτοκινήτου οχήματος με πράξη της αστυνομικής αρχής, από την οποία επιστρέφονται μόνο εάν ο ενδιαφερόμενος προσκομίσει το αποδεικτικό καταβολής των τελών κυκλοφορίας, καθώς και του οφειλομένου, κατά περίπτωση, προστίμου ή αποδεικτικό στοιχείο περί μη οφειλής τελών κυκλοφορίας.</w:t>
      </w:r>
    </w:p>
    <w:p>
      <w:pPr>
        <w:spacing w:before="240" w:after="240"/>
        <w:rPr>
          <w:lang w:val="el" w:eastAsia="el"/>
        </w:rPr>
      </w:pPr>
      <w:r>
        <w:rPr>
          <w:lang w:val="el" w:eastAsia="el"/>
        </w:rPr>
        <w:t>Εφόσον τα αφαιρεθέντα στοιχεία κυκλοφορίας δεν έχουν παραληφθεί από τους ενδιαφερομένους, μετά την παρέλευση εξαμήνου, αποστέλλονται από την αστυνομική αρχή στην αρμόδια Διεύθυνση Μεταφορών και Επικοινωνιών της οικείας Περιφέρειας ή Περιφερειακής Ενότητας με σχετική ενημέρωση των ενδιαφερομένων.</w:t>
      </w:r>
    </w:p>
    <w:p>
      <w:pPr>
        <w:spacing w:before="240" w:after="240"/>
        <w:rPr>
          <w:lang w:val="el" w:eastAsia="el"/>
        </w:rPr>
      </w:pPr>
      <w:r>
        <w:rPr>
          <w:lang w:val="el" w:eastAsia="el"/>
        </w:rPr>
        <w:t xml:space="preserve">Οι Υπηρεσίες αυτές δεν επιστρέφουν τα στοιχεία κυκλοφορίας, εάν ο ενδιαφερόμενος δεν προσκομίσει τα προσδιοριζόμενα στο δεύτερο εδάφιο αποδεικτικά στοιχεία. </w:t>
      </w:r>
    </w:p>
    <w:p>
      <w:pPr>
        <w:pStyle w:val="MainText"/>
        <w:spacing w:before="120" w:after="0"/>
        <w:rPr>
          <w:lang w:val="el" w:eastAsia="el"/>
        </w:rPr>
      </w:pPr>
      <w:r>
        <w:rPr>
          <w:b/>
          <w:bCs/>
          <w:lang w:val="el" w:eastAsia="el"/>
        </w:rPr>
        <w:t>2.</w:t>
      </w:r>
      <w:r>
        <w:rPr>
          <w:lang w:val="el" w:eastAsia="el"/>
        </w:rPr>
        <w:t xml:space="preserve"> Με κοινή απόφαση των Υπουργών Εθνικής Οικονομίας και Οικονομικών και Προστασίας του Πολίτη δύναται να καθορίζονται το ποσοστό επί του εισπραττόμενου, κατά περίπτωση, προστίμου, λόγω μη καταβολής τελών κυκλοφορίας εντός των νόμιμων προθεσμιών, το οποίο αποδίδεται στα Ασφαλιστικά Ταμεία των αστυνομικών, ο τρόπος απόδοσης, καθώς και κάθε άλλη αναγκαία λεπτομέρεια σχετικά με τον τρόπο αφαίρεσης και επιστροφής των στοιχείων κυκλοφορίας των αυτοκινήτων οχημάτων. </w:t>
      </w:r>
    </w:p>
    <w:p>
      <w:pPr>
        <w:pStyle w:val="MainText"/>
        <w:spacing w:before="120" w:after="0"/>
        <w:rPr>
          <w:lang w:val="el" w:eastAsia="el"/>
        </w:rPr>
      </w:pPr>
      <w:r>
        <w:rPr>
          <w:b/>
          <w:bCs/>
          <w:lang w:val="el" w:eastAsia="el"/>
        </w:rPr>
        <w:t>3.</w:t>
      </w:r>
      <w:r>
        <w:rPr>
          <w:lang w:val="el" w:eastAsia="el"/>
        </w:rPr>
        <w:t xml:space="preserve"> Η Α.Α.Δ.Ε. δύναται να ζητά να αφαιρούνται, με πράξη των αστυνομικών αρχών, οι πινακίδες και η άδεια κυκλοφορίας αυτοκινήτου οχήματος, σε περίπτωση κυκλοφορίας αυτοκινήτου οχήματος για το οποίο δεν έχουν καταβληθεί τα οφειλόμενα τέλη κυκλοφορίας. </w:t>
      </w:r>
    </w:p>
    <w:p>
      <w:pPr>
        <w:pStyle w:val="Heading6"/>
        <w:spacing w:before="240" w:after="240"/>
        <w:rPr>
          <w:lang w:val="el" w:eastAsia="el"/>
        </w:rPr>
      </w:pPr>
      <w:r>
        <w:rPr>
          <w:lang w:val="el" w:eastAsia="el"/>
        </w:rPr>
        <w:t xml:space="preserve">Άρθρο 62. </w:t>
      </w:r>
    </w:p>
    <w:p>
      <w:pPr>
        <w:pStyle w:val="Heading6"/>
        <w:spacing w:before="240" w:after="240"/>
        <w:rPr>
          <w:lang w:val="el" w:eastAsia="el"/>
        </w:rPr>
      </w:pPr>
      <w:r>
        <w:rPr>
          <w:lang w:val="el" w:eastAsia="el"/>
        </w:rPr>
        <w:t xml:space="preserve">Δήλωση ακινησίας </w:t>
      </w:r>
    </w:p>
    <w:p>
      <w:pPr>
        <w:pStyle w:val="MainText"/>
        <w:spacing w:before="120" w:after="0"/>
        <w:rPr>
          <w:lang w:val="el" w:eastAsia="el"/>
        </w:rPr>
      </w:pPr>
      <w:r>
        <w:rPr>
          <w:b/>
          <w:bCs/>
          <w:lang w:val="el" w:eastAsia="el"/>
        </w:rPr>
        <w:t>1.</w:t>
      </w:r>
      <w:r>
        <w:rPr>
          <w:lang w:val="el" w:eastAsia="el"/>
        </w:rPr>
        <w:t xml:space="preserve"> Σε περίπτωση ακινησίας αυτοκινήτου οχήματος από οποιαδήποτε αιτία, ο ιδιοκτήτης ή κάτοχος αυτού υποχρεούται πριν από την έναρξη του φορολογικού έτους από το οποίο το αυτοκίνητο τίθεται σε ακινησία, να υποβάλει στην υπηρεσία της Ανεξάρτητης Αρχής Δημοσίων Εσόδων (Α.Α.Δ.Ε.) που είναι αρμόδια για τη φορολογία εισοδήματος του υπόχρεου δήλωση ακινησίας, στην οποία αναφέρονται λεπτομερώς οι λόγοι της ακινησίας και ο τόπος ακινητοποίησης του οχήματος (πόλη, οδός, αριθμός). Η δήλωση ακινησίας δεν λαμβάνεται υπόψη, εάν δεν παραδοθούν συγχρόνως η άδεια κυκλοφορίας και οι πινακίδες αριθμού κυκλοφορίας του αυτοκινήτου. Βάσει της δήλωσης ακινησίας εκπίπτουν τα τέλη του έτους, για το οποίο δηλώνεται ότι το αυτοκίνητο πρόκειται να παραμείνει σε ακινησία. Δήλωση ακινησίας που υποβάλλεται μετά την έναρξη του φορολογικού έτους δεν λαμβάνεται υπόψη για την έκπτωση των τελών του έτους αυτού. </w:t>
      </w:r>
    </w:p>
    <w:p>
      <w:pPr>
        <w:pStyle w:val="MainText"/>
        <w:spacing w:before="120" w:after="0"/>
        <w:rPr>
          <w:lang w:val="el" w:eastAsia="el"/>
        </w:rPr>
      </w:pPr>
      <w:r>
        <w:rPr>
          <w:b/>
          <w:bCs/>
          <w:lang w:val="el" w:eastAsia="el"/>
        </w:rPr>
        <w:t>2.</w:t>
      </w:r>
      <w:r>
        <w:rPr>
          <w:lang w:val="el" w:eastAsia="el"/>
        </w:rPr>
        <w:t xml:space="preserve"> Ειδικά, για τα επιβατικά ιδιωτικής χρήσης οχήματα και τις μοτοσυκλέτες, η ακινησία δηλώνεται στη Φορολογική Διοίκηση ηλεκτρονικά, μέσω της Ενιαίας Ψηφιακής Πύλης της Δημόσιας Διοίκησης (gov.gr - ΕΨΠ) από τον ιδιοκτήτη ή κάτοχο του οχήματος. Η δήλωση περιλαμβάνει τα ακριβή στοιχεία της πόλης, της οδού και του αριθμού, του σημείου ακινητοποίησης του οχήματος. Η άδεια κυκλοφορίας και οι πινακίδες αριθμού κυκλοφορίας του οχήματος δεν παραδίδονται στην Α.Α.Δ.Ε.. Αμέσως μετά τη δήλωση, ο ιδιοκτήτης ή κάτοχος του οχήματος έχει υποχρέωση να αφαιρέσει από το όχημα τις πινακίδες αριθμού κυκλοφορίας του και να φυλάσσει το όχημα σύμφωνα με τα οριζόμενα στην παρ. 6 του άρθρου 45 του ν. 2992/2002 (Α' 54). Προκειμένου για την έκπτωση των τελών κυκλοφορίας, η ακινησία δηλώνεται πριν από την έναρξη του έτους που αφορά και ισχύει μέχρι την ανάκλησή της μέσω αίτησης άρσης ακινησίας. Δήλωση ακινησίας μετά την έναρξη του έτους που αφορά, δεν λαμβάνεται υπόψη για τις ανάγκες έκπτωσης των τελών κυκλοφορίας. Με κοινή απόφαση του Υπουργού Ψηφιακής Διακυβέρνησης και του Διοικητή της Α.Α.Δ.Ε. καθορίζονται οι λεπτομέρειες για την υποβολή, τον τύπο της δήλωσης ακινησίας και άρσης αυτής και κάθε άλλη αναγκαία λεπτομέρεια για την εφαρμογή της παρούσας. </w:t>
      </w:r>
    </w:p>
    <w:p>
      <w:pPr>
        <w:pStyle w:val="MainText"/>
        <w:spacing w:before="120" w:after="0"/>
        <w:rPr>
          <w:lang w:val="el" w:eastAsia="el"/>
        </w:rPr>
      </w:pPr>
      <w:r>
        <w:rPr>
          <w:b/>
          <w:bCs/>
          <w:lang w:val="el" w:eastAsia="el"/>
        </w:rPr>
        <w:t>3.</w:t>
      </w:r>
      <w:r>
        <w:rPr>
          <w:lang w:val="el" w:eastAsia="el"/>
        </w:rPr>
        <w:t xml:space="preserve"> Αυτοκίνητο όχημα, για το οποίο υποβλήθηκε δήλωση ακινησίας, απαγορεύεται να κυκλοφορήσει για οποιαδήποτε αιτία. </w:t>
      </w:r>
    </w:p>
    <w:p>
      <w:pPr>
        <w:pStyle w:val="MainText"/>
        <w:spacing w:before="120" w:after="0"/>
        <w:rPr>
          <w:lang w:val="el" w:eastAsia="el"/>
        </w:rPr>
      </w:pPr>
      <w:r>
        <w:rPr>
          <w:b/>
          <w:bCs/>
          <w:lang w:val="el" w:eastAsia="el"/>
        </w:rPr>
        <w:t>4.</w:t>
      </w:r>
      <w:r>
        <w:rPr>
          <w:lang w:val="el" w:eastAsia="el"/>
        </w:rPr>
        <w:t xml:space="preserve"> Για όχημα, για το οποίο έχει δηλωθεί ακινησία, εάν εντοπισθεί στο πλαίσιο ελέγχων, είτε διερχόμενο, είτε σταθμευμένο σε διαφορετικό σημείο από αυτό το οποίο έχει δηλωθεί στην ηλεκτρονική δήλωση ακινησίας, αίρεται αυτοδικαίως η ακινησία και επιβάλλεται από την Α.Α.Δ.Ε., πέραν των τελών κυκλοφορίας και του προστίμου μη καταβολής αυτών που προβλέπονται από την παρ. 3 του άρθρου 60, και διοικητικό πρόστιμο ίσο με δέκα χιλιάδες (10.000) ευρώ. Το διοικητικό πρόστιμο επιβάλλεται στον ιδιοκτήτη ή κάτοχο του οχήματος και, σε περίπτωση συνιδιοκτητών, στον συνιδιοκτήτη που αρχικά υπέβαλε το αίτημα θέσης του οχήματος σε ακινησία. Το διοικητικό πρόστιμο αποτελεί στο σύνολό του δημόσιο έσοδο, καταχωρείται στον Α.Λ.Ε. 1560989001 «Λοιπά πρόστιμα και χρηματικές ποινές», βεβαιώνεται και εισπράττεται σύμφωνα με τον Κώδικα Είσπραξης Δημοσίων Εσόδων (ν. 4978/2022, Α' 190) από την Α.Α.Δ.Ε.. Σε περίπτωση υποτροπής, το διοικητικό πρόστιμο τριπλασιάζεται και, με απόφαση του αρμόδιου οργάνου, αφαιρείται για τρία (3) έτη το δίπλωμα οδήγησης του ιδιοκτήτη ή κατόχου του οχήματος. Η υποτροπή συνίσταται στην εκ νέου διάπραξη της παράβασης από τον ίδιο ιδιοκτήτη ή κάτοχο, εντός πενταετίας από την κοινοποίηση της αρχικής πράξης επιβολής του διοικητικού προστίμου, για το ίδιο όχημα. Το πρόστιμο επιβάλλεται από την Α.Α.Δ.Ε. και κοινοποιείται σύμφωνα με το άρθρο 5 του Κώδικα Φορολογικής Διαδικασίας (ν. 5104/2024, Α' 58). Κατά της πράξης επιβολής του προστίμου της παρούσας επιτρέπεται η άσκηση προσφυγής σύμφωνα με τον Κώδικα Διοικητικής Δικονομίας (ν. 2717/1999, Α' 97). Για την αφαίρεση του διπλώματος ενημερώνεται η αρμόδια Υπηρεσία του Υπουργείου Υποδομών και Μεταφορών. </w:t>
      </w:r>
    </w:p>
    <w:p>
      <w:pPr>
        <w:pStyle w:val="MainText"/>
        <w:spacing w:before="120" w:after="0"/>
        <w:rPr>
          <w:lang w:val="el" w:eastAsia="el"/>
        </w:rPr>
      </w:pPr>
      <w:r>
        <w:rPr>
          <w:b/>
          <w:bCs/>
          <w:lang w:val="el" w:eastAsia="el"/>
        </w:rPr>
        <w:t>5.</w:t>
      </w:r>
      <w:r>
        <w:rPr>
          <w:lang w:val="el" w:eastAsia="el"/>
        </w:rPr>
        <w:t xml:space="preserve"> Ως αρμόδια για τη διενέργεια ελέγχου όργανα ορίζονται οι φορολογικές και τελωνειακές Υπηρεσίες της Α.Α.Δ.Ε.. Ο έλεγχος δύναται να διενεργείται κατόπιν έκδοσης εντολής ελέγχου ή κατόπιν ηλεκτρονικών διασταυρώσεων από την Α.Α.Δ.Ε., με άντληση στοιχείων από τους παραχωρησιούχους αυτοκινητοδρόμων. Τα όργανα ελέγχου δύνανται να εντοπίζουν οχήματα που, ενώ έχουν δηλωθεί σε ακινησία, ανευρίσκονται να κυκλοφορούν ή να έχουν κυκλοφορήσει, μέσω ειδικής εφαρμογής κινητών συσκευών για τη σάρωση πινακίδων. </w:t>
      </w:r>
    </w:p>
    <w:p>
      <w:pPr>
        <w:pStyle w:val="MainText"/>
        <w:spacing w:before="120" w:after="0"/>
        <w:rPr>
          <w:lang w:val="el" w:eastAsia="el"/>
        </w:rPr>
      </w:pPr>
      <w:r>
        <w:rPr>
          <w:b/>
          <w:bCs/>
          <w:lang w:val="el" w:eastAsia="el"/>
        </w:rPr>
        <w:t>6.</w:t>
      </w:r>
      <w:r>
        <w:rPr>
          <w:lang w:val="el" w:eastAsia="el"/>
        </w:rPr>
        <w:t xml:space="preserve"> Με απόφαση, κατά περίπτωση του Υπουργού Υποδομών και Μεταφορών ή του Υπουργού Εθνικής Οικονομίας και Οικονομικών, δύναται να ορίζονται επιπλέον όργανα ελέγχου, καθώς και οι λεπτομέρειες της διαδικασίας ελέγχου για τη διαπίστωση των παραβάσεων των παρ. 3 και 4, η διαδικασία επιβολής των κυρώσεων, καθώς και κάθε άλλο θέμα σχετικό με την επιβολή κυρώσεων της παρ. 4. Με κοινή απόφαση των Υπουργών Υποδομών και Μεταφορών και Εθνικής Οικονομίας και Οικονομικών ορίζονται το αρμόδιο όργανο αφαίρεσης του διπλώματος οδήγησης και η διαδικασία ενημέρωσής του από τα όργανα ελέγχου, η διαδικασία αφαίρεσης του διπλώματος, καθώς και κάθε άλλο θέμα σχετικά με την αφαίρεση του διπλώματος οδήγησης. Με απόφαση του Διοικητή της Α.Α.Δ.Ε. εξειδικεύονται τα αρμόδια όργανα της Α.Α.Δ.Ε., η διαδικασία ελέγχου ή διασταύρωσης, η διαδικασία είσπραξης και απόδοσης του διοικητικού προστίμου, καθώς και κάθε άλλο θέμα σχετικό με την είσπραξη του διοικητικού προστίμου της παρ. 4. </w:t>
      </w:r>
    </w:p>
    <w:p>
      <w:pPr>
        <w:pStyle w:val="MainText"/>
        <w:spacing w:before="120" w:after="0"/>
        <w:rPr>
          <w:lang w:val="el" w:eastAsia="el"/>
        </w:rPr>
      </w:pPr>
      <w:r>
        <w:rPr>
          <w:b/>
          <w:bCs/>
          <w:lang w:val="el" w:eastAsia="el"/>
        </w:rPr>
        <w:t>7.</w:t>
      </w:r>
      <w:r>
        <w:rPr>
          <w:lang w:val="el" w:eastAsia="el"/>
        </w:rPr>
        <w:t xml:space="preserve"> Όταν πρόκειται να διαγραφεί όχημα που βρίσκεται σε κατάσταση ακινησίας από το Μητρώο Οχημάτων του Υπουργείου Υποδομών και Μεταφορών, λόγω παράδοσής του προς ολική καταστροφή με ανακύκλωση στα ειδικώς προς τούτο εξουσιοδοτημένα κέντρα ή με σκοπό την εξαγωγή του, δεν αίρεται η ακινησία, τα δε στοιχεία κυκλοφορίας του, άδεια και πινακίδες αριθμού κυκλοφορίας, διαβιβάζονται από την αρμόδια υπηρεσία της Φορολογικής Διοίκησης, μετά από αίτηση του κατόχου ή ιδιοκτήτη αυτού, στην αρμόδια Διεύθυνση Υποδομών και Μεταφορών της οικείας Περιφέρειας ή παραδίδονται από τον ίδιο τον κάτοχο ή ιδιοκτήτη του προς διαγραφή οχήματος, εφόσον τα στοιχεία κυκλοφορίας βρίσκονται στην κατοχή του λόγω θέσης του οχήματος σε ακινησία ηλεκτρονικά. Σε κάθε περίπτωση, δεν επέρχεται διαγραφή οχήματος από το Μητρώο Οχημάτων, λόγω εξαγωγής του, επανεξαγωγής του ή μεταφοράς του εκτός της χώρας, εφόσον δεν καταβληθούν προηγουμένως τα οφειλόμενα τέλη κυκλοφορίας και πρόστιμα από τον τελευταίο κάτοχο ή ιδιοκτήτη του και δεν βεβαιωθεί η εξαγωγή του, επανεξαγωγή του ή μεταφορά του εκτός της χώρας. Με κοινή απόφαση των Υπουργών Εθνικής Οικονομίας και Οικονομικών και Υποδομών και Μεταφορών, καθορίζονται οι όροι και οι προϋποθέσεις για την εφαρμογή των δύο προηγούμενων εδαφίων, καθώς και κάθε άλλο σχετικό θέμα για τη διαγραφή οχήματος που βρίσκεται σε κατάσταση ακινησίας λόγω παράδοσής του προς ολική καταστροφή χωρίς προηγούμενη άρση της ακινησίας του. Αυτοκίνητο όχημα, το οποίο κατά τον χρόνο του θανάτου του ιδιοκτήτη του βρίσκεται σε κατάσταση ακινησίας, δύναται να διαγραφεί από το Μητρώο Οχημάτων του Υπουργείου Υποδομών και Μεταφορών, κατόπιν αιτήματος των νόμιμων κληρονόμων, εφόσον παραδοθεί από αυτούς προς ολική καταστροφή με ανακύκλωση στα ειδικώς προς τούτο εξουσιοδοτημένα κέντρα σύμφωνα με τη διαδικασία του πρώτου εδαφίου της παρούσας. Στην περίπτωση αυτή δεν απαιτείται οι κληρονόμοι να έχουν μεταβιβάσει το όχημα στο όνομά τους, σύμφωνα με το άρθρο 2 του ν. 722/1977 (Α' 299). Με απόφαση του Υπουργού Υποδομών και Μεταφορών καθορίζονται η διαδικασία διαγραφής, τα απαιτούμενα δικαιολογητικά και κάθε άλλο θέμα σχετικό με την εφαρμογή του παρόντος. </w:t>
      </w:r>
    </w:p>
    <w:p>
      <w:pPr>
        <w:pStyle w:val="MainText"/>
        <w:spacing w:before="120" w:after="0"/>
        <w:rPr>
          <w:lang w:val="el" w:eastAsia="el"/>
        </w:rPr>
      </w:pPr>
      <w:r>
        <w:rPr>
          <w:b/>
          <w:bCs/>
          <w:lang w:val="el" w:eastAsia="el"/>
        </w:rPr>
        <w:t>8.</w:t>
      </w:r>
      <w:r>
        <w:rPr>
          <w:lang w:val="el" w:eastAsia="el"/>
        </w:rPr>
        <w:t xml:space="preserve"> Σε περίπτωση διακοπής της ακινησίας με σκοπό να τεθεί το αυτοκίνητο σε κυκλοφορία, ο ιδιοκτήτης ή κάτοχος αυτού υποχρεούται προηγουμένως να το δηλώσει στην αρμόδια υπηρεσία της Φορολογικής Διοίκησης. Ειδικά για οχήματα που τίθενται σε ακινησία, σύμφωνα με την παρ. 2, η άρση αυτής πραγματοποιείται με υποβολή αίτησης ηλεκτρονικά, μέσω της Ενιαίας Ψηφιακής Πύλης της Δημόσιας Διοίκησης (gov.gr - ΕΨΠ), εφόσον καταβληθούν τα τέλη κυκλοφορίας του έτους της άρσης. Με απόφαση του Διοικητή της Α.Α.Δ.Ε. δύνανται να ορίζονται περιπτώσεις για τις οποίες η κατάθεση της αίτησης για τη θέση σε ακινησία και την άρση αυτής συνεχίζει να υποβάλλεται στις αρμόδιες υπηρεσίες της Α.Α.Δ.Ε.. </w:t>
      </w:r>
    </w:p>
    <w:p>
      <w:pPr>
        <w:pStyle w:val="MainText"/>
        <w:spacing w:before="120" w:after="0"/>
        <w:rPr>
          <w:lang w:val="el" w:eastAsia="el"/>
        </w:rPr>
      </w:pPr>
      <w:r>
        <w:rPr>
          <w:b/>
          <w:bCs/>
          <w:lang w:val="el" w:eastAsia="el"/>
        </w:rPr>
        <w:t>9.</w:t>
      </w:r>
      <w:r>
        <w:rPr>
          <w:lang w:val="el" w:eastAsia="el"/>
        </w:rPr>
        <w:t xml:space="preserve"> Με κοινή απόφαση των Υπουργών Εθνικής Οικονομίας και Οικονομικών, Ψηφιακής Διακυβέρνησης και του Διοικητή της Α.Α.Δ.Ε. δύναται να δημιουργηθεί ειδικός ιστότοπος στην Ενιαία Ψηφιακή Πύλη της Δημόσιας Διοίκησης (gov.gr - ΕΨΠ), όπου με βάση μόνο τον αριθμό κυκλοφορίας τους στο μητρώο οχημάτων της Α.Α.Δ.Ε., παρέχονται δημόσιες πληροφορίες (open data) σχετικά με την κατάσταση κίνησης ή ακινησίας των οχημάτων για τα οποία έχει εκδοθεί άδεια κυκλοφορίας στην Ελλάδα, την τρέχουσα κατάσταση ασφάλισής τους, τυχόν δήλωσή τους ως απωλεσθέντων ή κλαπέντων, και κάθε άλλη αναγκαία λεπτομέρεια σχετικά με τη δημιουργία του ειδικού ιστοτόπου. Με την ίδια απόφαση ορίζονται η διαδικασία και οι λεπτομέρειες χορήγησης των στοιχείων μητρώου οχημάτων από την Α.Α.Δ.Ε., προς δημοσίευση στον ανωτέρω ειδικό ιστότοπο, αποκλειομένης της δημοσιοποίησης κάθε είδους στοιχείων ταυτότητας των ιδιοκτητών ή κατόχων των οχημάτων. Με απόφαση του Υπουργού Ψηφιακής Διακυβέρνησης ορίζονται οι πληροφορίες που χορηγούνται από άλλους δημόσιους και ιδιωτικούς φορείς προς δημοσιοποίηση στον ανωτέρω ιστότοπο, η διαδικασία χορήγησης και κάθε άλλη αναγκαία λεπτομέρεια για την εφαρμογή της παρούσας. </w:t>
      </w:r>
    </w:p>
    <w:p>
      <w:pPr>
        <w:pStyle w:val="MainText"/>
        <w:spacing w:before="120" w:after="0"/>
        <w:rPr>
          <w:lang w:val="el" w:eastAsia="el"/>
        </w:rPr>
      </w:pPr>
      <w:r>
        <w:rPr>
          <w:b/>
          <w:bCs/>
          <w:lang w:val="el" w:eastAsia="el"/>
        </w:rPr>
        <w:t>10.</w:t>
      </w:r>
      <w:r>
        <w:rPr>
          <w:lang w:val="el" w:eastAsia="el"/>
        </w:rPr>
        <w:t xml:space="preserve"> Σε όλες τις κατά τις ανωτέρω παραγράφους περιπτώσεις ακινησίας αυτοκίνητου οχήματος, ειδοποιείται σχετικά η αρμόδια Διεύθυνση Μεταφορών και Επικοινωνιών της οικείας Περιφέρειας ή Περιφερειακής Ενότητας. </w:t>
      </w:r>
    </w:p>
    <w:p>
      <w:pPr>
        <w:pStyle w:val="MainText"/>
        <w:spacing w:before="120" w:after="0"/>
        <w:rPr>
          <w:lang w:val="el" w:eastAsia="el"/>
        </w:rPr>
      </w:pPr>
      <w:r>
        <w:rPr>
          <w:b/>
          <w:bCs/>
          <w:lang w:val="el" w:eastAsia="el"/>
        </w:rPr>
        <w:t>11.</w:t>
      </w:r>
      <w:r>
        <w:rPr>
          <w:lang w:val="el" w:eastAsia="el"/>
        </w:rPr>
        <w:t xml:space="preserve"> Εξαιρετικά, χορηγείται έκπτωση από τα τέλη κυκλοφορίας σε περίπτωση αναγκαστικής ακινησίας του αυτοκινήτου για λόγους ανωτέρας βίας, κλοπής ή υπεξαίρεσης αυτού. Ως λόγοι ανωτέρας βίας νοούνται οι περιπτώσεις, για τις οποίες δεν καθίσταται εφικτή η τήρηση της κατά τα ανωτέρω οριζόμενης διαδικασίας, είτε για λόγους αναγόμενους στην προσωπική κατάσταση του κατόχου του αυτοκινήτου είτε στην πραγματική κατάσταση του αυτοκινήτου και των στοιχείων κυκλοφορίας αυτού. </w:t>
      </w:r>
    </w:p>
    <w:p>
      <w:pPr>
        <w:pStyle w:val="MainText"/>
        <w:spacing w:before="120" w:after="0"/>
        <w:rPr>
          <w:lang w:val="el" w:eastAsia="el"/>
        </w:rPr>
      </w:pPr>
      <w:r>
        <w:rPr>
          <w:b/>
          <w:bCs/>
          <w:lang w:val="el" w:eastAsia="el"/>
        </w:rPr>
        <w:t>12.</w:t>
      </w:r>
      <w:r>
        <w:rPr>
          <w:lang w:val="el" w:eastAsia="el"/>
        </w:rPr>
        <w:t xml:space="preserve"> Κατ' εξαίρεση και μέχρι δύο φορές ετησίως επιτρέπεται η κυκλοφορία ενάριθμων ασφαλισμένων αυτοκινήτων ή μοτοσυκλετών ιδιωτικής χρήσης, για τα οποία έχει υποβληθεί δήλωση ακινησίας, με προσωρινή άδεια διάρκειας μέχρι τριών (3) ημερών κατ' έτος, αποκλειστικά και μόνο για την παράδοσή τους σε σημεία συλλογής οχημάτων Τέλους Κύκλου Ζωής, ή για την επισκευή και τον έλεγχο από Κέντρα Τεχνικού Ελέγχου Οχημάτων (Κ.Τ.Ε.Ο.) ή για την αλλαγή του χώρου φύλαξης του οχήματος. Μια φορά ετησίως μπορεί να χορηγείται προσωρινή άδεια κυκλοφορίας και για τα ανάριθμα ασφαλισμένα αυτοκίνητα ή τις μοτοσυκλέτες, με την ίδια ως άνω συνολική διάρκεια, αποκλειστικά και μόνο για τη μετάβασή τους από τον τόπο αγοράς ή τελωνισμού τους στον τόπο ταξινόμησης και για την επισκευή ή έλεγχο από Κ.Τ.Ε.Ο.. Η προσωρινή άδεια χορηγείται από την Α.Α.Δ.Ε., αφού καταβληθεί για κάθε ημέρα, και ανεξάρτητα από το είδος του αυτοκινήτου ή της μοτοσυκλέτας το ποσό των δέκα (10) ευρώ ή τριών (3) ευρώ, αντίστοιχα, και περιλαμβάνει ένδειξη για τον λόγο χορήγησής της. Ειδικά για τα ενάριθμα επιβατικά ιδιωτικής χρήσης οχήματα και τις μοτοσυκλέτες, τα οποία, είτε έχουν τεθεί σε εκούσια ακινησία στην αρμόδια φορολογική αρχή με την κατάθεση των στοιχείων κυκλοφορίας τους, είτε η ακινησία τους δηλώνεται στη φορολογική διοίκηση ηλεκτρονικά, από τον ιδιοκτήτη ή κάτοχο του οχήματος, κατά την παρ. 2, η έκδοση προσωρινής άδειας «Μ» γίνεται ηλεκτρονικά, μέσω της Ενιαίας Ψηφιακής Πύλης της Δημόσιας Διοίκησης (ΕΨΠ^αν^Γ), αφού καταβληθεί για κάθε ημέρα και ανεξάρτητα από το είδος του αυτοκινήτου ή της μοτοσυκλέτας το ποσό των δέκα (10) ευρώ ή τριών (3) ευρώ, αντίστοιχα, με την έκδοση ηλεκτρονικού παραβόλου. Στην περίπτωση αυτή, εφαρμόζεται η παρ. 10. Για την ενημέρωση των αρμόδιων υπηρεσιών των Υπουργείων Υποδομών και Μεταφορών και Προστασίας του Πολίτη, τίθεται σε εφαρμογή σχετική ηλεκτρονική εφαρμογή της Α.Α.Δ.Ε. και παρέχεται πρόσβαση σε αυτήν σε όλες τις εμπλεκόμενες υπηρεσίες άλλων υπουργείων κατά τον λόγο της αρμοδιότητάς τους μέσω του Κέντρου Διαλειτουργικότητας της Γενικής Γραμματείας Πληροφοριακών Συστημάτων και Ψηφιακής Διακυβέρνησης του Υπουργείου Ψηφιακής Διακυβέρνησης. Με κοινή απόφαση των Υπουργών Εθνικής Οικονομίας και Οικονομικών, Ψηφιακής Διακυβέρνησης και του κατά περίπτωση αρμόδιου Υπουργού μπορεί να ορίζονται οι λεπτομέρειες εφαρμογής της παρούσας. </w:t>
      </w:r>
    </w:p>
    <w:p>
      <w:pPr>
        <w:pStyle w:val="MainText"/>
        <w:spacing w:before="120" w:after="0"/>
        <w:rPr>
          <w:lang w:val="el" w:eastAsia="el"/>
        </w:rPr>
      </w:pPr>
      <w:r>
        <w:rPr>
          <w:b/>
          <w:bCs/>
          <w:lang w:val="el" w:eastAsia="el"/>
        </w:rPr>
        <w:t>13.</w:t>
      </w:r>
      <w:r>
        <w:rPr>
          <w:lang w:val="el" w:eastAsia="el"/>
        </w:rPr>
        <w:t xml:space="preserve"> Η εταιρεία Οδικές Συγκοινωνίες Α.Ε. δύναται να καταθέτει προσωρινά και ειδικότερα για διάστημα από τρεις (3) μήνες έως δύο (2) έτη τα στοιχεία κυκλοφορίας, ήτοι άδεια και κρατικές πινακίδες αριθμού κυκλοφορίας των Λεωφορείων Δημοσίας Χρήσης (Λ.Δ.Χ.) αυτοκινήτων ιδιοκτησίας της, στην αρμόδια Διεύθυνση Μεταφορών και Επικοινωνιών της οικείας Περιφέρειας ή Περιφερειακής Ενότητας, όπου τηρείται ο φάκελος των οχημάτων, η οποία εκδίδει βεβαίωση ακινησίας αυτών για το προβλεπόμενο χρονικό διάστημα ακινησίας τους. Τα στοιχεία κυκλοφορίας φυλάσσονται στη Διεύθυνση Μεταφορών και Επικοινωνιών της οικείας Περιφέρειας ή Περιφερειακής Ενότητας καθ' όλη τη διάρκεια της ακινησίας των οχημάτων, σύμφωνα με τα προβλεπόμενα στο πρώτο εδάφιο. Σε κάθε περίπτωση, για τα οχήματα που βρίσκονται σε καθεστώς ακινησίας σύμφωνα με τα ανωτέρω δεν οφείλονται τέλη κυκλοφορίας και δεν υφίσταται υποχρέωση ασφάλισης για αστική ευθύνη σύμφωνα με τις κείμενες διατάξεις, για όλο το χρονικό διάστημα ακινησίας τους. Κατά την άρση της ακινησίας των Λ.Δ.Χ. αυτοκινήτων καταβάλλονται τα υπόλοιπα δωδέκατα των ετήσιων τελών κυκλοφορίας από τον μήνα της άρσης. Τυχόν καταβληθέντα τέλη κυκλοφορίας δεν επιστρέφονται και δεν αναζητούνται. </w:t>
      </w:r>
    </w:p>
    <w:p>
      <w:pPr>
        <w:pStyle w:val="Heading6"/>
        <w:spacing w:before="240" w:after="240"/>
        <w:rPr>
          <w:lang w:val="el" w:eastAsia="el"/>
        </w:rPr>
      </w:pPr>
      <w:r>
        <w:rPr>
          <w:b/>
          <w:bCs/>
          <w:lang w:val="el" w:eastAsia="el"/>
        </w:rPr>
        <w:t xml:space="preserve">Άρθρο 62A. </w:t>
      </w:r>
    </w:p>
    <w:p>
      <w:pPr>
        <w:pStyle w:val="Heading6"/>
        <w:spacing w:before="240" w:after="240"/>
        <w:rPr>
          <w:lang w:val="el" w:eastAsia="el"/>
        </w:rPr>
      </w:pPr>
      <w:r>
        <w:rPr>
          <w:b/>
          <w:bCs/>
          <w:lang w:val="el" w:eastAsia="el"/>
        </w:rPr>
        <w:t>Καταβολή τελών κυκλοφορίας και αυτόματη θέση σε ακινησία από την Ανεξάρτητη Αρχή Δημοσίων Εσόδων επιβατικών ιδιωτικής χρήσης οχημάτων ή μοτοσυκλετών ιδιωτικής χρήσης</w:t>
      </w:r>
      <w:r>
        <w:rPr>
          <w:rStyle w:val="Hyperlink"/>
          <w:color w:val="000000"/>
          <w:sz w:val="20"/>
          <w:szCs w:val="20"/>
          <w:u w:val="none" w:color="0000EE"/>
          <w:vertAlign w:val="superscript"/>
          <w:lang w:val="el" w:eastAsia="el"/>
        </w:rPr>
        <w:footnoteReference w:id="7"/>
      </w:r>
    </w:p>
    <w:p>
      <w:pPr>
        <w:pStyle w:val="MainText"/>
        <w:spacing w:before="120" w:after="0"/>
        <w:rPr>
          <w:lang w:val="el" w:eastAsia="el"/>
        </w:rPr>
      </w:pPr>
      <w:r>
        <w:rPr>
          <w:b/>
          <w:bCs/>
          <w:lang w:val="el" w:eastAsia="el"/>
        </w:rPr>
        <w:t>1.</w:t>
      </w:r>
      <w:r>
        <w:rPr>
          <w:lang w:val="el" w:eastAsia="el"/>
        </w:rPr>
        <w:t xml:space="preserve"> Ο ιδιοκτήτης ή ο κάτοχος επιβατικού οχήματος ιδιωτικής χρήσης ή μοτοσυκλέτας ιδιωτικής χρήσης, δύναται από την 1η Απριλίου κάθε έτους, να άρει μία (1) φορά την ακινησία του οχήματος εντός του ίδιου έτους, με αναλογική καταβολή των δωδεκατημορίων των ετήσιων τελών κυκλοφορίας, τα οποία αντιστοιχούν στους μήνες άρσης της ακινησίας και υπολείπονται έως τη λήξη του έτους. Η αναλογική καταβολή διενεργείται προηγουμένως της άρσης ακινησίας. Χρονικό διάστημα άρσης μικρότερο του μηνός λογίζεται ως ολόκληρος μήνας.</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2.</w:t>
      </w:r>
      <w:r>
        <w:rPr>
          <w:lang w:val="el" w:eastAsia="el"/>
        </w:rPr>
        <w:t xml:space="preserve"> Το όχημα τίθεται αυτομάτως σε ακινησία από την Ανεξάρτητη Αρχή Δημοσίων Εσόδων (Α.Α.Δ.Ε.) μετά την παρέλευση της περιόδου κυκλοφορίας, για την οποία έχουν καταβληθεί τα αντίστοιχα αναλογικά τέλη κυκλοφορίας, εάν το όχημα δεν ετέθη εκ νέου σε ακινησία.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3.</w:t>
      </w:r>
      <w:r>
        <w:rPr>
          <w:lang w:val="el" w:eastAsia="el"/>
        </w:rPr>
        <w:t xml:space="preserve"> Σε περίπτωση θανάτου του ιδιοκτήτη, οι κληρονόμοι ευθύνονται για τα τέλη κυκλοφορίας του έτους θανάτου, αφαιρουμένου του ήδη καταβληθέντος ποσού, ενώ για το επόμενο έτος οφείλουν και πρόστιμο της παρ. 3 του άρθρου 60. Το διοικητικό πρόστιμο των δέκα χιλιάδων (10.000) ευρώ της παρ. 4 του άρθρου 62 δεν επιβάλλεται για το έτος του θανάτου και το επόμενο.</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4.</w:t>
      </w:r>
      <w:r>
        <w:rPr>
          <w:lang w:val="el" w:eastAsia="el"/>
        </w:rPr>
        <w:t xml:space="preserve"> Σε περίπτωση άρσης αναγκαστικής ακινησίας εντός του έτους, καταβάλλονται αναλογικά τέλη για τους μήνες έως τη λήξη του έτους, εντός δεκαπέντε (15) ημερών από την ημερομηνία που έπαυσε η αναγκαστική ακινησία. Αν δεν καταβληθούν εμπροθέσμως τα τέλη του προηγούμενου εδαφίου, επιβάλλεται πρόστιμο ίσο με το διπλάσιο των ετήσιων τελών κυκλοφορίας. Με πράξη της αρμόδιας υπηρεσίας της φορολογικής διοίκησης διαπιστώνεται το οφειλόμενο ποσό για την άρση της αναγκαστικής ακινησίας, βάσει της ακριβούς ημερομηνίας άρσης.</w:t>
      </w:r>
      <w:r>
        <w:rPr>
          <w:rStyle w:val="Hyperlink"/>
          <w:color w:val="000000"/>
          <w:sz w:val="20"/>
          <w:szCs w:val="20"/>
          <w:u w:val="none" w:color="0000EE"/>
          <w:vertAlign w:val="superscript"/>
          <w:lang w:val="el" w:eastAsia="el"/>
        </w:rPr>
        <w:footnoteReference w:id="11"/>
      </w:r>
    </w:p>
    <w:p>
      <w:pPr>
        <w:pStyle w:val="MainText"/>
        <w:spacing w:before="120" w:after="0"/>
        <w:rPr>
          <w:lang w:val="el" w:eastAsia="el"/>
        </w:rPr>
      </w:pPr>
      <w:r>
        <w:rPr>
          <w:b/>
          <w:bCs/>
          <w:lang w:val="el" w:eastAsia="el"/>
        </w:rPr>
        <w:t>5.</w:t>
      </w:r>
      <w:r>
        <w:rPr>
          <w:lang w:val="el" w:eastAsia="el"/>
        </w:rPr>
        <w:t xml:space="preserve"> Αν, κατά τη διάρκεια της άρσης ακινησίας με αναλογικά τέλη, το όχημα μεταβιβαστεί ή διαγραφεί οριστικά λόγω εξαγωγής, οφείλονται τα ετήσια τέλη κυκλοφορίας. Αναλογικά τέλη που έχουν καταβληθεί χωρίς να πραγματοποιηθεί άρση της ακινησίας εντός του ίδιου έτους δεν επιστρέφονται.</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6.</w:t>
      </w:r>
      <w:r>
        <w:rPr>
          <w:lang w:val="el" w:eastAsia="el"/>
        </w:rPr>
        <w:t xml:space="preserve"> Ειδικά για το έτος 2025, η δυνατότητα της παρ. 1 ισχύει από την 10η Απριλίου 2025.</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7.</w:t>
      </w:r>
      <w:r>
        <w:rPr>
          <w:lang w:val="el" w:eastAsia="el"/>
        </w:rPr>
        <w:t xml:space="preserve"> Για παραβάσεις του παρόντος εφαρμόζεται η παρ. 4 του άρθρου 62.</w:t>
      </w:r>
      <w:r>
        <w:rPr>
          <w:rStyle w:val="Hyperlink"/>
          <w:color w:val="000000"/>
          <w:sz w:val="20"/>
          <w:szCs w:val="20"/>
          <w:u w:val="none" w:color="0000EE"/>
          <w:vertAlign w:val="superscript"/>
          <w:lang w:val="el" w:eastAsia="el"/>
        </w:rPr>
        <w:footnoteReference w:id="14"/>
      </w:r>
    </w:p>
    <w:p>
      <w:pPr>
        <w:pStyle w:val="MainText"/>
        <w:spacing w:before="120" w:after="0"/>
        <w:rPr>
          <w:lang w:val="el" w:eastAsia="el"/>
        </w:rPr>
      </w:pPr>
      <w:r>
        <w:rPr>
          <w:b/>
          <w:bCs/>
          <w:lang w:val="el" w:eastAsia="el"/>
        </w:rPr>
        <w:t>8.</w:t>
      </w:r>
      <w:r>
        <w:rPr>
          <w:lang w:val="el" w:eastAsia="el"/>
        </w:rPr>
        <w:t xml:space="preserve"> Με απόφαση του Διοικητή της Α.Α.Δ.Ε. καθορίζονται: α) ο τρόπος και ο ακριβής χρόνος ενημέρωσης του ιδιοκτήτη ή κατόχου για την αυτόματη θέση σε ακινησία, β) η διαδικασία υποβολής δήλωσης ή μεταβολής του τόπου φύλαξης του οχήματος και οι σχετικές προθεσμίες, γ) τα ζητήματα ηλεκτρονικής επικοινωνίας, δ) οι ενέργειες των κληρονόμων του ιδιοκτήτη οχήματος, καθώς και οι ειδικότερες λεπτομέρειες για την επιβολή ή μη επιβολή των προβλεπόμενων κυρώσεων σε περίπτωση θανάτου του ιδιοκτήτη, μεταβίβασης, εξαγωγής ή άλλων ειδικών περιπτώσεων, ε) ο ακριβής χρόνος και τρόπος θέσης εκ νέου του οχήματος σε ακινησία, και στ) οποιοδήποτε άλλο θέμα σχετικό με την εφαρμογή του παρόντος.</w:t>
      </w:r>
      <w:r>
        <w:rPr>
          <w:rStyle w:val="Hyperlink"/>
          <w:color w:val="000000"/>
          <w:sz w:val="20"/>
          <w:szCs w:val="20"/>
          <w:u w:val="none" w:color="0000EE"/>
          <w:vertAlign w:val="superscript"/>
          <w:lang w:val="el" w:eastAsia="el"/>
        </w:rPr>
        <w:footnoteReference w:id="15"/>
      </w:r>
    </w:p>
    <w:p>
      <w:pPr>
        <w:pStyle w:val="Heading6"/>
        <w:spacing w:before="240" w:after="240"/>
        <w:rPr>
          <w:lang w:val="el" w:eastAsia="el"/>
        </w:rPr>
      </w:pPr>
      <w:r>
        <w:rPr>
          <w:lang w:val="el" w:eastAsia="el"/>
        </w:rPr>
        <w:t xml:space="preserve">Άρθρο 63. </w:t>
      </w:r>
    </w:p>
    <w:p>
      <w:pPr>
        <w:pStyle w:val="Heading6"/>
        <w:spacing w:before="240" w:after="240"/>
        <w:rPr>
          <w:lang w:val="el" w:eastAsia="el"/>
        </w:rPr>
      </w:pPr>
      <w:r>
        <w:rPr>
          <w:lang w:val="el" w:eastAsia="el"/>
        </w:rPr>
        <w:t xml:space="preserve">Τελικές διατάξεις </w:t>
      </w:r>
    </w:p>
    <w:p>
      <w:pPr>
        <w:pStyle w:val="MainText"/>
        <w:spacing w:before="120" w:after="0"/>
        <w:rPr>
          <w:lang w:val="el" w:eastAsia="el"/>
        </w:rPr>
      </w:pPr>
      <w:r>
        <w:rPr>
          <w:b/>
          <w:bCs/>
          <w:lang w:val="el" w:eastAsia="el"/>
        </w:rPr>
        <w:t>1.</w:t>
      </w:r>
      <w:r>
        <w:rPr>
          <w:lang w:val="el" w:eastAsia="el"/>
        </w:rPr>
        <w:t xml:space="preserve"> Όπου στις κείμενες διατάξεις γίνεται παραπομπή ή αναφορά σε κωδικοποιούμενη με τον παρόντα Κώδικα διάταξη:</w:t>
      </w:r>
    </w:p>
    <w:p>
      <w:pPr>
        <w:pStyle w:val="StructureList1"/>
        <w:spacing w:before="120" w:after="0"/>
        <w:rPr>
          <w:lang w:val="el" w:eastAsia="el"/>
        </w:rPr>
      </w:pPr>
      <w:r>
        <w:rPr>
          <w:lang w:val="el" w:eastAsia="el"/>
        </w:rPr>
        <w:t>α)</w:t>
      </w:r>
      <w:r>
        <w:rPr>
          <w:lang w:val="en" w:eastAsia="en"/>
        </w:rPr>
        <w:tab/>
      </w:r>
      <w:r>
        <w:rPr>
          <w:lang w:val="el" w:eastAsia="el"/>
        </w:rPr>
        <w:t>των άρθρων 2 έως 32 του ν. 5135/2024 (Α' 147) ή του ψηφιακού τέλους συναλλαγής,</w:t>
      </w:r>
    </w:p>
    <w:p>
      <w:pPr>
        <w:pStyle w:val="StructureList1"/>
        <w:spacing w:before="120" w:after="0"/>
        <w:rPr>
          <w:lang w:val="el" w:eastAsia="el"/>
        </w:rPr>
      </w:pPr>
      <w:r>
        <w:rPr>
          <w:lang w:val="el" w:eastAsia="el"/>
        </w:rPr>
        <w:t>β)</w:t>
      </w:r>
      <w:r>
        <w:rPr>
          <w:lang w:val="en" w:eastAsia="en"/>
        </w:rPr>
        <w:tab/>
      </w:r>
      <w:r>
        <w:rPr>
          <w:lang w:val="el" w:eastAsia="el"/>
        </w:rPr>
        <w:t>των άρθρων 17 έως 31 του ν. 1676/1986 (Α' 204) ή του φόρου συγκέντρωσης κεφαλαίων,</w:t>
      </w:r>
    </w:p>
    <w:p>
      <w:pPr>
        <w:pStyle w:val="StructureList1"/>
        <w:spacing w:before="120" w:after="0"/>
        <w:rPr>
          <w:lang w:val="el" w:eastAsia="el"/>
        </w:rPr>
      </w:pPr>
      <w:r>
        <w:rPr>
          <w:lang w:val="el" w:eastAsia="el"/>
        </w:rPr>
        <w:t>γ)</w:t>
      </w:r>
      <w:r>
        <w:rPr>
          <w:lang w:val="en" w:eastAsia="en"/>
        </w:rPr>
        <w:tab/>
      </w:r>
      <w:r>
        <w:rPr>
          <w:lang w:val="el" w:eastAsia="el"/>
        </w:rPr>
        <w:t>του άρθρου 29 του ν. 3492/2006 (Α' 210) ή του φόρου ασφαλίστρων,</w:t>
      </w:r>
    </w:p>
    <w:p>
      <w:pPr>
        <w:pStyle w:val="StructureList1"/>
        <w:spacing w:before="120" w:after="0"/>
        <w:rPr>
          <w:lang w:val="el" w:eastAsia="el"/>
        </w:rPr>
      </w:pPr>
      <w:r>
        <w:rPr>
          <w:lang w:val="el" w:eastAsia="el"/>
        </w:rPr>
        <w:t>δ)</w:t>
      </w:r>
      <w:r>
        <w:rPr>
          <w:lang w:val="en" w:eastAsia="en"/>
        </w:rPr>
        <w:tab/>
      </w:r>
      <w:r>
        <w:rPr>
          <w:lang w:val="el" w:eastAsia="el"/>
        </w:rPr>
        <w:t>του άρθρου 53 του ν. 4389/2016 (Α' 94) ή του τέλους ανθεκτικότητας στην κλιματική κρίση,</w:t>
      </w:r>
    </w:p>
    <w:p>
      <w:pPr>
        <w:pStyle w:val="StructureList1"/>
        <w:spacing w:before="120" w:after="0"/>
        <w:rPr>
          <w:lang w:val="el" w:eastAsia="el"/>
        </w:rPr>
      </w:pPr>
      <w:r>
        <w:rPr>
          <w:lang w:val="el" w:eastAsia="el"/>
        </w:rPr>
        <w:t>ε)</w:t>
      </w:r>
      <w:r>
        <w:rPr>
          <w:lang w:val="en" w:eastAsia="en"/>
        </w:rPr>
        <w:tab/>
      </w:r>
      <w:r>
        <w:rPr>
          <w:lang w:val="el" w:eastAsia="el"/>
        </w:rPr>
        <w:t>του άρθρου 12 του ν. 2579/1998 (Α' 31) ή του τέλους συνδρομητών κινητής και καρτοκινητής τηλεφωνίας,</w:t>
      </w:r>
    </w:p>
    <w:p>
      <w:pPr>
        <w:pStyle w:val="StructureList1"/>
        <w:spacing w:before="120" w:after="0"/>
        <w:rPr>
          <w:lang w:val="el" w:eastAsia="el"/>
        </w:rPr>
      </w:pPr>
      <w:r>
        <w:rPr>
          <w:lang w:val="el" w:eastAsia="el"/>
        </w:rPr>
        <w:t>στ)</w:t>
      </w:r>
      <w:r>
        <w:rPr>
          <w:lang w:val="en" w:eastAsia="en"/>
        </w:rPr>
        <w:tab/>
      </w:r>
      <w:r>
        <w:rPr>
          <w:lang w:val="el" w:eastAsia="el"/>
        </w:rPr>
        <w:t>των άρθρων 55 και 54 του ν. 4389/2016 (Α' 94) ή του τέλους συνδρομητών σταθερής τηλεφωνίας και του τέλους συνδρομητικής τηλεόρασης,</w:t>
      </w:r>
    </w:p>
    <w:p>
      <w:pPr>
        <w:pStyle w:val="StructureList1"/>
        <w:spacing w:before="120" w:after="0"/>
        <w:rPr>
          <w:lang w:val="el" w:eastAsia="el"/>
        </w:rPr>
      </w:pPr>
      <w:r>
        <w:rPr>
          <w:lang w:val="el" w:eastAsia="el"/>
        </w:rPr>
        <w:t>ζ)</w:t>
      </w:r>
      <w:r>
        <w:rPr>
          <w:lang w:val="en" w:eastAsia="en"/>
        </w:rPr>
        <w:tab/>
      </w:r>
      <w:r>
        <w:rPr>
          <w:lang w:val="el" w:eastAsia="el"/>
        </w:rPr>
        <w:t>του άρθρου 13 του ν. 4211/2013 (Α' 256) ή του τέλους πλοίων αναψυχής και ημεροπλοίων,</w:t>
      </w:r>
    </w:p>
    <w:p>
      <w:pPr>
        <w:pStyle w:val="StructureList1"/>
        <w:spacing w:before="120" w:after="0"/>
        <w:rPr>
          <w:lang w:val="el" w:eastAsia="el"/>
        </w:rPr>
      </w:pPr>
      <w:r>
        <w:rPr>
          <w:lang w:val="el" w:eastAsia="el"/>
        </w:rPr>
        <w:t>η)</w:t>
      </w:r>
      <w:r>
        <w:rPr>
          <w:lang w:val="en" w:eastAsia="en"/>
        </w:rPr>
        <w:tab/>
      </w:r>
      <w:r>
        <w:rPr>
          <w:lang w:val="el" w:eastAsia="el"/>
        </w:rPr>
        <w:t>του άρθρου 17 του ν. 3833/2010 (Α' 40) ή του ειδικού φόρου σε είδη πολυτελείας,</w:t>
      </w:r>
    </w:p>
    <w:p>
      <w:pPr>
        <w:pStyle w:val="StructureList1"/>
        <w:spacing w:before="120" w:after="0"/>
        <w:rPr>
          <w:lang w:val="el" w:eastAsia="el"/>
        </w:rPr>
      </w:pPr>
      <w:r>
        <w:rPr>
          <w:lang w:val="el" w:eastAsia="el"/>
        </w:rPr>
        <w:t>θ)</w:t>
      </w:r>
      <w:r>
        <w:rPr>
          <w:lang w:val="en" w:eastAsia="en"/>
        </w:rPr>
        <w:tab/>
      </w:r>
      <w:r>
        <w:rPr>
          <w:lang w:val="el" w:eastAsia="el"/>
        </w:rPr>
        <w:t>του άρθρου 8 του ν. 2515/1997 (Α' 154) ή του τέλους διενέργειας παιγνίων με παιγνιόχαρτα,</w:t>
      </w:r>
    </w:p>
    <w:p>
      <w:pPr>
        <w:pStyle w:val="StructureList1"/>
        <w:spacing w:before="120" w:after="0"/>
        <w:rPr>
          <w:lang w:val="el" w:eastAsia="el"/>
        </w:rPr>
      </w:pPr>
      <w:r>
        <w:rPr>
          <w:lang w:val="el" w:eastAsia="el"/>
        </w:rPr>
        <w:t>ι)</w:t>
      </w:r>
      <w:r>
        <w:rPr>
          <w:lang w:val="en" w:eastAsia="en"/>
        </w:rPr>
        <w:tab/>
      </w:r>
      <w:r>
        <w:rPr>
          <w:lang w:val="el" w:eastAsia="el"/>
        </w:rPr>
        <w:t>των άρθρων 2 και 3 του α.ν. 112/1967 (Α' 147) ή της εισφοράς επί του ελαιολάδου και των ελαιών προς κάλυψη μέρους των δαπανών καταπολεμήσεως του δάκου και του λεκανίου της ελαίας,</w:t>
      </w:r>
    </w:p>
    <w:p>
      <w:pPr>
        <w:pStyle w:val="StructureList1"/>
        <w:spacing w:before="120" w:after="0"/>
        <w:rPr>
          <w:lang w:val="el" w:eastAsia="el"/>
        </w:rPr>
      </w:pPr>
      <w:r>
        <w:rPr>
          <w:lang w:val="el" w:eastAsia="el"/>
        </w:rPr>
        <w:t>ια)</w:t>
      </w:r>
      <w:r>
        <w:rPr>
          <w:lang w:val="en" w:eastAsia="en"/>
        </w:rPr>
        <w:tab/>
      </w:r>
      <w:r>
        <w:rPr>
          <w:lang w:val="el" w:eastAsia="el"/>
        </w:rPr>
        <w:t xml:space="preserve">των άρθρων που αναλυτικά αναφέρονται στους οικείους πίνακες κωδικοποιούμενων διατάξεων των ν. 2367/1953 (Α' 82), 4850/2021 (Α' 208), 2948/2001 (Α' 242) και 3986/2011 (Α' 152) και των α.ν. 263/1968 (Α' 12), 436/1974 (Α' 153) ή στα τέλη κυκλοφορίας, όπως οι ανωτέρω νόμοι, άρθρα και διατάξεις έχουν τροποποιηθεί ή αντικατασταθεί ή συμπληρωθεί και ισχύουν, εφεξής νοείται η αντίστοιχη διάταξη του παρόντος Κώδικα ή ο παρών Κώδικας. </w:t>
      </w:r>
    </w:p>
    <w:p>
      <w:pPr>
        <w:pStyle w:val="MainText"/>
        <w:spacing w:before="120" w:after="0"/>
        <w:rPr>
          <w:lang w:val="el" w:eastAsia="el"/>
        </w:rPr>
      </w:pPr>
      <w:r>
        <w:rPr>
          <w:b/>
          <w:bCs/>
          <w:lang w:val="el" w:eastAsia="el"/>
        </w:rPr>
        <w:t>2.</w:t>
      </w:r>
      <w:r>
        <w:rPr>
          <w:lang w:val="el" w:eastAsia="el"/>
        </w:rPr>
        <w:t xml:space="preserve"> Κανονιστικές αποφάσεις ή άλλες διοικητικές πράξεις που έχουν εκδοθεί κατ' εξουσιοδότηση των κωδικοποιούμενων διατάξεων της παρ. 1, όπως αυτές ισχύουν μέχρι τη δημοσίευση του παρόντος Κώδικα, εξακολουθούν να ισχύουν. </w:t>
      </w:r>
    </w:p>
    <w:p>
      <w:pPr>
        <w:pStyle w:val="MainText"/>
        <w:spacing w:before="120" w:after="0"/>
        <w:rPr>
          <w:lang w:val="el" w:eastAsia="el"/>
        </w:rPr>
      </w:pPr>
      <w:r>
        <w:rPr>
          <w:b/>
          <w:bCs/>
          <w:lang w:val="el" w:eastAsia="el"/>
        </w:rPr>
        <w:t>3.</w:t>
      </w:r>
      <w:r>
        <w:rPr>
          <w:lang w:val="el" w:eastAsia="el"/>
        </w:rPr>
        <w:t xml:space="preserve"> Κανονιστικές αποφάσεις ή άλλες διοικητικές πράξεις οι οποίες, τροποποιούν ή αντικαθιστούν αποφάσεις ή πράξεις που αναφέρονται στην παρ. 2 μετά τη δημοσίευση του παρόντος Κώδικα, εκδίδονται εφεξής κατ' εφαρμογή του παρόντος Κώδικα. </w:t>
      </w:r>
    </w:p>
    <w:p>
      <w:pPr>
        <w:pStyle w:val="MainText"/>
        <w:spacing w:before="120" w:after="0"/>
        <w:rPr>
          <w:lang w:val="el" w:eastAsia="el"/>
        </w:rPr>
      </w:pPr>
      <w:r>
        <w:rPr>
          <w:b/>
          <w:bCs/>
          <w:lang w:val="el" w:eastAsia="el"/>
        </w:rPr>
        <w:t>4.</w:t>
      </w:r>
      <w:r>
        <w:rPr>
          <w:lang w:val="el" w:eastAsia="el"/>
        </w:rPr>
        <w:t xml:space="preserve"> Διαδικαστικές πράξεις που διενεργούνται ή πράξεις που εκδίδονται ή ενέργειες που λαμβάνουν χώρα μετά την ισχύ του παρόντος Κώδικα διέπονται από αυτόν. </w:t>
      </w:r>
    </w:p>
    <w:p>
      <w:pPr>
        <w:pStyle w:val="MainText"/>
        <w:spacing w:before="120" w:after="0"/>
        <w:rPr>
          <w:lang w:val="el" w:eastAsia="el"/>
        </w:rPr>
      </w:pPr>
      <w:r>
        <w:rPr>
          <w:b/>
          <w:bCs/>
          <w:lang w:val="el" w:eastAsia="el"/>
        </w:rPr>
        <w:t>5.</w:t>
      </w:r>
      <w:r>
        <w:rPr>
          <w:lang w:val="el" w:eastAsia="el"/>
        </w:rPr>
        <w:t xml:space="preserve"> Οι κωδικοποιούμενες με τον παρόντα Κώδικα διατάξεις, όπως ισχύουν, καταργούνται. </w:t>
      </w:r>
    </w:p>
    <w:p>
      <w:pPr>
        <w:pStyle w:val="Heading6"/>
        <w:spacing w:before="240" w:after="240"/>
        <w:rPr>
          <w:lang w:val="el" w:eastAsia="el"/>
        </w:rPr>
      </w:pPr>
      <w:r>
        <w:rPr>
          <w:lang w:val="el" w:eastAsia="el"/>
        </w:rPr>
        <w:t xml:space="preserve">Άρθρο 64. </w:t>
      </w:r>
    </w:p>
    <w:p>
      <w:pPr>
        <w:pStyle w:val="Heading6"/>
        <w:spacing w:before="240" w:after="240"/>
        <w:rPr>
          <w:lang w:val="el" w:eastAsia="el"/>
        </w:rPr>
      </w:pPr>
      <w:r>
        <w:rPr>
          <w:lang w:val="el" w:eastAsia="el"/>
        </w:rPr>
        <w:t xml:space="preserve">Παράρτημα κωδικοποιητικών και κωδικοποιούμενων διατάξεων </w:t>
      </w:r>
    </w:p>
    <w:p>
      <w:pPr>
        <w:spacing w:before="240" w:after="240"/>
        <w:rPr>
          <w:lang w:val="el" w:eastAsia="el"/>
        </w:rPr>
      </w:pPr>
      <w:r>
        <w:rPr>
          <w:b/>
          <w:bCs/>
          <w:lang w:val="el" w:eastAsia="el"/>
        </w:rPr>
        <w:t>ΠΑΡΑΡΤΗΜΑ ΚΩΔΙΚΟΠΟΙΗΤΙΚΩΝ ΚΑΙ ΚΩΔΙΚΟΠΟΙΟΥΜΕΝΩΝ ΔΙΑΤΑΞΕΩΝ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600"/>
        <w:gridCol w:w="576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ΚΩΔΙΚΟΠΟΙΗΤΙΚΗ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ΚΩΔΙΚΟΠΟΙΟΥΜΕΝΗ ΔΙΑΤΑΞΗ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ΠΡΩΤΟ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Ψηφιακό τέλος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του άρθρου 2 του ν. 5135/2024 (Α' 147)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5135/2024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5135/2024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02"/>
        <w:gridCol w:w="5076"/>
        <w:gridCol w:w="235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5135/2024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5135/2024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ΔΕΥΤΕΡΟ - Φόρος συγκέντρωσης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ν.1676/1986(Α'204)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όπως τροποποιήθηκε με την παρ. 1 του άρθρου 20 του ν. 1882/1990 (Α' 43), με τις παρ. 1 και 2 του άρθρου 24 ν. 3763/2009 (Α' 80) και με την υποπαρ. ΣΤ 22 της παρ. ΣΤ του άρθρου πρώτου του ν. 4254/2014 (Α' 85)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 άρθρου 18 του ν. 1676/1986, όπως τροποποιήθηκε με την υποπαρ. ΣΤ22 της παρ. ΣΤ' του άρθρου πρώτου του ν. 4254/2014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w:t>
            </w:r>
          </w:p>
          <w:p>
            <w:pPr>
              <w:spacing w:before="240"/>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γ), δ), ε), στ)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γ), δ), ε), στ) παρ. 1 άρθρου 18 του ν.1676/1986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ζ)</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 άρθρου 18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w:t>
            </w:r>
          </w:p>
          <w:p>
            <w:pPr>
              <w:spacing w:before="240"/>
              <w:rPr>
                <w:b w:val="0"/>
                <w:bCs w:val="0"/>
                <w:i w:val="0"/>
                <w:iCs w:val="0"/>
                <w:smallCaps w:val="0"/>
                <w:color w:val="000000"/>
                <w:lang w:val="el" w:eastAsia="el"/>
              </w:rPr>
            </w:pPr>
            <w:r>
              <w:rPr>
                <w:b w:val="0"/>
                <w:bCs w:val="0"/>
                <w:i w:val="0"/>
                <w:iCs w:val="0"/>
                <w:smallCaps w:val="0"/>
                <w:color w:val="000000"/>
                <w:lang w:val="el" w:eastAsia="el"/>
              </w:rPr>
              <w:t>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4,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1676/1986, όπως τροποποιήθηκε με την παρ. 2 του άρθρου 20 του ν. 1882/1990 (Α' 43)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γ) άρθρου 20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υποπαρ. ΣΤ22 της παρ. ΣΤ του άρθρου πρώτου του ν.4254/2014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09"/>
        <w:gridCol w:w="3957"/>
        <w:gridCol w:w="346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άρθρου 20 του ν. 1676/1986, όπως τροποποιήθηκε με την υποπαρ. ΣΤ22 της παρ. ΣΤ' του άρθρου πρώτου του ν. 4254/2014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άρθρου 20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1676/1986, όπως τροποποιήθηκε με την παρ. 1 του πεντηκοστού έβδομου άρθρου του ν. 4839/2021 (Α' 181) και με το άρθρο 49 του ν. 5073/2023 (Α' 204)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άρθρου 22 του ν. 1676/1986, όπως τροποποιήθηκε με την παρ. 3 του άρθρου 24 του ν. 3763/2009, το άρθρο 68 του ν. 4583/2018 και το άρθρο 10 του ν. 3783/2009 (Α' 136)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3783/2009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β) και γ)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 β) και δ) της παρ. 2 και παρ. 3 άρθρου 23 του ν. 1676/1986, όπως τροποποιήθηκαν με την παρ. 1 του άρθρου 1 του ν. 2941/2001 (Α' 201) και την παρ. 1 του άρθρου 37 του ν. 3220/2004 (Α'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άρθρου 23 του ν. 1676/1986 και παρ. 2 άρθρου 26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23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άρθρου 23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 άρθρου 23 του ν. 1676/1986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976"/>
        <w:gridCol w:w="4739"/>
        <w:gridCol w:w="261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23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24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 άρθρου 27 του ν. 1676/1986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27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30 του ν. 1676/1986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1676/1986</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ΤΡΙΤΟ - Φόρος ασφαλίστρων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και 6, 8 και 9 (εδάφιο δεύτερο) άρθρου 29 του ν. 3492/2006 (Α' 210). Όπως τροποποιήθηκε με τις περ. α) και β) της παρ. 3 του άρθρου 1 του ν. 4334/2015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5162/2024 (Α' 198),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25 του ν. 27/1975 (Α' 77)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 άρθρου 26 του ν. 27/1975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3 του ν.δ. 551/1970 (Α' 114)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278 του ν. 4364/2016 (Α' 13)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άρθρου 3 του ν.δ. 551/1970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 άρθρου 278 του ν. 4364/2016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4089"/>
        <w:gridCol w:w="3418"/>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5162/2024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παρ. 9</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ΤΕΤΑΡΤΟ - Τέλος ανθεκτικότητας στην κλιματική κρίση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του ν. 4389/2016 όπως τροποποιήθηκε με το άρθρο 120 του ν. 4514/2018 (Α' 14), αντικαταστάθηκε με το άρθρο 30 του ν. 5073/2023 (Α' 204) και τροποποιήθηκε με το άρθρο 24 του ν. 5162/2024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ΠΕΜΠΤΟ - Τέλος συνδρομητών κινητής και σταθερής τηλεφωνίας, τέλος συνδρομητικής τηλεόρασης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 (Α' 31), όπως είχε αντικατασταθεί με το άρθρο 33 του ν. 3775/2009 (Α' 122), συμπληρωθεί με την παρ. 1 του άρθρου 70 του ν. 3842/2010 (Α' 58), και τροποποιήθηκε με το άρθρο πεντηκοστό ένατο του ν. 4839/2021 (Α' 181)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 όπως τροποποιήθηκε με το άρθρο 28 του ν. 5162/2024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5"/>
        <w:gridCol w:w="823"/>
        <w:gridCol w:w="5458"/>
        <w:gridCol w:w="203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ΕΚΤΟ - Ειδικός φόρος σε είδη πολυτελείας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3833/2010 (Α' 40), όπως αντικαταστάθηκε με την παρ. 12 του άρθρου 59 του ν. 4389/2016 (Α' 94), τροποποιήθηκε με το άρθρο 79 του ν. 4941/2022 (Α' 113) και το άρθρο 116 του ν. 4964/2022 (Α'150)</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ΕΒΔΟΜΟ - Τέλος διενέργειας παιγνίων με παιγνιόχαρτα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 (Α' 154), όπως τροποποιήθηκε με το άρθρο 10 του ν. 3037/2002 (Α' 174)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ΟΓΔΟΟ - Εισφορά δακοκτονίας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α.ν. 112/1967 (Α' 147), όπως τροποποιήθηκε με την παρ. 1 του άρθρου 102 του ν.1402/1983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α.ν. 112/1967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ΕΝΑΤΟ - Τέλος πλοίων αναψυχής και ημερόπλοιων (ΤΕ.Π.Α.Η.)</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4211/2013, όπως τροποποιήθηκε με το άρθρο 85 του ν. 4504/2017, το άρθρο 266 του ν. 4555/2018 και το άρθρο 77 του ν. 4607/2019</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 άρθρου 86 του ν. 4926/2022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5"/>
        <w:gridCol w:w="1228"/>
        <w:gridCol w:w="5051"/>
        <w:gridCol w:w="203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του ν. 4926/2022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ν.4211/2013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gridSpan w:val="5"/>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ΔΕΚΑΤΟ - Τέλη κυκλοφορίας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 (κατά παραπομπή)</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πρώτο εδάφιο παρ.1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δεύτερο εδάφιο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 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άρθρου 20 του ν. 2948/2001, όπως τροποποιήθηκαν με τις παρ. 2 και 3 του άρθρου 38 του ν. 4758/2020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 άρθρου 10 του α.ν. 236/1967</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ιβ), ενότητας Α' παρ. 1 άρθρου 20 του ν. 2948/2001, όπως η παράγραφος αυτή τελικώς αντικαταστάθηκε από την παρ. 1 του άρθρου 46 του ν. 4410/2016 και οι κωδικοποιούμενες περιπτώσεις της Ενότητας Α της παραγράφου αυτής τροποποιήθηκαν από το πρώτο εδάφιο της περ. 8 της υποπαρ. Ε.7 της παρ. Ε του άρθρου πρώτου του ν. 4093/2012, με το άρθρο 112 του ν. 4514/2018, τις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588"/>
        <w:gridCol w:w="59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Α και Β της παρ. 1 και την παρ. 3 του άρθρου 38 του ν. 4758/2020, την παρ. 2 του άρθρου 48 του ν. 4797/2021, την παρ. 1 του άρθρου 124 του ν. 4799/2021 και την παρ. 1 του άρθρου 132 του ν. 4831/2021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και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πέμπτο (μερικώς), έκτο (μερικώς), έβδομο (μερικώς), δέκατο, ενδέκατο και δωδέκατο (μερικώς) παρ. 2 άρθρου 35 του ν. 3986/2011 όπως η παράγραφος αυτή αντικαταστάθηκε με το άρθρο 46 παρ. 2 του ν. 4410/2016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έως ε) ενότητας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τέταρτο, πέμπτο (μερικώς), έκτο (μερικώς), έβδομο (μερικώς), δέκατο, ενδέκατο και δωδέκατο (μερικώς)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έως ιβ) ενότητας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ιδιωτικής χρήσης)</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 άρθρου 20 του ν. 2948/2001, όπως η παράγραφος αυτή αντικαταστάθηκε από την παρ. 1 του άρθρου 46 του ν. 4410/2016 και οι κωδικοποιούμενες περιπτώσεις της Ενότητας Β της παραγράφου αυτής τροποποιήθηκαν από τις Ενότητες Γ και Δ της παρ. 1 και την παρ. 3 του άρθρου 38 του ν. 4758/2020, την παρ. 2 του άρθρου 48 του ν. 4797/2021 και την παρ. 1 του άρθρου 124 του ν. 4799/2021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μερικώς (κατά το μέρος που αφορούν τα οχήματα</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1588"/>
        <w:gridCol w:w="5918"/>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δημόσιας χρήσης) πέμπτο, έκτο, έβδομο, όγδοο και ένατο 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 και παρ. 2 (κατά το μέρος που αφορά τα οχήματα δημόσιας χρήσης)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και δεύτερο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πέμπτο, έκτο, έβδομο, όγδοο και ένατο (κατά το μέρος που αφορούν τα οχήματα δημόσιας χρήσης)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δημόσιας χρήσης) άρθρου 14 του ν. 2367/1953, η οποία κωδικοποιείται προσαρμοσμένη στις αλλαγές που επήλθαν στη βάση υπολογισμού με το άρθρο 20 του ν. 2948/2001 (ο κυλινδρισμός και όχι η ισχύς του κινητήρα λαμβάνεται υπόψη για τον υπολογισμό των τελών)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Γ έως ΣΤ παρ. 1 άρθρου 20 του ν. 2948/2001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παρ. 1 άρθρου 23 του ν. 2367/1953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16 και 19 του ν. 2367/1953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άρθρου 10 του α.ν. 236/1967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 όπως τροποποιήθηκε με τις παρ. 2 και 3 του άρθρου 38 του ν.4758/2020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άρθρου 16 του ν. 2367/1953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6565"/>
        <w:gridCol w:w="9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16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και 4 άρθρου 10 του α.ν. 236/1967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 του ν.δ. 436/1974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άρθρου 16 του ν. 2367/1953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 όπως τροποποιήθηκε με την παρ. 1 του άρθρου 7 ν.δ. 3839/1958, το άρθρο 8 του α.ν. 236/1967, το άρθρο 8 του ν.δ. 134/1973, την περ. β) του άρθρου 38 του ν. 1326/1983, την παρ. 1 του άρθρου 5 του ν. 2459/1997 και το άρθρο 41 του ν. 4999/2022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δ), ε), στ), η), ι) και ιβ)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 όπως τελικά τροποποιήθη κε με την παρ. 2 του άρθρου 33 του ν. 4663/2020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 (κατά παραπομπή)</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243"/>
        <w:gridCol w:w="3515"/>
        <w:gridCol w:w="357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γ)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ν.2963/2001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ια)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 όπως τροποποιήθηκε με την περ. α) της παρ. 3 του άρθρου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τέταρτο έως και δέκατο τρίτο (όπως το τελευταίο αυτό εδάφιο τροποποιήθηκε με την παρ. 3, περ. α) του άρθρου 23 του</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23"/>
        <w:gridCol w:w="3912"/>
        <w:gridCol w:w="3595"/>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ν. 4110/2013) περ. 1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και 4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2093/1992, όπως τελευταία αντικαταστάθηκε με την περ. 5 υποπαρ. Ε.7 της παρ. Ε του άρθρου πρώτου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(κατά το μέρος που αφορά τον χρόνο καταβολής τελών κυκλοφορίας για την άρση της ακινησίας) 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τελευταίο εδάφιο, όπως η παράγραφος αυτή τελικώς αντικαταστάθηκε από την παρ. 3 του άρθρου 22 του ν. 1473/1984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και 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και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τέταρτο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1991"/>
        <w:gridCol w:w="2303"/>
        <w:gridCol w:w="403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τρίτο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τέταρτο περ. ε)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 και παρ. 1 (μερικώς)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5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έβδομο έως ένατο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περ. 1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 παρ. 3 [Αφορά χρόνο καταβολής οφειλόμενων τελών κυκλοφορίας παρελθόντων ετών]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4 υποπαρ. Ε.7 παρ. Ε</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030"/>
        <w:gridCol w:w="875"/>
        <w:gridCol w:w="5407"/>
        <w:gridCol w:w="2047"/>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 όπως τροποποιήθηκε με την περ. α) της παρ. 3 του άρθρο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3 υποπαρ. Ε.7 παρ. Ε</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3 υποπαρ. Ε.7 παρ. Ε</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 όπως τροποποιήθηκε με το άρθρο 10 του ν. 154/1967, την περ. α) της παρ. 4 του άρθρου 33 του ν. 4258/2014, το άρθρο 45 του ν. 4482/2017, τις παρ. 1, 3 και 4 του άρθρου 66 του ν. 4758/2020, την παρ. 1 του άρθρου 50 του ν. 4797/2021, την παρ. 1 του άρθρου 55 του ν. 4818/2021 και το άρθρο 26 του ν. 5113/2024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3.Α έως 3.Δ</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 έως 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w:t>
            </w:r>
          </w:p>
        </w:tc>
      </w:tr>
    </w:tbl>
    <w:p>
      <w:pPr>
        <w:spacing w:before="240" w:after="240"/>
        <w:rPr>
          <w:lang w:val="el" w:eastAsia="el"/>
        </w:rPr>
      </w:pPr>
      <w:r>
        <w:rPr>
          <w:b/>
          <w:bCs/>
          <w:lang w:val="el" w:eastAsia="el"/>
        </w:rPr>
        <w:t>ΠΑΡΑΡΤΗΜΑ Β'</w:t>
      </w:r>
    </w:p>
    <w:p>
      <w:pPr>
        <w:spacing w:before="240" w:after="240"/>
        <w:rPr>
          <w:lang w:val="el" w:eastAsia="el"/>
        </w:rPr>
      </w:pPr>
      <w:r>
        <w:rPr>
          <w:b/>
          <w:bCs/>
          <w:lang w:val="el" w:eastAsia="el"/>
        </w:rPr>
        <w:t>Πίνακας κωδικοποιούμενων διατάξεων</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19"/>
        <w:gridCol w:w="42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ΚΩΔΙΚΟΠΟΙΟΥΜΕΝΗ ΔΙΑΤΑΞΗ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ΚΩΔΙΚΟΠΟΙΗΤΙΚΗ ΔΙΑΤΑΞΗ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ΠΡΩΤΟ - Ψηφιακό τέλος συναλλαγής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ν. 5135/2024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5135/2024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125"/>
        <w:gridCol w:w="2381"/>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 του ν. 5135/2024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31</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ΔΕΥΤΕΡΟ - Φόρος συγκέντρωσης κεφαλαίων</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1676/1986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όπως τροποποιήθηκε με την παρ. 1 του άρθρου 20 του ν. 1882/1990, με τις παρ. 1 και 2 του άρθρου 24 του ν. 3763/2009 και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α) όπως τροποποιήθηκε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β), γ), δ), ε), στ)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 γ), δ), ε), στ)</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 παρ. 1, περ. ζ)</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ζ)</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18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4,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3, 4</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72"/>
        <w:gridCol w:w="3534"/>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1676/1986, όπως τροποποιήθηκε με την παρ. 2 του άρθρου. 20 του ν. 1882/1990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1676/1986, περ. α) και γ) και υποπαρ. ΣΤ22 της παρ. ΣΤ του άρθρου πρώτου του ν. 4254/2014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1676/1986 περ. α) όπως τροποποιήθηκε με την υποπαρ. ΣΤ22 της παρ. ΣΤ του άρθρου πρώτου του ν. 4254/2014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περ. γ)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1676/1986, όπως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τροποποιήθηκε με την παρ.1 του πεντηκοστού έβδομου άρθρου του ν. 4839/2021 και με το άρθρο 49 του ν. 5073/2023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 περ. α), β) και γ), όπως τροποποιήθηκε με την παρ. 3 του άρθρου 24 του ν. 3763/2009, το άρθρο 68 του ν. 4583/2018 και το άρθρο 10 του ν. 3783/2009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ν. 3783/2009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1676/1986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β) και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β) και γ)</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54"/>
        <w:gridCol w:w="1030"/>
        <w:gridCol w:w="97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1, παρ. 2, περ. α), β) και δ) και παρ. 3. Όπως τροποποιήθηκε με την παρ. 1 του άρθρου 1 του ν. 2941/2001 και την παρ. 1 του άρθρου 37 του ν. 3220/2004.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1 και άρθρο 26 του ν. 1676/1986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2, περ.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1676/1986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1676/1986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 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 του ν. 1676/1986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30 του ν. 1676/1986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31 του ν. 1676/1986.</w:t>
            </w:r>
          </w:p>
          <w:p>
            <w:pPr>
              <w:spacing w:before="240"/>
              <w:rPr>
                <w:b w:val="0"/>
                <w:bCs w:val="0"/>
                <w:i w:val="0"/>
                <w:iCs w:val="0"/>
                <w:smallCaps w:val="0"/>
                <w:color w:val="000000"/>
                <w:lang w:val="el" w:eastAsia="el"/>
              </w:rPr>
            </w:pPr>
            <w:r>
              <w:rPr>
                <w:b w:val="0"/>
                <w:bCs w:val="0"/>
                <w:i w:val="0"/>
                <w:iCs w:val="0"/>
                <w:smallCaps w:val="0"/>
                <w:color w:val="000000"/>
                <w:lang w:val="el" w:eastAsia="el"/>
              </w:rPr>
              <w:t>Το πρώτο μέρος του εδαφίου (μέχρι τη φράση «του άρθρου 18»)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ΤΡΙΤΟ - Φόρος ασφαλίστρων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του ν. 3492/2006, παρ. 1 έως και 6, 8 και 9 (εδάφιο δεύτερο). Όπως τροποποιήθηκε με το άρθρο 1, παρ. 3, περ. α) και β) του ν. 4334/2015</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5162/2024.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 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6"/>
        <w:gridCol w:w="2038"/>
        <w:gridCol w:w="1414"/>
        <w:gridCol w:w="2072"/>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 παρ.11.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ν.δ. 551/1970 περ. β).</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278 του ν. 4364/2016 παρ. 2, περ. α).</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β)</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278 του ν. 4364/2016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ν.δ. 551/1970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γ)</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25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26 του ν. 27/1975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ν. 5162/2024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περ. δ)</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054"/>
        <w:gridCol w:w="3452"/>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29 ν. 3492/2006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 εδάφιο δεύτερο</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ΤΕΤΑΡΤΟ - Τέλος ανθεκτικότητας στην κλιματική κρίση</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 του ν. 4389/2016 όπως τροποποιήθηκε με το άρθρο 120 του ν. 4514/2018 (Α' 14) με ισχύ από 30.1.2018, αντικαταστάθηκε με το άρθρο 30 του ν. 5073/2023 και τροποποιήθηκε με το άρθρο 24 του ν. 5162/2024 (Α' 198)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ΠΕΜΠΤΟ - Τέλος συνδρομητών κινητής και σταθερής τηλεφωνίας, τέλος συνδρομητικής τηλεόρασης</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 όπως είχε αντικατασταθεί με το άρθρο 33 του ν. 3775/2009, συμπληρωθεί με το άρθρο 70, παρ. 1 του ν. 3842/2010, και τροποποιήθηκε με το άρθρο πεντηκοστό ένατο του ν. 4839/2021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795"/>
        <w:gridCol w:w="171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2579/1998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 όπως τροποποιήθηκε με το άρθρο 28 του ν. 5162/2024 (Α' 198)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 του ν. 4389/2016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4"/>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ΕΚΤΟ - Ειδικός φόρος σε είδη πολυτελείας</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393"/>
        <w:gridCol w:w="18"/>
        <w:gridCol w:w="2044"/>
        <w:gridCol w:w="1030"/>
        <w:gridCol w:w="15"/>
        <w:gridCol w:w="860"/>
      </w:tblGrid>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3833/2010, όπως αντικαταστάθηκε με την παρ. 12 του άρθρου 59 του ν. 4389/2016, τροποποιήθηκε με το άρθρο 79 του ν. 4941/2022 και το άρθρο 116 του ν. 4964/2022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48</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ΕΒΔΟΜΟ- Τέλος διενέργειας παιγνίων με παιγνιόχαρτα</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 όπως τροποποιήθηκε με το άρθρο 10 του ν. 3037/2002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έως 6</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 του ν. 2515/1997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49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ΟΓΔΟΟ - Εισφορά δακοκτονίας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 του α.ν. 112/1967, όπως τροποποιήθηκε με την παρ. 1 του άρθρου 102 του ν. 1402/1983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50</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 του α.ν. 112/1967</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51</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ΕΝΑΤΟ - Τέλος πλοίων αναψυχής και ημερόπλοιων</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Άρθρο 13 του ν. 4211/2013, όπως τροποποιήθηκε με το άρθρο 85 του ν. 4504/2017, το άρθρο 266 του ν. 4555/2018, το άρθρο 77 του ν. 4607/2019</w:t>
            </w:r>
          </w:p>
          <w:p>
            <w:pPr>
              <w:spacing w:before="240"/>
              <w:rPr>
                <w:b w:val="0"/>
                <w:bCs w:val="0"/>
                <w:i w:val="0"/>
                <w:iCs w:val="0"/>
                <w:smallCaps w:val="0"/>
                <w:color w:val="000000"/>
                <w:lang w:val="el" w:eastAsia="el"/>
              </w:rPr>
            </w:pPr>
            <w:r>
              <w:rPr>
                <w:b w:val="0"/>
                <w:bCs w:val="0"/>
                <w:i w:val="0"/>
                <w:iCs w:val="0"/>
                <w:smallCaps w:val="0"/>
                <w:color w:val="000000"/>
                <w:lang w:val="el" w:eastAsia="el"/>
              </w:rPr>
              <w:t>Άρθρο 86 του ν. 4926/2022 παρ. 1, περ. α</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063"/>
        <w:gridCol w:w="28"/>
        <w:gridCol w:w="1979"/>
        <w:gridCol w:w="1030"/>
        <w:gridCol w:w="15"/>
        <w:gridCol w:w="124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86 του ν. 4926/2022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δέκατο τρίτο του ν. 4211/2013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gridSpan w:val="6"/>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ΒΙΒΛΙΟ ΔΕΚΑΤΟ - Τέλη κυκλοφορίας</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 (κατά παραπομπή)</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πρώτο εδάφιο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13 του ν. 2367/1953 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δεύτερο εδάφιο</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4850/2021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 παρ. 2, περ. α) και β) όπως τροποποιήθηκαν με τις παρ. 2 και 3 του άρθρου 38 του ν. 4758/2020.</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2 και 4.</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gridSpan w:val="3"/>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2"/>
        <w:gridCol w:w="3514"/>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 παρ. 1, Ενότητα Α, περ. α) έως ιβ), όπως η παράγραφος αυτή τελικώς αντικαταστάθηκε από την παρ. 1 του άρθρου 46 του ν. 4410/2016 και οι κωδικοποιούμενες περιπτώσεις της Ενότητας Α της παραγράφου αυτής τροποποιήθηκαν από το πρώτο εδάφιο της περ. 8 της υποπαρ. Ε.7 της παρ. Ε του άρθρου πρώτου του ν. 4093/2012, με το άρθρο 112 του ν. 4514/2018, την παρ. 1, ενότητες Α και Β και την παρ. 3 του άρθρου 38 του ν. 4758/2020, το άρθρο 48 παρ. 2 του ν. 4797/2021, το άρθρο 124 παρ. 1 του ν. 4799/2021 και το άρθρο 132 παρ. 1 του ν. 4831/2021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και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607"/>
        <w:gridCol w:w="5899"/>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 παρ. 2 εδάφια τρίτο, τέταρτο, πέμπτο (μερικώς), έκτο (μερικώς), έβδομο (μερικώς), δέκατο, ενδέκατο και δωδέκατο (μερικώς), όπως η παράγραφος αυτή αντικαταστάθηκε με το άρθρο 46 παρ. 2 του ν. 4410/2016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Ενότητα Α, περ. α) έως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εδάφια τρίτο, τέταρτο, πέμπτο (μερικώς), έκτο (μερικώς), έβδομο (μερικώς), δέκατο, ενδέκατο και δωδέκατο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Ενότητα Α, περ. στ) έως ιβ)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455"/>
        <w:gridCol w:w="5052"/>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(κατά το μέρος που αφορά τα οχήματα ιδιωτικής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 άρθρου 20 του ν. 2948/2001 όπως η παράγραφος αυτή αντικαταστάθηκε από την παρ. 1 του άρθρου 46 του ν. 4410/2016 και οι κωδικοποιούμενες περιπτώσεις της Ενότητας Β' της παραγράφου αυτής τροποποιήθηκαν από την παρ. 1, Ενότητες Γ' και Δ', και την παρ. 3 του άρθρου 38 του ν. 4758/2020, το άρθρο 48 παρ. 2 του ν. 4797/2021 και το άρθρο 124 παρ. 1 του ν. 4799/2021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588"/>
        <w:gridCol w:w="5918"/>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μερικώς (κατά το μέρος που αφορούν τα οχήματα δημόσιας χρήσης) πέμπτο, έκτο, έβδομο, όγδοο και ένατο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περ. γ) εδάφιο δεύτερο και παρ. 2 (κατά το μέρος που αφοράτα οχήματα δημόσιας χρήσης)</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Ενότητα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42"/>
        <w:gridCol w:w="5765"/>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εδάφιο δεύτερο περ.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35 του ν. 3986/2011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εδάφια πέμπτο, έκτο, έβδομο, όγδοο και ένατο (κατά το μέρος που αφορούν τα οχήματα δημόσιας χρήσης)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άρθρου 14 του ν. 2367/1953 (κατά το μέρος που αφορά τα οχήματα δημόσιας χρήσης), η οποία κωδικοποιείται προσαρμοσμένη στις αλλαγές που επήλθαν στη βάση υπολογισμού με το άρθρο 20 του ν. 2948/2001 (ο κυλινδρισμός και όχι η ισχύς του κινητήρα λαμβάνεται υπόψη για τον υπολογισμό των τελών)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Ενότητες Γ έως ΣΤ παρ. 1 άρθρου 20 του ν. 2948/2001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57</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παρ. 1 άρθρου 23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Άρθρα 16 και 19 του ν. 2367/1953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3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 όπως τροποποιήθηκε με τις παρ. 2 και 3 του άρθρου 38 του ν. 4758/2020</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446"/>
        <w:gridCol w:w="1061"/>
        <w:gridCol w:w="1030"/>
        <w:gridCol w:w="823"/>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19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 παρ. 3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 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2367/1953 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 άρθρου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 όπως τροποποιήθηκε με το άρθρο 7 παρ. 1 ν.δ. 3839/1958, το άρθρο 8 του α.ν. 236/1967, το άρθρο 8 του ν.δ. 134/1973, την περ. β)του άρθρου 38 του ν. 1326/1983, την παρ. 1 του άρθρου 5 του ν. 2459/1997 και το άρθρο 41 του ν. 4999/2022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δ), ε), στ), η), ι) και ιβ) 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 όπως τελικά τροποποιήθηκε με το άρθρο 33 παρ. 2 του ν.4663/2020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118"/>
        <w:gridCol w:w="1820"/>
        <w:gridCol w:w="1178"/>
        <w:gridCol w:w="3244"/>
      </w:tblGrid>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 (κατά παραπομπή)</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15 του ν. 5043/2023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γ)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ε)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 490/1976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34 του ν. 1731/1987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16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3402/2005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93"/>
        <w:gridCol w:w="2033"/>
        <w:gridCol w:w="1414"/>
        <w:gridCol w:w="209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17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461/1974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η)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9 του ν. 1798/1988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θ)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ν. 2963/2001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14 του ν. 1959/1991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ια) 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24 του ν. 4873/2021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59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ιβ) παρ. 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78"/>
        <w:gridCol w:w="4751"/>
        <w:gridCol w:w="103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 όπως τροποποιήθηκε με την περ. α) παρ. 3 του άρθρου 23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δεύτερο,τέταρτο έως και δέκατο τρίτο (όπως το τελευταίο αυτό εδάφιο τροποποιήθηκε με την περ. α) της παρ. 3 του άρθρου 23 του ν.4110/2013)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και 4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744"/>
        <w:gridCol w:w="4330"/>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36 του ν. 2093/1992, όπως τελευταία αντικαταστάθηκε με την περ. 5 υποπαρ. Ε.7 της παρ. Ε, του άρθρου πρώτου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τέταρτο εδάφιο (κατά το μέρος που αφορά τον χρόνο καταβολής τελών κυκλοφορίας για την άρση της ακινησίας)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και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 όπως η παράγραφος αυτή τελικώς αντικαταστάθηκε από την παρ. 3 του άρθρου 22 του ν. 1473/1984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α) και β) παρ. 2 και 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071"/>
        <w:gridCol w:w="4418"/>
        <w:gridCol w:w="1030"/>
        <w:gridCol w:w="184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3 και 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Α.Υ.Ο. ΠΟΛ 1055/2013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δεύτερο και τέταρτο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γ)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περ. α) και 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2948/2001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δ)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πρώτο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11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279"/>
        <w:gridCol w:w="4326"/>
        <w:gridCol w:w="1030"/>
        <w:gridCol w:w="172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δεύτερο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2 και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τρίτο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τέταρτο περ. ε)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23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β) παρ. 2 και 3 και παρ. 1 (μερικώς)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στ)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Ε υποπαρ. Ε.7 περ. 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ζ) 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έβδομο έως ένατο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δέκατο και ενδέκατο περ. 1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2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πέμπτο παρ. 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21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τελευταίο εδάφιο παρ. 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παρ. 5</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 Α.Υ.Ο. ΠΟΛ 1055/2013 [Αφορά χρόνο καταβολής οφειλόμενων τελών κυκλοφορίας παρελθόντων ετών]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20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6</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075"/>
        <w:gridCol w:w="143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12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10 του α.ν. 236/1967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1 του ν.δ. 436/1974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4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 όπως τροποποιήθηκε με άρθρο 23 παρ. 3 περ. α) του ν. 4110/2013 και το άρθρο 27 του ν. 5113/2024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 3. υποπαρ. Ε.7 παρ. Ε</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926"/>
        <w:gridCol w:w="4581"/>
        <w:gridCol w:w="1030"/>
        <w:gridCol w:w="823"/>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εδάφια πρώτο έως τέταρτο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πέμπτο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πρώτο του ν. 4093/2012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εδάφιο έκτο περ. 3 υποπαρ. Ε.7 παρ. 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r>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 όπως τροποποιήθηκε με το άρθρο 10 του ν. 154/1967, την περ. α) της παρ. 4 του άρθρου 33 του ν. 4258/2014, το άρθρο 45 του ν. 4482/2017, τις παρ. 1, 3 και 4 του άρθρου 66 του ν. 4758/2020, την παρ. 1 του άρθρου 50 του ν. 4797/2021, την παρ. 1 του άρθρου 55 του ν. 4818/2021 και το άρθρο 26 του ν. 5113/2024</w:t>
            </w:r>
          </w:p>
        </w:tc>
        <w:tc>
          <w:tcPr>
            <w:gridSpan w:val="2"/>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 και 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543"/>
        <w:gridCol w:w="2333"/>
        <w:gridCol w:w="1394"/>
        <w:gridCol w:w="209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3.Α έως 3.Δ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 έως 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4.Α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22 του ν. 2367/1953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5 έως 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Άρθρο 62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παρ. 10 έως 13</w:t>
            </w:r>
          </w:p>
        </w:tc>
      </w:tr>
    </w:tbl>
    <w:p>
      <w:pPr>
        <w:pStyle w:val="Heading6"/>
        <w:spacing w:before="240" w:after="240"/>
        <w:rPr>
          <w:lang w:val="el" w:eastAsia="el"/>
        </w:rPr>
      </w:pPr>
      <w:r>
        <w:rPr>
          <w:rStyle w:val="article-num"/>
          <w:lang w:val="el" w:eastAsia="el"/>
        </w:rPr>
        <w:t>Άρθρο δεύτερο</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14 Φεβρουαρίου 2025</w:t>
      </w:r>
    </w:p>
    <w:p>
      <w:pPr>
        <w:spacing w:before="240" w:after="240"/>
        <w:rPr>
          <w:lang w:val="el" w:eastAsia="el"/>
        </w:rPr>
      </w:pPr>
      <w:r>
        <w:rPr>
          <w:lang w:val="el" w:eastAsia="el"/>
        </w:rPr>
        <w:t>Η Πρόεδρος της Δημοκρατίας</w:t>
      </w:r>
    </w:p>
    <w:p>
      <w:pPr>
        <w:spacing w:before="240" w:after="240"/>
        <w:rPr>
          <w:lang w:val="el" w:eastAsia="el"/>
        </w:rPr>
      </w:pPr>
      <w:r>
        <w:rPr>
          <w:lang w:val="el" w:eastAsia="el"/>
        </w:rPr>
        <w:t>ΚΑΤΕΡΙΝΑ ΣΑΚΕΛΛΑΡΟΠΟΥΛΟΥ</w:t>
      </w:r>
    </w:p>
    <w:p>
      <w:pPr>
        <w:spacing w:before="240" w:after="240"/>
        <w:rPr>
          <w:lang w:val="el" w:eastAsia="el"/>
        </w:rPr>
      </w:pPr>
      <w:r>
        <w:rPr>
          <w:lang w:val="el" w:eastAsia="el"/>
        </w:rPr>
        <w:t>Οι Υπουργοί</w:t>
      </w:r>
    </w:p>
    <w:p>
      <w:pPr>
        <w:spacing w:before="240" w:after="240"/>
        <w:rPr>
          <w:lang w:val="el" w:eastAsia="el"/>
        </w:rPr>
      </w:pPr>
      <w:r>
        <w:rPr>
          <w:lang w:val="el" w:eastAsia="el"/>
        </w:rPr>
        <w:t>Εθνικής Οικονομίας και Οικονομικών</w:t>
      </w:r>
    </w:p>
    <w:p>
      <w:pPr>
        <w:spacing w:before="240" w:after="240"/>
        <w:rPr>
          <w:lang w:val="el" w:eastAsia="el"/>
        </w:rPr>
      </w:pPr>
      <w:r>
        <w:rPr>
          <w:lang w:val="el" w:eastAsia="el"/>
        </w:rPr>
        <w:t>ΚΩΝΣΤΑΝΤΙΝΟΣ ΧΑΤΖΗΔΑΚΗΣ</w:t>
      </w:r>
    </w:p>
    <w:p>
      <w:pPr>
        <w:spacing w:before="240" w:after="240"/>
        <w:rPr>
          <w:lang w:val="el" w:eastAsia="el"/>
        </w:rPr>
      </w:pPr>
      <w:r>
        <w:rPr>
          <w:lang w:val="el" w:eastAsia="el"/>
        </w:rPr>
        <w:t xml:space="preserve">Αναπληρωτής Υπουργός Εθνικής Οικονομίας και Οικονομικών </w:t>
      </w:r>
    </w:p>
    <w:p>
      <w:pPr>
        <w:spacing w:before="240" w:after="240"/>
        <w:rPr>
          <w:lang w:val="el" w:eastAsia="el"/>
        </w:rPr>
      </w:pPr>
      <w:r>
        <w:rPr>
          <w:lang w:val="el" w:eastAsia="el"/>
        </w:rPr>
        <w:t>ΝΙΚΟΛΑΟΣ ΠΑΠΑΘΑΝΑΣΗΣ</w:t>
      </w:r>
    </w:p>
    <w:p>
      <w:pPr>
        <w:spacing w:before="240" w:after="240"/>
        <w:rPr>
          <w:lang w:val="el" w:eastAsia="el"/>
        </w:rPr>
      </w:pPr>
      <w:r>
        <w:rPr>
          <w:lang w:val="el" w:eastAsia="el"/>
        </w:rPr>
        <w:t>Εξωτερικών</w:t>
      </w:r>
    </w:p>
    <w:p>
      <w:pPr>
        <w:spacing w:before="240" w:after="240"/>
        <w:rPr>
          <w:lang w:val="el" w:eastAsia="el"/>
        </w:rPr>
      </w:pPr>
      <w:r>
        <w:rPr>
          <w:lang w:val="el" w:eastAsia="el"/>
        </w:rPr>
        <w:t>ΓΕΩΡΓΙΟΣ ΓΕΡΑΠΕΤΡΙΤΗΣ</w:t>
      </w:r>
    </w:p>
    <w:p>
      <w:pPr>
        <w:spacing w:before="240" w:after="240"/>
        <w:rPr>
          <w:lang w:val="el" w:eastAsia="el"/>
        </w:rPr>
      </w:pPr>
      <w:r>
        <w:rPr>
          <w:lang w:val="el" w:eastAsia="el"/>
        </w:rPr>
        <w:t>Εσωτερικών</w:t>
      </w:r>
    </w:p>
    <w:p>
      <w:pPr>
        <w:spacing w:before="240" w:after="240"/>
        <w:rPr>
          <w:lang w:val="el" w:eastAsia="el"/>
        </w:rPr>
      </w:pPr>
      <w:r>
        <w:rPr>
          <w:lang w:val="el" w:eastAsia="el"/>
        </w:rPr>
        <w:t>ΘΕΟΔΩΡΟΣ ΛΙΒΑΝΙΟΣ</w:t>
      </w:r>
    </w:p>
    <w:p>
      <w:pPr>
        <w:spacing w:before="240" w:after="240"/>
        <w:rPr>
          <w:lang w:val="el" w:eastAsia="el"/>
        </w:rPr>
      </w:pPr>
      <w:r>
        <w:rPr>
          <w:lang w:val="el" w:eastAsia="el"/>
        </w:rPr>
        <w:t>Παιδείας, Θρησκευμάτων και Αθλητισμού</w:t>
      </w:r>
    </w:p>
    <w:p>
      <w:pPr>
        <w:spacing w:before="240" w:after="240"/>
        <w:rPr>
          <w:lang w:val="el" w:eastAsia="el"/>
        </w:rPr>
      </w:pPr>
      <w:r>
        <w:rPr>
          <w:lang w:val="el" w:eastAsia="el"/>
        </w:rPr>
        <w:t>ΚΥΡΙΑΚΟΣ ΠΙΕΡΡΑΚΑΚΗΣ</w:t>
      </w:r>
    </w:p>
    <w:p>
      <w:pPr>
        <w:spacing w:before="240" w:after="240"/>
        <w:rPr>
          <w:lang w:val="el" w:eastAsia="el"/>
        </w:rPr>
      </w:pPr>
      <w:r>
        <w:rPr>
          <w:lang w:val="el" w:eastAsia="el"/>
        </w:rPr>
        <w:t>Υγείας</w:t>
      </w:r>
    </w:p>
    <w:p>
      <w:pPr>
        <w:spacing w:before="240" w:after="240"/>
        <w:rPr>
          <w:lang w:val="el" w:eastAsia="el"/>
        </w:rPr>
      </w:pPr>
      <w:r>
        <w:rPr>
          <w:lang w:val="el" w:eastAsia="el"/>
        </w:rPr>
        <w:t>ΣΠΥΡΙΔΩΝ - ΑΔΩΝΙΣ ΓΕΩΡΓΙΑΔΗΣ</w:t>
      </w:r>
    </w:p>
    <w:p>
      <w:pPr>
        <w:spacing w:before="240" w:after="240"/>
        <w:rPr>
          <w:lang w:val="el" w:eastAsia="el"/>
        </w:rPr>
      </w:pPr>
      <w:r>
        <w:rPr>
          <w:lang w:val="el" w:eastAsia="el"/>
        </w:rPr>
        <w:t xml:space="preserve">Προστασίας του Πολίτη </w:t>
      </w:r>
    </w:p>
    <w:p>
      <w:pPr>
        <w:spacing w:before="240" w:after="240"/>
        <w:rPr>
          <w:lang w:val="el" w:eastAsia="el"/>
        </w:rPr>
      </w:pPr>
      <w:r>
        <w:rPr>
          <w:lang w:val="el" w:eastAsia="el"/>
        </w:rPr>
        <w:t>ΜΙΧΑΗΛ ΧΡΥΣΟΧΟΪΔΗΣ</w:t>
      </w:r>
    </w:p>
    <w:p>
      <w:pPr>
        <w:spacing w:before="240" w:after="240"/>
        <w:rPr>
          <w:lang w:val="el" w:eastAsia="el"/>
        </w:rPr>
      </w:pPr>
      <w:r>
        <w:rPr>
          <w:lang w:val="el" w:eastAsia="el"/>
        </w:rPr>
        <w:t xml:space="preserve">Υποδομών και Μεταφορών </w:t>
      </w:r>
    </w:p>
    <w:p>
      <w:pPr>
        <w:spacing w:before="240" w:after="240"/>
        <w:rPr>
          <w:lang w:val="el" w:eastAsia="el"/>
        </w:rPr>
      </w:pPr>
      <w:r>
        <w:rPr>
          <w:lang w:val="el" w:eastAsia="el"/>
        </w:rPr>
        <w:t>ΧΡΗΣΤΟΣ ΣΤΑΪΚΟΥΡΑΣ</w:t>
      </w:r>
    </w:p>
    <w:p>
      <w:pPr>
        <w:spacing w:before="240" w:after="240"/>
        <w:rPr>
          <w:lang w:val="el" w:eastAsia="el"/>
        </w:rPr>
      </w:pPr>
      <w:r>
        <w:rPr>
          <w:lang w:val="el" w:eastAsia="el"/>
        </w:rPr>
        <w:t>Περιβάλλοντος και Ενέργειας</w:t>
      </w:r>
    </w:p>
    <w:p>
      <w:pPr>
        <w:spacing w:before="240" w:after="240"/>
        <w:rPr>
          <w:lang w:val="el" w:eastAsia="el"/>
        </w:rPr>
      </w:pPr>
      <w:r>
        <w:rPr>
          <w:lang w:val="el" w:eastAsia="el"/>
        </w:rPr>
        <w:t>ΘΕΟΔΩΡΟΣ ΣΚΥΛΑΚΑΚΗΣ</w:t>
      </w:r>
    </w:p>
    <w:p>
      <w:pPr>
        <w:spacing w:before="240" w:after="240"/>
        <w:rPr>
          <w:lang w:val="el" w:eastAsia="el"/>
        </w:rPr>
      </w:pPr>
      <w:r>
        <w:rPr>
          <w:lang w:val="el" w:eastAsia="el"/>
        </w:rPr>
        <w:t>Ανάπτυξης</w:t>
      </w:r>
    </w:p>
    <w:p>
      <w:pPr>
        <w:spacing w:before="240" w:after="240"/>
        <w:rPr>
          <w:lang w:val="el" w:eastAsia="el"/>
        </w:rPr>
      </w:pPr>
      <w:r>
        <w:rPr>
          <w:lang w:val="el" w:eastAsia="el"/>
        </w:rPr>
        <w:t>ΠΑΝΑΓΙΩΤΗΣ ΘΕΟΔΩΡΙΚΑΚΟΣ</w:t>
      </w:r>
    </w:p>
    <w:p>
      <w:pPr>
        <w:spacing w:before="240" w:after="240"/>
        <w:rPr>
          <w:lang w:val="el" w:eastAsia="el"/>
        </w:rPr>
      </w:pPr>
      <w:r>
        <w:rPr>
          <w:lang w:val="el" w:eastAsia="el"/>
        </w:rPr>
        <w:t xml:space="preserve">Εργασίας και Κοινωνικής Ασφάλισης </w:t>
      </w:r>
    </w:p>
    <w:p>
      <w:pPr>
        <w:spacing w:before="240" w:after="240"/>
        <w:rPr>
          <w:lang w:val="el" w:eastAsia="el"/>
        </w:rPr>
      </w:pPr>
      <w:r>
        <w:rPr>
          <w:lang w:val="el" w:eastAsia="el"/>
        </w:rPr>
        <w:t>ΝΙΚΗ ΚΕΡΑΜΕΩΣ</w:t>
      </w:r>
    </w:p>
    <w:p>
      <w:pPr>
        <w:spacing w:before="240" w:after="240"/>
        <w:rPr>
          <w:lang w:val="el" w:eastAsia="el"/>
        </w:rPr>
      </w:pPr>
      <w:r>
        <w:rPr>
          <w:lang w:val="el" w:eastAsia="el"/>
        </w:rPr>
        <w:t>Δικαιοσύνης</w:t>
      </w:r>
    </w:p>
    <w:p>
      <w:pPr>
        <w:spacing w:before="240" w:after="240"/>
        <w:rPr>
          <w:lang w:val="el" w:eastAsia="el"/>
        </w:rPr>
      </w:pPr>
      <w:r>
        <w:rPr>
          <w:lang w:val="el" w:eastAsia="el"/>
        </w:rPr>
        <w:t>ΓΕΩΡΓΙΟΣ ΦΛΩΡΙΔΗΣ</w:t>
      </w:r>
    </w:p>
    <w:p>
      <w:pPr>
        <w:spacing w:before="240" w:after="240"/>
        <w:rPr>
          <w:lang w:val="el" w:eastAsia="el"/>
        </w:rPr>
      </w:pPr>
      <w:r>
        <w:rPr>
          <w:lang w:val="el" w:eastAsia="el"/>
        </w:rPr>
        <w:t>Κοινωνικής Συνοχής και Οικογένειας</w:t>
      </w:r>
    </w:p>
    <w:p>
      <w:pPr>
        <w:spacing w:before="240" w:after="240"/>
        <w:rPr>
          <w:lang w:val="el" w:eastAsia="el"/>
        </w:rPr>
      </w:pPr>
      <w:r>
        <w:rPr>
          <w:lang w:val="el" w:eastAsia="el"/>
        </w:rPr>
        <w:t>ΣΟΦΙΑ ΖΑΧΑΡΑΚΗ</w:t>
      </w:r>
    </w:p>
    <w:p>
      <w:pPr>
        <w:spacing w:before="240" w:after="240"/>
        <w:rPr>
          <w:lang w:val="el" w:eastAsia="el"/>
        </w:rPr>
      </w:pPr>
      <w:r>
        <w:rPr>
          <w:lang w:val="el" w:eastAsia="el"/>
        </w:rPr>
        <w:t>Αγροτικής Ανάπτυξης και Τροφίμων</w:t>
      </w:r>
    </w:p>
    <w:p>
      <w:pPr>
        <w:spacing w:before="240" w:after="240"/>
        <w:rPr>
          <w:lang w:val="el" w:eastAsia="el"/>
        </w:rPr>
      </w:pPr>
      <w:r>
        <w:rPr>
          <w:lang w:val="el" w:eastAsia="el"/>
        </w:rPr>
        <w:t>ΚΩΝΣΤΑΝΤΙΝΟΣ ΤΣΙΑΡΑΣ</w:t>
      </w:r>
    </w:p>
    <w:p>
      <w:pPr>
        <w:spacing w:before="240" w:after="240"/>
        <w:rPr>
          <w:lang w:val="el" w:eastAsia="el"/>
        </w:rPr>
      </w:pPr>
      <w:r>
        <w:rPr>
          <w:lang w:val="el" w:eastAsia="el"/>
        </w:rPr>
        <w:t>Ναυτιλίας και Νησιωτικής Πολιτικής</w:t>
      </w:r>
    </w:p>
    <w:p>
      <w:pPr>
        <w:spacing w:before="240" w:after="240"/>
        <w:rPr>
          <w:lang w:val="el" w:eastAsia="el"/>
        </w:rPr>
      </w:pPr>
      <w:r>
        <w:rPr>
          <w:lang w:val="el" w:eastAsia="el"/>
        </w:rPr>
        <w:t>ΧΡΗΣΤΟΣ ΣΤΥΛΙΑΝΙΔΗΣ</w:t>
      </w:r>
    </w:p>
    <w:p>
      <w:pPr>
        <w:spacing w:before="240" w:after="240"/>
        <w:rPr>
          <w:lang w:val="el" w:eastAsia="el"/>
        </w:rPr>
      </w:pPr>
      <w:r>
        <w:rPr>
          <w:lang w:val="el" w:eastAsia="el"/>
        </w:rPr>
        <w:t>Τουρισμού</w:t>
      </w:r>
    </w:p>
    <w:p>
      <w:pPr>
        <w:spacing w:before="240" w:after="240"/>
        <w:rPr>
          <w:lang w:val="el" w:eastAsia="el"/>
        </w:rPr>
      </w:pPr>
      <w:r>
        <w:rPr>
          <w:lang w:val="el" w:eastAsia="el"/>
        </w:rPr>
        <w:t>ΟΛΓΑ ΚΕΦΑΛΟΓΙΑΝΝΗ</w:t>
      </w:r>
    </w:p>
    <w:p>
      <w:pPr>
        <w:spacing w:before="240" w:after="240"/>
        <w:rPr>
          <w:lang w:val="el" w:eastAsia="el"/>
        </w:rPr>
      </w:pPr>
      <w:r>
        <w:rPr>
          <w:lang w:val="el" w:eastAsia="el"/>
        </w:rPr>
        <w:t>Ψηφιακής Διακυβέρνησης</w:t>
      </w:r>
    </w:p>
    <w:p>
      <w:pPr>
        <w:spacing w:before="240" w:after="240"/>
        <w:rPr>
          <w:lang w:val="el" w:eastAsia="el"/>
        </w:rPr>
      </w:pPr>
      <w:r>
        <w:rPr>
          <w:lang w:val="el" w:eastAsia="el"/>
        </w:rPr>
        <w:t>ΔΗΜΗΤΡΙΟΣ ΠΑΠΑΣΤΕΡΓΙΟΥ</w:t>
      </w:r>
    </w:p>
    <w:p>
      <w:pPr>
        <w:spacing w:before="240" w:after="240"/>
        <w:rPr>
          <w:lang w:val="el" w:eastAsia="el"/>
        </w:rPr>
      </w:pPr>
      <w:r>
        <w:rPr>
          <w:lang w:val="el" w:eastAsia="el"/>
        </w:rPr>
        <w:t>Κλιματικής Κρίσης και Πολιτικής Προστασίας</w:t>
      </w:r>
    </w:p>
    <w:p>
      <w:pPr>
        <w:spacing w:before="240" w:after="240"/>
        <w:rPr>
          <w:lang w:val="el" w:eastAsia="el"/>
        </w:rPr>
      </w:pPr>
      <w:r>
        <w:rPr>
          <w:lang w:val="el" w:eastAsia="el"/>
        </w:rPr>
        <w:t>ΒΑΣΙΛΕΙΟΣ ΚΙΚΙΛΙΑΣ</w:t>
      </w:r>
    </w:p>
    <w:p>
      <w:pPr>
        <w:spacing w:before="240" w:after="240"/>
        <w:rPr>
          <w:lang w:val="el" w:eastAsia="el"/>
        </w:rPr>
      </w:pPr>
      <w:r>
        <w:rPr>
          <w:lang w:val="el" w:eastAsia="el"/>
        </w:rPr>
        <w:t>Επικρατείας</w:t>
      </w:r>
    </w:p>
    <w:p>
      <w:pPr>
        <w:spacing w:before="240" w:after="240"/>
        <w:rPr>
          <w:lang w:val="el" w:eastAsia="el"/>
        </w:rPr>
      </w:pPr>
      <w:r>
        <w:rPr>
          <w:lang w:val="el" w:eastAsia="el"/>
        </w:rPr>
        <w:t>ΧΡΗΣΤΟΣ - ΓΕΩΡΓΙΟΣ ΣΚΕΡΤΣΟΣ</w:t>
      </w:r>
    </w:p>
    <w:p>
      <w:pPr>
        <w:spacing w:before="240" w:after="240"/>
        <w:rPr>
          <w:lang w:val="el" w:eastAsia="el"/>
        </w:rPr>
      </w:pPr>
      <w:r>
        <w:rPr>
          <w:lang w:val="el" w:eastAsia="el"/>
        </w:rPr>
        <w:t>Υφυπουργός στον Πρωθυπουργό</w:t>
      </w:r>
    </w:p>
    <w:p>
      <w:pPr>
        <w:spacing w:before="240" w:after="240"/>
        <w:rPr>
          <w:lang w:val="el" w:eastAsia="el"/>
        </w:rPr>
      </w:pPr>
      <w:r>
        <w:rPr>
          <w:lang w:val="el" w:eastAsia="el"/>
        </w:rPr>
        <w:t>ΠΑΥΛΟΣ ΜΑΡΙΝΑΚΗΣ</w:t>
      </w:r>
    </w:p>
    <w:p>
      <w:pPr>
        <w:spacing w:before="240" w:after="240"/>
        <w:rPr>
          <w:lang w:val="el" w:eastAsia="el"/>
        </w:rPr>
      </w:pPr>
      <w:r>
        <w:rPr>
          <w:lang w:val="el" w:eastAsia="el"/>
        </w:rPr>
        <w:t>Θεωρήθηκε και τέθηκε η Μεγάλη Σφραγίδα του Κράτους.</w:t>
      </w:r>
    </w:p>
    <w:p>
      <w:pPr>
        <w:spacing w:before="240" w:after="240"/>
        <w:rPr>
          <w:lang w:val="el" w:eastAsia="el"/>
        </w:rPr>
      </w:pPr>
      <w:r>
        <w:rPr>
          <w:lang w:val="el" w:eastAsia="el"/>
        </w:rPr>
        <w:t>Αθήνα, 14 Φεβρουαρίου 2025</w:t>
      </w:r>
    </w:p>
    <w:p>
      <w:pPr>
        <w:spacing w:before="240" w:after="240"/>
        <w:rPr>
          <w:lang w:val="el" w:eastAsia="el"/>
        </w:rPr>
      </w:pPr>
      <w:r>
        <w:rPr>
          <w:lang w:val="el" w:eastAsia="el"/>
        </w:rPr>
        <w:t>Ο επί της Δικαιοσύνης Υπουργός</w:t>
      </w:r>
    </w:p>
    <w:p>
      <w:pPr>
        <w:spacing w:before="240" w:after="240"/>
        <w:rPr>
          <w:lang w:val="el" w:eastAsia="el"/>
        </w:rPr>
      </w:pPr>
      <w:r>
        <w:rPr>
          <w:lang w:val="el" w:eastAsia="el"/>
        </w:rPr>
        <w:t xml:space="preserve">ΓΕΩΡΓΙΟΣ ΦΛΩΡΙΔΗΣ </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3" w:history="1">
        <w:r>
          <w:rPr>
            <w:rStyle w:val="Hyperlink"/>
            <w:color w:val="0000EE"/>
            <w:u w:color="0000EE"/>
            <w:lang w:val="el" w:eastAsia="el"/>
          </w:rPr>
          <w:t>Τροποποίηση 5193/2025, Άρθρο 213</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213" w:history="1">
        <w:r>
          <w:rPr>
            <w:rStyle w:val="Hyperlink"/>
            <w:color w:val="0000EE"/>
            <w:u w:color="0000EE"/>
            <w:lang w:val="el" w:eastAsia="el"/>
          </w:rPr>
          <w:t>Αφαίρεση 5193/2025, Άρθρο 213</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213" w:history="1">
        <w:r>
          <w:rPr>
            <w:rStyle w:val="Hyperlink"/>
            <w:color w:val="0000EE"/>
            <w:u w:color="0000EE"/>
            <w:lang w:val="el" w:eastAsia="el"/>
          </w:rPr>
          <w:t>Τροποποίηση 5193/2025, Άρθρο 213</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44" w:history="1">
        <w:r>
          <w:rPr>
            <w:rStyle w:val="Hyperlink"/>
            <w:color w:val="0000EE"/>
            <w:u w:color="0000EE"/>
            <w:lang w:val="el" w:eastAsia="el"/>
          </w:rPr>
          <w:t>Αφαίρεση 5193/2025, Άρθρο 244</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5259/2025, Άρθρο 188</w:t>
      </w:r>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 w:anchor="art_228" w:history="1">
        <w:r>
          <w:rPr>
            <w:rStyle w:val="Hyperlink"/>
            <w:color w:val="0000EE"/>
            <w:u w:color="0000EE"/>
            <w:lang w:val="el" w:eastAsia="el"/>
          </w:rPr>
          <w:t>Προσθήκη 5193/2025, Άρθρο 228</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228" w:history="1">
        <w:r>
          <w:rPr>
            <w:rStyle w:val="Hyperlink"/>
            <w:color w:val="0000EE"/>
            <w:u w:color="0000EE"/>
            <w:lang w:val="el" w:eastAsia="el"/>
          </w:rPr>
          <w:t>Προσθήκη 5193/2025, Άρθρο 228</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28" w:history="1">
        <w:r>
          <w:rPr>
            <w:rStyle w:val="Hyperlink"/>
            <w:color w:val="0000EE"/>
            <w:u w:color="0000EE"/>
            <w:lang w:val="el" w:eastAsia="el"/>
          </w:rPr>
          <w:t>Προσθήκη 5193/2025, Άρθρο 228</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8" w:anchor="art_228" w:history="1">
        <w:r>
          <w:rPr>
            <w:rStyle w:val="Hyperlink"/>
            <w:color w:val="0000EE"/>
            <w:u w:color="0000EE"/>
            <w:lang w:val="el" w:eastAsia="el"/>
          </w:rPr>
          <w:t>Προσθήκη 5193/2025, Άρθρο 228</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9" w:anchor="art_228" w:history="1">
        <w:r>
          <w:rPr>
            <w:rStyle w:val="Hyperlink"/>
            <w:color w:val="0000EE"/>
            <w:u w:color="0000EE"/>
            <w:lang w:val="el" w:eastAsia="el"/>
          </w:rPr>
          <w:t>Προσθήκη 5193/2025, Άρθρο 228</w:t>
        </w:r>
      </w:hyperlink>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28" w:history="1">
        <w:r>
          <w:rPr>
            <w:rStyle w:val="Hyperlink"/>
            <w:color w:val="0000EE"/>
            <w:u w:color="0000EE"/>
            <w:lang w:val="el" w:eastAsia="el"/>
          </w:rPr>
          <w:t>Προσθήκη 5193/2025, Άρθρο 228</w:t>
        </w:r>
      </w:hyperlink>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228" w:history="1">
        <w:r>
          <w:rPr>
            <w:rStyle w:val="Hyperlink"/>
            <w:color w:val="0000EE"/>
            <w:u w:color="0000EE"/>
            <w:lang w:val="el" w:eastAsia="el"/>
          </w:rPr>
          <w:t>Προσθήκη 5193/2025, Άρθρο 228</w:t>
        </w:r>
      </w:hyperlink>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228" w:history="1">
        <w:r>
          <w:rPr>
            <w:rStyle w:val="Hyperlink"/>
            <w:color w:val="0000EE"/>
            <w:u w:color="0000EE"/>
            <w:lang w:val="el" w:eastAsia="el"/>
          </w:rPr>
          <w:t>Προσθήκη 5193/2025, Άρθρο 228</w:t>
        </w:r>
      </w:hyperlink>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228" w:history="1">
        <w:r>
          <w:rPr>
            <w:rStyle w:val="Hyperlink"/>
            <w:color w:val="0000EE"/>
            <w:u w:color="0000EE"/>
            <w:lang w:val="el" w:eastAsia="el"/>
          </w:rPr>
          <w:t>Προσθήκη 5193/2025, Άρθρο 228</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25/04/11/5193" TargetMode="External" /><Relationship Id="rId10" Type="http://schemas.openxmlformats.org/officeDocument/2006/relationships/hyperlink" Target="http://data.aade.gr/eli/pri/law/2025/04/11/5193" TargetMode="External" /><Relationship Id="rId11" Type="http://schemas.openxmlformats.org/officeDocument/2006/relationships/hyperlink" Target="http://data.aade.gr/eli/pri/law/2025/04/11/5193" TargetMode="External" /><Relationship Id="rId12" Type="http://schemas.openxmlformats.org/officeDocument/2006/relationships/hyperlink" Target="http://data.aade.gr/eli/pri/law/2025/04/11/5193" TargetMode="External" /><Relationship Id="rId13" Type="http://schemas.openxmlformats.org/officeDocument/2006/relationships/hyperlink" Target="http://data.aade.gr/eli/pri/law/2025/04/11/5193" TargetMode="External" /><Relationship Id="rId2" Type="http://schemas.openxmlformats.org/officeDocument/2006/relationships/hyperlink" Target="http://data.aade.gr/eli/pri/law/2025/04/11/5193" TargetMode="External" /><Relationship Id="rId3" Type="http://schemas.openxmlformats.org/officeDocument/2006/relationships/hyperlink" Target="http://data.aade.gr/eli/pri/law/2025/04/11/5193" TargetMode="External" /><Relationship Id="rId4" Type="http://schemas.openxmlformats.org/officeDocument/2006/relationships/hyperlink" Target="http://data.aade.gr/eli/pri/law/2025/04/11/5193" TargetMode="External" /><Relationship Id="rId5" Type="http://schemas.openxmlformats.org/officeDocument/2006/relationships/hyperlink" Target="http://data.aade.gr/eli/pri/law/2025/04/11/5193" TargetMode="External" /><Relationship Id="rId6" Type="http://schemas.openxmlformats.org/officeDocument/2006/relationships/hyperlink" Target="http://data.aade.gr/eli/pri/law/2025/04/11/5193" TargetMode="External" /><Relationship Id="rId7" Type="http://schemas.openxmlformats.org/officeDocument/2006/relationships/hyperlink" Target="http://data.aade.gr/eli/pri/law/2025/04/11/5193" TargetMode="External" /><Relationship Id="rId8" Type="http://schemas.openxmlformats.org/officeDocument/2006/relationships/hyperlink" Target="http://data.aade.gr/eli/pri/law/2025/04/11/5193" TargetMode="External" /><Relationship Id="rId9" Type="http://schemas.openxmlformats.org/officeDocument/2006/relationships/hyperlink" Target="http://data.aade.gr/eli/pri/law/2025/04/11/519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