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117</w:t>
      </w:r>
    </w:p>
    <w:p>
      <w:pPr>
        <w:pStyle w:val="PreambelText"/>
        <w:spacing w:before="240" w:after="240"/>
        <w:rPr>
          <w:lang w:val="el" w:eastAsia="el"/>
        </w:rPr>
      </w:pPr>
      <w:r>
        <w:rPr>
          <w:lang w:val="el" w:eastAsia="el"/>
        </w:rPr>
        <w:t>Aναδιοργάνωση των περιφερειακών Τελωνειακών Υπηρεσιών, τροποποίηση του π. δ/τος 551/1988 (Α΄ 259) και άλλες οργανωτικές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20 του ν. 2503/1997 «Διοίκηση, οργάνωση, στελέχωση της Περιφέρειας, ρύθμιση θεμάτων για την τοπική αυτοδιοίκηση και άλλες διατάξεις» (Α΄ 107) β) του άρθρου 26 παρ. 5 και 6 του ν. 2579/1998 «Φορολογικές διαρρυθμίσεις και άλλες διατάξεις» (Α΄ 31).</w:t>
      </w:r>
    </w:p>
    <w:p>
      <w:pPr>
        <w:pStyle w:val="StructureList1"/>
        <w:spacing w:before="120" w:after="0"/>
        <w:rPr>
          <w:lang w:val="el" w:eastAsia="el"/>
        </w:rPr>
      </w:pPr>
      <w:r>
        <w:rPr>
          <w:lang w:val="el" w:eastAsia="el"/>
        </w:rPr>
        <w:t>γ)</w:t>
      </w:r>
      <w:r>
        <w:rPr>
          <w:lang w:val="en" w:eastAsia="en"/>
        </w:rPr>
        <w:tab/>
      </w:r>
      <w:r>
        <w:rPr>
          <w:lang w:val="el" w:eastAsia="el"/>
        </w:rPr>
        <w:t>του άρθρου 90 παρ.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υπ’αριθμ. ΔΙΔΚ/Φ.1/2/6139/23.3.2004 απόφαση του Πρωθυπουργού και του Υπουργού Εσωτερικών, Δημόσιας Διοίκησης και Αποκέντρωσης «Ανάθεση αρμοδιοτήτων στους Υφυπουργούς Εσωτερικών, Δημόσιας Διοίκησης και Αποκέντρωσης» (Β΄ 527).</w:t>
      </w:r>
    </w:p>
    <w:p>
      <w:pPr>
        <w:pStyle w:val="PreambelText"/>
        <w:spacing w:before="240" w:after="240"/>
        <w:rPr>
          <w:lang w:val="el" w:eastAsia="el"/>
        </w:rPr>
      </w:pPr>
      <w:r>
        <w:rPr>
          <w:lang w:val="el" w:eastAsia="el"/>
        </w:rPr>
        <w:t>3. To γεγονός ότι, από τις διατάξεις του παρόντος προεδρικού διατάγματος, προκαλείται δαπάνη σε βάρος του κρατικού προϋπολογισμού ποσού σαράντα ενός χιλιάδων και τριακοσίων σαράντα (41.340) Ευρώ για το οικονομικό έτος 2006, καθώς και για κάθε επόμενο έτος, η οποία θα καλύπτεται από τις πιστώσεις εξόδων του Υπουργείου Οικονομίας και Οικονομικών (Ειδ. Φορέας 23110, Κ.Α.Ε. 0215).</w:t>
      </w:r>
    </w:p>
    <w:p>
      <w:pPr>
        <w:pStyle w:val="PreambelText"/>
        <w:spacing w:before="240" w:after="240"/>
        <w:rPr>
          <w:lang w:val="el" w:eastAsia="el"/>
        </w:rPr>
      </w:pPr>
      <w:r>
        <w:rPr>
          <w:lang w:val="el" w:eastAsia="el"/>
        </w:rPr>
        <w:t>4. Την υπ’ αριθμ. 102/2006 γνωμοδότηση του Συμβουλίου της Επικρατείας, μετά από πρόταση του Υφυπουργού Εσωτερικών, Δημόσιας Διοίκησης και Αποκέντρωσης και του Υπουργού Οικονομίας και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μετονομασία, κατάργηση και αρμοδιότητεςΤμημάτων των Τελωνείων Α΄ τάξης.</w:t>
      </w:r>
    </w:p>
    <w:p>
      <w:pPr>
        <w:pStyle w:val="MainText"/>
        <w:spacing w:before="120" w:after="0"/>
        <w:rPr>
          <w:lang w:val="el" w:eastAsia="el"/>
        </w:rPr>
      </w:pPr>
      <w:r>
        <w:rPr>
          <w:b/>
          <w:bCs/>
          <w:lang w:val="el" w:eastAsia="el"/>
        </w:rPr>
        <w:t>1.</w:t>
      </w:r>
      <w:r>
        <w:rPr>
          <w:lang w:val="el" w:eastAsia="el"/>
        </w:rPr>
        <w:t xml:space="preserve"> Στις Τελωνειακές Αρχές (Τελωνεία) Α΄ Τάξης: i) των περιοχών του Νομού Θεσσαλονίκης, εκτός του Γ΄ Τελωνείου Τελειοποίησης και Εισαγωγής του ιδίου Νομού, ii) της Νομαρχίας Πειραιά και iii) στα Τελωνεία Α΄ Τάξης:</w:t>
      </w:r>
    </w:p>
    <w:p>
      <w:pPr>
        <w:spacing w:before="240" w:after="240"/>
        <w:rPr>
          <w:lang w:val="el" w:eastAsia="el"/>
        </w:rPr>
      </w:pPr>
      <w:r>
        <w:rPr>
          <w:b/>
          <w:bCs/>
          <w:lang w:val="el" w:eastAsia="el"/>
        </w:rPr>
        <w:t>Αρ. Φύλλου 117</w:t>
      </w:r>
    </w:p>
    <w:p>
      <w:pPr>
        <w:spacing w:before="240" w:after="240"/>
        <w:rPr>
          <w:lang w:val="el" w:eastAsia="el"/>
        </w:rPr>
      </w:pPr>
      <w:r>
        <w:rPr>
          <w:lang w:val="el" w:eastAsia="el"/>
        </w:rPr>
        <w:t>13 Ιουνίου 2006</w:t>
      </w:r>
    </w:p>
    <w:p>
      <w:pPr>
        <w:spacing w:before="240" w:after="240"/>
        <w:rPr>
          <w:lang w:val="el" w:eastAsia="el"/>
        </w:rPr>
      </w:pPr>
      <w:r>
        <w:rPr>
          <w:lang w:val="el" w:eastAsia="el"/>
        </w:rPr>
        <w:t>Αθηνών, Αερολιμένα ‘’Ελευθέριος Βενιζέλος’’, Πατρών, Ελευσίνας, Αλεξανδρούπολης, Ηρακλείου, Καβάλας, Λάρισας, Βόλου και Χανίων, συστήνεται, τροποποιουμένων ανάλογα των σχετικών άρθρων του π.δ. 551/1988 για τα τελωνεία αυτά, Τμήμα με τίτλο «Τμήμα Εκ των Υστέρων Ελέγχων», οι αρμοδιότητες του οποίου περιγράφονται στο άρθρο 6Α του ανωτέρω π. δ., όπως αυτό προστίθεται με τις διατάξεις του άρθρου 4 του παρόντος διατάγματος.</w:t>
      </w:r>
    </w:p>
    <w:p>
      <w:pPr>
        <w:pStyle w:val="MainText"/>
        <w:spacing w:before="120" w:after="0"/>
        <w:rPr>
          <w:lang w:val="el" w:eastAsia="el"/>
        </w:rPr>
      </w:pPr>
      <w:r>
        <w:rPr>
          <w:b/>
          <w:bCs/>
          <w:lang w:val="el" w:eastAsia="el"/>
        </w:rPr>
        <w:t>2.</w:t>
      </w:r>
      <w:r>
        <w:rPr>
          <w:lang w:val="el" w:eastAsia="el"/>
        </w:rPr>
        <w:t xml:space="preserve"> Στα Τελωνεία Α΄ Τάξης που έχει συσταθεί «Τμήμα Πληροφοριών CIS – SCENT» ή «Τμήμα Τελωνειακής Επιτήρησης», τα Τμήματα αυτά καταργούνται, τροπο- ποιουμένων ανάλογα των σχετικών άρθρων του π. δ. 551/1988 για τα τελωνεία αυτά και οι αρμοδιότητές τους ασκούνται από το συνιστώμενο Τμήμα με τίτλο «Τμήμα Πληροφοριών, Παραποιημένων και Δίωξης», οι αρμοδιότητες του οποίου περιγράφονται στο άρθρο 6Α του ανωτέρω π. δ/τος, όπως αυτό προστίθεται με τις διατάξεις του άρθρου 4 του παρόντος διατάγματος. Όπου δεν συστήνεται τέτοιο Τμήμα, οι αρμοδιότητες ασκούνται από το κατά περίπτωση αρμόδιο Τμήμα στο οποίο παραπέμπουν οι διατάξεις του άρθρου 6Α, σύμφωνα με τις διατάξεις του άρθρου 4 του παρόντος.</w:t>
      </w:r>
    </w:p>
    <w:p>
      <w:pPr>
        <w:pStyle w:val="MainText"/>
        <w:spacing w:before="120" w:after="0"/>
        <w:rPr>
          <w:lang w:val="el" w:eastAsia="el"/>
        </w:rPr>
      </w:pPr>
      <w:r>
        <w:rPr>
          <w:b/>
          <w:bCs/>
          <w:lang w:val="el" w:eastAsia="el"/>
        </w:rPr>
        <w:t>3.</w:t>
      </w:r>
      <w:r>
        <w:rPr>
          <w:lang w:val="el" w:eastAsia="el"/>
        </w:rPr>
        <w:t xml:space="preserve"> Στα Τελωνεία Α΄ τάξης όλης της χώρας, το «Τμήμα Γενικών Θεμάτων» και το «Τμήμα Γενικών Θεμάτων και Δικαστικού» μετονομάζονται σε «Τμήμα Διοικητικής Υποστήριξης» και «Τμήμα Διοικητικής Υποστήριξης και Δικαστικού» αντίστοιχα και ασκούν τις αρμοδιότητες των ανωτέρω Τμημάτων που περιγράφονται στο άρθρο 6Α του π.δ. 551/1988, όπως αυτό προστίθεται με τις διατάξεις του άρθρου 4 του παρόντος διατάγματος.</w:t>
      </w:r>
    </w:p>
    <w:p>
      <w:pPr>
        <w:pStyle w:val="MainText"/>
        <w:spacing w:before="120" w:after="0"/>
        <w:rPr>
          <w:lang w:val="el" w:eastAsia="el"/>
        </w:rPr>
      </w:pPr>
      <w:r>
        <w:rPr>
          <w:b/>
          <w:bCs/>
          <w:lang w:val="el" w:eastAsia="el"/>
        </w:rPr>
        <w:t>4.</w:t>
      </w:r>
      <w:r>
        <w:rPr>
          <w:lang w:val="el" w:eastAsia="el"/>
        </w:rPr>
        <w:t xml:space="preserve"> Πέραν των περιπτώσεων των αναφερομένων στις διατάξεις των παραγράφων 1, 2, και 3 του παρόντος άρθρου, στα Τελωνεία Α΄ Τάξης όλης της χώρας συ- στήνονται, μετονομάζονται, ενοποιούνται ή καταργού- νται Τμήματα, τροποποιουμένων ανάλογα των σχετικών άρθρων του π.δ. 551/1988 για τα τελωνεία αυτά, όπως ειδικότερα ορίζεται στα άρθρα 5 έως 58 του παρόντος διατάγματος.</w:t>
      </w:r>
    </w:p>
    <w:p>
      <w:pPr>
        <w:spacing w:before="240" w:after="240"/>
        <w:rPr>
          <w:lang w:val="el" w:eastAsia="el"/>
        </w:rPr>
      </w:pPr>
      <w:r>
        <w:rPr>
          <w:lang w:val="el" w:eastAsia="el"/>
        </w:rPr>
        <w:t>Τα Τμήματα που ενοποιούνται ή μετονομάζονται, για ορισμένα μόνο Τελωνεία Α΄ τάξης και οι αρμοδιότητες που ασκούν, έχουν ως εξής:</w:t>
      </w:r>
    </w:p>
    <w:p>
      <w:pPr>
        <w:pStyle w:val="StructureList1"/>
        <w:spacing w:before="120" w:after="0"/>
        <w:rPr>
          <w:lang w:val="el" w:eastAsia="el"/>
        </w:rPr>
      </w:pPr>
      <w:r>
        <w:rPr>
          <w:lang w:val="el" w:eastAsia="el"/>
        </w:rPr>
        <w:t>α)</w:t>
      </w:r>
      <w:r>
        <w:rPr>
          <w:lang w:val="en" w:eastAsia="en"/>
        </w:rPr>
        <w:tab/>
      </w:r>
      <w:r>
        <w:rPr>
          <w:lang w:val="el" w:eastAsia="el"/>
        </w:rPr>
        <w:t>τα Τμήματα «Τελωνειακών Διαδικασιών», «Τελωνειακών και λοιπών Διαδικασιών», «Δασμολογικών Διαδικασιών», «Δασμολογικών και λοιπών Διαδικασιών», «Τελωνειακών και Δασμολογικών Διαδικασιών» και «Τελωνειακών και Δασμολογικών Διαδικασιών και Ειδικών Φόρων Κατανάλωσης (Ε.Φ.Κ.)» ενοποιούνται ή μετονομάζονται, κατά περίπτωση, σε Τμήμα με τίτλο «Τμήμα Διαδικασιών» ή «Τμήμα Διαδικασιών και Ε.Φ.Κ.», το οποίο ασκεί τις αρμοδιότητες των ανωτέρω Τμημάτων. Στα Τελωνεία που δεν υπάρχει: i) «Τμήμα Τελωνισμού» το ανωτέρω «Τμήμα Διαδικασιών» μετονομάζεται σε «Τμήμα Διαδικασιών και Τελωνισμού»</w:t>
      </w:r>
    </w:p>
    <w:p>
      <w:pPr>
        <w:spacing w:before="240" w:after="240"/>
        <w:rPr>
          <w:lang w:val="el" w:eastAsia="el"/>
        </w:rPr>
      </w:pPr>
      <w:r>
        <w:rPr>
          <w:lang w:val="el" w:eastAsia="el"/>
        </w:rPr>
        <w:t>και ii) «Τμήμα Ε.Φ.Κ.» το ίδιο Τμήμα μετονομάζεται σε «Τμήμα Διαδικασιών και Ε.Φ.Κ.»</w:t>
      </w:r>
    </w:p>
    <w:p>
      <w:pPr>
        <w:pStyle w:val="StructureList1"/>
        <w:spacing w:before="120" w:after="0"/>
        <w:rPr>
          <w:lang w:val="el" w:eastAsia="el"/>
        </w:rPr>
      </w:pPr>
      <w:r>
        <w:rPr>
          <w:lang w:val="el" w:eastAsia="el"/>
        </w:rPr>
        <w:t>β)</w:t>
      </w:r>
      <w:r>
        <w:rPr>
          <w:lang w:val="en" w:eastAsia="en"/>
        </w:rPr>
        <w:tab/>
      </w:r>
      <w:r>
        <w:rPr>
          <w:lang w:val="el" w:eastAsia="el"/>
        </w:rPr>
        <w:t>τα Τμήματα «Τελωνισμού Εμπορευμάτων», «Τελωνισμού Ταχυδρομικών Δεμάτων», «Τελωνισμού Εμπορευμάτων και Ταχυδρομικών Δεμάτων», «Τελωνισμού Ειδών και Αυτοκινήτων Ειδικών Καθεστώτων», «Τελωνισμού Αυτοκινήτων», «Τελωνισμού Αποσκευών Επιβατών και Αζητήτων» και «Τελωνισμού Εμπορευμάτων με έδρα τα ΕΛ.Δ.Α.» μετονομάζονται σε Τμήμα με τίτλο «Τμήμα Τελωνισμού», το οποίο ασκεί τις αρμοδιότητες των ανωτέρω Τμημάτων</w:t>
      </w:r>
    </w:p>
    <w:p>
      <w:pPr>
        <w:pStyle w:val="StructureList1"/>
        <w:spacing w:before="120" w:after="0"/>
        <w:rPr>
          <w:lang w:val="el" w:eastAsia="el"/>
        </w:rPr>
      </w:pPr>
      <w:r>
        <w:rPr>
          <w:lang w:val="el" w:eastAsia="el"/>
        </w:rPr>
        <w:t>γ)</w:t>
      </w:r>
      <w:r>
        <w:rPr>
          <w:lang w:val="en" w:eastAsia="en"/>
        </w:rPr>
        <w:tab/>
      </w:r>
      <w:r>
        <w:rPr>
          <w:lang w:val="el" w:eastAsia="el"/>
        </w:rPr>
        <w:t>τα Τμήματα «Ελέγχου Επιβατών – Αποσκευών», «Ελέγχου Αποσκευών και Επιβατών Αίθουσας», «Ελέγχου Επιβατών και Πληροφοριών (CIS-SCENT)» και «Ελέγχου Επιβατών και Τελωνειακής Επιτήρησης» μετονομάζονται σε Τμήμα με τίτλο «Τμήμα Ελέγχου Ταξιδιωτών», το οποίο ασκεί τις αρμοδιότητες των ανωτέρω Τμημάτων, εκτός αρμοδιοτήτων επί θεμάτων «Πληροφοριών (CIS-SCENT)» και «Τελωνειακής Επιτήρησης», οι οποίες ασκούνται από το «Τμήμα Πληροφοριών, Παραποιημένων και Δίωξης» ή το κατά περίπτωση αρμόδιο Τμήμα</w:t>
      </w:r>
    </w:p>
    <w:p>
      <w:pPr>
        <w:pStyle w:val="StructureList1"/>
        <w:spacing w:before="120" w:after="0"/>
        <w:rPr>
          <w:lang w:val="el" w:eastAsia="el"/>
        </w:rPr>
      </w:pPr>
      <w:r>
        <w:rPr>
          <w:lang w:val="el" w:eastAsia="el"/>
        </w:rPr>
        <w:t>δ)</w:t>
      </w:r>
      <w:r>
        <w:rPr>
          <w:lang w:val="en" w:eastAsia="en"/>
        </w:rPr>
        <w:tab/>
      </w:r>
      <w:r>
        <w:rPr>
          <w:lang w:val="el" w:eastAsia="el"/>
        </w:rPr>
        <w:t>τα Τμήματα «Ελέγχου Επιβατών, Αυτοκινήτων και Τελωνειακών Διελεύσεων» και «Ελέγχου Επιβατών, Αμαξοστοιχιών και Τελωνειακών Διελεύσεων» μετονομάζονται σε Τμήμα με τίτλο «Τμήμα Ελέγχου Διελεύσεων», το οποίο ασκεί τις αρμοδιότητες των ανωτέρω Τμημάτων</w:t>
      </w:r>
    </w:p>
    <w:p>
      <w:pPr>
        <w:pStyle w:val="StructureList1"/>
        <w:spacing w:before="120" w:after="0"/>
        <w:rPr>
          <w:lang w:val="el" w:eastAsia="el"/>
        </w:rPr>
      </w:pPr>
      <w:r>
        <w:rPr>
          <w:lang w:val="el" w:eastAsia="el"/>
        </w:rPr>
        <w:t>ε)</w:t>
      </w:r>
      <w:r>
        <w:rPr>
          <w:lang w:val="en" w:eastAsia="en"/>
        </w:rPr>
        <w:tab/>
      </w:r>
      <w:r>
        <w:rPr>
          <w:lang w:val="el" w:eastAsia="el"/>
        </w:rPr>
        <w:t>τα Τμήματα «Ελέγχου και Χρέωσης Δασμών, Φόρων και Τελών Χαρτοσήμου», «Παράδοσης και Παρακολούθησης Εμπορευμάτων Τελειοποίησης» και «Επιστροφής Δασμών, Λοιπών Φόρων και Τελών Χαρτοσήμου» ενοποιούνται σε Τμήμα με τίτλο «Τμήμα Τελειοποίησης προς Επανεξαγωγή και Επιστροφών», το οποίο ασκεί τις αρμοδιότητες των ανωτέρω Τμημάτων</w:t>
      </w:r>
    </w:p>
    <w:p>
      <w:pPr>
        <w:pStyle w:val="StructureList1"/>
        <w:spacing w:before="120" w:after="0"/>
        <w:rPr>
          <w:lang w:val="el" w:eastAsia="el"/>
        </w:rPr>
      </w:pPr>
      <w:r>
        <w:rPr>
          <w:lang w:val="el" w:eastAsia="el"/>
        </w:rPr>
        <w:t>στ)</w:t>
      </w:r>
      <w:r>
        <w:rPr>
          <w:lang w:val="en" w:eastAsia="en"/>
        </w:rPr>
        <w:tab/>
      </w:r>
      <w:r>
        <w:rPr>
          <w:lang w:val="el" w:eastAsia="el"/>
        </w:rPr>
        <w:t>το «Τμήμα Επίσκεψης Πλοίων και Ελέγχου Αποσκευών και Επιβατών» μετονομάζεται σε Τμήμα με τίτλο «Τμήμα Επίσκεψης Πλοίων και Ελέγχου Ταξιδιωτών», το οποίο ασκεί τις αρμοδιότητες του ανωτέρω Τμήματος</w:t>
      </w:r>
    </w:p>
    <w:p>
      <w:pPr>
        <w:pStyle w:val="StructureList1"/>
        <w:spacing w:before="120" w:after="0"/>
        <w:rPr>
          <w:lang w:val="el" w:eastAsia="el"/>
        </w:rPr>
      </w:pPr>
      <w:r>
        <w:rPr>
          <w:lang w:val="el" w:eastAsia="el"/>
        </w:rPr>
        <w:t>ζ)</w:t>
      </w:r>
      <w:r>
        <w:rPr>
          <w:lang w:val="en" w:eastAsia="en"/>
        </w:rPr>
        <w:tab/>
      </w:r>
      <w:r>
        <w:rPr>
          <w:lang w:val="el" w:eastAsia="el"/>
        </w:rPr>
        <w:t>το «Τμήμα Δικαστικού, Διοικητικής Εκτέλεσης και Προσκομμάτων» μετονομάζεται σε Τμήμα με τίτλο «Τμήμα Δικαστικού», το οποίο ασκεί τις αρμοδιότητες του ανωτέρω Τμήματος</w:t>
      </w:r>
    </w:p>
    <w:p>
      <w:pPr>
        <w:pStyle w:val="StructureList1"/>
        <w:spacing w:before="120" w:after="0"/>
        <w:rPr>
          <w:lang w:val="el" w:eastAsia="el"/>
        </w:rPr>
      </w:pPr>
      <w:r>
        <w:rPr>
          <w:lang w:val="el" w:eastAsia="el"/>
        </w:rPr>
        <w:t>η)</w:t>
      </w:r>
      <w:r>
        <w:rPr>
          <w:lang w:val="en" w:eastAsia="en"/>
        </w:rPr>
        <w:tab/>
      </w:r>
      <w:r>
        <w:rPr>
          <w:lang w:val="el" w:eastAsia="el"/>
        </w:rPr>
        <w:t>το «Τμήμα Ε.Φ.Κ. και Αποταμίευσης» μετονομάζεται σε Τμήμα με τίτλο «Τμήμα Ε.Φ.Κ.», το οποίο ασκεί τις αρμοδιότητες του ανωτέρω Τμήματος</w:t>
      </w:r>
    </w:p>
    <w:p>
      <w:pPr>
        <w:pStyle w:val="StructureList1"/>
        <w:spacing w:before="120" w:after="0"/>
        <w:rPr>
          <w:lang w:val="el" w:eastAsia="el"/>
        </w:rPr>
      </w:pPr>
      <w:r>
        <w:rPr>
          <w:lang w:val="el" w:eastAsia="el"/>
        </w:rPr>
        <w:t>θ)</w:t>
      </w:r>
      <w:r>
        <w:rPr>
          <w:lang w:val="en" w:eastAsia="en"/>
        </w:rPr>
        <w:tab/>
      </w:r>
      <w:r>
        <w:rPr>
          <w:lang w:val="el" w:eastAsia="el"/>
        </w:rPr>
        <w:t>το «Τμήμα Διαχείρισης Αποθηκών» μετονομάζεται σε Τμήμα με τίτλο «Τμήμα Ελέγχου Διαχείρισης Αποθηκών», το οποίο ασκεί τις αρμοδιότητες του ανωτέρω Τμήματος.</w:t>
      </w:r>
    </w:p>
    <w:p>
      <w:pPr>
        <w:spacing w:before="240" w:after="240"/>
        <w:rPr>
          <w:lang w:val="el" w:eastAsia="el"/>
        </w:rPr>
      </w:pPr>
      <w:r>
        <w:rPr>
          <w:lang w:val="el" w:eastAsia="el"/>
        </w:rPr>
        <w:t>΄Αρθρο 2</w:t>
      </w:r>
    </w:p>
    <w:p>
      <w:pPr>
        <w:spacing w:before="240" w:after="240"/>
        <w:rPr>
          <w:lang w:val="el" w:eastAsia="el"/>
        </w:rPr>
      </w:pPr>
      <w:r>
        <w:rPr>
          <w:lang w:val="el" w:eastAsia="el"/>
        </w:rPr>
        <w:t>Αναδιάρθρωση, μεταβολή της οργανωτικής τάξης, σύσταση, κατάργηση και χωρική αρμοδιότητα</w:t>
      </w:r>
    </w:p>
    <w:p>
      <w:pPr>
        <w:spacing w:before="240" w:after="240"/>
        <w:rPr>
          <w:lang w:val="el" w:eastAsia="el"/>
        </w:rPr>
      </w:pPr>
      <w:r>
        <w:rPr>
          <w:lang w:val="el" w:eastAsia="el"/>
        </w:rPr>
        <w:t>Τελωνειακών Αρχών</w:t>
      </w:r>
    </w:p>
    <w:p>
      <w:pPr>
        <w:pStyle w:val="MainText"/>
        <w:spacing w:before="120" w:after="0"/>
        <w:rPr>
          <w:lang w:val="el" w:eastAsia="el"/>
        </w:rPr>
      </w:pPr>
      <w:r>
        <w:rPr>
          <w:b/>
          <w:bCs/>
          <w:lang w:val="el" w:eastAsia="el"/>
        </w:rPr>
        <w:t>1.</w:t>
      </w:r>
      <w:r>
        <w:rPr>
          <w:lang w:val="el" w:eastAsia="el"/>
        </w:rPr>
        <w:t xml:space="preserve"> Μεταβάλλεται η οργανωτική διάρθρωση του Τελωνείου Αερολιμένα ‘’Ελευθέριος Βενιζέλος’’ της Νομαρχίας Ανατολικής Αττικής, στο οποίο συστήνεται μία επί πλέον οργανική μονάδα επιπέδου Υποδιεύθυνσης και του Ε΄ Τελωνείου Εισαγωγής της Νομαρχίας Πειραιά, στο οποίο συστήνονται δύο οργανικές μονάδες επιπέδου Υποδιεύθυνσης, τροποποιουμένων ανάλογα των άρθρων 29 και 325 του π. δ. 551/1988, όπως ειδικότερα ορίζεται στα άρθρα 7 και 44 αντίστοιχα του παρόντος διατάγματος.</w:t>
      </w:r>
    </w:p>
    <w:p>
      <w:pPr>
        <w:pStyle w:val="MainText"/>
        <w:spacing w:before="120" w:after="0"/>
        <w:rPr>
          <w:lang w:val="el" w:eastAsia="el"/>
        </w:rPr>
      </w:pPr>
      <w:r>
        <w:rPr>
          <w:b/>
          <w:bCs/>
          <w:lang w:val="el" w:eastAsia="el"/>
        </w:rPr>
        <w:t>2.</w:t>
      </w:r>
      <w:r>
        <w:rPr>
          <w:lang w:val="el" w:eastAsia="el"/>
        </w:rPr>
        <w:t xml:space="preserve"> Μεταβάλλεται το επίπεδο οργανωτικής τάξης των παρακάτω Τελωνειακών Αρχών, ως εξής:</w:t>
      </w:r>
    </w:p>
    <w:p>
      <w:pPr>
        <w:pStyle w:val="StructureList1"/>
        <w:spacing w:before="120" w:after="0"/>
        <w:rPr>
          <w:lang w:val="el" w:eastAsia="el"/>
        </w:rPr>
      </w:pPr>
      <w:r>
        <w:rPr>
          <w:lang w:val="el" w:eastAsia="el"/>
        </w:rPr>
        <w:t>α)</w:t>
      </w:r>
      <w:r>
        <w:rPr>
          <w:lang w:val="en" w:eastAsia="en"/>
        </w:rPr>
        <w:tab/>
      </w:r>
      <w:r>
        <w:rPr>
          <w:lang w:val="el" w:eastAsia="el"/>
        </w:rPr>
        <w:t>των Τελωνείων: i) Αστακού του Νομού Αιτωλίας και Ακαρνανίας, ii) Νέας Ορεστιάδας και Καστανεών του Νομού Έβρου και iii) Ρεθύμνου του Νομού Ρεθύμνης, από Β΄ τάξης (επιπέδου αυτοτελούς Τμήματος) σε Α΄ τάξης (επιπέδου Διεύθυνσης), τροποποιουμένων ανάλογα των άρθρων 21, 109 και 357 του π.δ. 551/1988, όπως ειδικότερα ορίζεται στα άρθρα 6, 17 και 48 αντίστοιχα του παρόντος διατάγματος</w:t>
      </w:r>
    </w:p>
    <w:p>
      <w:pPr>
        <w:pStyle w:val="StructureList1"/>
        <w:spacing w:before="120" w:after="0"/>
        <w:rPr>
          <w:lang w:val="el" w:eastAsia="el"/>
        </w:rPr>
      </w:pPr>
      <w:r>
        <w:rPr>
          <w:lang w:val="el" w:eastAsia="el"/>
        </w:rPr>
        <w:t>β)</w:t>
      </w:r>
      <w:r>
        <w:rPr>
          <w:lang w:val="en" w:eastAsia="en"/>
        </w:rPr>
        <w:tab/>
      </w:r>
      <w:r>
        <w:rPr>
          <w:lang w:val="el" w:eastAsia="el"/>
        </w:rPr>
        <w:t>του Τελωνείου Δρυμάδων του Νομού Ιωαννίνων από Β΄ τάξης (επιπέδου αυτοτελούς Τμήματος) σε Γ΄ τάξης (επιπέδου αυτοτελούς Γραφείου), τροποποιου- μένου ανάλογα τoυ άρθρου 181 του π.δ. 551/1988, όπως ειδικότερα ορίζεται στο άρθρο 26 του παρόντος διατάγματος</w:t>
      </w:r>
    </w:p>
    <w:p>
      <w:pPr>
        <w:pStyle w:val="StructureList1"/>
        <w:spacing w:before="120" w:after="0"/>
        <w:rPr>
          <w:lang w:val="el" w:eastAsia="el"/>
        </w:rPr>
      </w:pPr>
      <w:r>
        <w:rPr>
          <w:lang w:val="el" w:eastAsia="el"/>
        </w:rPr>
        <w:t>γ)</w:t>
      </w:r>
      <w:r>
        <w:rPr>
          <w:lang w:val="en" w:eastAsia="en"/>
        </w:rPr>
        <w:tab/>
      </w:r>
      <w:r>
        <w:rPr>
          <w:lang w:val="el" w:eastAsia="el"/>
        </w:rPr>
        <w:t>του Τελωνείου Σταυρού του Νομού Θεσσαλονίκης από Γ΄ τάξης (επιπέδου αυτοτελούς Γραφείου) σε Τελωνείο Β΄ τάξης (επιπέδου αυτοτελούς Τμήματος), τροποποιουμένου ανάλογα του άρθρου 165 του π.δ. 551/1988, όπως ειδικότερα ορίζεται στο άρθρο 24 του παρόντος διατάγματος</w:t>
      </w:r>
    </w:p>
    <w:p>
      <w:pPr>
        <w:pStyle w:val="StructureList1"/>
        <w:spacing w:before="120" w:after="0"/>
        <w:rPr>
          <w:lang w:val="el" w:eastAsia="el"/>
        </w:rPr>
      </w:pPr>
      <w:r>
        <w:rPr>
          <w:lang w:val="el" w:eastAsia="el"/>
        </w:rPr>
        <w:t>δ)</w:t>
      </w:r>
      <w:r>
        <w:rPr>
          <w:lang w:val="en" w:eastAsia="en"/>
        </w:rPr>
        <w:tab/>
      </w:r>
      <w:r>
        <w:rPr>
          <w:lang w:val="el" w:eastAsia="el"/>
        </w:rPr>
        <w:t>των Τοπικών Γραφείων: i) Καλλονής του Νομού Λέσβου και ii) Κισσάμου του Νομού Χανίων, από επίπεδο αυτοτελούς Γραφείου σε Τελωνείο Β΄ τάξης (επιπέδου αυτοτελούς Τμήματος), τροποποιουμένων ανάλογα των άρθρων 285 και 429 του π.δ. 551/1988, όπως ειδικότερα ορίζεται στα άρθρα 39 και 57 αντίστοιχα του παρόντος διατάγματος και</w:t>
      </w:r>
    </w:p>
    <w:p>
      <w:pPr>
        <w:pStyle w:val="StructureList1"/>
        <w:spacing w:before="120" w:after="0"/>
        <w:rPr>
          <w:lang w:val="el" w:eastAsia="el"/>
        </w:rPr>
      </w:pPr>
      <w:r>
        <w:rPr>
          <w:lang w:val="el" w:eastAsia="el"/>
        </w:rPr>
        <w:t>ε)</w:t>
      </w:r>
      <w:r>
        <w:rPr>
          <w:lang w:val="en" w:eastAsia="en"/>
        </w:rPr>
        <w:tab/>
      </w:r>
      <w:r>
        <w:rPr>
          <w:lang w:val="el" w:eastAsia="el"/>
        </w:rPr>
        <w:t>του Τοπικού Γραφείου Μεγίστης του Νομού Δω- δεκανήσου, από αυτοτελές Γραφείο σε Τελωνείο Γ΄ τάξης, τροποποιουμένου ανάλογα τoυ άρθρου 101 του π.δ. 551/1988, όπως ειδικότερα ορίζεται στο άρθρο 16 του παρόντος διατάγματος.</w:t>
      </w:r>
    </w:p>
    <w:p>
      <w:pPr>
        <w:pStyle w:val="MainText"/>
        <w:spacing w:before="120" w:after="0"/>
        <w:rPr>
          <w:lang w:val="el" w:eastAsia="el"/>
        </w:rPr>
      </w:pPr>
      <w:r>
        <w:rPr>
          <w:b/>
          <w:bCs/>
          <w:lang w:val="el" w:eastAsia="el"/>
        </w:rPr>
        <w:t>3.</w:t>
      </w:r>
      <w:r>
        <w:rPr>
          <w:lang w:val="el" w:eastAsia="el"/>
        </w:rPr>
        <w:t xml:space="preserve"> Στις Τελωνειακές Αρχές των περιοχών των Νομών, Βοιωτίας, Θεσπρωτίας, Κέρκυρας, Κορινθίας, Λάρισας, Λέσβου, Μαγνησίας, Πιερίας, Σάμου, Χαλκιδικής και Χίου επέρχονται οι ακόλουθες μεταβολές, τροποποιουμένων ανάλογα των σχετικών άρθρων για τα Τελωνεία αυτά, όπως ειδικότερα ορίζεται στα άρθρα 12, 25, 30, 34, 37, 39, 41, 46, 50, 56 και 58 αντίστοιχα του παρόντος διατάγματος:</w:t>
      </w:r>
    </w:p>
    <w:p>
      <w:pPr>
        <w:pStyle w:val="StructureList1"/>
        <w:spacing w:before="120" w:after="0"/>
        <w:rPr>
          <w:lang w:val="el" w:eastAsia="el"/>
        </w:rPr>
      </w:pPr>
      <w:r>
        <w:rPr>
          <w:lang w:val="el" w:eastAsia="el"/>
        </w:rPr>
        <w:t>α)</w:t>
      </w:r>
      <w:r>
        <w:rPr>
          <w:lang w:val="en" w:eastAsia="en"/>
        </w:rPr>
        <w:tab/>
      </w:r>
      <w:r>
        <w:rPr>
          <w:lang w:val="el" w:eastAsia="el"/>
        </w:rPr>
        <w:t>στην περιοχή Θίσβη του Νομού Βοιωτίας συστήνε- ται ομώνυμο Τοπικό Τελωνειακό Γραφείο, υπαγόμενο στο Τελωνείο Θηβών</w:t>
      </w:r>
    </w:p>
    <w:p>
      <w:pPr>
        <w:pStyle w:val="StructureList1"/>
        <w:spacing w:before="120" w:after="0"/>
        <w:rPr>
          <w:lang w:val="el" w:eastAsia="el"/>
        </w:rPr>
      </w:pPr>
      <w:r>
        <w:rPr>
          <w:lang w:val="el" w:eastAsia="el"/>
        </w:rPr>
        <w:t>β)</w:t>
      </w:r>
      <w:r>
        <w:rPr>
          <w:lang w:val="en" w:eastAsia="en"/>
        </w:rPr>
        <w:tab/>
      </w:r>
      <w:r>
        <w:rPr>
          <w:lang w:val="el" w:eastAsia="el"/>
        </w:rPr>
        <w:t>στην περιοχή Αμπελώνα του Νομού Θεσπρωτίας συστήνεται Τελωνείο Γ΄ τάξης (επιπέδου αυτοτελούς Γραφείου)</w:t>
      </w:r>
    </w:p>
    <w:p>
      <w:pPr>
        <w:pStyle w:val="StructureList1"/>
        <w:spacing w:before="120" w:after="0"/>
        <w:rPr>
          <w:lang w:val="el" w:eastAsia="el"/>
        </w:rPr>
      </w:pPr>
      <w:r>
        <w:rPr>
          <w:lang w:val="el" w:eastAsia="el"/>
        </w:rPr>
        <w:t>γ)</w:t>
      </w:r>
      <w:r>
        <w:rPr>
          <w:lang w:val="en" w:eastAsia="en"/>
        </w:rPr>
        <w:tab/>
      </w:r>
      <w:r>
        <w:rPr>
          <w:lang w:val="el" w:eastAsia="el"/>
        </w:rPr>
        <w:t>καταργείται το Τοπικό Γραφείο Γουβιών του Νομού Κέρκυρας και οι αρμοδιότητές του περιέρχονται στο Τελωνείο Κέρκυρας</w:t>
      </w:r>
    </w:p>
    <w:p>
      <w:pPr>
        <w:pStyle w:val="StructureList1"/>
        <w:spacing w:before="120" w:after="0"/>
        <w:rPr>
          <w:lang w:val="el" w:eastAsia="el"/>
        </w:rPr>
      </w:pPr>
      <w:r>
        <w:rPr>
          <w:lang w:val="el" w:eastAsia="el"/>
        </w:rPr>
        <w:t>δ)</w:t>
      </w:r>
      <w:r>
        <w:rPr>
          <w:lang w:val="en" w:eastAsia="en"/>
        </w:rPr>
        <w:tab/>
      </w:r>
      <w:r>
        <w:rPr>
          <w:lang w:val="el" w:eastAsia="el"/>
        </w:rPr>
        <w:t>καταργείται το Τελωνείο Ισθμίας (Β΄ τάξης) και οι αρμοδιότητές του περιέρχονται στο Τελωνείο Κορίνθου</w:t>
      </w:r>
    </w:p>
    <w:p>
      <w:pPr>
        <w:pStyle w:val="StructureList1"/>
        <w:spacing w:before="120" w:after="0"/>
        <w:rPr>
          <w:lang w:val="el" w:eastAsia="el"/>
        </w:rPr>
      </w:pPr>
      <w:r>
        <w:rPr>
          <w:lang w:val="el" w:eastAsia="el"/>
        </w:rPr>
        <w:t>ε)</w:t>
      </w:r>
      <w:r>
        <w:rPr>
          <w:lang w:val="en" w:eastAsia="en"/>
        </w:rPr>
        <w:tab/>
      </w:r>
      <w:r>
        <w:rPr>
          <w:lang w:val="el" w:eastAsia="el"/>
        </w:rPr>
        <w:t>στην περιοχή Στομίου του Νομού Λάρισας συστή- νεται ομώνυμο Τοπικό Τελωνειακό Γραφείο, υπαγόμενο στο Τελωνείο Λάρισας</w:t>
      </w:r>
    </w:p>
    <w:p>
      <w:pPr>
        <w:pStyle w:val="StructureList1"/>
        <w:spacing w:before="120" w:after="0"/>
        <w:rPr>
          <w:lang w:val="el" w:eastAsia="el"/>
        </w:rPr>
      </w:pPr>
      <w:r>
        <w:rPr>
          <w:lang w:val="el" w:eastAsia="el"/>
        </w:rPr>
        <w:t>στ)</w:t>
      </w:r>
      <w:r>
        <w:rPr>
          <w:lang w:val="en" w:eastAsia="en"/>
        </w:rPr>
        <w:tab/>
      </w:r>
      <w:r>
        <w:rPr>
          <w:lang w:val="el" w:eastAsia="el"/>
        </w:rPr>
        <w:t>καταργούνται τα Τελωνεία Γέρα (Β΄ τάξης) και Πολυχνίτου (Γ΄τάξης) του Νομού Λέσβου και οι αρμοδι- ότητές τους περιέρχονται στο Τελωνείο Πλωμαρίου</w:t>
      </w:r>
    </w:p>
    <w:p>
      <w:pPr>
        <w:pStyle w:val="StructureList1"/>
        <w:spacing w:before="120" w:after="0"/>
        <w:rPr>
          <w:lang w:val="el" w:eastAsia="el"/>
        </w:rPr>
      </w:pPr>
      <w:r>
        <w:rPr>
          <w:lang w:val="el" w:eastAsia="el"/>
        </w:rPr>
        <w:t>ζ)</w:t>
      </w:r>
      <w:r>
        <w:rPr>
          <w:lang w:val="en" w:eastAsia="en"/>
        </w:rPr>
        <w:tab/>
      </w:r>
      <w:r>
        <w:rPr>
          <w:lang w:val="el" w:eastAsia="el"/>
        </w:rPr>
        <w:t>στην περιοχή Μηλίνα του Νομού Μαγνησίας συστή- νεται ομώνυμο Τοπικό Τελωνειακό Γραφείο, υπαγόμενο στο Τελωνείο Βόλου και καταργούνται τα Τοπικά Γραφεία Χορευτού Ζαγοράς και Τρικερίου και οι αρμοδιό- τητές τους περιέρχονται στο Τελωνείο Βόλου και στο Τοπικό Τελωνειακό Γραφείο Μηλίνας αντίστοιχα</w:t>
      </w:r>
    </w:p>
    <w:p>
      <w:pPr>
        <w:pStyle w:val="StructureList1"/>
        <w:spacing w:before="120" w:after="0"/>
        <w:rPr>
          <w:lang w:val="el" w:eastAsia="el"/>
        </w:rPr>
      </w:pPr>
      <w:r>
        <w:rPr>
          <w:lang w:val="el" w:eastAsia="el"/>
        </w:rPr>
        <w:t>η)</w:t>
      </w:r>
      <w:r>
        <w:rPr>
          <w:lang w:val="en" w:eastAsia="en"/>
        </w:rPr>
        <w:tab/>
      </w:r>
      <w:r>
        <w:rPr>
          <w:lang w:val="el" w:eastAsia="el"/>
        </w:rPr>
        <w:t>στην περιοχή Μεθώνη του Νομού Πιερίας συστή- νεται ομώνυμο Τοπικό Τελωνειακό Γραφείο, υπαγόμενο στο Τελωνείο Κατερίνης</w:t>
      </w:r>
    </w:p>
    <w:p>
      <w:pPr>
        <w:pStyle w:val="StructureList1"/>
        <w:spacing w:before="120" w:after="0"/>
        <w:rPr>
          <w:lang w:val="el" w:eastAsia="el"/>
        </w:rPr>
      </w:pPr>
      <w:r>
        <w:rPr>
          <w:lang w:val="el" w:eastAsia="el"/>
        </w:rPr>
        <w:t>θ)</w:t>
      </w:r>
      <w:r>
        <w:rPr>
          <w:lang w:val="en" w:eastAsia="en"/>
        </w:rPr>
        <w:tab/>
      </w:r>
      <w:r>
        <w:rPr>
          <w:lang w:val="el" w:eastAsia="el"/>
        </w:rPr>
        <w:t>στην περιοχή Φούρνοι Κορσεών του Νομού Σάμου συστήνεται ομώνυμο Τοπικό Τελωνειακό Γραφείο, υπαγόμενο στο Τελωνείο Σάμου</w:t>
      </w:r>
    </w:p>
    <w:p>
      <w:pPr>
        <w:pStyle w:val="StructureList1"/>
        <w:spacing w:before="120" w:after="0"/>
        <w:rPr>
          <w:lang w:val="el" w:eastAsia="el"/>
        </w:rPr>
      </w:pPr>
      <w:r>
        <w:rPr>
          <w:lang w:val="el" w:eastAsia="el"/>
        </w:rPr>
        <w:t>ι)</w:t>
      </w:r>
      <w:r>
        <w:rPr>
          <w:lang w:val="en" w:eastAsia="en"/>
        </w:rPr>
        <w:tab/>
      </w:r>
      <w:r>
        <w:rPr>
          <w:lang w:val="el" w:eastAsia="el"/>
        </w:rPr>
        <w:t>καταργείται το Τελωνείο Νέων Ρόδων (Γ΄ τάξης) του Νομού Χαλκιδικής και οι αρμοδιότητές του περιέρχονται στο Τελωνείο Ουρανούπολης και</w:t>
      </w:r>
    </w:p>
    <w:p>
      <w:pPr>
        <w:pStyle w:val="StructureList1"/>
        <w:spacing w:before="120" w:after="0"/>
        <w:rPr>
          <w:lang w:val="el" w:eastAsia="el"/>
        </w:rPr>
      </w:pPr>
      <w:r>
        <w:rPr>
          <w:lang w:val="el" w:eastAsia="el"/>
        </w:rPr>
        <w:t>ια)</w:t>
      </w:r>
      <w:r>
        <w:rPr>
          <w:lang w:val="en" w:eastAsia="en"/>
        </w:rPr>
        <w:tab/>
      </w:r>
      <w:r>
        <w:rPr>
          <w:lang w:val="el" w:eastAsia="el"/>
        </w:rPr>
        <w:t>καταργείται το Τοπικό Γραφείο Καρδαμύλων του Νομού Χίου και οι αρμοδιότητές του περιέρχονται στο Τελωνείο Χίου.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Το άρθρο 6 του π.δ. 551/1988 (Α΄ 259), όπως αυτό έχει τροποποιηθεί με τις διατάξεις του άρθρου 4 του π.δ. 295/1993 (Α΄ 131), του άρθρου 3 του π.δ. 1/1994 (Α΄ 1) και του άρθρου 6 του π.δ. 117/1994 (Α΄ 89),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Διάκριση Τελωνείων και αρμοδιότητες αυτών</w:t>
      </w:r>
    </w:p>
    <w:p>
      <w:pPr>
        <w:spacing w:before="240" w:after="240"/>
        <w:rPr>
          <w:lang w:val="el" w:eastAsia="el"/>
        </w:rPr>
      </w:pPr>
      <w:r>
        <w:rPr>
          <w:lang w:val="el" w:eastAsia="el"/>
        </w:rPr>
        <w:t>1. Τα Τελωνεία είναι Περιφερειακές Τελωνειακές Αρχές, υπαγόμενες ως προς την άσκηση των καθ΄ ύλην αρμοδιοτήτων τους στη Γενική Διεύθυνση Τελωνείων και Ε.Φ.Κ. και, ανάλογα με το επίπεδο οργανωτικής τάξης τους, διακρίνονται σε:</w:t>
      </w:r>
    </w:p>
    <w:p>
      <w:pPr>
        <w:spacing w:before="240" w:after="240"/>
        <w:rPr>
          <w:lang w:val="el" w:eastAsia="el"/>
        </w:rPr>
      </w:pPr>
      <w:r>
        <w:rPr>
          <w:lang w:val="el" w:eastAsia="el"/>
        </w:rPr>
        <w:t>α) Τελωνεία Α΄ τάξης</w:t>
      </w:r>
    </w:p>
    <w:p>
      <w:pPr>
        <w:spacing w:before="240" w:after="240"/>
        <w:rPr>
          <w:lang w:val="el" w:eastAsia="el"/>
        </w:rPr>
      </w:pPr>
      <w:r>
        <w:rPr>
          <w:lang w:val="el" w:eastAsia="el"/>
        </w:rPr>
        <w:t>β) Τελωνεία Β΄ τάξης</w:t>
      </w:r>
    </w:p>
    <w:p>
      <w:pPr>
        <w:spacing w:before="240" w:after="240"/>
        <w:rPr>
          <w:lang w:val="el" w:eastAsia="el"/>
        </w:rPr>
      </w:pPr>
      <w:r>
        <w:rPr>
          <w:lang w:val="el" w:eastAsia="el"/>
        </w:rPr>
        <w:t>γ) Τελωνεία Γ΄ τάξης</w:t>
      </w:r>
    </w:p>
    <w:p>
      <w:pPr>
        <w:spacing w:before="240" w:after="240"/>
        <w:rPr>
          <w:lang w:val="el" w:eastAsia="el"/>
        </w:rPr>
      </w:pPr>
      <w:r>
        <w:rPr>
          <w:lang w:val="el" w:eastAsia="el"/>
        </w:rPr>
        <w:t>δ) Τοπικά Τελωνειακά Γραφεία (Τ.Τ.Γ.)</w:t>
      </w:r>
    </w:p>
    <w:p>
      <w:pPr>
        <w:spacing w:before="240" w:after="240"/>
        <w:rPr>
          <w:lang w:val="el" w:eastAsia="el"/>
        </w:rPr>
      </w:pPr>
      <w:r>
        <w:rPr>
          <w:lang w:val="el" w:eastAsia="el"/>
        </w:rPr>
        <w:t>2. Τα Τελωνεία Α΄ τάξης λειτουργούν σε επίπεδο Διεύθυνσης, τα Τελωνεία Β΄ τάξης σε επίπεδο αυτοτελούς Τμήματος και τα Τελωνεία Γ΄ τάξης σε επίπεδο αυτοτελούς Γραφείου.</w:t>
      </w:r>
    </w:p>
    <w:p>
      <w:pPr>
        <w:spacing w:before="240" w:after="240"/>
        <w:rPr>
          <w:lang w:val="el" w:eastAsia="el"/>
        </w:rPr>
      </w:pPr>
      <w:r>
        <w:rPr>
          <w:lang w:val="el" w:eastAsia="el"/>
        </w:rPr>
        <w:t>Τα Τοπικά Τελωνειακά Γραφεία (Τ.Τ.Γ.) υπάγονται στα Τελωνεία Α΄ και Β΄ τάξης, λειτουργούν εκτός της έδρας αυτών σε επίπεδο αυτοτελούς Γραφείου και αναφέρονται στα ανωτέρω Τελωνεία για οποιοδήποτε θέμα δη- μιουργηθεί κατά την άσκηση των αρμοδιοτήτων τους.</w:t>
      </w:r>
    </w:p>
    <w:p>
      <w:pPr>
        <w:spacing w:before="240" w:after="240"/>
        <w:rPr>
          <w:lang w:val="el" w:eastAsia="el"/>
        </w:rPr>
      </w:pPr>
      <w:r>
        <w:rPr>
          <w:lang w:val="el" w:eastAsia="el"/>
        </w:rPr>
        <w:t>3. Στην αρμοδιότητα, γενικά, των Τελωνείων ανήκει:</w:t>
      </w:r>
    </w:p>
    <w:p>
      <w:pPr>
        <w:spacing w:before="240" w:after="240"/>
        <w:rPr>
          <w:lang w:val="el" w:eastAsia="el"/>
        </w:rPr>
      </w:pPr>
      <w:r>
        <w:rPr>
          <w:lang w:val="el" w:eastAsia="el"/>
        </w:rPr>
        <w:t>α) Η εφαρμογή της τελωνειακής, δασμολογικής και φορολογικής (ως προς τον Ειδικό Φόρο Κατανάλωσης, το τέλος ταξινόμησης και το Φόρο Προστιθέμενης Αξίας) νομοθεσίας στις εισαγωγές και εξαγωγές εμπορευμάτων, στα προϊόντα που υπόκεινται σε Ειδικό Φόρο Κατανάλωσης (Ε.Φ.Κ.) και στα οχήματα που βαρύνονται με τέλος ταξινόμησης, καθώς και η εφαρμογή της συναφούς με την τελωνειακή υπηρεσία νομοθεσίας.</w:t>
      </w:r>
    </w:p>
    <w:p>
      <w:pPr>
        <w:spacing w:before="240" w:after="240"/>
        <w:rPr>
          <w:lang w:val="el" w:eastAsia="el"/>
        </w:rPr>
      </w:pPr>
      <w:r>
        <w:rPr>
          <w:lang w:val="el" w:eastAsia="el"/>
        </w:rPr>
        <w:t>β) Η βεβαίωση και είσπραξη δασμών, Ε.Φ.Κ., τέλους ταξινόμησης, Φ.Π.Α, ως και λοιπών τελών, εισφορών και δικαιωμάτων, σύμφωνα με την ανωτέρω νομοθεσία.</w:t>
      </w:r>
    </w:p>
    <w:p>
      <w:pPr>
        <w:spacing w:before="240" w:after="240"/>
        <w:rPr>
          <w:lang w:val="el" w:eastAsia="el"/>
        </w:rPr>
      </w:pPr>
      <w:r>
        <w:rPr>
          <w:lang w:val="el" w:eastAsia="el"/>
        </w:rPr>
        <w:t>γ ) Η άσκηση του τελωνειακού ελέγχου και η τήρηση των διατυπώσεων, απαγορεύσεων και περιορισμών:</w:t>
      </w:r>
    </w:p>
    <w:p>
      <w:pPr>
        <w:spacing w:before="240" w:after="240"/>
        <w:rPr>
          <w:lang w:val="el" w:eastAsia="el"/>
        </w:rPr>
      </w:pPr>
      <w:r>
        <w:rPr>
          <w:lang w:val="el" w:eastAsia="el"/>
        </w:rPr>
        <w:t>- στη διακίνηση των εισαγομένων, εξαγομένων και σε οποιοδήποτε τελωνειακό καθεστώς ευρισκομένων εμπορευμάτων</w:t>
      </w:r>
    </w:p>
    <w:p>
      <w:pPr>
        <w:spacing w:before="240" w:after="240"/>
        <w:rPr>
          <w:lang w:val="el" w:eastAsia="el"/>
        </w:rPr>
      </w:pPr>
      <w:r>
        <w:rPr>
          <w:lang w:val="el" w:eastAsia="el"/>
        </w:rPr>
        <w:t>- στα αποστελλόμενα εμπορεύματα από και προς άλλα κράτη – μέλη της Ευρωπαϊκής Ένωσης (Ε.Ε.) που τελούν υπό ειδική τελωνειακή παρακολούθηση</w:t>
      </w:r>
    </w:p>
    <w:p>
      <w:pPr>
        <w:spacing w:before="240" w:after="240"/>
        <w:rPr>
          <w:lang w:val="el" w:eastAsia="el"/>
        </w:rPr>
      </w:pPr>
      <w:r>
        <w:rPr>
          <w:lang w:val="el" w:eastAsia="el"/>
        </w:rPr>
        <w:t>- στην παραγωγή και διακίνηση προδρόμων ουσιών</w:t>
      </w:r>
    </w:p>
    <w:p>
      <w:pPr>
        <w:spacing w:before="240" w:after="240"/>
        <w:rPr>
          <w:lang w:val="el" w:eastAsia="el"/>
        </w:rPr>
      </w:pPr>
      <w:r>
        <w:rPr>
          <w:lang w:val="el" w:eastAsia="el"/>
        </w:rPr>
        <w:t>- στην παραγωγή και κυκλοφορία των προϊόντων που υπόκεινται σε Ε.Φ.Κ. και των οχημάτων που βαρύνονται με τέλος ταξινόμησης</w:t>
      </w:r>
    </w:p>
    <w:p>
      <w:pPr>
        <w:spacing w:before="240" w:after="240"/>
        <w:rPr>
          <w:lang w:val="el" w:eastAsia="el"/>
        </w:rPr>
      </w:pPr>
      <w:r>
        <w:rPr>
          <w:lang w:val="el" w:eastAsia="el"/>
        </w:rPr>
        <w:t>- στη διεθνή διακίνηση ταξιδιωτών και</w:t>
      </w:r>
    </w:p>
    <w:p>
      <w:pPr>
        <w:spacing w:before="240" w:after="240"/>
        <w:rPr>
          <w:lang w:val="el" w:eastAsia="el"/>
        </w:rPr>
      </w:pPr>
      <w:r>
        <w:rPr>
          <w:lang w:val="el" w:eastAsia="el"/>
        </w:rPr>
        <w:t>- στη διακίνηση των μεταφορικών μέσων.</w:t>
      </w:r>
    </w:p>
    <w:p>
      <w:pPr>
        <w:spacing w:before="240" w:after="240"/>
        <w:rPr>
          <w:lang w:val="el" w:eastAsia="el"/>
        </w:rPr>
      </w:pPr>
      <w:r>
        <w:rPr>
          <w:lang w:val="el" w:eastAsia="el"/>
        </w:rPr>
        <w:t>δ) Η δίωξη των λαθρεμπορικών και εκνόμων γενικά πράξεων που παραβιάζουν την εθνική, κοινοτική και διεθνή τελωνειακή και συναφή νομοθεσία.</w:t>
      </w:r>
    </w:p>
    <w:p>
      <w:pPr>
        <w:spacing w:before="240" w:after="240"/>
        <w:rPr>
          <w:lang w:val="el" w:eastAsia="el"/>
        </w:rPr>
      </w:pPr>
      <w:r>
        <w:rPr>
          <w:lang w:val="el" w:eastAsia="el"/>
        </w:rPr>
        <w:t>ε) Η ανταλλαγή, διαχείριση και εκμετάλλευση πληροφοριών που περιέρχονται στις τελωνειακές αρχές μέσω των πληροφοριακών συστημάτων ή με οποιοδήποτε άλλο τρόπο και αφορούν θέματα:</w:t>
      </w:r>
    </w:p>
    <w:p>
      <w:pPr>
        <w:spacing w:before="240" w:after="240"/>
        <w:rPr>
          <w:lang w:val="el" w:eastAsia="el"/>
        </w:rPr>
      </w:pPr>
      <w:r>
        <w:rPr>
          <w:lang w:val="el" w:eastAsia="el"/>
        </w:rPr>
        <w:t>- απάτης και παρατυπίας κατά των εθνικών ή ιδίων πόρων της Ε.Ε.</w:t>
      </w:r>
    </w:p>
    <w:p>
      <w:pPr>
        <w:spacing w:before="240" w:after="240"/>
        <w:rPr>
          <w:lang w:val="el" w:eastAsia="el"/>
        </w:rPr>
      </w:pPr>
      <w:r>
        <w:rPr>
          <w:lang w:val="el" w:eastAsia="el"/>
        </w:rPr>
        <w:t>- ελέγχου της παράνομης διακίνησης των ραδιενεργών υλικών και αποβλήτων αυτών, των ναρκωτικών, ψυχοτρόπων, προδρόμων και τοξικών ουσιών, όπλων και εκρηκτικών υλών, προϊόντων υψηλής τεχνολογίας ή διττής χρήσης, προϊόντων που παραβιάζουν δικαιώματα πνευματικής ιδιοκτησίας (όπως παραποίηση/ απομίμηση, πειρατικά), προστασίας των ειδών άγριας πανίδας και χλωρίδας που απειλούνται με εξαφάνιση</w:t>
      </w:r>
    </w:p>
    <w:p>
      <w:pPr>
        <w:spacing w:before="240" w:after="240"/>
        <w:rPr>
          <w:lang w:val="el" w:eastAsia="el"/>
        </w:rPr>
      </w:pPr>
      <w:r>
        <w:rPr>
          <w:lang w:val="el" w:eastAsia="el"/>
        </w:rPr>
        <w:t>- αντικειμένων πολιτιστικής κληρονομιάς και αρχαιοκαπηλίας</w:t>
      </w:r>
    </w:p>
    <w:p>
      <w:pPr>
        <w:spacing w:before="240" w:after="240"/>
        <w:rPr>
          <w:lang w:val="el" w:eastAsia="el"/>
        </w:rPr>
      </w:pPr>
      <w:r>
        <w:rPr>
          <w:lang w:val="el" w:eastAsia="el"/>
        </w:rPr>
        <w:t>- διεθνών εμπορικών μέτρων αποκλεισμού ή ελέγχων, των οποίων η εφαρμογή ανατίθεται στην τελωνειακή υπηρεσία</w:t>
      </w:r>
    </w:p>
    <w:p>
      <w:pPr>
        <w:spacing w:before="240" w:after="240"/>
        <w:rPr>
          <w:lang w:val="el" w:eastAsia="el"/>
        </w:rPr>
      </w:pPr>
      <w:r>
        <w:rPr>
          <w:lang w:val="el" w:eastAsia="el"/>
        </w:rPr>
        <w:t>- παραβάσεων της νομοθεσίας περί προστασίας του νομίσματος ή νομιμοποίησης εσόδων από εγκληματικές δραστηριότητες.</w:t>
      </w:r>
    </w:p>
    <w:p>
      <w:pPr>
        <w:spacing w:before="240" w:after="240"/>
        <w:rPr>
          <w:lang w:val="el" w:eastAsia="el"/>
        </w:rPr>
      </w:pPr>
      <w:r>
        <w:rPr>
          <w:lang w:val="el" w:eastAsia="el"/>
        </w:rPr>
        <w:t>στ) Η εφαρμογή όλων των διατάξεων που αναφέρονται στην προστασία του τελωνειακού εδάφους και της εσωτερικής αγοράς της Ευρωπαϊκής Ένωσης (Ε.Ε.).</w:t>
      </w:r>
    </w:p>
    <w:p>
      <w:pPr>
        <w:spacing w:before="240" w:after="240"/>
        <w:rPr>
          <w:lang w:val="el" w:eastAsia="el"/>
        </w:rPr>
      </w:pPr>
      <w:r>
        <w:rPr>
          <w:lang w:val="el" w:eastAsia="el"/>
        </w:rPr>
        <w:t>ζ) Κάθε άλλη αρμοδιότητα που έχει ανατεθεί ή ανατίθεται με ειδικές διατάξεις στα Τελωνεία και ασκείται από αυτά.</w:t>
      </w:r>
    </w:p>
    <w:p>
      <w:pPr>
        <w:spacing w:before="240" w:after="240"/>
        <w:rPr>
          <w:lang w:val="el" w:eastAsia="el"/>
        </w:rPr>
      </w:pPr>
      <w:r>
        <w:rPr>
          <w:lang w:val="el" w:eastAsia="el"/>
        </w:rPr>
        <w:t>4. Τα Τελωνεία Γ΄ τάξης έχουν αρμοδιότητα βεβαίωσης και είσπραξης του Ειδικού Φόρου Κατανάλωσης (Ε.Φ.Κ.) από τους μικρούς αποσταγματοποιούς (Διήμεροι). Την ίδια αρμοδιότητα έχουν και τα Τοπικά Τελωνειακά Γραφεία με τη διαδικασία της ειδικής διαχείρισης, υπό την άμεση εποπτεία του Τελωνείου υπαγωγής.</w:t>
      </w:r>
    </w:p>
    <w:p>
      <w:pPr>
        <w:spacing w:before="240" w:after="240"/>
        <w:rPr>
          <w:lang w:val="el" w:eastAsia="el"/>
        </w:rPr>
      </w:pPr>
      <w:r>
        <w:rPr>
          <w:lang w:val="el" w:eastAsia="el"/>
        </w:rPr>
        <w:t>5. α) Η καθ΄ ύλην αρμοδιότητα των Τελωνειακών Αρχών για κάθε επίπεδο οργανωτικής τάξης (Τελωνεία Α΄, Β΄, Γ΄ τάξης και Τοπικά Τελωνειακά Γραφεία) καθορίζεται, ειδικότερα, με απόφαση του Υπουργού Οικονομίας και Οικονομικών, που εκδίδεται κατόπιν νομοθετικής εξουσιοδότησης (τελευταίο εδάφιο του άρθρου 32 του ν. 1828/1989 (Α΄ 2).</w:t>
      </w:r>
    </w:p>
    <w:p>
      <w:pPr>
        <w:spacing w:before="240" w:after="240"/>
        <w:rPr>
          <w:lang w:val="el" w:eastAsia="el"/>
        </w:rPr>
      </w:pPr>
      <w:r>
        <w:rPr>
          <w:lang w:val="el" w:eastAsia="el"/>
        </w:rPr>
        <w:t>β) Η κατά τόπον αρμοδιότητα όλων των Τελωνειακών Αρχών (Τελωνεία Α΄, Β΄, Γ΄ τάξης και Τοπικά Τελωνειακά Γραφεία) καθορίζεται από τις συστατικές ή τροποποιη- τικές πράξεις και τις αποφάσεις του Υπουργού Οικονομίας και Οικονομικών, που έχουν εκδοθεί ή εκδίδονται κατόπιν νομοθετικής εξουσιοδότησης (τελευταίο εδάφιο του άρθρου 32 του ν. 1828/1989 (Α΄2) και άρθρο 2 παρ. 3 ν. 2960/2001 (Α΄265).</w:t>
      </w:r>
    </w:p>
    <w:p>
      <w:pPr>
        <w:spacing w:before="240" w:after="240"/>
        <w:rPr>
          <w:lang w:val="el" w:eastAsia="el"/>
        </w:rPr>
      </w:pPr>
      <w:r>
        <w:rPr>
          <w:lang w:val="el" w:eastAsia="el"/>
        </w:rPr>
        <w:t>6. Στις περιπτώσεις που ανακύπτουν αμφισβητήσεις σχετικά με την κατά τόπο και την καθ’ ύλην αρμοδιότητα των Τελωνείων, επιλύονται από την αρμόδια Τελωνειακή Περιφέρεια.</w:t>
      </w:r>
    </w:p>
    <w:p>
      <w:pPr>
        <w:spacing w:before="240" w:after="240"/>
        <w:rPr>
          <w:lang w:val="el" w:eastAsia="el"/>
        </w:rPr>
      </w:pPr>
      <w:r>
        <w:rPr>
          <w:lang w:val="el" w:eastAsia="el"/>
        </w:rPr>
        <w:t>7. Η Ταμειακή, Λογιστική και Διαχειριστική Υπηρεσία διεξάγεται στα Τελωνεία Α΄ τάξης από υπαλλήλους Α΄ και Β΄ βαθμού των Κλάδων ΠΕ, ΤΕ, ΔΕ Τελωνειακών ή των αντίστοιχων προσωρινών Κλάδων και στα Τελωνεία Β΄ και Γ΄ τάξης και τα Τοπικά Τελωνειακά Γραφεία από τον Προϊστάμενο αυτών.</w:t>
      </w:r>
    </w:p>
    <w:p>
      <w:pPr>
        <w:spacing w:before="240" w:after="240"/>
        <w:rPr>
          <w:lang w:val="el" w:eastAsia="el"/>
        </w:rPr>
      </w:pPr>
      <w:r>
        <w:rPr>
          <w:lang w:val="el" w:eastAsia="el"/>
        </w:rPr>
        <w:t>Οι ταμίες των Τελωνείων Α΄ τάξης ορίζονται από τον Γενικό Γραμματέα Περιφέρειας σύμφωνα με το άρθρο 46 παρ. 21 του ν. 3220/2004 (Α΄15), με πρόταση του προϊσταμένου του οικείου Τελωνείου. Η Ταμειακή, Λογιστική και Διαχειριστική Υπηρεσία στις ανωτέρω Υπηρεσίες διεξάγεται σύμφωνα με τις διατάξεις του από 31 Αυγού- στου 1935 π. διατάγματος (ΦΕΚ 393/Α΄/5.9.1935), όπως αυτό ισχύει, καθώς και των κειμένων διατάξεων ‘’περί εγκαταστάσεων Διαχειριστών της Τραπέζης της Ελλάδος σε Τελωνειακές Αρχές’’.»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Μετά το άρθρο 6 του π.δ. 551/1988 προστίθεται άρθρο 6Α, οι διατάξεις του οποίου έχουν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Αρμοδιότητες Τμημάτων των Τελωνείων Α΄ τάξης</w:t>
      </w:r>
    </w:p>
    <w:p>
      <w:pPr>
        <w:spacing w:before="240" w:after="240"/>
        <w:rPr>
          <w:lang w:val="el" w:eastAsia="el"/>
        </w:rPr>
      </w:pPr>
      <w:r>
        <w:rPr>
          <w:lang w:val="el" w:eastAsia="el"/>
        </w:rPr>
        <w:t>Οι αρμοδιότητες των Τελωνείων, που αναφέρονται στο προηγούμενο άρθρο, κατανέμονται μεταξύ των Τμη μάτων των Τελωνείων Α΄ τάξης, ως ακολούθως:</w:t>
      </w:r>
    </w:p>
    <w:p>
      <w:pPr>
        <w:spacing w:before="240" w:after="240"/>
        <w:rPr>
          <w:lang w:val="el" w:eastAsia="el"/>
        </w:rPr>
      </w:pPr>
      <w:r>
        <w:rPr>
          <w:lang w:val="el" w:eastAsia="el"/>
        </w:rPr>
        <w:t>α) Τμήμα Διοικητικής Υποστήριξης, το οποίο είναι αρ μόδιο να χειρίζεται θέματα:</w:t>
      </w:r>
    </w:p>
    <w:p>
      <w:pPr>
        <w:spacing w:before="240" w:after="240"/>
        <w:rPr>
          <w:lang w:val="el" w:eastAsia="el"/>
        </w:rPr>
      </w:pPr>
      <w:r>
        <w:rPr>
          <w:lang w:val="el" w:eastAsia="el"/>
        </w:rPr>
        <w:t>Διοίκησης του προσωπικού, γραμματείας και οργά νωσης του Τελωνείου.</w:t>
      </w:r>
    </w:p>
    <w:p>
      <w:pPr>
        <w:spacing w:before="240" w:after="240"/>
        <w:rPr>
          <w:lang w:val="el" w:eastAsia="el"/>
        </w:rPr>
      </w:pPr>
      <w:r>
        <w:rPr>
          <w:lang w:val="el" w:eastAsia="el"/>
        </w:rPr>
        <w:t>Κατάρτισης του προϋπολογισμού εξόδων, διαχείρισης της πάγιας προκαταβολής, προμηθειών και μισθοδοσίας του προσωπικού του Τελωνείου.</w:t>
      </w:r>
    </w:p>
    <w:p>
      <w:pPr>
        <w:spacing w:before="240" w:after="240"/>
        <w:rPr>
          <w:lang w:val="el" w:eastAsia="el"/>
        </w:rPr>
      </w:pPr>
      <w:r>
        <w:rPr>
          <w:lang w:val="el" w:eastAsia="el"/>
        </w:rPr>
        <w:t>Είσπραξης οφειλομένων δασμών, φόρων, τελών, δικαιωμάτων και λοιπών επιβαρύνσεων και γενικά εκτέλεσης της διαχειριστικής, ταμειακής και λογιστικής υπηρεσίας του Τελωνείου, καθώς και υποβοήθησης της εισπρακτικής αυτής διαδικασίας.</w:t>
      </w:r>
    </w:p>
    <w:p>
      <w:pPr>
        <w:spacing w:before="240" w:after="240"/>
        <w:rPr>
          <w:lang w:val="el" w:eastAsia="el"/>
        </w:rPr>
      </w:pPr>
      <w:r>
        <w:rPr>
          <w:lang w:val="el" w:eastAsia="el"/>
        </w:rPr>
        <w:t>Διαχείρισης εξοφληθέντων παραστατικών, σύνταξης ενιαυσίων λογαριασμών του Τελωνείου και υποβολής αυτών στην αρμόδια Τελωνειακή Αρχή.</w:t>
      </w:r>
    </w:p>
    <w:p>
      <w:pPr>
        <w:spacing w:before="240" w:after="240"/>
        <w:rPr>
          <w:lang w:val="el" w:eastAsia="el"/>
        </w:rPr>
      </w:pPr>
      <w:r>
        <w:rPr>
          <w:lang w:val="el" w:eastAsia="el"/>
        </w:rPr>
        <w:t>Ασφάλειας των εγκαταστάσεων και υλικών του Τελωνείου, των εμπορευμάτων, καθώς και ρύθμισης λοιπών θεμάτων εξωτερικής υπηρεσίας, που δεν περιλαμβάνο νται στις αρμοδιότητες άλλου Τμήματος.</w:t>
      </w:r>
    </w:p>
    <w:p>
      <w:pPr>
        <w:spacing w:before="240" w:after="240"/>
        <w:rPr>
          <w:lang w:val="el" w:eastAsia="el"/>
        </w:rPr>
      </w:pPr>
      <w:r>
        <w:rPr>
          <w:lang w:val="el" w:eastAsia="el"/>
        </w:rPr>
        <w:t>Εξασφάλισης προσβασιμότητας και λοιπών διευκολύν σεων για τα Άτομα με Αναπηρίες (ΑμεΑ) στους χώρους λειτουργίας των Τελωνείων.</w:t>
      </w:r>
    </w:p>
    <w:p>
      <w:pPr>
        <w:spacing w:before="240" w:after="240"/>
        <w:rPr>
          <w:lang w:val="el" w:eastAsia="el"/>
        </w:rPr>
      </w:pPr>
      <w:r>
        <w:rPr>
          <w:lang w:val="el" w:eastAsia="el"/>
        </w:rPr>
        <w:t>Παρακολούθησης της κίνησης, συντήρησης, επισκευής και εφοδιασμού των υπηρεσιακών αυτοκινήτων, των μέσων ελέγχου και δίωξης καθώς και μέριμνας για την έγκαιρη αντικατάσταση αυτών ή προμήθειας νέων.</w:t>
      </w:r>
    </w:p>
    <w:p>
      <w:pPr>
        <w:spacing w:before="240" w:after="240"/>
        <w:rPr>
          <w:lang w:val="el" w:eastAsia="el"/>
        </w:rPr>
      </w:pPr>
      <w:r>
        <w:rPr>
          <w:lang w:val="el" w:eastAsia="el"/>
        </w:rPr>
        <w:t>Εποπτείας λειτουργίας Κεντρικής Μονάδας Ο.Π.Σ.Τ. (server) και τεχνικών διαχειριστών αυτής.</w:t>
      </w:r>
    </w:p>
    <w:p>
      <w:pPr>
        <w:spacing w:before="240" w:after="240"/>
        <w:rPr>
          <w:lang w:val="el" w:eastAsia="el"/>
        </w:rPr>
      </w:pPr>
      <w:r>
        <w:rPr>
          <w:lang w:val="el" w:eastAsia="el"/>
        </w:rPr>
        <w:t>Χειρισμού κάθε άλλης εργασίας, σχετικής με τη λει τουργία του Τελωνείου, που δεν ανήκει στην αρμοδιό τητα άλλου Τμήματος αυτού.</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Διοικητικής Υποστήριξης και Δικαστικού».</w:t>
      </w:r>
    </w:p>
    <w:p>
      <w:pPr>
        <w:spacing w:before="240" w:after="240"/>
        <w:rPr>
          <w:lang w:val="el" w:eastAsia="el"/>
        </w:rPr>
      </w:pPr>
      <w:r>
        <w:rPr>
          <w:lang w:val="el" w:eastAsia="el"/>
        </w:rPr>
        <w:t>β) Τμήμα Δικαστικού, το οποίο είναι αρμόδιο να χειρίζεται θέματα:</w:t>
      </w:r>
    </w:p>
    <w:p>
      <w:pPr>
        <w:spacing w:before="240" w:after="240"/>
        <w:rPr>
          <w:lang w:val="el" w:eastAsia="el"/>
        </w:rPr>
      </w:pPr>
      <w:r>
        <w:rPr>
          <w:lang w:val="el" w:eastAsia="el"/>
        </w:rPr>
        <w:t>Διεκπεραίωσης των διαπιστουμένων παραβάσεων της τελωνειακής, δασμολογικής και λοιπής νομοθεσίας αρμοδιότητας των Τελωνείων, διενέργειας προανακριτικών πράξεων, καταμήνυσης των διαπιστούμενων παραβάσεων στις αρμόδιες δικαστικές αρχές και εκπροσώπησης της υπηρεσίας στα δικαστήρια επί των μηνυομένων υποθέσεων.</w:t>
      </w:r>
    </w:p>
    <w:p>
      <w:pPr>
        <w:spacing w:before="240" w:after="240"/>
        <w:rPr>
          <w:lang w:val="el" w:eastAsia="el"/>
        </w:rPr>
      </w:pPr>
      <w:r>
        <w:rPr>
          <w:lang w:val="el" w:eastAsia="el"/>
        </w:rPr>
        <w:t>Καταχώρισης πρωτοκόλλων τελωνειακών παραβάσεων και σύνταξης αυτών, όπου απαιτείται, καθώς και έκδοσης καταλογιστικών πράξεων.</w:t>
      </w:r>
    </w:p>
    <w:p>
      <w:pPr>
        <w:spacing w:before="240" w:after="240"/>
        <w:rPr>
          <w:lang w:val="el" w:eastAsia="el"/>
        </w:rPr>
      </w:pPr>
      <w:r>
        <w:rPr>
          <w:lang w:val="el" w:eastAsia="el"/>
        </w:rPr>
        <w:t>Τακτοποίησης των προσκομμάτων και εφαρμογής των διατάξεων του Κώδικα Είσπραξης Δημοσίων Εσόδων (Κ.Ε.Δ.Ε.) και της αμοιβαίας συνδρομής στην είσπραξη των απαιτήσεων.</w:t>
      </w:r>
    </w:p>
    <w:p>
      <w:pPr>
        <w:spacing w:before="240" w:after="240"/>
        <w:rPr>
          <w:lang w:val="el" w:eastAsia="el"/>
        </w:rPr>
      </w:pPr>
      <w:r>
        <w:rPr>
          <w:lang w:val="el" w:eastAsia="el"/>
        </w:rPr>
        <w:t>Παρακολούθησης των βεβαιωθέντων και μη εισπρα- χθέντων απαιτήσεων (εθνικών και ιδίων πόρων).</w:t>
      </w:r>
    </w:p>
    <w:p>
      <w:pPr>
        <w:spacing w:before="240" w:after="240"/>
        <w:rPr>
          <w:lang w:val="el" w:eastAsia="el"/>
        </w:rPr>
      </w:pPr>
      <w:r>
        <w:rPr>
          <w:lang w:val="el" w:eastAsia="el"/>
        </w:rPr>
        <w:t>Παροχής στοιχείων για ιδίους πόρους της Ε.Ε.</w:t>
      </w:r>
    </w:p>
    <w:p>
      <w:pPr>
        <w:spacing w:before="240" w:after="240"/>
        <w:rPr>
          <w:lang w:val="el" w:eastAsia="el"/>
        </w:rPr>
      </w:pPr>
      <w:r>
        <w:rPr>
          <w:lang w:val="el" w:eastAsia="el"/>
        </w:rPr>
        <w:t>Υποβολής ερωτήματος για ανασύσταση παραστατικών.</w:t>
      </w:r>
    </w:p>
    <w:p>
      <w:pPr>
        <w:spacing w:before="240" w:after="240"/>
        <w:rPr>
          <w:lang w:val="el" w:eastAsia="el"/>
        </w:rPr>
      </w:pPr>
      <w:r>
        <w:rPr>
          <w:lang w:val="el" w:eastAsia="el"/>
        </w:rPr>
        <w:t>Παραλαβής των παραστατικών εγγράφων του Τμήματος, παρακολούθησης της εξόφλησης αυτών και παράδοσης των εξοφληθέντων παραστατικών στο «Τμήμα Διοικητικής Υποστήριξης».</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Διοικητικής Υποστήριξης και Δικαστικού».</w:t>
      </w:r>
    </w:p>
    <w:p>
      <w:pPr>
        <w:spacing w:before="240" w:after="240"/>
        <w:rPr>
          <w:lang w:val="el" w:eastAsia="el"/>
        </w:rPr>
      </w:pPr>
      <w:r>
        <w:rPr>
          <w:lang w:val="el" w:eastAsia="el"/>
        </w:rPr>
        <w:t>γ) Τμήμα Διοικητικής Υποστήριξης και Δικαστικού, το οποίο είναι αρμόδιο να χειρίζεται τα θέματα των Τμημάτων «Διοικητικής Υποστήριξης» και «Δικαστικού».</w:t>
      </w:r>
    </w:p>
    <w:p>
      <w:pPr>
        <w:spacing w:before="240" w:after="240"/>
        <w:rPr>
          <w:lang w:val="el" w:eastAsia="el"/>
        </w:rPr>
      </w:pPr>
      <w:r>
        <w:rPr>
          <w:lang w:val="el" w:eastAsia="el"/>
        </w:rPr>
        <w:t>δ) Τμήμα Τελωνειακών Διαδικασιών, το οποίο είναι αρμόδιο να χειρίζεται θέματα:</w:t>
      </w:r>
    </w:p>
    <w:p>
      <w:pPr>
        <w:spacing w:before="240" w:after="240"/>
        <w:rPr>
          <w:lang w:val="el" w:eastAsia="el"/>
        </w:rPr>
      </w:pPr>
      <w:r>
        <w:rPr>
          <w:lang w:val="el" w:eastAsia="el"/>
        </w:rPr>
        <w:t>Κατάθεσης και εξόφλησης των δηλωτικών εισαγωγής, καθώς και εφαρμογής των διατάξεων για θέση των εμπορευμάτων σε ανάλωση ή ελεύθερη κυκλοφορία.</w:t>
      </w:r>
    </w:p>
    <w:p>
      <w:pPr>
        <w:spacing w:before="240" w:after="240"/>
        <w:rPr>
          <w:lang w:val="el" w:eastAsia="el"/>
        </w:rPr>
      </w:pPr>
      <w:r>
        <w:rPr>
          <w:lang w:val="el" w:eastAsia="el"/>
        </w:rPr>
        <w:t>΄Εγκρισης Προσωρινής Εναπόθεσης εμπορευμάτων στις αποθήκες ή στους χώρους εγκαταστάσεων των εισαγωγέων.</w:t>
      </w:r>
    </w:p>
    <w:p>
      <w:pPr>
        <w:spacing w:before="240" w:after="240"/>
        <w:rPr>
          <w:lang w:val="el" w:eastAsia="el"/>
        </w:rPr>
      </w:pPr>
      <w:r>
        <w:rPr>
          <w:lang w:val="el" w:eastAsia="el"/>
        </w:rPr>
        <w:t>Εφαρμογής των ισχυουσών διατάξεων περί Ελευθέρων Ζωνών ή Ελευθέρων Αποθηκών.</w:t>
      </w:r>
    </w:p>
    <w:p>
      <w:pPr>
        <w:spacing w:before="240" w:after="240"/>
        <w:rPr>
          <w:lang w:val="el" w:eastAsia="el"/>
        </w:rPr>
      </w:pPr>
      <w:r>
        <w:rPr>
          <w:lang w:val="el" w:eastAsia="el"/>
        </w:rPr>
        <w:t>Επιστροφής αχρεωστήτως εισπραχθέντων, αρμοδιότητας του Τμήματος και απαλλαγής από δικαιώματα υπερημεριών, λόγω ανωτέρας βίας.</w:t>
      </w:r>
    </w:p>
    <w:p>
      <w:pPr>
        <w:spacing w:before="240" w:after="240"/>
        <w:rPr>
          <w:lang w:val="el" w:eastAsia="el"/>
        </w:rPr>
      </w:pPr>
      <w:r>
        <w:rPr>
          <w:lang w:val="el" w:eastAsia="el"/>
        </w:rPr>
        <w:t>Αποταμίευσης εμπορευμάτων, εποπτείας ιδιωτικών αποθηκών, διαπίστωσης σχετικών τελωνειακών παραβάσεων και παρακολούθησης εκκρεμών παραστατικών.</w:t>
      </w:r>
    </w:p>
    <w:p>
      <w:pPr>
        <w:spacing w:before="240" w:after="240"/>
        <w:rPr>
          <w:lang w:val="el" w:eastAsia="el"/>
        </w:rPr>
      </w:pPr>
      <w:r>
        <w:rPr>
          <w:lang w:val="el" w:eastAsia="el"/>
        </w:rPr>
        <w:t>Εφαρμογής των ισχυουσών διατάξεων για τις προερχόμενες από το εξωτερικό ταχυδρομικές αποστολές.</w:t>
      </w:r>
    </w:p>
    <w:p>
      <w:pPr>
        <w:spacing w:before="240" w:after="240"/>
        <w:rPr>
          <w:lang w:val="el" w:eastAsia="el"/>
        </w:rPr>
      </w:pPr>
      <w:r>
        <w:rPr>
          <w:lang w:val="el" w:eastAsia="el"/>
        </w:rPr>
        <w:t>Εφαρμογής των διατάξεων εθνικής-κοινής και κοινοτικής διαμετακόμισης.</w:t>
      </w:r>
    </w:p>
    <w:p>
      <w:pPr>
        <w:spacing w:before="240" w:after="240"/>
        <w:rPr>
          <w:lang w:val="el" w:eastAsia="el"/>
        </w:rPr>
      </w:pPr>
      <w:r>
        <w:rPr>
          <w:lang w:val="el" w:eastAsia="el"/>
        </w:rPr>
        <w:t>Τήρησης των διαδικασιών εξαγωγής.</w:t>
      </w:r>
    </w:p>
    <w:p>
      <w:pPr>
        <w:spacing w:before="240" w:after="240"/>
        <w:rPr>
          <w:lang w:val="el" w:eastAsia="el"/>
        </w:rPr>
      </w:pPr>
      <w:r>
        <w:rPr>
          <w:lang w:val="el" w:eastAsia="el"/>
        </w:rPr>
        <w:t>Αποδοχής για καταχώριση και καταχώριση των παραστατικών αρμοδιότητας του Τμήματος.</w:t>
      </w:r>
    </w:p>
    <w:p>
      <w:pPr>
        <w:spacing w:before="240" w:after="240"/>
        <w:rPr>
          <w:lang w:val="el" w:eastAsia="el"/>
        </w:rPr>
      </w:pPr>
      <w:r>
        <w:rPr>
          <w:lang w:val="el" w:eastAsia="el"/>
        </w:rPr>
        <w:t>Τήρησης των διαδικασιών κήρυξης εμπορευμάτων ως αζητήτων και περιέλευσης αυτών στην κυριότητα του δημοσίου, καθώς και επιμέλειας των σχετικών δημοπρασιών.</w:t>
      </w:r>
    </w:p>
    <w:p>
      <w:pPr>
        <w:spacing w:before="240" w:after="240"/>
        <w:rPr>
          <w:lang w:val="el" w:eastAsia="el"/>
        </w:rPr>
      </w:pPr>
      <w:r>
        <w:rPr>
          <w:lang w:val="el" w:eastAsia="el"/>
        </w:rPr>
        <w:t>Παραλαβής όλων των παραστατικών εγγράφων του Τμήματος, ελέγχου αυτών, προώθησης όσων απαιτούνται στα αρμόδια Τμήματα για τακτοποίηση και παράδοσης των εξοφληθέντων στο «Τμήμα Διοικητικής Υποστήριξης».</w:t>
      </w:r>
    </w:p>
    <w:p>
      <w:pPr>
        <w:spacing w:before="240" w:after="240"/>
        <w:rPr>
          <w:lang w:val="el" w:eastAsia="el"/>
        </w:rPr>
      </w:pPr>
      <w:r>
        <w:rPr>
          <w:lang w:val="el" w:eastAsia="el"/>
        </w:rPr>
        <w:t>Παρακολούθησης εισαγομένων ναρκωτικών, ψυχοτρόπων και προδρόμων ουσιών, καθώς και προϊόντων παραποίησης και απομίμησης σε συνεργασία και άμεση ενημέρωση του Τμήματος «Πληροφοριών, Παραποιημένων και Δίωξης» και του Τμήματος «Τελωνισμού».</w:t>
      </w:r>
    </w:p>
    <w:p>
      <w:pPr>
        <w:spacing w:before="240" w:after="240"/>
        <w:rPr>
          <w:lang w:val="el" w:eastAsia="el"/>
        </w:rPr>
      </w:pPr>
      <w:r>
        <w:rPr>
          <w:lang w:val="el" w:eastAsia="el"/>
        </w:rPr>
        <w:t>Ελέγχου της χρησιμοποίησης ή και του προορισμού, κατά τις ενδοκοινοτικές συναλλαγές, των προϊόντων που διακινούνται με παραστατικό κοινοτικής διαμετακόμισης (Τ5).</w:t>
      </w:r>
    </w:p>
    <w:p>
      <w:pPr>
        <w:spacing w:before="240" w:after="240"/>
        <w:rPr>
          <w:lang w:val="el" w:eastAsia="el"/>
        </w:rPr>
      </w:pPr>
      <w:r>
        <w:rPr>
          <w:lang w:val="el" w:eastAsia="el"/>
        </w:rPr>
        <w:t>Διαχείρισης εμπορευμάτων και αποθηκών, υπό τη διαχείριση του Τελωνείου.</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Διαδικασιών» ή το «Τμήμα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ε) Τμήμα Δασμολογικών Διαδικασιών, το οποίο είναι αρμόδιο να χειρίζεται θέματα:</w:t>
      </w:r>
    </w:p>
    <w:p>
      <w:pPr>
        <w:spacing w:before="240" w:after="240"/>
        <w:rPr>
          <w:lang w:val="el" w:eastAsia="el"/>
        </w:rPr>
      </w:pPr>
      <w:r>
        <w:rPr>
          <w:lang w:val="el" w:eastAsia="el"/>
        </w:rPr>
        <w:t>Εφαρμογής των διατάξεων που αφορούν την παρακολούθηση και τον έλεγχο των πρώτων και βοηθητικών υλών που παραλαμβάνονται με το καθεστώς της τελειοποίησης προς επανεξαγωγή.</w:t>
      </w:r>
    </w:p>
    <w:p>
      <w:pPr>
        <w:spacing w:before="240" w:after="240"/>
        <w:rPr>
          <w:lang w:val="el" w:eastAsia="el"/>
        </w:rPr>
      </w:pPr>
      <w:r>
        <w:rPr>
          <w:lang w:val="el" w:eastAsia="el"/>
        </w:rPr>
        <w:t>Εφαρμογής των σχετικών διατάξεων που διέπουν το καθεστώς της τελειοποίησης προς επανεισαγωγή και της μεταποίησης υπό τελωνειακό έλεγχο.</w:t>
      </w:r>
    </w:p>
    <w:p>
      <w:pPr>
        <w:spacing w:before="240" w:after="240"/>
        <w:rPr>
          <w:lang w:val="el" w:eastAsia="el"/>
        </w:rPr>
      </w:pPr>
      <w:r>
        <w:rPr>
          <w:lang w:val="el" w:eastAsia="el"/>
        </w:rPr>
        <w:t>Εφαρμογής των σχετικών διατάξεων του ν. 2861/1954 (Α΄ 117), για την επιστροφή δασμών και λοιπών φορολογικών επιβαρύνσεων σε περίπτωση εξαγωγής εγχώριων βιομηχανικών προϊόντων. Η αρμοδιότητα αυτή για όλη την επικράτεια ασκείται από τη Διεύθυνση Παρακολούθησης και Ελέγχου Ανασταλτικών Καθεστώτων (ΔΙ. Π.Ε.Α.Κ.), το Γ΄ Τελωνείο Τελειοποίησης και Εισαγωγής (Θεσσαλονίκης), καθώς και από τα Τελωνεία που έχουν ορισθεί με σχετικές κανονιστικές πράξεις ή διαταγές του Υπουργού Οικονομίας και Οικονομικών.</w:t>
      </w:r>
    </w:p>
    <w:p>
      <w:pPr>
        <w:spacing w:before="240" w:after="240"/>
        <w:rPr>
          <w:lang w:val="el" w:eastAsia="el"/>
        </w:rPr>
      </w:pPr>
      <w:r>
        <w:rPr>
          <w:lang w:val="el" w:eastAsia="el"/>
        </w:rPr>
        <w:t>Εφαρμογής των διατάξεων που αφορούν την ατελή παράδοση, την προσωρινή εισαγωγή και την ηλεκτρονική ή μη αποστολή των σχετικών στοιχείων στην αρμόδια Τελωνειακή Αρχή, καθώς και των διατάξεων που αφορούν προσωπικές και λοιπές ειδικές απαλλαγές.</w:t>
      </w:r>
    </w:p>
    <w:p>
      <w:pPr>
        <w:spacing w:before="240" w:after="240"/>
        <w:rPr>
          <w:lang w:val="el" w:eastAsia="el"/>
        </w:rPr>
      </w:pPr>
      <w:r>
        <w:rPr>
          <w:lang w:val="el" w:eastAsia="el"/>
        </w:rPr>
        <w:t>Εφαρμογής των απαγορευτικών ή περιοριστικών διατάξεων, που καθορίζονται κάθε φορά από τις αρμόδιες αρχές, για την εισαγωγή, εξαγωγή και διεθνή διακίνηση εμπορευμάτων.</w:t>
      </w:r>
    </w:p>
    <w:p>
      <w:pPr>
        <w:spacing w:before="240" w:after="240"/>
        <w:rPr>
          <w:lang w:val="el" w:eastAsia="el"/>
        </w:rPr>
      </w:pPr>
      <w:r>
        <w:rPr>
          <w:lang w:val="el" w:eastAsia="el"/>
        </w:rPr>
        <w:t>Τήρησης στοιχείων για τους κανόνες καταγωγής και προέλευσης των εμπορευμάτων, τη δασμολογητέα-φο- ρολογητέα αξία τους, τη δασμολογική κατάταξη και τη δασμοφορολόγηση αυτών.</w:t>
      </w:r>
    </w:p>
    <w:p>
      <w:pPr>
        <w:spacing w:before="240" w:after="240"/>
        <w:rPr>
          <w:lang w:val="el" w:eastAsia="el"/>
        </w:rPr>
      </w:pPr>
      <w:r>
        <w:rPr>
          <w:lang w:val="el" w:eastAsia="el"/>
        </w:rPr>
        <w:t>Τήρησης όλων των διαδικασιών που αφορούν στην παρακολούθηση και τον έλεγχο των εμπορευμάτων που παραλαμβάνονται με τις διατάξεις του Ειδικού Προορισμού. Ειδικά για την εφαρμογή του καθεστώτος του ειδικού προορισμού ως προς τα ενεργειακά προϊόντα και την ηλεκτρική ενέργεια, οι παρακάτω Τελωνειακές Αρχές εξετάζουν επιπρόσθετα και τις προϋποθέσεις υπαγωγής στο εν λόγω καθεστώς, χορηγούν σε όλες τις περιπτώσεις τις σχετικές εγκρίσεις, προθεσμίες και παρατάσεις αυτού για υπαγωγή ή λήξη τούτου και ασκούν κάθε άλλη σχετική αρμοδιότητα:</w:t>
      </w:r>
    </w:p>
    <w:p>
      <w:pPr>
        <w:spacing w:before="240" w:after="240"/>
        <w:rPr>
          <w:lang w:val="el" w:eastAsia="el"/>
        </w:rPr>
      </w:pPr>
      <w:r>
        <w:rPr>
          <w:lang w:val="el" w:eastAsia="el"/>
        </w:rPr>
        <w:t>- Το ΣΤ΄ Τελωνείο Επίβλεψης Συγκροτημάτων (Τ.Ε.Σ.) Θεσσαλονίκης, για την περιοχή του ομώνυμου Νομού</w:t>
      </w:r>
    </w:p>
    <w:p>
      <w:pPr>
        <w:spacing w:before="240" w:after="240"/>
        <w:rPr>
          <w:lang w:val="el" w:eastAsia="el"/>
        </w:rPr>
      </w:pPr>
      <w:r>
        <w:rPr>
          <w:lang w:val="el" w:eastAsia="el"/>
        </w:rPr>
        <w:t>- Το Ζ΄ Τ.Ε.Σ. Πειραιά, για την περιοχή του Νομού Αττικής, περιλαμβανομένων όλων των Νομαρχιών αυτού και</w:t>
      </w:r>
    </w:p>
    <w:p>
      <w:pPr>
        <w:spacing w:before="240" w:after="240"/>
        <w:rPr>
          <w:lang w:val="el" w:eastAsia="el"/>
        </w:rPr>
      </w:pPr>
      <w:r>
        <w:rPr>
          <w:lang w:val="el" w:eastAsia="el"/>
        </w:rPr>
        <w:t>- Το Τελωνείο Αγίων Θεοδώρων, για την περιοχή του Νομού Κορινθίας.</w:t>
      </w:r>
    </w:p>
    <w:p>
      <w:pPr>
        <w:spacing w:before="240" w:after="240"/>
        <w:rPr>
          <w:lang w:val="el" w:eastAsia="el"/>
        </w:rPr>
      </w:pPr>
      <w:r>
        <w:rPr>
          <w:lang w:val="el" w:eastAsia="el"/>
        </w:rPr>
        <w:t>Αποδοχής για καταχώριση και καταχώρισης των παραστατικών αρμοδιότητας του Τμήματος.</w:t>
      </w:r>
    </w:p>
    <w:p>
      <w:pPr>
        <w:spacing w:before="240" w:after="240"/>
        <w:rPr>
          <w:lang w:val="el" w:eastAsia="el"/>
        </w:rPr>
      </w:pPr>
      <w:r>
        <w:rPr>
          <w:lang w:val="el" w:eastAsia="el"/>
        </w:rPr>
        <w:t>Παραλαβής των παραστατικών εγγράφων του Τμήματος, παρακολούθησης της εξόφλησης αυτών και παράδοσης των εξοφληθέντων παραστατικών στο «Τμήμα Διοικητικής Υποστήριξης».</w:t>
      </w:r>
    </w:p>
    <w:p>
      <w:pPr>
        <w:spacing w:before="240" w:after="240"/>
        <w:rPr>
          <w:lang w:val="el" w:eastAsia="el"/>
        </w:rPr>
      </w:pPr>
      <w:r>
        <w:rPr>
          <w:lang w:val="el" w:eastAsia="el"/>
        </w:rPr>
        <w:t>Εντολής, μέσω του αρμοδίου Γραφείου (Προελέγχου), για έκδοση αποδεικτικού είσπραξης και άδειας παράδοσης εμπορευμάτων.</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Διαδικασιών» ή το «Τμήμα Διαδικασιών και Ε.Φ.Κ.» ή το «Τμήμα Δασμολογικών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στ) Τμήμα Διαδικασιών, το οποίο χειρίζεται τα θέματα των Τμημάτων «Τελωνειακών Διαδικασιών» και «Δασμολογικών Διαδικασιών».</w:t>
      </w:r>
    </w:p>
    <w:p>
      <w:pPr>
        <w:spacing w:before="240" w:after="240"/>
        <w:rPr>
          <w:lang w:val="el" w:eastAsia="el"/>
        </w:rPr>
      </w:pPr>
      <w:r>
        <w:rPr>
          <w:lang w:val="el" w:eastAsia="el"/>
        </w:rPr>
        <w:t>ζ) Τμήμα Ειδικών Φόρων Κατανάλωσης (Ε.Φ.Κ.), το οποίο είναι αρμόδιο να χειρίζεται θέματα:</w:t>
      </w:r>
    </w:p>
    <w:p>
      <w:pPr>
        <w:spacing w:before="240" w:after="240"/>
        <w:rPr>
          <w:lang w:val="el" w:eastAsia="el"/>
        </w:rPr>
      </w:pPr>
      <w:r>
        <w:rPr>
          <w:lang w:val="el" w:eastAsia="el"/>
        </w:rPr>
        <w:t>Εφαρμογής εθνικών και κοινοτικών διατάξεων και κάθε άλλης συναφούς νομοθεσίας για την παραγωγή, μεταποίηση, κατοχή, κυκλοφορία και έλεγχο των ενεργειακών προϊόντων και της ηλεκτρικής ενέργειας, της αλκοόλης και των αλκοολούχων ποτών, των βιο- μηχανοποιημένων καπνών και των λοιπών προϊόντων των υποκειμένων σε ειδικό φόρο κατανάλωσης (Ε.Φ.Κ.), καθώς και των οχημάτων στα οποία επιβάλλεται τέλος ταξινόμησης, σύμφωνα και με την καθ’ ύλην αρμοδιότητα του συγκεκριμένου Τελωνείου.</w:t>
      </w:r>
    </w:p>
    <w:p>
      <w:pPr>
        <w:spacing w:before="240" w:after="240"/>
        <w:rPr>
          <w:lang w:val="el" w:eastAsia="el"/>
        </w:rPr>
      </w:pPr>
      <w:r>
        <w:rPr>
          <w:lang w:val="el" w:eastAsia="el"/>
        </w:rPr>
        <w:t>Εξέτασης των προϋποθέσεων και έκδοσης αδειών φορολογικών αποθηκών.</w:t>
      </w:r>
    </w:p>
    <w:p>
      <w:pPr>
        <w:spacing w:before="240" w:after="240"/>
        <w:rPr>
          <w:lang w:val="el" w:eastAsia="el"/>
        </w:rPr>
      </w:pPr>
      <w:r>
        <w:rPr>
          <w:lang w:val="el" w:eastAsia="el"/>
        </w:rPr>
        <w:t>Ελέγχου και εποπτείας των φορολογικών αποθηκών.</w:t>
      </w:r>
    </w:p>
    <w:p>
      <w:pPr>
        <w:spacing w:before="240" w:after="240"/>
        <w:rPr>
          <w:lang w:val="el" w:eastAsia="el"/>
        </w:rPr>
      </w:pPr>
      <w:r>
        <w:rPr>
          <w:lang w:val="el" w:eastAsia="el"/>
        </w:rPr>
        <w:t>Διαχείρισης μηνυμάτων/αιτημάτων που ανταλλάσσονται μεταξύ των κρατών – μελών της Ευρωπαϊκής Ένωσης στα πλαίσια της Αμοιβαίας Διοικητικής Συνδρομής, όσον αφορά στην ενδοκοινοτική διακίνηση των προϊόντων Ε.Φ.Κ.</w:t>
      </w:r>
    </w:p>
    <w:p>
      <w:pPr>
        <w:spacing w:before="240" w:after="240"/>
        <w:rPr>
          <w:lang w:val="el" w:eastAsia="el"/>
        </w:rPr>
      </w:pPr>
      <w:r>
        <w:rPr>
          <w:lang w:val="el" w:eastAsia="el"/>
        </w:rPr>
        <w:t>Αποδοχής για καταχώριση και καταχώρισης ειδικών δηλώσεων και λοιπών παραστατικών/εγγράφων αρμοδιότητας του Τμήματος, παρακολούθησης της εξόφλησης αυτών και παράδοσης των εξοφληθέντων παραστατικών στο «Τμήμα Διοικητικής Υποστήριξης».</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Διαδικασιών και Ε.Φ.Κ.» ή το «Τμήμα Δασμολογικών Διαδικασιών και Ε.Φ.Κ.» ή το «Τμήμα Δασμολογικών Διαδικασιών» ή το «Τμήμα Διαδικασιών» ή το «Τμήμα Διαδικασιών και Τελωνισμού», ανάλογα με τη διάρθρωση του Τελωνείου.</w:t>
      </w:r>
    </w:p>
    <w:p>
      <w:pPr>
        <w:spacing w:before="240" w:after="240"/>
        <w:rPr>
          <w:lang w:val="el" w:eastAsia="el"/>
        </w:rPr>
      </w:pPr>
      <w:r>
        <w:rPr>
          <w:lang w:val="el" w:eastAsia="el"/>
        </w:rPr>
        <w:t>η) Τμήμα Διαδικασιών και Ε.Φ.Κ., το οποίο χειρίζεται τα θέματα των Τμημάτων «Τελωνειακών Διαδικασιών», «Δασμολογικών Διαδικασιών» και «Ε.Φ.Κ.».</w:t>
      </w:r>
    </w:p>
    <w:p>
      <w:pPr>
        <w:spacing w:before="240" w:after="240"/>
        <w:rPr>
          <w:lang w:val="el" w:eastAsia="el"/>
        </w:rPr>
      </w:pPr>
      <w:r>
        <w:rPr>
          <w:lang w:val="el" w:eastAsia="el"/>
        </w:rPr>
        <w:t>θ) Τμήμα Δασμολογικών Διαδικασιών και Ε.Φ.Κ., το οποίο χειρίζεται τα θέματα των Τμημάτων «Δασμολογικών Διαδικασιών» και «Ε.Φ.Κ.».</w:t>
      </w:r>
    </w:p>
    <w:p>
      <w:pPr>
        <w:spacing w:before="240" w:after="240"/>
        <w:rPr>
          <w:lang w:val="el" w:eastAsia="el"/>
        </w:rPr>
      </w:pPr>
      <w:r>
        <w:rPr>
          <w:lang w:val="el" w:eastAsia="el"/>
        </w:rPr>
        <w:t>ι) Τμήμα Επιστροφών Ε.Φ.Κ., το οποίο είναι αρμόδιο να χειρίζεται θέματα:</w:t>
      </w:r>
    </w:p>
    <w:p>
      <w:pPr>
        <w:spacing w:before="240" w:after="240"/>
        <w:rPr>
          <w:lang w:val="el" w:eastAsia="el"/>
        </w:rPr>
      </w:pPr>
      <w:r>
        <w:rPr>
          <w:lang w:val="el" w:eastAsia="el"/>
        </w:rPr>
        <w:t>Ελέγχου της νομιμότητας και τήρησης των διαδικασιών για την επιστροφή, στους νόμιμους δικαιούχους, του Ε.Φ.Κ.: i) των καυσίμων από ελεύθερα αποθέματα και ii) της διαφοράς αυτού μεταξύ του εκάστοτε ισχύοντος κανονικού και του μειωμένου συντελεστή του πετρελαίου εσωτερικής καύσης (diesel) κίνησης.</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Ε.Φ.Κ.» ή το «Τμήμα Διαδικασιών και Ε.Φ.Κ.» ή το «Τμήμα Δασμολογικών Διαδικασιών και Ε.Φ.Κ.» ή το «Τμήμα Διαδικασιών» ή το «Τμήμα Δασμολογικών Διαδικασιών» ή το «Τμήμα Διαδικασιών και Τελωνισμού», ανάλογα με τη διάρθρωση του Τελωνείου.</w:t>
      </w:r>
    </w:p>
    <w:p>
      <w:pPr>
        <w:spacing w:before="240" w:after="240"/>
        <w:rPr>
          <w:lang w:val="el" w:eastAsia="el"/>
        </w:rPr>
      </w:pPr>
      <w:r>
        <w:rPr>
          <w:lang w:val="el" w:eastAsia="el"/>
        </w:rPr>
        <w:t>ια) Τμήμα Τελειοποίησης προς Επανεξαγωγή και Επιστροφών, το οποίο χειρίζεται θέματα:</w:t>
      </w:r>
    </w:p>
    <w:p>
      <w:pPr>
        <w:spacing w:before="240" w:after="240"/>
        <w:rPr>
          <w:lang w:val="el" w:eastAsia="el"/>
        </w:rPr>
      </w:pPr>
      <w:r>
        <w:rPr>
          <w:lang w:val="el" w:eastAsia="el"/>
        </w:rPr>
        <w:t>Εφαρμογής των διατάξεων που αφορούν: i) το καθεστώς της τελειοποίησης προς επανεξαγωγή και ii) την επιστροφή δασμών και λοιπών φορολογικών επιβαρύνσεων σε περίπτωση εξαγωγής εγχώριων βιομηχανικών προϊόντων (ν. 2861/1954 - Α΄ 117), όπως περιγράφονται στο «Τμήμα Δασμολογικών Διαδικασιών».</w:t>
      </w:r>
    </w:p>
    <w:p>
      <w:pPr>
        <w:spacing w:before="240" w:after="240"/>
        <w:rPr>
          <w:lang w:val="el" w:eastAsia="el"/>
        </w:rPr>
      </w:pPr>
      <w:r>
        <w:rPr>
          <w:lang w:val="el" w:eastAsia="el"/>
        </w:rPr>
        <w:t>ιβ) Τμήμα Ελέγχου Ταξιδιωτών, το οποίο είναι αρμόδιο να χειρίζεται θέματα:</w:t>
      </w:r>
    </w:p>
    <w:p>
      <w:pPr>
        <w:spacing w:before="240" w:after="240"/>
        <w:rPr>
          <w:lang w:val="el" w:eastAsia="el"/>
        </w:rPr>
      </w:pPr>
      <w:r>
        <w:rPr>
          <w:lang w:val="el" w:eastAsia="el"/>
        </w:rPr>
        <w:t>Ελέγχου για την τήρηση των προβλεπομένων διαδικασιών κατά την είσοδο – έξοδο προς και από τη χώρα και γενικά εφαρμογής της νομοθεσίας για τη διακίνηση των ταξιδιωτών και των αποσκευών τους, καθώς και τήρησης των σχετικών απαγορεύσεων και περιορισμών.</w:t>
      </w:r>
    </w:p>
    <w:p>
      <w:pPr>
        <w:spacing w:before="240" w:after="240"/>
        <w:rPr>
          <w:lang w:val="el" w:eastAsia="el"/>
        </w:rPr>
      </w:pPr>
      <w:r>
        <w:rPr>
          <w:lang w:val="el" w:eastAsia="el"/>
        </w:rPr>
        <w:t>Βεβαίωσης και είσπραξης των δασμοφορολογικών επιβαρύνσεων στα είδη των ταξιδιωτών.</w:t>
      </w:r>
    </w:p>
    <w:p>
      <w:pPr>
        <w:spacing w:before="240" w:after="240"/>
        <w:rPr>
          <w:lang w:val="el" w:eastAsia="el"/>
        </w:rPr>
      </w:pPr>
      <w:r>
        <w:rPr>
          <w:lang w:val="el" w:eastAsia="el"/>
        </w:rPr>
        <w:t>Παραλαβής των παραστατικών εγγράφων του Τμήματος, παρακολούθησης της εξόφλησης αυτών και παράδοσης των εξοφληθέντων παραστατικών στο «Τμήμα Διοικητικής Υποστήριξης».</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Ελέγχου Διελεύσεων» ή το «Τμήμα Τελωνειακών Διαδικασιών» ή το «Τμήμα Διαδικασιών» ή το «Τμήμα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ιγ) Τμήμα Ελέγχου Διελεύσεων, το οποίο, εκτός των θεμάτων του Τμήματος Ελέγχου Ταξιδιωτών, είναι αρμόδιο να χειρίζεται και τα θέματα:</w:t>
      </w:r>
    </w:p>
    <w:p>
      <w:pPr>
        <w:spacing w:before="240" w:after="240"/>
        <w:rPr>
          <w:lang w:val="el" w:eastAsia="el"/>
        </w:rPr>
      </w:pPr>
      <w:r>
        <w:rPr>
          <w:lang w:val="el" w:eastAsia="el"/>
        </w:rPr>
        <w:t>Ελέγχου για την τήρηση των προβλεπομένων διαδικασιών κατά την είσοδο – έξοδο και γενικά εφαρμογής της νομοθεσίας για τη διέλευση των μεταφορικών μέσων, καθώς και τήρησης των σχετικών απαγορεύσεων και περιορισμών.</w:t>
      </w:r>
    </w:p>
    <w:p>
      <w:pPr>
        <w:spacing w:before="240" w:after="240"/>
        <w:rPr>
          <w:lang w:val="el" w:eastAsia="el"/>
        </w:rPr>
      </w:pPr>
      <w:r>
        <w:rPr>
          <w:lang w:val="el" w:eastAsia="el"/>
        </w:rPr>
        <w:t>Βεβαίωσης των προβλεπομένων επιβαρύνσεων επί λαθρεμπορευμάτων, καθώς και κάθε άλλης χρέωσης, συναφούς με τις αρμοδιότητες του Τελωνείου, εφόσον στη διάρθρωση αυτού δεν προβλέπεται Τμήμα Τελωνισμού.</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Τελωνειακών Διαδικασιών» ή το «Τμήμα Διαδικασιών» ή το «Τμήμα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ιδ) Τμήμα Επίσκεψης Πλοίων, το οποίο είναι αρμόδιο να χειρίζεται θέματα:</w:t>
      </w:r>
    </w:p>
    <w:p>
      <w:pPr>
        <w:spacing w:before="240" w:after="240"/>
        <w:rPr>
          <w:lang w:val="el" w:eastAsia="el"/>
        </w:rPr>
      </w:pPr>
      <w:r>
        <w:rPr>
          <w:lang w:val="el" w:eastAsia="el"/>
        </w:rPr>
        <w:t>Διενέργειας επίσκεψης και ελέγχου πλοίων, σύμφωνα με τις ισχύουσες διατάξεις.</w:t>
      </w:r>
    </w:p>
    <w:p>
      <w:pPr>
        <w:spacing w:before="240" w:after="240"/>
        <w:rPr>
          <w:lang w:val="el" w:eastAsia="el"/>
        </w:rPr>
      </w:pPr>
      <w:r>
        <w:rPr>
          <w:lang w:val="el" w:eastAsia="el"/>
        </w:rPr>
        <w:t>Παραλαβής των παραστατικών εγγράφων του Τμήματος, παρακολούθησης της εξόφλησης αυτών και παράδοσης των εξοφληθέντων παραστατικών στο «Τμήμα Διοικητικής Υποστήριξης».</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Τελωνειακών Διαδικασιών» ή το «Τμήμα Διαδικασιών» ή το «Τμήμα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ιε) Τμήμα Επίσκεψης Πλοίων και Ελέγχου Ταξιδιωτών, το οποίο χειρίζεται τα θέματα των Τμημάτων «Επίσκεψης Πλοίων» και «Ελέγχου Ταξιδιωτών».</w:t>
      </w:r>
    </w:p>
    <w:p>
      <w:pPr>
        <w:spacing w:before="240" w:after="240"/>
        <w:rPr>
          <w:lang w:val="el" w:eastAsia="el"/>
        </w:rPr>
      </w:pPr>
      <w:r>
        <w:rPr>
          <w:lang w:val="el" w:eastAsia="el"/>
        </w:rPr>
        <w:t>ιστ) Τμήμα Εφοδιασμών Πλοίων και Αεροσκαφών, το οποίο είναι αρμόδιο να χειρίζεται θέματα:</w:t>
      </w:r>
    </w:p>
    <w:p>
      <w:pPr>
        <w:spacing w:before="240" w:after="240"/>
        <w:rPr>
          <w:lang w:val="el" w:eastAsia="el"/>
        </w:rPr>
      </w:pPr>
      <w:r>
        <w:rPr>
          <w:lang w:val="el" w:eastAsia="el"/>
        </w:rPr>
        <w:t>Εφοδιασμού και επισκευής πλοίων και αεροσκαφών και τήρησης των σχετικών διατυπώσεων, σύμφωνα με τις ισχύουσες διατάξεις.</w:t>
      </w:r>
    </w:p>
    <w:p>
      <w:pPr>
        <w:spacing w:before="240" w:after="240"/>
        <w:rPr>
          <w:lang w:val="el" w:eastAsia="el"/>
        </w:rPr>
      </w:pPr>
      <w:r>
        <w:rPr>
          <w:lang w:val="el" w:eastAsia="el"/>
        </w:rPr>
        <w:t>Αποδοχής για καταχώριση και καταχώρισης των παραστατικών του Τμήματος.</w:t>
      </w:r>
    </w:p>
    <w:p>
      <w:pPr>
        <w:spacing w:before="240" w:after="240"/>
        <w:rPr>
          <w:lang w:val="el" w:eastAsia="el"/>
        </w:rPr>
      </w:pPr>
      <w:r>
        <w:rPr>
          <w:lang w:val="el" w:eastAsia="el"/>
        </w:rPr>
        <w:t>Παραλαβής των παραστατικών εγγράφων του Τμήματος, παρακολούθησης της εξόφλησης αυτών και παράδοσης των εξοφληθέντων παραστατικών στο «Τμήμα Διοικητικής Υποστήριξης».</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Τελωνειακών Διαδικασιών» ή το «Τμήμα Διαδικασιών» ή το «Τμήμα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ιζ) Τμήμα Ελέγχου Διαχείρισης Αποθηκών, το οποίο είναι αρμόδιο να χειρίζεται θέματα:</w:t>
      </w:r>
    </w:p>
    <w:p>
      <w:pPr>
        <w:spacing w:before="240" w:after="240"/>
        <w:rPr>
          <w:lang w:val="el" w:eastAsia="el"/>
        </w:rPr>
      </w:pPr>
      <w:r>
        <w:rPr>
          <w:lang w:val="el" w:eastAsia="el"/>
        </w:rPr>
        <w:t>Ελέγχου προϋποθέσεων, όρων και λειτουργίας των αποθηκών ή χώρων προσωρινής εναπόθεσης εμπορευμάτων που βρίσκονται στη διαχείριση άλλων, εκτός των τελωνειακών αρχών, φυσικών ή νομικών προσώπων.</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Τελωνειακών Διαδικασιών» ή το «Τμήμα Διαδικασιών» ή το «Τμήμα Διαδικασιών και Ε.Φ.Κ.» ή το «Τμήμα Διαδικασιών και Τελωνισμού», ανάλογα με τη διάρθρωση του Τελωνείου.</w:t>
      </w:r>
    </w:p>
    <w:p>
      <w:pPr>
        <w:spacing w:before="240" w:after="240"/>
        <w:rPr>
          <w:lang w:val="el" w:eastAsia="el"/>
        </w:rPr>
      </w:pPr>
      <w:r>
        <w:rPr>
          <w:lang w:val="el" w:eastAsia="el"/>
        </w:rPr>
        <w:t>ιη) Τμήμα Πληροφοριών, Παραποιημένων και Δίωξης, το οποίο είναι αρμόδιο να χειρίζεται θέματα:</w:t>
      </w:r>
    </w:p>
    <w:p>
      <w:pPr>
        <w:spacing w:before="240" w:after="240"/>
        <w:rPr>
          <w:lang w:val="el" w:eastAsia="el"/>
        </w:rPr>
      </w:pPr>
      <w:r>
        <w:rPr>
          <w:lang w:val="el" w:eastAsia="el"/>
        </w:rPr>
        <w:t>i) Ως προς τις Πληροφορίες:</w:t>
      </w:r>
    </w:p>
    <w:p>
      <w:pPr>
        <w:spacing w:before="240" w:after="240"/>
        <w:rPr>
          <w:lang w:val="el" w:eastAsia="el"/>
        </w:rPr>
      </w:pPr>
      <w:r>
        <w:rPr>
          <w:lang w:val="el" w:eastAsia="el"/>
        </w:rPr>
        <w:t>Ανταλλαγής, αξιολόγησης και επεξεργασίας πληροφοριών που περιέρχονται στο Τελωνείο μέσω των τελωνειακών (CIS - ΑFIS) και λοιπών πληροφοριακών συστημάτων ή με οποιοδήποτε άλλο τρόπο.</w:t>
      </w:r>
    </w:p>
    <w:p>
      <w:pPr>
        <w:spacing w:before="240" w:after="240"/>
        <w:rPr>
          <w:lang w:val="el" w:eastAsia="el"/>
        </w:rPr>
      </w:pPr>
      <w:r>
        <w:rPr>
          <w:lang w:val="el" w:eastAsia="el"/>
        </w:rPr>
        <w:t>Τήρησης αρχείου πληροφοριών περί υπόπτων εταιρειών, μορφών δόλου, δρόμων λαθρεμπορίου για την εφαρμογή της ανάλυσης κινδύνου (RISK ANALYSIS) επί των προσκομιζομένων εμπορευμάτων, προς χρήση των αρμοδίων Τμημάτων, για τη διενέργεια ελέγχων τόσο προληπτικών, μερικών ή καθολικών, όσο και εκ των υστέρων ελέγχων των παραστατικών της υπηρεσίας.</w:t>
      </w:r>
    </w:p>
    <w:p>
      <w:pPr>
        <w:spacing w:before="240" w:after="240"/>
        <w:rPr>
          <w:lang w:val="el" w:eastAsia="el"/>
        </w:rPr>
      </w:pPr>
      <w:r>
        <w:rPr>
          <w:lang w:val="el" w:eastAsia="el"/>
        </w:rPr>
        <w:t>Διερεύνησης των αντιλαθρεμπορικών φακέλων, στα πλαίσια της αμοιβαίας διοικητικής συνδρομής (φάκελοι Α.Μ.), που αφορούν παρατυπία - απάτη κατά των εθνικών ή ιδίων πόρων της Ε.Ε. και κάθε άλλης συναφούς παράνομης δραστηριότητας, που υπόκειται στον έλεγχο των Τελωνείων.</w:t>
      </w:r>
    </w:p>
    <w:p>
      <w:pPr>
        <w:spacing w:before="240" w:after="240"/>
        <w:rPr>
          <w:lang w:val="el" w:eastAsia="el"/>
        </w:rPr>
      </w:pPr>
      <w:r>
        <w:rPr>
          <w:lang w:val="el" w:eastAsia="el"/>
        </w:rPr>
        <w:t>ii) Ως προς τα Παραποιημένα:</w:t>
      </w:r>
    </w:p>
    <w:p>
      <w:pPr>
        <w:spacing w:before="240" w:after="240"/>
        <w:rPr>
          <w:lang w:val="el" w:eastAsia="el"/>
        </w:rPr>
      </w:pPr>
      <w:r>
        <w:rPr>
          <w:lang w:val="el" w:eastAsia="el"/>
        </w:rPr>
        <w:t>Λήψης των μέτρων και τήρησης των προβλεπομένων διαδικασιών παρέμβασης επί εμπορευμάτων που θεωρούνται ύποπτα ότι παραβιάζουν δικαιώματα πνευματικής ιδιοκτησίας (όπως εμπορεύματα παραποίησης/ απομίμησης, πειρατικά, εμπορεύματα που παραβιάζουν δίπλωμα ευρεσιτεχνίας, συμπληρωματικό πιστοποιητικό προστασίας, εθνικό τίτλο προστασίας φυτικών ποικιλιών, ονομασίες προέλευσης, γεωγραφικές ενδείξεις και γεωγραφικές ονομασίες), τόσο στην περίπτωση ύπαρξης εθνικής ή κοινοτικής εγκριτικής απόφασης (επί αιτήσεως παρέμβασης του δικαιούχου) και σχετικής διαπίστωσης του Τελωνείου, όσο και στην περίπτωση οίκοθεν διαδικασιών του Τελωνείου για παρέμβαση του δικαιούχου, σύμφωνα με τις ισχύουσες διατάξεις.</w:t>
      </w:r>
    </w:p>
    <w:p>
      <w:pPr>
        <w:spacing w:before="240" w:after="240"/>
        <w:rPr>
          <w:lang w:val="el" w:eastAsia="el"/>
        </w:rPr>
      </w:pPr>
      <w:r>
        <w:rPr>
          <w:lang w:val="el" w:eastAsia="el"/>
        </w:rPr>
        <w:t>iii) Ως προς τη Δίωξη:</w:t>
      </w:r>
    </w:p>
    <w:p>
      <w:pPr>
        <w:spacing w:before="240" w:after="240"/>
        <w:rPr>
          <w:lang w:val="el" w:eastAsia="el"/>
        </w:rPr>
      </w:pPr>
      <w:r>
        <w:rPr>
          <w:lang w:val="el" w:eastAsia="el"/>
        </w:rPr>
        <w:t>Έρευνας, ελέγχου και εποπτείας των τελωνειακά υποκείμενων χώρων, ελεύθερων ζωνών, ελεύθερων αποθηκών, φορολογικών αποθηκών, καταστημάτων αφορολογήτων ειδών (Κ.Α.Ε.), της διακίνησης των ταξιδιωτών και μεταφορικών μέσων καθώς και της διακίνησης και παράδοσης των υπό επιτήρηση εμπορευμάτων, για την πρόληψη και καταστολή των τελωνειακών παραβάσεων ή άλλων εκνόμων πράξεων της τελωνειακής και συναφούς νομοθεσίας.</w:t>
      </w:r>
    </w:p>
    <w:p>
      <w:pPr>
        <w:spacing w:before="240" w:after="240"/>
        <w:rPr>
          <w:lang w:val="el" w:eastAsia="el"/>
        </w:rPr>
      </w:pPr>
      <w:r>
        <w:rPr>
          <w:lang w:val="el" w:eastAsia="el"/>
        </w:rPr>
        <w:t>Έρευνας, ελέγχου και επιτήρησης του θαλασσίου χώρου, μέσω των πλοίων δίωξης λαθρεμπορίου, με σκοπό την πρόληψη και καταστολή των τελωνειακών παραβάσεων ή άλλων εκνόμων πράξεων της τελωνειακής και συναφούς νομοθεσίας.</w:t>
      </w:r>
    </w:p>
    <w:p>
      <w:pPr>
        <w:spacing w:before="240" w:after="240"/>
        <w:rPr>
          <w:lang w:val="el" w:eastAsia="el"/>
        </w:rPr>
      </w:pPr>
      <w:r>
        <w:rPr>
          <w:lang w:val="el" w:eastAsia="el"/>
        </w:rPr>
        <w:t>Το Τμήμα έχει δυνατότητα άμεσης πρόσβασης στα παραστατικά και λοιπά στοιχεία των Τμημάτων του Τελωνείου.</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Διοικητικής Υποστήριξης» ή το «Τμήμα Διοικητικής Υποστήριξης και Δικαστικού», ανάλογα με τη διάρθρωση του Τελωνείου.</w:t>
      </w:r>
    </w:p>
    <w:p>
      <w:pPr>
        <w:spacing w:before="240" w:after="240"/>
        <w:rPr>
          <w:lang w:val="el" w:eastAsia="el"/>
        </w:rPr>
      </w:pPr>
      <w:r>
        <w:rPr>
          <w:lang w:val="el" w:eastAsia="el"/>
        </w:rPr>
        <w:t>ιθ) Τμήμα Τελωνισμού, το οποίο είναι αρμόδιο να χειρίζεται θέματα:</w:t>
      </w:r>
    </w:p>
    <w:p>
      <w:pPr>
        <w:spacing w:before="240" w:after="240"/>
        <w:rPr>
          <w:lang w:val="el" w:eastAsia="el"/>
        </w:rPr>
      </w:pPr>
      <w:r>
        <w:rPr>
          <w:lang w:val="el" w:eastAsia="el"/>
        </w:rPr>
        <w:t>Ελέγχου των τελωνειακών παραστατικών, συμπεριλαμβανομένων και των δηλώσεων Ε.Φ.Κ.</w:t>
      </w:r>
    </w:p>
    <w:p>
      <w:pPr>
        <w:spacing w:before="240" w:after="240"/>
        <w:rPr>
          <w:lang w:val="el" w:eastAsia="el"/>
        </w:rPr>
      </w:pPr>
      <w:r>
        <w:rPr>
          <w:lang w:val="el" w:eastAsia="el"/>
        </w:rPr>
        <w:t>Επαλήθευσης της ακρίβειας των ενδείξεων των δι- ασαφήσεων/ δηλώσεων, ελέγχου και εξόφλησης των προσαρτημένων εγγράφων και δικαιολογητικών, καθώς και εξέτασης (φυσικός έλεγχος) των εμπορευμάτων, στις προβλεπόμενες περιπτώσεις ελέγχου αυτών, σύμφωνα με το αρμόδιο υποσύστημα Υποβοήθησης Λήψης Αποφάσεων (D.S.S.) του Ολοκληρωμένου Πληροφορικού Συστήματος Τελωνείων (Ο.Π.Σ.Τ.). Στα Τελωνεία που δεν εφαρμόζεται το Υποσύστημα αυτό, όλες οι διασαφήσεις επαληθεύονται με καθολικό ή δειγματοληπτικό φυσικό έλεγχο των εμπορευμάτων.</w:t>
      </w:r>
    </w:p>
    <w:p>
      <w:pPr>
        <w:spacing w:before="240" w:after="240"/>
        <w:rPr>
          <w:lang w:val="el" w:eastAsia="el"/>
        </w:rPr>
      </w:pPr>
      <w:r>
        <w:rPr>
          <w:lang w:val="el" w:eastAsia="el"/>
        </w:rPr>
        <w:t>Εξέτασης της ύπαρξης απαγορευτικών ή περιοριστικών μέτρων, καθώς και των προϋποθέσεων εισαγωγής, εξαγωγής, διαμετακόμισης ή αποστολής εμπορευμάτων, όταν προβλέπεται τέτοιος έλεγχος.</w:t>
      </w:r>
    </w:p>
    <w:p>
      <w:pPr>
        <w:spacing w:before="240" w:after="240"/>
        <w:rPr>
          <w:lang w:val="el" w:eastAsia="el"/>
        </w:rPr>
      </w:pPr>
      <w:r>
        <w:rPr>
          <w:lang w:val="el" w:eastAsia="el"/>
        </w:rPr>
        <w:t>Ελέγχου και προσδιορισμού της αξίας του εμπορεύματος.</w:t>
      </w:r>
    </w:p>
    <w:p>
      <w:pPr>
        <w:spacing w:before="240" w:after="240"/>
        <w:rPr>
          <w:lang w:val="el" w:eastAsia="el"/>
        </w:rPr>
      </w:pPr>
      <w:r>
        <w:rPr>
          <w:lang w:val="el" w:eastAsia="el"/>
        </w:rPr>
        <w:t>Ελέγχου και αποδοχής των πιστοποιητικών καταγωγής στα εισαγόμενα εμπορεύματα καθώς και ελέγχου των προϋποθέσεων έκδοσης των πιστοποιητικών καταγωγής για εξαγόμενα προϊόντα, σε συνεργασία με τα Τμήματα «Τελωνειακών Διαδικασιών» και «Δασμολογικών Διαδικασιών».</w:t>
      </w:r>
    </w:p>
    <w:p>
      <w:pPr>
        <w:spacing w:before="240" w:after="240"/>
        <w:rPr>
          <w:lang w:val="el" w:eastAsia="el"/>
        </w:rPr>
      </w:pPr>
      <w:r>
        <w:rPr>
          <w:lang w:val="el" w:eastAsia="el"/>
        </w:rPr>
        <w:t>Σύνταξης συμπληρωματικής διασάφησης/δήλωσης Ε.Δ.Ε. ή Ε.Δ.Ε. άνευ στατιστικής.</w:t>
      </w:r>
    </w:p>
    <w:p>
      <w:pPr>
        <w:spacing w:before="240" w:after="240"/>
        <w:rPr>
          <w:lang w:val="el" w:eastAsia="el"/>
        </w:rPr>
      </w:pPr>
      <w:r>
        <w:rPr>
          <w:lang w:val="el" w:eastAsia="el"/>
        </w:rPr>
        <w:t>Λήψης δειγμάτων για ανάλυση και λεπτομερή έλεγχο.</w:t>
      </w:r>
    </w:p>
    <w:p>
      <w:pPr>
        <w:spacing w:before="240" w:after="240"/>
        <w:rPr>
          <w:lang w:val="el" w:eastAsia="el"/>
        </w:rPr>
      </w:pPr>
      <w:r>
        <w:rPr>
          <w:lang w:val="el" w:eastAsia="el"/>
        </w:rPr>
        <w:t>Προσδιορισμού των οφειλόμενων δασμοφορολογικών επιβαρύνσεων ή διαπίστωσης σύνταξης σχετικής πράξης για υπαγωγή σε καθεστώς αναστολής ή για ατελή παράδοση των εμπορευμάτων.</w:t>
      </w:r>
    </w:p>
    <w:p>
      <w:pPr>
        <w:spacing w:before="240" w:after="240"/>
        <w:rPr>
          <w:lang w:val="el" w:eastAsia="el"/>
        </w:rPr>
      </w:pPr>
      <w:r>
        <w:rPr>
          <w:lang w:val="el" w:eastAsia="el"/>
        </w:rPr>
        <w:t>Ενημέρωσης του αρμοδίου Τμήματος επί εμπορευμάτων που θεωρούνται ύποπτα ότι παραβιάζουν δικαιώματα πνευματικής ιδιοκτησίας (όπως εμπορεύματα παραποίησης/απομίμησης, πειρατικά).</w:t>
      </w:r>
    </w:p>
    <w:p>
      <w:pPr>
        <w:spacing w:before="240" w:after="240"/>
        <w:rPr>
          <w:lang w:val="el" w:eastAsia="el"/>
        </w:rPr>
      </w:pPr>
      <w:r>
        <w:rPr>
          <w:lang w:val="el" w:eastAsia="el"/>
        </w:rPr>
        <w:t>Διαπίστωσης παραβάσεων της τελωνειακής και συναφούς νομοθεσίας και προώθησης των σχετικών δια- σαφήσεων/δηλώσεων στο αρμόδιο Τμήμα.</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Διαδικασιών και Τελωνισμού».</w:t>
      </w:r>
    </w:p>
    <w:p>
      <w:pPr>
        <w:spacing w:before="240" w:after="240"/>
        <w:rPr>
          <w:lang w:val="el" w:eastAsia="el"/>
        </w:rPr>
      </w:pPr>
      <w:r>
        <w:rPr>
          <w:lang w:val="el" w:eastAsia="el"/>
        </w:rPr>
        <w:t>Ειδικά για τα Τελωνεία: i) Β΄ Τελωνείο Οινοπνευματωδών και Καπνικών Πειραιά και ii) Ζ΄ Τελωνείο Οινοπνευματωδών και Καπνικών Θεσσαλονίκης, στα οποία δεν προβλέπεται το παρόν Τμήμα, οι ανωτέρω αρμοδιότητες ασκούνται από το «Τμήμα Ε.Φ.Κ.».</w:t>
      </w:r>
    </w:p>
    <w:p>
      <w:pPr>
        <w:spacing w:before="240" w:after="240"/>
        <w:rPr>
          <w:lang w:val="el" w:eastAsia="el"/>
        </w:rPr>
      </w:pPr>
      <w:r>
        <w:rPr>
          <w:lang w:val="el" w:eastAsia="el"/>
        </w:rPr>
        <w:t>κ) Τμήμα Διαδικασιών και Τελωνισμού, το οποίο χειρίζεται τα θέματα των Τμημάτων «Τελωνειακών Διαδικασιών», «Δασμολογικών Διαδικασιών», «Τελωνισμού» και «Ε.Φ.Κ.».</w:t>
      </w:r>
    </w:p>
    <w:p>
      <w:pPr>
        <w:spacing w:before="240" w:after="240"/>
        <w:rPr>
          <w:lang w:val="el" w:eastAsia="el"/>
        </w:rPr>
      </w:pPr>
      <w:r>
        <w:rPr>
          <w:lang w:val="el" w:eastAsia="el"/>
        </w:rPr>
        <w:t>κα) Τμήμα Εκ των Υστέρων Ελέγχων, το οποίο είναι αρμόδιο να χειρίζεται θέματα:</w:t>
      </w:r>
    </w:p>
    <w:p>
      <w:pPr>
        <w:spacing w:before="240" w:after="240"/>
        <w:rPr>
          <w:lang w:val="el" w:eastAsia="el"/>
        </w:rPr>
      </w:pPr>
      <w:r>
        <w:rPr>
          <w:lang w:val="el" w:eastAsia="el"/>
        </w:rPr>
        <w:t>Επανελέγχου (επανεξέτασης) ή εκ των υστέρων ελέγχου των τελωνειακών παραστατικών, μετά τη χορήγηση της άδειας παραλαβής των εμπορευμάτων, προκειμένου να διαπιστωθεί:</w:t>
      </w:r>
    </w:p>
    <w:p>
      <w:pPr>
        <w:spacing w:before="240" w:after="240"/>
        <w:rPr>
          <w:lang w:val="el" w:eastAsia="el"/>
        </w:rPr>
      </w:pPr>
      <w:r>
        <w:rPr>
          <w:lang w:val="el" w:eastAsia="el"/>
        </w:rPr>
        <w:t>- Η ακρίβεια των στοιχείων των τελωνειακών παραστατικών και η κανονικότητα των προσαρτημένων σ΄ αυτές εγγράφων και δικαιολογητικών.</w:t>
      </w:r>
    </w:p>
    <w:p>
      <w:pPr>
        <w:spacing w:before="240" w:after="240"/>
        <w:rPr>
          <w:lang w:val="el" w:eastAsia="el"/>
        </w:rPr>
      </w:pPr>
      <w:r>
        <w:rPr>
          <w:lang w:val="el" w:eastAsia="el"/>
        </w:rPr>
        <w:t>- Η ύπαρξη απαγορευτικών ή περιοριστικών μέτρων, καθώς και των προϋποθέσεων εισαγωγής, εξαγωγής, διαμετακόμισης ή αποστολής εμπορευμάτων.</w:t>
      </w:r>
    </w:p>
    <w:p>
      <w:pPr>
        <w:spacing w:before="240" w:after="240"/>
        <w:rPr>
          <w:lang w:val="el" w:eastAsia="el"/>
        </w:rPr>
      </w:pPr>
      <w:r>
        <w:rPr>
          <w:lang w:val="el" w:eastAsia="el"/>
        </w:rPr>
        <w:t>- H ορθότητα της δασμολογικής κατάταξης.</w:t>
      </w:r>
    </w:p>
    <w:p>
      <w:pPr>
        <w:spacing w:before="240" w:after="240"/>
        <w:rPr>
          <w:lang w:val="el" w:eastAsia="el"/>
        </w:rPr>
      </w:pPr>
      <w:r>
        <w:rPr>
          <w:lang w:val="el" w:eastAsia="el"/>
        </w:rPr>
        <w:t>- Η ορθότητα του προσδιορισμού της δασμοφορο- λογητέας αξίας.</w:t>
      </w:r>
    </w:p>
    <w:p>
      <w:pPr>
        <w:spacing w:before="240" w:after="240"/>
        <w:rPr>
          <w:lang w:val="el" w:eastAsia="el"/>
        </w:rPr>
      </w:pPr>
      <w:r>
        <w:rPr>
          <w:lang w:val="el" w:eastAsia="el"/>
        </w:rPr>
        <w:t>- Η ορθότητα του προσδιορισμού των δασμοφορολο- γικών επιβαρύνσεων της αρχικής ή συμπληρωματικής βεβαίωσης.</w:t>
      </w:r>
    </w:p>
    <w:p>
      <w:pPr>
        <w:spacing w:before="240" w:after="240"/>
        <w:rPr>
          <w:lang w:val="el" w:eastAsia="el"/>
        </w:rPr>
      </w:pPr>
      <w:r>
        <w:rPr>
          <w:lang w:val="el" w:eastAsia="el"/>
        </w:rPr>
        <w:t>- Η τήρηση των κανόνων καταγωγής.</w:t>
      </w:r>
    </w:p>
    <w:p>
      <w:pPr>
        <w:spacing w:before="240" w:after="240"/>
        <w:rPr>
          <w:lang w:val="el" w:eastAsia="el"/>
        </w:rPr>
      </w:pPr>
      <w:r>
        <w:rPr>
          <w:lang w:val="el" w:eastAsia="el"/>
        </w:rPr>
        <w:t>- Η παράλειψη υπολογισμού άλλων επιβαρύνσεων ή ποινών.</w:t>
      </w:r>
    </w:p>
    <w:p>
      <w:pPr>
        <w:spacing w:before="240" w:after="240"/>
        <w:rPr>
          <w:lang w:val="el" w:eastAsia="el"/>
        </w:rPr>
      </w:pPr>
      <w:r>
        <w:rPr>
          <w:lang w:val="el" w:eastAsia="el"/>
        </w:rPr>
        <w:t>Διενέργειας εκ των υστέρων ελέγχων, σε χρόνο μεταγενέστερο του τελωνισμού, στα λογιστικά και λοιπά βιβλία ή δικαιολογητικά στην έδρα της επιχείρησης για επαλήθευση των παραστατικών ή των εμπορευμάτων, ευρισκομένων σε οποιοδήποτε τελωνειακό καθεστώς.</w:t>
      </w:r>
    </w:p>
    <w:p>
      <w:pPr>
        <w:spacing w:before="240" w:after="240"/>
        <w:rPr>
          <w:lang w:val="el" w:eastAsia="el"/>
        </w:rPr>
      </w:pPr>
      <w:r>
        <w:rPr>
          <w:lang w:val="el" w:eastAsia="el"/>
        </w:rPr>
        <w:t>Συμπληρωματικής βεβαίωσης επιβαρύνσεων, εφόσον απαιτείται, μετά τους ανωτέρω ελέγχους και προώθησης των σχετικών παραστατικών στα αρμόδια Τμήματα για τις απαραίτητες ενέργειες.</w:t>
      </w:r>
    </w:p>
    <w:p>
      <w:pPr>
        <w:spacing w:before="240" w:after="240"/>
        <w:rPr>
          <w:lang w:val="el" w:eastAsia="el"/>
        </w:rPr>
      </w:pPr>
      <w:r>
        <w:rPr>
          <w:lang w:val="el" w:eastAsia="el"/>
        </w:rPr>
        <w:t>Διαπίστωσης παραβάσεων τελωνειακής και συναφούς νομοθεσίας και προώθησης των σχετικών παραστατικών στο αρμόδιο Τμήμα.</w:t>
      </w:r>
    </w:p>
    <w:p>
      <w:pPr>
        <w:spacing w:before="240" w:after="240"/>
        <w:rPr>
          <w:lang w:val="el" w:eastAsia="el"/>
        </w:rPr>
      </w:pPr>
      <w:r>
        <w:rPr>
          <w:lang w:val="el" w:eastAsia="el"/>
        </w:rPr>
        <w:t>Όπου στη διάρθρωση του Τελωνείου δεν προβλέπεται το παρόν Τμήμα, τα θέματά του χειρίζεται το «Τμήμα Τελωνισμού» ή το «Τμήμα Διαδικασιών και Τελωνισμού». Στην περίπτωση αυτή, οι κατά τα ανωτέρω έλεγχοι ανατίθενται από τον Προϊστάμενο του Τελωνείου σε υπαλλήλους διαφορετικούς από αυτούς που πραγματοποίησαν την επαλήθευση των παραστατικών κατά το στάδιο του τελωνισμού.</w:t>
      </w:r>
    </w:p>
    <w:p>
      <w:pPr>
        <w:spacing w:before="240" w:after="240"/>
        <w:rPr>
          <w:lang w:val="el" w:eastAsia="el"/>
        </w:rPr>
      </w:pPr>
      <w:r>
        <w:rPr>
          <w:lang w:val="el" w:eastAsia="el"/>
        </w:rPr>
        <w:t>Στα Τελωνεία Β΄ και Γ΄ τάξης, οι ανωτέρω έλεγχοι θα διενεργούνται από τα ίδια Τελωνεία, υπό τον περιορισμό ότι θα ανατίθενται, από τον Προϊστάμενο του Τελωνείου, σε υπαλλήλους διαφορετικούς από αυτούς που πραγματοποίησαν την επαλήθευση των παραστατικών κατά το στάδιο του τελωνισμού.</w:t>
      </w:r>
    </w:p>
    <w:p>
      <w:pPr>
        <w:spacing w:before="240" w:after="240"/>
        <w:rPr>
          <w:lang w:val="el" w:eastAsia="el"/>
        </w:rPr>
      </w:pPr>
      <w:r>
        <w:rPr>
          <w:lang w:val="el" w:eastAsia="el"/>
        </w:rPr>
        <w:t>Τα Τελωνεία Α΄ τάξης, για παραστατικά που κατατέθηκαν σε αυτά, διενεργούν εκ των υστέρων ελέγχους και όταν η έδρα της επιχείρησης βρίσκεται εκτός της κατά τόπον αρμοδιότητάς τους, αλλά εντός των ορίων του Νομού στον οποίον υπάγονται.</w:t>
      </w:r>
    </w:p>
    <w:p>
      <w:pPr>
        <w:spacing w:before="240" w:after="240"/>
        <w:rPr>
          <w:lang w:val="el" w:eastAsia="el"/>
        </w:rPr>
      </w:pPr>
      <w:r>
        <w:rPr>
          <w:lang w:val="el" w:eastAsia="el"/>
        </w:rPr>
        <w:t>Τα Τελωνεία, στα οποία συστήνεται «Τμήμα Εκ των Υστέρων Ελέγχων», διενεργούν εκ των υστέρων ελέγχους για επαλήθευση παραστατικών άλλων Τελωνείων και σε επιχειρήσεις, η έδρα των οποίων βρίσκεται εντός της κατά τόπον αρμοδιότητάς τους. Αν δεν έχει συσταθεί το ανωτέρω Τμήμα οι έλεγχοι αυτοί πραγματοποιούνται από το κατά περίπτωση αρμόδιο Τμήμα. Οι έλεγχοι αυτοί διενεργούνται και από τα Τελωνεία Β΄ και Γ΄ τάξης.</w:t>
      </w:r>
    </w:p>
    <w:p>
      <w:pPr>
        <w:spacing w:before="240" w:after="240"/>
        <w:rPr>
          <w:lang w:val="el" w:eastAsia="el"/>
        </w:rPr>
      </w:pPr>
      <w:r>
        <w:rPr>
          <w:lang w:val="el" w:eastAsia="el"/>
        </w:rPr>
        <w:t>2. Οι τυχόν αμφισβητήσεις ως προς την αρμοδιότητα των επί μέρους Τμημάτων επιλύονται από τον Προϊστάμενο του Τελωνείου (επιπέδου Διεύθυνσης) στο οποίο ανακύπτουν ή τον νόμιμο αναπληρωτή του, σε περίπτωση απουσίας ή κωλύματος αυτού.»</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Το άρθρο 13 του π.δ. 551/1988, όπως έχει αντικατασταθεί με τις διατάξεις του άρθρου 1 του π.δ. 83/2002 (Α΄ 65),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Τελωνεία</w:t>
      </w:r>
    </w:p>
    <w:p>
      <w:pPr>
        <w:spacing w:before="240" w:after="240"/>
        <w:rPr>
          <w:lang w:val="el" w:eastAsia="el"/>
        </w:rPr>
      </w:pPr>
      <w:r>
        <w:rPr>
          <w:lang w:val="el" w:eastAsia="el"/>
        </w:rPr>
        <w:t>1. Στη Νομαρχία Αθηνών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της Νομαρχίας Αθηνών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608"/>
        <w:gridCol w:w="2064"/>
        <w:gridCol w:w="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Βιομηχανίας και Ευφλέκτων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Αθηνών,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w:t>
      </w:r>
    </w:p>
    <w:p>
      <w:pPr>
        <w:spacing w:before="240" w:after="240"/>
        <w:rPr>
          <w:lang w:val="el" w:eastAsia="el"/>
        </w:rPr>
      </w:pPr>
      <w:r>
        <w:rPr>
          <w:lang w:val="el" w:eastAsia="el"/>
        </w:rPr>
        <w:t>ε) 1ο Τμήμα Ε.Φ.Κ.</w:t>
      </w:r>
    </w:p>
    <w:p>
      <w:pPr>
        <w:spacing w:before="240" w:after="240"/>
        <w:rPr>
          <w:lang w:val="el" w:eastAsia="el"/>
        </w:rPr>
      </w:pPr>
      <w:r>
        <w:rPr>
          <w:lang w:val="el" w:eastAsia="el"/>
        </w:rPr>
        <w:t>στ) 2ο Τμήμα Ε.Φ.Κ.</w:t>
      </w:r>
    </w:p>
    <w:p>
      <w:pPr>
        <w:spacing w:before="240" w:after="240"/>
        <w:rPr>
          <w:lang w:val="el" w:eastAsia="el"/>
        </w:rPr>
      </w:pPr>
      <w:r>
        <w:rPr>
          <w:lang w:val="el" w:eastAsia="el"/>
        </w:rPr>
        <w:t>ζ) Τμήμα Πληροφοριών, Παραποιημένων και Δίωξης</w:t>
      </w:r>
    </w:p>
    <w:p>
      <w:pPr>
        <w:spacing w:before="240" w:after="240"/>
        <w:rPr>
          <w:lang w:val="el" w:eastAsia="el"/>
        </w:rPr>
      </w:pPr>
      <w:r>
        <w:rPr>
          <w:lang w:val="el" w:eastAsia="el"/>
        </w:rPr>
        <w:t>η) 1ο Τμήμα Τελωνισμού</w:t>
      </w:r>
    </w:p>
    <w:p>
      <w:pPr>
        <w:spacing w:before="240" w:after="240"/>
        <w:rPr>
          <w:lang w:val="el" w:eastAsia="el"/>
        </w:rPr>
      </w:pPr>
      <w:r>
        <w:rPr>
          <w:lang w:val="el" w:eastAsia="el"/>
        </w:rPr>
        <w:t>θ) 2ο Τμήμα Τελωνισμού</w:t>
      </w:r>
    </w:p>
    <w:p>
      <w:pPr>
        <w:spacing w:before="240" w:after="240"/>
        <w:rPr>
          <w:lang w:val="el" w:eastAsia="el"/>
        </w:rPr>
      </w:pPr>
      <w:r>
        <w:rPr>
          <w:lang w:val="el" w:eastAsia="el"/>
        </w:rPr>
        <w:t>ι) 3ο Τμήμα Τελωνισμού</w:t>
      </w:r>
    </w:p>
    <w:p>
      <w:pPr>
        <w:spacing w:before="240" w:after="240"/>
        <w:rPr>
          <w:lang w:val="el" w:eastAsia="el"/>
        </w:rPr>
      </w:pPr>
      <w:r>
        <w:rPr>
          <w:lang w:val="el" w:eastAsia="el"/>
        </w:rPr>
        <w:t>ια) 4ο Τμήμα Τελωνισμού</w:t>
      </w:r>
    </w:p>
    <w:p>
      <w:pPr>
        <w:spacing w:before="240" w:after="240"/>
        <w:rPr>
          <w:lang w:val="el" w:eastAsia="el"/>
        </w:rPr>
      </w:pPr>
      <w:r>
        <w:rPr>
          <w:lang w:val="el" w:eastAsia="el"/>
        </w:rPr>
        <w:t>ιβ) 5ο Τμήμα Τελωνισμού</w:t>
      </w:r>
    </w:p>
    <w:p>
      <w:pPr>
        <w:spacing w:before="240" w:after="240"/>
        <w:rPr>
          <w:lang w:val="el" w:eastAsia="el"/>
        </w:rPr>
      </w:pPr>
      <w:r>
        <w:rPr>
          <w:lang w:val="el" w:eastAsia="el"/>
        </w:rPr>
        <w:t>ιγ) Τμήμα Εκ των Υστέρων Ελέγχων.</w:t>
      </w:r>
    </w:p>
    <w:p>
      <w:pPr>
        <w:spacing w:before="240" w:after="240"/>
        <w:rPr>
          <w:lang w:val="el" w:eastAsia="el"/>
        </w:rPr>
      </w:pPr>
      <w:r>
        <w:rPr>
          <w:lang w:val="el" w:eastAsia="el"/>
        </w:rPr>
        <w:t>4. Η κατά τόπον αρμοδιότητα των Τελωνείων της Νομαρχίας Αθηνών έχει ως εξής:</w:t>
      </w:r>
    </w:p>
    <w:p>
      <w:pPr>
        <w:spacing w:before="240" w:after="240"/>
        <w:rPr>
          <w:lang w:val="el" w:eastAsia="el"/>
        </w:rPr>
      </w:pPr>
      <w:r>
        <w:rPr>
          <w:lang w:val="el" w:eastAsia="el"/>
        </w:rPr>
        <w:t>α) Τελωνείο Αθηνών</w:t>
      </w:r>
    </w:p>
    <w:p>
      <w:pPr>
        <w:spacing w:before="240" w:after="240"/>
        <w:rPr>
          <w:lang w:val="el" w:eastAsia="el"/>
        </w:rPr>
      </w:pPr>
      <w:r>
        <w:rPr>
          <w:lang w:val="el" w:eastAsia="el"/>
        </w:rPr>
        <w:t>Στην κατά τόπον αρμοδιότητά του περιλαμβάνονται οι περιοχές των Δήμων Αγίας Βαρβάρας, Αγίας Παρασκευής, Αγίου Δημητρίου, Αθηναίων, Αιγάλεω, Αλίμου, Αμαρουσίου, Αργυρούπολης, Βριλησσίων, Βύρωνος, Γαλατσίου, Γλυφάδας Δάφνης, Ελληνικού, Ζωγράφου, Ηλιούπολης, Καισαριανής, Καλλιθέας, Μοσχάτου, Νέας Σμύρνης, Νέας Φιλαδέλφειας, Νέας Χαλκηδόνος, Νέου Ψυχικού, Παλαιού Φαλήρου, Παπάγου, Περιστερίου, Ταύρου, Υμηττού, Φιλοθέης, Χαϊδαρίου, Χαλανδρίου, Χολαργού, Ψυχικού, καθώς και οι περιοχές των Κοινοτήτων Νέας Πεντέλης και Πεντέλης της Νομαρχίας Αθηνών, εκτός: i) της περιοχής του όρμου Γλυφάδας, που ανήκει στην κατά τόπον αρμοδιότητα του Α΄ Τελωνείου Εισαγωγής και Εφοδίων της Νομαρχίας Πειραιά και ii) των περιοχών που ανήκουν στην κατά τόπον αρμοδιότητα του Τελωνείου Βιομηχανίας και Ευφλέκτων Υλών.</w:t>
      </w:r>
    </w:p>
    <w:p>
      <w:pPr>
        <w:spacing w:before="240" w:after="240"/>
        <w:rPr>
          <w:lang w:val="el" w:eastAsia="el"/>
        </w:rPr>
      </w:pPr>
      <w:r>
        <w:rPr>
          <w:lang w:val="el" w:eastAsia="el"/>
        </w:rPr>
        <w:t>β) Τελωνείο Βιομηχανίας και Ευφλέκτων Υλών</w:t>
      </w:r>
    </w:p>
    <w:p>
      <w:pPr>
        <w:spacing w:before="240" w:after="240"/>
        <w:rPr>
          <w:lang w:val="el" w:eastAsia="el"/>
        </w:rPr>
      </w:pPr>
      <w:r>
        <w:rPr>
          <w:lang w:val="el" w:eastAsia="el"/>
        </w:rPr>
        <w:t>Στην κατά τόπον αρμοδιότητά του περιλαμβάνονται οι χώροι των εγκαταστάσεων της εταιρίας «ΕΛΛΗΝΙΚΑ ΑΜΥΝΤΙΚΑ ΣΥΣΤΗΜΑΤΑ Α.Β.Ε.Ε.» στην Αθήνα, Ελευσίνα, Λαύριο και Δερβενοχώρια Βοιωτίας (πρώην ΠΥΡΚΑΛ Α.Ε.) καθώς και οι χώροι των εγκαταστάσεων στον Υμηττό, στο Λαύριο και στη Μάνδρα Αττικής (πρώην ‘’ΕΒΟ Α.Ε.’’).»</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Το άρθρο 21 του π. δ 551/1988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21Τελωνεία</w:t>
      </w:r>
    </w:p>
    <w:p>
      <w:pPr>
        <w:spacing w:before="240" w:after="240"/>
        <w:rPr>
          <w:lang w:val="el" w:eastAsia="el"/>
        </w:rPr>
      </w:pPr>
      <w:r>
        <w:rPr>
          <w:lang w:val="el" w:eastAsia="el"/>
        </w:rPr>
        <w:t>1. Στο Νομό Αιτωλίας και Ακαρνανίας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Αιτωλίας και Ακαρνανίας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155"/>
        <w:gridCol w:w="1645"/>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Αστακού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Αστακός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Μεσολογγίου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Μεσολόγγι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Αγρίνιο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Αμφιλοχίας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Αμφιλοχία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Αστακού,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4. Η κατά τόπον αρμοδιότητα των Τελωνείων του Νομού Αιτωλίας και Ακαρνανίας έχει ως εξής:</w:t>
      </w:r>
    </w:p>
    <w:p>
      <w:pPr>
        <w:spacing w:before="240" w:after="240"/>
        <w:rPr>
          <w:lang w:val="el" w:eastAsia="el"/>
        </w:rPr>
      </w:pPr>
      <w:r>
        <w:rPr>
          <w:lang w:val="el" w:eastAsia="el"/>
        </w:rPr>
        <w:t>α) Τελωνείο Αστακού</w:t>
      </w:r>
    </w:p>
    <w:p>
      <w:pPr>
        <w:spacing w:before="240" w:after="240"/>
        <w:rPr>
          <w:lang w:val="el" w:eastAsia="el"/>
        </w:rPr>
      </w:pPr>
      <w:r>
        <w:rPr>
          <w:lang w:val="el" w:eastAsia="el"/>
        </w:rPr>
        <w:t>Στην κατά τόπον αρμοδιότητά του περιλαμβάνονται οι περιοχές των Δήμων Αστακού και Αλυζίας.</w:t>
      </w:r>
    </w:p>
    <w:p>
      <w:pPr>
        <w:spacing w:before="240" w:after="240"/>
        <w:rPr>
          <w:lang w:val="el" w:eastAsia="el"/>
        </w:rPr>
      </w:pPr>
      <w:r>
        <w:rPr>
          <w:lang w:val="el" w:eastAsia="el"/>
        </w:rPr>
        <w:t>β) Τελωνείο Μεσολογγίου</w:t>
      </w:r>
    </w:p>
    <w:p>
      <w:pPr>
        <w:spacing w:before="240" w:after="240"/>
        <w:rPr>
          <w:lang w:val="el" w:eastAsia="el"/>
        </w:rPr>
      </w:pPr>
      <w:r>
        <w:rPr>
          <w:lang w:val="el" w:eastAsia="el"/>
        </w:rPr>
        <w:t>Στην κατά τόπον αρμοδιότητά του περιλαμβάνεται η περιοχή ολόκληρου του Νομού Αιτωλίας και Ακαρνανίας,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γ) Τελωνείο Αγρινίου</w:t>
      </w:r>
    </w:p>
    <w:p>
      <w:pPr>
        <w:spacing w:before="240" w:after="240"/>
        <w:rPr>
          <w:lang w:val="el" w:eastAsia="el"/>
        </w:rPr>
      </w:pPr>
      <w:r>
        <w:rPr>
          <w:lang w:val="el" w:eastAsia="el"/>
        </w:rPr>
        <w:t>Στην κατά τόπον αρμοδιότητά του περιλαμβάνονται οι περιοχές των Δήμων Αγρινίου, Θέρμου, Θεστιέων, Ινάχου, Νεάπολης, Παναιτωλικού, Παραβόλας, Παρακα- μπυλίων, Στράτου και Φυτειών.</w:t>
      </w:r>
    </w:p>
    <w:p>
      <w:pPr>
        <w:spacing w:before="240" w:after="240"/>
        <w:rPr>
          <w:lang w:val="el" w:eastAsia="el"/>
        </w:rPr>
      </w:pPr>
      <w:r>
        <w:rPr>
          <w:lang w:val="el" w:eastAsia="el"/>
        </w:rPr>
        <w:t>δ) Τελωνείο Αμφιλοχίας</w:t>
      </w:r>
    </w:p>
    <w:p>
      <w:pPr>
        <w:spacing w:before="240" w:after="240"/>
        <w:rPr>
          <w:lang w:val="el" w:eastAsia="el"/>
        </w:rPr>
      </w:pPr>
      <w:r>
        <w:rPr>
          <w:lang w:val="el" w:eastAsia="el"/>
        </w:rPr>
        <w:t>Στην κατά τόπον αρμοδιότητά του περιλαμβάνονται οι περιοχές των Δήμων Αμφιλοχίας, Ανακτορίου (εκτός της περιοχής του Αεροδρομίου Ακτίου, που ανήκει στην κατά τόπο αρμοδιότητα του Τελωνείου Πρέβεζας), Με- νιδίου και Κεκροπίας.</w:t>
      </w:r>
    </w:p>
    <w:p>
      <w:pPr>
        <w:spacing w:before="240" w:after="240"/>
        <w:rPr>
          <w:lang w:val="el" w:eastAsia="el"/>
        </w:rPr>
      </w:pPr>
      <w:r>
        <w:rPr>
          <w:lang w:val="el" w:eastAsia="el"/>
        </w:rPr>
        <w:t>5. Στη Ναύπακτο και την Πάλαιρο εδρεύουν ομώνυμα Τοπικά Τελωνειακά Γραφεία (άρθρου 23 παρ. 17 εδ. 4 του ν. 1735/1987 - ΦΕΚ 195 Α΄) υπαγόμενα στα Τελωνεία Μεσολογγίου και Αμφιλοχίας αντίστοιχα.»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Tο άρθρο 29 του π.δ. 551/1988, όπως έχει αντικατασταθεί με το άρθρο 2 του π.δ. 57/2001 (Α΄ 48),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Τελωνεία</w:t>
      </w:r>
    </w:p>
    <w:p>
      <w:pPr>
        <w:spacing w:before="240" w:after="240"/>
        <w:rPr>
          <w:lang w:val="el" w:eastAsia="el"/>
        </w:rPr>
      </w:pPr>
      <w:r>
        <w:rPr>
          <w:lang w:val="el" w:eastAsia="el"/>
        </w:rPr>
        <w:t>1. Στη Nομαρχία Ανατολικής Αττικής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της Nομαρχίας Ανατολικής Αττικής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6138"/>
        <w:gridCol w:w="1314"/>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Αερολιμένα «Ελευθέριος Βενι- ζέλος»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Αχαρνών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Λαυρίου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Ραφήνας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Ραφήνα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Τα Τελωνεία Α΄ τάξης της Nομαρχίας Ανατολικής Αττικής διαρθρώνονται στις παρακάτω Υποδιευθύνσεις και Τμήματα, που έχουν ως εξής:</w:t>
      </w:r>
    </w:p>
    <w:p>
      <w:pPr>
        <w:spacing w:before="240" w:after="240"/>
        <w:rPr>
          <w:lang w:val="el" w:eastAsia="el"/>
        </w:rPr>
      </w:pPr>
      <w:r>
        <w:rPr>
          <w:lang w:val="el" w:eastAsia="el"/>
        </w:rPr>
        <w:t>Ι. Τελωνείο Αερολιμένα ‘‘Ελευθέριος Βενιζέλος’’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Α΄ Υποδιεύθυνση</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 και Ε.Φ.Κ.</w:t>
      </w:r>
    </w:p>
    <w:p>
      <w:pPr>
        <w:spacing w:before="240" w:after="240"/>
        <w:rPr>
          <w:lang w:val="el" w:eastAsia="el"/>
        </w:rPr>
      </w:pPr>
      <w:r>
        <w:rPr>
          <w:lang w:val="el" w:eastAsia="el"/>
        </w:rPr>
        <w:t>ε) Τμήμα Ελέγχου Ταξιδιωτών</w:t>
      </w:r>
    </w:p>
    <w:p>
      <w:pPr>
        <w:spacing w:before="240" w:after="240"/>
        <w:rPr>
          <w:lang w:val="el" w:eastAsia="el"/>
        </w:rPr>
      </w:pPr>
      <w:r>
        <w:rPr>
          <w:lang w:val="el" w:eastAsia="el"/>
        </w:rPr>
        <w:t>Β΄ Υποδιεύθυνση</w:t>
      </w:r>
    </w:p>
    <w:p>
      <w:pPr>
        <w:spacing w:before="240" w:after="240"/>
        <w:rPr>
          <w:lang w:val="el" w:eastAsia="el"/>
        </w:rPr>
      </w:pPr>
      <w:r>
        <w:rPr>
          <w:lang w:val="el" w:eastAsia="el"/>
        </w:rPr>
        <w:t>στ) 1ο Τμήμα Τελωνισμού</w:t>
      </w:r>
    </w:p>
    <w:p>
      <w:pPr>
        <w:spacing w:before="240" w:after="240"/>
        <w:rPr>
          <w:lang w:val="el" w:eastAsia="el"/>
        </w:rPr>
      </w:pPr>
      <w:r>
        <w:rPr>
          <w:lang w:val="el" w:eastAsia="el"/>
        </w:rPr>
        <w:t>ζ) 2ο Τμήμα Τελωνισμού</w:t>
      </w:r>
    </w:p>
    <w:p>
      <w:pPr>
        <w:spacing w:before="240" w:after="240"/>
        <w:rPr>
          <w:lang w:val="el" w:eastAsia="el"/>
        </w:rPr>
      </w:pPr>
      <w:r>
        <w:rPr>
          <w:lang w:val="el" w:eastAsia="el"/>
        </w:rPr>
        <w:t>η) 3ο Τμήμα Τελωνισμού</w:t>
      </w:r>
    </w:p>
    <w:p>
      <w:pPr>
        <w:spacing w:before="240" w:after="240"/>
        <w:rPr>
          <w:lang w:val="el" w:eastAsia="el"/>
        </w:rPr>
      </w:pPr>
      <w:r>
        <w:rPr>
          <w:lang w:val="el" w:eastAsia="el"/>
        </w:rPr>
        <w:t>θ) 4ο Τμήμα Τελωνισμού</w:t>
      </w:r>
    </w:p>
    <w:p>
      <w:pPr>
        <w:spacing w:before="240" w:after="240"/>
        <w:rPr>
          <w:lang w:val="el" w:eastAsia="el"/>
        </w:rPr>
      </w:pPr>
      <w:r>
        <w:rPr>
          <w:lang w:val="el" w:eastAsia="el"/>
        </w:rPr>
        <w:t>ι) 5ο Τμήμα Τελωνισμού</w:t>
      </w:r>
    </w:p>
    <w:p>
      <w:pPr>
        <w:spacing w:before="240" w:after="240"/>
        <w:rPr>
          <w:lang w:val="el" w:eastAsia="el"/>
        </w:rPr>
      </w:pPr>
      <w:r>
        <w:rPr>
          <w:lang w:val="el" w:eastAsia="el"/>
        </w:rPr>
        <w:t>ια) 6ο Τμήμα Τελωνισμού</w:t>
      </w:r>
    </w:p>
    <w:p>
      <w:pPr>
        <w:spacing w:before="240" w:after="240"/>
        <w:rPr>
          <w:lang w:val="el" w:eastAsia="el"/>
        </w:rPr>
      </w:pPr>
      <w:r>
        <w:rPr>
          <w:lang w:val="el" w:eastAsia="el"/>
        </w:rPr>
        <w:t>ιβ) 7ο Τμήμα Τελωνισμού</w:t>
      </w:r>
    </w:p>
    <w:p>
      <w:pPr>
        <w:spacing w:before="240" w:after="240"/>
        <w:rPr>
          <w:lang w:val="el" w:eastAsia="el"/>
        </w:rPr>
      </w:pPr>
      <w:r>
        <w:rPr>
          <w:lang w:val="el" w:eastAsia="el"/>
        </w:rPr>
        <w:t>ιγ) Τμήμα Ελέγχου Διαχείρισης Αποθηκών</w:t>
      </w:r>
    </w:p>
    <w:p>
      <w:pPr>
        <w:spacing w:before="240" w:after="240"/>
        <w:rPr>
          <w:lang w:val="el" w:eastAsia="el"/>
        </w:rPr>
      </w:pPr>
      <w:r>
        <w:rPr>
          <w:lang w:val="el" w:eastAsia="el"/>
        </w:rPr>
        <w:t>Το 7ο Τμήμα Τελωνισμού (περ. ιβ) έχει ως αρμοδιότητα τον τελωνισμό ταχυδρομικών δεμάτων</w:t>
      </w:r>
    </w:p>
    <w:p>
      <w:pPr>
        <w:spacing w:before="240" w:after="240"/>
        <w:rPr>
          <w:lang w:val="el" w:eastAsia="el"/>
        </w:rPr>
      </w:pPr>
      <w:r>
        <w:rPr>
          <w:lang w:val="el" w:eastAsia="el"/>
        </w:rPr>
        <w:t>Γ΄ Υποδιεύθυνση</w:t>
      </w:r>
    </w:p>
    <w:p>
      <w:pPr>
        <w:spacing w:before="240" w:after="240"/>
        <w:rPr>
          <w:lang w:val="el" w:eastAsia="el"/>
        </w:rPr>
      </w:pPr>
      <w:r>
        <w:rPr>
          <w:lang w:val="el" w:eastAsia="el"/>
        </w:rPr>
        <w:t>ιδ) Τμήμα Πληροφοριών, Παραποιημένων και Δίωξης ιε) Τμήμα Εκ των Υστέρων Ελέγχων</w:t>
      </w:r>
    </w:p>
    <w:p>
      <w:pPr>
        <w:spacing w:before="240" w:after="240"/>
        <w:rPr>
          <w:lang w:val="el" w:eastAsia="el"/>
        </w:rPr>
      </w:pPr>
      <w:r>
        <w:rPr>
          <w:lang w:val="el" w:eastAsia="el"/>
        </w:rPr>
        <w:t>ΙΙ. Τελωνείο Αχαρνών</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1ο Τμήμα Ε.Φ.Κ.</w:t>
      </w:r>
    </w:p>
    <w:p>
      <w:pPr>
        <w:spacing w:before="240" w:after="240"/>
        <w:rPr>
          <w:lang w:val="el" w:eastAsia="el"/>
        </w:rPr>
      </w:pPr>
      <w:r>
        <w:rPr>
          <w:lang w:val="el" w:eastAsia="el"/>
        </w:rPr>
        <w:t>ε) 2ο Τμήμα Ε.Φ.Κ.</w:t>
      </w:r>
    </w:p>
    <w:p>
      <w:pPr>
        <w:spacing w:before="240" w:after="240"/>
        <w:rPr>
          <w:lang w:val="el" w:eastAsia="el"/>
        </w:rPr>
      </w:pPr>
      <w:r>
        <w:rPr>
          <w:lang w:val="el" w:eastAsia="el"/>
        </w:rPr>
        <w:t>στ) Τμήμα Τελωνισμού</w:t>
      </w:r>
    </w:p>
    <w:p>
      <w:pPr>
        <w:spacing w:before="240" w:after="240"/>
        <w:rPr>
          <w:lang w:val="el" w:eastAsia="el"/>
        </w:rPr>
      </w:pPr>
      <w:r>
        <w:rPr>
          <w:lang w:val="el" w:eastAsia="el"/>
        </w:rPr>
        <w:t>ΙΙΙ. Τελωνείο Λαυρίου</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Ε.Φ.Κ.</w:t>
      </w:r>
    </w:p>
    <w:p>
      <w:pPr>
        <w:spacing w:before="240" w:after="240"/>
        <w:rPr>
          <w:lang w:val="el" w:eastAsia="el"/>
        </w:rPr>
      </w:pPr>
      <w:r>
        <w:rPr>
          <w:lang w:val="el" w:eastAsia="el"/>
        </w:rPr>
        <w:t>ε) Τμήμα Τελωνισμού.</w:t>
      </w:r>
    </w:p>
    <w:p>
      <w:pPr>
        <w:spacing w:before="240" w:after="240"/>
        <w:rPr>
          <w:lang w:val="el" w:eastAsia="el"/>
        </w:rPr>
      </w:pPr>
      <w:r>
        <w:rPr>
          <w:lang w:val="el" w:eastAsia="el"/>
        </w:rPr>
        <w:t>4. Η κατά τόπον αρμοδιότητα των Τελωνείων της Nομαρχίας Ανατολικής Αττικής έχει ως εξής:</w:t>
      </w:r>
    </w:p>
    <w:p>
      <w:pPr>
        <w:spacing w:before="240" w:after="240"/>
        <w:rPr>
          <w:lang w:val="el" w:eastAsia="el"/>
        </w:rPr>
      </w:pPr>
      <w:r>
        <w:rPr>
          <w:lang w:val="el" w:eastAsia="el"/>
        </w:rPr>
        <w:t>α) Τελωνείο Αερολιμένα ‘‘Ελευθέριος Βενιζέλος’’</w:t>
      </w:r>
    </w:p>
    <w:p>
      <w:pPr>
        <w:spacing w:before="240" w:after="240"/>
        <w:rPr>
          <w:lang w:val="el" w:eastAsia="el"/>
        </w:rPr>
      </w:pPr>
      <w:r>
        <w:rPr>
          <w:lang w:val="el" w:eastAsia="el"/>
        </w:rPr>
        <w:t>Η κατά τόπον αρμοδιότητά του περιορίζεται στα όρια των χώρων του ομώνυμου Αερολιμένα.</w:t>
      </w:r>
    </w:p>
    <w:p>
      <w:pPr>
        <w:spacing w:before="240" w:after="240"/>
        <w:rPr>
          <w:lang w:val="el" w:eastAsia="el"/>
        </w:rPr>
      </w:pPr>
      <w:r>
        <w:rPr>
          <w:lang w:val="el" w:eastAsia="el"/>
        </w:rPr>
        <w:t>β) Τελωνείο Αχαρνών</w:t>
      </w:r>
    </w:p>
    <w:p>
      <w:pPr>
        <w:spacing w:before="240" w:after="240"/>
        <w:rPr>
          <w:lang w:val="el" w:eastAsia="el"/>
        </w:rPr>
      </w:pPr>
      <w:r>
        <w:rPr>
          <w:lang w:val="el" w:eastAsia="el"/>
        </w:rPr>
        <w:t>Στην κατά τόπον αρμοδιότητά του περιλαμβάνονται περιοχές των Νομαρχιών Ανατολικής Αττικής και Αθηνών, ως εξής:</w:t>
      </w:r>
    </w:p>
    <w:p>
      <w:pPr>
        <w:spacing w:before="240" w:after="240"/>
        <w:rPr>
          <w:lang w:val="el" w:eastAsia="el"/>
        </w:rPr>
      </w:pPr>
      <w:r>
        <w:rPr>
          <w:lang w:val="el" w:eastAsia="el"/>
        </w:rPr>
        <w:t>i) Νομαρχία Ανατολικής Αττικής:</w:t>
      </w:r>
    </w:p>
    <w:p>
      <w:pPr>
        <w:spacing w:before="240" w:after="240"/>
        <w:rPr>
          <w:lang w:val="el" w:eastAsia="el"/>
        </w:rPr>
      </w:pPr>
      <w:r>
        <w:rPr>
          <w:lang w:val="el" w:eastAsia="el"/>
        </w:rPr>
        <w:t>Δήμοι Αγίου Στεφάνου, Αυλώνος, Αχαρνών, Ωρωπίων και οι Κοινότητες Ανοίξεως, Αφιδνών, Διονύσου, Δροσιάς, Θρακομακεδόνων, Καλάμου, Καπανδριτίου, Κρυονε- ρίου, Μαλακάσης, Μαρκοπούλου Ωρωπού, Πολυδενδρίου, Ροδοπόλεως, Σταμάτας και Συκαμίνου.</w:t>
      </w:r>
    </w:p>
    <w:p>
      <w:pPr>
        <w:spacing w:before="240" w:after="240"/>
        <w:rPr>
          <w:lang w:val="el" w:eastAsia="el"/>
        </w:rPr>
      </w:pPr>
      <w:r>
        <w:rPr>
          <w:lang w:val="el" w:eastAsia="el"/>
        </w:rPr>
        <w:t>ii) Νομαρχία Αθηνών</w:t>
      </w:r>
    </w:p>
    <w:p>
      <w:pPr>
        <w:spacing w:before="240" w:after="240"/>
        <w:rPr>
          <w:lang w:val="el" w:eastAsia="el"/>
        </w:rPr>
      </w:pPr>
      <w:r>
        <w:rPr>
          <w:lang w:val="el" w:eastAsia="el"/>
        </w:rPr>
        <w:t>Δήμοι Αγίων Αναργύρων, Ηρακλείου, Ιλίου, Καματερού, Κηφισιάς, Λυκόβρυσης, Μελισσίων, Μεταμόρφωσης, Νέας Ερυθραίας, Νέας Ιωνίας, Πετρούπολης, Πεύκης, καθώς και η Κοινότητα Εκάλης.</w:t>
      </w:r>
    </w:p>
    <w:p>
      <w:pPr>
        <w:spacing w:before="240" w:after="240"/>
        <w:rPr>
          <w:lang w:val="el" w:eastAsia="el"/>
        </w:rPr>
      </w:pPr>
      <w:r>
        <w:rPr>
          <w:lang w:val="el" w:eastAsia="el"/>
        </w:rPr>
        <w:t>γ) Τελωνείο Λαυρίου</w:t>
      </w:r>
    </w:p>
    <w:p>
      <w:pPr>
        <w:spacing w:before="240" w:after="240"/>
        <w:rPr>
          <w:lang w:val="el" w:eastAsia="el"/>
        </w:rPr>
      </w:pPr>
      <w:r>
        <w:rPr>
          <w:lang w:val="el" w:eastAsia="el"/>
        </w:rPr>
        <w:t>Στην κατά τόπον αρμοδιότητά του περιλαμβάνεται ολόκληρη η περιοχή της Νομαρχίας Ανατολικής Αττικής, εκτός: i) των περιοχών που ανήκουν στην κατά τόπον αρμοδιότητα των λοιπών Τελωνείων της Νομαρχίας αυτής, ii) της περιοχής του όρμου Βουλιαγμένης, που ανήκει στην κατά τόπον αρμοδιότητα του Α΄ Τελωνείου Εισαγωγής και Εφοδίων της περιοχής Νομαρχίας Πειραιά και εξυπηρετείται από το Τ.Τ.Γ. Βουλιαγμένης, καθώς και iii) της περιοχής των εγκαταστάσεων της εταιρείας ‘’Ελληνικά Αμυντικά Συστήματα Α.Β.Ε.Ε. (ΕΒΟ -ΠΥΡΚΑΛ)’’ που ανήκει στην κατά τόπον αρμοδιότητα του Τελωνείου Βιομηχανίας και Ευφλέκτων Υλών της Νομαρχίας Αθηνών.</w:t>
      </w:r>
    </w:p>
    <w:p>
      <w:pPr>
        <w:spacing w:before="240" w:after="240"/>
        <w:rPr>
          <w:lang w:val="el" w:eastAsia="el"/>
        </w:rPr>
      </w:pPr>
      <w:r>
        <w:rPr>
          <w:lang w:val="el" w:eastAsia="el"/>
        </w:rPr>
        <w:t>δ) Τελωνείο Ραφήνας</w:t>
      </w:r>
    </w:p>
    <w:p>
      <w:pPr>
        <w:spacing w:before="240" w:after="240"/>
        <w:rPr>
          <w:lang w:val="el" w:eastAsia="el"/>
        </w:rPr>
      </w:pPr>
      <w:r>
        <w:rPr>
          <w:lang w:val="el" w:eastAsia="el"/>
        </w:rPr>
        <w:t>Στην κατά τόπον αρμοδιότητά του περιλαμβάνονται οι περιοχές των Δήμων Ραφήνας, Αρτέμιδας, Γέρακα, Μαραθώνα και Νέας Μάκρης, καθώς και των Κοινοτήτων Πικερμίου, Βαρνάβα, Γραμματικού και Ανθούσας.</w:t>
      </w:r>
    </w:p>
    <w:p>
      <w:pPr>
        <w:spacing w:before="240" w:after="240"/>
        <w:rPr>
          <w:lang w:val="el" w:eastAsia="el"/>
        </w:rPr>
      </w:pPr>
      <w:r>
        <w:rPr>
          <w:lang w:val="el" w:eastAsia="el"/>
        </w:rPr>
        <w:t>5. Στον Ωρωπό και το Λιμένα Μεσογαίας (Πόρτο Ράφτη) εδρεύουν ομώνυμα Τοπικά Τελωνειακά Γραφεία (άρθρου 23 παρ. 17 εδ. 4 του ν. 1735/1987 - ΦΕΚ 195 Α΄), υπαγόμενα στα Τελωνεία Αχαρνών και Λαυρίου αντίστοιχα.»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Το άρθρο 37 του π.δ. 551/1988, όπως έχει τροποποιηθεί με τις διατάξεις του άρθρου 4 του π.δ 248/1998 (Α΄186),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Αργολίδας οι αρμοδιότητες του άρθρου 6 ασκούνται από το Τελωνείο Ναυπλίου και τα Τοπικά Τελωνειακά Γραφεία των επομένων παραγράφων.</w:t>
      </w:r>
    </w:p>
    <w:p>
      <w:pPr>
        <w:spacing w:before="240" w:after="240"/>
        <w:rPr>
          <w:lang w:val="el" w:eastAsia="el"/>
        </w:rPr>
      </w:pPr>
      <w:r>
        <w:rPr>
          <w:lang w:val="el" w:eastAsia="el"/>
        </w:rPr>
        <w:t>2. Το Τελωνείο Ναυπλίου είναι Α΄ τάξης, έχει έδρα το Ναύπλιο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3. Στην κατά τόπον αρμοδιότητα του Τελωνείου Ναυπλίου περιλαμβάνεται η περιοχή ολόκληρου του Νομού Αργολίδας.</w:t>
      </w:r>
    </w:p>
    <w:p>
      <w:pPr>
        <w:spacing w:before="240" w:after="240"/>
        <w:rPr>
          <w:lang w:val="el" w:eastAsia="el"/>
        </w:rPr>
      </w:pPr>
      <w:r>
        <w:rPr>
          <w:lang w:val="el" w:eastAsia="el"/>
        </w:rPr>
        <w:t>4. Στις περιοχές Ερμιόνη, Παλαιά Επίδαυρο, Πόρτο Χέλι και Κοιλάδα του Νομού Αργολίδας εδρεύουν ομώνυμα Τοπικά Τελωνειακά Γραφεία (άρθρου 23 παρ. 17 εδ. 4 του ν. 1735/1987 - ΦΕΚ 195 Α΄), υπαγόμενα στο Τελωνείο Ναυπλίου.»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Το άρθρο 45 του π.δ. 551/1988 αντικαθίσταται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Αρκαδίας οι αρμοδιότητες του άρθρου 6 ασκούνται από το Τελωνείο Τρίπολης και τα Τοπικά Τε- λωνειακά Γραφεία Παραλίου Άστρους και Λεωνιδίου.</w:t>
      </w:r>
    </w:p>
    <w:p>
      <w:pPr>
        <w:spacing w:before="240" w:after="240"/>
        <w:rPr>
          <w:lang w:val="el" w:eastAsia="el"/>
        </w:rPr>
      </w:pPr>
      <w:r>
        <w:rPr>
          <w:lang w:val="el" w:eastAsia="el"/>
        </w:rPr>
        <w:t>2. Το Τελωνείο Τρίπολης είναι Β΄ τάξης, έχει έδρα την Τρίπολη και η κατά τόπον αρμοδιότητά του εκτείνεται σ’ ολόκληρο το Νομό Αρκαδίας.</w:t>
      </w:r>
    </w:p>
    <w:p>
      <w:pPr>
        <w:spacing w:before="240" w:after="240"/>
        <w:rPr>
          <w:lang w:val="el" w:eastAsia="el"/>
        </w:rPr>
      </w:pPr>
      <w:r>
        <w:rPr>
          <w:lang w:val="el" w:eastAsia="el"/>
        </w:rPr>
        <w:t>3. Στο Παράλιο Άστρους και στο Λεωνίδιο εδρεύουν ομώνυμα Τοπικά Τελωνειακά Γραφεία (άρθρου 23 παρ. 17 εδ. 4 ν. 1735/1987 – ΦΕΚ 195 Α΄), υπαγόμενα στο Τελωνείο Τρίπολης.»</w:t>
      </w:r>
    </w:p>
    <w:p>
      <w:pPr>
        <w:spacing w:before="240" w:after="240"/>
        <w:rPr>
          <w:lang w:val="el" w:eastAsia="el"/>
        </w:rPr>
      </w:pPr>
      <w:r>
        <w:rPr>
          <w:lang w:val="el" w:eastAsia="el"/>
        </w:rPr>
        <w:t>΄Αρθρο 10</w:t>
      </w:r>
    </w:p>
    <w:p>
      <w:pPr>
        <w:spacing w:before="240" w:after="240"/>
        <w:rPr>
          <w:lang w:val="el" w:eastAsia="el"/>
        </w:rPr>
      </w:pPr>
      <w:r>
        <w:rPr>
          <w:lang w:val="el" w:eastAsia="el"/>
        </w:rPr>
        <w:t>Το άρθρο 53 του π.δ. 551/1988 αντικαθίσταται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Άρτας οι αρμοδιότητες του άρθρου 6 ασκούνται από το Τελωνείο Άρτας.</w:t>
      </w:r>
    </w:p>
    <w:p>
      <w:pPr>
        <w:spacing w:before="240" w:after="240"/>
        <w:rPr>
          <w:lang w:val="el" w:eastAsia="el"/>
        </w:rPr>
      </w:pPr>
      <w:r>
        <w:rPr>
          <w:lang w:val="el" w:eastAsia="el"/>
        </w:rPr>
        <w:t>2. Το Τελωνείο Άρτας είναι Β΄ τάξης, έχει έδρα την Άρτα και η κατά τόπον αρμοδιότητά του εκτείνεται σ’ ολόκληρο το Νομό ΄Αρτας.»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Το άρθρο 61 του π.δ. 551/1988, όπως έχει τροποποιηθεί με τις διατάξεις του άρθρου 3 του π.δ. 337/1992 (Α΄ 166) και του άρθρου 4 του π.δ. 248/1998 (Α΄ 186), αντικαθίσταται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Αχαΐας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Αχαΐας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495"/>
        <w:gridCol w:w="1095"/>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Αιγίου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Πατρών,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w:t>
      </w:r>
    </w:p>
    <w:p>
      <w:pPr>
        <w:spacing w:before="240" w:after="240"/>
        <w:rPr>
          <w:lang w:val="el" w:eastAsia="el"/>
        </w:rPr>
      </w:pPr>
      <w:r>
        <w:rPr>
          <w:lang w:val="el" w:eastAsia="el"/>
        </w:rPr>
        <w:t>ε)Τμήμα Ε.Φ.Κ.</w:t>
      </w:r>
    </w:p>
    <w:p>
      <w:pPr>
        <w:spacing w:before="240" w:after="240"/>
        <w:rPr>
          <w:lang w:val="el" w:eastAsia="el"/>
        </w:rPr>
      </w:pPr>
      <w:r>
        <w:rPr>
          <w:lang w:val="el" w:eastAsia="el"/>
        </w:rPr>
        <w:t>στ)Τμήμα Ελέγχου Διελεύσεων</w:t>
      </w:r>
    </w:p>
    <w:p>
      <w:pPr>
        <w:spacing w:before="240" w:after="240"/>
        <w:rPr>
          <w:lang w:val="el" w:eastAsia="el"/>
        </w:rPr>
      </w:pPr>
      <w:r>
        <w:rPr>
          <w:lang w:val="el" w:eastAsia="el"/>
        </w:rPr>
        <w:t>ζ) Τμήμα Πληροφοριών, Παραποιημένων και Δίωξης</w:t>
      </w:r>
    </w:p>
    <w:p>
      <w:pPr>
        <w:spacing w:before="240" w:after="240"/>
        <w:rPr>
          <w:lang w:val="el" w:eastAsia="el"/>
        </w:rPr>
      </w:pPr>
      <w:r>
        <w:rPr>
          <w:lang w:val="el" w:eastAsia="el"/>
        </w:rPr>
        <w:t>η) 1ο Τμήμα Τελωνισμού</w:t>
      </w:r>
    </w:p>
    <w:p>
      <w:pPr>
        <w:spacing w:before="240" w:after="240"/>
        <w:rPr>
          <w:lang w:val="el" w:eastAsia="el"/>
        </w:rPr>
      </w:pPr>
      <w:r>
        <w:rPr>
          <w:lang w:val="el" w:eastAsia="el"/>
        </w:rPr>
        <w:t>θ) 2ο Τμήμα Τελωνισμού</w:t>
      </w:r>
    </w:p>
    <w:p>
      <w:pPr>
        <w:spacing w:before="240" w:after="240"/>
        <w:rPr>
          <w:lang w:val="el" w:eastAsia="el"/>
        </w:rPr>
      </w:pPr>
      <w:r>
        <w:rPr>
          <w:lang w:val="el" w:eastAsia="el"/>
        </w:rPr>
        <w:t>ι) Τμήμα Εκ των Υστέρων Ελέγχων.</w:t>
      </w:r>
    </w:p>
    <w:p>
      <w:pPr>
        <w:spacing w:before="240" w:after="240"/>
        <w:rPr>
          <w:lang w:val="el" w:eastAsia="el"/>
        </w:rPr>
      </w:pPr>
      <w:r>
        <w:rPr>
          <w:lang w:val="el" w:eastAsia="el"/>
        </w:rPr>
        <w:t>4. Η κατά τόπον αρμοδιότητα των Τελωνείων του Νομού Αχαΐας έχει ως εξής:</w:t>
      </w:r>
    </w:p>
    <w:p>
      <w:pPr>
        <w:spacing w:before="240" w:after="240"/>
        <w:rPr>
          <w:lang w:val="el" w:eastAsia="el"/>
        </w:rPr>
      </w:pPr>
      <w:r>
        <w:rPr>
          <w:lang w:val="el" w:eastAsia="el"/>
        </w:rPr>
        <w:t>α) Τελωνείο Πατρών</w:t>
      </w:r>
    </w:p>
    <w:p>
      <w:pPr>
        <w:spacing w:before="240" w:after="240"/>
        <w:rPr>
          <w:lang w:val="el" w:eastAsia="el"/>
        </w:rPr>
      </w:pPr>
      <w:r>
        <w:rPr>
          <w:lang w:val="el" w:eastAsia="el"/>
        </w:rPr>
        <w:t>Στην κατά τόπον αρμοδιότητά του περιλαμβάνεται η περιοχή ολόκληρου του Νομού Αχαΐας, εκτός των περιοχών που ανήκουν στη κατά τόπον αρμοδιότητα του Τελωνείου Αιγίου.</w:t>
      </w:r>
    </w:p>
    <w:p>
      <w:pPr>
        <w:spacing w:before="240" w:after="240"/>
        <w:rPr>
          <w:lang w:val="el" w:eastAsia="el"/>
        </w:rPr>
      </w:pPr>
      <w:r>
        <w:rPr>
          <w:lang w:val="el" w:eastAsia="el"/>
        </w:rPr>
        <w:t>β) Τελωνείο Αιγίου</w:t>
      </w:r>
    </w:p>
    <w:p>
      <w:pPr>
        <w:spacing w:before="240" w:after="240"/>
        <w:rPr>
          <w:lang w:val="el" w:eastAsia="el"/>
        </w:rPr>
      </w:pPr>
      <w:r>
        <w:rPr>
          <w:lang w:val="el" w:eastAsia="el"/>
        </w:rPr>
        <w:t>Στην κατά τόπον αρμοδιότητά του περιλαμβάνονται οι περιοχές των Δήμων Αιγείρας, Αιγίου, Ακράτας, Διακοπτού, Ερινεού, Καλαβρύτων (εκτός των Δημοτικών Διαμερισμάτων ΄Ανω Βλασίας, Κάτω Βλασίας, Κούτελης, Κρυονερίου, Μανεσίου, Μικρού Ποντιά, Προφήτη Ηλία, Τρεχλού και Φλαμπούρων, που ανήκουν στην κατά τόπον αρμοδιότητα του Τελωνείου Πατρών) και Συμπολιτείας.»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Το άρθρο 69 του π.δ. 551/1988, όπως έχει αντικατασταθεί με τις διατάξεις του άρθρου 6 του π.δ. 13/2004 (Α΄ 8), αντικαθίσταται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Βοιωτίας οι αρμοδιότητες του άρθρου 6 ασκούνται από τα Τελωνεία της επομένης παραγράφου και το Τοπικό Τελωνειακό Γραφείο Θίσβης.</w:t>
      </w:r>
    </w:p>
    <w:p>
      <w:pPr>
        <w:spacing w:before="240" w:after="240"/>
        <w:rPr>
          <w:lang w:val="el" w:eastAsia="el"/>
        </w:rPr>
      </w:pPr>
      <w:r>
        <w:rPr>
          <w:lang w:val="el" w:eastAsia="el"/>
        </w:rPr>
        <w:t>2. Τα Τελωνεία του Νομού Βοιωτίας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035"/>
        <w:gridCol w:w="1478"/>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Θηβών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Οινοφύ-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Οινόφυτα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Αντίκυ- 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Τα Τελωνεία Α΄ τάξης του Νομού Βοιωτίας διαρθρώνονται στα παρακάτω Τμήματα, που έχουν ως εξής:</w:t>
      </w:r>
    </w:p>
    <w:p>
      <w:pPr>
        <w:spacing w:before="240" w:after="240"/>
        <w:rPr>
          <w:lang w:val="el" w:eastAsia="el"/>
        </w:rPr>
      </w:pPr>
      <w:r>
        <w:rPr>
          <w:lang w:val="el" w:eastAsia="el"/>
        </w:rPr>
        <w:t>Ι. Τελωνείο Θηβών</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ΙΙ. Τελωνείο Οινοφύτων</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Τελωνειακών Διαδικασιών</w:t>
      </w:r>
    </w:p>
    <w:p>
      <w:pPr>
        <w:spacing w:before="240" w:after="240"/>
        <w:rPr>
          <w:lang w:val="el" w:eastAsia="el"/>
        </w:rPr>
      </w:pPr>
      <w:r>
        <w:rPr>
          <w:lang w:val="el" w:eastAsia="el"/>
        </w:rPr>
        <w:t>γ) Τμήμα Δασμολογικών Διαδικασιών</w:t>
      </w:r>
    </w:p>
    <w:p>
      <w:pPr>
        <w:spacing w:before="240" w:after="240"/>
        <w:rPr>
          <w:lang w:val="el" w:eastAsia="el"/>
        </w:rPr>
      </w:pPr>
      <w:r>
        <w:rPr>
          <w:lang w:val="el" w:eastAsia="el"/>
        </w:rPr>
        <w:t>δ) Τμήμα Ε.Φ.Κ.</w:t>
      </w:r>
    </w:p>
    <w:p>
      <w:pPr>
        <w:spacing w:before="240" w:after="240"/>
        <w:rPr>
          <w:lang w:val="el" w:eastAsia="el"/>
        </w:rPr>
      </w:pPr>
      <w:r>
        <w:rPr>
          <w:lang w:val="el" w:eastAsia="el"/>
        </w:rPr>
        <w:t>ε) Τμήμα Τελωνισμού</w:t>
      </w:r>
    </w:p>
    <w:p>
      <w:pPr>
        <w:spacing w:before="240" w:after="240"/>
        <w:rPr>
          <w:lang w:val="el" w:eastAsia="el"/>
        </w:rPr>
      </w:pPr>
      <w:r>
        <w:rPr>
          <w:lang w:val="el" w:eastAsia="el"/>
        </w:rPr>
        <w:t>4. Η κατά τόπον αρμοδιότητα των Τελωνείων του Νομού Βοιωτίας έχει ως εξής:</w:t>
      </w:r>
    </w:p>
    <w:p>
      <w:pPr>
        <w:spacing w:before="240" w:after="240"/>
        <w:rPr>
          <w:lang w:val="el" w:eastAsia="el"/>
        </w:rPr>
      </w:pPr>
      <w:r>
        <w:rPr>
          <w:lang w:val="el" w:eastAsia="el"/>
        </w:rPr>
        <w:t>α) Τελωνείο Θηβών</w:t>
      </w:r>
    </w:p>
    <w:p>
      <w:pPr>
        <w:spacing w:before="240" w:after="240"/>
        <w:rPr>
          <w:lang w:val="el" w:eastAsia="el"/>
        </w:rPr>
      </w:pPr>
      <w:r>
        <w:rPr>
          <w:lang w:val="el" w:eastAsia="el"/>
        </w:rPr>
        <w:t>Στην κατά τόπον αρμοδιότητά του περιλαμβάνεται η περιοχή ολόκληρου του Νομού Βοιωτίας, εκτός των περιοχών που ανήκουν στην κατά τόπον αρμοδιότητα των λοιπών Τελωνείων του Νομού, καθώς και των εγκαταστάσεων της εταιρείας ‘’Ελληνικά Αμυντικά Συστήματα Α.Β.Ε.Ε.‘’ (ΕΒΟ -ΠΥΡΚΑΛ) στην περιοχή του Δήμου Δερβενοχωρίων, που ανήκουν στην κατά τόπον αρμοδιότητα του Τελωνείου Βιομηχανίας και Ευφλέκτων Υλών της Νομαρχίας Αθηνών.</w:t>
      </w:r>
    </w:p>
    <w:p>
      <w:pPr>
        <w:spacing w:before="240" w:after="240"/>
        <w:rPr>
          <w:lang w:val="el" w:eastAsia="el"/>
        </w:rPr>
      </w:pPr>
      <w:r>
        <w:rPr>
          <w:lang w:val="el" w:eastAsia="el"/>
        </w:rPr>
        <w:t>β) Τελωνείο Οινοφύτων</w:t>
      </w:r>
    </w:p>
    <w:p>
      <w:pPr>
        <w:spacing w:before="240" w:after="240"/>
        <w:rPr>
          <w:lang w:val="el" w:eastAsia="el"/>
        </w:rPr>
      </w:pPr>
      <w:r>
        <w:rPr>
          <w:lang w:val="el" w:eastAsia="el"/>
        </w:rPr>
        <w:t>Στην κατά τόπον αρμοδιότητά του περιλαμβάνονται οι Δήμοι Οινοφύτων, Σχηματαρίου και Τανάγρας.</w:t>
      </w:r>
    </w:p>
    <w:p>
      <w:pPr>
        <w:spacing w:before="240" w:after="240"/>
        <w:rPr>
          <w:lang w:val="el" w:eastAsia="el"/>
        </w:rPr>
      </w:pPr>
      <w:r>
        <w:rPr>
          <w:lang w:val="el" w:eastAsia="el"/>
        </w:rPr>
        <w:t>γ) Τελωνείο Αντίκυρας</w:t>
      </w:r>
    </w:p>
    <w:p>
      <w:pPr>
        <w:spacing w:before="240" w:after="240"/>
        <w:rPr>
          <w:lang w:val="el" w:eastAsia="el"/>
        </w:rPr>
      </w:pPr>
      <w:r>
        <w:rPr>
          <w:lang w:val="el" w:eastAsia="el"/>
        </w:rPr>
        <w:t>Στην κατά τόπον αρμοδιότητά του περιλαμβάνονται οι Δήμοι Αραχόβης και Διστόμου καθώς και οι Κοινότητες Αντίκυρας και Κυριακίου.</w:t>
      </w:r>
    </w:p>
    <w:p>
      <w:pPr>
        <w:spacing w:before="240" w:after="240"/>
        <w:rPr>
          <w:lang w:val="el" w:eastAsia="el"/>
        </w:rPr>
      </w:pPr>
      <w:r>
        <w:rPr>
          <w:lang w:val="el" w:eastAsia="el"/>
        </w:rPr>
        <w:t>5. Στην περιοχή Θίσβη του Νομού Βοιωτίας συστήνεται ομώνυμο Τοπικό Τελωνειακό Γραφείο (άρθρου 23 παρ. 17 εδ. 4 του ν. 1735/1987 - ΦΕΚ 195 Α΄) υπαγόμενο στο Τελωνείο Θηβών.»</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Το άρθρο 77 του π.δ. 551/1988 αντικαθίσταται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Γρεβενών δεν λειτουργούν Τελωνεία.</w:t>
      </w:r>
    </w:p>
    <w:p>
      <w:pPr>
        <w:spacing w:before="240" w:after="240"/>
        <w:rPr>
          <w:lang w:val="el" w:eastAsia="el"/>
        </w:rPr>
      </w:pPr>
      <w:r>
        <w:rPr>
          <w:lang w:val="el" w:eastAsia="el"/>
        </w:rPr>
        <w:t>2. Η περιοχή του Νομού Γρεβενών περιλαμβάνεται στην κατά τόπον αρμοδιότητα του Τελωνείου Σιάτιστας του Νομού Κοζάνης.»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Το άρθρο 85 του π.δ. 551/1988, όπως έχει αντικατασταθεί με τις διατάξεις του άρθρου 2 του π.δ. 171/1998 (Α΄ 129), αντικαθίσταται ως εξής:</w:t>
      </w:r>
    </w:p>
    <w:p>
      <w:pPr>
        <w:spacing w:before="240" w:after="240"/>
        <w:rPr>
          <w:lang w:val="el" w:eastAsia="el"/>
        </w:rPr>
      </w:pPr>
      <w:r>
        <w:rPr>
          <w:lang w:val="el" w:eastAsia="el"/>
        </w:rPr>
        <w:t>«Άρθρο 85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Δράμας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Δράμας είναι Α΄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437"/>
        <w:gridCol w:w="1083"/>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bl>
    <w:p>
      <w:pPr>
        <w:spacing w:before="240" w:after="240"/>
        <w:rPr>
          <w:lang w:val="el" w:eastAsia="el"/>
        </w:rPr>
      </w:pPr>
      <w:r>
        <w:rPr>
          <w:lang w:val="el" w:eastAsia="el"/>
        </w:rPr>
        <w:t>3. Τα Τελωνεία του Νομού Δράμας διαρθρώνονται στα παρακάτω Τμήματα, που έχουν ως εξής:</w:t>
      </w:r>
    </w:p>
    <w:p>
      <w:pPr>
        <w:spacing w:before="240" w:after="240"/>
        <w:rPr>
          <w:lang w:val="el" w:eastAsia="el"/>
        </w:rPr>
      </w:pPr>
      <w:r>
        <w:rPr>
          <w:lang w:val="el" w:eastAsia="el"/>
        </w:rPr>
        <w:t>Ι. Τελωνείο Δράμας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ΙΙ. Τελωνείο Εξοχής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Ελέγχου Διελεύσεων</w:t>
      </w:r>
    </w:p>
    <w:p>
      <w:pPr>
        <w:spacing w:before="240" w:after="240"/>
        <w:rPr>
          <w:lang w:val="el" w:eastAsia="el"/>
        </w:rPr>
      </w:pPr>
      <w:r>
        <w:rPr>
          <w:lang w:val="el" w:eastAsia="el"/>
        </w:rPr>
        <w:t>γ) Τμήμα Διαδικασιών και Τελωνισμού.</w:t>
      </w:r>
    </w:p>
    <w:p>
      <w:pPr>
        <w:spacing w:before="240" w:after="240"/>
        <w:rPr>
          <w:lang w:val="el" w:eastAsia="el"/>
        </w:rPr>
      </w:pPr>
      <w:r>
        <w:rPr>
          <w:lang w:val="el" w:eastAsia="el"/>
        </w:rPr>
        <w:t>4. Η κατά τόπον αρμοδιότητα των Τελωνείων του Νομού Δράμας έχει ως εξής:</w:t>
      </w:r>
    </w:p>
    <w:p>
      <w:pPr>
        <w:spacing w:before="240" w:after="240"/>
        <w:rPr>
          <w:lang w:val="el" w:eastAsia="el"/>
        </w:rPr>
      </w:pPr>
      <w:r>
        <w:rPr>
          <w:lang w:val="el" w:eastAsia="el"/>
        </w:rPr>
        <w:t>α) Τελωνείο Δράμας</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που ανήκουν στην κατά τόπον αρμοδιότητα του Τελωνείου Εξοχής.</w:t>
      </w:r>
    </w:p>
    <w:p>
      <w:pPr>
        <w:spacing w:before="240" w:after="240"/>
        <w:rPr>
          <w:lang w:val="el" w:eastAsia="el"/>
        </w:rPr>
      </w:pPr>
      <w:r>
        <w:rPr>
          <w:lang w:val="el" w:eastAsia="el"/>
        </w:rPr>
        <w:t>β) Τελωνείο Εξοχής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Εξοχής που ανήκει στο Δήμο Κάτω Νευροκοπίου) επί της συνοριακής γραμμής Ελλάδας – Βουλγαρίας.»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Το άρθρο 93 του π.δ. 551/1988, όπως έχει τροποποιηθεί με τις διατάξεις των άρθρων 7 και 18 του π.δ. 504/1989 (Α΄ 216),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93Τελωνεία</w:t>
      </w:r>
    </w:p>
    <w:p>
      <w:pPr>
        <w:spacing w:before="240" w:after="240"/>
        <w:rPr>
          <w:lang w:val="el" w:eastAsia="el"/>
        </w:rPr>
      </w:pPr>
      <w:r>
        <w:rPr>
          <w:lang w:val="el" w:eastAsia="el"/>
        </w:rPr>
        <w:t>1. Στη Νομαρχία Δυτικής Αττικής οι αρμοδιότητες του άρθρου 6 ασκούνται από το Τελωνείο Ελευσίνας και το Τοπικό Τελωνειακό Γραφείο Πάχης Μεγάρων.</w:t>
      </w:r>
    </w:p>
    <w:p>
      <w:pPr>
        <w:spacing w:before="240" w:after="240"/>
        <w:rPr>
          <w:lang w:val="el" w:eastAsia="el"/>
        </w:rPr>
      </w:pPr>
      <w:r>
        <w:rPr>
          <w:lang w:val="el" w:eastAsia="el"/>
        </w:rPr>
        <w:t>2. Το Τελωνείο Ελευσίνας είναι Α΄ τάξης, έχει έδρα την Ελευσίνα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w:t>
      </w:r>
    </w:p>
    <w:p>
      <w:pPr>
        <w:spacing w:before="240" w:after="240"/>
        <w:rPr>
          <w:lang w:val="el" w:eastAsia="el"/>
        </w:rPr>
      </w:pPr>
      <w:r>
        <w:rPr>
          <w:lang w:val="el" w:eastAsia="el"/>
        </w:rPr>
        <w:t>ε) Τμήμα Ε.Φ.Κ.</w:t>
      </w:r>
    </w:p>
    <w:p>
      <w:pPr>
        <w:spacing w:before="240" w:after="240"/>
        <w:rPr>
          <w:lang w:val="el" w:eastAsia="el"/>
        </w:rPr>
      </w:pPr>
      <w:r>
        <w:rPr>
          <w:lang w:val="el" w:eastAsia="el"/>
        </w:rPr>
        <w:t>στ) Τμήμα Πληροφοριών, Παραποιημένων και Δίωξης ζ) 1ο Τμήμα Τελωνισμού</w:t>
      </w:r>
    </w:p>
    <w:p>
      <w:pPr>
        <w:spacing w:before="240" w:after="240"/>
        <w:rPr>
          <w:lang w:val="el" w:eastAsia="el"/>
        </w:rPr>
      </w:pPr>
      <w:r>
        <w:rPr>
          <w:lang w:val="el" w:eastAsia="el"/>
        </w:rPr>
        <w:t>η) 2ο Τμήμα Τελωνισμού</w:t>
      </w:r>
    </w:p>
    <w:p>
      <w:pPr>
        <w:spacing w:before="240" w:after="240"/>
        <w:rPr>
          <w:lang w:val="el" w:eastAsia="el"/>
        </w:rPr>
      </w:pPr>
      <w:r>
        <w:rPr>
          <w:lang w:val="el" w:eastAsia="el"/>
        </w:rPr>
        <w:t>θ) Τμήμα Εκ των Υστέρων Ελέγχων.</w:t>
      </w:r>
    </w:p>
    <w:p>
      <w:pPr>
        <w:spacing w:before="240" w:after="240"/>
        <w:rPr>
          <w:lang w:val="el" w:eastAsia="el"/>
        </w:rPr>
      </w:pPr>
      <w:r>
        <w:rPr>
          <w:lang w:val="el" w:eastAsia="el"/>
        </w:rPr>
        <w:t>3. Στην κατά τόπον αρμοδιότητα του Τελωνείου Ελευσίνας περιλαμβάνεται η περιοχή ολόκληρης της Νομαρχίας Δυτικής Αττικής, εκτός των χώρων των εγκαταστάσεων διυλιστηρίων, των εγκαταστάσεων Συγκροτημάτων υπό επίβλεψη και λοιπών χώρων ενεργειακών προϊόντων και ηλεκτρικής ενέργειας, που ανήκουν στην κατά τόπον αρμοδιότητα του Ζ΄ Τελωνείου Επίβλεψης Συγκροτημάτων της περιοχής Νομαρχίας Πειραιά, καθώς και των χώρων των εγκαταστάσεων της εταιρείας «ΕΛΛΗΝΙΚΑ ΑΜΥΝΤΙΚΑ ΣΥΣΤΗΜΑΤΑ Α.Β.Ε.Ε.», (ΕΒΟ- ΠΥΡΚΑΛ ) που ανήκουν στην κατά τόπον αρμοδιότητα του Τελωνείου Βιομηχανίας και Ευφλέκτων Υλών της περιοχής Νομαρχίας Αθηνών.</w:t>
      </w:r>
    </w:p>
    <w:p>
      <w:pPr>
        <w:spacing w:before="240" w:after="240"/>
        <w:rPr>
          <w:lang w:val="el" w:eastAsia="el"/>
        </w:rPr>
      </w:pPr>
      <w:r>
        <w:rPr>
          <w:lang w:val="el" w:eastAsia="el"/>
        </w:rPr>
        <w:t>4. Στην περιοχή Πάχη Μεγάρων της Νομαρχίας Δυτικής Αττικής εδρεύει ομώνυμο Τοπικό Τελωνειακό Γραφείο (άρθρου 23 παρ. 17 εδ. 4 του ν. 1735/1987 - ΦΕΚ 195 Α΄) υπαγόμενο στο Τελωνείο Ελευσίνας.»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Το άρθρο 101 του π.δ. 551/1988, όπως έχει αντικατασταθεί με τις διατάξεις του άρθρου 5 του π.δ. 1/1994 (Α΄1) και τροποποιηθεί με τις διατάξεις των άρθρων 3 και 4 του π.δ. 248/1998 (Α΄186), αντικαθίσταται ως εξής:</w:t>
      </w:r>
    </w:p>
    <w:p>
      <w:pPr>
        <w:spacing w:before="240" w:after="240"/>
        <w:rPr>
          <w:lang w:val="el" w:eastAsia="el"/>
        </w:rPr>
      </w:pPr>
      <w:r>
        <w:rPr>
          <w:lang w:val="el" w:eastAsia="el"/>
        </w:rPr>
        <w:t>«Άρθρο 101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Δωδεκανήσου οι αρμοδιότητες του άρθρου 6 ασκούνται από τα Τελωνεία και τα Τοπικά Τε- λωνειακά Γραφεία των επομένων παραγράφων.</w:t>
      </w:r>
    </w:p>
    <w:p>
      <w:pPr>
        <w:spacing w:before="240" w:after="240"/>
        <w:rPr>
          <w:lang w:val="el" w:eastAsia="el"/>
        </w:rPr>
      </w:pPr>
      <w:r>
        <w:rPr>
          <w:lang w:val="el" w:eastAsia="el"/>
        </w:rPr>
        <w:t>2. Τα Τελωνεία του Νομού Δωδεκανήσου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745"/>
        <w:gridCol w:w="1514"/>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Ρόδος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Καλύμνου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Κάλυμνος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Καρπάθου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Κάρπαθος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Λέρου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Πάτμου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Πάτμος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Μεγίστης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Μεγίστη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Ρόδου,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Επίσκεψης Πλοίων και Ελέγχου Ταξιδιωτών</w:t>
      </w:r>
    </w:p>
    <w:p>
      <w:pPr>
        <w:spacing w:before="240" w:after="240"/>
        <w:rPr>
          <w:lang w:val="el" w:eastAsia="el"/>
        </w:rPr>
      </w:pPr>
      <w:r>
        <w:rPr>
          <w:lang w:val="el" w:eastAsia="el"/>
        </w:rPr>
        <w:t>ε) Τμήμα Τελωνισμού.</w:t>
      </w:r>
    </w:p>
    <w:p>
      <w:pPr>
        <w:spacing w:before="240" w:after="240"/>
        <w:rPr>
          <w:lang w:val="el" w:eastAsia="el"/>
        </w:rPr>
      </w:pPr>
      <w:r>
        <w:rPr>
          <w:lang w:val="el" w:eastAsia="el"/>
        </w:rPr>
        <w:t>4. Η κατά τόπον αρμοδιότητα των Τελωνείων του Νομού Δωδεκανήσου έχει ως εξής:</w:t>
      </w:r>
    </w:p>
    <w:p>
      <w:pPr>
        <w:spacing w:before="240" w:after="240"/>
        <w:rPr>
          <w:lang w:val="el" w:eastAsia="el"/>
        </w:rPr>
      </w:pPr>
      <w:r>
        <w:rPr>
          <w:lang w:val="el" w:eastAsia="el"/>
        </w:rPr>
        <w:t>α) Τελωνείο Ρόδου</w:t>
      </w:r>
    </w:p>
    <w:p>
      <w:pPr>
        <w:spacing w:before="240" w:after="240"/>
        <w:rPr>
          <w:lang w:val="el" w:eastAsia="el"/>
        </w:rPr>
      </w:pPr>
      <w:r>
        <w:rPr>
          <w:lang w:val="el" w:eastAsia="el"/>
        </w:rPr>
        <w:t>Στην κατά τόπον αρμοδιότητά του περιλαμβάνεται η περιοχή ολόκληρου του Νομού Δωδεκανήσου,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Καλύμνου</w:t>
      </w:r>
    </w:p>
    <w:p>
      <w:pPr>
        <w:spacing w:before="240" w:after="240"/>
        <w:rPr>
          <w:lang w:val="el" w:eastAsia="el"/>
        </w:rPr>
      </w:pPr>
      <w:r>
        <w:rPr>
          <w:lang w:val="el" w:eastAsia="el"/>
        </w:rPr>
        <w:t>Στην κατά τόπον αρμοδιότητά του περιλαμβάνονται οι περιοχές των Δήμων Καλυμνίων και Αστυπάλαιας.</w:t>
      </w:r>
    </w:p>
    <w:p>
      <w:pPr>
        <w:spacing w:before="240" w:after="240"/>
        <w:rPr>
          <w:lang w:val="el" w:eastAsia="el"/>
        </w:rPr>
      </w:pPr>
      <w:r>
        <w:rPr>
          <w:lang w:val="el" w:eastAsia="el"/>
        </w:rPr>
        <w:t>γ) Τελωνείο Καρπάθου</w:t>
      </w:r>
    </w:p>
    <w:p>
      <w:pPr>
        <w:spacing w:before="240" w:after="240"/>
        <w:rPr>
          <w:lang w:val="el" w:eastAsia="el"/>
        </w:rPr>
      </w:pPr>
      <w:r>
        <w:rPr>
          <w:lang w:val="el" w:eastAsia="el"/>
        </w:rPr>
        <w:t>Στην κατά τόπον αρμοδιότητά του περιλαμβάνονται οι περιοχές των Δήμων Καρπάθου, Κάσου και η περιοχή της Κοινότητας Ολύμπου.</w:t>
      </w:r>
    </w:p>
    <w:p>
      <w:pPr>
        <w:spacing w:before="240" w:after="240"/>
        <w:rPr>
          <w:lang w:val="el" w:eastAsia="el"/>
        </w:rPr>
      </w:pPr>
      <w:r>
        <w:rPr>
          <w:lang w:val="el" w:eastAsia="el"/>
        </w:rPr>
        <w:t>δ) Τελωνείο Λέρου</w:t>
      </w:r>
    </w:p>
    <w:p>
      <w:pPr>
        <w:spacing w:before="240" w:after="240"/>
        <w:rPr>
          <w:lang w:val="el" w:eastAsia="el"/>
        </w:rPr>
      </w:pPr>
      <w:r>
        <w:rPr>
          <w:lang w:val="el" w:eastAsia="el"/>
        </w:rPr>
        <w:t>Στην κατά τόπον αρμοδιότητά του περιλαμβάνονται οι περιοχές των Δήμων Λέρου και Λειψών.</w:t>
      </w:r>
    </w:p>
    <w:p>
      <w:pPr>
        <w:spacing w:before="240" w:after="240"/>
        <w:rPr>
          <w:lang w:val="el" w:eastAsia="el"/>
        </w:rPr>
      </w:pPr>
      <w:r>
        <w:rPr>
          <w:lang w:val="el" w:eastAsia="el"/>
        </w:rPr>
        <w:t>ε) Τελωνείο Κω</w:t>
      </w:r>
    </w:p>
    <w:p>
      <w:pPr>
        <w:spacing w:before="240" w:after="240"/>
        <w:rPr>
          <w:lang w:val="el" w:eastAsia="el"/>
        </w:rPr>
      </w:pPr>
      <w:r>
        <w:rPr>
          <w:lang w:val="el" w:eastAsia="el"/>
        </w:rPr>
        <w:t>Στην κατά τόπον αρμοδιότητά του περιλαμβάνονται οι περιοχές των Δήμων Κω, Δικαίου, Ηρακλειδών και Νισύρου.</w:t>
      </w:r>
    </w:p>
    <w:p>
      <w:pPr>
        <w:spacing w:before="240" w:after="240"/>
        <w:rPr>
          <w:lang w:val="el" w:eastAsia="el"/>
        </w:rPr>
      </w:pPr>
      <w:r>
        <w:rPr>
          <w:lang w:val="el" w:eastAsia="el"/>
        </w:rPr>
        <w:t>στ) Τελωνείο Πάτμου</w:t>
      </w:r>
    </w:p>
    <w:p>
      <w:pPr>
        <w:spacing w:before="240" w:after="240"/>
        <w:rPr>
          <w:lang w:val="el" w:eastAsia="el"/>
        </w:rPr>
      </w:pPr>
      <w:r>
        <w:rPr>
          <w:lang w:val="el" w:eastAsia="el"/>
        </w:rPr>
        <w:t>Στην κατά τόπον αρμοδιότητά του περιλαμβάνεται η περιοχή του Δήμου Πάτμου και η περιοχή της Κοινότητας Αγαθονησίου.</w:t>
      </w:r>
    </w:p>
    <w:p>
      <w:pPr>
        <w:spacing w:before="240" w:after="240"/>
        <w:rPr>
          <w:lang w:val="el" w:eastAsia="el"/>
        </w:rPr>
      </w:pPr>
      <w:r>
        <w:rPr>
          <w:lang w:val="el" w:eastAsia="el"/>
        </w:rPr>
        <w:t>ζ) Τελωνείο Σύμης.</w:t>
      </w:r>
    </w:p>
    <w:p>
      <w:pPr>
        <w:spacing w:before="240" w:after="240"/>
        <w:rPr>
          <w:lang w:val="el" w:eastAsia="el"/>
        </w:rPr>
      </w:pPr>
      <w:r>
        <w:rPr>
          <w:lang w:val="el" w:eastAsia="el"/>
        </w:rPr>
        <w:t>Στην κατά τόπον αρμοδιότητά του περιλαμβάνεται η περιοχή του Δήμου Σύμης.</w:t>
      </w:r>
    </w:p>
    <w:p>
      <w:pPr>
        <w:spacing w:before="240" w:after="240"/>
        <w:rPr>
          <w:lang w:val="el" w:eastAsia="el"/>
        </w:rPr>
      </w:pPr>
      <w:r>
        <w:rPr>
          <w:lang w:val="el" w:eastAsia="el"/>
        </w:rPr>
        <w:t>η) Τελωνείο Μεγίστης.</w:t>
      </w:r>
    </w:p>
    <w:p>
      <w:pPr>
        <w:spacing w:before="240" w:after="240"/>
        <w:rPr>
          <w:lang w:val="el" w:eastAsia="el"/>
        </w:rPr>
      </w:pPr>
      <w:r>
        <w:rPr>
          <w:lang w:val="el" w:eastAsia="el"/>
        </w:rPr>
        <w:t>Στην κατά τόπον αρμοδιότητά του περιλαμβάνεται η περιοχή του Δήμου Μεγίστης.</w:t>
      </w:r>
    </w:p>
    <w:p>
      <w:pPr>
        <w:spacing w:before="240" w:after="240"/>
        <w:rPr>
          <w:lang w:val="el" w:eastAsia="el"/>
        </w:rPr>
      </w:pPr>
      <w:r>
        <w:rPr>
          <w:lang w:val="el" w:eastAsia="el"/>
        </w:rPr>
        <w:t>5. Στη Χάλκη και την Τήλο του Νομού Δωδεκανήσου εδρεύουν ομώνυμα Τοπικά Τελωνειακά Γραφεία (άρθρου 23 παρ. 17 εδ. 4 του ν. 1735/1987 - ΦΕΚ 195 Α΄) υπαγόμενα στο Τελωνείο Ρόδου.</w:t>
      </w:r>
    </w:p>
    <w:p>
      <w:pPr>
        <w:spacing w:before="240" w:after="240"/>
        <w:rPr>
          <w:lang w:val="el" w:eastAsia="el"/>
        </w:rPr>
      </w:pPr>
      <w:r>
        <w:rPr>
          <w:lang w:val="el" w:eastAsia="el"/>
        </w:rPr>
        <w:t>6. Στην Αστυπάλαια του Νομού Δωδεκανήσου εδρεύει ομώνυμο Τοπικό Τελωνειακό Γραφείο (άρθρου 23 παρ. 17 εδ. 4 του ν. 1735/1987) υπαγόμενο στο Τελωνείο Κα- λύμνου.</w:t>
      </w:r>
    </w:p>
    <w:p>
      <w:pPr>
        <w:spacing w:before="240" w:after="240"/>
        <w:rPr>
          <w:lang w:val="el" w:eastAsia="el"/>
        </w:rPr>
      </w:pPr>
      <w:r>
        <w:rPr>
          <w:lang w:val="el" w:eastAsia="el"/>
        </w:rPr>
        <w:t>7. Στην Κάσο του Νομού Δωδεκανήσου εδρεύει ομώνυμο Τοπικό Τελωνειακό Γραφείο (άρθρου 23 παρ. 17 εδ. 4 του ν. 1735/1987) υπαγόμενο στο Τελωνείο Καρπάθου.</w:t>
      </w:r>
    </w:p>
    <w:p>
      <w:pPr>
        <w:spacing w:before="240" w:after="240"/>
        <w:rPr>
          <w:lang w:val="el" w:eastAsia="el"/>
        </w:rPr>
      </w:pPr>
      <w:r>
        <w:rPr>
          <w:lang w:val="el" w:eastAsia="el"/>
        </w:rPr>
        <w:t>8. Στους Λειψούς του Νομού Δωδεκανήσου εδρεύει ομώνυμο Τοπικό Τελωνειακό Γραφείο (άρθρου 23 παρ. 17 εδ. 4 του ν.1735/1987) υπαγόμενο στο Τελωνείο Λέρου.</w:t>
      </w:r>
    </w:p>
    <w:p>
      <w:pPr>
        <w:spacing w:before="240" w:after="240"/>
        <w:rPr>
          <w:lang w:val="el" w:eastAsia="el"/>
        </w:rPr>
      </w:pPr>
      <w:r>
        <w:rPr>
          <w:lang w:val="el" w:eastAsia="el"/>
        </w:rPr>
        <w:t>9. Στη Νίσυρο και την Καρδάμαινα του Νομού Δωδεκα- νήσου εδρεύουν ομώνυμα Τοπικά Τελωνειακά Γραφεία (άρθρου 23 παρ. 17 εδ. 4 του ν. 1735/1987) υπαγόμενα στο Τελωνείο Κω.»</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Το άρθρο 109 του π.δ. 551/1988, όπως έχει αντικατασταθεί με τις διατάξεις του άρθρου 7 του π.δ. 13/2004 (Α΄ 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109Τελωνεία</w:t>
      </w:r>
    </w:p>
    <w:p>
      <w:pPr>
        <w:spacing w:before="240" w:after="240"/>
        <w:rPr>
          <w:lang w:val="el" w:eastAsia="el"/>
        </w:rPr>
      </w:pPr>
      <w:r>
        <w:rPr>
          <w:lang w:val="el" w:eastAsia="el"/>
        </w:rPr>
        <w:t>1. Στο Νομό Έβρου οι αρμοδιότητες του άρθρου 6 ασκούνται από τα Τελωνεία της επομένης παραγράφου και το Τοπικό Τελωνειακό Γραφείο Σαμοθράκης.</w:t>
      </w:r>
    </w:p>
    <w:p>
      <w:pPr>
        <w:spacing w:before="240" w:after="240"/>
        <w:rPr>
          <w:lang w:val="el" w:eastAsia="el"/>
        </w:rPr>
      </w:pPr>
      <w:r>
        <w:rPr>
          <w:lang w:val="el" w:eastAsia="el"/>
        </w:rPr>
        <w:t>2. Τα Τελωνεία του Νομού Έβρου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829"/>
        <w:gridCol w:w="2353"/>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Αλεξανδρούπολη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Κήπων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Κήποι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Ορμενίου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Ορμένιο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Νέας Ορε- στιάδας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Ορεστι- 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Καστανε-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Καστανιές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Πυθίου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Πύθιο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Τα Τελωνεία Α΄ τάξης του Νομού Έβρου διαρθρώνονται στα παρακάτω Τμήματα, που έχουν ως εξής:</w:t>
      </w:r>
    </w:p>
    <w:p>
      <w:pPr>
        <w:spacing w:before="240" w:after="240"/>
        <w:rPr>
          <w:lang w:val="el" w:eastAsia="el"/>
        </w:rPr>
      </w:pPr>
      <w:r>
        <w:rPr>
          <w:lang w:val="el" w:eastAsia="el"/>
        </w:rPr>
        <w:t>Ι. Τελωνείο Αλεξανδρούπολης</w:t>
      </w:r>
    </w:p>
    <w:p>
      <w:pPr>
        <w:spacing w:before="240" w:after="240"/>
        <w:rPr>
          <w:lang w:val="el" w:eastAsia="el"/>
        </w:rPr>
      </w:pPr>
      <w:r>
        <w:rPr>
          <w:lang w:val="el" w:eastAsia="el"/>
        </w:rPr>
        <w:t>α) Τμήμα Διοικητικής Υποστήριξης και Δικαστικού 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Πληροφοριών, Παραποιημένων και Δίωξης</w:t>
      </w:r>
    </w:p>
    <w:p>
      <w:pPr>
        <w:spacing w:before="240" w:after="240"/>
        <w:rPr>
          <w:lang w:val="el" w:eastAsia="el"/>
        </w:rPr>
      </w:pPr>
      <w:r>
        <w:rPr>
          <w:lang w:val="el" w:eastAsia="el"/>
        </w:rPr>
        <w:t>ε) Τμήμα Τελωνισμού</w:t>
      </w:r>
    </w:p>
    <w:p>
      <w:pPr>
        <w:spacing w:before="240" w:after="240"/>
        <w:rPr>
          <w:lang w:val="el" w:eastAsia="el"/>
        </w:rPr>
      </w:pPr>
      <w:r>
        <w:rPr>
          <w:lang w:val="el" w:eastAsia="el"/>
        </w:rPr>
        <w:t>στ) Τμήμα Εκ των Υστέρων Ελέγχων</w:t>
      </w:r>
    </w:p>
    <w:p>
      <w:pPr>
        <w:spacing w:before="240" w:after="240"/>
        <w:rPr>
          <w:lang w:val="el" w:eastAsia="el"/>
        </w:rPr>
      </w:pPr>
      <w:r>
        <w:rPr>
          <w:lang w:val="el" w:eastAsia="el"/>
        </w:rPr>
        <w:t>ΙΙ. Τελωνείο Κήπων</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 και Ε.Φ.Κ.</w:t>
      </w:r>
    </w:p>
    <w:p>
      <w:pPr>
        <w:spacing w:before="240" w:after="240"/>
        <w:rPr>
          <w:lang w:val="el" w:eastAsia="el"/>
        </w:rPr>
      </w:pPr>
      <w:r>
        <w:rPr>
          <w:lang w:val="el" w:eastAsia="el"/>
        </w:rPr>
        <w:t>ε) Τμήμα Ελέγχου Διελεύσεων</w:t>
      </w:r>
    </w:p>
    <w:p>
      <w:pPr>
        <w:spacing w:before="240" w:after="240"/>
        <w:rPr>
          <w:lang w:val="el" w:eastAsia="el"/>
        </w:rPr>
      </w:pPr>
      <w:r>
        <w:rPr>
          <w:lang w:val="el" w:eastAsia="el"/>
        </w:rPr>
        <w:t>στ) Τμήμα Πληροφοριών, Παραποιημένων και Δίωξης</w:t>
      </w:r>
    </w:p>
    <w:p>
      <w:pPr>
        <w:spacing w:before="240" w:after="240"/>
        <w:rPr>
          <w:lang w:val="el" w:eastAsia="el"/>
        </w:rPr>
      </w:pPr>
      <w:r>
        <w:rPr>
          <w:lang w:val="el" w:eastAsia="el"/>
        </w:rPr>
        <w:t>ζ) Τμήμα Τελωνισμού</w:t>
      </w:r>
    </w:p>
    <w:p>
      <w:pPr>
        <w:spacing w:before="240" w:after="240"/>
        <w:rPr>
          <w:lang w:val="el" w:eastAsia="el"/>
        </w:rPr>
      </w:pPr>
      <w:r>
        <w:rPr>
          <w:lang w:val="el" w:eastAsia="el"/>
        </w:rPr>
        <w:t>ΙΙΙ. Τελωνείο Ορμενίου</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Ελέγχου Διελεύσεων</w:t>
      </w:r>
    </w:p>
    <w:p>
      <w:pPr>
        <w:spacing w:before="240" w:after="240"/>
        <w:rPr>
          <w:lang w:val="el" w:eastAsia="el"/>
        </w:rPr>
      </w:pPr>
      <w:r>
        <w:rPr>
          <w:lang w:val="el" w:eastAsia="el"/>
        </w:rPr>
        <w:t>γ) Τμήμα Διαδικασιών και Τελωνισμού</w:t>
      </w:r>
    </w:p>
    <w:p>
      <w:pPr>
        <w:spacing w:before="240" w:after="240"/>
        <w:rPr>
          <w:lang w:val="el" w:eastAsia="el"/>
        </w:rPr>
      </w:pPr>
      <w:r>
        <w:rPr>
          <w:lang w:val="el" w:eastAsia="el"/>
        </w:rPr>
        <w:t>ΙV. Τελωνείο Νέας Ορεστιάδας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Τελωνισμού</w:t>
      </w:r>
    </w:p>
    <w:p>
      <w:pPr>
        <w:spacing w:before="240" w:after="240"/>
        <w:rPr>
          <w:lang w:val="el" w:eastAsia="el"/>
        </w:rPr>
      </w:pPr>
      <w:r>
        <w:rPr>
          <w:lang w:val="el" w:eastAsia="el"/>
        </w:rPr>
        <w:t>v. Τελωνείο Καστανεών</w:t>
      </w:r>
    </w:p>
    <w:p>
      <w:pPr>
        <w:spacing w:before="240" w:after="240"/>
        <w:rPr>
          <w:lang w:val="el" w:eastAsia="el"/>
        </w:rPr>
      </w:pPr>
      <w:r>
        <w:rPr>
          <w:lang w:val="el" w:eastAsia="el"/>
        </w:rPr>
        <w:t>α) Τμήμα Διοικητικής Υποστήριξης και Δικαστικού β)Τμήμα Διαδικασιών και Τελωνισμού.</w:t>
      </w:r>
    </w:p>
    <w:p>
      <w:pPr>
        <w:spacing w:before="240" w:after="240"/>
        <w:rPr>
          <w:lang w:val="el" w:eastAsia="el"/>
        </w:rPr>
      </w:pPr>
      <w:r>
        <w:rPr>
          <w:lang w:val="el" w:eastAsia="el"/>
        </w:rPr>
        <w:t>4. Η κατά τόπον αρμοδιότητα των Τελωνείων του Νομού ΄Εβρου έχει ως εξής:</w:t>
      </w:r>
    </w:p>
    <w:p>
      <w:pPr>
        <w:spacing w:before="240" w:after="240"/>
        <w:rPr>
          <w:lang w:val="el" w:eastAsia="el"/>
        </w:rPr>
      </w:pPr>
      <w:r>
        <w:rPr>
          <w:lang w:val="el" w:eastAsia="el"/>
        </w:rPr>
        <w:t>α) Τελωνείο Αλεξανδρούπολης</w:t>
      </w:r>
    </w:p>
    <w:p>
      <w:pPr>
        <w:spacing w:before="240" w:after="240"/>
        <w:rPr>
          <w:lang w:val="el" w:eastAsia="el"/>
        </w:rPr>
      </w:pPr>
      <w:r>
        <w:rPr>
          <w:lang w:val="el" w:eastAsia="el"/>
        </w:rPr>
        <w:t>Στην κατά τόπον αρμοδιότητά του περιλαμβάνεται η περιοχή ολόκληρου του Νομού ΄Εβρου,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Κήπων</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Πέπλου που ανήκει στο Δήμο Φερρών) επί της συνοριακής γραμμής Ελλάδας - Τουρκίας.</w:t>
      </w:r>
    </w:p>
    <w:p>
      <w:pPr>
        <w:spacing w:before="240" w:after="240"/>
        <w:rPr>
          <w:lang w:val="el" w:eastAsia="el"/>
        </w:rPr>
      </w:pPr>
      <w:r>
        <w:rPr>
          <w:lang w:val="el" w:eastAsia="el"/>
        </w:rPr>
        <w:t>γ) Τελωνείο Ορμενίου</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Ορμενίου που ανήκει στο Δήμο Τριγώνου) επί της συνοριακής γραμμής Ελλάδας – Βουλγαρίας. Η κατά τόπον αρμοδιότητα του Τελωνείου αυτού επεκτείνεται και καθ΄ όλο το μήκος της σιδηροδρομικής διαδρομής «Ορμένιο – Αλεξανδρούπολη» για τη διευκόλυνση των σχετικών τελωνειακών ελέγχων.</w:t>
      </w:r>
    </w:p>
    <w:p>
      <w:pPr>
        <w:spacing w:before="240" w:after="240"/>
        <w:rPr>
          <w:lang w:val="el" w:eastAsia="el"/>
        </w:rPr>
      </w:pPr>
      <w:r>
        <w:rPr>
          <w:lang w:val="el" w:eastAsia="el"/>
        </w:rPr>
        <w:t>δ) Τελωνείο Νέας Ορεστιάδας</w:t>
      </w:r>
    </w:p>
    <w:p>
      <w:pPr>
        <w:spacing w:before="240" w:after="240"/>
        <w:rPr>
          <w:lang w:val="el" w:eastAsia="el"/>
        </w:rPr>
      </w:pPr>
      <w:r>
        <w:rPr>
          <w:lang w:val="el" w:eastAsia="el"/>
        </w:rPr>
        <w:t>Στην κατά τόπον αρμοδιότητά του περιλαμβάνονται οι περιοχές των Δήμων Βύσσας (εκτός της περιοχής που ανήκει στην κατά τόπον αρμοδιότητα του Τελωνείου Καστανεών), Διδυμοτείχου (εκτός της περιοχής που ανήκει στην κατά τόπον αρμοδιότητα του Τελωνείου Πυθίου), Κυπρίνου, Μεταξάδων, Τριγώνου (εκτός της περιοχής που ανήκει στην κατά τόπον αρμοδιότητα του Τελωνείου Ορμενίου), Ορεστιάδος και Ορφέα.</w:t>
      </w:r>
    </w:p>
    <w:p>
      <w:pPr>
        <w:spacing w:before="240" w:after="240"/>
        <w:rPr>
          <w:lang w:val="el" w:eastAsia="el"/>
        </w:rPr>
      </w:pPr>
      <w:r>
        <w:rPr>
          <w:lang w:val="el" w:eastAsia="el"/>
        </w:rPr>
        <w:t>ε) Τελωνείο Καστανεών</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Καστανεών που ανήκει στο Δήμο Βύσσας) επί της συνοριακής γραμμής Ελλάδας - Τουρκίας.</w:t>
      </w:r>
    </w:p>
    <w:p>
      <w:pPr>
        <w:spacing w:before="240" w:after="240"/>
        <w:rPr>
          <w:lang w:val="el" w:eastAsia="el"/>
        </w:rPr>
      </w:pPr>
      <w:r>
        <w:rPr>
          <w:lang w:val="el" w:eastAsia="el"/>
        </w:rPr>
        <w:t>στ)Τελωνείο Πυθίου</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Πυθίου που ανήκει στο Δήμο Διδυμοτείχου) επί της συνοριακής γραμμής Ελλάδας – Τουρκίας. Η κατά τόπον αρμοδιότητα του Τελωνείου αυτού επεκτείνεται και καθ΄ όλο το μήκος της σιδηροδρομικής διαδρομής «Πύθιο – Αλεξανδρούπολη» για τη διευκόλυνση των σχετικών ελέγχων.</w:t>
      </w:r>
    </w:p>
    <w:p>
      <w:pPr>
        <w:spacing w:before="240" w:after="240"/>
        <w:rPr>
          <w:lang w:val="el" w:eastAsia="el"/>
        </w:rPr>
      </w:pPr>
      <w:r>
        <w:rPr>
          <w:lang w:val="el" w:eastAsia="el"/>
        </w:rPr>
        <w:t>5. Στη Σαμοθράκη του Νομού Έβρου εδρεύει ομώνυμο Τοπικό Τελωνειακό Γραφείο (άρθρου 23 παρ. 17 εδ. 4 ν. 1735/1987 – ΦΕΚ 195 Α΄) υπαγόμενο στο Τελωνείο Αλεξανδρούπολης.»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Το άρθρο 117 του π.δ. 551/1988, όπως έχει αντικατασταθεί με τις διατάξεις του άρθρου 3 του π.δ. 57/2001 (Α΄ 48),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117Τελωνεία</w:t>
      </w:r>
    </w:p>
    <w:p>
      <w:pPr>
        <w:spacing w:before="240" w:after="240"/>
        <w:rPr>
          <w:lang w:val="el" w:eastAsia="el"/>
        </w:rPr>
      </w:pPr>
      <w:r>
        <w:rPr>
          <w:lang w:val="el" w:eastAsia="el"/>
        </w:rPr>
        <w:t>1. Στο Νομό Εύβοιας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Εύβοιας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716"/>
        <w:gridCol w:w="1324"/>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Χαλκίδας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Αλιβερίου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Αλιβέρι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Ωρεών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Χαλκίδας,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Ε.Φ.Κ.</w:t>
      </w:r>
    </w:p>
    <w:p>
      <w:pPr>
        <w:spacing w:before="240" w:after="240"/>
        <w:rPr>
          <w:lang w:val="el" w:eastAsia="el"/>
        </w:rPr>
      </w:pPr>
      <w:r>
        <w:rPr>
          <w:lang w:val="el" w:eastAsia="el"/>
        </w:rPr>
        <w:t>ε) Τμήμα Πληροφοριών, Παραποιημένων και Δίωξης στ) Τμήμα Τελωνισμού.</w:t>
      </w:r>
    </w:p>
    <w:p>
      <w:pPr>
        <w:spacing w:before="240" w:after="240"/>
        <w:rPr>
          <w:lang w:val="el" w:eastAsia="el"/>
        </w:rPr>
      </w:pPr>
      <w:r>
        <w:rPr>
          <w:lang w:val="el" w:eastAsia="el"/>
        </w:rPr>
        <w:t>4. Η κατά τόπον αρμοδιότητα των Τελωνείων του Νομού Εύβοιας έχει ως εξής:</w:t>
      </w:r>
    </w:p>
    <w:p>
      <w:pPr>
        <w:spacing w:before="240" w:after="240"/>
        <w:rPr>
          <w:lang w:val="el" w:eastAsia="el"/>
        </w:rPr>
      </w:pPr>
      <w:r>
        <w:rPr>
          <w:lang w:val="el" w:eastAsia="el"/>
        </w:rPr>
        <w:t>α) Τελωνείο Χαλκίδας</w:t>
      </w:r>
    </w:p>
    <w:p>
      <w:pPr>
        <w:spacing w:before="240" w:after="240"/>
        <w:rPr>
          <w:lang w:val="el" w:eastAsia="el"/>
        </w:rPr>
      </w:pPr>
      <w:r>
        <w:rPr>
          <w:lang w:val="el" w:eastAsia="el"/>
        </w:rPr>
        <w:t>Η κατά τόπον αρμοδιότητά του περιλαμβάνει ολόκληρη την περιοχή του Νομού Εύβοιας,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Αλιβερίου</w:t>
      </w:r>
    </w:p>
    <w:p>
      <w:pPr>
        <w:spacing w:before="240" w:after="240"/>
        <w:rPr>
          <w:lang w:val="el" w:eastAsia="el"/>
        </w:rPr>
      </w:pPr>
      <w:r>
        <w:rPr>
          <w:lang w:val="el" w:eastAsia="el"/>
        </w:rPr>
        <w:t>Η κατά τόπον αρμοδιότητά του περιλαμβάνει τις περιοχές των Δήμων Ταμυναίων, Αμαρυνθίων, Αυλώνος και Δυστίων.</w:t>
      </w:r>
    </w:p>
    <w:p>
      <w:pPr>
        <w:spacing w:before="240" w:after="240"/>
        <w:rPr>
          <w:lang w:val="el" w:eastAsia="el"/>
        </w:rPr>
      </w:pPr>
      <w:r>
        <w:rPr>
          <w:lang w:val="el" w:eastAsia="el"/>
        </w:rPr>
        <w:t>γ) Τελωνείο Ωρεών</w:t>
      </w:r>
    </w:p>
    <w:p>
      <w:pPr>
        <w:spacing w:before="240" w:after="240"/>
        <w:rPr>
          <w:lang w:val="el" w:eastAsia="el"/>
        </w:rPr>
      </w:pPr>
      <w:r>
        <w:rPr>
          <w:lang w:val="el" w:eastAsia="el"/>
        </w:rPr>
        <w:t>Η κατά τόπον αρμοδιότητα του περιλαμβάνει τις περιοχές των Δήμων Ωρεών, Αρτεμισίου, Αιδηψού, Ελυμνίων, Ιστιαίας, Νηλέως και Κηρέως (εκτός του Δημοτικού Διαμερίσματος Μαντουδίου, το οποίο ανήκει στην κατά τόπον αρμοδιότητα του Τελωνείου Χαλκίδας) και της Κοινότητας Λιχάδος.</w:t>
      </w:r>
    </w:p>
    <w:p>
      <w:pPr>
        <w:spacing w:before="240" w:after="240"/>
        <w:rPr>
          <w:lang w:val="el" w:eastAsia="el"/>
        </w:rPr>
      </w:pPr>
      <w:r>
        <w:rPr>
          <w:lang w:val="el" w:eastAsia="el"/>
        </w:rPr>
        <w:t>5. Στην Αιδηψό, Κύμη, Σκύρο και Κάρυστο εδρεύουν ομώνυμα Τοπικά Τελωνειακά Γραφεία (άρθρου 23 παρ. 17 εδ. 4 του ν. 1735/1987 - ΦΕΚ 195 Α΄), υπαγόμενα το μεν πρώτο στο Τελωνείο Ωρεών και τα λοιπά στο Τελωνείο Χαλκίδας.»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Το άρθρο 125 του π.δ. 551/1988 αντικαθίσταται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Ευρυτανίας δεν λειτουργούν Τελωνεία.</w:t>
      </w:r>
    </w:p>
    <w:p>
      <w:pPr>
        <w:spacing w:before="240" w:after="240"/>
        <w:rPr>
          <w:lang w:val="el" w:eastAsia="el"/>
        </w:rPr>
      </w:pPr>
      <w:r>
        <w:rPr>
          <w:lang w:val="el" w:eastAsia="el"/>
        </w:rPr>
        <w:t>2. Η περιοχή του Νομού Ευρυτανίας περιλαμβάνεται στην κατά τόπον αρμοδιότητα του Τελωνείου Στυλίδας του Νομού Φθιώτιδας.»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Το άρθρο 133 του π.δ. 551/1988, όπως έχει τροποποιηθεί με το άρθρο 4 του π.δ. 248/1998 (Α΄ 186), αντικαθίσταται ως εξής:</w:t>
      </w:r>
    </w:p>
    <w:p>
      <w:pPr>
        <w:spacing w:before="240" w:after="240"/>
        <w:rPr>
          <w:lang w:val="el" w:eastAsia="el"/>
        </w:rPr>
      </w:pPr>
      <w:r>
        <w:rPr>
          <w:lang w:val="el" w:eastAsia="el"/>
        </w:rPr>
        <w:t>«Άρθρο 133</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Ζακύνθου οι αρμοδιότητες του άρθρου 6 ασκούνται από το Τελωνείο Ζακύνθου.</w:t>
      </w:r>
    </w:p>
    <w:p>
      <w:pPr>
        <w:spacing w:before="240" w:after="240"/>
        <w:rPr>
          <w:lang w:val="el" w:eastAsia="el"/>
        </w:rPr>
      </w:pPr>
      <w:r>
        <w:rPr>
          <w:lang w:val="el" w:eastAsia="el"/>
        </w:rPr>
        <w:t>2. Το Τελωνείο Ζακύνθου είναι Β΄ τάξης, έχει έδρα τη Ζάκυνθο και η κατά τόπον αρμοδιότητά του εκτείνεται σε ολόκληρο το Νομό Ζακύνθου.»</w:t>
      </w:r>
    </w:p>
    <w:p>
      <w:pPr>
        <w:spacing w:before="240" w:after="240"/>
        <w:rPr>
          <w:lang w:val="el" w:eastAsia="el"/>
        </w:rPr>
      </w:pPr>
      <w:r>
        <w:rPr>
          <w:lang w:val="el" w:eastAsia="el"/>
        </w:rPr>
        <w:t>΄Αρθρο 21</w:t>
      </w:r>
    </w:p>
    <w:p>
      <w:pPr>
        <w:spacing w:before="240" w:after="240"/>
        <w:rPr>
          <w:lang w:val="el" w:eastAsia="el"/>
        </w:rPr>
      </w:pPr>
      <w:r>
        <w:rPr>
          <w:lang w:val="el" w:eastAsia="el"/>
        </w:rPr>
        <w:t>Το άρθρο 141 του π.δ. 551/1988, όπως έχει τροποποιηθεί με τις διατάξεις του άρθρου 4 του π.δ. 337/1992 (Α΄ 166),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Ηλείας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Ηλείας είναι Β΄ τάξης και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932"/>
        <w:gridCol w:w="1567"/>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Κατακώλου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Κατάκωλο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Κυλλήνης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Η κατά τόπον αρμοδιότητα των Τελωνείων του Νομού Ηλείας έχει ως εξής:</w:t>
      </w:r>
    </w:p>
    <w:p>
      <w:pPr>
        <w:spacing w:before="240" w:after="240"/>
        <w:rPr>
          <w:lang w:val="el" w:eastAsia="el"/>
        </w:rPr>
      </w:pPr>
      <w:r>
        <w:rPr>
          <w:lang w:val="el" w:eastAsia="el"/>
        </w:rPr>
        <w:t>α) Τελωνείο Κατακώλου</w:t>
      </w:r>
    </w:p>
    <w:p>
      <w:pPr>
        <w:spacing w:before="240" w:after="240"/>
        <w:rPr>
          <w:lang w:val="el" w:eastAsia="el"/>
        </w:rPr>
      </w:pPr>
      <w:r>
        <w:rPr>
          <w:lang w:val="el" w:eastAsia="el"/>
        </w:rPr>
        <w:t>Στην κατά τόπον αρμοδιότητά του περιλαμβάνεται η περιοχή ολόκληρου του Νομού Ηλείας, εκτός των περιοχών που ανήκουν στην κατά τόπον αρμοδιότητα του Τελωνείου Κυλλήνης.</w:t>
      </w:r>
    </w:p>
    <w:p>
      <w:pPr>
        <w:spacing w:before="240" w:after="240"/>
        <w:rPr>
          <w:lang w:val="el" w:eastAsia="el"/>
        </w:rPr>
      </w:pPr>
      <w:r>
        <w:rPr>
          <w:lang w:val="el" w:eastAsia="el"/>
        </w:rPr>
        <w:t>β) Τελωνείο Κυλλήνης</w:t>
      </w:r>
    </w:p>
    <w:p>
      <w:pPr>
        <w:spacing w:before="240" w:after="240"/>
        <w:rPr>
          <w:lang w:val="el" w:eastAsia="el"/>
        </w:rPr>
      </w:pPr>
      <w:r>
        <w:rPr>
          <w:lang w:val="el" w:eastAsia="el"/>
        </w:rPr>
        <w:t>Στην κατά τόπον αρμοδιότητά του περιλαμβάνονται οι περιοχές των Δήμων Ανδραβίδας, Βαρθολομιού, Βου- πρασίας, Γαστούνης, Κάστρου - Κυλλήνης, Λεχαινών και Τραγανού.»</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Το άρθρο 149 του π.δ. 551/1988, όπως έχει τροποποιηθεί με τις διατάξεις του άρθρου 1 του π.δ. 337/1992 (Α΄ 166),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149Τελωνεία</w:t>
      </w:r>
    </w:p>
    <w:p>
      <w:pPr>
        <w:spacing w:before="240" w:after="240"/>
        <w:rPr>
          <w:lang w:val="el" w:eastAsia="el"/>
        </w:rPr>
      </w:pPr>
      <w:r>
        <w:rPr>
          <w:lang w:val="el" w:eastAsia="el"/>
        </w:rPr>
        <w:t>1. Στο Νομό Ημαθίας οι αρμοδιότητες του άρθρου 6 ασκούνται από το Τελωνείο Βέροιας, το οποίο είναι Α΄ τάξης και έχει έδρα τη Βέροια.</w:t>
      </w:r>
    </w:p>
    <w:p>
      <w:pPr>
        <w:spacing w:before="240" w:after="240"/>
        <w:rPr>
          <w:lang w:val="el" w:eastAsia="el"/>
        </w:rPr>
      </w:pPr>
      <w:r>
        <w:rPr>
          <w:lang w:val="el" w:eastAsia="el"/>
        </w:rPr>
        <w:t>2. Το Τελωνείο Βέροιας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3. Στην κατά τόπον αρμοδιότητα του Τελωνείου Βέροιας περιλαμβάνεται η περιοχή ολόκληρου του Νομού Ημαθίας.»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Το άρθρο 157 του π.δ. 551/1988, όπως έχει αντικατασταθεί με τις διατάξεις της παραγράφου 2 του άρθρου μόνου του π.δ. 250/2001 (Α΄ 183),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157Τελωνεία</w:t>
      </w:r>
    </w:p>
    <w:p>
      <w:pPr>
        <w:spacing w:before="240" w:after="240"/>
        <w:rPr>
          <w:lang w:val="el" w:eastAsia="el"/>
        </w:rPr>
      </w:pPr>
      <w:r>
        <w:rPr>
          <w:lang w:val="el" w:eastAsia="el"/>
        </w:rPr>
        <w:t>1. Στο Νομό Ηρακλείου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Ηρακλείου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831"/>
        <w:gridCol w:w="1466"/>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Ηράκλειο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Τυμπακίου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Τυμπάκι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Ηρακλείου,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Ελέγχου Ταξιδιωτών (Αερολιμένας)</w:t>
      </w:r>
    </w:p>
    <w:p>
      <w:pPr>
        <w:spacing w:before="240" w:after="240"/>
        <w:rPr>
          <w:lang w:val="el" w:eastAsia="el"/>
        </w:rPr>
      </w:pPr>
      <w:r>
        <w:rPr>
          <w:lang w:val="el" w:eastAsia="el"/>
        </w:rPr>
        <w:t>ε) Τμήμα Πληροφοριών, Παραποιημένων και Δίωξης στ)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4. Η κατά τόπον αρμοδιότητα των Τελωνείων του Νομού Ηρακλείου έχει ως εξής:</w:t>
      </w:r>
    </w:p>
    <w:p>
      <w:pPr>
        <w:spacing w:before="240" w:after="240"/>
        <w:rPr>
          <w:lang w:val="el" w:eastAsia="el"/>
        </w:rPr>
      </w:pPr>
      <w:r>
        <w:rPr>
          <w:lang w:val="el" w:eastAsia="el"/>
        </w:rPr>
        <w:t>α) Τελωνείο Ηρακλείου</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i) που ανήκουν στην κατά τόπον αρμοδιότητα του Τελωνείου Τυμπακίου και ii) των Δημοτικών Διαμερισμάτων Συκολόγου και Καλαμίου του Δήμου Βιάννου που ανήκουν στην κατά τόπον αρμοδιότητα του Τελωνείου Ιεράπετρας του Νομού Λασιθίου.</w:t>
      </w:r>
    </w:p>
    <w:p>
      <w:pPr>
        <w:spacing w:before="240" w:after="240"/>
        <w:rPr>
          <w:lang w:val="el" w:eastAsia="el"/>
        </w:rPr>
      </w:pPr>
      <w:r>
        <w:rPr>
          <w:lang w:val="el" w:eastAsia="el"/>
        </w:rPr>
        <w:t>β) Τελωνείο Τυμπακίου</w:t>
      </w:r>
    </w:p>
    <w:p>
      <w:pPr>
        <w:spacing w:before="240" w:after="240"/>
        <w:rPr>
          <w:lang w:val="el" w:eastAsia="el"/>
        </w:rPr>
      </w:pPr>
      <w:r>
        <w:rPr>
          <w:lang w:val="el" w:eastAsia="el"/>
        </w:rPr>
        <w:t>Στην κατά τόπον αρμοδιότητά του περιλαμβάνονται οι περιοχές των Δήμων Τυμπακίου, Μοιρών (εκτός του Δημοτικού Διαμερίσματος Πηγαϊδακίων που υπάγεται στην κατά τόπον αρμοδιότητα του Τελωνείου Ηρακλείου), Γόρτυνος, Ζαρού και Ρούβα.»</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Το άρθρο 165 του π.δ. 551/1988, όπως έχει αντικατασταθεί με τις διατάξεις του άρθρου 8 του π.δ. 248/1998 (Α΄ 186) και έχει τροποποιηθεί με τις διατάξεις του άρθρου 9 του π.δ. 13/2004 (Α΄8), αντικαθίσταται ως εξής:</w:t>
      </w:r>
    </w:p>
    <w:p>
      <w:pPr>
        <w:spacing w:before="240" w:after="240"/>
        <w:rPr>
          <w:lang w:val="el" w:eastAsia="el"/>
        </w:rPr>
      </w:pPr>
      <w:r>
        <w:rPr>
          <w:lang w:val="el" w:eastAsia="el"/>
        </w:rPr>
        <w:t>«Άρθρο 165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Θεσσαλονίκης οι αρμοδιότητες του άρθρου 6 ασκούνται από τα Τελωνεία της επομένης παραγράφου και το Τοπικό Τελωνειακό Γραφείο Πύργου.</w:t>
      </w:r>
    </w:p>
    <w:p>
      <w:pPr>
        <w:spacing w:before="240" w:after="240"/>
        <w:rPr>
          <w:lang w:val="el" w:eastAsia="el"/>
        </w:rPr>
      </w:pPr>
      <w:r>
        <w:rPr>
          <w:lang w:val="el" w:eastAsia="el"/>
        </w:rPr>
        <w:t>2. Τα Τελωνεία του Νομού Θεσσαλονίκης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7"/>
        <w:gridCol w:w="5654"/>
        <w:gridCol w:w="2022"/>
        <w:gridCol w:w="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Τελωνείο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Τελωνείο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Τελωνείο Τελειοποίησης και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 Σταθμός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Τελωνείο Μεταφοράς και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Τελωνείο Αερολιμένα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Μίκρα Θεσ/ 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Τελωνείο Επίβλεψης Συγκροτημάτων (Τ.Ε.Σ.)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Τελωνείο Οινοπνευματωδών και Καπνικών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Νέας Μηχανι- 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Μηχανι- 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Σταυρού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Τα Τελωνεία Α΄ τάξης του Νομού Θεσσαλονίκης διαρθρώνονται στα παρακάτω Τμήματα, που έχουν ως εξής:</w:t>
      </w:r>
    </w:p>
    <w:p>
      <w:pPr>
        <w:spacing w:before="240" w:after="240"/>
        <w:rPr>
          <w:lang w:val="el" w:eastAsia="el"/>
        </w:rPr>
      </w:pPr>
      <w:r>
        <w:rPr>
          <w:lang w:val="el" w:eastAsia="el"/>
        </w:rPr>
        <w:t>Ι. Α΄ Τελωνείο Εισαγωγής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 και Ε.Φ.Κ.</w:t>
      </w:r>
    </w:p>
    <w:p>
      <w:pPr>
        <w:spacing w:before="240" w:after="240"/>
        <w:rPr>
          <w:lang w:val="el" w:eastAsia="el"/>
        </w:rPr>
      </w:pPr>
      <w:r>
        <w:rPr>
          <w:lang w:val="el" w:eastAsia="el"/>
        </w:rPr>
        <w:t>ε) 1ο Τμήμα Τελωνισμού</w:t>
      </w:r>
    </w:p>
    <w:p>
      <w:pPr>
        <w:spacing w:before="240" w:after="240"/>
        <w:rPr>
          <w:lang w:val="el" w:eastAsia="el"/>
        </w:rPr>
      </w:pPr>
      <w:r>
        <w:rPr>
          <w:lang w:val="el" w:eastAsia="el"/>
        </w:rPr>
        <w:t>στ) 2ο Τμήμα Τελωνισμού</w:t>
      </w:r>
    </w:p>
    <w:p>
      <w:pPr>
        <w:spacing w:before="240" w:after="240"/>
        <w:rPr>
          <w:lang w:val="el" w:eastAsia="el"/>
        </w:rPr>
      </w:pPr>
      <w:r>
        <w:rPr>
          <w:lang w:val="el" w:eastAsia="el"/>
        </w:rPr>
        <w:t>ζ) 3ο Τμήμα Τελωνισμού</w:t>
      </w:r>
    </w:p>
    <w:p>
      <w:pPr>
        <w:spacing w:before="240" w:after="240"/>
        <w:rPr>
          <w:lang w:val="el" w:eastAsia="el"/>
        </w:rPr>
      </w:pPr>
      <w:r>
        <w:rPr>
          <w:lang w:val="el" w:eastAsia="el"/>
        </w:rPr>
        <w:t>η) Τμήμα Εκ των Υστέρων Ελέγχων</w:t>
      </w:r>
    </w:p>
    <w:p>
      <w:pPr>
        <w:spacing w:before="240" w:after="240"/>
        <w:rPr>
          <w:lang w:val="el" w:eastAsia="el"/>
        </w:rPr>
      </w:pPr>
      <w:r>
        <w:rPr>
          <w:lang w:val="el" w:eastAsia="el"/>
        </w:rPr>
        <w:t>ΙΙ. Β΄ Τελωνείο Εισαγωγής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 και Ε.Φ.Κ.</w:t>
      </w:r>
    </w:p>
    <w:p>
      <w:pPr>
        <w:spacing w:before="240" w:after="240"/>
        <w:rPr>
          <w:lang w:val="el" w:eastAsia="el"/>
        </w:rPr>
      </w:pPr>
      <w:r>
        <w:rPr>
          <w:lang w:val="el" w:eastAsia="el"/>
        </w:rPr>
        <w:t>ε) Τμήμα Επίσκεψης Πλοίων και Ελέγχου Ταξιδιωτών στ) Τμήμα Πληροφοριών, Παραποιημένων και Δίωξης</w:t>
      </w:r>
    </w:p>
    <w:p>
      <w:pPr>
        <w:spacing w:before="240" w:after="240"/>
        <w:rPr>
          <w:lang w:val="el" w:eastAsia="el"/>
        </w:rPr>
      </w:pPr>
      <w:r>
        <w:rPr>
          <w:lang w:val="el" w:eastAsia="el"/>
        </w:rPr>
        <w:t>ζ) 1ο Τμήμα Τελωνισμού</w:t>
      </w:r>
    </w:p>
    <w:p>
      <w:pPr>
        <w:spacing w:before="240" w:after="240"/>
        <w:rPr>
          <w:lang w:val="el" w:eastAsia="el"/>
        </w:rPr>
      </w:pPr>
      <w:r>
        <w:rPr>
          <w:lang w:val="el" w:eastAsia="el"/>
        </w:rPr>
        <w:t>η) 2ο Τμήμα Τελωνισμού</w:t>
      </w:r>
    </w:p>
    <w:p>
      <w:pPr>
        <w:spacing w:before="240" w:after="240"/>
        <w:rPr>
          <w:lang w:val="el" w:eastAsia="el"/>
        </w:rPr>
      </w:pPr>
      <w:r>
        <w:rPr>
          <w:lang w:val="el" w:eastAsia="el"/>
        </w:rPr>
        <w:t>θ) 3ο Τμήμα Τελωνισμού</w:t>
      </w:r>
    </w:p>
    <w:p>
      <w:pPr>
        <w:spacing w:before="240" w:after="240"/>
        <w:rPr>
          <w:lang w:val="el" w:eastAsia="el"/>
        </w:rPr>
      </w:pPr>
      <w:r>
        <w:rPr>
          <w:lang w:val="el" w:eastAsia="el"/>
        </w:rPr>
        <w:t>ι) 4ο Τμήμα Τελωνισμού</w:t>
      </w:r>
    </w:p>
    <w:p>
      <w:pPr>
        <w:spacing w:before="240" w:after="240"/>
        <w:rPr>
          <w:lang w:val="el" w:eastAsia="el"/>
        </w:rPr>
      </w:pPr>
      <w:r>
        <w:rPr>
          <w:lang w:val="el" w:eastAsia="el"/>
        </w:rPr>
        <w:t>ια) Τμήμα Εκ των Υστέρων Ελέγχων</w:t>
      </w:r>
    </w:p>
    <w:p>
      <w:pPr>
        <w:spacing w:before="240" w:after="240"/>
        <w:rPr>
          <w:lang w:val="el" w:eastAsia="el"/>
        </w:rPr>
      </w:pPr>
      <w:r>
        <w:rPr>
          <w:lang w:val="el" w:eastAsia="el"/>
        </w:rPr>
        <w:t>ΙΙΙ. Γ΄ Τελωνείο Τελειοποίησης και Εισαγωγής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Τελειοποίησης προς Επανεξαγωγή και Επιστροφών</w:t>
      </w:r>
    </w:p>
    <w:p>
      <w:pPr>
        <w:spacing w:before="240" w:after="240"/>
        <w:rPr>
          <w:lang w:val="el" w:eastAsia="el"/>
        </w:rPr>
      </w:pPr>
      <w:r>
        <w:rPr>
          <w:lang w:val="el" w:eastAsia="el"/>
        </w:rPr>
        <w:t>ε) 1οΤμήμα Τελωνισμού</w:t>
      </w:r>
    </w:p>
    <w:p>
      <w:pPr>
        <w:spacing w:before="240" w:after="240"/>
        <w:rPr>
          <w:lang w:val="el" w:eastAsia="el"/>
        </w:rPr>
      </w:pPr>
      <w:r>
        <w:rPr>
          <w:lang w:val="el" w:eastAsia="el"/>
        </w:rPr>
        <w:t>στ) 2οΤμήμα Τελωνισμού</w:t>
      </w:r>
    </w:p>
    <w:p>
      <w:pPr>
        <w:spacing w:before="240" w:after="240"/>
        <w:rPr>
          <w:lang w:val="el" w:eastAsia="el"/>
        </w:rPr>
      </w:pPr>
      <w:r>
        <w:rPr>
          <w:lang w:val="el" w:eastAsia="el"/>
        </w:rPr>
        <w:t>IV. Δ΄ Τελωνείο Μεταφοράς και Εξαγωγής α) Τμήμα Διοικητικής Υποστήριξης και Δικαστικού β) Τμήμα Διαδικασιών</w:t>
      </w:r>
    </w:p>
    <w:p>
      <w:pPr>
        <w:spacing w:before="240" w:after="240"/>
        <w:rPr>
          <w:lang w:val="el" w:eastAsia="el"/>
        </w:rPr>
      </w:pPr>
      <w:r>
        <w:rPr>
          <w:lang w:val="el" w:eastAsia="el"/>
        </w:rPr>
        <w:t>γ) 1ο Τμήμα Τελωνισμού</w:t>
      </w:r>
    </w:p>
    <w:p>
      <w:pPr>
        <w:spacing w:before="240" w:after="240"/>
        <w:rPr>
          <w:lang w:val="el" w:eastAsia="el"/>
        </w:rPr>
      </w:pPr>
      <w:r>
        <w:rPr>
          <w:lang w:val="el" w:eastAsia="el"/>
        </w:rPr>
        <w:t>δ) 2ο Τμήμα Τελωνισμού</w:t>
      </w:r>
    </w:p>
    <w:p>
      <w:pPr>
        <w:spacing w:before="240" w:after="240"/>
        <w:rPr>
          <w:lang w:val="el" w:eastAsia="el"/>
        </w:rPr>
      </w:pPr>
      <w:r>
        <w:rPr>
          <w:lang w:val="el" w:eastAsia="el"/>
        </w:rPr>
        <w:t>ε) 3ο Τμήμα Τελωνισμού</w:t>
      </w:r>
    </w:p>
    <w:p>
      <w:pPr>
        <w:spacing w:before="240" w:after="240"/>
        <w:rPr>
          <w:lang w:val="el" w:eastAsia="el"/>
        </w:rPr>
      </w:pPr>
      <w:r>
        <w:rPr>
          <w:lang w:val="el" w:eastAsia="el"/>
        </w:rPr>
        <w:t>στ) Τμήμα Εκ των Υστέρων Ελέγχων</w:t>
      </w:r>
    </w:p>
    <w:p>
      <w:pPr>
        <w:spacing w:before="240" w:after="240"/>
        <w:rPr>
          <w:lang w:val="el" w:eastAsia="el"/>
        </w:rPr>
      </w:pPr>
      <w:r>
        <w:rPr>
          <w:lang w:val="el" w:eastAsia="el"/>
        </w:rPr>
        <w:t>V. Ε΄ Τελωνείο Αερολιμένα</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Ελέγχου Ταξιδιωτών</w:t>
      </w:r>
    </w:p>
    <w:p>
      <w:pPr>
        <w:spacing w:before="240" w:after="240"/>
        <w:rPr>
          <w:lang w:val="el" w:eastAsia="el"/>
        </w:rPr>
      </w:pPr>
      <w:r>
        <w:rPr>
          <w:lang w:val="el" w:eastAsia="el"/>
        </w:rPr>
        <w:t>ε) 1ο Τμήμα Τελωνισμού</w:t>
      </w:r>
    </w:p>
    <w:p>
      <w:pPr>
        <w:spacing w:before="240" w:after="240"/>
        <w:rPr>
          <w:lang w:val="el" w:eastAsia="el"/>
        </w:rPr>
      </w:pPr>
      <w:r>
        <w:rPr>
          <w:lang w:val="el" w:eastAsia="el"/>
        </w:rPr>
        <w:t>στ) 2ο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VI. ΣΤ΄ Τελωνείο Επίβλεψης Συγκροτημάτων (Τ.Ε.Σ.) 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 και Ε.Φ.Κ.</w:t>
      </w:r>
    </w:p>
    <w:p>
      <w:pPr>
        <w:spacing w:before="240" w:after="240"/>
        <w:rPr>
          <w:lang w:val="el" w:eastAsia="el"/>
        </w:rPr>
      </w:pPr>
      <w:r>
        <w:rPr>
          <w:lang w:val="el" w:eastAsia="el"/>
        </w:rPr>
        <w:t>δ) 1ο Τμήμα Τελωνισμού</w:t>
      </w:r>
    </w:p>
    <w:p>
      <w:pPr>
        <w:spacing w:before="240" w:after="240"/>
        <w:rPr>
          <w:lang w:val="el" w:eastAsia="el"/>
        </w:rPr>
      </w:pPr>
      <w:r>
        <w:rPr>
          <w:lang w:val="el" w:eastAsia="el"/>
        </w:rPr>
        <w:t>ε) 2ο Τμήμα Τελωνισμού</w:t>
      </w:r>
    </w:p>
    <w:p>
      <w:pPr>
        <w:spacing w:before="240" w:after="240"/>
        <w:rPr>
          <w:lang w:val="el" w:eastAsia="el"/>
        </w:rPr>
      </w:pPr>
      <w:r>
        <w:rPr>
          <w:lang w:val="el" w:eastAsia="el"/>
        </w:rPr>
        <w:t>στ) 3ο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VII. Ζ΄ Τελωνείο Οινοπνευματωδών και Καπνικών</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1ο Τμήμα Ε.Φ.Κ.</w:t>
      </w:r>
    </w:p>
    <w:p>
      <w:pPr>
        <w:spacing w:before="240" w:after="240"/>
        <w:rPr>
          <w:lang w:val="el" w:eastAsia="el"/>
        </w:rPr>
      </w:pPr>
      <w:r>
        <w:rPr>
          <w:lang w:val="el" w:eastAsia="el"/>
        </w:rPr>
        <w:t>ε) 2ο Τμήμα Ε.Φ.Κ.</w:t>
      </w:r>
    </w:p>
    <w:p>
      <w:pPr>
        <w:spacing w:before="240" w:after="240"/>
        <w:rPr>
          <w:lang w:val="el" w:eastAsia="el"/>
        </w:rPr>
      </w:pPr>
      <w:r>
        <w:rPr>
          <w:lang w:val="el" w:eastAsia="el"/>
        </w:rPr>
        <w:t>στ) Τμήμα Εκ των Υστέρων Ελέγχων.</w:t>
      </w:r>
    </w:p>
    <w:p>
      <w:pPr>
        <w:spacing w:before="240" w:after="240"/>
        <w:rPr>
          <w:lang w:val="el" w:eastAsia="el"/>
        </w:rPr>
      </w:pPr>
      <w:r>
        <w:rPr>
          <w:lang w:val="el" w:eastAsia="el"/>
        </w:rPr>
        <w:t>4. Η κατά τόπον αρμοδιότητα των Τελωνείων του Νομού Θεσσαλονίκης έχει ως εξής:</w:t>
      </w:r>
    </w:p>
    <w:p>
      <w:pPr>
        <w:spacing w:before="240" w:after="240"/>
        <w:rPr>
          <w:lang w:val="el" w:eastAsia="el"/>
        </w:rPr>
      </w:pPr>
      <w:r>
        <w:rPr>
          <w:lang w:val="el" w:eastAsia="el"/>
        </w:rPr>
        <w:t>α) Α΄ Τελωνείο Εισαγωγής</w:t>
      </w:r>
    </w:p>
    <w:p>
      <w:pPr>
        <w:spacing w:before="240" w:after="240"/>
        <w:rPr>
          <w:lang w:val="el" w:eastAsia="el"/>
        </w:rPr>
      </w:pPr>
      <w:r>
        <w:rPr>
          <w:lang w:val="el" w:eastAsia="el"/>
        </w:rPr>
        <w:t>Στην κατά τόπον αρμοδιότητά του περιλαμβάνεται ολόκληρος ο Νομός Θεσσαλονίκης, εκτός των περιοχών που ανήκουν στην κατά τόπον αρμοδιότητα των λοιπών Τελωνείων Νομού.</w:t>
      </w:r>
    </w:p>
    <w:p>
      <w:pPr>
        <w:spacing w:before="240" w:after="240"/>
        <w:rPr>
          <w:lang w:val="el" w:eastAsia="el"/>
        </w:rPr>
      </w:pPr>
      <w:r>
        <w:rPr>
          <w:lang w:val="el" w:eastAsia="el"/>
        </w:rPr>
        <w:t>β) Β΄ Τελωνείο Εισαγωγής</w:t>
      </w:r>
    </w:p>
    <w:p>
      <w:pPr>
        <w:spacing w:before="240" w:after="240"/>
        <w:rPr>
          <w:lang w:val="el" w:eastAsia="el"/>
        </w:rPr>
      </w:pPr>
      <w:r>
        <w:rPr>
          <w:lang w:val="el" w:eastAsia="el"/>
        </w:rPr>
        <w:t>Στην κατά τόπον αρμοδιότητά του περιλαμβάνεται ολόκληρος ο χώρος της Ελεύθερης Ζώνης Λιμένος Θεσσαλονίκης, καθώς και ο χώρος του κανονικού Λιμένος Θεσσαλονίκης, όπως αυτός προσδιορίζεται από τα σημεία 5,6,7-18, 19,19΄, 19΄΄, 19΄΄΄, 60΄, 61, 62-88, 89 και 90.</w:t>
      </w:r>
    </w:p>
    <w:p>
      <w:pPr>
        <w:spacing w:before="240" w:after="240"/>
        <w:rPr>
          <w:lang w:val="el" w:eastAsia="el"/>
        </w:rPr>
      </w:pPr>
      <w:r>
        <w:rPr>
          <w:lang w:val="el" w:eastAsia="el"/>
        </w:rPr>
        <w:t>γ) Γ΄ Τελωνείο Τελειοποίησης και Εισαγωγής</w:t>
      </w:r>
    </w:p>
    <w:p>
      <w:pPr>
        <w:spacing w:before="240" w:after="240"/>
        <w:rPr>
          <w:lang w:val="el" w:eastAsia="el"/>
        </w:rPr>
      </w:pPr>
      <w:r>
        <w:rPr>
          <w:lang w:val="el" w:eastAsia="el"/>
        </w:rPr>
        <w:t>Στην κατά τόπον αρμοδιότητά του περιλαμβάνεται ολόκληρη η περιοχή του Νομού Θεσσαλονίκης ως προς την εφαρμογή του καθεστώτος Τελειοποίησης προς Επανεξαγωγή, ως προς τον τελωνισμό ζώντων ζώων αφικνουμένων σιδηροδρομικώς ή οδικώς και ως προς τις εξαγωγές που πραγματοποιούνται δια της σιδηροδρομικής οδού, καθώς και ολόκληρη η Επικράτεια ως προς την επιστροφή δασμών και λοιπών φορολογικών επιβαρύνσεων σε περίπτωση εξαγωγής εγχώριων βιομηχανικών προϊόντων. Περιλαμβάνονται επίσης οι αποθηκευτικοί χώροι του Σιδηροδρομικού Σταθμού Θεσσαλονίκης, καθώς και οι Αποθήκες Ταχυδρομικών Δεμάτων του Ταχυδρομείου Θεσσαλονίκης.</w:t>
      </w:r>
    </w:p>
    <w:p>
      <w:pPr>
        <w:spacing w:before="240" w:after="240"/>
        <w:rPr>
          <w:lang w:val="el" w:eastAsia="el"/>
        </w:rPr>
      </w:pPr>
      <w:r>
        <w:rPr>
          <w:lang w:val="el" w:eastAsia="el"/>
        </w:rPr>
        <w:t>δ) Δ΄ Τελωνείο Μεταφοράς και Εξαγωγής</w:t>
      </w:r>
    </w:p>
    <w:p>
      <w:pPr>
        <w:spacing w:before="240" w:after="240"/>
        <w:rPr>
          <w:lang w:val="el" w:eastAsia="el"/>
        </w:rPr>
      </w:pPr>
      <w:r>
        <w:rPr>
          <w:lang w:val="el" w:eastAsia="el"/>
        </w:rPr>
        <w:t>Στην κατά τόπον αρμοδιότητά του περιλαμβάνεται ολόκληρη η περιοχή του Νομού Θεσσαλονίκης για τις εξαγωγές, εκτός από αυτές των οποίων η αρμοδιότητα ανήκει: i) στο Γ΄ Τελωνείο Τελειοποίησης και Εισαγωγής, ii) στο Ε΄ Τελωνείο Αερολιμένα, iii) στο Ζ΄ Τελωνείο Οινοπνευματωδών και Καπνικών και iv) στα Τελωνεία Νέας Μηχανιώνας και Σταυρού του Νομού Θεσσαλονίκης.</w:t>
      </w:r>
    </w:p>
    <w:p>
      <w:pPr>
        <w:spacing w:before="240" w:after="240"/>
        <w:rPr>
          <w:lang w:val="el" w:eastAsia="el"/>
        </w:rPr>
      </w:pPr>
      <w:r>
        <w:rPr>
          <w:lang w:val="el" w:eastAsia="el"/>
        </w:rPr>
        <w:t>ε) Ε΄ Τελωνείο Αερολιμένα</w:t>
      </w:r>
    </w:p>
    <w:p>
      <w:pPr>
        <w:spacing w:before="240" w:after="240"/>
        <w:rPr>
          <w:lang w:val="el" w:eastAsia="el"/>
        </w:rPr>
      </w:pPr>
      <w:r>
        <w:rPr>
          <w:lang w:val="el" w:eastAsia="el"/>
        </w:rPr>
        <w:t>Στην κατά τόπον αρμοδιότητά του περιλαμβάνονται οι χώροι του Αεροδρομίου ‘’Μακεδονία’’.</w:t>
      </w:r>
    </w:p>
    <w:p>
      <w:pPr>
        <w:spacing w:before="240" w:after="240"/>
        <w:rPr>
          <w:lang w:val="el" w:eastAsia="el"/>
        </w:rPr>
      </w:pPr>
      <w:r>
        <w:rPr>
          <w:lang w:val="el" w:eastAsia="el"/>
        </w:rPr>
        <w:t>στ) ΣΤ΄ Τελωνείο Επίβλεψης Συγκροτημάτων</w:t>
      </w:r>
    </w:p>
    <w:p>
      <w:pPr>
        <w:spacing w:before="240" w:after="240"/>
        <w:rPr>
          <w:lang w:val="el" w:eastAsia="el"/>
        </w:rPr>
      </w:pPr>
      <w:r>
        <w:rPr>
          <w:lang w:val="el" w:eastAsia="el"/>
        </w:rPr>
        <w:t>Στην κατά τόπον αρμοδιότητά του περιλαμβάνονται οι χώροι των εγκαταστάσεων διυλιστηρίων, των εγκαταστάσεων Συγκροτημάτων υπό επίβλεψη και οι λοιποί χώροι ενεργειακών προϊόντων και ηλεκτρικής ενέργειας του Νομού Θεσσαλονίκης.</w:t>
      </w:r>
    </w:p>
    <w:p>
      <w:pPr>
        <w:spacing w:before="240" w:after="240"/>
        <w:rPr>
          <w:lang w:val="el" w:eastAsia="el"/>
        </w:rPr>
      </w:pPr>
      <w:r>
        <w:rPr>
          <w:lang w:val="el" w:eastAsia="el"/>
        </w:rPr>
        <w:t>ζ) Ζ΄ Τελωνείο Οινοπνευματωδών και Καπνικών</w:t>
      </w:r>
    </w:p>
    <w:p>
      <w:pPr>
        <w:spacing w:before="240" w:after="240"/>
        <w:rPr>
          <w:lang w:val="el" w:eastAsia="el"/>
        </w:rPr>
      </w:pPr>
      <w:r>
        <w:rPr>
          <w:lang w:val="el" w:eastAsia="el"/>
        </w:rPr>
        <w:t>Στην κατά τόπον αρμοδιότητά του περιλαμβάνεται ολόκληρος ο Νομός Θεσσαλονίκης για ελέγχους οινοπνευματωδών και καπνικών προϊόντων εγχώριας και κοινοτικής προέλευσης, που υπόκεινται σε Ειδικό Φόρο Κατανάλωσης, συμπεριλαμβανομένης και της εξαγωγής των εν λόγω προϊόντων.</w:t>
      </w:r>
    </w:p>
    <w:p>
      <w:pPr>
        <w:spacing w:before="240" w:after="240"/>
        <w:rPr>
          <w:lang w:val="el" w:eastAsia="el"/>
        </w:rPr>
      </w:pPr>
      <w:r>
        <w:rPr>
          <w:lang w:val="el" w:eastAsia="el"/>
        </w:rPr>
        <w:t>η) Τελωνείο Νέας Μηχανιώνας</w:t>
      </w:r>
    </w:p>
    <w:p>
      <w:pPr>
        <w:spacing w:before="240" w:after="240"/>
        <w:rPr>
          <w:lang w:val="el" w:eastAsia="el"/>
        </w:rPr>
      </w:pPr>
      <w:r>
        <w:rPr>
          <w:lang w:val="el" w:eastAsia="el"/>
        </w:rPr>
        <w:t>Στην κατά τόπον αρμοδιότητά του περιλαμβάνονται οι περιοχές των Δήμων Μηχανιώνας, Θερμαϊκού και Επανομής.</w:t>
      </w:r>
    </w:p>
    <w:p>
      <w:pPr>
        <w:spacing w:before="240" w:after="240"/>
        <w:rPr>
          <w:lang w:val="el" w:eastAsia="el"/>
        </w:rPr>
      </w:pPr>
      <w:r>
        <w:rPr>
          <w:lang w:val="el" w:eastAsia="el"/>
        </w:rPr>
        <w:t>θ) Τελωνείο Σταυρού</w:t>
      </w:r>
    </w:p>
    <w:p>
      <w:pPr>
        <w:spacing w:before="240" w:after="240"/>
        <w:rPr>
          <w:lang w:val="el" w:eastAsia="el"/>
        </w:rPr>
      </w:pPr>
      <w:r>
        <w:rPr>
          <w:lang w:val="el" w:eastAsia="el"/>
        </w:rPr>
        <w:t>Στην κατά τόπον αρμοδιότητά του περιλαμβάνονται οι περιοχές των Δήμων Ρεντίνας και Αγίου Γεωργίου, καθώς επίσης και τα Δημοτικά Διαμερίσματα Νέων Κερδυλίων του Δήμου Αμφίπολης του Νομού Σερρών και Ολυμπιάδος του Δήμου Σταγίρων – Ακάνθου του Νομού Χαλκιδικής.</w:t>
      </w:r>
    </w:p>
    <w:p>
      <w:pPr>
        <w:spacing w:before="240" w:after="240"/>
        <w:rPr>
          <w:lang w:val="el" w:eastAsia="el"/>
        </w:rPr>
      </w:pPr>
      <w:r>
        <w:rPr>
          <w:lang w:val="el" w:eastAsia="el"/>
        </w:rPr>
        <w:t>5. Στον Πύργο του Νομού Θεσσαλονίκης εδρεύει ομώνυμο Τοπικό Τελωνειακό Γραφείο (άρθρου 23 παρ. 17 εδ. 4 ν. 1735/1987 - ΦΕΚ 195 Α΄) υπαγόμενο στο Α΄ Τελωνείο Εισαγωγής.</w:t>
      </w:r>
    </w:p>
    <w:p>
      <w:pPr>
        <w:spacing w:before="240" w:after="240"/>
        <w:rPr>
          <w:lang w:val="el" w:eastAsia="el"/>
        </w:rPr>
      </w:pPr>
      <w:r>
        <w:rPr>
          <w:lang w:val="el" w:eastAsia="el"/>
        </w:rPr>
        <w:t>6. Στην καθ’ ύλην αρμοδιότητα του Τελωνείου Νέας Μηχανιώνας περιλαμβάνεται και ο τελωνισμός ψαριών ολόκληρου του Κεφαλαίου 3 του Τελωνειακού Δασμολογίου (ψάρια και μαλακόστρακα και άλλα ασπόνδυλα υδρόβια).»</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Το άρθρο 173 του π.δ. 551/1988, όπως έχει αντικατασταθεί με τις διατάξεις του άρθρου 6 του π.δ. 1/1994 (Α΄ 1) και τροποποιηθεί με τις διατάξεις του άρθρου 2 του π.δ. 117/1994 (Α΄ 89) και του άρθρου 4 του π.δ. 248/1998 (Α΄ 186), αντικαθίσταται ως εξής:</w:t>
      </w:r>
    </w:p>
    <w:p>
      <w:pPr>
        <w:spacing w:before="240" w:after="240"/>
        <w:rPr>
          <w:lang w:val="el" w:eastAsia="el"/>
        </w:rPr>
      </w:pPr>
      <w:r>
        <w:rPr>
          <w:lang w:val="el" w:eastAsia="el"/>
        </w:rPr>
        <w:t>«Άρθρο 173</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Θεσπρωτίας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Θεσπρωτίας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340"/>
        <w:gridCol w:w="1911"/>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Ηγουμενίτσας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Σαγιάδας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Σαγιάδα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Μαυρομα- 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Μαυρομάτι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Αμπελώνα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Ηγουμενίτσας,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Ελέγχου Διελεύσεων</w:t>
      </w:r>
    </w:p>
    <w:p>
      <w:pPr>
        <w:spacing w:before="240" w:after="240"/>
        <w:rPr>
          <w:lang w:val="el" w:eastAsia="el"/>
        </w:rPr>
      </w:pPr>
      <w:r>
        <w:rPr>
          <w:lang w:val="el" w:eastAsia="el"/>
        </w:rPr>
        <w:t>ε) Τμήμα Πληροφοριών, Παραποιημένων και Δίωξης στ) Τμήμα Τελωνισμού.</w:t>
      </w:r>
    </w:p>
    <w:p>
      <w:pPr>
        <w:spacing w:before="240" w:after="240"/>
        <w:rPr>
          <w:lang w:val="el" w:eastAsia="el"/>
        </w:rPr>
      </w:pPr>
      <w:r>
        <w:rPr>
          <w:lang w:val="el" w:eastAsia="el"/>
        </w:rPr>
        <w:t>4. Η κατά τόπον αρμοδιότητα των Τελωνείων του Νομού Θεσπρωτίας έχει ως εξής:</w:t>
      </w:r>
    </w:p>
    <w:p>
      <w:pPr>
        <w:spacing w:before="240" w:after="240"/>
        <w:rPr>
          <w:lang w:val="el" w:eastAsia="el"/>
        </w:rPr>
      </w:pPr>
      <w:r>
        <w:rPr>
          <w:lang w:val="el" w:eastAsia="el"/>
        </w:rPr>
        <w:t>α) Τελωνείο Ηγουμενίτσας</w:t>
      </w:r>
    </w:p>
    <w:p>
      <w:pPr>
        <w:spacing w:before="240" w:after="240"/>
        <w:rPr>
          <w:lang w:val="el" w:eastAsia="el"/>
        </w:rPr>
      </w:pPr>
      <w:r>
        <w:rPr>
          <w:lang w:val="el" w:eastAsia="el"/>
        </w:rPr>
        <w:t>Στην κατά τόπον αρμοδιότητά του περιλαμβάνεται η περιοχή ολόκληρου του Νομού Θεσπρωτίας,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Σαγιάδας</w:t>
      </w:r>
    </w:p>
    <w:p>
      <w:pPr>
        <w:spacing w:before="240" w:after="240"/>
        <w:rPr>
          <w:lang w:val="el" w:eastAsia="el"/>
        </w:rPr>
      </w:pPr>
      <w:r>
        <w:rPr>
          <w:lang w:val="el" w:eastAsia="el"/>
        </w:rPr>
        <w:t>Στην κατά τόπον αρμοδιότητά του περιλαμβάνονται οι περιοχές των Δήμων Σαγιάδας (εκτός της περιοχής που ανήκει στην κατά τόπον αρμοδιότητα του Τελωνείου Μαυροματίου) και Φιλιατών (εκτός της περιοχής που ανήκει στην κατά τόπον αρμοδιότητα του Τελωνείου Αμπελώνα).</w:t>
      </w:r>
    </w:p>
    <w:p>
      <w:pPr>
        <w:spacing w:before="240" w:after="240"/>
        <w:rPr>
          <w:lang w:val="el" w:eastAsia="el"/>
        </w:rPr>
      </w:pPr>
      <w:r>
        <w:rPr>
          <w:lang w:val="el" w:eastAsia="el"/>
        </w:rPr>
        <w:t>γ) Τελωνείο Μαυροματίου</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Σαγιάδας που ανήκει στο Δήμο Σαγιάδας) επί της συνοριακής γραμμής Ελλάδας - Αλβανίας.</w:t>
      </w:r>
    </w:p>
    <w:p>
      <w:pPr>
        <w:spacing w:before="240" w:after="240"/>
        <w:rPr>
          <w:lang w:val="el" w:eastAsia="el"/>
        </w:rPr>
      </w:pPr>
      <w:r>
        <w:rPr>
          <w:lang w:val="el" w:eastAsia="el"/>
        </w:rPr>
        <w:t>δ) Τελωνείο Αμπελώνα</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Αμπελώνος που ανήκει στο Δήμο Φιλιατών) επί της συνοριακής γραμμής Ελλάδας - Αλβανίας.»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Το άρθρο 181 του π.δ. 551/1988, όπως έχει αντικατασταθεί με τις διατάξεις του άρθρου 3 του π.δ. 117/1994 (Α΄ 89), αντικαθίσταται ως εξής:</w:t>
      </w:r>
    </w:p>
    <w:p>
      <w:pPr>
        <w:spacing w:before="240" w:after="240"/>
        <w:rPr>
          <w:lang w:val="el" w:eastAsia="el"/>
        </w:rPr>
      </w:pPr>
      <w:r>
        <w:rPr>
          <w:lang w:val="el" w:eastAsia="el"/>
        </w:rPr>
        <w:t>«Άρθρο 181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Ιωαννίνων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Ιωαννίνων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026"/>
        <w:gridCol w:w="1514"/>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Ιωαν- νίνων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Ιωάννινα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Κακαβιάς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Κακαβιά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Μέρ- τζανης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Μέρτζανη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Δρυ- μάδων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Δρυμάδες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Τα Τελωνεία Α΄ τάξης του Νομού Ιωαννίνων διαρθρώνονται στα παρακάτω Τμήματα, που έχουν ως εξής:</w:t>
      </w:r>
    </w:p>
    <w:p>
      <w:pPr>
        <w:spacing w:before="240" w:after="240"/>
        <w:rPr>
          <w:lang w:val="el" w:eastAsia="el"/>
        </w:rPr>
      </w:pPr>
      <w:r>
        <w:rPr>
          <w:lang w:val="el" w:eastAsia="el"/>
        </w:rPr>
        <w:t>Ι. Τελωνείο Ιωαννίνων</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Πληροφοριών, Παραποιημένων και Δίωξης</w:t>
      </w:r>
    </w:p>
    <w:p>
      <w:pPr>
        <w:spacing w:before="240" w:after="240"/>
        <w:rPr>
          <w:lang w:val="el" w:eastAsia="el"/>
        </w:rPr>
      </w:pPr>
      <w:r>
        <w:rPr>
          <w:lang w:val="el" w:eastAsia="el"/>
        </w:rPr>
        <w:t>ε) Τμήμα Τελωνισμού</w:t>
      </w:r>
    </w:p>
    <w:p>
      <w:pPr>
        <w:spacing w:before="240" w:after="240"/>
        <w:rPr>
          <w:lang w:val="el" w:eastAsia="el"/>
        </w:rPr>
      </w:pPr>
      <w:r>
        <w:rPr>
          <w:lang w:val="el" w:eastAsia="el"/>
        </w:rPr>
        <w:t>ΙΙ. Τελωνείο Κακαβιάς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1ο Τμήμα Ελέγχου Διελεύσεων</w:t>
      </w:r>
    </w:p>
    <w:p>
      <w:pPr>
        <w:spacing w:before="240" w:after="240"/>
        <w:rPr>
          <w:lang w:val="el" w:eastAsia="el"/>
        </w:rPr>
      </w:pPr>
      <w:r>
        <w:rPr>
          <w:lang w:val="el" w:eastAsia="el"/>
        </w:rPr>
        <w:t>ε) 2ο Τμήμα Ελέγχου Διελεύσεων</w:t>
      </w:r>
    </w:p>
    <w:p>
      <w:pPr>
        <w:spacing w:before="240" w:after="240"/>
        <w:rPr>
          <w:lang w:val="el" w:eastAsia="el"/>
        </w:rPr>
      </w:pPr>
      <w:r>
        <w:rPr>
          <w:lang w:val="el" w:eastAsia="el"/>
        </w:rPr>
        <w:t>στ) Τμήμα Πληροφοριών, Παραποιημένων και Δίωξης</w:t>
      </w:r>
    </w:p>
    <w:p>
      <w:pPr>
        <w:spacing w:before="240" w:after="240"/>
        <w:rPr>
          <w:lang w:val="el" w:eastAsia="el"/>
        </w:rPr>
      </w:pPr>
      <w:r>
        <w:rPr>
          <w:lang w:val="el" w:eastAsia="el"/>
        </w:rPr>
        <w:t>ζ) Τμήμα Τελωνισμού.</w:t>
      </w:r>
    </w:p>
    <w:p>
      <w:pPr>
        <w:spacing w:before="240" w:after="240"/>
        <w:rPr>
          <w:lang w:val="el" w:eastAsia="el"/>
        </w:rPr>
      </w:pPr>
      <w:r>
        <w:rPr>
          <w:lang w:val="el" w:eastAsia="el"/>
        </w:rPr>
        <w:t>4. Η κατά τόπον αρμοδιότητα των Τελωνείων του Νομού Ιωαννίνων έχει ως εξής:</w:t>
      </w:r>
    </w:p>
    <w:p>
      <w:pPr>
        <w:spacing w:before="240" w:after="240"/>
        <w:rPr>
          <w:lang w:val="el" w:eastAsia="el"/>
        </w:rPr>
      </w:pPr>
      <w:r>
        <w:rPr>
          <w:lang w:val="el" w:eastAsia="el"/>
        </w:rPr>
        <w:t>α) Τελωνείο Ιωαννίνων</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Κακαβιάς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Κτισμάτων που ανήκει στο Δήμο Δελβινακίου) επί της συνοριακής γραμμής Ελλάδας – Αλβανίας.</w:t>
      </w:r>
    </w:p>
    <w:p>
      <w:pPr>
        <w:spacing w:before="240" w:after="240"/>
        <w:rPr>
          <w:lang w:val="el" w:eastAsia="el"/>
        </w:rPr>
      </w:pPr>
      <w:r>
        <w:rPr>
          <w:lang w:val="el" w:eastAsia="el"/>
        </w:rPr>
        <w:t>γ) Τελωνείο Μέρτζανης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Μελισσόπετρας που ανήκει στο Δήμο Κόνιτσας) επί της συνοριακής γραμμής Ελλάδας – Αλβανίας.</w:t>
      </w:r>
    </w:p>
    <w:p>
      <w:pPr>
        <w:spacing w:before="240" w:after="240"/>
        <w:rPr>
          <w:lang w:val="el" w:eastAsia="el"/>
        </w:rPr>
      </w:pPr>
      <w:r>
        <w:rPr>
          <w:lang w:val="el" w:eastAsia="el"/>
        </w:rPr>
        <w:t>δ) Τελωνείο Δρυμάδων</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Κοινοτικού Διαμερίσματος Δρυμάδων που ανήκει στην Κοινότητα Πωγωνιανής) επί της συνοριακής γραμμής Ελλάδας – Αλβανίας.»</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Το άρθρο 189 του π.δ. 551/1988, όπως έχει τροποποιηθεί με τις διατάξεις του άρθρου 2 του π.δ. 337/1992 (Α΄ 166), αντικαθίσταται ως εξής:</w:t>
      </w:r>
    </w:p>
    <w:p>
      <w:pPr>
        <w:spacing w:before="240" w:after="240"/>
        <w:rPr>
          <w:lang w:val="el" w:eastAsia="el"/>
        </w:rPr>
      </w:pPr>
      <w:r>
        <w:rPr>
          <w:lang w:val="el" w:eastAsia="el"/>
        </w:rPr>
        <w:t>«Άρθρο 189</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Καβάλας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Καβάλας διακρίνονται σε Α΄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857"/>
        <w:gridCol w:w="1555"/>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Ελευθερών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Καβάλας,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Πληροφοριών, Παραποιημένων και Δίωξης ε) Τμήμα Τελωνισμού</w:t>
      </w:r>
    </w:p>
    <w:p>
      <w:pPr>
        <w:spacing w:before="240" w:after="240"/>
        <w:rPr>
          <w:lang w:val="el" w:eastAsia="el"/>
        </w:rPr>
      </w:pPr>
      <w:r>
        <w:rPr>
          <w:lang w:val="el" w:eastAsia="el"/>
        </w:rPr>
        <w:t>στ) Τμήμα Εκ των Υστέρων Ελέγχων.</w:t>
      </w:r>
    </w:p>
    <w:p>
      <w:pPr>
        <w:spacing w:before="240" w:after="240"/>
        <w:rPr>
          <w:lang w:val="el" w:eastAsia="el"/>
        </w:rPr>
      </w:pPr>
      <w:r>
        <w:rPr>
          <w:lang w:val="el" w:eastAsia="el"/>
        </w:rPr>
        <w:t>4. Η κατά τόπον αρμοδιότητα των Τελωνείων του Νομού Καβάλας έχει ως εξής:</w:t>
      </w:r>
    </w:p>
    <w:p>
      <w:pPr>
        <w:spacing w:before="240" w:after="240"/>
        <w:rPr>
          <w:lang w:val="el" w:eastAsia="el"/>
        </w:rPr>
      </w:pPr>
      <w:r>
        <w:rPr>
          <w:lang w:val="el" w:eastAsia="el"/>
        </w:rPr>
        <w:t>α) Τελωνείο Καβάλας</w:t>
      </w:r>
    </w:p>
    <w:p>
      <w:pPr>
        <w:spacing w:before="240" w:after="240"/>
        <w:rPr>
          <w:lang w:val="el" w:eastAsia="el"/>
        </w:rPr>
      </w:pPr>
      <w:r>
        <w:rPr>
          <w:lang w:val="el" w:eastAsia="el"/>
        </w:rPr>
        <w:t>Στην κατά τόπον αρμοδιότητά του περιλαμβάνεται η περιοχή ολόκληρου του Νομού Καβάλας, εκτός των περιοχών που ανήκουν στην κατά τόπον αρμοδιότητα του Τελωνείου Ελευθερών.</w:t>
      </w:r>
    </w:p>
    <w:p>
      <w:pPr>
        <w:spacing w:before="240" w:after="240"/>
        <w:rPr>
          <w:lang w:val="el" w:eastAsia="el"/>
        </w:rPr>
      </w:pPr>
      <w:r>
        <w:rPr>
          <w:lang w:val="el" w:eastAsia="el"/>
        </w:rPr>
        <w:t>β) Τελωνείο Ελευθερών</w:t>
      </w:r>
    </w:p>
    <w:p>
      <w:pPr>
        <w:spacing w:before="240" w:after="240"/>
        <w:rPr>
          <w:lang w:val="el" w:eastAsia="el"/>
        </w:rPr>
      </w:pPr>
      <w:r>
        <w:rPr>
          <w:lang w:val="el" w:eastAsia="el"/>
        </w:rPr>
        <w:t>Στην κατά τόπον αρμοδιότητά του περιλαμβάνονται οι περιοχές των Δήμων Ελευθερών, Ορφανού και Πιε- ρέων.</w:t>
      </w:r>
    </w:p>
    <w:p>
      <w:pPr>
        <w:spacing w:before="240" w:after="240"/>
        <w:rPr>
          <w:lang w:val="el" w:eastAsia="el"/>
        </w:rPr>
      </w:pPr>
      <w:r>
        <w:rPr>
          <w:lang w:val="el" w:eastAsia="el"/>
        </w:rPr>
        <w:t>5. Στην Κεραμωτή και στη Θάσο του Νομού Καβάλας εδρεύουν ομώνυμα Τοπικά Τελωνειακά Γραφεία (άρθρου 23 παρ. 17 εδ. 4 ν. 1735/1987 – ΦΕΚ 195 Α΄) υπαγόμενα στο Τελωνείο Καβάλας.»</w:t>
      </w:r>
    </w:p>
    <w:p>
      <w:pPr>
        <w:spacing w:before="240" w:after="240"/>
        <w:rPr>
          <w:lang w:val="el" w:eastAsia="el"/>
        </w:rPr>
      </w:pPr>
      <w:r>
        <w:rPr>
          <w:lang w:val="el" w:eastAsia="el"/>
        </w:rPr>
        <w:t>΄Αρθρο 28</w:t>
      </w:r>
    </w:p>
    <w:p>
      <w:pPr>
        <w:spacing w:before="240" w:after="240"/>
        <w:rPr>
          <w:lang w:val="el" w:eastAsia="el"/>
        </w:rPr>
      </w:pPr>
      <w:r>
        <w:rPr>
          <w:lang w:val="el" w:eastAsia="el"/>
        </w:rPr>
        <w:t>Το άρθρο 197 του π.δ. 551/1988 αντικαθίσταται ως εξής:</w:t>
      </w:r>
    </w:p>
    <w:p>
      <w:pPr>
        <w:spacing w:before="240" w:after="240"/>
        <w:rPr>
          <w:lang w:val="el" w:eastAsia="el"/>
        </w:rPr>
      </w:pPr>
      <w:r>
        <w:rPr>
          <w:lang w:val="el" w:eastAsia="el"/>
        </w:rPr>
        <w:t>«Άρθρο 197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Καρδίτσας οι αρμοδιότητες του άρθρου 6 ασκούνται από το Τελωνείο Καρδίτσας.</w:t>
      </w:r>
    </w:p>
    <w:p>
      <w:pPr>
        <w:spacing w:before="240" w:after="240"/>
        <w:rPr>
          <w:lang w:val="el" w:eastAsia="el"/>
        </w:rPr>
      </w:pPr>
      <w:r>
        <w:rPr>
          <w:lang w:val="el" w:eastAsia="el"/>
        </w:rPr>
        <w:t>2. Το Τελωνείο Καρδίτσας είναι Β΄ τάξης, έχει έδρα την Καρδίτσα και η κατά τόπον αρμοδιότητά του εκτείνεται σ΄ ολόκληρο το Νομό Καρδίτσας.»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Το άρθρο 205 του π.δ. 551/1988 αντικαθίσταται ως εξής:</w:t>
      </w:r>
    </w:p>
    <w:p>
      <w:pPr>
        <w:spacing w:before="240" w:after="240"/>
        <w:rPr>
          <w:lang w:val="el" w:eastAsia="el"/>
        </w:rPr>
      </w:pPr>
      <w:r>
        <w:rPr>
          <w:lang w:val="el" w:eastAsia="el"/>
        </w:rPr>
        <w:t>«Άρθρο 205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Καστοριάς οι αρμοδιότητες του άρθρου 6 ασκούνται από το Τελωνείο Καστοριάς, το οποίο είναι Α΄ τάξης και έχει έδρα την Καστοριά.</w:t>
      </w:r>
    </w:p>
    <w:p>
      <w:pPr>
        <w:spacing w:before="240" w:after="240"/>
        <w:rPr>
          <w:lang w:val="el" w:eastAsia="el"/>
        </w:rPr>
      </w:pPr>
      <w:r>
        <w:rPr>
          <w:lang w:val="el" w:eastAsia="el"/>
        </w:rPr>
        <w:t>2. Το Τελωνείο Καστοριάς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3. Στην κατά τόπον αρμοδιότητα του Τελωνείου Καστοριάς περιλαμβάνεται η περιοχή ολόκληρου του ομώνυμου Νομού.»</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Το άρθρο 213 του π.δ. 551/1988, όπως έχει τροποποιηθεί με τις διατάξεις του άρθρου 18 του π.δ. 504/1989 (Α΄ 216) και του άρθρου 4 του π.δ. 248/1998 (Α΄ 186),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213Τελωνεία</w:t>
      </w:r>
    </w:p>
    <w:p>
      <w:pPr>
        <w:spacing w:before="240" w:after="240"/>
        <w:rPr>
          <w:lang w:val="el" w:eastAsia="el"/>
        </w:rPr>
      </w:pPr>
      <w:r>
        <w:rPr>
          <w:lang w:val="el" w:eastAsia="el"/>
        </w:rPr>
        <w:t>1. Στο Νομό Κέρκυρας οι αρμοδιότητες του άρθρου 6 ασκούνται από το Τελωνείο Κέρκυρας και το Τοπικό Τελωνειακό Γραφείο Παξών.</w:t>
      </w:r>
    </w:p>
    <w:p>
      <w:pPr>
        <w:spacing w:before="240" w:after="240"/>
        <w:rPr>
          <w:lang w:val="el" w:eastAsia="el"/>
        </w:rPr>
      </w:pPr>
      <w:r>
        <w:rPr>
          <w:lang w:val="el" w:eastAsia="el"/>
        </w:rPr>
        <w:t>2. Το Τελωνείο Κέρκυρας είναι Α΄ τάξης, έχει έδρα την Κέρκυρα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Ελέγχου Διελεύσεων</w:t>
      </w:r>
    </w:p>
    <w:p>
      <w:pPr>
        <w:spacing w:before="240" w:after="240"/>
        <w:rPr>
          <w:lang w:val="el" w:eastAsia="el"/>
        </w:rPr>
      </w:pPr>
      <w:r>
        <w:rPr>
          <w:lang w:val="el" w:eastAsia="el"/>
        </w:rPr>
        <w:t>ε) Τμήμα Ελέγχου Ταξιδιωτών (Αερολιμένας)</w:t>
      </w:r>
    </w:p>
    <w:p>
      <w:pPr>
        <w:spacing w:before="240" w:after="240"/>
        <w:rPr>
          <w:lang w:val="el" w:eastAsia="el"/>
        </w:rPr>
      </w:pPr>
      <w:r>
        <w:rPr>
          <w:lang w:val="el" w:eastAsia="el"/>
        </w:rPr>
        <w:t>στ) Τμήμα Πληροφοριών, Παραποιημένων και Δίωξης ζ) Τμήμα Τελωνισμού.</w:t>
      </w:r>
    </w:p>
    <w:p>
      <w:pPr>
        <w:spacing w:before="240" w:after="240"/>
        <w:rPr>
          <w:lang w:val="el" w:eastAsia="el"/>
        </w:rPr>
      </w:pPr>
      <w:r>
        <w:rPr>
          <w:lang w:val="el" w:eastAsia="el"/>
        </w:rPr>
        <w:t>3. Στην κατά τόπον αρμοδιότητα του Τελωνείου Κέρκυρας περιλαμβάνεται η περιοχή ολόκληρου του ομώνυμου Νομού.</w:t>
      </w:r>
    </w:p>
    <w:p>
      <w:pPr>
        <w:spacing w:before="240" w:after="240"/>
        <w:rPr>
          <w:lang w:val="el" w:eastAsia="el"/>
        </w:rPr>
      </w:pPr>
      <w:r>
        <w:rPr>
          <w:lang w:val="el" w:eastAsia="el"/>
        </w:rPr>
        <w:t>4. Στους Παξούς του Νομού Κέρκυρας εδρεύει ομώνυμο Τοπικό Τελωνειακό Γραφείο (άρθρου 23 παρ. 17 εδ. 4 του ν. 1735/1987 – ΦΕΚ 195 Α΄) υπαγόμενο στο Τελωνείο Κέρκυρας.</w:t>
      </w:r>
    </w:p>
    <w:p>
      <w:pPr>
        <w:spacing w:before="240" w:after="240"/>
        <w:rPr>
          <w:lang w:val="el" w:eastAsia="el"/>
        </w:rPr>
      </w:pPr>
      <w:r>
        <w:rPr>
          <w:lang w:val="el" w:eastAsia="el"/>
        </w:rPr>
        <w:t>5. Το Τοπικό Γραφείο Γουβιών καταργείται και οι αρμο- διότητές του περιέρχονται στο Τελωνείο Κέρκυρας.»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Το άρθρο 221 του π.δ. 551/1988, όπως έχει τροποποιηθεί με τις διατάξεις του άρθρου 4 του π.δ. 248/1998 (Α΄ 186),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221Τελωνεία</w:t>
      </w:r>
    </w:p>
    <w:p>
      <w:pPr>
        <w:spacing w:before="240" w:after="240"/>
        <w:rPr>
          <w:lang w:val="el" w:eastAsia="el"/>
        </w:rPr>
      </w:pPr>
      <w:r>
        <w:rPr>
          <w:lang w:val="el" w:eastAsia="el"/>
        </w:rPr>
        <w:t>1. Στο Νομό Κεφαλληνίας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Κεφαλληνίας διακρίνονται σε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088"/>
        <w:gridCol w:w="1578"/>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Αργοστολίου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Αργοστόλι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Ιθάκης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Η κατά τόπον αρμοδιότητα των Τελωνείων του Νομού Κεφαλληνίας έχει ως εξής:</w:t>
      </w:r>
    </w:p>
    <w:p>
      <w:pPr>
        <w:spacing w:before="240" w:after="240"/>
        <w:rPr>
          <w:lang w:val="el" w:eastAsia="el"/>
        </w:rPr>
      </w:pPr>
      <w:r>
        <w:rPr>
          <w:lang w:val="el" w:eastAsia="el"/>
        </w:rPr>
        <w:t>α) Τελωνείο Αργοστολίου</w:t>
      </w:r>
    </w:p>
    <w:p>
      <w:pPr>
        <w:spacing w:before="240" w:after="240"/>
        <w:rPr>
          <w:lang w:val="el" w:eastAsia="el"/>
        </w:rPr>
      </w:pPr>
      <w:r>
        <w:rPr>
          <w:lang w:val="el" w:eastAsia="el"/>
        </w:rPr>
        <w:t>Στην κατά τόπον αρμοδιότητά του περιλαμβάνεται η περιοχή ολόκληρου του Νομού Κεφαλληνίας, εκτός της περιοχής που ανήκει στην κατά τόπον αρμοδιότητα του Τελωνείου Ιθάκης.</w:t>
      </w:r>
    </w:p>
    <w:p>
      <w:pPr>
        <w:spacing w:before="240" w:after="240"/>
        <w:rPr>
          <w:lang w:val="el" w:eastAsia="el"/>
        </w:rPr>
      </w:pPr>
      <w:r>
        <w:rPr>
          <w:lang w:val="el" w:eastAsia="el"/>
        </w:rPr>
        <w:t>β) Τελωνείο Ιθάκης</w:t>
      </w:r>
    </w:p>
    <w:p>
      <w:pPr>
        <w:spacing w:before="240" w:after="240"/>
        <w:rPr>
          <w:lang w:val="el" w:eastAsia="el"/>
        </w:rPr>
      </w:pPr>
      <w:r>
        <w:rPr>
          <w:lang w:val="el" w:eastAsia="el"/>
        </w:rPr>
        <w:t>Στην κατά τόπον αρμοδιότητά του περιλαμβάνεται η περιοχή του Δήμου Ιθάκης.</w:t>
      </w:r>
    </w:p>
    <w:p>
      <w:pPr>
        <w:spacing w:before="240" w:after="240"/>
        <w:rPr>
          <w:lang w:val="el" w:eastAsia="el"/>
        </w:rPr>
      </w:pPr>
      <w:r>
        <w:rPr>
          <w:lang w:val="el" w:eastAsia="el"/>
        </w:rPr>
        <w:t>4. Στο Ληξούρι, Φισκάρδο, στον Πόρο και στη Σάμη Κεφαλληνίας εδρεύουν ομώνυμα Τοπικά Τελωνειακά Γραφεία (άρθρου 23 παρ. 17 εδ. 4 Ν. 1735/1987 – ΦΕΚ 195 Α΄), υπαγόμενα στο Τελωνείο Αργοστολίου.»</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Το άρθρο 229 του π.δ. 551/1988, όπως έχει τροποποιηθεί με τις διατάξεις του άρθρου 10 του π.δ. 13/2004 (Α΄ 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229Τελωνεία</w:t>
      </w:r>
    </w:p>
    <w:p>
      <w:pPr>
        <w:spacing w:before="240" w:after="240"/>
        <w:rPr>
          <w:lang w:val="el" w:eastAsia="el"/>
        </w:rPr>
      </w:pPr>
      <w:r>
        <w:rPr>
          <w:lang w:val="el" w:eastAsia="el"/>
        </w:rPr>
        <w:t>1. Στο Νομό Κιλκίς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Κιλκίς είναι Α΄ τάξης και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771"/>
        <w:gridCol w:w="1417"/>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Ευζώνων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Εύζωνοι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Ειδομένης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Δοϊράνης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Δοϊράνη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bl>
    <w:p>
      <w:pPr>
        <w:spacing w:before="240" w:after="240"/>
        <w:rPr>
          <w:lang w:val="el" w:eastAsia="el"/>
        </w:rPr>
      </w:pPr>
      <w:r>
        <w:rPr>
          <w:lang w:val="el" w:eastAsia="el"/>
        </w:rPr>
        <w:t>3. Τα Τελωνεία του Νομού Κιλκίς διαρθρώνονται στα παρακάτω Τμήματα, που έχουν ως εξής:</w:t>
      </w:r>
    </w:p>
    <w:p>
      <w:pPr>
        <w:spacing w:before="240" w:after="240"/>
        <w:rPr>
          <w:lang w:val="el" w:eastAsia="el"/>
        </w:rPr>
      </w:pPr>
      <w:r>
        <w:rPr>
          <w:lang w:val="el" w:eastAsia="el"/>
        </w:rPr>
        <w:t>Ι. Τελωνείο Ευζώνων</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1ο Τμήμα Ελέγχου Διελεύσεων</w:t>
      </w:r>
    </w:p>
    <w:p>
      <w:pPr>
        <w:spacing w:before="240" w:after="240"/>
        <w:rPr>
          <w:lang w:val="el" w:eastAsia="el"/>
        </w:rPr>
      </w:pPr>
      <w:r>
        <w:rPr>
          <w:lang w:val="el" w:eastAsia="el"/>
        </w:rPr>
        <w:t>δ) 2ο Τμήμα Ελέγχου Διελεύσεων</w:t>
      </w:r>
    </w:p>
    <w:p>
      <w:pPr>
        <w:spacing w:before="240" w:after="240"/>
        <w:rPr>
          <w:lang w:val="el" w:eastAsia="el"/>
        </w:rPr>
      </w:pPr>
      <w:r>
        <w:rPr>
          <w:lang w:val="el" w:eastAsia="el"/>
        </w:rPr>
        <w:t>ε) 3ο Τμήμα Ελέγχου Διελεύσεων</w:t>
      </w:r>
    </w:p>
    <w:p>
      <w:pPr>
        <w:spacing w:before="240" w:after="240"/>
        <w:rPr>
          <w:lang w:val="el" w:eastAsia="el"/>
        </w:rPr>
      </w:pPr>
      <w:r>
        <w:rPr>
          <w:lang w:val="el" w:eastAsia="el"/>
        </w:rPr>
        <w:t>στ) Τμήμα Πληροφοριών, Παραποιημένων και Δίωξης</w:t>
      </w:r>
    </w:p>
    <w:p>
      <w:pPr>
        <w:spacing w:before="240" w:after="240"/>
        <w:rPr>
          <w:lang w:val="el" w:eastAsia="el"/>
        </w:rPr>
      </w:pPr>
      <w:r>
        <w:rPr>
          <w:lang w:val="el" w:eastAsia="el"/>
        </w:rPr>
        <w:t>ζ) Τμήμα Τελωνισμού</w:t>
      </w:r>
    </w:p>
    <w:p>
      <w:pPr>
        <w:spacing w:before="240" w:after="240"/>
        <w:rPr>
          <w:lang w:val="el" w:eastAsia="el"/>
        </w:rPr>
      </w:pPr>
      <w:r>
        <w:rPr>
          <w:lang w:val="el" w:eastAsia="el"/>
        </w:rPr>
        <w:t>ΙΙ. Τελωνείο Ειδομένης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Ελέγχου Διελεύσεων</w:t>
      </w:r>
    </w:p>
    <w:p>
      <w:pPr>
        <w:spacing w:before="240" w:after="240"/>
        <w:rPr>
          <w:lang w:val="el" w:eastAsia="el"/>
        </w:rPr>
      </w:pPr>
      <w:r>
        <w:rPr>
          <w:lang w:val="el" w:eastAsia="el"/>
        </w:rPr>
        <w:t>γ) Τμήμα Διαδικασιών και Τελωνισμού</w:t>
      </w:r>
    </w:p>
    <w:p>
      <w:pPr>
        <w:spacing w:before="240" w:after="240"/>
        <w:rPr>
          <w:lang w:val="el" w:eastAsia="el"/>
        </w:rPr>
      </w:pPr>
      <w:r>
        <w:rPr>
          <w:lang w:val="el" w:eastAsia="el"/>
        </w:rPr>
        <w:t>ΙΙΙ. Τελωνείο Κιλκίς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 και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IV. Τελωνείο Δοϊράνης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Ελέγχου Διελεύσεων</w:t>
      </w:r>
    </w:p>
    <w:p>
      <w:pPr>
        <w:spacing w:before="240" w:after="240"/>
        <w:rPr>
          <w:lang w:val="el" w:eastAsia="el"/>
        </w:rPr>
      </w:pPr>
      <w:r>
        <w:rPr>
          <w:lang w:val="el" w:eastAsia="el"/>
        </w:rPr>
        <w:t>γ) Τμήμα Διαδικασιών και Τελωνισμού.</w:t>
      </w:r>
    </w:p>
    <w:p>
      <w:pPr>
        <w:spacing w:before="240" w:after="240"/>
        <w:rPr>
          <w:lang w:val="el" w:eastAsia="el"/>
        </w:rPr>
      </w:pPr>
      <w:r>
        <w:rPr>
          <w:lang w:val="el" w:eastAsia="el"/>
        </w:rPr>
        <w:t>4. Η κατά τόπον αρμοδιότητα των Τελωνείων του Νομού Κιλκίς έχει ως εξής:</w:t>
      </w:r>
    </w:p>
    <w:p>
      <w:pPr>
        <w:spacing w:before="240" w:after="240"/>
        <w:rPr>
          <w:lang w:val="el" w:eastAsia="el"/>
        </w:rPr>
      </w:pPr>
      <w:r>
        <w:rPr>
          <w:lang w:val="el" w:eastAsia="el"/>
        </w:rPr>
        <w:t>α) Τελωνείο Ευζώνων</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Ευζώνων που ανήκει στο Δήμο Πολυκά- στρου) επί της συνοριακής γραμμής Ελλάδας - πρώην Γιουγκοσλαβικής Δημοκρατίας της Μακεδονίας.</w:t>
      </w:r>
    </w:p>
    <w:p>
      <w:pPr>
        <w:spacing w:before="240" w:after="240"/>
        <w:rPr>
          <w:lang w:val="el" w:eastAsia="el"/>
        </w:rPr>
      </w:pPr>
      <w:r>
        <w:rPr>
          <w:lang w:val="el" w:eastAsia="el"/>
        </w:rPr>
        <w:t>β) Τελωνείο Ειδομένης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Ειδομένης που ανήκει στο Δήμο Αξιού- πολης) επί της συνοριακής γραμμής Ελλάδας - πρώην Γιουγκοσλαβικής Δημοκρατίας της Μακεδονίας. Η κατά τόπον αρμοδιότητα του Τελωνείου αυτού επεκτείνεται και καθ΄ όλο το μήκος της σιδηροδρομικής διαδρομής «Ειδομένη - Θεσσαλονίκη» για τη διευκόλυνση των σχετικών τελωνειακών ελέγχων.</w:t>
      </w:r>
    </w:p>
    <w:p>
      <w:pPr>
        <w:spacing w:before="240" w:after="240"/>
        <w:rPr>
          <w:lang w:val="el" w:eastAsia="el"/>
        </w:rPr>
      </w:pPr>
      <w:r>
        <w:rPr>
          <w:lang w:val="el" w:eastAsia="el"/>
        </w:rPr>
        <w:t>γ) Τελωνείο Κιλκίς</w:t>
      </w:r>
    </w:p>
    <w:p>
      <w:pPr>
        <w:spacing w:before="240" w:after="240"/>
        <w:rPr>
          <w:lang w:val="el" w:eastAsia="el"/>
        </w:rPr>
      </w:pPr>
      <w:r>
        <w:rPr>
          <w:lang w:val="el" w:eastAsia="el"/>
        </w:rPr>
        <w:t>Στην κατά τόπον αρμοδιότητά του περιλαμβάνεται η περιοχή ολόκληρου του Νομού Κιλκίς,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δ) Τελωνείο Δοϊράνης</w:t>
      </w:r>
    </w:p>
    <w:p>
      <w:pPr>
        <w:spacing w:before="240" w:after="240"/>
        <w:rPr>
          <w:lang w:val="el" w:eastAsia="el"/>
        </w:rPr>
      </w:pPr>
      <w:r>
        <w:rPr>
          <w:lang w:val="el" w:eastAsia="el"/>
        </w:rPr>
        <w:t>Στην κατά τόπον αρμοδιότητά του περιλαμβάνεται το αντίστοιχο σημείο εισόδου – εξόδου (του Δημοτικού Διαμερίσματος Δροσάτου που ανήκει στο Δήμο Δοϊράνης) επί της συνοριακής γραμμής Ελλάδας - πρώην Γιουγκοσλαβικής Δημοκρατίας της Μακεδονίας, καθώς και η συ- νορεύουσα ζώνη της παρακείμενης ομώνυμης λίμνης.»</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Το άρθρο 237 του π.δ. 551/1988 αντικαθίσταται ως εξής:</w:t>
      </w:r>
    </w:p>
    <w:p>
      <w:pPr>
        <w:spacing w:before="240" w:after="240"/>
        <w:rPr>
          <w:lang w:val="el" w:eastAsia="el"/>
        </w:rPr>
      </w:pPr>
      <w:r>
        <w:rPr>
          <w:lang w:val="el" w:eastAsia="el"/>
        </w:rPr>
        <w:t>«Άρθρο 237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Κοζάνης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Κοζάνης είναι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282"/>
        <w:gridCol w:w="1770"/>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Πτολεμαΐ- 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Πτολεμαΐδα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Σιάτιστας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Σιάτιστα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Η κατά τόπον αρμοδιότητα των Τελωνείων του Νομού Κοζάνης έχει ως εξής:</w:t>
      </w:r>
    </w:p>
    <w:p>
      <w:pPr>
        <w:spacing w:before="240" w:after="240"/>
        <w:rPr>
          <w:lang w:val="el" w:eastAsia="el"/>
        </w:rPr>
      </w:pPr>
      <w:r>
        <w:rPr>
          <w:lang w:val="el" w:eastAsia="el"/>
        </w:rPr>
        <w:t>α) Τελωνείο Πτολεμαΐδας</w:t>
      </w:r>
    </w:p>
    <w:p>
      <w:pPr>
        <w:spacing w:before="240" w:after="240"/>
        <w:rPr>
          <w:lang w:val="el" w:eastAsia="el"/>
        </w:rPr>
      </w:pPr>
      <w:r>
        <w:rPr>
          <w:lang w:val="el" w:eastAsia="el"/>
        </w:rPr>
        <w:t>Στην κατά τόπον αρμοδιότητά του περιλαμβάνεται η περιοχή ολόκληρου του Νομού Κοζάνης, εκτός των περιοχών που ανήκουν στην κατά τόπον αρμοδιότητα του Τελωνείου Σιάτιστας.</w:t>
      </w:r>
    </w:p>
    <w:p>
      <w:pPr>
        <w:spacing w:before="240" w:after="240"/>
        <w:rPr>
          <w:lang w:val="el" w:eastAsia="el"/>
        </w:rPr>
      </w:pPr>
      <w:r>
        <w:rPr>
          <w:lang w:val="el" w:eastAsia="el"/>
        </w:rPr>
        <w:t>β) Τελωνείο Σιάτιστας</w:t>
      </w:r>
    </w:p>
    <w:p>
      <w:pPr>
        <w:spacing w:before="240" w:after="240"/>
        <w:rPr>
          <w:lang w:val="el" w:eastAsia="el"/>
        </w:rPr>
      </w:pPr>
      <w:r>
        <w:rPr>
          <w:lang w:val="el" w:eastAsia="el"/>
        </w:rPr>
        <w:t>Στην κατά τόπον αρμοδιότητά του περιλαμβάνονται οι περιοχές των Δήμων Ασκίου, Νεάπολης, Σιάτιστας, Τσο- τυλίου, η περιοχή της Κοινότητας Πενταλόφου, καθώς και η περιοχή ολόκληρου του Νομού Γρεβενών.»</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Το άρθρο 245 του π.δ. 551/1988, όπως έχει αντικατασταθεί με τις διατάξεις του π.δ. 124/2005 (Α΄ 181), αντικαθίσταται ως εξής:</w:t>
      </w:r>
    </w:p>
    <w:p>
      <w:pPr>
        <w:spacing w:before="240" w:after="240"/>
        <w:rPr>
          <w:lang w:val="el" w:eastAsia="el"/>
        </w:rPr>
      </w:pPr>
      <w:r>
        <w:rPr>
          <w:lang w:val="el" w:eastAsia="el"/>
        </w:rPr>
        <w:t>«΄Αρθρο 245Tελωνεία</w:t>
      </w:r>
    </w:p>
    <w:p>
      <w:pPr>
        <w:spacing w:before="240" w:after="240"/>
        <w:rPr>
          <w:lang w:val="el" w:eastAsia="el"/>
        </w:rPr>
      </w:pPr>
      <w:r>
        <w:rPr>
          <w:lang w:val="el" w:eastAsia="el"/>
        </w:rPr>
        <w:t>1. Στο Νομό Κορινθίας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Κορινθίας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625"/>
        <w:gridCol w:w="2358"/>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Κορίνθου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Κόρινθος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Αγίων Θεοδώρων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Άγιοι Θεόδω- 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Σικυώνος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Σικυώνα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Τα Τελωνεία Α΄ τάξης του Νομού Κορινθίας διαρθρώνονται στα παρακάτω Τμήματα, που έχουν ως εξής:</w:t>
      </w:r>
    </w:p>
    <w:p>
      <w:pPr>
        <w:spacing w:before="240" w:after="240"/>
        <w:rPr>
          <w:lang w:val="el" w:eastAsia="el"/>
        </w:rPr>
      </w:pPr>
      <w:r>
        <w:rPr>
          <w:lang w:val="el" w:eastAsia="el"/>
        </w:rPr>
        <w:t>Ι. Τελωνείο Κορίνθου</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δ) Τμήμα Διαδικασιών και Τελωνισμού (έδρα τα Ίσθμια).</w:t>
      </w:r>
    </w:p>
    <w:p>
      <w:pPr>
        <w:spacing w:before="240" w:after="240"/>
        <w:rPr>
          <w:lang w:val="el" w:eastAsia="el"/>
        </w:rPr>
      </w:pPr>
      <w:r>
        <w:rPr>
          <w:lang w:val="el" w:eastAsia="el"/>
        </w:rPr>
        <w:t>II. Τελωνείο Αγίων Θεοδώρων</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4. Η κατά τόπον αρμοδιότητα των Τελωνείων του Νομού Κορινθίας έχει ως εξής:</w:t>
      </w:r>
    </w:p>
    <w:p>
      <w:pPr>
        <w:spacing w:before="240" w:after="240"/>
        <w:rPr>
          <w:lang w:val="el" w:eastAsia="el"/>
        </w:rPr>
      </w:pPr>
      <w:r>
        <w:rPr>
          <w:lang w:val="el" w:eastAsia="el"/>
        </w:rPr>
        <w:t>α) Τελωνείο Κορίνθου</w:t>
      </w:r>
    </w:p>
    <w:p>
      <w:pPr>
        <w:spacing w:before="240" w:after="240"/>
        <w:rPr>
          <w:lang w:val="el" w:eastAsia="el"/>
        </w:rPr>
      </w:pPr>
      <w:r>
        <w:rPr>
          <w:lang w:val="el" w:eastAsia="el"/>
        </w:rPr>
        <w:t>Στην κατά τόπον αρμοδιότητά του περιλαμβάνεται η περιοχή ολόκληρου του Νομού Κορινθίας,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Αγίων Θεοδώρων</w:t>
      </w:r>
    </w:p>
    <w:p>
      <w:pPr>
        <w:spacing w:before="240" w:after="240"/>
        <w:rPr>
          <w:lang w:val="el" w:eastAsia="el"/>
        </w:rPr>
      </w:pPr>
      <w:r>
        <w:rPr>
          <w:lang w:val="el" w:eastAsia="el"/>
        </w:rPr>
        <w:t>Η κατά τόπον αρμοδιότητά του εκτείνεται στα όρια της περιοχής των εγκαταστάσεων των διυλιστηρίων και λοιπών χώρων ενεργειακών προϊόντων και ηλεκτρικής ενέργειας, που βρίσκονται στην περιοχή του Δήμου Αγίων Θεοδώρων.</w:t>
      </w:r>
    </w:p>
    <w:p>
      <w:pPr>
        <w:spacing w:before="240" w:after="240"/>
        <w:rPr>
          <w:lang w:val="el" w:eastAsia="el"/>
        </w:rPr>
      </w:pPr>
      <w:r>
        <w:rPr>
          <w:lang w:val="el" w:eastAsia="el"/>
        </w:rPr>
        <w:t>γ) Τελωνείο Σικυώνος</w:t>
      </w:r>
    </w:p>
    <w:p>
      <w:pPr>
        <w:spacing w:before="240" w:after="240"/>
        <w:rPr>
          <w:lang w:val="el" w:eastAsia="el"/>
        </w:rPr>
      </w:pPr>
      <w:r>
        <w:rPr>
          <w:lang w:val="el" w:eastAsia="el"/>
        </w:rPr>
        <w:t>Στην κατά τόπον αρμοδιότητά του περιλαμβάνονται οι περιοχές των Δήμων Βέλου, Ευρωστίνης, Ξυλοκάστρου, Σικυωνίων, Στυμφαλίας και Φενεού.</w:t>
      </w:r>
    </w:p>
    <w:p>
      <w:pPr>
        <w:spacing w:before="240" w:after="240"/>
        <w:rPr>
          <w:lang w:val="el" w:eastAsia="el"/>
        </w:rPr>
      </w:pPr>
      <w:r>
        <w:rPr>
          <w:lang w:val="el" w:eastAsia="el"/>
        </w:rPr>
        <w:t>5. Το Τελωνείο Ισθμίας (Β΄ τάξης) καταργείται και οι αρμοδιότητές του περιέρχονται στο Τελωνείο Κορίν- θου.»</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Το άρθρο 253 του π.δ. 551/1988, όπως έχει αντικατασταθεί με τις διατάξεις του άρθρου 5 του π.δ. 57/2001 (Α΄ 48), αντικαθίσταται ως εξής:</w:t>
      </w:r>
    </w:p>
    <w:p>
      <w:pPr>
        <w:spacing w:before="240" w:after="240"/>
        <w:rPr>
          <w:lang w:val="el" w:eastAsia="el"/>
        </w:rPr>
      </w:pPr>
      <w:r>
        <w:rPr>
          <w:lang w:val="el" w:eastAsia="el"/>
        </w:rPr>
        <w:t>«Άρθρο 253</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Κυκλάδων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Κυκλάδων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479"/>
        <w:gridCol w:w="2501"/>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Ερμούπολη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Θήρας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Μήλου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Μυκόνου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Μύκονος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Νάξου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Νάξος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Πάρου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Πάρος (Παροικία)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Γαυρίου Άνδρου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Τήνου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Σύρου,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4. Η κατά τόπον αρμοδιότητα των Τελωνείων του Νομού Κυκλάδων έχει ως εξής:</w:t>
      </w:r>
    </w:p>
    <w:p>
      <w:pPr>
        <w:spacing w:before="240" w:after="240"/>
        <w:rPr>
          <w:lang w:val="el" w:eastAsia="el"/>
        </w:rPr>
      </w:pPr>
      <w:r>
        <w:rPr>
          <w:lang w:val="el" w:eastAsia="el"/>
        </w:rPr>
        <w:t>α) Τελωνείο Σύρου</w:t>
      </w:r>
    </w:p>
    <w:p>
      <w:pPr>
        <w:spacing w:before="240" w:after="240"/>
        <w:rPr>
          <w:lang w:val="el" w:eastAsia="el"/>
        </w:rPr>
      </w:pPr>
      <w:r>
        <w:rPr>
          <w:lang w:val="el" w:eastAsia="el"/>
        </w:rPr>
        <w:t>Στην κατά τόπον αρμοδιότητά του περιλαμβάνεται η περιοχή ολόκληρου του Νομού Κυκλάδων,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Θήρας</w:t>
      </w:r>
    </w:p>
    <w:p>
      <w:pPr>
        <w:spacing w:before="240" w:after="240"/>
        <w:rPr>
          <w:lang w:val="el" w:eastAsia="el"/>
        </w:rPr>
      </w:pPr>
      <w:r>
        <w:rPr>
          <w:lang w:val="el" w:eastAsia="el"/>
        </w:rPr>
        <w:t>Στην κατά τόπον αρμοδιότητά του περιλαμβάνονται οι περιοχές των Δήμων Θήρας και Ιητών και των Κοινοτήτων Ανάφης, Οίας, Σικίνου και Φολεγάνδρου.</w:t>
      </w:r>
    </w:p>
    <w:p>
      <w:pPr>
        <w:spacing w:before="240" w:after="240"/>
        <w:rPr>
          <w:lang w:val="el" w:eastAsia="el"/>
        </w:rPr>
      </w:pPr>
      <w:r>
        <w:rPr>
          <w:lang w:val="el" w:eastAsia="el"/>
        </w:rPr>
        <w:t>γ) Τελωνείο Μήλου</w:t>
      </w:r>
    </w:p>
    <w:p>
      <w:pPr>
        <w:spacing w:before="240" w:after="240"/>
        <w:rPr>
          <w:lang w:val="el" w:eastAsia="el"/>
        </w:rPr>
      </w:pPr>
      <w:r>
        <w:rPr>
          <w:lang w:val="el" w:eastAsia="el"/>
        </w:rPr>
        <w:t>Στην κατά τόπον αρμοδιότητά του περιλαμβάνονται οι περιοχές των Δήμων Κύθνου, Μήλου, Σερίφου, Σίφνου και της Κοινότητας Κιμώλου.</w:t>
      </w:r>
    </w:p>
    <w:p>
      <w:pPr>
        <w:spacing w:before="240" w:after="240"/>
        <w:rPr>
          <w:lang w:val="el" w:eastAsia="el"/>
        </w:rPr>
      </w:pPr>
      <w:r>
        <w:rPr>
          <w:lang w:val="el" w:eastAsia="el"/>
        </w:rPr>
        <w:t>δ) Τελωνείο Μυκόνου</w:t>
      </w:r>
    </w:p>
    <w:p>
      <w:pPr>
        <w:spacing w:before="240" w:after="240"/>
        <w:rPr>
          <w:lang w:val="el" w:eastAsia="el"/>
        </w:rPr>
      </w:pPr>
      <w:r>
        <w:rPr>
          <w:lang w:val="el" w:eastAsia="el"/>
        </w:rPr>
        <w:t>Στην κατά τόπον αρμοδιότητά του περιλαμβάνεται η περιοχή του Δήμου Μυκόνου.</w:t>
      </w:r>
    </w:p>
    <w:p>
      <w:pPr>
        <w:spacing w:before="240" w:after="240"/>
        <w:rPr>
          <w:lang w:val="el" w:eastAsia="el"/>
        </w:rPr>
      </w:pPr>
      <w:r>
        <w:rPr>
          <w:lang w:val="el" w:eastAsia="el"/>
        </w:rPr>
        <w:t>ε) Τελωνείο Νάξου</w:t>
      </w:r>
    </w:p>
    <w:p>
      <w:pPr>
        <w:spacing w:before="240" w:after="240"/>
        <w:rPr>
          <w:lang w:val="el" w:eastAsia="el"/>
        </w:rPr>
      </w:pPr>
      <w:r>
        <w:rPr>
          <w:lang w:val="el" w:eastAsia="el"/>
        </w:rPr>
        <w:t>Στην κατά τόπον αρμοδιότητά του περιλαμβάνονται οι περιοχές των Δήμων Αμοργού, Δρυμαλίας, Νάξου και των Κοινοτήτων Δονούσας, Ηράκλειας, Κουφονησίων και Σχοινούσσας.</w:t>
      </w:r>
    </w:p>
    <w:p>
      <w:pPr>
        <w:spacing w:before="240" w:after="240"/>
        <w:rPr>
          <w:lang w:val="el" w:eastAsia="el"/>
        </w:rPr>
      </w:pPr>
      <w:r>
        <w:rPr>
          <w:lang w:val="el" w:eastAsia="el"/>
        </w:rPr>
        <w:t>στ) Τελωνείο Πάρου</w:t>
      </w:r>
    </w:p>
    <w:p>
      <w:pPr>
        <w:spacing w:before="240" w:after="240"/>
        <w:rPr>
          <w:lang w:val="el" w:eastAsia="el"/>
        </w:rPr>
      </w:pPr>
      <w:r>
        <w:rPr>
          <w:lang w:val="el" w:eastAsia="el"/>
        </w:rPr>
        <w:t>Στην κατά τόπον αρμοδιότητά του περιλαμβάνονται οι περιοχές του Δήμου Πάρου και της Κοινότητας Αντίπαρου.</w:t>
      </w:r>
    </w:p>
    <w:p>
      <w:pPr>
        <w:spacing w:before="240" w:after="240"/>
        <w:rPr>
          <w:lang w:val="el" w:eastAsia="el"/>
        </w:rPr>
      </w:pPr>
      <w:r>
        <w:rPr>
          <w:lang w:val="el" w:eastAsia="el"/>
        </w:rPr>
        <w:t>ζ) Τελωνείο Γαυρίου Άνδρου</w:t>
      </w:r>
    </w:p>
    <w:p>
      <w:pPr>
        <w:spacing w:before="240" w:after="240"/>
        <w:rPr>
          <w:lang w:val="el" w:eastAsia="el"/>
        </w:rPr>
      </w:pPr>
      <w:r>
        <w:rPr>
          <w:lang w:val="el" w:eastAsia="el"/>
        </w:rPr>
        <w:t>Στην κατά τόπον αρμοδιότητά του περιλαμβάνονται οι περιοχές των Δήμων Άνδρου, Κορθίου και Υδρούσας.</w:t>
      </w:r>
    </w:p>
    <w:p>
      <w:pPr>
        <w:spacing w:before="240" w:after="240"/>
        <w:rPr>
          <w:lang w:val="el" w:eastAsia="el"/>
        </w:rPr>
      </w:pPr>
      <w:r>
        <w:rPr>
          <w:lang w:val="el" w:eastAsia="el"/>
        </w:rPr>
        <w:t>η) Τελωνείο Τήνου</w:t>
      </w:r>
    </w:p>
    <w:p>
      <w:pPr>
        <w:spacing w:before="240" w:after="240"/>
        <w:rPr>
          <w:lang w:val="el" w:eastAsia="el"/>
        </w:rPr>
      </w:pPr>
      <w:r>
        <w:rPr>
          <w:lang w:val="el" w:eastAsia="el"/>
        </w:rPr>
        <w:t>Στην κατά τόπον αρμοδιότητά του περιλαμβάνονται οι περιοχές των Δήμων Εξωμβούργου και Τήνου και της Κοινότητας Πανόρμου.</w:t>
      </w:r>
    </w:p>
    <w:p>
      <w:pPr>
        <w:spacing w:before="240" w:after="240"/>
        <w:rPr>
          <w:lang w:val="el" w:eastAsia="el"/>
        </w:rPr>
      </w:pPr>
      <w:r>
        <w:rPr>
          <w:lang w:val="el" w:eastAsia="el"/>
        </w:rPr>
        <w:t>5. Στα παρακάτω νησιά της περιοχής του Νομού Κυκλάδων εδρεύουν ομώνυμα Τοπικά Τελωνειακά Γραφεία (Τ.Τ.Γ.), άρθρου 23 παρ. 17 εδ. 4 ν. 1735/1987 (Α΄ 195), υπαγόμενα στα εξής Τελωνεία αντίστοιχα:</w:t>
      </w:r>
    </w:p>
    <w:p>
      <w:pPr>
        <w:spacing w:before="240" w:after="240"/>
        <w:rPr>
          <w:lang w:val="el" w:eastAsia="el"/>
        </w:rPr>
      </w:pPr>
      <w:r>
        <w:rPr>
          <w:lang w:val="el" w:eastAsia="el"/>
        </w:rPr>
        <w:t>α) Τ.Τ.Γ. Κέας, με έδρα το ομώνυμο νησί, το οποίο υπάγεται στο Τελωνείο Σύρου.</w:t>
      </w:r>
    </w:p>
    <w:p>
      <w:pPr>
        <w:spacing w:before="240" w:after="240"/>
        <w:rPr>
          <w:lang w:val="el" w:eastAsia="el"/>
        </w:rPr>
      </w:pPr>
      <w:r>
        <w:rPr>
          <w:lang w:val="el" w:eastAsia="el"/>
        </w:rPr>
        <w:t>β) Τ.Τ.Γ. Ίου και Φολεγάνδρου, με έδρα τα ομώνυμα νησιά αντίστοιχα, τα οποία υπάγονται στο Τελωνείο Θήρας.</w:t>
      </w:r>
    </w:p>
    <w:p>
      <w:pPr>
        <w:spacing w:before="240" w:after="240"/>
        <w:rPr>
          <w:lang w:val="el" w:eastAsia="el"/>
        </w:rPr>
      </w:pPr>
      <w:r>
        <w:rPr>
          <w:lang w:val="el" w:eastAsia="el"/>
        </w:rPr>
        <w:t>γ) Τ.Τ.Γ. Κιμώλου, Κύθνου, Σερίφου και Σίφνου, με έδρα τα ομώνυμα νησιά αντίστοιχα, τα οποία υπάγονται στο Τελωνείο Μήλου.</w:t>
      </w:r>
    </w:p>
    <w:p>
      <w:pPr>
        <w:spacing w:before="240" w:after="240"/>
        <w:rPr>
          <w:lang w:val="el" w:eastAsia="el"/>
        </w:rPr>
      </w:pPr>
      <w:r>
        <w:rPr>
          <w:lang w:val="el" w:eastAsia="el"/>
        </w:rPr>
        <w:t>δ) Τ.Τ.Γ. Αμοργού, με έδρα το ομώνυμο νησί, το οποίο υπάγεται στο Τελωνείο Νάξου.»</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Το άρθρο 261 του π.δ. 551/1988, όπως έχει τροποποιηθεί με τις διατάξεις του άρθρου 11 του π.δ. 13/2004 (Α΄ 8), αντικαθίσταται ως εξής:</w:t>
      </w:r>
    </w:p>
    <w:p>
      <w:pPr>
        <w:spacing w:before="240" w:after="240"/>
        <w:rPr>
          <w:lang w:val="el" w:eastAsia="el"/>
        </w:rPr>
      </w:pPr>
      <w:r>
        <w:rPr>
          <w:lang w:val="el" w:eastAsia="el"/>
        </w:rPr>
        <w:t>«Άρθρο 261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Λακωνίας οι αρμοδιότητες του άρθρου 6 ασκούνται από τα Τελωνεία και το Τοπικό Τελωνειακό Γραφείο Πλύτρας.</w:t>
      </w:r>
    </w:p>
    <w:p>
      <w:pPr>
        <w:spacing w:before="240" w:after="240"/>
        <w:rPr>
          <w:lang w:val="el" w:eastAsia="el"/>
        </w:rPr>
      </w:pPr>
      <w:r>
        <w:rPr>
          <w:lang w:val="el" w:eastAsia="el"/>
        </w:rPr>
        <w:t>2. Τα Τελωνεία του Νομού Λακωνίας διακρίνονται σε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570"/>
        <w:gridCol w:w="2374"/>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Γυθείου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Γύθειο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Νεάπολης Βοιών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Νεάπολη Βοι- 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Μονεμβα- 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Μονεμβασία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Η κατά τόπον αρμοδιότητα των Τελωνείων του Νομού Λακωνίας έχει ως εξής:</w:t>
      </w:r>
    </w:p>
    <w:p>
      <w:pPr>
        <w:spacing w:before="240" w:after="240"/>
        <w:rPr>
          <w:lang w:val="el" w:eastAsia="el"/>
        </w:rPr>
      </w:pPr>
      <w:r>
        <w:rPr>
          <w:lang w:val="el" w:eastAsia="el"/>
        </w:rPr>
        <w:t>α) Τελωνείο Γυθείου</w:t>
      </w:r>
    </w:p>
    <w:p>
      <w:pPr>
        <w:spacing w:before="240" w:after="240"/>
        <w:rPr>
          <w:lang w:val="el" w:eastAsia="el"/>
        </w:rPr>
      </w:pPr>
      <w:r>
        <w:rPr>
          <w:lang w:val="el" w:eastAsia="el"/>
        </w:rPr>
        <w:t>Στην κατά τόπον αρμοδιότητά του περιλαμβάνεται η περιοχή ολόκληρου του Νομού Λακωνίας,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Νεάπολης Βοιών</w:t>
      </w:r>
    </w:p>
    <w:p>
      <w:pPr>
        <w:spacing w:before="240" w:after="240"/>
        <w:rPr>
          <w:lang w:val="el" w:eastAsia="el"/>
        </w:rPr>
      </w:pPr>
      <w:r>
        <w:rPr>
          <w:lang w:val="el" w:eastAsia="el"/>
        </w:rPr>
        <w:t>Στην κατά τόπον αρμοδιότητά του περιλαμβάνονται οι περιοχές του Δήμου Βοιών και της Κοινότητας Ελαφονήσου.</w:t>
      </w:r>
    </w:p>
    <w:p>
      <w:pPr>
        <w:spacing w:before="240" w:after="240"/>
        <w:rPr>
          <w:lang w:val="el" w:eastAsia="el"/>
        </w:rPr>
      </w:pPr>
      <w:r>
        <w:rPr>
          <w:lang w:val="el" w:eastAsia="el"/>
        </w:rPr>
        <w:t>γ) Τελωνείο Μονεμβασίας</w:t>
      </w:r>
    </w:p>
    <w:p>
      <w:pPr>
        <w:spacing w:before="240" w:after="240"/>
        <w:rPr>
          <w:lang w:val="el" w:eastAsia="el"/>
        </w:rPr>
      </w:pPr>
      <w:r>
        <w:rPr>
          <w:lang w:val="el" w:eastAsia="el"/>
        </w:rPr>
        <w:t>Στην κατά τόπον αρμοδιότητά του περιλαμβάνονται οι περιοχές των Δήμων Ασωπού, Ζάρακα, Μολάων, Μο- νεμβασίας και Νιάτων.</w:t>
      </w:r>
    </w:p>
    <w:p>
      <w:pPr>
        <w:spacing w:before="240" w:after="240"/>
        <w:rPr>
          <w:lang w:val="el" w:eastAsia="el"/>
        </w:rPr>
      </w:pPr>
      <w:r>
        <w:rPr>
          <w:lang w:val="el" w:eastAsia="el"/>
        </w:rPr>
        <w:t>4. Στην Πλύτρα εδρεύει ομώνυμο Τοπικό Τελωνειακό Γραφείο (άρθρου 23 παρ. 17 εδ. 4 ν. 1735/1987 - ΦΕΚ 195 Α΄), υπαγόμενo στο Τελωνείο Γυθείου.»</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Το άρθρο 269 του π.δ. 551/1988 αντικαθίσταται ως εξής:</w:t>
      </w:r>
    </w:p>
    <w:p>
      <w:pPr>
        <w:spacing w:before="240" w:after="240"/>
        <w:rPr>
          <w:lang w:val="el" w:eastAsia="el"/>
        </w:rPr>
      </w:pPr>
      <w:r>
        <w:rPr>
          <w:lang w:val="el" w:eastAsia="el"/>
        </w:rPr>
        <w:t>«Άρθρο 269</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Λάρισας οι αρμοδιότητες του άρθρου 6 ασκούνται από το Τελωνείο Λάρισας και το Τοπικό Τελωνειακό Γραφείο Στομίου.</w:t>
      </w:r>
    </w:p>
    <w:p>
      <w:pPr>
        <w:spacing w:before="240" w:after="240"/>
        <w:rPr>
          <w:lang w:val="el" w:eastAsia="el"/>
        </w:rPr>
      </w:pPr>
      <w:r>
        <w:rPr>
          <w:lang w:val="el" w:eastAsia="el"/>
        </w:rPr>
        <w:t>2. Το Τελωνείο Λάρισας είναι Α΄ τάξης, έχει έδρα τη Λάρισα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Ε.Φ.Κ.</w:t>
      </w:r>
    </w:p>
    <w:p>
      <w:pPr>
        <w:spacing w:before="240" w:after="240"/>
        <w:rPr>
          <w:lang w:val="el" w:eastAsia="el"/>
        </w:rPr>
      </w:pPr>
      <w:r>
        <w:rPr>
          <w:lang w:val="el" w:eastAsia="el"/>
        </w:rPr>
        <w:t>ε) Τμήμα Πληροφοριών, Παραποιημένων και Δίωξης στ)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3. Στην κατά τόπον αρμοδιότητα του Τελωνείου Λάρισας περιλαμβάνεται η περιοχή ολόκληρου του ομώνυμου Νομού.</w:t>
      </w:r>
    </w:p>
    <w:p>
      <w:pPr>
        <w:spacing w:before="240" w:after="240"/>
        <w:rPr>
          <w:lang w:val="el" w:eastAsia="el"/>
        </w:rPr>
      </w:pPr>
      <w:r>
        <w:rPr>
          <w:lang w:val="el" w:eastAsia="el"/>
        </w:rPr>
        <w:t>4. Στο Στόμιο του Νομού Λάρισας συστήνεται Τοπικό Τελωνειακό Γραφείο (άρθρου 23 παρ. 17 εδ. 4 ν. 1735/1987 -Α΄ 195) υπαγόμενο στο Τελωνείο Λάρισας.»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Το άρθρο 277 του π.δ. 551/1988, όπως έχει τροποποιηθεί με τις διατάξεις του άρθρου 4 του π.δ. 248/1998 (Α΄ 186), αντικαθίσταται ως εξής:</w:t>
      </w:r>
    </w:p>
    <w:p>
      <w:pPr>
        <w:spacing w:before="240" w:after="240"/>
        <w:rPr>
          <w:lang w:val="el" w:eastAsia="el"/>
        </w:rPr>
      </w:pPr>
      <w:r>
        <w:rPr>
          <w:lang w:val="el" w:eastAsia="el"/>
        </w:rPr>
        <w:t>«Άρθρο 277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Λασιθίου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Λασιθίου είναι Β΄ τάξης και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489"/>
        <w:gridCol w:w="2247"/>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Αγίου Νικολάου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Νικόλαος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Ιεράπετρας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Ιεράπετρα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Σητείας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Η κατά τόπον αρμοδιότητα των Τελωνείων του Νομού Λασιθίου έχει ως εξής:</w:t>
      </w:r>
    </w:p>
    <w:p>
      <w:pPr>
        <w:spacing w:before="240" w:after="240"/>
        <w:rPr>
          <w:lang w:val="el" w:eastAsia="el"/>
        </w:rPr>
      </w:pPr>
      <w:r>
        <w:rPr>
          <w:lang w:val="el" w:eastAsia="el"/>
        </w:rPr>
        <w:t>α) Τελωνείο Αγίου Νικολάου</w:t>
      </w:r>
    </w:p>
    <w:p>
      <w:pPr>
        <w:spacing w:before="240" w:after="240"/>
        <w:rPr>
          <w:lang w:val="el" w:eastAsia="el"/>
        </w:rPr>
      </w:pPr>
      <w:r>
        <w:rPr>
          <w:lang w:val="el" w:eastAsia="el"/>
        </w:rPr>
        <w:t>Στην κατά τόπον αρμοδιότητά του περιλαμβάνεται η περιοχή ολόκληρου του Νομού Λασιθίου,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Ιεράπετρας</w:t>
      </w:r>
    </w:p>
    <w:p>
      <w:pPr>
        <w:spacing w:before="240" w:after="240"/>
        <w:rPr>
          <w:lang w:val="el" w:eastAsia="el"/>
        </w:rPr>
      </w:pPr>
      <w:r>
        <w:rPr>
          <w:lang w:val="el" w:eastAsia="el"/>
        </w:rPr>
        <w:t>Στην κατά τόπον αρμοδιότητά του περιλαμβάνεται η περιοχή του Δήμου Ιεράπετρας και οι περιοχές των Δημοτικών Διαμερισμάτων Ορεινού και Σχινοκαψάλων του Δήμου Μακρύ Γιαλού, καθώς και οι περιοχές των Δημοτικών Διαμερισμάτων Συκολόγου και Καλαμίου του Δήμου Βιάννου του Νομού Ηρακλείου.</w:t>
      </w:r>
    </w:p>
    <w:p>
      <w:pPr>
        <w:spacing w:before="240" w:after="240"/>
        <w:rPr>
          <w:lang w:val="el" w:eastAsia="el"/>
        </w:rPr>
      </w:pPr>
      <w:r>
        <w:rPr>
          <w:lang w:val="el" w:eastAsia="el"/>
        </w:rPr>
        <w:t>γ) Τελωνείο Σητείας</w:t>
      </w:r>
    </w:p>
    <w:p>
      <w:pPr>
        <w:spacing w:before="240" w:after="240"/>
        <w:rPr>
          <w:lang w:val="el" w:eastAsia="el"/>
        </w:rPr>
      </w:pPr>
      <w:r>
        <w:rPr>
          <w:lang w:val="el" w:eastAsia="el"/>
        </w:rPr>
        <w:t>Στην κατά τόπον αρμοδιότητά του περιλαμβάνονται οι περιοχές των Δήμων Σητείας, Μακρύ Γιαλού (εκτός των Δημοτικών Διαμερισμάτων Ορεινού και Σχινοκαψά- λων, που υπάγονται στην κατά τόπο αρμοδιότητα του Τελωνείου Ιεράπετρας), Ιτάνου και Λεύκης.»</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Το άρθρο 285 του π.δ. 551/1988, όπως έχει τροποποιηθεί με τις διατάξεις του άρθρου 17 του π.δ. 504/1989 (Α΄ 216), του άρθρου 10 του π.δ. 1/1994 (Α΄ 1) και του άρθρου 4 του π.δ. 248/1998 (Α΄ 186), αντικαθίσταται ως εξής:</w:t>
      </w:r>
    </w:p>
    <w:p>
      <w:pPr>
        <w:spacing w:before="240" w:after="240"/>
        <w:rPr>
          <w:lang w:val="el" w:eastAsia="el"/>
        </w:rPr>
      </w:pPr>
      <w:r>
        <w:rPr>
          <w:lang w:val="el" w:eastAsia="el"/>
        </w:rPr>
        <w:t>«Άρθρο 285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Λέσβου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Λέσβου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563"/>
        <w:gridCol w:w="2209"/>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Μυτιλήνης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Καλλονής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Μύρινας Λήμνου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Μύρινα Λήμνου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Πλωμαρίου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Πλωμάρι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Μυτιλήνης,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4. Η κατά τόπον αρμοδιότητα των Τελωνείων του Νομού Λέσβου έχει ως εξής:</w:t>
      </w:r>
    </w:p>
    <w:p>
      <w:pPr>
        <w:spacing w:before="240" w:after="240"/>
        <w:rPr>
          <w:lang w:val="el" w:eastAsia="el"/>
        </w:rPr>
      </w:pPr>
      <w:r>
        <w:rPr>
          <w:lang w:val="el" w:eastAsia="el"/>
        </w:rPr>
        <w:t>α) Τελωνείο Μυτιλήνης</w:t>
      </w:r>
    </w:p>
    <w:p>
      <w:pPr>
        <w:spacing w:before="240" w:after="240"/>
        <w:rPr>
          <w:lang w:val="el" w:eastAsia="el"/>
        </w:rPr>
      </w:pPr>
      <w:r>
        <w:rPr>
          <w:lang w:val="el" w:eastAsia="el"/>
        </w:rPr>
        <w:t>Στην κατά τόπον αρμοδιότητά του περιλαμβάνεται η περιοχή ολόκληρου του Νομού Λέσβου,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Καλλονής</w:t>
      </w:r>
    </w:p>
    <w:p>
      <w:pPr>
        <w:spacing w:before="240" w:after="240"/>
        <w:rPr>
          <w:lang w:val="el" w:eastAsia="el"/>
        </w:rPr>
      </w:pPr>
      <w:r>
        <w:rPr>
          <w:lang w:val="el" w:eastAsia="el"/>
        </w:rPr>
        <w:t>Στην κατά τόπον αρμοδιότητά του περιλαμβάνονται οι περιοχές των Δήμων Καλλονής και Ερεσού – Αντίσ- σης.</w:t>
      </w:r>
    </w:p>
    <w:p>
      <w:pPr>
        <w:spacing w:before="240" w:after="240"/>
        <w:rPr>
          <w:lang w:val="el" w:eastAsia="el"/>
        </w:rPr>
      </w:pPr>
      <w:r>
        <w:rPr>
          <w:lang w:val="el" w:eastAsia="el"/>
        </w:rPr>
        <w:t>γ) Τελωνείο Μύρινας Λήμνου</w:t>
      </w:r>
    </w:p>
    <w:p>
      <w:pPr>
        <w:spacing w:before="240" w:after="240"/>
        <w:rPr>
          <w:lang w:val="el" w:eastAsia="el"/>
        </w:rPr>
      </w:pPr>
      <w:r>
        <w:rPr>
          <w:lang w:val="el" w:eastAsia="el"/>
        </w:rPr>
        <w:t>Στην κατά τόπον αρμοδιότητά του περιλαμβάνονται οι περιοχές των Δήμων Ατσικής, Μούδρου, Μύρινας και</w:t>
      </w:r>
    </w:p>
    <w:p>
      <w:pPr>
        <w:spacing w:before="240" w:after="240"/>
        <w:rPr>
          <w:lang w:val="el" w:eastAsia="el"/>
        </w:rPr>
      </w:pPr>
      <w:r>
        <w:rPr>
          <w:lang w:val="el" w:eastAsia="el"/>
        </w:rPr>
        <w:t>Νέας Κούταλης καθώς και η περιοχή της Κοινότητας Αγίου Ευστρατίου.</w:t>
      </w:r>
    </w:p>
    <w:p>
      <w:pPr>
        <w:spacing w:before="240" w:after="240"/>
        <w:rPr>
          <w:lang w:val="el" w:eastAsia="el"/>
        </w:rPr>
      </w:pPr>
      <w:r>
        <w:rPr>
          <w:lang w:val="el" w:eastAsia="el"/>
        </w:rPr>
        <w:t>δ) Τελωνείο Πλωμαρίου</w:t>
      </w:r>
    </w:p>
    <w:p>
      <w:pPr>
        <w:spacing w:before="240" w:after="240"/>
        <w:rPr>
          <w:lang w:val="el" w:eastAsia="el"/>
        </w:rPr>
      </w:pPr>
      <w:r>
        <w:rPr>
          <w:lang w:val="el" w:eastAsia="el"/>
        </w:rPr>
        <w:t>Στην κατά τόπον αρμοδιότητά του περιλαμβάνονται οι περιοχές των Δήμων Γέρα, Πλωμαρίου και Πολυχνί- του.</w:t>
      </w:r>
    </w:p>
    <w:p>
      <w:pPr>
        <w:spacing w:before="240" w:after="240"/>
        <w:rPr>
          <w:lang w:val="el" w:eastAsia="el"/>
        </w:rPr>
      </w:pPr>
      <w:r>
        <w:rPr>
          <w:lang w:val="el" w:eastAsia="el"/>
        </w:rPr>
        <w:t>5. Στο Μόλυβο του Νομού Λέσβου εδρεύει ομώνυμο Τοπικό Τελωνειακό Γραφείο (άρθρου 23 παρ. 17 εδ. 4 του ν. 1735/1987 - ΦΕΚ 195 Α΄) υπαγόμενο στο Τελωνείο Μυτιλήνης.</w:t>
      </w:r>
    </w:p>
    <w:p>
      <w:pPr>
        <w:spacing w:before="240" w:after="240"/>
        <w:rPr>
          <w:lang w:val="el" w:eastAsia="el"/>
        </w:rPr>
      </w:pPr>
      <w:r>
        <w:rPr>
          <w:lang w:val="el" w:eastAsia="el"/>
        </w:rPr>
        <w:t>6. Στον Άγιο Ευστράτιο και στο Μούδρο του Νομού Λέσβου εδρεύουν ομώνυμα Τοπικά Τελωνειακά Γραφεία (άρθρου 23 παρ. 17 εδ. 4 ν. 1735/1987) υπαγόμενα στο Τελωνείο Μύρινας Λήμνου.</w:t>
      </w:r>
    </w:p>
    <w:p>
      <w:pPr>
        <w:spacing w:before="240" w:after="240"/>
        <w:rPr>
          <w:lang w:val="el" w:eastAsia="el"/>
        </w:rPr>
      </w:pPr>
      <w:r>
        <w:rPr>
          <w:lang w:val="el" w:eastAsia="el"/>
        </w:rPr>
        <w:t>7. Τα Τελωνεία Γέρα (Β΄ τάξης) και Πολυχνίτου (Γ΄ τάξης) του Νομού Λέσβου καταργούνται και οι αρμοδι- ότητές τους περιέρχονται στο Τελωνείο Πλωμαρίου.»</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Το άρθρο 293 του π.δ. 551/1988, όπως έχει τροποποιηθεί με τις διατάξεις του άρθρου 18 του π.δ. 504/1989 (Α΄ 216),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293Τελωνεία</w:t>
      </w:r>
    </w:p>
    <w:p>
      <w:pPr>
        <w:spacing w:before="240" w:after="240"/>
        <w:rPr>
          <w:lang w:val="el" w:eastAsia="el"/>
        </w:rPr>
      </w:pPr>
      <w:r>
        <w:rPr>
          <w:lang w:val="el" w:eastAsia="el"/>
        </w:rPr>
        <w:t>1. Στο Νομό Λευκάδας οι αρμοδιότητες του άρθρου 6 ασκούνται από το Τελωνείο Λευκάδας και τα παρακάτω αναφερόμενα Τοπικά Τελωνειακά Γραφεία.</w:t>
      </w:r>
    </w:p>
    <w:p>
      <w:pPr>
        <w:spacing w:before="240" w:after="240"/>
        <w:rPr>
          <w:lang w:val="el" w:eastAsia="el"/>
        </w:rPr>
      </w:pPr>
      <w:r>
        <w:rPr>
          <w:lang w:val="el" w:eastAsia="el"/>
        </w:rPr>
        <w:t>2. Το Τελωνείο Λευκάδας είναι Β΄ τάξης, έχει έδρα τη Λευκάδα και η κατά τόπον αρμοδιότητα του εκτείνεται σ΄ ολόκληρο το Νομό Λευκάδας.</w:t>
      </w:r>
    </w:p>
    <w:p>
      <w:pPr>
        <w:spacing w:before="240" w:after="240"/>
        <w:rPr>
          <w:lang w:val="el" w:eastAsia="el"/>
        </w:rPr>
      </w:pPr>
      <w:r>
        <w:rPr>
          <w:lang w:val="el" w:eastAsia="el"/>
        </w:rPr>
        <w:t>3. Στο Νυδρί, Μεγανήσι και στη Βασιλική Λευκάδας εδρεύουν ομώνυμα Τοπικά Τελωνειακά Γραφεία (άρθρο 23 παρ. 17 εδ. 4 του Ν. 1735/1987 - ΦΕΚ 195 Α΄), υπαγόμενα στο Τελωνείο Λευκάδας.»</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Το άρθρο 301 του π.δ. 551/1988, όπως έχει τροποποιηθεί με τις διατάξεις του άρθρου 2 του π.δ. 282/1989 (Α΄ 132), του άρθρου 18 του π.δ. 504/1989 (Α΄ 216), του άρθρου 11 του π.δ. 1/1994 (Α΄ 1) και των άρθρων 3 και 4 του π.δ. 248/1998 (Α΄ 186), αντικαθίσταται ως εξής:</w:t>
      </w:r>
    </w:p>
    <w:p>
      <w:pPr>
        <w:spacing w:before="240" w:after="240"/>
        <w:rPr>
          <w:lang w:val="el" w:eastAsia="el"/>
        </w:rPr>
      </w:pPr>
      <w:r>
        <w:rPr>
          <w:lang w:val="el" w:eastAsia="el"/>
        </w:rPr>
        <w:t>«Άρθρο 301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Μαγνησίας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Μαγνησίας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4016"/>
        <w:gridCol w:w="1370"/>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Τσιγκελίου Αλμυρού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Τσιγκέλι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Σκιάθου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Σκιάθος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Βόλου,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Τελωνειακών Διαδικασιών</w:t>
      </w:r>
    </w:p>
    <w:p>
      <w:pPr>
        <w:spacing w:before="240" w:after="240"/>
        <w:rPr>
          <w:lang w:val="el" w:eastAsia="el"/>
        </w:rPr>
      </w:pPr>
      <w:r>
        <w:rPr>
          <w:lang w:val="el" w:eastAsia="el"/>
        </w:rPr>
        <w:t>γ) Τμήμα Δασμολογικών Διαδικασιών</w:t>
      </w:r>
    </w:p>
    <w:p>
      <w:pPr>
        <w:spacing w:before="240" w:after="240"/>
        <w:rPr>
          <w:lang w:val="el" w:eastAsia="el"/>
        </w:rPr>
      </w:pPr>
      <w:r>
        <w:rPr>
          <w:lang w:val="el" w:eastAsia="el"/>
        </w:rPr>
        <w:t>δ) Τμήμα Ε.Φ.Κ.</w:t>
      </w:r>
    </w:p>
    <w:p>
      <w:pPr>
        <w:spacing w:before="240" w:after="240"/>
        <w:rPr>
          <w:lang w:val="el" w:eastAsia="el"/>
        </w:rPr>
      </w:pPr>
      <w:r>
        <w:rPr>
          <w:lang w:val="el" w:eastAsia="el"/>
        </w:rPr>
        <w:t>ε) Τμήμα Πληροφοριών, Παραποιημένων και Δίωξης στ)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4. Η κατά τόπον αρμοδιότητα των Τελωνείων του Νομού Μαγνησίας έχει ως εξής:</w:t>
      </w:r>
    </w:p>
    <w:p>
      <w:pPr>
        <w:spacing w:before="240" w:after="240"/>
        <w:rPr>
          <w:lang w:val="el" w:eastAsia="el"/>
        </w:rPr>
      </w:pPr>
      <w:r>
        <w:rPr>
          <w:lang w:val="el" w:eastAsia="el"/>
        </w:rPr>
        <w:t>α) Τελωνείο Βόλου</w:t>
      </w:r>
    </w:p>
    <w:p>
      <w:pPr>
        <w:spacing w:before="240" w:after="240"/>
        <w:rPr>
          <w:lang w:val="el" w:eastAsia="el"/>
        </w:rPr>
      </w:pPr>
      <w:r>
        <w:rPr>
          <w:lang w:val="el" w:eastAsia="el"/>
        </w:rPr>
        <w:t>Στην κατά τόπον αρμοδιότητά του περιλαμβάνεται η περιοχή ολόκληρου του Νομού Μαγνησίας,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Τσιγκελίου Αλμυρού</w:t>
      </w:r>
    </w:p>
    <w:p>
      <w:pPr>
        <w:spacing w:before="240" w:after="240"/>
        <w:rPr>
          <w:lang w:val="el" w:eastAsia="el"/>
        </w:rPr>
      </w:pPr>
      <w:r>
        <w:rPr>
          <w:lang w:val="el" w:eastAsia="el"/>
        </w:rPr>
        <w:t>Στην κατά τόπον αρμοδιότητά του περιλαμβάνονται οι περιοχές των Δήμων Αλμυρού, Πτελεού, Σούρπης και η περιοχή της Κοινότητας Ανάβρας.</w:t>
      </w:r>
    </w:p>
    <w:p>
      <w:pPr>
        <w:spacing w:before="240" w:after="240"/>
        <w:rPr>
          <w:lang w:val="el" w:eastAsia="el"/>
        </w:rPr>
      </w:pPr>
      <w:r>
        <w:rPr>
          <w:lang w:val="el" w:eastAsia="el"/>
        </w:rPr>
        <w:t>γ) Τελωνείο Σκιάθου</w:t>
      </w:r>
    </w:p>
    <w:p>
      <w:pPr>
        <w:spacing w:before="240" w:after="240"/>
        <w:rPr>
          <w:lang w:val="el" w:eastAsia="el"/>
        </w:rPr>
      </w:pPr>
      <w:r>
        <w:rPr>
          <w:lang w:val="el" w:eastAsia="el"/>
        </w:rPr>
        <w:t>Στην κατά τόπον αρμοδιότητά του περιλαμβάνεται η περιοχή του Δήμου Σκιάθου.</w:t>
      </w:r>
    </w:p>
    <w:p>
      <w:pPr>
        <w:spacing w:before="240" w:after="240"/>
        <w:rPr>
          <w:lang w:val="el" w:eastAsia="el"/>
        </w:rPr>
      </w:pPr>
      <w:r>
        <w:rPr>
          <w:lang w:val="el" w:eastAsia="el"/>
        </w:rPr>
        <w:t>5. Στη Σκόπελο, στην Αλόννησο και στον Όρμο Τσιμέντων ΑΓΕΤ του Νομού Μαγνησίας εδρεύουν ομώνυμα Τοπικά Τελωνειακά Γραφεία (άρθρου 23 παρ. 17 εδ. 4 του ν. 1735/1987) υπαγόμενα στο Τελωνείο Βόλου.</w:t>
      </w:r>
    </w:p>
    <w:p>
      <w:pPr>
        <w:spacing w:before="240" w:after="240"/>
        <w:rPr>
          <w:lang w:val="el" w:eastAsia="el"/>
        </w:rPr>
      </w:pPr>
      <w:r>
        <w:rPr>
          <w:lang w:val="el" w:eastAsia="el"/>
        </w:rPr>
        <w:t>6. Στη Μηλίνα του Νομού Μαγνησίας συστήνεται ομώνυμο Τοπικό Τελωνειακό Γραφείο (άρθρου 23 παρ. 17 εδ. 4 του ν. 1735/1987 - ΦΕΚ 195 Α΄), με χωρική αρμοδιότητα το Δήμο Σηπιάδος και την κοινότητα Τρικερίου, υπαγόμενο στο Τελωνείο Βόλου.</w:t>
      </w:r>
    </w:p>
    <w:p>
      <w:pPr>
        <w:spacing w:before="240" w:after="240"/>
        <w:rPr>
          <w:lang w:val="el" w:eastAsia="el"/>
        </w:rPr>
      </w:pPr>
      <w:r>
        <w:rPr>
          <w:lang w:val="el" w:eastAsia="el"/>
        </w:rPr>
        <w:t>7. Τα Τοπικά Γραφεία Χορευτού Ζαγοράς και Τρικερί- ου του Νομού Μαγνησίας καταργούνται και οι αρμοδιό- τητές τους περιέρχονται στο Τελωνείο Βόλου και στο Τοπικό Τελωνειακό Γραφείο Μηλίνας αντίστοιχα.»</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Το άρθρο 309 του π.δ. 551/1988, όπως έχει τροποποιηθεί με τις διατάξεις του άρθρου 4 του π.δ. 248/1998 (Α΄ 186), αντικαθίσταται ως εξής:</w:t>
      </w:r>
    </w:p>
    <w:p>
      <w:pPr>
        <w:spacing w:before="240" w:after="240"/>
        <w:rPr>
          <w:lang w:val="el" w:eastAsia="el"/>
        </w:rPr>
      </w:pPr>
      <w:r>
        <w:rPr>
          <w:lang w:val="el" w:eastAsia="el"/>
        </w:rPr>
        <w:t>«Άρθρο 309</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Μεσσηνίας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Μεσσηνίας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3106"/>
        <w:gridCol w:w="1753"/>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Καλαμάτας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Κυπαρισσίας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Κυπαρισσία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Καλαμάτας,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4. Η κατά τόπον αρμοδιότητα των Τελωνείων του Νομού Μεσσηνίας έχει ως εξής:</w:t>
      </w:r>
    </w:p>
    <w:p>
      <w:pPr>
        <w:spacing w:before="240" w:after="240"/>
        <w:rPr>
          <w:lang w:val="el" w:eastAsia="el"/>
        </w:rPr>
      </w:pPr>
      <w:r>
        <w:rPr>
          <w:lang w:val="el" w:eastAsia="el"/>
        </w:rPr>
        <w:t>α) Τελωνείο Καλαμάτας</w:t>
      </w:r>
    </w:p>
    <w:p>
      <w:pPr>
        <w:spacing w:before="240" w:after="240"/>
        <w:rPr>
          <w:lang w:val="el" w:eastAsia="el"/>
        </w:rPr>
      </w:pPr>
      <w:r>
        <w:rPr>
          <w:lang w:val="el" w:eastAsia="el"/>
        </w:rPr>
        <w:t>Στην κατά τόπον αρμοδιότητά του περιλαμβάνεται η περιοχή ολόκληρου του Νομού Μεσσηνίας,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Πύλου</w:t>
      </w:r>
    </w:p>
    <w:p>
      <w:pPr>
        <w:spacing w:before="240" w:after="240"/>
        <w:rPr>
          <w:lang w:val="el" w:eastAsia="el"/>
        </w:rPr>
      </w:pPr>
      <w:r>
        <w:rPr>
          <w:lang w:val="el" w:eastAsia="el"/>
        </w:rPr>
        <w:t>Στην κατά τόπον αρμοδιότητά του περιλαμβάνονται οι περιοχές των Δήμων Βουφράδος, Μεθώνης, Παπα- φλέσσα, Πύλου και Χιλιοχωρίων.</w:t>
      </w:r>
    </w:p>
    <w:p>
      <w:pPr>
        <w:spacing w:before="240" w:after="240"/>
        <w:rPr>
          <w:lang w:val="el" w:eastAsia="el"/>
        </w:rPr>
      </w:pPr>
      <w:r>
        <w:rPr>
          <w:lang w:val="el" w:eastAsia="el"/>
        </w:rPr>
        <w:t>γ) Τελωνείο Κυπαρισσίας</w:t>
      </w:r>
    </w:p>
    <w:p>
      <w:pPr>
        <w:spacing w:before="240" w:after="240"/>
        <w:rPr>
          <w:lang w:val="el" w:eastAsia="el"/>
        </w:rPr>
      </w:pPr>
      <w:r>
        <w:rPr>
          <w:lang w:val="el" w:eastAsia="el"/>
        </w:rPr>
        <w:t>Στην κατά τόπον αρμοδιότητά του περιλαμβάνονται οι περιοχές των Δήμων Κυπαρισσίας, Αετού, Αυλώνος, Γαργαλιάνων, Δωρίου, Είρας, Νέστορος, Φιλιατρών και της Κοινότητας Τριπύλης.»</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Το άρθρο 317 του π.δ. 551/1988, όπως έχει αντικατασταθεί με τις διατάξεις του άρθρου 2 του π.δ. 171/1998 (Α΄ 129),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317Τελωνεία</w:t>
      </w:r>
    </w:p>
    <w:p>
      <w:pPr>
        <w:spacing w:before="240" w:after="240"/>
        <w:rPr>
          <w:lang w:val="el" w:eastAsia="el"/>
        </w:rPr>
      </w:pPr>
      <w:r>
        <w:rPr>
          <w:lang w:val="el" w:eastAsia="el"/>
        </w:rPr>
        <w:t>1. Στο Νομό Ξάνθης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Ξάνθης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429"/>
        <w:gridCol w:w="2052"/>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Ξάνθη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Εχίνου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Πόρτο - Λά- 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Πόρτο - Λάγος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Ξάνθης,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4. Η κατά τόπον αρμοδιότητα των Τελωνείων του Νομού Ξάνθης έχει ως εξής:</w:t>
      </w:r>
    </w:p>
    <w:p>
      <w:pPr>
        <w:spacing w:before="240" w:after="240"/>
        <w:rPr>
          <w:lang w:val="el" w:eastAsia="el"/>
        </w:rPr>
      </w:pPr>
      <w:r>
        <w:rPr>
          <w:lang w:val="el" w:eastAsia="el"/>
        </w:rPr>
        <w:t>α) Τελωνείο Ξάνθης</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Εχίνου</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Εχίνου που ανήκει στο Δήμο Μύκης) επί της συνοριακής γραμμής Ελλάδας - Βουλγαρίας.</w:t>
      </w:r>
    </w:p>
    <w:p>
      <w:pPr>
        <w:spacing w:before="240" w:after="240"/>
        <w:rPr>
          <w:lang w:val="el" w:eastAsia="el"/>
        </w:rPr>
      </w:pPr>
      <w:r>
        <w:rPr>
          <w:lang w:val="el" w:eastAsia="el"/>
        </w:rPr>
        <w:t>γ) Τελωνείο Πόρτο - Λάγος</w:t>
      </w:r>
    </w:p>
    <w:p>
      <w:pPr>
        <w:spacing w:before="240" w:after="240"/>
        <w:rPr>
          <w:lang w:val="el" w:eastAsia="el"/>
        </w:rPr>
      </w:pPr>
      <w:r>
        <w:rPr>
          <w:lang w:val="el" w:eastAsia="el"/>
        </w:rPr>
        <w:t>Στην κατά τόπον αρμοδιότητά του περιλαμβάνεται η περιοχή του Δήμου Αβδήρων.»</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Το άρθρο 325 του π.δ. 551/1988, όπως έχει αντικατασταθεί με τις διατάξεις του άρθρου 9 του π.δ. 248/1998 (Α΄ 186) και τροποποιηθεί με τις διατάξεις του άρθρου 6 του π.δ. 57/2001 (Α΄ 48) και του άρθρου 12 του π.δ. 13/2004 (Α΄ 8), αντικαθίσταται ως εξής:</w:t>
      </w:r>
    </w:p>
    <w:p>
      <w:pPr>
        <w:spacing w:before="240" w:after="240"/>
        <w:rPr>
          <w:lang w:val="el" w:eastAsia="el"/>
        </w:rPr>
      </w:pPr>
      <w:r>
        <w:rPr>
          <w:lang w:val="el" w:eastAsia="el"/>
        </w:rPr>
        <w:t>«Άρθρο 325</w:t>
      </w:r>
    </w:p>
    <w:p>
      <w:pPr>
        <w:spacing w:before="240" w:after="240"/>
        <w:rPr>
          <w:lang w:val="el" w:eastAsia="el"/>
        </w:rPr>
      </w:pPr>
      <w:r>
        <w:rPr>
          <w:lang w:val="el" w:eastAsia="el"/>
        </w:rPr>
        <w:t>Τελωνεία</w:t>
      </w:r>
    </w:p>
    <w:p>
      <w:pPr>
        <w:spacing w:before="240" w:after="240"/>
        <w:rPr>
          <w:lang w:val="el" w:eastAsia="el"/>
        </w:rPr>
      </w:pPr>
      <w:r>
        <w:rPr>
          <w:lang w:val="el" w:eastAsia="el"/>
        </w:rPr>
        <w:t>1. Στη Νομαρχία Πειραιά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της Νομαρχίας Πειραιά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6219"/>
        <w:gridCol w:w="1409"/>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Τελωνείο Εισαγωγής και Εφοδίων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Τελωνείο Οινοπνευματωδών και Καπνικών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Τελωνείο Εξαγωγής και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Τελωνείο Ταχυδρομικών Δεμάτων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Τελωνείο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Τελωνείο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Τελωνείο Επίβλεψης Συγκροτημάτων (Τ.Ε.Σ.)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Τα Τελωνεία Α΄ τάξης της Νομαρχίας Πειραιά διαρθρώνονται στις παρακάτω Υποδιευθύνσεις και Τμήματα, που έχουν ως εξής:</w:t>
      </w:r>
    </w:p>
    <w:p>
      <w:pPr>
        <w:spacing w:before="240" w:after="240"/>
        <w:rPr>
          <w:lang w:val="el" w:eastAsia="el"/>
        </w:rPr>
      </w:pPr>
      <w:r>
        <w:rPr>
          <w:lang w:val="el" w:eastAsia="el"/>
        </w:rPr>
        <w:t>I. Α΄ Τελωνείο Εισαγωγής και Εφοδίων</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Επίσκεψης Πλοίων</w:t>
      </w:r>
    </w:p>
    <w:p>
      <w:pPr>
        <w:spacing w:before="240" w:after="240"/>
        <w:rPr>
          <w:lang w:val="el" w:eastAsia="el"/>
        </w:rPr>
      </w:pPr>
      <w:r>
        <w:rPr>
          <w:lang w:val="el" w:eastAsia="el"/>
        </w:rPr>
        <w:t>ε) Τμήμα Εφοδιασμών Πλοίων και Αεροσκαφών στ) Τμήμα Ελέγχου Ταξιδιωτών</w:t>
      </w:r>
    </w:p>
    <w:p>
      <w:pPr>
        <w:spacing w:before="240" w:after="240"/>
        <w:rPr>
          <w:lang w:val="el" w:eastAsia="el"/>
        </w:rPr>
      </w:pPr>
      <w:r>
        <w:rPr>
          <w:lang w:val="el" w:eastAsia="el"/>
        </w:rPr>
        <w:t>ζ) 1ο Τμήμα Τελωνισμού</w:t>
      </w:r>
    </w:p>
    <w:p>
      <w:pPr>
        <w:spacing w:before="240" w:after="240"/>
        <w:rPr>
          <w:lang w:val="el" w:eastAsia="el"/>
        </w:rPr>
      </w:pPr>
      <w:r>
        <w:rPr>
          <w:lang w:val="el" w:eastAsia="el"/>
        </w:rPr>
        <w:t>η) 2ο Τμήμα Τελωνισμού</w:t>
      </w:r>
    </w:p>
    <w:p>
      <w:pPr>
        <w:spacing w:before="240" w:after="240"/>
        <w:rPr>
          <w:lang w:val="el" w:eastAsia="el"/>
        </w:rPr>
      </w:pPr>
      <w:r>
        <w:rPr>
          <w:lang w:val="el" w:eastAsia="el"/>
        </w:rPr>
        <w:t>θ) Τμήμα Εκ των Υστέρων Ελέγχων</w:t>
      </w:r>
    </w:p>
    <w:p>
      <w:pPr>
        <w:spacing w:before="240" w:after="240"/>
        <w:rPr>
          <w:lang w:val="el" w:eastAsia="el"/>
        </w:rPr>
      </w:pPr>
      <w:r>
        <w:rPr>
          <w:lang w:val="el" w:eastAsia="el"/>
        </w:rPr>
        <w:t>II. Β΄ Τελωνείο Οινοπνευματωδών και Καπνικών 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1ο Τμήμα Ε.Φ.Κ.</w:t>
      </w:r>
    </w:p>
    <w:p>
      <w:pPr>
        <w:spacing w:before="240" w:after="240"/>
        <w:rPr>
          <w:lang w:val="el" w:eastAsia="el"/>
        </w:rPr>
      </w:pPr>
      <w:r>
        <w:rPr>
          <w:lang w:val="el" w:eastAsia="el"/>
        </w:rPr>
        <w:t>ε) 2ο Τμήμα Ε.Φ.Κ.</w:t>
      </w:r>
    </w:p>
    <w:p>
      <w:pPr>
        <w:spacing w:before="240" w:after="240"/>
        <w:rPr>
          <w:lang w:val="el" w:eastAsia="el"/>
        </w:rPr>
      </w:pPr>
      <w:r>
        <w:rPr>
          <w:lang w:val="el" w:eastAsia="el"/>
        </w:rPr>
        <w:t>στ) 3ο Τμήμα Ε.Φ.Κ.</w:t>
      </w:r>
    </w:p>
    <w:p>
      <w:pPr>
        <w:spacing w:before="240" w:after="240"/>
        <w:rPr>
          <w:lang w:val="el" w:eastAsia="el"/>
        </w:rPr>
      </w:pPr>
      <w:r>
        <w:rPr>
          <w:lang w:val="el" w:eastAsia="el"/>
        </w:rPr>
        <w:t>ζ) 4ο Τμήμα Ε.Φ.Κ.</w:t>
      </w:r>
    </w:p>
    <w:p>
      <w:pPr>
        <w:spacing w:before="240" w:after="240"/>
        <w:rPr>
          <w:lang w:val="el" w:eastAsia="el"/>
        </w:rPr>
      </w:pPr>
      <w:r>
        <w:rPr>
          <w:lang w:val="el" w:eastAsia="el"/>
        </w:rPr>
        <w:t>η) Τμήμα Εκ των Υστέρων Ελέγχων</w:t>
      </w:r>
    </w:p>
    <w:p>
      <w:pPr>
        <w:spacing w:before="240" w:after="240"/>
        <w:rPr>
          <w:lang w:val="el" w:eastAsia="el"/>
        </w:rPr>
      </w:pPr>
      <w:r>
        <w:rPr>
          <w:lang w:val="el" w:eastAsia="el"/>
        </w:rPr>
        <w:t>III. Γ΄ Τελωνείο Εξαγωγής και Μεταφοράς 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1ο Τμήμα Τελωνισμού</w:t>
      </w:r>
    </w:p>
    <w:p>
      <w:pPr>
        <w:spacing w:before="240" w:after="240"/>
        <w:rPr>
          <w:lang w:val="el" w:eastAsia="el"/>
        </w:rPr>
      </w:pPr>
      <w:r>
        <w:rPr>
          <w:lang w:val="el" w:eastAsia="el"/>
        </w:rPr>
        <w:t>ε) 2ο Τμήμα Τελωνισμού</w:t>
      </w:r>
    </w:p>
    <w:p>
      <w:pPr>
        <w:spacing w:before="240" w:after="240"/>
        <w:rPr>
          <w:lang w:val="el" w:eastAsia="el"/>
        </w:rPr>
      </w:pPr>
      <w:r>
        <w:rPr>
          <w:lang w:val="el" w:eastAsia="el"/>
        </w:rPr>
        <w:t>στ) 3ο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IV. Δ΄ Τελωνείο Ταχυδρομικών Δεμάτων</w:t>
      </w:r>
    </w:p>
    <w:p>
      <w:pPr>
        <w:spacing w:before="240" w:after="240"/>
        <w:rPr>
          <w:lang w:val="el" w:eastAsia="el"/>
        </w:rPr>
      </w:pPr>
      <w:r>
        <w:rPr>
          <w:lang w:val="el" w:eastAsia="el"/>
        </w:rPr>
        <w:t>α) Τμήμα Διοικητικής Υποστήριξης και Δικαστικού β) Τμήμα Διαδικασιών</w:t>
      </w:r>
    </w:p>
    <w:p>
      <w:pPr>
        <w:spacing w:before="240" w:after="240"/>
        <w:rPr>
          <w:lang w:val="el" w:eastAsia="el"/>
        </w:rPr>
      </w:pPr>
      <w:r>
        <w:rPr>
          <w:lang w:val="el" w:eastAsia="el"/>
        </w:rPr>
        <w:t>γ) 1ο Τμήμα Τελωνισμού</w:t>
      </w:r>
    </w:p>
    <w:p>
      <w:pPr>
        <w:spacing w:before="240" w:after="240"/>
        <w:rPr>
          <w:lang w:val="el" w:eastAsia="el"/>
        </w:rPr>
      </w:pPr>
      <w:r>
        <w:rPr>
          <w:lang w:val="el" w:eastAsia="el"/>
        </w:rPr>
        <w:t>δ) 2ο Τμήμα Τελωνισμού</w:t>
      </w:r>
    </w:p>
    <w:p>
      <w:pPr>
        <w:spacing w:before="240" w:after="240"/>
        <w:rPr>
          <w:lang w:val="el" w:eastAsia="el"/>
        </w:rPr>
      </w:pPr>
      <w:r>
        <w:rPr>
          <w:lang w:val="el" w:eastAsia="el"/>
        </w:rPr>
        <w:t>ε) Τμήμα Εκ των Υστέρων Ελέγχων</w:t>
      </w:r>
    </w:p>
    <w:p>
      <w:pPr>
        <w:spacing w:before="240" w:after="240"/>
        <w:rPr>
          <w:lang w:val="el" w:eastAsia="el"/>
        </w:rPr>
      </w:pPr>
      <w:r>
        <w:rPr>
          <w:lang w:val="el" w:eastAsia="el"/>
        </w:rPr>
        <w:t>V. Ε΄ Τελωνείο Εισαγωγής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Α΄ Υποδιεύθυνση</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 ε) Τμήμα Πληροφοριών, Παραποιημένων και Δίωξης στ) Τμήμα Εκ των Υστέρων Ελέγχων</w:t>
      </w:r>
    </w:p>
    <w:p>
      <w:pPr>
        <w:spacing w:before="240" w:after="240"/>
        <w:rPr>
          <w:lang w:val="el" w:eastAsia="el"/>
        </w:rPr>
      </w:pPr>
      <w:r>
        <w:rPr>
          <w:lang w:val="el" w:eastAsia="el"/>
        </w:rPr>
        <w:t>Β΄ Υποδιεύθυνση</w:t>
      </w:r>
    </w:p>
    <w:p>
      <w:pPr>
        <w:spacing w:before="240" w:after="240"/>
        <w:rPr>
          <w:lang w:val="el" w:eastAsia="el"/>
        </w:rPr>
      </w:pPr>
      <w:r>
        <w:rPr>
          <w:lang w:val="el" w:eastAsia="el"/>
        </w:rPr>
        <w:t>ζ) 1ο Τμήμα Τελωνισμού</w:t>
      </w:r>
    </w:p>
    <w:p>
      <w:pPr>
        <w:spacing w:before="240" w:after="240"/>
        <w:rPr>
          <w:lang w:val="el" w:eastAsia="el"/>
        </w:rPr>
      </w:pPr>
      <w:r>
        <w:rPr>
          <w:lang w:val="el" w:eastAsia="el"/>
        </w:rPr>
        <w:t>η) 2ο Τμήμα Τελωνισμού</w:t>
      </w:r>
    </w:p>
    <w:p>
      <w:pPr>
        <w:spacing w:before="240" w:after="240"/>
        <w:rPr>
          <w:lang w:val="el" w:eastAsia="el"/>
        </w:rPr>
      </w:pPr>
      <w:r>
        <w:rPr>
          <w:lang w:val="el" w:eastAsia="el"/>
        </w:rPr>
        <w:t>θ) 3ο Τμήμα Τελωνισμού</w:t>
      </w:r>
    </w:p>
    <w:p>
      <w:pPr>
        <w:spacing w:before="240" w:after="240"/>
        <w:rPr>
          <w:lang w:val="el" w:eastAsia="el"/>
        </w:rPr>
      </w:pPr>
      <w:r>
        <w:rPr>
          <w:lang w:val="el" w:eastAsia="el"/>
        </w:rPr>
        <w:t>ι) 4ο Τμήμα Τελωνισμού</w:t>
      </w:r>
    </w:p>
    <w:p>
      <w:pPr>
        <w:spacing w:before="240" w:after="240"/>
        <w:rPr>
          <w:lang w:val="el" w:eastAsia="el"/>
        </w:rPr>
      </w:pPr>
      <w:r>
        <w:rPr>
          <w:lang w:val="el" w:eastAsia="el"/>
        </w:rPr>
        <w:t>ια) 5ο Τμήμα Τελωνισμού</w:t>
      </w:r>
    </w:p>
    <w:p>
      <w:pPr>
        <w:spacing w:before="240" w:after="240"/>
        <w:rPr>
          <w:lang w:val="el" w:eastAsia="el"/>
        </w:rPr>
      </w:pPr>
      <w:r>
        <w:rPr>
          <w:lang w:val="el" w:eastAsia="el"/>
        </w:rPr>
        <w:t>ιβ) 6ο Τμήμα Τελωνισμού</w:t>
      </w:r>
    </w:p>
    <w:p>
      <w:pPr>
        <w:spacing w:before="240" w:after="240"/>
        <w:rPr>
          <w:lang w:val="el" w:eastAsia="el"/>
        </w:rPr>
      </w:pPr>
      <w:r>
        <w:rPr>
          <w:lang w:val="el" w:eastAsia="el"/>
        </w:rPr>
        <w:t>ιγ) 7ο Τμήμα Τελωνισμού</w:t>
      </w:r>
    </w:p>
    <w:p>
      <w:pPr>
        <w:spacing w:before="240" w:after="240"/>
        <w:rPr>
          <w:lang w:val="el" w:eastAsia="el"/>
        </w:rPr>
      </w:pPr>
      <w:r>
        <w:rPr>
          <w:lang w:val="el" w:eastAsia="el"/>
        </w:rPr>
        <w:t>ιδ) 8ο Τμήμα Τελωνισμού</w:t>
      </w:r>
    </w:p>
    <w:p>
      <w:pPr>
        <w:spacing w:before="240" w:after="240"/>
        <w:rPr>
          <w:lang w:val="el" w:eastAsia="el"/>
        </w:rPr>
      </w:pPr>
      <w:r>
        <w:rPr>
          <w:lang w:val="el" w:eastAsia="el"/>
        </w:rPr>
        <w:t>VI. ΣΤ΄ Τελωνείο Εισαγωγής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Τελωνειακών Διαδικασιών</w:t>
      </w:r>
    </w:p>
    <w:p>
      <w:pPr>
        <w:spacing w:before="240" w:after="240"/>
        <w:rPr>
          <w:lang w:val="el" w:eastAsia="el"/>
        </w:rPr>
      </w:pPr>
      <w:r>
        <w:rPr>
          <w:lang w:val="el" w:eastAsia="el"/>
        </w:rPr>
        <w:t>δ) Τμήμα Δασμολογικών Διαδικασιών</w:t>
      </w:r>
    </w:p>
    <w:p>
      <w:pPr>
        <w:spacing w:before="240" w:after="240"/>
        <w:rPr>
          <w:lang w:val="el" w:eastAsia="el"/>
        </w:rPr>
      </w:pPr>
      <w:r>
        <w:rPr>
          <w:lang w:val="el" w:eastAsia="el"/>
        </w:rPr>
        <w:t>ε) Τμήμα Πληροφοριών, Παραποιημένων και Δίωξης στ) 1ο Τμήμα Τελωνισμού</w:t>
      </w:r>
    </w:p>
    <w:p>
      <w:pPr>
        <w:spacing w:before="240" w:after="240"/>
        <w:rPr>
          <w:lang w:val="el" w:eastAsia="el"/>
        </w:rPr>
      </w:pPr>
      <w:r>
        <w:rPr>
          <w:lang w:val="el" w:eastAsia="el"/>
        </w:rPr>
        <w:t>ζ) 2ο Τμήμα Τελωνισμού</w:t>
      </w:r>
    </w:p>
    <w:p>
      <w:pPr>
        <w:spacing w:before="240" w:after="240"/>
        <w:rPr>
          <w:lang w:val="el" w:eastAsia="el"/>
        </w:rPr>
      </w:pPr>
      <w:r>
        <w:rPr>
          <w:lang w:val="el" w:eastAsia="el"/>
        </w:rPr>
        <w:t>η) 3ο Τμήμα Τελωνισμού</w:t>
      </w:r>
    </w:p>
    <w:p>
      <w:pPr>
        <w:spacing w:before="240" w:after="240"/>
        <w:rPr>
          <w:lang w:val="el" w:eastAsia="el"/>
        </w:rPr>
      </w:pPr>
      <w:r>
        <w:rPr>
          <w:lang w:val="el" w:eastAsia="el"/>
        </w:rPr>
        <w:t>θ) 4ο Τμήμα Τελωνισμού</w:t>
      </w:r>
    </w:p>
    <w:p>
      <w:pPr>
        <w:spacing w:before="240" w:after="240"/>
        <w:rPr>
          <w:lang w:val="el" w:eastAsia="el"/>
        </w:rPr>
      </w:pPr>
      <w:r>
        <w:rPr>
          <w:lang w:val="el" w:eastAsia="el"/>
        </w:rPr>
        <w:t>ι) Τμήμα Εκ των Υστέρων Ελέγχων</w:t>
      </w:r>
    </w:p>
    <w:p>
      <w:pPr>
        <w:spacing w:before="240" w:after="240"/>
        <w:rPr>
          <w:lang w:val="el" w:eastAsia="el"/>
        </w:rPr>
      </w:pPr>
      <w:r>
        <w:rPr>
          <w:lang w:val="el" w:eastAsia="el"/>
        </w:rPr>
        <w:t>VII. Ζ΄ Τελωνείο Επίβλεψης Συγκροτημάτων (Τ.Ε.Σ.)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w:t>
      </w:r>
    </w:p>
    <w:p>
      <w:pPr>
        <w:spacing w:before="240" w:after="240"/>
        <w:rPr>
          <w:lang w:val="el" w:eastAsia="el"/>
        </w:rPr>
      </w:pPr>
      <w:r>
        <w:rPr>
          <w:lang w:val="el" w:eastAsia="el"/>
        </w:rPr>
        <w:t>δ) Τμήμα Ε.Φ.Κ.</w:t>
      </w:r>
    </w:p>
    <w:p>
      <w:pPr>
        <w:spacing w:before="240" w:after="240"/>
        <w:rPr>
          <w:lang w:val="el" w:eastAsia="el"/>
        </w:rPr>
      </w:pPr>
      <w:r>
        <w:rPr>
          <w:lang w:val="el" w:eastAsia="el"/>
        </w:rPr>
        <w:t>ε) Τμήμα Επιστροφών Ε.Φ.Κ.</w:t>
      </w:r>
    </w:p>
    <w:p>
      <w:pPr>
        <w:spacing w:before="240" w:after="240"/>
        <w:rPr>
          <w:lang w:val="el" w:eastAsia="el"/>
        </w:rPr>
      </w:pPr>
      <w:r>
        <w:rPr>
          <w:lang w:val="el" w:eastAsia="el"/>
        </w:rPr>
        <w:t>στ) 1ο Τμήμα Τελωνισμού</w:t>
      </w:r>
    </w:p>
    <w:p>
      <w:pPr>
        <w:spacing w:before="240" w:after="240"/>
        <w:rPr>
          <w:lang w:val="el" w:eastAsia="el"/>
        </w:rPr>
      </w:pPr>
      <w:r>
        <w:rPr>
          <w:lang w:val="el" w:eastAsia="el"/>
        </w:rPr>
        <w:t>ζ) 2ο Τμήμα Τελωνισμού</w:t>
      </w:r>
    </w:p>
    <w:p>
      <w:pPr>
        <w:spacing w:before="240" w:after="240"/>
        <w:rPr>
          <w:lang w:val="el" w:eastAsia="el"/>
        </w:rPr>
      </w:pPr>
      <w:r>
        <w:rPr>
          <w:lang w:val="el" w:eastAsia="el"/>
        </w:rPr>
        <w:t>η) 3ο Τμήμα Τελωνισμού</w:t>
      </w:r>
    </w:p>
    <w:p>
      <w:pPr>
        <w:spacing w:before="240" w:after="240"/>
        <w:rPr>
          <w:lang w:val="el" w:eastAsia="el"/>
        </w:rPr>
      </w:pPr>
      <w:r>
        <w:rPr>
          <w:lang w:val="el" w:eastAsia="el"/>
        </w:rPr>
        <w:t>θ) 4ο Τμήμα Τελωνισμού</w:t>
      </w:r>
    </w:p>
    <w:p>
      <w:pPr>
        <w:spacing w:before="240" w:after="240"/>
        <w:rPr>
          <w:lang w:val="el" w:eastAsia="el"/>
        </w:rPr>
      </w:pPr>
      <w:r>
        <w:rPr>
          <w:lang w:val="el" w:eastAsia="el"/>
        </w:rPr>
        <w:t>ι) 5ο Τμήμα Τελωνισμού</w:t>
      </w:r>
    </w:p>
    <w:p>
      <w:pPr>
        <w:spacing w:before="240" w:after="240"/>
        <w:rPr>
          <w:lang w:val="el" w:eastAsia="el"/>
        </w:rPr>
      </w:pPr>
      <w:r>
        <w:rPr>
          <w:lang w:val="el" w:eastAsia="el"/>
        </w:rPr>
        <w:t>ια) Τμήμα Εκ των Υστέρων Ελέγχων.</w:t>
      </w:r>
    </w:p>
    <w:p>
      <w:pPr>
        <w:spacing w:before="240" w:after="240"/>
        <w:rPr>
          <w:lang w:val="el" w:eastAsia="el"/>
        </w:rPr>
      </w:pPr>
      <w:r>
        <w:rPr>
          <w:lang w:val="el" w:eastAsia="el"/>
        </w:rPr>
        <w:t>4. Η κατά τόπον αρμοδιότητα των Τελωνείων της Νομαρχίας Πειραιά έχει ως εξής:</w:t>
      </w:r>
    </w:p>
    <w:p>
      <w:pPr>
        <w:spacing w:before="240" w:after="240"/>
        <w:rPr>
          <w:lang w:val="el" w:eastAsia="el"/>
        </w:rPr>
      </w:pPr>
      <w:r>
        <w:rPr>
          <w:lang w:val="el" w:eastAsia="el"/>
        </w:rPr>
        <w:t>α) Α΄ Τελωνείο Εισαγωγής και Εφοδίων</w:t>
      </w:r>
    </w:p>
    <w:p>
      <w:pPr>
        <w:spacing w:before="240" w:after="240"/>
        <w:rPr>
          <w:lang w:val="el" w:eastAsia="el"/>
        </w:rPr>
      </w:pPr>
      <w:r>
        <w:rPr>
          <w:lang w:val="el" w:eastAsia="el"/>
        </w:rPr>
        <w:t>Η κατά τόπον αρμοδιότητά του εκτείνεται σε ολόκληρη τη Νομαρχία Πειραιά, καθώς και στους όρμους Γλυφάδας και Βουλιαγμένης (που ανήκουν στις Νομαρχίες Αθηνών και Ανατολικής Αττικής αντίστοιχα), εκτός των περιοχών που ανήκουν στην κατά τόπον αρμοδιότητα των λοιπών Τελωνείων της Νομαρχίας.</w:t>
      </w:r>
    </w:p>
    <w:p>
      <w:pPr>
        <w:spacing w:before="240" w:after="240"/>
        <w:rPr>
          <w:lang w:val="el" w:eastAsia="el"/>
        </w:rPr>
      </w:pPr>
      <w:r>
        <w:rPr>
          <w:lang w:val="el" w:eastAsia="el"/>
        </w:rPr>
        <w:t>β) Β΄ Τελωνείο Οινοπνευματωδών και Καπνικών</w:t>
      </w:r>
    </w:p>
    <w:p>
      <w:pPr>
        <w:spacing w:before="240" w:after="240"/>
        <w:rPr>
          <w:lang w:val="el" w:eastAsia="el"/>
        </w:rPr>
      </w:pPr>
      <w:r>
        <w:rPr>
          <w:lang w:val="el" w:eastAsia="el"/>
        </w:rPr>
        <w:t>Η κατά τόπον αρμοδιότητά του εκτείνεται σε ολόκληρη τη Νομαρχία Πειραιά για ελέγχους οινοπνευματωδών και καπνικών προϊόντων εγχώριας και κοινοτικής προέλευσης, που υπόκεινται σε Ειδικό Φόρο Κατανάλωσης, συμπεριλαμβανομένης και της εξαγωγής των εν λόγω προϊόντων.</w:t>
      </w:r>
    </w:p>
    <w:p>
      <w:pPr>
        <w:spacing w:before="240" w:after="240"/>
        <w:rPr>
          <w:lang w:val="el" w:eastAsia="el"/>
        </w:rPr>
      </w:pPr>
      <w:r>
        <w:rPr>
          <w:lang w:val="el" w:eastAsia="el"/>
        </w:rPr>
        <w:t>γ) Γ΄ Τελωνείο Εξαγωγής και Μεταφοράς</w:t>
      </w:r>
    </w:p>
    <w:p>
      <w:pPr>
        <w:spacing w:before="240" w:after="240"/>
        <w:rPr>
          <w:lang w:val="el" w:eastAsia="el"/>
        </w:rPr>
      </w:pPr>
      <w:r>
        <w:rPr>
          <w:lang w:val="el" w:eastAsia="el"/>
        </w:rPr>
        <w:t>Η κατά τόπον αρμοδιότητά του εκτείνεται σε ολόκληρη τη Νομαρχία Πειραιά για τις εξαγωγές εμπορευμάτων, εκτός από αυτές των οποίων η αρμοδιότητα ανήκει στο Β΄ Τελωνείο Οινοπνευματωδών και Καπνικών.</w:t>
      </w:r>
    </w:p>
    <w:p>
      <w:pPr>
        <w:spacing w:before="240" w:after="240"/>
        <w:rPr>
          <w:lang w:val="el" w:eastAsia="el"/>
        </w:rPr>
      </w:pPr>
      <w:r>
        <w:rPr>
          <w:lang w:val="el" w:eastAsia="el"/>
        </w:rPr>
        <w:t>δ) Δ΄ Τελωνείο Ταχυδρομικών Δεμάτων</w:t>
      </w:r>
    </w:p>
    <w:p>
      <w:pPr>
        <w:spacing w:before="240" w:after="240"/>
        <w:rPr>
          <w:lang w:val="el" w:eastAsia="el"/>
        </w:rPr>
      </w:pPr>
      <w:r>
        <w:rPr>
          <w:lang w:val="el" w:eastAsia="el"/>
        </w:rPr>
        <w:t>Η κατά τόπον αρμοδιότητά του εκτείνεται σε ολόκληρη τη Νομαρχία Πειραιά, μόνον ως προς τον τελωνισμό ταχυδρομικών δεμάτων.</w:t>
      </w:r>
    </w:p>
    <w:p>
      <w:pPr>
        <w:spacing w:before="240" w:after="240"/>
        <w:rPr>
          <w:lang w:val="el" w:eastAsia="el"/>
        </w:rPr>
      </w:pPr>
      <w:r>
        <w:rPr>
          <w:lang w:val="el" w:eastAsia="el"/>
        </w:rPr>
        <w:t>ε) Ε΄ Τελωνείο Εισαγωγής</w:t>
      </w:r>
    </w:p>
    <w:p>
      <w:pPr>
        <w:spacing w:before="240" w:after="240"/>
        <w:rPr>
          <w:lang w:val="el" w:eastAsia="el"/>
        </w:rPr>
      </w:pPr>
      <w:r>
        <w:rPr>
          <w:lang w:val="el" w:eastAsia="el"/>
        </w:rPr>
        <w:t>Η κατά τόπον αρμοδιότητά του εκτείνεται σε ολόκληρη την περιοχή της Ελεύθερης Ζώνης Πειραιά μετά των αποθηκευτικών της χώρων.</w:t>
      </w:r>
    </w:p>
    <w:p>
      <w:pPr>
        <w:spacing w:before="240" w:after="240"/>
        <w:rPr>
          <w:lang w:val="el" w:eastAsia="el"/>
        </w:rPr>
      </w:pPr>
      <w:r>
        <w:rPr>
          <w:lang w:val="el" w:eastAsia="el"/>
        </w:rPr>
        <w:t>στ) ΣΤ΄ Τελωνείο Εισαγωγής</w:t>
      </w:r>
    </w:p>
    <w:p>
      <w:pPr>
        <w:spacing w:before="240" w:after="240"/>
        <w:rPr>
          <w:lang w:val="el" w:eastAsia="el"/>
        </w:rPr>
      </w:pPr>
      <w:r>
        <w:rPr>
          <w:lang w:val="el" w:eastAsia="el"/>
        </w:rPr>
        <w:t>Η κατά τόπον αρμοδιότητά του εκτείνεται στην παραθαλάσσια περιοχή από την πύλη Αγίου Διονυσίου μέχρι και δυτικά της επισκευαστικής βάσης Περάματος, εκτός της Ελεύθερης Ζώνης Πειραιά, καθώς επίσης στο χώρο του ΤΙR TERMINAL (αποθήκη Γ3) της περιοχής Σχιστού και στο χώρο της Κεντρικής Λαχαναγοράς.</w:t>
      </w:r>
    </w:p>
    <w:p>
      <w:pPr>
        <w:spacing w:before="240" w:after="240"/>
        <w:rPr>
          <w:lang w:val="el" w:eastAsia="el"/>
        </w:rPr>
      </w:pPr>
      <w:r>
        <w:rPr>
          <w:lang w:val="el" w:eastAsia="el"/>
        </w:rPr>
        <w:t>ζ) Ζ΄ Τελωνείο Επίβλεψης Συγκροτημάτων (Τ.Ε.Σ.)</w:t>
      </w:r>
    </w:p>
    <w:p>
      <w:pPr>
        <w:spacing w:before="240" w:after="240"/>
        <w:rPr>
          <w:lang w:val="el" w:eastAsia="el"/>
        </w:rPr>
      </w:pPr>
      <w:r>
        <w:rPr>
          <w:lang w:val="el" w:eastAsia="el"/>
        </w:rPr>
        <w:t>Η κατά τόπον αρμοδιότητά του εκτείνεται στους χώρους των εγκαταστάσεων διυλιστηρίων, εγκαταστάσεων Συγκροτημάτων υπό επίβλεψη και των λοιπών χώρων ενεργειακών προϊόντων και ηλεκτρικής ενέργειας των Νομαρχιών Πειραιά και Δυτικής Αττικής.</w:t>
      </w:r>
    </w:p>
    <w:p>
      <w:pPr>
        <w:spacing w:before="240" w:after="240"/>
        <w:rPr>
          <w:lang w:val="el" w:eastAsia="el"/>
        </w:rPr>
      </w:pPr>
      <w:r>
        <w:rPr>
          <w:lang w:val="el" w:eastAsia="el"/>
        </w:rPr>
        <w:t>η) Τελωνείο Πόρου</w:t>
      </w:r>
    </w:p>
    <w:p>
      <w:pPr>
        <w:spacing w:before="240" w:after="240"/>
        <w:rPr>
          <w:lang w:val="el" w:eastAsia="el"/>
        </w:rPr>
      </w:pPr>
      <w:r>
        <w:rPr>
          <w:lang w:val="el" w:eastAsia="el"/>
        </w:rPr>
        <w:t>Στην κατά τόπον αρμοδιότητα του περιλαμβάνονται οι Δήμοι Πόρου, Τροιζήνος, Ύδρας και Μεθάνων.</w:t>
      </w:r>
    </w:p>
    <w:p>
      <w:pPr>
        <w:spacing w:before="240" w:after="240"/>
        <w:rPr>
          <w:lang w:val="el" w:eastAsia="el"/>
        </w:rPr>
      </w:pPr>
      <w:r>
        <w:rPr>
          <w:lang w:val="el" w:eastAsia="el"/>
        </w:rPr>
        <w:t>5. Στις περιοχές: i) Αγία Πελαγία, Αίγινα, Αμπελάκια, Κύθηρα, Σαλαμίνα και Σπέτσες της Νομαρχίας Πειραιά, ii) Βουλιαγμένη της Νομαρχίας Ανατολικής Αττικής και iii) Γλυφάδα της Νομαρχίας Αθηνών εδρεύουν ομώνυμα Τοπικά Τελωνειακά Γραφεία (άρθρου 23 παρ. 17 εδ. 4 ν. 1735/1987 – ΦΕΚ Α΄ 195) υπαγόμενα στο Α΄ Τελωνείο Εισαγωγής και Εφοδίων.</w:t>
      </w:r>
    </w:p>
    <w:p>
      <w:pPr>
        <w:spacing w:before="240" w:after="240"/>
        <w:rPr>
          <w:lang w:val="el" w:eastAsia="el"/>
        </w:rPr>
      </w:pPr>
      <w:r>
        <w:rPr>
          <w:lang w:val="el" w:eastAsia="el"/>
        </w:rPr>
        <w:t>6. Στην περιοχή Ύδρα της Νομαρχίας Πειραιά εδρεύει ομώνυμο Τοπικό Τελωνειακό Γραφείο (άρθρου 23 παρ.</w:t>
      </w:r>
    </w:p>
    <w:p>
      <w:pPr>
        <w:spacing w:before="240" w:after="240"/>
        <w:rPr>
          <w:lang w:val="el" w:eastAsia="el"/>
        </w:rPr>
      </w:pPr>
      <w:r>
        <w:rPr>
          <w:lang w:val="el" w:eastAsia="el"/>
        </w:rPr>
        <w:t>17 εδ. 4 ν. 1735/1987) υπαγόμενο στο Τελωνείο Πόρου.»</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Το άρθρο 333, όπως έχει τροποποιηθεί με τις διατάξεις του άρθρου 5 του π.δ. 117/1994 (Α΄ 89),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333Τελωνεία</w:t>
      </w:r>
    </w:p>
    <w:p>
      <w:pPr>
        <w:spacing w:before="240" w:after="240"/>
        <w:rPr>
          <w:lang w:val="el" w:eastAsia="el"/>
        </w:rPr>
      </w:pPr>
      <w:r>
        <w:rPr>
          <w:lang w:val="el" w:eastAsia="el"/>
        </w:rPr>
        <w:t>1. Στο Νομό Πέλλας οι αρμοδιότητες του άρθρου 6 ασκούνται από το Τελωνείο Σκύδρας, το οποίο είναι Α΄ τάξης και έχει έδρα τη Σκύδρα.</w:t>
      </w:r>
    </w:p>
    <w:p>
      <w:pPr>
        <w:spacing w:before="240" w:after="240"/>
        <w:rPr>
          <w:lang w:val="el" w:eastAsia="el"/>
        </w:rPr>
      </w:pPr>
      <w:r>
        <w:rPr>
          <w:lang w:val="el" w:eastAsia="el"/>
        </w:rPr>
        <w:t>2. Το Τελωνείο Σκύδρας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&amp;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3. Στην κατά τόπον αρμοδιότητα του Τελωνείου Σκύ- δρας περιλαμβάνεται η περιοχή ολόκληρου του Νομού Πέλλας.»</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Το άρθρο 341 του π.δ. 551/1988, όπως έχει τροποποιηθεί με τις διατάξεις του άρθρου 2 του π.δ. 259/1991 (Α΄ 98),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341Τελωνεία</w:t>
      </w:r>
    </w:p>
    <w:p>
      <w:pPr>
        <w:spacing w:before="240" w:after="240"/>
        <w:rPr>
          <w:lang w:val="el" w:eastAsia="el"/>
        </w:rPr>
      </w:pPr>
      <w:r>
        <w:rPr>
          <w:lang w:val="el" w:eastAsia="el"/>
        </w:rPr>
        <w:t>1. Στο Νομό Πιερίας οι αρμοδιότητες του άρθρου 6 ασκούνται από το Τελωνείο Κατερίνης και τα Τοπικά Τελωνειακά Γραφεία Πλαταμώνα και Μεθώνης.</w:t>
      </w:r>
    </w:p>
    <w:p>
      <w:pPr>
        <w:spacing w:before="240" w:after="240"/>
        <w:rPr>
          <w:lang w:val="el" w:eastAsia="el"/>
        </w:rPr>
      </w:pPr>
      <w:r>
        <w:rPr>
          <w:lang w:val="el" w:eastAsia="el"/>
        </w:rPr>
        <w:t>2. Το Τελωνείο Κατερίνης είναι Α΄ τάξης, έχει έδρα την Κατερίνη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3. Στην κατά τόπον αρμοδιότητα του Τελωνείου Κατερίνης περιλαμβάνεται η περιοχή ολόκληρου του Νομού Πιερίας.</w:t>
      </w:r>
    </w:p>
    <w:p>
      <w:pPr>
        <w:spacing w:before="240" w:after="240"/>
        <w:rPr>
          <w:lang w:val="el" w:eastAsia="el"/>
        </w:rPr>
      </w:pPr>
      <w:r>
        <w:rPr>
          <w:lang w:val="el" w:eastAsia="el"/>
        </w:rPr>
        <w:t>4. Στον Πλαταμώνα του Νομού Πιερίας εδρεύει ομώνυμο Τοπικό Τελωνειακό Γραφείο (άρθρου 23 παρ. 17 εδ. 4 ν.1735/1987 – ΦΕΚ Α΄ 195) υπαγόμενο στο Τελωνείο Κατερίνης.</w:t>
      </w:r>
    </w:p>
    <w:p>
      <w:pPr>
        <w:spacing w:before="240" w:after="240"/>
        <w:rPr>
          <w:lang w:val="el" w:eastAsia="el"/>
        </w:rPr>
      </w:pPr>
      <w:r>
        <w:rPr>
          <w:lang w:val="el" w:eastAsia="el"/>
        </w:rPr>
        <w:t>5. Στη Μεθώνη του Νομού Πιερίας συστήνεται ομώνυμο Τοπικό Τελωνειακό Γραφείο (άρθρου 23 παρ. 17 εδ. 4 ν.1735/1987 – ΦΕΚ Α΄ 195) υπαγόμενο στο Τελωνείο Κατερίνης.»</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Το άρθρο 349 του π.δ. 551/1988, όπως έχει τροποποιηθεί με τις διατάξεις του άρθρου 18 του π.δ. 504/1989 (Α΄ 216),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349Τελωνεία</w:t>
      </w:r>
    </w:p>
    <w:p>
      <w:pPr>
        <w:spacing w:before="240" w:after="240"/>
        <w:rPr>
          <w:lang w:val="el" w:eastAsia="el"/>
        </w:rPr>
      </w:pPr>
      <w:r>
        <w:rPr>
          <w:lang w:val="el" w:eastAsia="el"/>
        </w:rPr>
        <w:t>1. Στο Νομό Πρέβεζας οι αρμοδιότητες του άρθρου 6 ασκούνται από το Τελωνείο Πρέβεζας και το Τοπικό Τελωνειακό Γραφείο Πάργας.</w:t>
      </w:r>
    </w:p>
    <w:p>
      <w:pPr>
        <w:spacing w:before="240" w:after="240"/>
        <w:rPr>
          <w:lang w:val="el" w:eastAsia="el"/>
        </w:rPr>
      </w:pPr>
      <w:r>
        <w:rPr>
          <w:lang w:val="el" w:eastAsia="el"/>
        </w:rPr>
        <w:t>2. Το Τελωνείο Πρέβεζας είναι Α΄ τάξης, έχει έδρα την Πρέβεζα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Ελέγχου Ταξιδιωτών</w:t>
      </w:r>
    </w:p>
    <w:p>
      <w:pPr>
        <w:spacing w:before="240" w:after="240"/>
        <w:rPr>
          <w:lang w:val="el" w:eastAsia="el"/>
        </w:rPr>
      </w:pPr>
      <w:r>
        <w:rPr>
          <w:lang w:val="el" w:eastAsia="el"/>
        </w:rPr>
        <w:t>δ) Τμήμα Πληροφοριών, Παραποιημένων και Δίωξης ε) Τμήμα Τελωνισμού.</w:t>
      </w:r>
    </w:p>
    <w:p>
      <w:pPr>
        <w:spacing w:before="240" w:after="240"/>
        <w:rPr>
          <w:lang w:val="el" w:eastAsia="el"/>
        </w:rPr>
      </w:pPr>
      <w:r>
        <w:rPr>
          <w:lang w:val="el" w:eastAsia="el"/>
        </w:rPr>
        <w:t>3. Στην κατά τόπον αρμοδιότητα του Τελωνείου Πρέβεζας περιλαμβάνεται: i) η περιοχή ολόκληρου του ομώνυμου Νομού και ii) οι χώροι του αεροδρομίου Ακτίου (του Δήμου Ανακτορίου που ανήκει στο Νομό Αιτωλίας και Ακαρνανίας).</w:t>
      </w:r>
    </w:p>
    <w:p>
      <w:pPr>
        <w:spacing w:before="240" w:after="240"/>
        <w:rPr>
          <w:lang w:val="el" w:eastAsia="el"/>
        </w:rPr>
      </w:pPr>
      <w:r>
        <w:rPr>
          <w:lang w:val="el" w:eastAsia="el"/>
        </w:rPr>
        <w:t>4. Στην Πάργα του Νομού Πρέβεζας εδρεύει ομώνυμο Τοπικό Τελωνειακό Γραφείο (άρθρου 23 παρ. 17 εδ. 4 ν. 1735/1987 – ΦΕΚ 195 Α΄) υπαγόμενο στο Τελωνείο Πρέβεζας.»</w:t>
      </w:r>
    </w:p>
    <w:p>
      <w:pPr>
        <w:spacing w:before="240" w:after="240"/>
        <w:rPr>
          <w:lang w:val="el" w:eastAsia="el"/>
        </w:rPr>
      </w:pPr>
      <w:r>
        <w:rPr>
          <w:lang w:val="el" w:eastAsia="el"/>
        </w:rPr>
        <w:t>΄Αρθρο 48</w:t>
      </w:r>
    </w:p>
    <w:p>
      <w:pPr>
        <w:spacing w:before="240" w:after="240"/>
        <w:rPr>
          <w:lang w:val="el" w:eastAsia="el"/>
        </w:rPr>
      </w:pPr>
      <w:r>
        <w:rPr>
          <w:lang w:val="el" w:eastAsia="el"/>
        </w:rPr>
        <w:t>Το άρθρο 357 του π.δ. 551/1988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357Τελωνεία</w:t>
      </w:r>
    </w:p>
    <w:p>
      <w:pPr>
        <w:spacing w:before="240" w:after="240"/>
        <w:rPr>
          <w:lang w:val="el" w:eastAsia="el"/>
        </w:rPr>
      </w:pPr>
      <w:r>
        <w:rPr>
          <w:lang w:val="el" w:eastAsia="el"/>
        </w:rPr>
        <w:t>1. Στο Νομό Ρεθύμνης οι αρμοδιότητες του άρθρου 6 ασκούνται από το Τελωνείο Ρεθύμνου και το Τοπικό Τελωνειακό Γραφείο Αγίας Γαλήνης.</w:t>
      </w:r>
    </w:p>
    <w:p>
      <w:pPr>
        <w:spacing w:before="240" w:after="240"/>
        <w:rPr>
          <w:lang w:val="el" w:eastAsia="el"/>
        </w:rPr>
      </w:pPr>
      <w:r>
        <w:rPr>
          <w:lang w:val="el" w:eastAsia="el"/>
        </w:rPr>
        <w:t>2. Το Τελωνείο Ρεθύμνου είναι Α΄ τάξης, έχει έδρα το Ρέθυμνο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Τελωνισμού.</w:t>
      </w:r>
    </w:p>
    <w:p>
      <w:pPr>
        <w:spacing w:before="240" w:after="240"/>
        <w:rPr>
          <w:lang w:val="el" w:eastAsia="el"/>
        </w:rPr>
      </w:pPr>
      <w:r>
        <w:rPr>
          <w:lang w:val="el" w:eastAsia="el"/>
        </w:rPr>
        <w:t>3. Στην κατά τόπον αρμοδιότητα του Τελωνείου Ρεθύ- μνου περιλαμβάνεται η περιοχή ολόκληρου του Νομού Ρεθύμνης.</w:t>
      </w:r>
    </w:p>
    <w:p>
      <w:pPr>
        <w:spacing w:before="240" w:after="240"/>
        <w:rPr>
          <w:lang w:val="el" w:eastAsia="el"/>
        </w:rPr>
      </w:pPr>
      <w:r>
        <w:rPr>
          <w:lang w:val="el" w:eastAsia="el"/>
        </w:rPr>
        <w:t>4. Στην Αγία Γαλήνη του Νομού Ρεθύμνης εδρεύει ομώνυμο Τοπικό Τελωνειακό Γραφείο (άρθρου 23 παρ.</w:t>
      </w:r>
    </w:p>
    <w:p>
      <w:pPr>
        <w:spacing w:before="240" w:after="240"/>
        <w:rPr>
          <w:lang w:val="el" w:eastAsia="el"/>
        </w:rPr>
      </w:pPr>
      <w:r>
        <w:rPr>
          <w:lang w:val="el" w:eastAsia="el"/>
        </w:rPr>
        <w:t>17 εδ. 4 ν. 1735/1987 – ΦΕΚ 195 Α΄) υπαγόμενο στο Τελωνείο Ρεθύμνου.»</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Το άρθρο 365 του π.δ. 551/1988, όπως έχει τροποποι</w:t>
      </w:r>
    </w:p>
    <w:p>
      <w:pPr>
        <w:spacing w:before="240" w:after="240"/>
        <w:rPr>
          <w:lang w:val="el" w:eastAsia="el"/>
        </w:rPr>
      </w:pPr>
      <w:r>
        <w:rPr>
          <w:lang w:val="el" w:eastAsia="el"/>
        </w:rPr>
        <w:t>ηθεί με τις διατάξεις του άρθρου 2 του π.δ. 171/1998 (Α΄ 129) και του άρθρου 13 του π.δ. 13/2004 (Α΄ 8), αντικαθίσταται ως εξής:</w:t>
      </w:r>
    </w:p>
    <w:p>
      <w:pPr>
        <w:spacing w:before="240" w:after="240"/>
        <w:rPr>
          <w:lang w:val="el" w:eastAsia="el"/>
        </w:rPr>
      </w:pPr>
      <w:r>
        <w:rPr>
          <w:lang w:val="el" w:eastAsia="el"/>
        </w:rPr>
        <w:t>«Άρθρο 365</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Ροδόπης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Ροδόπης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833"/>
        <w:gridCol w:w="1479"/>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Κομοτηνής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Νυμφαίας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Νυμφαία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Κομοτηνής,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Πληροφοριών, Παραποιημένων και Δίωξης δ) Τμήμα Τελωνισμού.</w:t>
      </w:r>
    </w:p>
    <w:p>
      <w:pPr>
        <w:spacing w:before="240" w:after="240"/>
        <w:rPr>
          <w:lang w:val="el" w:eastAsia="el"/>
        </w:rPr>
      </w:pPr>
      <w:r>
        <w:rPr>
          <w:lang w:val="el" w:eastAsia="el"/>
        </w:rPr>
        <w:t>4. Η κατά τόπον αρμοδιότητα των Τελωνείων του Νομού Ροδόπης έχει ως εξής:</w:t>
      </w:r>
    </w:p>
    <w:p>
      <w:pPr>
        <w:spacing w:before="240" w:after="240"/>
        <w:rPr>
          <w:lang w:val="el" w:eastAsia="el"/>
        </w:rPr>
      </w:pPr>
      <w:r>
        <w:rPr>
          <w:lang w:val="el" w:eastAsia="el"/>
        </w:rPr>
        <w:t>α) Τελωνείο Κομοτηνής</w:t>
      </w:r>
    </w:p>
    <w:p>
      <w:pPr>
        <w:spacing w:before="240" w:after="240"/>
        <w:rPr>
          <w:lang w:val="el" w:eastAsia="el"/>
        </w:rPr>
      </w:pPr>
      <w:r>
        <w:rPr>
          <w:lang w:val="el" w:eastAsia="el"/>
        </w:rPr>
        <w:t>Στην κατά τόπον αρμοδιότητά του περιλαμβάνεται η περιοχή ολόκληρου του Νομού Ροδόπης, εκτός των περιοχών της κατά τόπον αρμοδιότητας του Τελωνείου Νυμφαίας.</w:t>
      </w:r>
    </w:p>
    <w:p>
      <w:pPr>
        <w:spacing w:before="240" w:after="240"/>
        <w:rPr>
          <w:lang w:val="el" w:eastAsia="el"/>
        </w:rPr>
      </w:pPr>
      <w:r>
        <w:rPr>
          <w:lang w:val="el" w:eastAsia="el"/>
        </w:rPr>
        <w:t>β) Τελωνείο Νυμφαίας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Πανδρόσου που ανήκει στο Δήμο Κομοτηνής) επί της συνοριακής γραμμής Ελλάδας – Βουλγαρίας.»</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Το άρθρο 373 του π.δ. 551/1988, όπως έχει τροποποιηθεί με τις διατάξεις του άρθρου 6 του π.δ. 117/1994 (Α΄ 89) και του άρθρου 4 του π.δ. 248/1998 (Α΄ 186), αντικαθίσταται ως εξής:</w:t>
      </w:r>
    </w:p>
    <w:p>
      <w:pPr>
        <w:spacing w:before="240" w:after="240"/>
        <w:rPr>
          <w:lang w:val="el" w:eastAsia="el"/>
        </w:rPr>
      </w:pPr>
      <w:r>
        <w:rPr>
          <w:lang w:val="el" w:eastAsia="el"/>
        </w:rPr>
        <w:t>«Άρθρο 373</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Σάμου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Σάμου διακρίνονται σε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3294"/>
        <w:gridCol w:w="2016"/>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Λιμήν Βαθέως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Καρλοβασί-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Καρλόβασι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Πυθαγορίου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Πυθαγόριο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Η κατά τόπον αρμοδιότητα των Τελωνείων του Νομού Σάμου έχει ως εξής:</w:t>
      </w:r>
    </w:p>
    <w:p>
      <w:pPr>
        <w:spacing w:before="240" w:after="240"/>
        <w:rPr>
          <w:lang w:val="el" w:eastAsia="el"/>
        </w:rPr>
      </w:pPr>
      <w:r>
        <w:rPr>
          <w:lang w:val="el" w:eastAsia="el"/>
        </w:rPr>
        <w:t>α) Τελωνείο Σάμου</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που ανήκουν στην κατά τόπον αρμοδιότητα των λοιπών Τελωνείων του Νομού.</w:t>
      </w:r>
    </w:p>
    <w:p>
      <w:pPr>
        <w:spacing w:before="240" w:after="240"/>
        <w:rPr>
          <w:lang w:val="el" w:eastAsia="el"/>
        </w:rPr>
      </w:pPr>
      <w:r>
        <w:rPr>
          <w:lang w:val="el" w:eastAsia="el"/>
        </w:rPr>
        <w:t>β) Τελωνείο Καρλοβασίου</w:t>
      </w:r>
    </w:p>
    <w:p>
      <w:pPr>
        <w:spacing w:before="240" w:after="240"/>
        <w:rPr>
          <w:lang w:val="el" w:eastAsia="el"/>
        </w:rPr>
      </w:pPr>
      <w:r>
        <w:rPr>
          <w:lang w:val="el" w:eastAsia="el"/>
        </w:rPr>
        <w:t>Στην κατά τόπον αρμοδιότητά του περιλαμβάνονται οι περιοχές των Δήμων Καρλοβασίων και Μαραθοκάμπου.</w:t>
      </w:r>
    </w:p>
    <w:p>
      <w:pPr>
        <w:spacing w:before="240" w:after="240"/>
        <w:rPr>
          <w:lang w:val="el" w:eastAsia="el"/>
        </w:rPr>
      </w:pPr>
      <w:r>
        <w:rPr>
          <w:lang w:val="el" w:eastAsia="el"/>
        </w:rPr>
        <w:t>γ) Τελωνείο Πυθαγορείου</w:t>
      </w:r>
    </w:p>
    <w:p>
      <w:pPr>
        <w:spacing w:before="240" w:after="240"/>
        <w:rPr>
          <w:lang w:val="el" w:eastAsia="el"/>
        </w:rPr>
      </w:pPr>
      <w:r>
        <w:rPr>
          <w:lang w:val="el" w:eastAsia="el"/>
        </w:rPr>
        <w:t>Στην κατά τόπον αρμοδιότητά του περιλαμβάνεται η περιοχή του Δήμου Πυθαγορείου.</w:t>
      </w:r>
    </w:p>
    <w:p>
      <w:pPr>
        <w:spacing w:before="240" w:after="240"/>
        <w:rPr>
          <w:lang w:val="el" w:eastAsia="el"/>
        </w:rPr>
      </w:pPr>
      <w:r>
        <w:rPr>
          <w:lang w:val="el" w:eastAsia="el"/>
        </w:rPr>
        <w:t>4. Στον Άγιο Κήρυκο και στον Εύδηλο του Νομού Σάμου εδρεύουν ομώνυμα Τοπικά Τελωνειακά Γραφεία (άρθρου 23 παρ. 17 εδ. 4 ν.1735/1987 – ΦΕΚ Α΄ 195) υπαγόμενα στο Τελωνείο Σάμου.</w:t>
      </w:r>
    </w:p>
    <w:p>
      <w:pPr>
        <w:spacing w:before="240" w:after="240"/>
        <w:rPr>
          <w:lang w:val="el" w:eastAsia="el"/>
        </w:rPr>
      </w:pPr>
      <w:r>
        <w:rPr>
          <w:lang w:val="el" w:eastAsia="el"/>
        </w:rPr>
        <w:t>5. Στους Φούρνους Κορσεών συστήνεται ομώνυμο Τοπικό Τελωνειακό Γραφείο (άρθρου 23 παρ. 17 εδ. 4 ν.1735/1987 – ΦΕΚ Α΄ 195) υπαγόμενο στο Τελωνείο Σάμου.»</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Το άρθρο 381 του π.δ. 551/1988, όπως έχει αντικατασταθεί με τις διατάξεις του άρθρου 13 του π.δ. 1/1994 (Α΄ 1), αντικαθίσταται ως εξής:</w:t>
      </w:r>
    </w:p>
    <w:p>
      <w:pPr>
        <w:spacing w:before="240" w:after="240"/>
        <w:rPr>
          <w:lang w:val="el" w:eastAsia="el"/>
        </w:rPr>
      </w:pPr>
      <w:r>
        <w:rPr>
          <w:lang w:val="el" w:eastAsia="el"/>
        </w:rPr>
        <w:t>«Άρθρο 381</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Σερρών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Σερρών είναι Α΄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970"/>
        <w:gridCol w:w="1885"/>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Σέρρες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Προμαχώνα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Προμαχώνας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bl>
    <w:p>
      <w:pPr>
        <w:spacing w:before="240" w:after="240"/>
        <w:rPr>
          <w:lang w:val="el" w:eastAsia="el"/>
        </w:rPr>
      </w:pPr>
      <w:r>
        <w:rPr>
          <w:lang w:val="el" w:eastAsia="el"/>
        </w:rPr>
        <w:t>3. Τα Τελωνεία του Νομού Σερρών διαρθρώνονται στα παρακάτω Τμήματα, που έχουν ως εξής:</w:t>
      </w:r>
    </w:p>
    <w:p>
      <w:pPr>
        <w:spacing w:before="240" w:after="240"/>
        <w:rPr>
          <w:lang w:val="el" w:eastAsia="el"/>
        </w:rPr>
      </w:pPr>
      <w:r>
        <w:rPr>
          <w:lang w:val="el" w:eastAsia="el"/>
        </w:rPr>
        <w:t>Ι. Τελωνείο Σερρών</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 και Ε.Φ.Κ.</w:t>
      </w:r>
    </w:p>
    <w:p>
      <w:pPr>
        <w:spacing w:before="240" w:after="240"/>
        <w:rPr>
          <w:lang w:val="el" w:eastAsia="el"/>
        </w:rPr>
      </w:pPr>
      <w:r>
        <w:rPr>
          <w:lang w:val="el" w:eastAsia="el"/>
        </w:rPr>
        <w:t>δ) Τμήμα Τελωνισμού</w:t>
      </w:r>
    </w:p>
    <w:p>
      <w:pPr>
        <w:spacing w:before="240" w:after="240"/>
        <w:rPr>
          <w:lang w:val="el" w:eastAsia="el"/>
        </w:rPr>
      </w:pPr>
      <w:r>
        <w:rPr>
          <w:lang w:val="el" w:eastAsia="el"/>
        </w:rPr>
        <w:t>ΙΙ. Τελωνείο Προμαχώνα</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 και Ε.Φ.Κ.</w:t>
      </w:r>
    </w:p>
    <w:p>
      <w:pPr>
        <w:spacing w:before="240" w:after="240"/>
        <w:rPr>
          <w:lang w:val="el" w:eastAsia="el"/>
        </w:rPr>
      </w:pPr>
      <w:r>
        <w:rPr>
          <w:lang w:val="el" w:eastAsia="el"/>
        </w:rPr>
        <w:t>δ) Τμήμα Ελέγχου Διελεύσεων</w:t>
      </w:r>
    </w:p>
    <w:p>
      <w:pPr>
        <w:spacing w:before="240" w:after="240"/>
        <w:rPr>
          <w:lang w:val="el" w:eastAsia="el"/>
        </w:rPr>
      </w:pPr>
      <w:r>
        <w:rPr>
          <w:lang w:val="el" w:eastAsia="el"/>
        </w:rPr>
        <w:t>ε) Τμήμα Πληροφοριών, Παραποιημένων και Δίωξης</w:t>
      </w:r>
    </w:p>
    <w:p>
      <w:pPr>
        <w:spacing w:before="240" w:after="240"/>
        <w:rPr>
          <w:lang w:val="el" w:eastAsia="el"/>
        </w:rPr>
      </w:pPr>
      <w:r>
        <w:rPr>
          <w:lang w:val="el" w:eastAsia="el"/>
        </w:rPr>
        <w:t>στ) 1ο Τμήμα Τελωνισμού</w:t>
      </w:r>
    </w:p>
    <w:p>
      <w:pPr>
        <w:spacing w:before="240" w:after="240"/>
        <w:rPr>
          <w:lang w:val="el" w:eastAsia="el"/>
        </w:rPr>
      </w:pPr>
      <w:r>
        <w:rPr>
          <w:lang w:val="el" w:eastAsia="el"/>
        </w:rPr>
        <w:t>ζ) 2ο Τμήμα Τελωνισμού.</w:t>
      </w:r>
    </w:p>
    <w:p>
      <w:pPr>
        <w:spacing w:before="240" w:after="240"/>
        <w:rPr>
          <w:lang w:val="el" w:eastAsia="el"/>
        </w:rPr>
      </w:pPr>
      <w:r>
        <w:rPr>
          <w:lang w:val="el" w:eastAsia="el"/>
        </w:rPr>
        <w:t>4. Η κατά τόπον αρμοδιότητα των Τελωνείων του Νομού Σερρών έχει ως εξής:</w:t>
      </w:r>
    </w:p>
    <w:p>
      <w:pPr>
        <w:spacing w:before="240" w:after="240"/>
        <w:rPr>
          <w:lang w:val="el" w:eastAsia="el"/>
        </w:rPr>
      </w:pPr>
      <w:r>
        <w:rPr>
          <w:lang w:val="el" w:eastAsia="el"/>
        </w:rPr>
        <w:t>α) Τελωνείο Σερρών</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i) που ανήκουν στη κατά τόπον αρμοδιότητα του Τελωνείου Προμαχώνα και ii) του Δημοτικού Διαμερίσματος Νέων Κερδυλίων του Δήμου Αμφίπολης, που ανήκει στην κατά τόπον αρμοδιότητα του Τελωνείου Σταυρού του Νομού Θεσσαλονίκης.</w:t>
      </w:r>
    </w:p>
    <w:p>
      <w:pPr>
        <w:spacing w:before="240" w:after="240"/>
        <w:rPr>
          <w:lang w:val="el" w:eastAsia="el"/>
        </w:rPr>
      </w:pPr>
      <w:r>
        <w:rPr>
          <w:lang w:val="el" w:eastAsia="el"/>
        </w:rPr>
        <w:t>β) Τελωνείο Προμαχώνα</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Κοινοτικού Διαμερίσματος Προμαχώνος που ανήκει στην Κοινότητα Προμαχώνος) επί της συνοριακής γραμμής Ελλάδας – Βουλγαρίας. Η κατά τόπον αρμοδιότητα του Τελωνείου αυτού επεκτείνεται και καθ΄ όλο το μήκος της σιδηροδρομικής διαδρομής «Προμαχώνας - Θεσσαλονίκη» για τη διευκόλυνση των σχετικών τελωνειακών ελέγχων.»</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Το άρθρο 389 του π.δ. 551/1988 αντικαθίσταται ως εξής:</w:t>
      </w:r>
    </w:p>
    <w:p>
      <w:pPr>
        <w:spacing w:before="240" w:after="240"/>
        <w:rPr>
          <w:lang w:val="el" w:eastAsia="el"/>
        </w:rPr>
      </w:pPr>
      <w:r>
        <w:rPr>
          <w:lang w:val="el" w:eastAsia="el"/>
        </w:rPr>
        <w:t>«Άρθρο 389</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Τρικάλων οι αρμοδιότητες του άρθρου 6 ασκούνται από το Τελωνείο Τρικάλων.</w:t>
      </w:r>
    </w:p>
    <w:p>
      <w:pPr>
        <w:spacing w:before="240" w:after="240"/>
        <w:rPr>
          <w:lang w:val="el" w:eastAsia="el"/>
        </w:rPr>
      </w:pPr>
      <w:r>
        <w:rPr>
          <w:lang w:val="el" w:eastAsia="el"/>
        </w:rPr>
        <w:t>2. Το Τελωνείο Τρικάλων είναι Β΄ τάξης, έχει έδρα τα Τρίκαλα και η κατά τόπον αρμοδιότητά του εκτείνεται σ’ ολόκληρο το Νομό Τρικάλων.»</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Το άρθρο 397 του π.δ. 551/1988, όπως έχει αντικατασταθεί με το άρθρο 14 του π.δ. 1/1994 (Α΄ 1) και τροποποιηθεί με τις διατάξεις του άρθρου 3 του π.δ. 248/1998 (Α΄ 186) και του άρθρου 14 του π.δ. 13/2004 (Α΄ 8), αντικαθίσταται ως εξής:</w:t>
      </w:r>
    </w:p>
    <w:p>
      <w:pPr>
        <w:spacing w:before="240" w:after="240"/>
        <w:rPr>
          <w:lang w:val="el" w:eastAsia="el"/>
        </w:rPr>
      </w:pPr>
      <w:r>
        <w:rPr>
          <w:lang w:val="el" w:eastAsia="el"/>
        </w:rPr>
        <w:t>«Άρθρο 397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Φθιώτιδος οι αρμοδιότητες του άρθρου 6 ασκούνται από τα Τελωνεία της επομένης παραγράφου και το Τοπικό Τελωνειακό Γραφείο Αγίου Κωνσταντίνου.</w:t>
      </w:r>
    </w:p>
    <w:p>
      <w:pPr>
        <w:spacing w:before="240" w:after="240"/>
        <w:rPr>
          <w:lang w:val="el" w:eastAsia="el"/>
        </w:rPr>
      </w:pPr>
      <w:r>
        <w:rPr>
          <w:lang w:val="el" w:eastAsia="el"/>
        </w:rPr>
        <w:t>2. Τα Τελωνεία του Νομού Φθιώτιδας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847"/>
        <w:gridCol w:w="1493"/>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Στυλίδας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Αταλάντης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Αταλάντη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Στυλίδας,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4. Η κατά τόπον αρμοδιότητα των Τελωνείων του Νομού Φθιώτιδας έχει ως εξής:</w:t>
      </w:r>
    </w:p>
    <w:p>
      <w:pPr>
        <w:spacing w:before="240" w:after="240"/>
        <w:rPr>
          <w:lang w:val="el" w:eastAsia="el"/>
        </w:rPr>
      </w:pPr>
      <w:r>
        <w:rPr>
          <w:lang w:val="el" w:eastAsia="el"/>
        </w:rPr>
        <w:t>α) Τελωνείο Στυλίδας</w:t>
      </w:r>
    </w:p>
    <w:p>
      <w:pPr>
        <w:spacing w:before="240" w:after="240"/>
        <w:rPr>
          <w:lang w:val="el" w:eastAsia="el"/>
        </w:rPr>
      </w:pPr>
      <w:r>
        <w:rPr>
          <w:lang w:val="el" w:eastAsia="el"/>
        </w:rPr>
        <w:t>Στην κατά τόπον αρμοδιότητά του περιλαμβάνονται οι περιοχές των Νομών Φθιώτιδας (εκτός των περιοχών που ανήκουν στην κατά τόπον αρμοδιότητα του Τελωνείου Αταλάντης) και Ευρυτανίας.</w:t>
      </w:r>
    </w:p>
    <w:p>
      <w:pPr>
        <w:spacing w:before="240" w:after="240"/>
        <w:rPr>
          <w:lang w:val="el" w:eastAsia="el"/>
        </w:rPr>
      </w:pPr>
      <w:r>
        <w:rPr>
          <w:lang w:val="el" w:eastAsia="el"/>
        </w:rPr>
        <w:t>β) Τελωνείο Αταλάντης</w:t>
      </w:r>
    </w:p>
    <w:p>
      <w:pPr>
        <w:spacing w:before="240" w:after="240"/>
        <w:rPr>
          <w:lang w:val="el" w:eastAsia="el"/>
        </w:rPr>
      </w:pPr>
      <w:r>
        <w:rPr>
          <w:lang w:val="el" w:eastAsia="el"/>
        </w:rPr>
        <w:t>Στην κατά τόπον αρμοδιότητά του περιλαμβάνονται οι περιοχές των Δήμων Αμφίκλειας, Αταλάντης, Δαφνουσί- ων, Ελάτειας, Μαλεσίνης, Οπουντίων και Τιθορέας.</w:t>
      </w:r>
    </w:p>
    <w:p>
      <w:pPr>
        <w:spacing w:before="240" w:after="240"/>
        <w:rPr>
          <w:lang w:val="el" w:eastAsia="el"/>
        </w:rPr>
      </w:pPr>
      <w:r>
        <w:rPr>
          <w:lang w:val="el" w:eastAsia="el"/>
        </w:rPr>
        <w:t>5. Στον Άγιο Κωνσταντίνο του Νομού Φθιώτιδας εδρεύει ομώνυμο Τοπικό Τελωνειακό Γραφείο (άρθρου 23 παρ. 17 εδ. 4 ν. 1735/1987 – ΦΕΚ 195 Α΄) υπαγόμενο στο Τελωνείο Στυλίδας.»</w:t>
      </w:r>
    </w:p>
    <w:p>
      <w:pPr>
        <w:pStyle w:val="Heading6"/>
        <w:spacing w:before="240" w:after="240"/>
        <w:rPr>
          <w:lang w:val="el" w:eastAsia="el"/>
        </w:rPr>
      </w:pPr>
      <w:r>
        <w:rPr>
          <w:rStyle w:val="article-num"/>
          <w:lang w:val="el" w:eastAsia="el"/>
        </w:rPr>
        <w:t>Άρθρο 54</w:t>
      </w:r>
    </w:p>
    <w:p>
      <w:pPr>
        <w:spacing w:before="240" w:after="240"/>
        <w:rPr>
          <w:lang w:val="el" w:eastAsia="el"/>
        </w:rPr>
      </w:pPr>
      <w:r>
        <w:rPr>
          <w:lang w:val="el" w:eastAsia="el"/>
        </w:rPr>
        <w:t>Το άρθρο 405 του π.δ. 551/1988, όπως έχει αντικατασταθεί με τις διατάξεις του άρθρου 15 του π.δ. 1/1994 (Α΄1), αντικαθίσταται ως εξής:</w:t>
      </w:r>
    </w:p>
    <w:p>
      <w:pPr>
        <w:spacing w:before="240" w:after="240"/>
        <w:rPr>
          <w:lang w:val="el" w:eastAsia="el"/>
        </w:rPr>
      </w:pPr>
      <w:r>
        <w:rPr>
          <w:lang w:val="el" w:eastAsia="el"/>
        </w:rPr>
        <w:t xml:space="preserve">« Άρθρο </w:t>
      </w:r>
    </w:p>
    <w:p>
      <w:pPr>
        <w:spacing w:before="240" w:after="240"/>
        <w:rPr>
          <w:lang w:val="el" w:eastAsia="el"/>
        </w:rPr>
      </w:pPr>
      <w:r>
        <w:rPr>
          <w:lang w:val="el" w:eastAsia="el"/>
        </w:rPr>
        <w:t>405Τελωνεία</w:t>
      </w:r>
    </w:p>
    <w:p>
      <w:pPr>
        <w:spacing w:before="240" w:after="240"/>
        <w:rPr>
          <w:lang w:val="el" w:eastAsia="el"/>
        </w:rPr>
      </w:pPr>
      <w:r>
        <w:rPr>
          <w:lang w:val="el" w:eastAsia="el"/>
        </w:rPr>
        <w:t>1. Στο Νομό Φλώρινας οι αρμοδιότητες του άρθρου 6 ασκούνται από τα Τελωνεία της επομένης παραγράφου.</w:t>
      </w:r>
    </w:p>
    <w:p>
      <w:pPr>
        <w:spacing w:before="240" w:after="240"/>
        <w:rPr>
          <w:lang w:val="el" w:eastAsia="el"/>
        </w:rPr>
      </w:pPr>
      <w:r>
        <w:rPr>
          <w:lang w:val="el" w:eastAsia="el"/>
        </w:rPr>
        <w:t>2. Τα Τελωνεία του Νομού Φλώρινας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605"/>
        <w:gridCol w:w="2251"/>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Κρυσταλλοπηγής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Κρυσταλλοπηγή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Κρυσταλλοπηγής,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w:t>
      </w:r>
    </w:p>
    <w:p>
      <w:pPr>
        <w:spacing w:before="240" w:after="240"/>
        <w:rPr>
          <w:lang w:val="el" w:eastAsia="el"/>
        </w:rPr>
      </w:pPr>
      <w:r>
        <w:rPr>
          <w:lang w:val="el" w:eastAsia="el"/>
        </w:rPr>
        <w:t>β) Τμήμα Δικαστικού</w:t>
      </w:r>
    </w:p>
    <w:p>
      <w:pPr>
        <w:spacing w:before="240" w:after="240"/>
        <w:rPr>
          <w:lang w:val="el" w:eastAsia="el"/>
        </w:rPr>
      </w:pPr>
      <w:r>
        <w:rPr>
          <w:lang w:val="el" w:eastAsia="el"/>
        </w:rPr>
        <w:t>γ) Τμήμα Διαδικασιών και Ε.Φ.Κ.</w:t>
      </w:r>
    </w:p>
    <w:p>
      <w:pPr>
        <w:spacing w:before="240" w:after="240"/>
        <w:rPr>
          <w:lang w:val="el" w:eastAsia="el"/>
        </w:rPr>
      </w:pPr>
      <w:r>
        <w:rPr>
          <w:lang w:val="el" w:eastAsia="el"/>
        </w:rPr>
        <w:t>δ) 1ο Τμήμα Ελέγχου Διελεύσεων</w:t>
      </w:r>
    </w:p>
    <w:p>
      <w:pPr>
        <w:spacing w:before="240" w:after="240"/>
        <w:rPr>
          <w:lang w:val="el" w:eastAsia="el"/>
        </w:rPr>
      </w:pPr>
      <w:r>
        <w:rPr>
          <w:lang w:val="el" w:eastAsia="el"/>
        </w:rPr>
        <w:t>ε) 2ο Τμήμα Ελέγχου Διελεύσεων</w:t>
      </w:r>
    </w:p>
    <w:p>
      <w:pPr>
        <w:spacing w:before="240" w:after="240"/>
        <w:rPr>
          <w:lang w:val="el" w:eastAsia="el"/>
        </w:rPr>
      </w:pPr>
      <w:r>
        <w:rPr>
          <w:lang w:val="el" w:eastAsia="el"/>
        </w:rPr>
        <w:t>στ) Τμήμα Πληροφοριών, Παραποιημένων και Δίωξης</w:t>
      </w:r>
    </w:p>
    <w:p>
      <w:pPr>
        <w:spacing w:before="240" w:after="240"/>
        <w:rPr>
          <w:lang w:val="el" w:eastAsia="el"/>
        </w:rPr>
      </w:pPr>
      <w:r>
        <w:rPr>
          <w:lang w:val="el" w:eastAsia="el"/>
        </w:rPr>
        <w:t>ζ) Τμήμα Τελωνισμού.</w:t>
      </w:r>
    </w:p>
    <w:p>
      <w:pPr>
        <w:spacing w:before="240" w:after="240"/>
        <w:rPr>
          <w:lang w:val="el" w:eastAsia="el"/>
        </w:rPr>
      </w:pPr>
      <w:r>
        <w:rPr>
          <w:lang w:val="el" w:eastAsia="el"/>
        </w:rPr>
        <w:t>4. Η κατά τόπον αρμοδιότητα των Τελωνείων του Νομού Φλώρινας έχει ως εξής:</w:t>
      </w:r>
    </w:p>
    <w:p>
      <w:pPr>
        <w:spacing w:before="240" w:after="240"/>
        <w:rPr>
          <w:lang w:val="el" w:eastAsia="el"/>
        </w:rPr>
      </w:pPr>
      <w:r>
        <w:rPr>
          <w:lang w:val="el" w:eastAsia="el"/>
        </w:rPr>
        <w:t>α) Τελωνείο Κρυσταλλοπηγής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Κοινοτικού Διαμερίσματος Κρυσταλλοπηγής που ανήκει στην Κοινότητα Κρυσταλλοπηγής) επί της συνοριακής γραμμής Ελλάδας - Αλβανίας.</w:t>
      </w:r>
    </w:p>
    <w:p>
      <w:pPr>
        <w:spacing w:before="240" w:after="240"/>
        <w:rPr>
          <w:lang w:val="el" w:eastAsia="el"/>
        </w:rPr>
      </w:pPr>
      <w:r>
        <w:rPr>
          <w:lang w:val="el" w:eastAsia="el"/>
        </w:rPr>
        <w:t>β) Τελωνείο Νίκης</w:t>
      </w:r>
    </w:p>
    <w:p>
      <w:pPr>
        <w:spacing w:before="240" w:after="240"/>
        <w:rPr>
          <w:lang w:val="el" w:eastAsia="el"/>
        </w:rPr>
      </w:pPr>
      <w:r>
        <w:rPr>
          <w:lang w:val="el" w:eastAsia="el"/>
        </w:rPr>
        <w:t>Η κατά τόπον αρμοδιότητά του περιορίζεται στο αντίστοιχο σημείο εισόδου – εξόδου (του Δημοτικού Διαμερίσματος Νίκης που ανήκει στο Δήμο Κάτω Κλεινών) επί της συνοριακής γραμμής Ελλάδας - πρώην Γιουγκοσλαβικής Δημοκρατίας της Μακεδονίας.</w:t>
      </w:r>
    </w:p>
    <w:p>
      <w:pPr>
        <w:spacing w:before="240" w:after="240"/>
        <w:rPr>
          <w:lang w:val="el" w:eastAsia="el"/>
        </w:rPr>
      </w:pPr>
      <w:r>
        <w:rPr>
          <w:lang w:val="el" w:eastAsia="el"/>
        </w:rPr>
        <w:t>γ) Τελωνείο Φλώρινας</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 περιοχών που ανήκουν στην κατά τόπον αρμοδιότητα των λοιπών Τελωνείων του Νομού.»</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Το άρθρο 413 του π.δ. 551/1988, όπως έχει τροποποιηθεί με τις διατάξεις του άρθρου 4 του π.δ. 248/1998 (Α΄ 186), αντικαθίσταται ως εξής:</w:t>
      </w:r>
    </w:p>
    <w:p>
      <w:pPr>
        <w:spacing w:before="240" w:after="240"/>
        <w:rPr>
          <w:lang w:val="el" w:eastAsia="el"/>
        </w:rPr>
      </w:pPr>
      <w:r>
        <w:rPr>
          <w:lang w:val="el" w:eastAsia="el"/>
        </w:rPr>
        <w:t>«Άρθρο 413</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Φωκίδας οι αρμοδιότητες του άρθρου 6 ασκούνται από το Τελωνείο Ιτέας.</w:t>
      </w:r>
    </w:p>
    <w:p>
      <w:pPr>
        <w:spacing w:before="240" w:after="240"/>
        <w:rPr>
          <w:lang w:val="el" w:eastAsia="el"/>
        </w:rPr>
      </w:pPr>
      <w:r>
        <w:rPr>
          <w:lang w:val="el" w:eastAsia="el"/>
        </w:rPr>
        <w:t>2. Το Τελωνείο Ιτέας είναι Β΄ τάξης, έχει έδρα την Ιτέα και η κατά τόπον αρμοδιότητά του εκτείνεται σ’ ολόκληρο το Νομό Φωκίδας.»</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Το άρθρο 421 του π.δ. 551/1988, όπως έχει τροποποιηθεί με τις διατάξεις των άρθρων 17 και 18 του π.δ. 504/1989 (Α΄ 216), του άρθρου 3 του π.δ. 259/1991 (Α΄ 98), του άρθρου 1 του π.δ. 337/1992 (Α΄ 166),του άρθρου 16 του π.δ. 1/1994 (Α΄ 1) και του άρθρου 4 του π.δ. 248/1998 (Α΄ 186),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421Τελωνεία</w:t>
      </w:r>
    </w:p>
    <w:p>
      <w:pPr>
        <w:spacing w:before="240" w:after="240"/>
        <w:rPr>
          <w:lang w:val="el" w:eastAsia="el"/>
        </w:rPr>
      </w:pPr>
      <w:r>
        <w:rPr>
          <w:lang w:val="el" w:eastAsia="el"/>
        </w:rPr>
        <w:t>1. Στο Νομό Χαλκιδικής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Χαλκιδικής διακρίνονται σε Α΄, Β΄ και Γ΄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842"/>
        <w:gridCol w:w="2264"/>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Δάφνης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Δάφνη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Γερακινής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Γερακινή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Νέων Μουδα- 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Μου- δανιά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Στρατωνίου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Στρατώνιο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Ουρανούπο- 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Ουρανού-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bl>
    <w:p>
      <w:pPr>
        <w:spacing w:before="240" w:after="240"/>
        <w:rPr>
          <w:lang w:val="el" w:eastAsia="el"/>
        </w:rPr>
      </w:pPr>
      <w:r>
        <w:rPr>
          <w:lang w:val="el" w:eastAsia="el"/>
        </w:rPr>
        <w:t>3. Το Τελωνείο Δάφνης,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Τελωνισμού.</w:t>
      </w:r>
    </w:p>
    <w:p>
      <w:pPr>
        <w:spacing w:before="240" w:after="240"/>
        <w:rPr>
          <w:lang w:val="el" w:eastAsia="el"/>
        </w:rPr>
      </w:pPr>
      <w:r>
        <w:rPr>
          <w:lang w:val="el" w:eastAsia="el"/>
        </w:rPr>
        <w:t>4. Η κατά τόπον αρμοδιότητα των Τελωνείων του Νομού Χαλκιδικής έχει ως εξής:</w:t>
      </w:r>
    </w:p>
    <w:p>
      <w:pPr>
        <w:spacing w:before="240" w:after="240"/>
        <w:rPr>
          <w:lang w:val="el" w:eastAsia="el"/>
        </w:rPr>
      </w:pPr>
      <w:r>
        <w:rPr>
          <w:lang w:val="el" w:eastAsia="el"/>
        </w:rPr>
        <w:t>α) Τελωνείο Δάφνης</w:t>
      </w:r>
    </w:p>
    <w:p>
      <w:pPr>
        <w:spacing w:before="240" w:after="240"/>
        <w:rPr>
          <w:lang w:val="el" w:eastAsia="el"/>
        </w:rPr>
      </w:pPr>
      <w:r>
        <w:rPr>
          <w:lang w:val="el" w:eastAsia="el"/>
        </w:rPr>
        <w:t>Στην κατά τόπον αρμοδιότητά του περιλαμβάνεται η περιοχή ολόκληρης της Χερσονήσου του ΄Αθω (Άγιο Όρος).</w:t>
      </w:r>
    </w:p>
    <w:p>
      <w:pPr>
        <w:spacing w:before="240" w:after="240"/>
        <w:rPr>
          <w:lang w:val="el" w:eastAsia="el"/>
        </w:rPr>
      </w:pPr>
      <w:r>
        <w:rPr>
          <w:lang w:val="el" w:eastAsia="el"/>
        </w:rPr>
        <w:t>β) Τελωνείο Γερακινής</w:t>
      </w:r>
    </w:p>
    <w:p>
      <w:pPr>
        <w:spacing w:before="240" w:after="240"/>
        <w:rPr>
          <w:lang w:val="el" w:eastAsia="el"/>
        </w:rPr>
      </w:pPr>
      <w:r>
        <w:rPr>
          <w:lang w:val="el" w:eastAsia="el"/>
        </w:rPr>
        <w:t>Στην κατά τόπον αρμοδιότητά του περιλαμβάνονται οι περιοχές των Δήμων Ανθεμούντα, Ζερβοχωρίων, Ορ- μυλίας, Πολυγύρου, Σιθωνίας και Τορώνης.</w:t>
      </w:r>
    </w:p>
    <w:p>
      <w:pPr>
        <w:spacing w:before="240" w:after="240"/>
        <w:rPr>
          <w:lang w:val="el" w:eastAsia="el"/>
        </w:rPr>
      </w:pPr>
      <w:r>
        <w:rPr>
          <w:lang w:val="el" w:eastAsia="el"/>
        </w:rPr>
        <w:t>γ) Τελωνείο Νέων Μουδανιών</w:t>
      </w:r>
    </w:p>
    <w:p>
      <w:pPr>
        <w:spacing w:before="240" w:after="240"/>
        <w:rPr>
          <w:lang w:val="el" w:eastAsia="el"/>
        </w:rPr>
      </w:pPr>
      <w:r>
        <w:rPr>
          <w:lang w:val="el" w:eastAsia="el"/>
        </w:rPr>
        <w:t>Στην κατά τόπον αρμοδιότητά του περιλαμβάνονται οι περιοχές των Δήμων Καλλικράτειας, Κασσάνδρας, Μουδανιών, Παλλήνης και Τρίγλιας.</w:t>
      </w:r>
    </w:p>
    <w:p>
      <w:pPr>
        <w:spacing w:before="240" w:after="240"/>
        <w:rPr>
          <w:lang w:val="el" w:eastAsia="el"/>
        </w:rPr>
      </w:pPr>
      <w:r>
        <w:rPr>
          <w:lang w:val="el" w:eastAsia="el"/>
        </w:rPr>
        <w:t>δ) Τελωνείο Στρατωνίου</w:t>
      </w:r>
    </w:p>
    <w:p>
      <w:pPr>
        <w:spacing w:before="240" w:after="240"/>
        <w:rPr>
          <w:lang w:val="el" w:eastAsia="el"/>
        </w:rPr>
      </w:pPr>
      <w:r>
        <w:rPr>
          <w:lang w:val="el" w:eastAsia="el"/>
        </w:rPr>
        <w:t>Στην κατά τόπον αρμοδιότητά του περιλαμβάνονται οι περιοχές των Δήμων Αρναίας, Παναγίας και Σταγίρων – Ακάνθου (εκτός: i) των περιοχών των Δημοτικών Διαμερισμάτων Νέων Ρόδων και Ουρανουπόλεως, που υπάγονται στη χωρική αρμοδιότητα του Τελωνείου Ουρανούπολης και ii) της περιοχής του Δημοτικού Διαμερίσματος Ολυμπιάδος, που υπάγεται στη χωρική αρμοδιότητα του Τελωνείου Σταυρού του Νομού Θεσσαλονίκης).</w:t>
      </w:r>
    </w:p>
    <w:p>
      <w:pPr>
        <w:spacing w:before="240" w:after="240"/>
        <w:rPr>
          <w:lang w:val="el" w:eastAsia="el"/>
        </w:rPr>
      </w:pPr>
      <w:r>
        <w:rPr>
          <w:lang w:val="el" w:eastAsia="el"/>
        </w:rPr>
        <w:t>ε) Τελωνείο Ουρανούπολης</w:t>
      </w:r>
    </w:p>
    <w:p>
      <w:pPr>
        <w:spacing w:before="240" w:after="240"/>
        <w:rPr>
          <w:lang w:val="el" w:eastAsia="el"/>
        </w:rPr>
      </w:pPr>
      <w:r>
        <w:rPr>
          <w:lang w:val="el" w:eastAsia="el"/>
        </w:rPr>
        <w:t>Στην κατά τόπον αρμοδιότητά του περιλαμβάνονται οι περιοχές των Δημοτικών Διαμερισμάτων Ουρανουπόλε- ως και Νέων Ρόδων του Δήμου Σταγίρων – Ακάνθου.</w:t>
      </w:r>
    </w:p>
    <w:p>
      <w:pPr>
        <w:spacing w:before="240" w:after="240"/>
        <w:rPr>
          <w:lang w:val="el" w:eastAsia="el"/>
        </w:rPr>
      </w:pPr>
      <w:r>
        <w:rPr>
          <w:lang w:val="el" w:eastAsia="el"/>
        </w:rPr>
        <w:t>5. Στους Όρμους Μονής Βατοπεδίου, Μονής Ζωγράφου και Μονής Ιβήρων του Νομού Χαλκιδικής εδρεύουν ομώνυμα Τοπικά Τελωνειακά Γραφεία (άρθρου 23 παρ. 17 εδ. 4 ν. 1735/1987 – ΦΕΚ Α΄195) υπαγόμενα στο Τελωνείο Δάφνης.</w:t>
      </w:r>
    </w:p>
    <w:p>
      <w:pPr>
        <w:spacing w:before="240" w:after="240"/>
        <w:rPr>
          <w:lang w:val="el" w:eastAsia="el"/>
        </w:rPr>
      </w:pPr>
      <w:r>
        <w:rPr>
          <w:lang w:val="el" w:eastAsia="el"/>
        </w:rPr>
        <w:t>6. Στον Άγιο Νικόλαο, Νέο Μαρμαρά, Πόρτο Καρρά, Πόρτο Κουφό και Σάρτη του Νομού Χαλκιδικής εδρεύουν ομώνυμα Τοπικά Τελωνειακά Γραφεία (άρθρου 23 παρ. 17 εδ. 4 ν. 1735/1987 – ΦΕΚ Α΄195) υπαγόμενα στο Τελωνείο Γερακινής.</w:t>
      </w:r>
    </w:p>
    <w:p>
      <w:pPr>
        <w:spacing w:before="240" w:after="240"/>
        <w:rPr>
          <w:lang w:val="el" w:eastAsia="el"/>
        </w:rPr>
      </w:pPr>
      <w:r>
        <w:rPr>
          <w:lang w:val="el" w:eastAsia="el"/>
        </w:rPr>
        <w:t>7. Στη Νέα Καλλικράτεια και στη Νέα Σκιώνη του Νομού Χαλκιδικής εδρεύουν ομώνυμα Τοπικά Τελωνειακά Γραφεία (άρθρο 23 παρ. 17 εδ. 4 ν. 1735/1987 – ΦΕΚ Α΄195) υπαγόμενα στο Τελωνείο Νέων Μουδανιών.</w:t>
      </w:r>
    </w:p>
    <w:p>
      <w:pPr>
        <w:spacing w:before="240" w:after="240"/>
        <w:rPr>
          <w:lang w:val="el" w:eastAsia="el"/>
        </w:rPr>
      </w:pPr>
      <w:r>
        <w:rPr>
          <w:lang w:val="el" w:eastAsia="el"/>
        </w:rPr>
        <w:t>8. Στην Αμουλιανή και στην Ιερισσό του Νομού Χαλκιδικής εδρεύουν ομώνυμα Τοπικά Τελωνειακά Γραφεία (άρθρου 23 παρ. 17 εδ. 4 ν. 1735/1987 – ΦΕΚ Α΄195) υπαγόμενα στο Τελωνείο Στρατωνίου.</w:t>
      </w:r>
    </w:p>
    <w:p>
      <w:pPr>
        <w:spacing w:before="240" w:after="240"/>
        <w:rPr>
          <w:lang w:val="el" w:eastAsia="el"/>
        </w:rPr>
      </w:pPr>
      <w:r>
        <w:rPr>
          <w:lang w:val="el" w:eastAsia="el"/>
        </w:rPr>
        <w:t>9. Το Τελωνείο Νέων Ρόδων (Γ΄ τάξης) καταργείται και οι αρμοδιότητές του περιέρχονται στο Τελωνείο Ουρανούπολης.»</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Το άρθρο 429 του π.δ. 551/1988, όπως έχει αντικατασταθεί με τις διατάξεις του άρθρου 10 του π.δ. 248/1998 (Α΄ 186) και τροποποιηθεί με το π.δ. 1/1999 (Α΄ 2),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429Τελωνεία</w:t>
      </w:r>
    </w:p>
    <w:p>
      <w:pPr>
        <w:spacing w:before="240" w:after="240"/>
        <w:rPr>
          <w:lang w:val="el" w:eastAsia="el"/>
        </w:rPr>
      </w:pPr>
      <w:r>
        <w:rPr>
          <w:lang w:val="el" w:eastAsia="el"/>
        </w:rPr>
        <w:t>1. Στο Νομό Χανίων οι αρμοδιότητες του άρθρου 6 ασκούνται από τα Τελωνεία και τα Τοπικά Τελωνειακά Γραφεία των επομένων παραγράφων.</w:t>
      </w:r>
    </w:p>
    <w:p>
      <w:pPr>
        <w:spacing w:before="240" w:after="240"/>
        <w:rPr>
          <w:lang w:val="el" w:eastAsia="el"/>
        </w:rPr>
      </w:pPr>
      <w:r>
        <w:rPr>
          <w:lang w:val="el" w:eastAsia="el"/>
        </w:rPr>
        <w:t>2. Τα Τελωνεία του Νομού Χανίων διακρίνονται σε Α΄ και Β΄ τάξης και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717"/>
        <w:gridCol w:w="1487"/>
        <w:gridCol w:w="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Σούδα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Κισσάμου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Κίσσαμος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spacing w:before="240" w:after="240"/>
        <w:rPr>
          <w:lang w:val="el" w:eastAsia="el"/>
        </w:rPr>
      </w:pPr>
      <w:r>
        <w:rPr>
          <w:lang w:val="el" w:eastAsia="el"/>
        </w:rPr>
        <w:t>3. Το Τελωνείο Χανίων, ως Τελωνείο Α΄ τάξης,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w:t>
      </w:r>
    </w:p>
    <w:p>
      <w:pPr>
        <w:spacing w:before="240" w:after="240"/>
        <w:rPr>
          <w:lang w:val="el" w:eastAsia="el"/>
        </w:rPr>
      </w:pPr>
      <w:r>
        <w:rPr>
          <w:lang w:val="el" w:eastAsia="el"/>
        </w:rPr>
        <w:t>γ) Τμήμα Ε.Φ.Κ.</w:t>
      </w:r>
    </w:p>
    <w:p>
      <w:pPr>
        <w:spacing w:before="240" w:after="240"/>
        <w:rPr>
          <w:lang w:val="el" w:eastAsia="el"/>
        </w:rPr>
      </w:pPr>
      <w:r>
        <w:rPr>
          <w:lang w:val="el" w:eastAsia="el"/>
        </w:rPr>
        <w:t>δ) Τμήμα Ελέγχου Ταξιδιωτών</w:t>
      </w:r>
    </w:p>
    <w:p>
      <w:pPr>
        <w:spacing w:before="240" w:after="240"/>
        <w:rPr>
          <w:lang w:val="el" w:eastAsia="el"/>
        </w:rPr>
      </w:pPr>
      <w:r>
        <w:rPr>
          <w:lang w:val="el" w:eastAsia="el"/>
        </w:rPr>
        <w:t>ε) Τμήμα Πληροφοριών, Παραποιημένων και Δίωξης στ) Τμήμα Τελωνισμού</w:t>
      </w:r>
    </w:p>
    <w:p>
      <w:pPr>
        <w:spacing w:before="240" w:after="240"/>
        <w:rPr>
          <w:lang w:val="el" w:eastAsia="el"/>
        </w:rPr>
      </w:pPr>
      <w:r>
        <w:rPr>
          <w:lang w:val="el" w:eastAsia="el"/>
        </w:rPr>
        <w:t>ζ) Τμήμα Εκ των Υστέρων Ελέγχων.</w:t>
      </w:r>
    </w:p>
    <w:p>
      <w:pPr>
        <w:spacing w:before="240" w:after="240"/>
        <w:rPr>
          <w:lang w:val="el" w:eastAsia="el"/>
        </w:rPr>
      </w:pPr>
      <w:r>
        <w:rPr>
          <w:lang w:val="el" w:eastAsia="el"/>
        </w:rPr>
        <w:t>4. Η κατά τόπον αρμοδιότητα των Τελωνείων του Νομού Χανίων έχει ως εξής:</w:t>
      </w:r>
    </w:p>
    <w:p>
      <w:pPr>
        <w:spacing w:before="240" w:after="240"/>
        <w:rPr>
          <w:lang w:val="el" w:eastAsia="el"/>
        </w:rPr>
      </w:pPr>
      <w:r>
        <w:rPr>
          <w:lang w:val="el" w:eastAsia="el"/>
        </w:rPr>
        <w:t>α) Τελωνείο Χανίων</w:t>
      </w:r>
    </w:p>
    <w:p>
      <w:pPr>
        <w:spacing w:before="240" w:after="240"/>
        <w:rPr>
          <w:lang w:val="el" w:eastAsia="el"/>
        </w:rPr>
      </w:pPr>
      <w:r>
        <w:rPr>
          <w:lang w:val="el" w:eastAsia="el"/>
        </w:rPr>
        <w:t>Στην κατά τόπον αρμοδιότητά του περιλαμβάνεται η περιοχή ολόκληρου του ομώνυμου Νομού, εκτός των</w:t>
      </w:r>
    </w:p>
    <w:p>
      <w:pPr>
        <w:spacing w:before="240" w:after="240"/>
        <w:rPr>
          <w:lang w:val="el" w:eastAsia="el"/>
        </w:rPr>
      </w:pPr>
      <w:r>
        <w:rPr>
          <w:lang w:val="el" w:eastAsia="el"/>
        </w:rPr>
        <w:t>περιοχών που ανήκουν στην κατά τόπον αρμοδιότητα του Τελωνείου Κισσάμου.</w:t>
      </w:r>
    </w:p>
    <w:p>
      <w:pPr>
        <w:spacing w:before="240" w:after="240"/>
        <w:rPr>
          <w:lang w:val="el" w:eastAsia="el"/>
        </w:rPr>
      </w:pPr>
      <w:r>
        <w:rPr>
          <w:lang w:val="el" w:eastAsia="el"/>
        </w:rPr>
        <w:t>β) Τελωνείο Κισσάμου</w:t>
      </w:r>
    </w:p>
    <w:p>
      <w:pPr>
        <w:spacing w:before="240" w:after="240"/>
        <w:rPr>
          <w:lang w:val="el" w:eastAsia="el"/>
        </w:rPr>
      </w:pPr>
      <w:r>
        <w:rPr>
          <w:lang w:val="el" w:eastAsia="el"/>
        </w:rPr>
        <w:t>Στην κατά τόπον αρμοδιότητά του περιλαμβάνονται οι περιοχές των Δήμων Ινναχωρίου, Κισσάμου, Κολυμ- βαρίου και Μυθήμνης.</w:t>
      </w:r>
    </w:p>
    <w:p>
      <w:pPr>
        <w:spacing w:before="240" w:after="240"/>
        <w:rPr>
          <w:lang w:val="el" w:eastAsia="el"/>
        </w:rPr>
      </w:pPr>
      <w:r>
        <w:rPr>
          <w:lang w:val="el" w:eastAsia="el"/>
        </w:rPr>
        <w:t>5. Στην Παλαιοχώρα και στη Χώρα Σφακίων του Νομού Χανίων εδρεύουν ομώνυμα Τοπικά Τελωνειακά Γραφεία (άρθρου 23 παρ. 17 εδ. 4 ν. 1735/1987 – ΦΕΚ Α΄ 195) υπαγόμενα στο Τελωνείο Χανίων.»</w:t>
      </w:r>
    </w:p>
    <w:p>
      <w:pPr>
        <w:pStyle w:val="Heading6"/>
        <w:spacing w:before="240" w:after="240"/>
        <w:rPr>
          <w:lang w:val="el" w:eastAsia="el"/>
        </w:rPr>
      </w:pPr>
      <w:r>
        <w:rPr>
          <w:rStyle w:val="article-num"/>
          <w:lang w:val="el" w:eastAsia="el"/>
        </w:rPr>
        <w:t>Άρθρο 58</w:t>
      </w:r>
    </w:p>
    <w:p>
      <w:pPr>
        <w:spacing w:before="240" w:after="240"/>
        <w:rPr>
          <w:lang w:val="el" w:eastAsia="el"/>
        </w:rPr>
      </w:pPr>
      <w:r>
        <w:rPr>
          <w:lang w:val="el" w:eastAsia="el"/>
        </w:rPr>
        <w:t>Το άρθρο 437 του π.δ. 551/1988, όπως έχει τροποποιηθεί με τις διατάξεις του άρθρου 18 του π.δ. 504/1989 (Α΄ 216) και του άρθρου 2 του π.δ. 1/1994 (Α΄ 1), αντικαθίσταται ως εξής:</w:t>
      </w:r>
    </w:p>
    <w:p>
      <w:pPr>
        <w:spacing w:before="240" w:after="240"/>
        <w:rPr>
          <w:lang w:val="el" w:eastAsia="el"/>
        </w:rPr>
      </w:pPr>
      <w:r>
        <w:rPr>
          <w:lang w:val="el" w:eastAsia="el"/>
        </w:rPr>
        <w:t>«Άρθρο 437</w:t>
      </w:r>
    </w:p>
    <w:p>
      <w:pPr>
        <w:spacing w:before="240" w:after="240"/>
        <w:rPr>
          <w:lang w:val="el" w:eastAsia="el"/>
        </w:rPr>
      </w:pPr>
      <w:r>
        <w:rPr>
          <w:lang w:val="el" w:eastAsia="el"/>
        </w:rPr>
        <w:t>Τελωνεία</w:t>
      </w:r>
    </w:p>
    <w:p>
      <w:pPr>
        <w:spacing w:before="240" w:after="240"/>
        <w:rPr>
          <w:lang w:val="el" w:eastAsia="el"/>
        </w:rPr>
      </w:pPr>
      <w:r>
        <w:rPr>
          <w:lang w:val="el" w:eastAsia="el"/>
        </w:rPr>
        <w:t>1. Στο Νομό Χίου οι αρμοδιότητες του άρθρου 6 ασκούνται από το Τελωνείο Χίου και τα παρακάτω αναφερόμενα Τοπικά Τελωνειακά Γραφεία.</w:t>
      </w:r>
    </w:p>
    <w:p>
      <w:pPr>
        <w:spacing w:before="240" w:after="240"/>
        <w:rPr>
          <w:lang w:val="el" w:eastAsia="el"/>
        </w:rPr>
      </w:pPr>
      <w:r>
        <w:rPr>
          <w:lang w:val="el" w:eastAsia="el"/>
        </w:rPr>
        <w:t>2. Το Τελωνείο Χίου είναι Α΄ τάξης, έχει έδρα τη Χίο και διαρθρώνεται στα παρακάτω Τμήματα, που έχουν ως εξής:</w:t>
      </w:r>
    </w:p>
    <w:p>
      <w:pPr>
        <w:spacing w:before="240" w:after="240"/>
        <w:rPr>
          <w:lang w:val="el" w:eastAsia="el"/>
        </w:rPr>
      </w:pPr>
      <w:r>
        <w:rPr>
          <w:lang w:val="el" w:eastAsia="el"/>
        </w:rPr>
        <w:t>α) Τμήμα Διοικητικής Υποστήριξης και Δικαστικού</w:t>
      </w:r>
    </w:p>
    <w:p>
      <w:pPr>
        <w:spacing w:before="240" w:after="240"/>
        <w:rPr>
          <w:lang w:val="el" w:eastAsia="el"/>
        </w:rPr>
      </w:pPr>
      <w:r>
        <w:rPr>
          <w:lang w:val="el" w:eastAsia="el"/>
        </w:rPr>
        <w:t>β) Τμήμα Διαδικασιών και Ε.Φ.Κ.</w:t>
      </w:r>
    </w:p>
    <w:p>
      <w:pPr>
        <w:spacing w:before="240" w:after="240"/>
        <w:rPr>
          <w:lang w:val="el" w:eastAsia="el"/>
        </w:rPr>
      </w:pPr>
      <w:r>
        <w:rPr>
          <w:lang w:val="el" w:eastAsia="el"/>
        </w:rPr>
        <w:t>γ) Τμήμα Τελωνισμού.</w:t>
      </w:r>
    </w:p>
    <w:p>
      <w:pPr>
        <w:spacing w:before="240" w:after="240"/>
        <w:rPr>
          <w:lang w:val="el" w:eastAsia="el"/>
        </w:rPr>
      </w:pPr>
      <w:r>
        <w:rPr>
          <w:lang w:val="el" w:eastAsia="el"/>
        </w:rPr>
        <w:t>3. Στην κατά τόπον αρμοδιότητα του Τελωνείου Χίου περιλαμβάνεται η περιοχή ολόκληρου του ομώνυμου Νομού.</w:t>
      </w:r>
    </w:p>
    <w:p>
      <w:pPr>
        <w:spacing w:before="240" w:after="240"/>
        <w:rPr>
          <w:lang w:val="el" w:eastAsia="el"/>
        </w:rPr>
      </w:pPr>
      <w:r>
        <w:rPr>
          <w:lang w:val="el" w:eastAsia="el"/>
        </w:rPr>
        <w:t>4. Στις Οινούσσες, στα Παλαιά Ψαρά και στη Βολισσό του Νομού Χίου εδρεύουν ομώνυμα Τοπικά Τελωνειακά Γραφεία (άρθρου 23 παρ. 17 εδ. 4 ν. 1735/1987 – ΦΕΚ Α΄ 195) υπαγόμενα στο Τελωνείο Χίου.</w:t>
      </w:r>
    </w:p>
    <w:p>
      <w:pPr>
        <w:spacing w:before="240" w:after="240"/>
        <w:rPr>
          <w:lang w:val="el" w:eastAsia="el"/>
        </w:rPr>
      </w:pPr>
      <w:r>
        <w:rPr>
          <w:lang w:val="el" w:eastAsia="el"/>
        </w:rPr>
        <w:t>5. Το Τοπικό Γραφείο Καρδαμύλων καταργείται και οι αρμοδιότητές του περιέρχονται στο Τελωνείο Χίου.»</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Προϊστάμενοι Οργανικών Μονάδων</w:t>
      </w:r>
    </w:p>
    <w:p>
      <w:pPr>
        <w:pStyle w:val="MainText"/>
        <w:spacing w:before="120" w:after="0"/>
        <w:rPr>
          <w:lang w:val="el" w:eastAsia="el"/>
        </w:rPr>
      </w:pPr>
      <w:r>
        <w:rPr>
          <w:b/>
          <w:bCs/>
          <w:lang w:val="el" w:eastAsia="el"/>
        </w:rPr>
        <w:t>1.</w:t>
      </w:r>
      <w:r>
        <w:rPr>
          <w:lang w:val="el" w:eastAsia="el"/>
        </w:rPr>
        <w:t xml:space="preserve"> Των Τελωνείων Α΄ τάξης: Αστακού, Νέας Ορεστιά- δας, Καστανεών και Ρεθύμνου προΐστανται υπάλληλοι κατηγορίας ΠΕ ή ΤΕ ή ελλείψει αυτών ΔΕ του κλάδου Τελωνειακών ή των αντίστοιχων προσωρινών κλάδων, οι οποίοι επιλέγονται σύμφωνα με τις διατάξεις της παραγράφου 6 του άρθρου 8 του ν. 3260/2004 (Α΄ 151).</w:t>
      </w:r>
    </w:p>
    <w:p>
      <w:pPr>
        <w:pStyle w:val="MainText"/>
        <w:spacing w:before="120" w:after="0"/>
        <w:rPr>
          <w:lang w:val="el" w:eastAsia="el"/>
        </w:rPr>
      </w:pPr>
      <w:r>
        <w:rPr>
          <w:b/>
          <w:bCs/>
          <w:lang w:val="el" w:eastAsia="el"/>
        </w:rPr>
        <w:t>2.</w:t>
      </w:r>
      <w:r>
        <w:rPr>
          <w:lang w:val="el" w:eastAsia="el"/>
        </w:rPr>
        <w:t xml:space="preserve"> Των συνιστώμενων Υποδιευθύνσεων στα Τελωνεία Αερολιμένα ‘’Ελευθέριος Βενιζέλος’’ και Ε΄ Τελωνείο Εισαγωγής Πειραιά προΐστανται υπάλληλοι κατηγορίας ΠΕ ή ΤΕ ή ελλείψει αυτών ΔΕ του κλάδου Τελωνειακών ή των αντίστοιχων προσωρινών κλάδων, οι οποίοι επιλέγονται σύμφωνα με τις διατάξεις της παραγράφου 6 του άρθρου 8 του ν. 3260/2004 (Α΄ 151).</w:t>
      </w:r>
    </w:p>
    <w:p>
      <w:pPr>
        <w:pStyle w:val="MainText"/>
        <w:spacing w:before="120" w:after="0"/>
        <w:rPr>
          <w:lang w:val="el" w:eastAsia="el"/>
        </w:rPr>
      </w:pPr>
      <w:r>
        <w:rPr>
          <w:b/>
          <w:bCs/>
          <w:lang w:val="el" w:eastAsia="el"/>
        </w:rPr>
        <w:t>3.</w:t>
      </w:r>
      <w:r>
        <w:rPr>
          <w:lang w:val="el" w:eastAsia="el"/>
        </w:rPr>
        <w:t xml:space="preserve"> Των Τελωνείων Β΄ τάξης Σταυρού, Κισσάμου και Καλλονής και Γ΄ τάξης Μεγίστης, των συνιστώμενων Τμημάτων των Τελωνείων της παραγράφου 1 του παρόντος άρθρου, των Τμημάτων που συστήνονται ή μετονομάζονται στα Τελωνεία Α΄ Τάξης όλης της χώρας, καθώς και των συνιστώμενων Τοπικών Τελωνειακών Γραφείων προΐστανται υπάλληλοι κατηγορίας ΠΕ ή ΤΕ ή ελλείψει αυτών ΔΕ του κλάδου Τελωνειακών ή των αντιστοίχων προσωρινών κλάδων, σύμφωνα με τις διατάξεις της παραγράφου 7 του άρθρου 8 του ν. 3260/2004 (Α΄ 151).</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Καταργούνται οι διατάξεις των περιπτώσεων α΄ στις παραγράφους 5, 6 και 8 του άρθρου 1 του προεδρικού διατάγματος 13/2004 (Α΄8).</w:t>
      </w:r>
    </w:p>
    <w:p>
      <w:pPr>
        <w:pStyle w:val="MainText"/>
        <w:spacing w:before="120" w:after="0"/>
        <w:rPr>
          <w:lang w:val="el" w:eastAsia="el"/>
        </w:rPr>
      </w:pPr>
      <w:r>
        <w:rPr>
          <w:b/>
          <w:bCs/>
          <w:lang w:val="el" w:eastAsia="el"/>
        </w:rPr>
        <w:t>2.</w:t>
      </w:r>
      <w:r>
        <w:rPr>
          <w:lang w:val="el" w:eastAsia="el"/>
        </w:rPr>
        <w:t xml:space="preserve"> Ο χρόνος έναρξης της λειτουργίας των Τελωνειακών Αρχών που συστήνονται ή στις οποίες μεταβάλλεται το επίπεδο οργανωτικής τους τάξης, καθώς και ο χρόνος παύσης της λειτουργίας των Τελωνειακών Αρχών που καταργούνται, σύμφωνα με τις διατάξεις του παρόντος διατάγματος, θα καθορισθεί με αποφάσεις του Υπουργού Οικονομίας και Οικονομικών που εκδί- δονται σε εκτέλεση των διατάξεων του άρθρου 32 του ν. 1828/1989 (Α΄ 2), όπως τροποποιήθηκε με το άρθρο 19 παρ. 3 του ν. 2443/1996 (Α΄ 265).</w:t>
      </w:r>
    </w:p>
    <w:p>
      <w:pPr>
        <w:pStyle w:val="MainText"/>
        <w:spacing w:before="120" w:after="0"/>
        <w:rPr>
          <w:lang w:val="el" w:eastAsia="el"/>
        </w:rPr>
      </w:pPr>
      <w:r>
        <w:rPr>
          <w:b/>
          <w:bCs/>
          <w:lang w:val="el" w:eastAsia="el"/>
        </w:rPr>
        <w:t>3.</w:t>
      </w:r>
      <w:r>
        <w:rPr>
          <w:lang w:val="el" w:eastAsia="el"/>
        </w:rPr>
        <w:t xml:space="preserve"> Ως χρόνος έναρξης της λειτουργίας των Τμημάτων που συστήνονται ή μετονομάζονται στα Τελωνεία Α΄ Τάξης, καθώς και ως χρόνος παύσης της λειτουργίας των Τμημάτων που καταργούνται στα Τελωνεία Α΄ τάξης, ορίζονται δύο (2) μήνες από τη δημοσίευση του παρόντος διατάγματος.</w:t>
      </w:r>
    </w:p>
    <w:p>
      <w:pPr>
        <w:pStyle w:val="MainText"/>
        <w:spacing w:before="120" w:after="0"/>
        <w:rPr>
          <w:lang w:val="el" w:eastAsia="el"/>
        </w:rPr>
      </w:pPr>
      <w:r>
        <w:rPr>
          <w:b/>
          <w:bCs/>
          <w:lang w:val="el" w:eastAsia="el"/>
        </w:rPr>
        <w:t>4.</w:t>
      </w:r>
      <w:r>
        <w:rPr>
          <w:lang w:val="el" w:eastAsia="el"/>
        </w:rPr>
        <w:t xml:space="preserve"> Οι εγκρίσεις που έχουν εκδοθεί, κατ’ εφαρμογή εξουσιοδοτικών διατάξεων σχετικών υπουργικών αποφάσεων, για την παροχή άδειας σύστασης και λειτουργίας, την εποπτεία και τον έλεγχο φορολογικής αποθήκης από άλλη τελωνειακή Αρχή από εκείνη στη χωρική αρμοδιότητα της οποίας βρίσκεται η αποθήκη, εξακολουθούν να ισχύουν και μετά τη δημοσίευση του παρόντος διατάγματος.</w:t>
      </w:r>
    </w:p>
    <w:p>
      <w:pPr>
        <w:pStyle w:val="MainText"/>
        <w:spacing w:before="120" w:after="0"/>
        <w:rPr>
          <w:lang w:val="el" w:eastAsia="el"/>
        </w:rPr>
      </w:pPr>
      <w:r>
        <w:rPr>
          <w:b/>
          <w:bCs/>
          <w:lang w:val="el" w:eastAsia="el"/>
        </w:rPr>
        <w:t>5.</w:t>
      </w:r>
      <w:r>
        <w:rPr>
          <w:lang w:val="el" w:eastAsia="el"/>
        </w:rPr>
        <w:t xml:space="preserve"> Oι διατάξεις της παρ. 1 του άρθρου 1 του π.δ. 203/2000 (Α΄ 183), που προέβλεπαν την κατάργηση της Διεύθυνσης Ελέγχου Τελωνειακών Αρχών (ΔΙ.Ε.Τ.Α.), καταργούνται.</w:t>
      </w:r>
    </w:p>
    <w:p>
      <w:pPr>
        <w:spacing w:before="240" w:after="240"/>
        <w:rPr>
          <w:lang w:val="el" w:eastAsia="el"/>
        </w:rPr>
      </w:pPr>
      <w:r>
        <w:rPr>
          <w:lang w:val="el" w:eastAsia="el"/>
        </w:rPr>
        <w:t>Στον Υπουργό Οικονομίας και Οικονομικών αναθέτουμε τη δημοσίευση και εκτέλεση του παρόντος Προεδρικού διατάγματος.</w:t>
      </w:r>
    </w:p>
    <w:p>
      <w:pPr>
        <w:spacing w:before="240" w:after="240"/>
        <w:rPr>
          <w:lang w:val="el" w:eastAsia="el"/>
        </w:rPr>
      </w:pPr>
      <w:r>
        <w:rPr>
          <w:lang w:val="el" w:eastAsia="el"/>
        </w:rPr>
        <w:t>Αθήνα, 2 Ιουνίου 2006</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ΕΣΩΤΕΡΙΚΩΝ, ΔΗΜΟΣΙΑΣ ΟΙΚΟΝΟΜΙΑΣ</w:t>
      </w:r>
    </w:p>
    <w:p>
      <w:pPr>
        <w:spacing w:before="240" w:after="240"/>
        <w:rPr>
          <w:lang w:val="el" w:eastAsia="el"/>
        </w:rPr>
      </w:pPr>
      <w:r>
        <w:rPr>
          <w:lang w:val="el" w:eastAsia="el"/>
        </w:rPr>
        <w:t>ΔΙΟΙΚΗΣΗΣ ΚΑΙ ΑΠΟΚΕΝΤΡΩΣΗΣ ΚΑΙ ΟΙΚΟΝΟΜΙΚΩΝ</w:t>
      </w:r>
    </w:p>
    <w:p>
      <w:pPr>
        <w:spacing w:before="240" w:after="240"/>
        <w:rPr>
          <w:lang w:val="el" w:eastAsia="el"/>
        </w:rPr>
      </w:pPr>
      <w:r>
        <w:rPr>
          <w:b/>
          <w:bCs/>
          <w:lang w:val="el" w:eastAsia="el"/>
        </w:rPr>
        <w:t>ΑΠΟΣΤ. ΑΝΔΡΕΟΥΛΑΚΟΣ ΓΕΩΡ. ΑΛΟΓΟΣΚΟΥΦΗΣ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