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ΠΕΡΙΕΧΟΜΕΝΑ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ΠΡΟΕΔΡΙΚΑ ΔΙΑΤΑΓΜΑΤΑ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22. Ίδρυση Ενορίας Ιερού Ναού Αγίου Πολυκάρπου, της Ιεράς Μητροπόλεως Νεαπόλεως και Σταυ- ρουπόλεως, της Δημοτικής Ενότητας Μενεμένης του Δήμου Αμπελοκήπων-Μενεμένης, του Νομού Θεσσαλονίκης 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23. Ίδρυση Ενορίας Ιερού Ναού Δώδεκα Αποστόλων, της Ιεράς Νεαπόλεως και Σταυρουπόλεως, της Δημοτικής Ενότητας Πεύκων, του Δήμου Νεάπολης - Συκεών, του Νομού Θεσσαλονίκης 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24. Ίδρυση Γυναικείας Ιεράς Κοινοβιακής Μονής Ει- σοδίων της Θεοτόκου, της Ιεράς Μητροπόλεως Λαγκαδά, στον οικισμό «Όσσα», της Δημοτικής Ενότητας Βερτίσκου, του Δήμου Λαγκαδά, του Νομού Θεσσαλονίκης 3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ΔΙΟΡΘΩΣΕΙΣ ΣΦΑΛΜΑΤΩΝ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Διόρθωση σφάλματος στο Π.Δ. 388/16.06.1989 «Τροποποίηση και συμπλήρωση του Π.Δ. 254/1986 “Διαβεβαίωση πρωτοετών σπουδαστών, καθομολόγηση πτυχιούχων και τύπος των χορηγουμένων πτυχίων στους αποφοίτους των Τεχνολογικών Εκπαιδευτικών Ιδρυμάτων (Τ.Ε.Ι.) ΦΕΚ 120 Ά”» που δημοσιεύθηκε στο ΦΕΚ 169/16.06.1989 (τ.Α΄) 4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ΠΡΟΕΔΡ</w:t>
      </w:r>
      <w:r>
        <w:rPr>
          <w:b/>
          <w:bCs/>
          <w:u w:val="single"/>
          <w:lang w:val="el" w:eastAsia="el"/>
        </w:rPr>
        <w:t>ΙΚΑ ΔΙΑΤ</w:t>
      </w:r>
      <w:r>
        <w:rPr>
          <w:b/>
          <w:bCs/>
          <w:lang w:val="el" w:eastAsia="el"/>
        </w:rPr>
        <w:t>ΑΓΜΑΤΑ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(1)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ΠΡΟΕΔΡΙΚΟ ΔΙΑΤΑΓΜΑ ΥΠ’ ΑΡΙΘ. 22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Ίδρυση Ενορίας Ιερού Ναού Αγίου Πολυκάρπου, της Ιεράς Μητροπόλεως Νεαπόλεως και Σταυρουπόλεως, της Δημοτικής Ενότητας Μενεμένης του Δήμου Αμπελο- κήπων-Μενεμένης, του Νομού Θεσσαλονίκης.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36 παρ. 2 του ν. 590/1977 (Α΄ 146) «Περί του Καταστατικού Χάρτου της Εκκλησίας της Ελλάδος» σε συνδυασμό με τις διατάξεις των άρθρων 2 και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Φύλλου 73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 Απριλίου 2011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 του Κανονισμού 8/1979 (Α1/1980) της Ιεράς Συνόδου της Εκκλησίας της Ελλάδος «Περί Ιερών Ναών και Ενοριών»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Όργανα, που κυρώθηκε με το άρθρο πρώτο του π.δ. 63/2005 (Α΄ 98).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Των άρθρων 1, 2, 283 και 286 του ν. 3852/2010 (Α΄ 87) «Νέα Αρχιτεκτονική της Αυτοδιοίκησης και της Αποκεντρωμένης Διοίκησης - Πρόγραμμα Καλλικράτης».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1 της 45892/11-8-10 υπουργικής απο- φάσεως (Β΄ 1292) «Πρωτοβάθμιοι και Δευτεροβάθμιοι Οργανισμοί Τοπικής Αυτοδιοίκησης της Χώρας με το Ν. 3852/2010 και αναλογική κατανομή πληθυσμού στις δημοτικές κοινότητες του άρθρου 2, παρ. 4 του Ν. 3852/2010, ο οποίος δεν είναι δυνατόν να κατανεμηθεί, λόγω ελλιπών στοιχείων τόπου εγκατάστασης».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 σύμφωνη γνώμη του Μητροπολιτικού Συμβουλίου της Ιεράς Μητροπόλεως Νεαπόλεως και Σταυρουπόλε- ως (πρακτικό 5/23-6-2010, θέμα 2°).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 γνωμοδότηση του Δημοτικού Συμβουλίου του Δήμου Μενεμένης (πρακτικό 9/5-7-2010, αποφ. 125).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τις διατάξεις του διατάγματος αυτού δεν προκαλείται δαπάνη σε βάρος του Κρατικού Προϋπολογισμού.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13/2011 γνωμοδότηση του Συμβουλίου της Επι- κρατείας, με πρόταση της Υπουργού Παιδείας, Δια Βίου Μάθησης και Θρησκευμάτων,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Ιδρύεται Ενορία Ιερού Ναού Δώδεκα Αποστόλων, της Ιεράς Μητροπόλεως Νεαπόλεως και Σταυρουπόλεως, της Δημοτικής Ενότητας Πεύκων, του Δήμου Νεάπολης - Συκεών, του Νομού Θεσσαλονίκης.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Η ισχύς του παρόντος αρχίζει από τη δημοσίευση του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Υπουργό Παιδείας, Δια Βίου Μάθησης και Θρησκευμάτων αναθέτουμε τη δημοσίευση και εκτέλεση του παρόντος διατάγματος.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Μαρτίου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ΠΡΟΕΔΡΙΚΟ ΔΙΑΤΑΓΜΑ ΥΠ’ ΑΡΙΘ. 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Ίδρυση Γυναικείας Ιεράς Κοινοβιακής Μονής Εισοδίων της Θεοτόκου, της Ιεράς Μητροπόλεως Λαγκαδά, στον οικισμό «Όσσα», της Δημοτικής Ενότητας Βερ- τίσκου, του Δήμου Λαγκαδά, του Νομού Θεσσαλονίκης.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39 παρ. 3 του Ν. 590/1977 «Περί του Καταστατικού Χάρτου της Εκκλησίας της Ελλάδος» (A΄ 146)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Όργανα, που κυρώθηκε με το άρθρο πρώτο του Π.Δ. 63/2005 (Α΄ 98).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Των άρθρων 1, 2, 283 και 286 του ν. 3852/2010 (Α΄ 87) «Νέα Αρχιτεκτονική της Αυτοδιοίκησης και της Αποκεντρωμένης Διοίκησης - Πρόγραμμα Καλλικράτης».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1 της 45892/11-8-10 υπουργικής απο- φάσεως (Β΄ 1292) «Πρωτοβάθμιοι και Δευτεροβάθμιοι Οργανισμοί Τοπικής Αυτοδιοίκησης της Χώρας με το Ν. 3852/2010 και αναλογική κατανομή πληθυσμού στις δημοτικές κοινότητες τόυ άρθρου 2, παρ. 4 του Ν. 3852/2010, ο οποίος δεν είναι δυνατόν να κατανεμηθεί, λόγω ελλιπών στοιχείων τόπου εγκατάστασης».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Την υπ’ αριθμ. 6/2010 σύμφωνη γνώμη του Επιχωρίου Μητροπολίτου της Ιεράς Μητροπόλεως Λαγκαδά.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Την έγκριση της Διαρκούς Ιεράς Συνόδου της Εκκλησίας της Ελλάδος, που δόθηκε στην Ε΄/11-10-2010 Συνεδρία της 154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Συνοδικής Περιόδου.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Το γεγονός ότι από τις διατάξεις του παρόντος διατάγματος αυτού δεν προκαλείται δαπάνη σε βάρος του Κρατικού Προϋπολογισμού.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Την 12/2011 γνωμοδότηση του Συμβουλίου της Επι- κρατείας, με πρόταση της Υπουργού Παιδείας, Δια Βίου Μάθησης και Θρησκευμάτων,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Ιδρύεται Γυναικεία Ιερά Κοινοβιακή Μονή Εισοδίων της Θεοτόκου, της Ιεράς Μητροπόλεως Λαγκαδά, στον οικισμό «Όσσα», της Δημοτικής Ενότητας Βερτίσκου, του Δήμου Λαγκαδά, του Νομού Θεσσαλονίκης.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του παρόντος αρχίζει από τη δημοσίευσή του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Υπουργό Παιδείας, Δια Βίου Μάθησης και Θρησκευμάτων αναθέτουμε τη δημοσίευση και εκτέλεση του παρόντος διατάγματος.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Μαρτίου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ΔΙΟΡΘΩΣΕΙΣ ΣΦΑΛΜΑΤΩΝ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 Π.Δ. 388/1989 «Τροποποίηση και συμπλήρωση του Π.Δ. 254/1986 “Διαβεβαίωση πρωτοετών σπουδαστών, καθομολόγηση πτυχιούχων και τύπος των χορηγουμένων πτυχίων στους αποφοίτους των Τεχνολογικών Εκπαιδευτικών Ιδρυμάτων (Τ.Ε.Ι.) ΦΕΚ 120 Ά”» που δημο- σιεύθηκε στο ΦΕΚ 169/16.06.1989 (τ.Α΄) στη σελίδα 4094 στον αύξοντα αριθμό καταχώρησης ονομασίας τμήματος 44 διορθώνεται στη στήλη ΤΙΤΛΟΣ ΠΤΥΧΙΟΥ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εσφαλμένο: «Μηχανικός Τεχνολογίας Ιατρικών Οργάνων»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 ορθό: «Μηχανικός Έργων Υποδομής».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(Από το Υπ. Παιδείας, Δια Βίου Μάθησης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Θρησκευμάτων)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ΕΘΝΙΚΟ ΤΥΠΟΓΡΑΦΕΙΟ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ΤΙΜΗ ΠΩΛΗΣΗΣ ΦΥΛΛΩΝ ΤΗΣ ΕΦΗΜΕΡΙΔΑΣ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Σε έντυπη μορφή: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Για τα Φ.Ε.Κ. από 1 έως 16 σελίδες σε 1 € προσαυξανόμενη κατά 0,20 € για κάθε επιπλέον οκτασέλιδο ή μέρος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Για τα φωτοαντίγραφα Φ.Ε.Κ. σε 0,15 € ανά σελίδα.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Σε μορφή DVD/CD: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5"/>
        <w:gridCol w:w="2108"/>
        <w:gridCol w:w="2590"/>
        <w:gridCol w:w="22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Τριμηνιαία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Μηνιαία έκδοση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Υ.Ο.Δ.Δ.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7"/>
        <w:gridCol w:w="2107"/>
        <w:gridCol w:w="2589"/>
        <w:gridCol w:w="22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Τριμηνιαία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Μηνιαία έκδοση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Ε.Β.Ι.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Δ.Δ.Σ.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Α.Ε.-Ε.Π.Ε.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100 €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 τιμή πώλησης μεμονωμένων Φ.Ε.Κ. σε μορφή cd-rom από εκείνα που διατίθενται σε ψηφιακή μορφή και μέχρι 100 σελίδες, σε 5 € προσαυξανόμενη κατά 1 € ανά 50 σελίδες.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ΕΤΗΣΙΕΣ ΣΥΝΔΡΟΜΕΣ Φ.Ε.Κ.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20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Υ.Ο.Δ.Δ.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20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Ε.Β.Ι.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10 €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206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Α.Ε.-Ε.Π.Ε.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2.250 €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Δ.Δ.Σ.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Α.Σ.Ε.Π.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Ο.Π.Κ.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Το τεύχος Α.Σ.Ε.Π. (έντυπη μορφή) θα αποστέλλεται σε συνδρομητές ταχυδρομικά, με την επιβάρυνση των 70 €, ποσό το οποίο αφορά τα ταχυδρομικά έξοδα.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Ηκαταβολή γίνεταισε όλεςτιςΔημόσιες ΟικονομικέςΥπηρεσίες(Δ.Ο.Υ.). Το πρωτότυποδιπλότυπο(έγγραφο αριθμ. πρωτ. 9067/28.2.2005 2η Υπηρεσία Επιτρόπου Ελεγκτικού Συνεδρίου) με φροντίδα των ενδιαφερομένων, πρέπει να αποστέλλεται ή να κατατίθεται στο Εθνικό Τυπογραφείο (Καποδιστρίου 34, Τ.Κ. 104 32 Αθήνα).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Σημειώνεται ότι φωτοαντίγραφα διπλοτύπων, ταχυδρομικές Επιταγές για την εξόφληση της συνδρομής, δεν γίνονται δεκτά και θα επιστρέφονται.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Οι οργανισμοί τοπικής αυτοδιοίκησης, τα νομικά πρόσωπα δημοσίου δικαίου, τα μέλη της Ένωσης Ιδιοκτητών Ημερησίου Τύπου Αθηνών και Επαρχίας, οι τηλεοπτικοί και ραδιοφωνικοί σταθμοί, η Ε.Σ.Η.Ε.Α, τα τριτοβάθμια συνδικαλιστικά όργανα και οι τριτοβάθμιες επαγγελματικές ενώσεις δικαιούνται έκπτωσης πενήντα τοις εκατό (50%) επί της ετήσιας συνδρομής.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Το ποσό υπέρ ΤΑ.Π.Ε.Τ. (5% επί του ποσού συνδρομής), καταβάλλεται ολόκληρο (Κ.Α.Ε. 3512) και υπολογίζεται πριν την έκπτωση.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Στην Ταχυδρομική συνδρομή του τεύχους Α.Σ.Ε.Π. δεν γίνεται έκπτωση.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για δημοσιεύματα που καταχωρίζονται στα Φ.Ε.Κ. στο τηλ.: 210 5279000.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Φωτοαντίγραφα παλαιών Φ.Ε.Κ.: Μάρνη 8, τηλ.: 210 8220885, 210 8222924, 210 5279050.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 φύλλα όλων των τευχών της Εφημερίδας της Κυβερνήσεως διατίθενται δωρεάν σε ηλεκτρονική μορφήαπό την ιστοσελίδα του Εθνικού Τυπογραφείου (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www.et.gr</w:t>
        </w:r>
      </w:hyperlink>
      <w:r>
        <w:rPr>
          <w:b/>
          <w:b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Hλεκτρονική Διεύθυνση: 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http://www.et.gr</w:t>
        </w:r>
      </w:hyperlink>
      <w:r>
        <w:rPr>
          <w:b/>
          <w:bCs/>
          <w:lang w:val="el" w:eastAsia="el"/>
        </w:rPr>
        <w:t xml:space="preserve"> - e-mail: 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webmaster.et@et.gr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ΥΠΗΡΕΣΙΕΣ ΕΞΥΠΗΡΕΤΗΣΗΣ ΠΟΛΙΤΩΝ ΛΕΙΤΟΥΡΓΟΥΝ ΚΑΘΗΜΕΡΙΝΑ ΑΠΟ 08:00 ΜΕΧΡΙ 13:00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 34 * ΑΘΗΝΑ 104 32 * ΤΗΛ. 210 52 79 000 * FAX 210 52 21 004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t.gr" TargetMode="External" /><Relationship Id="rId5" Type="http://schemas.openxmlformats.org/officeDocument/2006/relationships/hyperlink" Target="http://www.et.gr" TargetMode="External" /><Relationship Id="rId6" Type="http://schemas.openxmlformats.org/officeDocument/2006/relationships/hyperlink" Target="mailto:webmaster.et@et.gr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