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ΕΛΛΗΝΙΚΗΣ 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ΠΡΟΕΔΡΙΚΟ ΔΙΑΤΑΓΜΑ ΥΠ’ ΑΡΙΘΜ. 105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Ένταξη των Τοπικών Κοινοτήτων Πεύκων, Χρυσοπηγής, Λιθινών και Περβολακίων του Δήμου Ιεράπετρας στον όμορο Δήμο Σητείας.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ΠΡΟΕΔΡΟΣ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ΕΛΛΗΝΙΚΗΣ 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283 παρ. 5 του ν. 3852/2010 «Νέα Αρχιτεκτονική της Αυτοδιοίκησης και της Αποκεντρωμένης Διοίκησης - Πρόγραμμα Καλλικράτης» (Α΄ 87).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Π.Δ. 65/2011 περί διάσπασης του Υπουργείου Εσωτερικών, Αποκέντρωσης και Ηλεκτρονικής Διακυβέρνησης στα Υπουργεία: α) Εσωτερικών και β) Διοικητικής Μεταρρύθμισης και Ηλεκτρονικής Διακυβέρνησης (Α΄ 147).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υπ’ αριθμ. 1/2001 και 1/2011 αποφάσεις των συμβουλίων των Τοπικών Κοινοτήτων Λιθινών και Πεύκων, αντίστοιχα, και τις υπ’ αριθμ. 1/2001 και 1/2011 αποφάσεις των Εκπροσώπων των Τοπικών Κοινοτήτων Χρυσοπηγής και Περβολακίων, αντίστοιχα, του Δήμου Ιεράπετρας, με τις οποίες εκφράζεται η σύμφωνη γνώμη τους για την ένταξή τους στον όμορο Δήμο Σητείας.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υπ’ αριθμ. 39/2011 απόφαση του Δημοτικού Συμβουλίου Σητείας, με την οποία εκφράζεται η σύμφωνη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Αρ. Φύλλου 239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 Νοεμβρίου 2011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γνώμη του για την ένταξη στο Δήμο του των Τοπικών Κοινοτήτων Πεύκων, Χρυσοπηγής, Λιθινών και Περβο- λακίων του Δήμου Ιεράπετρας.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άρθρου 90 του Κώδικα Νομοθεσίας για την Κυβέρνηση και τα κυβερνητικά όργανα που κυρώθηκε με το άρθρο πρώτο του Π.Δ. 63/2005 (Α΄ 98).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γεγονός, ότι από τις διατάξεις του παρόντος δεν προκαλείται δαπάνη σε βάρος του κρατικού προϋπολογισμού ή του προϋπολογισμού του Δήμου Σητείας.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υπ’ αριθμ. 289/2011 γνωμοδότηση του Συμβουλίου της Επικρατείας, με πρόταση του Υπουργού Εσωτερικών,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Άρθ ρο μόνο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Τοπικές Κοινότητες Πεύκων, Χρυσοπηγής, Λιθινών και Περβολακίων του Δήμου Ιεράπετρας εντάσσονται στον όμορο Δήμο Σητείας.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Στον Υπουργό Εσωτερικών αναθέτουμε τη δημοσίευση και εκτέλεση του παρόντος διατάγματος.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7 Νοεμβρίου 2011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ΚΑΡΟΛΟΣ ΓΡ. ΠΑΠΟΥΛΙΑΣ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 ΕΣΩΤΕΡΙΚΩΝ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ΧΑΡΑΛΑΜΠΟΣ ΚΑΣΤΑΝΙΔΗΣ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ΕΘΝΙΚΟ ΤΥΠΟΓΡΑΦΕΙΟ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ΤΙΜΗ ΠΩΛΗΣΗΣ ΦΥΛΛΩΝ ΤΗΣ ΕΦΗΜΕΡΙΔΑΣ ΤΗΣ ΚΥΒΕΡΝΗΣΕΩΣ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Σε έντυπη μορφή: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Για τα Φ.Ε.Κ. από 1 έως 16 σελίδες σε 1 € προσαυξανόμενη κατά 0,20 € για κάθε επιπλέον οκτασέλιδο ή μέρος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Για τα φωτοαντίγραφα Φ.Ε.Κ. σε 0,15 € ανά σελίδα.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Σε μορφή DVD/CD: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5"/>
        <w:gridCol w:w="2108"/>
        <w:gridCol w:w="2590"/>
        <w:gridCol w:w="228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Ετήσια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Τριμηνιαία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Μηνιαία έκδοση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Υ.Ο.Δ.Δ.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7"/>
        <w:gridCol w:w="2107"/>
        <w:gridCol w:w="2589"/>
        <w:gridCol w:w="228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Ετήσια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Τριμηνιαία έκδοση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Μηνιαία έκδοση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Α.Α.Π.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bscript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Ε.Β.Ι.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bscript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Α.Ε.Δ.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bscript"/>
                <w:lang w:val="el" w:eastAsia="el"/>
              </w:rPr>
              <w:t>-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Δ.Δ.Σ.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200 €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Α.Ε.-Ε.Π.Ε.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100 €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Η τιμή πώλησης μεμονωμένων Φ.Ε.Κ. σε μορφή cd-rom από εκείνα που διατίθενται σε ψηφιακή μορφή και μέχρι 100 σελίδες, σε 5 € προσαυξανόμενη κατά 1 € ανά 50 σελίδες.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ΕΤΗΣΙΕΣ ΣΥΝΔΡΟΜΕΣ Φ.Ε.Κ.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206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Έντυπη μορφή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Υ.Ο.Δ.Δ.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65 €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4"/>
        <w:gridCol w:w="206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Έντυπη μορφή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Α.Α.Π.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Ε.Β.Ι.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Α.Ε.Δ.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10 €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0"/>
        <w:gridCol w:w="206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Τεύχος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Έντυπη μορφή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Α.Ε.-Ε.Π.Ε.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2.250 €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Δ.Δ.Σ.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225 €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Α.Σ.Ε.Π.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70 €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Ο.Π.Κ.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Το τεύχος Α.Σ.Ε.Π. (έντυπη μορφή) θα αποστέλλεται σε συνδρομητές ταχυδρομικά, με την επιβάρυνση των 70 €, ποσό το οποίο αφορά τα ταχυδρομικά έξοδα.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Η καταβολή γίνεταισε όλεςτις ΔημόσιεςΟικονομικές Υπηρεσίες(Δ.Ο.Υ.). Το πρωτότυποδιπλότυπο(έγγραφοαριθμ. πρωτ.9067/28.2.2005 2η Υπηρεσία Επιτρόπου Ελεγκτικού Συνεδρίου) με φροντίδα των ενδιαφερομένων, πρέπει να αποστέλλεται ή να κατατίθεται στο Εθνικό Τυπογραφείο (Καποδιστρίου 34, Τ.Κ. 104 32 Αθήνα).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Σημειώνεται ότι φωτοαντίγραφα διπλοτύπων, ταχυδρομικές Επιταγές για την εξόφληση της συνδρομής, δεν γίνονται δεκτά και θα επιστρέφονται.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Οι οργανισμοί τοπικής αυτοδιοίκησης, τα νομικά πρόσωπα δημοσίου δικαίου, τα μέλη της Ένωσης Ιδιοκτητών Ημερησίου Τύπου Αθηνών και Επαρχίας, οι τηλεοπτικοί και ραδιοφωνικοί σταθμοί, η Ε.Σ.Η.Ε.Α, τα τριτοβάθμια συνδικαλιστικά όργανα και οι τριτοβάθμιες επαγγελματικές ενώσεις δικαιούνται έκπτωσης πενήντα τοις εκατό (50%) επί της ετήσιας συνδρομής.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Το ποσό υπέρ ΤΑ.Π.Ε.Τ. (5% επί του ποσού συνδρομής), καταβάλλεται ολόκληρο (Κ.Α.Ε. 3512) και υπολογίζεται πριν την έκπτωση.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Στην Ταχυδρομική συνδρομή του τεύχους Α.Σ.Ε.Π. δεν γίνεται έκπτωση.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 για δημοσιεύματα που καταχωρίζονται στα Φ.Ε.Κ. στο τηλ.: 210 5279000.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Φωτοαντίγραφα παλαιών Φ.Ε.Κ.: Μάρνη 8, τηλ.: 210 8220885, 210 8222924, 210 5279050.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 φύλλα όλων των τευχών της Εφημερίδας της Κυβερνήσεως διατίθενται δωρεάν σε ηλεκτρονική μορφήαπό την ιστοσελίδα του Εθνικού Τυπογραφείου (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www.et.gr</w:t>
        </w:r>
      </w:hyperlink>
      <w:r>
        <w:rPr>
          <w:b/>
          <w:bCs/>
          <w:lang w:val="el" w:eastAsia="el"/>
        </w:rPr>
        <w:t>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Hλεκτρονική Διεύθυνση: </w:t>
      </w:r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http://www.et.gr</w:t>
        </w:r>
      </w:hyperlink>
      <w:r>
        <w:rPr>
          <w:b/>
          <w:bCs/>
          <w:lang w:val="el" w:eastAsia="el"/>
        </w:rPr>
        <w:t xml:space="preserve"> - e-mail: </w:t>
      </w:r>
      <w:hyperlink r:id="rId6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webmaster.et@et.gr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ΥΠΗΡΕΣΙΕΣ ΕΞΥΠΗΡΕΤΗΣΗΣ ΠΟΛΙΤΩΝ ΛΕΙΤΟΥΡΓΟΥΝ ΚΑΘΗΜΕΡΙΝΑ ΑΠΟ 08:00 ΜΕΧΡΙ 13:30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 ΤΟ ΕΘΝΙΚΟ ΤΥΠΟΓΡΑΦΕΙΟ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ΚΑΠΟΔΙΣΤΡΙΟΥ 34 * ΑΘΗΝΑ 104 32 * ΤΗΛ. 210 52 79 000 * FAX 210 52 21 004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et.gr" TargetMode="External" /><Relationship Id="rId5" Type="http://schemas.openxmlformats.org/officeDocument/2006/relationships/hyperlink" Target="http://www.et.gr" TargetMode="External" /><Relationship Id="rId6" Type="http://schemas.openxmlformats.org/officeDocument/2006/relationships/hyperlink" Target="mailto:webmaster.et@et.gr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