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4083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Φύλλου 142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 Ιουνίου 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ΠΡΟΕΔΡΙΚΟ ΔΙΑΤΑΓΜΑ ΥΠ’ ΑΡΙΘΜ.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87Διορισμός Υφυπουργών.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ΠΡΟΕΔΡΟΣ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37 παρ. 1 και 81 παρ 1 του Συντάγματος.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39 και 47 του Κώδικα Νομοθεσίας για την Κυβέρνηση και τα Κυβερνητικά Όργανα (π.δ. 63/2005, Α΄ 98), με πρόταση του Πρωθυπουργού,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Διορίζουμε τους: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Δημήτριο Κούρκουλα του Κωνσταντίνου στη θέση του Υφυπουργού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Γεώργιο Μαυραγάνη του Σπυρίδωνος στη θέση του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Στον Πρωθυπουργό αναθέτουμε τη δημοσίευση και εκτέλεση του παρόντος διατάγματος,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22 Ιουνίου 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ΠΡΩΘΥΠΟΥΡΓΟΣ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ΑΝΤΩΝΙΟΣ Κ. ΣΑΜΑΡΑΣ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ΕΘΝΙΚΟ ΤΥΠΟΓΡΑΦΕΙΟ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ΤΙΜΗ ΠΩΛΗΣΗΣ ΦΥΛΛΩΝ ΤΗΣ ΕΦΗΜΕΡΙΔΑΣ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Σε έντυπη μορφή: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Για τα Φ.Ε.Κ. από 1 έως 16 σελίδες σε 1 € προσαυξανόμενη κατά 0,20 € για κάθε επιπλέον οκτασέλιδο ή μέρος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Για τα φωτοαντίγραφα Φ.Ε.Κ. σε 0,15 € ανά σελίδα.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Σε μορφή DVD/CD: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5"/>
        <w:gridCol w:w="2108"/>
        <w:gridCol w:w="2590"/>
        <w:gridCol w:w="22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Ετήσια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Τριμηνιαία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Μηνιαία έκδοση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Υ.Ο.Δ.Δ.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7"/>
        <w:gridCol w:w="2107"/>
        <w:gridCol w:w="2589"/>
        <w:gridCol w:w="22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Ετήσια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Τριμηνιαία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Μηνιαία έκδοση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Α.Α.Π.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Ε.Β.Ι.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Δ.Δ.Σ.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Α.Ε.-Ε.Π.Ε.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100 €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Η τιμή πώλησης μεμονωμένων Φ.Ε.Κ. σε μορφή cd-rom από εκείνα που διατίθενται σε ψηφιακή μορφή και μέχρι 100 σελίδες, σε 5 € προσαυξανόμενη κατά 1 € ανά 50 σελίδες.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ΕΤΗΣΙΕΣ ΣΥΝΔΡΟΜΕΣ Φ.Ε.Κ.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206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Υ.Ο.Δ.Δ.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206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Α.Α.Π.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Ε.Β.Ι.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10 €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206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Α.Ε.-Ε.Π.Ε.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2.250 €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Δ.Δ.Σ.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Α.Σ.Ε.Π.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Ο.Π.Κ.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Το τεύχος Α.Σ.Ε.Π. (έντυπη μορφή) θα αποστέλλεται σε συνδρομητές ταχυδρομικά, με την επιβάρυνση των 70 €, ποσό το οποίο αφορά τα ταχυδρομικά έξοδα.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Η καταβολήγίνεται σεόλες τις Δημόσιες ΟικονομικέςΥπηρεσίες(Δ.Ο.Υ.).Τοπρωτότυπο διπλότυπο(έγγραφο αριθμ.πρωτ. 9067/28.2.2005 2η Υπηρεσία Επιτρόπου Ελεγκτικού Συνεδρίου) με φροντίδα των ενδιαφερομένων, πρέπει να αποστέλλεται ή να κατατίθεται στο Εθνικό Τυπογραφείο (Καποδιστρίου 34, Τ.Κ. 104 32 Αθήνα).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Σημειώνεται ότι φωτοαντίγραφα διπλοτύπων, ταχυδρομικές Επιταγές για την εξόφληση της συνδρομής, δεν γίνονται δεκτά και θα επιστρέφονται.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Οι οργανισμοί τοπικής αυτοδιοίκησης, τα νομικά πρόσωπα δημοσίου δικαίου, τα μέλη της Ένωσης Ιδιοκτητών Ημερησίου Τύπου Αθηνών και Επαρχίας, οι τηλεοπτικοί και ραδιοφωνικοί σταθμοί, η Ε.Σ.Η.Ε.Α, τα τριτοβάθμια συνδικαλιστικά όργανα και οι τριτοβάθμιες επαγγελματικές ενώσεις δικαιούνται έκπτωσης πενήντα τοις εκατό (50%) επί της ετήσιας συνδρομής.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Το ποσό υπέρ ΤΑ.Π.Ε.Τ. (5% επί του ποσού συνδρομής), καταβάλλεται ολόκληρο (Κ.Α.Ε. 3512) και υπολογίζεται πριν την έκπτωση.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Στην Ταχυδρομική συνδρομή του τεύχους Α.Σ.Ε.Π. δεν γίνεται έκπτωση.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για δημοσιεύματα που καταχωρίζονται στα Φ.Ε.Κ. στο τηλ.: 210 5279000.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Φωτοαντίγραφα παλαιών Φ.Ε.Κ.: τηλ.: 210 8220885.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 φύλλα όλων των τευχών της Εφημερίδας της Κυβερνήσεως διατίθενται δωρεάν σε ηλεκτρονική μορφήαπό την ιστοσελίδα του Εθνικού Τυπογραφείου (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www.et.gr</w:t>
        </w:r>
      </w:hyperlink>
      <w:r>
        <w:rPr>
          <w:b/>
          <w:bCs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Hλεκτρονική Διεύθυνση: </w:t>
      </w: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http://www.et.gr</w:t>
        </w:r>
      </w:hyperlink>
      <w:r>
        <w:rPr>
          <w:b/>
          <w:bCs/>
          <w:lang w:val="el" w:eastAsia="el"/>
        </w:rPr>
        <w:t xml:space="preserve"> - e-mail: 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webmaster.et@et.gr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ΥΠΗΡΕΣΙΕΣ ΕΞΥΠΗΡΕΤΗΣΗΣ ΠΟΛΙΤΩΝ ΛΕΙΤΟΥΡΓΟΥΝ ΚΑΘΗΜΕΡΙΝΑ ΑΠΟ 08:00 ΜΕΧΡΙ 13:30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 34 * ΑΘΗΝΑ 104 32 * ΤΗΛ. 210 52 79 000 * FAX 210 52 21 004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t.gr" TargetMode="External" /><Relationship Id="rId5" Type="http://schemas.openxmlformats.org/officeDocument/2006/relationships/hyperlink" Target="http://www.et.gr" TargetMode="External" /><Relationship Id="rId6" Type="http://schemas.openxmlformats.org/officeDocument/2006/relationships/hyperlink" Target="mailto:webmaster.et@et.gr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