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spacing w:after="240"/>
        <w:rPr>
          <w:lang w:val="el" w:eastAsia="el"/>
        </w:rPr>
      </w:pPr>
      <w:r>
        <w:rPr>
          <w:b/>
          <w:bCs/>
          <w:lang w:val="el" w:eastAsia="el"/>
        </w:rPr>
        <w:t>ΕΦΗΜΕΡΙΣ ΤΗΣ ΚΥΒΕΡΝΗΣΕΩΣ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ΤΗΣ ΕΛΛΗΝΙΚΗΣ ΔΗΜΟΚΡΑΤΙΑΣ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ΠΡΟΕΔΡΙΚΟ ΔΙΑΤΑΓΜΑ ΥΠ’ ΑΡΙΘΜ. 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25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Διορισμός Αντιπροέδρου της Κυβέρνησης, Υπουργών,Αναπληρωτών Υπουργών και Υφυπουργών.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 ΠΡΟΕΔΡΟΣΤΗΣ ΕΛΛΗΝΙΚΗΣ ΔΗΜΟΚΡΑΤΙΑΣ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Έχοντας υπόψη: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Τις διατάξεις των άρθρων 37 παρ. 1 και 81 παρ. 1 του Συντάγματος.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Τις διατάξεις των άρθρων 39 και 47 του Κώδικα Νομοθεσίας για την Κυβέρνηση και τα Κυβερνητικά Όργανα (Π.δ. 63/2005, Α΄ 98), με πρόταση του Πρωθυπουργού, αποφασίζουμε: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Διορίζουμε τους: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1) Ιωάννη Δραγασάκη του Ανδρέα σε θέση Αντιπροέδρου της Κυβέρνησης,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2) Νικόλαο Βούτση του Γεωργίου στη θέση του Υπουργού Εσωτερικών και Διοικητικής Ανασυγκρότησης,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3) Γεώργιο Σταθάκη του Μηνά στη θέση του Υπουργού Οικονομίας, Υποδομών, Ναυτιλίας και Τουρισμού,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4) Παναγιώτη Καμμένο του Ηλία στη θέση του Υπουργού Εθνικής Άμυνας,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5) Αριστείδη – Νικόλαο - Δημήτριο Μπαλτά του Αλεξάνδρου στη θέση του Υπουργού Πολιτισμού, Παιδείας και Θρησκευμάτων,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6) Παναγιώτη Λαφαζάνη του Γεωργίου στη θέση του Υπουργού Παραγωγικής Ανασυγκρότησης, Περιβάλλοντος και Ενέργειας,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7) Νικόλαο Παρασκευόπουλο του Ανδρέα στη θέση του Υπουργού Δικαιοσύνης, Διαφάνειας και Ανθρωπίνων Δικαιωμάτων,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8) Νικόλαο Κοτζιά του Αγγέλου στη θέση του Υπουργού Εξωτερικών,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9) Ιωάννη Βαρουφάκη του Γεωργίου στη θέση του Υπουργού Οικονομικών,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10) Παναγιώτη Σκουρλέτη του Βασιλείου στη θέση του Υπουργού Εργασίας και Κοινωνικής Αλληλεγγύης,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11) Παναγιώτη Κουρουμπλή του Ελευθερίου στη θέση του Υπουργού Υγείας και Κοινωνικών Ασφαλίσεων,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12) Παναγιώτη Νικολούδη του Ευστρατίου στη θέση του Υπουργού Επικρατείας,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13) Αλέξανδρο Φλαμπουράρη του Γερασίμου στη θέση του Υπουργού Επικρατείας,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14) Νικόλαο Παππά του Στυλιανού στη θέση του Υπουργού Επικρατείας,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Αρ. Φύλλου 21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27 Ιανουαρίου 2015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15) Γεώργιο Κατρούγκαλο του Στέλιου - Παναγιώτη στη θέση του Αναπληρωτή Υπουργού Εσωτερικών και Διοικητικής Ανασυγκρότησης,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16) Ιωάννη Πανούση του Αποστόλου στη θέση του Αναπληρωτή Υπουργού Εσωτερικών και Διοικητικής Ανασυγκρότησης,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17) Θεόδωρο Δρίτσα του Παναγιώτη στη θέση του Αναπληρωτή Υπουργού Οικονομίας, Υποδομών, Ναυτιλίας και Τουρισμού,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18) Έλενα Κουντουρά του Αλεξάνδρου στη θέση της Αναπληρώτριας Υπουργού Οικονομίας, Υποδομών, Ναυτιλίας και Τουρισμού,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19) Κωνσταντίνο – Ηρακλή Ήσυχο του Νικολάου στη θέση του Αναπληρωτή Υπουργού Εθνικής Άμυνας,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20) Νικόλαο Ξυδάκη του Γαλάτη στη θέση του Αναπληρωτή Υπουργού Πολιτισμού, Παιδείας και Θρησκευμάτων,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21) Αναστάσιο Κουράκη του Στυλιανού στη θέση του Αναπληρωτή Υπουργού Πολιτισμού, Παιδείας και Θρησκευμάτων,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22) Ιωάννη Τσιρώνη του Αγγέλου στη θέση του Αναπληρωτή Υπουργού Παραγωγικής Ανασυγκρότησης, Περιβάλλοντος και Ενέργειας,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23) Ευάγγελο Αποστόλου του Δημητρίου στη θέση του Αναπληρωτή Υπουργού Παραγωγικής Ανασυγκρότησης, Περιβάλλοντος και Ενέργειας,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24) Νικόλαο Χουντή του Βασιλείου στη θέση του Αναπληρωτή Υπουργού Εξωτερικών,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25) Ευκλείδη Τσακαλώτο του Στεφάνου στη θέση του Αναπληρωτή Υπουργού Εξωτερικών,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26) Όλγα – Νάντια Βαλαβάνη του Γεωργίου στη θέση της Αναπληρώτριας Υπουργού Οικονομικών,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27) Δημήτριο Μάρδα του Χρυσοβέργη στη θέση του Αναπληρωτή Υπουργού Οικονομικών,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28) Θεανώ Φωτίου του Βασιλείου στη θέση της Ανα- πληρώτριας Υπουργού Εργασίας και Κοινωνικής Αλληλεγγύης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29) Ουρανία Αντωνοπούλου του Αντωνίου στη θέση της Αναπληρώτριας Υπουργού Εργασίας και Κοινωνικής Αλληλεγγύης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30) Ανδρέα Ξανθό του Γεωργίου στη θέση του Αναπληρωτή Υπουργού Υγείας και Κοινωνικών Ασφαλίσεων, 31) Δημήτριο Στρατούλη του Ιωάννη στη θέση του Αναπληρωτή Υπουργού Υγείας και Κοινωνικών Ασφαλίσεων.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Γαβριήλ Σακελλαρίδη του Γεωργίου στη θέση του Υφυπουργού στον Πρωθυπουργό,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33) Τέρενς – Σπένσερ - Νικόλαο Κουίκ του Φιλίππου στη θέση του Υφυπουργού στον Πρωθυπουργό,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34) Μαρία Κόλλια – Τσαρουχά του Ευστρατίου στη θέση της Υφυπουργού Εσωτερικών και Διοικητικής Ανασυγκρότησης,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35) Νικόλαο Τόσκα του Στεφάνου στη θέση του Υφυπουργού Εθνικής Άμυνας,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36) Χαράλαμπο - Σταύρο Κοντονή του Νικολάου στη θέση του Υφυπουργού Πολιτισμού, Παιδείας και Θρησκευμάτων,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37) Παναγιώτη Σγουρίδη του Σγουρή στη θέση του Υφυπουργού Παραγωγικής Ανασυγκρότησης, Περιβάλλοντος και Ενέργειας.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Στον Πρωθυπουργό αναθέτουμε τη δημοσίευση και εκτέλεση του παρόντος διατάγματος.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Αθήνα, 27 Ιανουαρίου 2015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Ο ΠΡΟΕΔΡΟΣ ΤΗΣ ΔΗΜΟΚΡΑΤΙΑΣ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ΚΑΡΟΛΟΣ ΓΡ. ΠΑΠΟΥΛΙΑΣ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Ο ΠΡΩΘΥΠΟΥΡΓΟΣ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ΑΛΕΞΙΟΣ Π. ΤΣΙΠΡΑΣ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ΑΠΟ ΤΟ ΕΘΝΙΚΟ ΤΥΠΟΓΡΑΦΕΙΟ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ΚΑΠΟΔΙΣΤΡΙΟΥ34*ΑΘΗΝΑ10432*ΤΗΛ.2105279000*FAX2105221004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