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10 Αυγούστου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117</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82</w:t>
      </w:r>
    </w:p>
    <w:p>
      <w:pPr>
        <w:pStyle w:val="PreambelText"/>
        <w:spacing w:before="240" w:after="240"/>
        <w:rPr>
          <w:lang w:val="el" w:eastAsia="el"/>
        </w:rPr>
      </w:pPr>
      <w:r>
        <w:rPr>
          <w:b/>
          <w:bCs/>
          <w:lang w:val="el" w:eastAsia="el"/>
        </w:rPr>
        <w:t>Οργανισμός του Υπουργείου Ψηφιακής Πολιτικής, Τηλεπικοινωνιών και Ενημέρωσης.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54 του ν. 4178/2013 «Αντιμετώπιση της αυθαίρετης Δόμησης - Περιβαλλοντικό Ισοζύγιο και άλλες διατάξεις» (Α΄ 174), όπως ισχύει,</w:t>
      </w:r>
    </w:p>
    <w:p>
      <w:pPr>
        <w:pStyle w:val="PreambelText"/>
        <w:spacing w:before="240" w:after="240"/>
        <w:rPr>
          <w:lang w:val="el" w:eastAsia="el"/>
        </w:rPr>
      </w:pPr>
      <w:r>
        <w:rPr>
          <w:lang w:val="el" w:eastAsia="el"/>
        </w:rPr>
        <w:t>β. του άρθρου 35 παρ.4 του ν. 4024/2011 «Συνταξιο- 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(Α΄ 226), όπως ισχύει,</w:t>
      </w:r>
    </w:p>
    <w:p>
      <w:pPr>
        <w:pStyle w:val="PreambelText"/>
        <w:spacing w:before="240" w:after="240"/>
        <w:rPr>
          <w:lang w:val="el" w:eastAsia="el"/>
        </w:rPr>
      </w:pPr>
      <w:r>
        <w:rPr>
          <w:lang w:val="el" w:eastAsia="el"/>
        </w:rPr>
        <w:t>γ.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δ. της υπ’ αριθμ. Υ29/8.10.2015 απόφασης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2. Την από 17.5.2017 απόφαση του Κυβερνητικού Συμβουλίου Μεταρρύθμισης με την οποία εγκρίθηκε το σχέδιο προεδρικού διατάγματος για τον Οργανισμό του Υπουργείου Ψηφιακής Πολιτικής, Τηλεπικοινωνιών και Ενημέρωσης.</w:t>
      </w:r>
    </w:p>
    <w:p>
      <w:pPr>
        <w:pStyle w:val="PreambelText"/>
        <w:spacing w:before="240" w:after="240"/>
        <w:rPr>
          <w:lang w:val="el" w:eastAsia="el"/>
        </w:rPr>
      </w:pPr>
      <w:r>
        <w:rPr>
          <w:lang w:val="el" w:eastAsia="el"/>
        </w:rPr>
        <w:t>3. Το γεγονός ότι από τις διατάξεις του παρόντος διατάγματος προκαλείται επιπλέον ετήσια δαπάνη σε βάρος του κρατικού προϋπολογισμού στο ποσό των 2.190.844,32€, η οποία προβλέπεται να καλυφθεί από τις σχετικές πιστώσεις του Υπουργείου Ψηφιακής Πολιτικής, Τηλεπικοινωνιών και Ενημέρωσης για τους ΚΑΕ 0211, 0213, 0215 και 0291, χωρίς να γίνεται υπέρβαση των δεσμευτικών ορίων του Μεσοπρόθεσμου Πλαισίου Δημοσιονομικής Στρατηγικής.</w:t>
      </w:r>
    </w:p>
    <w:p>
      <w:pPr>
        <w:pStyle w:val="PreambelText"/>
        <w:spacing w:before="240" w:after="240"/>
        <w:rPr>
          <w:lang w:val="el" w:eastAsia="el"/>
        </w:rPr>
      </w:pPr>
      <w:r>
        <w:rPr>
          <w:lang w:val="el" w:eastAsia="el"/>
        </w:rPr>
        <w:t>Τη γνωμοδότηση με αριθμ. 146/2017 του Συμβουλίου της Επικρατείας, μετά από πρόταση του Υπουργού Ψηφιακής Πολιτικής, Τηλεπικοινωνιών και Ενημέρωσης, του Αναπληρωτή Υπουργού Οικονομικών και της Υπουργού Διοικητικής Ανασυγκρότησης,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ΔΙΑΡΘΡΩΣΗ - ΑΡΜΟΔΙΟΤΗΤΕΣ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ΑΠΟΣΤΟΛΗ ΚΑΙ ΔΙΑΡΘΡΩΣΗ ΥΠΟΥΡΓΕΙΟΥ ΨΗΦΙΑΚΗΣ ΠΟΛΙΤΙΚΗΣ, ΤΗΛΕΠΙΚΟΙΝΩΝΙΩΝ</w:t>
      </w:r>
    </w:p>
    <w:p>
      <w:pPr>
        <w:spacing w:before="240" w:after="240"/>
        <w:rPr>
          <w:lang w:val="el" w:eastAsia="el"/>
        </w:rPr>
      </w:pPr>
      <w:r>
        <w:rPr>
          <w:lang w:val="el" w:eastAsia="el"/>
        </w:rPr>
        <w:t>ΚΑΙ ΕΝΗΜΕΡΩΣΗΣ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ΑΠΟΣΤΟΛΗ</w:t>
      </w:r>
    </w:p>
    <w:p>
      <w:pPr>
        <w:spacing w:before="240" w:after="240"/>
        <w:rPr>
          <w:lang w:val="el" w:eastAsia="el"/>
        </w:rPr>
      </w:pPr>
      <w:r>
        <w:rPr>
          <w:lang w:val="el" w:eastAsia="el"/>
        </w:rPr>
        <w:t>Αποστολή του Υπουργείου Ψηφιακής Πολιτικής, Τηλεπικοινωνιών και Ενημέρωσης είναι:</w:t>
      </w:r>
    </w:p>
    <w:p>
      <w:pPr>
        <w:spacing w:before="240" w:after="240"/>
        <w:rPr>
          <w:lang w:val="el" w:eastAsia="el"/>
        </w:rPr>
      </w:pPr>
      <w:r>
        <w:rPr>
          <w:lang w:val="el" w:eastAsia="el"/>
        </w:rPr>
        <w:t>α. Η χάραξη και εφαρμογή εθνικής πολιτικής και η συμμετοχή στη διαμόρφωση κατάλληλου θεσμικού πλαισίου, σε ευρωπαϊκό και διεθνές επίπεδο, για την ανάπτυξη επικοινωνιακής και ψηφιακής πολιτικής και τηλεπικοινωνιακών και ταχυδρομικών υπηρεσιών υψηλής ποιότητας, σε συνθήκες υγιούς ανταγωνισμού, ο συντονισμός του κυβερνητικού έργου στον τομέα αυτό και η παρακολούθηση της υλοποίησης των σχετικών πολιτικών.</w:t>
      </w:r>
    </w:p>
    <w:p>
      <w:pPr>
        <w:spacing w:before="240" w:after="240"/>
        <w:rPr>
          <w:lang w:val="el" w:eastAsia="el"/>
        </w:rPr>
      </w:pPr>
      <w:r>
        <w:rPr>
          <w:lang w:val="el" w:eastAsia="el"/>
        </w:rPr>
        <w:t>β. Η εξειδίκευση και η εφαρμογή εθνικής πολιτικής στην ενημέρωση, τις τηλεπικοινωνίες, τις τεχνολογίες πληροφορικής και επικοινωνιών και την ηλεκτρονική διακυβέρνηση.</w:t>
      </w:r>
    </w:p>
    <w:p>
      <w:pPr>
        <w:spacing w:before="240" w:after="240"/>
        <w:rPr>
          <w:lang w:val="el" w:eastAsia="el"/>
        </w:rPr>
      </w:pPr>
      <w:r>
        <w:rPr>
          <w:lang w:val="el" w:eastAsia="el"/>
        </w:rPr>
        <w:t>γ. Η χάραξη και εφαρμογή πολιτικών για την ανάπτυξη υποδομών σε εθνικό επίπεδο με σκοπό την ενίσχυση της προσβασιμότητας στην πληροφόρηση, της εξ απόστασης επικοινωνίας, της επεξεργασίας πληροφοριών που διοχετεύονται μέσω ειδικών σημάτων, την ενδυνάμωση της οικονομίας, την βελτίωση της ανταγωνιστικότητας και την προώθηση της οικονομικής και κοινωνικής συνοχής στους τομείς αρμοδιότητας του Υπουργείου.</w:t>
      </w:r>
    </w:p>
    <w:p>
      <w:pPr>
        <w:spacing w:before="240" w:after="240"/>
        <w:rPr>
          <w:lang w:val="el" w:eastAsia="el"/>
        </w:rPr>
      </w:pPr>
      <w:r>
        <w:rPr>
          <w:lang w:val="el" w:eastAsia="el"/>
        </w:rPr>
        <w:t>δ. Η προαγωγή της ασφάλειας στις τηλεπικοινωνίες, τις ψηφιακές πληροφορίες και στα μέσα μετάδοσης των πληροφοριών.</w:t>
      </w:r>
    </w:p>
    <w:p>
      <w:pPr>
        <w:spacing w:before="240" w:after="240"/>
        <w:rPr>
          <w:lang w:val="el" w:eastAsia="el"/>
        </w:rPr>
      </w:pPr>
      <w:r>
        <w:rPr>
          <w:lang w:val="el" w:eastAsia="el"/>
        </w:rPr>
        <w:t>ε. Η χάραξη κατευθυντηρίων γραμμών της αγοράς των τηλεπικοινωνιών με έμφαση στον τηλεπικοινωνιακό τερματικό εξοπλισμό, τα τηλεπικοινωνιακά δίκτυα και τις τηλεπικοινωνιακές υπηρεσίες (κινητή τηλεφωνία και διαδίκτυο) και η ανάληψη νομοθετικών πρωτοβουλιών στον τομέα αυτό σε συνεργασία με την Εθνική Επιτροπή Τηλεπικοινωνιών και Ταχυδρομείων (ΕΕΤΤ).</w:t>
      </w:r>
    </w:p>
    <w:p>
      <w:pPr>
        <w:spacing w:before="240" w:after="240"/>
        <w:rPr>
          <w:lang w:val="el" w:eastAsia="el"/>
        </w:rPr>
      </w:pPr>
      <w:r>
        <w:rPr>
          <w:lang w:val="el" w:eastAsia="el"/>
        </w:rPr>
        <w:t>στ. Ο συντονισμός των εποπτευομένων φορέων και η εποπτεία των προγραμμάτων δράσης αυτών.</w:t>
      </w:r>
    </w:p>
    <w:p>
      <w:pPr>
        <w:spacing w:before="240" w:after="240"/>
        <w:rPr>
          <w:lang w:val="el" w:eastAsia="el"/>
        </w:rPr>
      </w:pPr>
      <w:r>
        <w:rPr>
          <w:lang w:val="el" w:eastAsia="el"/>
        </w:rPr>
        <w:t>ζ. Η προαγωγή αα) της Κοινωνίας των Πληροφοριών με έμφαση σε θέματα διαλειτουργικότητας και βέλτιστων πρακτικών στις ηλεκτρονικές υπηρεσίες του δημόσιου τομέα για πολίτες και επιχειρήσεις, ββ) της δημόσιας ενημέρωσης με έμφαση στην Κυβέρνηση και τους φορείς της, παρέχοντας υπηρεσίες δημοσίου συμβούλου σε θέματα ενημέρωσης, παρακολουθώντας και διατυπώνοντας προτάσεις σχετικά με την νομοθεσία που αφορά στον τύπο και στον ευρύτερο χώρο των ΜΜΕ, διαμορφώνοντας την πολιτική του κράτους στο χώρο των οπτικοακουστικών μέσων, σύμφωνα και με τις εξελίξεις της τεχνολογίας και οργανώνοντας συνολικά την επικοινωνία του κράτους στο εσωτερικό και στο εξωτερικό, γγ) της εθνικής ψηφιακής στρατηγικής (ΕΨΣ) με έμφαση στις Τεχνολογίες Πληροφορικής και Επικοινωνιών (ΤΠΕ), συμπεριλαμβανομένης της Ηλεκτρονικής Διακυβέρνησης και των ευρυζωνικών υποδομών, και στην Ψηφιακή Ενιαία Αγορά, παρακολουθώντας την εφαρμογή και το συντονισμό των Υπουργείων αναφορικά με τις επι- μέρους δράσεις υλοποίησης της ΕΨΣ, διατυπώνοντας σχετικές προτάσεις στα αρμόδια Υπουργεία και φορείς και εκπροσωπώντας διεθνώς την χώρα για θέματα που άπτονται της ΕΨΣ, δδ) της πρόσβασης σε ευρυζωνικά δίκτυα νέας γενιάς.</w:t>
      </w:r>
    </w:p>
    <w:p>
      <w:pPr>
        <w:spacing w:before="240" w:after="240"/>
        <w:rPr>
          <w:lang w:val="el" w:eastAsia="el"/>
        </w:rPr>
      </w:pPr>
      <w:r>
        <w:rPr>
          <w:lang w:val="el" w:eastAsia="el"/>
        </w:rPr>
        <w:t>η. Ο σχεδιασμός έργων του δημόσιου τομέα σε σχέση με τις ψηφιακές τεχνολογίες και ο ενιαίος τρόπος αντιμετώπισης τους.</w:t>
      </w:r>
    </w:p>
    <w:p>
      <w:pPr>
        <w:spacing w:before="240" w:after="240"/>
        <w:rPr>
          <w:lang w:val="el" w:eastAsia="el"/>
        </w:rPr>
      </w:pPr>
      <w:r>
        <w:rPr>
          <w:lang w:val="el" w:eastAsia="el"/>
        </w:rPr>
        <w:t>θ. Ο συντονισμός των πολιτικών που αφορούν στην ηλεκτρονική διακυβέρνηση και ο σχεδιασμός των σχετικών έργων.</w:t>
      </w:r>
    </w:p>
    <w:p>
      <w:pPr>
        <w:spacing w:before="240" w:after="240"/>
        <w:rPr>
          <w:lang w:val="el" w:eastAsia="el"/>
        </w:rPr>
      </w:pPr>
      <w:r>
        <w:rPr>
          <w:lang w:val="el" w:eastAsia="el"/>
        </w:rPr>
        <w:t>ι. Η εκπόνηση πολιτικών ηλεκτρονικής προσβασιμό- τητας με έμφαση στην ανεμπόδιστη πρόσβαση στις ψηφιακές υπηρεσίες του δημοσίου.</w:t>
      </w:r>
    </w:p>
    <w:p>
      <w:pPr>
        <w:spacing w:before="240" w:after="240"/>
        <w:rPr>
          <w:lang w:val="el" w:eastAsia="el"/>
        </w:rPr>
      </w:pPr>
      <w:r>
        <w:rPr>
          <w:lang w:val="el" w:eastAsia="el"/>
        </w:rPr>
        <w:t>ια. Η σύνταξη Μνημονίων Συνεργασίας και Συμφωνιών Πλαισίου με Ανώτατα Εκπαιδευτικά Ιδρύματα (ΑΕΙ), Τεχνολογικά Εκπαιδευτικά Ιδρύματα (ΤΕΙ) και Ερευνητικά Κέντρα της χώρας και του εξωτερικού για την προώθηση της ψηφιακής πολιτικής της χώρας, σύμφωνα με τα οριζόμενα στις κείμενες διατάξεις.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ΔΙΑΡΘΡΩΣΗ</w:t>
      </w:r>
    </w:p>
    <w:p>
      <w:pPr>
        <w:spacing w:before="240" w:after="240"/>
        <w:rPr>
          <w:lang w:val="el" w:eastAsia="el"/>
        </w:rPr>
      </w:pPr>
      <w:r>
        <w:rPr>
          <w:lang w:val="el" w:eastAsia="el"/>
        </w:rPr>
        <w:t>Το Υπουργείο Ψηφιακής Πολιτικής, Τηλεπικοινωνιών και Ενημέρωσης διαρθρώνεται ως ακολούθως:</w:t>
      </w:r>
    </w:p>
    <w:p>
      <w:pPr>
        <w:pStyle w:val="MainText"/>
        <w:spacing w:before="120" w:after="0"/>
        <w:rPr>
          <w:lang w:val="el" w:eastAsia="el"/>
        </w:rPr>
      </w:pPr>
      <w:r>
        <w:rPr>
          <w:b/>
          <w:bCs/>
          <w:lang w:val="el" w:eastAsia="el"/>
        </w:rPr>
        <w:t>1.</w:t>
      </w:r>
      <w:r>
        <w:rPr>
          <w:lang w:val="el" w:eastAsia="el"/>
        </w:rPr>
        <w:t xml:space="preserve"> Πολιτική Ηγεσία</w:t>
      </w:r>
    </w:p>
    <w:p>
      <w:pPr>
        <w:pStyle w:val="StructureList1"/>
        <w:spacing w:before="120" w:after="0"/>
        <w:rPr>
          <w:lang w:val="el" w:eastAsia="el"/>
        </w:rPr>
      </w:pPr>
      <w:r>
        <w:rPr>
          <w:lang w:val="el" w:eastAsia="el"/>
        </w:rPr>
        <w:t>α)</w:t>
      </w:r>
      <w:r>
        <w:rPr>
          <w:lang w:val="en" w:eastAsia="en"/>
        </w:rPr>
        <w:tab/>
      </w:r>
      <w:r>
        <w:rPr>
          <w:lang w:val="el" w:eastAsia="el"/>
        </w:rPr>
        <w:t>Πολιτικό 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Γραφεία Γενικών και Ειδικού Γραμματέα</w:t>
      </w:r>
    </w:p>
    <w:p>
      <w:pPr>
        <w:pStyle w:val="MainText"/>
        <w:spacing w:before="120" w:after="0"/>
        <w:rPr>
          <w:lang w:val="el" w:eastAsia="el"/>
        </w:rPr>
      </w:pPr>
      <w:r>
        <w:rPr>
          <w:b/>
          <w:bCs/>
          <w:lang w:val="el" w:eastAsia="el"/>
        </w:rPr>
        <w:t>2.</w:t>
      </w:r>
      <w:r>
        <w:rPr>
          <w:lang w:val="el" w:eastAsia="el"/>
        </w:rPr>
        <w:t xml:space="preserve"> Γενική Γραμματεία Υπουργείου</w:t>
      </w:r>
    </w:p>
    <w:p>
      <w:pPr>
        <w:pStyle w:val="StructureList1"/>
        <w:spacing w:before="120" w:after="0"/>
        <w:rPr>
          <w:lang w:val="el" w:eastAsia="el"/>
        </w:rPr>
      </w:pPr>
      <w:r>
        <w:rPr>
          <w:lang w:val="el" w:eastAsia="el"/>
        </w:rPr>
        <w:t>α)</w:t>
      </w:r>
      <w:r>
        <w:rPr>
          <w:lang w:val="en" w:eastAsia="en"/>
        </w:rPr>
        <w:tab/>
      </w:r>
      <w:r>
        <w:rPr>
          <w:lang w:val="el" w:eastAsia="el"/>
        </w:rPr>
        <w:t>Στη Γενική Γραμματεία του Υπουργείου υφίσταται θέση Διοικητικού Γραμματέα που υπάγεται στον Υπουργό. Ο Διοικητικός Γραμματέας είναι επικεφαλής της διοικητικής ιεραρχίας της Γενικής Γραμματείας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 (αρ. 6 του ν. 4369/2016).</w:t>
      </w:r>
    </w:p>
    <w:p>
      <w:pPr>
        <w:pStyle w:val="StructureList1"/>
        <w:spacing w:before="120" w:after="0"/>
        <w:rPr>
          <w:lang w:val="el" w:eastAsia="el"/>
        </w:rPr>
      </w:pPr>
      <w:r>
        <w:rPr>
          <w:lang w:val="el" w:eastAsia="el"/>
        </w:rPr>
        <w:t>β)</w:t>
      </w:r>
      <w:r>
        <w:rPr>
          <w:lang w:val="en" w:eastAsia="en"/>
        </w:rPr>
        <w:tab/>
      </w:r>
      <w:r>
        <w:rPr>
          <w:lang w:val="el" w:eastAsia="el"/>
        </w:rPr>
        <w:t>Η Γενική Γραμματεία του Υπουργείου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Διοικητικού Γραμματέα, το οποίο στελεχώνεται μετά τον διορισμό του Διοικητικού Γραμματέα από υπαλλήλους του Υπουργείου και επικουρεί τον Διοικητικό Γραμματέα στην άσκηση των καθηκόντων του.</w:t>
      </w:r>
    </w:p>
    <w:p>
      <w:pPr>
        <w:pStyle w:val="StructureList1"/>
        <w:spacing w:before="120" w:after="0"/>
        <w:rPr>
          <w:lang w:val="el" w:eastAsia="el"/>
        </w:rPr>
      </w:pPr>
      <w:r>
        <w:rPr>
          <w:lang w:val="el" w:eastAsia="el"/>
        </w:rPr>
        <w:t>ββ)</w:t>
      </w:r>
      <w:r>
        <w:rPr>
          <w:lang w:val="en" w:eastAsia="en"/>
        </w:rPr>
        <w:tab/>
      </w:r>
      <w:r>
        <w:rPr>
          <w:lang w:val="el" w:eastAsia="el"/>
        </w:rPr>
        <w:t>Γενική Διεύθυνση Οικονομικών Υπηρεσιών</w:t>
      </w:r>
    </w:p>
    <w:p>
      <w:pPr>
        <w:pStyle w:val="StructureList1"/>
        <w:spacing w:before="120" w:after="0"/>
        <w:rPr>
          <w:lang w:val="el" w:eastAsia="el"/>
        </w:rPr>
      </w:pPr>
      <w:r>
        <w:rPr>
          <w:lang w:val="el" w:eastAsia="el"/>
        </w:rPr>
        <w:t>ββα)</w:t>
      </w:r>
      <w:r>
        <w:rPr>
          <w:lang w:val="en" w:eastAsia="en"/>
        </w:rPr>
        <w:tab/>
      </w:r>
      <w:r>
        <w:rPr>
          <w:lang w:val="el" w:eastAsia="el"/>
        </w:rPr>
        <w:t>Διεύθυνση Προμηθειών, Υποδομών και Διαχείρισης Υλικού</w:t>
      </w:r>
    </w:p>
    <w:p>
      <w:pPr>
        <w:pStyle w:val="StructureList1"/>
        <w:spacing w:before="120" w:after="0"/>
        <w:rPr>
          <w:lang w:val="el" w:eastAsia="el"/>
        </w:rPr>
      </w:pPr>
      <w:r>
        <w:rPr>
          <w:lang w:val="el" w:eastAsia="el"/>
        </w:rPr>
        <w:t>βββ)</w:t>
      </w:r>
      <w:r>
        <w:rPr>
          <w:lang w:val="en" w:eastAsia="en"/>
        </w:rPr>
        <w:tab/>
      </w:r>
      <w:r>
        <w:rPr>
          <w:lang w:val="el" w:eastAsia="el"/>
        </w:rPr>
        <w:t>Διεύθυνση Προϋπολογισμού και Δημοσιονομικών Αναφορών</w:t>
      </w:r>
    </w:p>
    <w:p>
      <w:pPr>
        <w:pStyle w:val="StructureList1"/>
        <w:spacing w:before="120" w:after="0"/>
        <w:rPr>
          <w:lang w:val="el" w:eastAsia="el"/>
        </w:rPr>
      </w:pPr>
      <w:r>
        <w:rPr>
          <w:lang w:val="el" w:eastAsia="el"/>
        </w:rPr>
        <w:t>ββγ)</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γγ)</w:t>
      </w:r>
      <w:r>
        <w:rPr>
          <w:lang w:val="en" w:eastAsia="en"/>
        </w:rPr>
        <w:tab/>
      </w:r>
      <w:r>
        <w:rPr>
          <w:lang w:val="el" w:eastAsia="el"/>
        </w:rPr>
        <w:t>Διεύθυνση Διοικητικών Υπηρεσιών</w:t>
      </w:r>
    </w:p>
    <w:p>
      <w:pPr>
        <w:pStyle w:val="StructureList1"/>
        <w:spacing w:before="120" w:after="0"/>
        <w:rPr>
          <w:lang w:val="el" w:eastAsia="el"/>
        </w:rPr>
      </w:pPr>
      <w:r>
        <w:rPr>
          <w:lang w:val="el" w:eastAsia="el"/>
        </w:rPr>
        <w:t>δδ)</w:t>
      </w:r>
      <w:r>
        <w:rPr>
          <w:lang w:val="en" w:eastAsia="en"/>
        </w:rPr>
        <w:tab/>
      </w:r>
      <w:r>
        <w:rPr>
          <w:lang w:val="el" w:eastAsia="el"/>
        </w:rPr>
        <w:t>Αυτοτελές Τμήμα Νομικής Υποστήριξης, Κοινοβουλευτικού Ελέγχου και Νομοθετικής Πρωτοβουλίας, υπαγόμενο στον Διοικητικό Γραμματέα</w:t>
      </w:r>
    </w:p>
    <w:p>
      <w:pPr>
        <w:pStyle w:val="StructureList1"/>
        <w:spacing w:before="120" w:after="0"/>
        <w:rPr>
          <w:lang w:val="el" w:eastAsia="el"/>
        </w:rPr>
      </w:pPr>
      <w:r>
        <w:rPr>
          <w:lang w:val="el" w:eastAsia="el"/>
        </w:rPr>
        <w:t>εε)</w:t>
      </w:r>
      <w:r>
        <w:rPr>
          <w:lang w:val="en" w:eastAsia="en"/>
        </w:rPr>
        <w:tab/>
      </w:r>
      <w:r>
        <w:rPr>
          <w:lang w:val="el" w:eastAsia="el"/>
        </w:rPr>
        <w:t>Αυτοτελές Τμήμα Εσωτερικού Ελέγχου, υπαγόμενο στον Διοικητικό Γραμματέα</w:t>
      </w:r>
    </w:p>
    <w:p>
      <w:pPr>
        <w:pStyle w:val="StructureList1"/>
        <w:spacing w:before="120" w:after="0"/>
        <w:rPr>
          <w:lang w:val="el" w:eastAsia="el"/>
        </w:rPr>
      </w:pPr>
      <w:r>
        <w:rPr>
          <w:lang w:val="el" w:eastAsia="el"/>
        </w:rPr>
        <w:t>γ)</w:t>
      </w:r>
      <w:r>
        <w:rPr>
          <w:lang w:val="en" w:eastAsia="en"/>
        </w:rPr>
        <w:tab/>
      </w:r>
      <w:r>
        <w:rPr>
          <w:lang w:val="el" w:eastAsia="el"/>
        </w:rPr>
        <w:t>Μεταβατικά, και μέχρι την πλήρωση της θέσης του Διοικητικού Γραμματέα, τα ανωτέρω αυτοτελή τμήματα λειτουργούν ως υπαγόμενα στον Υπουργό.</w:t>
      </w:r>
    </w:p>
    <w:p>
      <w:pPr>
        <w:pStyle w:val="MainText"/>
        <w:spacing w:before="120" w:after="0"/>
        <w:rPr>
          <w:lang w:val="el" w:eastAsia="el"/>
        </w:rPr>
      </w:pPr>
      <w:r>
        <w:rPr>
          <w:b/>
          <w:bCs/>
          <w:lang w:val="el" w:eastAsia="el"/>
        </w:rPr>
        <w:t>3.</w:t>
      </w:r>
      <w:r>
        <w:rPr>
          <w:lang w:val="el" w:eastAsia="el"/>
        </w:rPr>
        <w:t xml:space="preserve"> Γενική Γραμματεία Ψηφιακής Πολιτικής</w:t>
      </w:r>
    </w:p>
    <w:p>
      <w:pPr>
        <w:pStyle w:val="StructureList1"/>
        <w:spacing w:before="120" w:after="0"/>
        <w:rPr>
          <w:lang w:val="el" w:eastAsia="el"/>
        </w:rPr>
      </w:pPr>
      <w:r>
        <w:rPr>
          <w:lang w:val="el" w:eastAsia="el"/>
        </w:rPr>
        <w:t>α)</w:t>
      </w:r>
      <w:r>
        <w:rPr>
          <w:lang w:val="en" w:eastAsia="en"/>
        </w:rPr>
        <w:tab/>
      </w:r>
      <w:r>
        <w:rPr>
          <w:lang w:val="el" w:eastAsia="el"/>
        </w:rPr>
        <w:t>Στη Γενική Γραμματεία Ψηφιακής Πολιτικής (ΓΓΨΠ) υφίσταται θέση Τομεακού Γραμματέα που υπάγεται στον Υπουργό. Ο Τομεακός Γραμματέας είναι επικεφαλής της διοικητικής ιεραρχίας της Γενικής Γραμματείας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 (αρ. 6 του ν. 4369/2016)</w:t>
      </w:r>
    </w:p>
    <w:p>
      <w:pPr>
        <w:pStyle w:val="StructureList1"/>
        <w:spacing w:before="120" w:after="0"/>
        <w:rPr>
          <w:lang w:val="el" w:eastAsia="el"/>
        </w:rPr>
      </w:pPr>
      <w:r>
        <w:rPr>
          <w:lang w:val="el" w:eastAsia="el"/>
        </w:rPr>
        <w:t>β)</w:t>
      </w:r>
      <w:r>
        <w:rPr>
          <w:lang w:val="en" w:eastAsia="en"/>
        </w:rPr>
        <w:tab/>
      </w:r>
      <w:r>
        <w:rPr>
          <w:lang w:val="el" w:eastAsia="el"/>
        </w:rPr>
        <w:t>Η Γενική Γραμματεία Ψηφιακής Πολιτικής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Τομεακού Γραμματέα, το οποίο στελεχώνεται μετά τον διορισμό του Τομεακού Γραμματέα από υπαλλήλους του Υπουργείου και επικουρεί τον Τομεακό Γραμματέα στην άσκηση των καθηκόντων του.</w:t>
      </w:r>
    </w:p>
    <w:p>
      <w:pPr>
        <w:pStyle w:val="StructureList1"/>
        <w:spacing w:before="120" w:after="0"/>
        <w:rPr>
          <w:lang w:val="el" w:eastAsia="el"/>
        </w:rPr>
      </w:pPr>
      <w:r>
        <w:rPr>
          <w:lang w:val="el" w:eastAsia="el"/>
        </w:rPr>
        <w:t>ββ)</w:t>
      </w:r>
      <w:r>
        <w:rPr>
          <w:lang w:val="en" w:eastAsia="en"/>
        </w:rPr>
        <w:tab/>
      </w:r>
      <w:r>
        <w:rPr>
          <w:lang w:val="el" w:eastAsia="el"/>
        </w:rPr>
        <w:t>Διεύθυνση Στρατηγικού Σχεδιασμού, Προτύπων και Αξιολόγησης.</w:t>
      </w:r>
    </w:p>
    <w:p>
      <w:pPr>
        <w:pStyle w:val="StructureList1"/>
        <w:spacing w:before="120" w:after="0"/>
        <w:rPr>
          <w:lang w:val="el" w:eastAsia="el"/>
        </w:rPr>
      </w:pPr>
      <w:r>
        <w:rPr>
          <w:lang w:val="el" w:eastAsia="el"/>
        </w:rPr>
        <w:t>γγ)</w:t>
      </w:r>
      <w:r>
        <w:rPr>
          <w:lang w:val="en" w:eastAsia="en"/>
        </w:rPr>
        <w:tab/>
      </w:r>
      <w:r>
        <w:rPr>
          <w:lang w:val="el" w:eastAsia="el"/>
        </w:rPr>
        <w:t>Διεύθυνση Έργων Δημόσιου Τομέα.</w:t>
      </w:r>
    </w:p>
    <w:p>
      <w:pPr>
        <w:pStyle w:val="StructureList1"/>
        <w:spacing w:before="120" w:after="0"/>
        <w:rPr>
          <w:lang w:val="el" w:eastAsia="el"/>
        </w:rPr>
      </w:pPr>
      <w:r>
        <w:rPr>
          <w:lang w:val="el" w:eastAsia="el"/>
        </w:rPr>
        <w:t>δδ)</w:t>
      </w:r>
      <w:r>
        <w:rPr>
          <w:lang w:val="en" w:eastAsia="en"/>
        </w:rPr>
        <w:tab/>
      </w:r>
      <w:r>
        <w:rPr>
          <w:lang w:val="el" w:eastAsia="el"/>
        </w:rPr>
        <w:t>Διεύθυνση Κυβερνοασφάλειας.</w:t>
      </w:r>
    </w:p>
    <w:p>
      <w:pPr>
        <w:pStyle w:val="MainText"/>
        <w:spacing w:before="120" w:after="0"/>
        <w:rPr>
          <w:lang w:val="el" w:eastAsia="el"/>
        </w:rPr>
      </w:pPr>
      <w:r>
        <w:rPr>
          <w:b/>
          <w:bCs/>
          <w:lang w:val="el" w:eastAsia="el"/>
        </w:rPr>
        <w:t>4.</w:t>
      </w:r>
      <w:r>
        <w:rPr>
          <w:lang w:val="el" w:eastAsia="el"/>
        </w:rPr>
        <w:t xml:space="preserve"> Γενική Γραμματεία Τηλεπικοινωνιών και Ταχυδρομείων</w:t>
      </w:r>
    </w:p>
    <w:p>
      <w:pPr>
        <w:pStyle w:val="StructureList1"/>
        <w:spacing w:before="120" w:after="0"/>
        <w:rPr>
          <w:lang w:val="el" w:eastAsia="el"/>
        </w:rPr>
      </w:pPr>
      <w:r>
        <w:rPr>
          <w:lang w:val="el" w:eastAsia="el"/>
        </w:rPr>
        <w:t>α)</w:t>
      </w:r>
      <w:r>
        <w:rPr>
          <w:lang w:val="en" w:eastAsia="en"/>
        </w:rPr>
        <w:tab/>
      </w:r>
      <w:r>
        <w:rPr>
          <w:lang w:val="el" w:eastAsia="el"/>
        </w:rPr>
        <w:t>Στη Γενική Γραμματεία Τηλεπικοινωνιών και Ταχυδρομείων υφίσταται θέση Τομεακού Γραμματέα που υπάγεται στον Υπουργό. Ο Τομεακός Γραμματέας είναι επικεφαλής της διοικητικής ιεραρχίας της Γενικής Γραμματείας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 (αρ. 6 του ν. 4369/2016).</w:t>
      </w:r>
    </w:p>
    <w:p>
      <w:pPr>
        <w:pStyle w:val="StructureList1"/>
        <w:spacing w:before="120" w:after="0"/>
        <w:rPr>
          <w:lang w:val="el" w:eastAsia="el"/>
        </w:rPr>
      </w:pPr>
      <w:r>
        <w:rPr>
          <w:lang w:val="el" w:eastAsia="el"/>
        </w:rPr>
        <w:t>β)</w:t>
      </w:r>
      <w:r>
        <w:rPr>
          <w:lang w:val="en" w:eastAsia="en"/>
        </w:rPr>
        <w:tab/>
      </w:r>
      <w:r>
        <w:rPr>
          <w:lang w:val="el" w:eastAsia="el"/>
        </w:rPr>
        <w:t>Η Γενική Γραμματεία Τηλεπικοινωνιών και Ταχυδρομείων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Τομεακού Γραμματέα, το οποίο στελεχώνεται μετά τον διορισμό του Τομεακού Γραμματέα από υπαλλήλους του Υπουργείου και επικουρεί τον Τομεακό Γραμματέα στην άσκηση των καθηκόντων του.</w:t>
      </w:r>
    </w:p>
    <w:p>
      <w:pPr>
        <w:pStyle w:val="StructureList1"/>
        <w:spacing w:before="120" w:after="0"/>
        <w:rPr>
          <w:lang w:val="el" w:eastAsia="el"/>
        </w:rPr>
      </w:pPr>
      <w:r>
        <w:rPr>
          <w:lang w:val="el" w:eastAsia="el"/>
        </w:rPr>
        <w:t>ββ)</w:t>
      </w:r>
      <w:r>
        <w:rPr>
          <w:lang w:val="en" w:eastAsia="en"/>
        </w:rPr>
        <w:tab/>
      </w:r>
      <w:r>
        <w:rPr>
          <w:lang w:val="el" w:eastAsia="el"/>
        </w:rPr>
        <w:t>Γενική Διεύθυνση Τηλεπικοινωνιών και Ταχυδρομείων</w:t>
      </w:r>
    </w:p>
    <w:p>
      <w:pPr>
        <w:pStyle w:val="StructureList1"/>
        <w:spacing w:before="120" w:after="0"/>
        <w:rPr>
          <w:lang w:val="el" w:eastAsia="el"/>
        </w:rPr>
      </w:pPr>
      <w:r>
        <w:rPr>
          <w:lang w:val="el" w:eastAsia="el"/>
        </w:rPr>
        <w:t>ββα)</w:t>
      </w:r>
      <w:r>
        <w:rPr>
          <w:lang w:val="en" w:eastAsia="en"/>
        </w:rPr>
        <w:tab/>
      </w:r>
      <w:r>
        <w:rPr>
          <w:lang w:val="el" w:eastAsia="el"/>
        </w:rPr>
        <w:t>Διεύθυνση Ηλεκτρονικών Επικοινωνιών και Ταχυδρομείων</w:t>
      </w:r>
    </w:p>
    <w:p>
      <w:pPr>
        <w:pStyle w:val="StructureList1"/>
        <w:spacing w:before="120" w:after="0"/>
        <w:rPr>
          <w:lang w:val="el" w:eastAsia="el"/>
        </w:rPr>
      </w:pPr>
      <w:r>
        <w:rPr>
          <w:lang w:val="el" w:eastAsia="el"/>
        </w:rPr>
        <w:t>βββ)</w:t>
      </w:r>
      <w:r>
        <w:rPr>
          <w:lang w:val="en" w:eastAsia="en"/>
        </w:rPr>
        <w:tab/>
      </w:r>
      <w:r>
        <w:rPr>
          <w:lang w:val="el" w:eastAsia="el"/>
        </w:rPr>
        <w:t>Διεύθυνση Διαχείρισης Ραδιοφάσματος</w:t>
      </w:r>
    </w:p>
    <w:p>
      <w:pPr>
        <w:pStyle w:val="StructureList1"/>
        <w:spacing w:before="120" w:after="0"/>
        <w:rPr>
          <w:lang w:val="el" w:eastAsia="el"/>
        </w:rPr>
      </w:pPr>
      <w:r>
        <w:rPr>
          <w:lang w:val="el" w:eastAsia="el"/>
        </w:rPr>
        <w:t>ββγ)</w:t>
      </w:r>
      <w:r>
        <w:rPr>
          <w:lang w:val="en" w:eastAsia="en"/>
        </w:rPr>
        <w:tab/>
      </w:r>
      <w:r>
        <w:rPr>
          <w:lang w:val="el" w:eastAsia="el"/>
        </w:rPr>
        <w:t>Διεύθυνση Ευρυζωνικότητας και Δικτύων Ηλεκτρονικών Επικοινωνιών</w:t>
      </w:r>
    </w:p>
    <w:p>
      <w:pPr>
        <w:pStyle w:val="StructureList1"/>
        <w:spacing w:before="120" w:after="0"/>
        <w:rPr>
          <w:lang w:val="el" w:eastAsia="el"/>
        </w:rPr>
      </w:pPr>
      <w:r>
        <w:rPr>
          <w:lang w:val="el" w:eastAsia="el"/>
        </w:rPr>
        <w:t>ββδ)</w:t>
      </w:r>
      <w:r>
        <w:rPr>
          <w:lang w:val="en" w:eastAsia="en"/>
        </w:rPr>
        <w:tab/>
      </w:r>
      <w:r>
        <w:rPr>
          <w:lang w:val="el" w:eastAsia="el"/>
        </w:rPr>
        <w:t>Διεύθυνση Δορυφορικών Υπηρεσιών και Διαστημικών Εφαρμογών</w:t>
      </w:r>
    </w:p>
    <w:p>
      <w:pPr>
        <w:pStyle w:val="StructureList1"/>
        <w:spacing w:before="120" w:after="0"/>
        <w:rPr>
          <w:lang w:val="el" w:eastAsia="el"/>
        </w:rPr>
      </w:pPr>
      <w:r>
        <w:rPr>
          <w:lang w:val="el" w:eastAsia="el"/>
        </w:rPr>
        <w:t>ββε)</w:t>
      </w:r>
      <w:r>
        <w:rPr>
          <w:lang w:val="en" w:eastAsia="en"/>
        </w:rPr>
        <w:tab/>
      </w:r>
      <w:r>
        <w:rPr>
          <w:lang w:val="el" w:eastAsia="el"/>
        </w:rPr>
        <w:t>Αυτοτελές Τμήμα Διεθνών Σχέσεων υπαγόμενο στο Γενικό Διευθυντή Τηλεπικοινωνιών και Ταχυδρομείων</w:t>
      </w:r>
    </w:p>
    <w:p>
      <w:pPr>
        <w:pStyle w:val="StructureList1"/>
        <w:spacing w:before="120" w:after="0"/>
        <w:rPr>
          <w:lang w:val="el" w:eastAsia="el"/>
        </w:rPr>
      </w:pPr>
      <w:r>
        <w:rPr>
          <w:lang w:val="el" w:eastAsia="el"/>
        </w:rPr>
        <w:t>γγ)</w:t>
      </w:r>
      <w:r>
        <w:rPr>
          <w:lang w:val="en" w:eastAsia="en"/>
        </w:rPr>
        <w:tab/>
      </w:r>
      <w:r>
        <w:rPr>
          <w:lang w:val="el" w:eastAsia="el"/>
        </w:rPr>
        <w:t>Υπηρεσία Φιλοτελικού και Ταχυδρομικού Μουσείου.</w:t>
      </w:r>
    </w:p>
    <w:p>
      <w:pPr>
        <w:pStyle w:val="MainText"/>
        <w:spacing w:before="120" w:after="0"/>
        <w:rPr>
          <w:lang w:val="el" w:eastAsia="el"/>
        </w:rPr>
      </w:pPr>
      <w:r>
        <w:rPr>
          <w:b/>
          <w:bCs/>
          <w:lang w:val="el" w:eastAsia="el"/>
        </w:rPr>
        <w:t>5.</w:t>
      </w:r>
      <w:r>
        <w:rPr>
          <w:lang w:val="el" w:eastAsia="el"/>
        </w:rPr>
        <w:t xml:space="preserve"> Γενική Γραμματεία Ενημέρωσης και Επικοινωνίας</w:t>
      </w:r>
    </w:p>
    <w:p>
      <w:pPr>
        <w:pStyle w:val="StructureList1"/>
        <w:spacing w:before="120" w:after="0"/>
        <w:rPr>
          <w:lang w:val="el" w:eastAsia="el"/>
        </w:rPr>
      </w:pPr>
      <w:r>
        <w:rPr>
          <w:lang w:val="el" w:eastAsia="el"/>
        </w:rPr>
        <w:t>α)</w:t>
      </w:r>
      <w:r>
        <w:rPr>
          <w:lang w:val="en" w:eastAsia="en"/>
        </w:rPr>
        <w:tab/>
      </w:r>
      <w:r>
        <w:rPr>
          <w:lang w:val="el" w:eastAsia="el"/>
        </w:rPr>
        <w:t>Στη Γενική Γραμματεία Ενημέρωσης και Επικοινωνίας υφίσταται θέση Τομεακού Γραμματέα που υπάγεται στον Υπουργό. Ο Τομεακός Γραμματέας είναι επικεφαλής της διοικητικής ιεραρχίας της Γενικής Γραμματείας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 (αρ.6 του ν. 4369/2016)</w:t>
      </w:r>
    </w:p>
    <w:p>
      <w:pPr>
        <w:pStyle w:val="StructureList1"/>
        <w:spacing w:before="120" w:after="0"/>
        <w:rPr>
          <w:lang w:val="el" w:eastAsia="el"/>
        </w:rPr>
      </w:pPr>
      <w:r>
        <w:rPr>
          <w:lang w:val="el" w:eastAsia="el"/>
        </w:rPr>
        <w:t>β)</w:t>
      </w:r>
      <w:r>
        <w:rPr>
          <w:lang w:val="en" w:eastAsia="en"/>
        </w:rPr>
        <w:tab/>
      </w:r>
      <w:r>
        <w:rPr>
          <w:lang w:val="el" w:eastAsia="el"/>
        </w:rPr>
        <w:t>Η Γενική Γραμματεία Ενημέρωσης και Επικοινωνίας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Τομεακού Γραμματέα, το οποίο στελεχώνεται μετά τον διορισμό του Τομεακού Γραμματέα από υπαλλήλους του Υπουργείου και επικουρεί τον Τομεακό Γραμματέα στην άσκηση των καθηκόντων του.</w:t>
      </w:r>
    </w:p>
    <w:p>
      <w:pPr>
        <w:pStyle w:val="StructureList1"/>
        <w:spacing w:before="120" w:after="0"/>
        <w:rPr>
          <w:lang w:val="el" w:eastAsia="el"/>
        </w:rPr>
      </w:pPr>
      <w:r>
        <w:rPr>
          <w:lang w:val="el" w:eastAsia="el"/>
        </w:rPr>
        <w:t>ββ)</w:t>
      </w:r>
      <w:r>
        <w:rPr>
          <w:lang w:val="en" w:eastAsia="en"/>
        </w:rPr>
        <w:tab/>
      </w:r>
      <w:r>
        <w:rPr>
          <w:lang w:val="el" w:eastAsia="el"/>
        </w:rPr>
        <w:t>Διεύθυνση Ενημέρωσης</w:t>
      </w:r>
    </w:p>
    <w:p>
      <w:pPr>
        <w:pStyle w:val="StructureList1"/>
        <w:spacing w:before="120" w:after="0"/>
        <w:rPr>
          <w:lang w:val="el" w:eastAsia="el"/>
        </w:rPr>
      </w:pPr>
      <w:r>
        <w:rPr>
          <w:lang w:val="el" w:eastAsia="el"/>
        </w:rPr>
        <w:t>γγ)</w:t>
      </w:r>
      <w:r>
        <w:rPr>
          <w:lang w:val="en" w:eastAsia="en"/>
        </w:rPr>
        <w:tab/>
      </w:r>
      <w:r>
        <w:rPr>
          <w:lang w:val="el" w:eastAsia="el"/>
        </w:rPr>
        <w:t>Διεύθυνση Διεθνούς Επικοινωνίας</w:t>
      </w:r>
    </w:p>
    <w:p>
      <w:pPr>
        <w:pStyle w:val="StructureList1"/>
        <w:spacing w:before="120" w:after="0"/>
        <w:rPr>
          <w:lang w:val="el" w:eastAsia="el"/>
        </w:rPr>
      </w:pPr>
      <w:r>
        <w:rPr>
          <w:lang w:val="el" w:eastAsia="el"/>
        </w:rPr>
        <w:t>δδ)</w:t>
      </w:r>
      <w:r>
        <w:rPr>
          <w:lang w:val="en" w:eastAsia="en"/>
        </w:rPr>
        <w:tab/>
      </w:r>
      <w:r>
        <w:rPr>
          <w:lang w:val="el" w:eastAsia="el"/>
        </w:rPr>
        <w:t>Διεύθυνση Εποπτείας Μέσων Ενημέρωσης</w:t>
      </w:r>
    </w:p>
    <w:p>
      <w:pPr>
        <w:pStyle w:val="StructureList1"/>
        <w:spacing w:before="120" w:after="0"/>
        <w:rPr>
          <w:lang w:val="el" w:eastAsia="el"/>
        </w:rPr>
      </w:pPr>
      <w:r>
        <w:rPr>
          <w:lang w:val="el" w:eastAsia="el"/>
        </w:rPr>
        <w:t>εε)</w:t>
      </w:r>
      <w:r>
        <w:rPr>
          <w:lang w:val="en" w:eastAsia="en"/>
        </w:rPr>
        <w:tab/>
      </w:r>
      <w:r>
        <w:rPr>
          <w:lang w:val="el" w:eastAsia="el"/>
        </w:rPr>
        <w:t>Διεύθυνση Διπλωματίας Μέσων Ενημέρωσης</w:t>
      </w:r>
    </w:p>
    <w:p>
      <w:pPr>
        <w:pStyle w:val="StructureList1"/>
        <w:spacing w:before="120" w:after="0"/>
        <w:rPr>
          <w:lang w:val="el" w:eastAsia="el"/>
        </w:rPr>
      </w:pPr>
      <w:r>
        <w:rPr>
          <w:lang w:val="el" w:eastAsia="el"/>
        </w:rPr>
        <w:t>στστ)</w:t>
      </w:r>
      <w:r>
        <w:rPr>
          <w:lang w:val="en" w:eastAsia="en"/>
        </w:rPr>
        <w:tab/>
      </w:r>
      <w:r>
        <w:rPr>
          <w:lang w:val="el" w:eastAsia="el"/>
        </w:rPr>
        <w:t>Αυτοτελές Τμήμα Στρατηγικού Σχεδιασμού και Διυπουργικού Επικοινωνιακού Συντονισμού υπαγόμενο στο Τομεακό Γραμματέα Ενημέρωσης και Επικοινωνίας ζζ) Περιφερειακές Υπηρεσίες, στις οποίες ανήκουν: ηη) Γραφεία Τύπου και Επικοινωνίας εξωτερικού</w:t>
      </w:r>
    </w:p>
    <w:p>
      <w:pPr>
        <w:pStyle w:val="StructureList1"/>
        <w:spacing w:before="120" w:after="0"/>
        <w:rPr>
          <w:lang w:val="el" w:eastAsia="el"/>
        </w:rPr>
      </w:pPr>
      <w:r>
        <w:rPr>
          <w:lang w:val="el" w:eastAsia="el"/>
        </w:rPr>
        <w:t>θθ)</w:t>
      </w:r>
      <w:r>
        <w:rPr>
          <w:lang w:val="en" w:eastAsia="en"/>
        </w:rPr>
        <w:tab/>
      </w:r>
      <w:r>
        <w:rPr>
          <w:lang w:val="el" w:eastAsia="el"/>
        </w:rPr>
        <w:t>Γραφεία Τύπου εσωτερικού</w:t>
      </w:r>
    </w:p>
    <w:p>
      <w:pPr>
        <w:pStyle w:val="StructureList1"/>
        <w:spacing w:before="120" w:after="0"/>
        <w:rPr>
          <w:lang w:val="el" w:eastAsia="el"/>
        </w:rPr>
      </w:pPr>
      <w:r>
        <w:rPr>
          <w:lang w:val="el" w:eastAsia="el"/>
        </w:rPr>
        <w:t>γ)</w:t>
      </w:r>
      <w:r>
        <w:rPr>
          <w:lang w:val="en" w:eastAsia="en"/>
        </w:rPr>
        <w:tab/>
      </w:r>
      <w:r>
        <w:rPr>
          <w:lang w:val="el" w:eastAsia="el"/>
        </w:rPr>
        <w:t>Μεταβατικά, και μέχρι την πλήρωση της θέσης του Τομεακού Γραμματέα, το Αυτοτελές Τμήμα Στρατηγικού Σχεδιασμού και Διυπουργικού Επικοινωνιακού Συντονισμού λειτουργεί υπαγόμενο στον Γενικό Γραμματέα Ενημέρωσης και Επικοινωνίας.</w:t>
      </w:r>
    </w:p>
    <w:p>
      <w:pPr>
        <w:pStyle w:val="MainText"/>
        <w:spacing w:before="120" w:after="0"/>
        <w:rPr>
          <w:lang w:val="el" w:eastAsia="el"/>
        </w:rPr>
      </w:pPr>
      <w:r>
        <w:rPr>
          <w:b/>
          <w:bCs/>
          <w:lang w:val="el" w:eastAsia="el"/>
        </w:rPr>
        <w:t>6.</w:t>
      </w:r>
      <w:r>
        <w:rPr>
          <w:lang w:val="el" w:eastAsia="el"/>
        </w:rPr>
        <w:t xml:space="preserve"> Ειδική Γραμματεία Επικοινωνιακής Διαχείρισης Κρίσεων</w:t>
      </w:r>
    </w:p>
    <w:p>
      <w:pPr>
        <w:pStyle w:val="StructureList1"/>
        <w:spacing w:before="120" w:after="0"/>
        <w:rPr>
          <w:lang w:val="el" w:eastAsia="el"/>
        </w:rPr>
      </w:pPr>
      <w:r>
        <w:rPr>
          <w:lang w:val="el" w:eastAsia="el"/>
        </w:rPr>
        <w:t>α)</w:t>
      </w:r>
      <w:r>
        <w:rPr>
          <w:lang w:val="en" w:eastAsia="en"/>
        </w:rPr>
        <w:tab/>
      </w:r>
      <w:r>
        <w:rPr>
          <w:lang w:val="el" w:eastAsia="el"/>
        </w:rPr>
        <w:t>Στην Ειδική Γραμματεία Επικοινωνιακής Διαχείρισης Κρίσεων υφίσταται θέση Ειδικού Τομεακού Γραμματέα που υπάγεται στον Υπουργό. Ο Ειδικός Τομεακός Γραμματέας είναι επικεφαλής της διοικητικής ιεραρχίας της Ειδικής Γραμματείας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 (αρ. 6 του ν. 4369/2016).</w:t>
      </w:r>
    </w:p>
    <w:p>
      <w:pPr>
        <w:pStyle w:val="StructureList1"/>
        <w:spacing w:before="120" w:after="0"/>
        <w:rPr>
          <w:lang w:val="el" w:eastAsia="el"/>
        </w:rPr>
      </w:pPr>
      <w:r>
        <w:rPr>
          <w:lang w:val="el" w:eastAsia="el"/>
        </w:rPr>
        <w:t>β)</w:t>
      </w:r>
      <w:r>
        <w:rPr>
          <w:lang w:val="en" w:eastAsia="en"/>
        </w:rPr>
        <w:tab/>
      </w:r>
      <w:r>
        <w:rPr>
          <w:lang w:val="el" w:eastAsia="el"/>
        </w:rPr>
        <w:t>Η Ειδική Γραμματεία Επικοινωνιακής Διαχείρισης Κρίσεων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Ειδικού Τομεακού Γραμματέα, το οποίο στελεχώνεται μετά τον διορισμό του Ειδικού Τομεακού Γραμματέα από υπαλλήλους του Υπουργείου και επικουρεί τον Ειδικό Τομεακό Γραμματέα στην άσκηση των καθηκόντων του.</w:t>
      </w:r>
    </w:p>
    <w:p>
      <w:pPr>
        <w:pStyle w:val="StructureList1"/>
        <w:spacing w:before="120" w:after="0"/>
        <w:rPr>
          <w:lang w:val="el" w:eastAsia="el"/>
        </w:rPr>
      </w:pPr>
      <w:r>
        <w:rPr>
          <w:lang w:val="el" w:eastAsia="el"/>
        </w:rPr>
        <w:t>ββ)</w:t>
      </w:r>
      <w:r>
        <w:rPr>
          <w:lang w:val="en" w:eastAsia="en"/>
        </w:rPr>
        <w:tab/>
      </w:r>
      <w:r>
        <w:rPr>
          <w:lang w:val="el" w:eastAsia="el"/>
        </w:rPr>
        <w:t>Διεύθυνση Επικοινωνιακού Σχεδιασμού Διαχείρισης Κρίσεων.</w:t>
      </w:r>
    </w:p>
    <w:p>
      <w:pPr>
        <w:pStyle w:val="MainText"/>
        <w:spacing w:before="120" w:after="0"/>
        <w:rPr>
          <w:lang w:val="el" w:eastAsia="el"/>
        </w:rPr>
      </w:pPr>
      <w:r>
        <w:rPr>
          <w:b/>
          <w:bCs/>
          <w:lang w:val="el" w:eastAsia="el"/>
        </w:rPr>
        <w:t>7.</w:t>
      </w:r>
      <w:r>
        <w:rPr>
          <w:lang w:val="el" w:eastAsia="el"/>
        </w:rPr>
        <w:t xml:space="preserve"> Στο Υπουργείο Ψηφιακής Πολιτικής, Τηλεπικοινωνιών και Ενημέρωσης λειτουργούν και οι ακόλουθες υπηρεσίες, σύμφωνα με τις διατάξεις που εκάστοτε τις διέπουν:</w:t>
      </w:r>
    </w:p>
    <w:p>
      <w:pPr>
        <w:pStyle w:val="StructureList1"/>
        <w:spacing w:before="120" w:after="0"/>
        <w:rPr>
          <w:lang w:val="el" w:eastAsia="el"/>
        </w:rPr>
      </w:pPr>
      <w:r>
        <w:rPr>
          <w:lang w:val="el" w:eastAsia="el"/>
        </w:rPr>
        <w:t>α)</w:t>
      </w:r>
      <w:r>
        <w:rPr>
          <w:lang w:val="en" w:eastAsia="en"/>
        </w:rPr>
        <w:tab/>
      </w:r>
      <w:r>
        <w:rPr>
          <w:lang w:val="el" w:eastAsia="el"/>
        </w:rPr>
        <w:t>Επιτελική Δομή ΕΣΠΑ Τομέα Τεχνολογίας, Πληροφορικής και Επικοινωνιών</w:t>
      </w:r>
    </w:p>
    <w:p>
      <w:pPr>
        <w:pStyle w:val="StructureList1"/>
        <w:spacing w:before="120" w:after="0"/>
        <w:rPr>
          <w:lang w:val="el" w:eastAsia="el"/>
        </w:rPr>
      </w:pPr>
      <w:r>
        <w:rPr>
          <w:lang w:val="el" w:eastAsia="el"/>
        </w:rPr>
        <w:t>β)</w:t>
      </w:r>
      <w:r>
        <w:rPr>
          <w:lang w:val="en" w:eastAsia="en"/>
        </w:rPr>
        <w:tab/>
      </w:r>
      <w:r>
        <w:rPr>
          <w:lang w:val="el" w:eastAsia="el"/>
        </w:rPr>
        <w:t>Γραφείο Νομικού Συμβούλου του Κράτους</w:t>
      </w:r>
    </w:p>
    <w:p>
      <w:pPr>
        <w:pStyle w:val="StructureList1"/>
        <w:spacing w:before="120" w:after="0"/>
        <w:rPr>
          <w:lang w:val="el" w:eastAsia="el"/>
        </w:rPr>
      </w:pPr>
      <w:r>
        <w:rPr>
          <w:lang w:val="el" w:eastAsia="el"/>
        </w:rPr>
        <w:t>γ)</w:t>
      </w:r>
      <w:r>
        <w:rPr>
          <w:lang w:val="en" w:eastAsia="en"/>
        </w:rPr>
        <w:tab/>
      </w:r>
      <w:r>
        <w:rPr>
          <w:lang w:val="el" w:eastAsia="el"/>
        </w:rPr>
        <w:t>Γραφείο Τύπου Υπουργού</w:t>
      </w:r>
    </w:p>
    <w:p>
      <w:pPr>
        <w:pStyle w:val="StructureList1"/>
        <w:spacing w:before="120" w:after="0"/>
        <w:rPr>
          <w:lang w:val="el" w:eastAsia="el"/>
        </w:rPr>
      </w:pPr>
      <w:r>
        <w:rPr>
          <w:lang w:val="el" w:eastAsia="el"/>
        </w:rPr>
        <w:t>δ)</w:t>
      </w:r>
      <w:r>
        <w:rPr>
          <w:lang w:val="en" w:eastAsia="en"/>
        </w:rPr>
        <w:tab/>
      </w:r>
      <w:r>
        <w:rPr>
          <w:lang w:val="el" w:eastAsia="el"/>
        </w:rPr>
        <w:t>Δημοσιονομική Υπηρεσία Εποπτείας και Ελέγχου.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ΠΟΛΙΤΙΚΟ ΓΡΑΦΕΙΟ ΥΠΟΥΡΓΟΥ, ΓΡΑΦΕΙΑ ΓΕΝΙΚΩΝ ΓΡΑΜΜΑΤΕΩΝ</w:t>
      </w:r>
    </w:p>
    <w:p>
      <w:pPr>
        <w:spacing w:before="240" w:after="240"/>
        <w:rPr>
          <w:lang w:val="el" w:eastAsia="el"/>
        </w:rPr>
      </w:pPr>
      <w:r>
        <w:rPr>
          <w:lang w:val="el" w:eastAsia="el"/>
        </w:rPr>
        <w:t>ΚΑΙ ΕΙΔΙΚΟΥ ΓΡΑΜΜΑΤΕΑ</w:t>
      </w:r>
    </w:p>
    <w:p>
      <w:pPr>
        <w:pStyle w:val="MainText"/>
        <w:spacing w:before="120" w:after="0"/>
        <w:rPr>
          <w:lang w:val="el" w:eastAsia="el"/>
        </w:rPr>
      </w:pPr>
      <w:r>
        <w:rPr>
          <w:b/>
          <w:bCs/>
          <w:lang w:val="el" w:eastAsia="el"/>
        </w:rPr>
        <w:t>1.</w:t>
      </w:r>
      <w:r>
        <w:rPr>
          <w:lang w:val="el" w:eastAsia="el"/>
        </w:rPr>
        <w:t xml:space="preserve"> Στο Πολιτικό Γραφείο Υπουργού, το οποίο επικουρεί τον Υπουργό στο έργο του, ανήκει μεταξύ των άλλων η συγκέντρωση των αναγκαίων στοιχείων προς ενημέρωση του Υπουργού, κατά την εκπλήρωση των καθηκόντων του, η επιμέλεια της αλληλογραφίας του, η τήρηση του προσωπικού του πρωτοκόλλου, η φροντίδα για ό,τι αφορά την επικοινωνία του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 υποχρεώσεων, διέπεται δε, σε ό,τι αφορά την οργάνωση και τη λειτουργία του, από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Τα Γραφεία των Γενικών Γραμματέων και του Ειδικού Γραμματέα Επικοινωνιακής Διαχείρισης Κρίσεων επικουρούν τους Γενικούς Γραμματείς και τον Ειδικό Γραμματέα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διέπονται δε, σε ό,τι αφορά την οργάνωση και τη λειτουργία τους, από τις εκάστοτε ισχύουσες διατάξεις.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ΔΙΑΡΘΡΩΣΗ ΚΑΙ ΑΡΜΟΔΙΟΤΗΤΕΣ</w:t>
      </w:r>
    </w:p>
    <w:p>
      <w:pPr>
        <w:spacing w:before="240" w:after="240"/>
        <w:rPr>
          <w:lang w:val="el" w:eastAsia="el"/>
        </w:rPr>
      </w:pPr>
      <w:r>
        <w:rPr>
          <w:lang w:val="el" w:eastAsia="el"/>
        </w:rPr>
        <w:t>ΤΗΣ ΓΕΝΙΚΗΣ ΓΡΑΜΜΑΤΕΙΑΣ ΥΠΟΥΡΓΕΙΟΥ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ΓΕΝΙΚΗ ΓΡΑΜΜΑΤΕΙΑ ΥΠΟΥΡΓΕΙΟΥ</w:t>
      </w:r>
    </w:p>
    <w:p>
      <w:pPr>
        <w:pStyle w:val="MainText"/>
        <w:spacing w:before="120" w:after="0"/>
        <w:rPr>
          <w:lang w:val="el" w:eastAsia="el"/>
        </w:rPr>
      </w:pPr>
      <w:r>
        <w:rPr>
          <w:b/>
          <w:bCs/>
          <w:lang w:val="el" w:eastAsia="el"/>
        </w:rPr>
        <w:t>1.</w:t>
      </w:r>
      <w:r>
        <w:rPr>
          <w:lang w:val="el" w:eastAsia="el"/>
        </w:rPr>
        <w:t xml:space="preserve"> Η Γενική Γραμματεία του Υπουργείου είναι αρμόδια για τα διοικητικά και οικονομικά θέματα του Υπουργείου.</w:t>
      </w:r>
    </w:p>
    <w:p>
      <w:pPr>
        <w:pStyle w:val="MainText"/>
        <w:spacing w:before="120" w:after="0"/>
        <w:rPr>
          <w:lang w:val="el" w:eastAsia="el"/>
        </w:rPr>
      </w:pPr>
      <w:r>
        <w:rPr>
          <w:b/>
          <w:bCs/>
          <w:lang w:val="el" w:eastAsia="el"/>
        </w:rPr>
        <w:t>2.</w:t>
      </w:r>
      <w:r>
        <w:rPr>
          <w:lang w:val="el" w:eastAsia="el"/>
        </w:rPr>
        <w:t xml:space="preserve"> Η Γενική Γραμματεία Υπουργείου συγκροτείται από: α) τη Γενική Διεύθυνση Οικονομικών Υπηρεσιών β) τη Διεύθυνση Διοικητικών Υπηρεσιών</w:t>
      </w:r>
    </w:p>
    <w:p>
      <w:pPr>
        <w:pStyle w:val="StructureList1"/>
        <w:spacing w:before="120" w:after="0"/>
        <w:rPr>
          <w:lang w:val="el" w:eastAsia="el"/>
        </w:rPr>
      </w:pPr>
      <w:r>
        <w:rPr>
          <w:lang w:val="el" w:eastAsia="el"/>
        </w:rPr>
        <w:t>γ)</w:t>
      </w:r>
      <w:r>
        <w:rPr>
          <w:lang w:val="en" w:eastAsia="en"/>
        </w:rPr>
        <w:tab/>
      </w:r>
      <w:r>
        <w:rPr>
          <w:lang w:val="el" w:eastAsia="el"/>
        </w:rPr>
        <w:t>το Αυτοτελές Τμήμα Νομικής Υποστήριξης, Κοινοβουλευτικού Ελέγχου και Νομοθετικής Πρωτοβουλίας, με την επιφύλαξη της παρ. 2γ του αρ. 2</w:t>
      </w:r>
    </w:p>
    <w:p>
      <w:pPr>
        <w:pStyle w:val="StructureList1"/>
        <w:spacing w:before="120" w:after="0"/>
        <w:rPr>
          <w:lang w:val="el" w:eastAsia="el"/>
        </w:rPr>
      </w:pPr>
      <w:r>
        <w:rPr>
          <w:lang w:val="el" w:eastAsia="el"/>
        </w:rPr>
        <w:t>δ)</w:t>
      </w:r>
      <w:r>
        <w:rPr>
          <w:lang w:val="en" w:eastAsia="en"/>
        </w:rPr>
        <w:tab/>
      </w:r>
      <w:r>
        <w:rPr>
          <w:lang w:val="el" w:eastAsia="el"/>
        </w:rPr>
        <w:t>το Αυτοτελές Τμήμα Εσωτερικού Ελέγχου, με την επιφύλαξη της παρ. 2γ του αρ. 2.</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ΓΕΝΙΚΗ ΔΙΕΥΘΥΝΣΗ ΟΙΚΟΝΟΜΙΚΩΝ ΥΠΗΡΕΣΙΩΝ</w:t>
      </w:r>
    </w:p>
    <w:p>
      <w:pPr>
        <w:pStyle w:val="MainText"/>
        <w:spacing w:before="120" w:after="0"/>
        <w:rPr>
          <w:lang w:val="el" w:eastAsia="el"/>
        </w:rPr>
      </w:pPr>
      <w:r>
        <w:rPr>
          <w:b/>
          <w:bCs/>
          <w:lang w:val="el" w:eastAsia="el"/>
        </w:rPr>
        <w:t>1.</w:t>
      </w:r>
      <w:r>
        <w:rPr>
          <w:lang w:val="el" w:eastAsia="el"/>
        </w:rPr>
        <w:t xml:space="preserve"> Η Γενική Διεύθυνση μεριμνά για την ενιαία οικονομική διαχείριση και έλεγχο των οικονομικών υποθέσεων και λειτουργιών του Υπουργείου Ψηφιακής Πολιτικής, Τηλεπικοινωνιών και Ενημέρωσης και των εποπτευόμενων από εκείνο φορέων και ειδικότερα τον σχεδιασμό, συντονισμό, διαχείριση και εποπτεία όλων των θεμάτων που άπτονται της οικονομικής λειτουργίας του Υπουργείου, συμπεριλαμβανομένης και της οικονομικής παρακολούθησης των εποπτευόμενων φορέων, σύμφωνα με τις αρχές της ποιότητας και αποδοτικότητας και τους κανόνες της χρηστής δημοσιονομικής διαχείρισης και ευθύνης.</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Προμηθειών, Υποδομών και Διαχείρισης Υλικού</w:t>
      </w:r>
    </w:p>
    <w:p>
      <w:pPr>
        <w:pStyle w:val="StructureList1"/>
        <w:spacing w:before="120" w:after="0"/>
        <w:rPr>
          <w:lang w:val="el" w:eastAsia="el"/>
        </w:rPr>
      </w:pPr>
      <w:r>
        <w:rPr>
          <w:lang w:val="el" w:eastAsia="el"/>
        </w:rPr>
        <w:t>β)</w:t>
      </w:r>
      <w:r>
        <w:rPr>
          <w:lang w:val="en" w:eastAsia="en"/>
        </w:rPr>
        <w:tab/>
      </w:r>
      <w:r>
        <w:rPr>
          <w:lang w:val="el" w:eastAsia="el"/>
        </w:rPr>
        <w:t>Διεύθυνση Προϋπολογισμού και Δημοσιονομικών Αναφορών</w:t>
      </w:r>
    </w:p>
    <w:p>
      <w:pPr>
        <w:pStyle w:val="StructureList1"/>
        <w:spacing w:before="120" w:after="0"/>
        <w:rPr>
          <w:lang w:val="el" w:eastAsia="el"/>
        </w:rPr>
      </w:pPr>
      <w:r>
        <w:rPr>
          <w:lang w:val="el" w:eastAsia="el"/>
        </w:rPr>
        <w:t>γ)</w:t>
      </w:r>
      <w:r>
        <w:rPr>
          <w:lang w:val="en" w:eastAsia="en"/>
        </w:rPr>
        <w:tab/>
      </w:r>
      <w:r>
        <w:rPr>
          <w:lang w:val="el" w:eastAsia="el"/>
        </w:rPr>
        <w:t>Διεύθυνση Οικονομικής Διαχείρισης.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ΔΙΕΥΘΥΝΣΗ ΠΡΟΜΗΘΕΙΩΝ,</w:t>
      </w:r>
    </w:p>
    <w:p>
      <w:pPr>
        <w:spacing w:before="240" w:after="240"/>
        <w:rPr>
          <w:lang w:val="el" w:eastAsia="el"/>
        </w:rPr>
      </w:pPr>
      <w:r>
        <w:rPr>
          <w:lang w:val="el" w:eastAsia="el"/>
        </w:rPr>
        <w:t>ΥΠΟΔΟΜΩΝ ΚΑΙ ΔΙΑΧΕΙΡΙΣΗΣ ΥΛΙΚΟΥ</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Προμηθειών, Υποδομών και Διαχείρισης Υλικού είναι η αποτελεσματική και με διαφάνεια προμήθεια κάθε είδους υλικών και άυλων αγαθών με σύγχρονες διαδικασίες και με κριτήρια κόστους - οφέλους.</w:t>
      </w:r>
    </w:p>
    <w:p>
      <w:pPr>
        <w:pStyle w:val="MainText"/>
        <w:spacing w:before="120" w:after="0"/>
        <w:rPr>
          <w:lang w:val="el" w:eastAsia="el"/>
        </w:rPr>
      </w:pPr>
      <w:r>
        <w:rPr>
          <w:b/>
          <w:bCs/>
          <w:lang w:val="el" w:eastAsia="el"/>
        </w:rPr>
        <w:t>2.</w:t>
      </w:r>
      <w:r>
        <w:rPr>
          <w:lang w:val="el" w:eastAsia="el"/>
        </w:rPr>
        <w:t xml:space="preserve"> Η Διεύθυνση Προμηθειών, Υποδομών και Διαχείρισης Υλικού συγκροτείται από τα ακόλουθα Τμήματα:</w:t>
      </w:r>
    </w:p>
    <w:p>
      <w:pPr>
        <w:spacing w:before="240" w:after="240"/>
        <w:rPr>
          <w:lang w:val="el" w:eastAsia="el"/>
        </w:rPr>
      </w:pPr>
      <w:r>
        <w:rPr>
          <w:lang w:val="el" w:eastAsia="el"/>
        </w:rPr>
        <w:t>α. Τμήμα Προμηθειών</w:t>
      </w:r>
    </w:p>
    <w:p>
      <w:pPr>
        <w:spacing w:before="240" w:after="240"/>
        <w:rPr>
          <w:lang w:val="el" w:eastAsia="el"/>
        </w:rPr>
      </w:pPr>
      <w:r>
        <w:rPr>
          <w:lang w:val="el" w:eastAsia="el"/>
        </w:rPr>
        <w:t>β. Τμήμα Διαχείρισης Υλικού και Υποδομών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ΠΡΟΜΗΘΕΙΩΝ περιλαμβάνονται:</w:t>
      </w:r>
    </w:p>
    <w:p>
      <w:pPr>
        <w:spacing w:before="240" w:after="240"/>
        <w:rPr>
          <w:lang w:val="el" w:eastAsia="el"/>
        </w:rPr>
      </w:pPr>
      <w:r>
        <w:rPr>
          <w:lang w:val="el" w:eastAsia="el"/>
        </w:rPr>
        <w:t>α. η μέριμνα για την έγκαιρη κάλυψη των αναγκών του Υπουργείου σε αγαθά και υπηρεσίες και η κατάρτιση και εκτέλεση του ετησίου προγράμματος παντός είδους προμηθειών υλικού, αγαθών και υπηρεσιών του Υπουργείου κατά τις εκάστοτε ισχύουσες διατάξεις και τους κανόνες του Δημοσίου Λογιστικού συμπεριλαμβα- νομένης και της διαδικασίας που ακολουθείται σύμφωνα με το άρθρο 75 παρ. 6 του ν. 4070/2012, όπως ισχύει,</w:t>
      </w:r>
    </w:p>
    <w:p>
      <w:pPr>
        <w:spacing w:before="240" w:after="240"/>
        <w:rPr>
          <w:lang w:val="el" w:eastAsia="el"/>
        </w:rPr>
      </w:pPr>
      <w:r>
        <w:rPr>
          <w:lang w:val="el" w:eastAsia="el"/>
        </w:rPr>
        <w:t>β. ο σχεδιασμός, η κατάρτιση και η υλοποίηση των διαγωνισμών του Υπουργείου, σε συνεργασία με τις κατά περίπτωση ενδιαφερόμενες Διευθύνσεις,</w:t>
      </w:r>
    </w:p>
    <w:p>
      <w:pPr>
        <w:spacing w:before="240" w:after="240"/>
        <w:rPr>
          <w:lang w:val="el" w:eastAsia="el"/>
        </w:rPr>
      </w:pPr>
      <w:r>
        <w:rPr>
          <w:lang w:val="el" w:eastAsia="el"/>
        </w:rPr>
        <w:t>γ. η παρακολούθηση του Ενιαίου Προγράμματος Προμηθειών,</w:t>
      </w:r>
    </w:p>
    <w:p>
      <w:pPr>
        <w:spacing w:before="240" w:after="240"/>
        <w:rPr>
          <w:lang w:val="el" w:eastAsia="el"/>
        </w:rPr>
      </w:pPr>
      <w:r>
        <w:rPr>
          <w:lang w:val="el" w:eastAsia="el"/>
        </w:rPr>
        <w:t>δ. η μέριμνα για τη διαχείριση και την δημοσιότητα όλων των διαδικασιών που αφορούν στη σύναψη και εκτέλεση των συμβάσεων προμήθειας κάθε είδους υλικών αγαθών και παροχής υπηρεσιών, συμπεριλαμβανομένων και των δαπανών, όπου αυτό προβλέπεται από την κείμενη νομοθεσία,</w:t>
      </w:r>
    </w:p>
    <w:p>
      <w:pPr>
        <w:spacing w:before="240" w:after="240"/>
        <w:rPr>
          <w:lang w:val="el" w:eastAsia="el"/>
        </w:rPr>
      </w:pPr>
      <w:r>
        <w:rPr>
          <w:lang w:val="el" w:eastAsia="el"/>
        </w:rPr>
        <w:t>ε. η μέριμνα για την τήρηση του νομοθετικού και κανονιστικού πλαισίου που διέπει τις προμήθειες στον δημόσιο τομέα,</w:t>
      </w:r>
    </w:p>
    <w:p>
      <w:pPr>
        <w:spacing w:before="240" w:after="240"/>
        <w:rPr>
          <w:lang w:val="el" w:eastAsia="el"/>
        </w:rPr>
      </w:pPr>
      <w:r>
        <w:rPr>
          <w:lang w:val="el" w:eastAsia="el"/>
        </w:rPr>
        <w:t>στ. η τήρηση μητρώου συμβάσεων και προμηθευτών, ζ. οι προπαρασκευαστικές ενέργειες για την έκδοση χρηματικών ενταλμάτων προπληρωμής για την αντιμετώπιση εκτάκτων δαπανών των υπηρεσιών του Υπουργείου, ο ορισμός υπολόγων, ο έλεγχος απόδοσης προς τακτοποίηση των ενταλμάτων και η υποβολή των σχετικών δικαιολογητικών στο Τμήμα Εκκαθάρισης Δαπανών, Εκτέλεσης Τακτικού Προϋπολογισμού και Π.Δ.Ε. της Διεύθυνσης Οικονομικής Διαχείρισης του Υπουργείου, η. η διεκπεραίωση των πάσης φύσεως δαπανών που προβλέπονται στις εκάστοτε ισχύουσες διατάξεις για τη μετακίνηση των υπαλλήλων του Υπουργείου και των προσώπων με οποιαδήποτε ιδιότητα, με εντολή φορέα του Δημοσίου, σύμφωνα με την Υποπαράγραφο Δ.9 του ν. 4336/2015, όπως ισχύει, για υπηρεσιακούς λόγους στο εσωτερικό και στο εξωτερικό συμπεριλαμβανομένης και της διαδικασίας που ακολουθείται σύμφωνα με το άρθρο 75 παρ. 6 του ν. 4070/2012, όπως ισχύει,</w:t>
      </w:r>
    </w:p>
    <w:p>
      <w:pPr>
        <w:spacing w:before="240" w:after="240"/>
        <w:rPr>
          <w:lang w:val="el" w:eastAsia="el"/>
        </w:rPr>
      </w:pPr>
      <w:r>
        <w:rPr>
          <w:lang w:val="el" w:eastAsia="el"/>
        </w:rPr>
        <w:t>θ. ο ορισμός και έλεγχος των δημοσίων υπολόγων και διαχειριστών σε συνεργασία με τη Διεύθυνση Οικονομικής Διαχείρισης του Υπουργείου και η σύσταση, ο καθορισμός του ύψους, η παρακολούθηση της κίνησης των παγίων προκαταβολών των Γραφείων Τύπου και Επικοινωνίας εξωτερικού, καθώς και ο εν γένει οικονομικός έλεγχος των Γραφείων αυτών,</w:t>
      </w:r>
    </w:p>
    <w:p>
      <w:pPr>
        <w:spacing w:before="240" w:after="240"/>
        <w:rPr>
          <w:lang w:val="el" w:eastAsia="el"/>
        </w:rPr>
      </w:pPr>
      <w:r>
        <w:rPr>
          <w:lang w:val="el" w:eastAsia="el"/>
        </w:rPr>
        <w:t>ι. η συγκέντρωση, ο έλεγχος και η επεξεργασία των δικαιολογητικών πάσης φύσεως πληρωμών δαπανών και η προώθησή τους στο Τμήμα Εκκαθάρισης Δαπα- νών,Εκτέλεσης Τακτικού Προϋπολογισμού και ΠΔΕ της Διεύθυνσης Οικονομικής Διαχείρισης του Υπουργείου για ενταλματοποίηση,</w:t>
      </w:r>
    </w:p>
    <w:p>
      <w:pPr>
        <w:spacing w:before="240" w:after="240"/>
        <w:rPr>
          <w:lang w:val="el" w:eastAsia="el"/>
        </w:rPr>
      </w:pPr>
      <w:r>
        <w:rPr>
          <w:lang w:val="el" w:eastAsia="el"/>
        </w:rPr>
        <w:t>ια. η εποπτεία των υπολόγων χρηματικών ενταλμάτων προπληρωμής,</w:t>
      </w:r>
    </w:p>
    <w:p>
      <w:pPr>
        <w:spacing w:before="240" w:after="240"/>
        <w:rPr>
          <w:lang w:val="el" w:eastAsia="el"/>
        </w:rPr>
      </w:pPr>
      <w:r>
        <w:rPr>
          <w:lang w:val="el" w:eastAsia="el"/>
        </w:rPr>
        <w:t>ιβ. η διαχείριση των πάγιων προκαταβολών,</w:t>
      </w:r>
    </w:p>
    <w:p>
      <w:pPr>
        <w:spacing w:before="240" w:after="240"/>
        <w:rPr>
          <w:lang w:val="el" w:eastAsia="el"/>
        </w:rPr>
      </w:pPr>
      <w:r>
        <w:rPr>
          <w:lang w:val="el" w:eastAsia="el"/>
        </w:rPr>
        <w:t>ιγ. ο χειρισμός κάθε άλλου συναφούς θέματος.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ΔΙΑΧΕΙΡΙΣΗΣ ΥΛΙΚΟΥ ΚΑΙ ΥΠΟΔΟΜΩΝ περιλαμβάνονται:</w:t>
      </w:r>
    </w:p>
    <w:p>
      <w:pPr>
        <w:spacing w:before="240" w:after="240"/>
        <w:rPr>
          <w:lang w:val="el" w:eastAsia="el"/>
        </w:rPr>
      </w:pPr>
      <w:r>
        <w:rPr>
          <w:lang w:val="el" w:eastAsia="el"/>
        </w:rPr>
        <w:t>α. η καταγραφή και παρακολούθηση των περιουσιακών στοιχείων, η διαχείριση, διακίνηση και λογιστική παρακολούθηση του υλικού εν γένει του Υπουργείου και η λειτουργία των αποθηκών υλικού,</w:t>
      </w:r>
    </w:p>
    <w:p>
      <w:pPr>
        <w:spacing w:before="240" w:after="240"/>
        <w:rPr>
          <w:lang w:val="el" w:eastAsia="el"/>
        </w:rPr>
      </w:pPr>
      <w:r>
        <w:rPr>
          <w:lang w:val="el" w:eastAsia="el"/>
        </w:rPr>
        <w:t>β. η παρακολούθηση και ο έλεγχος του μηχανογραφικού συστήματος αποθήκης του Υπουργείου και η εισήγηση αλλαγών, παρεμβάσεων και αποκατάστασης βλαβών,</w:t>
      </w:r>
    </w:p>
    <w:p>
      <w:pPr>
        <w:spacing w:before="240" w:after="240"/>
        <w:rPr>
          <w:lang w:val="el" w:eastAsia="el"/>
        </w:rPr>
      </w:pPr>
      <w:r>
        <w:rPr>
          <w:lang w:val="el" w:eastAsia="el"/>
        </w:rPr>
        <w:t>γ. η τήρηση αποθηκών αναλωσίμων και μη υλικών, καθώς και η χορήγηση των ειδών των αποθηκών στις επιμέρους υπηρεσίες του Υπουργείου και η ενημέρωση των σχετικών διαχειριστικών βιβλίων και καρτελών,</w:t>
      </w:r>
    </w:p>
    <w:p>
      <w:pPr>
        <w:spacing w:before="240" w:after="240"/>
        <w:rPr>
          <w:lang w:val="el" w:eastAsia="el"/>
        </w:rPr>
      </w:pPr>
      <w:r>
        <w:rPr>
          <w:lang w:val="el" w:eastAsia="el"/>
        </w:rPr>
        <w:t>δ. η πρόταση για την προμήθεια του απαραίτητου αναλώσιμου και μη υλικού του Υπουργείου και η διαχείριση αυτού,</w:t>
      </w:r>
    </w:p>
    <w:p>
      <w:pPr>
        <w:spacing w:before="240" w:after="240"/>
        <w:rPr>
          <w:lang w:val="el" w:eastAsia="el"/>
        </w:rPr>
      </w:pPr>
      <w:r>
        <w:rPr>
          <w:lang w:val="el" w:eastAsia="el"/>
        </w:rPr>
        <w:t>ε. η διαχείριση των περιουσιακών στοιχείων του Υπουργείου,</w:t>
      </w:r>
    </w:p>
    <w:p>
      <w:pPr>
        <w:spacing w:before="240" w:after="240"/>
        <w:rPr>
          <w:lang w:val="el" w:eastAsia="el"/>
        </w:rPr>
      </w:pPr>
      <w:r>
        <w:rPr>
          <w:lang w:val="el" w:eastAsia="el"/>
        </w:rPr>
        <w:t>στ. ο έλεγχος και επεξεργασία των δικαιολογητικών πληρωμής των μισθωμάτων και των εν γένει παγίων δαπανών, τα οποία αφορούν κτίρια όπου στεγάζονται υπηρεσίες και φορείς αρμοδιότητας του Υπουργείου, καθώς και ελληνικών, ευρωπαϊκών και διεθνών οργανισμών και φορέων με έδρα την Ελλάδα που επιτελούν έργο που άπτεται των αρμοδιοτήτων του Υπουργείου, καθώς και των τηλεφωνικών συνδέσεων των φορέων που ανήκουν σε αυτό,</w:t>
      </w:r>
    </w:p>
    <w:p>
      <w:pPr>
        <w:spacing w:before="240" w:after="240"/>
        <w:rPr>
          <w:lang w:val="el" w:eastAsia="el"/>
        </w:rPr>
      </w:pPr>
      <w:r>
        <w:rPr>
          <w:lang w:val="el" w:eastAsia="el"/>
        </w:rPr>
        <w:t>ζ. ο χειρισμός κάθε άλλου συναφούς θέματος.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ΔΙΕΥΘΥΝΣΗ ΠΡΟΫΠΟΛΟΓΙΣΜΟΥ</w:t>
      </w:r>
    </w:p>
    <w:p>
      <w:pPr>
        <w:spacing w:before="240" w:after="240"/>
        <w:rPr>
          <w:lang w:val="el" w:eastAsia="el"/>
        </w:rPr>
      </w:pPr>
      <w:r>
        <w:rPr>
          <w:lang w:val="el" w:eastAsia="el"/>
        </w:rPr>
        <w:t>ΚΑΙ ΔΗΜΟΣΙΟΝΟΜΙΚΩΝ ΑΝΑΦΟΡΩΝ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Προϋπολογισμού και Δημοσιονομικών Αναφορών είναι:</w:t>
      </w:r>
    </w:p>
    <w:p>
      <w:pPr>
        <w:spacing w:before="240" w:after="240"/>
        <w:rPr>
          <w:lang w:val="el" w:eastAsia="el"/>
        </w:rPr>
      </w:pPr>
      <w:r>
        <w:rPr>
          <w:lang w:val="el" w:eastAsia="el"/>
        </w:rPr>
        <w:t>α. Ο σχεδιασμός, η κατάρτιση και η τροποποίηση του Τακτικού Προϋπολογισμού, και του Προγράμματος Δημοσίων Επενδύσεων, ώστε να συμβαδίζουν με τις δημοσιονομικές δυνατότητες του Μεσοπρόθεσμου Πλαισίου Δημοσιονομικής Στρατηγικής (ΜΠΔΣ).</w:t>
      </w:r>
    </w:p>
    <w:p>
      <w:pPr>
        <w:spacing w:before="240" w:after="240"/>
        <w:rPr>
          <w:lang w:val="el" w:eastAsia="el"/>
        </w:rPr>
      </w:pPr>
      <w:r>
        <w:rPr>
          <w:lang w:val="el" w:eastAsia="el"/>
        </w:rPr>
        <w:t>β. Η κατάρτιση των δημοσιονομικών αναλύσεων και αναφορών.</w:t>
      </w:r>
    </w:p>
    <w:p>
      <w:pPr>
        <w:spacing w:before="240" w:after="240"/>
        <w:rPr>
          <w:lang w:val="el" w:eastAsia="el"/>
        </w:rPr>
      </w:pPr>
      <w:r>
        <w:rPr>
          <w:lang w:val="el" w:eastAsia="el"/>
        </w:rPr>
        <w:t>γ. Η παρακολούθηση θεμάτων αρμοδιότητας του Υπουργείου που άπτονται των κρατικών ενισχύσεων.</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συγκροτείται από τα ακόλουθα Τμήματα:</w:t>
      </w:r>
    </w:p>
    <w:p>
      <w:pPr>
        <w:spacing w:before="240" w:after="240"/>
        <w:rPr>
          <w:lang w:val="el" w:eastAsia="el"/>
        </w:rPr>
      </w:pPr>
      <w:r>
        <w:rPr>
          <w:lang w:val="el" w:eastAsia="el"/>
        </w:rPr>
        <w:t>α. Τμήμα Τακτικού Προϋπολογισμού και Προγράμματος Δημοσίων Επενδύσεων</w:t>
      </w:r>
    </w:p>
    <w:p>
      <w:pPr>
        <w:spacing w:before="240" w:after="240"/>
        <w:rPr>
          <w:lang w:val="el" w:eastAsia="el"/>
        </w:rPr>
      </w:pPr>
      <w:r>
        <w:rPr>
          <w:lang w:val="el" w:eastAsia="el"/>
        </w:rPr>
        <w:t>β. Τμήμα Παρακολούθησης Εποπτευομένων Φορέων γ. Τμήμα Δημοσιονομικών Αναλύσεων, Αναφορών και Κρατικών Ενισχύσεων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ΤΑΚΤΙΚΟΥ ΠΡΟΫΠΟΛΟΓΙΣΜΟΥ ΚΑΙ ΠΡΟΓΡΑΜΜΑΤΟΣ ΔΗΜΟΣΙΩΝ ΕΠΕΝΔΥΣΕΩΝ περιλαμβάνονται:</w:t>
      </w:r>
    </w:p>
    <w:p>
      <w:pPr>
        <w:spacing w:before="240" w:after="240"/>
        <w:rPr>
          <w:lang w:val="el" w:eastAsia="el"/>
        </w:rPr>
      </w:pPr>
      <w:r>
        <w:rPr>
          <w:lang w:val="el" w:eastAsia="el"/>
        </w:rPr>
        <w:t>α. ο προγραμματισμός κάθε δαπάνης του Υπουργείου, η συγκέντρωση των οικονομικών στοιχείων, η επεξεργασία και η κατάρτιση του ετήσιου τακτικού προϋπολογισμού και των μηνιαίων στόχων, καθώς και του Προγράμματος Δημοσίων Επενδύσεων (ΠΔΕ) σε συνεργασία με τις αρμόδιες Υπηρεσιακές μονάδες, η παρακολούθηση της εκτέλεσής τους βάσει εγκυκλίων και οδηγιών του Τμήματος και η διενέργεια διορθωτικών παρεμβάσεων επί αποκλίσεων από τους τριμηνιαίους στόχους εκτέλεσης και η τροποποίηση του προϋπολογισμού μέσω της εγγραφής εκτάκτων ή συμπληρωματικών πιστώσεων ή της μεταβολής πιστώσεων,</w:t>
      </w:r>
    </w:p>
    <w:p>
      <w:pPr>
        <w:spacing w:before="240" w:after="240"/>
        <w:rPr>
          <w:lang w:val="el" w:eastAsia="el"/>
        </w:rPr>
      </w:pPr>
      <w:r>
        <w:rPr>
          <w:lang w:val="el" w:eastAsia="el"/>
        </w:rPr>
        <w:t>β. η παρακολούθηση της κίνησης των πιστώσεων και η ανακατανομή αυτών ανά τρίμηνο και μήνα και η σύνταξη μηνιαίου ορίου δαπανών, καθώς και η έκδοση των αποφάσεων κατανομής ωρών πρόσθετων παροχών,</w:t>
      </w:r>
    </w:p>
    <w:p>
      <w:pPr>
        <w:spacing w:before="240" w:after="240"/>
        <w:rPr>
          <w:lang w:val="el" w:eastAsia="el"/>
        </w:rPr>
      </w:pPr>
      <w:r>
        <w:rPr>
          <w:lang w:val="el" w:eastAsia="el"/>
        </w:rPr>
        <w:t>γ. η παρακολούθηση των ορίων διαθέσεων πιστώσεων και μηνιαίων πληρωμών,</w:t>
      </w:r>
    </w:p>
    <w:p>
      <w:pPr>
        <w:spacing w:before="240" w:after="240"/>
        <w:rPr>
          <w:lang w:val="el" w:eastAsia="el"/>
        </w:rPr>
      </w:pPr>
      <w:r>
        <w:rPr>
          <w:lang w:val="el" w:eastAsia="el"/>
        </w:rPr>
        <w:t>δ. η παρακολούθηση και αντιμετώπιση θεμάτων ειδικών λογαριασμών,</w:t>
      </w:r>
    </w:p>
    <w:p>
      <w:pPr>
        <w:spacing w:before="240" w:after="240"/>
        <w:rPr>
          <w:lang w:val="el" w:eastAsia="el"/>
        </w:rPr>
      </w:pPr>
      <w:r>
        <w:rPr>
          <w:lang w:val="el" w:eastAsia="el"/>
        </w:rPr>
        <w:t>ε. η καταχώριση όλων των μεταβολών του προϋπολογισμού του Υπουργείου στο ηλεκτρονικό σύστημα παρακολούθησής του, η παρακολούθηση και ο έλεγχος του συστήματος και η εισήγηση τυχόν αλλαγών, παρεμβάσεων και αποκατάστασης βλαβών του,</w:t>
      </w:r>
    </w:p>
    <w:p>
      <w:pPr>
        <w:spacing w:before="240" w:after="240"/>
        <w:rPr>
          <w:lang w:val="el" w:eastAsia="el"/>
        </w:rPr>
      </w:pPr>
      <w:r>
        <w:rPr>
          <w:lang w:val="el" w:eastAsia="el"/>
        </w:rPr>
        <w:t>στ. η κατάρτιση, σε συνεργασία με τις επιμέρους υπηρεσιακές μονάδες των μεσοπρόθεσμων και ετήσιων προγραμμάτων κάθε τομέα δραστηριότητας και τον προσδιορισμό των ειδικότερων στόχων και επιδιώξεων σε θέματα προϋπολογισμού και Προγράμματος Δημοσίων Επενδύσεων,</w:t>
      </w:r>
    </w:p>
    <w:p>
      <w:pPr>
        <w:spacing w:before="240" w:after="240"/>
        <w:rPr>
          <w:lang w:val="el" w:eastAsia="el"/>
        </w:rPr>
      </w:pPr>
      <w:r>
        <w:rPr>
          <w:lang w:val="el" w:eastAsia="el"/>
        </w:rPr>
        <w:t>ζ. η μέριμνα για την έγκριση και αναθεώρηση των προγραμμάτων,</w:t>
      </w:r>
    </w:p>
    <w:p>
      <w:pPr>
        <w:spacing w:before="240" w:after="240"/>
        <w:rPr>
          <w:lang w:val="el" w:eastAsia="el"/>
        </w:rPr>
      </w:pPr>
      <w:r>
        <w:rPr>
          <w:lang w:val="el" w:eastAsia="el"/>
        </w:rPr>
        <w:t>η. ο συντονισμός της προετοιμασίας του ΜΠΔΣ και των επικαιροποιήσεων αυτού σε συνεργασία με τα αρμόδια Τμήματα της Γενικής Διεύθυνσης Οικονομικών Υπηρεσιών και την υποβολή τους, μετά από έγκριση από τον Υπουργό, στο Γενικό Λογιστήριο του Κράτους (ΓΛΚ),</w:t>
      </w:r>
    </w:p>
    <w:p>
      <w:pPr>
        <w:spacing w:before="240" w:after="240"/>
        <w:rPr>
          <w:lang w:val="el" w:eastAsia="el"/>
        </w:rPr>
      </w:pPr>
      <w:r>
        <w:rPr>
          <w:lang w:val="el" w:eastAsia="el"/>
        </w:rPr>
        <w:t>θ. η τήρηση των ανώτατων ορίων και στόχων που ορίζονται στο ΜΠΔΣ,</w:t>
      </w:r>
    </w:p>
    <w:p>
      <w:pPr>
        <w:spacing w:before="240" w:after="240"/>
        <w:rPr>
          <w:lang w:val="el" w:eastAsia="el"/>
        </w:rPr>
      </w:pPr>
      <w:r>
        <w:rPr>
          <w:lang w:val="el" w:eastAsia="el"/>
        </w:rPr>
        <w:t>ι. η συνεργασία με το Τμήμα Παρακολούθησης Εποπτευόμενων Φορέων για την κατάρτιση του προϋπολογισμού τους εντός των ορίων του ΜΠΔΣ και την ορθή εκτέλεσή τους,</w:t>
      </w:r>
    </w:p>
    <w:p>
      <w:pPr>
        <w:spacing w:before="240" w:after="240"/>
        <w:rPr>
          <w:lang w:val="el" w:eastAsia="el"/>
        </w:rPr>
      </w:pPr>
      <w:r>
        <w:rPr>
          <w:lang w:val="el" w:eastAsia="el"/>
        </w:rPr>
        <w:t>ια. η σύνταξη του Μνημονίου Συνεργασίας με τις αρμόδιες υπηρεσίες του Γενικού Λογιστηρίου του Κράτους και η παρακολούθηση των τριμηνιαίων στόχων εκτέλεσης του προϋπολογισμού, σύμφωνα με τα οριζόμενα στις κείμενες διατάξεις,</w:t>
      </w:r>
    </w:p>
    <w:p>
      <w:pPr>
        <w:spacing w:before="240" w:after="240"/>
        <w:rPr>
          <w:lang w:val="el" w:eastAsia="el"/>
        </w:rPr>
      </w:pPr>
      <w:r>
        <w:rPr>
          <w:lang w:val="el" w:eastAsia="el"/>
        </w:rPr>
        <w:t>ιβ. η διασφάλιση εξεύρεσης απαιτούμενων πόρων για την ωρίμανση και υλοποίηση των έργων,</w:t>
      </w:r>
    </w:p>
    <w:p>
      <w:pPr>
        <w:spacing w:before="240" w:after="240"/>
        <w:rPr>
          <w:lang w:val="el" w:eastAsia="el"/>
        </w:rPr>
      </w:pPr>
      <w:r>
        <w:rPr>
          <w:lang w:val="el" w:eastAsia="el"/>
        </w:rPr>
        <w:t>ιγ. η παρακολούθηση της κίνησης των πιστώσεων και η πρόταση για την ανακατανομή αυτών,</w:t>
      </w:r>
    </w:p>
    <w:p>
      <w:pPr>
        <w:spacing w:before="240" w:after="240"/>
        <w:rPr>
          <w:lang w:val="el" w:eastAsia="el"/>
        </w:rPr>
      </w:pPr>
      <w:r>
        <w:rPr>
          <w:lang w:val="el" w:eastAsia="el"/>
        </w:rPr>
        <w:t>ιδ. η καταβολή εισφορών σε ευρωπαϊκούς και διεθνείς οργανισμούς, καθώς και μισθωμάτων για τη στέγαση ελληνικών, ευρωπαϊκών και διεθνών οργανισμών και φορέων με έδρα την Ελλάδα που επιτελούν έργο που άπτεται των αρμοδιοτήτων του Υπουργείου, καθώς και η διαχείριση των σχετικών κονδυλίων και πάσης φύσεως επιστροφών,</w:t>
      </w:r>
    </w:p>
    <w:p>
      <w:pPr>
        <w:spacing w:before="240" w:after="240"/>
        <w:rPr>
          <w:lang w:val="el" w:eastAsia="el"/>
        </w:rPr>
      </w:pPr>
      <w:r>
        <w:rPr>
          <w:lang w:val="el" w:eastAsia="el"/>
        </w:rPr>
        <w:t>ιε. η παρακολούθηση της πορείας εκτέλεσης του ΜΠΔΣ και η εισήγηση των αναγκαίων μέτρων για την ομαλή και έγκαιρη εφαρμογή του,</w:t>
      </w:r>
    </w:p>
    <w:p>
      <w:pPr>
        <w:spacing w:before="240" w:after="240"/>
        <w:rPr>
          <w:lang w:val="el" w:eastAsia="el"/>
        </w:rPr>
      </w:pPr>
      <w:r>
        <w:rPr>
          <w:lang w:val="el" w:eastAsia="el"/>
        </w:rPr>
        <w:t>ιστ. η σύνταξη απολογισμών και σχετικών εκθέσεων για την πορεία εκτέλεσης του τακτικού προϋπολογισμού του ΠΔΕ, ώστε να συμβαδίζουν με τις δημοσιονομικές δυνατότητες του ΜΠΔΣ,</w:t>
      </w:r>
    </w:p>
    <w:p>
      <w:pPr>
        <w:spacing w:before="240" w:after="240"/>
        <w:rPr>
          <w:lang w:val="el" w:eastAsia="el"/>
        </w:rPr>
      </w:pPr>
      <w:r>
        <w:rPr>
          <w:lang w:val="el" w:eastAsia="el"/>
        </w:rPr>
        <w:t>ιζ. η αξιολόγηση του εκτελούμενου προϋπολογισμού με σκοπό την αύξηση των εσόδων και τη μείωση των δαπανών και γενικά τη χρησιμοποίηση όλων των πόρων με αποδοτικό και αποτελεσματικό τρόπο,</w:t>
      </w:r>
    </w:p>
    <w:p>
      <w:pPr>
        <w:spacing w:before="240" w:after="240"/>
        <w:rPr>
          <w:lang w:val="el" w:eastAsia="el"/>
        </w:rPr>
      </w:pPr>
      <w:r>
        <w:rPr>
          <w:lang w:val="el" w:eastAsia="el"/>
        </w:rPr>
        <w:t>ιη. ο χειρισμός κάθε άλλου συναφούς θέματος.</w:t>
      </w:r>
    </w:p>
    <w:p>
      <w:pPr>
        <w:pStyle w:val="MainText"/>
        <w:spacing w:before="120" w:after="0"/>
        <w:rPr>
          <w:lang w:val="el" w:eastAsia="el"/>
        </w:rPr>
      </w:pPr>
      <w:r>
        <w:rPr>
          <w:b/>
          <w:bCs/>
          <w:lang w:val="el" w:eastAsia="el"/>
        </w:rPr>
        <w:t>4.</w:t>
      </w:r>
      <w:r>
        <w:rPr>
          <w:lang w:val="el" w:eastAsia="el"/>
        </w:rPr>
        <w:t xml:space="preserve"> Στις αρμοδιότητες του ΤΜΗΜΑΤΟΣ ΠΑΡΑΚΟΛΟΥΘΗΣΗΣ ΕΠΟΠΤΕΥΟΜΕΝΩΝ ΦΟΡΕΩΝ περιλαμβάνονται:</w:t>
      </w:r>
    </w:p>
    <w:p>
      <w:pPr>
        <w:spacing w:before="240" w:after="240"/>
        <w:rPr>
          <w:lang w:val="el" w:eastAsia="el"/>
        </w:rPr>
      </w:pPr>
      <w:r>
        <w:rPr>
          <w:lang w:val="el" w:eastAsia="el"/>
        </w:rPr>
        <w:t>α. η διασφάλιση ότι τα προσχέδια προϋπολογισμού των εποπτευόμενων φορέων τυγχάνουν έγκαιρης επεξεργασίας και βρίσκονται μέσα στο πλαίσιο των ανώτατων ορίων και των άλλων στόχων που καθορίζονται από το ΜΠΔΣ, καθώς και από εγκυκλίους και οδηγίες που εκ- δίδονται από το Υπουργείο Οικονομικών και από το ΓΛΚ), β. η διασφάλιση ότι οι στόχοι που καθορίζονται στους προϋπολογισμούς των εποπτευόμενων φορέων συμβαδίζουν με τους στόχους δημοσιονομικής πολιτικής,</w:t>
      </w:r>
    </w:p>
    <w:p>
      <w:pPr>
        <w:spacing w:before="240" w:after="240"/>
        <w:rPr>
          <w:lang w:val="el" w:eastAsia="el"/>
        </w:rPr>
      </w:pPr>
      <w:r>
        <w:rPr>
          <w:lang w:val="el" w:eastAsia="el"/>
        </w:rPr>
        <w:t>γ. η διασφάλιση ότι οι προϋπολογισμοί και τα οικονομικά στοιχεία που υποβάλλονται από τους εποπτευόμενους φορείς είναι αξιόπιστα και ότι αντανακλούν την οικονομική πραγματικότητα των φορέων,</w:t>
      </w:r>
    </w:p>
    <w:p>
      <w:pPr>
        <w:spacing w:before="240" w:after="240"/>
        <w:rPr>
          <w:lang w:val="el" w:eastAsia="el"/>
        </w:rPr>
      </w:pPr>
      <w:r>
        <w:rPr>
          <w:lang w:val="el" w:eastAsia="el"/>
        </w:rPr>
        <w:t>δ. ο έλεγχος της εγκυρότητας και της αξιοπιστίας των υποβαλλόμενων από τους εποπτευόμενους φορείς απολογισμών διάθεσης της χρηματοδότησης και άλλων οικονομικών στοιχείων,</w:t>
      </w:r>
    </w:p>
    <w:p>
      <w:pPr>
        <w:spacing w:before="240" w:after="240"/>
        <w:rPr>
          <w:lang w:val="el" w:eastAsia="el"/>
        </w:rPr>
      </w:pPr>
      <w:r>
        <w:rPr>
          <w:lang w:val="el" w:eastAsia="el"/>
        </w:rPr>
        <w:t>ε. η παρακολούθηση της οικονομικής διαχείρισης των εποπτευόμενων φορέων και η ανάλυση και επεξεργασία των οικονομικών τους δεδομένων,</w:t>
      </w:r>
    </w:p>
    <w:p>
      <w:pPr>
        <w:spacing w:before="240" w:after="240"/>
        <w:rPr>
          <w:lang w:val="el" w:eastAsia="el"/>
        </w:rPr>
      </w:pPr>
      <w:r>
        <w:rPr>
          <w:lang w:val="el" w:eastAsia="el"/>
        </w:rPr>
        <w:t>στ. η εποπτεία της τήρησης του Μητρώου Δεσμεύσεων από τους εποπτευόμενους φορείς και η παροχή οδηγιών για τη σωστή τήρησή του,</w:t>
      </w:r>
    </w:p>
    <w:p>
      <w:pPr>
        <w:spacing w:before="240" w:after="240"/>
        <w:rPr>
          <w:lang w:val="el" w:eastAsia="el"/>
        </w:rPr>
      </w:pPr>
      <w:r>
        <w:rPr>
          <w:lang w:val="el" w:eastAsia="el"/>
        </w:rPr>
        <w:t>ζ. η παρακολούθηση της τήρησης των μηνιαίων στόχων των εποπτευομένων φορέων του Υπουργείου και η υποβολή προτάσεων λήψης των απαραίτητων μέτρων σε περίπτωση αρνητικής απόκλισης από τους στόχους εκτέλεσης του προϋπολογισμού τους,</w:t>
      </w:r>
    </w:p>
    <w:p>
      <w:pPr>
        <w:spacing w:before="240" w:after="240"/>
        <w:rPr>
          <w:lang w:val="el" w:eastAsia="el"/>
        </w:rPr>
      </w:pPr>
      <w:r>
        <w:rPr>
          <w:lang w:val="el" w:eastAsia="el"/>
        </w:rPr>
        <w:t>η. ο έλεγχος, η επεξεργασία και η συγκέντρωση των δικαιολογητικών των επιχορηγήσεων στους εποπτευόμενους φορείς του Υπουργείου και η διαβίβασή τους στο Τμήμα Εκκαθάρισης Δαπανών,Εκτέλεσης Τακτικού Προϋπολογισμού και ΠΔΕ της Διεύθυνσης Οικονομικής Διαχείρισης του Υπουργείου,</w:t>
      </w:r>
    </w:p>
    <w:p>
      <w:pPr>
        <w:spacing w:before="240" w:after="240"/>
        <w:rPr>
          <w:lang w:val="el" w:eastAsia="el"/>
        </w:rPr>
      </w:pPr>
      <w:r>
        <w:rPr>
          <w:lang w:val="el" w:eastAsia="el"/>
        </w:rPr>
        <w:t>θ. η έγκαιρη κοινοποίηση εγκυκλίων για την οικονομική διαχείριση των εποπτευόμενων φορέων,</w:t>
      </w:r>
    </w:p>
    <w:p>
      <w:pPr>
        <w:spacing w:before="240" w:after="240"/>
        <w:rPr>
          <w:lang w:val="el" w:eastAsia="el"/>
        </w:rPr>
      </w:pPr>
      <w:r>
        <w:rPr>
          <w:lang w:val="el" w:eastAsia="el"/>
        </w:rPr>
        <w:t>ι. ο έλεγχος της οικονομικής απόδοσης, περιλαμβανο- μένων ελλειμμάτων και οφειλών, των εποπτευόμενων φορέων σε τακτική (τριμηνιαία/μηνιαία) βάση,</w:t>
      </w:r>
    </w:p>
    <w:p>
      <w:pPr>
        <w:spacing w:before="240" w:after="240"/>
        <w:rPr>
          <w:lang w:val="el" w:eastAsia="el"/>
        </w:rPr>
      </w:pPr>
      <w:r>
        <w:rPr>
          <w:lang w:val="el" w:eastAsia="el"/>
        </w:rPr>
        <w:t>ια. η σύνταξη και η παρακολούθηση των προβλεπό- μενων από το ν. 4270/2014 , Μνημονίων Συνεργασίας που δύνανται να συνάπτονται μεταξύ του Υπουργείου και των εποπτευόμενων φορέων του,</w:t>
      </w:r>
    </w:p>
    <w:p>
      <w:pPr>
        <w:spacing w:before="240" w:after="240"/>
        <w:rPr>
          <w:lang w:val="el" w:eastAsia="el"/>
        </w:rPr>
      </w:pPr>
      <w:r>
        <w:rPr>
          <w:lang w:val="el" w:eastAsia="el"/>
        </w:rPr>
        <w:t>ιβ. η έγκριση του προϋπολογισμού και του απολογισμού των εποπτευόμενων από το Υπουργείο φορέων,</w:t>
      </w:r>
    </w:p>
    <w:p>
      <w:pPr>
        <w:spacing w:before="240" w:after="240"/>
        <w:rPr>
          <w:lang w:val="el" w:eastAsia="el"/>
        </w:rPr>
      </w:pPr>
      <w:r>
        <w:rPr>
          <w:lang w:val="el" w:eastAsia="el"/>
        </w:rPr>
        <w:t>ιγ. η σύνταξη, σε συνεργασία με το Τμήμα Δημοσιονομικών Αναλύσεων,Αναφορών και Κρατικών Ενισχύσεων, των οικονομικών καταστάσεων και αναφορών για τους εποπτευόμενους φορείς του Υπουργείου και η διαβίβασή τους στις αρμόδιες αρχές,</w:t>
      </w:r>
    </w:p>
    <w:p>
      <w:pPr>
        <w:spacing w:before="240" w:after="240"/>
        <w:rPr>
          <w:lang w:val="el" w:eastAsia="el"/>
        </w:rPr>
      </w:pPr>
      <w:r>
        <w:rPr>
          <w:lang w:val="el" w:eastAsia="el"/>
        </w:rPr>
        <w:t>ιδ. ο χειρισμός κάθε άλλου συναφούς θέματος.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ΔΗΜΟΣΙΟΝΟΜΙΚΩΝ ΑΝΑΛΥΣΕΩΝ, ΑΝΑΦΟΡΩΝ ΚΑΙ ΚΡΑΤΙΚΩΝ ΕΝΙΣΧΥΣΕΩΝ περιλαμβάνονται:</w:t>
      </w:r>
    </w:p>
    <w:p>
      <w:pPr>
        <w:spacing w:before="240" w:after="240"/>
        <w:rPr>
          <w:lang w:val="el" w:eastAsia="el"/>
        </w:rPr>
      </w:pPr>
      <w:r>
        <w:rPr>
          <w:lang w:val="el" w:eastAsia="el"/>
        </w:rPr>
        <w:t>α. η τήρηση των υποχρεώσεων που απορρέουν από την εφαρμογή του νόμου περί δημοσιονομικής διαχείρισης και ευθύνης (ν. 3871/2010) και του π.δ. 80/2016,</w:t>
      </w:r>
    </w:p>
    <w:p>
      <w:pPr>
        <w:spacing w:before="240" w:after="240"/>
        <w:rPr>
          <w:lang w:val="el" w:eastAsia="el"/>
        </w:rPr>
      </w:pPr>
      <w:r>
        <w:rPr>
          <w:lang w:val="el" w:eastAsia="el"/>
        </w:rPr>
        <w:t>β. η τήρηση του Μητρώου Δεσμεύσεων του Προϋπολογισμού του Υπουργείου, η καταχώριση σε αυτό του συνόλου των καταγεγραμμένων υποχρεώσεων του Υπουργείου προς τρίτους και η παρακολούθηση της εξέλιξης των δημοσιονομικών στοιχείων που απορρέουν από αυτό, ώστε να συμβαδίζουν με τις δημοσιονομικές δυνατότητες του ΜΠΔΣ, καθώς και ο έλεγχος του αντίστοιχου μηχανογραφικού συστήματος για την υποβολή εισηγήσεων αναγκαίων αλλαγών ή παρεμβάσεων ή αποκατάστασης βλαβών,</w:t>
      </w:r>
    </w:p>
    <w:p>
      <w:pPr>
        <w:spacing w:before="240" w:after="240"/>
        <w:rPr>
          <w:lang w:val="el" w:eastAsia="el"/>
        </w:rPr>
      </w:pPr>
      <w:r>
        <w:rPr>
          <w:lang w:val="el" w:eastAsia="el"/>
        </w:rPr>
        <w:t>γ. η τήρηση των ανώτατων ορίων των πιστώσεων του προϋπολογισμού,</w:t>
      </w:r>
    </w:p>
    <w:p>
      <w:pPr>
        <w:spacing w:before="240" w:after="240"/>
        <w:rPr>
          <w:lang w:val="el" w:eastAsia="el"/>
        </w:rPr>
      </w:pPr>
      <w:r>
        <w:rPr>
          <w:lang w:val="el" w:eastAsia="el"/>
        </w:rPr>
        <w:t>δ. η σύνταξη, κατά τις κείμενες διατάξεις, οικονομικών καταστάσεων και αναφορών για την εκτέλεση του τακτικού προϋπολογισμού και τις εγγραφές στο Μητρώο Δεσμεύσεων του Υπουργείου, καθώς και τη διαβίβασή τους προς ενημέρωση της πολιτικής ηγεσίας και των αρμόδιων ελεγκτικών μηχανισμών (ενδεικτικά Βουλή, Υπουργείο Οικονομικών, Ελληνική Στατιστική Υπηρεσία), ε. η συγκέντρωση των δημοσιονομικών στοιχείων από τα μητρώα δεσμεύσεων του τακτικού προϋπολογισμού, του ΠΔΕ και των εποπτευόμενων φορέων του Υπουργείου,</w:t>
      </w:r>
    </w:p>
    <w:p>
      <w:pPr>
        <w:spacing w:before="240" w:after="240"/>
        <w:rPr>
          <w:lang w:val="el" w:eastAsia="el"/>
        </w:rPr>
      </w:pPr>
      <w:r>
        <w:rPr>
          <w:lang w:val="el" w:eastAsia="el"/>
        </w:rPr>
        <w:t>στ. 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του Υπουργείου Οικονομικών (ΚεΜΚΕ),</w:t>
      </w:r>
    </w:p>
    <w:p>
      <w:pPr>
        <w:spacing w:before="240" w:after="240"/>
        <w:rPr>
          <w:lang w:val="el" w:eastAsia="el"/>
        </w:rPr>
      </w:pPr>
      <w:r>
        <w:rPr>
          <w:lang w:val="el" w:eastAsia="el"/>
        </w:rPr>
        <w:t>ζ. η υποβολή προτάσεων διόρθωσης και βελτίωσης των σχεδίων που προετοιμάζονται από υπηρεσίες του Υπουργείου, πριν την προώθησή τους στην ΚεΜΚΕ,</w:t>
      </w:r>
    </w:p>
    <w:p>
      <w:pPr>
        <w:spacing w:before="240" w:after="240"/>
        <w:rPr>
          <w:lang w:val="el" w:eastAsia="el"/>
        </w:rPr>
      </w:pPr>
      <w:r>
        <w:rPr>
          <w:lang w:val="el" w:eastAsia="el"/>
        </w:rPr>
        <w:t>η. η εποπτεία και η υποστήριξη των φορέων αρμο- διότητάς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spacing w:before="240" w:after="240"/>
        <w:rPr>
          <w:lang w:val="el" w:eastAsia="el"/>
        </w:rPr>
      </w:pPr>
      <w:r>
        <w:rPr>
          <w:lang w:val="el" w:eastAsia="el"/>
        </w:rPr>
        <w:t>θ. η έγκριση όλων των σχεδίων κρατικών ενισχύσεων που δεν απαιτούν κοινοποίηση,</w:t>
      </w:r>
    </w:p>
    <w:p>
      <w:pPr>
        <w:spacing w:before="240" w:after="240"/>
        <w:rPr>
          <w:lang w:val="el" w:eastAsia="el"/>
        </w:rPr>
      </w:pPr>
      <w:r>
        <w:rPr>
          <w:lang w:val="el" w:eastAsia="el"/>
        </w:rPr>
        <w:t>ι. 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w:t>
      </w:r>
    </w:p>
    <w:p>
      <w:pPr>
        <w:spacing w:before="240" w:after="240"/>
        <w:rPr>
          <w:lang w:val="el" w:eastAsia="el"/>
        </w:rPr>
      </w:pPr>
      <w:r>
        <w:rPr>
          <w:lang w:val="el" w:eastAsia="el"/>
        </w:rPr>
        <w:t>ια. η μέριμνα για την καταχώριση των σχεδίων στο ηλεκτρονικό σύστημα SANI,</w:t>
      </w:r>
    </w:p>
    <w:p>
      <w:pPr>
        <w:spacing w:before="240" w:after="240"/>
        <w:rPr>
          <w:lang w:val="el" w:eastAsia="el"/>
        </w:rPr>
      </w:pPr>
      <w:r>
        <w:rPr>
          <w:lang w:val="el" w:eastAsia="el"/>
        </w:rPr>
        <w:t>ιβ. η υποχρέωση ηλεκτρονικής υποβολής της ετήσιας έκθεσης κρατικών ενισχύσεων μέσω του διαδραστικού συστήματος SARI,</w:t>
      </w:r>
    </w:p>
    <w:p>
      <w:pPr>
        <w:spacing w:before="240" w:after="240"/>
        <w:rPr>
          <w:lang w:val="el" w:eastAsia="el"/>
        </w:rPr>
      </w:pPr>
      <w:r>
        <w:rPr>
          <w:lang w:val="el" w:eastAsia="el"/>
        </w:rPr>
        <w:t>ιγ. η μέριμνα για την ενημέρωση του μητρώου παρακολούθησης κρατικών ενισχύσεων της υποπαραγράφου Β.8 του ν. 4152/2013, ως προς τα μέτρα αρμοδιότητας τους,</w:t>
      </w:r>
    </w:p>
    <w:p>
      <w:pPr>
        <w:spacing w:before="240" w:after="240"/>
        <w:rPr>
          <w:lang w:val="el" w:eastAsia="el"/>
        </w:rPr>
      </w:pPr>
      <w:r>
        <w:rPr>
          <w:lang w:val="el" w:eastAsia="el"/>
        </w:rPr>
        <w:t>ιδ. 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ΚεΜΚΕ και η παροχή όλων των απαραίτητων στοιχείων στην ΚεΜΚΕ για την υποβολή τους στην ΕΕ. Ειδικότερα:</w:t>
      </w:r>
    </w:p>
    <w:p>
      <w:pPr>
        <w:spacing w:before="240" w:after="240"/>
        <w:rPr>
          <w:lang w:val="el" w:eastAsia="el"/>
        </w:rPr>
      </w:pPr>
      <w:r>
        <w:rPr>
          <w:lang w:val="el" w:eastAsia="el"/>
        </w:rPr>
        <w:t>αα. 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 ββ. η μέριμνα ώστε ο φορέας χορήγησης της ενίσχυσης να προβεί εξαρχής σε όλες τις απαραίτητες ενέργειες μέχρι και την τελική ανάκτηση των παρανόμως χορηγη- θεισών κρατικών ενισχύσεων (ενδεικτικά εγγραφή σε πίνακα απαιτήσεων για δικαιούχους που έχουν ενταχθεί σε καθεστώς πτώχευσης),</w:t>
      </w:r>
    </w:p>
    <w:p>
      <w:pPr>
        <w:spacing w:before="240" w:after="240"/>
        <w:rPr>
          <w:lang w:val="el" w:eastAsia="el"/>
        </w:rPr>
      </w:pPr>
      <w:r>
        <w:rPr>
          <w:lang w:val="el" w:eastAsia="el"/>
        </w:rPr>
        <w:t>γγ. ο χειρισμός κάθε άλλου συναφούς θέματος.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ΔΙΕΥΘΥΝΣΗ ΟΙΚΟΝΟΜΙΚΗΣ ΔΙΑΧΕΙΡΙΣΗΣ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Οικονομικής Διαχείρισης είναι:</w:t>
      </w:r>
    </w:p>
    <w:p>
      <w:pPr>
        <w:spacing w:before="240" w:after="240"/>
        <w:rPr>
          <w:lang w:val="el" w:eastAsia="el"/>
        </w:rPr>
      </w:pPr>
      <w:r>
        <w:rPr>
          <w:lang w:val="el" w:eastAsia="el"/>
        </w:rPr>
        <w:t>α. Η αποτελεσματική άσκηση της λειτουργίας της οικονομικής διοίκησης του Υπουργείου με σύγχρονες διαδικασίες και με κριτήρια κόστους - οφέλους.</w:t>
      </w:r>
    </w:p>
    <w:p>
      <w:pPr>
        <w:spacing w:before="240" w:after="240"/>
        <w:rPr>
          <w:lang w:val="el" w:eastAsia="el"/>
        </w:rPr>
      </w:pPr>
      <w:r>
        <w:rPr>
          <w:lang w:val="el" w:eastAsia="el"/>
        </w:rPr>
        <w:t>β. Η τεκμηρίωση και παρακολούθηση των εξελίξεων στον τομέα της οικονομικής διοίκησης στο ελληνικό, το ευρωπαϊκό και το διεθνές περιβάλλον.</w:t>
      </w:r>
    </w:p>
    <w:p>
      <w:pPr>
        <w:spacing w:before="240" w:after="240"/>
        <w:rPr>
          <w:lang w:val="el" w:eastAsia="el"/>
        </w:rPr>
      </w:pPr>
      <w:r>
        <w:rPr>
          <w:lang w:val="el" w:eastAsia="el"/>
        </w:rPr>
        <w:t>γ. Η αξιοποίηση χρηματοδοτούμενων από εθνικούς και κοινοτικούς πόρους προγραμμάτων.</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συγκροτείται από τα ακόλουθα Τμήματα:</w:t>
      </w:r>
    </w:p>
    <w:p>
      <w:pPr>
        <w:spacing w:before="240" w:after="240"/>
        <w:rPr>
          <w:lang w:val="el" w:eastAsia="el"/>
        </w:rPr>
      </w:pPr>
      <w:r>
        <w:rPr>
          <w:lang w:val="el" w:eastAsia="el"/>
        </w:rPr>
        <w:t>α. Τμήμα Εκκαθάρισης Δαπανών, Εκτέλεσης Τακτικού Προϋπολογισμού και ΠΔΕ.</w:t>
      </w:r>
    </w:p>
    <w:p>
      <w:pPr>
        <w:spacing w:before="240" w:after="240"/>
        <w:rPr>
          <w:lang w:val="el" w:eastAsia="el"/>
        </w:rPr>
      </w:pPr>
      <w:r>
        <w:rPr>
          <w:lang w:val="el" w:eastAsia="el"/>
        </w:rPr>
        <w:t>β. Τμήμα Εκκαθάρισης Μισθοδοσίας</w:t>
      </w:r>
    </w:p>
    <w:p>
      <w:pPr>
        <w:spacing w:before="240" w:after="240"/>
        <w:rPr>
          <w:lang w:val="el" w:eastAsia="el"/>
        </w:rPr>
      </w:pPr>
      <w:r>
        <w:rPr>
          <w:lang w:val="el" w:eastAsia="el"/>
        </w:rPr>
        <w:t>γ. Τμήμα Εντολών Πληρωμών.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ΕΚΚΑΘΑΡΙΣΗΣ ΔΑΠΑΝΩΝ, Εκτέλεσης Τακτικού Προϋπολογισμού και ΠΔΕ περιλαμβάνονται:</w:t>
      </w:r>
    </w:p>
    <w:p>
      <w:pPr>
        <w:spacing w:before="240" w:after="240"/>
        <w:rPr>
          <w:lang w:val="el" w:eastAsia="el"/>
        </w:rPr>
      </w:pPr>
      <w:r>
        <w:rPr>
          <w:lang w:val="el" w:eastAsia="el"/>
        </w:rPr>
        <w:t>α. η κατάρτιση του σχεδίου απόφασης ανάληψης υποχρεώσεων, κατόπιν τεκμηριωμένου αιτήματος του διατάκτη και καταχώρηση των αναλαμβανόμενων δεσμεύσεων στα οικεία λογιστικά βιβλία και στο Μητρώο Δεσμεύσεων,</w:t>
      </w:r>
    </w:p>
    <w:p>
      <w:pPr>
        <w:spacing w:before="240" w:after="240"/>
        <w:rPr>
          <w:lang w:val="el" w:eastAsia="el"/>
        </w:rPr>
      </w:pPr>
      <w:r>
        <w:rPr>
          <w:lang w:val="el" w:eastAsia="el"/>
        </w:rPr>
        <w:t>β. ο έλεγχος τήρησης των περί ανάληψης υποχρεώσεων διατάξεων και παροχή βεβαίωσης επί των σχεδίων των σχετικών πράξεων, για την ύπαρξη της απαιτούμε- 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lang w:val="el" w:eastAsia="el"/>
        </w:rPr>
        <w:t>γ. η σύνταξη έκθεσης προς την αρμόδια Δημοσιονομική Υπηρεσία Εποπτείας και Ελέγχου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spacing w:before="240" w:after="240"/>
        <w:rPr>
          <w:lang w:val="el" w:eastAsia="el"/>
        </w:rPr>
      </w:pPr>
      <w:r>
        <w:rPr>
          <w:lang w:val="el" w:eastAsia="el"/>
        </w:rPr>
        <w:t>δ. ο έλεγχος και εκκαθάριση δαπανών με βάση τα πλήρη και νόμιμα δικαιολογητικά αυτών,</w:t>
      </w:r>
    </w:p>
    <w:p>
      <w:pPr>
        <w:spacing w:before="240" w:after="240"/>
        <w:rPr>
          <w:lang w:val="el" w:eastAsia="el"/>
        </w:rPr>
      </w:pPr>
      <w:r>
        <w:rPr>
          <w:lang w:val="el" w:eastAsia="el"/>
        </w:rPr>
        <w:t>ε. η έκδοση τίτλου για την πληρωμή των δαπανών, μέσα στα καθοριζόμενα κατά μήνα όρια πληρωμών και εντός των προβλεπομένων προθεσμιών από το ενωσι- ακό και εθνικό κανονιστικό πλαίσιο.,</w:t>
      </w:r>
    </w:p>
    <w:p>
      <w:pPr>
        <w:spacing w:before="240" w:after="240"/>
        <w:rPr>
          <w:lang w:val="el" w:eastAsia="el"/>
        </w:rPr>
      </w:pPr>
      <w:r>
        <w:rPr>
          <w:lang w:val="el" w:eastAsia="el"/>
        </w:rPr>
        <w:t>στ. η σύνταξη έκθεσης επί διαφωνιών με το διατάκτη ως προς τη νομιμότητα και κανονικότητα των εκκαθα- ριζόμενων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ΓΛΚ, σύμφωνα με τα οριζόμενα στην παράγραφο 1 του άρθρου 26 του ν. 4270/2014,</w:t>
      </w:r>
    </w:p>
    <w:p>
      <w:pPr>
        <w:spacing w:before="240" w:after="240"/>
        <w:rPr>
          <w:lang w:val="el" w:eastAsia="el"/>
        </w:rPr>
      </w:pPr>
      <w:r>
        <w:rPr>
          <w:lang w:val="el" w:eastAsia="el"/>
        </w:rPr>
        <w:t>ζ. η σύνταξη έκθεσης προς την αρμόδια Υπηρεσία προκειμένου να κινηθεί η προβλεπόμενη από τις κείμενες διατάξεις διαδικασία του επιτόπιου ελέγχου,</w:t>
      </w:r>
    </w:p>
    <w:p>
      <w:pPr>
        <w:spacing w:before="240" w:after="240"/>
        <w:rPr>
          <w:lang w:val="el" w:eastAsia="el"/>
        </w:rPr>
      </w:pPr>
      <w:r>
        <w:rPr>
          <w:lang w:val="el" w:eastAsia="el"/>
        </w:rPr>
        <w:t>η. η τήρηση του Μητρώου Δεσμεύσεων Τακτικού Προϋπολογισμού,</w:t>
      </w:r>
    </w:p>
    <w:p>
      <w:pPr>
        <w:spacing w:before="240" w:after="240"/>
        <w:rPr>
          <w:lang w:val="el" w:eastAsia="el"/>
        </w:rPr>
      </w:pPr>
      <w:r>
        <w:rPr>
          <w:lang w:val="el" w:eastAsia="el"/>
        </w:rPr>
        <w:t>θ. η τακτοποίηση των χρηματικών ενταλμάτων προπληρωμής,</w:t>
      </w:r>
    </w:p>
    <w:p>
      <w:pPr>
        <w:spacing w:before="240" w:after="240"/>
        <w:rPr>
          <w:lang w:val="el" w:eastAsia="el"/>
        </w:rPr>
      </w:pPr>
      <w:r>
        <w:rPr>
          <w:lang w:val="el" w:eastAsia="el"/>
        </w:rPr>
        <w:t>ι. η εισήγηση αρμοδίως για καταλογισμό δημόσιου υπολόγου, καθώς και λαβόντα αχρεώστητης πληρωμής,</w:t>
      </w:r>
    </w:p>
    <w:p>
      <w:pPr>
        <w:spacing w:before="240" w:after="240"/>
        <w:rPr>
          <w:lang w:val="el" w:eastAsia="el"/>
        </w:rPr>
      </w:pPr>
      <w:r>
        <w:rPr>
          <w:lang w:val="el" w:eastAsia="el"/>
        </w:rPr>
        <w:t>ια. η παροχή απόψεων στα Δικαστήρια, εκτέλεση δικαστικών αποφάσεων και κοινοποίηση στην αρμόδια Δ.Υ.Ε.Ε. των δικαστικών αποφάσεων αυτών από τις οποίες προκύπτει επιβάρυνση στον προϋπολογισμό του φορέα,</w:t>
      </w:r>
    </w:p>
    <w:p>
      <w:pPr>
        <w:spacing w:before="240" w:after="240"/>
        <w:rPr>
          <w:lang w:val="el" w:eastAsia="el"/>
        </w:rPr>
      </w:pPr>
      <w:r>
        <w:rPr>
          <w:lang w:val="el" w:eastAsia="el"/>
        </w:rPr>
        <w:t>ιβ. η μέριμνα για την αποτροπή συσσώρευσης οφειλών,</w:t>
      </w:r>
    </w:p>
    <w:p>
      <w:pPr>
        <w:spacing w:before="240" w:after="240"/>
        <w:rPr>
          <w:lang w:val="el" w:eastAsia="el"/>
        </w:rPr>
      </w:pPr>
      <w:r>
        <w:rPr>
          <w:lang w:val="el" w:eastAsia="el"/>
        </w:rPr>
        <w:t>ιγ. η τήρηση των λογιστικών βιβλίων που προβλέπο- νται από τις ισχύουσες διατάξεις,</w:t>
      </w:r>
    </w:p>
    <w:p>
      <w:pPr>
        <w:spacing w:before="240" w:after="240"/>
        <w:rPr>
          <w:lang w:val="el" w:eastAsia="el"/>
        </w:rPr>
      </w:pPr>
      <w:r>
        <w:rPr>
          <w:lang w:val="el" w:eastAsia="el"/>
        </w:rPr>
        <w:t>ιδ. η τήρηση Μητρώου Δεσμεύσεων Προγράμματος Δημόσιων Επενδύσεων,</w:t>
      </w:r>
    </w:p>
    <w:p>
      <w:pPr>
        <w:spacing w:before="240" w:after="240"/>
        <w:rPr>
          <w:lang w:val="el" w:eastAsia="el"/>
        </w:rPr>
      </w:pPr>
      <w:r>
        <w:rPr>
          <w:lang w:val="el" w:eastAsia="el"/>
        </w:rPr>
        <w:t>ιε. η συγκέντρωση δεδομένων από το Μητρώο Δεσμεύσεων και υποβολή σχετικών αναφορών στη Δ/νση Προϋπολογισμού και Δημοσιονομικών Αναφορών,</w:t>
      </w:r>
    </w:p>
    <w:p>
      <w:pPr>
        <w:spacing w:before="240" w:after="240"/>
        <w:rPr>
          <w:lang w:val="el" w:eastAsia="el"/>
        </w:rPr>
      </w:pPr>
      <w:r>
        <w:rPr>
          <w:lang w:val="el" w:eastAsia="el"/>
        </w:rPr>
        <w:t>ιστ. η καταχώρηση των στοιχείων των δικαιούχων δαπανών και τήρηση του μητρώου αυτών,</w:t>
      </w:r>
    </w:p>
    <w:p>
      <w:pPr>
        <w:spacing w:before="240" w:after="240"/>
        <w:rPr>
          <w:lang w:val="el" w:eastAsia="el"/>
        </w:rPr>
      </w:pPr>
      <w:r>
        <w:rPr>
          <w:lang w:val="el" w:eastAsia="el"/>
        </w:rPr>
        <w:t>ιζ. η αποκατάσταση πάγιων προκαταβολών,</w:t>
      </w:r>
    </w:p>
    <w:p>
      <w:pPr>
        <w:spacing w:before="240" w:after="240"/>
        <w:rPr>
          <w:lang w:val="el" w:eastAsia="el"/>
        </w:rPr>
      </w:pPr>
      <w:r>
        <w:rPr>
          <w:lang w:val="el" w:eastAsia="el"/>
        </w:rPr>
        <w:t>ιη. η έκδοση επιτροπικών ενταλμάτων για τη μεταβίβαση πιστώσεων στους δευτερεύοντες διατάκτες,</w:t>
      </w:r>
    </w:p>
    <w:p>
      <w:pPr>
        <w:spacing w:before="240" w:after="240"/>
        <w:rPr>
          <w:lang w:val="el" w:eastAsia="el"/>
        </w:rPr>
      </w:pPr>
      <w:r>
        <w:rPr>
          <w:lang w:val="el" w:eastAsia="el"/>
        </w:rPr>
        <w:t>ιθ. η παρακολούθηση μηνιαίως σε ξεχωριστή κατάσταση των εγγραφών που γίνονται στα λογιστικά βιβλία του φορέα για κάθε δευτερεύοντα διατάκτη,</w:t>
      </w:r>
    </w:p>
    <w:p>
      <w:pPr>
        <w:spacing w:before="240" w:after="240"/>
        <w:rPr>
          <w:lang w:val="el" w:eastAsia="el"/>
        </w:rPr>
      </w:pPr>
      <w:r>
        <w:rPr>
          <w:lang w:val="el" w:eastAsia="el"/>
        </w:rPr>
        <w:t>κ. η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spacing w:before="240" w:after="240"/>
        <w:rPr>
          <w:lang w:val="el" w:eastAsia="el"/>
        </w:rPr>
      </w:pPr>
      <w:r>
        <w:rPr>
          <w:lang w:val="el" w:eastAsia="el"/>
        </w:rPr>
        <w:t>κα. η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έκδοση λοιπών συμψη- φιστικών χρηματικών ενταλμάτων, όπου προβλέπεται,</w:t>
      </w:r>
    </w:p>
    <w:p>
      <w:pPr>
        <w:spacing w:before="240" w:after="240"/>
        <w:rPr>
          <w:lang w:val="el" w:eastAsia="el"/>
        </w:rPr>
      </w:pPr>
      <w:r>
        <w:rPr>
          <w:lang w:val="el" w:eastAsia="el"/>
        </w:rPr>
        <w:t>κβ. η ορθολογική αξιοποίηση των πόρων του Υπουργείου βάσει των γενικών αρχών και κανόνων για τη δημοσιονομική διαχείριση του ν. 4270/2014,</w:t>
      </w:r>
    </w:p>
    <w:p>
      <w:pPr>
        <w:spacing w:before="240" w:after="240"/>
        <w:rPr>
          <w:lang w:val="el" w:eastAsia="el"/>
        </w:rPr>
      </w:pPr>
      <w:r>
        <w:rPr>
          <w:lang w:val="el" w:eastAsia="el"/>
        </w:rPr>
        <w:t>κγ. ο χειρισμός κάθε άλλου συναφούς θέματος.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ΕΚΚΑΘΑΡΙΣΗΣ ΜΙΣΘΟΔΟΣΙΑΣ περιλαμβάνονται αρμοδιότητες για δαπάνες αποδοχών, συντάξεων, πρόσθετων αμοιβών, αποζημιώσεων και με οποιαδήποτε άλλη ονομασία καταβαλλόμενων απολαβών του πάσης φύσεως προσωπικού του Υπουργείου, των φυσικών προσώπων με οποιουδήποτε τύπου μίσθωση έργου ή παροχή ανεξάρτητων υπηρεσιών ή έμμισθη εντολή, καθώς και αποζημιώσεων φοιτητών και σπουδαστών για την πρακτική τους άσκηση σε υπηρεσίες του Υπουργείου, ως ακολούθως:</w:t>
      </w:r>
    </w:p>
    <w:p>
      <w:pPr>
        <w:spacing w:before="240" w:after="240"/>
        <w:rPr>
          <w:lang w:val="el" w:eastAsia="el"/>
        </w:rPr>
      </w:pPr>
      <w:r>
        <w:rPr>
          <w:lang w:val="el" w:eastAsia="el"/>
        </w:rPr>
        <w:t>α. η κατάρτιση του σχεδίου απόφασης ανάληψης υποχρεώσεων, σχετικές με τις αρμοδιότητες του Τμήματος, κατόπιν τεκμηριωμένου αιτήματος του διατάκτη και καταχώρηση των αναλαμβανόμενων δεσμεύσεων στα οικεία λογιστικά βιβλία και στο Μητρώο Δεσμεύσεων, σύμφωνα με τις διατάξεις του περί ανάληψης υποχρεώσεων από τους διατάκτες προεδρικού διατάγματος (π.δ. 80/2016),</w:t>
      </w:r>
    </w:p>
    <w:p>
      <w:pPr>
        <w:spacing w:before="240" w:after="240"/>
        <w:rPr>
          <w:lang w:val="el" w:eastAsia="el"/>
        </w:rPr>
      </w:pPr>
      <w:r>
        <w:rPr>
          <w:lang w:val="el" w:eastAsia="el"/>
        </w:rPr>
        <w:t>β. ο έλεγχος τήρησης των περί ανάληψης υποχρεώσεων διατάξεων και παροχή βεβαίωσης επί των σχεδίων των σχετικών πράξεων, για την ύπαρξη της απαιτούμε- 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lang w:val="el" w:eastAsia="el"/>
        </w:rPr>
        <w:t>γ. η σύνταξη έκθεσης προς την αρμόδια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spacing w:before="240" w:after="240"/>
        <w:rPr>
          <w:lang w:val="el" w:eastAsia="el"/>
        </w:rPr>
      </w:pPr>
      <w:r>
        <w:rPr>
          <w:lang w:val="el" w:eastAsia="el"/>
        </w:rPr>
        <w:t>δ. ο έλεγχος και εκκαθάριση των δαπανών αρμοδιότητας του Τμήματος με βάση τα πλήρη και νόμιμα δικαι- ολογητικά αυτών,</w:t>
      </w:r>
    </w:p>
    <w:p>
      <w:pPr>
        <w:spacing w:before="240" w:after="240"/>
        <w:rPr>
          <w:lang w:val="el" w:eastAsia="el"/>
        </w:rPr>
      </w:pPr>
      <w:r>
        <w:rPr>
          <w:lang w:val="el" w:eastAsia="el"/>
        </w:rPr>
        <w:t>ε. η εκκαθάριση και καταβολή των τακτικών αποδοχών που αφορούν τους υπαλλήλους του Υπουργείου, η διεκπεραίωση των πάσης φύσεως πρόσθετων αμοιβών του προσωπικού, συμπεριλαμβανομένου του επιδόματος αλλοδαπής, και κάθε άλλης απολαβής των υπαλλήλων και την έκδοση και αποστολή αναλυτικών βεβαιώσεων στους δικαιούχους,</w:t>
      </w:r>
    </w:p>
    <w:p>
      <w:pPr>
        <w:spacing w:before="240" w:after="240"/>
        <w:rPr>
          <w:lang w:val="el" w:eastAsia="el"/>
        </w:rPr>
      </w:pPr>
      <w:r>
        <w:rPr>
          <w:lang w:val="el" w:eastAsia="el"/>
        </w:rPr>
        <w:t>στ. η τήρηση μισθολογικών μητρώων του πάσης φύσε- ως προσωπικού του Υπουργείου και η μηνιαία δήλωση στη μηχανογραφική εφαρμογή της Ενιαίας Αρχής Πληρωμών των σχετικών ενταλμάτων,</w:t>
      </w:r>
    </w:p>
    <w:p>
      <w:pPr>
        <w:spacing w:before="240" w:after="240"/>
        <w:rPr>
          <w:lang w:val="el" w:eastAsia="el"/>
        </w:rPr>
      </w:pPr>
      <w:r>
        <w:rPr>
          <w:lang w:val="el" w:eastAsia="el"/>
        </w:rPr>
        <w:t>ζ. η έκδοση των ετήσιων Μητρώων τακτικών αποδοχών και πρόσθετων παροχών και η χορήγηση βεβαιώσεων βάσει των στοιχείων τους,</w:t>
      </w:r>
    </w:p>
    <w:p>
      <w:pPr>
        <w:spacing w:before="240" w:after="240"/>
        <w:rPr>
          <w:lang w:val="el" w:eastAsia="el"/>
        </w:rPr>
      </w:pPr>
      <w:r>
        <w:rPr>
          <w:lang w:val="el" w:eastAsia="el"/>
        </w:rPr>
        <w:t>η. η ενημέρωση του φορολογικού αρχείου για την έκδοση των εκκαθαριστικών σημειωμάτων της εφορίας και η αντιπαραβολή των στοιχείων με τα Μητρώα τακτικών αποδοχών και πρόσθετων παροχών,</w:t>
      </w:r>
    </w:p>
    <w:p>
      <w:pPr>
        <w:spacing w:before="240" w:after="240"/>
        <w:rPr>
          <w:lang w:val="el" w:eastAsia="el"/>
        </w:rPr>
      </w:pPr>
      <w:r>
        <w:rPr>
          <w:lang w:val="el" w:eastAsia="el"/>
        </w:rPr>
        <w:t>θ. η τήρηση στοιχείων για τα Ταμεία Κοινωνικής Ασφάλισης,</w:t>
      </w:r>
    </w:p>
    <w:p>
      <w:pPr>
        <w:spacing w:before="240" w:after="240"/>
        <w:rPr>
          <w:lang w:val="el" w:eastAsia="el"/>
        </w:rPr>
      </w:pPr>
      <w:r>
        <w:rPr>
          <w:lang w:val="el" w:eastAsia="el"/>
        </w:rPr>
        <w:t>ι. η συνεργασία με την Ενιαία Αρχή Πληρωμών,</w:t>
      </w:r>
    </w:p>
    <w:p>
      <w:pPr>
        <w:spacing w:before="240" w:after="240"/>
        <w:rPr>
          <w:lang w:val="el" w:eastAsia="el"/>
        </w:rPr>
      </w:pPr>
      <w:r>
        <w:rPr>
          <w:lang w:val="el" w:eastAsia="el"/>
        </w:rPr>
        <w:t>ια. η έκδοση σχετικών εγκυκλίων που αφορούν το μισθολόγιο.,</w:t>
      </w:r>
    </w:p>
    <w:p>
      <w:pPr>
        <w:spacing w:before="240" w:after="240"/>
        <w:rPr>
          <w:lang w:val="el" w:eastAsia="el"/>
        </w:rPr>
      </w:pPr>
      <w:r>
        <w:rPr>
          <w:lang w:val="el" w:eastAsia="el"/>
        </w:rPr>
        <w:t>ιβ. η εκτέλεση αποφάσεων που αφορούν ενδεικτικά αργίες, διαθεσιμότητες,</w:t>
      </w:r>
    </w:p>
    <w:p>
      <w:pPr>
        <w:spacing w:before="240" w:after="240"/>
        <w:rPr>
          <w:lang w:val="el" w:eastAsia="el"/>
        </w:rPr>
      </w:pPr>
      <w:r>
        <w:rPr>
          <w:lang w:val="el" w:eastAsia="el"/>
        </w:rPr>
        <w:t>ιγ. οι απαντήσεις επί προσφυγών - δικαστικών αποφάσεων,</w:t>
      </w:r>
    </w:p>
    <w:p>
      <w:pPr>
        <w:spacing w:before="240" w:after="240"/>
        <w:rPr>
          <w:lang w:val="el" w:eastAsia="el"/>
        </w:rPr>
      </w:pPr>
      <w:r>
        <w:rPr>
          <w:lang w:val="el" w:eastAsia="el"/>
        </w:rPr>
        <w:t>ιδ. η έκδοση Δελτίων Ατομικής και Υπηρεσιακής Κατάστασης (ΔΑΥΚ) και άλλων σχετικών βεβαιώσεων, σχετικών με τις αρμοδιότητες του Τμήματος, που αφορούν την συνταξιοδότηση,</w:t>
      </w:r>
    </w:p>
    <w:p>
      <w:pPr>
        <w:spacing w:before="240" w:after="240"/>
        <w:rPr>
          <w:lang w:val="el" w:eastAsia="el"/>
        </w:rPr>
      </w:pPr>
      <w:r>
        <w:rPr>
          <w:lang w:val="el" w:eastAsia="el"/>
        </w:rPr>
        <w:t>ιε. η μηνιαία αποστολή οικονομικών στοιχείων μισθοδοσίας προς το Υπουργείο Οικονομικών, καταστάσεων ασφαλιστικών εισφορών στα αντίστοιχα ταμεία και καταστάσεων δανείων σε πιστωτικά ιδρύματα, καθώς και η κατά μήνα κατάρτιση και ηλεκτρονική υποβολή της Αναλυτικής Περιοδικής Δήλωσης (ΑΠΔ) των ασφαλισμένων στο ΙΚΑ,</w:t>
      </w:r>
    </w:p>
    <w:p>
      <w:pPr>
        <w:spacing w:before="240" w:after="240"/>
        <w:rPr>
          <w:lang w:val="el" w:eastAsia="el"/>
        </w:rPr>
      </w:pPr>
      <w:r>
        <w:rPr>
          <w:lang w:val="el" w:eastAsia="el"/>
        </w:rPr>
        <w:t>ιστ. η χορήγηση βεβαιώσεων σε εν ενεργεία και συνταξιούχους υπαλλήλους σχετικά με εξαγορές στρατού, προϋπηρεσίας κ.λπ.,</w:t>
      </w:r>
    </w:p>
    <w:p>
      <w:pPr>
        <w:spacing w:before="240" w:after="240"/>
        <w:rPr>
          <w:lang w:val="el" w:eastAsia="el"/>
        </w:rPr>
      </w:pPr>
      <w:r>
        <w:rPr>
          <w:lang w:val="el" w:eastAsia="el"/>
        </w:rPr>
        <w:t>ιζ. η παρακολούθηση της σχετικής με τη μισθοδοσία νομοθεσίας, η επιμέλεια και ο έλεγχος της προσαρμογής της παραμετροποίησης του μηχανογραφικού συστήματος μισθοδοσίας στα εκάστοτε νέα δεδομένα (ενδεικτικά φορολογία, υπολογισμός περικοπών, κρατήσεων) και η εισήγηση για αναγκαίες μεταβολές,</w:t>
      </w:r>
    </w:p>
    <w:p>
      <w:pPr>
        <w:spacing w:before="240" w:after="240"/>
        <w:rPr>
          <w:lang w:val="el" w:eastAsia="el"/>
        </w:rPr>
      </w:pPr>
      <w:r>
        <w:rPr>
          <w:lang w:val="el" w:eastAsia="el"/>
        </w:rPr>
        <w:t>ιη. η έκδοση τίτλου για την πληρωμή δαπανών, σε συνεργασία με την Ενιαία Αρχή Πληρωμών, μέσα στα καθοριζόμενα κατά μήνα όρια πληρωμών και εντός των προβλεπομένων προθεσμιών από το ενωσιακό και εθνικό κανονιστικό πλαίσιο,</w:t>
      </w:r>
    </w:p>
    <w:p>
      <w:pPr>
        <w:spacing w:before="240" w:after="240"/>
        <w:rPr>
          <w:lang w:val="el" w:eastAsia="el"/>
        </w:rPr>
      </w:pPr>
      <w:r>
        <w:rPr>
          <w:lang w:val="el" w:eastAsia="el"/>
        </w:rPr>
        <w:t>ιθ. η σύνταξη έκθεσης επί διαφωνιών με το διατάκτη κατά τη διενέργεια ελέγχου νομιμότητας και κανονικότητας των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ΓΛΚ, σύμφωνα με τα οριζόμενα στην παράγραφο 1 του άρθρου 26 του ν. 4270/2014,</w:t>
      </w:r>
    </w:p>
    <w:p>
      <w:pPr>
        <w:spacing w:before="240" w:after="240"/>
        <w:rPr>
          <w:lang w:val="el" w:eastAsia="el"/>
        </w:rPr>
      </w:pPr>
      <w:r>
        <w:rPr>
          <w:lang w:val="el" w:eastAsia="el"/>
        </w:rPr>
        <w:t>κ. η σύνταξη έκθεσης προς την αρμόδια Υπηρεσία προκειμένου να κινηθεί η προβλεπόμενη από τις κείμενες διατάξεις διαδικασία του επιτόπιου ελέγχου,</w:t>
      </w:r>
    </w:p>
    <w:p>
      <w:pPr>
        <w:spacing w:before="240" w:after="240"/>
        <w:rPr>
          <w:lang w:val="el" w:eastAsia="el"/>
        </w:rPr>
      </w:pPr>
      <w:r>
        <w:rPr>
          <w:lang w:val="el" w:eastAsia="el"/>
        </w:rPr>
        <w:t>κα. η εισήγηση αρμοδίως για καταλογισμό δημόσιου υπολόγου, καθώς και λαβόντα αχρεώστητης πληρωμής.</w:t>
      </w:r>
    </w:p>
    <w:p>
      <w:pPr>
        <w:spacing w:before="240" w:after="240"/>
        <w:rPr>
          <w:lang w:val="el" w:eastAsia="el"/>
        </w:rPr>
      </w:pPr>
      <w:r>
        <w:rPr>
          <w:lang w:val="el" w:eastAsia="el"/>
        </w:rPr>
        <w:t>κβ. η τήρηση του Μητρώου Δεσμεύσεων Τακτικού Προϋπολογισμού,</w:t>
      </w:r>
    </w:p>
    <w:p>
      <w:pPr>
        <w:spacing w:before="240" w:after="240"/>
        <w:rPr>
          <w:lang w:val="el" w:eastAsia="el"/>
        </w:rPr>
      </w:pPr>
      <w:r>
        <w:rPr>
          <w:lang w:val="el" w:eastAsia="el"/>
        </w:rPr>
        <w:t>κγ. η παροχή απόψεων στα Δικαστήρια, εκτέλεση δικαστικών αποφάσεων και κοινοποίηση στην αρμόδια Δ.Υ.Ε.Ε. των δικαστικών αποφάσεων αυτών από τις οποίες προκύπτει επιβάρυνση στον προϋπολογισμό του φορέα για δαπάνες αρμοδιότητας του Τμήματος,</w:t>
      </w:r>
    </w:p>
    <w:p>
      <w:pPr>
        <w:spacing w:before="240" w:after="240"/>
        <w:rPr>
          <w:lang w:val="el" w:eastAsia="el"/>
        </w:rPr>
      </w:pPr>
      <w:r>
        <w:rPr>
          <w:lang w:val="el" w:eastAsia="el"/>
        </w:rPr>
        <w:t>κδ. η μέριμνα για την αποτροπή συσσώρευσης οφειλών,</w:t>
      </w:r>
    </w:p>
    <w:p>
      <w:pPr>
        <w:spacing w:before="240" w:after="240"/>
        <w:rPr>
          <w:lang w:val="el" w:eastAsia="el"/>
        </w:rPr>
      </w:pPr>
      <w:r>
        <w:rPr>
          <w:lang w:val="el" w:eastAsia="el"/>
        </w:rPr>
        <w:t>κε. η τήρηση μητρώου πάσης φύσεως προσωπικού του οικείου Υπουργείου,</w:t>
      </w:r>
    </w:p>
    <w:p>
      <w:pPr>
        <w:spacing w:before="240" w:after="240"/>
        <w:rPr>
          <w:lang w:val="el" w:eastAsia="el"/>
        </w:rPr>
      </w:pPr>
      <w:r>
        <w:rPr>
          <w:lang w:val="el" w:eastAsia="el"/>
        </w:rPr>
        <w:t>κστ. η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w:t>
      </w:r>
    </w:p>
    <w:p>
      <w:pPr>
        <w:spacing w:before="240" w:after="240"/>
        <w:rPr>
          <w:lang w:val="el" w:eastAsia="el"/>
        </w:rPr>
      </w:pPr>
      <w:r>
        <w:rPr>
          <w:lang w:val="el" w:eastAsia="el"/>
        </w:rPr>
        <w:t>κζ. η παροχή στοιχείων, βεβαιώσεων και οδηγιών αναφορικά με αποδοχές, πρόσθετες αμοιβές, αποζημιώσεις, κρατήσεις κ.λπ., για το πάσης φύσεως προσωπικό του Υπουργείου,</w:t>
      </w:r>
    </w:p>
    <w:p>
      <w:pPr>
        <w:spacing w:before="240" w:after="240"/>
        <w:rPr>
          <w:lang w:val="el" w:eastAsia="el"/>
        </w:rPr>
      </w:pPr>
      <w:r>
        <w:rPr>
          <w:lang w:val="el" w:eastAsia="el"/>
        </w:rPr>
        <w:t>κη. η παροχή στοιχείων επί θεμάτων που αφορούν στο Τμήμα,</w:t>
      </w:r>
    </w:p>
    <w:p>
      <w:pPr>
        <w:spacing w:before="240" w:after="240"/>
        <w:rPr>
          <w:lang w:val="el" w:eastAsia="el"/>
        </w:rPr>
      </w:pPr>
      <w:r>
        <w:rPr>
          <w:lang w:val="el" w:eastAsia="el"/>
        </w:rPr>
        <w:t>κθ. ο χειρισμός κάθε άλλου συναφούς θέματος,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ΕΝΤΟΛΩΝ ΠΛΗΡΩΜΩΝ περιλαμβάνονται:</w:t>
      </w:r>
    </w:p>
    <w:p>
      <w:pPr>
        <w:spacing w:before="240" w:after="240"/>
        <w:rPr>
          <w:lang w:val="el" w:eastAsia="el"/>
        </w:rPr>
      </w:pPr>
      <w:r>
        <w:rPr>
          <w:lang w:val="el" w:eastAsia="el"/>
        </w:rPr>
        <w:t>α. η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w:t>
      </w:r>
    </w:p>
    <w:p>
      <w:pPr>
        <w:spacing w:before="240" w:after="240"/>
        <w:rPr>
          <w:lang w:val="el" w:eastAsia="el"/>
        </w:rPr>
      </w:pPr>
      <w:r>
        <w:rPr>
          <w:lang w:val="el" w:eastAsia="el"/>
        </w:rPr>
        <w:t>β. η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spacing w:before="240" w:after="240"/>
        <w:rPr>
          <w:lang w:val="el" w:eastAsia="el"/>
        </w:rPr>
      </w:pPr>
      <w:r>
        <w:rPr>
          <w:lang w:val="el" w:eastAsia="el"/>
        </w:rPr>
        <w:t>γ. η ενημέρωση των δικαιούχων και των φορέων για την έκδοση χρηματικών ενταλμάτων και την πληρωμή των δικαιούχων,</w:t>
      </w:r>
    </w:p>
    <w:p>
      <w:pPr>
        <w:spacing w:before="240" w:after="240"/>
        <w:rPr>
          <w:lang w:val="el" w:eastAsia="el"/>
        </w:rPr>
      </w:pPr>
      <w:r>
        <w:rPr>
          <w:lang w:val="el" w:eastAsia="el"/>
        </w:rPr>
        <w:t>δ. η καταχώρηση στοιχείων και τήρηση των Μητρώων Κατασχέσεων και Εκχωρήσεων,</w:t>
      </w:r>
    </w:p>
    <w:p>
      <w:pPr>
        <w:spacing w:before="240" w:after="240"/>
        <w:rPr>
          <w:lang w:val="el" w:eastAsia="el"/>
        </w:rPr>
      </w:pPr>
      <w:r>
        <w:rPr>
          <w:lang w:val="el" w:eastAsia="el"/>
        </w:rPr>
        <w:t>ε. η παρακολούθηση, επεξεργασία και αναφορά της συγκέντρωσης εσόδων,</w:t>
      </w:r>
    </w:p>
    <w:p>
      <w:pPr>
        <w:spacing w:before="240" w:after="240"/>
        <w:rPr>
          <w:lang w:val="el" w:eastAsia="el"/>
        </w:rPr>
      </w:pPr>
      <w:r>
        <w:rPr>
          <w:lang w:val="el" w:eastAsia="el"/>
        </w:rPr>
        <w:t>στ. ο χειρισμός κάθε άλλου συναφούς θέματος.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ΔΙΕΥΘΥΝΣΗ ΔΙΟΙΚΗΤΙΚΩΝ ΥΠΗΡΕΣΙΩΝ</w:t>
      </w:r>
    </w:p>
    <w:p>
      <w:pPr>
        <w:pStyle w:val="MainText"/>
        <w:spacing w:before="120" w:after="0"/>
        <w:rPr>
          <w:lang w:val="el" w:eastAsia="el"/>
        </w:rPr>
      </w:pPr>
      <w:r>
        <w:rPr>
          <w:b/>
          <w:bCs/>
          <w:lang w:val="el" w:eastAsia="el"/>
        </w:rPr>
        <w:t>1.</w:t>
      </w:r>
      <w:r>
        <w:rPr>
          <w:lang w:val="el" w:eastAsia="el"/>
        </w:rPr>
        <w:t xml:space="preserve"> Η Διεύθυνση Διοικητικών Υπηρεσιών έχει ως επιχειρησιακούς στόχους το σχεδιασμό, συντονισμό, διαχείριση και εποπτεία όλων των θεμάτων που άπτονται:</w:t>
      </w:r>
    </w:p>
    <w:p>
      <w:pPr>
        <w:pStyle w:val="StructureList1"/>
        <w:spacing w:before="120" w:after="0"/>
        <w:rPr>
          <w:lang w:val="el" w:eastAsia="el"/>
        </w:rPr>
      </w:pPr>
      <w:r>
        <w:rPr>
          <w:lang w:val="el" w:eastAsia="el"/>
        </w:rPr>
        <w:t>α)</w:t>
      </w:r>
      <w:r>
        <w:rPr>
          <w:lang w:val="en" w:eastAsia="en"/>
        </w:rPr>
        <w:tab/>
      </w:r>
      <w:r>
        <w:rPr>
          <w:lang w:val="el" w:eastAsia="el"/>
        </w:rPr>
        <w:t>της διοικητικής υποστήριξης των υπηρεσιών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της καλής λειτουργίας και ασφάλειας των κτιρια- κών εγκαταστάσεων, του εξοπλισμού και των τεχνικών υποδομών της,</w:t>
      </w:r>
    </w:p>
    <w:p>
      <w:pPr>
        <w:pStyle w:val="StructureList1"/>
        <w:spacing w:before="120" w:after="0"/>
        <w:rPr>
          <w:lang w:val="el" w:eastAsia="el"/>
        </w:rPr>
      </w:pPr>
      <w:r>
        <w:rPr>
          <w:lang w:val="el" w:eastAsia="el"/>
        </w:rPr>
        <w:t>γ)</w:t>
      </w:r>
      <w:r>
        <w:rPr>
          <w:lang w:val="en" w:eastAsia="en"/>
        </w:rPr>
        <w:tab/>
      </w:r>
      <w:r>
        <w:rPr>
          <w:lang w:val="el" w:eastAsia="el"/>
        </w:rPr>
        <w:t>του οργανωτικού σχεδιασμού και λειτουργικού εκσυγχρονισμού των υπηρεσιών της,</w:t>
      </w:r>
    </w:p>
    <w:p>
      <w:pPr>
        <w:pStyle w:val="StructureList1"/>
        <w:spacing w:before="120" w:after="0"/>
        <w:rPr>
          <w:lang w:val="el" w:eastAsia="el"/>
        </w:rPr>
      </w:pPr>
      <w:r>
        <w:rPr>
          <w:lang w:val="el" w:eastAsia="el"/>
        </w:rPr>
        <w:t>δ)</w:t>
      </w:r>
      <w:r>
        <w:rPr>
          <w:lang w:val="en" w:eastAsia="en"/>
        </w:rPr>
        <w:tab/>
      </w:r>
      <w:r>
        <w:rPr>
          <w:lang w:val="el" w:eastAsia="el"/>
        </w:rPr>
        <w:t>της ορθολογικής στελέχωσης των οργανικών μονάδων της και της αξιολόγησης της αποδοτικότητας και αποτελεσματικότητάς τους,</w:t>
      </w:r>
    </w:p>
    <w:p>
      <w:pPr>
        <w:pStyle w:val="StructureList1"/>
        <w:spacing w:before="120" w:after="0"/>
        <w:rPr>
          <w:lang w:val="el" w:eastAsia="el"/>
        </w:rPr>
      </w:pPr>
      <w:r>
        <w:rPr>
          <w:lang w:val="el" w:eastAsia="el"/>
        </w:rPr>
        <w:t>ε)</w:t>
      </w:r>
      <w:r>
        <w:rPr>
          <w:lang w:val="en" w:eastAsia="en"/>
        </w:rPr>
        <w:tab/>
      </w:r>
      <w:r>
        <w:rPr>
          <w:lang w:val="el" w:eastAsia="el"/>
        </w:rPr>
        <w:t>της διοίκησης και ανάπτυξης του ανθρώπινου δυναμικού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της αναβάθμισης του τρόπου διαχείρισης των υπηρεσιών διεκπεραίωσης και των υποστηρικτικών εργασιών για τη βέλτιστη εξυπηρέτηση των πολιτών.</w:t>
      </w:r>
    </w:p>
    <w:p>
      <w:pPr>
        <w:pStyle w:val="StructureList1"/>
        <w:spacing w:before="120" w:after="0"/>
        <w:rPr>
          <w:lang w:val="el" w:eastAsia="el"/>
        </w:rPr>
      </w:pPr>
      <w:r>
        <w:rPr>
          <w:lang w:val="el" w:eastAsia="el"/>
        </w:rPr>
        <w:t>ζ)</w:t>
      </w:r>
      <w:r>
        <w:rPr>
          <w:lang w:val="en" w:eastAsia="en"/>
        </w:rPr>
        <w:tab/>
      </w:r>
      <w:r>
        <w:rPr>
          <w:lang w:val="el" w:eastAsia="el"/>
        </w:rPr>
        <w:t>την εποπτεία των ηλεκτρονικών υποδομών και εξοπλισμού των οργανικών μονάδων της υπηρεσίας, με γνώμονα την εύρυθμη λειτουργία τους.</w:t>
      </w:r>
    </w:p>
    <w:p>
      <w:pPr>
        <w:pStyle w:val="MainText"/>
        <w:spacing w:before="120" w:after="0"/>
        <w:rPr>
          <w:lang w:val="el" w:eastAsia="el"/>
        </w:rPr>
      </w:pPr>
      <w:r>
        <w:rPr>
          <w:b/>
          <w:bCs/>
          <w:lang w:val="el" w:eastAsia="el"/>
        </w:rPr>
        <w:t>2.</w:t>
      </w:r>
      <w:r>
        <w:rPr>
          <w:lang w:val="el" w:eastAsia="el"/>
        </w:rPr>
        <w:t xml:space="preserve"> Η Διεύθυνση Διοικητικών Υπηρεσιών συγκροτείται από τα ακόλουθα Τμήματα:</w:t>
      </w:r>
    </w:p>
    <w:p>
      <w:pPr>
        <w:spacing w:before="240" w:after="240"/>
        <w:rPr>
          <w:lang w:val="el" w:eastAsia="el"/>
        </w:rPr>
      </w:pPr>
      <w:r>
        <w:rPr>
          <w:lang w:val="el" w:eastAsia="el"/>
        </w:rPr>
        <w:t>α. Τμήμα Προσωπικού και Διοικητικής Υποστήριξης</w:t>
      </w:r>
    </w:p>
    <w:p>
      <w:pPr>
        <w:spacing w:before="240" w:after="240"/>
        <w:rPr>
          <w:lang w:val="el" w:eastAsia="el"/>
        </w:rPr>
      </w:pPr>
      <w:r>
        <w:rPr>
          <w:lang w:val="el" w:eastAsia="el"/>
        </w:rPr>
        <w:t>β. Τμήμα Γραμματειακής Υποστήριξης</w:t>
      </w:r>
    </w:p>
    <w:p>
      <w:pPr>
        <w:spacing w:before="240" w:after="240"/>
        <w:rPr>
          <w:lang w:val="el" w:eastAsia="el"/>
        </w:rPr>
      </w:pPr>
      <w:r>
        <w:rPr>
          <w:lang w:val="el" w:eastAsia="el"/>
        </w:rPr>
        <w:t>γ. Τμήμα Πληροφοριακών Συστημάτων και Τεχνικής Υποστήριξης.</w:t>
      </w:r>
    </w:p>
    <w:p>
      <w:pPr>
        <w:pStyle w:val="MainText"/>
        <w:spacing w:before="120" w:after="0"/>
        <w:rPr>
          <w:lang w:val="el" w:eastAsia="el"/>
        </w:rPr>
      </w:pPr>
      <w:r>
        <w:rPr>
          <w:b/>
          <w:bCs/>
          <w:lang w:val="el" w:eastAsia="el"/>
        </w:rPr>
        <w:t>3.</w:t>
      </w:r>
      <w:r>
        <w:rPr>
          <w:lang w:val="el" w:eastAsia="el"/>
        </w:rPr>
        <w:t xml:space="preserve"> Στις αρμοδιότητες του ΤΜΗΜΑΤΟΣ ΠΡΟΣΩΠΙΚΟΥ ΚΑΙ ΔΙΟΙΚΗΤΙΚΗΣ ΥΠΟΣΤΗΡΙΞΗΣ περιλαμβάνεται:</w:t>
      </w:r>
    </w:p>
    <w:p>
      <w:pPr>
        <w:spacing w:before="240" w:after="240"/>
        <w:rPr>
          <w:lang w:val="el" w:eastAsia="el"/>
        </w:rPr>
      </w:pPr>
      <w:r>
        <w:rPr>
          <w:lang w:val="el" w:eastAsia="el"/>
        </w:rPr>
        <w:t>α. η διαχείριση όλων των θεμάτων υπηρεσιακής κατάστασης των πάσης φύσεως υπαλλήλων του Υπουργείου, β. τα θέματα άσκησης του πειθαρχικού ελέγχου των υπαλλήλων,</w:t>
      </w:r>
    </w:p>
    <w:p>
      <w:pPr>
        <w:spacing w:before="240" w:after="240"/>
        <w:rPr>
          <w:lang w:val="el" w:eastAsia="el"/>
        </w:rPr>
      </w:pPr>
      <w:r>
        <w:rPr>
          <w:lang w:val="el" w:eastAsia="el"/>
        </w:rPr>
        <w:t>γ. η έκδοση σχετικών πιστοποιητικών και βεβαιώσεων για το προσωπικό του Υπουργείου.,</w:t>
      </w:r>
    </w:p>
    <w:p>
      <w:pPr>
        <w:spacing w:before="240" w:after="240"/>
        <w:rPr>
          <w:lang w:val="el" w:eastAsia="el"/>
        </w:rPr>
      </w:pPr>
      <w:r>
        <w:rPr>
          <w:lang w:val="el" w:eastAsia="el"/>
        </w:rPr>
        <w:t>δ. η επεξεργασία των στοιχείων της τηρούμενης βάσης δεδομένων για την αριθμητική σύνθεση και τις αριθμητικές μεταβολές του προσωπικού του Υπουργείου, η αποτίμηση και ο προγραμματισμός των αναγκών του σε ανθρώπινο δυναμικό, η κατάταξη του προσωπικού του σε κατηγορίες, κλάδους, βαθμούς ή ειδικότητες και η στελέχωση των υπηρεσιών του,</w:t>
      </w:r>
    </w:p>
    <w:p>
      <w:pPr>
        <w:spacing w:before="240" w:after="240"/>
        <w:rPr>
          <w:lang w:val="el" w:eastAsia="el"/>
        </w:rPr>
      </w:pPr>
      <w:r>
        <w:rPr>
          <w:lang w:val="el" w:eastAsia="el"/>
        </w:rPr>
        <w:t>ε. η συγκρότηση των Υπηρεσιακών και Πειθαρχικών Συμβουλίων, Επιτροπών, Ομάδων Εργασίας ή Έργου και ο ορισμός εκπροσώπων του Υπουργείου σε συλλογικά όργανα, συνέδρια ή συμβούλια άλλων Υπουργείων και φορέων, σε συνεργασία με τις λοιπές Υπηρεσίες του Υπουργείου, συμπεριλαμβανομένων και των διαδικασιών που αφορούν το προσωπικό φορέων αρμοδιότητας του Υπουργείου, όπως, μεταξύ άλλων, ΔΕΚΟ, νομικά πρόσωπα, Ανεξάρτητες Αρχές,</w:t>
      </w:r>
    </w:p>
    <w:p>
      <w:pPr>
        <w:spacing w:before="240" w:after="240"/>
        <w:rPr>
          <w:lang w:val="el" w:eastAsia="el"/>
        </w:rPr>
      </w:pPr>
      <w:r>
        <w:rPr>
          <w:lang w:val="el" w:eastAsia="el"/>
        </w:rPr>
        <w:t>στ. ο χειρισμός των διοικητικών θεμάτων που αφορούν στο προσωπικό των Γραφείων της πολιτικής ηγεσίας του Υπουργείου, καθώς και των γραφείων των Γενικών Γραμματέων και του Ειδικού Γραμματέα,</w:t>
      </w:r>
    </w:p>
    <w:p>
      <w:pPr>
        <w:spacing w:before="240" w:after="240"/>
        <w:rPr>
          <w:lang w:val="el" w:eastAsia="el"/>
        </w:rPr>
      </w:pPr>
      <w:r>
        <w:rPr>
          <w:lang w:val="el" w:eastAsia="el"/>
        </w:rPr>
        <w:t>στ.i. οι εκλογές αιρετών εκπροσώπων των υπαλλήλων στα υπηρεσιακά συμβούλια,</w:t>
      </w:r>
    </w:p>
    <w:p>
      <w:pPr>
        <w:spacing w:before="240" w:after="240"/>
        <w:rPr>
          <w:lang w:val="el" w:eastAsia="el"/>
        </w:rPr>
      </w:pPr>
      <w:r>
        <w:rPr>
          <w:lang w:val="el" w:eastAsia="el"/>
        </w:rPr>
        <w:t>ζ. η μελέτη, εισήγηση και παρακολούθηση της εφαρμογής μέτρων για την απλούστευση γραφειοκρατικών τύπων και διαδικασιών, η προτυποποίηση των διοικητικών διαδικασιών βάσει σύγχρονων προτύπων ISO, η κατάργηση περιττών διατυπώσεων και η διευκόλυνση της επικοινωνίας των πολιτών με τις υπηρεσίες του Υπουργείου,</w:t>
      </w:r>
    </w:p>
    <w:p>
      <w:pPr>
        <w:spacing w:before="240" w:after="240"/>
        <w:rPr>
          <w:lang w:val="el" w:eastAsia="el"/>
        </w:rPr>
      </w:pPr>
      <w:r>
        <w:rPr>
          <w:lang w:val="el" w:eastAsia="el"/>
        </w:rPr>
        <w:t>η. η μέριμνα για την ανάπτυξη και εφαρμογή σύγχρονων τεχνικών και μεθόδων εργασίας για την αύξηση της παραγωγικότητας των υπαλλήλων του Υπουργείου, η εφαρμογή συστημάτων στοχοθεσίας και μεθόδων μέτρησης της αποδοτικότητας και αποτελεσματικότητας του προσωπικού και των υπηρεσιών του, η αξιολόγηση των αποτελεσμάτων των μετρήσεων και η διατύπωση συγκεκριμένων προτάσεων για τη βελτίωση της υπηρεσιακής λειτουργίας,</w:t>
      </w:r>
    </w:p>
    <w:p>
      <w:pPr>
        <w:spacing w:before="240" w:after="240"/>
        <w:rPr>
          <w:lang w:val="el" w:eastAsia="el"/>
        </w:rPr>
      </w:pPr>
      <w:r>
        <w:rPr>
          <w:lang w:val="el" w:eastAsia="el"/>
        </w:rPr>
        <w:t>θ. η εφαρμογή των αρχών της διοίκησης ολικής ποιότητας, ο χειρισμός θεμάτων οργάνωσης των υπηρεσιών του Υπουργείου και των εποπτευόμενων από αυτό νομικών προσώπων, καθώς και η μελέτη και εισήγηση μέτρων ορθολογικού οργανωτικού ανασχεδιασμού και εκσυγχρονισμού της λειτουργίας τους σε συνεργασία με τις κατά περίπτωση αρμόδιες υπηρεσίες,</w:t>
      </w:r>
    </w:p>
    <w:p>
      <w:pPr>
        <w:spacing w:before="240" w:after="240"/>
        <w:rPr>
          <w:lang w:val="el" w:eastAsia="el"/>
        </w:rPr>
      </w:pPr>
      <w:r>
        <w:rPr>
          <w:lang w:val="el" w:eastAsia="el"/>
        </w:rPr>
        <w:t>ι. η παρακολούθηση των εξελίξεων σε θέματα ποιότητας υπηρεσιών στο περιβάλλον της δημόσιας διοίκησης σε εθνικό, ευρωπαϊκό και διεθνές επίπεδο και η επεξεργασία αντίστοιχης πολιτικής,</w:t>
      </w:r>
    </w:p>
    <w:p>
      <w:pPr>
        <w:spacing w:before="240" w:after="240"/>
        <w:rPr>
          <w:lang w:val="el" w:eastAsia="el"/>
        </w:rPr>
      </w:pPr>
      <w:r>
        <w:rPr>
          <w:lang w:val="el" w:eastAsia="el"/>
        </w:rPr>
        <w:t>ια. η εκπόνηση προτύπων απόδοσης και ο προσδιορισμός δεικτών μέτρησης αποδοτικότητας, αποτελεσμα- τικότητας και ποιότητας,</w:t>
      </w:r>
    </w:p>
    <w:p>
      <w:pPr>
        <w:spacing w:before="240" w:after="240"/>
        <w:rPr>
          <w:lang w:val="el" w:eastAsia="el"/>
        </w:rPr>
      </w:pPr>
      <w:r>
        <w:rPr>
          <w:lang w:val="el" w:eastAsia="el"/>
        </w:rPr>
        <w:t>ιβ. η σύνταξη, σε ετήσια βάση, και υποβολή στον Υπουργό έκθεσης απολογισμού της δράσης της Διεύθυνσης για τη βελτίωση της παραγωγικότητας και απο- τελεσματικότητας,</w:t>
      </w:r>
    </w:p>
    <w:p>
      <w:pPr>
        <w:spacing w:before="240" w:after="240"/>
        <w:rPr>
          <w:lang w:val="el" w:eastAsia="el"/>
        </w:rPr>
      </w:pPr>
      <w:r>
        <w:rPr>
          <w:lang w:val="el" w:eastAsia="el"/>
        </w:rPr>
        <w:t>ιγ. η σύνταξη και διαβίβαση σε ετήσια βάση του καταλόγου υπόχρεων προς υποβολή δήλωσης περιουσιακής κατάστασης του ν. 3213/2003, όπως ισχύει,</w:t>
      </w:r>
    </w:p>
    <w:p>
      <w:pPr>
        <w:spacing w:before="240" w:after="240"/>
        <w:rPr>
          <w:lang w:val="el" w:eastAsia="el"/>
        </w:rPr>
      </w:pPr>
      <w:r>
        <w:rPr>
          <w:lang w:val="el" w:eastAsia="el"/>
        </w:rPr>
        <w:t>ιδ. η μέριμνα για την κατάρτιση, αξιολόγηση και ανασχεδιασμό περιγραμμάτων καθηκόντων και προσόντων των θέσεων εργασίας του προσωπικού του Υπουργείου σε συνεργασία με τους Προϊσταμένους των οργανικών μονάδων του,</w:t>
      </w:r>
    </w:p>
    <w:p>
      <w:pPr>
        <w:spacing w:before="240" w:after="240"/>
        <w:rPr>
          <w:lang w:val="el" w:eastAsia="el"/>
        </w:rPr>
      </w:pPr>
      <w:r>
        <w:rPr>
          <w:lang w:val="el" w:eastAsia="el"/>
        </w:rPr>
        <w:t>ιε. η μέριμνα για την εισαγωγική εκπαίδευση των υπαλλήλων του Υπουργείου,</w:t>
      </w:r>
    </w:p>
    <w:p>
      <w:pPr>
        <w:spacing w:before="240" w:after="240"/>
        <w:rPr>
          <w:lang w:val="el" w:eastAsia="el"/>
        </w:rPr>
      </w:pPr>
      <w:r>
        <w:rPr>
          <w:lang w:val="el" w:eastAsia="el"/>
        </w:rPr>
        <w:t>ιστ. η ανίχνευση και επισήμανση των εκπαιδευτικώνεπιμορφωτικών αναγκών του προσωπικού σε συνεργασία με τους Προϊσταμένους των οργανικών μονάδων, ο σχεδιασμός, η κατάρτιση και εφαρμογή πάσης φύσεως προγραμμάτων εκπαίδευσης, μετεκπαίδευσης, επιμόρφωσης ή ειδίκευσης των υπαλλήλων σε αντικείμενα της υπηρεσίας τους, σε νέα γνωστικά αντικείμενα και σε σύγχρονες τεχνικές διοίκησης και τεχνολογίες, αυτοτελώς ή σε συνεργασία με τις αρμόδιες υπηρεσίες του Εθνικού Κέντρου Δημόσιας Διοίκησης και Αυτοδιοίκησης και άλλων αρμόδιων κρατικών φορέων στο πλαίσιο των εκάστοτε ισχυουσών διατάξεων,</w:t>
      </w:r>
    </w:p>
    <w:p>
      <w:pPr>
        <w:spacing w:before="240" w:after="240"/>
        <w:rPr>
          <w:lang w:val="el" w:eastAsia="el"/>
        </w:rPr>
      </w:pPr>
      <w:r>
        <w:rPr>
          <w:lang w:val="el" w:eastAsia="el"/>
        </w:rPr>
        <w:t>ιζ. η επεξεργασία καταγγελιών πολιτών και αναφορών υπηρεσιών σε βάρος υπαλλήλων ή/και υπηρεσιών του Υπουργείου,</w:t>
      </w:r>
    </w:p>
    <w:p>
      <w:pPr>
        <w:spacing w:before="240" w:after="240"/>
        <w:rPr>
          <w:lang w:val="el" w:eastAsia="el"/>
        </w:rPr>
      </w:pPr>
      <w:r>
        <w:rPr>
          <w:lang w:val="el" w:eastAsia="el"/>
        </w:rPr>
        <w:t>ιη. η σύνταξη σχεδίων εντολών Προκαταρκτικής Εξέτασης ή Ένορκης Διοικητικής Εξέτασης (ΕΔΕ),</w:t>
      </w:r>
    </w:p>
    <w:p>
      <w:pPr>
        <w:spacing w:before="240" w:after="240"/>
        <w:rPr>
          <w:lang w:val="el" w:eastAsia="el"/>
        </w:rPr>
      </w:pPr>
      <w:r>
        <w:rPr>
          <w:lang w:val="el" w:eastAsia="el"/>
        </w:rPr>
        <w:t>ιθ. η σύνταξη σχεδίων κλήσεων σε απολογία, πειθαρχικών αποφάσεων και πειθαρχικών παραπομπών μονομελούς δικαιοδοσίας, καθώς και η κοινοποίηση των σχετικών πράξεων στους διωκομένους υπαλλήλους,</w:t>
      </w:r>
    </w:p>
    <w:p>
      <w:pPr>
        <w:spacing w:before="240" w:after="240"/>
        <w:rPr>
          <w:lang w:val="el" w:eastAsia="el"/>
        </w:rPr>
      </w:pPr>
      <w:r>
        <w:rPr>
          <w:lang w:val="el" w:eastAsia="el"/>
        </w:rPr>
        <w:t>κ. η υποστήριξη προς τα αρμόδια Πειθαρχικά Συμβούλια.,</w:t>
      </w:r>
    </w:p>
    <w:p>
      <w:pPr>
        <w:spacing w:before="240" w:after="240"/>
        <w:rPr>
          <w:lang w:val="el" w:eastAsia="el"/>
        </w:rPr>
      </w:pPr>
      <w:r>
        <w:rPr>
          <w:lang w:val="el" w:eastAsia="el"/>
        </w:rPr>
        <w:t>κα. η επικοινωνία με Ανεξάρτητες και Δικαστικές αρχές ή Υπηρεσίες για θέματα που αφορούν σε πειθαρχικές ή ποινικές κυρώσεις υπαλλήλων,</w:t>
      </w:r>
    </w:p>
    <w:p>
      <w:pPr>
        <w:spacing w:before="240" w:after="240"/>
        <w:rPr>
          <w:lang w:val="el" w:eastAsia="el"/>
        </w:rPr>
      </w:pPr>
      <w:r>
        <w:rPr>
          <w:lang w:val="el" w:eastAsia="el"/>
        </w:rPr>
        <w:t>κβ. η μέριμνα για τη μεταβίβαση αρμοδιοτήτων και του δικαιώματος υπογραφής στα ιεραρχικώς υφιστάμενα διοικητικά όργανα,</w:t>
      </w:r>
    </w:p>
    <w:p>
      <w:pPr>
        <w:spacing w:before="240" w:after="240"/>
        <w:rPr>
          <w:lang w:val="el" w:eastAsia="el"/>
        </w:rPr>
      </w:pPr>
      <w:r>
        <w:rPr>
          <w:lang w:val="el" w:eastAsia="el"/>
        </w:rPr>
        <w:t>κγ. η παρακολούθηση εφαρμογής και η επικαιροποίηση των κανονιστικών πράξεων για τις διαδικασίες εκκαθάρισης των αρχείων των υπηρεσιών του Υπουργείου,</w:t>
      </w:r>
    </w:p>
    <w:p>
      <w:pPr>
        <w:spacing w:before="240" w:after="240"/>
        <w:rPr>
          <w:lang w:val="el" w:eastAsia="el"/>
        </w:rPr>
      </w:pPr>
      <w:r>
        <w:rPr>
          <w:lang w:val="el" w:eastAsia="el"/>
        </w:rPr>
        <w:t>κδ. ο ανασχεδιασμός και η τυποποίηση, σε συνεργασία με τις καθ’ ύλην αρμόδιες Υπηρεσίες, των πληροφοριακών εντύπων ως προς τα απαιτούμενα δικαιολογητι- κά και τις διαδικασίες συναλλαγής των πολιτών με τις Υπηρεσίες του Υπουργείου, τα Κέντρα Εξυπηρέτησης Πολιτών (Κ.Ε.Π.), τα Ενιαία Κέντρα Εξυπηρέτησης (Ε.Κ.Ε.) και λοιπές Δημόσιες Υπηρεσίες,</w:t>
      </w:r>
    </w:p>
    <w:p>
      <w:pPr>
        <w:spacing w:before="240" w:after="240"/>
        <w:rPr>
          <w:lang w:val="el" w:eastAsia="el"/>
        </w:rPr>
      </w:pPr>
      <w:r>
        <w:rPr>
          <w:lang w:val="el" w:eastAsia="el"/>
        </w:rPr>
        <w:t>κε. η παρακολούθηση και επικαιροποίηση των πληροφοριών που αφορούν στις διαδικασίες του Υπουργείου που περιλαμβάνονται στην Εθνική Διαδικτυακή Πύλη ΕΡΜΗΣ και στον ηλεκτρονικό Οδηγό του Πολίτη που περιλαμβάνεται στην ιστοσελίδα του Υπουργείου.</w:t>
      </w:r>
    </w:p>
    <w:p>
      <w:pPr>
        <w:pStyle w:val="MainText"/>
        <w:spacing w:before="120" w:after="0"/>
        <w:rPr>
          <w:lang w:val="el" w:eastAsia="el"/>
        </w:rPr>
      </w:pPr>
      <w:r>
        <w:rPr>
          <w:b/>
          <w:bCs/>
          <w:lang w:val="el" w:eastAsia="el"/>
        </w:rPr>
        <w:t>4.</w:t>
      </w:r>
      <w:r>
        <w:rPr>
          <w:lang w:val="el" w:eastAsia="el"/>
        </w:rPr>
        <w:t xml:space="preserve"> Στις αρμοδιότητες του ΤΜΗΜΑΤΟΣ ΓΡΑΜΜΑΤΕΙΑΚΗΣ ΥΠΟΣΤΗΡΙΞΗΣ περιλαμβάνεται:</w:t>
      </w:r>
    </w:p>
    <w:p>
      <w:pPr>
        <w:spacing w:before="240" w:after="240"/>
        <w:rPr>
          <w:lang w:val="el" w:eastAsia="el"/>
        </w:rPr>
      </w:pPr>
      <w:r>
        <w:rPr>
          <w:lang w:val="el" w:eastAsia="el"/>
        </w:rPr>
        <w:t>α. η τήρηση του γενικού πρωτοκόλλου (φυσικού και ηλεκτρονικού) και του αρχείου εγγράφων του Υπουργείου,</w:t>
      </w:r>
    </w:p>
    <w:p>
      <w:pPr>
        <w:spacing w:before="240" w:after="240"/>
        <w:rPr>
          <w:lang w:val="el" w:eastAsia="el"/>
        </w:rPr>
      </w:pPr>
      <w:r>
        <w:rPr>
          <w:lang w:val="el" w:eastAsia="el"/>
        </w:rPr>
        <w:t>β. η παραλαβή και διακίνηση της εισερχόμενης και εξερχόμενης αλληλογραφίας (κοινής και εμπιστευτικής), γ. η επικύρωση αντιγράφων εγγράφων και φωτοαντιγράφων και η βεβαίωση του γνησίου της υπογραφής,</w:t>
      </w:r>
    </w:p>
    <w:p>
      <w:pPr>
        <w:spacing w:before="240" w:after="240"/>
        <w:rPr>
          <w:lang w:val="el" w:eastAsia="el"/>
        </w:rPr>
      </w:pPr>
      <w:r>
        <w:rPr>
          <w:lang w:val="el" w:eastAsia="el"/>
        </w:rPr>
        <w:t>δ. η εξυπηρέτηση και πληροφόρηση του πολίτη και η εισήγηση μέτρων για τη βελτίωσή τους,</w:t>
      </w:r>
    </w:p>
    <w:p>
      <w:pPr>
        <w:spacing w:before="240" w:after="240"/>
        <w:rPr>
          <w:lang w:val="el" w:eastAsia="el"/>
        </w:rPr>
      </w:pPr>
      <w:r>
        <w:rPr>
          <w:lang w:val="el" w:eastAsia="el"/>
        </w:rPr>
        <w:t>ε. η τήρηση ενιαίου αρχείου πληροφοριακού υλικού, σε έντυπη ή και ηλεκτρονική μορφή.,</w:t>
      </w:r>
    </w:p>
    <w:p>
      <w:pPr>
        <w:spacing w:before="240" w:after="240"/>
        <w:rPr>
          <w:lang w:val="el" w:eastAsia="el"/>
        </w:rPr>
      </w:pPr>
      <w:r>
        <w:rPr>
          <w:lang w:val="el" w:eastAsia="el"/>
        </w:rPr>
        <w:t>στ. η μέριμνα εξασφάλισης και θέσης σε κυκλοφορία, η κατανομή και διάθεση μεταφορικών μέσων στις επι- μέρους υπηρεσίες του Υπουργείου, η κίνηση, η φύλαξη, η συντήρηση και η επισκευή αυτών,</w:t>
      </w:r>
    </w:p>
    <w:p>
      <w:pPr>
        <w:spacing w:before="240" w:after="240"/>
        <w:rPr>
          <w:lang w:val="el" w:eastAsia="el"/>
        </w:rPr>
      </w:pPr>
      <w:r>
        <w:rPr>
          <w:lang w:val="el" w:eastAsia="el"/>
        </w:rPr>
        <w:t>ζ. η εξασφάλιση της προσβασιμότητας και η αντιμετώπιση, σε συνεργασία με τις καθ’ ύλην αρμόδιες υπηρεσίες του Υπουργείου, προβλημάτων και λοιπών θεμάτων διευκόλυνσης και εξυπηρέτησης ατόμων με ειδικές ανάγκες,</w:t>
      </w:r>
    </w:p>
    <w:p>
      <w:pPr>
        <w:spacing w:before="240" w:after="240"/>
        <w:rPr>
          <w:lang w:val="el" w:eastAsia="el"/>
        </w:rPr>
      </w:pPr>
      <w:r>
        <w:rPr>
          <w:lang w:val="el" w:eastAsia="el"/>
        </w:rPr>
        <w:t>η. η μέριμνα για την καθαριότητα και φύλαξη των υπηρεσιακών χώρων,</w:t>
      </w:r>
    </w:p>
    <w:p>
      <w:pPr>
        <w:spacing w:before="240" w:after="240"/>
        <w:rPr>
          <w:lang w:val="el" w:eastAsia="el"/>
        </w:rPr>
      </w:pPr>
      <w:r>
        <w:rPr>
          <w:lang w:val="el" w:eastAsia="el"/>
        </w:rPr>
        <w:t>θ. η οργάνωση, διαρκής παρακολούθηση και επικαιροποίηση των δομών που είναι απαραίτητες για την ηλεκτρονική διακίνηση εγγράφων, με αντίστοιχη προετοιμασία του ανθρώπινου δυναμικού (κατάλογοι αποστολής ηλεκτρονικού ταχυδρομείου, τυποποίηση εγγράφων),</w:t>
      </w:r>
    </w:p>
    <w:p>
      <w:pPr>
        <w:spacing w:before="240" w:after="240"/>
        <w:rPr>
          <w:lang w:val="el" w:eastAsia="el"/>
        </w:rPr>
      </w:pPr>
      <w:r>
        <w:rPr>
          <w:lang w:val="el" w:eastAsia="el"/>
        </w:rPr>
        <w:t>ι. η διοικητική μέριμνα για τον εφοδιασμό των υπηρεσιών του Υπουργείου με τα μέσα διεξαγωγής του έργου τους, η διαφύλαξη και καλή χρήση αυτών,</w:t>
      </w:r>
    </w:p>
    <w:p>
      <w:pPr>
        <w:spacing w:before="240" w:after="240"/>
        <w:rPr>
          <w:lang w:val="el" w:eastAsia="el"/>
        </w:rPr>
      </w:pPr>
      <w:r>
        <w:rPr>
          <w:lang w:val="el" w:eastAsia="el"/>
        </w:rPr>
        <w:t>ια. οι διαδικασίες μίσθωσης χώρων, σύμφωνα με την ισχύουσα νομοθεσία, και η χωροταξική κατανομή των προς στέγαση υπηρεσιών του Υπουργείου, καθώς και η παρακολούθηση των θεμάτων που σχετίζονται με τις εν λόγω διαδικασίες. Η αρμοδιότητα αυτή, κατά το μέρος που αφορά στα Γραφεία Τύπου και Επικοινωνίας εξωτερικού, ασκείται σε συνεργασία με τη Διεύθυνση Διεθνούς Επικοινωνίας της Γενικής Γραμματείας Ενημέρωσης και Επικοινωνίας.</w:t>
      </w:r>
    </w:p>
    <w:p>
      <w:pPr>
        <w:spacing w:before="240" w:after="240"/>
        <w:rPr>
          <w:lang w:val="el" w:eastAsia="el"/>
        </w:rPr>
      </w:pPr>
      <w:r>
        <w:rPr>
          <w:lang w:val="el" w:eastAsia="el"/>
        </w:rPr>
        <w:t>ιβ. η ανάρτηση πράξεων και η διαχείριση του συστήματος αναρτήσεων στο Πρόγραμμα «ΔΙΑΥΓΕΙΑ».</w:t>
      </w:r>
    </w:p>
    <w:p>
      <w:pPr>
        <w:pStyle w:val="MainText"/>
        <w:spacing w:before="120" w:after="0"/>
        <w:rPr>
          <w:lang w:val="el" w:eastAsia="el"/>
        </w:rPr>
      </w:pPr>
      <w:r>
        <w:rPr>
          <w:b/>
          <w:bCs/>
          <w:lang w:val="el" w:eastAsia="el"/>
        </w:rPr>
        <w:t>5.</w:t>
      </w:r>
      <w:r>
        <w:rPr>
          <w:lang w:val="el" w:eastAsia="el"/>
        </w:rPr>
        <w:t xml:space="preserve"> Το ΤΜΗΜΑ ΠΛΗΡΟΦΟΡΙΑΚΩΝ ΣΥΣΤΗΜΑΤΩΝ ΚΑΙ ΤΕΧΝΙΚΗΣ ΥΠΟΣΤΗΡΙΞΗΣ για την επιτυχή επιτέλεση του έργου του λειτουργεί σε 24ωρη βάση και είναι αρμόδιο για:</w:t>
      </w:r>
    </w:p>
    <w:p>
      <w:pPr>
        <w:spacing w:before="240" w:after="240"/>
        <w:rPr>
          <w:lang w:val="el" w:eastAsia="el"/>
        </w:rPr>
      </w:pPr>
      <w:r>
        <w:rPr>
          <w:lang w:val="el" w:eastAsia="el"/>
        </w:rPr>
        <w:t>α. τα θέματα ανάπτυξης, εγκατάστασης, συντήρησης, αποκατάστασης βλαβών και δυσλειτουργιών, επέκτασης, αναβάθμισης και εν γένει διαχείρισης πληροφοριακών συστημάτων, υποδομών δικτύων, εφαρμογών επικοινωνίας και του αντίστοιχου τεχνικού εξοπλισμού του Υπουργείου σύμφωνα με τις επιχειρησιακές ανάγκες και τους άξονες δράσης του,</w:t>
      </w:r>
    </w:p>
    <w:p>
      <w:pPr>
        <w:spacing w:before="240" w:after="240"/>
        <w:rPr>
          <w:lang w:val="el" w:eastAsia="el"/>
        </w:rPr>
      </w:pPr>
      <w:r>
        <w:rPr>
          <w:lang w:val="el" w:eastAsia="el"/>
        </w:rPr>
        <w:t>β. η παροχή τεχνικής υποστήριξης για την κάλυψη των μηχανογραφικών αναγκών του Υπουργείου ως προς την οργάνωση, λειτουργία και συντήρηση των υποδομών πληροφορικής και επικοινωνιών του Υπουργείου,</w:t>
      </w:r>
    </w:p>
    <w:p>
      <w:pPr>
        <w:spacing w:before="240" w:after="240"/>
        <w:rPr>
          <w:lang w:val="el" w:eastAsia="el"/>
        </w:rPr>
      </w:pPr>
      <w:r>
        <w:rPr>
          <w:lang w:val="el" w:eastAsia="el"/>
        </w:rPr>
        <w:t>γ. ο έλεγχος της πληρότητας, λειτουργικότητας και απο- δοτικότητας του υλικού και λογισμικού των συστημάτων, δικτύων και εφαρμογών πληροφορικής και επικοινωνιών του Υπουργείου, η καλή και ασφαλής λειτουργία τους, η μέριμνα για το διαρκή εκσυγχρονισμό και βελτίωσή τους, καθώς και η διασφάλιση της διαλειτουργικότητάς τους με υφιστάμενα συστήματα και υποδομές και του απορρήτου των επικοινωνιών,</w:t>
      </w:r>
    </w:p>
    <w:p>
      <w:pPr>
        <w:spacing w:before="240" w:after="240"/>
        <w:rPr>
          <w:lang w:val="el" w:eastAsia="el"/>
        </w:rPr>
      </w:pPr>
      <w:r>
        <w:rPr>
          <w:lang w:val="el" w:eastAsia="el"/>
        </w:rPr>
        <w:t>δ. οι διαδικασίες παροχής και ελέγχου πρόσβασης στις εφαρμογές πληροφορικής και τηλεπικοινωνιών του Υπουργείου καθώς και οι διαδικασίες εφαρμογής και χρήσης ψηφιακών υπογραφών.</w:t>
      </w:r>
    </w:p>
    <w:p>
      <w:pPr>
        <w:spacing w:before="240" w:after="240"/>
        <w:rPr>
          <w:lang w:val="el" w:eastAsia="el"/>
        </w:rPr>
      </w:pPr>
      <w:r>
        <w:rPr>
          <w:lang w:val="el" w:eastAsia="el"/>
        </w:rPr>
        <w:t>ε. η διερεύνηση, καταγραφή, ανάλυση και τεκμηρίωση αναγκών και απαιτήσεων της υπηρεσίας στον τομέα των ψηφιακών εφαρμογών,</w:t>
      </w:r>
    </w:p>
    <w:p>
      <w:pPr>
        <w:spacing w:before="240" w:after="240"/>
        <w:rPr>
          <w:lang w:val="el" w:eastAsia="el"/>
        </w:rPr>
      </w:pPr>
      <w:r>
        <w:rPr>
          <w:lang w:val="el" w:eastAsia="el"/>
        </w:rPr>
        <w:t>στ. η υποστήριξη των χρηστών σε κεντρικές διαδικτυ- ακές εφαρμογές του Υπουργείου,</w:t>
      </w:r>
    </w:p>
    <w:p>
      <w:pPr>
        <w:spacing w:before="240" w:after="240"/>
        <w:rPr>
          <w:lang w:val="el" w:eastAsia="el"/>
        </w:rPr>
      </w:pPr>
      <w:r>
        <w:rPr>
          <w:lang w:val="el" w:eastAsia="el"/>
        </w:rPr>
        <w:t>ζ. η παρακολούθηση της εκτέλεσης των συμβάσεων με εταιρείες παροχής υπηρεσιών πληροφορικής,</w:t>
      </w:r>
    </w:p>
    <w:p>
      <w:pPr>
        <w:spacing w:before="240" w:after="240"/>
        <w:rPr>
          <w:lang w:val="el" w:eastAsia="el"/>
        </w:rPr>
      </w:pPr>
      <w:r>
        <w:rPr>
          <w:lang w:val="el" w:eastAsia="el"/>
        </w:rPr>
        <w:t>η. η εξειδίκευση και εφαρμογή της πολιτικής ασφαλείας σχετικά με τη χρήση του δικτύου του Υπουργείου, θ. η συντήρηση δικτυακού εξοπλισμού και η μέριμνα για διαρκή διαθεσιμότητα αυτού,</w:t>
      </w:r>
    </w:p>
    <w:p>
      <w:pPr>
        <w:spacing w:before="240" w:after="240"/>
        <w:rPr>
          <w:lang w:val="el" w:eastAsia="el"/>
        </w:rPr>
      </w:pPr>
      <w:r>
        <w:rPr>
          <w:lang w:val="el" w:eastAsia="el"/>
        </w:rPr>
        <w:t>ι. η διαχείριση δικτύου και υπηρεσιών, καθώς και η μέριμνα για διαρκή διαθεσιμότητα αυτών,</w:t>
      </w:r>
    </w:p>
    <w:p>
      <w:pPr>
        <w:spacing w:before="240" w:after="240"/>
        <w:rPr>
          <w:lang w:val="el" w:eastAsia="el"/>
        </w:rPr>
      </w:pPr>
      <w:r>
        <w:rPr>
          <w:lang w:val="el" w:eastAsia="el"/>
        </w:rPr>
        <w:t>ια. η διαχείριση των δικτύων με παρακολούθηση και ανάλυση της απόδοσης με στόχο τη βελτίωση των επιδόσεων και εντοπισμό πιθανών ανεπιθύμητων εισβολέων,</w:t>
      </w:r>
    </w:p>
    <w:p>
      <w:pPr>
        <w:spacing w:before="240" w:after="240"/>
        <w:rPr>
          <w:lang w:val="el" w:eastAsia="el"/>
        </w:rPr>
      </w:pPr>
      <w:r>
        <w:rPr>
          <w:lang w:val="el" w:eastAsia="el"/>
        </w:rPr>
        <w:t>ιβ. η συντήρηση υλικού εξυπηρετητών και η μέριμνα για τη διαρκή διαθεσιμότητα αυτών,</w:t>
      </w:r>
    </w:p>
    <w:p>
      <w:pPr>
        <w:spacing w:before="240" w:after="240"/>
        <w:rPr>
          <w:lang w:val="el" w:eastAsia="el"/>
        </w:rPr>
      </w:pPr>
      <w:r>
        <w:rPr>
          <w:lang w:val="el" w:eastAsia="el"/>
        </w:rPr>
        <w:t>ιγ. η εγκατάσταση και συντήρηση λειτουργικών συστημάτων εξυπηρετητών, καθώς και ομάδων χρηστών και δικαιωμάτων,</w:t>
      </w:r>
    </w:p>
    <w:p>
      <w:pPr>
        <w:spacing w:before="240" w:after="240"/>
        <w:rPr>
          <w:lang w:val="el" w:eastAsia="el"/>
        </w:rPr>
      </w:pPr>
      <w:r>
        <w:rPr>
          <w:lang w:val="el" w:eastAsia="el"/>
        </w:rPr>
        <w:t>ιδ. η μέριμνα λήψης και τήρησης αντιγράφων ασφαλείας της κατάστασης των εξυπηρετητών, καθώς και των αρχείων των σκληρών δίσκων,</w:t>
      </w:r>
    </w:p>
    <w:p>
      <w:pPr>
        <w:spacing w:before="240" w:after="240"/>
        <w:rPr>
          <w:lang w:val="el" w:eastAsia="el"/>
        </w:rPr>
      </w:pPr>
      <w:r>
        <w:rPr>
          <w:lang w:val="el" w:eastAsia="el"/>
        </w:rPr>
        <w:t>ιε. η μέριμνα για διαθεσιμότητα εφεδρικών εξυπηρετη- τών και η υλοποίηση σχεδίου θέσης τους σε παραγωγική λειτουργία, καθώς και η εφαρμογή σχεδίου αποκατάστασης και επαναφοράς εξυπηρετητών που τίθενται εκτός λειτουργίας,</w:t>
      </w:r>
    </w:p>
    <w:p>
      <w:pPr>
        <w:spacing w:before="240" w:after="240"/>
        <w:rPr>
          <w:lang w:val="el" w:eastAsia="el"/>
        </w:rPr>
      </w:pPr>
      <w:r>
        <w:rPr>
          <w:lang w:val="el" w:eastAsia="el"/>
        </w:rPr>
        <w:t>ιστ. η σύνταξη τεχνικών προδιαγραφών εξυπηρετητών και εξοπλισμού δικτύου,</w:t>
      </w:r>
    </w:p>
    <w:p>
      <w:pPr>
        <w:spacing w:before="240" w:after="240"/>
        <w:rPr>
          <w:lang w:val="el" w:eastAsia="el"/>
        </w:rPr>
      </w:pPr>
      <w:r>
        <w:rPr>
          <w:lang w:val="el" w:eastAsia="el"/>
        </w:rPr>
        <w:t>ιζ. η υποστήριξη υλικού προσωπικών υπολογιστών, περιφερειακών και δικτυακών εκτυπωτών,</w:t>
      </w:r>
    </w:p>
    <w:p>
      <w:pPr>
        <w:spacing w:before="240" w:after="240"/>
        <w:rPr>
          <w:lang w:val="el" w:eastAsia="el"/>
        </w:rPr>
      </w:pPr>
      <w:r>
        <w:rPr>
          <w:lang w:val="el" w:eastAsia="el"/>
        </w:rPr>
        <w:t>ιη. η εγκατάσταση και υποστήριξη λειτουργικών συστημάτων και λογισμικού προσωπικών υπολογιστών χρηστών,</w:t>
      </w:r>
    </w:p>
    <w:p>
      <w:pPr>
        <w:spacing w:before="240" w:after="240"/>
        <w:rPr>
          <w:lang w:val="el" w:eastAsia="el"/>
        </w:rPr>
      </w:pPr>
      <w:r>
        <w:rPr>
          <w:lang w:val="el" w:eastAsia="el"/>
        </w:rPr>
        <w:t>ιθ. η εγκατάσταση και υποστήριξη δικτυακών δίσκων, κ. η τεχνική υποστήριξη χρηστών,</w:t>
      </w:r>
    </w:p>
    <w:p>
      <w:pPr>
        <w:spacing w:before="240" w:after="240"/>
        <w:rPr>
          <w:lang w:val="el" w:eastAsia="el"/>
        </w:rPr>
      </w:pPr>
      <w:r>
        <w:rPr>
          <w:lang w:val="el" w:eastAsia="el"/>
        </w:rPr>
        <w:t>κα. η σύνταξη τεχνικών προδιαγραφών υλικού προσωπικών υπολογιστών, περιφερειακών και δικτυακών εκτυπωτών,</w:t>
      </w:r>
    </w:p>
    <w:p>
      <w:pPr>
        <w:spacing w:before="240" w:after="240"/>
        <w:rPr>
          <w:lang w:val="el" w:eastAsia="el"/>
        </w:rPr>
      </w:pPr>
      <w:r>
        <w:rPr>
          <w:lang w:val="el" w:eastAsia="el"/>
        </w:rPr>
        <w:t>κβ. η ανάπτυξη, συντήρηση, υποστήριξη, λειτουργία και εκμετάλλευση των αποτελεσμάτων Πληροφοριακών Συστημάτων (Π.Σ.) και εφαρμογών που υποστηρίζουν το έργο των Υπηρεσιών του Υπουργείου,</w:t>
      </w:r>
    </w:p>
    <w:p>
      <w:pPr>
        <w:spacing w:before="240" w:after="240"/>
        <w:rPr>
          <w:lang w:val="el" w:eastAsia="el"/>
        </w:rPr>
      </w:pPr>
      <w:r>
        <w:rPr>
          <w:lang w:val="el" w:eastAsia="el"/>
        </w:rPr>
        <w:t>κγ. η διαλειτουργικότητα με εθνικούς και ευρωπαϊκούς φορείς, που αφορούν ιδίως την ανάπτυξη, συντήρηση και υποστήριξη των συστημάτων εφαρμογών του Υπουργείου,</w:t>
      </w:r>
    </w:p>
    <w:p>
      <w:pPr>
        <w:spacing w:before="240" w:after="240"/>
        <w:rPr>
          <w:lang w:val="el" w:eastAsia="el"/>
        </w:rPr>
      </w:pPr>
      <w:r>
        <w:rPr>
          <w:lang w:val="el" w:eastAsia="el"/>
        </w:rPr>
        <w:t>κδ. η ενοποίηση των διαφορετικών Πληροφοριακών Συστημάτων του Υπουργείου, εφαρμόζοντας τις βέλτιστες τεχνολογικές πρακτικές και συμβάλλοντας στη διαλειτουργικότητα, την εξοικονόμηση πόρων και την παροχή ποιοτικών και ασφαλών ψηφιακών υπηρεσιών προς τον πολίτη, την επιχείρηση και το κράτος,</w:t>
      </w:r>
    </w:p>
    <w:p>
      <w:pPr>
        <w:spacing w:before="240" w:after="240"/>
        <w:rPr>
          <w:lang w:val="el" w:eastAsia="el"/>
        </w:rPr>
      </w:pPr>
      <w:r>
        <w:rPr>
          <w:lang w:val="el" w:eastAsia="el"/>
        </w:rPr>
        <w:t>κε. η διασφάλιση της καλής και ασφαλούς λειτουργίας των τεχνικών υποδομών και του κτιριακού εξοπλισμού του Υπουργείου καθώς και η λήψη μέτρων πυρασφάλειας,</w:t>
      </w:r>
    </w:p>
    <w:p>
      <w:pPr>
        <w:spacing w:before="240" w:after="240"/>
        <w:rPr>
          <w:lang w:val="el" w:eastAsia="el"/>
        </w:rPr>
      </w:pPr>
      <w:r>
        <w:rPr>
          <w:lang w:val="el" w:eastAsia="el"/>
        </w:rPr>
        <w:t>κστ. η παρακολούθηση λειτουργίας μέσων επικοινωνίας και μεταφοράς, δικτύων φωτισμού και ύδρευσης, σε συνεργασία με τις συναρμόδιες Διευθύνσεις του Υπουργείου,</w:t>
      </w:r>
    </w:p>
    <w:p>
      <w:pPr>
        <w:spacing w:before="240" w:after="240"/>
        <w:rPr>
          <w:lang w:val="el" w:eastAsia="el"/>
        </w:rPr>
      </w:pPr>
      <w:r>
        <w:rPr>
          <w:lang w:val="el" w:eastAsia="el"/>
        </w:rPr>
        <w:t>κζ. η εκτέλεση τεχνικών εργασιών που αφορούν στην κατασκευή, επισκευή και συντήρηση της ιδιόκτητης ή μισθωμένης κτιριακής υποδομής των εγκαταστάσεων και του εξοπλισμού που χρησιμοποιούν οι υπηρεσίες του Υπουργείου,</w:t>
      </w:r>
    </w:p>
    <w:p>
      <w:pPr>
        <w:spacing w:before="240" w:after="240"/>
        <w:rPr>
          <w:lang w:val="el" w:eastAsia="el"/>
        </w:rPr>
      </w:pPr>
      <w:r>
        <w:rPr>
          <w:lang w:val="el" w:eastAsia="el"/>
        </w:rPr>
        <w:t>κη. ο προγραμματισμός και η εκτέλεση τακτικών ή έκτακτων τεχνικών εργασιών συντήρησης και βελτίωσης της κτιριακής υποδομής και των εγκαταστάσεων του Υπουργείου, με ίδια μέσα ή με ανάθεση σε εξωτερικά συνεργεία,</w:t>
      </w:r>
    </w:p>
    <w:p>
      <w:pPr>
        <w:spacing w:before="240" w:after="240"/>
        <w:rPr>
          <w:lang w:val="el" w:eastAsia="el"/>
        </w:rPr>
      </w:pPr>
      <w:r>
        <w:rPr>
          <w:lang w:val="el" w:eastAsia="el"/>
        </w:rPr>
        <w:t>κθ. η μελέτη ή και η επίβλεψη τεχνικών εργασιών κατασκευής ή επισκευής κτιριακής υποδομής και εγκαταστάσεων του Υπουργείου, με ίδια μέσα ή με ανάθεση σε τρίτους.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ΑΥΤΟΤΕΛΕΣ ΤΜΗΜΑ ΝΟΜΙΚΗΣ</w:t>
      </w:r>
    </w:p>
    <w:p>
      <w:pPr>
        <w:spacing w:before="240" w:after="240"/>
        <w:rPr>
          <w:lang w:val="el" w:eastAsia="el"/>
        </w:rPr>
      </w:pPr>
      <w:r>
        <w:rPr>
          <w:lang w:val="el" w:eastAsia="el"/>
        </w:rPr>
        <w:t>ΥΠΟΣΤΗΡΙΞΗΣ, ΚΟΙΝΟΒΟΥΛΕΥΤΙΚΟΥ</w:t>
      </w:r>
    </w:p>
    <w:p>
      <w:pPr>
        <w:spacing w:before="240" w:after="240"/>
        <w:rPr>
          <w:lang w:val="el" w:eastAsia="el"/>
        </w:rPr>
      </w:pPr>
      <w:r>
        <w:rPr>
          <w:lang w:val="el" w:eastAsia="el"/>
        </w:rPr>
        <w:t>ΕΛΕΓΧΟΥ ΚΑΙ ΝΟΜΟΘΕΤΙΚΗΣ ΠΡΩΤΟΒΟΥΛΙΑΣ</w:t>
      </w:r>
    </w:p>
    <w:p>
      <w:pPr>
        <w:spacing w:before="240" w:after="240"/>
        <w:rPr>
          <w:lang w:val="el" w:eastAsia="el"/>
        </w:rPr>
      </w:pPr>
      <w:r>
        <w:rPr>
          <w:lang w:val="el" w:eastAsia="el"/>
        </w:rPr>
        <w:t>Στην αρμοδιότητα του Αυτοτελούς Τμήματος Νομικής Υποστήριξης, Κοινοβουλευτικού Ελέγχου και Νομοθετικής Πρωτοβουλίας περιλαμβάνονται:</w:t>
      </w:r>
    </w:p>
    <w:p>
      <w:pPr>
        <w:spacing w:before="240" w:after="240"/>
        <w:rPr>
          <w:lang w:val="el" w:eastAsia="el"/>
        </w:rPr>
      </w:pPr>
      <w:r>
        <w:rPr>
          <w:lang w:val="el" w:eastAsia="el"/>
        </w:rPr>
        <w:t>α. ο συντονισμός, στο πλαίσιο άσκησης του Κοινοβουλευτικού Ελέγχου, των αρμόδιων υπηρεσιακών μονάδων και φορέων του Υπουργείου για τη συλλογή πληροφοριών και τη σύνταξη σχετικών απαντήσεων,</w:t>
      </w:r>
    </w:p>
    <w:p>
      <w:pPr>
        <w:spacing w:before="240" w:after="240"/>
        <w:rPr>
          <w:lang w:val="el" w:eastAsia="el"/>
        </w:rPr>
      </w:pPr>
      <w:r>
        <w:rPr>
          <w:lang w:val="el" w:eastAsia="el"/>
        </w:rPr>
        <w:t>β. η επεξεργασία των απαντήσεων αυτών, σε συνεργασία με το Γραφείο Υπουργού, η προώθησή τους, μέσα στις προβλεπόμενες προθεσμίες, στην Βουλή και η τήρηση αρχείου, σε φυσική και ψηφιακή μορφή, των εγγράφων απαντήσεων που αποστέλλονται κατά τα ανωτέρω στη Βουλή,</w:t>
      </w:r>
    </w:p>
    <w:p>
      <w:pPr>
        <w:spacing w:before="240" w:after="240"/>
        <w:rPr>
          <w:lang w:val="el" w:eastAsia="el"/>
        </w:rPr>
      </w:pPr>
      <w:r>
        <w:rPr>
          <w:lang w:val="el" w:eastAsia="el"/>
        </w:rPr>
        <w:t>γ. η συμμετοχή στο σχεδιασμό των νομοθετικών και κανονιστικών ρυθμίσεων, η επεξεργασία αυτών ύστερα από αίτημα των επιμέρους υπηρεσιών, η κατάρτιση των νομοσχεδίων που αναθέτει στο Τμήμα ο Υπουργός και η μέριμνα σε συνεργασία με τις αρμόδιες καθ’ ύλην υπηρεσίες για την ποιότητά τους. Επιπλέον, η φροντίδα προώθησης και η παρακολούθηση της διαδικασίας, μέχρι τη δημοσίευσή τους στο ΦΕΚ, των νομοθετικών κειμένων (νόμων, προεδρικών διαταγμάτων, κανονιστικών αποφάσεων) που καταρτίζονται από τις αρμόδιες κατά περίπτωση υπηρεσίες του Υπουργείου,</w:t>
      </w:r>
    </w:p>
    <w:p>
      <w:pPr>
        <w:spacing w:before="240" w:after="240"/>
        <w:rPr>
          <w:lang w:val="el" w:eastAsia="el"/>
        </w:rPr>
      </w:pPr>
      <w:r>
        <w:rPr>
          <w:lang w:val="el" w:eastAsia="el"/>
        </w:rPr>
        <w:t>δ. η φροντίδα για την ενημέρωση των Υπηρεσιών αυτών με τα νομοθετικά κείμενα που τις αφορούν, καθώς και η ενημέρωση του Υπουργού για κάθε εξέλιξη του ελληνικού, ευρωπαϊκού και διεθνούς θεσμικού πλαισίου,</w:t>
      </w:r>
    </w:p>
    <w:p>
      <w:pPr>
        <w:spacing w:before="240" w:after="240"/>
        <w:rPr>
          <w:lang w:val="el" w:eastAsia="el"/>
        </w:rPr>
      </w:pPr>
      <w:r>
        <w:rPr>
          <w:lang w:val="el" w:eastAsia="el"/>
        </w:rPr>
        <w:t>ε. η υποβολή εισηγήσεων προς τον Υπουργό σε νομικά ζητήματα που ανακύπτουν κατά τη θέσπιση και θέση σε εφαρμογή των κείμενων διατάξεων,</w:t>
      </w:r>
    </w:p>
    <w:p>
      <w:pPr>
        <w:spacing w:before="240" w:after="240"/>
        <w:rPr>
          <w:lang w:val="el" w:eastAsia="el"/>
        </w:rPr>
      </w:pPr>
      <w:r>
        <w:rPr>
          <w:lang w:val="el" w:eastAsia="el"/>
        </w:rPr>
        <w:t>στ. η συνεργασία με τις άλλες αρμόδιες Διευθύνσεις του Υπουργείου στην κατάρτιση, προώθηση και υποβολή των ερωτημάτων που απευθύνονται στο Γραφείο Νομικού Συμβούλου,</w:t>
      </w:r>
    </w:p>
    <w:p>
      <w:pPr>
        <w:spacing w:before="240" w:after="240"/>
        <w:rPr>
          <w:lang w:val="el" w:eastAsia="el"/>
        </w:rPr>
      </w:pPr>
      <w:r>
        <w:rPr>
          <w:lang w:val="el" w:eastAsia="el"/>
        </w:rPr>
        <w:t>ζ. η παροχή της αναγκαίας τεχνογνωσίας για την τήρηση των αρχών της καλής νομοθέτησης στις αρμόδιες καθ’ ύλη υπηρεσίες που αναλαμβάνουν την εκπόνηση ή την απλούστευση ρυθμίσεων,</w:t>
      </w:r>
    </w:p>
    <w:p>
      <w:pPr>
        <w:spacing w:before="240" w:after="240"/>
        <w:rPr>
          <w:lang w:val="el" w:eastAsia="el"/>
        </w:rPr>
      </w:pPr>
      <w:r>
        <w:rPr>
          <w:lang w:val="el" w:eastAsia="el"/>
        </w:rPr>
        <w:t>η. η διενέργεια διαβουλεύσεων με εκπροσώπους των κοινωνικών φορέων και ενδιαφερόμενων ομάδων, η μέριμνα, σε συνεργασία με τη Γενική Γραμματεία της Κυβέρνησης, για τη διενέργεια κοινωνικού διαλόγου και διαβουλεύσεων με εκπροσώπους των κοινωνικών φορέων και ενδιαφερόμενων ομάδων, η ευθύνη σύνταξης της Έκθεσης επί της δημόσιας διαβούλευσης επί νομοσχεδίων και η μέριμνα για την αποστολή της μέσω ηλεκτρονικού ταχυδρομείου στις ηλεκτρονικές διευθύνσεις από τις οποίες προήλθαν τα σχόλια,</w:t>
      </w:r>
    </w:p>
    <w:p>
      <w:pPr>
        <w:spacing w:before="240" w:after="240"/>
        <w:rPr>
          <w:lang w:val="el" w:eastAsia="el"/>
        </w:rPr>
      </w:pPr>
      <w:r>
        <w:rPr>
          <w:lang w:val="el" w:eastAsia="el"/>
        </w:rPr>
        <w:t>θ. η επισήμανση των νομοθετικών και κανονιστικών ρυθμίσεων του Υπουργείου Ψηφιακής Πολιτικής, Τηλεπικοινωνιών και Ενημέρωσης που χρήζουν απλούστευσης, αναμόρφωσης, κωδικοποίησης ή επικαιροποίησης,</w:t>
      </w:r>
    </w:p>
    <w:p>
      <w:pPr>
        <w:spacing w:before="240" w:after="240"/>
        <w:rPr>
          <w:lang w:val="el" w:eastAsia="el"/>
        </w:rPr>
      </w:pPr>
      <w:r>
        <w:rPr>
          <w:lang w:val="el" w:eastAsia="el"/>
        </w:rPr>
        <w:t>ι. η σύνταξη, σε συνεργασία με τις αρμόδιες υπηρεσίες, των αιτιολογικών εκθέσεων, των εκθέσεων αξιολόγησης αποτελεσμάτων εφαρμογής και των αναλύσεων συνεπειών ρυθμίσεων του ν. 4048/2012,</w:t>
      </w:r>
    </w:p>
    <w:p>
      <w:pPr>
        <w:spacing w:before="240" w:after="240"/>
        <w:rPr>
          <w:lang w:val="el" w:eastAsia="el"/>
        </w:rPr>
      </w:pPr>
      <w:r>
        <w:rPr>
          <w:lang w:val="el" w:eastAsia="el"/>
        </w:rPr>
        <w:t>ια. η συμμετοχή στις νομοπαρασκευαστικές επιτροπές του Υπουργείου και η τήρηση ηλεκτρονικού αρχείου των τελικών προτάσεων των εν λόγω επιτροπών,</w:t>
      </w:r>
    </w:p>
    <w:p>
      <w:pPr>
        <w:spacing w:before="240" w:after="240"/>
        <w:rPr>
          <w:lang w:val="el" w:eastAsia="el"/>
        </w:rPr>
      </w:pPr>
      <w:r>
        <w:rPr>
          <w:lang w:val="el" w:eastAsia="el"/>
        </w:rPr>
        <w:t>ιβ. η υποστήριξη των Υπηρεσιών με την απαραίτητη κωδικοποιημένη νομοθετική ύλη, η αναζήτηση σχετικής νομολογίας, η έρευνα σε νομικές βάσεις δεδομένων, η τήρηση, παρακολούθηση και ενημέρωση αρχείου (κω- δικοποιημένης βάσης δεδομένων) με την εθνική, ευρωπαϊκή και διεθνή νομοθεσία σε θέματα αρμοδιότητας του Υπουργείου,</w:t>
      </w:r>
    </w:p>
    <w:p>
      <w:pPr>
        <w:spacing w:before="240" w:after="240"/>
        <w:rPr>
          <w:lang w:val="el" w:eastAsia="el"/>
        </w:rPr>
      </w:pPr>
      <w:r>
        <w:rPr>
          <w:lang w:val="el" w:eastAsia="el"/>
        </w:rPr>
        <w:t>ιγ. η διαρκής ενημέρωση των Υπηρεσιών του Υπουργείου επί των δημοσιευόμενων στην Εφημερίδα της Κυβέρνησης νόμων και κανονιστικών εν γένει πράξεων,</w:t>
      </w:r>
    </w:p>
    <w:p>
      <w:pPr>
        <w:spacing w:before="240" w:after="240"/>
        <w:rPr>
          <w:lang w:val="el" w:eastAsia="el"/>
        </w:rPr>
      </w:pPr>
      <w:r>
        <w:rPr>
          <w:lang w:val="el" w:eastAsia="el"/>
        </w:rPr>
        <w:t>ιδ. η εγκατάσταση και τήρηση κωδικοποιημένης βάσης δεδομένων, κανονιστικών κειμένων και εγκυκλίων, που αφορούν στις λειτουργίες του Υπουργείου,</w:t>
      </w:r>
    </w:p>
    <w:p>
      <w:pPr>
        <w:spacing w:before="240" w:after="240"/>
        <w:rPr>
          <w:lang w:val="el" w:eastAsia="el"/>
        </w:rPr>
      </w:pPr>
      <w:r>
        <w:rPr>
          <w:lang w:val="el" w:eastAsia="el"/>
        </w:rPr>
        <w:t>ιε. η συγκέντρωση των προς κωδικοποίηση διατάξεων και εγκυκλίων από τις αρμόδιες καθ’ ύλην Υπηρεσίες του Υπουργείου ή άλλων συναρμόδιων Υπουργείων, η ταξινόμηση και ομαδοποίηση της ύλης, η κατάταξη αυτής σε ενότητες διατάξεων και εγκυκλίων, η παρουσίαση του έργου, η διανομή στους αποδέκτες των αντιτύπων του έργου,</w:t>
      </w:r>
    </w:p>
    <w:p>
      <w:pPr>
        <w:spacing w:before="240" w:after="240"/>
        <w:rPr>
          <w:lang w:val="el" w:eastAsia="el"/>
        </w:rPr>
      </w:pPr>
      <w:r>
        <w:rPr>
          <w:lang w:val="el" w:eastAsia="el"/>
        </w:rPr>
        <w:t>ιστ. η μέριμνα για τη συγκέντρωση, ταξινόμηση και διοικητική κωδικοποίηση της νομοθεσίας που αφορά σε βασικές επιχειρησιακές λειτουργίες του Υπουργείου, ιζ. η συλλογή, ταξινόμηση και προώθηση στην Κεντρική Επιτροπή Κωδικοποίησης της Γενικής Γραμματείας της Κυβέρνησης του ν. 3133/2003, κωδικοποιημένων ρυθμίσεων ή ρυθμίσεων των νομικών πεδίων στα οποία εντοπίζεται η ανάγκη αναμόρφωσης,</w:t>
      </w:r>
    </w:p>
    <w:p>
      <w:pPr>
        <w:spacing w:before="240" w:after="240"/>
        <w:rPr>
          <w:lang w:val="el" w:eastAsia="el"/>
        </w:rPr>
      </w:pPr>
      <w:r>
        <w:rPr>
          <w:lang w:val="el" w:eastAsia="el"/>
        </w:rPr>
        <w:t>ιη. η συνεργασία με την Ενιαία Ανεξάρτητη Αρχή Δημοσίων Συμβάσεων (ΕΑΑΔΗΣΥ), την Αρχή Εξέτασης Προδικαστικών Προσφυγών (ΑΕΠΠ) και τις αρμόδιες υπηρεσίες του Υπουργείου, για την κατάρτιση προτύπων προσκλήσεων, προκηρύξεων και συμβάσεων για έργα, καθώς και για προμήθειες υπηρεσιών, εξοπλισμού, λογισμικού, δικτύων και υλικού Τεχνολογιών Πληροφορικής και Επικοινωνιών (ΤΠΕ),</w:t>
      </w:r>
    </w:p>
    <w:p>
      <w:pPr>
        <w:spacing w:before="240" w:after="240"/>
        <w:rPr>
          <w:lang w:val="el" w:eastAsia="el"/>
        </w:rPr>
      </w:pPr>
      <w:r>
        <w:rPr>
          <w:lang w:val="el" w:eastAsia="el"/>
        </w:rPr>
        <w:t>ιθ. η συνδρομή των υπηρεσιών του Υπουργείου κατά τη σύνταξη απόψεων σε υποθέσεις προδικαστικού και δικαστικού χαρακτήρα (ενδεικτικά σε πολιτικά - διοικητικά δικαστήρια, σε δικαστήρια της ΕΕ, σε υποθέσεις eu-pilot),</w:t>
      </w:r>
    </w:p>
    <w:p>
      <w:pPr>
        <w:spacing w:before="240" w:after="240"/>
        <w:rPr>
          <w:lang w:val="el" w:eastAsia="el"/>
        </w:rPr>
      </w:pPr>
      <w:r>
        <w:rPr>
          <w:lang w:val="el" w:eastAsia="el"/>
        </w:rPr>
        <w:t>κ. η συνδρομή των υπηρεσιών του Υπουργείου κατά την εναρμόνιση Οδηγιών της ΕΕ ή άλλων κανονιστικών πράξεων διεθνών οργανισμών,</w:t>
      </w:r>
    </w:p>
    <w:p>
      <w:pPr>
        <w:spacing w:before="240" w:after="240"/>
        <w:rPr>
          <w:lang w:val="el" w:eastAsia="el"/>
        </w:rPr>
      </w:pPr>
      <w:r>
        <w:rPr>
          <w:lang w:val="el" w:eastAsia="el"/>
        </w:rPr>
        <w:t>κα. η νομική υποστήριξη των υπηρεσιών του Υπουργείου, σε θέματα δικαίου, διαγωνισμών και συμβάσεων, η οποία συνίσταται:</w:t>
      </w:r>
    </w:p>
    <w:p>
      <w:pPr>
        <w:spacing w:before="240" w:after="240"/>
        <w:rPr>
          <w:lang w:val="el" w:eastAsia="el"/>
        </w:rPr>
      </w:pPr>
      <w:r>
        <w:rPr>
          <w:lang w:val="el" w:eastAsia="el"/>
        </w:rPr>
        <w:t>αα. στη διαβίβαση δικαστικών εγγράφων στις καθ’ ύλην αρμόδιες Υπηρεσίες για την έγκαιρη υποβολή απόψεων στα αρμόδια Δικαστήρια και την τήρηση των σχετικών μητρώων,</w:t>
      </w:r>
    </w:p>
    <w:p>
      <w:pPr>
        <w:spacing w:before="240" w:after="240"/>
        <w:rPr>
          <w:lang w:val="el" w:eastAsia="el"/>
        </w:rPr>
      </w:pPr>
      <w:r>
        <w:rPr>
          <w:lang w:val="el" w:eastAsia="el"/>
        </w:rPr>
        <w:t>ββ. στην έκδοση αποφάσεων για την νομική κάλυψη υπαλλήλων σύμφωνα με την κείμενη νομοθεσία,</w:t>
      </w:r>
    </w:p>
    <w:p>
      <w:pPr>
        <w:spacing w:before="240" w:after="240"/>
        <w:rPr>
          <w:lang w:val="el" w:eastAsia="el"/>
        </w:rPr>
      </w:pPr>
      <w:r>
        <w:rPr>
          <w:lang w:val="el" w:eastAsia="el"/>
        </w:rPr>
        <w:t>γγ. στην υποβολή εισηγήσεων σε θέματα ερμηνείας των κείμενων διατάξεων,</w:t>
      </w:r>
    </w:p>
    <w:p>
      <w:pPr>
        <w:spacing w:before="240" w:after="240"/>
        <w:rPr>
          <w:lang w:val="el" w:eastAsia="el"/>
        </w:rPr>
      </w:pPr>
      <w:r>
        <w:rPr>
          <w:lang w:val="el" w:eastAsia="el"/>
        </w:rPr>
        <w:t>κβ. η συνδρομή στις αρμόδιες κατά περίπτωση υπηρεσίες του Υπουργείου για την επεξεργασία και σύνταξη των σχεδίων συμβάσεων κάθε είδους, εκτελέσεων έργων, αναθέσεων, μελετών, προκηρύξεων, συμφωνιών και μνημονίων με την παροχή κάθε αναγκαίας τεχνογνωσίας.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ΑΥΤΟΤΕΛΕΣ ΤMHMA ΕΣΩΤΕΡΙΚΟΥ ΕΛΕΓΧΟΥ</w:t>
      </w:r>
    </w:p>
    <w:p>
      <w:pPr>
        <w:pStyle w:val="MainText"/>
        <w:spacing w:before="120" w:after="0"/>
        <w:rPr>
          <w:lang w:val="el" w:eastAsia="el"/>
        </w:rPr>
      </w:pPr>
      <w:r>
        <w:rPr>
          <w:b/>
          <w:bCs/>
          <w:lang w:val="el" w:eastAsia="el"/>
        </w:rPr>
        <w:t>1.</w:t>
      </w:r>
      <w:r>
        <w:rPr>
          <w:lang w:val="el" w:eastAsia="el"/>
        </w:rPr>
        <w:t xml:space="preserve"> Το Αυτοτελές Τμήμα Εσωτερικού Ελέγχου έχει ως σκοπό την άσκηση εσωτερικού ελέγχου, ώστε να βελτιωθεί η αποτελεσματικότητα των διαδικασιών που δι- έπουν τη λειτουργία του Υπουργείου, των διαδικασιών διαχείρισης διοικητικών κινδύνων και των διαδικασιών ελέγχου (άρθ. 12 του ν. 3492/2006, όπως ισχύει).</w:t>
      </w:r>
    </w:p>
    <w:p>
      <w:pPr>
        <w:pStyle w:val="MainText"/>
        <w:spacing w:before="120" w:after="0"/>
        <w:rPr>
          <w:lang w:val="el" w:eastAsia="el"/>
        </w:rPr>
      </w:pPr>
      <w:r>
        <w:rPr>
          <w:b/>
          <w:bCs/>
          <w:lang w:val="el" w:eastAsia="el"/>
        </w:rPr>
        <w:t>2.</w:t>
      </w:r>
      <w:r>
        <w:rPr>
          <w:lang w:val="el" w:eastAsia="el"/>
        </w:rPr>
        <w:t xml:space="preserve"> Στις αρμοδιότητες του ΑΥΤΟΤΕΛΟΥΣ ΤΜΗΜΑΤΟΣ ΕΣΩΤΕΡΙΚΟΥ ΕΛΕΓΧΟΥ περιλαμβάνονται:</w:t>
      </w:r>
    </w:p>
    <w:p>
      <w:pPr>
        <w:spacing w:before="240" w:after="240"/>
        <w:rPr>
          <w:lang w:val="el" w:eastAsia="el"/>
        </w:rPr>
      </w:pPr>
      <w:r>
        <w:rPr>
          <w:lang w:val="el" w:eastAsia="el"/>
        </w:rPr>
        <w:t>α. Η παροχή ελεγκτικών - συμβουλευτικών αρμοδιοτήτων, όπως:</w:t>
      </w:r>
    </w:p>
    <w:p>
      <w:pPr>
        <w:spacing w:before="240" w:after="240"/>
        <w:rPr>
          <w:lang w:val="el" w:eastAsia="el"/>
        </w:rPr>
      </w:pPr>
      <w:r>
        <w:rPr>
          <w:lang w:val="el" w:eastAsia="el"/>
        </w:rPr>
        <w:t>αα. ο έλεγχος επάρκειας του συστήματος εσωτερικού ελέγχου (internal control) του Υπουργείου και η εισήγηση των σχετικών βελτιωτικών προτάσεων,</w:t>
      </w:r>
    </w:p>
    <w:p>
      <w:pPr>
        <w:spacing w:before="240" w:after="240"/>
        <w:rPr>
          <w:lang w:val="el" w:eastAsia="el"/>
        </w:rPr>
      </w:pPr>
      <w:r>
        <w:rPr>
          <w:lang w:val="el" w:eastAsia="el"/>
        </w:rPr>
        <w:t>αα. 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spacing w:before="240" w:after="240"/>
        <w:rPr>
          <w:lang w:val="el" w:eastAsia="el"/>
        </w:rPr>
      </w:pPr>
      <w:r>
        <w:rPr>
          <w:lang w:val="el" w:eastAsia="el"/>
        </w:rPr>
        <w:t>ββ. 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 γγ. η αξιολόγηση του προγραμματισμού του σχεδια- σμού και της εκτέλεσης των λειτουργιών του Υπουργείου, δδ. 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spacing w:before="240" w:after="240"/>
        <w:rPr>
          <w:lang w:val="el" w:eastAsia="el"/>
        </w:rPr>
      </w:pPr>
      <w:r>
        <w:rPr>
          <w:lang w:val="el" w:eastAsia="el"/>
        </w:rPr>
        <w:t>εε. ο έλεγχος πληροφοριακών συστημάτων, προκει- μένου να διαπιστωθεί κατά πόσον επιτυγχάνουν τους σκοπούς τους και εάν έχουν ενσωματωθεί σε αυτά επαρκείς ασφαλιστικές δικλίδες / μηχανισμοί ελέγχου, η διασφάλιση της αποτελεσματικότητας και συμβατότητας των πληροφοριακών συστημάτων του Υπουργείου και η ευθυγράμμιση τους με την εθνική στρατηγική για την ηλεκτρονική διακυβέρνηση,</w:t>
      </w:r>
    </w:p>
    <w:p>
      <w:pPr>
        <w:spacing w:before="240" w:after="240"/>
        <w:rPr>
          <w:lang w:val="el" w:eastAsia="el"/>
        </w:rPr>
      </w:pPr>
      <w:r>
        <w:rPr>
          <w:lang w:val="el" w:eastAsia="el"/>
        </w:rPr>
        <w:t>στστ. η διαβεβαίωση περί της ακρίβειας, της αξιοπιστίας και της έγκαιρης προετοιμασίας των χρηματοοικονομικών (και λοιπών) αναφορών,</w:t>
      </w:r>
    </w:p>
    <w:p>
      <w:pPr>
        <w:spacing w:before="240" w:after="240"/>
        <w:rPr>
          <w:lang w:val="el" w:eastAsia="el"/>
        </w:rPr>
      </w:pPr>
      <w:r>
        <w:rPr>
          <w:lang w:val="el" w:eastAsia="el"/>
        </w:rPr>
        <w:t>β. η παροχή διαβεβαίωσης περί της επάρκειας των συστημάτων διαχείρισης και ελέγχου του Υπουργείου,</w:t>
      </w:r>
    </w:p>
    <w:p>
      <w:pPr>
        <w:spacing w:before="240" w:after="240"/>
        <w:rPr>
          <w:lang w:val="el" w:eastAsia="el"/>
        </w:rPr>
      </w:pPr>
      <w:r>
        <w:rPr>
          <w:lang w:val="el" w:eastAsia="el"/>
        </w:rPr>
        <w:t>γ. η διενέργεια τακτικού ελέγχου των παγίων προκαταβολών του Υπουργείου,</w:t>
      </w:r>
    </w:p>
    <w:p>
      <w:pPr>
        <w:spacing w:before="240" w:after="240"/>
        <w:rPr>
          <w:lang w:val="el" w:eastAsia="el"/>
        </w:rPr>
      </w:pPr>
      <w:r>
        <w:rPr>
          <w:lang w:val="el" w:eastAsia="el"/>
        </w:rPr>
        <w:t>δ. η διενέργεια οικονομικού και διαχειριστικού ελέγχου των δημοσίων υπολόγων και δημοσίων διαχειρίσεων που υπάγονται στο Υπουργείο,</w:t>
      </w:r>
    </w:p>
    <w:p>
      <w:pPr>
        <w:spacing w:before="240" w:after="240"/>
        <w:rPr>
          <w:lang w:val="el" w:eastAsia="el"/>
        </w:rPr>
      </w:pPr>
      <w:r>
        <w:rPr>
          <w:lang w:val="el" w:eastAsia="el"/>
        </w:rPr>
        <w:t>ε. η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spacing w:before="240" w:after="240"/>
        <w:rPr>
          <w:lang w:val="el" w:eastAsia="el"/>
        </w:rPr>
      </w:pPr>
      <w:r>
        <w:rPr>
          <w:lang w:val="el" w:eastAsia="el"/>
        </w:rPr>
        <w:t>στ. η υποβολή της έκθεσης εσωτερικού ελέγχου στον υπουργό με κοινοποίηση στις Υπηρεσίες που έχουν αρμοδιότητα για το σχεδιασμό και τη λειτουργία του συστήματος που ελέγχθηκε και η περιοδική παρακολούθηση και αξιολόγηση των διορθωτικών ή προληπτικών ενεργειών που πραγματοποιούνται από τις υπηρεσίες,</w:t>
      </w:r>
    </w:p>
    <w:p>
      <w:pPr>
        <w:spacing w:before="240" w:after="240"/>
        <w:rPr>
          <w:lang w:val="el" w:eastAsia="el"/>
        </w:rPr>
      </w:pPr>
      <w:r>
        <w:rPr>
          <w:lang w:val="el" w:eastAsia="el"/>
        </w:rPr>
        <w:t>ζ. η σύνταξη ενδιάμεσης και ετήσιας έκθεσης, στις οποίες καταγράφονται οι δραστηριότητες και τα αποτελέσματα του εσωτερικού ελέγχου.</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ΔΙΑΡΘΡΩΣΗ ΚΑΙ ΑΡΜΟΔΙΟΤΗΤΕΣ ΤΗΣ ΓΕΝΙΚΗΣ ΓΡΑΜΜΑΤΕΙΑΣ ΨΗΦΙΑΚΗΣ ΠΟΛΙΤΙΚΗΣ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ΓΕΝΙΚΗ ΓΡΑΜΜΑΤΕΙΑ ΨΗΦΙΑΚΗΣ ΠΟΛΙΤΙΚΗΣ</w:t>
      </w:r>
    </w:p>
    <w:p>
      <w:pPr>
        <w:pStyle w:val="MainText"/>
        <w:spacing w:before="120" w:after="0"/>
        <w:rPr>
          <w:lang w:val="el" w:eastAsia="el"/>
        </w:rPr>
      </w:pPr>
      <w:r>
        <w:rPr>
          <w:b/>
          <w:bCs/>
          <w:lang w:val="el" w:eastAsia="el"/>
        </w:rPr>
        <w:t>1.</w:t>
      </w:r>
      <w:r>
        <w:rPr>
          <w:lang w:val="el" w:eastAsia="el"/>
        </w:rPr>
        <w:t xml:space="preserve"> Η Γενική Γραμματεία Ψηφιακής Πολιτικής έχει ως αποστολή το σχεδιασμό και την κατάρτιση της Εθνικής Ψηφιακής Στρατηγικής (ΕΨΣ), με έμφαση στην Ψηφιακή Ενιαία Αγορά και στις ΤΠΕ, συμπεριλαμβανομένης της Ηλεκτρονικής Διακυβέρνησης, και την υποβολή της στον Υπουργό προς έγκριση. Επίσης, την παρακολούθηση της εφαρμογής της, την αποτίμηση και τον συντονισμό των Υπουργείων αναφορικά με τις επιμέρους δράσεις υλοποίησης της ΕΨΣ. Την εποπτεία και την αποτίμηση της υλοποίησης της ΕΨΣ, τη διατύπωση σχετικών προτάσεων στα αρμόδια Υπουργεία και φορείς και τη διεθνή εκπροσώπηση της χώρας για θέματα που εμπίπτουν στις αρμοδιότητές της.</w:t>
      </w:r>
    </w:p>
    <w:p>
      <w:pPr>
        <w:pStyle w:val="MainText"/>
        <w:spacing w:before="120" w:after="0"/>
        <w:rPr>
          <w:lang w:val="el" w:eastAsia="el"/>
        </w:rPr>
      </w:pPr>
      <w:r>
        <w:rPr>
          <w:b/>
          <w:bCs/>
          <w:lang w:val="el" w:eastAsia="el"/>
        </w:rPr>
        <w:t>2.</w:t>
      </w:r>
      <w:r>
        <w:rPr>
          <w:lang w:val="el" w:eastAsia="el"/>
        </w:rPr>
        <w:t xml:space="preserve"> Από το πεδίο εφαρμογής των αρμοδιοτήτων της Γενικής Γραμματείας Ψηφιακής Πολιτικής εξαιρούνται:</w:t>
      </w:r>
    </w:p>
    <w:p>
      <w:pPr>
        <w:spacing w:before="240" w:after="240"/>
        <w:rPr>
          <w:lang w:val="el" w:eastAsia="el"/>
        </w:rPr>
      </w:pPr>
      <w:r>
        <w:rPr>
          <w:lang w:val="el" w:eastAsia="el"/>
        </w:rPr>
        <w:t>α. Τα διαβαθμισμένα συστήματα επικοινωνιών και πληροφορικής του δημόσιου τομέα.</w:t>
      </w:r>
    </w:p>
    <w:p>
      <w:pPr>
        <w:spacing w:before="240" w:after="240"/>
        <w:rPr>
          <w:lang w:val="el" w:eastAsia="el"/>
        </w:rPr>
      </w:pPr>
      <w:r>
        <w:rPr>
          <w:lang w:val="el" w:eastAsia="el"/>
        </w:rPr>
        <w:t>β. Τα συστήματα επικοινωνιών και πληροφορικής (Σ.Ε.Π.) της Εθνικής Υπηρεσίας Πληροφοριών (Ε.Υ.Π.).</w:t>
      </w:r>
    </w:p>
    <w:p>
      <w:pPr>
        <w:pStyle w:val="MainText"/>
        <w:spacing w:before="120" w:after="0"/>
        <w:rPr>
          <w:lang w:val="el" w:eastAsia="el"/>
        </w:rPr>
      </w:pPr>
      <w:r>
        <w:rPr>
          <w:b/>
          <w:bCs/>
          <w:lang w:val="el" w:eastAsia="el"/>
        </w:rPr>
        <w:t>3.</w:t>
      </w:r>
      <w:r>
        <w:rPr>
          <w:lang w:val="el" w:eastAsia="el"/>
        </w:rPr>
        <w:t xml:space="preserve"> Η Γενική Γραμματεία Ψηφιακής Πολιτικής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τη Διεύθυνση Στρατηγικού Σχεδιασμού, Προτύπων και Αξιολόγησης</w:t>
      </w:r>
    </w:p>
    <w:p>
      <w:pPr>
        <w:pStyle w:val="StructureList1"/>
        <w:spacing w:before="120" w:after="0"/>
        <w:rPr>
          <w:lang w:val="el" w:eastAsia="el"/>
        </w:rPr>
      </w:pPr>
      <w:r>
        <w:rPr>
          <w:lang w:val="el" w:eastAsia="el"/>
        </w:rPr>
        <w:t>β)</w:t>
      </w:r>
      <w:r>
        <w:rPr>
          <w:lang w:val="en" w:eastAsia="en"/>
        </w:rPr>
        <w:tab/>
      </w:r>
      <w:r>
        <w:rPr>
          <w:lang w:val="el" w:eastAsia="el"/>
        </w:rPr>
        <w:t>τη Διεύθυνση Έργων Δημόσιου Τομέα</w:t>
      </w:r>
    </w:p>
    <w:p>
      <w:pPr>
        <w:pStyle w:val="StructureList1"/>
        <w:spacing w:before="120" w:after="0"/>
        <w:rPr>
          <w:lang w:val="el" w:eastAsia="el"/>
        </w:rPr>
      </w:pPr>
      <w:r>
        <w:rPr>
          <w:lang w:val="el" w:eastAsia="el"/>
        </w:rPr>
        <w:t>γ)</w:t>
      </w:r>
      <w:r>
        <w:rPr>
          <w:lang w:val="en" w:eastAsia="en"/>
        </w:rPr>
        <w:tab/>
      </w:r>
      <w:r>
        <w:rPr>
          <w:lang w:val="el" w:eastAsia="el"/>
        </w:rPr>
        <w:t>τη Διεύθυνση Κυβερνοασφάλειας.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ΔΙΕΥΘΥΝΣΗ ΣΤΡΑΤΗΓΙΚΟΥ ΣΧΕΔΙΑΣΜΟΥ, ΠΡΟΤΥΠΩΝ ΚΑΙ ΑΞΙΟΛΟΓΗΣΗΣ</w:t>
      </w:r>
    </w:p>
    <w:p>
      <w:pPr>
        <w:pStyle w:val="MainText"/>
        <w:spacing w:before="120" w:after="0"/>
        <w:rPr>
          <w:lang w:val="el" w:eastAsia="el"/>
        </w:rPr>
      </w:pPr>
      <w:r>
        <w:rPr>
          <w:b/>
          <w:bCs/>
          <w:lang w:val="el" w:eastAsia="el"/>
        </w:rPr>
        <w:t>1.</w:t>
      </w:r>
      <w:r>
        <w:rPr>
          <w:lang w:val="el" w:eastAsia="el"/>
        </w:rPr>
        <w:t xml:space="preserve"> Η Διεύθυνση Στρατηγικού Σχεδιασμού, Προτύπων και Αξιολόγησης συγκροτείται από τα ακόλουθα Τμήματα:</w:t>
      </w:r>
    </w:p>
    <w:p>
      <w:pPr>
        <w:spacing w:before="240" w:after="240"/>
        <w:rPr>
          <w:lang w:val="el" w:eastAsia="el"/>
        </w:rPr>
      </w:pPr>
      <w:r>
        <w:rPr>
          <w:lang w:val="el" w:eastAsia="el"/>
        </w:rPr>
        <w:t>α. Τμήμα Ψηφιακής Στρατηγικής</w:t>
      </w:r>
    </w:p>
    <w:p>
      <w:pPr>
        <w:spacing w:before="240" w:after="240"/>
        <w:rPr>
          <w:lang w:val="el" w:eastAsia="el"/>
        </w:rPr>
      </w:pPr>
      <w:r>
        <w:rPr>
          <w:lang w:val="el" w:eastAsia="el"/>
        </w:rPr>
        <w:t>β. Τμήμα Ηλεκτρονικής Διακυβέρνησης</w:t>
      </w:r>
    </w:p>
    <w:p>
      <w:pPr>
        <w:spacing w:before="240" w:after="240"/>
        <w:rPr>
          <w:lang w:val="el" w:eastAsia="el"/>
        </w:rPr>
      </w:pPr>
      <w:r>
        <w:rPr>
          <w:lang w:val="el" w:eastAsia="el"/>
        </w:rPr>
        <w:t>γ. Τμήμα Προτύπων</w:t>
      </w:r>
    </w:p>
    <w:p>
      <w:pPr>
        <w:spacing w:before="240" w:after="240"/>
        <w:rPr>
          <w:lang w:val="el" w:eastAsia="el"/>
        </w:rPr>
      </w:pPr>
      <w:r>
        <w:rPr>
          <w:lang w:val="el" w:eastAsia="el"/>
        </w:rPr>
        <w:t>δ. Τμήμα Αξιολόγησης</w:t>
      </w:r>
    </w:p>
    <w:p>
      <w:pPr>
        <w:pStyle w:val="MainText"/>
        <w:spacing w:before="120" w:after="0"/>
        <w:rPr>
          <w:lang w:val="el" w:eastAsia="el"/>
        </w:rPr>
      </w:pPr>
      <w:r>
        <w:rPr>
          <w:b/>
          <w:bCs/>
          <w:lang w:val="el" w:eastAsia="el"/>
        </w:rPr>
        <w:t>2.</w:t>
      </w:r>
      <w:r>
        <w:rPr>
          <w:lang w:val="el" w:eastAsia="el"/>
        </w:rPr>
        <w:t xml:space="preserve"> Στο ΤΜΗΜΑ ΨΗΦΙΑΚΗΣ ΣΤΡΑΤΗΓΙΚΗΣ περιλαμβάνονται οι κάτωθι αρμοδιότητες:</w:t>
      </w:r>
    </w:p>
    <w:p>
      <w:pPr>
        <w:spacing w:before="240" w:after="240"/>
        <w:rPr>
          <w:lang w:val="el" w:eastAsia="el"/>
        </w:rPr>
      </w:pPr>
      <w:r>
        <w:rPr>
          <w:lang w:val="el" w:eastAsia="el"/>
        </w:rPr>
        <w:t>α. καταρτίζει πενταετές σχέδιο για την Εθνική Ψηφιακή Στρατηγική, λαμβάνοντας υπόψη τον αντίστοιχο στρατηγικό σχεδιασμό της ΕΕ, τις προτάσεις των Υπουργείων και των εμπλεκόμενων φορέων, συντονίζει και εποπτεύει την υλοποίησή του,</w:t>
      </w:r>
    </w:p>
    <w:p>
      <w:pPr>
        <w:spacing w:before="240" w:after="240"/>
        <w:rPr>
          <w:lang w:val="el" w:eastAsia="el"/>
        </w:rPr>
      </w:pPr>
      <w:r>
        <w:rPr>
          <w:lang w:val="el" w:eastAsia="el"/>
        </w:rPr>
        <w:t>β. παρακολουθεί τις ευρωπαϊκές και διεθνείς εξελίξεις στους τομείς της ψηφιακής ανάπτυξης και πολιτικής και συντονίζει τους κατά περίπτωση εμπλεκόμενους φορείς για τη διαμόρφωση των εθνικών θέσεων σε σχέση με τη Ψηφιακή Στρατηγική της Ευρωπαϊκής Ένωσης, συμπερι- λαμβανομένης της στρατηγικής για την Ψηφιακή Ενιαία Αγορά για θέματα του Τμήματος,</w:t>
      </w:r>
    </w:p>
    <w:p>
      <w:pPr>
        <w:spacing w:before="240" w:after="240"/>
        <w:rPr>
          <w:lang w:val="el" w:eastAsia="el"/>
        </w:rPr>
      </w:pPr>
      <w:r>
        <w:rPr>
          <w:lang w:val="el" w:eastAsia="el"/>
        </w:rPr>
        <w:t>γ. συντονίζει τα Υπουργεία και τους κατά περίπτωση εμπλεκόμενους φορείς, δημόσιους και ιδιωτικούς, για την κατάρτιση των επιμέρους σχεδίων δράσης για την υλοποίηση της ΕΨΣ και εποπτεύει την υλοποίησή τους, δ. διαμορφώνει, σε συνεργασία με την Διεύθυνση Έργων Δημόσιου Τομέα, ένα σύγχρονο πλαίσιο παραγωγής έργων, καθορίζει τη διαδικασία υποβολής των σχετικών προτάσεων των φορέων του Δημοσίου και του ευρύτερου Δημόσιου Τομέα στη ΓΓΨΠ για έγκριση και εκδίδει τις σχετικές προσκλήσεις,</w:t>
      </w:r>
    </w:p>
    <w:p>
      <w:pPr>
        <w:spacing w:before="240" w:after="240"/>
        <w:rPr>
          <w:lang w:val="el" w:eastAsia="el"/>
        </w:rPr>
      </w:pPr>
      <w:r>
        <w:rPr>
          <w:lang w:val="el" w:eastAsia="el"/>
        </w:rPr>
        <w:t>ε. στην περίπτωση συγχρηματοδοτούμενων έργων και δράσεων ΤΠΕ, μετά την έγκρισή τους από τη ΓΓΨΠ, συνεργάζεται με τα Υπουργεία, τις Επιτελικές Δομές ΕΣΠΑ των Υπουργείων και τις Περιφέρειες για τη διαμόρφωση των αντίστοιχων Προσκλήσεων, από τις Διαχειριστικές Αρχές των Επιχειρησιακών Προγραμμάτων, σύμφωνων με την ΕΨΣ, οι οποίες χρηματοδοτούνται μέσω των Επιχειρησιακών Προγραμμάτων του ΕΣΠΑ και άλλων χρηματοδοτικών εργαλείων. Με την ίδια διαδικασία καταρτίζεται ο Ετήσιος Προγραμματισμός Προσκλήσεων των Επιχειρησιακών Προγραμμάτων του ΕΣΠΑ, ο οποίος επικαιροποιείται όποτε απαιτείται,</w:t>
      </w:r>
    </w:p>
    <w:p>
      <w:pPr>
        <w:spacing w:before="240" w:after="240"/>
        <w:rPr>
          <w:lang w:val="el" w:eastAsia="el"/>
        </w:rPr>
      </w:pPr>
      <w:r>
        <w:rPr>
          <w:lang w:val="el" w:eastAsia="el"/>
        </w:rPr>
        <w:t>στ. σχεδιάζει, σε συνεργασία με τις υπηρεσίες των συναρμόδιων Υπουργείων και εισηγείται τις δράσεις κρατικών ενισχύσεων, τα προγράμματα εκπαίδευσης και δια βίου μάθησης και τα προγράμματα έρευνας και καινοτομίας που αφορούν σε ΤΠΕ και παρακολουθεί την υλοποίησή τους,</w:t>
      </w:r>
    </w:p>
    <w:p>
      <w:pPr>
        <w:spacing w:before="240" w:after="240"/>
        <w:rPr>
          <w:lang w:val="el" w:eastAsia="el"/>
        </w:rPr>
      </w:pPr>
      <w:r>
        <w:rPr>
          <w:lang w:val="el" w:eastAsia="el"/>
        </w:rPr>
        <w:t>ζ. ενημερώνεται από τα Υπουργεία για την πορεία σχε- διασμού και υλοποίησης των σχετικών δράσεων υλοποίησης της ΕΨΣ, όποτε αυτό ζητηθεί.</w:t>
      </w:r>
    </w:p>
    <w:p>
      <w:pPr>
        <w:pStyle w:val="MainText"/>
        <w:spacing w:before="120" w:after="0"/>
        <w:rPr>
          <w:lang w:val="el" w:eastAsia="el"/>
        </w:rPr>
      </w:pPr>
      <w:r>
        <w:rPr>
          <w:b/>
          <w:bCs/>
          <w:lang w:val="el" w:eastAsia="el"/>
        </w:rPr>
        <w:t>3.</w:t>
      </w:r>
      <w:r>
        <w:rPr>
          <w:lang w:val="el" w:eastAsia="el"/>
        </w:rPr>
        <w:t xml:space="preserve"> Στο ΤΜΗΜΑ ΗΛΕΚΤΡΟΝΙΚΗΣ ΔΙΑΚΥΒΕΡΝΗΣΗΣ περιλαμβάνονται οι κάτωθι αρμοδιότητες:</w:t>
      </w:r>
    </w:p>
    <w:p>
      <w:pPr>
        <w:spacing w:before="240" w:after="240"/>
        <w:rPr>
          <w:lang w:val="el" w:eastAsia="el"/>
        </w:rPr>
      </w:pPr>
      <w:r>
        <w:rPr>
          <w:lang w:val="el" w:eastAsia="el"/>
        </w:rPr>
        <w:t>α. σχεδιάζει τις πολιτικές κατευθύνσεις και συντονίζει τις επιχειρησιακές δράσεις των δομών Ηλεκτρονικής Διακυβέρνησης και τις εισηγείται σχετικά για την ενσωμάτωσή τους στην ΕΨΣ. Στο πλαίσιο αυτό αναλαμβάνει: αα. το στρατηγικό και επιχειρησιακό σχεδιασμό πολιτικών Ηλεκτρονικής Διακυβέρνησης στα πεδία των υποδομών, της εκπαίδευσης, της επιμόρφωσης και της χρήσης τεχνολογιών πληροφορικής και επικοινωνιών,</w:t>
      </w:r>
    </w:p>
    <w:p>
      <w:pPr>
        <w:spacing w:before="240" w:after="240"/>
        <w:rPr>
          <w:lang w:val="el" w:eastAsia="el"/>
        </w:rPr>
      </w:pPr>
      <w:r>
        <w:rPr>
          <w:lang w:val="el" w:eastAsia="el"/>
        </w:rPr>
        <w:t>ββ. την εκπόνηση τομεακών και εξειδικευμένων σχεδίων δράσης Ηλεκτρονικής Διακυβέρνησης και τη διασφάλιση της εναρμόνισής τους με τη στρατηγική για την Ηλεκτρονική Διακυβέρνηση και την ΕΨΣ της χώρας, γγ. το συντονισμό και την παρακολούθηση των δράσεων στον τομέα της Ηλεκτρονικής Διακυβέρνησης σε συνεργασία με τους κατά περίπτωση φορείς υλοποίησης, δδ. την ανάπτυξη και διαχείριση του κανονιστικού πλαισίου Ηλεκτρονικής Διακυβέρνησης της Δημόσιας Διοίκησης,</w:t>
      </w:r>
    </w:p>
    <w:p>
      <w:pPr>
        <w:spacing w:before="240" w:after="240"/>
        <w:rPr>
          <w:lang w:val="el" w:eastAsia="el"/>
        </w:rPr>
      </w:pPr>
      <w:r>
        <w:rPr>
          <w:lang w:val="el" w:eastAsia="el"/>
        </w:rPr>
        <w:t>εε. την παρακολούθηση των διεθνών πολιτικών Ηλεκτρονικής Διακυβέρνησης, των ευρωπαϊκών προγραμμάτων καθώς και των εξελίξεων στις ΤΠΕ και κατόπιν την προσαρμογή και ενσωμάτωση των παραπάνω στις εθνικές πολιτικές Ηλεκτρονικής Διακυβέρνησης,</w:t>
      </w:r>
    </w:p>
    <w:p>
      <w:pPr>
        <w:spacing w:before="240" w:after="240"/>
        <w:rPr>
          <w:lang w:val="el" w:eastAsia="el"/>
        </w:rPr>
      </w:pPr>
      <w:r>
        <w:rPr>
          <w:lang w:val="el" w:eastAsia="el"/>
        </w:rPr>
        <w:t>στστ. την κατάρτιση σχεδίου οικονομικοτεχνικού προγράμματος ανάπτυξης της πληροφορικής και επικοινωνιών στο δημόσιο τομέα καθώς και απολογισμού υλοποίησης των προγραμμάτων αυτών,</w:t>
      </w:r>
    </w:p>
    <w:p>
      <w:pPr>
        <w:spacing w:before="240" w:after="240"/>
        <w:rPr>
          <w:lang w:val="el" w:eastAsia="el"/>
        </w:rPr>
      </w:pPr>
      <w:r>
        <w:rPr>
          <w:lang w:val="el" w:eastAsia="el"/>
        </w:rPr>
        <w:t>β. παρακολουθεί τις εξελίξεις και συμμετέχει στη διαμόρφωση της πολιτικής νέων τεχνολογιών που αφορούν στα ψηφιακά δεδομένα μεγάλου όγκου (Big Data), στο υπολογιστικό νέφος (cloud computing) και στις ψηφιακές πλατφόρμες (Digital Platforms).</w:t>
      </w:r>
    </w:p>
    <w:p>
      <w:pPr>
        <w:spacing w:before="240" w:after="240"/>
        <w:rPr>
          <w:lang w:val="el" w:eastAsia="el"/>
        </w:rPr>
      </w:pPr>
      <w:r>
        <w:rPr>
          <w:lang w:val="el" w:eastAsia="el"/>
        </w:rPr>
        <w:t>γ. καταρτίζει τη στρατηγική και καθορίζει την πολιτική εκμετάλλευσης των υποδομών υπολογιστικού νέφους, δημοσίου κλειδιού και ηλεκτρονικής ταυτοποίησης του Δημοσίου,</w:t>
      </w:r>
    </w:p>
    <w:p>
      <w:pPr>
        <w:spacing w:before="240" w:after="240"/>
        <w:rPr>
          <w:lang w:val="el" w:eastAsia="el"/>
        </w:rPr>
      </w:pPr>
      <w:r>
        <w:rPr>
          <w:lang w:val="el" w:eastAsia="el"/>
        </w:rPr>
        <w:t>δ. παρακολουθεί τις ευρωπαϊκές και διεθνείς εξελίξεις που αφορούν την ηλεκτρονική προσβασιμότητα,</w:t>
      </w:r>
    </w:p>
    <w:p>
      <w:pPr>
        <w:spacing w:before="240" w:after="240"/>
        <w:rPr>
          <w:lang w:val="el" w:eastAsia="el"/>
        </w:rPr>
      </w:pPr>
      <w:r>
        <w:rPr>
          <w:lang w:val="el" w:eastAsia="el"/>
        </w:rPr>
        <w:t>ε. συνεργάζεται με διεθνείς οργανισμούς και όργανα ή υπηρεσίες της Ευρωπαϊκής Ένωσης ή άλλων κρατών για την εκπόνηση και εφαρμογή προγραμμάτων που προωθούν την ηλεκτρονική προσβασιμότητα, τόσο της υλικοτεχνικής υποδομής και των ηλεκτρονικών υπηρεσιών, όσο και του περιεχομένου, καθώς και τη συμβατότητα των ΤΠΕ με τις υποστηρικτικές τεχνολογίες που χρησιμοποιούν τα άτομα με αναπηρία καθώς και άλλες ευαίσθητες ομάδες πληθυσμού.</w:t>
      </w:r>
    </w:p>
    <w:p>
      <w:pPr>
        <w:pStyle w:val="MainText"/>
        <w:spacing w:before="120" w:after="0"/>
        <w:rPr>
          <w:lang w:val="el" w:eastAsia="el"/>
        </w:rPr>
      </w:pPr>
      <w:r>
        <w:rPr>
          <w:b/>
          <w:bCs/>
          <w:lang w:val="el" w:eastAsia="el"/>
        </w:rPr>
        <w:t>4.</w:t>
      </w:r>
      <w:r>
        <w:rPr>
          <w:lang w:val="el" w:eastAsia="el"/>
        </w:rPr>
        <w:t xml:space="preserve"> Στο ΤΜΗΜΑ ΠΡΟΤΥΠΩΝ περιλαμβάνονται οι κάτωθι αρμοδιότητες:</w:t>
      </w:r>
    </w:p>
    <w:p>
      <w:pPr>
        <w:spacing w:before="240" w:after="240"/>
        <w:rPr>
          <w:lang w:val="el" w:eastAsia="el"/>
        </w:rPr>
      </w:pPr>
      <w:r>
        <w:rPr>
          <w:lang w:val="el" w:eastAsia="el"/>
        </w:rPr>
        <w:t>α. συνεργάζεται με την ΕΑΑΔΗΣΥ για την κατάρτιση προτύπων προσκλήσεων, προκηρύξεων και συμβάσεων για έργα και δράσεις ψηφιακής ανάπτυξης και στρατηγικής, καθώς και για προμήθειες υπηρεσιών, εξοπλισμού, λογισμικού, δικτύων και υλικού ΤΠΕ, τα οποία χρησιμοποιούνται ως οδηγός από το σύνολο των φορέων του Δημοσίου,</w:t>
      </w:r>
    </w:p>
    <w:p>
      <w:pPr>
        <w:spacing w:before="240" w:after="240"/>
        <w:rPr>
          <w:lang w:val="el" w:eastAsia="el"/>
        </w:rPr>
      </w:pPr>
      <w:r>
        <w:rPr>
          <w:lang w:val="el" w:eastAsia="el"/>
        </w:rPr>
        <w:t>β. ορίζει πρότυπα και κανόνες δημιουργίας και διατήρησης αποθετηρίων εφαρμογών και εποπτεύει την υλοποίησή τους, με σκοπό την επαναξιοποίησή τους μέσω της δημιουργίας και ανάπτυξης προτύπων, δομικών μονάδων λογισμικού που απαρτίζουν τα πληροφορικά συστήματα της δημόσιας διοίκησης,</w:t>
      </w:r>
    </w:p>
    <w:p>
      <w:pPr>
        <w:spacing w:before="240" w:after="240"/>
        <w:rPr>
          <w:lang w:val="el" w:eastAsia="el"/>
        </w:rPr>
      </w:pPr>
      <w:r>
        <w:rPr>
          <w:lang w:val="el" w:eastAsia="el"/>
        </w:rPr>
        <w:t>γ. θέτει τα πρότυπα οργάνωσης, διασύνδεσης, δια- λειτουργικότητας, εφαρμογών και αυθεντικοποίησης πρόσβασης, προστασίας προσωπικών δεδομένων, σε όλα τα Μητρώα και σχετικά συστήματα,</w:t>
      </w:r>
    </w:p>
    <w:p>
      <w:pPr>
        <w:spacing w:before="240" w:after="240"/>
        <w:rPr>
          <w:lang w:val="el" w:eastAsia="el"/>
        </w:rPr>
      </w:pPr>
      <w:r>
        <w:rPr>
          <w:lang w:val="el" w:eastAsia="el"/>
        </w:rPr>
        <w:t>δ. επιβάλλει σε επίπεδο απαιτήσεων και προδιαγραφών κανόνες και πολιτικές διαλειτουργικότητας μεταξύ των νέων προτεινόμενων και υφιστάμενων υποδομών ΤΠΕ και επιβλέπει, σε συνεργασία με τη Διεύθυνση Έργων Δημόσιου Τομέα, ότι τα νέα έργα συμμορφώνονται με αυτούς,</w:t>
      </w:r>
    </w:p>
    <w:p>
      <w:pPr>
        <w:spacing w:before="240" w:after="240"/>
        <w:rPr>
          <w:lang w:val="el" w:eastAsia="el"/>
        </w:rPr>
      </w:pPr>
      <w:r>
        <w:rPr>
          <w:lang w:val="el" w:eastAsia="el"/>
        </w:rPr>
        <w:t>ε. καταρτίζει και επικαιροποιεί αρχές, πρότυπα, διαδικασίες και κανόνες που προβλέπονται στο Πλαίσιο Παροχής Υπηρεσιών Ηλεκτρονικής Διακυβέρνησης και σε συνεργασία με την Διεύθυνση Έργων Δημόσιου Τομέα, επιβλέπει την εφαρμογή τους,</w:t>
      </w:r>
    </w:p>
    <w:p>
      <w:pPr>
        <w:spacing w:before="240" w:after="240"/>
        <w:rPr>
          <w:lang w:val="el" w:eastAsia="el"/>
        </w:rPr>
      </w:pPr>
      <w:r>
        <w:rPr>
          <w:lang w:val="el" w:eastAsia="el"/>
        </w:rPr>
        <w:t>στ. εκπονεί μελέτες για τη βέλτιστη λειτουργία και αξιοποίηση των εφαρμογών, συστημάτων και υποδομών πληροφορικής και επικοινωνιών για τους φορείς του δημόσιου τομέα, φροντίζει για την προώθηση των κατάλληλων ενεργειών και για την εφαρμογή των απαραίτητων μέτρων,</w:t>
      </w:r>
    </w:p>
    <w:p>
      <w:pPr>
        <w:spacing w:before="240" w:after="240"/>
        <w:rPr>
          <w:lang w:val="el" w:eastAsia="el"/>
        </w:rPr>
      </w:pPr>
      <w:r>
        <w:rPr>
          <w:lang w:val="el" w:eastAsia="el"/>
        </w:rPr>
        <w:t>ζ. παρακολουθεί τα διεθνή πρότυπα ηλεκτρονικής διακυβέρνησης, και κατόπιν τα προσαρμόζει και προτείνει την ενσωμάτωσή τους στην ΕΨΣ και στις εθνικές πολιτικές Ηλεκτρονικής Διακυβέρνησης, και προωθεί και εποπτεύει την εφαρμογή τους στο Δημόσιο Τομέα,</w:t>
      </w:r>
    </w:p>
    <w:p>
      <w:pPr>
        <w:spacing w:before="240" w:after="240"/>
        <w:rPr>
          <w:lang w:val="el" w:eastAsia="el"/>
        </w:rPr>
      </w:pPr>
      <w:r>
        <w:rPr>
          <w:lang w:val="el" w:eastAsia="el"/>
        </w:rPr>
        <w:t>η. δημιουργεί πρότυπο μοντέλο κοστολόγησης έργων και δράσεων ΤΠΕ με σκοπό την απλοποίηση των υφιστάμενων διαδικασιών.</w:t>
      </w:r>
    </w:p>
    <w:p>
      <w:pPr>
        <w:pStyle w:val="MainText"/>
        <w:spacing w:before="120" w:after="0"/>
        <w:rPr>
          <w:lang w:val="el" w:eastAsia="el"/>
        </w:rPr>
      </w:pPr>
      <w:r>
        <w:rPr>
          <w:b/>
          <w:bCs/>
          <w:lang w:val="el" w:eastAsia="el"/>
        </w:rPr>
        <w:t>5.</w:t>
      </w:r>
      <w:r>
        <w:rPr>
          <w:lang w:val="el" w:eastAsia="el"/>
        </w:rPr>
        <w:t xml:space="preserve"> Στο ΤΜΗΜΑ ΑΞΙΟΛΟΓΗΣΗΣ περιλαμβάνονται οι κάτωθι αρμοδιότητες:</w:t>
      </w:r>
    </w:p>
    <w:p>
      <w:pPr>
        <w:spacing w:before="240" w:after="240"/>
        <w:rPr>
          <w:lang w:val="el" w:eastAsia="el"/>
        </w:rPr>
      </w:pPr>
      <w:r>
        <w:rPr>
          <w:lang w:val="el" w:eastAsia="el"/>
        </w:rPr>
        <w:t>α. προβαίνει στην ανά έτος αποτίμηση της εφαρμογής της ΕΨΣ και των όποιων σχετικών σχεδίων δράσης για την ψηφιακή ανάπτυξη και προχωρεί στην αναμόρφωσή τους με βάση την αποτίμηση ή και σε κάθε άλλη περίπτωση που αυτό κριθεί αναγκαίο,</w:t>
      </w:r>
    </w:p>
    <w:p>
      <w:pPr>
        <w:spacing w:before="240" w:after="240"/>
        <w:rPr>
          <w:lang w:val="el" w:eastAsia="el"/>
        </w:rPr>
      </w:pPr>
      <w:r>
        <w:rPr>
          <w:lang w:val="el" w:eastAsia="el"/>
        </w:rPr>
        <w:t>β. τηρεί στατιστικά και δεδομένα και πληροφορίες σχετικά με συστήματα και εργαλεία ΤΠΕ, τα οποία οι αρμόδιες υπηρεσίες και φορείς οφείλουν να αποστέλλουν αμελλητί,</w:t>
      </w:r>
    </w:p>
    <w:p>
      <w:pPr>
        <w:spacing w:before="240" w:after="240"/>
        <w:rPr>
          <w:lang w:val="el" w:eastAsia="el"/>
        </w:rPr>
      </w:pPr>
      <w:r>
        <w:rPr>
          <w:lang w:val="el" w:eastAsia="el"/>
        </w:rPr>
        <w:t>γ. παρακολουθεί την αποτελεσματικότητα των έργων ψηφιακής πολιτικής με την χρήση δεικτών, σύμφωνα με τα ευρωπαϊκά και τα διεθνή πρότυπα,</w:t>
      </w:r>
    </w:p>
    <w:p>
      <w:pPr>
        <w:spacing w:before="240" w:after="240"/>
        <w:rPr>
          <w:lang w:val="el" w:eastAsia="el"/>
        </w:rPr>
      </w:pPr>
      <w:r>
        <w:rPr>
          <w:lang w:val="el" w:eastAsia="el"/>
        </w:rPr>
        <w:t>δ. παρακολουθεί και αξιολογεί την αποτελεσματικό- τητα της ΕΨΣ ως προς την εφαρμογή της ηλεκτρονικής προσβασιμότητας με στόχο την ικανοποίηση των αναγκών των πολιτών και καταναλωτών με αναπηρία ή άλλες ευαίσθητες ομάδες πληθυσμού,</w:t>
      </w:r>
    </w:p>
    <w:p>
      <w:pPr>
        <w:spacing w:before="240" w:after="240"/>
        <w:rPr>
          <w:lang w:val="el" w:eastAsia="el"/>
        </w:rPr>
      </w:pPr>
      <w:r>
        <w:rPr>
          <w:lang w:val="el" w:eastAsia="el"/>
        </w:rPr>
        <w:t>ε. αναπτύσσει μεθοδολογία πιστοποίησης και μηχανισμό παρακολούθησης της εφαρμογής του τηρουμένου επιπέδου ηλεκτρονικής προσβασιμότητας των υπηρεσιών και εφαρμογών ηλεκτρονικής διακυβέρνησης,</w:t>
      </w:r>
    </w:p>
    <w:p>
      <w:pPr>
        <w:spacing w:before="240" w:after="240"/>
        <w:rPr>
          <w:lang w:val="el" w:eastAsia="el"/>
        </w:rPr>
      </w:pPr>
      <w:r>
        <w:rPr>
          <w:lang w:val="el" w:eastAsia="el"/>
        </w:rPr>
        <w:t>στ. παρακολουθεί την εφαρμογή του άρθρου 9 «Προ- σβασιμότητα» της Σύμβασης για τα Δικαιώματα των Ατόμων με Αναπηρία του ΟΗΕ (ν. 4074/2012) ως προς τις ΤΠΕ και ενημερώνει το σημείο αναφοράς για την παρακολούθηση της εφαρμογής της Σύμβασης και το συντονιστικό μηχανισμό για τη διευκόλυνση των σχετικών με αυτή δράσεων,</w:t>
      </w:r>
    </w:p>
    <w:p>
      <w:pPr>
        <w:spacing w:before="240" w:after="240"/>
        <w:rPr>
          <w:lang w:val="el" w:eastAsia="el"/>
        </w:rPr>
      </w:pPr>
      <w:r>
        <w:rPr>
          <w:lang w:val="el" w:eastAsia="el"/>
        </w:rPr>
        <w:t>ζ. πραγματοποιεί ελέγχους ως προς την εφαρμογή των τεχνικών προδιαγραφών ηλεκτρονικής προσβασιμότη- τας στα ψηφιακά έργα του Δημοσίου και πιστοποιεί το τηρούμενο επίπεδο ηλεκτρονικής προσβασιμότητας των υπηρεσιών και εφαρμογών ηλεκτρονικής διακυβέρνησης βάσει των προδιαγραφών που ορίζει το Παράρτημα Ι - Ενότητα 7 «Προσβασιμότητα», Κ.Υ. 49 και Κ.Π. 27 της υπουργικής απόφασης Φ.40.4/1/989 «Κύρωση Πλαισίου Παροχής Υπηρεσιών Ηλεκτρονικής Διακυβέρνησης». Αξιολογεί τα αποτελέσματα των ελέγχων και εισηγείται τη λήψη των απαραίτητων μέτρων τα οποία προτείνει προς ένταξη στο ΕΨΣ,</w:t>
      </w:r>
    </w:p>
    <w:p>
      <w:pPr>
        <w:spacing w:before="240" w:after="240"/>
        <w:rPr>
          <w:lang w:val="el" w:eastAsia="el"/>
        </w:rPr>
      </w:pPr>
      <w:r>
        <w:rPr>
          <w:lang w:val="el" w:eastAsia="el"/>
        </w:rPr>
        <w:t>η. συνεργάζεται με την Εθνική Συνομοσπονδία Ατόμων με Αναπηρία (Ε.Σ.Α.με.Α.) και άλλους αρμόδιους φορείς, προκειμένου να ενημερώνεται για τα προβλήματα που αντιμετωπίζουν οι πολίτες και καταναλωτές με αναπηρία ή άλλες ευαίσθητες ομάδες πληθυσμού από τις ηλεκτρονικές υπηρεσίες του Δημοσίου και τα προϊόντα και τις ηλεκτρονικές υπηρεσίες του.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ΔΙΕΥΘΥΝΣΗ ΕΡΓΩΝ ΔΗΜΟΣΙΟΥ ΤΟΜΕΑ</w:t>
      </w:r>
    </w:p>
    <w:p>
      <w:pPr>
        <w:pStyle w:val="MainText"/>
        <w:spacing w:before="120" w:after="0"/>
        <w:rPr>
          <w:lang w:val="el" w:eastAsia="el"/>
        </w:rPr>
      </w:pPr>
      <w:r>
        <w:rPr>
          <w:b/>
          <w:bCs/>
          <w:lang w:val="el" w:eastAsia="el"/>
        </w:rPr>
        <w:t>1.</w:t>
      </w:r>
      <w:r>
        <w:rPr>
          <w:lang w:val="el" w:eastAsia="el"/>
        </w:rPr>
        <w:t xml:space="preserve"> Η Διεύθυνση Έργων Δημόσιου Τομέα συγκροτείται από τα ακόλουθα Τμήματα:</w:t>
      </w:r>
    </w:p>
    <w:p>
      <w:pPr>
        <w:spacing w:before="240" w:after="240"/>
        <w:rPr>
          <w:lang w:val="el" w:eastAsia="el"/>
        </w:rPr>
      </w:pPr>
      <w:r>
        <w:rPr>
          <w:lang w:val="el" w:eastAsia="el"/>
        </w:rPr>
        <w:t>α. Τμήμα Κεντρικών Υποδομών και Δικτύων</w:t>
      </w:r>
    </w:p>
    <w:p>
      <w:pPr>
        <w:spacing w:before="240" w:after="240"/>
        <w:rPr>
          <w:lang w:val="el" w:eastAsia="el"/>
        </w:rPr>
      </w:pPr>
      <w:r>
        <w:rPr>
          <w:lang w:val="el" w:eastAsia="el"/>
        </w:rPr>
        <w:t>β. Τμήμα Οριζόντιων Έργων</w:t>
      </w:r>
    </w:p>
    <w:p>
      <w:pPr>
        <w:spacing w:before="240" w:after="240"/>
        <w:rPr>
          <w:lang w:val="el" w:eastAsia="el"/>
        </w:rPr>
      </w:pPr>
      <w:r>
        <w:rPr>
          <w:lang w:val="el" w:eastAsia="el"/>
        </w:rPr>
        <w:t>γ. Τμήμα Τομεακών και Εξειδικευμένων Έργων</w:t>
      </w:r>
    </w:p>
    <w:p>
      <w:pPr>
        <w:spacing w:before="240" w:after="240"/>
        <w:rPr>
          <w:lang w:val="el" w:eastAsia="el"/>
        </w:rPr>
      </w:pPr>
      <w:r>
        <w:rPr>
          <w:lang w:val="el" w:eastAsia="el"/>
        </w:rPr>
        <w:t>δ. Τμήμα Τεκμηρίωσης, Υποστήριξης και Ελέγχου</w:t>
      </w:r>
    </w:p>
    <w:p>
      <w:pPr>
        <w:pStyle w:val="MainText"/>
        <w:spacing w:before="120" w:after="0"/>
        <w:rPr>
          <w:lang w:val="el" w:eastAsia="el"/>
        </w:rPr>
      </w:pPr>
      <w:r>
        <w:rPr>
          <w:b/>
          <w:bCs/>
          <w:lang w:val="el" w:eastAsia="el"/>
        </w:rPr>
        <w:t>2.</w:t>
      </w:r>
      <w:r>
        <w:rPr>
          <w:lang w:val="el" w:eastAsia="el"/>
        </w:rPr>
        <w:t xml:space="preserve"> Στο ΤΜΗΜΑ ΚΕΝΤΡΙΚΩΝ ΥΠΟΔΟΜΩΝ ΚΑΙ ΔΙΚΤΥΩΝ περιλαμβάνονται οι κάτωθι αρμοδιότητες:</w:t>
      </w:r>
    </w:p>
    <w:p>
      <w:pPr>
        <w:spacing w:before="240" w:after="240"/>
        <w:rPr>
          <w:lang w:val="el" w:eastAsia="el"/>
        </w:rPr>
      </w:pPr>
      <w:r>
        <w:rPr>
          <w:lang w:val="el" w:eastAsia="el"/>
        </w:rPr>
        <w:t>α. συντονίζει την αποτύπωση των αναγκών, σχεδιάζει, υλοποιεί και επιβλέπει τη λειτουργία κεντρικών υποδομών ΤΠΕ και τη λειτουργία κεντρικών εφαρμογών οι οποίες παρέχονται ως υπηρεσίες στους φορείς του Δημοσίου, διασφαλίζοντας την εναρμόνισή τους με τους στόχους της ΕΨΣ,</w:t>
      </w:r>
    </w:p>
    <w:p>
      <w:pPr>
        <w:spacing w:before="240" w:after="240"/>
        <w:rPr>
          <w:lang w:val="el" w:eastAsia="el"/>
        </w:rPr>
      </w:pPr>
      <w:r>
        <w:rPr>
          <w:lang w:val="el" w:eastAsia="el"/>
        </w:rPr>
        <w:t>β. αναπτύσσει και διαχειρίζεται τα δίκτυα και τις τηλεπικοινωνίες της Δημόσιας Διοίκησης,</w:t>
      </w:r>
    </w:p>
    <w:p>
      <w:pPr>
        <w:spacing w:before="240" w:after="240"/>
        <w:rPr>
          <w:lang w:val="el" w:eastAsia="el"/>
        </w:rPr>
      </w:pPr>
      <w:r>
        <w:rPr>
          <w:lang w:val="el" w:eastAsia="el"/>
        </w:rPr>
        <w:t>γ. διατηρεί Μητρώο Εξοπλισμού της Δημόσιας Διοίκησης και ελέγχει την απογραφή του,</w:t>
      </w:r>
    </w:p>
    <w:p>
      <w:pPr>
        <w:spacing w:before="240" w:after="240"/>
        <w:rPr>
          <w:lang w:val="el" w:eastAsia="el"/>
        </w:rPr>
      </w:pPr>
      <w:r>
        <w:rPr>
          <w:lang w:val="el" w:eastAsia="el"/>
        </w:rPr>
        <w:t>δ. συντονίζει την αποτύπωση των αναγκών βασικού εξοπλισμού ΤΠΕ του Δημοσίου, που μπορούν να ικανοποιηθούν από κεντρικές προμήθειες, καθώς και την προμήθεια εξοπλισμού πληροφορικής, δικτύωσης και ευρείας χρήσης κατηγοριών εξοπλισμού ΤΠΕ που δύνα- ται να προκηρυχθούν σε εθνικό επίπεδο,</w:t>
      </w:r>
    </w:p>
    <w:p>
      <w:pPr>
        <w:spacing w:before="240" w:after="240"/>
        <w:rPr>
          <w:lang w:val="el" w:eastAsia="el"/>
        </w:rPr>
      </w:pPr>
      <w:r>
        <w:rPr>
          <w:lang w:val="el" w:eastAsia="el"/>
        </w:rPr>
        <w:t>ε. εποπτεύει και συντονίζει τις δράσεις σχετικά με τις υποδομές δημοσίου κλειδιού και πιστοποίησης τελικών χρηστών καθώς και τις υποδομές ηλεκτρονικής ταυτοποίησης του Δημοσίου, στο πλαίσιο του ευρωπαϊκού Κανονισμού elDAS.</w:t>
      </w:r>
    </w:p>
    <w:p>
      <w:pPr>
        <w:pStyle w:val="MainText"/>
        <w:spacing w:before="120" w:after="0"/>
        <w:rPr>
          <w:lang w:val="el" w:eastAsia="el"/>
        </w:rPr>
      </w:pPr>
      <w:r>
        <w:rPr>
          <w:b/>
          <w:bCs/>
          <w:lang w:val="el" w:eastAsia="el"/>
        </w:rPr>
        <w:t>3.</w:t>
      </w:r>
      <w:r>
        <w:rPr>
          <w:lang w:val="el" w:eastAsia="el"/>
        </w:rPr>
        <w:t xml:space="preserve"> Στο ΤΜΗΜΑ ΟΡΙΖΟΝΤΙΩΝ ΕΡΓΩΝ περιλαμβάνονται οι κάτωθι αρμοδιότητες:</w:t>
      </w:r>
    </w:p>
    <w:p>
      <w:pPr>
        <w:spacing w:before="240" w:after="240"/>
        <w:rPr>
          <w:lang w:val="el" w:eastAsia="el"/>
        </w:rPr>
      </w:pPr>
      <w:r>
        <w:rPr>
          <w:lang w:val="el" w:eastAsia="el"/>
        </w:rPr>
        <w:t>α. συντονίζει την αποτύπωση των αναγκών, σχεδιάζει και υλοποιεί οριζόντια έργα ΤΠΕ, διασφαλίζοντας την εναρμόνισή τους με τους στόχους της ΕΨΣ.,</w:t>
      </w:r>
    </w:p>
    <w:p>
      <w:pPr>
        <w:spacing w:before="240" w:after="240"/>
        <w:rPr>
          <w:lang w:val="el" w:eastAsia="el"/>
        </w:rPr>
      </w:pPr>
      <w:r>
        <w:rPr>
          <w:lang w:val="el" w:eastAsia="el"/>
        </w:rPr>
        <w:t>β. διατηρεί Μητρώο Εφαρμογών της Δημόσιας Διοίκησης και ελέγχει την απογραφή του,</w:t>
      </w:r>
    </w:p>
    <w:p>
      <w:pPr>
        <w:spacing w:before="240" w:after="240"/>
        <w:rPr>
          <w:lang w:val="el" w:eastAsia="el"/>
        </w:rPr>
      </w:pPr>
      <w:r>
        <w:rPr>
          <w:lang w:val="el" w:eastAsia="el"/>
        </w:rPr>
        <w:t>γ. σχεδιάζει και υλοποιεί έργα και δράσεις τεχνικής βοήθειας,</w:t>
      </w:r>
    </w:p>
    <w:p>
      <w:pPr>
        <w:spacing w:before="240" w:after="240"/>
        <w:rPr>
          <w:lang w:val="el" w:eastAsia="el"/>
        </w:rPr>
      </w:pPr>
      <w:r>
        <w:rPr>
          <w:lang w:val="el" w:eastAsia="el"/>
        </w:rPr>
        <w:t>δ. σχεδιάζει και υλοποιεί εκπαιδευτικά προγράμματα ΤΠΕ εντός της ΓΓΨΠ και εντός των φορέων στους οποίους εγκαθίστανται και λειτουργούν υποδομές, συστήματα και εφαρμογές ΤΠΕ. Επιπλέον, συνεργάζεται με το ΕΚΔΔΑ σε θέματα αρμοδιότητας της ΓΓΨΠ και προτείνει, σε συνεργασία με το ΕΚΔΔΑ, την υλοποίηση εκπαιδευτικών προγραμμάτων σχετικών με τις αρμοδιότητές του, ε. συγκροτεί μητρώο των μητρώων του Ελληνικού Δημοσίου και το συντηρεί.</w:t>
      </w:r>
    </w:p>
    <w:p>
      <w:pPr>
        <w:pStyle w:val="MainText"/>
        <w:spacing w:before="120" w:after="0"/>
        <w:rPr>
          <w:lang w:val="el" w:eastAsia="el"/>
        </w:rPr>
      </w:pPr>
      <w:r>
        <w:rPr>
          <w:b/>
          <w:bCs/>
          <w:lang w:val="el" w:eastAsia="el"/>
        </w:rPr>
        <w:t>4.</w:t>
      </w:r>
      <w:r>
        <w:rPr>
          <w:lang w:val="el" w:eastAsia="el"/>
        </w:rPr>
        <w:t xml:space="preserve"> Στο ΤΜΗΜΑ ΤΟΜΕΑΚΩΝ ΚΑΙ ΕΞΕΙΔΙΚΕΥΜΕΝΩΝ ΕΡΓΩΝ περιλαμβάνονται οι κάτωθι αρμοδιότητες:</w:t>
      </w:r>
    </w:p>
    <w:p>
      <w:pPr>
        <w:spacing w:before="240" w:after="240"/>
        <w:rPr>
          <w:lang w:val="el" w:eastAsia="el"/>
        </w:rPr>
      </w:pPr>
      <w:r>
        <w:rPr>
          <w:lang w:val="el" w:eastAsia="el"/>
        </w:rPr>
        <w:t>α. συντονίζει τη διαδικασία αποτύπωσης των αναγκών και προτεραιοτήτων των φορέων του Δημοσίου σε το- μεακά, εξειδικευμένα και σε έργα τεχνολογικής αναβάθμισης και διασύνδεσης υφιστάμενων συστημάτων ΤΠΕ, για την επίτευξη των στόχων της ΕΨΣ,</w:t>
      </w:r>
    </w:p>
    <w:p>
      <w:pPr>
        <w:spacing w:before="240" w:after="240"/>
        <w:rPr>
          <w:lang w:val="el" w:eastAsia="el"/>
        </w:rPr>
      </w:pPr>
      <w:r>
        <w:rPr>
          <w:lang w:val="el" w:eastAsia="el"/>
        </w:rPr>
        <w:t>β. αξιολογεί τις προτάσεις έργων και δράσεων ΤΠΕ που υποβάλλουν οι φορείς του Δημοσίου στους ανωτέρω τομείς, εξειδικεύει το φυσικό τους αντικείμενο, κατά τρόπο που να διασφαλίζεται η βέλτιστη δυνατή αξιοποίηση των πόρων του Δημοσίου, τις κοστολογεί και προτεραιοποιεί και τις εισηγείται προς έγκριση,</w:t>
      </w:r>
    </w:p>
    <w:p>
      <w:pPr>
        <w:spacing w:before="240" w:after="240"/>
        <w:rPr>
          <w:lang w:val="el" w:eastAsia="el"/>
        </w:rPr>
      </w:pPr>
      <w:r>
        <w:rPr>
          <w:lang w:val="el" w:eastAsia="el"/>
        </w:rPr>
        <w:t>γ. για τα εγκεκριμένα προς υλοποίηση έργα ΤΠΕ, καθοδηγεί την ωρίμανσή τους, επιβάλλει σε επίπεδο απαιτήσεων και προδιαγραφών τους κανόνες και τις πολιτικές διαλειτουργικότητας με τα υφιστάμενα συστήματα και την εφαρμογή προτύπων και διαδικασιών στις επιμέρους φάσεις του κύκλου ζωής τους,</w:t>
      </w:r>
    </w:p>
    <w:p>
      <w:pPr>
        <w:spacing w:before="240" w:after="240"/>
        <w:rPr>
          <w:lang w:val="el" w:eastAsia="el"/>
        </w:rPr>
      </w:pPr>
      <w:r>
        <w:rPr>
          <w:lang w:val="el" w:eastAsia="el"/>
        </w:rPr>
        <w:t>δ. Στο πλαίσιο των συγχρηματοδοτούμενων δράσεων, προεγκρίνει τα τεχνικά δελτία των φορέων πρότασης, εντός ενός μηνός από τη παραλαβή τους, πριν την κατάθεσή τους στην αρμόδια Διαχειριστική Αρχή.</w:t>
      </w:r>
    </w:p>
    <w:p>
      <w:pPr>
        <w:pStyle w:val="MainText"/>
        <w:spacing w:before="120" w:after="0"/>
        <w:rPr>
          <w:lang w:val="el" w:eastAsia="el"/>
        </w:rPr>
      </w:pPr>
      <w:r>
        <w:rPr>
          <w:b/>
          <w:bCs/>
          <w:lang w:val="el" w:eastAsia="el"/>
        </w:rPr>
        <w:t>5.</w:t>
      </w:r>
      <w:r>
        <w:rPr>
          <w:lang w:val="el" w:eastAsia="el"/>
        </w:rPr>
        <w:t xml:space="preserve"> Στο ΤΜΗΜΑ ΤΕΚΜΗΡΙΩΣΗΣ ΥΠΟΣΤΗΡΙΞΗΣ ΚΑΙ ΕΛΕΓΧΟΥ περιλαμβάνονται οι κάτωθι αρμοδιότητες:</w:t>
      </w:r>
    </w:p>
    <w:p>
      <w:pPr>
        <w:spacing w:before="240" w:after="240"/>
        <w:rPr>
          <w:lang w:val="el" w:eastAsia="el"/>
        </w:rPr>
      </w:pPr>
      <w:r>
        <w:rPr>
          <w:lang w:val="el" w:eastAsia="el"/>
        </w:rPr>
        <w:t>α. συνεργάζεται με τους φορείς του Δημοσίου, για την αποτύπωση της αρχιτεκτονικής και της διαμόρφωσης των συστημάτων ΤΠΕ που διαθέτουν και λειτουργούν, καθώς επίσης και για την περιγραφή των δεδομένων που επεξεργάζονται τα συστήματα αυτά, στη βάση προτύπων που εκδίδονται από τη ΓΓΨΠ για το σκοπό αυτό, β. επιβλέπει και συντονίζει ειδικές ομάδες δράσης που συγκροτούνται για την παροχή υποστήριξης και την επι- τόπου επίλυση προβλημάτων φορέων του Δημοσίου σε θέματα ΤΠΕ, καθώς επίσης και για τη διενέργεια επιτόπιων ελέγχων, προκειμένου να διαπιστώνεται το επίπεδο της παραγωγικής εκμετάλλευσης, συμμόρφωσης με οδηγίες, πρότυπα και προδιαγραφές καθώς και το επίπεδο της αξιοποίησης των διατιθέμενων συστημάτων και πόρων ΤΠΕ. Συντάσσει σχετικές αναφορές υποδεικνύοντας τις απαιτούμενες διορθωτικές επεμβάσεις, οι οποίες είναι υποχρεωτικές για κάθε φορέα και ελέγχει την εφαρμογή τους,</w:t>
      </w:r>
    </w:p>
    <w:p>
      <w:pPr>
        <w:spacing w:before="240" w:after="240"/>
        <w:rPr>
          <w:lang w:val="el" w:eastAsia="el"/>
        </w:rPr>
      </w:pPr>
      <w:r>
        <w:rPr>
          <w:lang w:val="el" w:eastAsia="el"/>
        </w:rPr>
        <w:t>γ. μελετά και εισηγείται τη μετάπτωση υπηρεσιών, υποδομών και εφαρμογών ΤΠΕ φορέων του Δημοσίου, σε κεντρικές υποδομές, με σκοπό τη διασφάλιση της διαθεσιμότητας δεδομένων και υπηρεσιών, την ενίσχυση της ασφάλειας και εμπιστευτικότητας και τη μείωση του κόστους υποστήριξης και λειτουργίας τους.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ΔΙΕΥΘΥΝΣΗ ΚΥΒΕΡΝΟΑΣΦΑΛΕΙΑΣ</w:t>
      </w:r>
    </w:p>
    <w:p>
      <w:pPr>
        <w:pStyle w:val="MainText"/>
        <w:spacing w:before="120" w:after="0"/>
        <w:rPr>
          <w:lang w:val="el" w:eastAsia="el"/>
        </w:rPr>
      </w:pPr>
      <w:r>
        <w:rPr>
          <w:b/>
          <w:bCs/>
          <w:lang w:val="el" w:eastAsia="el"/>
        </w:rPr>
        <w:t>1.</w:t>
      </w:r>
      <w:r>
        <w:rPr>
          <w:lang w:val="el" w:eastAsia="el"/>
        </w:rPr>
        <w:t xml:space="preserve"> Η Διεύθυνση Κυβερνοασφάλειας συγκροτείται από τα ακόλουθα Τμήματα:</w:t>
      </w:r>
    </w:p>
    <w:p>
      <w:pPr>
        <w:spacing w:before="240" w:after="240"/>
        <w:rPr>
          <w:lang w:val="el" w:eastAsia="el"/>
        </w:rPr>
      </w:pPr>
      <w:r>
        <w:rPr>
          <w:lang w:val="el" w:eastAsia="el"/>
        </w:rPr>
        <w:t>α. Το Τμήμα Ασφάλειας Πληροφοριών και Δικτύων</w:t>
      </w:r>
    </w:p>
    <w:p>
      <w:pPr>
        <w:spacing w:before="240" w:after="240"/>
        <w:rPr>
          <w:lang w:val="el" w:eastAsia="el"/>
        </w:rPr>
      </w:pPr>
      <w:r>
        <w:rPr>
          <w:lang w:val="el" w:eastAsia="el"/>
        </w:rPr>
        <w:t>β. Το Τμήμα Ελέγχου Ασφάλειας</w:t>
      </w:r>
    </w:p>
    <w:p>
      <w:pPr>
        <w:spacing w:before="240" w:after="240"/>
        <w:rPr>
          <w:lang w:val="el" w:eastAsia="el"/>
        </w:rPr>
      </w:pPr>
      <w:r>
        <w:rPr>
          <w:lang w:val="el" w:eastAsia="el"/>
        </w:rPr>
        <w:t>γ. Το Τμήμα Συντονισμού και Ονομάτων Χώρου Δημοσίου.</w:t>
      </w:r>
    </w:p>
    <w:p>
      <w:pPr>
        <w:pStyle w:val="MainText"/>
        <w:spacing w:before="120" w:after="0"/>
        <w:rPr>
          <w:lang w:val="el" w:eastAsia="el"/>
        </w:rPr>
      </w:pPr>
      <w:r>
        <w:rPr>
          <w:b/>
          <w:bCs/>
          <w:lang w:val="el" w:eastAsia="el"/>
        </w:rPr>
        <w:t>2.</w:t>
      </w:r>
      <w:r>
        <w:rPr>
          <w:lang w:val="el" w:eastAsia="el"/>
        </w:rPr>
        <w:t xml:space="preserve"> Στο ΤΜΗΜΑ ΑΣΦΑΛΕΙΑΣ ΠΛΗΡΟΦΟΡΙΩΝ ΚΑΙ ΔΙΚΤΥΩΝ περιλαμβάνονται οι κάτωθι αρμοδιότητες:</w:t>
      </w:r>
    </w:p>
    <w:p>
      <w:pPr>
        <w:spacing w:before="240" w:after="240"/>
        <w:rPr>
          <w:lang w:val="el" w:eastAsia="el"/>
        </w:rPr>
      </w:pPr>
      <w:r>
        <w:rPr>
          <w:lang w:val="el" w:eastAsia="el"/>
        </w:rPr>
        <w:t>α. καταρτίζει την Εθνική Στρατηγική Κυβερνοασφά- λειας, στην οποία καθορίζονται οι στρατηγικοί στόχοι, οι προτεραιότητες και τα κατάλληλα μέτρα πολιτικής και κανονιστικής ρύθμισης με σκοπό την εξασφάλιση υψηλού επιπέδου ασφάλειας συστημάτων ΤΠΕ σε εθνικό επίπεδο,</w:t>
      </w:r>
    </w:p>
    <w:p>
      <w:pPr>
        <w:spacing w:before="240" w:after="240"/>
        <w:rPr>
          <w:lang w:val="el" w:eastAsia="el"/>
        </w:rPr>
      </w:pPr>
      <w:r>
        <w:rPr>
          <w:lang w:val="el" w:eastAsia="el"/>
        </w:rPr>
        <w:t>β. διατυπώνει την πολιτική ασφάλειας συστημάτων ΤΠΕ για το δημόσιο τομέα και προωθεί την εφαρμογή της,</w:t>
      </w:r>
    </w:p>
    <w:p>
      <w:pPr>
        <w:spacing w:before="240" w:after="240"/>
        <w:rPr>
          <w:lang w:val="el" w:eastAsia="el"/>
        </w:rPr>
      </w:pPr>
      <w:r>
        <w:rPr>
          <w:lang w:val="el" w:eastAsia="el"/>
        </w:rPr>
        <w:t>γ. ορίζει απαιτήσεις και κανόνες ασφάλειας, που αποτελούν αναπόσπαστο μέρος κάθε έργου ΤΠΕ του δημοσίου (security by default) και ενσωματώνονται σε αυτά από τη φάση της σχεδίασης (security by design), ως απαραίτητη προϋπόθεση των αρχών του ενιαίου σχεδιασμού.</w:t>
      </w:r>
    </w:p>
    <w:p>
      <w:pPr>
        <w:spacing w:before="240" w:after="240"/>
        <w:rPr>
          <w:lang w:val="el" w:eastAsia="el"/>
        </w:rPr>
      </w:pPr>
      <w:r>
        <w:rPr>
          <w:lang w:val="el" w:eastAsia="el"/>
        </w:rPr>
        <w:t>δ. συνεργάζεται με τις Ανεξάρτητες και Ρυθμιστικές Αρχές που αφορούν στο αντικείμενό της (ενδεικτικά ΕΕΤΤ, ΑΠΔΠΧ, ΑΔΑΕ), τον Ευρωπαϊκό Οργανισμό για την Ασφάλεια Δικτύων και Πληροφοριών (European Union Agency for Network and Information Security, ENISA) και ακαδημαϊκούς φορείς για την υιοθέτηση ενιαίων πολιτικών ασφαλείας στο πλαίσιο της δημόσιας διοίκησης,</w:t>
      </w:r>
    </w:p>
    <w:p>
      <w:pPr>
        <w:spacing w:before="240" w:after="240"/>
        <w:rPr>
          <w:lang w:val="el" w:eastAsia="el"/>
        </w:rPr>
      </w:pPr>
      <w:r>
        <w:rPr>
          <w:lang w:val="el" w:eastAsia="el"/>
        </w:rPr>
        <w:t>ε. συνεργάζεται με την Εθνική Αρχή Αντιμετώπισης Ηλεκτρονικών Επιθέσεων (Εθνικό CERT) και την Τεχνικής Φύσεως Αρχή Ασφάλειας Πληροφοριών (INFOSEC) της Εθνικής Υπηρεσίας Πληροφοριών (Ε.Υ.Π.), καθώς επίσης και με τα CERTs που δραστηριοποιούνται στην Ελλάδα για θέματα αρμοδιότητας του Τμήματος,</w:t>
      </w:r>
    </w:p>
    <w:p>
      <w:pPr>
        <w:spacing w:before="240" w:after="240"/>
        <w:rPr>
          <w:lang w:val="el" w:eastAsia="el"/>
        </w:rPr>
      </w:pPr>
      <w:r>
        <w:rPr>
          <w:lang w:val="el" w:eastAsia="el"/>
        </w:rPr>
        <w:t>στ. προωθεί δράσεις εκπαίδευσης και ενημέρωσης του προσωπικού που διαχειρίζεται και υποστηρίζει κρίσιμα συστήματα και υποδομές του Δημοσίου.</w:t>
      </w:r>
    </w:p>
    <w:p>
      <w:pPr>
        <w:pStyle w:val="MainText"/>
        <w:spacing w:before="120" w:after="0"/>
        <w:rPr>
          <w:lang w:val="el" w:eastAsia="el"/>
        </w:rPr>
      </w:pPr>
      <w:r>
        <w:rPr>
          <w:b/>
          <w:bCs/>
          <w:lang w:val="el" w:eastAsia="el"/>
        </w:rPr>
        <w:t>3.</w:t>
      </w:r>
      <w:r>
        <w:rPr>
          <w:lang w:val="el" w:eastAsia="el"/>
        </w:rPr>
        <w:t xml:space="preserve"> Στο ΤΜΗΜΑ ΕΛΕΓΧΟΥ ΑΣΦΑΛΕΙΑΣ περιλαμβάνονται οι κάτωθι αρμοδιότητες:</w:t>
      </w:r>
    </w:p>
    <w:p>
      <w:pPr>
        <w:spacing w:before="240" w:after="240"/>
        <w:rPr>
          <w:lang w:val="el" w:eastAsia="el"/>
        </w:rPr>
      </w:pPr>
      <w:r>
        <w:rPr>
          <w:lang w:val="el" w:eastAsia="el"/>
        </w:rPr>
        <w:t>α. εποπτεύει και ελέγχει την εφαρμογή πολιτικών και κανόνων ασφάλειας συστημάτων ΤΠΕ στο σύνολο του δημόσιου τομέα,</w:t>
      </w:r>
    </w:p>
    <w:p>
      <w:pPr>
        <w:spacing w:before="240" w:after="240"/>
        <w:rPr>
          <w:lang w:val="el" w:eastAsia="el"/>
        </w:rPr>
      </w:pPr>
      <w:r>
        <w:rPr>
          <w:lang w:val="el" w:eastAsia="el"/>
        </w:rPr>
        <w:t>β. διενεργεί τακτικούς προληπτικούς ελέγχους σε όλα τα συστήματα του Δημοσίου, όλων των φορέων, τόσο εξωτερικά, όσο και εσωτερικά, συντάσσει άμεσα σχετικές αναφορές υποδεικνύοντας τις απαιτούμενες διορθωτικές επεμβάσεις, οι οποίες είναι υποχρεωτικές για κάθε φορέα και ελέγχει την εφαρμογή τους,</w:t>
      </w:r>
    </w:p>
    <w:p>
      <w:pPr>
        <w:spacing w:before="240" w:after="240"/>
        <w:rPr>
          <w:lang w:val="el" w:eastAsia="el"/>
        </w:rPr>
      </w:pPr>
      <w:r>
        <w:rPr>
          <w:lang w:val="el" w:eastAsia="el"/>
        </w:rPr>
        <w:t>γ. στο πλαίσιο του συντονισμού της ασφάλειας, όλοι οι φορείς του δημόσιου τομέα ορίζουν Υπεύθυνο Ασφάλειας Πληροφοριών και Δικτύων, ο οποίος λειτουργεί ως σύνδεσμος με τη Γενική Γραμματεία Ψηφιακής Πολιτικής και εκπροσωπεί το φορέα του. Η Διεύθυνση μπορεί να εφαρμόσει ιεραρχικό σύστημα οργάνωσης Οριζόντιας Δομής Ασφάλειας Συστημάτων, με αρμοδιότητες ανά τομείς,</w:t>
      </w:r>
    </w:p>
    <w:p>
      <w:pPr>
        <w:spacing w:before="240" w:after="240"/>
        <w:rPr>
          <w:lang w:val="el" w:eastAsia="el"/>
        </w:rPr>
      </w:pPr>
      <w:r>
        <w:rPr>
          <w:lang w:val="el" w:eastAsia="el"/>
        </w:rPr>
        <w:t>δ. δύναται να αναθέσει τη διενέργεια ελέγχων ασφάλειας συστημάτων ΤΠΕ φορέων του δημόσιου τομέα σε εξειδικευμένους εξωτερικούς συνεργάτες.</w:t>
      </w:r>
    </w:p>
    <w:p>
      <w:pPr>
        <w:pStyle w:val="MainText"/>
        <w:spacing w:before="120" w:after="0"/>
        <w:rPr>
          <w:lang w:val="el" w:eastAsia="el"/>
        </w:rPr>
      </w:pPr>
      <w:r>
        <w:rPr>
          <w:b/>
          <w:bCs/>
          <w:lang w:val="el" w:eastAsia="el"/>
        </w:rPr>
        <w:t>4.</w:t>
      </w:r>
      <w:r>
        <w:rPr>
          <w:lang w:val="el" w:eastAsia="el"/>
        </w:rPr>
        <w:t xml:space="preserve"> Στο ΤΜΗΜΑ ΣΥΝΤΟΝΙΣΜΟΥ ΚΑΙ ΟΝΟΜΑΤΩΝ ΧΩΡΟΥ ΤΟΥ ΔΗΜΟΣΙΟΥ περιλαμβάνονται οι κάτωθι αρμοδιότητες:</w:t>
      </w:r>
    </w:p>
    <w:p>
      <w:pPr>
        <w:spacing w:before="240" w:after="240"/>
        <w:rPr>
          <w:lang w:val="el" w:eastAsia="el"/>
        </w:rPr>
      </w:pPr>
      <w:r>
        <w:rPr>
          <w:lang w:val="el" w:eastAsia="el"/>
        </w:rPr>
        <w:t>α. ορίζεται ως Εθνική Αρχή Κυβερνοασφάλειας και ως Ενιαίο Κέντρο Επαφής υπεύθυνο για το συντονισμό θεμάτων σχετικά με την ασφάλεια συστημάτων ΤΠΕ και τη διασυνοριακή συνεργασία σε επίπεδο Ευρωπαϊκής Ένωσης,</w:t>
      </w:r>
    </w:p>
    <w:p>
      <w:pPr>
        <w:spacing w:before="240" w:after="240"/>
        <w:rPr>
          <w:lang w:val="el" w:eastAsia="el"/>
        </w:rPr>
      </w:pPr>
      <w:r>
        <w:rPr>
          <w:lang w:val="el" w:eastAsia="el"/>
        </w:rPr>
        <w:t>β. συνεργάζεται με τη Γενική Γραμματεία Τηλεπικοινωνιών και Ταχυδρομείων και τους συναρμόδιους φορείς για την εφαρμογή της Οδηγίας (EE) 2016/1148, «σχετικά με μέτρα για υψηλό κοινό επίπεδο ασφάλειας συστημάτων δικτύου και πληροφοριών σε ολόκληρη την Ένωση» (NIS Directive) σε εθνικό επίπεδο,</w:t>
      </w:r>
    </w:p>
    <w:p>
      <w:pPr>
        <w:spacing w:before="240" w:after="240"/>
        <w:rPr>
          <w:lang w:val="el" w:eastAsia="el"/>
        </w:rPr>
      </w:pPr>
      <w:r>
        <w:rPr>
          <w:lang w:val="el" w:eastAsia="el"/>
        </w:rPr>
        <w:t>γ. ενθαρρύνει την υιοθέτηση και εφαρμογή ευρωπαϊκών ή διεθνώς αποδεκτών προτύπων και προδιαγραφών σχετικών με την ασφάλεια συστημάτων ΤΠΕ του Δημοσίου,</w:t>
      </w:r>
    </w:p>
    <w:p>
      <w:pPr>
        <w:spacing w:before="240" w:after="240"/>
        <w:rPr>
          <w:lang w:val="el" w:eastAsia="el"/>
        </w:rPr>
      </w:pPr>
      <w:r>
        <w:rPr>
          <w:lang w:val="el" w:eastAsia="el"/>
        </w:rPr>
        <w:t>δ. συνεργάζεται με την Εθνική Αρχή Αντιμετώπισης Ηλεκτρονικών Επιθέσεων (Εθνικό CERT), με τις αρμόδιες Ανεξάρτητες και Ρυθμιστικές Αρχές και τον Ευρωπαϊκό Οργανισμό για την Ασφάλεια συστημάτων ΤΠΕ (European Union Agency for Network and Information Security, ENISA) για την υλοποίηση δράσεων που στοχεύουν στην εξοικείωση των τελικών χρηστών σε θέματα ασφάλειας και στην υιοθέτηση καλών πρακτικών αντιμετώπισης απειλών,</w:t>
      </w:r>
    </w:p>
    <w:p>
      <w:pPr>
        <w:spacing w:before="240" w:after="240"/>
        <w:rPr>
          <w:lang w:val="el" w:eastAsia="el"/>
        </w:rPr>
      </w:pPr>
      <w:r>
        <w:rPr>
          <w:lang w:val="el" w:eastAsia="el"/>
        </w:rPr>
        <w:t>ε. συνεργάζεται με τα αρμόδια Υπουργεία και τις Ανεξάρτητες και Ρυθμιστικές Αρχές για την άμεση ενσωμάτωση του Ευρωπαϊκού Γενικού Κανονισμού για την Προστασία Δεδομένων (General Data Protection Regulation 2016/679),</w:t>
      </w:r>
    </w:p>
    <w:p>
      <w:pPr>
        <w:spacing w:before="240" w:after="240"/>
        <w:rPr>
          <w:lang w:val="el" w:eastAsia="el"/>
        </w:rPr>
      </w:pPr>
      <w:r>
        <w:rPr>
          <w:lang w:val="el" w:eastAsia="el"/>
        </w:rPr>
        <w:t>στ. μεριμνά σε συνεργασία με την Αρχής Προστασίας Δεδομένων Προσωπικού Χαρακτήρα για την κατάρτιση και υιοθέτηση ενός πιστοποιητικού προστασίας δεδομένων που φιλοξενούνται σε υποδομές υπολογιστικού νέφους,</w:t>
      </w:r>
    </w:p>
    <w:p>
      <w:pPr>
        <w:spacing w:before="240" w:after="240"/>
        <w:rPr>
          <w:lang w:val="el" w:eastAsia="el"/>
        </w:rPr>
      </w:pPr>
      <w:r>
        <w:rPr>
          <w:lang w:val="el" w:eastAsia="el"/>
        </w:rPr>
        <w:t>ζ. ορίζεται ως Εθνική Αρχή Συστήματος Ονομάτων Χώρου του Δημοσίου και του Ευρύτερου Δημόσιου Τομέα και ως Εθνικός Καταχωρητής Ονομάτων Χώρου των φορέων του Δημοσίου και του Ευρύτερου Δημόσιου Τομέα,</w:t>
      </w:r>
    </w:p>
    <w:p>
      <w:pPr>
        <w:spacing w:before="240" w:after="240"/>
        <w:rPr>
          <w:lang w:val="el" w:eastAsia="el"/>
        </w:rPr>
      </w:pPr>
      <w:r>
        <w:rPr>
          <w:lang w:val="el" w:eastAsia="el"/>
        </w:rPr>
        <w:t>η. αναλαμβάνει τις λειτουργίες καταχώρησης Ονομάτων Χώρου (internet domains) και Συστήματος Ονομάτων Χώρου (Domain Name System - DNS) των φορέων του Δημοσίου και του Ευρύτερου Δημόσιου Τομέα,</w:t>
      </w:r>
    </w:p>
    <w:p>
      <w:pPr>
        <w:spacing w:before="240" w:after="240"/>
        <w:rPr>
          <w:lang w:val="el" w:eastAsia="el"/>
        </w:rPr>
      </w:pPr>
      <w:r>
        <w:rPr>
          <w:lang w:val="el" w:eastAsia="el"/>
        </w:rPr>
        <w:t>θ. διατυπώνει την πολιτική για τους ιστοτόπους (web sites, portals) των φορέων του Δημοσίου και του Ευρύτερου Δημόσιου Τομέα και προωθεί την εφαρμογή της.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ΔΙΑΡΘΡΩΣΗ ΚΑΙ ΑΡΜΟΔΙΟΤΗΤΕΣ</w:t>
      </w:r>
    </w:p>
    <w:p>
      <w:pPr>
        <w:spacing w:before="240" w:after="240"/>
        <w:rPr>
          <w:lang w:val="el" w:eastAsia="el"/>
        </w:rPr>
      </w:pPr>
      <w:r>
        <w:rPr>
          <w:lang w:val="el" w:eastAsia="el"/>
        </w:rPr>
        <w:t>ΓΕΝΙΚΗΣ ΓΡΑΜΜΑΤΕΙΑΣ ΤΗΛΕΠΙΚΟΙΝΩΝΙΩΝ ΚΑΙ ΤΑΧΥΔΡΟΜΕΙΩΝ</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ΓΕΝΙΚΗ ΓΡΑΜΜΑΤΕΙΑ ΤΗΛΕΠΙΚΟΙΝΩΝΙΩΝ</w:t>
      </w:r>
    </w:p>
    <w:p>
      <w:pPr>
        <w:spacing w:before="240" w:after="240"/>
        <w:rPr>
          <w:lang w:val="el" w:eastAsia="el"/>
        </w:rPr>
      </w:pPr>
      <w:r>
        <w:rPr>
          <w:lang w:val="el" w:eastAsia="el"/>
        </w:rPr>
        <w:t>ΚΑΙ ΤΑΧΥΔΡΟΜΕΙΩΝ</w:t>
      </w:r>
    </w:p>
    <w:p>
      <w:pPr>
        <w:spacing w:before="240" w:after="240"/>
        <w:rPr>
          <w:lang w:val="el" w:eastAsia="el"/>
        </w:rPr>
      </w:pPr>
      <w:r>
        <w:rPr>
          <w:lang w:val="el" w:eastAsia="el"/>
        </w:rPr>
        <w:t>Η Γενική Γραμματεία Τηλεπικοινωνιών και Ταχυδρομείων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την Γενική Διεύθυνση Τηλεπικοινωνιών και Ταχυδρομείων</w:t>
      </w:r>
    </w:p>
    <w:p>
      <w:pPr>
        <w:pStyle w:val="StructureList1"/>
        <w:spacing w:before="120" w:after="0"/>
        <w:rPr>
          <w:lang w:val="el" w:eastAsia="el"/>
        </w:rPr>
      </w:pPr>
      <w:r>
        <w:rPr>
          <w:lang w:val="el" w:eastAsia="el"/>
        </w:rPr>
        <w:t>β)</w:t>
      </w:r>
      <w:r>
        <w:rPr>
          <w:lang w:val="en" w:eastAsia="en"/>
        </w:rPr>
        <w:tab/>
      </w:r>
      <w:r>
        <w:rPr>
          <w:lang w:val="el" w:eastAsia="el"/>
        </w:rPr>
        <w:t>την Υπηρεσία Φιλοτελικού και Ταχυδρομικού Μουσείου.</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ΓΕΝΙΚΗ ΔΙΕΥΘΥΝΣΗ ΤΗΛΕΠΙΚΟΙΝΩΝΙΩΝ</w:t>
      </w:r>
    </w:p>
    <w:p>
      <w:pPr>
        <w:spacing w:before="240" w:after="240"/>
        <w:rPr>
          <w:lang w:val="el" w:eastAsia="el"/>
        </w:rPr>
      </w:pPr>
      <w:r>
        <w:rPr>
          <w:lang w:val="el" w:eastAsia="el"/>
        </w:rPr>
        <w:t>ΚΑΙ ΤΑΧΥΔΡΟΜΕΙΩΝ</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Τηλεπικοινωνιών και Ταχυδρομείων είναι η ανάπτυξη ποιοτικών, αξιόπιστων, ασφαλών και ανταγωνιστικών τηλεπικοινωνιακών και ταχυδρομικών υπηρεσιών, εντός του σύγχρονου ηλεκτρονικού περιβάλλοντος, προς όφελος των πολιτών και ιδίως:</w:t>
      </w:r>
    </w:p>
    <w:p>
      <w:pPr>
        <w:spacing w:before="240" w:after="240"/>
        <w:rPr>
          <w:lang w:val="el" w:eastAsia="el"/>
        </w:rPr>
      </w:pPr>
      <w:r>
        <w:rPr>
          <w:lang w:val="el" w:eastAsia="el"/>
        </w:rPr>
        <w:t>α. Η χάραξη ενιαίας αναπτυξιακής πολιτικής στους τομείς της αρμοδιότητάς της.</w:t>
      </w:r>
    </w:p>
    <w:p>
      <w:pPr>
        <w:spacing w:before="240" w:after="240"/>
        <w:rPr>
          <w:lang w:val="el" w:eastAsia="el"/>
        </w:rPr>
      </w:pPr>
      <w:r>
        <w:rPr>
          <w:lang w:val="el" w:eastAsia="el"/>
        </w:rPr>
        <w:t>β. Η διαμόρφωση και παρακολούθηση εφαρμογών και υπηρεσιών μέσω της ανάπτυξης του τομέα τηλεπικοινωνιών, του διαδικτύου, των νέων τεχνολογιών και των ταχυδρομείων.</w:t>
      </w:r>
    </w:p>
    <w:p>
      <w:pPr>
        <w:spacing w:before="240" w:after="240"/>
        <w:rPr>
          <w:lang w:val="el" w:eastAsia="el"/>
        </w:rPr>
      </w:pPr>
      <w:r>
        <w:rPr>
          <w:lang w:val="el" w:eastAsia="el"/>
        </w:rPr>
        <w:t>γ. Η εγκατάσταση και λειτουργία σύγχρονων και αποτελεσματικών δικτύων ηλεκτρονικών επικοινωνιών.</w:t>
      </w:r>
    </w:p>
    <w:p>
      <w:pPr>
        <w:spacing w:before="240" w:after="240"/>
        <w:rPr>
          <w:lang w:val="el" w:eastAsia="el"/>
        </w:rPr>
      </w:pPr>
      <w:r>
        <w:rPr>
          <w:lang w:val="el" w:eastAsia="el"/>
        </w:rPr>
        <w:t>δ. Η διασφάλιση της βέλτιστης χρήσης του φάσματος ραδιοσυχνοτήτων, της ανάπτυξης σύγχρονων ασύρματων, κινητών, δορυφορικών υπηρεσιών και υπηρεσιών ευρυεκπομπής.</w:t>
      </w:r>
    </w:p>
    <w:p>
      <w:pPr>
        <w:spacing w:before="240" w:after="240"/>
        <w:rPr>
          <w:lang w:val="el" w:eastAsia="el"/>
        </w:rPr>
      </w:pPr>
      <w:r>
        <w:rPr>
          <w:lang w:val="el" w:eastAsia="el"/>
        </w:rPr>
        <w:t>ε. Η ενίσχυση της επιστημονικής έρευνας και ανάπτυξης καινοτόμων υπηρεσιών, εφαρμογών και εξοπλισμού.</w:t>
      </w:r>
    </w:p>
    <w:p>
      <w:pPr>
        <w:spacing w:before="240" w:after="240"/>
        <w:rPr>
          <w:lang w:val="el" w:eastAsia="el"/>
        </w:rPr>
      </w:pPr>
      <w:r>
        <w:rPr>
          <w:lang w:val="el" w:eastAsia="el"/>
        </w:rPr>
        <w:t>στ. Η χάραξη, εφαρμογή και ανάπτυξη πολιτικής ενός σύγχρονου, απελευθερωμένου και ανταγωνιστικού περιβάλλοντος ταχυδρομικών υπηρεσιών.</w:t>
      </w:r>
    </w:p>
    <w:p>
      <w:pPr>
        <w:spacing w:before="240" w:after="240"/>
        <w:rPr>
          <w:lang w:val="el" w:eastAsia="el"/>
        </w:rPr>
      </w:pPr>
      <w:r>
        <w:rPr>
          <w:lang w:val="el" w:eastAsia="el"/>
        </w:rPr>
        <w:t>ζ. Η εκπροσώπηση της χώρας ως Διοικητικής Αρχής (Administration), καθώς και ο συντονισμός των εκπροσώπων συναρμοδίων φορέων σε όλους τους Ευρωπαϊκούς και Διεθνείς Οργανισμούς, καθώς και στις διακρατικές σχέσεις.</w:t>
      </w:r>
    </w:p>
    <w:p>
      <w:pPr>
        <w:spacing w:before="240" w:after="240"/>
        <w:rPr>
          <w:lang w:val="el" w:eastAsia="el"/>
        </w:rPr>
      </w:pPr>
      <w:r>
        <w:rPr>
          <w:lang w:val="el" w:eastAsia="el"/>
        </w:rPr>
        <w:t>η. Ο χειρισμός θεμάτων και η συνεργασία με εποπτευόμενους φορείς και επιτελικές δομές σε ζητήματα σχε- διασμού και εφαρμογής πολιτικών και δράσεων για την ανάπτυξη δικτύων.</w:t>
      </w:r>
    </w:p>
    <w:p>
      <w:pPr>
        <w:spacing w:before="240" w:after="240"/>
        <w:rPr>
          <w:lang w:val="el" w:eastAsia="el"/>
        </w:rPr>
      </w:pPr>
      <w:r>
        <w:rPr>
          <w:lang w:val="el" w:eastAsia="el"/>
        </w:rPr>
        <w:t>θ. Η παρακολούθηση της Ενιαίας Ψηφιακής Αγοράς σε θέματα ηλεκτρονικών επικοινωνιών, τηλεπικοινωνιών και ταχυδρομείων.</w:t>
      </w:r>
    </w:p>
    <w:p>
      <w:pPr>
        <w:pStyle w:val="MainText"/>
        <w:spacing w:before="120" w:after="0"/>
        <w:rPr>
          <w:lang w:val="el" w:eastAsia="el"/>
        </w:rPr>
      </w:pPr>
      <w:r>
        <w:rPr>
          <w:b/>
          <w:bCs/>
          <w:lang w:val="el" w:eastAsia="el"/>
        </w:rPr>
        <w:t>2.</w:t>
      </w:r>
      <w:r>
        <w:rPr>
          <w:lang w:val="el" w:eastAsia="el"/>
        </w:rPr>
        <w:t xml:space="preserve"> Η Γενική Διεύθυνση Τηλεπικοινωνιών και Ταχυδρομείων συγκροτείται από τις ακόλουθες οργανικές μονάδες.</w:t>
      </w:r>
    </w:p>
    <w:p>
      <w:pPr>
        <w:spacing w:before="240" w:after="240"/>
        <w:rPr>
          <w:lang w:val="el" w:eastAsia="el"/>
        </w:rPr>
      </w:pPr>
      <w:r>
        <w:rPr>
          <w:lang w:val="el" w:eastAsia="el"/>
        </w:rPr>
        <w:t>α. Διεύθυνση Ηλεκτρονικών Επικοινωνιών και Ταχυδρομείων</w:t>
      </w:r>
    </w:p>
    <w:p>
      <w:pPr>
        <w:spacing w:before="240" w:after="240"/>
        <w:rPr>
          <w:lang w:val="el" w:eastAsia="el"/>
        </w:rPr>
      </w:pPr>
      <w:r>
        <w:rPr>
          <w:lang w:val="el" w:eastAsia="el"/>
        </w:rPr>
        <w:t>β. Διεύθυνση Διαχείρισης Ραδιοφάσματος</w:t>
      </w:r>
    </w:p>
    <w:p>
      <w:pPr>
        <w:spacing w:before="240" w:after="240"/>
        <w:rPr>
          <w:lang w:val="el" w:eastAsia="el"/>
        </w:rPr>
      </w:pPr>
      <w:r>
        <w:rPr>
          <w:lang w:val="el" w:eastAsia="el"/>
        </w:rPr>
        <w:t>γ. Διεύθυνση Ευρυζωνικότητας και Δικτύων Ηλεκτρονικών Επικοινωνιών</w:t>
      </w:r>
    </w:p>
    <w:p>
      <w:pPr>
        <w:spacing w:before="240" w:after="240"/>
        <w:rPr>
          <w:lang w:val="el" w:eastAsia="el"/>
        </w:rPr>
      </w:pPr>
      <w:r>
        <w:rPr>
          <w:lang w:val="el" w:eastAsia="el"/>
        </w:rPr>
        <w:t>δ. Διεύθυνση Δορυφορικών Υπηρεσιών και Διαστημικών Εφαρμογών</w:t>
      </w:r>
    </w:p>
    <w:p>
      <w:pPr>
        <w:spacing w:before="240" w:after="240"/>
        <w:rPr>
          <w:lang w:val="el" w:eastAsia="el"/>
        </w:rPr>
      </w:pPr>
      <w:r>
        <w:rPr>
          <w:lang w:val="el" w:eastAsia="el"/>
        </w:rPr>
        <w:t>ε. Αυτοτελές Τμήμα Διεθνών Σχέσεων.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ΔΙΕΥΘΥΝΣΗ ΗΛΕΚΤΡΟΝΙΚΩΝ</w:t>
      </w:r>
    </w:p>
    <w:p>
      <w:pPr>
        <w:spacing w:before="240" w:after="240"/>
        <w:rPr>
          <w:lang w:val="el" w:eastAsia="el"/>
        </w:rPr>
      </w:pPr>
      <w:r>
        <w:rPr>
          <w:lang w:val="el" w:eastAsia="el"/>
        </w:rPr>
        <w:t>ΕΠΙΚΟΙΝΩΝΙΩΝ ΚΑΙ ΤΑΧΥΔΡΟΜΕΙΩΝ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Ηλεκτρονικών Επικοινωνιών και Ταχυδρομείων είναι:</w:t>
      </w:r>
    </w:p>
    <w:p>
      <w:pPr>
        <w:spacing w:before="240" w:after="240"/>
        <w:rPr>
          <w:lang w:val="el" w:eastAsia="el"/>
        </w:rPr>
      </w:pPr>
      <w:r>
        <w:rPr>
          <w:lang w:val="el" w:eastAsia="el"/>
        </w:rPr>
        <w:t>α. Η διαμόρφωση και εφαρμογή πολιτικής στους τομείς των ηλεκτρονικών επικοινωνιών, του διαδικτύου, των νέων τεχνολογιών και των ταχυδρομείων.</w:t>
      </w:r>
    </w:p>
    <w:p>
      <w:pPr>
        <w:spacing w:before="240" w:after="240"/>
        <w:rPr>
          <w:lang w:val="el" w:eastAsia="el"/>
        </w:rPr>
      </w:pPr>
      <w:r>
        <w:rPr>
          <w:lang w:val="el" w:eastAsia="el"/>
        </w:rPr>
        <w:t>β. Η προώθηση δράσεων, ο συντονισμός, η παρακολούθηση, και η υποστήριξη της εφαρμογής των αντίστοιχων αναπτυξιακών πολιτικών.</w:t>
      </w:r>
    </w:p>
    <w:p>
      <w:pPr>
        <w:pStyle w:val="MainText"/>
        <w:spacing w:before="120" w:after="0"/>
        <w:rPr>
          <w:lang w:val="el" w:eastAsia="el"/>
        </w:rPr>
      </w:pPr>
      <w:r>
        <w:rPr>
          <w:b/>
          <w:bCs/>
          <w:lang w:val="el" w:eastAsia="el"/>
        </w:rPr>
        <w:t>2.</w:t>
      </w:r>
      <w:r>
        <w:rPr>
          <w:lang w:val="el" w:eastAsia="el"/>
        </w:rPr>
        <w:t xml:space="preserve"> Η Διεύθυνση Ηλεκτρονικών Επικοινωνιών και Ταχυδρομείων συγκροτείται από τα ακόλουθα Τμήματα:</w:t>
      </w:r>
    </w:p>
    <w:p>
      <w:pPr>
        <w:spacing w:before="240" w:after="240"/>
        <w:rPr>
          <w:lang w:val="el" w:eastAsia="el"/>
        </w:rPr>
      </w:pPr>
      <w:r>
        <w:rPr>
          <w:lang w:val="el" w:eastAsia="el"/>
        </w:rPr>
        <w:t>α. Τμήμα Ηλεκτρονικών Επικοινωνιών</w:t>
      </w:r>
    </w:p>
    <w:p>
      <w:pPr>
        <w:spacing w:before="240" w:after="240"/>
        <w:rPr>
          <w:lang w:val="el" w:eastAsia="el"/>
        </w:rPr>
      </w:pPr>
      <w:r>
        <w:rPr>
          <w:lang w:val="el" w:eastAsia="el"/>
        </w:rPr>
        <w:t>β. Τμήμα Ταχυδρομικών Υπηρεσιών</w:t>
      </w:r>
    </w:p>
    <w:p>
      <w:pPr>
        <w:spacing w:before="240" w:after="240"/>
        <w:rPr>
          <w:lang w:val="el" w:eastAsia="el"/>
        </w:rPr>
      </w:pPr>
      <w:r>
        <w:rPr>
          <w:lang w:val="el" w:eastAsia="el"/>
        </w:rPr>
        <w:t>γ. Τμήμα Διαδικτύου και Νέων Τεχνολογιών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ΗΛΕΚΤΡΟΝΙΚΩΝ ΕΠΙΚΟΙΝΩΝΙΩΝ περιλαμβάνονται:</w:t>
      </w:r>
    </w:p>
    <w:p>
      <w:pPr>
        <w:spacing w:before="240" w:after="240"/>
        <w:rPr>
          <w:lang w:val="el" w:eastAsia="el"/>
        </w:rPr>
      </w:pPr>
      <w:r>
        <w:rPr>
          <w:lang w:val="el" w:eastAsia="el"/>
        </w:rPr>
        <w:t>α. η παρακολούθηση των εξελίξεων και η συμμετοχή στη διαμόρφωση της πολιτικής των ηλεκτρονικών επικοινωνιών και των τηλεπικοινωνιακών υπηρεσιών, καθώς και ο καθορισμός δράσεων ανάπτυξης και εφαρμογής αυτών,</w:t>
      </w:r>
    </w:p>
    <w:p>
      <w:pPr>
        <w:spacing w:before="240" w:after="240"/>
        <w:rPr>
          <w:lang w:val="el" w:eastAsia="el"/>
        </w:rPr>
      </w:pPr>
      <w:r>
        <w:rPr>
          <w:lang w:val="el" w:eastAsia="el"/>
        </w:rPr>
        <w:t>β. η προετοιμασία, παρακολούθηση, εκπροσώπηση και διαμόρφωση θέσεων στις Διεθνείς Ενώσεις, τους Διεθνείς Οργανισμούς, στις Διεθνείς Διασκέψεις, στα όργανα της Ευρωπαϊκής Ένωσης και σε άλλες διεθνείς και διακρατικές συναντήσεις, η διεξαγωγή διαπραγματεύσεων και η επεξεργασία συμφωνιών σε διεθνές, ενω- σιακό και διακρατικό επίπεδο, για θέματα του Τμήματος, γ. η προώθηση νομοθετικών και κανονιστικών πράξεων και η εναρμόνιση του εθνικού κανονιστικού πλαισίου των ηλεκτρονικών επικοινωνιών με το ενωσιακό και διεθνές δίκαιο, μέσω: αα) της ενσωμάτωσης στο εθνικό δίκαιο σχετικών οδηγιών της Ευρωπαϊκής Ένωσης και ββ) της κύρωσης τελικών πράξεων λοιπών Διεθνών Οργανισμών και Διασκέψεων,</w:t>
      </w:r>
    </w:p>
    <w:p>
      <w:pPr>
        <w:spacing w:before="240" w:after="240"/>
        <w:rPr>
          <w:lang w:val="el" w:eastAsia="el"/>
        </w:rPr>
      </w:pPr>
      <w:r>
        <w:rPr>
          <w:lang w:val="el" w:eastAsia="el"/>
        </w:rPr>
        <w:t>δ. η έκδοση του Εθνικού Σχεδίου Αριθμοδότησης (Ε.Σ.Α.) και η παρακολούθηση γενικότερα θεμάτων αριθμοδότησης, φορητότητας αριθμών, εναρμονισμένων αριθμών κοινωφελών υπηρεσιών και υπηρεσιών εκτάκτου ανάγκης,</w:t>
      </w:r>
    </w:p>
    <w:p>
      <w:pPr>
        <w:spacing w:before="240" w:after="240"/>
        <w:rPr>
          <w:lang w:val="el" w:eastAsia="el"/>
        </w:rPr>
      </w:pPr>
      <w:r>
        <w:rPr>
          <w:lang w:val="el" w:eastAsia="el"/>
        </w:rPr>
        <w:t>ε. η παρακολούθηση των οργανωτικών και λειτουργικών θεμάτων, των σχετικών Ευρωπαϊκών και Διεθνών Οργανισμών με έδρα στην Ελλάδα και των σχέσεων που αναπτύσσονται με τις ελληνικές αρχές, για θέματα του Τμήματος,</w:t>
      </w:r>
    </w:p>
    <w:p>
      <w:pPr>
        <w:spacing w:before="240" w:after="240"/>
        <w:rPr>
          <w:lang w:val="el" w:eastAsia="el"/>
        </w:rPr>
      </w:pPr>
      <w:r>
        <w:rPr>
          <w:lang w:val="el" w:eastAsia="el"/>
        </w:rPr>
        <w:t>στ. η συνεργασία με τις δημόσιες αρχές και ιδιωτικούς φορείς, καθώς και η εκπροσώπηση του Υπουργείου σε θέματα αρμοδιότητας του Τμήματος,</w:t>
      </w:r>
    </w:p>
    <w:p>
      <w:pPr>
        <w:spacing w:before="240" w:after="240"/>
        <w:rPr>
          <w:lang w:val="el" w:eastAsia="el"/>
        </w:rPr>
      </w:pPr>
      <w:r>
        <w:rPr>
          <w:lang w:val="el" w:eastAsia="el"/>
        </w:rPr>
        <w:t>ζ. η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θεμάτων του Τμήματος,</w:t>
      </w:r>
    </w:p>
    <w:p>
      <w:pPr>
        <w:spacing w:before="240" w:after="240"/>
        <w:rPr>
          <w:lang w:val="el" w:eastAsia="el"/>
        </w:rPr>
      </w:pPr>
      <w:r>
        <w:rPr>
          <w:lang w:val="el" w:eastAsia="el"/>
        </w:rPr>
        <w:t>η. η παρακολούθηση της Ενιαίας Ψηφιακής Αγοράς για την Ευρώπη, για θέματα του Τμήματος.</w:t>
      </w:r>
    </w:p>
    <w:p>
      <w:pPr>
        <w:pStyle w:val="MainText"/>
        <w:spacing w:before="120" w:after="0"/>
        <w:rPr>
          <w:lang w:val="el" w:eastAsia="el"/>
        </w:rPr>
      </w:pPr>
      <w:r>
        <w:rPr>
          <w:b/>
          <w:bCs/>
          <w:lang w:val="el" w:eastAsia="el"/>
        </w:rPr>
        <w:t>4.</w:t>
      </w:r>
      <w:r>
        <w:rPr>
          <w:lang w:val="el" w:eastAsia="el"/>
        </w:rPr>
        <w:t xml:space="preserve"> Στις αρμοδιότητες του ΤΜΗΜΑΤΟΣ ΤΑΧΥΔΡΟΜΙΚΩΝ ΥΠΗΡΕΣΙΩΝ περιλαμβάνονται:</w:t>
      </w:r>
    </w:p>
    <w:p>
      <w:pPr>
        <w:spacing w:before="240" w:after="240"/>
        <w:rPr>
          <w:lang w:val="el" w:eastAsia="el"/>
        </w:rPr>
      </w:pPr>
      <w:r>
        <w:rPr>
          <w:lang w:val="el" w:eastAsia="el"/>
        </w:rPr>
        <w:t>α. η παρακολούθηση των εξελίξεων, η διαμόρφωση της πολιτικής των ταχυδρομικών υπηρεσιών, καθώς και ο καθορισμός δράσεων ανάπτυξης και εφαρμογής αυτών,</w:t>
      </w:r>
    </w:p>
    <w:p>
      <w:pPr>
        <w:spacing w:before="240" w:after="240"/>
        <w:rPr>
          <w:lang w:val="el" w:eastAsia="el"/>
        </w:rPr>
      </w:pPr>
      <w:r>
        <w:rPr>
          <w:lang w:val="el" w:eastAsia="el"/>
        </w:rPr>
        <w:t>β. η προετοιμασία, παρακολούθηση, εκπροσώπηση και διαμόρφωση θέσεων στις Διεθνείς Ενώσεις, στους Διεθνείς Οργανισμούς, στις Διεθνείς Διασκέψεις, στα όργανα της Ευρωπαϊκής Ένωσης και σε άλλες διεθνείς και διακρατικές συναντήσεις, καθώς και η διεξαγωγή διαπραγματεύσεων και η επεξεργασία συμφωνιών σε διεθνές, ενωσιακό και διακρατικό επίπεδο, για θέματα του Τμήματος,</w:t>
      </w:r>
    </w:p>
    <w:p>
      <w:pPr>
        <w:spacing w:before="240" w:after="240"/>
        <w:rPr>
          <w:lang w:val="el" w:eastAsia="el"/>
        </w:rPr>
      </w:pPr>
      <w:r>
        <w:rPr>
          <w:lang w:val="el" w:eastAsia="el"/>
        </w:rPr>
        <w:t>γ. η προώθηση νομοθετικών και κανονιστικών πράξεων και η εναρμόνιση του εθνικού κανονιστικού πλαισίου των ταχυδρομικών υπηρεσιών με το ενωσιακό και διεθνές δίκαιο, μέσω: αα) της ενσωμάτωσης στο εθνικό δίκαιο σχετικών οδηγιών της Ευρωπαϊκής Ένωσης και ββ) της κύρωσης τελικών πράξεων λοιπών Διεθνών Οργανισμών και Διασκέψεων,</w:t>
      </w:r>
    </w:p>
    <w:p>
      <w:pPr>
        <w:spacing w:before="240" w:after="240"/>
        <w:rPr>
          <w:lang w:val="el" w:eastAsia="el"/>
        </w:rPr>
      </w:pPr>
      <w:r>
        <w:rPr>
          <w:lang w:val="el" w:eastAsia="el"/>
        </w:rPr>
        <w:t>δ. ο καθορισμός των προϋποθέσεων, των κριτηρίων επιλογής και της διαδικασίας καθορισμού του φορέα παροχής ταχυδρομικών υπηρεσιών που θα παρέχει την καθολική υπηρεσία,</w:t>
      </w:r>
    </w:p>
    <w:p>
      <w:pPr>
        <w:spacing w:before="240" w:after="240"/>
        <w:rPr>
          <w:lang w:val="el" w:eastAsia="el"/>
        </w:rPr>
      </w:pPr>
      <w:r>
        <w:rPr>
          <w:lang w:val="el" w:eastAsia="el"/>
        </w:rPr>
        <w:t>ε. η ανάθεση της παροχής καθολικής ταχυδρομικής υπηρεσίας στον φορέα παροχής καθολικής υπηρεσίας και η σύναψη με αυτόν της σχετικής σύμβασης ανάθεσης, σύμφωνα με το εκάστοτε ισχύον νομοθετικό και κανονιστικό πλαίσιο,</w:t>
      </w:r>
    </w:p>
    <w:p>
      <w:pPr>
        <w:spacing w:before="240" w:after="240"/>
        <w:rPr>
          <w:lang w:val="el" w:eastAsia="el"/>
        </w:rPr>
      </w:pPr>
      <w:r>
        <w:rPr>
          <w:lang w:val="el" w:eastAsia="el"/>
        </w:rPr>
        <w:t>στ. ο καθορισμός των όρων για τη διασφάλιση των βασικών απαιτήσεων σχετικά με την παροχή ταχυδρομικών υπηρεσιών,</w:t>
      </w:r>
    </w:p>
    <w:p>
      <w:pPr>
        <w:spacing w:before="240" w:after="240"/>
        <w:rPr>
          <w:lang w:val="el" w:eastAsia="el"/>
        </w:rPr>
      </w:pPr>
      <w:r>
        <w:rPr>
          <w:lang w:val="el" w:eastAsia="el"/>
        </w:rPr>
        <w:t>ζ. η συνεργασία με την ΕΕΤΤ και το Φορέα Παροχής Καθολικής Υπηρεσίας (ΦΠΚΥ) με σκοπό την εκπλήρωση των υποχρεώσεων που απορρέουν από τη συμμετοχή της χώρας μας σε Διεθνείς Οργανισμούς,</w:t>
      </w:r>
    </w:p>
    <w:p>
      <w:pPr>
        <w:spacing w:before="240" w:after="240"/>
        <w:rPr>
          <w:lang w:val="el" w:eastAsia="el"/>
        </w:rPr>
      </w:pPr>
      <w:r>
        <w:rPr>
          <w:lang w:val="el" w:eastAsia="el"/>
        </w:rPr>
        <w:t>η. η επίταξη φορέων παροχής ταχυδρομικής υπηρεσίας, σε περίπτωση πολέμου ή επιστράτευσης ή για τη θεραπεία άμεσης κοινωνικής ανάγκης που μπορεί να θέσει σε κίνδυνο τη δημόσια τάξη ή υγεία και η ρύθμιση του χρόνου διάρκειας αυτής,</w:t>
      </w:r>
    </w:p>
    <w:p>
      <w:pPr>
        <w:spacing w:before="240" w:after="240"/>
        <w:rPr>
          <w:lang w:val="el" w:eastAsia="el"/>
        </w:rPr>
      </w:pPr>
      <w:r>
        <w:rPr>
          <w:lang w:val="el" w:eastAsia="el"/>
        </w:rPr>
        <w:t>θ. η συνεργασία με τις ελληνικές δημόσιες αρχές και τον ιδιωτικό τομέα καθώς και η εκπροσώπηση του Υπουργείου, για θέματα του Τμήματος,</w:t>
      </w:r>
    </w:p>
    <w:p>
      <w:pPr>
        <w:spacing w:before="240" w:after="240"/>
        <w:rPr>
          <w:lang w:val="el" w:eastAsia="el"/>
        </w:rPr>
      </w:pPr>
      <w:r>
        <w:rPr>
          <w:lang w:val="el" w:eastAsia="el"/>
        </w:rPr>
        <w:t>ι. η διαχείριση των διαδικασιών επί οργανωτικών, λειτουργικών, διοικητικών, οικονομικών και πειθαρχικών θεμάτων της ΕΕΤΤ για τα οποία έχει αρμοδιότητα το Υπουργείο,</w:t>
      </w:r>
    </w:p>
    <w:p>
      <w:pPr>
        <w:spacing w:before="240" w:after="240"/>
        <w:rPr>
          <w:lang w:val="el" w:eastAsia="el"/>
        </w:rPr>
      </w:pPr>
      <w:r>
        <w:rPr>
          <w:lang w:val="el" w:eastAsia="el"/>
        </w:rPr>
        <w:t>ια. Η μέριμνα θεμάτων προσωπικού της ΕΕΤΤ και ΕΛΤΑ, για τα οποία έχει αρμοδιότητα το Υπουργείο,</w:t>
      </w:r>
    </w:p>
    <w:p>
      <w:pPr>
        <w:spacing w:before="240" w:after="240"/>
        <w:rPr>
          <w:lang w:val="el" w:eastAsia="el"/>
        </w:rPr>
      </w:pPr>
      <w:r>
        <w:rPr>
          <w:lang w:val="el" w:eastAsia="el"/>
        </w:rPr>
        <w:t>ιβ. η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θεμάτων του Τμήματος,</w:t>
      </w:r>
    </w:p>
    <w:p>
      <w:pPr>
        <w:spacing w:before="240" w:after="240"/>
        <w:rPr>
          <w:lang w:val="el" w:eastAsia="el"/>
        </w:rPr>
      </w:pPr>
      <w:r>
        <w:rPr>
          <w:lang w:val="el" w:eastAsia="el"/>
        </w:rPr>
        <w:t>ιγ. η παρακολούθηση της Ενιαίας Ψηφιακής Αγοράς για την Ευρώπη, για θέματα του Τμήματος.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ΔΙΑΔΙΚΤΥΟΥ ΚΑΙ ΝΕΩΝ ΤΕΧΝΟΛΟΓΙΩΝ περιλαμβάνονται:</w:t>
      </w:r>
    </w:p>
    <w:p>
      <w:pPr>
        <w:spacing w:before="240" w:after="240"/>
        <w:rPr>
          <w:lang w:val="el" w:eastAsia="el"/>
        </w:rPr>
      </w:pPr>
      <w:r>
        <w:rPr>
          <w:lang w:val="el" w:eastAsia="el"/>
        </w:rPr>
        <w:t>α. η παρακολούθηση των εξελίξεων και η συμμετοχή στη διαμόρφωση της πολιτικής νέων τεχνολογιών που αφορούν στο Διαδίκτυο των Αντικειμένων (Internet of Things) και ο καθορισμός δράσεων ανάπτυξης και εφαρμογής αυτών, σύμφωνα με τις αντίστοιχες Ομάδες της ITU και της ΕΕ,</w:t>
      </w:r>
    </w:p>
    <w:p>
      <w:pPr>
        <w:spacing w:before="240" w:after="240"/>
        <w:rPr>
          <w:lang w:val="el" w:eastAsia="el"/>
        </w:rPr>
      </w:pPr>
      <w:r>
        <w:rPr>
          <w:lang w:val="el" w:eastAsia="el"/>
        </w:rPr>
        <w:t>β. η προετοιμασία, παρακολούθηση, εκπροσώπηση και διαμόρφωση θέσεων στις Διεθνείς Ενώσεις, τους Διεθνείς Οργανισμούς, στις Διεθνείς Διασκέψεις, στα όργανα της Ευρωπαϊκής Ένωσης και σε άλλες διεθνείς και διακρατικές συναντήσεις, η διεξαγωγή διαπραγματεύσεων και η επεξεργασία συμφωνιών σε διεθνές, ενω- σιακό και διακρατικό επίπεδο, για θέματα του Τμήματος,</w:t>
      </w:r>
    </w:p>
    <w:p>
      <w:pPr>
        <w:spacing w:before="240" w:after="240"/>
        <w:rPr>
          <w:lang w:val="el" w:eastAsia="el"/>
        </w:rPr>
      </w:pPr>
      <w:r>
        <w:rPr>
          <w:lang w:val="el" w:eastAsia="el"/>
        </w:rPr>
        <w:t>γ. η προώθηση νομοθετικών και κανονιστικών πράξεων και η εναρμόνιση του εθνικού κανονιστικού πλαισίου των νέων τεχνολογιών και του Διαδικτύου, για θέματα ηλεκτρονικών επικοινωνιών, με το ενωσιακό και διεθνές δίκαιο,</w:t>
      </w:r>
    </w:p>
    <w:p>
      <w:pPr>
        <w:spacing w:before="240" w:after="240"/>
        <w:rPr>
          <w:lang w:val="el" w:eastAsia="el"/>
        </w:rPr>
      </w:pPr>
      <w:r>
        <w:rPr>
          <w:lang w:val="el" w:eastAsia="el"/>
        </w:rPr>
        <w:t>δ. η πιστοποίηση της κατοχής ονόματος εκ μέρους φορέα σε περίπτωση που ο εν λόγω φορέας αιτηθεί την απόκτηση του αντίστοιχου γένιου ονόματος χώρου ανω- τάτου επιπέδου στο Διαδίκτυο από τον αρμόδιο για τα θέματα αυτά διεθνή οργανισμό (στα ελληνικά ή σε οποιαδήποτε επίσημη γλώσσα της Ευρωπαϊκής Ένωσης) ή αντίστοιχο όνομα χώρου στο Διαδίκτυο με κατάληξη «.eu» ή άλλη εκχωρημένη στην Ευρωπαϊκή Ένωση κατάληξη,</w:t>
      </w:r>
    </w:p>
    <w:p>
      <w:pPr>
        <w:spacing w:before="240" w:after="240"/>
        <w:rPr>
          <w:lang w:val="el" w:eastAsia="el"/>
        </w:rPr>
      </w:pPr>
      <w:r>
        <w:rPr>
          <w:lang w:val="el" w:eastAsia="el"/>
        </w:rPr>
        <w:t>ε. η παρακολούθηση της Ενιαίας Ψηφιακής Αγοράς για την Ευρώπη, στο πλαίσιο δράσεων υλοποίησής της, για θέματα ηλεκτρονικών επικοινωνιών,</w:t>
      </w:r>
    </w:p>
    <w:p>
      <w:pPr>
        <w:spacing w:before="240" w:after="240"/>
        <w:rPr>
          <w:lang w:val="el" w:eastAsia="el"/>
        </w:rPr>
      </w:pPr>
      <w:r>
        <w:rPr>
          <w:lang w:val="el" w:eastAsia="el"/>
        </w:rPr>
        <w:t>στ. η επεξεργασία και επικαιροποίηση του κανονιστικού πλαισίου για τα επαγγελματικά δικαιώματα των τεχνικών και τεχνιτών τηλεπικοινωνιακών και συναφών ηλεκτρονικών ειδικοτήτων, ενδεικτικά χειριστών ραδιοσταθμών,</w:t>
      </w:r>
    </w:p>
    <w:p>
      <w:pPr>
        <w:spacing w:before="240" w:after="240"/>
        <w:rPr>
          <w:lang w:val="el" w:eastAsia="el"/>
        </w:rPr>
      </w:pPr>
      <w:r>
        <w:rPr>
          <w:lang w:val="el" w:eastAsia="el"/>
        </w:rPr>
        <w:t>ζ. η αξιολόγηση του περιεχομένου των προγραμμάτων σπουδών σχολών, όλων των βαθμίδων εκπαίδευσης, με σκοπό τη συμπερίληψη των αποφοίτων τους στα επαγγέλματα των ραδιοεπικοινωνιών,</w:t>
      </w:r>
    </w:p>
    <w:p>
      <w:pPr>
        <w:spacing w:before="240" w:after="240"/>
        <w:rPr>
          <w:lang w:val="el" w:eastAsia="el"/>
        </w:rPr>
      </w:pPr>
      <w:r>
        <w:rPr>
          <w:lang w:val="el" w:eastAsia="el"/>
        </w:rPr>
        <w:t>η. η επεξεργασία και επικαιροποίηση του κανονιστικού πλαισίου για τη λειτουργία βιοτεχνιών και εργαστηρίων κατασκευής, επισκευής ή συντήρησης τηλεπικοινωνιακού εξοπλισμού,</w:t>
      </w:r>
    </w:p>
    <w:p>
      <w:pPr>
        <w:spacing w:before="240" w:after="240"/>
        <w:rPr>
          <w:lang w:val="el" w:eastAsia="el"/>
        </w:rPr>
      </w:pPr>
      <w:r>
        <w:rPr>
          <w:lang w:val="el" w:eastAsia="el"/>
        </w:rPr>
        <w:t>θ. η εκχώρηση αριθμών επιλεκτικής κλήσης με χρήση ραδιοτηλέτυπου (SITOR-simplex teletype over radio) σταθμών πλοίων και παράκτιων σταθμών, καθώς και η εκχώρηση διεθνών διακριτικών σημάτων και διακριτικών σταθμών των ελληνικών εμπορικών πλοίων,</w:t>
      </w:r>
    </w:p>
    <w:p>
      <w:pPr>
        <w:spacing w:before="240" w:after="240"/>
        <w:rPr>
          <w:lang w:val="el" w:eastAsia="el"/>
        </w:rPr>
      </w:pPr>
      <w:r>
        <w:rPr>
          <w:lang w:val="el" w:eastAsia="el"/>
        </w:rPr>
        <w:t>ι. η παρακολούθηση των μεταβολών των σταθμών ραδιοεπικοινωνιών των εμπορικών πλοίων και επίγειων παράκτιων σταθμών και η ανακοίνωσή τους στη Διεθνή Ένωση Τηλεπικοινωνιών (ITU),</w:t>
      </w:r>
    </w:p>
    <w:p>
      <w:pPr>
        <w:spacing w:before="240" w:after="240"/>
        <w:rPr>
          <w:lang w:val="el" w:eastAsia="el"/>
        </w:rPr>
      </w:pPr>
      <w:r>
        <w:rPr>
          <w:lang w:val="el" w:eastAsia="el"/>
        </w:rPr>
        <w:t>ια. η αναγνώριση εκκαθαριστριών εταιρειών που αναλαμβάνουν τη λογιστική τακτοποίηση λογαριασμών της κινητής ναυτικής και της κινητής ναυτικής δορυφορικής υπηρεσίας των ελληνικών εμπορικών πλοίων,</w:t>
      </w:r>
    </w:p>
    <w:p>
      <w:pPr>
        <w:spacing w:before="240" w:after="240"/>
        <w:rPr>
          <w:lang w:val="el" w:eastAsia="el"/>
        </w:rPr>
      </w:pPr>
      <w:r>
        <w:rPr>
          <w:lang w:val="el" w:eastAsia="el"/>
        </w:rPr>
        <w:t>ιβ. η καταγραφή και τήρηση μητρώων σχετικών με τις αρμοδιότητες του τμήματος, καθώς και η ενημέρωση της δικτυακής πύλης ΕΡΜΗΣ για θέματα του Τμήματος,</w:t>
      </w:r>
    </w:p>
    <w:p>
      <w:pPr>
        <w:spacing w:before="240" w:after="240"/>
        <w:rPr>
          <w:lang w:val="el" w:eastAsia="el"/>
        </w:rPr>
      </w:pPr>
      <w:r>
        <w:rPr>
          <w:lang w:val="el" w:eastAsia="el"/>
        </w:rPr>
        <w:t>ιγ. η συνεργασία με τις ελληνικές δημόσιες αρχές και τον ιδιωτικό τομέα καθώς και η εκπροσώπηση του Υπουργείου, για θέματα του Τμήματος,</w:t>
      </w:r>
    </w:p>
    <w:p>
      <w:pPr>
        <w:spacing w:before="240" w:after="240"/>
        <w:rPr>
          <w:lang w:val="el" w:eastAsia="el"/>
        </w:rPr>
      </w:pPr>
      <w:r>
        <w:rPr>
          <w:lang w:val="el" w:eastAsia="el"/>
        </w:rPr>
        <w:t>ιδ. η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θεμάτων του Τμήματος.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ΔΙΕΥΘΥΝΣΗ ΔΙΑΧΕΙΡΙΣΗΣ ΡΑΔΙΟΦΑΣΜΑΤΟΣ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Διαχείρισης Ραδιοφάσματος είναι:</w:t>
      </w:r>
    </w:p>
    <w:p>
      <w:pPr>
        <w:spacing w:before="240" w:after="240"/>
        <w:rPr>
          <w:lang w:val="el" w:eastAsia="el"/>
        </w:rPr>
      </w:pPr>
      <w:r>
        <w:rPr>
          <w:lang w:val="el" w:eastAsia="el"/>
        </w:rPr>
        <w:t>α. Η προώθηση δράσεων προστασίας και βέλτιστης διαχείρισης του φάσματος ραδιοσυχνοτήτων.</w:t>
      </w:r>
    </w:p>
    <w:p>
      <w:pPr>
        <w:spacing w:before="240" w:after="240"/>
        <w:rPr>
          <w:lang w:val="el" w:eastAsia="el"/>
        </w:rPr>
      </w:pPr>
      <w:r>
        <w:rPr>
          <w:lang w:val="el" w:eastAsia="el"/>
        </w:rPr>
        <w:t>β. Η διαμόρφωση της πολιτικής του ραδιοφάσματος, καθώς και ο συντονισμός δράσεων ανάπτυξης υπηρεσιών ραδιοεπικοινωνιών και ηλεκτρομαγνητικής συμβατότητας.</w:t>
      </w:r>
    </w:p>
    <w:p>
      <w:pPr>
        <w:spacing w:before="240" w:after="240"/>
        <w:rPr>
          <w:lang w:val="el" w:eastAsia="el"/>
        </w:rPr>
      </w:pPr>
      <w:r>
        <w:rPr>
          <w:lang w:val="el" w:eastAsia="el"/>
        </w:rPr>
        <w:t>γ. Η ασφαλής και αποδοτική λειτουργία του εξοπλισμού και των εγκαταστάσεων ραδιοεπικοινωνιών.</w:t>
      </w:r>
    </w:p>
    <w:p>
      <w:pPr>
        <w:pStyle w:val="MainText"/>
        <w:spacing w:before="120" w:after="0"/>
        <w:rPr>
          <w:lang w:val="el" w:eastAsia="el"/>
        </w:rPr>
      </w:pPr>
      <w:r>
        <w:rPr>
          <w:b/>
          <w:bCs/>
          <w:lang w:val="el" w:eastAsia="el"/>
        </w:rPr>
        <w:t>2.</w:t>
      </w:r>
      <w:r>
        <w:rPr>
          <w:lang w:val="el" w:eastAsia="el"/>
        </w:rPr>
        <w:t xml:space="preserve"> Η Διεύθυνση συγκροτείται από τα ακόλουθα Τμήματα:</w:t>
      </w:r>
    </w:p>
    <w:p>
      <w:pPr>
        <w:spacing w:before="240" w:after="240"/>
        <w:rPr>
          <w:lang w:val="el" w:eastAsia="el"/>
        </w:rPr>
      </w:pPr>
      <w:r>
        <w:rPr>
          <w:lang w:val="el" w:eastAsia="el"/>
        </w:rPr>
        <w:t>α. Τμήμα Διαχείρισης Φάσματος Σταθερών και Κινητών Υπηρεσιών</w:t>
      </w:r>
    </w:p>
    <w:p>
      <w:pPr>
        <w:spacing w:before="240" w:after="240"/>
        <w:rPr>
          <w:lang w:val="el" w:eastAsia="el"/>
        </w:rPr>
      </w:pPr>
      <w:r>
        <w:rPr>
          <w:lang w:val="el" w:eastAsia="el"/>
        </w:rPr>
        <w:t>β. Τμήμα Διαχείρισης Φάσματος Ραδιοφωνίας και Τηλεόρασης</w:t>
      </w:r>
    </w:p>
    <w:p>
      <w:pPr>
        <w:spacing w:before="240" w:after="240"/>
        <w:rPr>
          <w:lang w:val="el" w:eastAsia="el"/>
        </w:rPr>
      </w:pPr>
      <w:r>
        <w:rPr>
          <w:lang w:val="el" w:eastAsia="el"/>
        </w:rPr>
        <w:t>γ. Τμήμα Ηλεκτρομαγνητικής Συμβατότητας, Εγκαταστάσεων και Εξοπλισμού Ραδιοεπικοινωνιών.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ΔΙΑΧΕΙΡΙΣΗΣ ΦΑΣΜΑΤΟΣ ΣΤΑΘΕΡΩΝ ΚΑΙ ΚΙΝΗΤΩΝ ΥΠΗΡΕΣΙΩΝ περιλαμβάνονται:</w:t>
      </w:r>
    </w:p>
    <w:p>
      <w:pPr>
        <w:spacing w:before="240" w:after="240"/>
        <w:rPr>
          <w:lang w:val="el" w:eastAsia="el"/>
        </w:rPr>
      </w:pPr>
      <w:r>
        <w:rPr>
          <w:lang w:val="el" w:eastAsia="el"/>
        </w:rPr>
        <w:t>α. η άσκηση της νομοθετικής και κανονιστικής αρμοδιότητας και ειδικότερα η επεξεργασία και επικαιροποίηση του κανονιστικού πλαισίου για την αποδοτική χρήση του ραδιοφάσματος σταθερών και κινητών υπηρεσιών, β. η μέριμνα για την εφαρμογή του Διεθνούς Κανονισμού Ραδιοεπικοινωνιών (Radio Regulations) και των διεθνών συμβάσεων και συμφωνιών,</w:t>
      </w:r>
    </w:p>
    <w:p>
      <w:pPr>
        <w:spacing w:before="240" w:after="240"/>
        <w:rPr>
          <w:lang w:val="el" w:eastAsia="el"/>
        </w:rPr>
      </w:pPr>
      <w:r>
        <w:rPr>
          <w:lang w:val="el" w:eastAsia="el"/>
        </w:rPr>
        <w:t>γ. η μέριμνα για διεθνή συντονισμό ραδιοσυχνοτήτων και σύναψης συμφωνιών συντονισμού με άλλες χώρες καθώς και διεθνής συνεργασία για εξάλειψη επιβλαβών παρεμβολών, καθώς και η εναρμόνιση της χρήσης των ραδιοσυχνοτήτων με τα υπόλοιπα κράτη - μέλη της Ευρωπαϊκής Ένωσης,</w:t>
      </w:r>
    </w:p>
    <w:p>
      <w:pPr>
        <w:spacing w:before="240" w:after="240"/>
        <w:rPr>
          <w:lang w:val="el" w:eastAsia="el"/>
        </w:rPr>
      </w:pPr>
      <w:r>
        <w:rPr>
          <w:lang w:val="el" w:eastAsia="el"/>
        </w:rPr>
        <w:t>δ. η παρακολούθηση τεχνολογικών εξελίξεων στα θέματα του τμήματος και ο σχεδιασμός της πολιτικής διαχείρισης του φάσματος ραδιοσυχνοτήτων σταθερών και κινητών υπηρεσιών,</w:t>
      </w:r>
    </w:p>
    <w:p>
      <w:pPr>
        <w:spacing w:before="240" w:after="240"/>
        <w:rPr>
          <w:lang w:val="el" w:eastAsia="el"/>
        </w:rPr>
      </w:pPr>
      <w:r>
        <w:rPr>
          <w:lang w:val="el" w:eastAsia="el"/>
        </w:rPr>
        <w:t>ε. η ανακοίνωση στην Διεθνή Ένωση Τηλεπικοινωνιών (ITU) των εκχωρήσεων ραδιοσυχνοτήτων.</w:t>
      </w:r>
    </w:p>
    <w:p>
      <w:pPr>
        <w:spacing w:before="240" w:after="240"/>
        <w:rPr>
          <w:lang w:val="el" w:eastAsia="el"/>
        </w:rPr>
      </w:pPr>
      <w:r>
        <w:rPr>
          <w:lang w:val="el" w:eastAsia="el"/>
        </w:rPr>
        <w:t>στ. η επεξεργασία και έκδοση του Εθνικού Κανονισμού Κατανομής Ζωνών Συχνοτήτων (Ε.Κ.Κ.Ζ.Σ.),</w:t>
      </w:r>
    </w:p>
    <w:p>
      <w:pPr>
        <w:spacing w:before="240" w:after="240"/>
        <w:rPr>
          <w:lang w:val="el" w:eastAsia="el"/>
        </w:rPr>
      </w:pPr>
      <w:r>
        <w:rPr>
          <w:lang w:val="el" w:eastAsia="el"/>
        </w:rPr>
        <w:t>ζ. η χορήγηση συχνοτήτων για την λειτουργία κρατικών δικτύων και ραδιοδικτύων διπλωματικών αποστολών, καθώς και για πειραματικές / δοκιμαστικές εκπομπές σε προσωρινή ή μόνιμη βάση σύμφωνα με την κείμενη νομοθεσία,</w:t>
      </w:r>
    </w:p>
    <w:p>
      <w:pPr>
        <w:spacing w:before="240" w:after="240"/>
        <w:rPr>
          <w:lang w:val="el" w:eastAsia="el"/>
        </w:rPr>
      </w:pPr>
      <w:r>
        <w:rPr>
          <w:lang w:val="el" w:eastAsia="el"/>
        </w:rPr>
        <w:t>η. η διαμόρφωση προτάσεων για επιβολή περιορισμών ή/και απαγορεύσεων στη χρήση του φάσματος ραδιοσυχνοτήτων, καθώς και προτάσεων για την κατά περίπτωση παροχή, τροποποίηση, παράταση των δικαιωμάτων χρήσης ραδιοσυχνοτήτων, σε συνεργασία με συναρμόδιες Υπηρεσίες και Αρχές,</w:t>
      </w:r>
    </w:p>
    <w:p>
      <w:pPr>
        <w:spacing w:before="240" w:after="240"/>
        <w:rPr>
          <w:lang w:val="el" w:eastAsia="el"/>
        </w:rPr>
      </w:pPr>
      <w:r>
        <w:rPr>
          <w:lang w:val="el" w:eastAsia="el"/>
        </w:rPr>
        <w:t>θ. η παρακολούθηση του πλαισίου λειτουργίας του συστήματος επιτήρησης του Ραδιοφάσματος, ο καθορισμός των σταθμών επιτήρησης, καθώς και η ανακοίνωσή τους στη Διεθνή Ένωση Τηλεπικοινωνιών,</w:t>
      </w:r>
    </w:p>
    <w:p>
      <w:pPr>
        <w:spacing w:before="240" w:after="240"/>
        <w:rPr>
          <w:lang w:val="el" w:eastAsia="el"/>
        </w:rPr>
      </w:pPr>
      <w:r>
        <w:rPr>
          <w:lang w:val="el" w:eastAsia="el"/>
        </w:rPr>
        <w:t>ι. η μέριμνα για την επιγραμμική σύνδεση με το Εθνικό Μητρώο Ραδιοσυχνοτήτων, και ο καθορισμός, σε συνεργασία με συναρμόδιες Υπηρεσίες και Αρχές, των απαιτήσεων που πρέπει να πληροί το Μητρώο,</w:t>
      </w:r>
    </w:p>
    <w:p>
      <w:pPr>
        <w:spacing w:before="240" w:after="240"/>
        <w:rPr>
          <w:lang w:val="el" w:eastAsia="el"/>
        </w:rPr>
      </w:pPr>
      <w:r>
        <w:rPr>
          <w:lang w:val="el" w:eastAsia="el"/>
        </w:rPr>
        <w:t>ια. ο καθορισμός των παραμεθορίων ζωνών της χώρας, των οποίων η πλήρης κάλυψη από τα δίκτυα κινητής τηλεφωνίας κρίνεται ως εθνικά αναγκαία,</w:t>
      </w:r>
    </w:p>
    <w:p>
      <w:pPr>
        <w:spacing w:before="240" w:after="240"/>
        <w:rPr>
          <w:lang w:val="el" w:eastAsia="el"/>
        </w:rPr>
      </w:pPr>
      <w:r>
        <w:rPr>
          <w:lang w:val="el" w:eastAsia="el"/>
        </w:rPr>
        <w:t>ιβ. η παρακολούθηση και εκπροσώπηση στις Διεθνείς Ενώσεις και Οργανισμούς, στα όργανα της Ευρωπαϊκής Ένωσης και σε άλλες διεθνείς και διακρατικές συναντήσεις, σε θέματα του Τμήματος,</w:t>
      </w:r>
    </w:p>
    <w:p>
      <w:pPr>
        <w:spacing w:before="240" w:after="240"/>
        <w:rPr>
          <w:lang w:val="el" w:eastAsia="el"/>
        </w:rPr>
      </w:pPr>
      <w:r>
        <w:rPr>
          <w:lang w:val="el" w:eastAsia="el"/>
        </w:rPr>
        <w:t>ιγ. η προώθηση δράσεων ενίσχυσης της επιστημονικής έρευνας, καθώς και δράσεων ερευνητικού χαρακτήρα, για θέματα του Τμήματος,</w:t>
      </w:r>
    </w:p>
    <w:p>
      <w:pPr>
        <w:spacing w:before="240" w:after="240"/>
        <w:rPr>
          <w:lang w:val="el" w:eastAsia="el"/>
        </w:rPr>
      </w:pPr>
      <w:r>
        <w:rPr>
          <w:lang w:val="el" w:eastAsia="el"/>
        </w:rPr>
        <w:t>ιδ. η επεξεργασία, έκδοση και κατά περίπτωση εφαρμογή ρυθμιστικών κειμένων που αφορούν ραδιοσυχνότητες και ασυρματικές συσκευές εντός του Διαδικτύου των Αντικειμένων (IoT: Internet of Things).</w:t>
      </w:r>
    </w:p>
    <w:p>
      <w:pPr>
        <w:pStyle w:val="MainText"/>
        <w:spacing w:before="120" w:after="0"/>
        <w:rPr>
          <w:lang w:val="el" w:eastAsia="el"/>
        </w:rPr>
      </w:pPr>
      <w:r>
        <w:rPr>
          <w:b/>
          <w:bCs/>
          <w:lang w:val="el" w:eastAsia="el"/>
        </w:rPr>
        <w:t>4.</w:t>
      </w:r>
      <w:r>
        <w:rPr>
          <w:lang w:val="el" w:eastAsia="el"/>
        </w:rPr>
        <w:t xml:space="preserve"> Στις αρμοδιότητες του ΤΜΗΜΑΤΟΣ ΔΙΑΧΕΙΡΙΣΗΣ ΦΑΣΜΑΤΟΣ ΡΑΔΙΟΦΩΝΙΑΣ ΚΑΙ ΤΗΛΕΟΡΑΣΗΣ περιλαμβάνονται:</w:t>
      </w:r>
    </w:p>
    <w:p>
      <w:pPr>
        <w:spacing w:before="240" w:after="240"/>
        <w:rPr>
          <w:lang w:val="el" w:eastAsia="el"/>
        </w:rPr>
      </w:pPr>
      <w:r>
        <w:rPr>
          <w:lang w:val="el" w:eastAsia="el"/>
        </w:rPr>
        <w:t>α. η επεξεργασία, εφαρμογή και επικαιροποίηση του ρυθμιστικού και κανονιστικού πλαισίου για την βέλτιστη αξιοποίηση του φάσματος ραδιοσυχνοτήτων για τις ανάγκες της ραδιοφωνίας και τηλεόρασης (Ρ/Τ),</w:t>
      </w:r>
    </w:p>
    <w:p>
      <w:pPr>
        <w:spacing w:before="240" w:after="240"/>
        <w:rPr>
          <w:lang w:val="el" w:eastAsia="el"/>
        </w:rPr>
      </w:pPr>
      <w:r>
        <w:rPr>
          <w:lang w:val="el" w:eastAsia="el"/>
        </w:rPr>
        <w:t>β. η κατάρτιση και επεξεργασία του Χάρτη Ραδιοσυχνοτήτων Ρ/Τ, η ανακοίνωση του στη Διεθνή Ένωση Τηλεπικοινωνιών (ITU), και η φροντίδα για την εφαρμογή του Διεθνούς Κανονισμού Ραδιοεπικοινωνιών στο αντικείμενο του Τμήματος,</w:t>
      </w:r>
    </w:p>
    <w:p>
      <w:pPr>
        <w:spacing w:before="240" w:after="240"/>
        <w:rPr>
          <w:lang w:val="el" w:eastAsia="el"/>
        </w:rPr>
      </w:pPr>
      <w:r>
        <w:rPr>
          <w:lang w:val="el" w:eastAsia="el"/>
        </w:rPr>
        <w:t>γ. η τεκμηρίωση και παρακολούθηση των εξελίξεων διαχείρισης φάσματος στο ελληνικό, ευρωπαϊκό και διεθνές περιβάλλον και η επεξεργασία πολιτικής και μέτρων διαχείρισης του φάσματος, σε τομείς αρμοδιότητας του Τμήματος,</w:t>
      </w:r>
    </w:p>
    <w:p>
      <w:pPr>
        <w:spacing w:before="240" w:after="240"/>
        <w:rPr>
          <w:lang w:val="el" w:eastAsia="el"/>
        </w:rPr>
      </w:pPr>
      <w:r>
        <w:rPr>
          <w:lang w:val="el" w:eastAsia="el"/>
        </w:rPr>
        <w:t>δ. η συνεργασία και παροχή πληροφοριών, η διεξαγωγή διαπραγματεύσεων, η επεξεργασία συμφωνιών σε διακρατικό, σε ευρωπαϊκό και σε διεθνές επίπεδο, καθώς και η εκπροσώπηση του Υπουργείου στους αντίστοιχους οργανισμούς.</w:t>
      </w:r>
    </w:p>
    <w:p>
      <w:pPr>
        <w:spacing w:before="240" w:after="240"/>
        <w:rPr>
          <w:lang w:val="el" w:eastAsia="el"/>
        </w:rPr>
      </w:pPr>
      <w:r>
        <w:rPr>
          <w:lang w:val="el" w:eastAsia="el"/>
        </w:rPr>
        <w:t>ε. η συνεργασία με τις Ελληνικές δημόσιες αρχές που ασκούν άμεσα ή έμμεσα ρυθμιστική αρμοδιότητα στον τομέα και η εκπροσώπηση του Υπουργείου στις αντίστοιχες διμερείς ή πολυμερείς σχέσεις και στα συλλογικά όργανα, για θέματα του Τμήματος,</w:t>
      </w:r>
    </w:p>
    <w:p>
      <w:pPr>
        <w:spacing w:before="240" w:after="240"/>
        <w:rPr>
          <w:lang w:val="el" w:eastAsia="el"/>
        </w:rPr>
      </w:pPr>
      <w:r>
        <w:rPr>
          <w:lang w:val="el" w:eastAsia="el"/>
        </w:rPr>
        <w:t>στ. ο σχεδιασμός της πολιτικής και του πλαισίου διαχείρισης του φάσματος των αναγκαίων για σταθμούς ευρυεκπομπής ραδιοφωνίας και τηλεόρασης ραδιοσυχνοτήτων και ο καθορισμός των σχετικών τεχνικών χαρακτηριστικών των σταθμών,</w:t>
      </w:r>
    </w:p>
    <w:p>
      <w:pPr>
        <w:spacing w:before="240" w:after="240"/>
        <w:rPr>
          <w:lang w:val="el" w:eastAsia="el"/>
        </w:rPr>
      </w:pPr>
      <w:r>
        <w:rPr>
          <w:lang w:val="el" w:eastAsia="el"/>
        </w:rPr>
        <w:t>ζ. η τυποποίηση τηλεοπτικών δεκτών και η επεξεργασία τεχνικών κανονισμών για την χρήση ζωνών συχνοτήτων σύμφωνα με τους ισχύοντες διεθνείς κανονισμούς και συμφωνίες, με στόχο την αποτελεσματικότερη διαχείριση του φάσματος ραδιοσυχνοτήτων,</w:t>
      </w:r>
    </w:p>
    <w:p>
      <w:pPr>
        <w:spacing w:before="240" w:after="240"/>
        <w:rPr>
          <w:lang w:val="el" w:eastAsia="el"/>
        </w:rPr>
      </w:pPr>
      <w:r>
        <w:rPr>
          <w:lang w:val="el" w:eastAsia="el"/>
        </w:rPr>
        <w:t>η. η κατανομή χρήσεων του φάσματος σύμφωνα με την πολιτική και τον σχεδιασμό διαχείρισης φάσματος ραδιοφωνίας και τηλεόρασης, σύμφωνα με τις εθνικές και διεθνείς απαιτήσεις και ανάγκες συντονισμού της χρήσης του φάσματος με άλλες χώρες, καθώς και αντίστοιχα η αναθεώρηση της κατανομής χρήσεων του φάσματος,</w:t>
      </w:r>
    </w:p>
    <w:p>
      <w:pPr>
        <w:spacing w:before="240" w:after="240"/>
        <w:rPr>
          <w:lang w:val="el" w:eastAsia="el"/>
        </w:rPr>
      </w:pPr>
      <w:r>
        <w:rPr>
          <w:lang w:val="el" w:eastAsia="el"/>
        </w:rPr>
        <w:t>θ. η μέριμνα για την επιβολή υποχρεώσεων μεταφοράς ραδιοτηλεοπτικών σημάτων για την εξασφάλιση της δέουσας πρόσβασης ειδικών κατηγοριών πληθυσμού (ιδίως τελικών χρηστών με αναπηρία).</w:t>
      </w:r>
    </w:p>
    <w:p>
      <w:pPr>
        <w:pStyle w:val="MainText"/>
        <w:spacing w:before="120" w:after="0"/>
        <w:rPr>
          <w:lang w:val="el" w:eastAsia="el"/>
        </w:rPr>
      </w:pPr>
      <w:r>
        <w:rPr>
          <w:b/>
          <w:bCs/>
          <w:lang w:val="el" w:eastAsia="el"/>
        </w:rPr>
        <w:t>5.</w:t>
      </w:r>
      <w:r>
        <w:rPr>
          <w:lang w:val="el" w:eastAsia="el"/>
        </w:rPr>
        <w:t xml:space="preserve"> Στις αρμοδιότητες του ΤΜΗΜΑΤΟΣ ΗΛΕΚΤΡΟΜΑ- ΓΝΗΤΙΚΗΣ ΣΥΜΒΑΤΟΤΗΤΑΣ, ΕΓΚΑΤΑΣΤΑΣΕΩΝ ΚΑΙ ΕΞΟΠΛΙΣΜΟΥ ΡΑΔΙΟΕΠΙΚΟΙΝΩΝΙΩΝ περιλαμβάνονται:</w:t>
      </w:r>
    </w:p>
    <w:p>
      <w:pPr>
        <w:spacing w:before="240" w:after="240"/>
        <w:rPr>
          <w:lang w:val="el" w:eastAsia="el"/>
        </w:rPr>
      </w:pPr>
      <w:r>
        <w:rPr>
          <w:lang w:val="el" w:eastAsia="el"/>
        </w:rPr>
        <w:t>α. η παροχή συνδρομής κατά την άσκηση της νομοθετικής και κανονιστικής αρμοδιότητας και ειδικότερα κατά την επεξεργασία και επικαιροποίηση του κανονιστικού πλαισίου για τον τομέα των ερασιτεχνικών και πειραματικών σταθμών, ραδιοσταθμών ζώνης συχνοτήτων πολιτών (CB) και κάθε άλλης περίπτωσης σταθμού ασύρματης επικοινωνίας καθώς και για τους τομείς ηλε- κτρομαγνητικής συμβατότητας και ραδιοεξοπλισμού, περιλαμβανομένων των συναφών θεμάτων τυποποίησης και πιστοποίησης,</w:t>
      </w:r>
    </w:p>
    <w:p>
      <w:pPr>
        <w:spacing w:before="240" w:after="240"/>
        <w:rPr>
          <w:lang w:val="el" w:eastAsia="el"/>
        </w:rPr>
      </w:pPr>
      <w:r>
        <w:rPr>
          <w:lang w:val="el" w:eastAsia="el"/>
        </w:rPr>
        <w:t>β. η παρακολούθηση εφαρμογής του πλαισίου για τον ραδιοεξοπλισμό και την ηλεκτρομαγνητική συμβατότητα (ΗΜΣ) καθώς και των τεχνολογικών εξελίξεων της αγοράς τηλεπικοινωνιακού και ηλεκτρονικού εξοπλισμού, με σκοπό την προστασία των ραδιοεπικοινωνιών από ηλεκτρομαγνητικές διαταραχές,</w:t>
      </w:r>
    </w:p>
    <w:p>
      <w:pPr>
        <w:spacing w:before="240" w:after="240"/>
        <w:rPr>
          <w:lang w:val="el" w:eastAsia="el"/>
        </w:rPr>
      </w:pPr>
      <w:r>
        <w:rPr>
          <w:lang w:val="el" w:eastAsia="el"/>
        </w:rPr>
        <w:t>γ. η μέριμνα για την αναγνώριση κοινοποιημένων οργανισμών για την αξιολόγηση τεχνικών φακέλων και διαπιστευμένων εργαστηρίων που χρησιμοποιούνται από τις αρμόδιες ελεγκτικές αρχές για την εποπτεία της αγοράς στους τομείς αρμοδιότητας της Διεύθυνσης,</w:t>
      </w:r>
    </w:p>
    <w:p>
      <w:pPr>
        <w:spacing w:before="240" w:after="240"/>
        <w:rPr>
          <w:lang w:val="el" w:eastAsia="el"/>
        </w:rPr>
      </w:pPr>
      <w:r>
        <w:rPr>
          <w:lang w:val="el" w:eastAsia="el"/>
        </w:rPr>
        <w:t>δ. η κατάρτιση πινάκων πραγματογνωμόνων ηλε- κτρομαγνητικής συμβατότητας και ο προσδιορισμός του τρόπου λειτουργίας, των υποχρεώσεων και των δικαιωμάτων αυτών,</w:t>
      </w:r>
    </w:p>
    <w:p>
      <w:pPr>
        <w:spacing w:before="240" w:after="240"/>
        <w:rPr>
          <w:lang w:val="el" w:eastAsia="el"/>
        </w:rPr>
      </w:pPr>
      <w:r>
        <w:rPr>
          <w:lang w:val="el" w:eastAsia="el"/>
        </w:rPr>
        <w:t>ε. η μελέτη του θεσμικού πλαισίου σε θέματα εγκαταστάσεων και κατασκευών κεραιών (όπως ενδεικτικά σύστημα ΣΗΛΥΑ, ειδικές κατηγορίες κεραιοσυστημάτων, εξαιρούμενες από αδειοδότηση κεραίες, τυποποιημένες κεραίες) καθώς και ο χειρισμός των θεμάτων που προκύπτουν από την λειτουργία τους,</w:t>
      </w:r>
    </w:p>
    <w:p>
      <w:pPr>
        <w:spacing w:before="240" w:after="240"/>
        <w:rPr>
          <w:lang w:val="el" w:eastAsia="el"/>
        </w:rPr>
      </w:pPr>
      <w:r>
        <w:rPr>
          <w:lang w:val="el" w:eastAsia="el"/>
        </w:rPr>
        <w:t>στ. η εισήγηση και έκδοση κανονισμών για την εγκατάσταση φωτοβολταϊκών συστημάτων που υποστηρίζουν κατασκευές κεραιών,</w:t>
      </w:r>
    </w:p>
    <w:p>
      <w:pPr>
        <w:spacing w:before="240" w:after="240"/>
        <w:rPr>
          <w:lang w:val="el" w:eastAsia="el"/>
        </w:rPr>
      </w:pPr>
      <w:r>
        <w:rPr>
          <w:lang w:val="el" w:eastAsia="el"/>
        </w:rPr>
        <w:t>ζ. η παρακολούθηση των θεμάτων υλοποίησης και λειτουργίας του Παρατηρητηρίου Ηλεκτρομαγνητικών Ακτινοβολιών, καθώς και η συνεργασία με την Ελληνική Επιτροπή Ατομικής Ενέργειας και άλλες αρχές για την έκδοση αποφάσεων που αφορούν τα μέτρα προφύλαξης του κοινού και των εργαζομένων από ηλεκτρομαγνητι- κές ακτινοβολίες, τους τρόπους διενέργειας μετρήσεων και κάθε συναφές θέμα,</w:t>
      </w:r>
    </w:p>
    <w:p>
      <w:pPr>
        <w:spacing w:before="240" w:after="240"/>
        <w:rPr>
          <w:lang w:val="el" w:eastAsia="el"/>
        </w:rPr>
      </w:pPr>
      <w:r>
        <w:rPr>
          <w:lang w:val="el" w:eastAsia="el"/>
        </w:rPr>
        <w:t>η. η διαχείριση των χαρακτηριστικών κλήσεων των σταθμών (Call Signs),</w:t>
      </w:r>
    </w:p>
    <w:p>
      <w:pPr>
        <w:spacing w:before="240" w:after="240"/>
        <w:rPr>
          <w:lang w:val="el" w:eastAsia="el"/>
        </w:rPr>
      </w:pPr>
      <w:r>
        <w:rPr>
          <w:lang w:val="el" w:eastAsia="el"/>
        </w:rPr>
        <w:t>θ. η μέριμνα για την ίδρυση και λειτουργία σταθμών ραδιοεπικοινωνιών της Γενικής Γραμματείας Τηλεπικοινωνιών και Ταχυδρομείων, ως και κάθε συναφές θέμα μετά την εγκατάσταση αυτών,</w:t>
      </w:r>
    </w:p>
    <w:p>
      <w:pPr>
        <w:spacing w:before="240" w:after="240"/>
        <w:rPr>
          <w:lang w:val="el" w:eastAsia="el"/>
        </w:rPr>
      </w:pPr>
      <w:r>
        <w:rPr>
          <w:lang w:val="el" w:eastAsia="el"/>
        </w:rPr>
        <w:t>ι. η παρακολούθηση, διαμόρφωση θέσεων και συνεργασία με άλλες αρχές και φορείς και η διεξαγωγή διαπραγματεύσεων σε διεθνές, κοινοτικό και διακρατικό επίπεδο, σε θέματα του Τμήματος,</w:t>
      </w:r>
    </w:p>
    <w:p>
      <w:pPr>
        <w:spacing w:before="240" w:after="240"/>
        <w:rPr>
          <w:lang w:val="el" w:eastAsia="el"/>
        </w:rPr>
      </w:pPr>
      <w:r>
        <w:rPr>
          <w:lang w:val="el" w:eastAsia="el"/>
        </w:rPr>
        <w:t>ια. η μέριμνα για την χωροθέτηση και λειτουργία πάρκων κεραιών και ο καθορισμός τεχνικών λεπτομερειών εγκατάστασης και λειτουργίας αυτών, σε συνεργασία με λοιπές υπηρεσίες και αρχές,</w:t>
      </w:r>
    </w:p>
    <w:p>
      <w:pPr>
        <w:spacing w:before="240" w:after="240"/>
        <w:rPr>
          <w:lang w:val="el" w:eastAsia="el"/>
        </w:rPr>
      </w:pPr>
      <w:r>
        <w:rPr>
          <w:lang w:val="el" w:eastAsia="el"/>
        </w:rPr>
        <w:t>ιβ. η μέριμνα για την ίδρυση και λειτουργία σταθμών ραδιοεπικοινωνιών της Γενικής Γραμματείας Τηλεπικοινωνιών και Ταχυδρομείων.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ΔΙΕΥΘΥΝΣΗ ΕΥΡΥΖΩΝΙΚΟΤΗΤΑΣ</w:t>
      </w:r>
    </w:p>
    <w:p>
      <w:pPr>
        <w:spacing w:before="240" w:after="240"/>
        <w:rPr>
          <w:lang w:val="el" w:eastAsia="el"/>
        </w:rPr>
      </w:pPr>
      <w:r>
        <w:rPr>
          <w:lang w:val="el" w:eastAsia="el"/>
        </w:rPr>
        <w:t>ΚΑΙ ΔΙΚΤΥΩΝ ΗΛΕΚΤΡΟΝΙΚΩΝ ΕΠΙΚΟΙΝΩΝΙΩΝ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Eυρυζωνι- κότητας και Δικτύων Ηλεκτρονικών Επικοινωνιών είναι:</w:t>
      </w:r>
    </w:p>
    <w:p>
      <w:pPr>
        <w:spacing w:before="240" w:after="240"/>
        <w:rPr>
          <w:lang w:val="el" w:eastAsia="el"/>
        </w:rPr>
      </w:pPr>
      <w:r>
        <w:rPr>
          <w:lang w:val="el" w:eastAsia="el"/>
        </w:rPr>
        <w:t>α. Ο σχεδιασμός, η κατάρτιση και η εφαρμογή της Εθνικής Ευρυζωνικής Πολιτικής, όπως καθορίζεται από το εκάστοτε Εθνικό Ευρυζωνικό Σχέδιο (NGA plan), το οποίο υποβάλλεται στον Υπουργό για έγκριση και ενσωμάτωση στην Εθνική Ψηφιακή Στρατηγική που υλοποιεί το Υπουργείο, καθώς και η ανάπτυξη των ευρυζωνικών δικτύων της χώρας.</w:t>
      </w:r>
    </w:p>
    <w:p>
      <w:pPr>
        <w:spacing w:before="240" w:after="240"/>
        <w:rPr>
          <w:lang w:val="el" w:eastAsia="el"/>
        </w:rPr>
      </w:pPr>
      <w:r>
        <w:rPr>
          <w:lang w:val="el" w:eastAsia="el"/>
        </w:rPr>
        <w:t>β. Η υποστήριξη της Γενικής Γραμματείας Τηλεπικοινωνιών και Ταχυδρομείων στην σχεδίαση και υλοποίηση έργων ανάπτυξης τηλεπικοινωνιακών δικτύων.</w:t>
      </w:r>
    </w:p>
    <w:p>
      <w:pPr>
        <w:spacing w:before="240" w:after="240"/>
        <w:rPr>
          <w:lang w:val="el" w:eastAsia="el"/>
        </w:rPr>
      </w:pPr>
      <w:r>
        <w:rPr>
          <w:lang w:val="el" w:eastAsia="el"/>
        </w:rPr>
        <w:t>γ. Η διαχείριση θεμάτων τυποποίησης σε τεχνολογίες τηλεπικοινωνιακών δικτύων.</w:t>
      </w:r>
    </w:p>
    <w:p>
      <w:pPr>
        <w:spacing w:before="240" w:after="240"/>
        <w:rPr>
          <w:lang w:val="el" w:eastAsia="el"/>
        </w:rPr>
      </w:pPr>
      <w:r>
        <w:rPr>
          <w:lang w:val="el" w:eastAsia="el"/>
        </w:rPr>
        <w:t>δ. Η ανάληψη δράσεων για την ασφάλεια των δικτύων.</w:t>
      </w:r>
    </w:p>
    <w:p>
      <w:pPr>
        <w:spacing w:before="240" w:after="240"/>
        <w:rPr>
          <w:lang w:val="el" w:eastAsia="el"/>
        </w:rPr>
      </w:pPr>
      <w:r>
        <w:rPr>
          <w:lang w:val="el" w:eastAsia="el"/>
        </w:rPr>
        <w:t>ε. Η καταγραφή των δικτύων και η διαχείριση θεμάτων χορήγησης δικαιωμάτων διέλευσης.</w:t>
      </w:r>
    </w:p>
    <w:p>
      <w:pPr>
        <w:spacing w:before="240" w:after="240"/>
        <w:rPr>
          <w:lang w:val="el" w:eastAsia="el"/>
        </w:rPr>
      </w:pPr>
      <w:r>
        <w:rPr>
          <w:lang w:val="el" w:eastAsia="el"/>
        </w:rPr>
        <w:t>στ. H λειτουργία ως σύνδεσμος ευρυζωνικότητας με τις υπηρεσίες της ΕΕ (Broadband Competent Office).</w:t>
      </w:r>
    </w:p>
    <w:p>
      <w:pPr>
        <w:pStyle w:val="MainText"/>
        <w:spacing w:before="120" w:after="0"/>
        <w:rPr>
          <w:lang w:val="el" w:eastAsia="el"/>
        </w:rPr>
      </w:pPr>
      <w:r>
        <w:rPr>
          <w:b/>
          <w:bCs/>
          <w:lang w:val="el" w:eastAsia="el"/>
        </w:rPr>
        <w:t>2.</w:t>
      </w:r>
      <w:r>
        <w:rPr>
          <w:lang w:val="el" w:eastAsia="el"/>
        </w:rPr>
        <w:t xml:space="preserve"> Η Διεύθυνση Ευρυζωνικότητας και Δικτύων Ηλεκτρονικών Επικοινωνιών συγκροτείται από τα ακόλουθα Τμήματα:</w:t>
      </w:r>
    </w:p>
    <w:p>
      <w:pPr>
        <w:spacing w:before="240" w:after="240"/>
        <w:rPr>
          <w:lang w:val="el" w:eastAsia="el"/>
        </w:rPr>
      </w:pPr>
      <w:r>
        <w:rPr>
          <w:lang w:val="el" w:eastAsia="el"/>
        </w:rPr>
        <w:t>α. Τμήμα Ευρυζωνικότητας</w:t>
      </w:r>
    </w:p>
    <w:p>
      <w:pPr>
        <w:spacing w:before="240" w:after="240"/>
        <w:rPr>
          <w:lang w:val="el" w:eastAsia="el"/>
        </w:rPr>
      </w:pPr>
      <w:r>
        <w:rPr>
          <w:lang w:val="el" w:eastAsia="el"/>
        </w:rPr>
        <w:t>β. Τμήμα Ασφάλειας Δικτύων</w:t>
      </w:r>
    </w:p>
    <w:p>
      <w:pPr>
        <w:spacing w:before="240" w:after="240"/>
        <w:rPr>
          <w:lang w:val="el" w:eastAsia="el"/>
        </w:rPr>
      </w:pPr>
      <w:r>
        <w:rPr>
          <w:lang w:val="el" w:eastAsia="el"/>
        </w:rPr>
        <w:t>γ. Τμήμα Αδειοδοτήσεων και Μητρώου Δικτύων.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ΕΥΡΥΖΩΝΙΚΟ- ΤΗΤΑΣ περιλαμβάνονται:</w:t>
      </w:r>
    </w:p>
    <w:p>
      <w:pPr>
        <w:spacing w:before="240" w:after="240"/>
        <w:rPr>
          <w:lang w:val="el" w:eastAsia="el"/>
        </w:rPr>
      </w:pPr>
      <w:r>
        <w:rPr>
          <w:lang w:val="el" w:eastAsia="el"/>
        </w:rPr>
        <w:t>α. η σύνταξη και παρακολούθηση της υλοποίησης του Εθνικού Ευρυζωνικού Σχεδίου, η αποτίμηση της πορείας εφαρμογής του και η εισήγηση για απαιτούμενες πρωτοβουλίες και τροποποιήσεις αυτού,</w:t>
      </w:r>
    </w:p>
    <w:p>
      <w:pPr>
        <w:spacing w:before="240" w:after="240"/>
        <w:rPr>
          <w:lang w:val="el" w:eastAsia="el"/>
        </w:rPr>
      </w:pPr>
      <w:r>
        <w:rPr>
          <w:lang w:val="el" w:eastAsia="el"/>
        </w:rPr>
        <w:t>β. η παρακολούθηση των Εθνικών Δράσεων για την επίτευξη των στόχων του Ψηφιακού Θεματολογίου για την Ευρώπη σε θέματα ευρυζωνικότητας και δικτύων ηλεκτρονικών επικοινωνιών,</w:t>
      </w:r>
    </w:p>
    <w:p>
      <w:pPr>
        <w:spacing w:before="240" w:after="240"/>
        <w:rPr>
          <w:lang w:val="el" w:eastAsia="el"/>
        </w:rPr>
      </w:pPr>
      <w:r>
        <w:rPr>
          <w:lang w:val="el" w:eastAsia="el"/>
        </w:rPr>
        <w:t>γ. ο καθορισμός δράσεων και μέτρων για την ανάπτυξη και εφαρμογή δικτύων φιλικών προς το περιβάλλον, δ. η υποστήριξη στο σχεδιασμό και την υλοποίηση προγραμμάτων και έργων ανάπτυξης υποδομών, ευρυ- ζωνικότητας (όπως ενδεικτικά της Διευκόλυνσης Συνδέοντας την Ευρώπη / CEF, της επενδυτικής προτεραιότητας 2α του ΕΠΑΝΕΚ, των RURAL),</w:t>
      </w:r>
    </w:p>
    <w:p>
      <w:pPr>
        <w:spacing w:before="240" w:after="240"/>
        <w:rPr>
          <w:lang w:val="el" w:eastAsia="el"/>
        </w:rPr>
      </w:pPr>
      <w:r>
        <w:rPr>
          <w:lang w:val="el" w:eastAsia="el"/>
        </w:rPr>
        <w:t>ε. η συνεργασία με τις αρμόδιες Διαχειριστικές Αρχές για την υλοποίηση έργων ανάπτυξης δικτύων,</w:t>
      </w:r>
    </w:p>
    <w:p>
      <w:pPr>
        <w:spacing w:before="240" w:after="240"/>
        <w:rPr>
          <w:lang w:val="el" w:eastAsia="el"/>
        </w:rPr>
      </w:pPr>
      <w:r>
        <w:rPr>
          <w:lang w:val="el" w:eastAsia="el"/>
        </w:rPr>
        <w:t>στ. η κατάρτιση τεχνικών προδιαγραφών, προτύπων και τεχνικών κανονισμών τηλεπικοινωνιακού, ηλεκτρονικού εξοπλισμού και ασυρματικών συσκευών, καθώς και εγκαταστάσεων δικτύων,</w:t>
      </w:r>
    </w:p>
    <w:p>
      <w:pPr>
        <w:spacing w:before="240" w:after="240"/>
        <w:rPr>
          <w:lang w:val="el" w:eastAsia="el"/>
        </w:rPr>
      </w:pPr>
      <w:r>
        <w:rPr>
          <w:lang w:val="el" w:eastAsia="el"/>
        </w:rPr>
        <w:t>ζ. η προώθηση νομοθετικών και κανονιστικών πράξεων και η ενσωμάτωση στο εθνικό δίκαιο οδηγιών, αποφάσεων, συστάσεων και τελικών πράξεων της ευρωπαϊκής ένωσης, του Ευρωπαϊκού Ινστιτούτου Τηλεπικοινωνιακών Προτύπων (ETSI), της Ευρωπαϊκής Επιτροπής Τυποποίησης (CEN/CENELEC), της Διεθνούς Ένωσης Τηλεπικοινωνιών (ITU) και λοιπών διεθνών οργανισμών και διασκέψεων σε θέματα του Τμήματος,</w:t>
      </w:r>
    </w:p>
    <w:p>
      <w:pPr>
        <w:spacing w:before="240" w:after="240"/>
        <w:rPr>
          <w:lang w:val="el" w:eastAsia="el"/>
        </w:rPr>
      </w:pPr>
      <w:r>
        <w:rPr>
          <w:lang w:val="el" w:eastAsia="el"/>
        </w:rPr>
        <w:t>η. η παρακολούθηση, συμμετοχή και εκπροσώπηση στις Διεθνείς Ενώσεις, τους Διεθνείς Οργανισμούς, στα όργανα της Ευρωπαϊκής Ένωσης και σε άλλες διεθνείς και διακρατικές συναντήσεις για θέματα του Τμήματος, θ. ο καθορισμός δράσεων και μέτρων για την ανάπτυξη και εφαρμογή δικτύων φιλικών προς το περιβάλλον.</w:t>
      </w:r>
    </w:p>
    <w:p>
      <w:pPr>
        <w:pStyle w:val="MainText"/>
        <w:spacing w:before="120" w:after="0"/>
        <w:rPr>
          <w:lang w:val="el" w:eastAsia="el"/>
        </w:rPr>
      </w:pPr>
      <w:r>
        <w:rPr>
          <w:b/>
          <w:bCs/>
          <w:lang w:val="el" w:eastAsia="el"/>
        </w:rPr>
        <w:t>4.</w:t>
      </w:r>
      <w:r>
        <w:rPr>
          <w:lang w:val="el" w:eastAsia="el"/>
        </w:rPr>
        <w:t xml:space="preserve"> Στις αρμοδιότητες του ΤΜΗΜΑΤΟΣ ΑΣΦΑΛΕΙΑΣ ΔΙΚΤΥΩΝ περιλαμβάνονται:</w:t>
      </w:r>
    </w:p>
    <w:p>
      <w:pPr>
        <w:spacing w:before="240" w:after="240"/>
        <w:rPr>
          <w:lang w:val="el" w:eastAsia="el"/>
        </w:rPr>
      </w:pPr>
      <w:r>
        <w:rPr>
          <w:lang w:val="el" w:eastAsia="el"/>
        </w:rPr>
        <w:t>α. ο σχεδιασμός και η μέριμνα για την εφαρμογή του Εθνικού Σχεδίου Ασφάλειας Ηλεκτρονικών Επικοινωνιών, ως αρμόδιας εθνικής αρχής για την ασφάλεια των Ηλεκτρονικών Επικοινωνιών, σύμφωνα με το αρ. 8, παρ.1 της Οδηγίας (ΕΕ) 2016/1148,</w:t>
      </w:r>
    </w:p>
    <w:p>
      <w:pPr>
        <w:spacing w:before="240" w:after="240"/>
        <w:rPr>
          <w:lang w:val="el" w:eastAsia="el"/>
        </w:rPr>
      </w:pPr>
      <w:r>
        <w:rPr>
          <w:lang w:val="el" w:eastAsia="el"/>
        </w:rPr>
        <w:t>β. η συνδρομή σε Υπηρεσίες και Φορείς για την υλοποίηση και εφαρμογή του σχεδίου αντιμετώπισης και αποκατάστασης ζημιών από θεομηνίες, καθώς και διαχείρισης έκτακτων αναγκών στη χώρα,</w:t>
      </w:r>
    </w:p>
    <w:p>
      <w:pPr>
        <w:spacing w:before="240" w:after="240"/>
        <w:rPr>
          <w:lang w:val="el" w:eastAsia="el"/>
        </w:rPr>
      </w:pPr>
      <w:r>
        <w:rPr>
          <w:lang w:val="el" w:eastAsia="el"/>
        </w:rPr>
        <w:t>γ. ο καθορισμός των ελαχίστων υποχρεώσεων προς τις οποίες οφείλουν να συμμορφώνονται οι επιχειρήσεις προκειμένου να εξασφαλίζεται η ασφάλεια και ακεραιότητα του δικτύου και η διαθεσιμότητα του δημόσιου τηλεφωνικού δικτύου και των δημόσιων τηλεφωνικών υπηρεσιών,</w:t>
      </w:r>
    </w:p>
    <w:p>
      <w:pPr>
        <w:spacing w:before="240" w:after="240"/>
        <w:rPr>
          <w:lang w:val="el" w:eastAsia="el"/>
        </w:rPr>
      </w:pPr>
      <w:r>
        <w:rPr>
          <w:lang w:val="el" w:eastAsia="el"/>
        </w:rPr>
        <w:t>δ. η διαχείριση θεμάτων λειτουργίας του Ευρωπαϊκού Οργανισμού Ασφάλειας Δικτύων και Πληροφοριών (ENISA) στην Ελλάδα, καθώς και η συνεργασία για θέματα ασφάλειας ηλεκτρονικών επικοινωνιών,</w:t>
      </w:r>
    </w:p>
    <w:p>
      <w:pPr>
        <w:spacing w:before="240" w:after="240"/>
        <w:rPr>
          <w:lang w:val="el" w:eastAsia="el"/>
        </w:rPr>
      </w:pPr>
      <w:r>
        <w:rPr>
          <w:lang w:val="el" w:eastAsia="el"/>
        </w:rPr>
        <w:t>ε. η παρακολούθηση των ευρωπαϊκών και διεθνών εξελίξεων στον τομέα της ασφάλειας ηλεκτρονικών επικοινωνιών,</w:t>
      </w:r>
    </w:p>
    <w:p>
      <w:pPr>
        <w:spacing w:before="240" w:after="240"/>
        <w:rPr>
          <w:lang w:val="el" w:eastAsia="el"/>
        </w:rPr>
      </w:pPr>
      <w:r>
        <w:rPr>
          <w:lang w:val="el" w:eastAsia="el"/>
        </w:rPr>
        <w:t>στ. η προώθηση νομοθετικών πράξεων και προτύπων, η ενσωμάτωση στο εθνικό δίκαιο οδηγιών καθώς και η προώθηση της έκδοσης κανονιστικών πράξεων σχετικών με θέματα του Τμήματος,</w:t>
      </w:r>
    </w:p>
    <w:p>
      <w:pPr>
        <w:spacing w:before="240" w:after="240"/>
        <w:rPr>
          <w:lang w:val="el" w:eastAsia="el"/>
        </w:rPr>
      </w:pPr>
      <w:r>
        <w:rPr>
          <w:lang w:val="el" w:eastAsia="el"/>
        </w:rPr>
        <w:t>ζ. η συνεργασία με τις ελληνικές δημόσιες αρχές και τον ιδιωτικό τομέα καθώς και η εκπροσώπηση του Υπουργείου στις αντίστοιχες διμερείς ή πολυμερείς σχέσεις και συλλογικά όργανα, για θέματα του Τμήματος,</w:t>
      </w:r>
    </w:p>
    <w:p>
      <w:pPr>
        <w:spacing w:before="240" w:after="240"/>
        <w:rPr>
          <w:lang w:val="el" w:eastAsia="el"/>
        </w:rPr>
      </w:pPr>
      <w:r>
        <w:rPr>
          <w:lang w:val="el" w:eastAsia="el"/>
        </w:rPr>
        <w:t>η. η παρακολούθηση και ο συντονισμός των Εθνικών Δράσεων για την επίτευξη των στόχων του Ψηφιακού Θεματολογίου για την Ευρώπη σε συνεργασία με άλλους συναρμόδιους φορείς, για θέματα ασφάλειας δικτύων ηλεκτρονικών επικοινωνιών.</w:t>
      </w:r>
    </w:p>
    <w:p>
      <w:pPr>
        <w:pStyle w:val="MainText"/>
        <w:spacing w:before="120" w:after="0"/>
        <w:rPr>
          <w:lang w:val="el" w:eastAsia="el"/>
        </w:rPr>
      </w:pPr>
      <w:r>
        <w:rPr>
          <w:b/>
          <w:bCs/>
          <w:lang w:val="el" w:eastAsia="el"/>
        </w:rPr>
        <w:t>5.</w:t>
      </w:r>
      <w:r>
        <w:rPr>
          <w:lang w:val="el" w:eastAsia="el"/>
        </w:rPr>
        <w:t xml:space="preserve"> Στις αρμοδιότητες του ΤΜΗΜΑΤΟΣ ΑΔΕΙΟΔΟΤHΣΕ- ΩΝ ΚΑΙ ΜΗΤΡΩΟΥ ΔΙΚΤΥΩΝ περιλαμβάνονται:</w:t>
      </w:r>
    </w:p>
    <w:p>
      <w:pPr>
        <w:spacing w:before="240" w:after="240"/>
        <w:rPr>
          <w:lang w:val="el" w:eastAsia="el"/>
        </w:rPr>
      </w:pPr>
      <w:r>
        <w:rPr>
          <w:lang w:val="el" w:eastAsia="el"/>
        </w:rPr>
        <w:t>α. η ηλεκτρονική καταγραφή και παρακολούθηση της υποδομής της χώρας σε θέματα δικτύων τηλεπικοινωνιών (ιδίως έργα, μελέτες, προβλήματα, λειτουργικές παρεμβάσεις, απαιτήσεις των φορέων για την αναβάθμιση των δικτύων), με δυνατότητα καταγραφής και άλλων δικτύων της χώρας,</w:t>
      </w:r>
    </w:p>
    <w:p>
      <w:pPr>
        <w:spacing w:before="240" w:after="240"/>
        <w:rPr>
          <w:lang w:val="el" w:eastAsia="el"/>
        </w:rPr>
      </w:pPr>
      <w:r>
        <w:rPr>
          <w:lang w:val="el" w:eastAsia="el"/>
        </w:rPr>
        <w:t>β. η καταγραφή και η ηλεκτρονική αποτύπωση των δικτύων επικοινωνιών σε εθνικό επίπεδο, η λειτουργία αυτών και η τήρηση των πάσης φύσεως αρχείων σε ηλεκτρονική μορφή,</w:t>
      </w:r>
    </w:p>
    <w:p>
      <w:pPr>
        <w:spacing w:before="240" w:after="240"/>
        <w:rPr>
          <w:lang w:val="el" w:eastAsia="el"/>
        </w:rPr>
      </w:pPr>
      <w:r>
        <w:rPr>
          <w:lang w:val="el" w:eastAsia="el"/>
        </w:rPr>
        <w:t>γ. η διαχείριση του Μητρώου Δικτύων που προβλέ- πεται στο άρθρο 32 του ν. 4053/2012, όπως εκάστοτε ισχύει,</w:t>
      </w:r>
    </w:p>
    <w:p>
      <w:pPr>
        <w:spacing w:before="240" w:after="240"/>
        <w:rPr>
          <w:lang w:val="el" w:eastAsia="el"/>
        </w:rPr>
      </w:pPr>
      <w:r>
        <w:rPr>
          <w:lang w:val="el" w:eastAsia="el"/>
        </w:rPr>
        <w:t>δ. ο καθορισμός διαδικασιών για την παραχώρηση δικαιωμάτων διέλευσης και η μέριμνα έκδοσης σχετικού κανονιστικού πλαισίου,</w:t>
      </w:r>
    </w:p>
    <w:p>
      <w:pPr>
        <w:spacing w:before="240" w:after="240"/>
        <w:rPr>
          <w:lang w:val="el" w:eastAsia="el"/>
        </w:rPr>
      </w:pPr>
      <w:r>
        <w:rPr>
          <w:lang w:val="el" w:eastAsia="el"/>
        </w:rPr>
        <w:t>ε. η υποστήριξη των δημόσιων αρχών και φορέων που ασκούν εκτελεστικές αρμοδιότητες στον τομέα των δικαιωμάτων διέλευσης,</w:t>
      </w:r>
    </w:p>
    <w:p>
      <w:pPr>
        <w:spacing w:before="240" w:after="240"/>
        <w:rPr>
          <w:lang w:val="el" w:eastAsia="el"/>
        </w:rPr>
      </w:pPr>
      <w:r>
        <w:rPr>
          <w:lang w:val="el" w:eastAsia="el"/>
        </w:rPr>
        <w:t>στ. η ανάπτυξη και λειτουργία δικτυακής πύλης που λειτουργεί ως Ενιαίο Σημείο Πληροφόρησης για τις δι- κτυακές υποδομές της χώρας,</w:t>
      </w:r>
    </w:p>
    <w:p>
      <w:pPr>
        <w:spacing w:before="240" w:after="240"/>
        <w:rPr>
          <w:lang w:val="el" w:eastAsia="el"/>
        </w:rPr>
      </w:pPr>
      <w:r>
        <w:rPr>
          <w:lang w:val="el" w:eastAsia="el"/>
        </w:rPr>
        <w:t>ζ. η ανάπτυξη, υποστήριξη και λειτουργία Πληροφοριακού Συστήματος για την παροχή υπηρεσίας μιας στάσης για την έγκριση και χορήγηση δικαιωμάτων διέλευσης, καθώς και η σχετική συνεργασία με δημόσιες αρχές και φορείς,</w:t>
      </w:r>
    </w:p>
    <w:p>
      <w:pPr>
        <w:spacing w:before="240" w:after="240"/>
        <w:rPr>
          <w:lang w:val="el" w:eastAsia="el"/>
        </w:rPr>
      </w:pPr>
      <w:r>
        <w:rPr>
          <w:lang w:val="el" w:eastAsia="el"/>
        </w:rPr>
        <w:t>η. η προώθηση νομοθετικών και κανονιστικών πράξεων σχετικών με θέματα του Τμήματος.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ΔΙΕΥΘΥΝΣΗ ΔΟΡΥΦΟΡΙΚΩΝ ΥΠΗΡΕΣΙΩΝ</w:t>
      </w:r>
    </w:p>
    <w:p>
      <w:pPr>
        <w:spacing w:before="240" w:after="240"/>
        <w:rPr>
          <w:lang w:val="el" w:eastAsia="el"/>
        </w:rPr>
      </w:pPr>
      <w:r>
        <w:rPr>
          <w:lang w:val="el" w:eastAsia="el"/>
        </w:rPr>
        <w:t>ΚΑΙ ΔΙΑΣΤΗΜΙΚΩΝ ΕΦΑΡΜΟΓΩΝ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Δορυφορικών Υπηρεσιών και Διαστημικών Εφαρμογών είναι:</w:t>
      </w:r>
    </w:p>
    <w:p>
      <w:pPr>
        <w:spacing w:before="240" w:after="240"/>
        <w:rPr>
          <w:lang w:val="el" w:eastAsia="el"/>
        </w:rPr>
      </w:pPr>
      <w:r>
        <w:rPr>
          <w:lang w:val="el" w:eastAsia="el"/>
        </w:rPr>
        <w:t>α. Η ανάπτυξη υπηρεσιών και εφαρμογών στον τομέα του διαστήματος</w:t>
      </w:r>
    </w:p>
    <w:p>
      <w:pPr>
        <w:spacing w:before="240" w:after="240"/>
        <w:rPr>
          <w:lang w:val="el" w:eastAsia="el"/>
        </w:rPr>
      </w:pPr>
      <w:r>
        <w:rPr>
          <w:lang w:val="el" w:eastAsia="el"/>
        </w:rPr>
        <w:t>β. Η προώθηση ευρωπαϊκών δράσεων σε διαστημικά θέματα και η διάχυσή τους στις εθνικές υποδομές.</w:t>
      </w:r>
    </w:p>
    <w:p>
      <w:pPr>
        <w:spacing w:before="240" w:after="240"/>
        <w:rPr>
          <w:lang w:val="el" w:eastAsia="el"/>
        </w:rPr>
      </w:pPr>
      <w:r>
        <w:rPr>
          <w:lang w:val="el" w:eastAsia="el"/>
        </w:rPr>
        <w:t>γ. Η διαχείριση θεμάτων των τροχιακών θέσεων των ελληνικών δορυφόρων.</w:t>
      </w:r>
    </w:p>
    <w:p>
      <w:pPr>
        <w:spacing w:before="240" w:after="240"/>
        <w:rPr>
          <w:lang w:val="el" w:eastAsia="el"/>
        </w:rPr>
      </w:pPr>
      <w:r>
        <w:rPr>
          <w:lang w:val="el" w:eastAsia="el"/>
        </w:rPr>
        <w:t>δ. Η παροχή κυβερνητικών δορυφορικών υπηρεσιών.</w:t>
      </w:r>
    </w:p>
    <w:p>
      <w:pPr>
        <w:pStyle w:val="MainText"/>
        <w:spacing w:before="120" w:after="0"/>
        <w:rPr>
          <w:lang w:val="el" w:eastAsia="el"/>
        </w:rPr>
      </w:pPr>
      <w:r>
        <w:rPr>
          <w:b/>
          <w:bCs/>
          <w:lang w:val="el" w:eastAsia="el"/>
        </w:rPr>
        <w:t>2.</w:t>
      </w:r>
      <w:r>
        <w:rPr>
          <w:lang w:val="el" w:eastAsia="el"/>
        </w:rPr>
        <w:t xml:space="preserve"> Η Διεύθυνση συγκροτείται από τα ακόλουθα Τμήματα:</w:t>
      </w:r>
    </w:p>
    <w:p>
      <w:pPr>
        <w:spacing w:before="240" w:after="240"/>
        <w:rPr>
          <w:lang w:val="el" w:eastAsia="el"/>
        </w:rPr>
      </w:pPr>
      <w:r>
        <w:rPr>
          <w:lang w:val="el" w:eastAsia="el"/>
        </w:rPr>
        <w:t>α. Τμήμα Δορυφορικών Επικοινωνιών</w:t>
      </w:r>
    </w:p>
    <w:p>
      <w:pPr>
        <w:spacing w:before="240" w:after="240"/>
        <w:rPr>
          <w:lang w:val="el" w:eastAsia="el"/>
        </w:rPr>
      </w:pPr>
      <w:r>
        <w:rPr>
          <w:lang w:val="el" w:eastAsia="el"/>
        </w:rPr>
        <w:t>β. Τμήμα Παροχής Δορυφορικής Κυβερνητικής Υπηρεσίας</w:t>
      </w:r>
    </w:p>
    <w:p>
      <w:pPr>
        <w:spacing w:before="240" w:after="240"/>
        <w:rPr>
          <w:lang w:val="el" w:eastAsia="el"/>
        </w:rPr>
      </w:pPr>
      <w:r>
        <w:rPr>
          <w:lang w:val="el" w:eastAsia="el"/>
        </w:rPr>
        <w:t>γ. Τμήμα Διαχείρισης Δικαιωμάτων Πρόσβασης σε Δορυφορική Κυβερνητική Υπηρεσία.</w:t>
      </w:r>
    </w:p>
    <w:p>
      <w:pPr>
        <w:pStyle w:val="MainText"/>
        <w:spacing w:before="120" w:after="0"/>
        <w:rPr>
          <w:lang w:val="el" w:eastAsia="el"/>
        </w:rPr>
      </w:pPr>
      <w:r>
        <w:rPr>
          <w:b/>
          <w:bCs/>
          <w:lang w:val="el" w:eastAsia="el"/>
        </w:rPr>
        <w:t>3.</w:t>
      </w:r>
      <w:r>
        <w:rPr>
          <w:lang w:val="el" w:eastAsia="el"/>
        </w:rPr>
        <w:t xml:space="preserve"> Στις αρμοδιότητες του ΤΜΗΜΑΤΟΣ ΔΟΡΥΦΟΡΙΚΩΝ ΕΠΙΚΟΙΝΩΝΙΩΝ περιλαμβάνονται:</w:t>
      </w:r>
    </w:p>
    <w:p>
      <w:pPr>
        <w:spacing w:before="240" w:after="240"/>
        <w:rPr>
          <w:lang w:val="el" w:eastAsia="el"/>
        </w:rPr>
      </w:pPr>
      <w:r>
        <w:rPr>
          <w:lang w:val="el" w:eastAsia="el"/>
        </w:rPr>
        <w:t>α. η επεξεργασία και επικαιροποίηση του κανονιστικού πλαισίου για τις δορυφορικές επικοινωνίες και την διαστημική πολιτική σε συνεργασία με συναρμόδιους φορείς,</w:t>
      </w:r>
    </w:p>
    <w:p>
      <w:pPr>
        <w:spacing w:before="240" w:after="240"/>
        <w:rPr>
          <w:lang w:val="el" w:eastAsia="el"/>
        </w:rPr>
      </w:pPr>
      <w:r>
        <w:rPr>
          <w:lang w:val="el" w:eastAsia="el"/>
        </w:rPr>
        <w:t>β. η ανακοίνωση στην Διεθνή Ένωση Τηλεπικοινωνιών (ITU) δορυφορικών τροχιών και συσχετισμένων ραδιοσυχνοτήτων, η διαχείριση των θεμάτων των δορυφορικών τροχιών και των συσχετισμένων ραδιοσυχνοτήτων και ο σχετικός διεθνής συντονισμός,</w:t>
      </w:r>
    </w:p>
    <w:p>
      <w:pPr>
        <w:spacing w:before="240" w:after="240"/>
        <w:rPr>
          <w:lang w:val="el" w:eastAsia="el"/>
        </w:rPr>
      </w:pPr>
      <w:r>
        <w:rPr>
          <w:lang w:val="el" w:eastAsia="el"/>
        </w:rPr>
        <w:t>γ. η παρακολούθηση τεχνολογικών εξελίξεων στα θέματα του Τμήματος και ο σχεδιασμός της πολιτικής διαχείρισης του φάσματος ραδιοσυχνοτήτων δορυφορικών επικοινωνιών, η μέριμνα για τον σχεδιασμό ευρύτερης διαστημικής πολιτικής, ιδίως μέσω της συλλογής και επεξεργασίας των αναγκών των φορέων του Δημοσίου για δορυφορικές υπηρεσίες και εφαρμογές,</w:t>
      </w:r>
    </w:p>
    <w:p>
      <w:pPr>
        <w:spacing w:before="240" w:after="240"/>
        <w:rPr>
          <w:lang w:val="el" w:eastAsia="el"/>
        </w:rPr>
      </w:pPr>
      <w:r>
        <w:rPr>
          <w:lang w:val="el" w:eastAsia="el"/>
        </w:rPr>
        <w:t>δ. η επεξεργασία και παρακολούθηση τεχνικών θεμάτων επί μνημονίων, συμφωνιών και συμβάσεων μεταξύ του Ελληνικού Δημοσίου και παρόχων δορυφορικών επικοινωνιών ή άλλων Αρχών,</w:t>
      </w:r>
    </w:p>
    <w:p>
      <w:pPr>
        <w:spacing w:before="240" w:after="240"/>
        <w:rPr>
          <w:lang w:val="el" w:eastAsia="el"/>
        </w:rPr>
      </w:pPr>
      <w:r>
        <w:rPr>
          <w:lang w:val="el" w:eastAsia="el"/>
        </w:rPr>
        <w:t>ε. η διαχείριση θεμάτων αξιοποίησης της δορυφορικής χωρητικότητας που έχει διατεθεί στο Δημόσιο από το δορυφορικά συστήματα για τις ανάγκες των δορυφορικών επικοινωνιών του δημοσίου τομέα,</w:t>
      </w:r>
    </w:p>
    <w:p>
      <w:pPr>
        <w:spacing w:before="240" w:after="240"/>
        <w:rPr>
          <w:lang w:val="el" w:eastAsia="el"/>
        </w:rPr>
      </w:pPr>
      <w:r>
        <w:rPr>
          <w:lang w:val="el" w:eastAsia="el"/>
        </w:rPr>
        <w:t>στ. η μέριμνα για επίλυση προβλημάτων παρεμβολών σε ελληνικά ή ξένα δορυφορικά συστήματα καθώς και η μέριμνα για θέματα δορυφορικής ραδιοπλοήγησης και προστασίας υπηρεσιών από παρεμβολές,</w:t>
      </w:r>
    </w:p>
    <w:p>
      <w:pPr>
        <w:spacing w:before="240" w:after="240"/>
        <w:rPr>
          <w:lang w:val="el" w:eastAsia="el"/>
        </w:rPr>
      </w:pPr>
      <w:r>
        <w:rPr>
          <w:lang w:val="el" w:eastAsia="el"/>
        </w:rPr>
        <w:t>ζ. η προώθηση δράσεων ενίσχυσης της επιστημονικής έρευνας για θέματα του Τμήματος καθώς και για εφαρμογές δορυφορικών συστημάτων ηλεκτρονικών επικοινωνιών,</w:t>
      </w:r>
    </w:p>
    <w:p>
      <w:pPr>
        <w:spacing w:before="240" w:after="240"/>
        <w:rPr>
          <w:lang w:val="el" w:eastAsia="el"/>
        </w:rPr>
      </w:pPr>
      <w:r>
        <w:rPr>
          <w:lang w:val="el" w:eastAsia="el"/>
        </w:rPr>
        <w:t>η. η εκπροσώπηση της χώρας και η παρακολούθηση όλων των δορυφορικών και ευρύτερων διαστημικών θεμάτων σε σχέση με τους εθνικούς, διεθνείς και κυβερνητικούς δορυφορικούς οργανισμούς,</w:t>
      </w:r>
    </w:p>
    <w:p>
      <w:pPr>
        <w:spacing w:before="240" w:after="240"/>
        <w:rPr>
          <w:lang w:val="el" w:eastAsia="el"/>
        </w:rPr>
      </w:pPr>
      <w:r>
        <w:rPr>
          <w:lang w:val="el" w:eastAsia="el"/>
        </w:rPr>
        <w:t>θ. η συμμετοχή σε ευρωπαϊκά ή άλλα έργα της Γενικής Γραμματείας Τηλεπικοινωνιών και Ταχυδρομείων που αφορούν δορυφορικά συστήματα, ενταγμένα σε εθνικά, ευρωπαϊκά ή διεθνή προγράμματα χρηματοδότησης,</w:t>
      </w:r>
    </w:p>
    <w:p>
      <w:pPr>
        <w:spacing w:before="240" w:after="240"/>
        <w:rPr>
          <w:lang w:val="el" w:eastAsia="el"/>
        </w:rPr>
      </w:pPr>
      <w:r>
        <w:rPr>
          <w:lang w:val="el" w:eastAsia="el"/>
        </w:rPr>
        <w:t>ι. η σύσταση, καταχώρηση, τήρηση και διαχείριση Μη- τρώου/Αρχείου Διαστημικών Σταθμών και Αντικειμένων, η διαχείριση θεμάτων επί των διαστημικών δραστηριοτήτων και αντικειμένων, καθώς και Αρχείου όλων των ελληνικών ανακοινώσεων στην ITU (filings).</w:t>
      </w:r>
    </w:p>
    <w:p>
      <w:pPr>
        <w:pStyle w:val="MainText"/>
        <w:spacing w:before="120" w:after="0"/>
        <w:rPr>
          <w:lang w:val="el" w:eastAsia="el"/>
        </w:rPr>
      </w:pPr>
      <w:r>
        <w:rPr>
          <w:b/>
          <w:bCs/>
          <w:lang w:val="el" w:eastAsia="el"/>
        </w:rPr>
        <w:t>4.</w:t>
      </w:r>
      <w:r>
        <w:rPr>
          <w:lang w:val="el" w:eastAsia="el"/>
        </w:rPr>
        <w:t xml:space="preserve"> Στις αρμοδιότητες του ΤΜΗΜΑΤΟΣ ΠΑΡΟΧΗΣ ΔΟΡΥΦΟΡΙΚΗΣ ΚΥΒΕΡΝΗΤΙΚΗΣ ΥΠΗΡΕΣΙΑΣ περιλαμβάνονται:</w:t>
      </w:r>
    </w:p>
    <w:p>
      <w:pPr>
        <w:spacing w:before="240" w:after="240"/>
        <w:rPr>
          <w:lang w:val="el" w:eastAsia="el"/>
        </w:rPr>
      </w:pPr>
      <w:r>
        <w:rPr>
          <w:lang w:val="el" w:eastAsia="el"/>
        </w:rPr>
        <w:t>α. η συνεργασία με αρμόδιες εθνικές και ευρωπαϊκές Υπηρεσίες για θέματα διαχείρισης χρηστών και υλικού της κυβερνητικής υπηρεσίας καθώς και ασφαλών και διαπιστευμένων συνδέσεων φωνής και δεδομένων με το κέντρο παρακολούθησης ασφαλείας του Galileo (GSMC), β. η διαχείριση και η αξιολόγηση κίνδυνων ασφαλείας των δεκτών και της συνδεδεμένης διαβαθμισμένης τεχνολογίας και πληροφόρησης,</w:t>
      </w:r>
    </w:p>
    <w:p>
      <w:pPr>
        <w:spacing w:before="240" w:after="240"/>
        <w:rPr>
          <w:lang w:val="el" w:eastAsia="el"/>
        </w:rPr>
      </w:pPr>
      <w:r>
        <w:rPr>
          <w:lang w:val="el" w:eastAsia="el"/>
        </w:rPr>
        <w:t>γ. η διαχείριση επιβλαβών ηλεκτρομαγνητικών παρεμβολών που επηρεάζουν τη Κυβερνητική Υπηρεσία PRS, σε συνεργασία με συναρμόδιους φορείς,</w:t>
      </w:r>
    </w:p>
    <w:p>
      <w:pPr>
        <w:spacing w:before="240" w:after="240"/>
        <w:rPr>
          <w:lang w:val="el" w:eastAsia="el"/>
        </w:rPr>
      </w:pPr>
      <w:r>
        <w:rPr>
          <w:lang w:val="el" w:eastAsia="el"/>
        </w:rPr>
        <w:t>δ. η διαχείριση θεμάτων συμμόρφωσης των φορέων που αναπτύσσουν ή να κατασκευάζουν δέκτες PRS ή μονάδες ασφάλειας, στις σχετικές απαιτήσεις ασφαλείας.</w:t>
      </w:r>
    </w:p>
    <w:p>
      <w:pPr>
        <w:spacing w:before="240" w:after="240"/>
        <w:rPr>
          <w:lang w:val="el" w:eastAsia="el"/>
        </w:rPr>
      </w:pPr>
      <w:r>
        <w:rPr>
          <w:lang w:val="el" w:eastAsia="el"/>
        </w:rPr>
        <w:t>ε. η μελέτη και διαχείριση τεχνικών θεμάτων που αφορούν την Κυβερνητική Υπηρεσία (PRS) και τις σχετικές συσκευές,</w:t>
      </w:r>
    </w:p>
    <w:p>
      <w:pPr>
        <w:spacing w:before="240" w:after="240"/>
        <w:rPr>
          <w:lang w:val="el" w:eastAsia="el"/>
        </w:rPr>
      </w:pPr>
      <w:r>
        <w:rPr>
          <w:lang w:val="el" w:eastAsia="el"/>
        </w:rPr>
        <w:t>στ. η εκπροσώπηση σε εθνικό, διεθνές, κοινοτικό και διακρατικό επίπεδο, σε θέματα του Τμήματος,</w:t>
      </w:r>
    </w:p>
    <w:p>
      <w:pPr>
        <w:spacing w:before="240" w:after="240"/>
        <w:rPr>
          <w:lang w:val="el" w:eastAsia="el"/>
        </w:rPr>
      </w:pPr>
      <w:r>
        <w:rPr>
          <w:lang w:val="el" w:eastAsia="el"/>
        </w:rPr>
        <w:t>ζ. ο συντονισμός των εργασιών με συναρμόδιες Υπηρεσίες επί θεμάτων αρμοδιότητας του Τμήματος.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ΔΙΑΧΕΙΡΙΣΗΣ ΔΙΚΑΙΩΜΑΤΩΝ ΠΡΟΣΒΑΣΗΣ ΣΕ ΔΟΡΥΦΟΡΙΚΗ ΚΥΒΕΡΝΗΤΙΚΗ ΥΠΗΡΕΣΙΑ περιλαμβάνονται:</w:t>
      </w:r>
    </w:p>
    <w:p>
      <w:pPr>
        <w:spacing w:before="240" w:after="240"/>
        <w:rPr>
          <w:lang w:val="el" w:eastAsia="el"/>
        </w:rPr>
      </w:pPr>
      <w:r>
        <w:rPr>
          <w:lang w:val="el" w:eastAsia="el"/>
        </w:rPr>
        <w:t>α. ο καθορισμός των δικαιωμάτων και των όρων πρόσβασης στην Κυβερνητική Υπηρεσία PRS ομάδων ή μεμονωμένων χρηστών,</w:t>
      </w:r>
    </w:p>
    <w:p>
      <w:pPr>
        <w:spacing w:before="240" w:after="240"/>
        <w:rPr>
          <w:lang w:val="el" w:eastAsia="el"/>
        </w:rPr>
      </w:pPr>
      <w:r>
        <w:rPr>
          <w:lang w:val="el" w:eastAsia="el"/>
        </w:rPr>
        <w:t>β. η οργάνωση των ομάδων χρηστών της Κυβερνητικής Υπηρεσίας,</w:t>
      </w:r>
    </w:p>
    <w:p>
      <w:pPr>
        <w:spacing w:before="240" w:after="240"/>
        <w:rPr>
          <w:lang w:val="el" w:eastAsia="el"/>
        </w:rPr>
      </w:pPr>
      <w:r>
        <w:rPr>
          <w:lang w:val="el" w:eastAsia="el"/>
        </w:rPr>
        <w:t>γ. η διαχείριση των δικαιωμάτων πρόσβασης ομάδων ή μεμονωμένων χρηστών στην Κυβερνητική Υπηρεσία (PRS),</w:t>
      </w:r>
    </w:p>
    <w:p>
      <w:pPr>
        <w:spacing w:before="240" w:after="240"/>
        <w:rPr>
          <w:lang w:val="el" w:eastAsia="el"/>
        </w:rPr>
      </w:pPr>
      <w:r>
        <w:rPr>
          <w:lang w:val="el" w:eastAsia="el"/>
        </w:rPr>
        <w:t>δ. η συνεργασία με αρμόδιες εθνικές και ευρωπαϊκές Υπηρεσίες για θέματα επαλήθευσης συμμόρφωσης των κατασκευαστών δεκτών PRS ή μονάδων ασφαλείας σε σχετικά πρότυπα και κανονιστικά κείμενα, παρακολούθησης και τον ελέγχου των εξαγωγών αντικειμένων PRS, εκτίμησης συμμόρφωσης στους σχετικούς κανονισμούς και πρότυπα,</w:t>
      </w:r>
    </w:p>
    <w:p>
      <w:pPr>
        <w:spacing w:before="240" w:after="240"/>
        <w:rPr>
          <w:lang w:val="el" w:eastAsia="el"/>
        </w:rPr>
      </w:pPr>
      <w:r>
        <w:rPr>
          <w:lang w:val="el" w:eastAsia="el"/>
        </w:rPr>
        <w:t>ε. η εκπροσώπηση σε εθνικό, διεθνές, κοινοτικό και διακρατικό επίπεδο, σε θέματα του Τμήματος,</w:t>
      </w:r>
    </w:p>
    <w:p>
      <w:pPr>
        <w:spacing w:before="240" w:after="240"/>
        <w:rPr>
          <w:lang w:val="el" w:eastAsia="el"/>
        </w:rPr>
      </w:pPr>
      <w:r>
        <w:rPr>
          <w:lang w:val="el" w:eastAsia="el"/>
        </w:rPr>
        <w:t>στ. ο συντονισμός των εργασιών με συναρμόδιες Υπηρεσίες επί θεμάτων αρμοδιότητας του Τμήματος,</w:t>
      </w:r>
    </w:p>
    <w:p>
      <w:pPr>
        <w:spacing w:before="240" w:after="240"/>
        <w:rPr>
          <w:lang w:val="el" w:eastAsia="el"/>
        </w:rPr>
      </w:pPr>
      <w:r>
        <w:rPr>
          <w:lang w:val="el" w:eastAsia="el"/>
        </w:rPr>
        <w:t>ζ. η διαμόρφωση προτάσεων για την ανάπτυξη συνεργειών ενδεικτικά στα τηλεπικοινωνιακά δίκτυα, στις ευρωπαϊκές και διεθνείς διαστημικές υπηρεσίες, στις υποδομές μεταφορών, στην επιτήρηση των συνόρων, στις ναυτικές επιχειρήσεις, στην ασφάλεια, στην πολιτική προστασία,</w:t>
      </w:r>
    </w:p>
    <w:p>
      <w:pPr>
        <w:spacing w:before="240" w:after="240"/>
        <w:rPr>
          <w:lang w:val="el" w:eastAsia="el"/>
        </w:rPr>
      </w:pPr>
      <w:r>
        <w:rPr>
          <w:lang w:val="el" w:eastAsia="el"/>
        </w:rPr>
        <w:t>η. η συμμετοχή και η αξιοποίηση συνεργασιών στο πεδίο της διαστημικής και των δορυφορικών επικοινωνιών, καθώς και η διάχυση της ευρωπαϊκής πολιτικής διαστήματος στις δημόσιες υποδομές σε συνεργασία με συναρμόδιους φορείς.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ΑΥΤΟΤΕΛΕΣ ΤΜΗΜΑ ΔΙΕΘΝΩΝ ΣΧΕΣΕΩΝ</w:t>
      </w:r>
    </w:p>
    <w:p>
      <w:pPr>
        <w:spacing w:before="240" w:after="240"/>
        <w:rPr>
          <w:lang w:val="el" w:eastAsia="el"/>
        </w:rPr>
      </w:pPr>
      <w:r>
        <w:rPr>
          <w:lang w:val="el" w:eastAsia="el"/>
        </w:rPr>
        <w:t>Το Αυτοτελές Τμήμα Διεθνών Σχέσεων υπάγεται στο Γενικό Διευθυντή Τηλεπικοινωνιών και Ταχυδρομείων. Στις αρμοδιότητές του περιλαμβάνονται:</w:t>
      </w:r>
    </w:p>
    <w:p>
      <w:pPr>
        <w:spacing w:before="240" w:after="240"/>
        <w:rPr>
          <w:lang w:val="el" w:eastAsia="el"/>
        </w:rPr>
      </w:pPr>
      <w:r>
        <w:rPr>
          <w:lang w:val="el" w:eastAsia="el"/>
        </w:rPr>
        <w:t>α. η οργάνωση και ο συντονισμός των θεμάτων της Γενικής Διεύθυνσης Τηλεπικοινωνιών και Ταχυδρομείων στο πεδίο των διεθνών σχέσεων,</w:t>
      </w:r>
    </w:p>
    <w:p>
      <w:pPr>
        <w:spacing w:before="240" w:after="240"/>
        <w:rPr>
          <w:lang w:val="el" w:eastAsia="el"/>
        </w:rPr>
      </w:pPr>
      <w:r>
        <w:rPr>
          <w:lang w:val="el" w:eastAsia="el"/>
        </w:rPr>
        <w:t>β. η προετοιμασία του Συμβουλίου Υπουργών Τηλεπικοινωνιών της Ευρωπαϊκής Ένωσης και λοιπών Υπουργικών Συνόδων</w:t>
      </w:r>
    </w:p>
    <w:p>
      <w:pPr>
        <w:spacing w:before="240" w:after="240"/>
        <w:rPr>
          <w:lang w:val="el" w:eastAsia="el"/>
        </w:rPr>
      </w:pPr>
      <w:r>
        <w:rPr>
          <w:lang w:val="el" w:eastAsia="el"/>
        </w:rPr>
        <w:t>γ. η υποστήριξη των διακρατικών σχέσεων σε θέματα ηλεκτρονικών επικοινωνιών και ταχυδρομείων,</w:t>
      </w:r>
    </w:p>
    <w:p>
      <w:pPr>
        <w:spacing w:before="240" w:after="240"/>
        <w:rPr>
          <w:lang w:val="el" w:eastAsia="el"/>
        </w:rPr>
      </w:pPr>
      <w:r>
        <w:rPr>
          <w:lang w:val="el" w:eastAsia="el"/>
        </w:rPr>
        <w:t>δ. η προετοιμασία, διοργάνωση και υποστήριξη διμερών συναντήσεων και διαπραγματεύσεων, μεταξύ της ελληνικής πολιτικής ηγεσίας με ξένους ομολόγους, και ο κατά περίπτωση συντονισμός των αρμοδίων Υπηρεσιών της Γενικής Διεύθυνσης Τηλεπικοινωνιών και Ταχυδρομείων για την υπογραφή Διμερών Συμφωνιών και Μνημονίων στους τομείς των ηλεκτρονικών επικοινωνιών και ταχυδρομείων, καθώς και η μέριμνα για την κύρωση αυτών των Συμφωνιών από το ελληνικό Κοινοβούλιο,</w:t>
      </w:r>
    </w:p>
    <w:p>
      <w:pPr>
        <w:spacing w:before="240" w:after="240"/>
        <w:rPr>
          <w:lang w:val="el" w:eastAsia="el"/>
        </w:rPr>
      </w:pPr>
      <w:r>
        <w:rPr>
          <w:lang w:val="el" w:eastAsia="el"/>
        </w:rPr>
        <w:t>ε. η συνεργασία και ο συντονισμός σε διυπουργικό επίπεδο για θέματα ηλεκτρονικών επικοινωνιών και ταχυδρομείων,</w:t>
      </w:r>
    </w:p>
    <w:p>
      <w:pPr>
        <w:spacing w:before="240" w:after="240"/>
        <w:rPr>
          <w:lang w:val="el" w:eastAsia="el"/>
        </w:rPr>
      </w:pPr>
      <w:r>
        <w:rPr>
          <w:lang w:val="el" w:eastAsia="el"/>
        </w:rPr>
        <w:t>στ. η οργάνωση συναντήσεων και εκδηλώσεων που εμπίπτουν στο πλαίσιο των αρμοδιοτήτων της Γενικής Διεύθυνσης Τηλεπικοινωνιών και Ταχυδρομείων,</w:t>
      </w:r>
    </w:p>
    <w:p>
      <w:pPr>
        <w:spacing w:before="240" w:after="240"/>
        <w:rPr>
          <w:lang w:val="el" w:eastAsia="el"/>
        </w:rPr>
      </w:pPr>
      <w:r>
        <w:rPr>
          <w:lang w:val="el" w:eastAsia="el"/>
        </w:rPr>
        <w:t>ζ. η παρακολούθηση, σε συνεργασία με το αυτοτελές τμήμα Νομικής Υποστήριξης, Κοινοβουλευτικού Ελέγχου και Νομοθετικής Πρωτοβουλίας του Υπουργείου, της εναρμόνισης του ελληνικού δικαίου με το κοινοτικό και της εξέλιξης των παραβάσεων του Ευρωπαϊκού Κανονιστικού πλαισίου στους τομείς της Γενικής Διεύθυνσης Τηλεπικοινωνιών και Ταχυδρομείων,</w:t>
      </w:r>
    </w:p>
    <w:p>
      <w:pPr>
        <w:spacing w:before="240" w:after="240"/>
        <w:rPr>
          <w:lang w:val="el" w:eastAsia="el"/>
        </w:rPr>
      </w:pPr>
      <w:r>
        <w:rPr>
          <w:lang w:val="el" w:eastAsia="el"/>
        </w:rPr>
        <w:t>η. η συνεργασία με τις αρμόδιες υπηρεσίες του Υπουργείου για την εκπλήρωση των οικονομικών υποχρεώσεων της χώρας έναντι των αρμοδίων Ευρωπαϊκών και Διεθνών Οργανισμών και φορέων, κυρίως σε θέματα καταβολής των εθνικών εισφορών, καθώς επίσης και για δαπάνες συμμετοχής σε προγράμματα αναπτυξιακής βοήθειας που προωθούνται από το Υπουργείο Εξωτερικών.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ΥΠΗΡΕΣΙΑ ΦΙΛΟΤΕΛΙΚΟΥ</w:t>
      </w:r>
    </w:p>
    <w:p>
      <w:pPr>
        <w:spacing w:before="240" w:after="240"/>
        <w:rPr>
          <w:lang w:val="el" w:eastAsia="el"/>
        </w:rPr>
      </w:pPr>
      <w:r>
        <w:rPr>
          <w:lang w:val="el" w:eastAsia="el"/>
        </w:rPr>
        <w:t>ΚΑΙ ΤΑΧΥΔΡΟΜΙΚΟΥ ΜΟΥΣΕΙΟΥ</w:t>
      </w:r>
    </w:p>
    <w:p>
      <w:pPr>
        <w:pStyle w:val="MainText"/>
        <w:spacing w:before="120" w:after="0"/>
        <w:rPr>
          <w:lang w:val="el" w:eastAsia="el"/>
        </w:rPr>
      </w:pPr>
      <w:r>
        <w:rPr>
          <w:b/>
          <w:bCs/>
          <w:lang w:val="el" w:eastAsia="el"/>
        </w:rPr>
        <w:t>1.</w:t>
      </w:r>
      <w:r>
        <w:rPr>
          <w:lang w:val="el" w:eastAsia="el"/>
        </w:rPr>
        <w:t xml:space="preserve"> Στόχοι της Υπηρεσίας Φιλοτελικού και Ταχυδρομικού Μουσείου είναι η καταγραφή, μελέτη, έρευνα, τεκμηρίωση, συντήρηση, απόκτηση, μελέτη, δημοσίευση, προβολή, ανάδειξη και φύλαξη των εκθεμάτων, του αρχειακού υλικού και των αντικειμένων (συλλογές, γραμματόσημα, βιβλία) του Φιλοτελικού και Ταχυδρομικού Μουσείου.</w:t>
      </w:r>
    </w:p>
    <w:p>
      <w:pPr>
        <w:pStyle w:val="MainText"/>
        <w:spacing w:before="120" w:after="0"/>
        <w:rPr>
          <w:lang w:val="el" w:eastAsia="el"/>
        </w:rPr>
      </w:pPr>
      <w:r>
        <w:rPr>
          <w:b/>
          <w:bCs/>
          <w:lang w:val="el" w:eastAsia="el"/>
        </w:rPr>
        <w:t>2.</w:t>
      </w:r>
      <w:r>
        <w:rPr>
          <w:lang w:val="el" w:eastAsia="el"/>
        </w:rPr>
        <w:t xml:space="preserve"> Η Υπηρεσία Φιλοτελικού και Ταχυδρομικού Μουσείου συγκροτείται από τα ακόλουθα Τμήματα:</w:t>
      </w:r>
    </w:p>
    <w:p>
      <w:pPr>
        <w:spacing w:before="240" w:after="240"/>
        <w:rPr>
          <w:lang w:val="el" w:eastAsia="el"/>
        </w:rPr>
      </w:pPr>
      <w:r>
        <w:rPr>
          <w:lang w:val="el" w:eastAsia="el"/>
        </w:rPr>
        <w:t>α. Τμήμα Καταγραφής, Συντήρησης και Φύλαξης Συλλογών</w:t>
      </w:r>
    </w:p>
    <w:p>
      <w:pPr>
        <w:spacing w:before="240" w:after="240"/>
        <w:rPr>
          <w:lang w:val="el" w:eastAsia="el"/>
        </w:rPr>
      </w:pPr>
      <w:r>
        <w:rPr>
          <w:lang w:val="el" w:eastAsia="el"/>
        </w:rPr>
        <w:t>β. Τμήμα Εκθέσεων, Δημοσιεύσεων και Πληροφόρησης.</w:t>
      </w:r>
    </w:p>
    <w:p>
      <w:pPr>
        <w:pStyle w:val="MainText"/>
        <w:spacing w:before="120" w:after="0"/>
        <w:rPr>
          <w:lang w:val="el" w:eastAsia="el"/>
        </w:rPr>
      </w:pPr>
      <w:r>
        <w:rPr>
          <w:b/>
          <w:bCs/>
          <w:lang w:val="el" w:eastAsia="el"/>
        </w:rPr>
        <w:t>3.</w:t>
      </w:r>
      <w:r>
        <w:rPr>
          <w:lang w:val="el" w:eastAsia="el"/>
        </w:rPr>
        <w:t xml:space="preserve"> Στις αρμοδιότητες του ΤΜΗΜΑΤΟΣ ΚΑΤΑΓΡΑΦΗΣ, ΣΥΝΤΗΡΗΣΗΣ ΚΑΙ ΦΥΛΑΞΗΣ ΣΥΛΛΟΓΩΝ περιλαμβάνονται:</w:t>
      </w:r>
    </w:p>
    <w:p>
      <w:pPr>
        <w:spacing w:before="240" w:after="240"/>
        <w:rPr>
          <w:lang w:val="el" w:eastAsia="el"/>
        </w:rPr>
      </w:pPr>
      <w:r>
        <w:rPr>
          <w:lang w:val="el" w:eastAsia="el"/>
        </w:rPr>
        <w:t>α. η διαφύλαξη, προστασία, διατήρηση, έρευνα και μελέτη των υλικών, έργων και αντικειμένων του Μουσείου, β. η παραλαβή, καταγραφή και αρχειοθέτηση των υλικών, συγκέντρωση της πληροφορίας για κάθε ταχυδρομικό ή φιλοτελικό έκθεμα που φτάνει στο Μουσείο, η τήρηση αρχείων με τα πλήρη στοιχεία των εκθεμάτων συμπεριλαμβανομένων και πολυμεσικών στοιχείων καθώς και η τακτοποίηση και εποπτεία του υλικού για τυχόν φθορές και αλλαγές,</w:t>
      </w:r>
    </w:p>
    <w:p>
      <w:pPr>
        <w:spacing w:before="240" w:after="240"/>
        <w:rPr>
          <w:lang w:val="el" w:eastAsia="el"/>
        </w:rPr>
      </w:pPr>
      <w:r>
        <w:rPr>
          <w:lang w:val="el" w:eastAsia="el"/>
        </w:rPr>
        <w:t>γ. η μέριμνα για τη συντήρηση, αποκατάσταση και αισθητική παρουσίαση των αντικειμένων και του αρχειακού υλικού που αφορούν στην ιστορία των Ελληνικών Ταχυδρομείων και γραμματοσήμων και κάθε φύσεως εκθεμάτων,</w:t>
      </w:r>
    </w:p>
    <w:p>
      <w:pPr>
        <w:spacing w:before="240" w:after="240"/>
        <w:rPr>
          <w:lang w:val="el" w:eastAsia="el"/>
        </w:rPr>
      </w:pPr>
      <w:r>
        <w:rPr>
          <w:lang w:val="el" w:eastAsia="el"/>
        </w:rPr>
        <w:t>δ. ο έλεγχος των κλιματολογικών συνθηκών έκθεσης και αποθήκευσης του εκθεσιακού και αρχειακού υλικού,</w:t>
      </w:r>
    </w:p>
    <w:p>
      <w:pPr>
        <w:spacing w:before="240" w:after="240"/>
        <w:rPr>
          <w:lang w:val="el" w:eastAsia="el"/>
        </w:rPr>
      </w:pPr>
      <w:r>
        <w:rPr>
          <w:lang w:val="el" w:eastAsia="el"/>
        </w:rPr>
        <w:t>ε. η μέριμνα λειτουργίας των Ηλεκτρονικών Συστημάτων Ασφαλείας (ΗΣΑ) και των λοιπών συστημάτων και συσκευών,</w:t>
      </w:r>
    </w:p>
    <w:p>
      <w:pPr>
        <w:spacing w:before="240" w:after="240"/>
        <w:rPr>
          <w:lang w:val="el" w:eastAsia="el"/>
        </w:rPr>
      </w:pPr>
      <w:r>
        <w:rPr>
          <w:lang w:val="el" w:eastAsia="el"/>
        </w:rPr>
        <w:t>στ. η έκδοση των ημερησίων και νυκτερινών προγραμμάτων φύλαξης (βάρδιες φυλάκων) και ο έλεγχος των υπηρεσιών φύλαξης του Μουσείου,</w:t>
      </w:r>
    </w:p>
    <w:p>
      <w:pPr>
        <w:spacing w:before="240" w:after="240"/>
        <w:rPr>
          <w:lang w:val="el" w:eastAsia="el"/>
        </w:rPr>
      </w:pPr>
      <w:r>
        <w:rPr>
          <w:lang w:val="el" w:eastAsia="el"/>
        </w:rPr>
        <w:t>ζ. η εποπτεία και διαχείριση της φύλαξης του Μουσείου κατά τις ημέρες των εξαιρέσιμων και αργιών.</w:t>
      </w:r>
    </w:p>
    <w:p>
      <w:pPr>
        <w:pStyle w:val="MainText"/>
        <w:spacing w:before="120" w:after="0"/>
        <w:rPr>
          <w:lang w:val="el" w:eastAsia="el"/>
        </w:rPr>
      </w:pPr>
      <w:r>
        <w:rPr>
          <w:b/>
          <w:bCs/>
          <w:lang w:val="el" w:eastAsia="el"/>
        </w:rPr>
        <w:t>4.</w:t>
      </w:r>
      <w:r>
        <w:rPr>
          <w:lang w:val="el" w:eastAsia="el"/>
        </w:rPr>
        <w:t xml:space="preserve"> Στις αρμοδιότητες του ΤΜΗΜΑΤΟΣ ΕΚΘΕΣΕΩΝ, ΔΗΜΟΣΙΕΥΣΕΩΝ ΚΑΙ ΠΛΗΡΟΦΟΡΗΣΗΣ περιλαμβάνονται:</w:t>
      </w:r>
    </w:p>
    <w:p>
      <w:pPr>
        <w:spacing w:before="240" w:after="240"/>
        <w:rPr>
          <w:lang w:val="el" w:eastAsia="el"/>
        </w:rPr>
      </w:pPr>
      <w:r>
        <w:rPr>
          <w:lang w:val="el" w:eastAsia="el"/>
        </w:rPr>
        <w:t>α. η προβολή του Μουσείου, η διοργάνωση περιοδικών εκθέσεων και εκπαιδευτικών προγραμμάτων και ο σχεδιασμός και η επόπτευση παραγωγής του σχετικού υλικού, καθώς και η επιμέλεια των εκδόσεων της Υπηρεσίας,</w:t>
      </w:r>
    </w:p>
    <w:p>
      <w:pPr>
        <w:spacing w:before="240" w:after="240"/>
        <w:rPr>
          <w:lang w:val="el" w:eastAsia="el"/>
        </w:rPr>
      </w:pPr>
      <w:r>
        <w:rPr>
          <w:lang w:val="el" w:eastAsia="el"/>
        </w:rPr>
        <w:t>β. η συνεργασία με άλλα μουσεία και διεθνείς μουσειακούς φορείς, με σκοπό την ανάπτυξη ανταλλαγών, εκθεμάτων, απόψεων και εμπειριών,</w:t>
      </w:r>
    </w:p>
    <w:p>
      <w:pPr>
        <w:spacing w:before="240" w:after="240"/>
        <w:rPr>
          <w:lang w:val="el" w:eastAsia="el"/>
        </w:rPr>
      </w:pPr>
      <w:r>
        <w:rPr>
          <w:lang w:val="el" w:eastAsia="el"/>
        </w:rPr>
        <w:t>γ. η πληροφόρηση των πολιτών για τα θέματα λειτουργίας του Μουσείου και η ξενάγηση επισκεπτών,</w:t>
      </w:r>
    </w:p>
    <w:p>
      <w:pPr>
        <w:spacing w:before="240" w:after="240"/>
        <w:rPr>
          <w:lang w:val="el" w:eastAsia="el"/>
        </w:rPr>
      </w:pPr>
      <w:r>
        <w:rPr>
          <w:lang w:val="el" w:eastAsia="el"/>
        </w:rPr>
        <w:t>δ. η διαχείριση του φωτογραφικού αρχείου και της βιβλιοθήκης, η οργάνωση και καταγραφή των βιβλίων της βιβλιοθήκης, η ηλεκτρονική διαχείριση της βιβλιοθήκης, με βάση βιβλιοθηκονομικό πρόγραμμα και ο εμπλουτισμός της με ελληνικές και ξένες σχετικές εκδόσεις,</w:t>
      </w:r>
    </w:p>
    <w:p>
      <w:pPr>
        <w:spacing w:before="240" w:after="240"/>
        <w:rPr>
          <w:lang w:val="el" w:eastAsia="el"/>
        </w:rPr>
      </w:pPr>
      <w:r>
        <w:rPr>
          <w:lang w:val="el" w:eastAsia="el"/>
        </w:rPr>
        <w:t>ε. η εξυπηρέτηση των ειδικών μελετητών και η προώθηση του φιλοτελισμού,</w:t>
      </w:r>
    </w:p>
    <w:p>
      <w:pPr>
        <w:spacing w:before="240" w:after="240"/>
        <w:rPr>
          <w:lang w:val="el" w:eastAsia="el"/>
        </w:rPr>
      </w:pPr>
      <w:r>
        <w:rPr>
          <w:lang w:val="el" w:eastAsia="el"/>
        </w:rPr>
        <w:t>στ. η διαχείριση οικονομικών θεμάτων που αφορούν τα έξοδα - έσοδα του Μουσείου, συμπεριλαμβανομένων και των τυχόν χορηγιών ή δωρεών,</w:t>
      </w:r>
    </w:p>
    <w:p>
      <w:pPr>
        <w:spacing w:before="240" w:after="240"/>
        <w:rPr>
          <w:lang w:val="el" w:eastAsia="el"/>
        </w:rPr>
      </w:pPr>
      <w:r>
        <w:rPr>
          <w:lang w:val="el" w:eastAsia="el"/>
        </w:rPr>
        <w:t>ζ. η πώληση στο κοινό σειρών γραμματοσήμων, φι- λοτελικών και συλλεκτικών προϊόντων, με υποχρέωση τήρησης και έκδοσης όλων των νομίμων παραστατικών, η. ο χειρισμός θεμάτων που αφορούν ανταλλαγές γραμματοσήμων με ξένες χώρες καθώς και η εκπροσώπηση του Μουσείου σε ευρωπαϊκό και διεθνές επίπεδο.</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ΔΙΑΡΘΡΩΣΗ ΚΑΙ ΑΡΜΟΔΙΟΤΗΤΕΣ ΓΕΝΙΚΗΣ ΓΡΑΜΜΑΤΕΙΑΣ ΕΝΗΜΕΡΩΣΗΣ ΚΑΙ ΕΠΙΚΟΙΝΩΝΙΑΣ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ΓΕΝΙΚΗ ΓΡΑΜΜΑΤΕΙΑ</w:t>
      </w:r>
    </w:p>
    <w:p>
      <w:pPr>
        <w:spacing w:before="240" w:after="240"/>
        <w:rPr>
          <w:lang w:val="el" w:eastAsia="el"/>
        </w:rPr>
      </w:pPr>
      <w:r>
        <w:rPr>
          <w:lang w:val="el" w:eastAsia="el"/>
        </w:rPr>
        <w:t>ΕΝΗΜΕΡΩΣΗΣ ΚΑΙ ΕΠΙΚΟΙΝΩΝΙΑΣ</w:t>
      </w:r>
    </w:p>
    <w:p>
      <w:pPr>
        <w:pStyle w:val="MainText"/>
        <w:spacing w:before="120" w:after="0"/>
        <w:rPr>
          <w:lang w:val="el" w:eastAsia="el"/>
        </w:rPr>
      </w:pPr>
      <w:r>
        <w:rPr>
          <w:b/>
          <w:bCs/>
          <w:lang w:val="el" w:eastAsia="el"/>
        </w:rPr>
        <w:t>1.</w:t>
      </w:r>
      <w:r>
        <w:rPr>
          <w:lang w:val="el" w:eastAsia="el"/>
        </w:rPr>
        <w:t xml:space="preserve"> Η Γενική Γραμματεία Ενημέρωσης και Επικοινωνίας έχει ως αποστολή της τη δημόσια ενημέρωση με έμφαση στην Κυβέρνηση και στους φορείς της, την παροχή υπηρεσιών δημοσίου συμβούλου σε θέματα ενημέρωσης, την παρακολούθηση, διατύπωση προτάσεων και εφαρμογή της νομοθεσίας, που αφορά στον Τύπο και στον ευρύτερο χώρο των ΜΜΕ, τη διαμόρφωση της πολιτικής του κράτους στο χώρο των οπτικοακουστικών μέσων, σύμφωνα και με τις εξελίξεις της τεχνολογίας, καθώς και το στρατηγικό σχεδιασμό και την υλοποίηση της Εθνικής Επικοινωνιακής Πολιτικής, όπως αυτή καθορίζεται από την Κυβέρνηση και τα αρμόδια κυβερνητικά όργανα, με στόχο το συντονισμό και την αποτελεσματική διαχείριση της επικοινωνίας της Κυβέρνησης με την εσωτερική και διεθνή κοινή γνώμη, την προβολή της εικόνας της χώρας και των ελληνικών θέσεων στο εξωτερικό και την εξυπηρέτηση των αναγκών του κοινού για ελεύθερη και πολυφωνική ενημέρωση και πληροφόρηση.</w:t>
      </w:r>
    </w:p>
    <w:p>
      <w:pPr>
        <w:pStyle w:val="MainText"/>
        <w:spacing w:before="120" w:after="0"/>
        <w:rPr>
          <w:lang w:val="el" w:eastAsia="el"/>
        </w:rPr>
      </w:pPr>
      <w:r>
        <w:rPr>
          <w:b/>
          <w:bCs/>
          <w:lang w:val="el" w:eastAsia="el"/>
        </w:rPr>
        <w:t>2.</w:t>
      </w:r>
      <w:r>
        <w:rPr>
          <w:lang w:val="el" w:eastAsia="el"/>
        </w:rPr>
        <w:t xml:space="preserve"> Ειδικότερα, για την επίτευξη της ανωτέρω αποστολής της η Γενική Γραμματεία Ενημέρωσης και Επικοινωνίας μεριμνά για:</w:t>
      </w:r>
    </w:p>
    <w:p>
      <w:pPr>
        <w:pStyle w:val="StructureList1"/>
        <w:spacing w:before="120" w:after="0"/>
        <w:rPr>
          <w:lang w:val="el" w:eastAsia="el"/>
        </w:rPr>
      </w:pPr>
      <w:r>
        <w:rPr>
          <w:lang w:val="el" w:eastAsia="el"/>
        </w:rPr>
        <w:t>α)</w:t>
      </w:r>
      <w:r>
        <w:rPr>
          <w:lang w:val="en" w:eastAsia="en"/>
        </w:rPr>
        <w:tab/>
      </w:r>
      <w:r>
        <w:rPr>
          <w:lang w:val="el" w:eastAsia="el"/>
        </w:rPr>
        <w:t>το συντονισμό της ενημέρωσης της Κυβέρνησης, της πολιτικής και πολιτειακής ηγεσίας και των πολιτικών κομμάτων,</w:t>
      </w:r>
    </w:p>
    <w:p>
      <w:pPr>
        <w:pStyle w:val="StructureList1"/>
        <w:spacing w:before="120" w:after="0"/>
        <w:rPr>
          <w:lang w:val="el" w:eastAsia="el"/>
        </w:rPr>
      </w:pPr>
      <w:r>
        <w:rPr>
          <w:lang w:val="el" w:eastAsia="el"/>
        </w:rPr>
        <w:t>β)</w:t>
      </w:r>
      <w:r>
        <w:rPr>
          <w:lang w:val="en" w:eastAsia="en"/>
        </w:rPr>
        <w:tab/>
      </w:r>
      <w:r>
        <w:rPr>
          <w:lang w:val="el" w:eastAsia="el"/>
        </w:rPr>
        <w:t>την έγκυρη, αντικειμενική και πολυφωνική πληροφόρηση των Ελλήνων πολιτών,</w:t>
      </w:r>
    </w:p>
    <w:p>
      <w:pPr>
        <w:pStyle w:val="StructureList1"/>
        <w:spacing w:before="120" w:after="0"/>
        <w:rPr>
          <w:lang w:val="el" w:eastAsia="el"/>
        </w:rPr>
      </w:pPr>
      <w:r>
        <w:rPr>
          <w:lang w:val="el" w:eastAsia="el"/>
        </w:rPr>
        <w:t>γ)</w:t>
      </w:r>
      <w:r>
        <w:rPr>
          <w:lang w:val="en" w:eastAsia="en"/>
        </w:rPr>
        <w:tab/>
      </w:r>
      <w:r>
        <w:rPr>
          <w:lang w:val="el" w:eastAsia="el"/>
        </w:rPr>
        <w:t>την υποστήριξη του Πρωθυπουργού, του Υπουργού στον οποίο υπάγεται και του Κυβερνητικού Εκπροσώπου στην άσκηση των καθηκόντων τους,</w:t>
      </w:r>
    </w:p>
    <w:p>
      <w:pPr>
        <w:pStyle w:val="StructureList1"/>
        <w:spacing w:before="120" w:after="0"/>
        <w:rPr>
          <w:lang w:val="el" w:eastAsia="el"/>
        </w:rPr>
      </w:pPr>
      <w:r>
        <w:rPr>
          <w:lang w:val="el" w:eastAsia="el"/>
        </w:rPr>
        <w:t>δ)</w:t>
      </w:r>
      <w:r>
        <w:rPr>
          <w:lang w:val="en" w:eastAsia="en"/>
        </w:rPr>
        <w:tab/>
      </w:r>
      <w:r>
        <w:rPr>
          <w:lang w:val="el" w:eastAsia="el"/>
        </w:rPr>
        <w:t>την κατάρτιση του στρατηγικού σχεδίου εθνικής επικοινωνιακής πολιτικής, με στόχο τη συστηματική και συντονισμένη προβολή και αναβάθμιση της διεθνούς εικόνας της χώρας, την επικοινωνία των ελληνικών θέσεων και απόψεων στο εσωτερικό και στο εξωτερικό μέσω δράσεων επικοινωνιακής διπλωματίας,</w:t>
      </w:r>
    </w:p>
    <w:p>
      <w:pPr>
        <w:pStyle w:val="StructureList1"/>
        <w:spacing w:before="120" w:after="0"/>
        <w:rPr>
          <w:lang w:val="el" w:eastAsia="el"/>
        </w:rPr>
      </w:pPr>
      <w:r>
        <w:rPr>
          <w:lang w:val="el" w:eastAsia="el"/>
        </w:rPr>
        <w:t>ε)</w:t>
      </w:r>
      <w:r>
        <w:rPr>
          <w:lang w:val="en" w:eastAsia="en"/>
        </w:rPr>
        <w:tab/>
      </w:r>
      <w:r>
        <w:rPr>
          <w:lang w:val="el" w:eastAsia="el"/>
        </w:rPr>
        <w:t>τη συμβουλευτική υποστήριξη σε φορείς του δημοσίου τομέα σε θέματα ενημέρωσης και επικοινωνίας, στ) τη ρύθμιση των μέσων μαζικής ενημέρωσης και την επ’ αυτών άσκηση της κρατικής εποπτείας κατά το Σύνταγμα και τους νόμους,</w:t>
      </w:r>
    </w:p>
    <w:p>
      <w:pPr>
        <w:pStyle w:val="StructureList1"/>
        <w:spacing w:before="120" w:after="0"/>
        <w:rPr>
          <w:lang w:val="el" w:eastAsia="el"/>
        </w:rPr>
      </w:pPr>
      <w:r>
        <w:rPr>
          <w:lang w:val="el" w:eastAsia="el"/>
        </w:rPr>
        <w:t>ζ)</w:t>
      </w:r>
      <w:r>
        <w:rPr>
          <w:lang w:val="en" w:eastAsia="en"/>
        </w:rPr>
        <w:tab/>
      </w:r>
      <w:r>
        <w:rPr>
          <w:lang w:val="el" w:eastAsia="el"/>
        </w:rPr>
        <w:t>την εποπτεία της δημόσιας ραδιοφωνίας και τηλεόρασης, του Αθηναϊκού Πρακτορείου Ειδήσεων - Μακεδονικού Πρακτορείου Ειδήσεων (ΑΠΕ - ΜΠΕ Α.Ε.) και του Εθνικού Κέντρου Οπτικοακουστικών Μέσων και Επικοινωνίας Α.Ε. (Ε.Κ.Ο.Μ.Ε.),</w:t>
      </w:r>
    </w:p>
    <w:p>
      <w:pPr>
        <w:pStyle w:val="StructureList1"/>
        <w:spacing w:before="120" w:after="0"/>
        <w:rPr>
          <w:lang w:val="el" w:eastAsia="el"/>
        </w:rPr>
      </w:pPr>
      <w:r>
        <w:rPr>
          <w:lang w:val="el" w:eastAsia="el"/>
        </w:rPr>
        <w:t>η)</w:t>
      </w:r>
      <w:r>
        <w:rPr>
          <w:lang w:val="en" w:eastAsia="en"/>
        </w:rPr>
        <w:tab/>
      </w:r>
      <w:r>
        <w:rPr>
          <w:lang w:val="el" w:eastAsia="el"/>
        </w:rPr>
        <w:t>την ανάπτυξη του τομέα των οπτικοακουστικών μέσων σύμφωνα με τις διεθνείς εξελίξεις σε θέματα τεχνολογίας, ψηφιακής και οπτικοακουστικής πολιτικής,</w:t>
      </w:r>
    </w:p>
    <w:p>
      <w:pPr>
        <w:pStyle w:val="StructureList1"/>
        <w:spacing w:before="120" w:after="0"/>
        <w:rPr>
          <w:lang w:val="el" w:eastAsia="el"/>
        </w:rPr>
      </w:pPr>
      <w:r>
        <w:rPr>
          <w:lang w:val="el" w:eastAsia="el"/>
        </w:rPr>
        <w:t>θ)</w:t>
      </w:r>
      <w:r>
        <w:rPr>
          <w:lang w:val="en" w:eastAsia="en"/>
        </w:rPr>
        <w:tab/>
      </w:r>
      <w:r>
        <w:rPr>
          <w:lang w:val="el" w:eastAsia="el"/>
        </w:rPr>
        <w:t>την παρακολούθηση και την εφαρμογή της ραδιοτηλεοπτικής νομοθεσίας εντός και εκτός της Ευρωπαϊκής Ένωσης, τη διατύπωση εισηγήσεων, προτάσεων και μελετών για ρυθμίσεις που αφορούν στον Τύπο γενικά, στα οπτικοακουστικά και λοιπά μέσα μαζικής ενημέρωσης, ι) την διαφύλαξη και αξιοποίηση των αρχείων της νεότερης και σύγχρονης ιστορίας με έμφαση σε αυτά των μέσων ενημέρωσης.</w:t>
      </w:r>
    </w:p>
    <w:p>
      <w:pPr>
        <w:pStyle w:val="MainText"/>
        <w:spacing w:before="120" w:after="0"/>
        <w:rPr>
          <w:lang w:val="el" w:eastAsia="el"/>
        </w:rPr>
      </w:pPr>
      <w:r>
        <w:rPr>
          <w:b/>
          <w:bCs/>
          <w:lang w:val="el" w:eastAsia="el"/>
        </w:rPr>
        <w:t>3.</w:t>
      </w:r>
      <w:r>
        <w:rPr>
          <w:lang w:val="el" w:eastAsia="el"/>
        </w:rPr>
        <w:t xml:space="preserve"> Η Γενική Γραμματεία Ενημέρωσης και Επικοινωνίας συγκροτείται από:</w:t>
      </w:r>
    </w:p>
    <w:p>
      <w:pPr>
        <w:spacing w:before="240" w:after="240"/>
        <w:rPr>
          <w:lang w:val="el" w:eastAsia="el"/>
        </w:rPr>
      </w:pPr>
      <w:r>
        <w:rPr>
          <w:lang w:val="el" w:eastAsia="el"/>
        </w:rPr>
        <w:t>α. τη Διεύθυνση Ενημέρωσης</w:t>
      </w:r>
    </w:p>
    <w:p>
      <w:pPr>
        <w:spacing w:before="240" w:after="240"/>
        <w:rPr>
          <w:lang w:val="el" w:eastAsia="el"/>
        </w:rPr>
      </w:pPr>
      <w:r>
        <w:rPr>
          <w:lang w:val="el" w:eastAsia="el"/>
        </w:rPr>
        <w:t>β. τη Διεύθυνση Διεθνούς Επικοινωνίας</w:t>
      </w:r>
    </w:p>
    <w:p>
      <w:pPr>
        <w:spacing w:before="240" w:after="240"/>
        <w:rPr>
          <w:lang w:val="el" w:eastAsia="el"/>
        </w:rPr>
      </w:pPr>
      <w:r>
        <w:rPr>
          <w:lang w:val="el" w:eastAsia="el"/>
        </w:rPr>
        <w:t>γ. τη Διεύθυνση Εποπτείας Μέσων Ενημέρωσης</w:t>
      </w:r>
    </w:p>
    <w:p>
      <w:pPr>
        <w:spacing w:before="240" w:after="240"/>
        <w:rPr>
          <w:lang w:val="el" w:eastAsia="el"/>
        </w:rPr>
      </w:pPr>
      <w:r>
        <w:rPr>
          <w:lang w:val="el" w:eastAsia="el"/>
        </w:rPr>
        <w:t>δ. τη Διεύθυνση Διπλωματίας Μέσων Ενημέρωσης</w:t>
      </w:r>
    </w:p>
    <w:p>
      <w:pPr>
        <w:spacing w:before="240" w:after="240"/>
        <w:rPr>
          <w:lang w:val="el" w:eastAsia="el"/>
        </w:rPr>
      </w:pPr>
      <w:r>
        <w:rPr>
          <w:lang w:val="el" w:eastAsia="el"/>
        </w:rPr>
        <w:t>ε. το Αυτοτελές Τμήμα Στρατηγικού Σχεδιασμού και Διυπουργικού Επικοινωνιακού Συντονισμού, με την επιφύλαξη της παρ. 5γ του αρ. 2.</w:t>
      </w:r>
    </w:p>
    <w:p>
      <w:pPr>
        <w:spacing w:before="240" w:after="240"/>
        <w:rPr>
          <w:lang w:val="el" w:eastAsia="el"/>
        </w:rPr>
      </w:pPr>
      <w:r>
        <w:rPr>
          <w:lang w:val="el" w:eastAsia="el"/>
        </w:rPr>
        <w:t>στ. τις Περιφερειακές Υπηρεσίες, στις οποίες ανήκουν: αα. Τα Γραφεία Τύπου και Επικοινωνίας εξωτερικού ββ. Τα Γραφεία Τύπου εσωτερικού.</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ΔΙΕΥΘΥΝΣΗ ΕΝΗΜΕΡΩΣΗΣ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Ενημέρωσης είναι:</w:t>
      </w:r>
    </w:p>
    <w:p>
      <w:pPr>
        <w:pStyle w:val="StructureList1"/>
        <w:spacing w:before="120" w:after="0"/>
        <w:rPr>
          <w:lang w:val="el" w:eastAsia="el"/>
        </w:rPr>
      </w:pPr>
      <w:r>
        <w:rPr>
          <w:lang w:val="el" w:eastAsia="el"/>
        </w:rPr>
        <w:t>α)</w:t>
      </w:r>
      <w:r>
        <w:rPr>
          <w:lang w:val="en" w:eastAsia="en"/>
        </w:rPr>
        <w:tab/>
      </w:r>
      <w:r>
        <w:rPr>
          <w:lang w:val="el" w:eastAsia="el"/>
        </w:rPr>
        <w:t>η άμεση, πλήρης και έγκυρη ενημέρωση της Κυβέρνησης, της πολιτικής και πολιτειακής ηγεσίας της χώρας, των κρατικών υπηρεσιών και φορέων καθώς και των πολιτικών κομμάτων για τις εσωτερικές εξελίξεις, ζητήματα ειδικού ενδιαφέροντος για τη χώρα και για οποιοδήποτε θέμα τους αφορά μέσω της συλλογής, επεξεργασίας και διοχέτευσης πρωτογενούς πληροφορίας από διάφορες πηγές,</w:t>
      </w:r>
    </w:p>
    <w:p>
      <w:pPr>
        <w:pStyle w:val="StructureList1"/>
        <w:spacing w:before="120" w:after="0"/>
        <w:rPr>
          <w:lang w:val="el" w:eastAsia="el"/>
        </w:rPr>
      </w:pPr>
      <w:r>
        <w:rPr>
          <w:lang w:val="el" w:eastAsia="el"/>
        </w:rPr>
        <w:t>β)</w:t>
      </w:r>
      <w:r>
        <w:rPr>
          <w:lang w:val="en" w:eastAsia="en"/>
        </w:rPr>
        <w:tab/>
      </w:r>
      <w:r>
        <w:rPr>
          <w:lang w:val="el" w:eastAsia="el"/>
        </w:rPr>
        <w:t>η υποστήριξη του Πρωθυπουργού, του Υπουργού στον οποίο υπάγεται η Γενική Γραμματεία Ενημέρωσης και Επικοινωνίας και του Κυβερνητικού Εκπροσώπου κατά την άσκηση των καθηκόντων τους,</w:t>
      </w:r>
    </w:p>
    <w:p>
      <w:pPr>
        <w:pStyle w:val="StructureList1"/>
        <w:spacing w:before="120" w:after="0"/>
        <w:rPr>
          <w:lang w:val="el" w:eastAsia="el"/>
        </w:rPr>
      </w:pPr>
      <w:r>
        <w:rPr>
          <w:lang w:val="el" w:eastAsia="el"/>
        </w:rPr>
        <w:t>γ)</w:t>
      </w:r>
      <w:r>
        <w:rPr>
          <w:lang w:val="en" w:eastAsia="en"/>
        </w:rPr>
        <w:tab/>
      </w:r>
      <w:r>
        <w:rPr>
          <w:lang w:val="el" w:eastAsia="el"/>
        </w:rPr>
        <w:t>η ακριβής, αξιόπιστη και εμπεριστατωμένη ενημέρωση των πολιτών για θέματα πολιτικών, χρήσης κρατικών υπηρεσιών, άσκησης των δικαιωμάτων και εκπλήρωσης των υποχρεώσεών τους στο πλαίσιο της διαδικασίας δημόσιας ενημέρωσης μέσω της συμμετοχής στη συγκέντρωση, επεξεργασία και διάχυση των σχετικών πληροφοριών και στην υποστήριξη αντίστοιχων επικοινωνιακών δράσεων των κρατικών υπηρεσιών, δ) η παραγωγή, τεχνική επεξεργασία, μετάδοση και αρχειοθέτηση κάθε είδους οπτικοακουστικού υλικού της υπηρεσίας,</w:t>
      </w:r>
    </w:p>
    <w:p>
      <w:pPr>
        <w:pStyle w:val="StructureList1"/>
        <w:spacing w:before="120" w:after="0"/>
        <w:rPr>
          <w:lang w:val="el" w:eastAsia="el"/>
        </w:rPr>
      </w:pPr>
      <w:r>
        <w:rPr>
          <w:lang w:val="el" w:eastAsia="el"/>
        </w:rPr>
        <w:t>ε)</w:t>
      </w:r>
      <w:r>
        <w:rPr>
          <w:lang w:val="en" w:eastAsia="en"/>
        </w:rPr>
        <w:tab/>
      </w:r>
      <w:r>
        <w:rPr>
          <w:lang w:val="el" w:eastAsia="el"/>
        </w:rPr>
        <w:t>η παραγωγή, επιμέλεια, διαχείριση και διάθεση των εκδόσεων της Γενικής Γραμματείας, η οργάνωση, συντήρηση και λειτουργία της Βιβλιοθήκης, ο εμπλουτισμός της με έντυπο και ηλεκτρονικό υλικό και η εν γένει διαχείριση του φωτογραφικού και οπτικοακουστικού αρχείου της υπηρεσίας.</w:t>
      </w:r>
    </w:p>
    <w:p>
      <w:pPr>
        <w:pStyle w:val="MainText"/>
        <w:spacing w:before="120" w:after="0"/>
        <w:rPr>
          <w:lang w:val="el" w:eastAsia="el"/>
        </w:rPr>
      </w:pPr>
      <w:r>
        <w:rPr>
          <w:b/>
          <w:bCs/>
          <w:lang w:val="el" w:eastAsia="el"/>
        </w:rPr>
        <w:t>2.</w:t>
      </w:r>
      <w:r>
        <w:rPr>
          <w:lang w:val="el" w:eastAsia="el"/>
        </w:rPr>
        <w:t xml:space="preserve"> Για την επιτυχή επιτέλεση του έργου της και την επίτευξη των επιχειρησιακών στόχων της η Διεύθυνση Ενημέρωσης λειτουργεί σε 24ωρη βάση.</w:t>
      </w:r>
    </w:p>
    <w:p>
      <w:pPr>
        <w:pStyle w:val="MainText"/>
        <w:spacing w:before="120" w:after="0"/>
        <w:rPr>
          <w:lang w:val="el" w:eastAsia="el"/>
        </w:rPr>
      </w:pPr>
      <w:r>
        <w:rPr>
          <w:b/>
          <w:bCs/>
          <w:lang w:val="el" w:eastAsia="el"/>
        </w:rPr>
        <w:t>3.</w:t>
      </w:r>
      <w:r>
        <w:rPr>
          <w:lang w:val="el" w:eastAsia="el"/>
        </w:rPr>
        <w:t xml:space="preserve"> Η Διεύθυνση Ενημέρωσης συγκροτείται από τα ακόλουθα Τμήματα:</w:t>
      </w:r>
    </w:p>
    <w:p>
      <w:pPr>
        <w:spacing w:before="240" w:after="240"/>
        <w:rPr>
          <w:lang w:val="el" w:eastAsia="el"/>
        </w:rPr>
      </w:pPr>
      <w:r>
        <w:rPr>
          <w:lang w:val="el" w:eastAsia="el"/>
        </w:rPr>
        <w:t>α. Τμήμα Εσωτερικής Ενημέρωσης</w:t>
      </w:r>
    </w:p>
    <w:p>
      <w:pPr>
        <w:spacing w:before="240" w:after="240"/>
        <w:rPr>
          <w:lang w:val="el" w:eastAsia="el"/>
        </w:rPr>
      </w:pPr>
      <w:r>
        <w:rPr>
          <w:lang w:val="el" w:eastAsia="el"/>
        </w:rPr>
        <w:t>β. Τμήμα Δημοσιογραφικών Καλύψεων</w:t>
      </w:r>
    </w:p>
    <w:p>
      <w:pPr>
        <w:spacing w:before="240" w:after="240"/>
        <w:rPr>
          <w:lang w:val="el" w:eastAsia="el"/>
        </w:rPr>
      </w:pPr>
      <w:r>
        <w:rPr>
          <w:lang w:val="el" w:eastAsia="el"/>
        </w:rPr>
        <w:t>γ. Τμήμα Αρχείων και Οπτικοακουστικών Παραγωγών.</w:t>
      </w:r>
    </w:p>
    <w:p>
      <w:pPr>
        <w:pStyle w:val="MainText"/>
        <w:spacing w:before="120" w:after="0"/>
        <w:rPr>
          <w:lang w:val="el" w:eastAsia="el"/>
        </w:rPr>
      </w:pPr>
      <w:r>
        <w:rPr>
          <w:b/>
          <w:bCs/>
          <w:lang w:val="el" w:eastAsia="el"/>
        </w:rPr>
        <w:t>4.</w:t>
      </w:r>
      <w:r>
        <w:rPr>
          <w:lang w:val="el" w:eastAsia="el"/>
        </w:rPr>
        <w:t xml:space="preserve"> Το ΤΜΗΜΑ ΕΣΩΤΕΡΙΚΗΣ ΕΝΗΜΕΡΩΣΗΣ είναι αρμόδιο για:</w:t>
      </w:r>
    </w:p>
    <w:p>
      <w:pPr>
        <w:spacing w:before="240" w:after="240"/>
        <w:rPr>
          <w:lang w:val="el" w:eastAsia="el"/>
        </w:rPr>
      </w:pPr>
      <w:r>
        <w:rPr>
          <w:lang w:val="el" w:eastAsia="el"/>
        </w:rPr>
        <w:t>α. την επισκόπηση, τον εντοπισμό και τη συλλογή πρωτογενών πληροφοριών από διάφορες πηγές (ενδεικτικά ελληνικά ΜΜΕ, Γραφεία Τύπου εσωτερικού, μέσα κοινωνικής δικτύωσης), την αξιολόγηση και προώθησή τους για την άμεση, έγκυρη και πλήρη ενημέρωση της πολιτικής και πολιτειακής ηγεσίας, των λοιπών κυβερνητικών και αρμόδιων κατά περίπτωση κρατικών φορέων όπως και των πολιτικών κομμάτων που εκπροσωπούνται στο ελληνικό Κοινοβούλιο για θέματα που αφορούν τη χώρα, κρατικές ανακοινώσεις, εξαγγελίες, πολιτικές και δράσεις, εσωτερικές εξελίξεις και για οποιοδήποτε θέμα τους αφορά,</w:t>
      </w:r>
    </w:p>
    <w:p>
      <w:pPr>
        <w:spacing w:before="240" w:after="240"/>
        <w:rPr>
          <w:lang w:val="el" w:eastAsia="el"/>
        </w:rPr>
      </w:pPr>
      <w:r>
        <w:rPr>
          <w:lang w:val="el" w:eastAsia="el"/>
        </w:rPr>
        <w:t>β. τη συγκέντρωση και επεξεργασία επίσημων στοιχείων που αφορούν θέματα γενικού ενδιαφέροντος (ενδεικτικά οικονομικά, κοινωνικά, πολιτιστικά, οικολογικά, τεχνολογικά, καινοτόμες δράσεις), τη δημιουργία σχετικού ψηφιακού αρχείου, την ενημέρωση της Βιβλιοθήκης που τηρείται στην υπηρεσία και τη διάθεσή τους μέσω κατάλληλων διαδικτυακών εφαρμογών προς οπτική άντληση υλικού από ενδιαφερόμενους φορείς, την πολιτική και πολιτειακή ηγεσία καθώς και τους πολίτες,</w:t>
      </w:r>
    </w:p>
    <w:p>
      <w:pPr>
        <w:spacing w:before="240" w:after="240"/>
        <w:rPr>
          <w:lang w:val="el" w:eastAsia="el"/>
        </w:rPr>
      </w:pPr>
      <w:r>
        <w:rPr>
          <w:lang w:val="el" w:eastAsia="el"/>
        </w:rPr>
        <w:t>γ. την αρχειοθέτηση των ανωτέρω δημοσιογραφικών και άλλων αναφορών με τη μορφή ηλεκτρονικής βάσης δεδομένων στη Βιβλιοθήκη της υπηρεσίας, ώστε να εξασφαλίζεται η ταχεία ανεύρεση και πρόσβαση στις ζητούμενες πληροφορίες και η μεταξύ τους συσχέτιση, την παραγωγή στατιστικών αναλύσεων για τη δημοσιότητα, την τήρηση των σχετικών στατιστικών στοιχείων και την ενημέρωση της υπηρεσίας και των κρατικών φορέων,</w:t>
      </w:r>
    </w:p>
    <w:p>
      <w:pPr>
        <w:spacing w:before="240" w:after="240"/>
        <w:rPr>
          <w:lang w:val="el" w:eastAsia="el"/>
        </w:rPr>
      </w:pPr>
      <w:r>
        <w:rPr>
          <w:lang w:val="el" w:eastAsia="el"/>
        </w:rPr>
        <w:t>δ. την επιχειρησιακή υποστήριξη των αναγκών ενημέρωσης της Κυβέρνησης,</w:t>
      </w:r>
    </w:p>
    <w:p>
      <w:pPr>
        <w:spacing w:before="240" w:after="240"/>
        <w:rPr>
          <w:lang w:val="el" w:eastAsia="el"/>
        </w:rPr>
      </w:pPr>
      <w:r>
        <w:rPr>
          <w:lang w:val="el" w:eastAsia="el"/>
        </w:rPr>
        <w:t>ε. την επεξεργασία, σε συνεργασία με το Γραφείο Τύπου του Πρωθυπουργού, τα Γραφεία Τύπου των Υπουργείων, άλλες αρμόδιες Διευθύνσεις της Γενικής Γραμματείας Ενημέρωσης και Επικοινωνίας και υπηρεσίες φορέων του δημοσίου τομέα, πληροφοριών και στοιχείων που αναφέρονται σε θέματα κρατικής πολιτικής και δραστηριότητας και την αξιοποίηση τους για την κάλυψη αναγκών δημόσιας ενημέρωσης,</w:t>
      </w:r>
    </w:p>
    <w:p>
      <w:pPr>
        <w:spacing w:before="240" w:after="240"/>
        <w:rPr>
          <w:lang w:val="el" w:eastAsia="el"/>
        </w:rPr>
      </w:pPr>
      <w:r>
        <w:rPr>
          <w:lang w:val="el" w:eastAsia="el"/>
        </w:rPr>
        <w:t>στ. τη μέριμνα συλλογής, επεξεργασίας και διάχυσης δεδομένων, στοιχείων και πληροφοριών προς τους πολίτες για θέματα πολιτικών, πρωτοβουλιών, προγραμμάτων και υπηρεσιών στο πλαίσιο της διαδικασίας ενημέρωσης της κοινής γνώμης, ενθάρρυνσης της συμμετοχής των πολιτών στα κοινά και διασφάλισης της στάθμισης των αναγκών, συμφερόντων και δικαιωμάτων τους κατά τη λήψη αποφάσεων δημόσιας πολιτικής,</w:t>
      </w:r>
    </w:p>
    <w:p>
      <w:pPr>
        <w:spacing w:before="240" w:after="240"/>
        <w:rPr>
          <w:lang w:val="el" w:eastAsia="el"/>
        </w:rPr>
      </w:pPr>
      <w:r>
        <w:rPr>
          <w:lang w:val="el" w:eastAsia="el"/>
        </w:rPr>
        <w:t>ζ. την υποστήριξη του έργου των Γραφείων Τύπου εσωτερικού μέσω της διαβίβασης ειδήσεων, πληροφοριών και οδηγιών για περαιτέρω αξιοποίηση και την παρέμβαση ή διαμεσολάβηση προς διευθέτηση των πάσης φύσεως ζητημάτων στις σχέσεις των Γραφείων με τις υπηρεσίες και φορείς του τόπου λειτουργίας ή του χώρου αρμοδιότητάς τους,</w:t>
      </w:r>
    </w:p>
    <w:p>
      <w:pPr>
        <w:spacing w:before="240" w:after="240"/>
        <w:rPr>
          <w:lang w:val="el" w:eastAsia="el"/>
        </w:rPr>
      </w:pPr>
      <w:r>
        <w:rPr>
          <w:lang w:val="el" w:eastAsia="el"/>
        </w:rPr>
        <w:t>η. την έκδοση ανακοινώσεων για την ανασκευή ή διάψευση ανακριβών δημοσιευμάτων των εγχώριων ΜΜΕ,</w:t>
      </w:r>
    </w:p>
    <w:p>
      <w:pPr>
        <w:spacing w:before="240" w:after="240"/>
        <w:rPr>
          <w:lang w:val="el" w:eastAsia="el"/>
        </w:rPr>
      </w:pPr>
      <w:r>
        <w:rPr>
          <w:lang w:val="el" w:eastAsia="el"/>
        </w:rPr>
        <w:t>θ. τη μελέτη, ανάλυση και αξιολόγηση των συνθηκών του εσωτερικού επικοινωνιακού περιβάλλοντος και της θέσης των κρατικών υπηρεσιών και φορέων σε αυτό, καθώς και του αντίκτυπου των επικοινωνιακών προγραμμάτων και δράσεών τους στο εσωτερικό βάσει πληροφοριών και στοιχείων που παρέχουν οι εν λόγω υπηρεσίες και φορείς στην κατεύθυνση της συμβολής στο σχεδια- σμό, υλοποίηση και αποτίμηση του Στρατηγικού Σχεδίου Εθνικής Επικοινωνιακής Πολιτικής.</w:t>
      </w:r>
    </w:p>
    <w:p>
      <w:pPr>
        <w:pStyle w:val="MainText"/>
        <w:spacing w:before="120" w:after="0"/>
        <w:rPr>
          <w:lang w:val="el" w:eastAsia="el"/>
        </w:rPr>
      </w:pPr>
      <w:r>
        <w:rPr>
          <w:b/>
          <w:bCs/>
          <w:lang w:val="el" w:eastAsia="el"/>
        </w:rPr>
        <w:t>5.</w:t>
      </w:r>
      <w:r>
        <w:rPr>
          <w:lang w:val="el" w:eastAsia="el"/>
        </w:rPr>
        <w:t xml:space="preserve"> Το ΤΜΗΜΑ ΔΗΜΟΣΙΟΓΡΑΦΙΚΩΝ ΚΑΛΥΨΕΩΝ είναι αρμόδιο για:</w:t>
      </w:r>
    </w:p>
    <w:p>
      <w:pPr>
        <w:spacing w:before="240" w:after="240"/>
        <w:rPr>
          <w:lang w:val="el" w:eastAsia="el"/>
        </w:rPr>
      </w:pPr>
      <w:r>
        <w:rPr>
          <w:lang w:val="el" w:eastAsia="el"/>
        </w:rPr>
        <w:t>α. τη δημοσιογραφική κάλυψη των επισήμων επισκέψεων μελών της πολιτικής και πολιτειακής ηγεσίας στο εσωτερικό και εξωτερικό, όπως και γεγονότων και θεμάτων που αφορούν τη Γενική Γραμματεία Ενημέρωσης και Επικοινωνίας,</w:t>
      </w:r>
    </w:p>
    <w:p>
      <w:pPr>
        <w:spacing w:before="240" w:after="240"/>
        <w:rPr>
          <w:lang w:val="el" w:eastAsia="el"/>
        </w:rPr>
      </w:pPr>
      <w:r>
        <w:rPr>
          <w:lang w:val="el" w:eastAsia="el"/>
        </w:rPr>
        <w:t>β. τη σύνταξη των δηλώσεων και έκδοση των ανακοινώσεων του Κυβερνητικού Εκπροσώπου και την άμεση προώθησή τους στα μέσα μαζικής ενημέρωσης,</w:t>
      </w:r>
    </w:p>
    <w:p>
      <w:pPr>
        <w:spacing w:before="240" w:after="240"/>
        <w:rPr>
          <w:lang w:val="el" w:eastAsia="el"/>
        </w:rPr>
      </w:pPr>
      <w:r>
        <w:rPr>
          <w:lang w:val="el" w:eastAsia="el"/>
        </w:rPr>
        <w:t>γ. την απομαγνητοφώνηση των δηλώσεων του Κυβερνητικού Εκπροσώπου στο πλαίσιο της τακτικής ενημέρωσης των δημοσιογράφων, την αποδελτίωση των συνεντεύξεων Τύπου, των δηλώσεων και παρεμβάσεών του σε έντυπα και ηλεκτρονικά μέσα ενημέρωσης, καθώς και την τήρηση σχετικών αρχείων,</w:t>
      </w:r>
    </w:p>
    <w:p>
      <w:pPr>
        <w:spacing w:before="240" w:after="240"/>
        <w:rPr>
          <w:lang w:val="el" w:eastAsia="el"/>
        </w:rPr>
      </w:pPr>
      <w:r>
        <w:rPr>
          <w:lang w:val="el" w:eastAsia="el"/>
        </w:rPr>
        <w:t>δ. την άμεση και έγκυρη ενημέρωση των δημοσιογράφων των μέσων ενημέρωσης για τις δραστηριότητες του Πρωθυπουργού, του αρμόδιου Υπουργού και του Κυβερνητικού Εκπροσώπου και τη διευκόλυνση στο καθημερινό τους έργο,</w:t>
      </w:r>
    </w:p>
    <w:p>
      <w:pPr>
        <w:spacing w:before="240" w:after="240"/>
        <w:rPr>
          <w:lang w:val="el" w:eastAsia="el"/>
        </w:rPr>
      </w:pPr>
      <w:r>
        <w:rPr>
          <w:lang w:val="el" w:eastAsia="el"/>
        </w:rPr>
        <w:t>ε. την επιμέλεια οργανωτικών θεμάτων που αφορούν στην ενημέρωση των δημοσιογράφων από τον Κυβερνητικό Εκπρόσωπο,</w:t>
      </w:r>
    </w:p>
    <w:p>
      <w:pPr>
        <w:spacing w:before="240" w:after="240"/>
        <w:rPr>
          <w:lang w:val="el" w:eastAsia="el"/>
        </w:rPr>
      </w:pPr>
      <w:r>
        <w:rPr>
          <w:lang w:val="el" w:eastAsia="el"/>
        </w:rPr>
        <w:t>στ. την ενημέρωση και εν γένει διαχείριση της διαδι- κτυακής παρουσίας του Κυβερνητικού Εκπροσώπου και των λογαριασμών του στα μέσα κοινωνικής δικτύωσης.</w:t>
      </w:r>
    </w:p>
    <w:p>
      <w:pPr>
        <w:pStyle w:val="MainText"/>
        <w:spacing w:before="120" w:after="0"/>
        <w:rPr>
          <w:lang w:val="el" w:eastAsia="el"/>
        </w:rPr>
      </w:pPr>
      <w:r>
        <w:rPr>
          <w:b/>
          <w:bCs/>
          <w:lang w:val="el" w:eastAsia="el"/>
        </w:rPr>
        <w:t>6.</w:t>
      </w:r>
      <w:r>
        <w:rPr>
          <w:lang w:val="el" w:eastAsia="el"/>
        </w:rPr>
        <w:t xml:space="preserve"> Το ΤΜΗΜΑ ΑΡΧΕΙΩΝ ΚΑΙ ΟΠΤΙΚΟΑΚΟΥΣΤΙΚΩΝ ΠΑΡΑΓΩΓΩΝ είναι αρμόδιο για:</w:t>
      </w:r>
    </w:p>
    <w:p>
      <w:pPr>
        <w:spacing w:before="240" w:after="240"/>
        <w:rPr>
          <w:lang w:val="el" w:eastAsia="el"/>
        </w:rPr>
      </w:pPr>
      <w:r>
        <w:rPr>
          <w:lang w:val="el" w:eastAsia="el"/>
        </w:rPr>
        <w:t>α. την αρχειοθέτηση του υλικού και την εν γένει διαχείριση (ψηφιοποίηση, τεκμηρίωση, εμπλουτισμός, αξιοποίηση, διάχυση προς τρίτους) του φωτογραφικού και οπτικοακουστικού αρχειακού υλικού και των συλλογών της υπηρεσίας,</w:t>
      </w:r>
    </w:p>
    <w:p>
      <w:pPr>
        <w:spacing w:before="240" w:after="240"/>
        <w:rPr>
          <w:lang w:val="el" w:eastAsia="el"/>
        </w:rPr>
      </w:pPr>
      <w:r>
        <w:rPr>
          <w:lang w:val="el" w:eastAsia="el"/>
        </w:rPr>
        <w:t>β. την παραγωγή, επιμέλεια, διαχείριση και διάθεση των εκδόσεων της Γενικής Γραμματείας Ενημέρωσης και Επικοινωνίας,</w:t>
      </w:r>
    </w:p>
    <w:p>
      <w:pPr>
        <w:spacing w:before="240" w:after="240"/>
        <w:rPr>
          <w:lang w:val="el" w:eastAsia="el"/>
        </w:rPr>
      </w:pPr>
      <w:r>
        <w:rPr>
          <w:lang w:val="el" w:eastAsia="el"/>
        </w:rPr>
        <w:t>γ. την οργάνωση, συντήρηση και λειτουργία της Βιβλιοθήκης της υπηρεσίας βάσει σύγχρονων βιβλιοθηκονο- μικών προτύπων και τον εμπλουτισμό της με έντυπο και ηλεκτρονικό υλικό για άμεση διάθεση στην πολιτική και υπηρεσιακή ηγεσία και στα Γραφεία Τύπου και Επικοινωνίας εξωτερικού,</w:t>
      </w:r>
    </w:p>
    <w:p>
      <w:pPr>
        <w:spacing w:before="240" w:after="240"/>
        <w:rPr>
          <w:lang w:val="el" w:eastAsia="el"/>
        </w:rPr>
      </w:pPr>
      <w:r>
        <w:rPr>
          <w:lang w:val="el" w:eastAsia="el"/>
        </w:rPr>
        <w:t>δ. την οπτικοακουστική κάλυψη δραστηριοτήτων και εκδηλώσεων τις οποίες οργανώνει ή στις οποίες συμμετέχει η Γενική Γραμματεία Ενημέρωσης και Επικοινωνίας, ε. την αρωγή στην τηλεοπτική κάλυψη της ενημέρωσης των πολιτικών συντακτών από τον Κυβερνητικό Εκπρόσωπο,</w:t>
      </w:r>
    </w:p>
    <w:p>
      <w:pPr>
        <w:spacing w:before="240" w:after="240"/>
        <w:rPr>
          <w:lang w:val="el" w:eastAsia="el"/>
        </w:rPr>
      </w:pPr>
      <w:r>
        <w:rPr>
          <w:lang w:val="el" w:eastAsia="el"/>
        </w:rPr>
        <w:t>στ. το σχεδιασμό και την παραγωγή πρωτογενούς οπτι- κοακουστικού υλικού για την ανάδειξη θεμάτων της Γενικής Γραμματείας και την εν γένει προβολή της χώρας, σε συνεργασία με τα συναρμόδια τμήματα της υπηρεσίας, ζ. τη συνεργασία με φορείς παραγωγής και μετάδοσης για την απόκτηση οπτικοακουστικού υλικού σχετικού με τις ανάγκες της υπηρεσίας,</w:t>
      </w:r>
    </w:p>
    <w:p>
      <w:pPr>
        <w:spacing w:before="240" w:after="240"/>
        <w:rPr>
          <w:lang w:val="el" w:eastAsia="el"/>
        </w:rPr>
      </w:pPr>
      <w:r>
        <w:rPr>
          <w:lang w:val="el" w:eastAsia="el"/>
        </w:rPr>
        <w:t>η. την κατάλληλη επεξεργασία του οπτικοακουστικού υλικού με την προσθήκη ενδεικτικά γραφικών, τίτλων, υποτίτλων, μεταγλωττίσεων,</w:t>
      </w:r>
    </w:p>
    <w:p>
      <w:pPr>
        <w:spacing w:before="240" w:after="240"/>
        <w:rPr>
          <w:lang w:val="el" w:eastAsia="el"/>
        </w:rPr>
      </w:pPr>
      <w:r>
        <w:rPr>
          <w:lang w:val="el" w:eastAsia="el"/>
        </w:rPr>
        <w:t>θ. τη μετάδοση του υλικού απ’ ευθείας ή μη, μέσω διαδικτύου ή και με δορυφορική μετάδοση, με τη χρήση κατάλληλων κυκλωμάτων, σε συνεργασία με την ΕΡΤ και το ΑΠΕ-ΜΠΕ.</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ΔΙΕΥΘΥΝΣΗ ΔΙΕΘΝΟΥΣ ΕΠΙΚΟΙΝΩΝΙΑΣ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Διεθνούς Επικοινωνίας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των εξελίξεων στη διεθνή σκηνή και του αντίκτυπού τους στη διεθνή κοινή γνώμη και στα διεθνή ΜΜΕ, η χαρτογράφηση και ανάλυση του διεθνούς επικοινωνιακού περιβάλλοντος και της επικοινωνιακής θέσης της χώρας και των κρατικών φορέων σε αυτό και η σχετική ενημέρωση των κρατικών υπηρεσιών και φορέων στην κατεύθυνση της χάραξης και εφαρμογής επικοινωνιακής πολιτικής και δράσεων επικοινωνιακής διπλωματίας για τη χώρα και τους φορείς,</w:t>
      </w:r>
    </w:p>
    <w:p>
      <w:pPr>
        <w:pStyle w:val="StructureList1"/>
        <w:spacing w:before="120" w:after="0"/>
        <w:rPr>
          <w:lang w:val="el" w:eastAsia="el"/>
        </w:rPr>
      </w:pPr>
      <w:r>
        <w:rPr>
          <w:lang w:val="el" w:eastAsia="el"/>
        </w:rPr>
        <w:t>β)</w:t>
      </w:r>
      <w:r>
        <w:rPr>
          <w:lang w:val="en" w:eastAsia="en"/>
        </w:rPr>
        <w:tab/>
      </w:r>
      <w:r>
        <w:rPr>
          <w:lang w:val="el" w:eastAsia="el"/>
        </w:rPr>
        <w:t>η μέριμνα, σε συνεργασία με τους (συν)αρμόδιους φορείς, για την επικοινωνία των ελληνικών θέσεων και απόψεων στη διεθνή κοινή γνώμη, για την προβολή της χώρας και την αναβάθμισή της εικόνας της στο εξωτερικό, με τη χρήση και αξιοποίηση κάθε πρόσφορου μέσου και διαύλου επικοινωνίας,</w:t>
      </w:r>
    </w:p>
    <w:p>
      <w:pPr>
        <w:pStyle w:val="StructureList1"/>
        <w:spacing w:before="120" w:after="0"/>
        <w:rPr>
          <w:lang w:val="el" w:eastAsia="el"/>
        </w:rPr>
      </w:pPr>
      <w:r>
        <w:rPr>
          <w:lang w:val="el" w:eastAsia="el"/>
        </w:rPr>
        <w:t>γ)</w:t>
      </w:r>
      <w:r>
        <w:rPr>
          <w:lang w:val="en" w:eastAsia="en"/>
        </w:rPr>
        <w:tab/>
      </w:r>
      <w:r>
        <w:rPr>
          <w:lang w:val="el" w:eastAsia="el"/>
        </w:rPr>
        <w:t>η διοικητική υποστήριξη των Γραφείων Τύπου και Επικοινωνίας εξωτερικού, ο καθορισμός των στόχων και ο συντονισμός του έργου τους.</w:t>
      </w:r>
    </w:p>
    <w:p>
      <w:pPr>
        <w:pStyle w:val="MainText"/>
        <w:spacing w:before="120" w:after="0"/>
        <w:rPr>
          <w:lang w:val="el" w:eastAsia="el"/>
        </w:rPr>
      </w:pPr>
      <w:r>
        <w:rPr>
          <w:b/>
          <w:bCs/>
          <w:lang w:val="el" w:eastAsia="el"/>
        </w:rPr>
        <w:t>2.</w:t>
      </w:r>
      <w:r>
        <w:rPr>
          <w:lang w:val="el" w:eastAsia="el"/>
        </w:rPr>
        <w:t xml:space="preserve"> Η Διεύθυνση Διεθνούς Επικοινωνίας συγκροτείται από τα ακόλουθα Τμήματα:</w:t>
      </w:r>
    </w:p>
    <w:p>
      <w:pPr>
        <w:spacing w:before="240" w:after="240"/>
        <w:rPr>
          <w:lang w:val="el" w:eastAsia="el"/>
        </w:rPr>
      </w:pPr>
      <w:r>
        <w:rPr>
          <w:lang w:val="el" w:eastAsia="el"/>
        </w:rPr>
        <w:t>α. Τμήμα Διεθνούς Ενημέρωσης</w:t>
      </w:r>
    </w:p>
    <w:p>
      <w:pPr>
        <w:spacing w:before="240" w:after="240"/>
        <w:rPr>
          <w:lang w:val="el" w:eastAsia="el"/>
        </w:rPr>
      </w:pPr>
      <w:r>
        <w:rPr>
          <w:lang w:val="el" w:eastAsia="el"/>
        </w:rPr>
        <w:t>β. Τμήμα Μελέτης και Ανάλυσης Διεθνών Μέσων Ενημέρωσης</w:t>
      </w:r>
    </w:p>
    <w:p>
      <w:pPr>
        <w:spacing w:before="240" w:after="240"/>
        <w:rPr>
          <w:lang w:val="el" w:eastAsia="el"/>
        </w:rPr>
      </w:pPr>
      <w:r>
        <w:rPr>
          <w:lang w:val="el" w:eastAsia="el"/>
        </w:rPr>
        <w:t>γ. Τμήμα Υποστήριξης Γραφείων Τύπου και Επικοινωνίας Εξωτερικού.</w:t>
      </w:r>
    </w:p>
    <w:p>
      <w:pPr>
        <w:pStyle w:val="MainText"/>
        <w:spacing w:before="120" w:after="0"/>
        <w:rPr>
          <w:lang w:val="el" w:eastAsia="el"/>
        </w:rPr>
      </w:pPr>
      <w:r>
        <w:rPr>
          <w:b/>
          <w:bCs/>
          <w:lang w:val="el" w:eastAsia="el"/>
        </w:rPr>
        <w:t>3.</w:t>
      </w:r>
      <w:r>
        <w:rPr>
          <w:lang w:val="el" w:eastAsia="el"/>
        </w:rPr>
        <w:t xml:space="preserve"> Το ΤΜΗΜΑ ΔΙΕΘΝΟΥΣ ΕΝΗΜΕΡΩΣΗΣ για την επιτυχή επιτέλεση του έργου του λειτουργεί σε 24ωρη βάση και είναι αρμόδιο για:</w:t>
      </w:r>
    </w:p>
    <w:p>
      <w:pPr>
        <w:spacing w:before="240" w:after="240"/>
        <w:rPr>
          <w:lang w:val="el" w:eastAsia="el"/>
        </w:rPr>
      </w:pPr>
      <w:r>
        <w:rPr>
          <w:lang w:val="el" w:eastAsia="el"/>
        </w:rPr>
        <w:t>α. τη συλλογή και επεξεργασία στοιχείων και πληροφοριών από ποικίλες πηγές (ενδεικτικά ξένος Τύπος και διεθνή ΜΜΕ, Γραφεία Τύπου και Επικοινωνίας εξωτερικού, δεξαμενές σκέψης) για διεθνή ή ειδικά θέματα που αφορούν διακρατικές και διεθνείς σχέσεις, για ευρωπαϊκά θέματα ή εν γένει για θέματα ελληνικού ενδιαφέροντος, β. την αρχειοθέτηση των ως άνω πληροφοριών σε ηλεκτρονικές βάσεις δεδομένων στη Βιβλιοθήκη της υπηρεσίας, ώστε να εξασφαλίζεται η ταχεία ανεύρεση και η πρόσβαση στις ζητούμενες πληροφορίες και η μεταξύ τους συσχέτιση,</w:t>
      </w:r>
    </w:p>
    <w:p>
      <w:pPr>
        <w:spacing w:before="240" w:after="240"/>
        <w:rPr>
          <w:lang w:val="el" w:eastAsia="el"/>
        </w:rPr>
      </w:pPr>
      <w:r>
        <w:rPr>
          <w:lang w:val="el" w:eastAsia="el"/>
        </w:rPr>
        <w:t>γ. την αξιοποίηση των ανωτέρω για την έκδοση σχετικών δελτίων προς ενημέρωση των υπηρεσιών της Γενικής Γραμματείας, των οργάνων του κράτους και των καθ’ ύλην αρμόδιων φορέων του δημόσιου τομέα,</w:t>
      </w:r>
    </w:p>
    <w:p>
      <w:pPr>
        <w:spacing w:before="240" w:after="240"/>
        <w:rPr>
          <w:lang w:val="el" w:eastAsia="el"/>
        </w:rPr>
      </w:pPr>
      <w:r>
        <w:rPr>
          <w:lang w:val="el" w:eastAsia="el"/>
        </w:rPr>
        <w:t>δ. την παραγωγή στατιστικών στοιχείων για τη δημοσιότητα, την αρχειοθέτηση και την τήρηση των σχετικών στοιχείων και την ενημέρωση των αρμοδίων υπηρεσιών της Γενικής Γραμματείας και των κρατικών φορέων,</w:t>
      </w:r>
    </w:p>
    <w:p>
      <w:pPr>
        <w:spacing w:before="240" w:after="240"/>
        <w:rPr>
          <w:lang w:val="el" w:eastAsia="el"/>
        </w:rPr>
      </w:pPr>
      <w:r>
        <w:rPr>
          <w:lang w:val="el" w:eastAsia="el"/>
        </w:rPr>
        <w:t>ε. την παρακολούθηση του ομογενειακού Τύπου και των ομογενειακών ραδιοτηλεοπτικών εκπομπών, όπως και την καλλιέργεια και διατήρηση πνευματικών και πολιτιστικών δεσμών με τους ομογενείς και τις οργανώσεις τους, σε συνεργασία με το Υπουργείο Εξωτερικών,</w:t>
      </w:r>
    </w:p>
    <w:p>
      <w:pPr>
        <w:spacing w:before="240" w:after="240"/>
        <w:rPr>
          <w:lang w:val="el" w:eastAsia="el"/>
        </w:rPr>
      </w:pPr>
      <w:r>
        <w:rPr>
          <w:lang w:val="el" w:eastAsia="el"/>
        </w:rPr>
        <w:t>στ. τα ζητήματα σχετικά με τις διακρατικές συμφωνίες και διμερείς ή πολυμερείς συνεργασίες της Γενικής Γραμματείας Ενημέρωσης και Επικοινωνίας,</w:t>
      </w:r>
    </w:p>
    <w:p>
      <w:pPr>
        <w:spacing w:before="240" w:after="240"/>
        <w:rPr>
          <w:lang w:val="el" w:eastAsia="el"/>
        </w:rPr>
      </w:pPr>
      <w:r>
        <w:rPr>
          <w:lang w:val="el" w:eastAsia="el"/>
        </w:rPr>
        <w:t>ζ. τη μέριμνα, σε συνεργασία με το Τμήμα Υποστήριξης Γραφείων Τύπου και Επικοινωνίας Εξωτερικού, για την ανασκευή, μέσω των Γραφείων, ανακριβών ή δυσμενών δημοσιευμάτων και πληροφοριών των ξένων ΜΜΕ.</w:t>
      </w:r>
    </w:p>
    <w:p>
      <w:pPr>
        <w:pStyle w:val="MainText"/>
        <w:spacing w:before="120" w:after="0"/>
        <w:rPr>
          <w:lang w:val="el" w:eastAsia="el"/>
        </w:rPr>
      </w:pPr>
      <w:r>
        <w:rPr>
          <w:b/>
          <w:bCs/>
          <w:lang w:val="el" w:eastAsia="el"/>
        </w:rPr>
        <w:t>4.</w:t>
      </w:r>
      <w:r>
        <w:rPr>
          <w:lang w:val="el" w:eastAsia="el"/>
        </w:rPr>
        <w:t xml:space="preserve"> Το ΤΜΗΜΑ ΜΕΛΕΤΗΣ ΚΑΙ ΑΝΑΛΥΣΗΣ ΔΙΕΘΝΩΝ ΜΕΣΩΝ ΕΝΗΜΕΡΩΣΗΣ είναι αρμόδιο για:</w:t>
      </w:r>
    </w:p>
    <w:p>
      <w:pPr>
        <w:spacing w:before="240" w:after="240"/>
        <w:rPr>
          <w:lang w:val="el" w:eastAsia="el"/>
        </w:rPr>
      </w:pPr>
      <w:r>
        <w:rPr>
          <w:lang w:val="el" w:eastAsia="el"/>
        </w:rPr>
        <w:t>α. την παραγωγή αναλύσεων και ερευνών αγοράς και κοινής γνώμης, με ίδια μέσα ή μέσω εξωτερικών αναδό- χων, και την επεξεργασία στοιχείων τέτοιων αναλύσεων και ερευνών άλλων κρατικών υπηρεσιών και φορέων για την οριοθέτηση αναγκών, τον εντοπισμό αδυναμιών και κινδύνων και την επισήμανση ζητημάτων κρίσιμων για την κατανόηση του διεθνούς επικοινωνιακού περιβάλλοντος στο οποίο εντάσσεται η χώρα ή συγκεκριμένοι κρατικοί φορείς και υπηρεσίες και για τη διαπίστωση της θέσης τους σε αυτό ώστε να εξυπηρετείται το έργο της χάραξης αντίστοιχων στρατηγικών και πολιτικών διεθνούς επικοινωνίας και επικοινωνιακής διπλωματίας, β. τη δημιουργία πρωτογενούς υλικού αναλύσεων και τη συγκέντρωση, ταξινόμηση, διαμόρφωση και αξιοποίηση κάθε αντίστοιχου υλικού που παράγουν άλλες οργανικές μονάδες της Γενικής Γραμματείας Ενημέρωσης και Επικοινωνίας, οι οποίες και θα το τροφοδοτούν,</w:t>
      </w:r>
    </w:p>
    <w:p>
      <w:pPr>
        <w:spacing w:before="240" w:after="240"/>
        <w:rPr>
          <w:lang w:val="el" w:eastAsia="el"/>
        </w:rPr>
      </w:pPr>
      <w:r>
        <w:rPr>
          <w:lang w:val="el" w:eastAsia="el"/>
        </w:rPr>
        <w:t>γ. την ενημέρωση της Βιβλιοθήκης της υπηρεσίας με καταχώρηση πληροφοριών ενδεικτικά για το διεθνές επικοινωνιακό περιβάλλον, τα πορίσματα των αξιολογήσεων, τα σχετικά εργαλεία, μελέτες περιπτώσεων (case studies), βέλτιστες πρακτικές από την ελληνική και διεθνή εμπειρία, εκπαιδευτικό υλικό για την αξιολόγηση,</w:t>
      </w:r>
    </w:p>
    <w:p>
      <w:pPr>
        <w:spacing w:before="240" w:after="240"/>
        <w:rPr>
          <w:lang w:val="el" w:eastAsia="el"/>
        </w:rPr>
      </w:pPr>
      <w:r>
        <w:rPr>
          <w:lang w:val="el" w:eastAsia="el"/>
        </w:rPr>
        <w:t>δ. το χειρισμό άλλων ζητημάτων γενικής φύσεως ανα- γομένων στην ενημέρωση της διεθνούς κοινής γνώμης που δεν υπάγονται στην αρμοδιότητα άλλων υπηρεσιών της Γενικής Γραμματείας.</w:t>
      </w:r>
    </w:p>
    <w:p>
      <w:pPr>
        <w:pStyle w:val="MainText"/>
        <w:spacing w:before="120" w:after="0"/>
        <w:rPr>
          <w:lang w:val="el" w:eastAsia="el"/>
        </w:rPr>
      </w:pPr>
      <w:r>
        <w:rPr>
          <w:b/>
          <w:bCs/>
          <w:lang w:val="el" w:eastAsia="el"/>
        </w:rPr>
        <w:t>5.</w:t>
      </w:r>
      <w:r>
        <w:rPr>
          <w:lang w:val="el" w:eastAsia="el"/>
        </w:rPr>
        <w:t xml:space="preserve"> Το ΤΜΗΜΑ ΥΠΟΣΤΗΡΙΞΗΣ ΓΡΑΦΕΙΩΝ ΤΥΠΟΥ ΚΑΙ ΕΠΙΚΟΙΝΩΝΙΑΣ ΕΞΩΤΕΡΙΚΟΥ είναι αρμόδιο για:</w:t>
      </w:r>
    </w:p>
    <w:p>
      <w:pPr>
        <w:spacing w:before="240" w:after="240"/>
        <w:rPr>
          <w:lang w:val="el" w:eastAsia="el"/>
        </w:rPr>
      </w:pPr>
      <w:r>
        <w:rPr>
          <w:lang w:val="el" w:eastAsia="el"/>
        </w:rPr>
        <w:t>α. τη μελέτη των θεμάτων των Γραφείων Τύπου και Επικοινωνίας εξωτερικού, τον προγραμματισμό και συντονισμό του έργου τους, τον καθορισμό των στόχων και του τρόπου λειτουργίας και δράσης τους, την αξιολόγηση του έργου τους, καθώς και την παροχή σε αυτά των αναγκαίων στοιχείων, πληροφοριών, εντολών, οδηγιών και κατευθύνσεων για την αποτελεσματική άσκηση των αρμοδιοτήτων τους και την εκπλήρωση της αποστολής τους κατά τις κείμενες διατάξεις,</w:t>
      </w:r>
    </w:p>
    <w:p>
      <w:pPr>
        <w:spacing w:before="240" w:after="240"/>
        <w:rPr>
          <w:lang w:val="el" w:eastAsia="el"/>
        </w:rPr>
      </w:pPr>
      <w:r>
        <w:rPr>
          <w:lang w:val="el" w:eastAsia="el"/>
        </w:rPr>
        <w:t>β. την εισήγηση ή διαμεσολάβηση προς τις άλλες υπηρεσίες της Γενικής Γραμματείας Ενημέρωσης και Επικοινωνίας για τη σύσταση, στελέχωση, αλλαγή τάξης, αναστολή λειτουργίας ή κατάργηση και για τα θέματα προσωπικού, προϋπολογισμού, οικονομικής διαχείρισης, στέγασης, μέριμνας και υποστήριξης εν γένει των Γραφείων Τύπου και Επικοινωνίας εξωτερικού καθώς και για θέματα απόσπασης υπαλλήλων της Γενικής Γραμματείας Ενημέρωσης και Επικοινωνίας σε διπλωματικές αρχές του εξωτερικού,</w:t>
      </w:r>
    </w:p>
    <w:p>
      <w:pPr>
        <w:spacing w:before="240" w:after="240"/>
        <w:rPr>
          <w:lang w:val="el" w:eastAsia="el"/>
        </w:rPr>
      </w:pPr>
      <w:r>
        <w:rPr>
          <w:lang w:val="el" w:eastAsia="el"/>
        </w:rPr>
        <w:t>γ. τη μέριμνα, σε συνεργασία με το Τμήμα Διεθνούς Ενημέρωσης, για την ανασκευή μέσω των Γραφείων Τύπου και Επικοινωνίας στο εξωτερικό ανακριβών ή δυσμενών δημοσιευμάτων ή εκπομπών και γενικά πληροφοριών των ξένων ΜΜΕ και του Τύπου,</w:t>
      </w:r>
    </w:p>
    <w:p>
      <w:pPr>
        <w:spacing w:before="240" w:after="240"/>
        <w:rPr>
          <w:lang w:val="el" w:eastAsia="el"/>
        </w:rPr>
      </w:pPr>
      <w:r>
        <w:rPr>
          <w:lang w:val="el" w:eastAsia="el"/>
        </w:rPr>
        <w:t>δ. την υποδοχή, επεξεργασία και μέριμνα διεκπεραίωσης αιτημάτων και εισηγήσεων των Γραφείων Τύπου και Επικοινωνίας εξωτερικού για διοργάνωση εκδηλώσεων και δράσεων, διευκολύνσεις προς ξένα ΜΜΕ, παροχή στοιχείων προς ΜΜΕ, φορείς και ιδιώτες,</w:t>
      </w:r>
    </w:p>
    <w:p>
      <w:pPr>
        <w:spacing w:before="240" w:after="240"/>
        <w:rPr>
          <w:lang w:val="el" w:eastAsia="el"/>
        </w:rPr>
      </w:pPr>
      <w:r>
        <w:rPr>
          <w:lang w:val="el" w:eastAsia="el"/>
        </w:rPr>
        <w:t>ε. την υποστήριξη και προώθηση, μέσω των Γραφείων Τύπου και Επικοινωνίας εξωτερικού, δράσεων και εκδηλώσεων των φορέων εξωστρέφειας στο εξωτερικό και τη συμμετοχή στο σχεδιασμό, συντονισμό και υλοποίηση προωθητικών δράσεων στο εξωτερικό σε διάφορους τομείς δραστηριοτήτων,</w:t>
      </w:r>
    </w:p>
    <w:p>
      <w:pPr>
        <w:spacing w:before="240" w:after="240"/>
        <w:rPr>
          <w:lang w:val="el" w:eastAsia="el"/>
        </w:rPr>
      </w:pPr>
      <w:r>
        <w:rPr>
          <w:lang w:val="el" w:eastAsia="el"/>
        </w:rPr>
        <w:t>στ. το διοικητικό έλεγχο των Γραφείων Τύπου και Επικοινωνίας στο εξωτερικό, την επιθεώρηση για τη διαπίστωση του τρόπου λειτουργίας και της απόδοσής τους, όπως και την υποβολή εισηγήσεων για την πλέον εύρυθμη και αποτελεσματική λειτουργία τους,</w:t>
      </w:r>
    </w:p>
    <w:p>
      <w:pPr>
        <w:spacing w:before="240" w:after="240"/>
        <w:rPr>
          <w:lang w:val="el" w:eastAsia="el"/>
        </w:rPr>
      </w:pPr>
      <w:r>
        <w:rPr>
          <w:lang w:val="el" w:eastAsia="el"/>
        </w:rPr>
        <w:t>ζ. την παρακολούθηση της επικοινωνίας και των σχέσεων των Γραφείων Τύπου και Επικοινωνίας στο εξωτερικό με άλλες δημόσιες υπηρεσίες, οργανισμούς και κάθε τρίτο.</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ΔΙΕΥΘΥΝΣΗ ΕΠΟΠΤΕΙΑΣ ΜΕΣΩΝ ΕΝΗΜΕΡΩΣΗΣ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Εποπτείας Μέσων Ενημέρωσης αφορούν:</w:t>
      </w:r>
    </w:p>
    <w:p>
      <w:pPr>
        <w:pStyle w:val="StructureList1"/>
        <w:spacing w:before="120" w:after="0"/>
        <w:rPr>
          <w:lang w:val="el" w:eastAsia="el"/>
        </w:rPr>
      </w:pPr>
      <w:r>
        <w:rPr>
          <w:lang w:val="el" w:eastAsia="el"/>
        </w:rPr>
        <w:t>α)</w:t>
      </w:r>
      <w:r>
        <w:rPr>
          <w:lang w:val="en" w:eastAsia="en"/>
        </w:rPr>
        <w:tab/>
      </w:r>
      <w:r>
        <w:rPr>
          <w:lang w:val="el" w:eastAsia="el"/>
        </w:rPr>
        <w:t>στην επεξεργασία και διαμόρφωση του κατάλληλου ρυθμιστικού πλαισίου για την οργάνωση και λειτουργία των μέσων ενημέρωσης στον έντυπο, οπτικοακουστικό και διαδικτυακό χώρο,</w:t>
      </w:r>
    </w:p>
    <w:p>
      <w:pPr>
        <w:pStyle w:val="StructureList1"/>
        <w:spacing w:before="120" w:after="0"/>
        <w:rPr>
          <w:lang w:val="el" w:eastAsia="el"/>
        </w:rPr>
      </w:pPr>
      <w:r>
        <w:rPr>
          <w:lang w:val="el" w:eastAsia="el"/>
        </w:rPr>
        <w:t>β)</w:t>
      </w:r>
      <w:r>
        <w:rPr>
          <w:lang w:val="en" w:eastAsia="en"/>
        </w:rPr>
        <w:tab/>
      </w:r>
      <w:r>
        <w:rPr>
          <w:lang w:val="el" w:eastAsia="el"/>
        </w:rPr>
        <w:t>στη ρύθμιση των όρων και συνθηκών λειτουργίας των επιχειρήσεων διανομής του έντυπου Τύπου και των επαγγελματικών οργανώσεων των εργαζομένων στις επιχειρήσεις των μέσων μαζικής ενημέρωσης,</w:t>
      </w:r>
    </w:p>
    <w:p>
      <w:pPr>
        <w:pStyle w:val="StructureList1"/>
        <w:spacing w:before="120" w:after="0"/>
        <w:rPr>
          <w:lang w:val="el" w:eastAsia="el"/>
        </w:rPr>
      </w:pPr>
      <w:r>
        <w:rPr>
          <w:lang w:val="el" w:eastAsia="el"/>
        </w:rPr>
        <w:t>γ)</w:t>
      </w:r>
      <w:r>
        <w:rPr>
          <w:lang w:val="en" w:eastAsia="en"/>
        </w:rPr>
        <w:tab/>
      </w:r>
      <w:r>
        <w:rPr>
          <w:lang w:val="el" w:eastAsia="el"/>
        </w:rPr>
        <w:t>στην κατά το Σύνταγμα και τους νόμους άσκηση της κρατικής εποπτείας στα μέσα μαζικής ενημέρωσης καθώς και στη δημόσια ραδιοφωνία και τηλεόραση ώστε να διασφαλίζονται η έγκυρη, αντικειμενική και πολυφω- νική ενημέρωση των πολιτών, η οικονομική βιωσιμότητα και διαφάνεια στη λειτουργία των επιχειρήσεων των μέσων ενημέρωσης καθώς και η τήρηση των συνταγματικών επιταγών που διέπουν την οργάνωση και λειτουργία των μέσων μαζικής ενημέρωσης,</w:t>
      </w:r>
    </w:p>
    <w:p>
      <w:pPr>
        <w:pStyle w:val="StructureList1"/>
        <w:spacing w:before="120" w:after="0"/>
        <w:rPr>
          <w:lang w:val="el" w:eastAsia="el"/>
        </w:rPr>
      </w:pPr>
      <w:r>
        <w:rPr>
          <w:lang w:val="el" w:eastAsia="el"/>
        </w:rPr>
        <w:t>δ)</w:t>
      </w:r>
      <w:r>
        <w:rPr>
          <w:lang w:val="en" w:eastAsia="en"/>
        </w:rPr>
        <w:tab/>
      </w:r>
      <w:r>
        <w:rPr>
          <w:lang w:val="el" w:eastAsia="el"/>
        </w:rPr>
        <w:t>στην εποπτεία των επικοινωνιακών προγραμμάτων διαφημιστικής προβολής των φορέων του στενού και του ευρύτερου δημόσιου τομέα.</w:t>
      </w:r>
    </w:p>
    <w:p>
      <w:pPr>
        <w:pStyle w:val="MainText"/>
        <w:spacing w:before="120" w:after="0"/>
        <w:rPr>
          <w:lang w:val="el" w:eastAsia="el"/>
        </w:rPr>
      </w:pPr>
      <w:r>
        <w:rPr>
          <w:b/>
          <w:bCs/>
          <w:lang w:val="el" w:eastAsia="el"/>
        </w:rPr>
        <w:t>2.</w:t>
      </w:r>
      <w:r>
        <w:rPr>
          <w:lang w:val="el" w:eastAsia="el"/>
        </w:rPr>
        <w:t xml:space="preserve"> Η Διεύθυνση Εποπτείας Μέσων Ενημέρωσης συγκροτείται από τα ακόλουθα Τμήματα:</w:t>
      </w:r>
    </w:p>
    <w:p>
      <w:pPr>
        <w:spacing w:before="240" w:after="240"/>
        <w:rPr>
          <w:lang w:val="el" w:eastAsia="el"/>
        </w:rPr>
      </w:pPr>
      <w:r>
        <w:rPr>
          <w:lang w:val="el" w:eastAsia="el"/>
        </w:rPr>
        <w:t>α. Τμήμα Οπτικοακουστικών και Ηλεκτρονικών Μέσων β. Τμήμα Μητρώων και Διαφάνειας</w:t>
      </w:r>
    </w:p>
    <w:p>
      <w:pPr>
        <w:spacing w:before="240" w:after="240"/>
        <w:rPr>
          <w:lang w:val="el" w:eastAsia="el"/>
        </w:rPr>
      </w:pPr>
      <w:r>
        <w:rPr>
          <w:lang w:val="el" w:eastAsia="el"/>
        </w:rPr>
        <w:t>γ. Τμήμα Εποπτευόμενων Φορέων της ΓΓΕΕ και Επικοι- νωνιακών Δράσεων.</w:t>
      </w:r>
    </w:p>
    <w:p>
      <w:pPr>
        <w:pStyle w:val="MainText"/>
        <w:spacing w:before="120" w:after="0"/>
        <w:rPr>
          <w:lang w:val="el" w:eastAsia="el"/>
        </w:rPr>
      </w:pPr>
      <w:r>
        <w:rPr>
          <w:b/>
          <w:bCs/>
          <w:lang w:val="el" w:eastAsia="el"/>
        </w:rPr>
        <w:t>3.</w:t>
      </w:r>
      <w:r>
        <w:rPr>
          <w:lang w:val="el" w:eastAsia="el"/>
        </w:rPr>
        <w:t xml:space="preserve"> Το ΤΜΗΜΑ ΟΠΤΙΚΟΑΚΟΥΣΤΙΚΩΝ ΚΑΙ ΗΛΕΚΤΡΟΝΙΚΩΝ ΜΕΣΩΝ είναι αρμόδιο για:</w:t>
      </w:r>
    </w:p>
    <w:p>
      <w:pPr>
        <w:spacing w:before="240" w:after="240"/>
        <w:rPr>
          <w:lang w:val="el" w:eastAsia="el"/>
        </w:rPr>
      </w:pPr>
      <w:r>
        <w:rPr>
          <w:lang w:val="el" w:eastAsia="el"/>
        </w:rPr>
        <w:t>α. την παρακολούθηση, σε ευρωπαϊκό και διεθνές επίπεδο, των εξελίξεων του κανονιστικού πλαισίου και της νομολογίας στον τομέα των οπτικοακουστικών και ηλεκτρονικών μέσων και των εφαρμογών του Διαδικτύου στα θέματα του Τύπου και της διάχυσης της πληροφορίας (ενδεικτικά μέσα κοινωνικής δικτύωσης) και την εκπόνηση μελετών, αναλύσεων, εισηγήσεων και προτάσεων για την πολιτική που εφαρμόζεται σε εθνικό επίπεδο.</w:t>
      </w:r>
    </w:p>
    <w:p>
      <w:pPr>
        <w:spacing w:before="240" w:after="240"/>
        <w:rPr>
          <w:lang w:val="el" w:eastAsia="el"/>
        </w:rPr>
      </w:pPr>
      <w:r>
        <w:rPr>
          <w:lang w:val="el" w:eastAsia="el"/>
        </w:rPr>
        <w:t>β. τη μέριμνα, σε συνεργασία με το Αυτοτελές Τμήμα Νομικής Υποστήριξης και Κοινοβουλευτικού Ελέγχου, για τη μεταφορά στην εθνική νομοθεσία διεθνών νομικών κειμένων για θέματα του Τμήματος που αφορούν οπτικοακουστικά μέσα, ηλεκτρονικά μέσα και Διαδίκτυο και την προσαρμογή και εναρμόνιση της εσωτερικής νομοθεσίας προς το ενωσιακό δίκαιο.</w:t>
      </w:r>
    </w:p>
    <w:p>
      <w:pPr>
        <w:spacing w:before="240" w:after="240"/>
        <w:rPr>
          <w:lang w:val="el" w:eastAsia="el"/>
        </w:rPr>
      </w:pPr>
      <w:r>
        <w:rPr>
          <w:lang w:val="el" w:eastAsia="el"/>
        </w:rPr>
        <w:t>γ. την οργάνωση και υποστήριξη της συμμετοχής και εκπροσώπησης της Γενικής Γραμματείας Ενημέρωσης και Επικοινωνίας ή των εποπτευόμενων από αυτή νομικών προσώπων σε εθνικά, ευρωπαϊκά και διεθνή fora και προγράμματα για θέματα κανονιστικών ρυθμίσεων οπτικοακουστικών μέσων, ηλεκτρονικών μέσων και Διαδικτύου, αρμοδιότητας του Τμήματος.</w:t>
      </w:r>
    </w:p>
    <w:p>
      <w:pPr>
        <w:spacing w:before="240" w:after="240"/>
        <w:rPr>
          <w:lang w:val="el" w:eastAsia="el"/>
        </w:rPr>
      </w:pPr>
      <w:r>
        <w:rPr>
          <w:lang w:val="el" w:eastAsia="el"/>
        </w:rPr>
        <w:t>δ. τη συμμετοχή σε όργανα και επιτροπές που αφορούν στην προώθηση του ελληνικού κινηματογράφου.</w:t>
      </w:r>
    </w:p>
    <w:p>
      <w:pPr>
        <w:spacing w:before="240" w:after="240"/>
        <w:rPr>
          <w:lang w:val="el" w:eastAsia="el"/>
        </w:rPr>
      </w:pPr>
      <w:r>
        <w:rPr>
          <w:lang w:val="el" w:eastAsia="el"/>
        </w:rPr>
        <w:t>ε. την τήρηση στοιχείων από τους παρόχους υπηρεσιών οπτικοακουστικών μέσων σχετικά με την εκπλήρωση των υποχρεώσεών τους βάσει των διατάξεων του π.δ. 109/2010 και την υποβολή εθνικών εκθέσεων στην Ευρωπαϊκή Επιτροπή για την προώθηση και προβολή των ευρωπαϊκών έργων στις υπηρεσίες οπτικοακουστι- κών μέσων.</w:t>
      </w:r>
    </w:p>
    <w:p>
      <w:pPr>
        <w:spacing w:before="240" w:after="240"/>
        <w:rPr>
          <w:lang w:val="el" w:eastAsia="el"/>
        </w:rPr>
      </w:pPr>
      <w:r>
        <w:rPr>
          <w:lang w:val="el" w:eastAsia="el"/>
        </w:rPr>
        <w:t>στ. την τήρηση αρχείου τηλεοπτικών και ραδιοφωνικών σταθμών που έχουν συμμετάσχει σε διαγωνιστικές διαδικασίες αδειοδότησης.</w:t>
      </w:r>
    </w:p>
    <w:p>
      <w:pPr>
        <w:spacing w:before="240" w:after="240"/>
        <w:rPr>
          <w:lang w:val="el" w:eastAsia="el"/>
        </w:rPr>
      </w:pPr>
      <w:r>
        <w:rPr>
          <w:lang w:val="el" w:eastAsia="el"/>
        </w:rPr>
        <w:t>ζ. τα θέματα συνεργασίας με το Εθνικό Συμβούλιο Ραδιοτηλεόρασης.</w:t>
      </w:r>
    </w:p>
    <w:p>
      <w:pPr>
        <w:spacing w:before="240" w:after="240"/>
        <w:rPr>
          <w:lang w:val="el" w:eastAsia="el"/>
        </w:rPr>
      </w:pPr>
      <w:r>
        <w:rPr>
          <w:lang w:val="el" w:eastAsia="el"/>
        </w:rPr>
        <w:t>η. τον καθορισμό των όρων προβολής των πολιτικών κομμάτων, που εκπροσωπούνται στη Βουλή και στο Ευρωκοινοβούλιο καθώς και των πολιτικών κομμάτων που δεν εκπροσωπούνται και μετέχουν στις εκλογές.</w:t>
      </w:r>
    </w:p>
    <w:p>
      <w:pPr>
        <w:spacing w:before="240" w:after="240"/>
        <w:rPr>
          <w:lang w:val="el" w:eastAsia="el"/>
        </w:rPr>
      </w:pPr>
      <w:r>
        <w:rPr>
          <w:lang w:val="el" w:eastAsia="el"/>
        </w:rPr>
        <w:t>θ. τη ρύθμιση θεμάτων αρμοδιότητας του Τμήματος που αφορούν στη συνδρομητική, ψηφιακή, δορυφορική, mobile, υβριδική ή καλωδιακή τηλεόραση.</w:t>
      </w:r>
    </w:p>
    <w:p>
      <w:pPr>
        <w:spacing w:before="240" w:after="240"/>
        <w:rPr>
          <w:lang w:val="el" w:eastAsia="el"/>
        </w:rPr>
      </w:pPr>
      <w:r>
        <w:rPr>
          <w:lang w:val="el" w:eastAsia="el"/>
        </w:rPr>
        <w:t>ι. την διαχείριση θεμάτων που άπτονται των πνευματικών δικαιωμάτων.</w:t>
      </w:r>
    </w:p>
    <w:p>
      <w:pPr>
        <w:spacing w:before="240" w:after="240"/>
        <w:rPr>
          <w:lang w:val="el" w:eastAsia="el"/>
        </w:rPr>
      </w:pPr>
      <w:r>
        <w:rPr>
          <w:lang w:val="el" w:eastAsia="el"/>
        </w:rPr>
        <w:t>ια. τη στήριξη της λειτουργίας Κωδίκων Δεοντολογίας στους τομείς της επικοινωνίας και ενημέρωσης σε συνεργασία με τους αρμόδιους φορείς.</w:t>
      </w:r>
    </w:p>
    <w:p>
      <w:pPr>
        <w:pStyle w:val="MainText"/>
        <w:spacing w:before="120" w:after="0"/>
        <w:rPr>
          <w:lang w:val="el" w:eastAsia="el"/>
        </w:rPr>
      </w:pPr>
      <w:r>
        <w:rPr>
          <w:b/>
          <w:bCs/>
          <w:lang w:val="el" w:eastAsia="el"/>
        </w:rPr>
        <w:t>4.</w:t>
      </w:r>
      <w:r>
        <w:rPr>
          <w:lang w:val="el" w:eastAsia="el"/>
        </w:rPr>
        <w:t xml:space="preserve"> Το ΤΜΗΜΑ ΜΗΤΡΩΩΝ ΚΑΙ ΔΙΑΦΑΝΕΙΑΣ είναι αρμόδιο για:</w:t>
      </w:r>
    </w:p>
    <w:p>
      <w:pPr>
        <w:spacing w:before="240" w:after="240"/>
        <w:rPr>
          <w:lang w:val="el" w:eastAsia="el"/>
        </w:rPr>
      </w:pPr>
      <w:r>
        <w:rPr>
          <w:lang w:val="el" w:eastAsia="el"/>
        </w:rPr>
        <w:t>α. την τήρηση στοιχείων για την τακτική έκδοση και κυκλοφορία των εφημερίδων και λοιπών εντύπων και τη σύνταξη επετηρίδας του ελληνικού Τύπου.</w:t>
      </w:r>
    </w:p>
    <w:p>
      <w:pPr>
        <w:spacing w:before="240" w:after="240"/>
        <w:rPr>
          <w:lang w:val="el" w:eastAsia="el"/>
        </w:rPr>
      </w:pPr>
      <w:r>
        <w:rPr>
          <w:lang w:val="el" w:eastAsia="el"/>
        </w:rPr>
        <w:t>β. την επιχορήγηση της ταχυδρομικής διακίνησης των εντύπων που πληρούν τις νόμιμες προϋποθέσεις, τις εισηγήσεις για τη χορήγηση οικονομικών ενισχύσεων σε έντυπα και την παροχή διευκολύνσεων και υποστήριξης εν γένει στις εφημερίδες και τα λοιπά έντυπα που πληρούν τις προς τούτο οικείες προϋποθέσεις.</w:t>
      </w:r>
    </w:p>
    <w:p>
      <w:pPr>
        <w:spacing w:before="240" w:after="240"/>
        <w:rPr>
          <w:lang w:val="el" w:eastAsia="el"/>
        </w:rPr>
      </w:pPr>
      <w:r>
        <w:rPr>
          <w:lang w:val="el" w:eastAsia="el"/>
        </w:rPr>
        <w:t>γ. τον έλεγχο συνδρομής των νόμιμων προϋποθέσεων για την καταχώριση κρατικών δημοσιεύσεων στον περιφερειακό και τοπικό Τύπο, τη συγκρότηση υπηρεσιακών κλιμακίων ελέγχου, τον καθορισμό των ημερήσιων και εβδομαδιαίων περιφερειακών και τοπικών εφημερίδων που πληρούν τις προϋποθέσεις καταχώρισης κρατικών δημοσιεύσεων, καθώς και τις εισηγήσεις επί των προσφυγών εκδοτών κατά των υπουργικών αποφάσεων που καθορίζουν τις εν λόγω εφημερίδες ως δικαιούχους καταχώρισης δημοσιεύσεων φορέων του δημόσιου τομέα.</w:t>
      </w:r>
    </w:p>
    <w:p>
      <w:pPr>
        <w:spacing w:before="240" w:after="240"/>
        <w:rPr>
          <w:lang w:val="el" w:eastAsia="el"/>
        </w:rPr>
      </w:pPr>
      <w:r>
        <w:rPr>
          <w:lang w:val="el" w:eastAsia="el"/>
        </w:rPr>
        <w:t>δ. τον καθορισμό ημερησίων οικονομικών εφημερίδων πανελλήνιας κυκλοφορίας που πληρούν τις προϋποθέσεις δημοσίευσης ισολογισμών Α.Ε. και Ε.Π.Ε. και προσκλήσεων Γενικών Συνελεύσεων Α.Ε., την εισήγηση στον αρμόδιο καθ’ ύλην Υπουργό για έκδοση της σχετικής απόφασης, καθώς και την επικουρική συνδρομή σε άλλες δημόσιες υπηρεσίες για ζητήματα που διέπουν το καθεστώς δημοσίευσης στον οικονομικό Τύπο σύμφωνα με τις οικείες διατάξεις.</w:t>
      </w:r>
    </w:p>
    <w:p>
      <w:pPr>
        <w:spacing w:before="240" w:after="240"/>
        <w:rPr>
          <w:lang w:val="el" w:eastAsia="el"/>
        </w:rPr>
      </w:pPr>
      <w:r>
        <w:rPr>
          <w:lang w:val="el" w:eastAsia="el"/>
        </w:rPr>
        <w:t>ε. την κατά τους ορισμούς του νόμου παροχή επαγγελματικών διευκολύνσεων στους εργαζομένους στον τομέα του Τύπου για την άσκηση του έργου τους (θεώρηση επαγγελματικών ταυτοτήτων, χορήγηση βεβαιώσεων στους φωτοειδησεογράφους, μετά τη διενέργεια σχετικών ελέγχων, για χρήση στους ασφαλιστικούς φορείς τους κ.ά.), καθώς και την τήρηση σχετικού αρχείου.</w:t>
      </w:r>
    </w:p>
    <w:p>
      <w:pPr>
        <w:spacing w:before="240" w:after="240"/>
        <w:rPr>
          <w:lang w:val="el" w:eastAsia="el"/>
        </w:rPr>
      </w:pPr>
      <w:r>
        <w:rPr>
          <w:lang w:val="el" w:eastAsia="el"/>
        </w:rPr>
        <w:t>στ. τη συνεργασία με τις διεθνείς δημοσιογραφικές ενώσεις.</w:t>
      </w:r>
    </w:p>
    <w:p>
      <w:pPr>
        <w:spacing w:before="240" w:after="240"/>
        <w:rPr>
          <w:lang w:val="el" w:eastAsia="el"/>
        </w:rPr>
      </w:pPr>
      <w:r>
        <w:rPr>
          <w:lang w:val="el" w:eastAsia="el"/>
        </w:rPr>
        <w:t>ζ. την εφαρμογή των διατάξεων για την ίδρυση και λειτουργία πρακτορείων Τύπου και τη διακίνηση του Τύπου γενικώς, καθώς και την παρακολούθηση της ομαλής διακίνησής του.</w:t>
      </w:r>
    </w:p>
    <w:p>
      <w:pPr>
        <w:spacing w:before="240" w:after="240"/>
        <w:rPr>
          <w:lang w:val="el" w:eastAsia="el"/>
        </w:rPr>
      </w:pPr>
      <w:r>
        <w:rPr>
          <w:lang w:val="el" w:eastAsia="el"/>
        </w:rPr>
        <w:t>η. την υποβολή καταστάσεων απασχολουμένων δημοσιογράφων σε Γραφεία Τύπου και Δημοσίων Σχέσεων φορέων του δημόσιου τομέα.</w:t>
      </w:r>
    </w:p>
    <w:p>
      <w:pPr>
        <w:spacing w:before="240" w:after="240"/>
        <w:rPr>
          <w:lang w:val="el" w:eastAsia="el"/>
        </w:rPr>
      </w:pPr>
      <w:r>
        <w:rPr>
          <w:lang w:val="el" w:eastAsia="el"/>
        </w:rPr>
        <w:t>θ. τα θέματα εν γένει οργάνωσης και διαχείρισης του Μητρώου Επιχειρήσεων Ηλεκτρονικών Μέσων Ενημέρωσης που τηρείται στη Γενική Γραμματεία Ενημέρωσης και Επικοινωνίας, ιδίως την παραλαβή των αιτήσεων εγγραφής των επιχειρήσεων στο Μητρώο, την καταχώριση των στοιχείων τους σε ειδικές μερίδες, τη διαρκή ενημέρωση και επικαιροποίηση των στοιχείων του Μητρώου (άρθρο 52 του ν. 4339/2015).</w:t>
      </w:r>
    </w:p>
    <w:p>
      <w:pPr>
        <w:spacing w:before="240" w:after="240"/>
        <w:rPr>
          <w:lang w:val="el" w:eastAsia="el"/>
        </w:rPr>
      </w:pPr>
      <w:r>
        <w:rPr>
          <w:lang w:val="el" w:eastAsia="el"/>
        </w:rPr>
        <w:t>ι. την τήρηση του Μητρώου Επιχειρήσεων Ερευνών Ραδιοτηλεοπτικής Αγοράς (άρθρο 11 του ν. 2328/1995).</w:t>
      </w:r>
    </w:p>
    <w:p>
      <w:pPr>
        <w:pStyle w:val="MainText"/>
        <w:spacing w:before="120" w:after="0"/>
        <w:rPr>
          <w:lang w:val="el" w:eastAsia="el"/>
        </w:rPr>
      </w:pPr>
      <w:r>
        <w:rPr>
          <w:b/>
          <w:bCs/>
          <w:lang w:val="el" w:eastAsia="el"/>
        </w:rPr>
        <w:t>5.</w:t>
      </w:r>
      <w:r>
        <w:rPr>
          <w:lang w:val="el" w:eastAsia="el"/>
        </w:rPr>
        <w:t xml:space="preserve"> Το ΤΜΗΜΑ ΕΠΟΠΤΕΥΟΜΕΝΩΝ ΦΟΡΕΩΝ ΤΗΣ ΓΓΕΕ ΚΑΙ ΕΠΙΚΟΙΝΩΝΙΑΚΩΝ ΔΡΑΣΕΩΝ είναι αρμόδιο για:</w:t>
      </w:r>
    </w:p>
    <w:p>
      <w:pPr>
        <w:spacing w:before="240" w:after="240"/>
        <w:rPr>
          <w:lang w:val="el" w:eastAsia="el"/>
        </w:rPr>
      </w:pPr>
      <w:r>
        <w:rPr>
          <w:lang w:val="el" w:eastAsia="el"/>
        </w:rPr>
        <w:t>α. την εποπτεία της δημόσιας ραδιοφωνίας και τηλεόρασης, καθώς και την εποπτεία του Αθηναϊκού Πρακτορείου Ειδήσεων - Μακεδονικού Πρακτορείου Ειδήσεων (ΑΠΕ - ΜΠΕ Α.Ε.) και του Εθνικού Κέντρου Οπτικοακου- στικών Μέσων και Επικοινωνίας Α.Ε. (Ε.Κ.Ο.Μ.Ε.).</w:t>
      </w:r>
    </w:p>
    <w:p>
      <w:pPr>
        <w:spacing w:before="240" w:after="240"/>
        <w:rPr>
          <w:lang w:val="el" w:eastAsia="el"/>
        </w:rPr>
      </w:pPr>
      <w:r>
        <w:rPr>
          <w:lang w:val="el" w:eastAsia="el"/>
        </w:rPr>
        <w:t>β. τη σύναψη μνημονίων συνεργασίας μεταξύ της Γενικής Γραμματείας και των εποπτευόμενων φορέων της.</w:t>
      </w:r>
    </w:p>
    <w:p>
      <w:pPr>
        <w:spacing w:before="240" w:after="240"/>
        <w:rPr>
          <w:lang w:val="el" w:eastAsia="el"/>
        </w:rPr>
      </w:pPr>
      <w:r>
        <w:rPr>
          <w:lang w:val="el" w:eastAsia="el"/>
        </w:rPr>
        <w:t>γ. την διεκπεραίωση κάθε θέματος αρμοδιότητας του Υπουργού, που αφορά τους εποπτευόμενους φορείς της Γενικής Γραμματείας Ενημέρωσης και Επικοινωνίας.</w:t>
      </w:r>
    </w:p>
    <w:p>
      <w:pPr>
        <w:spacing w:before="240" w:after="240"/>
        <w:rPr>
          <w:lang w:val="el" w:eastAsia="el"/>
        </w:rPr>
      </w:pPr>
      <w:r>
        <w:rPr>
          <w:lang w:val="el" w:eastAsia="el"/>
        </w:rPr>
        <w:t>δ. την τήρηση ηλεκτρονικού αρχείου φορέων του στενού και του ευρύτερου δημόσιου τομέα για τη διαφημιστική προβολή των προγραμμάτων τους, καθώς και την επικαιροποίησή του.</w:t>
      </w:r>
    </w:p>
    <w:p>
      <w:pPr>
        <w:spacing w:before="240" w:after="240"/>
        <w:rPr>
          <w:lang w:val="el" w:eastAsia="el"/>
        </w:rPr>
      </w:pPr>
      <w:r>
        <w:rPr>
          <w:lang w:val="el" w:eastAsia="el"/>
        </w:rPr>
        <w:t>ε. την εποπτεία στα Υπουργεία και τα νομικά πρόσωπα δημοσίου και ιδιωτικού δικαίου του ευρύτερου δημόσιου τομέα ως προς την εφαρμογή των επικοινωνιακών τους προγραμμάτων και δράσεων σύμφωνα με την με αριθμό 50/22.12.2015 ΠΥΣ σε συνδυασμό με το άρθρο 4 του π.δ. 261/1997 και του π.δ. 60/1997.</w:t>
      </w:r>
    </w:p>
    <w:p>
      <w:pPr>
        <w:spacing w:before="240" w:after="240"/>
        <w:rPr>
          <w:lang w:val="el" w:eastAsia="el"/>
        </w:rPr>
      </w:pPr>
      <w:r>
        <w:rPr>
          <w:lang w:val="el" w:eastAsia="el"/>
        </w:rPr>
        <w:t>στ. την κατάρτιση αναλυτικών πινάκων των ετήσιων απολογιστικών στοιχείων των ανωτέρω φορέων και την υποβολή τους στην προϊστάμενη πολιτική ηγεσία,</w:t>
      </w:r>
    </w:p>
    <w:p>
      <w:pPr>
        <w:spacing w:before="240" w:after="240"/>
        <w:rPr>
          <w:lang w:val="el" w:eastAsia="el"/>
        </w:rPr>
      </w:pPr>
      <w:r>
        <w:rPr>
          <w:lang w:val="el" w:eastAsia="el"/>
        </w:rPr>
        <w:t>ζ. τη μέριμνα για τη λειτουργία και το χειρισμό του ηλεκτρονικού συστήματος καταγραφής επικοινωνιακών δράσεων στον ιστότοπο της Γενικής Γραμματείας Ενημέρωσης και Επικοινωνίας, τη χορήγηση σε δημόσιους φορείς κωδικών πρόσβασης στο εν λόγω σύστημα και τη μέσω αυτού ηλεκτρονική διαχείριση των αιτήσεων έγκρισης των διαφημιστικών προγραμμάτων και των απολογιστικών καταστάσεων των φορέων,</w:t>
      </w:r>
    </w:p>
    <w:p>
      <w:pPr>
        <w:spacing w:before="240" w:after="240"/>
        <w:rPr>
          <w:lang w:val="el" w:eastAsia="el"/>
        </w:rPr>
      </w:pPr>
      <w:r>
        <w:rPr>
          <w:lang w:val="el" w:eastAsia="el"/>
        </w:rPr>
        <w:t>η. τον έλεγχο τήρησης, κατ’ άρθρο 27, παρ. 6 του ν. 3166/2003, εκ μέρους των διαφημιστικών εταιρειών που συνεργάζονται με δημόσιους φορείς ή έχουν αναλάβει κρατική διαφήμιση, των μηνιαίων απολογιστικών στοιχείων δαπανών (διαφημιστικές καταχωρίσεις ή μεταδόσεις) σε ΜΜΕ σχετικά με το αντικείμενο, την ποσότητα και την αξία των δαπανών αυτών.</w:t>
      </w:r>
    </w:p>
    <w:p>
      <w:pPr>
        <w:spacing w:before="240" w:after="240"/>
        <w:rPr>
          <w:lang w:val="el" w:eastAsia="el"/>
        </w:rPr>
      </w:pPr>
      <w:r>
        <w:rPr>
          <w:lang w:val="el" w:eastAsia="el"/>
        </w:rPr>
        <w:t>θ. τη διαχείριση της ηλεκτρονικής υποβολής των απολογιστικών στοιχείων των δημόσιων φορέων που διενήργησαν δημοσκόπηση κατά τους ορισμούς του άρθρου 6 παρ. 2 του ν. 3603/2007 (στοιχεία επιχειρήσεων που ανέλαβαν για λογαριασμό τους τη διενέργεια δημοσκόπησης, το θέμα της δημοσκόπησης και το ύψος της αμοιβής της αναδόχου εταιρείας) και την αποστολή καταστάσεων των ανωτέρω στοιχείων στη Μόνιμη Επιτροπή Θεσμών και Διαφάνειας της Βουλής στο τέλος κάθε έτους.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ΔΙΕΥΘΥΝΣΗ ΔΙΠΛΩΜΑΤΙΑΣ</w:t>
      </w:r>
    </w:p>
    <w:p>
      <w:pPr>
        <w:spacing w:before="240" w:after="240"/>
        <w:rPr>
          <w:lang w:val="el" w:eastAsia="el"/>
        </w:rPr>
      </w:pPr>
      <w:r>
        <w:rPr>
          <w:lang w:val="el" w:eastAsia="el"/>
        </w:rPr>
        <w:t>ΜΕΣΩΝ ΕΝΗΜΕΡΩΣΗΣ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Διπλωματίας Μέσων Ενημέρωσης είναι:</w:t>
      </w:r>
    </w:p>
    <w:p>
      <w:pPr>
        <w:pStyle w:val="StructureList1"/>
        <w:spacing w:before="120" w:after="0"/>
        <w:rPr>
          <w:lang w:val="el" w:eastAsia="el"/>
        </w:rPr>
      </w:pPr>
      <w:r>
        <w:rPr>
          <w:lang w:val="el" w:eastAsia="el"/>
        </w:rPr>
        <w:t>α)</w:t>
      </w:r>
      <w:r>
        <w:rPr>
          <w:lang w:val="en" w:eastAsia="en"/>
        </w:rPr>
        <w:tab/>
      </w:r>
      <w:r>
        <w:rPr>
          <w:lang w:val="el" w:eastAsia="el"/>
        </w:rPr>
        <w:t>η υποστήριξη των ξένων ανταποκριτών και δημοσιογράφων και η αντιμετώπιση των θεμάτων της επικαιρό- τητας με την κατάλληλη ενημέρωση των διεθνών ΜΜΕ, β) ο προγραμματισμός, η στοχοθεσία και η πραγματοποίηση εκδηλώσεων και ενεργειών προβολής της υπηρεσίας,</w:t>
      </w:r>
    </w:p>
    <w:p>
      <w:pPr>
        <w:pStyle w:val="StructureList1"/>
        <w:spacing w:before="120" w:after="0"/>
        <w:rPr>
          <w:lang w:val="el" w:eastAsia="el"/>
        </w:rPr>
      </w:pPr>
      <w:r>
        <w:rPr>
          <w:lang w:val="el" w:eastAsia="el"/>
        </w:rPr>
        <w:t>γ)</w:t>
      </w:r>
      <w:r>
        <w:rPr>
          <w:lang w:val="en" w:eastAsia="en"/>
        </w:rPr>
        <w:tab/>
      </w:r>
      <w:r>
        <w:rPr>
          <w:lang w:val="el" w:eastAsia="el"/>
        </w:rPr>
        <w:t>η ανάπτυξη, συντήρηση και εν γένει διαχείριση της ψηφιακής παρουσίας της χώρας και η προσαρμογή της στα συνεχώς μεταβαλλόμενα παγκόσμια πρότυπα καθώς και στις ανάγκες, στόχους και προτεραιότητες της Εθνικής Επικοινωνιακής Πολιτικής.</w:t>
      </w:r>
    </w:p>
    <w:p>
      <w:pPr>
        <w:pStyle w:val="MainText"/>
        <w:spacing w:before="120" w:after="0"/>
        <w:rPr>
          <w:lang w:val="el" w:eastAsia="el"/>
        </w:rPr>
      </w:pPr>
      <w:r>
        <w:rPr>
          <w:b/>
          <w:bCs/>
          <w:lang w:val="el" w:eastAsia="el"/>
        </w:rPr>
        <w:t>2.</w:t>
      </w:r>
      <w:r>
        <w:rPr>
          <w:lang w:val="el" w:eastAsia="el"/>
        </w:rPr>
        <w:t xml:space="preserve"> Η Διεύθυνση Διπλωματίας Μέσων Ενημέρωσης συγκροτείται από τα ακόλουθα Τμήματα:</w:t>
      </w:r>
    </w:p>
    <w:p>
      <w:pPr>
        <w:spacing w:before="240" w:after="240"/>
        <w:rPr>
          <w:lang w:val="el" w:eastAsia="el"/>
        </w:rPr>
      </w:pPr>
      <w:r>
        <w:rPr>
          <w:lang w:val="el" w:eastAsia="el"/>
        </w:rPr>
        <w:t>α. Τμήμα Υποστήριξης Διεθνών Μέσων Ενημέρωσης β. Τμήμα Δημόσιων Σχέσεων και Εκδηλώσεων γ. Τμήμα Ψηφιακής Επικοινωνίας.</w:t>
      </w:r>
    </w:p>
    <w:p>
      <w:pPr>
        <w:pStyle w:val="MainText"/>
        <w:spacing w:before="120" w:after="0"/>
        <w:rPr>
          <w:lang w:val="el" w:eastAsia="el"/>
        </w:rPr>
      </w:pPr>
      <w:r>
        <w:rPr>
          <w:b/>
          <w:bCs/>
          <w:lang w:val="el" w:eastAsia="el"/>
        </w:rPr>
        <w:t>3.</w:t>
      </w:r>
      <w:r>
        <w:rPr>
          <w:lang w:val="el" w:eastAsia="el"/>
        </w:rPr>
        <w:t xml:space="preserve"> Το ΤΜΗΜΑ ΥΠΟΣΤΗΡΙΞΗΣ ΔΙΕΘΝΩΝ ΜΕΣΩΝ ΕΝΗΜΕΡΩΣΗΣ για την επιτυχή επιτέλεση του έργου του λειτουργεί σε 24ωρη βάση και είναι αρμόδιο για:</w:t>
      </w:r>
    </w:p>
    <w:p>
      <w:pPr>
        <w:spacing w:before="240" w:after="240"/>
        <w:rPr>
          <w:lang w:val="el" w:eastAsia="el"/>
        </w:rPr>
      </w:pPr>
      <w:r>
        <w:rPr>
          <w:lang w:val="el" w:eastAsia="el"/>
        </w:rPr>
        <w:t>α. τη διαπίστευση των ξένων ανταποκριτών στη χώρα, την παροχή σε αυτούς, στους ξένους εν γένει δημοσιογράφους και σε τηλεοπτικά συνεργεία διοικητικών διευκολύνσεων και τεχνικής υποστήριξης για την άσκηση του έργου τους, όπως η παραγωγή ταινιών ενημερωτικού περιεχομένου και λοιπού οπτικοακουστικού υλικού,</w:t>
      </w:r>
    </w:p>
    <w:p>
      <w:pPr>
        <w:spacing w:before="240" w:after="240"/>
        <w:rPr>
          <w:lang w:val="el" w:eastAsia="el"/>
        </w:rPr>
      </w:pPr>
      <w:r>
        <w:rPr>
          <w:lang w:val="el" w:eastAsia="el"/>
        </w:rPr>
        <w:t>β. τα θέματα τήρησης αρχείου αλληλογραφίας, δημοσιευμάτων και στοιχείων, καθώς και Μητρώου και ευρετηρίου των διαπιστευμένων και εξυπηρετουμένων από την υπηρεσία ξένων ανταποκριτών ή δημοσιογράφων, καθώς και αρχείου των ανά τον κόσμο διακεκριμένων δημοσιογράφων και προσωπικοτήτων γενικά,</w:t>
      </w:r>
    </w:p>
    <w:p>
      <w:pPr>
        <w:spacing w:before="240" w:after="240"/>
        <w:rPr>
          <w:lang w:val="el" w:eastAsia="el"/>
        </w:rPr>
      </w:pPr>
      <w:r>
        <w:rPr>
          <w:lang w:val="el" w:eastAsia="el"/>
        </w:rPr>
        <w:t>γ. τη διοργάνωση των τακτικών ή εκτάκτων συνεντεύξεων του Προέδρου της Δημοκρατίας, του Πρωθυπουργού, του αρχηγού της Αξιωματικής Αντιπολίτευσης και του Κυβερνητικού Εκπροσώπου προς τους ανταποκριτές και απεσταλμένους ξένων ΜΜΕ, καθώς και των συνεντεύξεων ξένων επισήμων,</w:t>
      </w:r>
    </w:p>
    <w:p>
      <w:pPr>
        <w:spacing w:before="240" w:after="240"/>
        <w:rPr>
          <w:lang w:val="el" w:eastAsia="el"/>
        </w:rPr>
      </w:pPr>
      <w:r>
        <w:rPr>
          <w:lang w:val="el" w:eastAsia="el"/>
        </w:rPr>
        <w:t>δ. την κατάρτιση και υλοποίηση στοχευμένων προγραμμάτων ενημέρωσης εκπροσώπων των ξένων ΜΜΕ, καθώς και προγραμμάτων παραμονής και φιλοξενίας στην Ελλάδα εκπροσώπων διεθνών ΜΜΕ ή ξένων προσωπικοτήτων που την επισκέπτονται σε εκτέλεση αποστολής με πρόσκληση της υπηρεσίας,</w:t>
      </w:r>
    </w:p>
    <w:p>
      <w:pPr>
        <w:spacing w:before="240" w:after="240"/>
        <w:rPr>
          <w:lang w:val="el" w:eastAsia="el"/>
        </w:rPr>
      </w:pPr>
      <w:r>
        <w:rPr>
          <w:lang w:val="el" w:eastAsia="el"/>
        </w:rPr>
        <w:t>ε. την διατήρηση επαφής με τους επισκεπτόμενους τη χώρα ξένους δημοσιογράφους και μετά την αναχώρησή τους και την αποστολή σε αυτούς στοιχείων και πληροφοριών, σε συνεργασία με τα Γραφεία Τύπου και Επικοινωνίας εξωτερικού,</w:t>
      </w:r>
    </w:p>
    <w:p>
      <w:pPr>
        <w:spacing w:before="240" w:after="240"/>
        <w:rPr>
          <w:lang w:val="el" w:eastAsia="el"/>
        </w:rPr>
      </w:pPr>
      <w:r>
        <w:rPr>
          <w:lang w:val="el" w:eastAsia="el"/>
        </w:rPr>
        <w:t>στ. την υποδοχή, ενημέρωση και εξυπηρέτηση των απευθυνόμενων στη Γενική Γραμματεία φορέων και εκπροσώπων διεθνών ΜΜΕ, την παροχή γενικών διευκολύνσεων στους ανταποκριτές του ελληνικού Τύπου της αλλοδαπής και την επιμέλεια κάθε θέματος που τους αφορά,</w:t>
      </w:r>
    </w:p>
    <w:p>
      <w:pPr>
        <w:spacing w:before="240" w:after="240"/>
        <w:rPr>
          <w:lang w:val="el" w:eastAsia="el"/>
        </w:rPr>
      </w:pPr>
      <w:r>
        <w:rPr>
          <w:lang w:val="el" w:eastAsia="el"/>
        </w:rPr>
        <w:t>ζ. τη συνεργασία με τις ξένες υπηρεσίες Τύπου, τα διεθνή ειδησεογραφικά πρακτορεία και τις επαγγελματικές οργανώσεις των ξένων ανταποκριτών στην Ελλάδα.</w:t>
      </w:r>
    </w:p>
    <w:p>
      <w:pPr>
        <w:pStyle w:val="MainText"/>
        <w:spacing w:before="120" w:after="0"/>
        <w:rPr>
          <w:lang w:val="el" w:eastAsia="el"/>
        </w:rPr>
      </w:pPr>
      <w:r>
        <w:rPr>
          <w:b/>
          <w:bCs/>
          <w:lang w:val="el" w:eastAsia="el"/>
        </w:rPr>
        <w:t>4.</w:t>
      </w:r>
      <w:r>
        <w:rPr>
          <w:lang w:val="el" w:eastAsia="el"/>
        </w:rPr>
        <w:t xml:space="preserve"> Το ΤΜΗΜΑ ΔΗΜΟΣΙΩΝ ΣΧΕΣΕΩΝ ΚΑΙ ΕΚΔΗΛΩΣΕΩΝ για την επιτυχή επιτέλεση του έργου του λειτουργεί σε 24ωρη βάση και είναι αρμόδιο για:</w:t>
      </w:r>
    </w:p>
    <w:p>
      <w:pPr>
        <w:spacing w:before="240" w:after="240"/>
        <w:rPr>
          <w:lang w:val="el" w:eastAsia="el"/>
        </w:rPr>
      </w:pPr>
      <w:r>
        <w:rPr>
          <w:lang w:val="el" w:eastAsia="el"/>
        </w:rPr>
        <w:t>α. το σχεδιασμό και την διεκπεραίωση ενεργειών προβολής της Γενικής Γραμματείας Ενημέρωσης και Επικοινωνίας και εν γένει της πολιτικής ηγεσίας της χώρας,</w:t>
      </w:r>
    </w:p>
    <w:p>
      <w:pPr>
        <w:spacing w:before="240" w:after="240"/>
        <w:rPr>
          <w:lang w:val="el" w:eastAsia="el"/>
        </w:rPr>
      </w:pPr>
      <w:r>
        <w:rPr>
          <w:lang w:val="el" w:eastAsia="el"/>
        </w:rPr>
        <w:t>β. τη διοργάνωση και πραγματοποίηση πάσης φύσεως εκδηλώσεων (ενδεικτικά συνέδρια, ημερίδες, ενημερωτικές συναντήσεις, συνεντεύξεις Τύπου, εκδηλώσεις προβολής) την οργάνωση Κέντρων Τύπου για την παρακολούθηση από τους εκπροσώπους των ΜΜΕ εκδηλώσεων ή σημαντικών γεγονότων διεθνούς ενδιαφέροντος και την υποστήριξη της διοργάνωσης και πραγματοποίησης παρόμοιων εκδηλώσεων στην Ελλάδα και στο εξωτερικό από όργανα του Κράτους και άλλες ελληνικές κρατικές υπηρεσίες και φορείς, συλλογικούς φορείς του ιδιωτικού τομέα, ξένους επισήμους, προσωπικότητες και λοιπούς παράγοντες, μεταξύ άλλων μέσω της διάθεσης των πρόσφορων για τις εν λόγω εκδηλώσεις χώρων και εγκαταστάσεων της Γενικής Γραμματείας Ενημέρωσης και Επικοινωνίας, της παροχής υπηρεσιών διοικητικής μέριμνας στους διοργανωτές και συμμετέχοντες ή της παροχής της αιγίδας της Γενικής Γραμματείας στις ανωτέρω εκδηλώσεις,</w:t>
      </w:r>
    </w:p>
    <w:p>
      <w:pPr>
        <w:spacing w:before="240" w:after="240"/>
        <w:rPr>
          <w:lang w:val="el" w:eastAsia="el"/>
        </w:rPr>
      </w:pPr>
      <w:r>
        <w:rPr>
          <w:lang w:val="el" w:eastAsia="el"/>
        </w:rPr>
        <w:t>γ. τη μέριμνα για τη διαρρύθμιση και συντήρηση σε άριστη κατάσταση των κατάλληλων για εκδηλώσεις χώρων και εγκαταστάσεων της Γενικής Γραμματείας, καθώς και των επίπλων, συσκευών και του μηχανικού εξοπλισμού τους, τον εφοδιασμό με αναλώσιμα υλικά και την εν γένει διαχείρισή τους,</w:t>
      </w:r>
    </w:p>
    <w:p>
      <w:pPr>
        <w:spacing w:before="240" w:after="240"/>
        <w:rPr>
          <w:lang w:val="el" w:eastAsia="el"/>
        </w:rPr>
      </w:pPr>
      <w:r>
        <w:rPr>
          <w:lang w:val="el" w:eastAsia="el"/>
        </w:rPr>
        <w:t>δ. τα ζητήματα και τις εκδηλώσεις κοινωνικού και εθιμοτυπικού χαρακτήρα της Γενικής Γραμματείας,</w:t>
      </w:r>
    </w:p>
    <w:p>
      <w:pPr>
        <w:spacing w:before="240" w:after="240"/>
        <w:rPr>
          <w:lang w:val="el" w:eastAsia="el"/>
        </w:rPr>
      </w:pPr>
      <w:r>
        <w:rPr>
          <w:lang w:val="el" w:eastAsia="el"/>
        </w:rPr>
        <w:t>ε. την οργάνωση των αποστολών της Κυβέρνησης στο εξωτερικό, τη διευκόλυνση των δημοσιογραφικών αποστολών που συνοδεύουν τον Πρόεδρο της Δημοκρατίας ή τον Πρωθυπουργό σε επίσημες επισκέψεις στο εξωτερικό,</w:t>
      </w:r>
    </w:p>
    <w:p>
      <w:pPr>
        <w:spacing w:before="240" w:after="240"/>
        <w:rPr>
          <w:lang w:val="el" w:eastAsia="el"/>
        </w:rPr>
      </w:pPr>
      <w:r>
        <w:rPr>
          <w:lang w:val="el" w:eastAsia="el"/>
        </w:rPr>
        <w:t>στ. τις διευθετήσεις για την εξυπηρέτηση των ΜΜΕ στην κάλυψη των επίσημων επισκέψεων ξένων ηγετών στην Ελλάδα, σε συνεργασία με συναρμόδιους φορείς,</w:t>
      </w:r>
    </w:p>
    <w:p>
      <w:pPr>
        <w:spacing w:before="240" w:after="240"/>
        <w:rPr>
          <w:lang w:val="el" w:eastAsia="el"/>
        </w:rPr>
      </w:pPr>
      <w:r>
        <w:rPr>
          <w:lang w:val="el" w:eastAsia="el"/>
        </w:rPr>
        <w:t>ζ. τη διαπολιτισμική επικοινωνία και την καλλιέργεια σχέσεων με ξένους φορείς που λειτουργούν στην Ελλάδα, με έμφαση κυρίως σε χώρες όπου δεν λειτουργούν Γραφεία Τύπου και Επικοινωνίας εξωτερικού.</w:t>
      </w:r>
    </w:p>
    <w:p>
      <w:pPr>
        <w:pStyle w:val="MainText"/>
        <w:spacing w:before="120" w:after="0"/>
        <w:rPr>
          <w:lang w:val="el" w:eastAsia="el"/>
        </w:rPr>
      </w:pPr>
      <w:r>
        <w:rPr>
          <w:b/>
          <w:bCs/>
          <w:lang w:val="el" w:eastAsia="el"/>
        </w:rPr>
        <w:t>5.</w:t>
      </w:r>
      <w:r>
        <w:rPr>
          <w:lang w:val="el" w:eastAsia="el"/>
        </w:rPr>
        <w:t xml:space="preserve"> Το ΤΜΗΜΑ ΨΗΦΙΑΚΗΣ ΕΠΙΚΟΙΝΩΝΙΑΣ είναι αρμόδιο για:</w:t>
      </w:r>
    </w:p>
    <w:p>
      <w:pPr>
        <w:spacing w:before="240" w:after="240"/>
        <w:rPr>
          <w:lang w:val="el" w:eastAsia="el"/>
        </w:rPr>
      </w:pPr>
      <w:r>
        <w:rPr>
          <w:lang w:val="el" w:eastAsia="el"/>
        </w:rPr>
        <w:t>α. την ανάπτυξη και συντήρηση της ψηφιακής παρουσίας της χώρας μέσω κεντρικού ιστοτόπου-ενιαίας διαδι- κτυακής πύλης για τη χώρα και λοιπών άλλων ιστοτόπων που λειτουργούν υπό την αιγίδα της Γενικής Γραμματείας Ενημέρωσης και Επικοινωνίας, σε συνεργασία και με το Τμήμα Ηλεκτρονικής Διακυβέρνησης,</w:t>
      </w:r>
    </w:p>
    <w:p>
      <w:pPr>
        <w:spacing w:before="240" w:after="240"/>
        <w:rPr>
          <w:lang w:val="el" w:eastAsia="el"/>
        </w:rPr>
      </w:pPr>
      <w:r>
        <w:rPr>
          <w:lang w:val="el" w:eastAsia="el"/>
        </w:rPr>
        <w:t>β. τον καθορισμό των στόχων, όρων, προδιαγραφών και εν γένει τρόπων άσκησης της ψηφιακής επικοινωνίας της χώρας,</w:t>
      </w:r>
    </w:p>
    <w:p>
      <w:pPr>
        <w:spacing w:before="240" w:after="240"/>
        <w:rPr>
          <w:lang w:val="el" w:eastAsia="el"/>
        </w:rPr>
      </w:pPr>
      <w:r>
        <w:rPr>
          <w:lang w:val="el" w:eastAsia="el"/>
        </w:rPr>
        <w:t>γ. τη συνεργασία με τη Γενική Γραμματεία Ψηφιακής Πολιτικής για τη διασφάλιση της ομοιογένειας των ιστοτόπων των Υπουργείων, δημοσίων φορέων και οργανισμών και λοιπών κρατικών υπηρεσιών με στόχο τη βελτίωση της αναγνωσιμότητας και χρηστικότητάς τους, την κοινή προσέγγιση των φορέων ως προς τη διαδικτυακή τους παρουσία και τη διαμόρφωση ενιαίας επικοινωνια- κής εικόνας του κράτους,</w:t>
      </w:r>
    </w:p>
    <w:p>
      <w:pPr>
        <w:spacing w:before="240" w:after="240"/>
        <w:rPr>
          <w:lang w:val="el" w:eastAsia="el"/>
        </w:rPr>
      </w:pPr>
      <w:r>
        <w:rPr>
          <w:lang w:val="el" w:eastAsia="el"/>
        </w:rPr>
        <w:t>δ. την υποστήριξη, συντονισμό και αξιοποίηση της λειτουργίας άλλων ψηφιακών μέσων εξωστρέφειας, προβολής και υποστήριξης της χώρας όπως ενδεικτικά ιστοτόπων, ιστολογίων, μέσων κοινωνικής δικτύωσης,</w:t>
      </w:r>
    </w:p>
    <w:p>
      <w:pPr>
        <w:spacing w:before="240" w:after="240"/>
        <w:rPr>
          <w:lang w:val="el" w:eastAsia="el"/>
        </w:rPr>
      </w:pPr>
      <w:r>
        <w:rPr>
          <w:lang w:val="el" w:eastAsia="el"/>
        </w:rPr>
        <w:t>ε. την οργάνωση και διαχείριση της διαδικτυακής παρουσίας της Γενικής Γραμματείας Ενημέρωσης και Επικοινωνίας για την προβολή του εν γένει έργου της στην Ελλάδα και στο εξωτερικό, ιδίως μέσω της ανάπτυξης, συνεχούς ενημέρωσης και υποστήριξης του επίσημου ιστοτόπου της και των ιστοσελίδων των Γραφείων Τύπου και Επικοινωνίας εξωτερικού καθώς και της δημιουργίας, διαχείρισης και εν γένει υποστήριξης λογαριασμών χρήστη των υπηρεσιών της σε πλατφόρμες κοινωνικής δικτύωσης.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ΑΥΤΟΤΕΛΕΣ ΤΜΗΜΑ ΣΤΡΑΤΗΓΙΚΟΥ</w:t>
      </w:r>
    </w:p>
    <w:p>
      <w:pPr>
        <w:spacing w:before="240" w:after="240"/>
        <w:rPr>
          <w:lang w:val="el" w:eastAsia="el"/>
        </w:rPr>
      </w:pPr>
      <w:r>
        <w:rPr>
          <w:lang w:val="el" w:eastAsia="el"/>
        </w:rPr>
        <w:t>ΣΧΕΔΙΑΣΜΟΥ ΚΑΙ ΔΙΥΠΟΥΡΓΙΚΟΥ</w:t>
      </w:r>
    </w:p>
    <w:p>
      <w:pPr>
        <w:spacing w:before="240" w:after="240"/>
        <w:rPr>
          <w:lang w:val="el" w:eastAsia="el"/>
        </w:rPr>
      </w:pPr>
      <w:r>
        <w:rPr>
          <w:lang w:val="el" w:eastAsia="el"/>
        </w:rPr>
        <w:t>ΕΠΙΚΟΙΝΩΝΙΑΚΟΥ ΣΥΝΤΟΝΙΣΜΟΥ</w:t>
      </w:r>
    </w:p>
    <w:p>
      <w:pPr>
        <w:spacing w:before="240" w:after="240"/>
        <w:rPr>
          <w:lang w:val="el" w:eastAsia="el"/>
        </w:rPr>
      </w:pPr>
      <w:r>
        <w:rPr>
          <w:lang w:val="el" w:eastAsia="el"/>
        </w:rPr>
        <w:t>Το Αυτοτελές Τμήμα Στρατηγικού Σχεδιασμού και Διυπουργικού Επικοινωνιακού Συντονισμού υπάγεται στον Γενικό Γραμματέα Ενημέρωσης και Επικοινωνίας και είναι αρμόδιο για τα ακόλουθα θέματα:</w:t>
      </w:r>
    </w:p>
    <w:p>
      <w:pPr>
        <w:spacing w:before="240" w:after="240"/>
        <w:rPr>
          <w:lang w:val="el" w:eastAsia="el"/>
        </w:rPr>
      </w:pPr>
      <w:r>
        <w:rPr>
          <w:lang w:val="el" w:eastAsia="el"/>
        </w:rPr>
        <w:t>α. την επεξεργασία και κατάρτιση πρότασης για το τριετές Στρατηγικό Σχέδιο Εθνικής Επικοινωνιακής Πολιτικής της χώρας καθώς και προτάσεων για την αναθεώρησή του,</w:t>
      </w:r>
    </w:p>
    <w:p>
      <w:pPr>
        <w:spacing w:before="240" w:after="240"/>
        <w:rPr>
          <w:lang w:val="el" w:eastAsia="el"/>
        </w:rPr>
      </w:pPr>
      <w:r>
        <w:rPr>
          <w:lang w:val="el" w:eastAsia="el"/>
        </w:rPr>
        <w:t>β. τη μέριμνα για την προώθηση της πρότασης του Σχεδίου και των προτάσεων αναθεώρησής του προς έγκριση από το Συμβούλιο Εθνικής Επικοινωνιακής Πολιτικής καθώς και για τη δημοσίευσή τους στην Εφημερίδα της Κυβερνήσεως,</w:t>
      </w:r>
    </w:p>
    <w:p>
      <w:pPr>
        <w:spacing w:before="240" w:after="240"/>
        <w:rPr>
          <w:lang w:val="el" w:eastAsia="el"/>
        </w:rPr>
      </w:pPr>
      <w:r>
        <w:rPr>
          <w:lang w:val="el" w:eastAsia="el"/>
        </w:rPr>
        <w:t>γ. την υποστήριξη του Συμβουλίου Εθνικής Επικοινω- νιακής Πολιτικής στην άσκηση των αρμοδιοτήτων του,</w:t>
      </w:r>
    </w:p>
    <w:p>
      <w:pPr>
        <w:spacing w:before="240" w:after="240"/>
        <w:rPr>
          <w:lang w:val="el" w:eastAsia="el"/>
        </w:rPr>
      </w:pPr>
      <w:r>
        <w:rPr>
          <w:lang w:val="el" w:eastAsia="el"/>
        </w:rPr>
        <w:t>δ. τη συνεργασία με τις υπηρεσίες της Γενικής Γραμματείας Ενημέρωσης και Επικοινωνίας όπως και άλλων Υπουργείων και κρατικών φορέων για την κατάρτιση ή αναθεώρηση του Στρατηγικού Σχεδίου, ιδίως με την Υπηρεσία Ενημέρωσης και Δημόσιας Διπλωματίας του Υπουργείου Εξωτερικών όσον αφορά στις κατευθύνσεις και δράσεις που ενσωματώνονται στο Σχέδιο για ζητήματα επικοινωνιακής διπλωματίας,</w:t>
      </w:r>
    </w:p>
    <w:p>
      <w:pPr>
        <w:spacing w:before="240" w:after="240"/>
        <w:rPr>
          <w:lang w:val="el" w:eastAsia="el"/>
        </w:rPr>
      </w:pPr>
      <w:r>
        <w:rPr>
          <w:lang w:val="el" w:eastAsia="el"/>
        </w:rPr>
        <w:t>ε. το συντονισμό των Υπουργείων σε οριζόντιο επίπεδο σε θέματα σχεδιασμού, προγραμματισμού, εφαρμογής, αναθεώρησης και επικαιροποίησης των επικοι- νωνιακών προγραμμάτων και δράσεων διαφήμισης και προβολής των ιδίων και των εποπτευόμενων φορέων τους, ώστε να διασφαλίζεται η εναρμόνιση με τις αρχές, κατευθύνσεις, προτεραιότητες και στόχους του Στρατηγικού Σχεδίου Εθνικής Επικοινωνιακής Πολιτικής, ιδίως μέσω των υπαλλήλων του Κλάδου Συμβούλων και Γραμματέων Επικοινωνίας που αποσπώνται για το σκοπό αυτό ως επικοινωνιακοί σύνδεσμοι στα Γραφεία Υπουργών,</w:t>
      </w:r>
    </w:p>
    <w:p>
      <w:pPr>
        <w:spacing w:before="240" w:after="240"/>
        <w:rPr>
          <w:lang w:val="el" w:eastAsia="el"/>
        </w:rPr>
      </w:pPr>
      <w:r>
        <w:rPr>
          <w:lang w:val="el" w:eastAsia="el"/>
        </w:rPr>
        <w:t>στ. τη μέριμνα για τη συγκέντρωση, μέσω των φορέων υλοποίησης, πληροφοριών και απολογιστικών στοιχείων αναγκαίων για την έρευνα και μελέτη αποτίμησης της αποτελεσματικότητας των προωθητικών ενεργειών και δράσεων διεθνούς επικοινωνίας και προβολής των Υπουργείων και λοιπών κρατικών φορέων και υπηρεσιών, με στόχο την αναπροσαρμογή της στοχοθεσίας, μεθοδολογίας και των πολιτικών τους και τη βέλτιστη αξιοποίηση πόρων,</w:t>
      </w:r>
    </w:p>
    <w:p>
      <w:pPr>
        <w:spacing w:before="240" w:after="240"/>
        <w:rPr>
          <w:lang w:val="el" w:eastAsia="el"/>
        </w:rPr>
      </w:pPr>
      <w:r>
        <w:rPr>
          <w:lang w:val="el" w:eastAsia="el"/>
        </w:rPr>
        <w:t>ζ. τη σύνταξη της ετήσιας έκθεσης αξιολόγησης της υλοποίησης των προγραμμάτων και δράσεων Εθνικής Επικοινωνιακής Πολιτικής κατ’ εφαρμογή του εγκεκριμένου Σχεδίου βάσει των πληροφοριών και στοιχείων που διαβιβάζουν στη Γενική Γραμματεία Ενημέρωσης και Επικοινωνίας οι αρμόδιοι για την υλοποίηση των αντίστοιχων προγραμμάτων και δράσεων φορείς, καθώς και την υποβολή εισηγήσεων για την αναθεώρηση του Σχεδίου,</w:t>
      </w:r>
    </w:p>
    <w:p>
      <w:pPr>
        <w:spacing w:before="240" w:after="240"/>
        <w:rPr>
          <w:lang w:val="el" w:eastAsia="el"/>
        </w:rPr>
      </w:pPr>
      <w:r>
        <w:rPr>
          <w:lang w:val="el" w:eastAsia="el"/>
        </w:rPr>
        <w:t>η. την υποδοχή, επεξεργασία, τεκμηρίωση και αξιολόγηση των επικοινωνιακών αναγκών των ως άνω συ- νεργαζόμενων υπηρεσιών και φορέων και την παροχή τεχνογνωσίας και υποστήριξης στην κατάρτιση προγραμμάτων και δράσεων διεθνούς επικοινωνίας,</w:t>
      </w:r>
    </w:p>
    <w:p>
      <w:pPr>
        <w:spacing w:before="240" w:after="240"/>
        <w:rPr>
          <w:lang w:val="el" w:eastAsia="el"/>
        </w:rPr>
      </w:pPr>
      <w:r>
        <w:rPr>
          <w:lang w:val="el" w:eastAsia="el"/>
        </w:rPr>
        <w:t>θ. τη συγκέντρωση ανά θέμα, χώρα ή ευρύτερη γεωγραφική περιοχή σημαντικών στοιχείων που αφορούν στις συνθήκες του επικοινωνιακού περιβάλλοντος όπου υλοποιήθηκαν ή υλοποιούνται οι προς/υπό αξιολόγηση επικοινωνιακές δράσεις.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ΓΡΑΦΕΙΑ ΤΥΠΟΥ ΚΑΙ ΕΠΙΚΟΙΝΩΝΙΑΣ ΕΞΩΤΕΡΙΚΟΥ</w:t>
      </w:r>
    </w:p>
    <w:p>
      <w:pPr>
        <w:pStyle w:val="MainText"/>
        <w:spacing w:before="120" w:after="0"/>
        <w:rPr>
          <w:lang w:val="el" w:eastAsia="el"/>
        </w:rPr>
      </w:pPr>
      <w:r>
        <w:rPr>
          <w:b/>
          <w:bCs/>
          <w:lang w:val="el" w:eastAsia="el"/>
        </w:rPr>
        <w:t>1.</w:t>
      </w:r>
      <w:r>
        <w:rPr>
          <w:lang w:val="el" w:eastAsia="el"/>
        </w:rPr>
        <w:t xml:space="preserve"> Τα Γραφεία Τύπου και Επικοινωνίας εξωτερικού είναι αυτοτελείς υπηρεσίες της Γενικής Γραμματείας Ενημέρωσης και Επικοινωνίας που συνιστώνται και λειτουργούν στον τόπο της έδρας των ελληνικών διπλωματικών και προξενικών αρχών ή σε άλλες πόλεις χώρας αρμοδιότητας διπλωματικής αρχής.</w:t>
      </w:r>
    </w:p>
    <w:p>
      <w:pPr>
        <w:pStyle w:val="MainText"/>
        <w:spacing w:before="120" w:after="0"/>
        <w:rPr>
          <w:lang w:val="el" w:eastAsia="el"/>
        </w:rPr>
      </w:pPr>
      <w:r>
        <w:rPr>
          <w:b/>
          <w:bCs/>
          <w:lang w:val="el" w:eastAsia="el"/>
        </w:rPr>
        <w:t>2.</w:t>
      </w:r>
      <w:r>
        <w:rPr>
          <w:lang w:val="el" w:eastAsia="el"/>
        </w:rPr>
        <w:t xml:space="preserve"> Τα Γραφεία Τύπου και Επικοινωνίας εξωτερικού λειτουργούν ως Αυτοτελή Γραφεία τα οποία υπάγονται απευθείας στη Διεύθυνση Διεθνούς Επικοινωνίας.</w:t>
      </w:r>
    </w:p>
    <w:p>
      <w:pPr>
        <w:pStyle w:val="MainText"/>
        <w:spacing w:before="120" w:after="0"/>
        <w:rPr>
          <w:lang w:val="el" w:eastAsia="el"/>
        </w:rPr>
      </w:pPr>
      <w:r>
        <w:rPr>
          <w:b/>
          <w:bCs/>
          <w:lang w:val="el" w:eastAsia="el"/>
        </w:rPr>
        <w:t>3.</w:t>
      </w:r>
      <w:r>
        <w:rPr>
          <w:lang w:val="el" w:eastAsia="el"/>
        </w:rPr>
        <w:t xml:space="preserve"> Τα ζητήματα της σύστασης, διάρθρωσης, στελέ- χωσης, οργάνωσης και λειτουργίας, αρμοδιοτήτων και επιλογής Προϊσταμένων των Γραφείων Τύπου και Επικοινωνίας εξωτερικού, όπως και τα θέματα της σύνθεσης, μεταθέσεων και αποσπάσεων του προσωπικού τους διέπονται από τις διατάξεις του ν. 4339/2015, όπως εκάστοτε ισχύουν.</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ΓΡΑΦΕΙΑ ΤΥΠΟΥ ΕΣΩΤΕΡΙΚΟΥ</w:t>
      </w:r>
    </w:p>
    <w:p>
      <w:pPr>
        <w:pStyle w:val="MainText"/>
        <w:spacing w:before="120" w:after="0"/>
        <w:rPr>
          <w:lang w:val="el" w:eastAsia="el"/>
        </w:rPr>
      </w:pPr>
      <w:r>
        <w:rPr>
          <w:b/>
          <w:bCs/>
          <w:lang w:val="el" w:eastAsia="el"/>
        </w:rPr>
        <w:t>1.</w:t>
      </w:r>
      <w:r>
        <w:rPr>
          <w:lang w:val="el" w:eastAsia="el"/>
        </w:rPr>
        <w:t xml:space="preserve"> Τα Γραφεία Τύπου Εσωτερικού είναι αποκεντρωμένες υπηρεσίες της Γενικής Γραμματείας Ενημέρωσης και Επικοινωνίας που συνιστώνται και λειτουργούν σε Υπουργεία τα οποία εδρεύουν εκτός της πρωτεύουσας της χώρας.</w:t>
      </w:r>
    </w:p>
    <w:p>
      <w:pPr>
        <w:pStyle w:val="MainText"/>
        <w:spacing w:before="120" w:after="0"/>
        <w:rPr>
          <w:lang w:val="el" w:eastAsia="el"/>
        </w:rPr>
      </w:pPr>
      <w:r>
        <w:rPr>
          <w:b/>
          <w:bCs/>
          <w:lang w:val="el" w:eastAsia="el"/>
        </w:rPr>
        <w:t>2.</w:t>
      </w:r>
      <w:r>
        <w:rPr>
          <w:lang w:val="el" w:eastAsia="el"/>
        </w:rPr>
        <w:t xml:space="preserve"> Τα Γραφεία Τύπου εσωτερικού λειτουργούν ως Αυτοτελή Γραφεία τα οποία υπάγονται απευθείας στη Διεύθυνση Ενημέρωσης.</w:t>
      </w:r>
    </w:p>
    <w:p>
      <w:pPr>
        <w:pStyle w:val="MainText"/>
        <w:spacing w:before="120" w:after="0"/>
        <w:rPr>
          <w:lang w:val="el" w:eastAsia="el"/>
        </w:rPr>
      </w:pPr>
      <w:r>
        <w:rPr>
          <w:b/>
          <w:bCs/>
          <w:lang w:val="el" w:eastAsia="el"/>
        </w:rPr>
        <w:t>3.</w:t>
      </w:r>
      <w:r>
        <w:rPr>
          <w:lang w:val="el" w:eastAsia="el"/>
        </w:rPr>
        <w:t xml:space="preserve"> Στην αρμοδιότητα των Γραφείων Τύπου εσωτερικού ανήκουν:</w:t>
      </w:r>
    </w:p>
    <w:p>
      <w:pPr>
        <w:spacing w:before="240" w:after="240"/>
        <w:rPr>
          <w:lang w:val="el" w:eastAsia="el"/>
        </w:rPr>
      </w:pPr>
      <w:r>
        <w:rPr>
          <w:lang w:val="el" w:eastAsia="el"/>
        </w:rPr>
        <w:t>α. η σύνταξη δελτίων που καλύπτουν τον περιφερειακό έντυπο και ηλεκτρονικό Τύπο της χώρας, η παρακολούθηση των δελτίων ειδήσεων, των ενημερωτικών εκπομπών και των ιστοσελίδων των ενημερωτικών μέσων της περιφέρειας,</w:t>
      </w:r>
    </w:p>
    <w:p>
      <w:pPr>
        <w:spacing w:before="240" w:after="240"/>
        <w:rPr>
          <w:lang w:val="el" w:eastAsia="el"/>
        </w:rPr>
      </w:pPr>
      <w:r>
        <w:rPr>
          <w:lang w:val="el" w:eastAsia="el"/>
        </w:rPr>
        <w:t>β. η ενημέρωση της Κεντρικής Υπηρεσίας για τοπικές ειδήσεις και δημοσιεύματα ιδιαίτερης σημασίας,</w:t>
      </w:r>
    </w:p>
    <w:p>
      <w:pPr>
        <w:spacing w:before="240" w:after="240"/>
        <w:rPr>
          <w:lang w:val="el" w:eastAsia="el"/>
        </w:rPr>
      </w:pPr>
      <w:r>
        <w:rPr>
          <w:lang w:val="el" w:eastAsia="el"/>
        </w:rPr>
        <w:t>γ. η δημοσιογραφική κάλυψη τοπικών γεγονότων και εκδηλώσεων γενικού ενδιαφέροντος για ενημέρωση της Κεντρικής Υπηρεσίας,</w:t>
      </w:r>
    </w:p>
    <w:p>
      <w:pPr>
        <w:spacing w:before="240" w:after="240"/>
        <w:rPr>
          <w:lang w:val="el" w:eastAsia="el"/>
        </w:rPr>
      </w:pPr>
      <w:r>
        <w:rPr>
          <w:lang w:val="el" w:eastAsia="el"/>
        </w:rPr>
        <w:t>δ. η πληροφόρηση των μέσων ενημέρωσης της περιοχής τους για τις κρατικές πολιτικές και δραστηριότητες, ε. η μέριμνα για την επαφή της πολιτικής ηγεσίας των Υπουργείων, στις έδρες των οποίων συνιστώνται και λειτουργούν, καθώς και των υπηρεσιών που υπάγονται σε αυτούς, με τα μέσα ενημέρωσης,</w:t>
      </w:r>
    </w:p>
    <w:p>
      <w:pPr>
        <w:spacing w:before="240" w:after="240"/>
        <w:rPr>
          <w:lang w:val="el" w:eastAsia="el"/>
        </w:rPr>
      </w:pPr>
      <w:r>
        <w:rPr>
          <w:lang w:val="el" w:eastAsia="el"/>
        </w:rPr>
        <w:t>στ. η παροχή διευκολύνσεων και πληροφοριών σε Έλληνες και ξένους δημοσιογράφους,</w:t>
      </w:r>
    </w:p>
    <w:p>
      <w:pPr>
        <w:spacing w:before="240" w:after="240"/>
        <w:rPr>
          <w:lang w:val="el" w:eastAsia="el"/>
        </w:rPr>
      </w:pPr>
      <w:r>
        <w:rPr>
          <w:lang w:val="el" w:eastAsia="el"/>
        </w:rPr>
        <w:t>ζ. η διεκπεραίωση, σύμφωνα με τις γενικές και ειδικές οδηγίες της Κεντρικής Υπηρεσίας, κάθε ζητήματος που ανάγεται στον κύκλο αρμοδιότητας της υπηρεσίας.</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ΔΙΑΡΘΡΩΣΗ ΚΑΙ ΑΡΜΟΔΙΟΤΗΤΕΣ</w:t>
      </w:r>
    </w:p>
    <w:p>
      <w:pPr>
        <w:spacing w:before="240" w:after="240"/>
        <w:rPr>
          <w:lang w:val="el" w:eastAsia="el"/>
        </w:rPr>
      </w:pPr>
      <w:r>
        <w:rPr>
          <w:lang w:val="el" w:eastAsia="el"/>
        </w:rPr>
        <w:t>ΕΙΔΙΚΗΣ ΓΡΑΜΜΑΤΕΙΑΣ ΕΠΙΚΟΙΝΩΝΙΑΚΗΣ ΔΙΑΧΕΙΡΙΣΗΣ ΚΡΙΣΕΩΝ</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ΕΙΔΙΚΗ ΓΡΑΜΜΑΤΕΙΑ</w:t>
      </w:r>
    </w:p>
    <w:p>
      <w:pPr>
        <w:spacing w:before="240" w:after="240"/>
        <w:rPr>
          <w:lang w:val="el" w:eastAsia="el"/>
        </w:rPr>
      </w:pPr>
      <w:r>
        <w:rPr>
          <w:lang w:val="el" w:eastAsia="el"/>
        </w:rPr>
        <w:t>ΕΠΙΚΟΙΝΩΝΙΑΚΗΣ ΔΙΑΧΕΙΡΙΣΗΣ ΚΡΙΣΕΩΝ</w:t>
      </w:r>
    </w:p>
    <w:p>
      <w:pPr>
        <w:pStyle w:val="MainText"/>
        <w:spacing w:before="120" w:after="0"/>
        <w:rPr>
          <w:lang w:val="el" w:eastAsia="el"/>
        </w:rPr>
      </w:pPr>
      <w:r>
        <w:rPr>
          <w:b/>
          <w:bCs/>
          <w:lang w:val="el" w:eastAsia="el"/>
        </w:rPr>
        <w:t>1.</w:t>
      </w:r>
      <w:r>
        <w:rPr>
          <w:lang w:val="el" w:eastAsia="el"/>
        </w:rPr>
        <w:t xml:space="preserve"> Από την δημοσίευση του παρόντος στο Υπουργείο Ψηφιακής Πολιτικής, Τηλεπικοινωνιών και Ενημέρωσης μεταφέρεται ως σύνολο αρμοδιοτήτων, θέσεων και προσωπικού από την Γενική Γραμματεία Ενημέρωσης και Επικοινωνίας, η Ειδική Υπηρεσία Επικοινωνιακού Σχε- διασμού Προσφυγικής και Μεταναστευτικής Πολιτικής, η οποία συστάθηκε με το άρθρο 53 του ν. 4384/2016 και μετονομάζεται σε Ειδική Γραμματεία Επικοινωνιακής Διαχείρισης Κρίσεων.</w:t>
      </w:r>
    </w:p>
    <w:p>
      <w:pPr>
        <w:pStyle w:val="MainText"/>
        <w:spacing w:before="120" w:after="0"/>
        <w:rPr>
          <w:lang w:val="el" w:eastAsia="el"/>
        </w:rPr>
      </w:pPr>
      <w:r>
        <w:rPr>
          <w:b/>
          <w:bCs/>
          <w:lang w:val="el" w:eastAsia="el"/>
        </w:rPr>
        <w:t>2.</w:t>
      </w:r>
      <w:r>
        <w:rPr>
          <w:lang w:val="el" w:eastAsia="el"/>
        </w:rPr>
        <w:t xml:space="preserve"> Η Ειδική Γραμματεία Επικοινωνιακής Διαχείρισης Κρίσεων συγκροτείται από τη Διεύθυνση Επικοινωνιακού Σχεδιασμού Διαχείρισης Κρίσεων.</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ΔΙΕΥΘΥΝΣΗ ΕΠΙΚΟΙΝΩΝΙΑΚΟΥ</w:t>
      </w:r>
    </w:p>
    <w:p>
      <w:pPr>
        <w:spacing w:before="240" w:after="240"/>
        <w:rPr>
          <w:lang w:val="el" w:eastAsia="el"/>
        </w:rPr>
      </w:pPr>
      <w:r>
        <w:rPr>
          <w:lang w:val="el" w:eastAsia="el"/>
        </w:rPr>
        <w:t>ΣΧΕΔΙΑΣΜΟΥ ΔΙΑΧΕΙΡΙΣΗΣ ΚΡΙΣΕΩΝ</w:t>
      </w:r>
    </w:p>
    <w:p>
      <w:pPr>
        <w:pStyle w:val="MainText"/>
        <w:spacing w:before="120" w:after="0"/>
        <w:rPr>
          <w:lang w:val="el" w:eastAsia="el"/>
        </w:rPr>
      </w:pPr>
      <w:r>
        <w:rPr>
          <w:b/>
          <w:bCs/>
          <w:lang w:val="el" w:eastAsia="el"/>
        </w:rPr>
        <w:t>1.</w:t>
      </w:r>
      <w:r>
        <w:rPr>
          <w:lang w:val="el" w:eastAsia="el"/>
        </w:rPr>
        <w:t xml:space="preserve"> Η Διεύθυνση Επικοινωνιακού Σχεδιασμού Διαχείρισης Κρίσεων είναι αρμόδια για την επικοινωνιακή διαχείριση κρίσεων που προκύπτουν από τις προσφυγικές και μεταναστευτικές ροές, τις φυσικές και τεχνικές καταστροφές, και όσων εμπίπτουν στις αρμοδιότητες της Πολιτικής Σχεδίασης Έκτακτης Ανάγκης (ΠΣΕΑ).</w:t>
      </w:r>
    </w:p>
    <w:p>
      <w:pPr>
        <w:pStyle w:val="MainText"/>
        <w:spacing w:before="120" w:after="0"/>
        <w:rPr>
          <w:lang w:val="el" w:eastAsia="el"/>
        </w:rPr>
      </w:pPr>
      <w:r>
        <w:rPr>
          <w:b/>
          <w:bCs/>
          <w:lang w:val="el" w:eastAsia="el"/>
        </w:rPr>
        <w:t>2.</w:t>
      </w:r>
      <w:r>
        <w:rPr>
          <w:lang w:val="el" w:eastAsia="el"/>
        </w:rPr>
        <w:t xml:space="preserve"> Η Διεύθυνση Επικοινωνιακού Σχεδιασμού Διαχείρισης Κρίσεων συγκροτείται από:</w:t>
      </w:r>
    </w:p>
    <w:p>
      <w:pPr>
        <w:spacing w:before="240" w:after="240"/>
        <w:rPr>
          <w:lang w:val="el" w:eastAsia="el"/>
        </w:rPr>
      </w:pPr>
      <w:r>
        <w:rPr>
          <w:lang w:val="el" w:eastAsia="el"/>
        </w:rPr>
        <w:t>α. Το Τμήμα Επικοινωνιακού Σχεδιασμού Προσφυγικής και Μεταναστευτικής Πολιτικής</w:t>
      </w:r>
    </w:p>
    <w:p>
      <w:pPr>
        <w:spacing w:before="240" w:after="240"/>
        <w:rPr>
          <w:lang w:val="el" w:eastAsia="el"/>
        </w:rPr>
      </w:pPr>
      <w:r>
        <w:rPr>
          <w:lang w:val="el" w:eastAsia="el"/>
        </w:rPr>
        <w:t>β. Το Τμήμα Επικοινωνιακού Σχεδιασμού Αντιμετώπισης Φυσικών Καταστροφών και Επικοινωνιακών Κρίσεων γ. Τμήμα Πολιτικής Σχεδίασης Έκτακτης Ανάγκης (ΠΣΕΑ).</w:t>
      </w:r>
    </w:p>
    <w:p>
      <w:pPr>
        <w:pStyle w:val="MainText"/>
        <w:spacing w:before="120" w:after="0"/>
        <w:rPr>
          <w:lang w:val="el" w:eastAsia="el"/>
        </w:rPr>
      </w:pPr>
      <w:r>
        <w:rPr>
          <w:b/>
          <w:bCs/>
          <w:lang w:val="el" w:eastAsia="el"/>
        </w:rPr>
        <w:t>3.</w:t>
      </w:r>
      <w:r>
        <w:rPr>
          <w:lang w:val="el" w:eastAsia="el"/>
        </w:rPr>
        <w:t xml:space="preserve"> Το ΤΜΗΜΑ ΕΠΙΚΟΙΝΩΝΙΑΚΟΥ ΣΧΕΔΙΑΣΜΟΥ ΠΡΟΣ- ΦΥΓΙΚΗΣ ΚΑΙ ΜΕΤΑΝΑΣΤΕΥΤΙΚΗΣ ΠΟΛΙΤΙΚΗΣ περιλαμβάνει τις κάτωθι αρμοδιότητες:</w:t>
      </w:r>
    </w:p>
    <w:p>
      <w:pPr>
        <w:spacing w:before="240" w:after="240"/>
        <w:rPr>
          <w:lang w:val="el" w:eastAsia="el"/>
        </w:rPr>
      </w:pPr>
      <w:r>
        <w:rPr>
          <w:lang w:val="el" w:eastAsia="el"/>
        </w:rPr>
        <w:t>α. τον σχεδιασμό και τον αποτελεσματικό συντονισμό των επικοινωνιακών δράσεων των συναρμοδίων πολιτικών και στρατιωτικών αρχών, φορέων και υπηρεσιών που είναι υπεύθυνες για την εφαρμογή της προσφυγικής και μεταναστευτικής πολιτικής της χώρας,</w:t>
      </w:r>
    </w:p>
    <w:p>
      <w:pPr>
        <w:spacing w:before="240" w:after="240"/>
        <w:rPr>
          <w:lang w:val="el" w:eastAsia="el"/>
        </w:rPr>
      </w:pPr>
      <w:r>
        <w:rPr>
          <w:lang w:val="el" w:eastAsia="el"/>
        </w:rPr>
        <w:t>β. την ενημέρωση των εκπροσώπων των ελληνικών και διεθνών μέσων μαζικής ενημέρωσης για θέματα σχετικά με την προσφυγική και μεταναστευτική πολιτική,</w:t>
      </w:r>
    </w:p>
    <w:p>
      <w:pPr>
        <w:spacing w:before="240" w:after="240"/>
        <w:rPr>
          <w:lang w:val="el" w:eastAsia="el"/>
        </w:rPr>
      </w:pPr>
      <w:r>
        <w:rPr>
          <w:lang w:val="el" w:eastAsia="el"/>
        </w:rPr>
        <w:t>γ. την έκδοση ανακοινώσεων, δελτίων τύπου, στοιχείων και ενημερώσεων του Κυβερνητικού Συμβουλίου Προσφυγικής και Μεταναστευτικής Πολιτικής,</w:t>
      </w:r>
    </w:p>
    <w:p>
      <w:pPr>
        <w:spacing w:before="240" w:after="240"/>
        <w:rPr>
          <w:lang w:val="el" w:eastAsia="el"/>
        </w:rPr>
      </w:pPr>
      <w:r>
        <w:rPr>
          <w:lang w:val="el" w:eastAsia="el"/>
        </w:rPr>
        <w:t>δ. τη συνεργασία με τις συναρμόδιες υπηρεσίες και φορείς για το θέμα όπως ενδεικτικά το Συντονιστικό Κυβερνητικό Συμβούλιο Προσφυγικής και Μεταναστευτι- κής Πολιτικής, το Υπουργείο Μεταναστευτικής Πολιτικής και το Τμήμα Δημοσίων Σχέσεων και Εκδηλώσεων της Γενικής Γραμματείας Ενημέρωσης και Επικοινωνίας.</w:t>
      </w:r>
    </w:p>
    <w:p>
      <w:pPr>
        <w:pStyle w:val="MainText"/>
        <w:spacing w:before="120" w:after="0"/>
        <w:rPr>
          <w:lang w:val="el" w:eastAsia="el"/>
        </w:rPr>
      </w:pPr>
      <w:r>
        <w:rPr>
          <w:b/>
          <w:bCs/>
          <w:lang w:val="el" w:eastAsia="el"/>
        </w:rPr>
        <w:t>4.</w:t>
      </w:r>
      <w:r>
        <w:rPr>
          <w:lang w:val="el" w:eastAsia="el"/>
        </w:rPr>
        <w:t xml:space="preserve"> Το ΤΜΗΜΑ ΕΠΙΚΟΙΝΩΝΙΑΚΟΥ ΣΧΕΔΙΑΣΜΟΥ ΑΝΤΙΜΕΤΩΠΙΣΗΣ ΦΥΣΙΚΩΝ ΚΑΤΑΣΤΡΟΦΩΝ ΚΑΙ ΕΠΙΚΟΙΝΩΝΙ- ΑΚΩΝ ΚΡΙΣΕΩΝ περιλαμβάνει τις κάτωθι αρμοδιότητες:</w:t>
      </w:r>
    </w:p>
    <w:p>
      <w:pPr>
        <w:spacing w:before="240" w:after="240"/>
        <w:rPr>
          <w:lang w:val="el" w:eastAsia="el"/>
        </w:rPr>
      </w:pPr>
      <w:r>
        <w:rPr>
          <w:lang w:val="el" w:eastAsia="el"/>
        </w:rPr>
        <w:t>α. τον σχεδιασμό και την επικοινωνιακή διαχείριση κρίσεων που προκύπτουν από φυσικές και τεχνικές καταστροφές καθώς και πάσης φύσεων εκτάκτων γεγονότων σε συνεργασία με τις λοιπές αρμόδιες υπηρεσίες και φορείς,</w:t>
      </w:r>
    </w:p>
    <w:p>
      <w:pPr>
        <w:spacing w:before="240" w:after="240"/>
        <w:rPr>
          <w:lang w:val="el" w:eastAsia="el"/>
        </w:rPr>
      </w:pPr>
      <w:r>
        <w:rPr>
          <w:lang w:val="el" w:eastAsia="el"/>
        </w:rPr>
        <w:t>β. την ενημέρωση των εκπροσώπων των ελληνικών και διεθνών μέσων μαζικής ενημέρωσης για την αντιμετώπιση των συνεπειών από φυσικές και τεχνικές καταστροφές,</w:t>
      </w:r>
    </w:p>
    <w:p>
      <w:pPr>
        <w:spacing w:before="240" w:after="240"/>
        <w:rPr>
          <w:lang w:val="el" w:eastAsia="el"/>
        </w:rPr>
      </w:pPr>
      <w:r>
        <w:rPr>
          <w:lang w:val="el" w:eastAsia="el"/>
        </w:rPr>
        <w:t>γ. την έκδοση σχετικών ανακοινώσεων, δελτίων τύπου, στοιχείων και ενημερώσεων,</w:t>
      </w:r>
    </w:p>
    <w:p>
      <w:pPr>
        <w:spacing w:before="240" w:after="240"/>
        <w:rPr>
          <w:lang w:val="el" w:eastAsia="el"/>
        </w:rPr>
      </w:pPr>
      <w:r>
        <w:rPr>
          <w:lang w:val="el" w:eastAsia="el"/>
        </w:rPr>
        <w:t>δ. τη συνεργασία με τις συναρμόδιες υπηρεσίες και φορείς για το θέμα όπως ενδεικτικά τη Γενική Γραμματεία Πολιτικής Προστασίας, τη Γενική Γραμματεία Τηλεπικοινωνιών και Ταχυδρομείων, τον ΟΑΣΠ, το Κυβερνητικό Συντονιστικό Όργανο Πολιτικής Προστασίας, το ΕΣΡ, το Υπουργείο Εσωτερικών, τη CERT - ΕΛΑΣ,</w:t>
      </w:r>
    </w:p>
    <w:p>
      <w:pPr>
        <w:spacing w:before="240" w:after="240"/>
        <w:rPr>
          <w:lang w:val="el" w:eastAsia="el"/>
        </w:rPr>
      </w:pPr>
      <w:r>
        <w:rPr>
          <w:lang w:val="el" w:eastAsia="el"/>
        </w:rPr>
        <w:t>ε. τη συμβολή στην επεξεργασία σχεδίων διαχείρισης επικοινωνιακών κρίσεων και στην αντιμετώπισή τους μέσω του συντονισμού των δράσεων του συστήματος διαχείρισης της εικόνας της χώρας στην Ελλάδα και στο εξωτερικό.</w:t>
      </w:r>
    </w:p>
    <w:p>
      <w:pPr>
        <w:pStyle w:val="MainText"/>
        <w:spacing w:before="120" w:after="0"/>
        <w:rPr>
          <w:lang w:val="el" w:eastAsia="el"/>
        </w:rPr>
      </w:pPr>
      <w:r>
        <w:rPr>
          <w:b/>
          <w:bCs/>
          <w:lang w:val="el" w:eastAsia="el"/>
        </w:rPr>
        <w:t>5.</w:t>
      </w:r>
      <w:r>
        <w:rPr>
          <w:lang w:val="el" w:eastAsia="el"/>
        </w:rPr>
        <w:t xml:space="preserve"> Το ΤΜΗΜΑ Πολιτικής Σχεδίασης Εκτακτης Ανάγκης (ΠΣΕΑ) περιλαμβάνει τις κάτωθι αρμοδιότητες:</w:t>
      </w:r>
    </w:p>
    <w:p>
      <w:pPr>
        <w:spacing w:before="240" w:after="240"/>
        <w:rPr>
          <w:lang w:val="el" w:eastAsia="el"/>
        </w:rPr>
      </w:pPr>
      <w:r>
        <w:rPr>
          <w:lang w:val="el" w:eastAsia="el"/>
        </w:rPr>
        <w:t>α. το σχεδιασμό, την οργάνωση, τη κινητοποίηση και τη δράση κατά τον πόλεμο ή σε περίπτωση έκτακτης ανάγκης σε καιρό ειρήνης των υπηρεσιών του Υπουργείου, καθώς και τη ρύθμιση κάθε σχετικού θέματος, σύμφωνα με τις ισχύουσες κάθε φορά διατάξεις,</w:t>
      </w:r>
    </w:p>
    <w:p>
      <w:pPr>
        <w:spacing w:before="240" w:after="240"/>
        <w:rPr>
          <w:lang w:val="el" w:eastAsia="el"/>
        </w:rPr>
      </w:pPr>
      <w:r>
        <w:rPr>
          <w:lang w:val="el" w:eastAsia="el"/>
        </w:rPr>
        <w:t>β. τις εξουσιοδοτήσεις χειρισμού διαβαθμισμένου υλικού,</w:t>
      </w:r>
    </w:p>
    <w:p>
      <w:pPr>
        <w:spacing w:before="240" w:after="240"/>
        <w:rPr>
          <w:lang w:val="el" w:eastAsia="el"/>
        </w:rPr>
      </w:pPr>
      <w:r>
        <w:rPr>
          <w:lang w:val="el" w:eastAsia="el"/>
        </w:rPr>
        <w:t>γ. την διατύπωση εισηγήσεων για τη διαχείριση κρίσεων και την ασφαλή λειτουργία των εγκαταστάσεων του Υπουργείου,</w:t>
      </w:r>
    </w:p>
    <w:p>
      <w:pPr>
        <w:spacing w:before="240" w:after="240"/>
        <w:rPr>
          <w:lang w:val="el" w:eastAsia="el"/>
        </w:rPr>
      </w:pPr>
      <w:r>
        <w:rPr>
          <w:lang w:val="el" w:eastAsia="el"/>
        </w:rPr>
        <w:t>δ. την εκπαίδευση των υπαλλήλων του Υπουργείου σε θέματα πολιτικής σχεδίασης έκτακτης ανάγκης.</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ΠΡΟΣΩΠΙΚΟ ΥΠΟΥΡΓΕΙΟΥ</w:t>
      </w:r>
    </w:p>
    <w:p>
      <w:pPr>
        <w:spacing w:before="240" w:after="240"/>
        <w:rPr>
          <w:lang w:val="el" w:eastAsia="el"/>
        </w:rPr>
      </w:pPr>
      <w:r>
        <w:rPr>
          <w:lang w:val="el" w:eastAsia="el"/>
        </w:rPr>
        <w:t>ΨΗΦΙΑΚΗΣ ΠΟΛΙΤΙΚΗΣ, ΤΗΛΕΠΙΚΟΙΝΩΝΙΩΝ</w:t>
      </w:r>
    </w:p>
    <w:p>
      <w:pPr>
        <w:spacing w:before="240" w:after="240"/>
        <w:rPr>
          <w:lang w:val="el" w:eastAsia="el"/>
        </w:rPr>
      </w:pPr>
      <w:r>
        <w:rPr>
          <w:lang w:val="el" w:eastAsia="el"/>
        </w:rPr>
        <w:t>ΚΑΙ ΕΝΗΜΕΡΩΣΗΣ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ΘΕΣΕΙΣ ΠΡΟΣΩΠΙΚΟΥ</w:t>
      </w:r>
    </w:p>
    <w:p>
      <w:pPr>
        <w:pStyle w:val="MainText"/>
        <w:spacing w:before="120" w:after="0"/>
        <w:rPr>
          <w:lang w:val="el" w:eastAsia="el"/>
        </w:rPr>
      </w:pPr>
      <w:r>
        <w:rPr>
          <w:b/>
          <w:bCs/>
          <w:lang w:val="el" w:eastAsia="el"/>
        </w:rPr>
        <w:t>1.</w:t>
      </w:r>
      <w:r>
        <w:rPr>
          <w:lang w:val="el" w:eastAsia="el"/>
        </w:rPr>
        <w:t xml:space="preserve"> Ο συνολικός αριθμός των θέσεων του πάσης φύσε- ως προσωπικού του Υπουργείου Ψηφιακής Πολιτικής, Τηλεπικοινωνιών και Ενημέρωσης ορίζεται σε εξακόσιες ενενήντα οκτώ (698), εκ των οποίων εξακόσιες ογδόντα οκτώ (688) είναι οργανικές θέσεις, τέσσερις (4) είναι προσωποπαγείς θέσεις μόνιμου προσωπικού και έξι (6) είναι προσωποπαγείς θέσεις με σχέση εργασίας ιδιωτικού δικαίου αορίστου χρόνου (ΙΔΑΧ).</w:t>
      </w:r>
    </w:p>
    <w:p>
      <w:pPr>
        <w:pStyle w:val="MainText"/>
        <w:spacing w:before="120" w:after="0"/>
        <w:rPr>
          <w:lang w:val="el" w:eastAsia="el"/>
        </w:rPr>
      </w:pPr>
      <w:r>
        <w:rPr>
          <w:b/>
          <w:bCs/>
          <w:lang w:val="el" w:eastAsia="el"/>
        </w:rPr>
        <w:t>2.</w:t>
      </w:r>
      <w:r>
        <w:rPr>
          <w:lang w:val="el" w:eastAsia="el"/>
        </w:rPr>
        <w:t xml:space="preserve"> Από τις ανωτέρω οργανικές θέσεις προσωπικού πεντακόσιες έντεκα (511) είναι θέσεις μόνιμου προσωπικού, εκατόν εξήντα οκτώ (168) είναι θέσεις προσωπικού με σχέση εργασίας ιδιωτικού δικαίου αορίστου χρόνου (ΙΔΑΧ), με την επιφύλαξη της παραγράφου 3 του άρθρου 36 του παρόντος, πέντε (5) θέσεις είναι προσωπικό Ειδικών Θέσεων (ΕΘ), τρεις (3) θέσεις είναι προσωπικό με έμμισθη εντολή και μία (1) είναι θέση επί θητεία.</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ΚΑΤΑΝΟΜΗ ΟΡΓΑΝΙΚΩΝ</w:t>
      </w:r>
    </w:p>
    <w:p>
      <w:pPr>
        <w:spacing w:before="240" w:after="240"/>
        <w:rPr>
          <w:lang w:val="el" w:eastAsia="el"/>
        </w:rPr>
      </w:pPr>
      <w:r>
        <w:rPr>
          <w:lang w:val="el" w:eastAsia="el"/>
        </w:rPr>
        <w:t>ΚΑΙ ΠΡΟΣΩΠΟΠΑΓΩΝ ΘΕΣΕΩΝ ΜΟΝΙΜΟΥ</w:t>
      </w:r>
    </w:p>
    <w:p>
      <w:pPr>
        <w:spacing w:before="240" w:after="240"/>
        <w:rPr>
          <w:lang w:val="el" w:eastAsia="el"/>
        </w:rPr>
      </w:pPr>
      <w:r>
        <w:rPr>
          <w:lang w:val="el" w:eastAsia="el"/>
        </w:rPr>
        <w:t>ΠΡΟΣΩΠΙΚΟΥ ΚΑΤΑ ΚΑΤΗΓΟΡΙΑ ΚΑΙ ΚΛΑΔΟ</w:t>
      </w:r>
    </w:p>
    <w:p>
      <w:pPr>
        <w:pStyle w:val="MainText"/>
        <w:spacing w:before="120" w:after="0"/>
        <w:rPr>
          <w:lang w:val="el" w:eastAsia="el"/>
        </w:rPr>
      </w:pPr>
      <w:r>
        <w:rPr>
          <w:b/>
          <w:bCs/>
          <w:lang w:val="el" w:eastAsia="el"/>
        </w:rPr>
        <w:t>1.</w:t>
      </w:r>
      <w:r>
        <w:rPr>
          <w:lang w:val="el" w:eastAsia="el"/>
        </w:rPr>
        <w:t xml:space="preserve"> Οι οργανικές θέσεις του μόνιμου προσωπικού κατα- νέμονται κατά κατηγορίες και κλάδους ως ακολούθως:</w:t>
      </w:r>
    </w:p>
    <w:p>
      <w:pPr>
        <w:spacing w:before="240" w:after="240"/>
        <w:rPr>
          <w:lang w:val="el" w:eastAsia="el"/>
        </w:rPr>
      </w:pPr>
      <w:r>
        <w:rPr>
          <w:lang w:val="el" w:eastAsia="el"/>
        </w:rPr>
        <w:t>α. ΚΑΤΗΓΟΡΙΑ ΠΑΝΕΠΙΣΤΗΜΙΑΚΗΣ ΕΚΠΑΙΔΕΥΣΗΣ (ΠΕ). Σύνολο θέσεων τριακόσιες εβδομήντα τρεις (373) οι οποίες κατανέμονται κατά κλάδο ως ακολούθως:</w:t>
      </w:r>
    </w:p>
    <w:p>
      <w:pPr>
        <w:pStyle w:val="StructureList1"/>
        <w:spacing w:before="120" w:after="0"/>
        <w:rPr>
          <w:lang w:val="el" w:eastAsia="el"/>
        </w:rPr>
      </w:pPr>
      <w:r>
        <w:rPr>
          <w:lang w:val="el" w:eastAsia="el"/>
        </w:rPr>
        <w:t>αα)</w:t>
      </w:r>
      <w:r>
        <w:rPr>
          <w:lang w:val="en" w:eastAsia="en"/>
        </w:rPr>
        <w:tab/>
      </w:r>
      <w:r>
        <w:rPr>
          <w:lang w:val="el" w:eastAsia="el"/>
        </w:rPr>
        <w:t>Κλάδος Συμβούλων και Γραμματέων Επικοινωνίας: θέσεις διακόσιες (200), εκ των οποίων είκοσι (20) θέσεις Γενικών Συμβούλων Επικοινωνίας Α΄ και Β΄, ογδόντα (80) θέσεις Συμβούλων Επικοινωνίας Α΄ και Β΄ και εκατό (100) θέσεις Γραμματέων Επικοινωνίας Α΄ και Β΄.</w:t>
      </w:r>
    </w:p>
    <w:p>
      <w:pPr>
        <w:pStyle w:val="StructureList1"/>
        <w:spacing w:before="120" w:after="0"/>
        <w:rPr>
          <w:lang w:val="el" w:eastAsia="el"/>
        </w:rPr>
      </w:pPr>
      <w:r>
        <w:rPr>
          <w:lang w:val="el" w:eastAsia="el"/>
        </w:rPr>
        <w:t>ββ)</w:t>
      </w:r>
      <w:r>
        <w:rPr>
          <w:lang w:val="en" w:eastAsia="en"/>
        </w:rPr>
        <w:tab/>
      </w:r>
      <w:r>
        <w:rPr>
          <w:lang w:val="el" w:eastAsia="el"/>
        </w:rPr>
        <w:t>Κλάδος ΠΕ Διοικητικού-Οικονομικού: θέσεις ογδόντα έξι (86)</w:t>
      </w:r>
    </w:p>
    <w:p>
      <w:pPr>
        <w:pStyle w:val="StructureList1"/>
        <w:spacing w:before="120" w:after="0"/>
        <w:rPr>
          <w:lang w:val="el" w:eastAsia="el"/>
        </w:rPr>
      </w:pPr>
      <w:r>
        <w:rPr>
          <w:lang w:val="el" w:eastAsia="el"/>
        </w:rPr>
        <w:t>γγ)</w:t>
      </w:r>
      <w:r>
        <w:rPr>
          <w:lang w:val="en" w:eastAsia="en"/>
        </w:rPr>
        <w:tab/>
      </w:r>
      <w:r>
        <w:rPr>
          <w:lang w:val="el" w:eastAsia="el"/>
        </w:rPr>
        <w:t>Κλάδος ΠΕ Μηχανικών: θέσεις τριάντα πέντε (35)</w:t>
      </w:r>
    </w:p>
    <w:p>
      <w:pPr>
        <w:pStyle w:val="StructureList1"/>
        <w:spacing w:before="120" w:after="0"/>
        <w:rPr>
          <w:lang w:val="el" w:eastAsia="el"/>
        </w:rPr>
      </w:pPr>
      <w:r>
        <w:rPr>
          <w:lang w:val="el" w:eastAsia="el"/>
        </w:rPr>
        <w:t>δδ)</w:t>
      </w:r>
      <w:r>
        <w:rPr>
          <w:lang w:val="en" w:eastAsia="en"/>
        </w:rPr>
        <w:tab/>
      </w:r>
      <w:r>
        <w:rPr>
          <w:lang w:val="el" w:eastAsia="el"/>
        </w:rPr>
        <w:t>Κλάδος ΠΕ Πληροφορικής: θέσεις τριάντα εννέα (39)</w:t>
      </w:r>
    </w:p>
    <w:p>
      <w:pPr>
        <w:pStyle w:val="StructureList1"/>
        <w:spacing w:before="120" w:after="0"/>
        <w:rPr>
          <w:lang w:val="el" w:eastAsia="el"/>
        </w:rPr>
      </w:pPr>
      <w:r>
        <w:rPr>
          <w:lang w:val="el" w:eastAsia="el"/>
        </w:rPr>
        <w:t>εε)</w:t>
      </w:r>
      <w:r>
        <w:rPr>
          <w:lang w:val="en" w:eastAsia="en"/>
        </w:rPr>
        <w:tab/>
      </w:r>
      <w:r>
        <w:rPr>
          <w:lang w:val="el" w:eastAsia="el"/>
        </w:rPr>
        <w:t>Κλάδος ΠΕ Μεταφραστών-Διερμηνέων: θέσεις επτά (7)</w:t>
      </w:r>
    </w:p>
    <w:p>
      <w:pPr>
        <w:pStyle w:val="StructureList1"/>
        <w:spacing w:before="120" w:after="0"/>
        <w:rPr>
          <w:lang w:val="el" w:eastAsia="el"/>
        </w:rPr>
      </w:pPr>
      <w:r>
        <w:rPr>
          <w:lang w:val="el" w:eastAsia="el"/>
        </w:rPr>
        <w:t>στστ)</w:t>
      </w:r>
      <w:r>
        <w:rPr>
          <w:lang w:val="en" w:eastAsia="en"/>
        </w:rPr>
        <w:tab/>
      </w:r>
      <w:r>
        <w:rPr>
          <w:lang w:val="el" w:eastAsia="el"/>
        </w:rPr>
        <w:t>Κλάδος ΠΕ Δημοσιογράφων: θέσεις δύο (2)</w:t>
      </w:r>
    </w:p>
    <w:p>
      <w:pPr>
        <w:pStyle w:val="StructureList1"/>
        <w:spacing w:before="120" w:after="0"/>
        <w:rPr>
          <w:lang w:val="el" w:eastAsia="el"/>
        </w:rPr>
      </w:pPr>
      <w:r>
        <w:rPr>
          <w:lang w:val="el" w:eastAsia="el"/>
        </w:rPr>
        <w:t>ζζ)</w:t>
      </w:r>
      <w:r>
        <w:rPr>
          <w:lang w:val="en" w:eastAsia="en"/>
        </w:rPr>
        <w:tab/>
      </w:r>
      <w:r>
        <w:rPr>
          <w:lang w:val="el" w:eastAsia="el"/>
        </w:rPr>
        <w:t>Κλάδος ΠΕ Μουσειολόγων: θέσεις δύο (2)</w:t>
      </w:r>
    </w:p>
    <w:p>
      <w:pPr>
        <w:pStyle w:val="StructureList1"/>
        <w:spacing w:before="120" w:after="0"/>
        <w:rPr>
          <w:lang w:val="el" w:eastAsia="el"/>
        </w:rPr>
      </w:pPr>
      <w:r>
        <w:rPr>
          <w:lang w:val="el" w:eastAsia="el"/>
        </w:rPr>
        <w:t>ηη)</w:t>
      </w:r>
      <w:r>
        <w:rPr>
          <w:lang w:val="en" w:eastAsia="en"/>
        </w:rPr>
        <w:tab/>
      </w:r>
      <w:r>
        <w:rPr>
          <w:lang w:val="el" w:eastAsia="el"/>
        </w:rPr>
        <w:t>Κλάδος ΠΕ Ιστορικών Τέχνης: θέση μία (1)</w:t>
      </w:r>
    </w:p>
    <w:p>
      <w:pPr>
        <w:pStyle w:val="StructureList1"/>
        <w:spacing w:before="120" w:after="0"/>
        <w:rPr>
          <w:lang w:val="el" w:eastAsia="el"/>
        </w:rPr>
      </w:pPr>
      <w:r>
        <w:rPr>
          <w:lang w:val="el" w:eastAsia="el"/>
        </w:rPr>
        <w:t>θθ)</w:t>
      </w:r>
      <w:r>
        <w:rPr>
          <w:lang w:val="en" w:eastAsia="en"/>
        </w:rPr>
        <w:tab/>
      </w:r>
      <w:r>
        <w:rPr>
          <w:lang w:val="el" w:eastAsia="el"/>
        </w:rPr>
        <w:t>Κλάδος ΠΕ Αρχειονόμων: θέση μία (1)</w:t>
      </w:r>
    </w:p>
    <w:p>
      <w:pPr>
        <w:spacing w:before="240" w:after="240"/>
        <w:rPr>
          <w:lang w:val="el" w:eastAsia="el"/>
        </w:rPr>
      </w:pPr>
      <w:r>
        <w:rPr>
          <w:lang w:val="el" w:eastAsia="el"/>
        </w:rPr>
        <w:t>β. ΚΑΤΗΓΟΡΙΑ ΤΕΧΝΟΛΟΓΙΚΗΣ ΕΚΠΑΙΔΕΥΣΗΣ (ΤΕ): Σύνολο θέσεων τριάντα τέσσερις (34), οι οποίες κατα- νέμονται κατά κλάδο ως ακολούθως:</w:t>
      </w:r>
    </w:p>
    <w:p>
      <w:pPr>
        <w:pStyle w:val="StructureList1"/>
        <w:spacing w:before="120" w:after="0"/>
        <w:rPr>
          <w:lang w:val="el" w:eastAsia="el"/>
        </w:rPr>
      </w:pPr>
      <w:r>
        <w:rPr>
          <w:lang w:val="el" w:eastAsia="el"/>
        </w:rPr>
        <w:t>αα)</w:t>
      </w:r>
      <w:r>
        <w:rPr>
          <w:lang w:val="en" w:eastAsia="en"/>
        </w:rPr>
        <w:tab/>
      </w:r>
      <w:r>
        <w:rPr>
          <w:lang w:val="el" w:eastAsia="el"/>
        </w:rPr>
        <w:t>Κλάδος ΤΕ Διοικητικού-Λογιστικού: θέσεις εννέα (9)</w:t>
      </w:r>
    </w:p>
    <w:p>
      <w:pPr>
        <w:pStyle w:val="StructureList1"/>
        <w:spacing w:before="120" w:after="0"/>
        <w:rPr>
          <w:lang w:val="el" w:eastAsia="el"/>
        </w:rPr>
      </w:pPr>
      <w:r>
        <w:rPr>
          <w:lang w:val="el" w:eastAsia="el"/>
        </w:rPr>
        <w:t>ββ)</w:t>
      </w:r>
      <w:r>
        <w:rPr>
          <w:lang w:val="en" w:eastAsia="en"/>
        </w:rPr>
        <w:tab/>
      </w:r>
      <w:r>
        <w:rPr>
          <w:lang w:val="el" w:eastAsia="el"/>
        </w:rPr>
        <w:t>Κλάδος ΤΕ Μηχανικών: θέσεις έξι (6)</w:t>
      </w:r>
    </w:p>
    <w:p>
      <w:pPr>
        <w:pStyle w:val="StructureList1"/>
        <w:spacing w:before="120" w:after="0"/>
        <w:rPr>
          <w:lang w:val="el" w:eastAsia="el"/>
        </w:rPr>
      </w:pPr>
      <w:r>
        <w:rPr>
          <w:lang w:val="el" w:eastAsia="el"/>
        </w:rPr>
        <w:t>γγ)</w:t>
      </w:r>
      <w:r>
        <w:rPr>
          <w:lang w:val="en" w:eastAsia="en"/>
        </w:rPr>
        <w:tab/>
      </w:r>
      <w:r>
        <w:rPr>
          <w:lang w:val="el" w:eastAsia="el"/>
        </w:rPr>
        <w:t>Κλάδος ΤΕ Πληροφορικής: θέσεις δεκαέξι (16)</w:t>
      </w:r>
    </w:p>
    <w:p>
      <w:pPr>
        <w:pStyle w:val="StructureList1"/>
        <w:spacing w:before="120" w:after="0"/>
        <w:rPr>
          <w:lang w:val="el" w:eastAsia="el"/>
        </w:rPr>
      </w:pPr>
      <w:r>
        <w:rPr>
          <w:lang w:val="el" w:eastAsia="el"/>
        </w:rPr>
        <w:t>δδ)</w:t>
      </w:r>
      <w:r>
        <w:rPr>
          <w:lang w:val="en" w:eastAsia="en"/>
        </w:rPr>
        <w:tab/>
      </w:r>
      <w:r>
        <w:rPr>
          <w:lang w:val="el" w:eastAsia="el"/>
        </w:rPr>
        <w:t>Κλάδος ΤΕ Βιβλιοθηκονόμων: θέσεις δύο (2)</w:t>
      </w:r>
    </w:p>
    <w:p>
      <w:pPr>
        <w:pStyle w:val="StructureList1"/>
        <w:spacing w:before="120" w:after="0"/>
        <w:rPr>
          <w:lang w:val="el" w:eastAsia="el"/>
        </w:rPr>
      </w:pPr>
      <w:r>
        <w:rPr>
          <w:lang w:val="el" w:eastAsia="el"/>
        </w:rPr>
        <w:t>εε)</w:t>
      </w:r>
      <w:r>
        <w:rPr>
          <w:lang w:val="en" w:eastAsia="en"/>
        </w:rPr>
        <w:tab/>
      </w:r>
      <w:r>
        <w:rPr>
          <w:lang w:val="el" w:eastAsia="el"/>
        </w:rPr>
        <w:t>Κλάδος ΤΕ Δημοσιογράφων: θέση μία (1).</w:t>
      </w:r>
    </w:p>
    <w:p>
      <w:pPr>
        <w:spacing w:before="240" w:after="240"/>
        <w:rPr>
          <w:lang w:val="el" w:eastAsia="el"/>
        </w:rPr>
      </w:pPr>
      <w:r>
        <w:rPr>
          <w:lang w:val="el" w:eastAsia="el"/>
        </w:rPr>
        <w:t>γ. ΚΑΤΗΓΟΡΙΑ ΔΕΥΤΕΡΟΒΑΘΜΙΑΣ ΕΚΠΑΙΔΕΥΣΗΣ (ΔΕ): Σύνολο θέσεων ενενήντα (90) , οι οποίες κατανέμονται κατά κλάδο ως ακολούθως:</w:t>
      </w:r>
    </w:p>
    <w:p>
      <w:pPr>
        <w:pStyle w:val="StructureList1"/>
        <w:spacing w:before="120" w:after="0"/>
        <w:rPr>
          <w:lang w:val="el" w:eastAsia="el"/>
        </w:rPr>
      </w:pPr>
      <w:r>
        <w:rPr>
          <w:lang w:val="el" w:eastAsia="el"/>
        </w:rPr>
        <w:t>αα)</w:t>
      </w:r>
      <w:r>
        <w:rPr>
          <w:lang w:val="en" w:eastAsia="en"/>
        </w:rPr>
        <w:tab/>
      </w:r>
      <w:r>
        <w:rPr>
          <w:lang w:val="el" w:eastAsia="el"/>
        </w:rPr>
        <w:t>Κλάδος ΔΕ Διοικητικών Γραμματέων: θέσεις εβδομήντα (70)</w:t>
      </w:r>
    </w:p>
    <w:p>
      <w:pPr>
        <w:pStyle w:val="StructureList1"/>
        <w:spacing w:before="120" w:after="0"/>
        <w:rPr>
          <w:lang w:val="el" w:eastAsia="el"/>
        </w:rPr>
      </w:pPr>
      <w:r>
        <w:rPr>
          <w:lang w:val="el" w:eastAsia="el"/>
        </w:rPr>
        <w:t>ββ)</w:t>
      </w:r>
      <w:r>
        <w:rPr>
          <w:lang w:val="en" w:eastAsia="en"/>
        </w:rPr>
        <w:tab/>
      </w:r>
      <w:r>
        <w:rPr>
          <w:lang w:val="el" w:eastAsia="el"/>
        </w:rPr>
        <w:t>Κλάδος ΔΕ Προσωπικού Η/Υ: θέσεις τέσσερις (4)</w:t>
      </w:r>
    </w:p>
    <w:p>
      <w:pPr>
        <w:pStyle w:val="StructureList1"/>
        <w:spacing w:before="120" w:after="0"/>
        <w:rPr>
          <w:lang w:val="el" w:eastAsia="el"/>
        </w:rPr>
      </w:pPr>
      <w:r>
        <w:rPr>
          <w:lang w:val="el" w:eastAsia="el"/>
        </w:rPr>
        <w:t>γγ)</w:t>
      </w:r>
      <w:r>
        <w:rPr>
          <w:lang w:val="en" w:eastAsia="en"/>
        </w:rPr>
        <w:tab/>
      </w:r>
      <w:r>
        <w:rPr>
          <w:lang w:val="el" w:eastAsia="el"/>
        </w:rPr>
        <w:t>Κλάδος ΔΕ Τεχνικών: θέσεις τέσσερις (4)</w:t>
      </w:r>
    </w:p>
    <w:p>
      <w:pPr>
        <w:pStyle w:val="StructureList1"/>
        <w:spacing w:before="120" w:after="0"/>
        <w:rPr>
          <w:lang w:val="el" w:eastAsia="el"/>
        </w:rPr>
      </w:pPr>
      <w:r>
        <w:rPr>
          <w:lang w:val="el" w:eastAsia="el"/>
        </w:rPr>
        <w:t>δδ)</w:t>
      </w:r>
      <w:r>
        <w:rPr>
          <w:lang w:val="en" w:eastAsia="en"/>
        </w:rPr>
        <w:tab/>
      </w:r>
      <w:r>
        <w:rPr>
          <w:lang w:val="el" w:eastAsia="el"/>
        </w:rPr>
        <w:t>Κλάδος ΔΕ Μεταφραστών-Διερμηνέων: θέσεις τέσσερις (4)</w:t>
      </w:r>
    </w:p>
    <w:p>
      <w:pPr>
        <w:pStyle w:val="StructureList1"/>
        <w:spacing w:before="120" w:after="0"/>
        <w:rPr>
          <w:lang w:val="el" w:eastAsia="el"/>
        </w:rPr>
      </w:pPr>
      <w:r>
        <w:rPr>
          <w:lang w:val="el" w:eastAsia="el"/>
        </w:rPr>
        <w:t>εε)</w:t>
      </w:r>
      <w:r>
        <w:rPr>
          <w:lang w:val="en" w:eastAsia="en"/>
        </w:rPr>
        <w:tab/>
      </w:r>
      <w:r>
        <w:rPr>
          <w:lang w:val="el" w:eastAsia="el"/>
        </w:rPr>
        <w:t>Κλάδος ΔΕ Δημοσιογράφων: θέσεις δύο (2)</w:t>
      </w:r>
    </w:p>
    <w:p>
      <w:pPr>
        <w:pStyle w:val="StructureList1"/>
        <w:spacing w:before="120" w:after="0"/>
        <w:rPr>
          <w:lang w:val="el" w:eastAsia="el"/>
        </w:rPr>
      </w:pPr>
      <w:r>
        <w:rPr>
          <w:lang w:val="el" w:eastAsia="el"/>
        </w:rPr>
        <w:t>στστ)</w:t>
      </w:r>
      <w:r>
        <w:rPr>
          <w:lang w:val="en" w:eastAsia="en"/>
        </w:rPr>
        <w:tab/>
      </w:r>
      <w:r>
        <w:rPr>
          <w:lang w:val="el" w:eastAsia="el"/>
        </w:rPr>
        <w:t>Κλάδος ΔΕ Ληπτών Ραδιοφωνικών και Τηλεοπτικών Εκπομπών: θέσεις τρεις (3)</w:t>
      </w:r>
    </w:p>
    <w:p>
      <w:pPr>
        <w:pStyle w:val="StructureList1"/>
        <w:spacing w:before="120" w:after="0"/>
        <w:rPr>
          <w:lang w:val="el" w:eastAsia="el"/>
        </w:rPr>
      </w:pPr>
      <w:r>
        <w:rPr>
          <w:lang w:val="el" w:eastAsia="el"/>
        </w:rPr>
        <w:t>ζζ)</w:t>
      </w:r>
      <w:r>
        <w:rPr>
          <w:lang w:val="en" w:eastAsia="en"/>
        </w:rPr>
        <w:tab/>
      </w:r>
      <w:r>
        <w:rPr>
          <w:lang w:val="el" w:eastAsia="el"/>
        </w:rPr>
        <w:t>Κλάδος ΔΕ Οδηγών: θέσεις τρεις (3)</w:t>
      </w:r>
    </w:p>
    <w:p>
      <w:pPr>
        <w:spacing w:before="240" w:after="240"/>
        <w:rPr>
          <w:lang w:val="el" w:eastAsia="el"/>
        </w:rPr>
      </w:pPr>
      <w:r>
        <w:rPr>
          <w:lang w:val="el" w:eastAsia="el"/>
        </w:rPr>
        <w:t>δ. ΚΑΤΗΓΟΡΙΑ ΥΠΟΧΡΕΩΤΙΚΗΣ ΕΚΠΑΙΔΕΥΣΗΣ (ΥΕ): Σύνολο θέσεων δεκατέσσερις (14), οι οποίες κατανέμονται κατά κλάδο ως ακολούθως:</w:t>
      </w:r>
    </w:p>
    <w:p>
      <w:pPr>
        <w:pStyle w:val="StructureList1"/>
        <w:spacing w:before="120" w:after="0"/>
        <w:rPr>
          <w:lang w:val="el" w:eastAsia="el"/>
        </w:rPr>
      </w:pPr>
      <w:r>
        <w:rPr>
          <w:lang w:val="el" w:eastAsia="el"/>
        </w:rPr>
        <w:t>αα)</w:t>
      </w:r>
      <w:r>
        <w:rPr>
          <w:lang w:val="en" w:eastAsia="en"/>
        </w:rPr>
        <w:tab/>
      </w:r>
      <w:r>
        <w:rPr>
          <w:lang w:val="el" w:eastAsia="el"/>
        </w:rPr>
        <w:t>Κλάδος ΥΕ Βοηθητικού Προσωπικού: θέσεις δεκατέσσερις (14)</w:t>
      </w:r>
    </w:p>
    <w:p>
      <w:pPr>
        <w:pStyle w:val="MainText"/>
        <w:spacing w:before="120" w:after="0"/>
        <w:rPr>
          <w:lang w:val="el" w:eastAsia="el"/>
        </w:rPr>
      </w:pPr>
      <w:r>
        <w:rPr>
          <w:b/>
          <w:bCs/>
          <w:lang w:val="el" w:eastAsia="el"/>
        </w:rPr>
        <w:t>2.</w:t>
      </w:r>
      <w:r>
        <w:rPr>
          <w:lang w:val="el" w:eastAsia="el"/>
        </w:rPr>
        <w:t xml:space="preserve"> Οι προσωποπαγείς θέσεις του μόνιμου προσωπικού κατανέμονται κατά κατηγορία και κλάδο ως ακολούθως:</w:t>
      </w:r>
    </w:p>
    <w:p>
      <w:pPr>
        <w:pStyle w:val="StructureList1"/>
        <w:spacing w:before="120" w:after="0"/>
        <w:rPr>
          <w:lang w:val="el" w:eastAsia="el"/>
        </w:rPr>
      </w:pPr>
      <w:r>
        <w:rPr>
          <w:lang w:val="el" w:eastAsia="el"/>
        </w:rPr>
        <w:t>α)</w:t>
      </w:r>
      <w:r>
        <w:rPr>
          <w:lang w:val="en" w:eastAsia="en"/>
        </w:rPr>
        <w:tab/>
      </w:r>
      <w:r>
        <w:rPr>
          <w:lang w:val="el" w:eastAsia="el"/>
        </w:rPr>
        <w:t>Κλάδος ΠΕ Διοικητικού-Οικονομικού: θέσεις τέσσερις (4).</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ΚΑΤΑΝΟΜΗ ΟΡΓΑΝΙΚΩΝ ΚΑΙ ΠΡΟΣΩΠΟΠΑΓΩΝ ΘΕΣΕΩΝ ΠΡΟΣΩΠΙΚΟΥ ΜΕ ΣΧΕΣΗ ΕΡΓΑΣΙΑΣ ΙΔΙΩΤΙΚΟΥ ΔΙΚΑΙΟΥ ΑΟΡΙΣΤΟΥ ΧΡΟΝΟΥ</w:t>
      </w:r>
    </w:p>
    <w:p>
      <w:pPr>
        <w:spacing w:before="240" w:after="240"/>
        <w:rPr>
          <w:lang w:val="el" w:eastAsia="el"/>
        </w:rPr>
      </w:pPr>
      <w:r>
        <w:rPr>
          <w:lang w:val="el" w:eastAsia="el"/>
        </w:rPr>
        <w:t>ΚΑΤΑ ΒΑΘΜΙΔΑ ΚΑΙ ΕΙΔΙΚΟΤΗΤΑ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με σχέση εργασίας ιδιωτικού δικαίου αορίστου χρόνου (ΙΔΑΧ), συμπεριλαμβανομένων και του ειδικού επιστημονικού προσωπικού, ορίζονται κατά εκπαιδευτική βαθμίδα και ειδικότητα ως εξής:</w:t>
      </w:r>
    </w:p>
    <w:p>
      <w:pPr>
        <w:spacing w:before="240" w:after="240"/>
        <w:rPr>
          <w:lang w:val="el" w:eastAsia="el"/>
        </w:rPr>
      </w:pPr>
      <w:r>
        <w:rPr>
          <w:lang w:val="el" w:eastAsia="el"/>
        </w:rPr>
        <w:t>α. ΒΑΘΜΙΔΑ ΠΑΝΕΠΙΣΤΗΜΙΑΚΗΣ ΕΚΠΑΙΔΕΥΣΗΣ (ΠΕ): Σύνολο θέσεων ογδόντα έξι (86), οι οποίες κατανέμονται κατά ειδικότητα ως ακολούθως:</w:t>
      </w:r>
    </w:p>
    <w:p>
      <w:pPr>
        <w:pStyle w:val="StructureList1"/>
        <w:spacing w:before="120" w:after="0"/>
        <w:rPr>
          <w:lang w:val="el" w:eastAsia="el"/>
        </w:rPr>
      </w:pPr>
      <w:r>
        <w:rPr>
          <w:lang w:val="el" w:eastAsia="el"/>
        </w:rPr>
        <w:t>αα)</w:t>
      </w:r>
      <w:r>
        <w:rPr>
          <w:lang w:val="en" w:eastAsia="en"/>
        </w:rPr>
        <w:tab/>
      </w:r>
      <w:r>
        <w:rPr>
          <w:lang w:val="el" w:eastAsia="el"/>
        </w:rPr>
        <w:t>ΠΕ Διοικητικού-Οικονομικού: θέσεις δώδεκα (12) ββ) ΠΕ Μηχανικών: θέσεις εννέα (9)</w:t>
      </w:r>
    </w:p>
    <w:p>
      <w:pPr>
        <w:pStyle w:val="StructureList1"/>
        <w:spacing w:before="120" w:after="0"/>
        <w:rPr>
          <w:lang w:val="el" w:eastAsia="el"/>
        </w:rPr>
      </w:pPr>
      <w:r>
        <w:rPr>
          <w:lang w:val="el" w:eastAsia="el"/>
        </w:rPr>
        <w:t>γγ)</w:t>
      </w:r>
      <w:r>
        <w:rPr>
          <w:lang w:val="en" w:eastAsia="en"/>
        </w:rPr>
        <w:tab/>
      </w:r>
      <w:r>
        <w:rPr>
          <w:lang w:val="el" w:eastAsia="el"/>
        </w:rPr>
        <w:t>ΠΕ Πληροφορικής: θέσεις δέκα (10)</w:t>
      </w:r>
    </w:p>
    <w:p>
      <w:pPr>
        <w:pStyle w:val="StructureList1"/>
        <w:spacing w:before="120" w:after="0"/>
        <w:rPr>
          <w:lang w:val="el" w:eastAsia="el"/>
        </w:rPr>
      </w:pPr>
      <w:r>
        <w:rPr>
          <w:lang w:val="el" w:eastAsia="el"/>
        </w:rPr>
        <w:t>δδ)</w:t>
      </w:r>
      <w:r>
        <w:rPr>
          <w:lang w:val="en" w:eastAsia="en"/>
        </w:rPr>
        <w:tab/>
      </w:r>
      <w:r>
        <w:rPr>
          <w:lang w:val="el" w:eastAsia="el"/>
        </w:rPr>
        <w:t>ΠΕ Μεταφραστών-Διερμηνέων: θέση μία (1)</w:t>
      </w:r>
    </w:p>
    <w:p>
      <w:pPr>
        <w:pStyle w:val="StructureList1"/>
        <w:spacing w:before="120" w:after="0"/>
        <w:rPr>
          <w:lang w:val="el" w:eastAsia="el"/>
        </w:rPr>
      </w:pPr>
      <w:r>
        <w:rPr>
          <w:lang w:val="el" w:eastAsia="el"/>
        </w:rPr>
        <w:t>εε)</w:t>
      </w:r>
      <w:r>
        <w:rPr>
          <w:lang w:val="en" w:eastAsia="en"/>
        </w:rPr>
        <w:tab/>
      </w:r>
      <w:r>
        <w:rPr>
          <w:lang w:val="el" w:eastAsia="el"/>
        </w:rPr>
        <w:t>ΠΕ Δημοσιογράφων: θέσεις είκοσι επτά (27)</w:t>
      </w:r>
    </w:p>
    <w:p>
      <w:pPr>
        <w:pStyle w:val="StructureList1"/>
        <w:spacing w:before="120" w:after="0"/>
        <w:rPr>
          <w:lang w:val="el" w:eastAsia="el"/>
        </w:rPr>
      </w:pPr>
      <w:r>
        <w:rPr>
          <w:lang w:val="el" w:eastAsia="el"/>
        </w:rPr>
        <w:t>στστ)</w:t>
      </w:r>
      <w:r>
        <w:rPr>
          <w:lang w:val="en" w:eastAsia="en"/>
        </w:rPr>
        <w:tab/>
      </w:r>
      <w:r>
        <w:rPr>
          <w:lang w:val="el" w:eastAsia="el"/>
        </w:rPr>
        <w:t>ΠΕ Συντονιστής Παραγωγής: θέση μία (1)</w:t>
      </w:r>
    </w:p>
    <w:p>
      <w:pPr>
        <w:pStyle w:val="StructureList1"/>
        <w:spacing w:before="120" w:after="0"/>
        <w:rPr>
          <w:lang w:val="el" w:eastAsia="el"/>
        </w:rPr>
      </w:pPr>
      <w:r>
        <w:rPr>
          <w:lang w:val="el" w:eastAsia="el"/>
        </w:rPr>
        <w:t>ζζ)</w:t>
      </w:r>
      <w:r>
        <w:rPr>
          <w:lang w:val="en" w:eastAsia="en"/>
        </w:rPr>
        <w:tab/>
      </w:r>
      <w:r>
        <w:rPr>
          <w:lang w:val="el" w:eastAsia="el"/>
        </w:rPr>
        <w:t>ΠΕ Ιστορικών Τέχνης: θέση μια (1)</w:t>
      </w:r>
    </w:p>
    <w:p>
      <w:pPr>
        <w:pStyle w:val="StructureList1"/>
        <w:spacing w:before="120" w:after="0"/>
        <w:rPr>
          <w:lang w:val="el" w:eastAsia="el"/>
        </w:rPr>
      </w:pPr>
      <w:r>
        <w:rPr>
          <w:lang w:val="el" w:eastAsia="el"/>
        </w:rPr>
        <w:t>ηη)</w:t>
      </w:r>
      <w:r>
        <w:rPr>
          <w:lang w:val="en" w:eastAsia="en"/>
        </w:rPr>
        <w:tab/>
      </w:r>
      <w:r>
        <w:rPr>
          <w:lang w:val="el" w:eastAsia="el"/>
        </w:rPr>
        <w:t>ΠΕ Αρχειονόμων: θέση μία (1)</w:t>
      </w:r>
    </w:p>
    <w:p>
      <w:pPr>
        <w:pStyle w:val="StructureList1"/>
        <w:spacing w:before="120" w:after="0"/>
        <w:rPr>
          <w:lang w:val="el" w:eastAsia="el"/>
        </w:rPr>
      </w:pPr>
      <w:r>
        <w:rPr>
          <w:lang w:val="el" w:eastAsia="el"/>
        </w:rPr>
        <w:t>θθ)</w:t>
      </w:r>
      <w:r>
        <w:rPr>
          <w:lang w:val="en" w:eastAsia="en"/>
        </w:rPr>
        <w:tab/>
      </w:r>
      <w:r>
        <w:rPr>
          <w:lang w:val="el" w:eastAsia="el"/>
        </w:rPr>
        <w:t>ΠΕ Νομικών: θέσεις έξι (6)</w:t>
      </w:r>
    </w:p>
    <w:p>
      <w:pPr>
        <w:pStyle w:val="StructureList1"/>
        <w:spacing w:before="120" w:after="0"/>
        <w:rPr>
          <w:lang w:val="el" w:eastAsia="el"/>
        </w:rPr>
      </w:pPr>
      <w:r>
        <w:rPr>
          <w:lang w:val="el" w:eastAsia="el"/>
        </w:rPr>
        <w:t>ιι)</w:t>
      </w:r>
      <w:r>
        <w:rPr>
          <w:lang w:val="en" w:eastAsia="en"/>
        </w:rPr>
        <w:tab/>
      </w:r>
      <w:r>
        <w:rPr>
          <w:lang w:val="el" w:eastAsia="el"/>
        </w:rPr>
        <w:t>ΠΕ Ειδικό Επιστημονικό Προσωπικό: θέσεις δεκαοκτώ (18), εκ των οποίων ο αριθμός των εκάστοτε πληρούμενων θέσεων, οι ειδικότητες, η απαιτούμενη επιστημονική εξειδίκευση και ο χρόνος απασχόλησης καθορίζονται με την προκήρυξη.</w:t>
      </w:r>
    </w:p>
    <w:p>
      <w:pPr>
        <w:spacing w:before="240" w:after="240"/>
        <w:rPr>
          <w:lang w:val="el" w:eastAsia="el"/>
        </w:rPr>
      </w:pPr>
      <w:r>
        <w:rPr>
          <w:lang w:val="el" w:eastAsia="el"/>
        </w:rPr>
        <w:t>β. ΒΑΘΜΙΔΑ ΤΕΧΝΟΛΟΓΙΚΗΣ ΕΚΠΑΙΔΕΥΣΗΣ (ΤΕ): Σύνολο θέσεων είκοσι μία (21), οι οποίες κατανέμονται κατά ειδικότητα ως ακολούθως:</w:t>
      </w:r>
    </w:p>
    <w:p>
      <w:pPr>
        <w:pStyle w:val="StructureList1"/>
        <w:spacing w:before="120" w:after="0"/>
        <w:rPr>
          <w:lang w:val="el" w:eastAsia="el"/>
        </w:rPr>
      </w:pPr>
      <w:r>
        <w:rPr>
          <w:lang w:val="el" w:eastAsia="el"/>
        </w:rPr>
        <w:t>αα)</w:t>
      </w:r>
      <w:r>
        <w:rPr>
          <w:lang w:val="en" w:eastAsia="en"/>
        </w:rPr>
        <w:tab/>
      </w:r>
      <w:r>
        <w:rPr>
          <w:lang w:val="el" w:eastAsia="el"/>
        </w:rPr>
        <w:t>ΤΕ Διοικητικού-Λογιστικού: θέση μία (1)</w:t>
      </w:r>
    </w:p>
    <w:p>
      <w:pPr>
        <w:pStyle w:val="StructureList1"/>
        <w:spacing w:before="120" w:after="0"/>
        <w:rPr>
          <w:lang w:val="el" w:eastAsia="el"/>
        </w:rPr>
      </w:pPr>
      <w:r>
        <w:rPr>
          <w:lang w:val="el" w:eastAsia="el"/>
        </w:rPr>
        <w:t>ββ)</w:t>
      </w:r>
      <w:r>
        <w:rPr>
          <w:lang w:val="en" w:eastAsia="en"/>
        </w:rPr>
        <w:tab/>
      </w:r>
      <w:r>
        <w:rPr>
          <w:lang w:val="el" w:eastAsia="el"/>
        </w:rPr>
        <w:t>ΤΕ Μηχανικών: θέση μία (1)</w:t>
      </w:r>
    </w:p>
    <w:p>
      <w:pPr>
        <w:pStyle w:val="StructureList1"/>
        <w:spacing w:before="120" w:after="0"/>
        <w:rPr>
          <w:lang w:val="el" w:eastAsia="el"/>
        </w:rPr>
      </w:pPr>
      <w:r>
        <w:rPr>
          <w:lang w:val="el" w:eastAsia="el"/>
        </w:rPr>
        <w:t>γγ)</w:t>
      </w:r>
      <w:r>
        <w:rPr>
          <w:lang w:val="en" w:eastAsia="en"/>
        </w:rPr>
        <w:tab/>
      </w:r>
      <w:r>
        <w:rPr>
          <w:lang w:val="el" w:eastAsia="el"/>
        </w:rPr>
        <w:t>ΤΕ Πληροφορικής: θέσεις τέσσερις (4)</w:t>
      </w:r>
    </w:p>
    <w:p>
      <w:pPr>
        <w:pStyle w:val="StructureList1"/>
        <w:spacing w:before="120" w:after="0"/>
        <w:rPr>
          <w:lang w:val="el" w:eastAsia="el"/>
        </w:rPr>
      </w:pPr>
      <w:r>
        <w:rPr>
          <w:lang w:val="el" w:eastAsia="el"/>
        </w:rPr>
        <w:t>δδ)</w:t>
      </w:r>
      <w:r>
        <w:rPr>
          <w:lang w:val="en" w:eastAsia="en"/>
        </w:rPr>
        <w:tab/>
      </w:r>
      <w:r>
        <w:rPr>
          <w:lang w:val="el" w:eastAsia="el"/>
        </w:rPr>
        <w:t>ΤΕ Δημοσιογράφων: θέσεις τέσσερις (4)</w:t>
      </w:r>
    </w:p>
    <w:p>
      <w:pPr>
        <w:pStyle w:val="StructureList1"/>
        <w:spacing w:before="120" w:after="0"/>
        <w:rPr>
          <w:lang w:val="el" w:eastAsia="el"/>
        </w:rPr>
      </w:pPr>
      <w:r>
        <w:rPr>
          <w:lang w:val="el" w:eastAsia="el"/>
        </w:rPr>
        <w:t>εε)</w:t>
      </w:r>
      <w:r>
        <w:rPr>
          <w:lang w:val="en" w:eastAsia="en"/>
        </w:rPr>
        <w:tab/>
      </w:r>
      <w:r>
        <w:rPr>
          <w:lang w:val="el" w:eastAsia="el"/>
        </w:rPr>
        <w:t>ΤΕ Σκηνοθετών: θέση μία (1)</w:t>
      </w:r>
    </w:p>
    <w:p>
      <w:pPr>
        <w:spacing w:before="240" w:after="240"/>
        <w:rPr>
          <w:lang w:val="el" w:eastAsia="el"/>
        </w:rPr>
      </w:pPr>
      <w:r>
        <w:rPr>
          <w:lang w:val="el" w:eastAsia="el"/>
        </w:rPr>
        <w:t>στστ)ΤΕ Γραφικών Τεχνών και Καλλιτεχνικών Σπουδών: θέσεις τρεις (3)</w:t>
      </w:r>
    </w:p>
    <w:p>
      <w:pPr>
        <w:pStyle w:val="StructureList1"/>
        <w:spacing w:before="120" w:after="0"/>
        <w:rPr>
          <w:lang w:val="el" w:eastAsia="el"/>
        </w:rPr>
      </w:pPr>
      <w:r>
        <w:rPr>
          <w:lang w:val="el" w:eastAsia="el"/>
        </w:rPr>
        <w:t>ζζ)</w:t>
      </w:r>
      <w:r>
        <w:rPr>
          <w:lang w:val="en" w:eastAsia="en"/>
        </w:rPr>
        <w:tab/>
      </w:r>
      <w:r>
        <w:rPr>
          <w:lang w:val="el" w:eastAsia="el"/>
        </w:rPr>
        <w:t>ΤΕ Εικονοληπτών: θέσεις δύο (2)</w:t>
      </w:r>
    </w:p>
    <w:p>
      <w:pPr>
        <w:pStyle w:val="StructureList1"/>
        <w:spacing w:before="120" w:after="0"/>
        <w:rPr>
          <w:lang w:val="el" w:eastAsia="el"/>
        </w:rPr>
      </w:pPr>
      <w:r>
        <w:rPr>
          <w:lang w:val="el" w:eastAsia="el"/>
        </w:rPr>
        <w:t>ηη)</w:t>
      </w:r>
      <w:r>
        <w:rPr>
          <w:lang w:val="en" w:eastAsia="en"/>
        </w:rPr>
        <w:tab/>
      </w:r>
      <w:r>
        <w:rPr>
          <w:lang w:val="el" w:eastAsia="el"/>
        </w:rPr>
        <w:t>ΤΕ Μοντέρ: θέσεις τρεις (3)</w:t>
      </w:r>
    </w:p>
    <w:p>
      <w:pPr>
        <w:pStyle w:val="StructureList1"/>
        <w:spacing w:before="120" w:after="0"/>
        <w:rPr>
          <w:lang w:val="el" w:eastAsia="el"/>
        </w:rPr>
      </w:pPr>
      <w:r>
        <w:rPr>
          <w:lang w:val="el" w:eastAsia="el"/>
        </w:rPr>
        <w:t>θθ)</w:t>
      </w:r>
      <w:r>
        <w:rPr>
          <w:lang w:val="en" w:eastAsia="en"/>
        </w:rPr>
        <w:tab/>
      </w:r>
      <w:r>
        <w:rPr>
          <w:lang w:val="el" w:eastAsia="el"/>
        </w:rPr>
        <w:t>ΤΕ Ηχοληπτών: θέσεις δύο (2)</w:t>
      </w:r>
    </w:p>
    <w:p>
      <w:pPr>
        <w:spacing w:before="240" w:after="240"/>
        <w:rPr>
          <w:lang w:val="el" w:eastAsia="el"/>
        </w:rPr>
      </w:pPr>
      <w:r>
        <w:rPr>
          <w:lang w:val="el" w:eastAsia="el"/>
        </w:rPr>
        <w:t>γ. ΒΑΘΜΙΔΑ ΔΕΥΤΕΡΟΒΑΘΜΙΑΣ ΕΚΠΑΙΔΕΥΣΗΣ (ΔΕ): Σύνολο θέσεων πενήντα επτά (57), οι οποίες κατανέμο- νται κατά ειδικότητα ως ακολούθως:</w:t>
      </w:r>
    </w:p>
    <w:p>
      <w:pPr>
        <w:pStyle w:val="StructureList1"/>
        <w:spacing w:before="120" w:after="0"/>
        <w:rPr>
          <w:lang w:val="el" w:eastAsia="el"/>
        </w:rPr>
      </w:pPr>
      <w:r>
        <w:rPr>
          <w:lang w:val="el" w:eastAsia="el"/>
        </w:rPr>
        <w:t>αα)</w:t>
      </w:r>
      <w:r>
        <w:rPr>
          <w:lang w:val="en" w:eastAsia="en"/>
        </w:rPr>
        <w:tab/>
      </w:r>
      <w:r>
        <w:rPr>
          <w:lang w:val="el" w:eastAsia="el"/>
        </w:rPr>
        <w:t>ΔΕ Διοικητικών Γραμματέων: θέσεις έντεκα (11)</w:t>
      </w:r>
    </w:p>
    <w:p>
      <w:pPr>
        <w:pStyle w:val="StructureList1"/>
        <w:spacing w:before="120" w:after="0"/>
        <w:rPr>
          <w:lang w:val="el" w:eastAsia="el"/>
        </w:rPr>
      </w:pPr>
      <w:r>
        <w:rPr>
          <w:lang w:val="el" w:eastAsia="el"/>
        </w:rPr>
        <w:t>ββ)</w:t>
      </w:r>
      <w:r>
        <w:rPr>
          <w:lang w:val="en" w:eastAsia="en"/>
        </w:rPr>
        <w:tab/>
      </w:r>
      <w:r>
        <w:rPr>
          <w:lang w:val="el" w:eastAsia="el"/>
        </w:rPr>
        <w:t>ΔΕ Τεχνικών: θέσεις δύο (2)</w:t>
      </w:r>
    </w:p>
    <w:p>
      <w:pPr>
        <w:pStyle w:val="StructureList1"/>
        <w:spacing w:before="120" w:after="0"/>
        <w:rPr>
          <w:lang w:val="el" w:eastAsia="el"/>
        </w:rPr>
      </w:pPr>
      <w:r>
        <w:rPr>
          <w:lang w:val="el" w:eastAsia="el"/>
        </w:rPr>
        <w:t>γγ)</w:t>
      </w:r>
      <w:r>
        <w:rPr>
          <w:lang w:val="en" w:eastAsia="en"/>
        </w:rPr>
        <w:tab/>
      </w:r>
      <w:r>
        <w:rPr>
          <w:lang w:val="el" w:eastAsia="el"/>
        </w:rPr>
        <w:t>ΔΕ Προσωπικού Η/Υ: θέσεις δύο (2)</w:t>
      </w:r>
    </w:p>
    <w:p>
      <w:pPr>
        <w:pStyle w:val="StructureList1"/>
        <w:spacing w:before="120" w:after="0"/>
        <w:rPr>
          <w:lang w:val="el" w:eastAsia="el"/>
        </w:rPr>
      </w:pPr>
      <w:r>
        <w:rPr>
          <w:lang w:val="el" w:eastAsia="el"/>
        </w:rPr>
        <w:t>δδ)</w:t>
      </w:r>
      <w:r>
        <w:rPr>
          <w:lang w:val="en" w:eastAsia="en"/>
        </w:rPr>
        <w:tab/>
      </w:r>
      <w:r>
        <w:rPr>
          <w:lang w:val="el" w:eastAsia="el"/>
        </w:rPr>
        <w:t>ΔΕ Δημοσιογράφων: θέσεις τριάντα εννέα (39)</w:t>
      </w:r>
    </w:p>
    <w:p>
      <w:pPr>
        <w:pStyle w:val="StructureList1"/>
        <w:spacing w:before="120" w:after="0"/>
        <w:rPr>
          <w:lang w:val="el" w:eastAsia="el"/>
        </w:rPr>
      </w:pPr>
      <w:r>
        <w:rPr>
          <w:lang w:val="el" w:eastAsia="el"/>
        </w:rPr>
        <w:t>εε)</w:t>
      </w:r>
      <w:r>
        <w:rPr>
          <w:lang w:val="en" w:eastAsia="en"/>
        </w:rPr>
        <w:tab/>
      </w:r>
      <w:r>
        <w:rPr>
          <w:lang w:val="el" w:eastAsia="el"/>
        </w:rPr>
        <w:t>ΔΕ Οδηγών: θέσεις δύο (2)</w:t>
      </w:r>
    </w:p>
    <w:p>
      <w:pPr>
        <w:pStyle w:val="StructureList1"/>
        <w:spacing w:before="120" w:after="0"/>
        <w:rPr>
          <w:lang w:val="el" w:eastAsia="el"/>
        </w:rPr>
      </w:pPr>
      <w:r>
        <w:rPr>
          <w:lang w:val="el" w:eastAsia="el"/>
        </w:rPr>
        <w:t>στστ)</w:t>
      </w:r>
      <w:r>
        <w:rPr>
          <w:lang w:val="en" w:eastAsia="en"/>
        </w:rPr>
        <w:tab/>
      </w:r>
      <w:r>
        <w:rPr>
          <w:lang w:val="el" w:eastAsia="el"/>
        </w:rPr>
        <w:t>ΔΕ Ηλεκτρολόγων: θέση μία (1)</w:t>
      </w:r>
    </w:p>
    <w:p>
      <w:pPr>
        <w:spacing w:before="240" w:after="240"/>
        <w:rPr>
          <w:lang w:val="el" w:eastAsia="el"/>
        </w:rPr>
      </w:pPr>
      <w:r>
        <w:rPr>
          <w:lang w:val="el" w:eastAsia="el"/>
        </w:rPr>
        <w:t>δ. ΒΑΘΜΙΔΑ ΥΠΟΧΡΕΩΤΙΚΗΣ ΕΚΠΑΙΔΕΥΣΗΣ (ΥΕ): Σύνολο θέσεων τέσσερις (4), οι οποίες κατανέμονται κατά ειδικότητα ως ακολούθως:</w:t>
      </w:r>
    </w:p>
    <w:p>
      <w:pPr>
        <w:pStyle w:val="StructureList1"/>
        <w:spacing w:before="120" w:after="0"/>
        <w:rPr>
          <w:lang w:val="el" w:eastAsia="el"/>
        </w:rPr>
      </w:pPr>
      <w:r>
        <w:rPr>
          <w:lang w:val="el" w:eastAsia="el"/>
        </w:rPr>
        <w:t>αα)</w:t>
      </w:r>
      <w:r>
        <w:rPr>
          <w:lang w:val="en" w:eastAsia="en"/>
        </w:rPr>
        <w:tab/>
      </w:r>
      <w:r>
        <w:rPr>
          <w:lang w:val="el" w:eastAsia="el"/>
        </w:rPr>
        <w:t>ΥΕ Βοηθητικού Προσωπικού: θέσεις τέσσερις (4).</w:t>
      </w:r>
    </w:p>
    <w:p>
      <w:pPr>
        <w:pStyle w:val="MainText"/>
        <w:spacing w:before="120" w:after="0"/>
        <w:rPr>
          <w:lang w:val="el" w:eastAsia="el"/>
        </w:rPr>
      </w:pPr>
      <w:r>
        <w:rPr>
          <w:b/>
          <w:bCs/>
          <w:lang w:val="el" w:eastAsia="el"/>
        </w:rPr>
        <w:t>2.</w:t>
      </w:r>
      <w:r>
        <w:rPr>
          <w:lang w:val="el" w:eastAsia="el"/>
        </w:rPr>
        <w:t xml:space="preserve"> Οι προσωποπαγείς θέσεις του προσωπικού με σχέση εργασίας ιδιωτικού δικαίου αορίστου χρόνου ορίζονται κατά εκπαιδευτική βαθμίδα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Κλάδος ΠΕ Δημοσιογράφων: θέσεις τέσσερις (4)</w:t>
      </w:r>
    </w:p>
    <w:p>
      <w:pPr>
        <w:pStyle w:val="StructureList1"/>
        <w:spacing w:before="120" w:after="0"/>
        <w:rPr>
          <w:lang w:val="el" w:eastAsia="el"/>
        </w:rPr>
      </w:pPr>
      <w:r>
        <w:rPr>
          <w:lang w:val="el" w:eastAsia="el"/>
        </w:rPr>
        <w:t>β)</w:t>
      </w:r>
      <w:r>
        <w:rPr>
          <w:lang w:val="en" w:eastAsia="en"/>
        </w:rPr>
        <w:tab/>
      </w:r>
      <w:r>
        <w:rPr>
          <w:lang w:val="el" w:eastAsia="el"/>
        </w:rPr>
        <w:t>Κλάδος ΔΕ Διοικητικών Γραμματέων: θέσεις δύο (2)</w:t>
      </w:r>
    </w:p>
    <w:p>
      <w:pPr>
        <w:pStyle w:val="MainText"/>
        <w:spacing w:before="120" w:after="0"/>
        <w:rPr>
          <w:lang w:val="el" w:eastAsia="el"/>
        </w:rPr>
      </w:pPr>
      <w:r>
        <w:rPr>
          <w:b/>
          <w:bCs/>
          <w:lang w:val="el" w:eastAsia="el"/>
        </w:rPr>
        <w:t>3.</w:t>
      </w:r>
      <w:r>
        <w:rPr>
          <w:lang w:val="el" w:eastAsia="el"/>
        </w:rPr>
        <w:t xml:space="preserve"> Με την καθ’ οιονδήποτε τρόπο κένωση οργανικής θέσης των ειδικοτήτων ΠΕ Διοικητικού-Οικονομικού, ΠΕ Μηχανικών, ΠΕ Πληροφορικής, ΤΕ Διοικητικού-Λο- γιστικού, ΤΕ Μηχανικών, ΔΕ Διοικητικών Γραμματέων, ΔΕ Οδηγών και ΔΕ Προσωπικού Η/Υ της παραγράφου 1 του παρόντος άρθρου, αυτή μετατρέπεται σε οργανική θέση δημοσίου δικαίου, αντίστοιχης κατηγορίας και κλάδου, στον οποίο και προσμετράται.</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ΘΕΣΕΙΣ ΠΡΟΣΩΠΙΚΟΥ ΕΙΔΙΚΩΝ ΘΕΣΕΩΝ</w:t>
      </w:r>
    </w:p>
    <w:p>
      <w:pPr>
        <w:spacing w:before="240" w:after="240"/>
        <w:rPr>
          <w:lang w:val="el" w:eastAsia="el"/>
        </w:rPr>
      </w:pPr>
      <w:r>
        <w:rPr>
          <w:lang w:val="el" w:eastAsia="el"/>
        </w:rPr>
        <w:t>Οι οργανικές θέσεις του προσωπικού ειδικών θέσεων με σχέση εργασίας δημοσίου δικαίου κατανέμονται ως εξής:</w:t>
      </w:r>
    </w:p>
    <w:p>
      <w:pPr>
        <w:spacing w:before="240" w:after="240"/>
        <w:rPr>
          <w:lang w:val="el" w:eastAsia="el"/>
        </w:rPr>
      </w:pPr>
      <w:r>
        <w:rPr>
          <w:lang w:val="el" w:eastAsia="el"/>
        </w:rPr>
        <w:t>1) Διοικητικός Γραμματέας: μία (1) θέση με βαθμό 1ο της κατηγορίας Ειδικών Θέσεων (Ε.Θ.), με τετραετή θητεία που μπορεί να ανανεώνεται για μία μόνο φορά.</w:t>
      </w:r>
    </w:p>
    <w:p>
      <w:pPr>
        <w:spacing w:before="240" w:after="240"/>
        <w:rPr>
          <w:lang w:val="el" w:eastAsia="el"/>
        </w:rPr>
      </w:pPr>
      <w:r>
        <w:rPr>
          <w:lang w:val="el" w:eastAsia="el"/>
        </w:rPr>
        <w:t>2) Τομεακός Γραμματέας: τρεις (3) θέσεις με βαθμό 1ο της κατηγορίας Ειδικών Θέσεων (Ε.Θ.), με τετραετή θητεία που μπορεί να ανανεώνεται για μία μόνο φορά.</w:t>
      </w:r>
    </w:p>
    <w:p>
      <w:pPr>
        <w:spacing w:before="240" w:after="240"/>
        <w:rPr>
          <w:lang w:val="el" w:eastAsia="el"/>
        </w:rPr>
      </w:pPr>
      <w:r>
        <w:rPr>
          <w:lang w:val="el" w:eastAsia="el"/>
        </w:rPr>
        <w:t>3) Ειδικός Τομεακός Γραμματέας: μία (1) θέση με βαθμό 1ο της κατηγορίας Ειδικών Θέσεων (Ε.Θ.), με τετραετή θητεία που μπορεί να ανανεώνεται για μία μόνο φορά.</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ΘΕΣΕΙΣ ΠΡΟΣΩΠΙΚΟΥ ΜΕ ΕΜΜΙΣΘΗ ΕΝΤΟΛΗ</w:t>
      </w:r>
    </w:p>
    <w:p>
      <w:pPr>
        <w:spacing w:before="240" w:after="240"/>
        <w:rPr>
          <w:lang w:val="el" w:eastAsia="el"/>
        </w:rPr>
      </w:pPr>
      <w:r>
        <w:rPr>
          <w:lang w:val="el" w:eastAsia="el"/>
        </w:rPr>
        <w:t>Στο Υπουργείο Ψηφιακής Πολιτικής, Τηλεπικοινωνιών και Ενημέρωσης υφίστανται τρεις (3) θέσεις ΠΕ Ειδικών Νομικών Συνεργατών με έμμισθη εντολή.</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ΘΕΣΕΙΣ ΠΡΟΣΩΠΙΚΟΥ ΕΠΙ ΘΗΤΕΙΑ</w:t>
      </w:r>
    </w:p>
    <w:p>
      <w:pPr>
        <w:pStyle w:val="MainText"/>
        <w:spacing w:before="120" w:after="0"/>
        <w:rPr>
          <w:lang w:val="el" w:eastAsia="el"/>
        </w:rPr>
      </w:pPr>
      <w:r>
        <w:rPr>
          <w:b/>
          <w:bCs/>
          <w:lang w:val="el" w:eastAsia="el"/>
        </w:rPr>
        <w:t>1.</w:t>
      </w:r>
      <w:r>
        <w:rPr>
          <w:lang w:val="el" w:eastAsia="el"/>
        </w:rPr>
        <w:t xml:space="preserve"> Στο Υπουργείο Ψηφιακής Πολιτικής, Τηλεπικοινωνιών και Ενημέρωσης υφίσταται μία (1) θέση Ελεγκτή Ιατρού με θητεία.</w:t>
      </w:r>
    </w:p>
    <w:p>
      <w:pPr>
        <w:pStyle w:val="MainText"/>
        <w:spacing w:before="120" w:after="0"/>
        <w:rPr>
          <w:lang w:val="el" w:eastAsia="el"/>
        </w:rPr>
      </w:pPr>
      <w:r>
        <w:rPr>
          <w:b/>
          <w:bCs/>
          <w:lang w:val="el" w:eastAsia="el"/>
        </w:rPr>
        <w:t>2.</w:t>
      </w:r>
      <w:r>
        <w:rPr>
          <w:lang w:val="el" w:eastAsia="el"/>
        </w:rPr>
        <w:t xml:space="preserve"> Ο Ελεγκτής Ιατρός είναι αρμόδιος για την αντιμετώπιση σε πρώτο βαθμό προβλημάτων υγείας των υπαλλήλων, συνταγογράφηση φαρμάκων και εργαστηριακών εξετάσεων στους υπαλλήλους και επιπλέον ασκεί κάθε άλλη αρμοδιότητα που προβλέπει η σχετική κείμενη νομοθεσία.</w:t>
      </w:r>
    </w:p>
    <w:p>
      <w:pPr>
        <w:pStyle w:val="MainText"/>
        <w:spacing w:before="120" w:after="0"/>
        <w:rPr>
          <w:lang w:val="el" w:eastAsia="el"/>
        </w:rPr>
      </w:pPr>
      <w:r>
        <w:rPr>
          <w:b/>
          <w:bCs/>
          <w:lang w:val="el" w:eastAsia="el"/>
        </w:rPr>
        <w:t>3.</w:t>
      </w:r>
      <w:r>
        <w:rPr>
          <w:lang w:val="el" w:eastAsia="el"/>
        </w:rPr>
        <w:t xml:space="preserve"> Ο Ελεγκτής Ιατρός είναι αρμόδιος για τον κατ’ οίκον έλεγχο των ασθενούντων υπαλλήλων του Υπουργείου και επιπλέον ασκεί και κάθε άλλη αρμοδιότητα που προβλέπει η σχετική κείμενη νομοθεσία.</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ΠΡΟΣΟΝΤΑ ΔΙΟΡΙΣΜΟΥ ΜΟΝΙΜΟΥ ΠΡΟΣΩΠΙΚΟΥ ΚΑΙ ΠΡΟΣΩΠΙΚΟΥ ΙΔΑΧ</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ορίζονται από τις εκάστοτε ισχύουσες διατάξεις για τον καθορισμό των προσόντων διορισμού ή πρόσληψης σε θέσεις φορέων του δημόσιου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ειδικεύσεις ο αριθμός των θέσεων καθορίζεται κατά περίπτωση με την προκήρυξη για την πλήρωση των θέσεων του οικείου κλάδου ή με τις αποφάσεις μετάταξης, εάν οι θέσεις πληρούνται με μετάταξη.</w:t>
      </w:r>
    </w:p>
    <w:p>
      <w:pPr>
        <w:pStyle w:val="MainText"/>
        <w:spacing w:before="120" w:after="0"/>
        <w:rPr>
          <w:lang w:val="el" w:eastAsia="el"/>
        </w:rPr>
      </w:pPr>
      <w:r>
        <w:rPr>
          <w:b/>
          <w:bCs/>
          <w:lang w:val="el" w:eastAsia="el"/>
        </w:rPr>
        <w:t>3.</w:t>
      </w:r>
      <w:r>
        <w:rPr>
          <w:lang w:val="el" w:eastAsia="el"/>
        </w:rPr>
        <w:t xml:space="preserve"> Για τις οργανικές θέσεις των ΠΕ Μεταφραστών - Διερμηνέων, λόγω ιδιαιτερότητας των θέσεων που αφορούν στη μετάφραση και σύνταξη ειδησεογραφικών δελτίων, επιπρόσθετα του άρθρου 9 του π.δ. 50/2001 γίνονται επίσης αποδεκτοί, σύμφωνα με την παρ. 5 του άρθρου 6 του ν. 2880/2001, κάτοχοι πτυχίου ή διπλώματος Α.Ε.Ι. της ημεδαπής ή ισότιμο σχολών της αλλοδαπής τμήματος Φιλολογίας ή Ελληνικής Φιλολογίας, ενταγμένοι σε οποιονδήποτε εθνικό φορέα ή οργανισμό πιστοποίησης προσόντων στην κατηγορία «Γλωσσολόγου Μεταφραστού Διερμηνέως», με άριστη γνώση μίας ή, κατά περίπτωση, περισσοτέρων ξένων γλωσσών και εμπειρία τεσσάρων τουλάχιστον ετών στη μετάφραση.</w:t>
      </w:r>
    </w:p>
    <w:p>
      <w:pPr>
        <w:pStyle w:val="MainText"/>
        <w:spacing w:before="120" w:after="0"/>
        <w:rPr>
          <w:lang w:val="el" w:eastAsia="el"/>
        </w:rPr>
      </w:pPr>
      <w:r>
        <w:rPr>
          <w:b/>
          <w:bCs/>
          <w:lang w:val="el" w:eastAsia="el"/>
        </w:rPr>
        <w:t>4.</w:t>
      </w:r>
      <w:r>
        <w:rPr>
          <w:lang w:val="el" w:eastAsia="el"/>
        </w:rPr>
        <w:t xml:space="preserve"> Στις οργανικές θέσεις των δημοσιογράφων προσλαμβάνονται δημοσιογράφοι, οι οποίοι συγκεντρώνουν τις ακόλουθες προϋποθέσεις:</w:t>
      </w:r>
    </w:p>
    <w:p>
      <w:pPr>
        <w:spacing w:before="240" w:after="240"/>
        <w:rPr>
          <w:lang w:val="el" w:eastAsia="el"/>
        </w:rPr>
      </w:pPr>
      <w:r>
        <w:rPr>
          <w:lang w:val="el" w:eastAsia="el"/>
        </w:rPr>
        <w:t>α. Έχουν πτυχίο ή δίπλωμα Ανωτάτου Εκπαιδευτικού Ιδρύματος της ημεδαπής ή ισότιμο της αλλοδαπής και τουλάχιστον διετή προϋπηρεσία ως δημοσιογράφοι ή απολυτήριο δευτεροβάθμιας εκπαίδευσης της ημεδαπής ή αλλοδαπής και τουλάχιστον πενταετή προϋπηρεσία ως δημοσιογράφοι. Η δημοσιογραφική ιδιότητα αποδεικνύεται με τη συμμετοχή σε αναγνωρισμένη στην Ελλάδα δημοσιογραφική οργάνωση ή με την προβλεπόμενη ως ανωτέρω προϋπηρεσία σε ημερήσια πολιτική ή οικονομική εφημερίδα ή περιοδικό ευρείας κυκλοφορίας ή σε ραδιοτηλεοπτικό ή διαδικτυακό μέσο ενημέρωσης ή σε υπηρεσίες τύπου διεθνούς οργανισμού.</w:t>
      </w:r>
    </w:p>
    <w:p>
      <w:pPr>
        <w:spacing w:before="240" w:after="240"/>
        <w:rPr>
          <w:lang w:val="el" w:eastAsia="el"/>
        </w:rPr>
      </w:pPr>
      <w:r>
        <w:rPr>
          <w:lang w:val="el" w:eastAsia="el"/>
        </w:rPr>
        <w:t>β. Γνωρίζουν άριστα τουλάχιστον μία ξένη γλώσσα και διαθέτουν τουλάχιστον πολύ καλή γνώση χειρισμού ηλεκτρονικών υπολογιστών και πρόσβασης στο Διαδίκτυο. Η γνώση της ξένης γλώσσας αποδεικνύεται με διπλώματα ή πιστοποιητικά γλωσσομάθειας, όπως ορίζονται από τις οικείες διατάξεις (άρθρο 28 π.δ. 50/2001, όπως ισχύει), ενώ η γνώση χειρισμού ηλεκτρονικών υπολογιστών και πρόσβασης στο Διαδίκτυο στο απαιτούμενο ως ανωτέρω επίπεδο πιστοποιείται όπως ορίζεται στο άρθρο 28 του ν. 3320/2005, όπως κάθε φορά ισχύει, ή με τίτλους σπουδών πληροφορικής κατά τις οικείες διατάξεις του π.δ. 50/2001, όπως εκάστοτε ισχύουν.</w:t>
      </w:r>
    </w:p>
    <w:p>
      <w:pPr>
        <w:pStyle w:val="MainText"/>
        <w:spacing w:before="120" w:after="0"/>
        <w:rPr>
          <w:lang w:val="el" w:eastAsia="el"/>
        </w:rPr>
      </w:pPr>
      <w:r>
        <w:rPr>
          <w:b/>
          <w:bCs/>
          <w:lang w:val="el" w:eastAsia="el"/>
        </w:rPr>
        <w:t>5.</w:t>
      </w:r>
      <w:r>
        <w:rPr>
          <w:lang w:val="el" w:eastAsia="el"/>
        </w:rPr>
        <w:t xml:space="preserve"> Για τις οργανικές θέσεις των ΠΕ Συντονιστών Παραγωγής απαιτείται πτυχίο ή δίπλωμα Διοικητικής ή Οικονομικής ή Κινηματογραφικής ή Θεατρικής ή Τηλεοπτικής κατεύθυνσης ή Μ.Μ.Ε. Α.Ε.Ι. της ημεδαπής ή ισότιμος τίτλος της ημεδαπής ή της αλλοδαπής, ιδίας κατεύθυνσης.</w:t>
      </w:r>
    </w:p>
    <w:p>
      <w:pPr>
        <w:pStyle w:val="MainText"/>
        <w:spacing w:before="120" w:after="0"/>
        <w:rPr>
          <w:lang w:val="el" w:eastAsia="el"/>
        </w:rPr>
      </w:pPr>
      <w:r>
        <w:rPr>
          <w:b/>
          <w:bCs/>
          <w:lang w:val="el" w:eastAsia="el"/>
        </w:rPr>
        <w:t>6.</w:t>
      </w:r>
      <w:r>
        <w:rPr>
          <w:lang w:val="el" w:eastAsia="el"/>
        </w:rPr>
        <w:t xml:space="preserve"> Για τις οργανικές θέσεις των ΠΕ Μουσειολόγων απαιτείται πτυχίο ή δίπλωμα Α.Ε.Ι. ή Ελληνικού Ανοικτού Πανεπιστημίου (Ε.Α.Π.) ή Προγραμμάτων Σπουδών Επιλογής (Π.Σ.Ε.) Α.Ε.Ι. της ημεδαπής ή ισότιμος και αντίστοιχος τίτλος σχολών της αλλοδαπής και επιπλέον μεταπτυχιακός τίτλος σπουδών Μουσειολογίας ή Διαχείρισης Πολιτιστικών Μονάδων, διάρκειας τουλάχιστον ενός ακαδημαϊκού έτους.</w:t>
      </w:r>
    </w:p>
    <w:p>
      <w:pPr>
        <w:pStyle w:val="MainText"/>
        <w:spacing w:before="120" w:after="0"/>
        <w:rPr>
          <w:lang w:val="el" w:eastAsia="el"/>
        </w:rPr>
      </w:pPr>
      <w:r>
        <w:rPr>
          <w:b/>
          <w:bCs/>
          <w:lang w:val="el" w:eastAsia="el"/>
        </w:rPr>
        <w:t>7.</w:t>
      </w:r>
      <w:r>
        <w:rPr>
          <w:lang w:val="el" w:eastAsia="el"/>
        </w:rPr>
        <w:t xml:space="preserve"> Για τις οργανικές θέσεις των ΠΕ Ιστορικών Τέχνης απαιτείται πτυχίο ή δίπλωμα Ιστορικού Αρχαιολογικού ή Ελληνικού Ανοικτού Πανεπιστημίου (Ε.Α.Π.) ή Προγραμμάτων Σπουδών Επιλογής (Π.Σ.Ε.) Α.Ε.Ι. της ημεδαπής ή ισότιμος και αντίστοιχος τίτλος σχολών της ημεδαπής ή αλλοδαπής και επιπλέον μεταπτυχιακός τίτλος σπουδών ιστορίας της τέχνης, διάρκειας τουλάχιστον ενός ακαδημαϊκού έτους.</w:t>
      </w:r>
    </w:p>
    <w:p>
      <w:pPr>
        <w:pStyle w:val="MainText"/>
        <w:spacing w:before="120" w:after="0"/>
        <w:rPr>
          <w:lang w:val="el" w:eastAsia="el"/>
        </w:rPr>
      </w:pPr>
      <w:r>
        <w:rPr>
          <w:b/>
          <w:bCs/>
          <w:lang w:val="el" w:eastAsia="el"/>
        </w:rPr>
        <w:t>8.</w:t>
      </w:r>
      <w:r>
        <w:rPr>
          <w:lang w:val="el" w:eastAsia="el"/>
        </w:rPr>
        <w:t xml:space="preserve"> Για τις οργανικές θέσεις των ΠΕ Αρχειονόμων απαιτείται πτυχίο ή δίπλωμα Αρχειονομίας Α.Ε.Ι. ή Ελληνικού Ανοικτού Πανεπιστημίου (Ε.Α.Π.) ή Προγραμμάτων Σπουδών Επιλογής (Π.Σ.Ε.) Α.Ε.Ι. της ημεδαπής ή ισότιμος και αντίστοιχος τίτλος σχολών της ημεδαπής ή αλλοδαπής.</w:t>
      </w:r>
    </w:p>
    <w:p>
      <w:pPr>
        <w:pStyle w:val="MainText"/>
        <w:spacing w:before="120" w:after="0"/>
        <w:rPr>
          <w:lang w:val="el" w:eastAsia="el"/>
        </w:rPr>
      </w:pPr>
      <w:r>
        <w:rPr>
          <w:b/>
          <w:bCs/>
          <w:lang w:val="el" w:eastAsia="el"/>
        </w:rPr>
        <w:t>9.</w:t>
      </w:r>
      <w:r>
        <w:rPr>
          <w:lang w:val="el" w:eastAsia="el"/>
        </w:rPr>
        <w:t xml:space="preserve"> Για τις οργανικές θέσεις των ΤΕ Σκηνοθετών απαιτείται πτυχίο αναγνωρισμένης Κινηματογραφικής Σχολής, τριετούς τουλάχιστον φοίτησης, ειδικότητας «Σκηνοθέτης» ή ισότιμος τίτλος της ημεδαπής ή της αλλοδαπής ιδίας κατεύθυνσης.</w:t>
      </w:r>
    </w:p>
    <w:p>
      <w:pPr>
        <w:pStyle w:val="MainText"/>
        <w:spacing w:before="120" w:after="0"/>
        <w:rPr>
          <w:lang w:val="el" w:eastAsia="el"/>
        </w:rPr>
      </w:pPr>
      <w:r>
        <w:rPr>
          <w:b/>
          <w:bCs/>
          <w:lang w:val="el" w:eastAsia="el"/>
        </w:rPr>
        <w:t>10.</w:t>
      </w:r>
      <w:r>
        <w:rPr>
          <w:lang w:val="el" w:eastAsia="el"/>
        </w:rPr>
        <w:t xml:space="preserve"> Για τις οργανικές θέσεις των ΤΕ Εικονοληπτών απαιτείται πτυχίο αναγνωρισμένης Κινηματογραφικής Σχολής, τριετούς τουλάχιστον φοίτησης της ειδικότητας «Εικονολήπτης» ή ισότιμος τίτλος της ημεδαπής ή της αλλοδαπής, ιδίας κατεύθυνσης.</w:t>
      </w:r>
    </w:p>
    <w:p>
      <w:pPr>
        <w:pStyle w:val="MainText"/>
        <w:spacing w:before="120" w:after="0"/>
        <w:rPr>
          <w:lang w:val="el" w:eastAsia="el"/>
        </w:rPr>
      </w:pPr>
      <w:r>
        <w:rPr>
          <w:b/>
          <w:bCs/>
          <w:lang w:val="el" w:eastAsia="el"/>
        </w:rPr>
        <w:t>11.</w:t>
      </w:r>
      <w:r>
        <w:rPr>
          <w:lang w:val="el" w:eastAsia="el"/>
        </w:rPr>
        <w:t xml:space="preserve"> Για τις οργανικές θέσεις των ΤΕ Μοντέρ απαιτείται: α) πτυχίο Ηλεκτρονικού Τ.Ε.Ι. της ημεδαπής ή ισότιμος τίτλος της ημεδαπής ή της αλλοδαπής, ιδίας κατεύθυνσης ή β) Πτυχίο αναγνωρισμένης Κινηματογραφικής Σχολής, τριετούς τουλάχιστον φοίτησης, ειδικότητας «Σκηνοθέτης» ή «Μοντέρ» ή ισότιμος τίτλος της ημεδαπής ή της αλλοδαπής, ιδίας κατεύθυνσης.</w:t>
      </w:r>
    </w:p>
    <w:p>
      <w:pPr>
        <w:pStyle w:val="MainText"/>
        <w:spacing w:before="120" w:after="0"/>
        <w:rPr>
          <w:lang w:val="el" w:eastAsia="el"/>
        </w:rPr>
      </w:pPr>
      <w:r>
        <w:rPr>
          <w:b/>
          <w:bCs/>
          <w:lang w:val="el" w:eastAsia="el"/>
        </w:rPr>
        <w:t>12.</w:t>
      </w:r>
      <w:r>
        <w:rPr>
          <w:lang w:val="el" w:eastAsia="el"/>
        </w:rPr>
        <w:t xml:space="preserve"> Για τις οργανικές θέσεις των ΤΕ Ηχοληπτών απαιτείται: α) Πτυχίο Μουσικής Τεχνολογίας και Ακουστικής ή Τεχνολογίας Ήχου και Μουσικών Οργάνων ή Ηλεκτρονικής Τ.Ε.Ι. της ημεδαπής ή ισότιμος τίτλος της ημεδαπής ή της αλλοδαπής, ιδίας κατεύθυνσης ή β) Πτυχίο αναγνωρισμένης Κινηματογραφικής Σχολής, τριετούς τουλάχιστον φοίτησης, της ειδικότητας του Ηχολήπτη ή ισότιμος τίτλος της ημεδαπής ή της αλλοδαπής, ιδίας κατεύθυνσης.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ΚΛΑΔΟΙ ΚΑΙ ΕΙΔΙΚΟΤΗΤΕΣ ΠΡΟΪΣΤΑΜΕΝΩΝ ΓΕΝΙΚΩΝ ΔΙΕΥΘΥΝΣΕΩΝ ΚΑΙ ΔΙΕΥΘΥΝΣΕΩΝ</w:t>
      </w:r>
    </w:p>
    <w:p>
      <w:pPr>
        <w:spacing w:before="240" w:after="240"/>
        <w:rPr>
          <w:lang w:val="el" w:eastAsia="el"/>
        </w:rPr>
      </w:pPr>
      <w:r>
        <w:rPr>
          <w:lang w:val="el" w:eastAsia="el"/>
        </w:rPr>
        <w:t>ΤΟΥ ΥΠΟΥΡΓΕΙΟΥ ΨΗΦΙΑΚΗΣ ΠΟΛΙΤΙΚΗΣ, ΤΗΛΕΠΙΚΟΙΝΩΝΙΩΝ ΚΑΙ ΕΝΗΜΕΡΩΣΗΣ</w:t>
      </w:r>
    </w:p>
    <w:p>
      <w:pPr>
        <w:pStyle w:val="MainText"/>
        <w:spacing w:before="120" w:after="0"/>
        <w:rPr>
          <w:lang w:val="el" w:eastAsia="el"/>
        </w:rPr>
      </w:pPr>
      <w:r>
        <w:rPr>
          <w:b/>
          <w:bCs/>
          <w:lang w:val="el" w:eastAsia="el"/>
        </w:rPr>
        <w:t>1.</w:t>
      </w:r>
      <w:r>
        <w:rPr>
          <w:lang w:val="el" w:eastAsia="el"/>
        </w:rPr>
        <w:t xml:space="preserve"> Για τον ορισμό Προϊσταμένου στη Γενική Διεύθυνση Οικονομικών Υπηρεσιών εφαρμόζονται τα προβλεπόμε- να στο νομοθετικό πλαίσιο που αφορά στον Προϊστάμενο Οικονομικών Υπηρεσιών Υπουργείων και λοιπών φορέων της Γενικής Κυβέρνησης, όπως αυτό ισχύει κάθε φορά.</w:t>
      </w:r>
    </w:p>
    <w:p>
      <w:pPr>
        <w:pStyle w:val="MainText"/>
        <w:spacing w:before="120" w:after="0"/>
        <w:rPr>
          <w:lang w:val="el" w:eastAsia="el"/>
        </w:rPr>
      </w:pPr>
      <w:r>
        <w:rPr>
          <w:b/>
          <w:bCs/>
          <w:lang w:val="el" w:eastAsia="el"/>
        </w:rPr>
        <w:t>2.</w:t>
      </w:r>
      <w:r>
        <w:rPr>
          <w:lang w:val="el" w:eastAsia="el"/>
        </w:rPr>
        <w:t xml:space="preserve"> Στη Γενική Διεύθυνση Τηλεπικοινωνιών και Ταχυδρομείων της Γενικής Γραμματείας Τηλεπικοινωνιών και Ταχυδρομείων προΐστανται υπάλληλοι του κλάδου ή ειδικότητας, κατηγορίας ή βαθμίδας ΠΕ Μηχανικών ή ΠΕ Διοικητικού-Οικονομικού.</w:t>
      </w:r>
    </w:p>
    <w:p>
      <w:pPr>
        <w:pStyle w:val="MainText"/>
        <w:spacing w:before="120" w:after="0"/>
        <w:rPr>
          <w:lang w:val="el" w:eastAsia="el"/>
        </w:rPr>
      </w:pPr>
      <w:r>
        <w:rPr>
          <w:b/>
          <w:bCs/>
          <w:lang w:val="el" w:eastAsia="el"/>
        </w:rPr>
        <w:t>3.</w:t>
      </w:r>
      <w:r>
        <w:rPr>
          <w:lang w:val="el" w:eastAsia="el"/>
        </w:rPr>
        <w:t xml:space="preserve"> Στη Διεύθυνση Διοικητικών Υπηρεσιών, στη Διεύθυνση Προμηθειών, Υποδομών και Διαχείρισης Υλικού, στη Διεύθυνση Προϋπολογισμού και Δημοσιονομικών Αναφορών και στη Διεύθυνση Οικονομικής Διαχείρισης, προΐστανται υπάλληλοι του κλάδου ή ειδικότητας Διοι- κητικού-Οικονομικού ή Διοικητικού-Λογιστικού κατηγορίας ή βαθμίδας ΠΕ ή ΤΕ αντίστοιχα.</w:t>
      </w:r>
    </w:p>
    <w:p>
      <w:pPr>
        <w:pStyle w:val="MainText"/>
        <w:spacing w:before="120" w:after="0"/>
        <w:rPr>
          <w:lang w:val="el" w:eastAsia="el"/>
        </w:rPr>
      </w:pPr>
      <w:r>
        <w:rPr>
          <w:b/>
          <w:bCs/>
          <w:lang w:val="el" w:eastAsia="el"/>
        </w:rPr>
        <w:t>4.</w:t>
      </w:r>
      <w:r>
        <w:rPr>
          <w:lang w:val="el" w:eastAsia="el"/>
        </w:rPr>
        <w:t xml:space="preserve"> Στη Διεύθυνση Ενημέρωσης της Γενικής Γραμματείας Ενημέρωσης και Επικοινωνίας προΐστανται δημοσιογράφοι μόνιμοι ή με σχέση εργασίας ιδιωτικού δικαίου αορίστου χρόνου κατηγορίας ή βαθμίδας ΠΕ ή ΤΕ.</w:t>
      </w:r>
    </w:p>
    <w:p>
      <w:pPr>
        <w:pStyle w:val="MainText"/>
        <w:spacing w:before="120" w:after="0"/>
        <w:rPr>
          <w:lang w:val="el" w:eastAsia="el"/>
        </w:rPr>
      </w:pPr>
      <w:r>
        <w:rPr>
          <w:b/>
          <w:bCs/>
          <w:lang w:val="el" w:eastAsia="el"/>
        </w:rPr>
        <w:t>5.</w:t>
      </w:r>
      <w:r>
        <w:rPr>
          <w:lang w:val="el" w:eastAsia="el"/>
        </w:rPr>
        <w:t xml:space="preserve"> Στη Διεύθυνση Διεθνούς Επικοινωνίας και στη Διεύθυνση Διπλωματίας Μέσων Ενημέρωσης της Γενικής Γραμματείας Ενημέρωσης και Επικοινωνίας προΐστανται υπάλληλοι του Κλάδου Συμβούλων και Γραμματέων Επικοινωνίας με βαθμό τουλάχιστον Γενικού Συμβούλου Επικοινωνίας Β΄.</w:t>
      </w:r>
    </w:p>
    <w:p>
      <w:pPr>
        <w:pStyle w:val="MainText"/>
        <w:spacing w:before="120" w:after="0"/>
        <w:rPr>
          <w:lang w:val="el" w:eastAsia="el"/>
        </w:rPr>
      </w:pPr>
      <w:r>
        <w:rPr>
          <w:b/>
          <w:bCs/>
          <w:lang w:val="el" w:eastAsia="el"/>
        </w:rPr>
        <w:t>6.</w:t>
      </w:r>
      <w:r>
        <w:rPr>
          <w:lang w:val="el" w:eastAsia="el"/>
        </w:rPr>
        <w:t xml:space="preserve"> Στη Διεύθυνση Εποπτείας Μέσων Ενημέρωσης της Γενικής Γραμματείας Ενημέρωσης και Επικοινωνίας προ- ΐστανται υπάλληλοι κλάδου ή ειδικότητας Διοικητικού- Οικονομικού ή Διοικητικού-Λογιστικού κατηγορίας ή βαθμίδας ΠΕ ή ΤΕ αντίστοιχα ή δημοσιογράφοι μόνιμοι ή με σχέση εργασίας ιδιωτικού δικαίου αορίστου χρόνου κατηγορίας ή βαθμίδας ΠΕ ή ΤΕ.</w:t>
      </w:r>
    </w:p>
    <w:p>
      <w:pPr>
        <w:pStyle w:val="MainText"/>
        <w:spacing w:before="120" w:after="0"/>
        <w:rPr>
          <w:lang w:val="el" w:eastAsia="el"/>
        </w:rPr>
      </w:pPr>
      <w:r>
        <w:rPr>
          <w:b/>
          <w:bCs/>
          <w:lang w:val="el" w:eastAsia="el"/>
        </w:rPr>
        <w:t>7.</w:t>
      </w:r>
      <w:r>
        <w:rPr>
          <w:lang w:val="el" w:eastAsia="el"/>
        </w:rPr>
        <w:t xml:space="preserve"> Στη Διεύθυνση Ηλεκτρονικών Επικοινωνιών και Ταχυδρομείων και στη Διεύθυνση Δορυφορικών Υπηρεσιών και Διαστημικών Εφαρμογών της Γενικής Γραμματείας Τηλεπικοινωνιών και Ταχυδρομείων προΐστανται υπάλληλοι του κλάδου ή ειδικότητας, κατηγορίας ή βαθμίδας ΠΕ Μηχανικών ή ΠΕ Διοικητικού-Οικονομικού.</w:t>
      </w:r>
    </w:p>
    <w:p>
      <w:pPr>
        <w:pStyle w:val="MainText"/>
        <w:spacing w:before="120" w:after="0"/>
        <w:rPr>
          <w:lang w:val="el" w:eastAsia="el"/>
        </w:rPr>
      </w:pPr>
      <w:r>
        <w:rPr>
          <w:b/>
          <w:bCs/>
          <w:lang w:val="el" w:eastAsia="el"/>
        </w:rPr>
        <w:t>8.</w:t>
      </w:r>
      <w:r>
        <w:rPr>
          <w:lang w:val="el" w:eastAsia="el"/>
        </w:rPr>
        <w:t xml:space="preserve"> Στη Διεύθυνση Διαχείρισης Ραδιοφάσματος της Γενικής Γραμματείας Τηλεπικοινωνιών και Ταχυδρομείων προΐστανται υπάλληλοι του κλάδου ή ειδικότητας, κατηγορίας ή βαθμίδας ΠΕ Μηχανικών.</w:t>
      </w:r>
    </w:p>
    <w:p>
      <w:pPr>
        <w:pStyle w:val="MainText"/>
        <w:spacing w:before="120" w:after="0"/>
        <w:rPr>
          <w:lang w:val="el" w:eastAsia="el"/>
        </w:rPr>
      </w:pPr>
      <w:r>
        <w:rPr>
          <w:b/>
          <w:bCs/>
          <w:lang w:val="el" w:eastAsia="el"/>
        </w:rPr>
        <w:t>9.</w:t>
      </w:r>
      <w:r>
        <w:rPr>
          <w:lang w:val="el" w:eastAsia="el"/>
        </w:rPr>
        <w:t xml:space="preserve"> Στη Διεύθυνση Ευρυζωνικότητας και Δικτύων Ηλεκτρονικών Επικοινωνιών της Γενικής Γραμματείας Τηλεπικοινωνιών και Ταχυδρομείων προΐστανται υπάλληλοι του κλάδου ή ειδικότητας, κατηγορίας ή βαθμίδας ΠΕ Μηχανικών ή ΠΕ Πληροφορικής.</w:t>
      </w:r>
    </w:p>
    <w:p>
      <w:pPr>
        <w:pStyle w:val="MainText"/>
        <w:spacing w:before="120" w:after="0"/>
        <w:rPr>
          <w:lang w:val="el" w:eastAsia="el"/>
        </w:rPr>
      </w:pPr>
      <w:r>
        <w:rPr>
          <w:b/>
          <w:bCs/>
          <w:lang w:val="el" w:eastAsia="el"/>
        </w:rPr>
        <w:t>10.</w:t>
      </w:r>
      <w:r>
        <w:rPr>
          <w:lang w:val="el" w:eastAsia="el"/>
        </w:rPr>
        <w:t xml:space="preserve"> Στην Υπηρεσία Φιλοτελικού και Ταχυδρομικού Μουσείου της Γενικής Γραμματείας Τηλεπικοινωνιών και Ταχυδρομείων προΐστανται υπάλληλοι του κλάδου ή ειδικότητας, κατηγορίας ή βαθμίδας ΠΕ Διοικητικού- Οικονομικού ή ΠΕ Μουσειολόγων ή ΠΕ Μηχανικών.</w:t>
      </w:r>
    </w:p>
    <w:p>
      <w:pPr>
        <w:pStyle w:val="MainText"/>
        <w:spacing w:before="120" w:after="0"/>
        <w:rPr>
          <w:lang w:val="el" w:eastAsia="el"/>
        </w:rPr>
      </w:pPr>
      <w:r>
        <w:rPr>
          <w:b/>
          <w:bCs/>
          <w:lang w:val="el" w:eastAsia="el"/>
        </w:rPr>
        <w:t>11.</w:t>
      </w:r>
      <w:r>
        <w:rPr>
          <w:lang w:val="el" w:eastAsia="el"/>
        </w:rPr>
        <w:t xml:space="preserve"> Στη Διεύθυνση Στρατηγικού Σχεδιασμού, Προτύπων και Αξιολόγησης, στη Διεύθυνση Έργων Δημόσιου Τομέα και στη Διεύθυνση Κυβερνοασφάλειας της Γενικής Γραμματείας Ψηφιακής Πολιτικής προΐστανται υπάλληλοι του κλάδου ή ειδικότητας, κατηγορίας ή βαθμίδας ΠΕ Πληροφορικής ή ΠΕ Μηχανικών.</w:t>
      </w:r>
    </w:p>
    <w:p>
      <w:pPr>
        <w:pStyle w:val="MainText"/>
        <w:spacing w:before="120" w:after="0"/>
        <w:rPr>
          <w:lang w:val="el" w:eastAsia="el"/>
        </w:rPr>
      </w:pPr>
      <w:r>
        <w:rPr>
          <w:b/>
          <w:bCs/>
          <w:lang w:val="el" w:eastAsia="el"/>
        </w:rPr>
        <w:t>12.</w:t>
      </w:r>
      <w:r>
        <w:rPr>
          <w:lang w:val="el" w:eastAsia="el"/>
        </w:rPr>
        <w:t xml:space="preserve"> Στην Διεύθυνση Επικοινωνιακού Σχεδιασμού Διαχείρισης Κρίσεων προΐστανται υπάλληλοι όλων των κλάδων ή ειδικοτήτων, κατηγορίας ή βαθμίδας ΠΕ ή ΤΕ.</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ΚΛΑΔΟΙ ΚΑΙ ΕΙΔΙΚΟΤΗΤΕΣ ΠΡΟΪΣΤΑΜΕΝΩΝ ΤΜΗΜΑΤΩΝ ΚΑΙ ΑΥΤΟΤΕΛΩΝ ΤΜΗΜΑΤΩΝ ΤΟΥ ΥΠΟΥΡΓΕΙΟΥ ΨΗΦΙΑΚΗΣ ΠΟΛΙΤΙΚΗΣ, ΤΗΛΕΠΙΚΟΙΝΩΝΙΩΝ ΚΑΙ ΕΝΗΜΕΡΩΣΗΣ</w:t>
      </w:r>
    </w:p>
    <w:p>
      <w:pPr>
        <w:pStyle w:val="MainText"/>
        <w:spacing w:before="120" w:after="0"/>
        <w:rPr>
          <w:lang w:val="el" w:eastAsia="el"/>
        </w:rPr>
      </w:pPr>
      <w:r>
        <w:rPr>
          <w:b/>
          <w:bCs/>
          <w:lang w:val="el" w:eastAsia="el"/>
        </w:rPr>
        <w:t>1.</w:t>
      </w:r>
      <w:r>
        <w:rPr>
          <w:lang w:val="el" w:eastAsia="el"/>
        </w:rPr>
        <w:t xml:space="preserve"> Σε όλα τα Τμήματα της Διεύθυνσης Προμηθειών, Υποδομών και Διαχείρισης Υλικού, της Διεύθυνσης Προϋπολογισμού και Δημοσιονομικών Αναφορών και της Διεύθυνσης Οικονομικής Διαχείρισης, στο Τμήμα Προσωπικού και Διοικητικής Υποστήριξης, καθώς και στο Τμήμα Γραμματειακής Υποστήριξης της Διεύθυνσης Διοικητικών Υπηρεσιών, προΐστανται υπάλληλοι του κλάδου ή ειδικότητας, Διοικητικού-Οικονομικού ή Διοικητικού-Λογιστικού ή Διοικητικών Γραμματέων κατηγορίας ή βαθμίδας ΠΕ ή ΤΕ ή ΔΕ αντίστοιχα.</w:t>
      </w:r>
    </w:p>
    <w:p>
      <w:pPr>
        <w:pStyle w:val="MainText"/>
        <w:spacing w:before="120" w:after="0"/>
        <w:rPr>
          <w:lang w:val="el" w:eastAsia="el"/>
        </w:rPr>
      </w:pPr>
      <w:r>
        <w:rPr>
          <w:b/>
          <w:bCs/>
          <w:lang w:val="el" w:eastAsia="el"/>
        </w:rPr>
        <w:t>2.</w:t>
      </w:r>
      <w:r>
        <w:rPr>
          <w:lang w:val="el" w:eastAsia="el"/>
        </w:rPr>
        <w:t xml:space="preserve"> Στο Τμήμα Πληροφοριακών Συστημάτων και Τεχνικής Υποστήριξης της Διεύθυνσης Διοικητικών Υπηρεσιών, προΐσταται υπάλληλοι του κλάδου ή ειδικότητας, κατηγορίας ή βαθμίδας ΠΕ Πληροφορικής ή ΠΕ ή ΤΕ Μηχανικός.</w:t>
      </w:r>
    </w:p>
    <w:p>
      <w:pPr>
        <w:pStyle w:val="MainText"/>
        <w:spacing w:before="120" w:after="0"/>
        <w:rPr>
          <w:lang w:val="el" w:eastAsia="el"/>
        </w:rPr>
      </w:pPr>
      <w:r>
        <w:rPr>
          <w:b/>
          <w:bCs/>
          <w:lang w:val="el" w:eastAsia="el"/>
        </w:rPr>
        <w:t>3.</w:t>
      </w:r>
      <w:r>
        <w:rPr>
          <w:lang w:val="el" w:eastAsia="el"/>
        </w:rPr>
        <w:t xml:space="preserve"> Στο Αυτοτελές Τμήμα Νομικής Υποστήριξης, Κοινοβουλευτικού Ελέγχου και Νομοθετικής Πρωτοβουλίας, καθώς και στο Αυτοτελές Τμήμα Εσωτερικού Ελέγχου, προΐστανται υπάλληλοι του κλάδου ή ειδικότητας, κατηγορίας ή βαθμίδας ΠΕ Διοικητικού-Οικονομικού ή ΠΕ Νομικών.</w:t>
      </w:r>
    </w:p>
    <w:p>
      <w:pPr>
        <w:pStyle w:val="MainText"/>
        <w:spacing w:before="120" w:after="0"/>
        <w:rPr>
          <w:lang w:val="el" w:eastAsia="el"/>
        </w:rPr>
      </w:pPr>
      <w:r>
        <w:rPr>
          <w:b/>
          <w:bCs/>
          <w:lang w:val="el" w:eastAsia="el"/>
        </w:rPr>
        <w:t>4.</w:t>
      </w:r>
      <w:r>
        <w:rPr>
          <w:lang w:val="el" w:eastAsia="el"/>
        </w:rPr>
        <w:t xml:space="preserve"> Στο Αυτοτελές Τμήμα Στρατηγικού Σχεδιασμού και Διυπουργικού Επικοινωνιακού Συντονισμού προΐστα- νται υπάλληλοι του κλάδου Συμβούλων και Γραμματέων Επικοινωνίας με βαθμό τουλάχιστον Συμβούλου Επικοινωνίας Β΄.</w:t>
      </w:r>
    </w:p>
    <w:p>
      <w:pPr>
        <w:pStyle w:val="MainText"/>
        <w:spacing w:before="120" w:after="0"/>
        <w:rPr>
          <w:lang w:val="el" w:eastAsia="el"/>
        </w:rPr>
      </w:pPr>
      <w:r>
        <w:rPr>
          <w:b/>
          <w:bCs/>
          <w:lang w:val="el" w:eastAsia="el"/>
        </w:rPr>
        <w:t>5.</w:t>
      </w:r>
      <w:r>
        <w:rPr>
          <w:lang w:val="el" w:eastAsia="el"/>
        </w:rPr>
        <w:t xml:space="preserve"> Στα Αυτοτελή Γραφεία Τύπου εσωτερικού προΐστα- νται δημοσιογράφοι μόνιμοι ή με σχέση εργασίας ιδιωτικού δικαίου αορίστου χρόνου κατηγορίας ή βαθμίδας ΠΕ ή ΤΕ ή ΔΕ.</w:t>
      </w:r>
    </w:p>
    <w:p>
      <w:pPr>
        <w:pStyle w:val="MainText"/>
        <w:spacing w:before="120" w:after="0"/>
        <w:rPr>
          <w:lang w:val="el" w:eastAsia="el"/>
        </w:rPr>
      </w:pPr>
      <w:r>
        <w:rPr>
          <w:b/>
          <w:bCs/>
          <w:lang w:val="el" w:eastAsia="el"/>
        </w:rPr>
        <w:t>6.</w:t>
      </w:r>
      <w:r>
        <w:rPr>
          <w:lang w:val="el" w:eastAsia="el"/>
        </w:rPr>
        <w:t xml:space="preserve"> Στο Τμήμα Διεθνών Σχέσεων της Γενικής Γραμματείας Τηλεπικοινωνιών και Ταχυδρομείων προΐστανται υπάλληλοι του κλάδου ή ειδικότητας, κατηγορίας ή βαθμίδας ΠΕ Διοικητικού-Οικονομικού ή ΠΕ Μηχανικών ή ΠΕ Μεταφραστών - Διερμηνέων.</w:t>
      </w:r>
    </w:p>
    <w:p>
      <w:pPr>
        <w:pStyle w:val="MainText"/>
        <w:spacing w:before="120" w:after="0"/>
        <w:rPr>
          <w:lang w:val="el" w:eastAsia="el"/>
        </w:rPr>
      </w:pPr>
      <w:r>
        <w:rPr>
          <w:b/>
          <w:bCs/>
          <w:lang w:val="el" w:eastAsia="el"/>
        </w:rPr>
        <w:t>7.</w:t>
      </w:r>
      <w:r>
        <w:rPr>
          <w:lang w:val="el" w:eastAsia="el"/>
        </w:rPr>
        <w:t xml:space="preserve"> Στα Τμήματα της Διεύθυνσης Ενημέρωσης της Γενικής Γραμματείας Ενημέρωσης και Επικοινωνίας προ- ΐστανται δημοσιογράφοι μόνιμοι ή με σχέση εργασίας ιδιωτικού δικαίου αορίστου χρόνου κατηγορίας ή βαθμίδας ΠΕ ή ΤΕ ή ΔΕ.</w:t>
      </w:r>
    </w:p>
    <w:p>
      <w:pPr>
        <w:pStyle w:val="MainText"/>
        <w:spacing w:before="120" w:after="0"/>
        <w:rPr>
          <w:lang w:val="el" w:eastAsia="el"/>
        </w:rPr>
      </w:pPr>
      <w:r>
        <w:rPr>
          <w:b/>
          <w:bCs/>
          <w:lang w:val="el" w:eastAsia="el"/>
        </w:rPr>
        <w:t>8.</w:t>
      </w:r>
      <w:r>
        <w:rPr>
          <w:lang w:val="el" w:eastAsia="el"/>
        </w:rPr>
        <w:t xml:space="preserve"> Στα Τμήματα της Διεύθυνσης Διεθνούς Επικοινωνίας και της Διεύθυνσης Διπλωματίας Μέσων Ενημέρωσης της Γενικής Γραμματείας Ενημέρωσης και Επικοινωνίας προΐστανται υπάλληλοι του Κλάδου Συμβούλων και Γραμματέων Επικοινωνίας με βαθμό τουλάχιστον Συμβούλου Επικοινωνίας Β΄.</w:t>
      </w:r>
    </w:p>
    <w:p>
      <w:pPr>
        <w:pStyle w:val="MainText"/>
        <w:spacing w:before="120" w:after="0"/>
        <w:rPr>
          <w:lang w:val="el" w:eastAsia="el"/>
        </w:rPr>
      </w:pPr>
      <w:r>
        <w:rPr>
          <w:b/>
          <w:bCs/>
          <w:lang w:val="el" w:eastAsia="el"/>
        </w:rPr>
        <w:t>9.</w:t>
      </w:r>
      <w:r>
        <w:rPr>
          <w:lang w:val="el" w:eastAsia="el"/>
        </w:rPr>
        <w:t xml:space="preserve"> Στα Τμήματα της Διεύθυνσης Εποπτείας Μέσων Ενημέρωσης της Γενικής Γραμματείας Ενημέρωσης και Επικοινωνίας προΐστανται υπάλληλοι κλάδου ή ειδικότητας Διοικητικού-Οικονομικού ή Διοικητικού-Λογιστικού ή Διοικητικών Γραμματέων κατηγορίας ή βαθμίδας ΠΕ ή ΤΕ ή ΔΕ αντίστοιχα ή δημοσιογράφοι μόνιμοι ή με σχέση εργασίας ιδιωτικού δικαίου αορίστου χρόνου κατηγορίας ή βαθμίδας ΠΕ ή ΤΕ ή ΔΕ.</w:t>
      </w:r>
    </w:p>
    <w:p>
      <w:pPr>
        <w:pStyle w:val="MainText"/>
        <w:spacing w:before="120" w:after="0"/>
        <w:rPr>
          <w:lang w:val="el" w:eastAsia="el"/>
        </w:rPr>
      </w:pPr>
      <w:r>
        <w:rPr>
          <w:b/>
          <w:bCs/>
          <w:lang w:val="el" w:eastAsia="el"/>
        </w:rPr>
        <w:t>10.</w:t>
      </w:r>
      <w:r>
        <w:rPr>
          <w:lang w:val="el" w:eastAsia="el"/>
        </w:rPr>
        <w:t xml:space="preserve"> Στο Τμήμα Ηλεκτρονικών Επικοινωνιών και στο Τμήμα Ταχυδρομικών Υπηρεσιών της Διεύθυνσης Ηλεκτρονικών Επικοινωνιών και Ταχυδρομείων της Γενικής Γραμματείας Τηλεπικοινωνιών και Ταχυδρομείων προΐ- στανται υπάλληλοι του κλάδου ή ειδικότητας, κατηγορίας ή βαθμίδας ΠΕ Μηχανικών ή ΠΕ Διοικητικού-Οικο- νομικού.</w:t>
      </w:r>
    </w:p>
    <w:p>
      <w:pPr>
        <w:pStyle w:val="MainText"/>
        <w:spacing w:before="120" w:after="0"/>
        <w:rPr>
          <w:lang w:val="el" w:eastAsia="el"/>
        </w:rPr>
      </w:pPr>
      <w:r>
        <w:rPr>
          <w:b/>
          <w:bCs/>
          <w:lang w:val="el" w:eastAsia="el"/>
        </w:rPr>
        <w:t>11.</w:t>
      </w:r>
      <w:r>
        <w:rPr>
          <w:lang w:val="el" w:eastAsia="el"/>
        </w:rPr>
        <w:t xml:space="preserve"> Στο Τμήμα Διαδικτύου και Νέων Τεχνολογιών της Διεύθυνσης Ηλεκτρονικών Επικοινωνιών και Ταχυδρομείων της Γενικής Γραμματείας Τηλεπικοινωνιών και Ταχυδρομείων προΐστανται υπάλληλοι του κλάδου ή ειδικότητας, κατηγορίας ή βαθμίδας ΠΕ Μηχανικών.</w:t>
      </w:r>
    </w:p>
    <w:p>
      <w:pPr>
        <w:pStyle w:val="MainText"/>
        <w:spacing w:before="120" w:after="0"/>
        <w:rPr>
          <w:lang w:val="el" w:eastAsia="el"/>
        </w:rPr>
      </w:pPr>
      <w:r>
        <w:rPr>
          <w:b/>
          <w:bCs/>
          <w:lang w:val="el" w:eastAsia="el"/>
        </w:rPr>
        <w:t>12.</w:t>
      </w:r>
      <w:r>
        <w:rPr>
          <w:lang w:val="el" w:eastAsia="el"/>
        </w:rPr>
        <w:t xml:space="preserve"> Στο Τμήμα Διαχείρισης Φάσματος Σταθερών και Κινητών Υπηρεσιών και στο Τμήμα Διαχείρισης Φάσματος Ραδιοφωνίας και Τηλεόρασης της Διεύθυνσης Διαχείρισης Ραδιοφάσματος της Γενικής Γραμματείας Τηλεπικοινωνιών και Ταχυδρομείων προΐστανται υπάλληλοι του κλάδου ή ειδικότητας, κατηγορίας ή βαθμίδας ΠΕ Μηχανικών.</w:t>
      </w:r>
    </w:p>
    <w:p>
      <w:pPr>
        <w:pStyle w:val="MainText"/>
        <w:spacing w:before="120" w:after="0"/>
        <w:rPr>
          <w:lang w:val="el" w:eastAsia="el"/>
        </w:rPr>
      </w:pPr>
      <w:r>
        <w:rPr>
          <w:b/>
          <w:bCs/>
          <w:lang w:val="el" w:eastAsia="el"/>
        </w:rPr>
        <w:t>13.</w:t>
      </w:r>
      <w:r>
        <w:rPr>
          <w:lang w:val="el" w:eastAsia="el"/>
        </w:rPr>
        <w:t xml:space="preserve"> Στο Τμήμα Ηλεκτρομαγνητικής Συμβατότητας, Εγκαταστάσεων και Εξοπλισμού Ραδιοεπικοινωνιών της Διεύθυνσης Διαχείρισης Ραδιοφάσματος της Γενικής Γραμματείας Τηλεπικοινωνιών και Ταχυδρομείων προΐστανται υπάλληλοι του κλάδου ή ειδικότητας, κατηγορίας ή βαθμίδας ΠΕ Μηχανικών ή ΤΕ Μηχανικών.</w:t>
      </w:r>
    </w:p>
    <w:p>
      <w:pPr>
        <w:pStyle w:val="MainText"/>
        <w:spacing w:before="120" w:after="0"/>
        <w:rPr>
          <w:lang w:val="el" w:eastAsia="el"/>
        </w:rPr>
      </w:pPr>
      <w:r>
        <w:rPr>
          <w:b/>
          <w:bCs/>
          <w:lang w:val="el" w:eastAsia="el"/>
        </w:rPr>
        <w:t>14.</w:t>
      </w:r>
      <w:r>
        <w:rPr>
          <w:lang w:val="el" w:eastAsia="el"/>
        </w:rPr>
        <w:t xml:space="preserve"> Στο Τμήμα Ευρυζωνικότητας της Διεύθυνσης Ευ- ρυζωνικότητας και Δικτύων Ηλεκτρονικών Επικοινωνιών της Γενικής Γραμματείας Τηλεπικοινωνιών και Ταχυδρομείων προΐστανται υπάλληλοι του κλάδου ή ειδικότητας, κατηγορίας ή βαθμίδας ΠΕ Μηχανικών.</w:t>
      </w:r>
    </w:p>
    <w:p>
      <w:pPr>
        <w:pStyle w:val="MainText"/>
        <w:spacing w:before="120" w:after="0"/>
        <w:rPr>
          <w:lang w:val="el" w:eastAsia="el"/>
        </w:rPr>
      </w:pPr>
      <w:r>
        <w:rPr>
          <w:b/>
          <w:bCs/>
          <w:lang w:val="el" w:eastAsia="el"/>
        </w:rPr>
        <w:t>15.</w:t>
      </w:r>
      <w:r>
        <w:rPr>
          <w:lang w:val="el" w:eastAsia="el"/>
        </w:rPr>
        <w:t xml:space="preserve"> Στο Τμήμα Ασφάλειας Δικτύων και στο Τμήμα Αδειοδοτήσεων και Μητρώου Δικτύων της Διεύθυνσης Ευρυζωνικότητας και Δικτύων Ηλεκτρονικών Επικοινωνιών της Γενικής Γραμματείας Τηλεπικοινωνιών και Ταχυδρομείων προΐστανται υπάλληλοι του κλάδου ή ειδικότητας, κατηγορίας ή βαθμίδας ΠΕ Μηχανικών ή ΠΕ Πληροφορικής.</w:t>
      </w:r>
    </w:p>
    <w:p>
      <w:pPr>
        <w:pStyle w:val="MainText"/>
        <w:spacing w:before="120" w:after="0"/>
        <w:rPr>
          <w:lang w:val="el" w:eastAsia="el"/>
        </w:rPr>
      </w:pPr>
      <w:r>
        <w:rPr>
          <w:b/>
          <w:bCs/>
          <w:lang w:val="el" w:eastAsia="el"/>
        </w:rPr>
        <w:t>16.</w:t>
      </w:r>
      <w:r>
        <w:rPr>
          <w:lang w:val="el" w:eastAsia="el"/>
        </w:rPr>
        <w:t xml:space="preserve"> Στο Τμήμα Δορυφορικών Επικοινωνιών της Διεύθυνσης Δορυφορικών Υπηρεσιών και Διαστημικών Εφαρμογών της Γενικής Γραμματείας Τηλεπικοινωνιών και Ταχυδρομείων προΐστανται υπάλληλοι του κλάδου ή ειδικότητας, κατηγορίας ή βαθμίδας ΠΕ Μηχανικών.</w:t>
      </w:r>
    </w:p>
    <w:p>
      <w:pPr>
        <w:pStyle w:val="MainText"/>
        <w:spacing w:before="120" w:after="0"/>
        <w:rPr>
          <w:lang w:val="el" w:eastAsia="el"/>
        </w:rPr>
      </w:pPr>
      <w:r>
        <w:rPr>
          <w:b/>
          <w:bCs/>
          <w:lang w:val="el" w:eastAsia="el"/>
        </w:rPr>
        <w:t>17.</w:t>
      </w:r>
      <w:r>
        <w:rPr>
          <w:lang w:val="el" w:eastAsia="el"/>
        </w:rPr>
        <w:t xml:space="preserve"> Στο Τμήμα Παροχής Δορυφορικής Κυβερνητικής Υπηρεσίας της Διεύθυνσης Δορυφορικών Υπηρεσιών και Διαστημικών Εφαρμογών της Γενικής Γραμματείας Τηλεπικοινωνιών και Ταχυδρομείων προΐστανται υπάλληλοι του κλάδου ή ειδικότητας, κατηγορίας ή βαθμίδας ΠΕ Μηχανικών ή ΠΕ Πληροφορικής ή ΠΕ Διοικητικού- Οικονομικού.</w:t>
      </w:r>
    </w:p>
    <w:p>
      <w:pPr>
        <w:pStyle w:val="MainText"/>
        <w:spacing w:before="120" w:after="0"/>
        <w:rPr>
          <w:lang w:val="el" w:eastAsia="el"/>
        </w:rPr>
      </w:pPr>
      <w:r>
        <w:rPr>
          <w:b/>
          <w:bCs/>
          <w:lang w:val="el" w:eastAsia="el"/>
        </w:rPr>
        <w:t>18.</w:t>
      </w:r>
      <w:r>
        <w:rPr>
          <w:lang w:val="el" w:eastAsia="el"/>
        </w:rPr>
        <w:t xml:space="preserve"> Στο Τμήμα Διαχείρισης Δικαιωμάτων Πρόσβασης σε Δορυφορική Κυβερνητική Υπηρεσία της Διεύθυνσης Δορυφορικών Υπηρεσιών και Διαστημικών Εφαρμογών της Γενικής Γραμματείας Τηλεπικοινωνιών και Ταχυδρομείων προΐστανται υπάλληλοι του κλάδου ή ειδικότητας, κατηγορίας ή βαθμίδας ΠΕ Μηχανικών ή ΠΕ Διοικητικού- Οικονομικού.</w:t>
      </w:r>
    </w:p>
    <w:p>
      <w:pPr>
        <w:pStyle w:val="MainText"/>
        <w:spacing w:before="120" w:after="0"/>
        <w:rPr>
          <w:lang w:val="el" w:eastAsia="el"/>
        </w:rPr>
      </w:pPr>
      <w:r>
        <w:rPr>
          <w:b/>
          <w:bCs/>
          <w:lang w:val="el" w:eastAsia="el"/>
        </w:rPr>
        <w:t>19.</w:t>
      </w:r>
      <w:r>
        <w:rPr>
          <w:lang w:val="el" w:eastAsia="el"/>
        </w:rPr>
        <w:t xml:space="preserve"> Στο Τμήμα Καταγραφής, Συντήρησης και Φύλαξης Συλλογών και στο Τμήμα Εκθέσεων, Δημοσιεύσεων και Πληροφόρησης της Υπηρεσίας Φιλοτελικού και Ταχυδρομικού Μουσείου της Γενικής Γραμματείας Τηλεπικοινωνιών και Ταχυδρομείων προΐστανται υπάλληλοι του κλάδου ή ειδικότητας, κατηγορίας ή βαθμίδας ΠΕ Διοικητικού-Οικονομικού ή ΠΕ Μουσειολόγων ή ΠΕ Ιστορικών Τέχνης.</w:t>
      </w:r>
    </w:p>
    <w:p>
      <w:pPr>
        <w:pStyle w:val="MainText"/>
        <w:spacing w:before="120" w:after="0"/>
        <w:rPr>
          <w:lang w:val="el" w:eastAsia="el"/>
        </w:rPr>
      </w:pPr>
      <w:r>
        <w:rPr>
          <w:b/>
          <w:bCs/>
          <w:lang w:val="el" w:eastAsia="el"/>
        </w:rPr>
        <w:t>20.</w:t>
      </w:r>
      <w:r>
        <w:rPr>
          <w:lang w:val="el" w:eastAsia="el"/>
        </w:rPr>
        <w:t xml:space="preserve"> Στα Τμήματα της Διεύθυνσης Στρατηγικού Σχε- διασμού, Προτύπων και Αξιολόγησης, της Διεύθυνσης Έργων Δημόσιου Τομέα και της Διεύθυνσης Κυβερνο- ασφάλειας της Γενικής Γραμματείας Ψηφιακής Πολιτικής προΐστανται υπάλληλοι του κλάδου ή ειδικότητας, κατηγορίας ή βαθμίδας ΠΕ ή ΤΕ Πληροφορικής ή ΠΕ Μηχανικών.</w:t>
      </w:r>
    </w:p>
    <w:p>
      <w:pPr>
        <w:pStyle w:val="MainText"/>
        <w:spacing w:before="120" w:after="0"/>
        <w:rPr>
          <w:lang w:val="el" w:eastAsia="el"/>
        </w:rPr>
      </w:pPr>
      <w:r>
        <w:rPr>
          <w:b/>
          <w:bCs/>
          <w:lang w:val="el" w:eastAsia="el"/>
        </w:rPr>
        <w:t>21.</w:t>
      </w:r>
      <w:r>
        <w:rPr>
          <w:lang w:val="el" w:eastAsia="el"/>
        </w:rPr>
        <w:t xml:space="preserve"> Στα Τμήματα της Διεύθυνσης Επικοινωνιακού Σχε- διασμού Διαχείρισης Κρίσεων προΐστανται υπάλληλοι όλων των κλάδων ή ειδικοτήτων, κατηγορίας ή βαθμίδας ΠΕ ή ΤΕ ή ΔΕ.</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ΠΕΡΙΓΡΑΜΜΑΤΑ ΘΕΣΕΩΝ</w:t>
      </w:r>
    </w:p>
    <w:p>
      <w:pPr>
        <w:spacing w:before="240" w:after="240"/>
        <w:rPr>
          <w:lang w:val="el" w:eastAsia="el"/>
        </w:rPr>
      </w:pPr>
      <w:r>
        <w:rPr>
          <w:lang w:val="el" w:eastAsia="el"/>
        </w:rPr>
        <w:t>ΠΡΟΪΣΤΑΜΕΝΩΝ ΓΕΝΙΚΩΝ ΔΙΕΥΘΥΝΣΕΩΝ</w:t>
      </w:r>
    </w:p>
    <w:p>
      <w:pPr>
        <w:pStyle w:val="MainText"/>
        <w:spacing w:before="120" w:after="0"/>
        <w:rPr>
          <w:lang w:val="el" w:eastAsia="el"/>
        </w:rPr>
      </w:pPr>
      <w:r>
        <w:rPr>
          <w:b/>
          <w:bCs/>
          <w:lang w:val="el" w:eastAsia="el"/>
        </w:rPr>
        <w:t>1.</w:t>
      </w:r>
      <w:r>
        <w:rPr>
          <w:lang w:val="el" w:eastAsia="el"/>
        </w:rPr>
        <w:t xml:space="preserve"> Τα καθήκοντα των Προϊστάμενων Γενικών Διευθύνσεων είναι τα παρακάτω:</w:t>
      </w:r>
    </w:p>
    <w:p>
      <w:pPr>
        <w:spacing w:before="240" w:after="240"/>
        <w:rPr>
          <w:lang w:val="el" w:eastAsia="el"/>
        </w:rPr>
      </w:pPr>
      <w:r>
        <w:rPr>
          <w:lang w:val="el" w:eastAsia="el"/>
        </w:rPr>
        <w:t>α. Η ευθυγράμμιση του στρατηγικού σκοπού της Γενικής Διεύθυνσης με την αποστολή του Υπουργείου.</w:t>
      </w:r>
    </w:p>
    <w:p>
      <w:pPr>
        <w:spacing w:before="240" w:after="240"/>
        <w:rPr>
          <w:lang w:val="el" w:eastAsia="el"/>
        </w:rPr>
      </w:pPr>
      <w:r>
        <w:rPr>
          <w:lang w:val="el" w:eastAsia="el"/>
        </w:rPr>
        <w:t>β. Ο συντονισμός και η ανάθεση εργασιών στους προϊσταμένους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της Γενικής Διεύθυνσης του φορέα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w:t>
      </w:r>
    </w:p>
    <w:p>
      <w:pPr>
        <w:spacing w:before="240" w:after="240"/>
        <w:rPr>
          <w:lang w:val="el" w:eastAsia="el"/>
        </w:rPr>
      </w:pPr>
      <w:r>
        <w:rPr>
          <w:lang w:val="el" w:eastAsia="el"/>
        </w:rPr>
        <w:t>θ.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ι. Η αξιολόγηση του προσωπικού σύμφωνα με το ισχύ- ον θεσμικό πλαίσιο.</w:t>
      </w:r>
    </w:p>
    <w:p>
      <w:pPr>
        <w:spacing w:before="240" w:after="240"/>
        <w:rPr>
          <w:lang w:val="el" w:eastAsia="el"/>
        </w:rPr>
      </w:pPr>
      <w:r>
        <w:rPr>
          <w:lang w:val="el" w:eastAsia="el"/>
        </w:rPr>
        <w:t>ια.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ΠΕΡΙΓΡΑΜΜΑΤΑ ΘΕΣΕΩΝ</w:t>
      </w:r>
    </w:p>
    <w:p>
      <w:pPr>
        <w:spacing w:before="240" w:after="240"/>
        <w:rPr>
          <w:lang w:val="el" w:eastAsia="el"/>
        </w:rPr>
      </w:pPr>
      <w:r>
        <w:rPr>
          <w:lang w:val="el" w:eastAsia="el"/>
        </w:rPr>
        <w:t>ΠΡΟΪΣΤΑΜΕΝΩΝ ΔΙΕΥΘΥΝΣΕΩΝ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spacing w:before="240" w:after="240"/>
        <w:rPr>
          <w:lang w:val="el" w:eastAsia="el"/>
        </w:rPr>
      </w:pPr>
      <w:r>
        <w:rPr>
          <w:lang w:val="el" w:eastAsia="el"/>
        </w:rPr>
        <w:t>α. Η ευθυγράμμιση των επιχειρησιακών στόχων της Διεύθυνσης με το στρατηγικό σκοπό της Γενικής Διεύθυνσης στην οποία υπάγεται ή της Γενικής ή Ειδικής Γραμματείας κατά περίπτωση.</w:t>
      </w:r>
    </w:p>
    <w:p>
      <w:pPr>
        <w:spacing w:before="240" w:after="240"/>
        <w:rPr>
          <w:lang w:val="el" w:eastAsia="el"/>
        </w:rPr>
      </w:pPr>
      <w:r>
        <w:rPr>
          <w:lang w:val="el" w:eastAsia="el"/>
        </w:rPr>
        <w:t>β. Η παροχή οδηγιών και κατευθύνσεων βάσει των επιχειρησιακών στόχων.</w:t>
      </w:r>
    </w:p>
    <w:p>
      <w:pPr>
        <w:spacing w:before="240" w:after="240"/>
        <w:rPr>
          <w:lang w:val="el" w:eastAsia="el"/>
        </w:rPr>
      </w:pPr>
      <w:r>
        <w:rPr>
          <w:lang w:val="el" w:eastAsia="el"/>
        </w:rPr>
        <w:t>γ. Η διασφάλιση συνθηκών οριζόντιας συνεργασίας μεταξύ των οργανικών μονάδων της Διεύθυνσης και λοιπών φορέων της Δημόσιας Διοίκησης.</w:t>
      </w:r>
    </w:p>
    <w:p>
      <w:pPr>
        <w:spacing w:before="240" w:after="240"/>
        <w:rPr>
          <w:lang w:val="el" w:eastAsia="el"/>
        </w:rPr>
      </w:pPr>
      <w:r>
        <w:rPr>
          <w:lang w:val="el" w:eastAsia="el"/>
        </w:rPr>
        <w:t>δ. Ο συντονισμός και η ανάθεση εργασιών στους προϊσταμένους των οργανικών μονάδων που υπάγονται στη Διεύθυνση για την επίτευξη των επιχειρησιακών τους στόχων.</w:t>
      </w:r>
    </w:p>
    <w:p>
      <w:pPr>
        <w:spacing w:before="240" w:after="240"/>
        <w:rPr>
          <w:lang w:val="el" w:eastAsia="el"/>
        </w:rPr>
      </w:pPr>
      <w:r>
        <w:rPr>
          <w:lang w:val="el" w:eastAsia="el"/>
        </w:rPr>
        <w:t>ε. Η παρότρυνση του προσωπικού για την επίτευξη των επιχειρησιακών στόχων της Διεύθυνσης και η παρακολούθηση της εξέλιξής τους.</w:t>
      </w:r>
    </w:p>
    <w:p>
      <w:pPr>
        <w:spacing w:before="240" w:after="240"/>
        <w:rPr>
          <w:lang w:val="el" w:eastAsia="el"/>
        </w:rPr>
      </w:pPr>
      <w:r>
        <w:rPr>
          <w:lang w:val="el" w:eastAsia="el"/>
        </w:rPr>
        <w:t>στ.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lang w:val="el" w:eastAsia="el"/>
        </w:rPr>
        <w:t>ζ. Η έγκριση των ΠΘΕ των υποκείμενων οργανικών μονάδων και η εισήγηση τυχόν τροποποιήσεων.</w:t>
      </w:r>
    </w:p>
    <w:p>
      <w:pPr>
        <w:spacing w:before="240" w:after="240"/>
        <w:rPr>
          <w:lang w:val="el" w:eastAsia="el"/>
        </w:rPr>
      </w:pPr>
      <w:r>
        <w:rPr>
          <w:lang w:val="el" w:eastAsia="el"/>
        </w:rPr>
        <w:t>η. Η ανάληψη πρωτοβουλιών για τη διαχείριση κρίσεων.</w:t>
      </w:r>
    </w:p>
    <w:p>
      <w:pPr>
        <w:spacing w:before="240" w:after="240"/>
        <w:rPr>
          <w:lang w:val="el" w:eastAsia="el"/>
        </w:rPr>
      </w:pPr>
      <w:r>
        <w:rPr>
          <w:lang w:val="el" w:eastAsia="el"/>
        </w:rPr>
        <w:t>θ. Η ανάληψη πρωτοβουλιών για τη βελτίωση της λειτουργίας της Διεύθυνσης.</w:t>
      </w:r>
    </w:p>
    <w:p>
      <w:pPr>
        <w:spacing w:before="240" w:after="240"/>
        <w:rPr>
          <w:lang w:val="el" w:eastAsia="el"/>
        </w:rPr>
      </w:pPr>
      <w:r>
        <w:rPr>
          <w:lang w:val="el" w:eastAsia="el"/>
        </w:rPr>
        <w:t>ι.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lang w:val="el" w:eastAsia="el"/>
        </w:rPr>
        <w:t>ια. Η αξιολόγηση του προσωπικού σύμφωνα με το ισχύον θεσμικό πλαίσιο.</w:t>
      </w:r>
    </w:p>
    <w:p>
      <w:pPr>
        <w:spacing w:before="240" w:after="240"/>
        <w:rPr>
          <w:lang w:val="el" w:eastAsia="el"/>
        </w:rPr>
      </w:pPr>
      <w:r>
        <w:rPr>
          <w:lang w:val="el" w:eastAsia="el"/>
        </w:rPr>
        <w:t>ιβ.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lang w:val="el" w:eastAsia="el"/>
        </w:rPr>
        <w:t>ιγ. 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ΠΕΡΙΓΡΑΜΜΑΤΑ ΘΕΣΕΩΝ ΠΡΟΪΣΤΑΜΕΝΩΝ</w:t>
      </w:r>
    </w:p>
    <w:p>
      <w:pPr>
        <w:spacing w:before="240" w:after="240"/>
        <w:rPr>
          <w:lang w:val="el" w:eastAsia="el"/>
        </w:rPr>
      </w:pPr>
      <w:r>
        <w:rPr>
          <w:lang w:val="el" w:eastAsia="el"/>
        </w:rPr>
        <w:t>ΤΜΗΜΑΤΩΝ ΚΑΙ ΑΥΤΟΤΕΛΩΝ ΤΜΗΜΑΤΩΝ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και Αυτοτελών Τμημάτων είναι τα παρακάτω:</w:t>
      </w:r>
    </w:p>
    <w:p>
      <w:pPr>
        <w:spacing w:before="240" w:after="240"/>
        <w:rPr>
          <w:lang w:val="el" w:eastAsia="el"/>
        </w:rPr>
      </w:pPr>
      <w:r>
        <w:rPr>
          <w:lang w:val="el" w:eastAsia="el"/>
        </w:rPr>
        <w:t>α. Η λειτουργική διασύνδεση των ασκούμενων αρμοδιοτήτων με τους επιχειρησιακούς στόχους της υπερκείμενης Διεύθυνσης ή, στην περίπτωση των Αυτοτελών Τμημάτων, τις εντολές, οδηγίες και κατευθύνσεις της πολιτικής ηγεσίας.</w:t>
      </w:r>
    </w:p>
    <w:p>
      <w:pPr>
        <w:spacing w:before="240" w:after="240"/>
        <w:rPr>
          <w:lang w:val="el" w:eastAsia="el"/>
        </w:rPr>
      </w:pPr>
      <w:r>
        <w:rPr>
          <w:lang w:val="el" w:eastAsia="el"/>
        </w:rPr>
        <w:t>β. Η συγκέντρωση, επεξεργασία,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lang w:val="el" w:eastAsia="el"/>
        </w:rPr>
        <w:t>γ. Η παρότρυνση των υπαλλήλων για την υλοποίηση των δράσεων του Τμήματος.</w:t>
      </w:r>
    </w:p>
    <w:p>
      <w:pPr>
        <w:spacing w:before="240" w:after="240"/>
        <w:rPr>
          <w:lang w:val="el" w:eastAsia="el"/>
        </w:rPr>
      </w:pPr>
      <w:r>
        <w:rPr>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lang w:val="el" w:eastAsia="el"/>
        </w:rPr>
        <w:t>ζ. Η εισήγηση στον Προϊστάμενο της Διεύθυνσης ή, στην περίπτωση Αυτοτελών Τμημάτων, στην πολιτική ηγεσία,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lang w:val="el" w:eastAsia="el"/>
        </w:rPr>
        <w:t>θ. Η αξιολόγηση του προσωπικού σύμφωνα με το ισχύ- ον θεσμικό πλαίσιο.</w:t>
      </w:r>
    </w:p>
    <w:p>
      <w:pPr>
        <w:spacing w:before="240" w:after="240"/>
        <w:rPr>
          <w:lang w:val="el" w:eastAsia="el"/>
        </w:rPr>
      </w:pPr>
      <w:r>
        <w:rPr>
          <w:lang w:val="el" w:eastAsia="el"/>
        </w:rPr>
        <w:t>ι. Η ανάληψη πρωτοβουλιών για τη βελτίωση της λειτουργίας του Τμήματος και η τήρηση των προβλεπόμε- νων προθεσμιών.</w:t>
      </w:r>
    </w:p>
    <w:p>
      <w:pPr>
        <w:spacing w:before="240" w:after="240"/>
        <w:rPr>
          <w:lang w:val="el" w:eastAsia="el"/>
        </w:rPr>
      </w:pPr>
      <w:r>
        <w:rPr>
          <w:lang w:val="el" w:eastAsia="el"/>
        </w:rPr>
        <w:t>ια. Η εκπροσώπηση του Τμήματος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ΤΕΛΙΚΕΣ ΚΑΙ ΜΕΤΑΒΑΤΙΚΕΣ ΔΙΑΤΑΞΕΙΣ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ΚΑΤΑΤΑΞΗ ΤΟΥ ΥΠΗΡΕΤΟΥΝΤΟΣ</w:t>
      </w:r>
    </w:p>
    <w:p>
      <w:pPr>
        <w:spacing w:before="240" w:after="240"/>
        <w:rPr>
          <w:lang w:val="el" w:eastAsia="el"/>
        </w:rPr>
      </w:pPr>
      <w:r>
        <w:rPr>
          <w:lang w:val="el" w:eastAsia="el"/>
        </w:rPr>
        <w:t>ΠΡΟΣΩΠΙΚΟΥ ΤΟΥ ΥΠΟΥΡΓΕΙΟΥ ΨΗΦΙΑΚΗΣ</w:t>
      </w:r>
    </w:p>
    <w:p>
      <w:pPr>
        <w:spacing w:before="240" w:after="240"/>
        <w:rPr>
          <w:lang w:val="el" w:eastAsia="el"/>
        </w:rPr>
      </w:pPr>
      <w:r>
        <w:rPr>
          <w:lang w:val="el" w:eastAsia="el"/>
        </w:rPr>
        <w:t>ΠΟΛΙΤΙΚΗΣ, ΤΗΛΕΠΙΚΟΙΝΩΝΙΩΝ</w:t>
      </w:r>
    </w:p>
    <w:p>
      <w:pPr>
        <w:spacing w:before="240" w:after="240"/>
        <w:rPr>
          <w:lang w:val="el" w:eastAsia="el"/>
        </w:rPr>
      </w:pPr>
      <w:r>
        <w:rPr>
          <w:lang w:val="el" w:eastAsia="el"/>
        </w:rPr>
        <w:t>ΚΑΙ ΕΝΗΜΕΡΩΣΗΣ ΣΕ ΟΡΓΑΝΙΚΕΣ ΘΕΣΕΙΣ</w:t>
      </w:r>
    </w:p>
    <w:p>
      <w:pPr>
        <w:pStyle w:val="MainText"/>
        <w:spacing w:before="120" w:after="0"/>
        <w:rPr>
          <w:lang w:val="el" w:eastAsia="el"/>
        </w:rPr>
      </w:pPr>
      <w:r>
        <w:rPr>
          <w:b/>
          <w:bCs/>
          <w:lang w:val="el" w:eastAsia="el"/>
        </w:rPr>
        <w:t>1.</w:t>
      </w:r>
      <w:r>
        <w:rPr>
          <w:lang w:val="el" w:eastAsia="el"/>
        </w:rPr>
        <w:t xml:space="preserve"> Οι κατά την έναρξη ισχύος του παρόντος υπηρετού- ντες υπάλληλοι της Γενικής Γραμματείας Ενημέρωσης και Επικοινωνίας, της Γενικής Γραμματείας Τηλεπικοινωνιών και Ταχυδρομείων και της Γενικής Γραμματείας Ψηφιακής Πολιτικής νοούνται ως υπάλληλοι του Υπουργείου Ψηφιακής Πολιτικής Τηλεπικοινωνιών και Ενημέρωσης και κατατάσσονται στους αντίστοιχους κλάδους ή ειδικότητες των άρθρων 34 έως 39 του παρόντος διατάγματος, λαμβάνοντας υπόψη και τις ρυθμίσεις των ακόλουθων παραγράφων.</w:t>
      </w:r>
    </w:p>
    <w:p>
      <w:pPr>
        <w:pStyle w:val="MainText"/>
        <w:spacing w:before="120" w:after="0"/>
        <w:rPr>
          <w:lang w:val="el" w:eastAsia="el"/>
        </w:rPr>
      </w:pPr>
      <w:r>
        <w:rPr>
          <w:b/>
          <w:bCs/>
          <w:lang w:val="el" w:eastAsia="el"/>
        </w:rPr>
        <w:t>2.</w:t>
      </w:r>
      <w:r>
        <w:rPr>
          <w:lang w:val="el" w:eastAsia="el"/>
        </w:rPr>
        <w:t xml:space="preserve"> Οι υπάλληλοι του Υπουργείου Ψηφιακής Πολιτικής Τηλεπικοινωνιών και Ενημέρωσης που κατά την έναρξη ισχύος του παρόντος υπηρετούν σε προσωποπαγείς θέσεις με σχέση εργασίας ιδιωτικού δικαίου αορίστου χρόνου δυνάμει των διατάξεων των άρθρων 14 και 17 του ν. 4325/2015 (Α΄ 47) κατατάσσονται σε οργανικές θέσεις αντίστοιχων ειδικοτήτων του άρθρου 36 ως ακολούθως:</w:t>
      </w:r>
    </w:p>
    <w:p>
      <w:pPr>
        <w:pStyle w:val="StructureList1"/>
        <w:spacing w:before="120" w:after="0"/>
        <w:rPr>
          <w:lang w:val="el" w:eastAsia="el"/>
        </w:rPr>
      </w:pPr>
      <w:r>
        <w:rPr>
          <w:lang w:val="el" w:eastAsia="el"/>
        </w:rPr>
        <w:t>α)</w:t>
      </w:r>
      <w:r>
        <w:rPr>
          <w:lang w:val="en" w:eastAsia="en"/>
        </w:rPr>
        <w:tab/>
      </w:r>
      <w:r>
        <w:rPr>
          <w:lang w:val="el" w:eastAsia="el"/>
        </w:rPr>
        <w:t>Οι υπάλληλοι που κατέχουν προσωποπαγείς θέσεις ειδικότητας ΠΕ Διοικητικός ή ΠΕ Διοικητικού-Οικονομι- κού κατατάσσονται σε οργανικές θέσεις της ειδικότητας ΠΕ Διοικητικού-Οικονομικού.</w:t>
      </w:r>
    </w:p>
    <w:p>
      <w:pPr>
        <w:pStyle w:val="StructureList1"/>
        <w:spacing w:before="120" w:after="0"/>
        <w:rPr>
          <w:lang w:val="el" w:eastAsia="el"/>
        </w:rPr>
      </w:pPr>
      <w:r>
        <w:rPr>
          <w:lang w:val="el" w:eastAsia="el"/>
        </w:rPr>
        <w:t>β)</w:t>
      </w:r>
      <w:r>
        <w:rPr>
          <w:lang w:val="en" w:eastAsia="en"/>
        </w:rPr>
        <w:tab/>
      </w:r>
      <w:r>
        <w:rPr>
          <w:lang w:val="el" w:eastAsia="el"/>
        </w:rPr>
        <w:t>Οι υπάλληλοι που κατέχουν προσωποπαγείς θέσεις ειδικότητας ΔΕ Διοικητικών Γραμματέων κατατάσσονται σε οργανικές θέσεις της ίδιας ειδικότητας.</w:t>
      </w:r>
    </w:p>
    <w:p>
      <w:pPr>
        <w:pStyle w:val="MainText"/>
        <w:spacing w:before="120" w:after="0"/>
        <w:rPr>
          <w:lang w:val="el" w:eastAsia="el"/>
        </w:rPr>
      </w:pPr>
      <w:r>
        <w:rPr>
          <w:b/>
          <w:bCs/>
          <w:lang w:val="el" w:eastAsia="el"/>
        </w:rPr>
        <w:t>3.</w:t>
      </w:r>
      <w:r>
        <w:rPr>
          <w:lang w:val="el" w:eastAsia="el"/>
        </w:rPr>
        <w:t xml:space="preserve"> Οι υπάλληλοι του Υπουργείου Ψηφιακής Πολιτικής Τηλεπικοινωνιών και Ενημέρωσης που κατά την έναρξη ισχύος του παρόντος υπηρετούν σε κλάδους ή ειδικότητες που μετονομάζονται, κατατάσσονται στους αντίστοιχους κλάδους ή ειδικότητες των άρθρων 35 και 36 του παρόντος διατάγματος, ως εξής:</w:t>
      </w:r>
    </w:p>
    <w:p>
      <w:pPr>
        <w:pStyle w:val="StructureList1"/>
        <w:spacing w:before="120" w:after="0"/>
        <w:rPr>
          <w:lang w:val="el" w:eastAsia="el"/>
        </w:rPr>
      </w:pPr>
      <w:r>
        <w:rPr>
          <w:lang w:val="el" w:eastAsia="el"/>
        </w:rPr>
        <w:t>α)</w:t>
      </w:r>
      <w:r>
        <w:rPr>
          <w:lang w:val="en" w:eastAsia="en"/>
        </w:rPr>
        <w:tab/>
      </w:r>
      <w:r>
        <w:rPr>
          <w:lang w:val="el" w:eastAsia="el"/>
        </w:rPr>
        <w:t>Υπάλληλοι με σχέση εργασίας δημοσίου δικαίου:</w:t>
      </w:r>
    </w:p>
    <w:p>
      <w:pPr>
        <w:pStyle w:val="StructureList1"/>
        <w:spacing w:before="120" w:after="0"/>
        <w:rPr>
          <w:lang w:val="el" w:eastAsia="el"/>
        </w:rPr>
      </w:pPr>
      <w:r>
        <w:rPr>
          <w:lang w:val="el" w:eastAsia="el"/>
        </w:rPr>
        <w:t>αα)</w:t>
      </w:r>
      <w:r>
        <w:rPr>
          <w:lang w:val="en" w:eastAsia="en"/>
        </w:rPr>
        <w:tab/>
      </w:r>
      <w:r>
        <w:rPr>
          <w:lang w:val="el" w:eastAsia="el"/>
        </w:rPr>
        <w:t>Οι υπάλληλοι του κλάδου ΠΕ Διοικητικός-Οικονο- μικός κατατάσσονται σε θέσεις του κλάδου ΠΕ Διοικητι- κού-Οικονομικού.</w:t>
      </w:r>
    </w:p>
    <w:p>
      <w:pPr>
        <w:pStyle w:val="StructureList1"/>
        <w:spacing w:before="120" w:after="0"/>
        <w:rPr>
          <w:lang w:val="el" w:eastAsia="el"/>
        </w:rPr>
      </w:pPr>
      <w:r>
        <w:rPr>
          <w:lang w:val="el" w:eastAsia="el"/>
        </w:rPr>
        <w:t>ββ)</w:t>
      </w:r>
      <w:r>
        <w:rPr>
          <w:lang w:val="en" w:eastAsia="en"/>
        </w:rPr>
        <w:tab/>
      </w:r>
      <w:r>
        <w:rPr>
          <w:lang w:val="el" w:eastAsia="el"/>
        </w:rPr>
        <w:t>Οι υπάλληλοι του κλάδου ΤΕ Διοικητικός-Λογιστι- κός κατατάσσονται σε θέσεις του κλάδου ΤΕ Διοικητι- κού-Λογιστικού.</w:t>
      </w:r>
    </w:p>
    <w:p>
      <w:pPr>
        <w:pStyle w:val="StructureList1"/>
        <w:spacing w:before="120" w:after="0"/>
        <w:rPr>
          <w:lang w:val="el" w:eastAsia="el"/>
        </w:rPr>
      </w:pPr>
      <w:r>
        <w:rPr>
          <w:lang w:val="el" w:eastAsia="el"/>
        </w:rPr>
        <w:t>γγ)</w:t>
      </w:r>
      <w:r>
        <w:rPr>
          <w:lang w:val="en" w:eastAsia="en"/>
        </w:rPr>
        <w:tab/>
      </w:r>
      <w:r>
        <w:rPr>
          <w:lang w:val="el" w:eastAsia="el"/>
        </w:rPr>
        <w:t>Οι υπάλληλοι του κλάδου ΔΕ Διοικητικός ή ΔΕ Διοικητικού κατατάσσονται σε θέσεις του κλάδου ΔΕ Διοικητικών Γραμματέων.</w:t>
      </w:r>
    </w:p>
    <w:p>
      <w:pPr>
        <w:pStyle w:val="StructureList1"/>
        <w:spacing w:before="120" w:after="0"/>
        <w:rPr>
          <w:lang w:val="el" w:eastAsia="el"/>
        </w:rPr>
      </w:pPr>
      <w:r>
        <w:rPr>
          <w:lang w:val="el" w:eastAsia="el"/>
        </w:rPr>
        <w:t>δδ)</w:t>
      </w:r>
      <w:r>
        <w:rPr>
          <w:lang w:val="en" w:eastAsia="en"/>
        </w:rPr>
        <w:tab/>
      </w:r>
      <w:r>
        <w:rPr>
          <w:lang w:val="el" w:eastAsia="el"/>
        </w:rPr>
        <w:t>Οι υπάλληλοι του κλάδου ΔΕ Τεχνικός κατατάσσονται σε θέσεις του κλάδου ΔΕ Τεχνικών.</w:t>
      </w:r>
    </w:p>
    <w:p>
      <w:pPr>
        <w:pStyle w:val="StructureList1"/>
        <w:spacing w:before="120" w:after="0"/>
        <w:rPr>
          <w:lang w:val="el" w:eastAsia="el"/>
        </w:rPr>
      </w:pPr>
      <w:r>
        <w:rPr>
          <w:lang w:val="el" w:eastAsia="el"/>
        </w:rPr>
        <w:t>εε)</w:t>
      </w:r>
      <w:r>
        <w:rPr>
          <w:lang w:val="en" w:eastAsia="en"/>
        </w:rPr>
        <w:tab/>
      </w:r>
      <w:r>
        <w:rPr>
          <w:lang w:val="el" w:eastAsia="el"/>
        </w:rPr>
        <w:t>Οι υπάλληλοι του κλάδου ΔΕ Μεταφραστών κατατάσσονται σε θέσεις του κλάδου ΔΕ Μεταφραστών - Διερμηνέων.</w:t>
      </w:r>
    </w:p>
    <w:p>
      <w:pPr>
        <w:pStyle w:val="StructureList1"/>
        <w:spacing w:before="120" w:after="0"/>
        <w:rPr>
          <w:lang w:val="el" w:eastAsia="el"/>
        </w:rPr>
      </w:pPr>
      <w:r>
        <w:rPr>
          <w:lang w:val="el" w:eastAsia="el"/>
        </w:rPr>
        <w:t>στστ)</w:t>
      </w:r>
      <w:r>
        <w:rPr>
          <w:lang w:val="en" w:eastAsia="en"/>
        </w:rPr>
        <w:tab/>
      </w:r>
      <w:r>
        <w:rPr>
          <w:lang w:val="el" w:eastAsia="el"/>
        </w:rPr>
        <w:t>Οι υπάλληλοι του κλάδου ΥΕ Επιμελητών, Εργατών κατατάσσονται σε θέσεις του κλάδου ΥΕ Βοηθητικού Προσωπικού.</w:t>
      </w:r>
    </w:p>
    <w:p>
      <w:pPr>
        <w:pStyle w:val="StructureList1"/>
        <w:spacing w:before="120" w:after="0"/>
        <w:rPr>
          <w:lang w:val="el" w:eastAsia="el"/>
        </w:rPr>
      </w:pPr>
      <w:r>
        <w:rPr>
          <w:lang w:val="el" w:eastAsia="el"/>
        </w:rPr>
        <w:t>ζζ)</w:t>
      </w:r>
      <w:r>
        <w:rPr>
          <w:lang w:val="en" w:eastAsia="en"/>
        </w:rPr>
        <w:tab/>
      </w:r>
      <w:r>
        <w:rPr>
          <w:lang w:val="el" w:eastAsia="el"/>
        </w:rPr>
        <w:t>Οι υπάλληλοι του κλάδου ΥΕ Προσωπικού Καθαριότητας κατατάσσονται σε θέσεις του κλάδου ΥΕ Βοηθητικού Προσωπικού.</w:t>
      </w:r>
    </w:p>
    <w:p>
      <w:pPr>
        <w:pStyle w:val="StructureList1"/>
        <w:spacing w:before="120" w:after="0"/>
        <w:rPr>
          <w:lang w:val="el" w:eastAsia="el"/>
        </w:rPr>
      </w:pPr>
      <w:r>
        <w:rPr>
          <w:lang w:val="el" w:eastAsia="el"/>
        </w:rPr>
        <w:t>ηη)</w:t>
      </w:r>
      <w:r>
        <w:rPr>
          <w:lang w:val="en" w:eastAsia="en"/>
        </w:rPr>
        <w:tab/>
      </w:r>
      <w:r>
        <w:rPr>
          <w:lang w:val="el" w:eastAsia="el"/>
        </w:rPr>
        <w:t>Οι υπάλληλοι του κλάδου ΥΕ Φυλάκων-Νυχτοφυ- λάκων κατατάσσονται σε θέσεις του κλάδου ΥΕ Βοηθητικού Προσωπικού.</w:t>
      </w:r>
    </w:p>
    <w:p>
      <w:pPr>
        <w:pStyle w:val="StructureList1"/>
        <w:spacing w:before="120" w:after="0"/>
        <w:rPr>
          <w:lang w:val="el" w:eastAsia="el"/>
        </w:rPr>
      </w:pPr>
      <w:r>
        <w:rPr>
          <w:lang w:val="el" w:eastAsia="el"/>
        </w:rPr>
        <w:t>β)</w:t>
      </w:r>
      <w:r>
        <w:rPr>
          <w:lang w:val="en" w:eastAsia="en"/>
        </w:rPr>
        <w:tab/>
      </w:r>
      <w:r>
        <w:rPr>
          <w:lang w:val="el" w:eastAsia="el"/>
        </w:rPr>
        <w:t>Υπάλληλοι με σχέση εργασίας ιδιωτικού δικαίου αορίστου χρόνου:</w:t>
      </w:r>
    </w:p>
    <w:p>
      <w:pPr>
        <w:pStyle w:val="StructureList1"/>
        <w:spacing w:before="120" w:after="0"/>
        <w:rPr>
          <w:lang w:val="el" w:eastAsia="el"/>
        </w:rPr>
      </w:pPr>
      <w:r>
        <w:rPr>
          <w:lang w:val="el" w:eastAsia="el"/>
        </w:rPr>
        <w:t>αα)</w:t>
      </w:r>
      <w:r>
        <w:rPr>
          <w:lang w:val="en" w:eastAsia="en"/>
        </w:rPr>
        <w:tab/>
      </w:r>
      <w:r>
        <w:rPr>
          <w:lang w:val="el" w:eastAsia="el"/>
        </w:rPr>
        <w:t>Οι υπάλληλοι της ειδικότητας ΠΕ Διοικητικός ή ΠΕ Διοικητικός-Οικονομικός κατατάσσονται σε θέσεις της ειδικότητας ΠΕ Διοικητικού-Οικονομικού.</w:t>
      </w:r>
    </w:p>
    <w:p>
      <w:pPr>
        <w:pStyle w:val="StructureList1"/>
        <w:spacing w:before="120" w:after="0"/>
        <w:rPr>
          <w:lang w:val="el" w:eastAsia="el"/>
        </w:rPr>
      </w:pPr>
      <w:r>
        <w:rPr>
          <w:lang w:val="el" w:eastAsia="el"/>
        </w:rPr>
        <w:t>ββ)</w:t>
      </w:r>
      <w:r>
        <w:rPr>
          <w:lang w:val="en" w:eastAsia="en"/>
        </w:rPr>
        <w:tab/>
      </w:r>
      <w:r>
        <w:rPr>
          <w:lang w:val="el" w:eastAsia="el"/>
        </w:rPr>
        <w:t>Οι υπάλληλοι των ειδικοτήτων ΠΕ, ΤΕ, ΔΕ Δημοσιογράφοι κατατάσσονται σε θέσεις των ειδικοτήτων ΠΕ, ΤΕ, ΔΕ Δημοσιογράφων αντίστοιχα.</w:t>
      </w:r>
    </w:p>
    <w:p>
      <w:pPr>
        <w:pStyle w:val="StructureList1"/>
        <w:spacing w:before="120" w:after="0"/>
        <w:rPr>
          <w:lang w:val="el" w:eastAsia="el"/>
        </w:rPr>
      </w:pPr>
      <w:r>
        <w:rPr>
          <w:lang w:val="el" w:eastAsia="el"/>
        </w:rPr>
        <w:t>γγ)</w:t>
      </w:r>
      <w:r>
        <w:rPr>
          <w:lang w:val="en" w:eastAsia="en"/>
        </w:rPr>
        <w:tab/>
      </w:r>
      <w:r>
        <w:rPr>
          <w:lang w:val="el" w:eastAsia="el"/>
        </w:rPr>
        <w:t>Οι υπάλληλοι την ειδικότητας ΠΕ Ειδικός Επιστήμονας κατατάσσονται σε θέσεις της ειδικότητας ΠΕ Ειδικό Επιστημονικό Προσωπικό.</w:t>
      </w:r>
    </w:p>
    <w:p>
      <w:pPr>
        <w:pStyle w:val="StructureList1"/>
        <w:spacing w:before="120" w:after="0"/>
        <w:rPr>
          <w:lang w:val="el" w:eastAsia="el"/>
        </w:rPr>
      </w:pPr>
      <w:r>
        <w:rPr>
          <w:lang w:val="el" w:eastAsia="el"/>
        </w:rPr>
        <w:t>δδ)</w:t>
      </w:r>
      <w:r>
        <w:rPr>
          <w:lang w:val="en" w:eastAsia="en"/>
        </w:rPr>
        <w:tab/>
      </w:r>
      <w:r>
        <w:rPr>
          <w:lang w:val="el" w:eastAsia="el"/>
        </w:rPr>
        <w:t>Οι υπάλληλοι της ειδικότητας ΤΕ Διοικητικός-Λο- γιστικός κατατάσσονται σε θέσεις της ειδικότητας ΤΕ Διοικητικού-Λογιστικού.</w:t>
      </w:r>
    </w:p>
    <w:p>
      <w:pPr>
        <w:pStyle w:val="StructureList1"/>
        <w:spacing w:before="120" w:after="0"/>
        <w:rPr>
          <w:lang w:val="el" w:eastAsia="el"/>
        </w:rPr>
      </w:pPr>
      <w:r>
        <w:rPr>
          <w:lang w:val="el" w:eastAsia="el"/>
        </w:rPr>
        <w:t>εε)</w:t>
      </w:r>
      <w:r>
        <w:rPr>
          <w:lang w:val="en" w:eastAsia="en"/>
        </w:rPr>
        <w:tab/>
      </w:r>
      <w:r>
        <w:rPr>
          <w:lang w:val="el" w:eastAsia="el"/>
        </w:rPr>
        <w:t>Οι υπάλληλοι της ειδικότητας ΔΕ Πληροφορικής κατατάσσονται σε θέσεις της ειδικότητας ΔΕ Προσωπικού Η/Υ.</w:t>
      </w:r>
    </w:p>
    <w:p>
      <w:pPr>
        <w:pStyle w:val="StructureList1"/>
        <w:spacing w:before="120" w:after="0"/>
        <w:rPr>
          <w:lang w:val="el" w:eastAsia="el"/>
        </w:rPr>
      </w:pPr>
      <w:r>
        <w:rPr>
          <w:lang w:val="el" w:eastAsia="el"/>
        </w:rPr>
        <w:t>στστ)</w:t>
      </w:r>
      <w:r>
        <w:rPr>
          <w:lang w:val="en" w:eastAsia="en"/>
        </w:rPr>
        <w:tab/>
      </w:r>
      <w:r>
        <w:rPr>
          <w:lang w:val="el" w:eastAsia="el"/>
        </w:rPr>
        <w:t>Οι υπάλληλοι της ειδικότητας ΥΕ Επιμελητών κατατάσσονται σε θέσεις του κλάδου ΥΕ Βοηθητικού Προσωπικού.</w:t>
      </w:r>
    </w:p>
    <w:p>
      <w:pPr>
        <w:pStyle w:val="StructureList1"/>
        <w:spacing w:before="120" w:after="0"/>
        <w:rPr>
          <w:lang w:val="el" w:eastAsia="el"/>
        </w:rPr>
      </w:pPr>
      <w:r>
        <w:rPr>
          <w:lang w:val="el" w:eastAsia="el"/>
        </w:rPr>
        <w:t>ζζ)</w:t>
      </w:r>
      <w:r>
        <w:rPr>
          <w:lang w:val="en" w:eastAsia="en"/>
        </w:rPr>
        <w:tab/>
      </w:r>
      <w:r>
        <w:rPr>
          <w:lang w:val="el" w:eastAsia="el"/>
        </w:rPr>
        <w:t>Οι υπάλληλοι της ειδικότητας ΥΕ Νυχτοφυλάκων κατατάσσονται σε θέσεις της ειδικότητας ΥΕ Βοηθητικού Προσωπικού.</w:t>
      </w:r>
    </w:p>
    <w:p>
      <w:pPr>
        <w:pStyle w:val="StructureList1"/>
        <w:spacing w:before="120" w:after="0"/>
        <w:rPr>
          <w:lang w:val="el" w:eastAsia="el"/>
        </w:rPr>
      </w:pPr>
      <w:r>
        <w:rPr>
          <w:lang w:val="el" w:eastAsia="el"/>
        </w:rPr>
        <w:t>ηη)</w:t>
      </w:r>
      <w:r>
        <w:rPr>
          <w:lang w:val="en" w:eastAsia="en"/>
        </w:rPr>
        <w:tab/>
      </w:r>
      <w:r>
        <w:rPr>
          <w:lang w:val="el" w:eastAsia="el"/>
        </w:rPr>
        <w:t>Οι υπάλληλοι της ειδικότητας ΥΕ Φυλάκων-Νυ- χτοφυλάκων κατατάσσονται σε θέσεις της ειδικότητας ΥΕ Βοηθητικού Προσωπικού.</w:t>
      </w:r>
    </w:p>
    <w:p>
      <w:pPr>
        <w:pStyle w:val="MainText"/>
        <w:spacing w:before="120" w:after="0"/>
        <w:rPr>
          <w:lang w:val="el" w:eastAsia="el"/>
        </w:rPr>
      </w:pPr>
      <w:r>
        <w:rPr>
          <w:b/>
          <w:bCs/>
          <w:lang w:val="el" w:eastAsia="el"/>
        </w:rPr>
        <w:t>4.</w:t>
      </w:r>
      <w:r>
        <w:rPr>
          <w:lang w:val="el" w:eastAsia="el"/>
        </w:rPr>
        <w:t xml:space="preserve"> Για την κατά τα οριζόμενα στις προηγούμενες παραγράφους κατάταξη εκδίδεται διαπιστωτική πράξη του αρμόδιου προς τούτο οργάνου.</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ΚΑΤΑΡΓΟΥΜΕΝΕΣ ΔΙΑΤΑΞΕΙΣ</w:t>
      </w:r>
    </w:p>
    <w:p>
      <w:pPr>
        <w:spacing w:before="240" w:after="240"/>
        <w:rPr>
          <w:lang w:val="el" w:eastAsia="el"/>
        </w:rPr>
      </w:pPr>
      <w:r>
        <w:rPr>
          <w:lang w:val="el" w:eastAsia="el"/>
        </w:rPr>
        <w:t>Από την έναρξη ισχύος του παρόντος προεδρικού διατάγματος καταργείται:</w:t>
      </w:r>
    </w:p>
    <w:p>
      <w:pPr>
        <w:spacing w:before="240" w:after="240"/>
        <w:rPr>
          <w:lang w:val="el" w:eastAsia="el"/>
        </w:rPr>
      </w:pPr>
      <w:r>
        <w:rPr>
          <w:lang w:val="el" w:eastAsia="el"/>
        </w:rPr>
        <w:t>α. το π.δ. 102/2014 «Οργανισμός της Γενικής Γραμματείας Ενημέρωσης και της Γενικής Γραμματείας Επικοινωνίας και Προβολής» (Α΄ 169),</w:t>
      </w:r>
    </w:p>
    <w:p>
      <w:pPr>
        <w:spacing w:before="240" w:after="240"/>
        <w:rPr>
          <w:lang w:val="el" w:eastAsia="el"/>
        </w:rPr>
      </w:pPr>
      <w:r>
        <w:rPr>
          <w:lang w:val="el" w:eastAsia="el"/>
        </w:rPr>
        <w:t>β. η παρ. 1γ και 4 του άρθρου 2, το ΚΕΦΑΛΑΙΟ Γ΄ και οι παρ. 42-47 του άρθρου 64 του π.δ. 109/2014 «Οργανισμός του Υπουργείου Υποδομών, Μεταφορών και Δικτύων» (Α΄ 176),</w:t>
      </w:r>
    </w:p>
    <w:p>
      <w:pPr>
        <w:spacing w:before="240" w:after="240"/>
        <w:rPr>
          <w:lang w:val="el" w:eastAsia="el"/>
        </w:rPr>
      </w:pPr>
      <w:r>
        <w:rPr>
          <w:lang w:val="el" w:eastAsia="el"/>
        </w:rPr>
        <w:t>γ. τα άρθρα 162 έως και 163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δ. το άρθρο 70 του ν. 4445/2016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 στικές διατάξεις του ν. 4387/2016 (Α΄ 85) και άλλες διατάξεις» (Α΄ 236) και η κοινή υπουργική απόφαση με αριθμ. 24100/30-12-2016 (Β΄ 25/2017) των Υπουργών Ψηφιακής Πολιτικής Τηλεπικοινωνιών και Ενημέρωσης, Οικονομικών και Διοικητικής Ανασυγκρότησης.</w:t>
      </w:r>
    </w:p>
    <w:p>
      <w:pPr>
        <w:spacing w:before="240" w:after="240"/>
        <w:rPr>
          <w:lang w:val="el" w:eastAsia="el"/>
        </w:rPr>
      </w:pPr>
      <w:r>
        <w:rPr>
          <w:lang w:val="el" w:eastAsia="el"/>
        </w:rPr>
        <w:t>ε. η κοινή υπουργική απόφαση με αριθμ. 9100/ 4-5-2016 (Β΄ 1279/2016) των Υπουργών Εσωτερικών και Διοικητικής Ανασυγκρότησης, Οικονομικών και Επικρα- τείας.</w:t>
      </w:r>
    </w:p>
    <w:p>
      <w:pPr>
        <w:spacing w:before="240" w:after="240"/>
        <w:rPr>
          <w:lang w:val="el" w:eastAsia="el"/>
        </w:rPr>
      </w:pPr>
      <w:r>
        <w:rPr>
          <w:lang w:val="el" w:eastAsia="el"/>
        </w:rPr>
        <w:t>στ. κάθε άλλη γενική ή ειδική διάταξη που είναι αντίθετη στις διατάξεις του παρόντος.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ΤΕΛΙΚΕΣ ΔΙΑΤΑΞΕΙΣ ΚΑΙ ΙΣΧΥΣ</w:t>
      </w:r>
    </w:p>
    <w:p>
      <w:pPr>
        <w:pStyle w:val="MainText"/>
        <w:spacing w:before="120" w:after="0"/>
        <w:rPr>
          <w:lang w:val="el" w:eastAsia="el"/>
        </w:rPr>
      </w:pPr>
      <w:r>
        <w:rPr>
          <w:b/>
          <w:bCs/>
          <w:lang w:val="el" w:eastAsia="el"/>
        </w:rPr>
        <w:t>1.</w:t>
      </w:r>
      <w:r>
        <w:rPr>
          <w:lang w:val="el" w:eastAsia="el"/>
        </w:rPr>
        <w:t xml:space="preserve"> Κάθε αμφισβήτηση που τυχόν προκύψει κατά τη μεταφορά των αρμοδιοτήτων από τις παλαιές στις νέες οργανικές μονάδες που συστήνονται με το παρόν, επιλύεται με απόφαση του Υπουργού Ψηφιακής Πολιτικής, Τηλεπικοινωνιών και Ενημέρωσης.</w:t>
      </w:r>
    </w:p>
    <w:p>
      <w:pPr>
        <w:pStyle w:val="MainText"/>
        <w:spacing w:before="120" w:after="0"/>
        <w:rPr>
          <w:lang w:val="el" w:eastAsia="el"/>
        </w:rPr>
      </w:pPr>
      <w:r>
        <w:rPr>
          <w:b/>
          <w:bCs/>
          <w:lang w:val="el" w:eastAsia="el"/>
        </w:rPr>
        <w:t>2.</w:t>
      </w:r>
      <w:r>
        <w:rPr>
          <w:lang w:val="el" w:eastAsia="el"/>
        </w:rPr>
        <w:t xml:space="preserve"> Η ισχύς του παρόντος διατάγματος αρχίζει ένα (1) μήνα από τη δημοσίευσή του στην Εφημερίδα της Κυ- βερνήσεως.</w:t>
      </w:r>
    </w:p>
    <w:p>
      <w:pPr>
        <w:spacing w:before="240" w:after="240"/>
        <w:rPr>
          <w:lang w:val="el" w:eastAsia="el"/>
        </w:rPr>
      </w:pPr>
      <w:r>
        <w:rPr>
          <w:lang w:val="el" w:eastAsia="el"/>
        </w:rPr>
        <w:t>Στον Υπουργό Ψηφιακής Πολιτικής, Τηλεπικοινωνιών και Ενημέρωσης αναθέτουμε τη δημοσίευση και εκτέλεση του παρόντος διατάγματος.</w:t>
      </w:r>
    </w:p>
    <w:p>
      <w:pPr>
        <w:spacing w:before="240" w:after="240"/>
        <w:rPr>
          <w:lang w:val="el" w:eastAsia="el"/>
        </w:rPr>
      </w:pPr>
      <w:r>
        <w:rPr>
          <w:lang w:val="el" w:eastAsia="el"/>
        </w:rPr>
        <w:t>Αθήνα, 2 Αυγούστου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b/>
          <w:bCs/>
          <w:lang w:val="el" w:eastAsia="el"/>
        </w:rPr>
        <w:t>ΝΙΚΟΛΑΟΣ ΠΑΠΠΑΣ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ΓΕΡΟΒΑΣΙΛH</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