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Δεκεμβρίου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192</w:t>
      </w:r>
    </w:p>
    <w:p>
      <w:pPr>
        <w:pStyle w:val="enacting"/>
        <w:spacing w:before="120" w:after="0"/>
        <w:rPr>
          <w:lang w:val="el" w:eastAsia="el"/>
        </w:rPr>
      </w:pPr>
      <w:r>
        <w:rPr>
          <w:b/>
          <w:bCs/>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 xml:space="preserve">1 </w:t>
      </w:r>
      <w:r>
        <w:rPr>
          <w:b/>
          <w:bCs/>
          <w:lang w:val="el" w:eastAsia="el"/>
        </w:rPr>
        <w:t xml:space="preserve">147. </w:t>
      </w:r>
      <w:r>
        <w:rPr>
          <w:lang w:val="el" w:eastAsia="el"/>
        </w:rPr>
        <w:t>Οργανισμός του Υπουργείου Οικονομίας και Ανάπτυξης.</w:t>
      </w:r>
    </w:p>
    <w:p>
      <w:pPr>
        <w:pStyle w:val="enacting"/>
        <w:spacing w:before="120" w:after="0"/>
        <w:rPr>
          <w:lang w:val="el" w:eastAsia="el"/>
        </w:rPr>
      </w:pPr>
      <w:r>
        <w:rPr>
          <w:b/>
          <w:bCs/>
          <w:lang w:val="el" w:eastAsia="el"/>
        </w:rPr>
        <w:t>ΔΙΟΡΘΩΣΕΙΣ ΣΦΑΛΜΑΤΩΝ</w:t>
      </w:r>
    </w:p>
    <w:p>
      <w:pPr>
        <w:pStyle w:val="PreambelText"/>
        <w:spacing w:before="240" w:after="240"/>
        <w:rPr>
          <w:lang w:val="el" w:eastAsia="el"/>
        </w:rPr>
      </w:pPr>
      <w:r>
        <w:rPr>
          <w:lang w:val="el" w:eastAsia="el"/>
        </w:rPr>
        <w:t>2 Διόρθωση σφάλματος στο ν.4481/2017 «Συλλογική διαχείριση δικαιωμάτων πνευματικής ιδιοκτησίας και συγγενικών δικαιωμάτων, χορήγηση πολυεδαφικών αδειών για επιγραμμικές χρήσεις μουσικών έργων και άλλα θέματα αρμοδιότητας Υπουργείου Πολιτισμού και Αθλητισμού», που δημοσιεύτηκε στο ΦΕΚ 100/20.7.2017 (τεύχος Α’).</w:t>
      </w:r>
    </w:p>
    <w:p>
      <w:pPr>
        <w:pStyle w:val="PreambelText"/>
        <w:spacing w:before="240" w:after="240"/>
        <w:rPr>
          <w:lang w:val="el" w:eastAsia="el"/>
        </w:rPr>
      </w:pPr>
      <w:r>
        <w:rPr>
          <w:b/>
          <w:bCs/>
          <w:lang w:val="el" w:eastAsia="el"/>
        </w:rPr>
        <w:t>ΠΡΟΕΔΡΙΚΑ ΔΙΑΤΑΓΜΑΤΑ</w:t>
      </w:r>
    </w:p>
    <w:p>
      <w:pPr>
        <w:pStyle w:val="PreambelText"/>
        <w:spacing w:before="240" w:after="240"/>
        <w:rPr>
          <w:lang w:val="el" w:eastAsia="el"/>
        </w:rPr>
      </w:pPr>
      <w:r>
        <w:rPr>
          <w:b/>
          <w:bCs/>
          <w:lang w:val="el" w:eastAsia="el"/>
        </w:rPr>
        <w:t xml:space="preserve">ΠΡΟΕΔΡΙΚΟ ΔΙΑΤΑΓΜΑ ΥΠ’ ΑΡΙΘΜ. 147 </w:t>
      </w:r>
      <w:r>
        <w:rPr>
          <w:lang w:val="el" w:eastAsia="el"/>
        </w:rPr>
        <w:t>(1)</w:t>
      </w:r>
    </w:p>
    <w:p>
      <w:pPr>
        <w:pStyle w:val="PreambelText"/>
        <w:spacing w:before="240" w:after="240"/>
        <w:rPr>
          <w:lang w:val="el" w:eastAsia="el"/>
        </w:rPr>
      </w:pPr>
      <w:r>
        <w:rPr>
          <w:b/>
          <w:bCs/>
          <w:lang w:val="el" w:eastAsia="el"/>
        </w:rPr>
        <w:t>Οργανισμός του Υπουργείου Οικονομίας και Ανάπτυξης.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54 του ν. 4178/2013 «Αντιμετώπιση της Αυθαίρετης Δόμησης-Περιβαλλο- ντικό Ισοζύγιο» (Α΄ 174), όπως η διάταξη αυτή ισχύει μετά την τροποποίησή της με το άρθρο 27 του ν. 4210/2013 (Α΄254), 55 του ν. 4238/2014 (Α΄38), 46 του ν. 4250/2014 (Α΄574), 26 του ν. 4272/2014 (Α΄145), 7 του ν. 4275/2014 (Α΄149), 30 του ν. 4305/2014 (Α΄237), 34 του ν. 4447/2016 (Α΄241) και του άρθρου πέμπτου του ν. 4464/2017 (Α΄46).</w:t>
      </w:r>
    </w:p>
    <w:p>
      <w:pPr>
        <w:pStyle w:val="PreambelText"/>
        <w:spacing w:before="240" w:after="240"/>
        <w:rPr>
          <w:lang w:val="el" w:eastAsia="el"/>
        </w:rPr>
      </w:pPr>
      <w:r>
        <w:rPr>
          <w:lang w:val="el" w:eastAsia="el"/>
        </w:rPr>
        <w:t>2. Τις διατάξεις του άρθρου 35 παρ. 4 του ν. 4024/2011 « Συνταξιοδοτικές ρυθμίσεις, ενιαίο μισθολόγιο - βαθμολόγιο, εργασιακή εφεδρεία και άλλες διατάξεις, εφαρμογή του μεσοπρόθεσμου πλαισίου δημοσιονομικής στρατηγικής 2012-2015» (Α΄226), όπως ισχύει,</w:t>
      </w:r>
    </w:p>
    <w:p>
      <w:pPr>
        <w:pStyle w:val="PreambelText"/>
        <w:spacing w:before="240" w:after="240"/>
        <w:rPr>
          <w:lang w:val="el" w:eastAsia="el"/>
        </w:rPr>
      </w:pPr>
      <w:r>
        <w:rPr>
          <w:lang w:val="el" w:eastAsia="el"/>
        </w:rPr>
        <w:t>3. Τις διατάξεις του άρθρου 52 παρ. 2 και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5. Τις διατάξεις του άρθρ. 2 του π.δ. 123/2016 «Ανασύσταση και…, μετονομασία Υπουργείων… Οικονομίας, Ανάπτυξης και Τουρισμού...» (Α΄ 208),</w:t>
      </w:r>
    </w:p>
    <w:p>
      <w:pPr>
        <w:pStyle w:val="PreambelText"/>
        <w:spacing w:before="240" w:after="240"/>
        <w:rPr>
          <w:lang w:val="el" w:eastAsia="el"/>
        </w:rPr>
      </w:pPr>
      <w:r>
        <w:rPr>
          <w:lang w:val="el" w:eastAsia="el"/>
        </w:rPr>
        <w:t>6.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7. Την από 17-5-2017 απόφαση του Κυβερνητικού Συμβουλίου Μεταρρύθμισης, που αφορά στις μεταρ- ρυθμιστικές δράσεις του Υπουργείου Οικονομίας και Ανάπτυξης.</w:t>
      </w:r>
    </w:p>
    <w:p>
      <w:pPr>
        <w:pStyle w:val="PreambelText"/>
        <w:spacing w:before="240" w:after="240"/>
        <w:rPr>
          <w:lang w:val="el" w:eastAsia="el"/>
        </w:rPr>
      </w:pPr>
      <w:r>
        <w:rPr>
          <w:lang w:val="el" w:eastAsia="el"/>
        </w:rPr>
        <w:t>8. Την αριθμ. Υ29/8-10-2015 απόφαση του Πρωθυπουργού «Ανάθεση αρμοδιοτήτων στον Αναπληρωτή Υπουργό Οικονομικών Γεώργιο Χουλιαράκη» (Β΄2168).</w:t>
      </w:r>
    </w:p>
    <w:p>
      <w:pPr>
        <w:pStyle w:val="PreambelText"/>
        <w:spacing w:before="240" w:after="240"/>
        <w:rPr>
          <w:lang w:val="el" w:eastAsia="el"/>
        </w:rPr>
      </w:pPr>
      <w:r>
        <w:rPr>
          <w:lang w:val="el" w:eastAsia="el"/>
        </w:rPr>
        <w:t>9. Την αριθμ. 694/19.05.2017 Ειδική έκθεση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10. Το γεγονός ότι από την έκδοση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11. Τις αριθμ. 167/2017 και 226/2017 Γνωμοδοτήσεις του Συμβουλίου της Επικρατείας, μετά από πρόταση της Υπουργού Διοικητικής Ανασυγκρότησης, του Υπουργού Οικονομίας και Ανάπτυξης και του Αναπληρωτή Υπουργού Οικονομικών, αποφασίζουμε:</w:t>
      </w:r>
    </w:p>
    <w:p>
      <w:pPr>
        <w:pStyle w:val="Heading1"/>
        <w:spacing w:before="240" w:after="240"/>
        <w:rPr>
          <w:lang w:val="el" w:eastAsia="el"/>
        </w:rPr>
      </w:pPr>
      <w:r>
        <w:rPr>
          <w:rStyle w:val="hierarchy-num"/>
          <w:lang w:val="el" w:eastAsia="el"/>
        </w:rPr>
        <w:t>ΤΜΗΜΑ 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ΑΠΟΣΤΟΛΗ</w:t>
      </w:r>
    </w:p>
    <w:p>
      <w:pPr>
        <w:spacing w:before="240" w:after="240"/>
        <w:rPr>
          <w:lang w:val="el" w:eastAsia="el"/>
        </w:rPr>
      </w:pPr>
      <w:r>
        <w:rPr>
          <w:lang w:val="el" w:eastAsia="el"/>
        </w:rPr>
        <w:t>Το Υπουργείο Οικονομίας και Ανάπτυξης έχει ως αποστολή τον στρατηγικό και επιχειρησιακό σχεδια- σμό, προγραμματισμό και υλοποίηση της αναπτυξιακής πολιτικής της χώρας με στόχο την προώθηση της ανταγωνιστικότητας, της παραγωγικότητας, της επιχειρηματικότητας, της εξωστρέφειας και της καινοτομίας της οικονομίας, καθώς και την ενίσχυση της οικονομικής και κοινωνικής συνοχής.</w:t>
      </w:r>
    </w:p>
    <w:p>
      <w:pPr>
        <w:spacing w:before="240" w:after="240"/>
        <w:rPr>
          <w:lang w:val="el" w:eastAsia="el"/>
        </w:rPr>
      </w:pPr>
      <w:r>
        <w:rPr>
          <w:lang w:val="el" w:eastAsia="el"/>
        </w:rPr>
        <w:t>Ειδικότερα, το Υπουργείο, στο πλαίσιο της αποστολής του, μεριμνά για:</w:t>
      </w:r>
    </w:p>
    <w:p>
      <w:pPr>
        <w:spacing w:before="240" w:after="240"/>
        <w:rPr>
          <w:lang w:val="el" w:eastAsia="el"/>
        </w:rPr>
      </w:pPr>
      <w:r>
        <w:rPr>
          <w:lang w:val="el" w:eastAsia="el"/>
        </w:rPr>
        <w:t>α. Τον σχεδιασμό και τη διαχείριση του προγράμματος δημοσίων επενδύσεων και των κοινοτικών χρηματοδοτήσεων για την ισόρροπη ανάπτυξη της χώρας.</w:t>
      </w:r>
    </w:p>
    <w:p>
      <w:pPr>
        <w:spacing w:before="240" w:after="240"/>
        <w:rPr>
          <w:lang w:val="el" w:eastAsia="el"/>
        </w:rPr>
      </w:pPr>
      <w:r>
        <w:rPr>
          <w:lang w:val="el" w:eastAsia="el"/>
        </w:rPr>
        <w:t>β. Τη χάραξη και προώθηση κατάλληλων πολιτικών για την ενίσχυση της επιχειρηματικότητας, την προσέλκυση παραγωγικών ιδιωτικών επενδύσεων και τη βελτίωση της ανταγωνιστικότητας της οικονομίας.</w:t>
      </w:r>
    </w:p>
    <w:p>
      <w:pPr>
        <w:spacing w:before="240" w:after="240"/>
        <w:rPr>
          <w:lang w:val="el" w:eastAsia="el"/>
        </w:rPr>
      </w:pPr>
      <w:r>
        <w:rPr>
          <w:lang w:val="el" w:eastAsia="el"/>
        </w:rPr>
        <w:t>γ. Τη δημιουργία κατάλληλου επιχειρηματικού περιβάλλοντος για την ανάπτυξη της καινοτομίας, της βιομηχανίας και των μεσαίων, μικρών και πολύ μικρών επιχειρήσεων.</w:t>
      </w:r>
    </w:p>
    <w:p>
      <w:pPr>
        <w:spacing w:before="240" w:after="240"/>
        <w:rPr>
          <w:lang w:val="el" w:eastAsia="el"/>
        </w:rPr>
      </w:pPr>
      <w:r>
        <w:rPr>
          <w:lang w:val="el" w:eastAsia="el"/>
        </w:rPr>
        <w:t>δ. Τη χάραξη στρατηγικής διεθνούς εμπορίου, την ανάπτυξη των διεθνών εμπορικών και οικονομικών σχέσεων και της διεθνούς συνεργασίας για την προώθηση των ελληνικών προϊόντων και υπηρεσιών στη διεθνή αγορά.</w:t>
      </w:r>
    </w:p>
    <w:p>
      <w:pPr>
        <w:spacing w:before="240" w:after="240"/>
        <w:rPr>
          <w:lang w:val="el" w:eastAsia="el"/>
        </w:rPr>
      </w:pPr>
      <w:r>
        <w:rPr>
          <w:lang w:val="el" w:eastAsia="el"/>
        </w:rPr>
        <w:t>ε. Την εξασφάλιση της λειτουργίας των βιομηχανικών και βιοτεχνικών δραστηριοτήτων και άσκησης των τεχνικών επαγγελμάτων καθώς και την ενίσχυση της ασφάλειας και της ποιότητας των βιομηχανικών προϊόντων και υπηρεσιών.</w:t>
      </w:r>
    </w:p>
    <w:p>
      <w:pPr>
        <w:spacing w:before="240" w:after="240"/>
        <w:rPr>
          <w:lang w:val="el" w:eastAsia="el"/>
        </w:rPr>
      </w:pPr>
      <w:r>
        <w:rPr>
          <w:lang w:val="el" w:eastAsia="el"/>
        </w:rPr>
        <w:t>στ. Την εξασφάλιση συνθηκών ομαλής λειτουργίας της αγοράς και του ανταγωνισμού.</w:t>
      </w:r>
    </w:p>
    <w:p>
      <w:pPr>
        <w:spacing w:before="240" w:after="240"/>
        <w:rPr>
          <w:lang w:val="el" w:eastAsia="el"/>
        </w:rPr>
      </w:pPr>
      <w:r>
        <w:rPr>
          <w:lang w:val="el" w:eastAsia="el"/>
        </w:rPr>
        <w:t>ζ. Την προστασία του καταναλωτή.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ΔΙΑΡΘΡΩΣΗ ΥΠΗΡΕΣΙΩΝ</w:t>
      </w:r>
    </w:p>
    <w:p>
      <w:pPr>
        <w:spacing w:before="240" w:after="240"/>
        <w:rPr>
          <w:lang w:val="el" w:eastAsia="el"/>
        </w:rPr>
      </w:pPr>
      <w:r>
        <w:rPr>
          <w:lang w:val="el" w:eastAsia="el"/>
        </w:rPr>
        <w:t>Το Υπουργείο Οικονομίας και Ανάπτυξης διαρθρώνεται ως εξής:</w:t>
      </w:r>
    </w:p>
    <w:p>
      <w:pPr>
        <w:pStyle w:val="MainText"/>
        <w:spacing w:before="120" w:after="0"/>
        <w:rPr>
          <w:lang w:val="el" w:eastAsia="el"/>
        </w:rPr>
      </w:pPr>
      <w:r>
        <w:rPr>
          <w:b/>
          <w:bCs/>
          <w:lang w:val="el" w:eastAsia="el"/>
        </w:rPr>
        <w:t>1.</w:t>
      </w:r>
      <w:r>
        <w:rPr>
          <w:lang w:val="el" w:eastAsia="el"/>
        </w:rPr>
        <w:t xml:space="preserve"> α. Πολιτικά Γραφεία Υπουργού, Αναπληρωτή Υπουργού και Υφυπουργού</w:t>
      </w:r>
    </w:p>
    <w:p>
      <w:pPr>
        <w:spacing w:before="240" w:after="240"/>
        <w:rPr>
          <w:lang w:val="el" w:eastAsia="el"/>
        </w:rPr>
      </w:pPr>
      <w:r>
        <w:rPr>
          <w:lang w:val="el" w:eastAsia="el"/>
        </w:rPr>
        <w:t>β. Γραφεία Γενικών Γραμματέων και Ειδικών Γραμματέων γ. Αυτοτελές Τμήμα Εσωτερικού Ελέγχου</w:t>
      </w:r>
    </w:p>
    <w:p>
      <w:pPr>
        <w:spacing w:before="240" w:after="240"/>
        <w:rPr>
          <w:lang w:val="el" w:eastAsia="el"/>
        </w:rPr>
      </w:pPr>
      <w:r>
        <w:rPr>
          <w:lang w:val="el" w:eastAsia="el"/>
        </w:rPr>
        <w:t>δ. Αυτοτελές Τμήμα Κοινοβουλευτικού Ελέγχου</w:t>
      </w:r>
    </w:p>
    <w:p>
      <w:pPr>
        <w:spacing w:before="240" w:after="240"/>
        <w:rPr>
          <w:lang w:val="el" w:eastAsia="el"/>
        </w:rPr>
      </w:pPr>
      <w:r>
        <w:rPr>
          <w:lang w:val="el" w:eastAsia="el"/>
        </w:rPr>
        <w:t>ε. Αυτοτελές Τμήμα Επιθεώρησης Στρατηγικών και Ιδιωτικών Επενδύσεων</w:t>
      </w:r>
    </w:p>
    <w:p>
      <w:pPr>
        <w:spacing w:before="240" w:after="240"/>
        <w:rPr>
          <w:lang w:val="el" w:eastAsia="el"/>
        </w:rPr>
      </w:pPr>
      <w:r>
        <w:rPr>
          <w:lang w:val="el" w:eastAsia="el"/>
        </w:rPr>
        <w:t>στ. Αυτοτελές Τμήμα Υποστήριξης Θεμάτων Αναπτυξιακής Πολιτικής και Εξωστρέφειας</w:t>
      </w:r>
    </w:p>
    <w:p>
      <w:pPr>
        <w:spacing w:before="240" w:after="240"/>
        <w:rPr>
          <w:lang w:val="el" w:eastAsia="el"/>
        </w:rPr>
      </w:pPr>
      <w:r>
        <w:rPr>
          <w:lang w:val="el" w:eastAsia="el"/>
        </w:rPr>
        <w:t>ζ. Αυτοτελές Τμήμα Στρατηγικού Αναπτυξιακού Σχε- διασμού</w:t>
      </w:r>
    </w:p>
    <w:p>
      <w:pPr>
        <w:spacing w:before="240" w:after="240"/>
        <w:rPr>
          <w:lang w:val="el" w:eastAsia="el"/>
        </w:rPr>
      </w:pPr>
      <w:r>
        <w:rPr>
          <w:lang w:val="el" w:eastAsia="el"/>
        </w:rPr>
        <w:t>η. Μονάδα Συντονισμού</w:t>
      </w:r>
    </w:p>
    <w:p>
      <w:pPr>
        <w:pStyle w:val="MainText"/>
        <w:spacing w:before="120" w:after="0"/>
        <w:rPr>
          <w:lang w:val="el" w:eastAsia="el"/>
        </w:rPr>
      </w:pPr>
      <w:r>
        <w:rPr>
          <w:b/>
          <w:bCs/>
          <w:lang w:val="el" w:eastAsia="el"/>
        </w:rPr>
        <w:t>2.</w:t>
      </w:r>
      <w:r>
        <w:rPr>
          <w:lang w:val="el" w:eastAsia="el"/>
        </w:rPr>
        <w:t xml:space="preserve"> α. ΚΕΝΤΡΙΚΗ ΥΠΗΡΕΣΙΑ - ΓΕΝΙΚΗ ΓΡΑΜΜΑΤΕΙΑ ΤΟΥ ΥΠΟΥΡΓΕΙΟΥ</w:t>
      </w:r>
    </w:p>
    <w:p>
      <w:pPr>
        <w:spacing w:before="240" w:after="240"/>
        <w:rPr>
          <w:lang w:val="el" w:eastAsia="el"/>
        </w:rPr>
      </w:pPr>
      <w:r>
        <w:rPr>
          <w:lang w:val="el" w:eastAsia="el"/>
        </w:rPr>
        <w:t>Στην Κεντρική Υπηρεσία του Υπουργείου Οικονομίας και Ανάπτυξης προΐσταται Διοικητικός Γραμματέας που υπάγεται στον Υπουργό. Ο Διοικητικός Γραμματέας είναι επικεφαλής της διοικητικής ιεραρχίας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Κεντρική Υπηρεσία του Υπουργείου αποτελείται από τις ακόλουθες υπηρεσίες:</w:t>
      </w:r>
    </w:p>
    <w:p>
      <w:pPr>
        <w:spacing w:before="240" w:after="240"/>
        <w:rPr>
          <w:lang w:val="el" w:eastAsia="el"/>
        </w:rPr>
      </w:pPr>
      <w:r>
        <w:rPr>
          <w:lang w:val="el" w:eastAsia="el"/>
        </w:rPr>
        <w:t>αα. Γραφείο Διοικητικού Γραμματέα, το οποίο στελεχώνεται από υπαλλήλους του</w:t>
      </w:r>
    </w:p>
    <w:p>
      <w:pPr>
        <w:spacing w:before="240" w:after="240"/>
        <w:rPr>
          <w:lang w:val="el" w:eastAsia="el"/>
        </w:rPr>
      </w:pPr>
      <w:r>
        <w:rPr>
          <w:lang w:val="el" w:eastAsia="el"/>
        </w:rPr>
        <w:t>Υπουργείου και επικουρεί τον Διοικητικό Γραμματέα στην άσκηση των καθηκόντων του.</w:t>
      </w:r>
    </w:p>
    <w:p>
      <w:pPr>
        <w:spacing w:before="240" w:after="240"/>
        <w:rPr>
          <w:lang w:val="el" w:eastAsia="el"/>
        </w:rPr>
      </w:pPr>
      <w:r>
        <w:rPr>
          <w:lang w:val="el" w:eastAsia="el"/>
        </w:rPr>
        <w:t>ββ. Γενική Διεύθυνση Διοικητικών Υπηρεσιών.</w:t>
      </w:r>
    </w:p>
    <w:p>
      <w:pPr>
        <w:spacing w:before="240" w:after="240"/>
        <w:rPr>
          <w:lang w:val="el" w:eastAsia="el"/>
        </w:rPr>
      </w:pPr>
      <w:r>
        <w:rPr>
          <w:lang w:val="el" w:eastAsia="el"/>
        </w:rPr>
        <w:t>γγ. Γενική Διεύθυνση Οικονομικών Υπηρεσιών.</w:t>
      </w:r>
    </w:p>
    <w:p>
      <w:pPr>
        <w:spacing w:before="240" w:after="240"/>
        <w:rPr>
          <w:lang w:val="el" w:eastAsia="el"/>
        </w:rPr>
      </w:pPr>
      <w:r>
        <w:rPr>
          <w:lang w:val="el" w:eastAsia="el"/>
        </w:rPr>
        <w:t>δδ. Γενική Διεύθυνση Ψηφιακής Πολιτικής και Ηλεκτρονικής Διακυβέρνησης.</w:t>
      </w:r>
    </w:p>
    <w:p>
      <w:pPr>
        <w:spacing w:before="240" w:after="240"/>
        <w:rPr>
          <w:lang w:val="el" w:eastAsia="el"/>
        </w:rPr>
      </w:pPr>
      <w:r>
        <w:rPr>
          <w:lang w:val="el" w:eastAsia="el"/>
        </w:rPr>
        <w:t>εε. Γενική Διεύθυνση Διεθνούς Οικονομικής και Εμπορικής Πολιτικής (ΓΔΟΕΠ).</w:t>
      </w:r>
    </w:p>
    <w:p>
      <w:pPr>
        <w:spacing w:before="240" w:after="240"/>
        <w:rPr>
          <w:lang w:val="el" w:eastAsia="el"/>
        </w:rPr>
      </w:pPr>
      <w:r>
        <w:rPr>
          <w:lang w:val="el" w:eastAsia="el"/>
        </w:rPr>
        <w:t>στστ. Αυτοτελές Τμήμα Πολιτικής Σχεδίασης Εκτάκτου Ανάγκης.</w:t>
      </w:r>
    </w:p>
    <w:p>
      <w:pPr>
        <w:spacing w:before="240" w:after="240"/>
        <w:rPr>
          <w:lang w:val="el" w:eastAsia="el"/>
        </w:rPr>
      </w:pPr>
      <w:r>
        <w:rPr>
          <w:lang w:val="el" w:eastAsia="el"/>
        </w:rPr>
        <w:t>β. ΓΕΝΙΚΗ ΓΡΑΜΜΑΤΕΙΑ ΣΤΡΑΤΗΓΙΚΩΝ ΚΑΙ ΙΔΙΩΤΙΚΩΝ ΕΠΕΝΔΥΣΕΩΝ</w:t>
      </w:r>
    </w:p>
    <w:p>
      <w:pPr>
        <w:spacing w:before="240" w:after="240"/>
        <w:rPr>
          <w:lang w:val="el" w:eastAsia="el"/>
        </w:rPr>
      </w:pPr>
      <w:r>
        <w:rPr>
          <w:lang w:val="el" w:eastAsia="el"/>
        </w:rPr>
        <w:t>Στη Γενική Γραμματεία Στρατηγικών και Ιδιωτικών Επενδύσεων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Στρατηγικών και Ιδιωτικών Επενδύσεων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Γενική Γραμματεία Στρατηγικών και Ιδιωτικών Επενδύσεων αποτελείται από τις ακόλουθες υπηρεσίες:</w:t>
      </w:r>
    </w:p>
    <w:p>
      <w:pPr>
        <w:spacing w:before="240" w:after="240"/>
        <w:rPr>
          <w:lang w:val="el" w:eastAsia="el"/>
        </w:rPr>
      </w:pPr>
      <w:r>
        <w:rPr>
          <w:lang w:val="el" w:eastAsia="el"/>
        </w:rPr>
        <w:t>αα. Γραφείο Τομεακού Γραμματέα, το οποίο στελεχώνεται από υπαλλήλους του Υπουργείου και επικουρεί τον Τομεακό Γραμματέα στην άσκηση των καθηκόντων του.</w:t>
      </w:r>
    </w:p>
    <w:p>
      <w:pPr>
        <w:spacing w:before="240" w:after="240"/>
        <w:rPr>
          <w:lang w:val="el" w:eastAsia="el"/>
        </w:rPr>
      </w:pPr>
      <w:r>
        <w:rPr>
          <w:lang w:val="el" w:eastAsia="el"/>
        </w:rPr>
        <w:t>ββ. Γενική Διεύθυνση Στρατηγικών Επενδύσεων</w:t>
      </w:r>
    </w:p>
    <w:p>
      <w:pPr>
        <w:spacing w:before="240" w:after="240"/>
        <w:rPr>
          <w:lang w:val="el" w:eastAsia="el"/>
        </w:rPr>
      </w:pPr>
      <w:r>
        <w:rPr>
          <w:lang w:val="el" w:eastAsia="el"/>
        </w:rPr>
        <w:t>γγ. Γενική Διεύθυνση Ιδιωτικών Επενδύσεων</w:t>
      </w:r>
    </w:p>
    <w:p>
      <w:pPr>
        <w:spacing w:before="240" w:after="240"/>
        <w:rPr>
          <w:lang w:val="el" w:eastAsia="el"/>
        </w:rPr>
      </w:pPr>
      <w:r>
        <w:rPr>
          <w:lang w:val="el" w:eastAsia="el"/>
        </w:rPr>
        <w:t>γ. ΓΕΝΙΚΗ ΓΡΑΜΜΑΤΕΙΑ ΔΗΜΟΣΙΩΝ ΕΠΕΝΔΥΣΕΩΝ ΚΑΙ ΕΤΑΙΡΙΚΟΥ ΣΥΜΦΩΝΟΥ ΓΙΑ ΤΟ ΠΛΑΙΣΙΟ ΑΝΑΠΤΥΞΗΣ (ΕΣΠΑ)</w:t>
      </w:r>
    </w:p>
    <w:p>
      <w:pPr>
        <w:spacing w:before="240" w:after="240"/>
        <w:rPr>
          <w:lang w:val="el" w:eastAsia="el"/>
        </w:rPr>
      </w:pPr>
      <w:r>
        <w:rPr>
          <w:lang w:val="el" w:eastAsia="el"/>
        </w:rPr>
        <w:t>Στη Γενική Γραμματεία Δημοσίων Επενδύσεων και Εταιρικού Συμφώνου για το Πλαίσιο Ανάπτυξης (ΕΣΠΑ)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Δημοσίων Επενδύσεων και Εταιρικού Συμφώνου για το Πλαίσιο Ανάπτυξης (ΕΣΠΑ)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Γενική Γραμματεία Δημοσίων Επενδύσεων και Εταιρικού Συμφώνου για το Πλαίσιο Ανάπτυξης (ΕΣΠΑ), αποτελείται από τις ακόλουθες υπηρεσίες:</w:t>
      </w:r>
    </w:p>
    <w:p>
      <w:pPr>
        <w:spacing w:before="240" w:after="240"/>
        <w:rPr>
          <w:lang w:val="el" w:eastAsia="el"/>
        </w:rPr>
      </w:pPr>
      <w:r>
        <w:rPr>
          <w:lang w:val="el" w:eastAsia="el"/>
        </w:rPr>
        <w:t>αα. Γραφείο Τομεακού Γραμματέα, το οποίο στελεχώνεται από υπαλλήλους του Υπουργείου και επικουρεί τον Τομεακό Γραμματέα στην άσκηση των καθηκόντων του.</w:t>
      </w:r>
    </w:p>
    <w:p>
      <w:pPr>
        <w:spacing w:before="240" w:after="240"/>
        <w:rPr>
          <w:lang w:val="el" w:eastAsia="el"/>
        </w:rPr>
      </w:pPr>
      <w:r>
        <w:rPr>
          <w:lang w:val="el" w:eastAsia="el"/>
        </w:rPr>
        <w:t>ββ. Γενική Διεύθυνση Δημοσίων Επενδύσεων.</w:t>
      </w:r>
    </w:p>
    <w:p>
      <w:pPr>
        <w:spacing w:before="240" w:after="240"/>
        <w:rPr>
          <w:lang w:val="el" w:eastAsia="el"/>
        </w:rPr>
      </w:pPr>
      <w:r>
        <w:rPr>
          <w:lang w:val="el" w:eastAsia="el"/>
        </w:rPr>
        <w:t>γγ. Την Εθνική Αρχή Συντονισμού (ΕΑΣ) του ΕΣΠΑ και τις Ειδικές Υπηρεσίες που υπάγονται σε αυτήν βάσει του εκάστοτε νομοθετικού πλαισίου που διέπει τη διαχείριση, παρακολούθηση και έλεγχο των συγχρηματο- δοτούμενων προγραμμάτων και</w:t>
      </w:r>
    </w:p>
    <w:p>
      <w:pPr>
        <w:spacing w:before="240" w:after="240"/>
        <w:rPr>
          <w:lang w:val="el" w:eastAsia="el"/>
        </w:rPr>
      </w:pPr>
      <w:r>
        <w:rPr>
          <w:lang w:val="el" w:eastAsia="el"/>
        </w:rPr>
        <w:t>δδ. Τις λοιπές Ειδικές Υπηρεσίες που υπάγονται σε αυτήν βάσει του εκάστοτε νομοθετικού πλαισίου.</w:t>
      </w:r>
    </w:p>
    <w:p>
      <w:pPr>
        <w:spacing w:before="240" w:after="240"/>
        <w:rPr>
          <w:lang w:val="el" w:eastAsia="el"/>
        </w:rPr>
      </w:pPr>
      <w:r>
        <w:rPr>
          <w:lang w:val="el" w:eastAsia="el"/>
        </w:rPr>
        <w:t>δ. ΓΕΝΙΚΗ ΓΡΑΜΜΑΤΕΙΑ ΒΙΟΜΗΧΑΝΙΑΣ</w:t>
      </w:r>
    </w:p>
    <w:p>
      <w:pPr>
        <w:spacing w:before="240" w:after="240"/>
        <w:rPr>
          <w:lang w:val="el" w:eastAsia="el"/>
        </w:rPr>
      </w:pPr>
      <w:r>
        <w:rPr>
          <w:lang w:val="el" w:eastAsia="el"/>
        </w:rPr>
        <w:t>Στη Γενική Γραμματεία Βιομηχανίας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Βιομηχανίας και είναι υπεύθυνος για την εκτέλεση και την διοικητική εφαρμογή της πολιτικής των υπηρεσιών των οποίων προΐστα- ται, όπως αυτή καθορίζεται από την Κυβέρνηση και τα όργανά της.</w:t>
      </w:r>
    </w:p>
    <w:p>
      <w:pPr>
        <w:spacing w:before="240" w:after="240"/>
        <w:rPr>
          <w:lang w:val="el" w:eastAsia="el"/>
        </w:rPr>
      </w:pPr>
      <w:r>
        <w:rPr>
          <w:lang w:val="el" w:eastAsia="el"/>
        </w:rPr>
        <w:t>Η Γενική Γραμματεία Βιομηχανίας αποτελείται από τις ακόλουθες υπηρεσίες:</w:t>
      </w:r>
    </w:p>
    <w:p>
      <w:pPr>
        <w:spacing w:before="240" w:after="240"/>
        <w:rPr>
          <w:lang w:val="el" w:eastAsia="el"/>
        </w:rPr>
      </w:pPr>
      <w:r>
        <w:rPr>
          <w:lang w:val="el" w:eastAsia="el"/>
        </w:rPr>
        <w:t>αα. Γραφείο Τομεακού Γραμματέα, το οποίο στελεχώνεται από υπαλλήλους του Υπουργείου και επικουρεί τον Τομεακό Γραμματέα στην άσκηση των καθηκόντων του.</w:t>
      </w:r>
    </w:p>
    <w:p>
      <w:pPr>
        <w:spacing w:before="240" w:after="240"/>
        <w:rPr>
          <w:lang w:val="el" w:eastAsia="el"/>
        </w:rPr>
      </w:pPr>
      <w:r>
        <w:rPr>
          <w:lang w:val="el" w:eastAsia="el"/>
        </w:rPr>
        <w:t>ββ. Γενική Διεύθυνση Βιομηχανικής και Επιχειρηματικής Πολιτικής.</w:t>
      </w:r>
    </w:p>
    <w:p>
      <w:pPr>
        <w:spacing w:before="240" w:after="240"/>
        <w:rPr>
          <w:lang w:val="el" w:eastAsia="el"/>
        </w:rPr>
      </w:pPr>
      <w:r>
        <w:rPr>
          <w:lang w:val="el" w:eastAsia="el"/>
        </w:rPr>
        <w:t>γγ. Γενική Διεύθυνση Εφαρμογής Κανονισμών, Υποδομών και Ελέγχου.</w:t>
      </w:r>
    </w:p>
    <w:p>
      <w:pPr>
        <w:spacing w:before="240" w:after="240"/>
        <w:rPr>
          <w:lang w:val="el" w:eastAsia="el"/>
        </w:rPr>
      </w:pPr>
      <w:r>
        <w:rPr>
          <w:lang w:val="el" w:eastAsia="el"/>
        </w:rPr>
        <w:t>ε. ΓΕΝΙΚΗ ΓΡΑΜΜΑΤΕΙΑ ΕΜΠΟΡΙΟΥ ΚΑΙ ΠΡΟΣΤΑΣΙΑΣ ΚΑΤΑΝΑΛΩΤΗ</w:t>
      </w:r>
    </w:p>
    <w:p>
      <w:pPr>
        <w:spacing w:before="240" w:after="240"/>
        <w:rPr>
          <w:lang w:val="el" w:eastAsia="el"/>
        </w:rPr>
      </w:pPr>
      <w:r>
        <w:rPr>
          <w:lang w:val="el" w:eastAsia="el"/>
        </w:rPr>
        <w:t>Στη Γενική Γραμματεία Εμπορίου και Προστασίας Καταναλωτή υφίσταται θέση Τομεακού Γραμματέα που υπάγεται στον Υπουργό. Ο Τομεακός Γραμματέας είναι επικεφαλής της διοικητικής ιεραρχίας της Γενικής Γραμματείας Εμπορίου και Προστασίας Καταναλωτή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Γενική Γραμματεία Εμπορίου και Προστασίας Καταναλωτή αποτελείται από τις ακόλουθες υπηρεσίες:</w:t>
      </w:r>
    </w:p>
    <w:p>
      <w:pPr>
        <w:spacing w:before="240" w:after="240"/>
        <w:rPr>
          <w:lang w:val="el" w:eastAsia="el"/>
        </w:rPr>
      </w:pPr>
      <w:r>
        <w:rPr>
          <w:lang w:val="el" w:eastAsia="el"/>
        </w:rPr>
        <w:t>αα. Γραφείο Τομεακού Γραμματέα, το οποίο στελεχώνεται από υπαλλήλους του Υπουργείου και επικουρεί τον Τομεακό Γραμματέα στην άσκηση των καθηκόντων του. ββ. Γενική Διεύθυνση Αγοράς.</w:t>
      </w:r>
    </w:p>
    <w:p>
      <w:pPr>
        <w:spacing w:before="240" w:after="240"/>
        <w:rPr>
          <w:lang w:val="el" w:eastAsia="el"/>
        </w:rPr>
      </w:pPr>
      <w:r>
        <w:rPr>
          <w:lang w:val="el" w:eastAsia="el"/>
        </w:rPr>
        <w:t>γγ. Γενική Διεύθυνση Δημοσίων Συμβάσεων.</w:t>
      </w:r>
    </w:p>
    <w:p>
      <w:pPr>
        <w:spacing w:before="240" w:after="240"/>
        <w:rPr>
          <w:lang w:val="el" w:eastAsia="el"/>
        </w:rPr>
      </w:pPr>
      <w:r>
        <w:rPr>
          <w:lang w:val="el" w:eastAsia="el"/>
        </w:rPr>
        <w:t>δδ. Γενική Διεύθυνση Προστασίας Καταναλωτή.</w:t>
      </w:r>
    </w:p>
    <w:p>
      <w:pPr>
        <w:spacing w:before="240" w:after="240"/>
        <w:rPr>
          <w:lang w:val="el" w:eastAsia="el"/>
        </w:rPr>
      </w:pPr>
      <w:r>
        <w:rPr>
          <w:lang w:val="el" w:eastAsia="el"/>
        </w:rPr>
        <w:t>στ. ΕΙΔΙΚΗ ΓΡΑΜΜΑΤΕΙΑ ΔΙΑΧΕΙΡΙΣΗΣ ΤΟΜΕΑΚΩΝ Ε.Π. ΤΟΥ Ε.Κ.Τ.</w:t>
      </w:r>
    </w:p>
    <w:p>
      <w:pPr>
        <w:spacing w:before="240" w:after="240"/>
        <w:rPr>
          <w:lang w:val="el" w:eastAsia="el"/>
        </w:rPr>
      </w:pPr>
      <w:r>
        <w:rPr>
          <w:lang w:val="el" w:eastAsia="el"/>
        </w:rPr>
        <w:t>Στην Ειδική Γραμματεία Διαχείρισης Τομεακών Ε.Π. του Ε.Κ.Τ. υφίσταται θέση Ειδικού Τομεακού Γραμματέα που υπάγεται στον Υπουργό. Ο Ειδικός Τομεακός Γραμματέας είναι επικεφαλής της διοικητικής ιεραρχίας της Ειδικής Γραμματείας Διαχείρισης Τομεακών Ε.Π. του Ε.Κ.Τ.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Ειδική Γραμματεία επιβλέπει και συντονίζει τις Ειδικές Υπηρεσίες αρμοδιότητάς της, όπως αυτές προβλέ- πονται από το εκάστοτε νομοθετικό πλαίσιο.</w:t>
      </w:r>
    </w:p>
    <w:p>
      <w:pPr>
        <w:spacing w:before="240" w:after="240"/>
        <w:rPr>
          <w:lang w:val="el" w:eastAsia="el"/>
        </w:rPr>
      </w:pPr>
      <w:r>
        <w:rPr>
          <w:lang w:val="el" w:eastAsia="el"/>
        </w:rPr>
        <w:t>ζ. ΕΙΔΙΚΗ ΓΡΑΜΜΑΤΕΙΑ ΔΙΑΧΕΙΡΙΣΗΣ ΤΟΜΕΑΚΩΝ Ε.Π. ΤΟΥ Ε.Τ.Π.Α.</w:t>
      </w:r>
    </w:p>
    <w:p>
      <w:pPr>
        <w:spacing w:before="240" w:after="240"/>
        <w:rPr>
          <w:lang w:val="el" w:eastAsia="el"/>
        </w:rPr>
      </w:pPr>
      <w:r>
        <w:rPr>
          <w:lang w:val="el" w:eastAsia="el"/>
        </w:rPr>
        <w:t>Στην Ειδική Γραμματεία Διαχείρισης Τομεακών Ε.Π. του Ε.Τ.Π.Α. υφίσταται θέση Ειδικού Τομεακού Γραμματέα που υπάγεται στον Υπουργό. Ο Ειδικός Τομεακός Γραμματέας είναι επικεφαλής της διοικητικής ιεραρχίας της Ειδικής Γραμματείας Διαχείρισης Τομεακών Ε.Π. του Ε.Τ.Π.Α.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Ειδική Γραμματεία επιβλέπει και συντονίζει τις Ειδικές Υπηρεσίες αρμοδιότητάς της, όπως αυτές προβλέ- πονται από το εκάστοτε νομοθετικό πλαίσιο.</w:t>
      </w:r>
    </w:p>
    <w:p>
      <w:pPr>
        <w:spacing w:before="240" w:after="240"/>
        <w:rPr>
          <w:lang w:val="el" w:eastAsia="el"/>
        </w:rPr>
      </w:pPr>
      <w:r>
        <w:rPr>
          <w:lang w:val="el" w:eastAsia="el"/>
        </w:rPr>
        <w:t>η. ΕΙΔΙΚΗ ΓΡΑΜΜΑΤΕΙΑ ΣΥΝΤΟΝΙΣΜΟΥ ΚΑΙ ΔΙΑΧΕΙΡΙΣΗΣ ΠΡΟΓΡΑΜΜΑΤΩΝ ΤΑΜΕΙΟΥ ΑΣΥΛΟΥ, ΜΕΤΑΝΑΣΤΕΥΣΗΣ ΚΑΙ ΕΝΤΑΞΗΣ ΚΑΙ ΤΑΜΕΙΟΥ ΕΣΩΤΕΡΙΚΗΣ ΑΣΦΑΛΕΙΑΣ ΚΑΙ ΑΛΛΩΝ ΠΟΡΩΝ</w:t>
      </w:r>
    </w:p>
    <w:p>
      <w:pPr>
        <w:spacing w:before="240" w:after="240"/>
        <w:rPr>
          <w:lang w:val="el" w:eastAsia="el"/>
        </w:rPr>
      </w:pPr>
      <w:r>
        <w:rPr>
          <w:lang w:val="el" w:eastAsia="el"/>
        </w:rPr>
        <w:t>Στην Ειδική Γραμματεία Συντονισμού και Διαχείρισης Προγραμμάτων Ταμείου Ασύλου, Μετανάστευσης και Ένταξης και Ταμείου Εσωτερικής Ασφάλειας και άλλων Πόρων υφίσταται θέση Ειδικού Τομεακού Γραμματέα που υπάγεται στον Υπουργό. Ο Ειδικός Τομεακός Γραμματέας είναι επικεφαλής της διοικητικής ιεραρχίας της ανωτέρω Ειδικής Γραμματείας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Στην Ειδική Γραμματεία υπάγονται οι Ειδικές Υπηρεσίες αρμοδιότητάς της, όπως αυτές προβλέπονται από το εκάστοτε νομοθετικό πλαίσιο.</w:t>
      </w:r>
    </w:p>
    <w:p>
      <w:pPr>
        <w:spacing w:before="240" w:after="240"/>
        <w:rPr>
          <w:lang w:val="el" w:eastAsia="el"/>
        </w:rPr>
      </w:pPr>
      <w:r>
        <w:rPr>
          <w:lang w:val="el" w:eastAsia="el"/>
        </w:rPr>
        <w:t>θ. ΕΙΔΙΚΗ ΓΡΑΜΜΑΤΕΙΑ ΣΥΜΠΡΑΞΕΩΝ ΔΗΜΟΣΙΟΥ ΚΑΙ ΙΔΙΩΤΙΚΟΥΤΟΜΕΑ</w:t>
      </w:r>
    </w:p>
    <w:p>
      <w:pPr>
        <w:spacing w:before="240" w:after="240"/>
        <w:rPr>
          <w:lang w:val="el" w:eastAsia="el"/>
        </w:rPr>
      </w:pPr>
      <w:r>
        <w:rPr>
          <w:lang w:val="el" w:eastAsia="el"/>
        </w:rPr>
        <w:t>Στην Ειδική Γραμματεία Συμπράξεων Δημοσίου και Ιδιωτικού Τομέα υφίσταται θέση Ειδικού Τομεακού Γραμματέα που υπάγεται στον Υπουργό. Ο Ειδικός Τομεακός Γραμματέας είναι επικεφαλής της διοικητικής ιεραρχίας της Ειδικής Γραμματείας Συμπράξεων Δημοσίου και Ιδιωτικού Τομέα και είναι υπεύθυνος για την εκτέλεση και τη διοικητική εφαρμογή της πολιτικής των υπηρεσιών των οποίων προΐσταται, όπως αυτή καθορίζεται από την Κυβέρνηση και τα όργανά της.</w:t>
      </w:r>
    </w:p>
    <w:p>
      <w:pPr>
        <w:spacing w:before="240" w:after="240"/>
        <w:rPr>
          <w:lang w:val="el" w:eastAsia="el"/>
        </w:rPr>
      </w:pPr>
      <w:r>
        <w:rPr>
          <w:lang w:val="el" w:eastAsia="el"/>
        </w:rPr>
        <w:t>Η Ειδική Γραμματεία Συμπράξεων Δημοσίου και Ιδιωτικού Τομέα αποτελείται από τις ακόλουθες υπηρεσίες:</w:t>
      </w:r>
    </w:p>
    <w:p>
      <w:pPr>
        <w:spacing w:before="240" w:after="240"/>
        <w:rPr>
          <w:lang w:val="el" w:eastAsia="el"/>
        </w:rPr>
      </w:pPr>
      <w:r>
        <w:rPr>
          <w:lang w:val="el" w:eastAsia="el"/>
        </w:rPr>
        <w:t>αα. Γραφείο Ειδικού Τομεακού Γραμματέα, το οποίο στελεχώνεται από υπαλλήλους του Υπουργείου και επικουρεί τον Ειδικό Τομεακό Γραμματέα στην άσκηση των καθηκόντων του.</w:t>
      </w:r>
    </w:p>
    <w:p>
      <w:pPr>
        <w:spacing w:before="240" w:after="240"/>
        <w:rPr>
          <w:lang w:val="el" w:eastAsia="el"/>
        </w:rPr>
      </w:pPr>
      <w:r>
        <w:rPr>
          <w:lang w:val="el" w:eastAsia="el"/>
        </w:rPr>
        <w:t>ββ. Αυτοτελές Τμήμα Προγραμματισμού και Αξιολόγησης Σ.Δ.Ι.Τ.</w:t>
      </w:r>
    </w:p>
    <w:p>
      <w:pPr>
        <w:spacing w:before="240" w:after="240"/>
        <w:rPr>
          <w:lang w:val="el" w:eastAsia="el"/>
        </w:rPr>
      </w:pPr>
      <w:r>
        <w:rPr>
          <w:lang w:val="el" w:eastAsia="el"/>
        </w:rPr>
        <w:t>γγ. Αυτοτελές Τμήμα Παρακολούθηση της Εκτέλεσης Συμβάσεων Σ.Δ.Ι.Τ.</w:t>
      </w:r>
    </w:p>
    <w:p>
      <w:pPr>
        <w:spacing w:before="240" w:after="240"/>
        <w:rPr>
          <w:lang w:val="el" w:eastAsia="el"/>
        </w:rPr>
      </w:pPr>
      <w:r>
        <w:rPr>
          <w:lang w:val="el" w:eastAsia="el"/>
        </w:rPr>
        <w:t>δδ. Αυτοτελές Τμήμα Οργάνωσης και Υποστήριξης</w:t>
      </w:r>
    </w:p>
    <w:p>
      <w:pPr>
        <w:pStyle w:val="MainText"/>
        <w:spacing w:before="120" w:after="0"/>
        <w:rPr>
          <w:lang w:val="el" w:eastAsia="el"/>
        </w:rPr>
      </w:pPr>
      <w:r>
        <w:rPr>
          <w:b/>
          <w:bCs/>
          <w:lang w:val="el" w:eastAsia="el"/>
        </w:rPr>
        <w:t>3.</w:t>
      </w:r>
      <w:r>
        <w:rPr>
          <w:lang w:val="el" w:eastAsia="el"/>
        </w:rPr>
        <w:t xml:space="preserve"> ΥΠΗΡΕΣΙΕΣ ΕΞΩΤΕΡΙΚΟΥ</w:t>
      </w:r>
    </w:p>
    <w:p>
      <w:pPr>
        <w:spacing w:before="240" w:after="240"/>
        <w:rPr>
          <w:lang w:val="el" w:eastAsia="el"/>
        </w:rPr>
      </w:pPr>
      <w:r>
        <w:rPr>
          <w:lang w:val="el" w:eastAsia="el"/>
        </w:rPr>
        <w:t>αα. Μόνιμη Ελληνική Αντιπροσωπεία στον Οργανισμό Οικονομικής Συνεργασίας και Ανάπτυξης (ΟΟΣΑ).</w:t>
      </w:r>
    </w:p>
    <w:p>
      <w:pPr>
        <w:spacing w:before="240" w:after="240"/>
        <w:rPr>
          <w:lang w:val="el" w:eastAsia="el"/>
        </w:rPr>
      </w:pPr>
      <w:r>
        <w:rPr>
          <w:lang w:val="el" w:eastAsia="el"/>
        </w:rPr>
        <w:t>ββ. Γραφείο Οικονομικού Συμβούλου στη Γενεύη.</w:t>
      </w:r>
    </w:p>
    <w:p>
      <w:pPr>
        <w:pStyle w:val="MainText"/>
        <w:spacing w:before="120" w:after="0"/>
        <w:rPr>
          <w:lang w:val="el" w:eastAsia="el"/>
        </w:rPr>
      </w:pPr>
      <w:r>
        <w:rPr>
          <w:b/>
          <w:bCs/>
          <w:lang w:val="el" w:eastAsia="el"/>
        </w:rPr>
        <w:t>4.</w:t>
      </w:r>
      <w:r>
        <w:rPr>
          <w:lang w:val="el" w:eastAsia="el"/>
        </w:rPr>
        <w:t xml:space="preserve"> Στο Υπουργείο λειτουργούν επίσης, σύμφωνα με τις κείμενες σχετικές διατάξεις:</w:t>
      </w:r>
    </w:p>
    <w:p>
      <w:pPr>
        <w:spacing w:before="240" w:after="240"/>
        <w:rPr>
          <w:lang w:val="el" w:eastAsia="el"/>
        </w:rPr>
      </w:pPr>
      <w:r>
        <w:rPr>
          <w:lang w:val="el" w:eastAsia="el"/>
        </w:rPr>
        <w:t>α. Γραφείο Νομικού Συμβούλου του Κράτους.</w:t>
      </w:r>
    </w:p>
    <w:p>
      <w:pPr>
        <w:spacing w:before="240" w:after="240"/>
        <w:rPr>
          <w:lang w:val="el" w:eastAsia="el"/>
        </w:rPr>
      </w:pPr>
      <w:r>
        <w:rPr>
          <w:lang w:val="el" w:eastAsia="el"/>
        </w:rPr>
        <w:t>β. Γραφείο Νομικού Συμβούλου του Κράτους στις Γενικές Γραμματείες Εμπορίου-Καταναλωτή και Βιομηχανίας. γ. Γραφείο Τύπου και Δημοσίων Σχέσεων.</w:t>
      </w:r>
    </w:p>
    <w:p>
      <w:pPr>
        <w:spacing w:before="240" w:after="240"/>
        <w:rPr>
          <w:lang w:val="el" w:eastAsia="el"/>
        </w:rPr>
      </w:pPr>
      <w:r>
        <w:rPr>
          <w:lang w:val="el" w:eastAsia="el"/>
        </w:rPr>
        <w:t>δ. Υπηρεσία Επιτρόπου Ελεγκτικού Συνεδρίου.</w:t>
      </w:r>
    </w:p>
    <w:p>
      <w:pPr>
        <w:pStyle w:val="MainText"/>
        <w:spacing w:before="120" w:after="0"/>
        <w:rPr>
          <w:lang w:val="el" w:eastAsia="el"/>
        </w:rPr>
      </w:pPr>
      <w:r>
        <w:rPr>
          <w:b/>
          <w:bCs/>
          <w:lang w:val="el" w:eastAsia="el"/>
        </w:rPr>
        <w:t>5.</w:t>
      </w:r>
      <w:r>
        <w:rPr>
          <w:lang w:val="el" w:eastAsia="el"/>
        </w:rPr>
        <w:t xml:space="preserve"> Υπηρεσίες και Σώματα Ελέγχου και Επιθεωρήσεις Κλιμάκια ελέγχου λαϊκών αγορών και υπαίθριου εμπορίου (άρθρο 10 του ν. 4081/2012).</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ΠΟΛΙΤΙΚΑ ΓΡΑΦΕΙΑ</w:t>
      </w:r>
    </w:p>
    <w:p>
      <w:pPr>
        <w:spacing w:before="240" w:after="240"/>
        <w:rPr>
          <w:lang w:val="el" w:eastAsia="el"/>
        </w:rPr>
      </w:pPr>
      <w:r>
        <w:rPr>
          <w:lang w:val="el" w:eastAsia="el"/>
        </w:rPr>
        <w:t>Στα Πολιτικά Γραφεία, τα οποία επικουρούν τον Υπουργό, τον Αναπληρωτή Υπουργό και τον Υφυπουργό στο έργο τους, ανήκει μεταξύ των άλλων η συγκέντρωση των αναγκαίων στοιχείων προς ενημέρωση του προϊσταμένου μέλους της Κυβέρνησης ή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στην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στην οργάνωση και τη λειτουργία τους, από τις διατάξεις που ισχύουν κάθε φορά.</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ΓΡΑΦΕΙΑ ΔΙΟΙΚΗΤΙΚΟΥ ΓΡΑΜΜΑΤΕΑ,</w:t>
      </w:r>
    </w:p>
    <w:p>
      <w:pPr>
        <w:spacing w:before="240" w:after="240"/>
        <w:rPr>
          <w:lang w:val="el" w:eastAsia="el"/>
        </w:rPr>
      </w:pPr>
      <w:r>
        <w:rPr>
          <w:lang w:val="el" w:eastAsia="el"/>
        </w:rPr>
        <w:t>ΤΟΜΕΑΚΩΝ ΓΡΑΜΜΑΤΕΩΝ ΚΑΙ ΕΙΔΙΚΩΝ</w:t>
      </w:r>
    </w:p>
    <w:p>
      <w:pPr>
        <w:spacing w:before="240" w:after="240"/>
        <w:rPr>
          <w:lang w:val="el" w:eastAsia="el"/>
        </w:rPr>
      </w:pPr>
      <w:r>
        <w:rPr>
          <w:lang w:val="el" w:eastAsia="el"/>
        </w:rPr>
        <w:t>ΤΟΜΕΑΚΩΝ ΓΡΑΜΜΑΤΕΩΝ</w:t>
      </w:r>
    </w:p>
    <w:p>
      <w:pPr>
        <w:spacing w:before="240" w:after="240"/>
        <w:rPr>
          <w:lang w:val="el" w:eastAsia="el"/>
        </w:rPr>
      </w:pPr>
      <w:r>
        <w:rPr>
          <w:lang w:val="el" w:eastAsia="el"/>
        </w:rPr>
        <w:t>Τα Γραφεία επικουρούν τον Διοικητικό Γραμματέα, τους Τομεακούς Γραμματείς και τους Ειδικούς Τομεα- 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στην οργάνωση και τη λειτουργία τους, από τις διατάξεις που ισχύουν κάθε φορά.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ΑΥΤΟΤΕΛΕΣ ΤΜΗΜΑ ΕΣΩΤΕΡΙΚΟΥ ΕΛΕΓΧΟΥ</w:t>
      </w:r>
    </w:p>
    <w:p>
      <w:pPr>
        <w:spacing w:before="240" w:after="240"/>
        <w:rPr>
          <w:lang w:val="el" w:eastAsia="el"/>
        </w:rPr>
      </w:pPr>
      <w:r>
        <w:rPr>
          <w:lang w:val="el" w:eastAsia="el"/>
        </w:rPr>
        <w:t>1 .Το Αυτοτελές Τμήμα Εσωτερικού Ελέγχου υπάγεται απευθείας στον Υπουργό Οικονομίας και Ανάπτυξης.</w:t>
      </w:r>
    </w:p>
    <w:p>
      <w:pPr>
        <w:pStyle w:val="MainText"/>
        <w:spacing w:before="120" w:after="0"/>
        <w:rPr>
          <w:lang w:val="el" w:eastAsia="el"/>
        </w:rPr>
      </w:pPr>
      <w:r>
        <w:rPr>
          <w:b/>
          <w:bCs/>
          <w:lang w:val="el" w:eastAsia="el"/>
        </w:rPr>
        <w:t>2.</w:t>
      </w:r>
      <w:r>
        <w:rPr>
          <w:lang w:val="el" w:eastAsia="el"/>
        </w:rPr>
        <w:t xml:space="preserve"> Οι αρμοδιότητες του Αυτοτελούς Τμήματος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παροχή ελεγκτικών - συμβουλευτικών υπηρεσιών, όπως:</w:t>
      </w:r>
    </w:p>
    <w:p>
      <w:pPr>
        <w:spacing w:before="240" w:after="240"/>
        <w:rPr>
          <w:lang w:val="el" w:eastAsia="el"/>
        </w:rPr>
      </w:pPr>
      <w:r>
        <w:rPr>
          <w:lang w:val="el" w:eastAsia="el"/>
        </w:rPr>
        <w:t>αα. ο έλεγχος επάρκειας του συστήματος εσωτερικού ελέγχου (internal control) του Υπουργείου και η εισήγηση των σχετικών βελτιωτικών προτάσεων,</w:t>
      </w:r>
    </w:p>
    <w:p>
      <w:pPr>
        <w:spacing w:before="240" w:after="240"/>
        <w:rPr>
          <w:lang w:val="el" w:eastAsia="el"/>
        </w:rPr>
      </w:pPr>
      <w:r>
        <w:rPr>
          <w:lang w:val="el" w:eastAsia="el"/>
        </w:rPr>
        <w:t>ββ. ο έλεγχος εφαρμογής των κανόνων δικαίου, ο έλεγχος της νομιμότητας και κανονικότητας των δαπανών (ΙNTOSAI 3.4, INTOSAI 1.0.39 Ευρωπαϊκή κατευθυντήρια γραμμή εφαρμογής αριθ. 52), όπως και του εσωτερικού κανονιστικού πλαισίου λειτουργίας του Υπουργείου,</w:t>
      </w:r>
    </w:p>
    <w:p>
      <w:pPr>
        <w:spacing w:before="240" w:after="240"/>
        <w:rPr>
          <w:lang w:val="el" w:eastAsia="el"/>
        </w:rPr>
      </w:pPr>
      <w:r>
        <w:rPr>
          <w:lang w:val="el" w:eastAsia="el"/>
        </w:rPr>
        <w:t>γγ. η αξιολόγηση της οικονομίας, της αποδοτικότητας και της αποτελεσματικότητας των δραστηριοτήτων του Υπουργείου βάσει της αρχής της χρηστής δημοσιονομικής διαχείρισης,</w:t>
      </w:r>
    </w:p>
    <w:p>
      <w:pPr>
        <w:spacing w:before="240" w:after="240"/>
        <w:rPr>
          <w:lang w:val="el" w:eastAsia="el"/>
        </w:rPr>
      </w:pPr>
      <w:r>
        <w:rPr>
          <w:lang w:val="el" w:eastAsia="el"/>
        </w:rPr>
        <w:t>δδ. η αξιολόγηση του προγραμματισμού του σχεδι- ασμού και της εκτέλεσης των λειτουργιών του Υπουργείου,</w:t>
      </w:r>
    </w:p>
    <w:p>
      <w:pPr>
        <w:spacing w:before="240" w:after="240"/>
        <w:rPr>
          <w:lang w:val="el" w:eastAsia="el"/>
        </w:rPr>
      </w:pPr>
      <w:r>
        <w:rPr>
          <w:lang w:val="el" w:eastAsia="el"/>
        </w:rPr>
        <w:t>εε. 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spacing w:before="240" w:after="240"/>
        <w:rPr>
          <w:lang w:val="el" w:eastAsia="el"/>
        </w:rPr>
      </w:pPr>
      <w:r>
        <w:rPr>
          <w:lang w:val="el" w:eastAsia="el"/>
        </w:rPr>
        <w:t>στστ. ο έλεγχος πληροφοριακών συστημάτων, προ- κειμένου να διαπιστωθεί κατά πόσον επιτυγχάνουν τους σκοπούς τους και εάν έχουν ενσωματωθεί σε αυτά επαρκείς ασφαλιστικές δικλίδες / μηχανισμοί ελέγχου,</w:t>
      </w:r>
    </w:p>
    <w:p>
      <w:pPr>
        <w:spacing w:before="240" w:after="240"/>
        <w:rPr>
          <w:lang w:val="el" w:eastAsia="el"/>
        </w:rPr>
      </w:pPr>
      <w:r>
        <w:rPr>
          <w:lang w:val="el" w:eastAsia="el"/>
        </w:rPr>
        <w:t>ζζ. 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β)</w:t>
      </w:r>
      <w:r>
        <w:rPr>
          <w:lang w:val="en" w:eastAsia="en"/>
        </w:rPr>
        <w:tab/>
      </w:r>
      <w:r>
        <w:rPr>
          <w:lang w:val="el" w:eastAsia="el"/>
        </w:rPr>
        <w:t>Η παροχή διαβεβαίωσης περί της επάρκειας των συστημάτων διαχείρισης και ελέγχου του Υπουργείου.</w:t>
      </w:r>
    </w:p>
    <w:p>
      <w:pPr>
        <w:pStyle w:val="StructureList1"/>
        <w:spacing w:before="120" w:after="0"/>
        <w:rPr>
          <w:lang w:val="el" w:eastAsia="el"/>
        </w:rPr>
      </w:pPr>
      <w:r>
        <w:rPr>
          <w:lang w:val="el" w:eastAsia="el"/>
        </w:rPr>
        <w:t>γ)</w:t>
      </w:r>
      <w:r>
        <w:rPr>
          <w:lang w:val="en" w:eastAsia="en"/>
        </w:rPr>
        <w:tab/>
      </w:r>
      <w:r>
        <w:rPr>
          <w:lang w:val="el" w:eastAsia="el"/>
        </w:rPr>
        <w:t>Η διενέργεια τακτικού ελέγχου των παγίων προκαταβολών του Υπουργείου.</w:t>
      </w:r>
    </w:p>
    <w:p>
      <w:pPr>
        <w:pStyle w:val="StructureList1"/>
        <w:spacing w:before="120" w:after="0"/>
        <w:rPr>
          <w:lang w:val="el" w:eastAsia="el"/>
        </w:rPr>
      </w:pPr>
      <w:r>
        <w:rPr>
          <w:lang w:val="el" w:eastAsia="el"/>
        </w:rPr>
        <w:t>δ)</w:t>
      </w:r>
      <w:r>
        <w:rPr>
          <w:lang w:val="en" w:eastAsia="en"/>
        </w:rPr>
        <w:tab/>
      </w:r>
      <w:r>
        <w:rPr>
          <w:lang w:val="el" w:eastAsia="el"/>
        </w:rPr>
        <w:t>Η διενέργεια οικονομικού και διαχειριστικού ελέγχου των δημοσίων υπολόγων και δημοσίων διαχειρίσεων που υπάγονται στο Υπουργείο.</w:t>
      </w:r>
    </w:p>
    <w:p>
      <w:pPr>
        <w:pStyle w:val="StructureList1"/>
        <w:spacing w:before="120" w:after="0"/>
        <w:rPr>
          <w:lang w:val="el" w:eastAsia="el"/>
        </w:rPr>
      </w:pPr>
      <w:r>
        <w:rPr>
          <w:lang w:val="el" w:eastAsia="el"/>
        </w:rPr>
        <w:t>ε)</w:t>
      </w:r>
      <w:r>
        <w:rPr>
          <w:lang w:val="en" w:eastAsia="en"/>
        </w:rPr>
        <w:tab/>
      </w:r>
      <w:r>
        <w:rPr>
          <w:lang w:val="el" w:eastAsia="el"/>
        </w:rPr>
        <w:t>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StructureList1"/>
        <w:spacing w:before="120" w:after="0"/>
        <w:rPr>
          <w:lang w:val="el" w:eastAsia="el"/>
        </w:rPr>
      </w:pPr>
      <w:r>
        <w:rPr>
          <w:lang w:val="el" w:eastAsia="el"/>
        </w:rPr>
        <w:t>στ)</w:t>
      </w:r>
      <w:r>
        <w:rPr>
          <w:lang w:val="en" w:eastAsia="en"/>
        </w:rPr>
        <w:tab/>
      </w:r>
      <w:r>
        <w:rPr>
          <w:lang w:val="el" w:eastAsia="el"/>
        </w:rPr>
        <w:t>Η έρευνα της ύπαρξης αντικειμενικής αδυναμίας απόδοσης λογαριασμού χρηματικού εντάλματος προπληρωμής.</w:t>
      </w:r>
    </w:p>
    <w:p>
      <w:pPr>
        <w:pStyle w:val="StructureList1"/>
        <w:spacing w:before="120" w:after="0"/>
        <w:rPr>
          <w:lang w:val="el" w:eastAsia="el"/>
        </w:rPr>
      </w:pPr>
      <w:r>
        <w:rPr>
          <w:lang w:val="el" w:eastAsia="el"/>
        </w:rPr>
        <w:t>ζ)</w:t>
      </w:r>
      <w:r>
        <w:rPr>
          <w:lang w:val="en" w:eastAsia="en"/>
        </w:rPr>
        <w:tab/>
      </w:r>
      <w:r>
        <w:rPr>
          <w:lang w:val="el" w:eastAsia="el"/>
        </w:rPr>
        <w:t>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ΑΥΤΟΤΕΛΕΣ ΤΜΗΜΑ</w:t>
      </w:r>
    </w:p>
    <w:p>
      <w:pPr>
        <w:spacing w:before="240" w:after="240"/>
        <w:rPr>
          <w:lang w:val="el" w:eastAsia="el"/>
        </w:rPr>
      </w:pPr>
      <w:r>
        <w:rPr>
          <w:lang w:val="el" w:eastAsia="el"/>
        </w:rPr>
        <w:t>ΚΟΙΝΟΒΟΥΛΕΥΤΙΚΟΥ ΕΛΕΓΧΟΥ</w:t>
      </w:r>
    </w:p>
    <w:p>
      <w:pPr>
        <w:pStyle w:val="MainText"/>
        <w:spacing w:before="120" w:after="0"/>
        <w:rPr>
          <w:lang w:val="el" w:eastAsia="el"/>
        </w:rPr>
      </w:pPr>
      <w:r>
        <w:rPr>
          <w:b/>
          <w:bCs/>
          <w:lang w:val="el" w:eastAsia="el"/>
        </w:rPr>
        <w:t>1.</w:t>
      </w:r>
      <w:r>
        <w:rPr>
          <w:lang w:val="el" w:eastAsia="el"/>
        </w:rPr>
        <w:t xml:space="preserve"> Το Αυτοτελές Τμήμα Κοινοβουλευτικού Ελέγχου υπάγεται απευθείας στον Υπουργό Οικονομίας και Ανάπτυξης.</w:t>
      </w:r>
    </w:p>
    <w:p>
      <w:pPr>
        <w:pStyle w:val="MainText"/>
        <w:spacing w:before="120" w:after="0"/>
        <w:rPr>
          <w:lang w:val="el" w:eastAsia="el"/>
        </w:rPr>
      </w:pPr>
      <w:r>
        <w:rPr>
          <w:b/>
          <w:bCs/>
          <w:lang w:val="el" w:eastAsia="el"/>
        </w:rPr>
        <w:t>2.</w:t>
      </w:r>
      <w:r>
        <w:rPr>
          <w:lang w:val="el" w:eastAsia="el"/>
        </w:rPr>
        <w:t xml:space="preserve"> Οι αρμοδιότητες του Αυτοτελούς Τμήματος είναι οι ακόλουθες:</w:t>
      </w:r>
    </w:p>
    <w:p>
      <w:pPr>
        <w:spacing w:before="240" w:after="240"/>
        <w:rPr>
          <w:lang w:val="el" w:eastAsia="el"/>
        </w:rPr>
      </w:pPr>
      <w:r>
        <w:rPr>
          <w:lang w:val="el" w:eastAsia="el"/>
        </w:rPr>
        <w:t>αα. Η μέριμνα για την έγκαιρη διεκπεραίωση των μέσων με τα οποία ασκείται ο κοινοβουλευτικός έλεγχος που αφορά το Υπουργείο.</w:t>
      </w:r>
    </w:p>
    <w:p>
      <w:pPr>
        <w:spacing w:before="240" w:after="240"/>
        <w:rPr>
          <w:lang w:val="el" w:eastAsia="el"/>
        </w:rPr>
      </w:pPr>
      <w:r>
        <w:rPr>
          <w:lang w:val="el" w:eastAsia="el"/>
        </w:rPr>
        <w:t>ββ. Ο συντονισμός του χειρισμού από τις αρμόδιες, κατά περίπτωση, υπηρεσίες και φορείς κάθε θέματος που αφορά στον κοινοβουλευτικό έλεγχο του Υπουργείου.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ΑΥΤΟΤΕΛΕΣ ΤΜΗΜΑ</w:t>
      </w:r>
    </w:p>
    <w:p>
      <w:pPr>
        <w:spacing w:before="240" w:after="240"/>
        <w:rPr>
          <w:lang w:val="el" w:eastAsia="el"/>
        </w:rPr>
      </w:pPr>
      <w:r>
        <w:rPr>
          <w:lang w:val="el" w:eastAsia="el"/>
        </w:rPr>
        <w:t>ΕΠΙΘΕΩΡΗΣΗΣ ΣΤΡΑΤΗΓΙΚΩΝ ΚΑΙ</w:t>
      </w:r>
    </w:p>
    <w:p>
      <w:pPr>
        <w:spacing w:before="240" w:after="240"/>
        <w:rPr>
          <w:lang w:val="el" w:eastAsia="el"/>
        </w:rPr>
      </w:pPr>
      <w:r>
        <w:rPr>
          <w:lang w:val="el" w:eastAsia="el"/>
        </w:rPr>
        <w:t>ΙΔΙΩΤΙΚΩΝ ΕΠΕΝΔΥΣΕΩΝ (ΤΕΣΙΕ)</w:t>
      </w:r>
    </w:p>
    <w:p>
      <w:pPr>
        <w:pStyle w:val="MainText"/>
        <w:spacing w:before="120" w:after="0"/>
        <w:rPr>
          <w:lang w:val="el" w:eastAsia="el"/>
        </w:rPr>
      </w:pPr>
      <w:r>
        <w:rPr>
          <w:b/>
          <w:bCs/>
          <w:lang w:val="el" w:eastAsia="el"/>
        </w:rPr>
        <w:t>1.</w:t>
      </w:r>
      <w:r>
        <w:rPr>
          <w:lang w:val="el" w:eastAsia="el"/>
        </w:rPr>
        <w:t xml:space="preserve"> Το ΤΕΣΙΕ, που συστήθηκε με το άρθρο 15 του ν. 4146/2013 (Α’ 90), υπάγεται απευθείας στον Υπουργό Οικονομίας και Ανάπτυξης.</w:t>
      </w:r>
    </w:p>
    <w:p>
      <w:pPr>
        <w:pStyle w:val="MainText"/>
        <w:spacing w:before="120" w:after="0"/>
        <w:rPr>
          <w:lang w:val="el" w:eastAsia="el"/>
        </w:rPr>
      </w:pPr>
      <w:r>
        <w:rPr>
          <w:b/>
          <w:bCs/>
          <w:lang w:val="el" w:eastAsia="el"/>
        </w:rPr>
        <w:t>2.</w:t>
      </w:r>
      <w:r>
        <w:rPr>
          <w:lang w:val="el" w:eastAsia="el"/>
        </w:rPr>
        <w:t xml:space="preserve"> Το Αυτοτελές Τμήμα ελέγχει την ορθή εφαρμογή των διαδικασιών που διέπουν τις Ιδιωτικές Επενδύσεις, καθώς και την τήρηση των όρων αδειοδότησης και της βιωσιμότητας των θέσεων εργασίας των Στρατηγικών Επενδύσεων.</w:t>
      </w:r>
    </w:p>
    <w:p>
      <w:pPr>
        <w:spacing w:before="240" w:after="240"/>
        <w:rPr>
          <w:lang w:val="el" w:eastAsia="el"/>
        </w:rPr>
      </w:pPr>
      <w:r>
        <w:rPr>
          <w:lang w:val="el" w:eastAsia="el"/>
        </w:rPr>
        <w:t>Οι έλεγχοι του ΤΕΣΙΕ διεξάγονται περιοδικά (γενικός δειγματοληπτικός έλεγχος), τουλάχιστον ανά τρίμηνο και έκτακτα (ειδικός έλεγχος). Το ΤΕΣΙΕ συντάσσει πορίσματα ελέγχου, τα οποία απευθύνει στον Γενικό Γραμματέα Στρατηγικών και Ιδιωτικών Επενδύσεων (ΓΓΣΙΕ) και τα κοινοποιεί στον εκάστοτε αρμόδιο Υπουργό ή Υφυπουργό. Το ΤΕΣΙΕ δύναται να ενεργεί χωρίς εντολή του ΓΓΣΙΕ.</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ΑΥΤΟΤΕΛΕΣ ΤΜΗΜΑ ΥΠΟΣΤΗΡΙΞΗΣ ΘΕΜΑΤΩΝ ΑΝΑΠΤΥΞΙΑΚΗΣ ΠΟΛΙΤΙΚΗΣ ΚΑΙ ΕΞΩΣΤΡΕΦΕΙΑΣ</w:t>
      </w:r>
    </w:p>
    <w:p>
      <w:pPr>
        <w:pStyle w:val="MainText"/>
        <w:spacing w:before="120" w:after="0"/>
        <w:rPr>
          <w:lang w:val="el" w:eastAsia="el"/>
        </w:rPr>
      </w:pPr>
      <w:r>
        <w:rPr>
          <w:b/>
          <w:bCs/>
          <w:lang w:val="el" w:eastAsia="el"/>
        </w:rPr>
        <w:t>1.</w:t>
      </w:r>
      <w:r>
        <w:rPr>
          <w:lang w:val="el" w:eastAsia="el"/>
        </w:rPr>
        <w:t xml:space="preserve"> Το Αυτοτελές Τμήμα Υποστήριξης Θεμάτων Αναπτυξιακής Πολιτικής και Εξωστρέφειας, υπάγεται απευθείας στον Υπουργό Οικονομίας και Ανάπτυξης.</w:t>
      </w:r>
    </w:p>
    <w:p>
      <w:pPr>
        <w:pStyle w:val="MainText"/>
        <w:spacing w:before="120" w:after="0"/>
        <w:rPr>
          <w:lang w:val="el" w:eastAsia="el"/>
        </w:rPr>
      </w:pPr>
      <w:r>
        <w:rPr>
          <w:b/>
          <w:bCs/>
          <w:lang w:val="el" w:eastAsia="el"/>
        </w:rPr>
        <w:t>2.</w:t>
      </w:r>
      <w:r>
        <w:rPr>
          <w:lang w:val="el" w:eastAsia="el"/>
        </w:rPr>
        <w:t xml:space="preserve"> Οι αρμοδιότητες του ανωτέρω Τμήματος είναι οι ακόλουθες:</w:t>
      </w:r>
    </w:p>
    <w:p>
      <w:pPr>
        <w:spacing w:before="240" w:after="240"/>
        <w:rPr>
          <w:lang w:val="el" w:eastAsia="el"/>
        </w:rPr>
      </w:pPr>
      <w:r>
        <w:rPr>
          <w:lang w:val="el" w:eastAsia="el"/>
        </w:rPr>
        <w:t>αα. Η συνεργασία με τις υπηρεσίες του Υπουργείου, των συναρμόδιων Υπουργείων, της Ευρωπαϊκής Ένωσης και με τη Μόνιμη Ελληνική Αντιπροσωπεία στην ΕΕ για τον χειρισμό και την προώθηση θεμάτων Ανταγωνιστικότητας και Ανάπτυξης, αρμοδιότητας του Υπουργείου.</w:t>
      </w:r>
    </w:p>
    <w:p>
      <w:pPr>
        <w:spacing w:before="240" w:after="240"/>
        <w:rPr>
          <w:lang w:val="el" w:eastAsia="el"/>
        </w:rPr>
      </w:pPr>
      <w:r>
        <w:rPr>
          <w:lang w:val="el" w:eastAsia="el"/>
        </w:rPr>
        <w:t>ββ. Ο συντονισμός των συναρμοδίων φορέων και υπηρεσιών με σκοπό την έγκαιρη προετοιμασία και υποστήριξη της συμμετοχής του Υπουργού Οικονομίας και Ανάπτυξης στις εργασίες του Συμβουλίου «Ανταγωνιστικότητα και Ανάπτυξη» (COMPET) της Ευρωπαϊκής Ένωσης (κατάρτιση φακέλου, ενημερωτικών σημειωμάτων και σημείων παρέμβασης). Η παρακολούθηση των εργασιών και η συγκέντρωση των συμπερασμάτων και αποφάσεων (τήρηση αρχείου) του εν λόγω Συμβουλίου.</w:t>
      </w:r>
    </w:p>
    <w:p>
      <w:pPr>
        <w:spacing w:before="240" w:after="240"/>
        <w:rPr>
          <w:lang w:val="el" w:eastAsia="el"/>
        </w:rPr>
      </w:pPr>
      <w:r>
        <w:rPr>
          <w:lang w:val="el" w:eastAsia="el"/>
        </w:rPr>
        <w:t>γγ. Η μέριμνα για την αποτύπωση της εθνικής αναπτυξιακής πολιτικής στις θέσεις που εισηγείται η Υπηρεσία στο πλαίσιο της ελληνικής εκπροσώπησης στο Συμβούλιο «Ανταγωνιστικότητα και Ανάπτυξη» της ΕΕ και στις επιμέρους προπαρασκευαστικές επιτροπές και ομάδες εργασίας του ιδίου Συμβουλίου. Η συνεργασία με τις κατά περίπτωση και ανά θέμα συναρμόδιες υπηρεσίες και φορείς για τον ίδιο σκοπό.</w:t>
      </w:r>
    </w:p>
    <w:p>
      <w:pPr>
        <w:spacing w:before="240" w:after="240"/>
        <w:rPr>
          <w:lang w:val="el" w:eastAsia="el"/>
        </w:rPr>
      </w:pPr>
      <w:r>
        <w:rPr>
          <w:lang w:val="el" w:eastAsia="el"/>
        </w:rPr>
        <w:t>δδ. Ο συντονισμός των συναρμοδίων φορέων και υπηρεσιών με σκοπό τόσο την ενημέρωση των Ελλήνων ευρωβουλευτών και των μελών του Ελληνικού Κοινοβουλίου επί θεμάτων Ανταγωνιστικότητας και Ανάπτυξης, αρμοδιότητας του Υπουργείου.</w:t>
      </w:r>
    </w:p>
    <w:p>
      <w:pPr>
        <w:spacing w:before="240" w:after="240"/>
        <w:rPr>
          <w:lang w:val="el" w:eastAsia="el"/>
        </w:rPr>
      </w:pPr>
      <w:r>
        <w:rPr>
          <w:lang w:val="el" w:eastAsia="el"/>
        </w:rPr>
        <w:t>εε. Η παρακολούθηση ενσωμάτωσης του Ενωσιακού Δικαίου στην ελληνική νομοθεσία καθώς και η παρακολούθηση διαδικασίας καταγγελιών, Υποθέσεων EU- PILOT, και Προδικαστικών ερωτημάτων επί θεμάτων αρμοδιότητας του Υπουργείου, σε συνεργασία με τις καθ’ ύλην αρμόδιες υπηρεσίες.</w:t>
      </w:r>
    </w:p>
    <w:p>
      <w:pPr>
        <w:spacing w:before="240" w:after="240"/>
        <w:rPr>
          <w:lang w:val="el" w:eastAsia="el"/>
        </w:rPr>
      </w:pPr>
      <w:r>
        <w:rPr>
          <w:lang w:val="el" w:eastAsia="el"/>
        </w:rPr>
        <w:t>στστ. Η προετοιμασία και ο συντονισμός των υπηρεσιών του Υπουργείου κατά την εκάστοτε ανάληψη από τη χώρα μας της προεδρίας της ΕΕ. Η συνδιαμόρφωση με τις αρμόδιες Διευθύνσεις των προτεραιοτήτων της χώρας μας και η υποστήριξη διοργάνωσης των σχετικών δράσεων.</w:t>
      </w:r>
    </w:p>
    <w:p>
      <w:pPr>
        <w:spacing w:before="240" w:after="240"/>
        <w:rPr>
          <w:lang w:val="el" w:eastAsia="el"/>
        </w:rPr>
      </w:pPr>
      <w:r>
        <w:rPr>
          <w:lang w:val="el" w:eastAsia="el"/>
        </w:rPr>
        <w:t>ζζ. Ο συντονισμός των απαραίτητων ενεργειών των υπηρεσιών του Υπουργείου, αλλά και τρίτων φορέων σε ό,τι αφορά στην εκπόνηση και διαπραγμάτευση σχεδίων συμφωνιών μνημονίων συνεργασίας και λοιπών συναφών κειμένων που υπογράφονται μεταξύ του Υπουργού Οικονομίας και Ανάπτυξης και ομολόγων του Υπουργών τρίτων χωρών.</w:t>
      </w:r>
    </w:p>
    <w:p>
      <w:pPr>
        <w:spacing w:before="240" w:after="240"/>
        <w:rPr>
          <w:lang w:val="el" w:eastAsia="el"/>
        </w:rPr>
      </w:pPr>
      <w:r>
        <w:rPr>
          <w:lang w:val="el" w:eastAsia="el"/>
        </w:rPr>
        <w:t>ηη. Η τήρηση αρχείου των προαναφερθέντων κειμένων, συμφωνιών, μνημονίων συνεργασίας, κοινών δηλώσεων, κ.λπ.</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ΑΥΤΟΤΕΛΕΣ ΤΜΗΜΑ ΣΤΡΑΤΗΓΙΚΟΥ</w:t>
      </w:r>
    </w:p>
    <w:p>
      <w:pPr>
        <w:spacing w:before="240" w:after="240"/>
        <w:rPr>
          <w:lang w:val="el" w:eastAsia="el"/>
        </w:rPr>
      </w:pPr>
      <w:r>
        <w:rPr>
          <w:lang w:val="el" w:eastAsia="el"/>
        </w:rPr>
        <w:t>ΑΝΑΠΤΥΞΙΑΚΟΥ ΣΧΕΔΙΑΣΜΟΥ</w:t>
      </w:r>
    </w:p>
    <w:p>
      <w:pPr>
        <w:pStyle w:val="MainText"/>
        <w:spacing w:before="120" w:after="0"/>
        <w:rPr>
          <w:lang w:val="el" w:eastAsia="el"/>
        </w:rPr>
      </w:pPr>
      <w:r>
        <w:rPr>
          <w:b/>
          <w:bCs/>
          <w:lang w:val="el" w:eastAsia="el"/>
        </w:rPr>
        <w:t>1.</w:t>
      </w:r>
      <w:r>
        <w:rPr>
          <w:lang w:val="el" w:eastAsia="el"/>
        </w:rPr>
        <w:t xml:space="preserve"> Το αυτοτελές τμήμα Στρατηγικού Αναπτυξιακού Σχεδιασμού υπάγεται απευθείας στον Υπουργό Οικονομίας και Ανάπτυξης.</w:t>
      </w:r>
    </w:p>
    <w:p>
      <w:pPr>
        <w:pStyle w:val="MainText"/>
        <w:spacing w:before="120" w:after="0"/>
        <w:rPr>
          <w:lang w:val="el" w:eastAsia="el"/>
        </w:rPr>
      </w:pPr>
      <w:r>
        <w:rPr>
          <w:b/>
          <w:bCs/>
          <w:lang w:val="el" w:eastAsia="el"/>
        </w:rPr>
        <w:t>2.</w:t>
      </w:r>
      <w:r>
        <w:rPr>
          <w:lang w:val="el" w:eastAsia="el"/>
        </w:rPr>
        <w:t xml:space="preserve"> Το αυτοτελές τμήμα Στρατηγικού Αναπτυξιακού Σχεδιασμού υποστηρίζει τον Υπουργό Οικονομίας και Ανάπτυξης στη συντονισμένη χάραξη και τον στρατηγικό σχεδιασμό της εθνικής αναπτυξιακής πολιτικής, η οποία εξειδικεύεται και υλοποιείται περαιτέρω από την πολιτική ηγεσία, τις οργανωτικές μονάδες και το σύνολο των εποπτευομένων φορέων του Υπουργείου, καθώς και στην παρακολούθηση της ενιαίας εφαρμογής της.</w:t>
      </w:r>
    </w:p>
    <w:p>
      <w:pPr>
        <w:spacing w:before="240" w:after="240"/>
        <w:rPr>
          <w:lang w:val="el" w:eastAsia="el"/>
        </w:rPr>
      </w:pPr>
      <w:r>
        <w:rPr>
          <w:lang w:val="el" w:eastAsia="el"/>
        </w:rPr>
        <w:t>Ειδικότερα έχει τις ακόλουθες αρμοδιότητες:</w:t>
      </w:r>
    </w:p>
    <w:p>
      <w:pPr>
        <w:spacing w:before="240" w:after="240"/>
        <w:rPr>
          <w:lang w:val="el" w:eastAsia="el"/>
        </w:rPr>
      </w:pPr>
      <w:r>
        <w:rPr>
          <w:lang w:val="el" w:eastAsia="el"/>
        </w:rPr>
        <w:t>αα. Εισηγείται στον Υπουργό για τις αναπτυξιακές προτεραιότητες και τις αναπτυξιακές πολιτικές του Υπουργείου, στο πλαίσιο των αποφάσεων του Υπουργικού Συμβουλίου και των λοιπών συλλογικών κυβερνητικών οργάνων, με γνώμονα τη διασφάλιση του συντονισμού και της συνέργειας των πολιτικών, των δράσεων και των κάθε είδους αναπτυξιακών σχεδιασμών που διενεργού- νται από τις Γενικές Γραμματείες και τους λοιπούς φορείς του Υπουργείου στον τομέα του σχεδιασμού και της χάραξης των αναπτυξιακών αυτών πολιτικών.</w:t>
      </w:r>
    </w:p>
    <w:p>
      <w:pPr>
        <w:spacing w:before="240" w:after="240"/>
        <w:rPr>
          <w:lang w:val="el" w:eastAsia="el"/>
        </w:rPr>
      </w:pPr>
      <w:r>
        <w:rPr>
          <w:lang w:val="el" w:eastAsia="el"/>
        </w:rPr>
        <w:t>ββ. Παρακολουθεί τις εργασίες και τα αποτελέσματα (συστάσεων και κατευθυντηρίων) του «Αναπτυξιακού Συμβουλίου» του Υπουργείου Οικονομίας και Ανάπτυξης (ν. 4399/2016, Α΄117) και τηρεί το σχετικό αρχείο.</w:t>
      </w:r>
    </w:p>
    <w:p>
      <w:pPr>
        <w:spacing w:before="240" w:after="240"/>
        <w:rPr>
          <w:lang w:val="el" w:eastAsia="el"/>
        </w:rPr>
      </w:pPr>
      <w:r>
        <w:rPr>
          <w:lang w:val="el" w:eastAsia="el"/>
        </w:rPr>
        <w:t>γγ. Επεξεργάζεται και υποβάλλει στον Υπουργό προτάσεις για τον στρατηγικό προγραμματισμό για την προώθηση της ανταγωνιστικότητας, της ανάπτυξης, της παραγωγικότητας, της επιχειρηματικότητας και της καινοτομίας, καθώς και για την επιχειρησιακή του εξει- δίκευση και υλοποίηση.</w:t>
      </w:r>
    </w:p>
    <w:p>
      <w:pPr>
        <w:spacing w:before="240" w:after="240"/>
        <w:rPr>
          <w:lang w:val="el" w:eastAsia="el"/>
        </w:rPr>
      </w:pPr>
      <w:r>
        <w:rPr>
          <w:lang w:val="el" w:eastAsia="el"/>
        </w:rPr>
        <w:t>δδ. Εισηγείται για τη διαμόρφωση διαδικασιών αποτελεσματικής εφαρμογής και αξιολόγησης των κάθε είδους μεταρρυθμιστικών δράσεων που εμπίπτουν στην αποστολή του Υπουργείου Οικονομίας και Ανάπτυξης και δύναται να υποβάλλει προτάσεις για δράσεις και πολιτικές στον τομέα αυτό.</w:t>
      </w:r>
    </w:p>
    <w:p>
      <w:pPr>
        <w:spacing w:before="240" w:after="240"/>
        <w:rPr>
          <w:lang w:val="el" w:eastAsia="el"/>
        </w:rPr>
      </w:pPr>
      <w:r>
        <w:rPr>
          <w:lang w:val="el" w:eastAsia="el"/>
        </w:rPr>
        <w:t>εε. Παρακολουθεί όλες τις μελέτες και τα σχέδια με- ταρρυθμιστικών δράσεων του Υπουργείου Οικονομίας και Ανάπτυξης, υποστηρίζοντας τον Υπουργό στην ανάθεση, αλλά και σε τυχόν έγκρισή τους, καθώς και στον έλεγχο, την αξιολόγηση και την αξιοποίηση των πορισμάτων τους, την ανατροφοδότηση των Υπηρεσιών και των φορέων του Υπουργείου με τα συμπεράσματά τους με σκοπό τη βελτίωση του Στρατηγικού και Επιχειρησιακού Σχεδιασμού για την Ανάπτυξη.</w:t>
      </w:r>
    </w:p>
    <w:p>
      <w:pPr>
        <w:spacing w:before="240" w:after="240"/>
        <w:rPr>
          <w:lang w:val="el" w:eastAsia="el"/>
        </w:rPr>
      </w:pPr>
      <w:r>
        <w:rPr>
          <w:lang w:val="el" w:eastAsia="el"/>
        </w:rPr>
        <w:t>στστ. Εισηγείται επί θεμάτων στοχοθεσίας, μέτρησης δεικτών αποτελεσματικότητας, αποδοτικότητας και απορροφητικότητας σε θέματα ανάπτυξης και συντάσσει σχετικό έλεγχο προόδου των Υπηρεσιών και των φορέων του Υπουργείου.</w:t>
      </w:r>
    </w:p>
    <w:p>
      <w:pPr>
        <w:spacing w:before="240" w:after="240"/>
        <w:rPr>
          <w:lang w:val="el" w:eastAsia="el"/>
        </w:rPr>
      </w:pPr>
      <w:r>
        <w:rPr>
          <w:lang w:val="el" w:eastAsia="el"/>
        </w:rPr>
        <w:t>ζζ. Παρέχει γραμματειακή υποστήριξη στη λειτουργία του Αναπτυξιακού Συμβουλίου, τηρώντας τα πρακτικά των συναντήσεων της Επιστημονικής Επιτροπής και της ΕΚΕΔΔ και μεριμνώντας για τον επικοινωνιακό συντονισμό τόσο μεταξύ των μελών κάθε επιπέδου λειτουργίας του Συμβουλίου, όσο και το συντονισμό μεταξύ της Επιστημονικής Επιτροπής και της ΕΚΕΔΔ.</w:t>
      </w:r>
    </w:p>
    <w:p>
      <w:pPr>
        <w:spacing w:before="240" w:after="240"/>
        <w:rPr>
          <w:lang w:val="el" w:eastAsia="el"/>
        </w:rPr>
      </w:pPr>
      <w:r>
        <w:rPr>
          <w:lang w:val="el" w:eastAsia="el"/>
        </w:rPr>
        <w:t>ηη. Υποβοηθά διοικητικά το Αναπτυξιακό Συμβούλιο στην επιτέλεση του έργου του. Για το σκοπό αυτό επικοινωνεί και συνεργάζεται με τις αρμόδιες υπηρεσίες της Δημόσιας Διοίκησης.</w:t>
      </w:r>
    </w:p>
    <w:p>
      <w:pPr>
        <w:spacing w:before="240" w:after="240"/>
        <w:rPr>
          <w:lang w:val="el" w:eastAsia="el"/>
        </w:rPr>
      </w:pPr>
      <w:r>
        <w:rPr>
          <w:lang w:val="el" w:eastAsia="el"/>
        </w:rPr>
        <w:t>θθ. Συγκεντρώνει στοιχεία που αφορούν σε ζητήματα ανάπτυξης, δημιουργώντας μια βάση δεδομένων και ενημερώνει τακτικά τα μέλη του Αναπτυξιακού Συμβουλίου.</w:t>
      </w:r>
    </w:p>
    <w:p>
      <w:pPr>
        <w:spacing w:before="240" w:after="240"/>
        <w:rPr>
          <w:lang w:val="el" w:eastAsia="el"/>
        </w:rPr>
      </w:pPr>
      <w:r>
        <w:rPr>
          <w:lang w:val="el" w:eastAsia="el"/>
        </w:rPr>
        <w:t>ιι. Χειρίζεται την ηλεκτρονική ιστοσελίδα του Αναπτυξιακού Συμβουλίου.</w:t>
      </w:r>
    </w:p>
    <w:p>
      <w:pPr>
        <w:spacing w:before="240" w:after="240"/>
        <w:rPr>
          <w:lang w:val="el" w:eastAsia="el"/>
        </w:rPr>
      </w:pPr>
      <w:r>
        <w:rPr>
          <w:lang w:val="el" w:eastAsia="el"/>
        </w:rPr>
        <w:t>ιαια. Συνεργάζεται με όλες τις Υπηρεσίες και τους φορείς του Υπουργείου, οι οποίες του παρέχουν κάθε αναγκαίο στοιχείο, πληροφορία, έγγραφο και κάθε δυνατή υποστήριξη για την άσκηση των καθηκόντων του.</w:t>
      </w:r>
    </w:p>
    <w:p>
      <w:pPr>
        <w:spacing w:before="240" w:after="240"/>
        <w:rPr>
          <w:lang w:val="el" w:eastAsia="el"/>
        </w:rPr>
      </w:pPr>
      <w:r>
        <w:rPr>
          <w:lang w:val="el" w:eastAsia="el"/>
        </w:rPr>
        <w:t>ιβιβ. Ασκεί κάθε άλλη αρμοδιότητα που του ανατίθεται από τον Υπουργό Οικονομίας και Ανάπτυξης αναφορικά με το στρατηγικό αναπτυξιακό σχεδιασμό.</w:t>
      </w:r>
    </w:p>
    <w:p>
      <w:pPr>
        <w:spacing w:before="240" w:after="240"/>
        <w:rPr>
          <w:lang w:val="el" w:eastAsia="el"/>
        </w:rPr>
      </w:pPr>
      <w:r>
        <w:rPr>
          <w:lang w:val="el" w:eastAsia="el"/>
        </w:rPr>
        <w:t>ιγιγ. Ο σχεδιασμός, υλοποίηση και παρακολούθηση των ενεργειών και δράσεων της πολιτικής που με τον τίτλο «Μένω Ελλάδα – Επιστρέφω Ελλάδα – Γέφυρες Συ- νεργασίας/Γνώσης» θα επιδιώξει να αντιμετωπίσει τις επιπτώσεις που προκαλεί το φαινόμενο της «διαρροής εγκεφάλων» (brain drain) στο εξωτερικό, στοχεύοντας στη διατήρηση αλλά και τη συνεχή βελτίωση της επαφής των Ελλήνων επιστημόνων μεταναστών με δημόσιους και ιδιωτικούς επιχειρηματικούς φορείς στην Ελλάδα, ακαδημαϊκούς και ερευνητικούς φορείς, τη διευκόλυνση της επαγγελματικής σύνδεσής τους καθώς και την κινητοποίησή τους προκειμένου να ενεργούν ως «εταίροι» στην ανάπτυξη της χώρας.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ΜΟΝΑΔΑ ΣΥΝΤΟΝΙΣΜΟΥ</w:t>
      </w:r>
    </w:p>
    <w:p>
      <w:pPr>
        <w:spacing w:before="240" w:after="240"/>
        <w:rPr>
          <w:lang w:val="el" w:eastAsia="el"/>
        </w:rPr>
      </w:pPr>
      <w:r>
        <w:rPr>
          <w:lang w:val="el" w:eastAsia="el"/>
        </w:rPr>
        <w:t>1 . Η Μονάδα Συντονισμού υπάγεται απευθείας στον Υπουργό Οικονομίας και Ανάπτυξης, οργανώνεται δε και λειτουργεί σύμφωνα με τις διατάξεις του άρθρου 20 παρ. 2 του ν. 2503/1997 (Α΄ 107).</w:t>
      </w:r>
    </w:p>
    <w:p>
      <w:pPr>
        <w:spacing w:before="240" w:after="240"/>
        <w:rPr>
          <w:lang w:val="el" w:eastAsia="el"/>
        </w:rPr>
      </w:pPr>
      <w:r>
        <w:rPr>
          <w:lang w:val="el" w:eastAsia="el"/>
        </w:rPr>
        <w:t>2 .Η Μονάδα Συντονισμού υποστηρίζει τον Υπουργό Οικονομίας και Ανάπτυξης στο σύνολο του έργου του και στις εκάστοτε ανάγκες που προκύπτουν από τη χάραξη της εθνικής στρατηγικής πολιτικής. Ασκεί δε κάθε αρμοδιότητα που της ανατίθεται από τον Υπουργό Οικονομίας και Ανάπτυξης μέσω της λειτουργίας Ομάδων Διοίκησης Έργου (ΟΔΕ), που συγκροτούνται κάθε φορά με απόφαση του Υπουργού, ανάλογα με τις ανάγκες της υπηρεσίας και για συγκεκριμένο έργο. Σε κάθε Ομάδα Διοίκησης Έργου ορίζεται με την πιο πάνω απόφαση υπεύθυνος Διοίκησης έργου (ΥΔΕ), με γνώση και πείρα στο αντικείμενο του έργου. Ο ΥΔΕ έχει την ευθύνη για το σχεδιασμό και τις παραδοτέες εργασίες του έργου, τον προγραμματισμό και την οργάνωσή του, τη διεξαγωγή του σύμφωνα με χρονοδιάγραμμα και γενικότερα την παρακολούθηση και τον έλεγχο πορείας του έργου.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ΓΕΝΙΚΗ ΓΡΑΜΜΑΤΕΙΑ ΥΠΟΥΡΓΕΙΟΥ ΟΙΚΟΝΟΜΙΑΣ ΚΑΙ ΑΝΑΠΤΥΞΗΣ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του Υπουργείου Οικονομίας και Ανάπτυξης είναι ο επιχειρησιακός σχεδι- ασμός, προγραμματισμός και υλοποίηση δράσεων που εξασφαλίζουν την εύρυθμη λειτουργία των διοικητικών, οικονομικών και των υπηρεσιών ηλεκτρονικής διακυβέρνησης, καθώς και δράσεων που ενισχύουν την οικονομική και εμπορική θέση της χώρας στο διεθνοποιημένο οικονομικό περιβάλλον, στο πλαίσιο της αναπτυξιακής πολιτικής του Υπουργείου.</w:t>
      </w:r>
    </w:p>
    <w:p>
      <w:pPr>
        <w:pStyle w:val="MainText"/>
        <w:spacing w:before="120" w:after="0"/>
        <w:rPr>
          <w:lang w:val="el" w:eastAsia="el"/>
        </w:rPr>
      </w:pPr>
      <w:r>
        <w:rPr>
          <w:b/>
          <w:bCs/>
          <w:lang w:val="el" w:eastAsia="el"/>
        </w:rPr>
        <w:t>2.</w:t>
      </w:r>
      <w:r>
        <w:rPr>
          <w:lang w:val="el" w:eastAsia="el"/>
        </w:rPr>
        <w:t xml:space="preserve"> Η Γενική Γραμματεία του Υπουργείου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Διοικητικών Υπηρεσιών.</w:t>
      </w:r>
    </w:p>
    <w:p>
      <w:pPr>
        <w:pStyle w:val="StructureList1"/>
        <w:spacing w:before="120" w:after="0"/>
        <w:rPr>
          <w:lang w:val="el" w:eastAsia="el"/>
        </w:rPr>
      </w:pPr>
      <w:r>
        <w:rPr>
          <w:lang w:val="el" w:eastAsia="el"/>
        </w:rPr>
        <w:t>β)</w:t>
      </w:r>
      <w:r>
        <w:rPr>
          <w:lang w:val="en" w:eastAsia="en"/>
        </w:rPr>
        <w:tab/>
      </w:r>
      <w:r>
        <w:rPr>
          <w:lang w:val="el" w:eastAsia="el"/>
        </w:rPr>
        <w:t>Τη Γενική Διεύθυνση Οικονομικών Υπηρεσιών.</w:t>
      </w:r>
    </w:p>
    <w:p>
      <w:pPr>
        <w:pStyle w:val="StructureList1"/>
        <w:spacing w:before="120" w:after="0"/>
        <w:rPr>
          <w:lang w:val="el" w:eastAsia="el"/>
        </w:rPr>
      </w:pPr>
      <w:r>
        <w:rPr>
          <w:lang w:val="el" w:eastAsia="el"/>
        </w:rPr>
        <w:t>γ)</w:t>
      </w:r>
      <w:r>
        <w:rPr>
          <w:lang w:val="en" w:eastAsia="en"/>
        </w:rPr>
        <w:tab/>
      </w:r>
      <w:r>
        <w:rPr>
          <w:lang w:val="el" w:eastAsia="el"/>
        </w:rPr>
        <w:t>Τη Γενική Διεύθυνση Ψηφιακής Πολιτικής και Ηλεκτρονικής Διακυβέρνησης.</w:t>
      </w:r>
    </w:p>
    <w:p>
      <w:pPr>
        <w:pStyle w:val="StructureList1"/>
        <w:spacing w:before="120" w:after="0"/>
        <w:rPr>
          <w:lang w:val="el" w:eastAsia="el"/>
        </w:rPr>
      </w:pPr>
      <w:r>
        <w:rPr>
          <w:lang w:val="el" w:eastAsia="el"/>
        </w:rPr>
        <w:t>δ)</w:t>
      </w:r>
      <w:r>
        <w:rPr>
          <w:lang w:val="en" w:eastAsia="en"/>
        </w:rPr>
        <w:tab/>
      </w:r>
      <w:r>
        <w:rPr>
          <w:lang w:val="el" w:eastAsia="el"/>
        </w:rPr>
        <w:t>Τη Γενική Διεύθυνση Διεθνούς Οικονομικής και Εμπορικής Πολιτικής (ΓΔΟΕΠ).</w:t>
      </w:r>
    </w:p>
    <w:p>
      <w:pPr>
        <w:pStyle w:val="StructureList1"/>
        <w:spacing w:before="120" w:after="0"/>
        <w:rPr>
          <w:lang w:val="el" w:eastAsia="el"/>
        </w:rPr>
      </w:pPr>
      <w:r>
        <w:rPr>
          <w:lang w:val="el" w:eastAsia="el"/>
        </w:rPr>
        <w:t>ε)</w:t>
      </w:r>
      <w:r>
        <w:rPr>
          <w:lang w:val="en" w:eastAsia="en"/>
        </w:rPr>
        <w:tab/>
      </w:r>
      <w:r>
        <w:rPr>
          <w:lang w:val="el" w:eastAsia="el"/>
        </w:rPr>
        <w:t>Το Αυτοτελές Τμήμα Πολιτικής Σχεδίασης Εκτάκτου Ανάγκης.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ΓΕΝΙΚΗ ΔΙΕΥΘΥΝΣΗ ΔΙΟΙΚΗΤΙΚΩΝ ΥΠΗΡΕΣΙΩΝ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Διοικητικών Υπηρεσιών είναι η εύρυθμη διοικητική λειτουργία του Υπουργείου, μέσω του συντονισμού της δράσης των επί μέρους υπηρεσιακών της μονάδων, η οποία επικεντρώνεται στους εξής τομείς:</w:t>
      </w:r>
    </w:p>
    <w:p>
      <w:pPr>
        <w:spacing w:before="240" w:after="240"/>
        <w:rPr>
          <w:lang w:val="el" w:eastAsia="el"/>
        </w:rPr>
      </w:pPr>
      <w:r>
        <w:rPr>
          <w:lang w:val="el" w:eastAsia="el"/>
        </w:rPr>
        <w:t>α. Τη βέλτιστη αξιοποίηση και ανάπτυξη του ανθρώπινου δυναμικού, βάσει της αποστολής και των επιχειρησιακών αναγκών του Υπουργείου.</w:t>
      </w:r>
    </w:p>
    <w:p>
      <w:pPr>
        <w:spacing w:before="240" w:after="240"/>
        <w:rPr>
          <w:lang w:val="el" w:eastAsia="el"/>
        </w:rPr>
      </w:pPr>
      <w:r>
        <w:rPr>
          <w:lang w:val="el" w:eastAsia="el"/>
        </w:rPr>
        <w:t>β. Την ορθολογική διαχείριση των υλικών πόρων και διαδικασιών διοικητικής υποστήριξης για την άρτια υλι- κοτεχνική υποστήριξη των υπηρεσιών, την υλοποίηση διαλειτουργικών διαδικασιών για τη διασύνδεση των Γενικών Γραμματειών και τη βέλτιστη αξιοποίηση των διατιθεμένων πόρων.</w:t>
      </w:r>
    </w:p>
    <w:p>
      <w:pPr>
        <w:spacing w:before="240" w:after="240"/>
        <w:rPr>
          <w:lang w:val="el" w:eastAsia="el"/>
        </w:rPr>
      </w:pPr>
      <w:r>
        <w:rPr>
          <w:lang w:val="el" w:eastAsia="el"/>
        </w:rPr>
        <w:t>γ. Το συντονισμό της νομοθετικής δραστηριότητας του Υπουργείου στην κατάρτιση σχεδίων νόμων και κανονιστικών πράξεων.</w:t>
      </w:r>
    </w:p>
    <w:p>
      <w:pPr>
        <w:spacing w:before="240" w:after="240"/>
        <w:rPr>
          <w:lang w:val="el" w:eastAsia="el"/>
        </w:rPr>
      </w:pPr>
      <w:r>
        <w:rPr>
          <w:lang w:val="el" w:eastAsia="el"/>
        </w:rPr>
        <w:t>δ. Την άσκηση διοικητικής εποπτείας στα εποπτευόμενα από το Υπουργείο Νομικά Πρόσωπα.</w:t>
      </w:r>
    </w:p>
    <w:p>
      <w:pPr>
        <w:spacing w:before="240" w:after="240"/>
        <w:rPr>
          <w:lang w:val="el" w:eastAsia="el"/>
        </w:rPr>
      </w:pPr>
      <w:r>
        <w:rPr>
          <w:lang w:val="el" w:eastAsia="el"/>
        </w:rPr>
        <w:t>ε. Την οργάνωση των υπηρεσιών Πολιτικής Κινητοποίησης, Άμυνας και Προστασίας με βάση τις ειδικές διατάξεις που ισχύουν.</w:t>
      </w:r>
    </w:p>
    <w:p>
      <w:pPr>
        <w:pStyle w:val="MainText"/>
        <w:spacing w:before="120" w:after="0"/>
        <w:rPr>
          <w:lang w:val="el" w:eastAsia="el"/>
        </w:rPr>
      </w:pPr>
      <w:r>
        <w:rPr>
          <w:b/>
          <w:bCs/>
          <w:lang w:val="el" w:eastAsia="el"/>
        </w:rPr>
        <w:t>2.</w:t>
      </w:r>
      <w:r>
        <w:rPr>
          <w:lang w:val="el" w:eastAsia="el"/>
        </w:rPr>
        <w:t xml:space="preserve"> Η Γενική Διεύθυνση Διοικητικών Υπηρεσιών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Διαχείρισης και Ανάπτυξης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Τη Διεύθυνση Οργάνωσης, Διοικητικής και Τεχνικής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Τη Διεύθυνση Νομοθετικού Συντονισμού και Επο- πτείας Νομικών Προσώπων.</w:t>
      </w:r>
    </w:p>
    <w:p>
      <w:pPr>
        <w:pStyle w:val="StructureList1"/>
        <w:spacing w:before="120" w:after="0"/>
        <w:rPr>
          <w:lang w:val="el" w:eastAsia="el"/>
        </w:rPr>
      </w:pPr>
      <w:r>
        <w:rPr>
          <w:lang w:val="el" w:eastAsia="el"/>
        </w:rPr>
        <w:t>δ)</w:t>
      </w:r>
      <w:r>
        <w:rPr>
          <w:lang w:val="en" w:eastAsia="en"/>
        </w:rPr>
        <w:tab/>
      </w:r>
      <w:r>
        <w:rPr>
          <w:lang w:val="el" w:eastAsia="el"/>
        </w:rPr>
        <w:t>Το Αυτοτελές Τμήμα Πολιτικής Σχεδίασης Εκτάκτου Ανάγκης.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ΔΙΕΥΘΥΝΣΗ ΔΙΑΧΕΙΡΙΣΗΣ ΚΑΙ</w:t>
      </w:r>
    </w:p>
    <w:p>
      <w:pPr>
        <w:spacing w:before="240" w:after="240"/>
        <w:rPr>
          <w:lang w:val="el" w:eastAsia="el"/>
        </w:rPr>
      </w:pPr>
      <w:r>
        <w:rPr>
          <w:lang w:val="el" w:eastAsia="el"/>
        </w:rPr>
        <w:t>ΑΝΑΠΤΥΞΗΣ ΑΝΘΡΩΠΙΝΟΥ ΔΥΝΑΜΙΚΟΥ</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αποτελεσματική άσκηση της λειτουργίας διοίκησης προσωπικού του Υπουργείου.</w:t>
      </w:r>
    </w:p>
    <w:p>
      <w:pPr>
        <w:spacing w:before="240" w:after="240"/>
        <w:rPr>
          <w:lang w:val="el" w:eastAsia="el"/>
        </w:rPr>
      </w:pPr>
      <w:r>
        <w:rPr>
          <w:lang w:val="el" w:eastAsia="el"/>
        </w:rPr>
        <w:t>β. Η αξιοποίηση και ανάπτυξη του ανθρώπινου δυναμικού.</w:t>
      </w:r>
    </w:p>
    <w:p>
      <w:pPr>
        <w:spacing w:before="240" w:after="240"/>
        <w:rPr>
          <w:lang w:val="el" w:eastAsia="el"/>
        </w:rPr>
      </w:pPr>
      <w:r>
        <w:rPr>
          <w:lang w:val="el" w:eastAsia="el"/>
        </w:rPr>
        <w:t>γ. Η αποτελεσματική και αξιόπιστη διοικητική υποστήριξη των οργανικών του μονάδων.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Υπηρεσιακής Κατάστασης Υπαλλήλων</w:t>
      </w:r>
    </w:p>
    <w:p>
      <w:pPr>
        <w:pStyle w:val="StructureList1"/>
        <w:spacing w:before="120" w:after="0"/>
        <w:rPr>
          <w:lang w:val="el" w:eastAsia="el"/>
        </w:rPr>
      </w:pPr>
      <w:r>
        <w:rPr>
          <w:lang w:val="el" w:eastAsia="el"/>
        </w:rPr>
        <w:t>β)</w:t>
      </w:r>
      <w:r>
        <w:rPr>
          <w:lang w:val="en" w:eastAsia="en"/>
        </w:rPr>
        <w:tab/>
      </w:r>
      <w:r>
        <w:rPr>
          <w:lang w:val="el" w:eastAsia="el"/>
        </w:rPr>
        <w:t>Τμήμα Κινητικότητας Υπαλλήλων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Υπηρεσιακής Κατάστασης Υπαλλήλων</w:t>
      </w:r>
    </w:p>
    <w:p>
      <w:pPr>
        <w:spacing w:before="240" w:after="240"/>
        <w:rPr>
          <w:lang w:val="el" w:eastAsia="el"/>
        </w:rPr>
      </w:pPr>
      <w:r>
        <w:rPr>
          <w:lang w:val="el" w:eastAsia="el"/>
        </w:rPr>
        <w:t>αα. Η εφαρμογή της κείμενης νομοθεσίας που αφορά στην υπηρεσιακή κατάσταση και στις υπηρεσιακές μεταβολές του πάσης φύσεως προσωπικού.</w:t>
      </w:r>
    </w:p>
    <w:p>
      <w:pPr>
        <w:spacing w:before="240" w:after="240"/>
        <w:rPr>
          <w:lang w:val="el" w:eastAsia="el"/>
        </w:rPr>
      </w:pPr>
      <w:r>
        <w:rPr>
          <w:lang w:val="el" w:eastAsia="el"/>
        </w:rPr>
        <w:t>ββ. Η κατανομή των οργανικών θέσεων, η περιγραφή και ανάλυση των καθηκόντων, καθώς και ο καθορισμός των περιγραμμάτων εργασίας.</w:t>
      </w:r>
    </w:p>
    <w:p>
      <w:pPr>
        <w:spacing w:before="240" w:after="240"/>
        <w:rPr>
          <w:lang w:val="el" w:eastAsia="el"/>
        </w:rPr>
      </w:pPr>
      <w:r>
        <w:rPr>
          <w:lang w:val="el" w:eastAsia="el"/>
        </w:rPr>
        <w:t>γγ. Η αριθμητική καταγραφή, παρακολούθηση και απογραφή του πάσης φύσεως προσωπικού, η διαρκής ενημέρωση του Μητρώου Μισθοδοτούμενων, η σύνταξη καταστάσεων με στοιχεία του προσωπικού (επετηρίδα) και η τήρηση των προσωπικών μητρώων των υπηρε- τούντων υπαλλήλων.</w:t>
      </w:r>
    </w:p>
    <w:p>
      <w:pPr>
        <w:spacing w:before="240" w:after="240"/>
        <w:rPr>
          <w:lang w:val="el" w:eastAsia="el"/>
        </w:rPr>
      </w:pPr>
      <w:r>
        <w:rPr>
          <w:lang w:val="el" w:eastAsia="el"/>
        </w:rPr>
        <w:t>δδ. Η διαδικασία έγκρισης υπερωριών του πάσης φύ- σεως προσωπικού.</w:t>
      </w:r>
    </w:p>
    <w:p>
      <w:pPr>
        <w:spacing w:before="240" w:after="240"/>
        <w:rPr>
          <w:lang w:val="el" w:eastAsia="el"/>
        </w:rPr>
      </w:pPr>
      <w:r>
        <w:rPr>
          <w:lang w:val="el" w:eastAsia="el"/>
        </w:rPr>
        <w:t>εε. Η έκδοση αποφάσεων μετακινήσεων εκτός έδρας στο εσωτερικό και στο εξωτερικό για εκτέλεση υπηρεσίας υπαλλήλων και ιδιωτών.</w:t>
      </w:r>
    </w:p>
    <w:p>
      <w:pPr>
        <w:spacing w:before="240" w:after="240"/>
        <w:rPr>
          <w:lang w:val="el" w:eastAsia="el"/>
        </w:rPr>
      </w:pPr>
      <w:r>
        <w:rPr>
          <w:lang w:val="el" w:eastAsia="el"/>
        </w:rPr>
        <w:t>στστ. Η χορήγηση των αδειών που απαιτούν την έκδοση διοικητικής πράξης, πλην των περιπτώσεων που ρυθμίζονται από ειδικές διατάξεις.</w:t>
      </w:r>
    </w:p>
    <w:p>
      <w:pPr>
        <w:spacing w:before="240" w:after="240"/>
        <w:rPr>
          <w:lang w:val="el" w:eastAsia="el"/>
        </w:rPr>
      </w:pPr>
      <w:r>
        <w:rPr>
          <w:lang w:val="el" w:eastAsia="el"/>
        </w:rPr>
        <w:t>ζζ. Η καταγραφή των αναγκών εκπαίδευσης και επιμόρφωσης του στελεχιακού δυναμικού, η κατάρτιση του ετήσιου εκπαιδευτικού προγράμματος, η διαχείριση μητρώου εκπαιδευθέντων καθώς και η δυνατότητα πρακτικής άσκησης φοιτητών ΤΕΙ και ΑΕΙ.</w:t>
      </w:r>
    </w:p>
    <w:p>
      <w:pPr>
        <w:spacing w:before="240" w:after="240"/>
        <w:rPr>
          <w:lang w:val="el" w:eastAsia="el"/>
        </w:rPr>
      </w:pPr>
      <w:r>
        <w:rPr>
          <w:lang w:val="el" w:eastAsia="el"/>
        </w:rPr>
        <w:t>ηη. Η εφαρμογή του Πειθαρχικού δικαίου και των διατάξεων περί αργίας – αναστολής εκτέλεσης καθηκόντων για τους υπαλλήλους.</w:t>
      </w:r>
    </w:p>
    <w:p>
      <w:pPr>
        <w:spacing w:before="240" w:after="240"/>
        <w:rPr>
          <w:lang w:val="el" w:eastAsia="el"/>
        </w:rPr>
      </w:pPr>
      <w:r>
        <w:rPr>
          <w:lang w:val="el" w:eastAsia="el"/>
        </w:rPr>
        <w:t>θθ. Η γραμματειακή υποστήριξη του Υπηρεσιακού και του Πειθαρχικού Συμβουλίου σε συνεννόηση με το Τμήμα Κινητικότητας Υπαλλήλων.</w:t>
      </w:r>
    </w:p>
    <w:p>
      <w:pPr>
        <w:spacing w:before="240" w:after="240"/>
        <w:rPr>
          <w:lang w:val="el" w:eastAsia="el"/>
        </w:rPr>
      </w:pPr>
      <w:r>
        <w:rPr>
          <w:lang w:val="el" w:eastAsia="el"/>
        </w:rPr>
        <w:t>ιι. Οι εκλογές αιρετών εκπροσώπων των υπαλλήλων στο Υπηρεσιακό Συμβούλιο του Υπουργείου.</w:t>
      </w:r>
    </w:p>
    <w:p>
      <w:pPr>
        <w:spacing w:before="240" w:after="240"/>
        <w:rPr>
          <w:lang w:val="el" w:eastAsia="el"/>
        </w:rPr>
      </w:pPr>
      <w:r>
        <w:rPr>
          <w:lang w:val="el" w:eastAsia="el"/>
        </w:rPr>
        <w:t>ιαια. Η εφαρμογή των διατάξεων περί αξιολόγησης του προσωπικού.</w:t>
      </w:r>
    </w:p>
    <w:p>
      <w:pPr>
        <w:spacing w:before="240" w:after="240"/>
        <w:rPr>
          <w:lang w:val="el" w:eastAsia="el"/>
        </w:rPr>
      </w:pPr>
      <w:r>
        <w:rPr>
          <w:lang w:val="el" w:eastAsia="el"/>
        </w:rPr>
        <w:t>ιβιβ. Η εφαρμογή των διατάξεων περί καθορισμού των ετήσιων στόχων και δεικτών μέτρησης αποδοτικότητας και αποτελεσματικότητας, η παρακολούθηση υλοποίησης και η αναθεώρησή τους, η σύνταξη των επί μέρους εκθέσεων αξιολογήσεων/μετρήσεων για τις Υπηρεσιακές Μονάδες, καθώς και της ετήσιας έκθεσης απολογισμού.</w:t>
      </w:r>
    </w:p>
    <w:p>
      <w:pPr>
        <w:pStyle w:val="StructureList1"/>
        <w:spacing w:before="120" w:after="0"/>
        <w:rPr>
          <w:lang w:val="el" w:eastAsia="el"/>
        </w:rPr>
      </w:pPr>
      <w:r>
        <w:rPr>
          <w:lang w:val="el" w:eastAsia="el"/>
        </w:rPr>
        <w:t>β)</w:t>
      </w:r>
      <w:r>
        <w:rPr>
          <w:lang w:val="en" w:eastAsia="en"/>
        </w:rPr>
        <w:tab/>
      </w:r>
      <w:r>
        <w:rPr>
          <w:lang w:val="el" w:eastAsia="el"/>
        </w:rPr>
        <w:t>Τμήμα Κινητικότητας Υπαλλήλων</w:t>
      </w:r>
    </w:p>
    <w:p>
      <w:pPr>
        <w:spacing w:before="240" w:after="240"/>
        <w:rPr>
          <w:lang w:val="el" w:eastAsia="el"/>
        </w:rPr>
      </w:pPr>
      <w:r>
        <w:rPr>
          <w:lang w:val="el" w:eastAsia="el"/>
        </w:rPr>
        <w:t>αα. Η καταγραφή των υπηρεσιακών αναγκών και η παρακολούθηση των οργανικών θέσεων του Υπουργείου.</w:t>
      </w:r>
    </w:p>
    <w:p>
      <w:pPr>
        <w:spacing w:before="240" w:after="240"/>
        <w:rPr>
          <w:lang w:val="el" w:eastAsia="el"/>
        </w:rPr>
      </w:pPr>
      <w:r>
        <w:rPr>
          <w:lang w:val="el" w:eastAsia="el"/>
        </w:rPr>
        <w:t>ββ. Η στελέχωση του Υπουργείου (διορισμοί-απο- σπάσεις-μετατάξεις-μεταφορές από κατηγορία σε κατηγορία, από κλάδο σε κλάδο καθώς και από και προς άλλους φορείς).</w:t>
      </w:r>
    </w:p>
    <w:p>
      <w:pPr>
        <w:spacing w:before="240" w:after="240"/>
        <w:rPr>
          <w:lang w:val="el" w:eastAsia="el"/>
        </w:rPr>
      </w:pPr>
      <w:r>
        <w:rPr>
          <w:lang w:val="el" w:eastAsia="el"/>
        </w:rPr>
        <w:t>γγ. Οι τοποθετήσεις και μετακινήσεις στις οργανικές μονάδες του Υπουργείου.</w:t>
      </w:r>
    </w:p>
    <w:p>
      <w:pPr>
        <w:spacing w:before="240" w:after="240"/>
        <w:rPr>
          <w:lang w:val="el" w:eastAsia="el"/>
        </w:rPr>
      </w:pPr>
      <w:r>
        <w:rPr>
          <w:lang w:val="el" w:eastAsia="el"/>
        </w:rPr>
        <w:t>δδ. Η παρακολούθηση και εφαρμογή της κινητικότητας των υπαλλήλων.</w:t>
      </w:r>
    </w:p>
    <w:p>
      <w:pPr>
        <w:spacing w:before="240" w:after="240"/>
        <w:rPr>
          <w:lang w:val="el" w:eastAsia="el"/>
        </w:rPr>
      </w:pPr>
      <w:r>
        <w:rPr>
          <w:lang w:val="el" w:eastAsia="el"/>
        </w:rPr>
        <w:t>εε. Η στελέχωση των Πολιτικών Γραφείων του Υπουργού, του Αναπληρωτή Υπουργού, του Υφυπουργού και των Γραφείων των Γενικών και Ειδικών Γραμματέων του Υπουργείου.</w:t>
      </w:r>
    </w:p>
    <w:p>
      <w:pPr>
        <w:spacing w:before="240" w:after="240"/>
        <w:rPr>
          <w:lang w:val="el" w:eastAsia="el"/>
        </w:rPr>
      </w:pPr>
      <w:r>
        <w:rPr>
          <w:lang w:val="el" w:eastAsia="el"/>
        </w:rPr>
        <w:t>στστ. Η εφαρμογή της κείμενης νομοθεσίας που αφορά στα θέματα στελέχωσης των Υπηρεσιών Εξωτερικού, καθώς και αποσπάσεων υπαλλήλων στη Μόνιμη Ελληνική Αντιπροσωπεία στην Ευρωπαϊκή Ένωση (ΜΕΑ), σε Όργανα της Ευρωπαϊκής Ένωσης και άλλους διεθνείς οργανισμούς και η παρακολούθηση των υπηρεσιακών μεταβολών αυτών.</w:t>
      </w:r>
    </w:p>
    <w:p>
      <w:pPr>
        <w:spacing w:before="240" w:after="240"/>
        <w:rPr>
          <w:lang w:val="el" w:eastAsia="el"/>
        </w:rPr>
      </w:pPr>
      <w:r>
        <w:rPr>
          <w:lang w:val="el" w:eastAsia="el"/>
        </w:rPr>
        <w:t>ζζ. Η στελέχωση των Ειδικών Υπηρεσιών του Υπουργείου, οι οποίες διαχειρίζονται επιχειρησιακά προγράμματα, με μετακινήσεις και αποσπάσεις υπαλλήλων.</w:t>
      </w:r>
    </w:p>
    <w:p>
      <w:pPr>
        <w:spacing w:before="240" w:after="240"/>
        <w:rPr>
          <w:lang w:val="el" w:eastAsia="el"/>
        </w:rPr>
      </w:pPr>
      <w:r>
        <w:rPr>
          <w:lang w:val="el" w:eastAsia="el"/>
        </w:rPr>
        <w:t>ηη. Η γραμματειακή υποστήριξη του Υπηρεσιακού και του Πειθαρχικού Συμβουλίου σε συνεννόηση με το Τμήμα Υπηρεσιακής Κατάστασης Υπαλλήλων.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ΔΙΕΥΘΥΝΣΗ ΟΡΓΑΝΩΣΗΣ, ΔΙΟΙΚΗΤΙΚΗΣ ΚΑΙ ΤΕΧΝΙΚΗΣ ΥΠΟΣΤΗΡΙΞΗΣ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ορθολογική διαχείριση των υλικών πόρων και διαδικασιών διοικητικής υποστήριξης για την άρτια υλικοτεχνική υποστήριξη των υπηρεσιών, την υλοποίηση διαλειτουρ- γικών διαδικασιών για τη διασύνδεση των Γενικών Γραμματειών και την βέλτιστη αξιοποίηση των διατιθεμένων πόρων.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Οργάνωσης, Διοικητικής και Τεχνικής Υποστήριξης Τομέα Οικονομίας.</w:t>
      </w:r>
    </w:p>
    <w:p>
      <w:pPr>
        <w:pStyle w:val="StructureList1"/>
        <w:spacing w:before="120" w:after="0"/>
        <w:rPr>
          <w:lang w:val="el" w:eastAsia="el"/>
        </w:rPr>
      </w:pPr>
      <w:r>
        <w:rPr>
          <w:lang w:val="el" w:eastAsia="el"/>
        </w:rPr>
        <w:t>β)</w:t>
      </w:r>
      <w:r>
        <w:rPr>
          <w:lang w:val="en" w:eastAsia="en"/>
        </w:rPr>
        <w:tab/>
      </w:r>
      <w:r>
        <w:rPr>
          <w:lang w:val="el" w:eastAsia="el"/>
        </w:rPr>
        <w:t>Τμήμα Οργάνωσης, Διοικητικής και Τεχνικής Υποστήριξης Τομέα Εμπορίου-Καταναλωτή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Οργάνωσης, Διοικητικής και Τεχνικής Υποστήριξης Τομέα Οικονομίας.</w:t>
      </w:r>
    </w:p>
    <w:p>
      <w:pPr>
        <w:spacing w:before="240" w:after="240"/>
        <w:rPr>
          <w:lang w:val="el" w:eastAsia="el"/>
        </w:rPr>
      </w:pPr>
      <w:r>
        <w:rPr>
          <w:lang w:val="el" w:eastAsia="el"/>
        </w:rPr>
        <w:t>αα. Η μέριμνα για την τήρηση του ωραρίου μέσω των καρτών προσέλευσης-αναχώρησης του προσωπικού και η παρακολούθηση των αδειών.</w:t>
      </w:r>
    </w:p>
    <w:p>
      <w:pPr>
        <w:spacing w:before="240" w:after="240"/>
        <w:rPr>
          <w:lang w:val="el" w:eastAsia="el"/>
        </w:rPr>
      </w:pPr>
      <w:r>
        <w:rPr>
          <w:lang w:val="el" w:eastAsia="el"/>
        </w:rPr>
        <w:t>ββ. Η τήρηση του Γενικού Πρωτοκόλλου (φυσικού ή και ηλεκτρονικού) του Τομέα.</w:t>
      </w:r>
    </w:p>
    <w:p>
      <w:pPr>
        <w:spacing w:before="240" w:after="240"/>
        <w:rPr>
          <w:lang w:val="el" w:eastAsia="el"/>
        </w:rPr>
      </w:pPr>
      <w:r>
        <w:rPr>
          <w:lang w:val="el" w:eastAsia="el"/>
        </w:rPr>
        <w:t>γγ. Η διεκπεραίωση της απλής και διαβαθμισμένης αλληλογραφίας και του λοιπού έντυπου και ηλεκτρονικού υλικού.</w:t>
      </w:r>
    </w:p>
    <w:p>
      <w:pPr>
        <w:spacing w:before="240" w:after="240"/>
        <w:rPr>
          <w:lang w:val="el" w:eastAsia="el"/>
        </w:rPr>
      </w:pPr>
      <w:r>
        <w:rPr>
          <w:lang w:val="el" w:eastAsia="el"/>
        </w:rPr>
        <w:t>δδ. Η επικύρωση αντιγράφων, εγγράφων και η βεβαίωση του γνησίου της υπογραφής, σύμφωνα με το άρθρο 1 του ν. 4250/2014 (Α΄ 74).</w:t>
      </w:r>
    </w:p>
    <w:p>
      <w:pPr>
        <w:spacing w:before="240" w:after="240"/>
        <w:rPr>
          <w:lang w:val="el" w:eastAsia="el"/>
        </w:rPr>
      </w:pPr>
      <w:r>
        <w:rPr>
          <w:lang w:val="el" w:eastAsia="el"/>
        </w:rPr>
        <w:t>εε. Η επίδοση εγγράφων και λοιπού έντυπου υλικού εντός και εκτός του Τομέα.</w:t>
      </w:r>
    </w:p>
    <w:p>
      <w:pPr>
        <w:spacing w:before="240" w:after="240"/>
        <w:rPr>
          <w:lang w:val="el" w:eastAsia="el"/>
        </w:rPr>
      </w:pPr>
      <w:r>
        <w:rPr>
          <w:lang w:val="el" w:eastAsia="el"/>
        </w:rPr>
        <w:t>στστ. Η ευθύνη για τις διαδικασίες αναπαραγωγής εγγράφων.</w:t>
      </w:r>
    </w:p>
    <w:p>
      <w:pPr>
        <w:spacing w:before="240" w:after="240"/>
        <w:rPr>
          <w:lang w:val="el" w:eastAsia="el"/>
        </w:rPr>
      </w:pPr>
      <w:r>
        <w:rPr>
          <w:lang w:val="el" w:eastAsia="el"/>
        </w:rPr>
        <w:t>ζζ. Η ευθύνη για την κίνηση των υπηρεσιακών οχημάτων.</w:t>
      </w:r>
    </w:p>
    <w:p>
      <w:pPr>
        <w:spacing w:before="240" w:after="240"/>
        <w:rPr>
          <w:lang w:val="el" w:eastAsia="el"/>
        </w:rPr>
      </w:pPr>
      <w:r>
        <w:rPr>
          <w:lang w:val="el" w:eastAsia="el"/>
        </w:rPr>
        <w:t>ηη. Οι ενέργειες για τη χωροταξική κατανομή και στέγαση των Υπηρεσιών του Υπουργείου σε συνάρτηση με το αντικείμενό τους και την εξυπηρέτηση του πολίτη καθώς και η μέριμνα για την ορθολογική διαχείριση και εξοικονόμηση ενέργειας στα κτήρια του Υπουργείου.</w:t>
      </w:r>
    </w:p>
    <w:p>
      <w:pPr>
        <w:spacing w:before="240" w:after="240"/>
        <w:rPr>
          <w:lang w:val="el" w:eastAsia="el"/>
        </w:rPr>
      </w:pPr>
      <w:r>
        <w:rPr>
          <w:lang w:val="el" w:eastAsia="el"/>
        </w:rPr>
        <w:t>θθ. Η μέριμνα για τη λειτουργία του τηλεφωνικού κέντρου.</w:t>
      </w:r>
    </w:p>
    <w:p>
      <w:pPr>
        <w:spacing w:before="240" w:after="240"/>
        <w:rPr>
          <w:lang w:val="el" w:eastAsia="el"/>
        </w:rPr>
      </w:pPr>
      <w:r>
        <w:rPr>
          <w:lang w:val="el" w:eastAsia="el"/>
        </w:rPr>
        <w:t>ιι. Η υλοποίηση, επίβλεψη και συντονισμός των διαδικασιών για τη συντήρηση, βελτίωση, φύλαξη και πυρασφάλεια των χώρων και των εγκαταστάσεων, τη φροντίδα για την καθαριότητα των καταστημάτων του Υπουργείου καθώς και τη λειτουργία των FAX και των φωτοτυπικών μηχανημάτων.</w:t>
      </w:r>
    </w:p>
    <w:p>
      <w:pPr>
        <w:spacing w:before="240" w:after="240"/>
        <w:rPr>
          <w:lang w:val="el" w:eastAsia="el"/>
        </w:rPr>
      </w:pPr>
      <w:r>
        <w:rPr>
          <w:lang w:val="el" w:eastAsia="el"/>
        </w:rPr>
        <w:t>ιαια. Η παραλαβή και η βεβαίωση ενεργών λογαριασμών ΔΕΚΟ ( Ύδρευση, σταθερή τηλεφωνία, ηλεκτρική ενέργεια και φυσικό αέριο) και η διαβίβασή τους στη Γενική Διεύθυνση Οικονομικών Υπηρεσιών.</w:t>
      </w:r>
    </w:p>
    <w:p>
      <w:pPr>
        <w:spacing w:before="240" w:after="240"/>
        <w:rPr>
          <w:lang w:val="el" w:eastAsia="el"/>
        </w:rPr>
      </w:pPr>
      <w:r>
        <w:rPr>
          <w:lang w:val="el" w:eastAsia="el"/>
        </w:rPr>
        <w:t>ιβιβ. Οι μελέτες και προτάσεις προς το Τμήμα Κατάρτισης και Εκτέλεσης Προγράμματος Προμηθειών για την προμήθεια υλικού και εξοπλισμού της Κεντρικής Υπηρεσίας, καθώς και για κάθε είδους προμήθειες που αφορούν στον Τομέα, όπως επίσης και ο προγραμματισμός για τεχνικά έργα.</w:t>
      </w:r>
    </w:p>
    <w:p>
      <w:pPr>
        <w:spacing w:before="240" w:after="240"/>
        <w:rPr>
          <w:lang w:val="el" w:eastAsia="el"/>
        </w:rPr>
      </w:pPr>
      <w:r>
        <w:rPr>
          <w:lang w:val="el" w:eastAsia="el"/>
        </w:rPr>
        <w:t>ιγιγ. Η διενέργεια της επίβλεψης-καταμέτρησης- παραλαβής τεχνικών εργασιών σε συνεργασία με τη Διεύθυνση Προμηθειών, Υποδομών και Διαχείρισης Υλικού του Υπουργείου.</w:t>
      </w:r>
    </w:p>
    <w:p>
      <w:pPr>
        <w:spacing w:before="240" w:after="240"/>
        <w:rPr>
          <w:lang w:val="el" w:eastAsia="el"/>
        </w:rPr>
      </w:pPr>
      <w:r>
        <w:rPr>
          <w:lang w:val="el" w:eastAsia="el"/>
        </w:rPr>
        <w:t>ιδιδ. Η λειτουργία και εφαρμογή των σύγχρονων εργαλείων διαχείρισης των Βιβλιοθηκών, λαμβάνοντας υπόψη τη διασύνδεση και ανταπόκριση στα αιτήματα των εργαζομένων.</w:t>
      </w:r>
    </w:p>
    <w:p>
      <w:pPr>
        <w:spacing w:before="240" w:after="240"/>
        <w:rPr>
          <w:lang w:val="el" w:eastAsia="el"/>
        </w:rPr>
      </w:pPr>
      <w:r>
        <w:rPr>
          <w:lang w:val="el" w:eastAsia="el"/>
        </w:rPr>
        <w:t>ιειε. Η ευθύνη της μελέτης, υπόδειξης και παρακολούθησης εφαρμογής μέτρων για την απλούστευση γραφειοκρατικών τύπων και την καθιέρωση προσφορότερων μεθόδων εργασίας για την αύξηση της παραγωγικότητας.</w:t>
      </w:r>
    </w:p>
    <w:p>
      <w:pPr>
        <w:spacing w:before="240" w:after="240"/>
        <w:rPr>
          <w:lang w:val="el" w:eastAsia="el"/>
        </w:rPr>
      </w:pPr>
      <w:r>
        <w:rPr>
          <w:lang w:val="el" w:eastAsia="el"/>
        </w:rPr>
        <w:t>ιστιστ. Η εξυπηρέτηση-πληροφόρηση του πολίτη.</w:t>
      </w:r>
    </w:p>
    <w:p>
      <w:pPr>
        <w:spacing w:before="240" w:after="240"/>
        <w:rPr>
          <w:lang w:val="el" w:eastAsia="el"/>
        </w:rPr>
      </w:pPr>
      <w:r>
        <w:rPr>
          <w:lang w:val="el" w:eastAsia="el"/>
        </w:rPr>
        <w:t>ιζιζ. Η εξασφάλιση της προσβασιμότητας και λοιπών διευκολύνσεων για τα άτομα με αναπηρίες στους χώρους λειτουργίας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Τμήμα Οργάνωσης, Διοικητικής και Τεχνικής Υποστήριξης Τομέα Εμπορίου – Καταναλωτή και Βιομηχανίας</w:t>
      </w:r>
    </w:p>
    <w:p>
      <w:pPr>
        <w:spacing w:before="240" w:after="240"/>
        <w:rPr>
          <w:lang w:val="el" w:eastAsia="el"/>
        </w:rPr>
      </w:pPr>
      <w:r>
        <w:rPr>
          <w:lang w:val="el" w:eastAsia="el"/>
        </w:rPr>
        <w:t>αα. Η μέριμνα για την τήρηση ωραρίου μέσω των καρτών προσέλευσης-αναχώρησης του προσωπικού και η παρακολούθηση των αδειών.</w:t>
      </w:r>
    </w:p>
    <w:p>
      <w:pPr>
        <w:spacing w:before="240" w:after="240"/>
        <w:rPr>
          <w:lang w:val="el" w:eastAsia="el"/>
        </w:rPr>
      </w:pPr>
      <w:r>
        <w:rPr>
          <w:lang w:val="el" w:eastAsia="el"/>
        </w:rPr>
        <w:t>ββ. Η τήρηση του Γενικού Πρωτοκόλλου (φυσικού ή και ηλεκτρονικού) του Τομέα.</w:t>
      </w:r>
    </w:p>
    <w:p>
      <w:pPr>
        <w:spacing w:before="240" w:after="240"/>
        <w:rPr>
          <w:lang w:val="el" w:eastAsia="el"/>
        </w:rPr>
      </w:pPr>
      <w:r>
        <w:rPr>
          <w:lang w:val="el" w:eastAsia="el"/>
        </w:rPr>
        <w:t>γγ. Η διεκπεραίωση της απλής και διαβαθμισμένης αλληλογραφίας και του λοιπού έντυπου και ηλεκτρονικού υλικού του Τομέα.</w:t>
      </w:r>
    </w:p>
    <w:p>
      <w:pPr>
        <w:spacing w:before="240" w:after="240"/>
        <w:rPr>
          <w:lang w:val="el" w:eastAsia="el"/>
        </w:rPr>
      </w:pPr>
      <w:r>
        <w:rPr>
          <w:lang w:val="el" w:eastAsia="el"/>
        </w:rPr>
        <w:t>δδ. Η επικύρωση αντιγράφων, εγγράφων και η βεβαίωση του γνησίου της υπογραφής, σύμφωνα με το άρθρο 1 του ν. 4250/2014 (Α΄ 74).</w:t>
      </w:r>
    </w:p>
    <w:p>
      <w:pPr>
        <w:spacing w:before="240" w:after="240"/>
        <w:rPr>
          <w:lang w:val="el" w:eastAsia="el"/>
        </w:rPr>
      </w:pPr>
      <w:r>
        <w:rPr>
          <w:lang w:val="el" w:eastAsia="el"/>
        </w:rPr>
        <w:t>εε. Η επίδοση εγγράφων και λοιπού έντυπου υλικού εντός και εκτός του Τομέα.</w:t>
      </w:r>
    </w:p>
    <w:p>
      <w:pPr>
        <w:spacing w:before="240" w:after="240"/>
        <w:rPr>
          <w:lang w:val="el" w:eastAsia="el"/>
        </w:rPr>
      </w:pPr>
      <w:r>
        <w:rPr>
          <w:lang w:val="el" w:eastAsia="el"/>
        </w:rPr>
        <w:t>στστ. Η ευθύνη για τις διαδικασίες αναπαραγωγής εγγράφων.</w:t>
      </w:r>
    </w:p>
    <w:p>
      <w:pPr>
        <w:spacing w:before="240" w:after="240"/>
        <w:rPr>
          <w:lang w:val="el" w:eastAsia="el"/>
        </w:rPr>
      </w:pPr>
      <w:r>
        <w:rPr>
          <w:lang w:val="el" w:eastAsia="el"/>
        </w:rPr>
        <w:t>ζζ. Η ευθύνη για την κίνηση των υπηρεσιακών οχημάτων.</w:t>
      </w:r>
    </w:p>
    <w:p>
      <w:pPr>
        <w:spacing w:before="240" w:after="240"/>
        <w:rPr>
          <w:lang w:val="el" w:eastAsia="el"/>
        </w:rPr>
      </w:pPr>
      <w:r>
        <w:rPr>
          <w:lang w:val="el" w:eastAsia="el"/>
        </w:rPr>
        <w:t>ηη. Οι ενέργειες για τη χωροταξική κατανομή και στέγαση των Υπηρεσιών του Υπουργείου σε συνάρτηση με το αντικείμενό τους και την εξυπηρέτηση του πολίτη, καθώς και η μέριμνα για την ορθολογική διαχείριση και εξοικονόμηση ενέργειας στα κτήρια του Υπουργείου.</w:t>
      </w:r>
    </w:p>
    <w:p>
      <w:pPr>
        <w:spacing w:before="240" w:after="240"/>
        <w:rPr>
          <w:lang w:val="el" w:eastAsia="el"/>
        </w:rPr>
      </w:pPr>
      <w:r>
        <w:rPr>
          <w:lang w:val="el" w:eastAsia="el"/>
        </w:rPr>
        <w:t>θθ. Η μέριμνα για τη λειτουργία του τηλεφωνικού κέντρου και η υποστήριξη της τηλεφωνικής γραμμής καταναλωτή 1520.</w:t>
      </w:r>
    </w:p>
    <w:p>
      <w:pPr>
        <w:spacing w:before="240" w:after="240"/>
        <w:rPr>
          <w:lang w:val="el" w:eastAsia="el"/>
        </w:rPr>
      </w:pPr>
      <w:r>
        <w:rPr>
          <w:lang w:val="el" w:eastAsia="el"/>
        </w:rPr>
        <w:t>ιι. Η υλοποίηση, επίβλεψη και συντονισμός των διαδικασιών για τη συντήρηση, βελτίωση, φύλαξη και πυρασφάλεια των χώρων και των εγκαταστάσεων, τη φροντίδα για την καθαριότητα των καταστημάτων του Υπουργείου καθώς και τη λειτουργία των FAX και των φωτοτυπικών μηχανημάτων.</w:t>
      </w:r>
    </w:p>
    <w:p>
      <w:pPr>
        <w:spacing w:before="240" w:after="240"/>
        <w:rPr>
          <w:lang w:val="el" w:eastAsia="el"/>
        </w:rPr>
      </w:pPr>
      <w:r>
        <w:rPr>
          <w:lang w:val="el" w:eastAsia="el"/>
        </w:rPr>
        <w:t>ιαια. Η παραλαβή και η βεβαίωση ενεργών λογαριασμών ΔΕΚΟ ( Ύδρευση, σταθερή τηλεφωνία, ηλεκτρική ενέργεια και φυσικό αέριο) και η διαβίβασή τους στη Γενική Διεύθυνση Οικονομικών Υπηρεσιών.</w:t>
      </w:r>
    </w:p>
    <w:p>
      <w:pPr>
        <w:spacing w:before="240" w:after="240"/>
        <w:rPr>
          <w:lang w:val="el" w:eastAsia="el"/>
        </w:rPr>
      </w:pPr>
      <w:r>
        <w:rPr>
          <w:lang w:val="el" w:eastAsia="el"/>
        </w:rPr>
        <w:t>ιβιβ. Οι μελέτες και προτάσεις προς το Τμήμα Κατάρτισης και Εκτέλεσης Προγράμματος Προμηθειών για την προμήθεια υλικού και εξοπλισμού του Τομέα, όπως επίσης και ο προγραμματισμός για τεχνικά έργα.</w:t>
      </w:r>
    </w:p>
    <w:p>
      <w:pPr>
        <w:spacing w:before="240" w:after="240"/>
        <w:rPr>
          <w:lang w:val="el" w:eastAsia="el"/>
        </w:rPr>
      </w:pPr>
      <w:r>
        <w:rPr>
          <w:lang w:val="el" w:eastAsia="el"/>
        </w:rPr>
        <w:t>ιγιγ. Η διενέργεια της επίβλεψης-καταμέτρησης- παραλαβής τεχνικών εργασιών σε συνεργασία με τη Διεύθυνση Προμηθειών, Υποδομών και Διαχείρισης Υλικού του Υπουργείου.</w:t>
      </w:r>
    </w:p>
    <w:p>
      <w:pPr>
        <w:spacing w:before="240" w:after="240"/>
        <w:rPr>
          <w:lang w:val="el" w:eastAsia="el"/>
        </w:rPr>
      </w:pPr>
      <w:r>
        <w:rPr>
          <w:lang w:val="el" w:eastAsia="el"/>
        </w:rPr>
        <w:t>ιδιδ. Η λειτουργία και εφαρμογή των σύγχρονων εργαλείων διαχείρισης των Βιβλιοθηκών, λαμβάνοντας υπόψη τη διασύνδεση και η ανταπόκριση στα αιτήματα των εργαζομένων.</w:t>
      </w:r>
    </w:p>
    <w:p>
      <w:pPr>
        <w:spacing w:before="240" w:after="240"/>
        <w:rPr>
          <w:lang w:val="el" w:eastAsia="el"/>
        </w:rPr>
      </w:pPr>
      <w:r>
        <w:rPr>
          <w:lang w:val="el" w:eastAsia="el"/>
        </w:rPr>
        <w:t>ιειε. Η ευθύνη της μελέτης, υπόδειξης και παρακολούθησης εφαρμογής μέτρων για την απλούστευση γραφειοκρατικών τύπων και την καθιέρωση προσφορότερων μεθόδων εργασίας για την αύξηση της παραγωγικότητας.</w:t>
      </w:r>
    </w:p>
    <w:p>
      <w:pPr>
        <w:spacing w:before="240" w:after="240"/>
        <w:rPr>
          <w:lang w:val="el" w:eastAsia="el"/>
        </w:rPr>
      </w:pPr>
      <w:r>
        <w:rPr>
          <w:lang w:val="el" w:eastAsia="el"/>
        </w:rPr>
        <w:t>ιστιστ. Η εξυπηρέτηση-πληροφόρηση του πολίτη.</w:t>
      </w:r>
    </w:p>
    <w:p>
      <w:pPr>
        <w:spacing w:before="240" w:after="240"/>
        <w:rPr>
          <w:lang w:val="el" w:eastAsia="el"/>
        </w:rPr>
      </w:pPr>
      <w:r>
        <w:rPr>
          <w:lang w:val="el" w:eastAsia="el"/>
        </w:rPr>
        <w:t>ιζιζ. Η εξασφάλιση της προσβασιμότητας και λοιπών διευκολύνσεων για τα άτομα με αναπηρίες στους χώρους λειτουργίας του Υπουργείου.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ΔΙΕΥΘΥΝΣΗ ΝΟΜΟΘΕΤΙΚΟΥ ΣΥΝΤΟΝΙΣΜΟΥ</w:t>
      </w:r>
    </w:p>
    <w:p>
      <w:pPr>
        <w:spacing w:before="240" w:after="240"/>
        <w:rPr>
          <w:lang w:val="el" w:eastAsia="el"/>
        </w:rPr>
      </w:pPr>
      <w:r>
        <w:rPr>
          <w:lang w:val="el" w:eastAsia="el"/>
        </w:rPr>
        <w:t>ΚΑΙ ΕΠΟΠΤΕΙΑΣ ΝΟΜΙΚΩΝ ΠΡΟΣΩΠΩΝ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ο συντονισμός της νομοθετικής δραστηριότητας του Υπουργείου στην κατάρτιση σχεδίων νόμων και κανονιστικών πράξεων και η άσκηση διοικητικής εποπτείας στα εποπτευόμενα από το Υπουργείο Νομικά Πρόσωπα.</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Νομοθετικού Συντονισμού.</w:t>
      </w:r>
    </w:p>
    <w:p>
      <w:pPr>
        <w:pStyle w:val="StructureList1"/>
        <w:spacing w:before="120" w:after="0"/>
        <w:rPr>
          <w:lang w:val="el" w:eastAsia="el"/>
        </w:rPr>
      </w:pPr>
      <w:r>
        <w:rPr>
          <w:lang w:val="el" w:eastAsia="el"/>
        </w:rPr>
        <w:t>β)</w:t>
      </w:r>
      <w:r>
        <w:rPr>
          <w:lang w:val="en" w:eastAsia="en"/>
        </w:rPr>
        <w:tab/>
      </w:r>
      <w:r>
        <w:rPr>
          <w:lang w:val="el" w:eastAsia="el"/>
        </w:rPr>
        <w:t>Τμήμα Εποπτείας Νομικών Προσώπων.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Νομοθετικού Συντονισμού</w:t>
      </w:r>
    </w:p>
    <w:p>
      <w:pPr>
        <w:spacing w:before="240" w:after="240"/>
        <w:rPr>
          <w:lang w:val="el" w:eastAsia="el"/>
        </w:rPr>
      </w:pPr>
      <w:r>
        <w:rPr>
          <w:lang w:val="el" w:eastAsia="el"/>
        </w:rPr>
        <w:t>αα. Η μετά από γραπτές και αιτιολογημένες προτάσεις εισήγηση των καθ’ ύλην αρμόδιων υπηρεσιών του Υπουργείου και η προετοιμασία σχεδίων νόμων, προεδρικών διαταγμάτων, πράξεων νομοθετικού περιεχομένου και υπουργικών αποφάσεων, και σε συνεργασία με αυτές, καθώς και η προετοιμασία και υποστήριξη της νομοθετικής πρωτοβουλίας του Υπουργείου.</w:t>
      </w:r>
    </w:p>
    <w:p>
      <w:pPr>
        <w:spacing w:before="240" w:after="240"/>
        <w:rPr>
          <w:lang w:val="el" w:eastAsia="el"/>
        </w:rPr>
      </w:pPr>
      <w:r>
        <w:rPr>
          <w:lang w:val="el" w:eastAsia="el"/>
        </w:rPr>
        <w:t>ββ. Η μέριμνα για την προώθηση και η παρακολούθηση της προβλεπόμενης διαδικασίας μέχρι τη δημοσίευση των ανωτέρω νομοθετικών κειμένων.</w:t>
      </w:r>
    </w:p>
    <w:p>
      <w:pPr>
        <w:spacing w:before="240" w:after="240"/>
        <w:rPr>
          <w:lang w:val="el" w:eastAsia="el"/>
        </w:rPr>
      </w:pPr>
      <w:r>
        <w:rPr>
          <w:lang w:val="el" w:eastAsia="el"/>
        </w:rPr>
        <w:t>γγ. Ο συντονισμός για την κωδικοποίηση από τις αρμόδιες, κατά περίπτωση, υπηρεσίες της νομοθεσίας και των διοικητικών οδηγιών.</w:t>
      </w:r>
    </w:p>
    <w:p>
      <w:pPr>
        <w:spacing w:before="240" w:after="240"/>
        <w:rPr>
          <w:lang w:val="el" w:eastAsia="el"/>
        </w:rPr>
      </w:pPr>
      <w:r>
        <w:rPr>
          <w:lang w:val="el" w:eastAsia="el"/>
        </w:rPr>
        <w:t>δδ. Η ενημέρωση των υπηρεσιών για τα δημοσιευμένα θέματα της αρμοδιότητάς τους.</w:t>
      </w:r>
    </w:p>
    <w:p>
      <w:pPr>
        <w:spacing w:before="240" w:after="240"/>
        <w:rPr>
          <w:lang w:val="el" w:eastAsia="el"/>
        </w:rPr>
      </w:pPr>
      <w:r>
        <w:rPr>
          <w:lang w:val="el" w:eastAsia="el"/>
        </w:rPr>
        <w:t>εε. Η μέριμνα για την έκδοση και τη δημοσίευση αποφάσεων για τη μεταβίβαση των αρμοδιοτήτων ή του δικαιώματος υπογραφής εγγράφων του Υπουργείου.</w:t>
      </w:r>
    </w:p>
    <w:p>
      <w:pPr>
        <w:spacing w:before="240" w:after="240"/>
        <w:rPr>
          <w:lang w:val="el" w:eastAsia="el"/>
        </w:rPr>
      </w:pPr>
      <w:r>
        <w:rPr>
          <w:lang w:val="el" w:eastAsia="el"/>
        </w:rPr>
        <w:t>στστ. Ο ορισμός εκπροσώπων του Υπουργείου σε Διοικητικά Συμβούλια, Επιτροπές, Συμβούλια και Ομάδες Εργασίας και λοιπά συλλογικά όργανα άλλων Υπουργείων και λοιπών φορέων του Δημοσίου Τομέα.</w:t>
      </w:r>
    </w:p>
    <w:p>
      <w:pPr>
        <w:spacing w:before="240" w:after="240"/>
        <w:rPr>
          <w:lang w:val="el" w:eastAsia="el"/>
        </w:rPr>
      </w:pPr>
      <w:r>
        <w:rPr>
          <w:lang w:val="el" w:eastAsia="el"/>
        </w:rPr>
        <w:t>ζζ. Η σύσταση, συγκρότηση και ο ορισμός μελών του Υπηρεσιακού και του Πειθαρχικού Συμβουλίου του Υπουργείου.</w:t>
      </w:r>
    </w:p>
    <w:p>
      <w:pPr>
        <w:spacing w:before="240" w:after="240"/>
        <w:rPr>
          <w:lang w:val="el" w:eastAsia="el"/>
        </w:rPr>
      </w:pPr>
      <w:r>
        <w:rPr>
          <w:lang w:val="el" w:eastAsia="el"/>
        </w:rPr>
        <w:t>ηη. Η συγκρότηση και ο ορισμός μελών, συμβουλίων, επιτροπών, ομάδων εργασίας , ομάδων διοίκησης έργου (ΟΔΕ) κλπ, που αφορούν στη λειτουργία του Υπουργείου.</w:t>
      </w:r>
    </w:p>
    <w:p>
      <w:pPr>
        <w:spacing w:before="240" w:after="240"/>
        <w:rPr>
          <w:lang w:val="el" w:eastAsia="el"/>
        </w:rPr>
      </w:pPr>
      <w:r>
        <w:rPr>
          <w:lang w:val="el" w:eastAsia="el"/>
        </w:rPr>
        <w:t>θθ. Ο συντονισμός των εργασιών για τη σύνταξη του Οργανισμού του Υπουργείου, η σύνταξη των τομεακών ενοτήτων και η ανάληψη δράσεων που αφορούν στην τροποποίηση και προσαρμογή του στις νέες απαιτήσεις.</w:t>
      </w:r>
    </w:p>
    <w:p>
      <w:pPr>
        <w:spacing w:before="240" w:after="240"/>
        <w:rPr>
          <w:lang w:val="el" w:eastAsia="el"/>
        </w:rPr>
      </w:pPr>
      <w:r>
        <w:rPr>
          <w:lang w:val="el" w:eastAsia="el"/>
        </w:rPr>
        <w:t>ιι. Η άσκηση των αρμοδιοτήτων που προβλέπονται στην παράγραφο 3 του άρθρου 15 του ν. 4048/2012.</w:t>
      </w:r>
    </w:p>
    <w:p>
      <w:pPr>
        <w:pStyle w:val="StructureList1"/>
        <w:spacing w:before="120" w:after="0"/>
        <w:rPr>
          <w:lang w:val="el" w:eastAsia="el"/>
        </w:rPr>
      </w:pPr>
      <w:r>
        <w:rPr>
          <w:lang w:val="el" w:eastAsia="el"/>
        </w:rPr>
        <w:t>β)</w:t>
      </w:r>
      <w:r>
        <w:rPr>
          <w:lang w:val="en" w:eastAsia="en"/>
        </w:rPr>
        <w:tab/>
      </w:r>
      <w:r>
        <w:rPr>
          <w:lang w:val="el" w:eastAsia="el"/>
        </w:rPr>
        <w:t>Τμήμα Εποπτείας Νομικών Προσώπων</w:t>
      </w:r>
    </w:p>
    <w:p>
      <w:pPr>
        <w:spacing w:before="240" w:after="240"/>
        <w:rPr>
          <w:lang w:val="el" w:eastAsia="el"/>
        </w:rPr>
      </w:pPr>
      <w:r>
        <w:rPr>
          <w:lang w:val="el" w:eastAsia="el"/>
        </w:rPr>
        <w:t>αα. Η μετά από γραπτές και αιτιολογημένες προτάσεις των εποπτευομένων φορέων εισήγηση και η προετοιμασία σχεδίων νόμων, προεδρικών διαταγμάτων, πράξεων νομοθετικού περιεχομένου και υπουργικών αποφάσεων, και σε συνεργασία με αυτές.</w:t>
      </w:r>
    </w:p>
    <w:p>
      <w:pPr>
        <w:spacing w:before="240" w:after="240"/>
        <w:rPr>
          <w:lang w:val="el" w:eastAsia="el"/>
        </w:rPr>
      </w:pPr>
      <w:r>
        <w:rPr>
          <w:lang w:val="el" w:eastAsia="el"/>
        </w:rPr>
        <w:t>ββ. Η διοικητική εποπτεία και η εν γένει διοικητική υποστήριξη των εποπτευομένων Νομικών Προσώπων.</w:t>
      </w:r>
    </w:p>
    <w:p>
      <w:pPr>
        <w:spacing w:before="240" w:after="240"/>
        <w:rPr>
          <w:lang w:val="el" w:eastAsia="el"/>
        </w:rPr>
      </w:pPr>
      <w:r>
        <w:rPr>
          <w:lang w:val="el" w:eastAsia="el"/>
        </w:rPr>
        <w:t>γγ. Η μέριμνα για την έκδοση αποφάσεων σύστασης και συγκρότησης των Συλλογικών και των Μονομελών Οργάνων Διοίκησης των Νομικών Προσώπων.</w:t>
      </w:r>
    </w:p>
    <w:p>
      <w:pPr>
        <w:spacing w:before="240" w:after="240"/>
        <w:rPr>
          <w:lang w:val="el" w:eastAsia="el"/>
        </w:rPr>
      </w:pPr>
      <w:r>
        <w:rPr>
          <w:lang w:val="el" w:eastAsia="el"/>
        </w:rPr>
        <w:t>δδ. Η μέριμνα για τη συλλογή και αποστολή των απαραίτητων στοιχείων των εποπτευομένων φορέων για την άσκηση του Κοινοβουλευτικού Ελέγχου.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ΑΥΤΟΤΕΛΕΣ ΤΜΗΜΑ ΠΟΛΙΤΙΚΗΣ</w:t>
      </w:r>
    </w:p>
    <w:p>
      <w:pPr>
        <w:spacing w:before="240" w:after="240"/>
        <w:rPr>
          <w:lang w:val="el" w:eastAsia="el"/>
        </w:rPr>
      </w:pPr>
      <w:r>
        <w:rPr>
          <w:lang w:val="el" w:eastAsia="el"/>
        </w:rPr>
        <w:t>ΣΧΕΔΙΑΣΗΣ ΕΚΤΑΚΤΟΥ ΑΝΑΓΚΗΣ</w:t>
      </w:r>
    </w:p>
    <w:p>
      <w:pPr>
        <w:spacing w:before="240" w:after="240"/>
        <w:rPr>
          <w:lang w:val="el" w:eastAsia="el"/>
        </w:rPr>
      </w:pPr>
      <w:r>
        <w:rPr>
          <w:lang w:val="el" w:eastAsia="el"/>
        </w:rPr>
        <w:t>Οι αρμοδιότητες του Αυτοτελούς Τμήματος είναι οι ακόλουθες:</w:t>
      </w:r>
    </w:p>
    <w:p>
      <w:pPr>
        <w:spacing w:before="240" w:after="240"/>
        <w:rPr>
          <w:lang w:val="el" w:eastAsia="el"/>
        </w:rPr>
      </w:pPr>
      <w:r>
        <w:rPr>
          <w:lang w:val="el" w:eastAsia="el"/>
        </w:rPr>
        <w:t>Ο σχεδιασμός, η οργάνωση, η κινητοποίηση και η δράση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ΓΕΝΙΚΗ ΔΙΕΥΘΥΝΣΗ ΟΙΚΟΝΟΜΙΚΩΝ ΥΠΗΡΕΣΙΩΝ</w:t>
      </w:r>
    </w:p>
    <w:p>
      <w:pPr>
        <w:spacing w:before="240" w:after="240"/>
        <w:rPr>
          <w:lang w:val="el" w:eastAsia="el"/>
        </w:rPr>
      </w:pPr>
      <w:r>
        <w:rPr>
          <w:lang w:val="el" w:eastAsia="el"/>
        </w:rPr>
        <w:t>1 .Στρατηγικός σκοπός της Γενικής Διεύθυνσης είναι η ενιαία οικονομική διαχείριση, ο έλεγχος των οικονομικών υποθέσεων και λειτουργιών όλων των ειδικών φορέων που συμπεριλαμβάνονται στον προϋπολογισμό του Υπουργείου και των εποπτευόμενων από αυτό φορέων. Ειδικότερα παρακολουθεί και ελέγχει τον σχεδιασμό και συντονισμό, τη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και τους κανόνες της χρηστής δημοσιονομικής διαχείρισης και ευθύνης, όπως αυτές καθορίζονται από το εκάστοτε ισχύον θεσμικό πλαίσιο.</w:t>
      </w:r>
    </w:p>
    <w:p>
      <w:pPr>
        <w:spacing w:before="240" w:after="240"/>
        <w:rPr>
          <w:lang w:val="el" w:eastAsia="el"/>
        </w:rPr>
      </w:pPr>
      <w:r>
        <w:rPr>
          <w:lang w:val="el" w:eastAsia="el"/>
        </w:rPr>
        <w:t>Συντάσσει οικονομικές εκθέσεις για θέματα αρμοδιότητας του Υπουργείου σε εφαρμογή του ν.4270/2014 (A΄ 143).</w:t>
      </w:r>
    </w:p>
    <w:p>
      <w:pPr>
        <w:spacing w:before="240" w:after="240"/>
        <w:rPr>
          <w:lang w:val="el" w:eastAsia="el"/>
        </w:rPr>
      </w:pPr>
      <w:r>
        <w:rPr>
          <w:lang w:val="el" w:eastAsia="el"/>
        </w:rPr>
        <w:t>Έχει την ευθύνη της δημοσιονομικής διαχείρισης όλων των φορέων που συμπεριλαμβάνονται στον προϋπολογισμό του Υπουργείου και του συγχρηματοδοτού- μενου και εθνικού σκέλους του ΠΔΕ αρμοδιότητας του Υπουργείου.</w:t>
      </w:r>
    </w:p>
    <w:p>
      <w:pPr>
        <w:spacing w:before="240" w:after="240"/>
        <w:rPr>
          <w:lang w:val="el" w:eastAsia="el"/>
        </w:rPr>
      </w:pPr>
      <w:r>
        <w:rPr>
          <w:lang w:val="el" w:eastAsia="el"/>
        </w:rPr>
        <w:t>2 . Η Γενική Διεύθυνση Οικονομικών Υπηρεσιών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Κατάρτισης Προϋπολογισμού και Δημοσιονομικών Αναφορών.</w:t>
      </w:r>
    </w:p>
    <w:p>
      <w:pPr>
        <w:pStyle w:val="StructureList1"/>
        <w:spacing w:before="120" w:after="0"/>
        <w:rPr>
          <w:lang w:val="el" w:eastAsia="el"/>
        </w:rPr>
      </w:pPr>
      <w:r>
        <w:rPr>
          <w:lang w:val="el" w:eastAsia="el"/>
        </w:rPr>
        <w:t>β)</w:t>
      </w:r>
      <w:r>
        <w:rPr>
          <w:lang w:val="en" w:eastAsia="en"/>
        </w:rPr>
        <w:tab/>
      </w:r>
      <w:r>
        <w:rPr>
          <w:lang w:val="el" w:eastAsia="el"/>
        </w:rPr>
        <w:t>Τη Διεύθυνση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Τη Διεύθυνση Παρακολούθησης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Τη Διεύθυνση Προμηθειών Υποδομών και Διαχείρισης Υλικού.</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ΔΙΕΥΘΥΝΣΗ ΚΑΤΑΡΤΙΣΗΣ ΠΡΟΫΠΟΛΟΓΙΣΜΟΥ</w:t>
      </w:r>
    </w:p>
    <w:p>
      <w:pPr>
        <w:spacing w:before="240" w:after="240"/>
        <w:rPr>
          <w:lang w:val="el" w:eastAsia="el"/>
        </w:rPr>
      </w:pPr>
      <w:r>
        <w:rPr>
          <w:lang w:val="el" w:eastAsia="el"/>
        </w:rPr>
        <w:t>ΚΑΙ ΔΗΜΟΣΙΟΝΟΜΙΚΩΝ ΑΝΑΦΟΡΩΝ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κατάρτιση του τακτικού Προϋπολογισμού και του Προγράμματος Δημοσίων Επενδύσεων (ΠΔΕ) του Υπουργείου, ο συντονισμός της προετοιμασίας του Μεσοπρόθεσμου Πλαισίου Δημοσιονομικής Στρατηγικής και των δημοσιονομικών αναλύσεων και αναφορών.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Κατάρτισης Τακτικού Προϋπολογισμού και Μεσοπρόθεσμου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Τμήμα Κατάρτισης Προγράμματος Δημοσίων Επενδύσεων (ΠΔΕ).</w:t>
      </w:r>
    </w:p>
    <w:p>
      <w:pPr>
        <w:pStyle w:val="StructureList1"/>
        <w:spacing w:before="120" w:after="0"/>
        <w:rPr>
          <w:lang w:val="el" w:eastAsia="el"/>
        </w:rPr>
      </w:pPr>
      <w:r>
        <w:rPr>
          <w:lang w:val="el" w:eastAsia="el"/>
        </w:rPr>
        <w:t>γ)</w:t>
      </w:r>
      <w:r>
        <w:rPr>
          <w:lang w:val="en" w:eastAsia="en"/>
        </w:rPr>
        <w:tab/>
      </w:r>
      <w:r>
        <w:rPr>
          <w:lang w:val="el" w:eastAsia="el"/>
        </w:rPr>
        <w:t>Τμήμα Δημοσιονομικών Αναλύσεων και Αναφορών.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Κατάρτισης Τακτικού Προϋπολογισμού και Μεσοπρόθεσμου Πλαισίου Δημοσιονομικής Στρατηγικής</w:t>
      </w:r>
    </w:p>
    <w:p>
      <w:pPr>
        <w:spacing w:before="240" w:after="240"/>
        <w:rPr>
          <w:lang w:val="el" w:eastAsia="el"/>
        </w:rPr>
      </w:pPr>
      <w:r>
        <w:rPr>
          <w:lang w:val="el" w:eastAsia="el"/>
        </w:rPr>
        <w:t>αα. Η συγκέντρωση οικονομικών στοιχείων, επεξεργασία, κατάρτιση του ετήσιου τακτικού προϋπολογισμού σε συνεργασία με τις αρμόδιες Γενικές Διευθύνσεις και η παρακολούθηση της κίνησης των πιστώσεων και η ανακατανομή αυτών.</w:t>
      </w:r>
    </w:p>
    <w:p>
      <w:pPr>
        <w:spacing w:before="240" w:after="240"/>
        <w:rPr>
          <w:lang w:val="el" w:eastAsia="el"/>
        </w:rPr>
      </w:pPr>
      <w:r>
        <w:rPr>
          <w:lang w:val="el" w:eastAsia="el"/>
        </w:rPr>
        <w:t>ββ. Η παρακολούθηση των ορίων διαθέσεων πιστώσεων και μηνιαίων πληρωμών.</w:t>
      </w:r>
    </w:p>
    <w:p>
      <w:pPr>
        <w:spacing w:before="240" w:after="240"/>
        <w:rPr>
          <w:lang w:val="el" w:eastAsia="el"/>
        </w:rPr>
      </w:pPr>
      <w:r>
        <w:rPr>
          <w:lang w:val="el" w:eastAsia="el"/>
        </w:rPr>
        <w:t>γγ. Η παρακολούθηση και η αντιμετώπιση θεμάτων ειδικών λογαριασμών.</w:t>
      </w:r>
    </w:p>
    <w:p>
      <w:pPr>
        <w:spacing w:before="240" w:after="240"/>
        <w:rPr>
          <w:lang w:val="el" w:eastAsia="el"/>
        </w:rPr>
      </w:pPr>
      <w:r>
        <w:rPr>
          <w:lang w:val="el" w:eastAsia="el"/>
        </w:rPr>
        <w:t>δδ. Η κατάρτιση, σε συνεργασία με τις επί μέρους υπηρεσιακές μονάδες των μακροπρόθεσμων και ετήσιων προγραμμάτων κάθε τομέα δραστηριότητας και ο προσδιορισμός των ειδικότερων στόχων και επιδιώξεων.</w:t>
      </w:r>
    </w:p>
    <w:p>
      <w:pPr>
        <w:spacing w:before="240" w:after="240"/>
        <w:rPr>
          <w:lang w:val="el" w:eastAsia="el"/>
        </w:rPr>
      </w:pPr>
      <w:r>
        <w:rPr>
          <w:lang w:val="el" w:eastAsia="el"/>
        </w:rPr>
        <w:t>εε. Η πρόταση για ενδεχόμενη αναθεώρηση του προϋπολογισμού.</w:t>
      </w:r>
    </w:p>
    <w:p>
      <w:pPr>
        <w:spacing w:before="240" w:after="240"/>
        <w:rPr>
          <w:lang w:val="el" w:eastAsia="el"/>
        </w:rPr>
      </w:pPr>
      <w:r>
        <w:rPr>
          <w:lang w:val="el" w:eastAsia="el"/>
        </w:rPr>
        <w:t>στστ. Η σύνταξη του Μνημονίου Συνεργασίας μεταξύ του Υπουργείου Οικονομίας και Ανάπτυξης και του Υπουργείου Οικονομικών, όπως προβλέπεται από τις κείμενες διατάξεις και τις οδηγίες του Γενικού Λογιστηρίου του Κράτους (ΓΛΚ).</w:t>
      </w:r>
    </w:p>
    <w:p>
      <w:pPr>
        <w:spacing w:before="240" w:after="240"/>
        <w:rPr>
          <w:lang w:val="el" w:eastAsia="el"/>
        </w:rPr>
      </w:pPr>
      <w:r>
        <w:rPr>
          <w:lang w:val="el" w:eastAsia="el"/>
        </w:rPr>
        <w:t>ζζ. Ο καθορισμός των μηνιαίων και τριμηνιαίων στόχων εκτέλεσης του Προϋπολογισμού και η παρακολούθηση εκτέλεσης αυτών.</w:t>
      </w:r>
    </w:p>
    <w:p>
      <w:pPr>
        <w:spacing w:before="240" w:after="240"/>
        <w:rPr>
          <w:lang w:val="el" w:eastAsia="el"/>
        </w:rPr>
      </w:pPr>
      <w:r>
        <w:rPr>
          <w:lang w:val="el" w:eastAsia="el"/>
        </w:rPr>
        <w:t>ηη. Η συνεργασία με τις αρμόδιες Διευθύνσεις για τον καθορισμό του μηνιαίου ορίου απαιτούμενων πιστώσεων για την πληρωμή των δαπανών του επόμενου μηνός, η κατάρτιση σχετικών πινάκων και η υποβολή αυτών στην αρμόδια Διεύθυνση του Υπουργείου.</w:t>
      </w:r>
    </w:p>
    <w:p>
      <w:pPr>
        <w:spacing w:before="240" w:after="240"/>
        <w:rPr>
          <w:lang w:val="el" w:eastAsia="el"/>
        </w:rPr>
      </w:pPr>
      <w:r>
        <w:rPr>
          <w:lang w:val="el" w:eastAsia="el"/>
        </w:rPr>
        <w:t>θθ. Ο συντονισμός της προετοιμασίας του Μεσοπρόθεσμου Πλαισίου Δημοσιονομικής Στρατηγικής και των επικαιροποιήσεων αυτού σε συνεργασία με τα αρμόδια Τμήματα της Γενικής Διεύθυνσης, σύμφωνα με τις οδηγίες του Γενικού Λογιστηρίου του Κράτους (ΓΛΚ).</w:t>
      </w:r>
    </w:p>
    <w:p>
      <w:pPr>
        <w:spacing w:before="240" w:after="240"/>
        <w:rPr>
          <w:lang w:val="el" w:eastAsia="el"/>
        </w:rPr>
      </w:pPr>
      <w:r>
        <w:rPr>
          <w:lang w:val="el" w:eastAsia="el"/>
        </w:rPr>
        <w:t>ιι. Η μέριμνα για την έγκρισή του και την υποβολή αυτού, καθώς και τυχόν επικαιροποιήσεις αυτού στο ΓΛΚ.</w:t>
      </w:r>
    </w:p>
    <w:p>
      <w:pPr>
        <w:spacing w:before="240" w:after="240"/>
        <w:rPr>
          <w:lang w:val="el" w:eastAsia="el"/>
        </w:rPr>
      </w:pPr>
      <w:r>
        <w:rPr>
          <w:lang w:val="el" w:eastAsia="el"/>
        </w:rPr>
        <w:t>ιαια. Η τήρηση των ανώτατων ορίων και στόχων που ορίζονται στο Μεσοπρόθεσμο Πλαίσιο Δημοσιονομικής Στρατηγικής.</w:t>
      </w:r>
    </w:p>
    <w:p>
      <w:pPr>
        <w:spacing w:before="240" w:after="240"/>
        <w:rPr>
          <w:lang w:val="el" w:eastAsia="el"/>
        </w:rPr>
      </w:pPr>
      <w:r>
        <w:rPr>
          <w:lang w:val="el" w:eastAsia="el"/>
        </w:rPr>
        <w:t>ιβιβ. Η συνεργασία με την Διεύθυνση Παρακολούθησης Εποπτευόμενων Φορέων, κατευθύνοντας τους φορείς που εποπτεύει το Υπουργείο, για την κατάρτιση του προϋπολογισμού εντός των ορίων του Μεσοπρόθεσμου Πλαισίου Δημοσιονομικής Στρατηγικής (ΜΠΔΣ) και την ορθή εκτέλεσή τους</w:t>
      </w:r>
    </w:p>
    <w:p>
      <w:pPr>
        <w:pStyle w:val="StructureList1"/>
        <w:spacing w:before="120" w:after="0"/>
        <w:rPr>
          <w:lang w:val="el" w:eastAsia="el"/>
        </w:rPr>
      </w:pPr>
      <w:r>
        <w:rPr>
          <w:lang w:val="el" w:eastAsia="el"/>
        </w:rPr>
        <w:t>β)</w:t>
      </w:r>
      <w:r>
        <w:rPr>
          <w:lang w:val="en" w:eastAsia="en"/>
        </w:rPr>
        <w:tab/>
      </w:r>
      <w:r>
        <w:rPr>
          <w:lang w:val="el" w:eastAsia="el"/>
        </w:rPr>
        <w:t>Τμήμα Κατάρτισης Προγράμματος Δημοσίων Επενδύσεων (ΠΔΕ)</w:t>
      </w:r>
    </w:p>
    <w:p>
      <w:pPr>
        <w:spacing w:before="240" w:after="240"/>
        <w:rPr>
          <w:lang w:val="el" w:eastAsia="el"/>
        </w:rPr>
      </w:pPr>
      <w:r>
        <w:rPr>
          <w:lang w:val="el" w:eastAsia="el"/>
        </w:rPr>
        <w:t>αα. Η συγκέντρωση οικονομικών στοιχείων και η επεξεργασία τους για την κατάρτιση του Προγράμματος Δημοσίων Επενδύσεων του Υπουργείου και τυχόν τροποποιήσεις αυτού, σε συνεργασία με τις αρμόδιες υπηρεσίες, το οποίο θα αποστέλλεται για έγκριση στη Διεύθυνση Δημοσίων Επενδύσεων.</w:t>
      </w:r>
    </w:p>
    <w:p>
      <w:pPr>
        <w:spacing w:before="240" w:after="240"/>
        <w:rPr>
          <w:lang w:val="el" w:eastAsia="el"/>
        </w:rPr>
      </w:pPr>
      <w:r>
        <w:rPr>
          <w:lang w:val="el" w:eastAsia="el"/>
        </w:rPr>
        <w:t>ββ. Η παρακολούθηση των ορίων διαθέσεων πιστώσεων και πληρωμών.</w:t>
      </w:r>
    </w:p>
    <w:p>
      <w:pPr>
        <w:spacing w:before="240" w:after="240"/>
        <w:rPr>
          <w:lang w:val="el" w:eastAsia="el"/>
        </w:rPr>
      </w:pPr>
      <w:r>
        <w:rPr>
          <w:lang w:val="el" w:eastAsia="el"/>
        </w:rPr>
        <w:t>γγ. Η κατάρτιση, σε συνεργασία με τις επιμέρους υπηρεσιακές μονάδες, Προϋπολογισμού των μακροπρόθεσμων και ετήσιων προγραμμάτων κάθε τομέα δραστηριότητας και ο προσδιορισμός των ειδικότερων στόχων και επιδιώξεων.</w:t>
      </w:r>
    </w:p>
    <w:p>
      <w:pPr>
        <w:spacing w:before="240" w:after="240"/>
        <w:rPr>
          <w:lang w:val="el" w:eastAsia="el"/>
        </w:rPr>
      </w:pPr>
      <w:r>
        <w:rPr>
          <w:lang w:val="el" w:eastAsia="el"/>
        </w:rPr>
        <w:t>δδ. Η πρόταση για ενδεχόμενη αναθεώρηση του προγράμματος χρηματοδότησης.</w:t>
      </w:r>
    </w:p>
    <w:p>
      <w:pPr>
        <w:spacing w:before="240" w:after="240"/>
        <w:rPr>
          <w:lang w:val="el" w:eastAsia="el"/>
        </w:rPr>
      </w:pPr>
      <w:r>
        <w:rPr>
          <w:lang w:val="el" w:eastAsia="el"/>
        </w:rPr>
        <w:t>εε. Η εισήγηση για τον ορισμό των νομικών προσώπων Δημοσίου Δικαίου ως Υπολόγων Διαχειριστών έργων, με ευθύνη των οποίων πραγματοποιούνται οι πληρωμές, όπου κρίνεται αναγκαίο.</w:t>
      </w:r>
    </w:p>
    <w:p>
      <w:pPr>
        <w:pStyle w:val="StructureList1"/>
        <w:spacing w:before="120" w:after="0"/>
        <w:rPr>
          <w:lang w:val="el" w:eastAsia="el"/>
        </w:rPr>
      </w:pPr>
      <w:r>
        <w:rPr>
          <w:lang w:val="el" w:eastAsia="el"/>
        </w:rPr>
        <w:t>γ)</w:t>
      </w:r>
      <w:r>
        <w:rPr>
          <w:lang w:val="en" w:eastAsia="en"/>
        </w:rPr>
        <w:tab/>
      </w:r>
      <w:r>
        <w:rPr>
          <w:lang w:val="el" w:eastAsia="el"/>
        </w:rPr>
        <w:t>Τμήμα Δημοσιονομικών Αναλύσεων και Αναφορών αα. Η συγκέντρωση των δημοσιονομικών στοιχείων από τα μητρώα δεσμεύσεων του Τακτικού Προϋπολογισμού, του Προγράμματος Δημοσίων Επενδύσεων, των ειδικών φορέων καθώς και των εποπτευομένων φορέων του Υπουργείου.</w:t>
      </w:r>
    </w:p>
    <w:p>
      <w:pPr>
        <w:spacing w:before="240" w:after="240"/>
        <w:rPr>
          <w:lang w:val="el" w:eastAsia="el"/>
        </w:rPr>
      </w:pPr>
      <w:r>
        <w:rPr>
          <w:lang w:val="el" w:eastAsia="el"/>
        </w:rPr>
        <w:t>ββ. Η σύνταξη των οικονομικών καταστάσεων και αναφορών για τους ειδικούς φορείς του Υπουργείου και τους εποπτευόμενους φορείς και η διαβίβασή τους στις αρμόδιες αρχές.</w:t>
      </w:r>
    </w:p>
    <w:p>
      <w:pPr>
        <w:spacing w:before="240" w:after="240"/>
        <w:rPr>
          <w:lang w:val="el" w:eastAsia="el"/>
        </w:rPr>
      </w:pPr>
      <w:r>
        <w:rPr>
          <w:lang w:val="el" w:eastAsia="el"/>
        </w:rPr>
        <w:t>γγ. Η σύνταξη απολογισμών και σχετικών εκθέσεων για την πορεία εκτέλεσης του Τακτικού Προϋπολογισμού και του Προγράμματος Δημοσίων Επενδύσεων.</w:t>
      </w:r>
    </w:p>
    <w:p>
      <w:pPr>
        <w:spacing w:before="240" w:after="240"/>
        <w:rPr>
          <w:lang w:val="el" w:eastAsia="el"/>
        </w:rPr>
      </w:pPr>
      <w:r>
        <w:rPr>
          <w:lang w:val="el" w:eastAsia="el"/>
        </w:rPr>
        <w:t>δδ. Ο έλεγχος της εγκυρότητας και της αξιοπιστίας των υποβαλλομένων από τους εποπτευόμενους φορείς οικονομικών καταστάσεων.</w:t>
      </w:r>
    </w:p>
    <w:p>
      <w:pPr>
        <w:spacing w:before="240" w:after="240"/>
        <w:rPr>
          <w:lang w:val="el" w:eastAsia="el"/>
        </w:rPr>
      </w:pPr>
      <w:r>
        <w:rPr>
          <w:lang w:val="el" w:eastAsia="el"/>
        </w:rPr>
        <w:t>εε. Η αξιολόγηση του εκτελούμενου προϋπολογισμού με σκοπό την αύξηση των εσόδων και τη μείωση των δαπανών και γενικά τη χρησιμοποίηση όλων των πόρων με αποδοτικό και αποτελεσματικό τρόπο.</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ΔΙΕΥΘΥΝΣΗ ΟΙΚΟΝΟΜΙΚΗΣ ΔΙΑΧΕΙΡΙΣΗΣ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εκτέλεση του τακτικού Προϋπολογισμού και του Προγράμματος Δημοσίων Επενδύσεων (ΠΔΕ) του Υπουργείου, η εκκαθάριση των αποδοχών των υπαλλήλων του Υπουργείου και η πληρωμή των δαπανών όλων των ειδικών φορέων του Υπουργείου.</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Εκτέλεσης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Εκτέλεσης Προγράμματος Δημοσίων Επενδύσεων (ΠΔΕ)</w:t>
      </w:r>
    </w:p>
    <w:p>
      <w:pPr>
        <w:pStyle w:val="StructureList1"/>
        <w:spacing w:before="120" w:after="0"/>
        <w:rPr>
          <w:lang w:val="el" w:eastAsia="el"/>
        </w:rPr>
      </w:pPr>
      <w:r>
        <w:rPr>
          <w:lang w:val="el" w:eastAsia="el"/>
        </w:rPr>
        <w:t>γ)</w:t>
      </w:r>
      <w:r>
        <w:rPr>
          <w:lang w:val="en" w:eastAsia="en"/>
        </w:rPr>
        <w:tab/>
      </w:r>
      <w:r>
        <w:rPr>
          <w:lang w:val="el" w:eastAsia="el"/>
        </w:rPr>
        <w:t>Τμήμα Εκκαθάρισης Αποδοχών</w:t>
      </w:r>
    </w:p>
    <w:p>
      <w:pPr>
        <w:pStyle w:val="StructureList1"/>
        <w:spacing w:before="120" w:after="0"/>
        <w:rPr>
          <w:lang w:val="el" w:eastAsia="el"/>
        </w:rPr>
      </w:pPr>
      <w:r>
        <w:rPr>
          <w:lang w:val="el" w:eastAsia="el"/>
        </w:rPr>
        <w:t>δ)</w:t>
      </w:r>
      <w:r>
        <w:rPr>
          <w:lang w:val="en" w:eastAsia="en"/>
        </w:rPr>
        <w:tab/>
      </w:r>
      <w:r>
        <w:rPr>
          <w:lang w:val="el" w:eastAsia="el"/>
        </w:rPr>
        <w:t>Τμήμα Πληρωμών και Λοιπών Οικονομικών Θεμάτων.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Εκτέλεσης Τακτικού Προϋπολογισμού.</w:t>
      </w:r>
    </w:p>
    <w:p>
      <w:pPr>
        <w:spacing w:before="240" w:after="240"/>
        <w:rPr>
          <w:lang w:val="el" w:eastAsia="el"/>
        </w:rPr>
      </w:pPr>
      <w:r>
        <w:rPr>
          <w:lang w:val="el" w:eastAsia="el"/>
        </w:rPr>
        <w:t>αα. Ο έλεγχος και η εκκαθάριση των δαπανών του οικείου φορέα, με βάση τα πλήρη και νόμιμα δικαιολο- γητικά αυτών.</w:t>
      </w:r>
    </w:p>
    <w:p>
      <w:pPr>
        <w:spacing w:before="240" w:after="240"/>
        <w:rPr>
          <w:lang w:val="el" w:eastAsia="el"/>
        </w:rPr>
      </w:pPr>
      <w:r>
        <w:rPr>
          <w:lang w:val="el" w:eastAsia="el"/>
        </w:rPr>
        <w:t>ββ. Η έκδοση εντολής πληρωμής των δαπανών του οικείου φορέα, μέσα στα καθοριζόμενα κατά μήνα όρια πληρωμών εντός της προβλεπόμενης προθεσμίας από το ενωσιακό και εθνικό κανονιστικό πλαίσιο.</w:t>
      </w:r>
    </w:p>
    <w:p>
      <w:pPr>
        <w:spacing w:before="240" w:after="240"/>
        <w:rPr>
          <w:lang w:val="el" w:eastAsia="el"/>
        </w:rPr>
      </w:pPr>
      <w:r>
        <w:rPr>
          <w:lang w:val="el" w:eastAsia="el"/>
        </w:rPr>
        <w:t>γγ. Η σύνταξη έκθεσης επί διαφωνιών με το διατάκτη κατά τη διενέργεια ελέγχου νομιμότητας και κανονικότητας της δαπάνης και η υποβολή της μετά του σχετικού φακέλου στη Διεύθυνση Συντονισμού και Ελέγχου Εφαρμογής Δημοσιολογιστικών Διατάξεων με σχετική κοινοποίηση στην αρμόδια Γενική Διεύθυνση Δημοσιονομικών Ελέγχων του Γενικού Λογιστηρίου του Κράτους (ΓΛΚ), σύμφωνα με τα οριζόμενα στην παράγραφο 1 του άρθρου 26 του ν. 4270/2014(Α΄143).</w:t>
      </w:r>
    </w:p>
    <w:p>
      <w:pPr>
        <w:spacing w:before="240" w:after="240"/>
        <w:rPr>
          <w:lang w:val="el" w:eastAsia="el"/>
        </w:rPr>
      </w:pPr>
      <w:r>
        <w:rPr>
          <w:lang w:val="el" w:eastAsia="el"/>
        </w:rPr>
        <w:t>δδ. Η έκδοση και τακτοποίηση των χρηματικών ενταλμάτων προπληρωμής.</w:t>
      </w:r>
    </w:p>
    <w:p>
      <w:pPr>
        <w:spacing w:before="240" w:after="240"/>
        <w:rPr>
          <w:lang w:val="el" w:eastAsia="el"/>
        </w:rPr>
      </w:pPr>
      <w:r>
        <w:rPr>
          <w:lang w:val="el" w:eastAsia="el"/>
        </w:rPr>
        <w:t>εε. Η αποκατάσταση πάγιων προκαταβολών.</w:t>
      </w:r>
    </w:p>
    <w:p>
      <w:pPr>
        <w:spacing w:before="240" w:after="240"/>
        <w:rPr>
          <w:lang w:val="el" w:eastAsia="el"/>
        </w:rPr>
      </w:pPr>
      <w:r>
        <w:rPr>
          <w:lang w:val="el" w:eastAsia="el"/>
        </w:rPr>
        <w:t>στστ. Η τήρηση του Μητρώου Δεσμεύσεων και υποβολή σχετικών αναφορών στη Διεύθυνση Προϋπολογισμού και Δημοσιονομικών Αναφορών.</w:t>
      </w:r>
    </w:p>
    <w:p>
      <w:pPr>
        <w:spacing w:before="240" w:after="240"/>
        <w:rPr>
          <w:lang w:val="el" w:eastAsia="el"/>
        </w:rPr>
      </w:pPr>
      <w:r>
        <w:rPr>
          <w:lang w:val="el" w:eastAsia="el"/>
        </w:rPr>
        <w:t>ζζ. Η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ηη. Η κατάρτιση του σχεδίου απόφασης ανάληψης υποχρέωσης κατόπιν τεκμηριωμένου αιτήματος και η καταχώρηση των αναλαμβανόμενων δεσμεύσεων στα οικεία λογιστικά βιβλία και στο Μητρώο Δεσμεύσεων.</w:t>
      </w:r>
    </w:p>
    <w:p>
      <w:pPr>
        <w:spacing w:before="240" w:after="240"/>
        <w:rPr>
          <w:lang w:val="el" w:eastAsia="el"/>
        </w:rPr>
      </w:pPr>
      <w:r>
        <w:rPr>
          <w:lang w:val="el" w:eastAsia="el"/>
        </w:rPr>
        <w:t>θθ. Ο έλεγχος τήρησης των περί ανάληψης υποχρεώσεων διατάξεων και η παροχή βεβαίωσης επί των σχεδίων των σχετικών πράξεων για την ύπαρξη της απαιτού- 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ιι. Η σύνταξη έκθεσης προς την αρμόδια Δημοσιονομική Υπηρεσία Εποπτείας και Ελέγχου (ΔΥΕΕ) σύμφωνα με τις διατάξεις της παραγράφου 3δ του άρθρου 66 του ν. 4270/2014 όπως ισχύει και του περί ανάληψης υποχρεώσεων Προεδρικού Διατάγματος (π.δ. 80/2016 , Α΄145).</w:t>
      </w:r>
    </w:p>
    <w:p>
      <w:pPr>
        <w:spacing w:before="240" w:after="240"/>
        <w:rPr>
          <w:lang w:val="el" w:eastAsia="el"/>
        </w:rPr>
      </w:pPr>
      <w:r>
        <w:rPr>
          <w:lang w:val="el" w:eastAsia="el"/>
        </w:rPr>
        <w:t>ιαια. Η έκδοση επιτροπικών ενταλμάτων για τη μεταβίβαση πιστώσεων στους δευτερεύοντες διατάκτες.</w:t>
      </w:r>
    </w:p>
    <w:p>
      <w:pPr>
        <w:spacing w:before="240" w:after="240"/>
        <w:rPr>
          <w:lang w:val="el" w:eastAsia="el"/>
        </w:rPr>
      </w:pPr>
      <w:r>
        <w:rPr>
          <w:lang w:val="el" w:eastAsia="el"/>
        </w:rPr>
        <w:t>ιβιβ. Η τήρηση των λογιστικών βιβλίων που προβλέ- πονται από τις ισχύουσες διατάξεις και του Μητρώου Δεσμεύσεων Τακτικού Προϋπολογισμού.</w:t>
      </w:r>
    </w:p>
    <w:p>
      <w:pPr>
        <w:spacing w:before="240" w:after="240"/>
        <w:rPr>
          <w:lang w:val="el" w:eastAsia="el"/>
        </w:rPr>
      </w:pPr>
      <w:r>
        <w:rPr>
          <w:lang w:val="el" w:eastAsia="el"/>
        </w:rPr>
        <w:t>ιγιγ. Η παρακολούθηση της κίνησης των πιστώσεων του προϋπολογισμού και η τήρηση των ανώτατων ορίων τους.</w:t>
      </w:r>
    </w:p>
    <w:p>
      <w:pPr>
        <w:spacing w:before="240" w:after="240"/>
        <w:rPr>
          <w:lang w:val="el" w:eastAsia="el"/>
        </w:rPr>
      </w:pPr>
      <w:r>
        <w:rPr>
          <w:lang w:val="el" w:eastAsia="el"/>
        </w:rPr>
        <w:t>ιδιδ. Η έκδοση εντολών προς τους οικείους εκκα- θαριστές αποδοχών για την επίσχεση των αποδοχών δημόσιων υπολόγων που καθυστερούν την απόδοση λογαριασμού ή τους έχουν καταβληθεί αχρεωστήτως ποσά καθώς και η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lang w:val="el" w:eastAsia="el"/>
        </w:rPr>
        <w:t>ιειε.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w:t>
      </w:r>
    </w:p>
    <w:p>
      <w:pPr>
        <w:spacing w:before="240" w:after="240"/>
        <w:rPr>
          <w:lang w:val="el" w:eastAsia="el"/>
        </w:rPr>
      </w:pPr>
      <w:r>
        <w:rPr>
          <w:lang w:val="el" w:eastAsia="el"/>
        </w:rPr>
        <w:t>ιστιστ. Η εποπτεία των υπολόγων χρηματικών ενταλμάτων προπληρωμής, ήτοι ο έλεγχος τήρησης των διαδικασιών που απαιτούνται για την έκδοση και τακτοποίηση των ΧΕΠ.</w:t>
      </w:r>
    </w:p>
    <w:p>
      <w:pPr>
        <w:spacing w:before="240" w:after="240"/>
        <w:rPr>
          <w:lang w:val="el" w:eastAsia="el"/>
        </w:rPr>
      </w:pPr>
      <w:r>
        <w:rPr>
          <w:lang w:val="el" w:eastAsia="el"/>
        </w:rPr>
        <w:t>ιζιζ. Η σύνταξη έκθεσης προς την αρμόδια Υπηρεσία προκειμένου να κινηθεί η προβλεπόμενη από τις κείμενες διατάξεις διαδικασία του επιτόπιου ελέγχου.</w:t>
      </w:r>
    </w:p>
    <w:p>
      <w:pPr>
        <w:spacing w:before="240" w:after="240"/>
        <w:rPr>
          <w:lang w:val="el" w:eastAsia="el"/>
        </w:rPr>
      </w:pPr>
      <w:r>
        <w:rPr>
          <w:lang w:val="el" w:eastAsia="el"/>
        </w:rPr>
        <w:t>ιηιη. Η μέριμνα για την αποτροπή συσσώρευσης οφειλών αρμοδιότητας του τμήματος.</w:t>
      </w:r>
    </w:p>
    <w:p>
      <w:pPr>
        <w:spacing w:before="240" w:after="240"/>
        <w:rPr>
          <w:lang w:val="el" w:eastAsia="el"/>
        </w:rPr>
      </w:pPr>
      <w:r>
        <w:rPr>
          <w:lang w:val="el" w:eastAsia="el"/>
        </w:rPr>
        <w:t>ιθιθ. Η ορθολογική αξιοποίηση των πόρων του Υπουργείου βάσει των γενικών αρχών και κανόνων για τη δημοσιονομική διαχείριση του ν. 4270/2014.</w:t>
      </w:r>
    </w:p>
    <w:p>
      <w:pPr>
        <w:pStyle w:val="StructureList1"/>
        <w:spacing w:before="120" w:after="0"/>
        <w:rPr>
          <w:lang w:val="el" w:eastAsia="el"/>
        </w:rPr>
      </w:pPr>
      <w:r>
        <w:rPr>
          <w:lang w:val="el" w:eastAsia="el"/>
        </w:rPr>
        <w:t>β)</w:t>
      </w:r>
      <w:r>
        <w:rPr>
          <w:lang w:val="en" w:eastAsia="en"/>
        </w:rPr>
        <w:tab/>
      </w:r>
      <w:r>
        <w:rPr>
          <w:lang w:val="el" w:eastAsia="el"/>
        </w:rPr>
        <w:t>Τμήμα Εκτέλεσης Προγράμματος Δημοσίων Επενδύσεων (ΠΔΕ).</w:t>
      </w:r>
    </w:p>
    <w:p>
      <w:pPr>
        <w:spacing w:before="240" w:after="240"/>
        <w:rPr>
          <w:lang w:val="el" w:eastAsia="el"/>
        </w:rPr>
      </w:pPr>
      <w:r>
        <w:rPr>
          <w:lang w:val="el" w:eastAsia="el"/>
        </w:rPr>
        <w:t>αα. Υποβολή αιτημάτων χρηματοδότησης, σε συνέχεια αιτημάτων φορέων και μετά από έλεγχο των ορίων πιστώσεων βάσει των εγκεκριμένων Συλλογικών Αποφάσεων (εθνικών και συγχρηματοδοτούμενων).</w:t>
      </w:r>
    </w:p>
    <w:p>
      <w:pPr>
        <w:spacing w:before="240" w:after="240"/>
        <w:rPr>
          <w:lang w:val="el" w:eastAsia="el"/>
        </w:rPr>
      </w:pPr>
      <w:r>
        <w:rPr>
          <w:lang w:val="el" w:eastAsia="el"/>
        </w:rPr>
        <w:t>ββ. Κατάρτιση εντολών κατανομής πιστώσεων σε συνέχεια αιτημάτων φορέων του Υπουργείου.</w:t>
      </w:r>
    </w:p>
    <w:p>
      <w:pPr>
        <w:spacing w:before="240" w:after="240"/>
        <w:rPr>
          <w:lang w:val="el" w:eastAsia="el"/>
        </w:rPr>
      </w:pPr>
      <w:r>
        <w:rPr>
          <w:lang w:val="el" w:eastAsia="el"/>
        </w:rPr>
        <w:t>γγ. Έλεγχος και εκκαθάριση δαπανών με βάση τα πλήρη και νόμιμα δικαιολογητικά αυτών και του διαθέσιμου υπόλοιπου ανά ενάριθμο και υπεύθυνο λογαριασμού και η έκδοση εντολών πληρωμής.</w:t>
      </w:r>
    </w:p>
    <w:p>
      <w:pPr>
        <w:spacing w:before="240" w:after="240"/>
        <w:rPr>
          <w:lang w:val="el" w:eastAsia="el"/>
        </w:rPr>
      </w:pPr>
      <w:r>
        <w:rPr>
          <w:lang w:val="el" w:eastAsia="el"/>
        </w:rPr>
        <w:t>δδ. Παροχή απόψεων στα Δικαστήρια, εκτέλεση δικαστικών αποφάσεων και κοινοποίηση στην αρμόδια ΔΥΕΕ των δικαστικών αυτών αποφάσεων, από τις οποίες προκύπτει επιβάρυνση στον προϋπολογισμό του φορέα.</w:t>
      </w:r>
    </w:p>
    <w:p>
      <w:pPr>
        <w:spacing w:before="240" w:after="240"/>
        <w:rPr>
          <w:lang w:val="el" w:eastAsia="el"/>
        </w:rPr>
      </w:pPr>
      <w:r>
        <w:rPr>
          <w:lang w:val="el" w:eastAsia="el"/>
        </w:rPr>
        <w:t>εε. Μέριμνα για την αποτροπή συσσώρευσης οφειλών και αδιάθετων πιστώσεων, η διαχείριση κάθε είδους δαπάνης και η μέριμνα για την είσπραξη κάθε εσόδου.</w:t>
      </w:r>
    </w:p>
    <w:p>
      <w:pPr>
        <w:spacing w:before="240" w:after="240"/>
        <w:rPr>
          <w:lang w:val="el" w:eastAsia="el"/>
        </w:rPr>
      </w:pPr>
      <w:r>
        <w:rPr>
          <w:lang w:val="el" w:eastAsia="el"/>
        </w:rPr>
        <w:t>στστ. Η τήρηση του Μητρώου Δεσμεύσεων ΠΔΕ και υποβολή σχετικών αναφορών στη Δ/νση Προϋπολογισμού και Δημοσιονομικών Αναφορών.</w:t>
      </w:r>
    </w:p>
    <w:p>
      <w:pPr>
        <w:spacing w:before="240" w:after="240"/>
        <w:rPr>
          <w:lang w:val="el" w:eastAsia="el"/>
        </w:rPr>
      </w:pPr>
      <w:r>
        <w:rPr>
          <w:lang w:val="el" w:eastAsia="el"/>
        </w:rPr>
        <w:t>ζζ. Τήρηση των λογιστικών βιβλίων που προβλέπο- νται από τις ισχύουσες διατάξεις σε συνεργασία με τους αρμόδιους φορείς εκτέλεσης και παρακολούθησης των έργων.</w:t>
      </w:r>
    </w:p>
    <w:p>
      <w:pPr>
        <w:spacing w:before="240" w:after="240"/>
        <w:rPr>
          <w:lang w:val="el" w:eastAsia="el"/>
        </w:rPr>
      </w:pPr>
      <w:r>
        <w:rPr>
          <w:lang w:val="el" w:eastAsia="el"/>
        </w:rPr>
        <w:t>ηη. Έκδοση επιτροπικών ενταλμάτων για τη μεταβίβαση πιστώσεων στους δευτερεύοντες διατάκτες και η παρακολούθηση μηνιαίως σε ξεχωριστή κατάσταση των εγγραφών που γίνονται στα λογιστικά βιβλία του φορέα για κάθε δευτερεύοντα διατάκτη.</w:t>
      </w:r>
    </w:p>
    <w:p>
      <w:pPr>
        <w:spacing w:before="240" w:after="240"/>
        <w:rPr>
          <w:lang w:val="el" w:eastAsia="el"/>
        </w:rPr>
      </w:pPr>
      <w:r>
        <w:rPr>
          <w:lang w:val="el" w:eastAsia="el"/>
        </w:rPr>
        <w:t>θθ.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έκδοση λοιπών συμψη- φιστικών χρηματικών ενταλμάτων, όπου προβλέπεται.</w:t>
      </w:r>
    </w:p>
    <w:p>
      <w:pPr>
        <w:spacing w:before="240" w:after="240"/>
        <w:rPr>
          <w:lang w:val="el" w:eastAsia="el"/>
        </w:rPr>
      </w:pPr>
      <w:r>
        <w:rPr>
          <w:lang w:val="el" w:eastAsia="el"/>
        </w:rPr>
        <w:t>ιι. Η παρακολούθηση της πορείας εκτέλεσης του Προγράμματος Δημοσίων Επενδύσεων του Υπουργείου για την ομαλή και έγκαιρη εφαρμογή του καθώς και η συγκέντρωση των στοιχείων που χρειάζονται για το σκοπό αυτό.</w:t>
      </w:r>
    </w:p>
    <w:p>
      <w:pPr>
        <w:spacing w:before="240" w:after="240"/>
        <w:rPr>
          <w:lang w:val="el" w:eastAsia="el"/>
        </w:rPr>
      </w:pPr>
      <w:r>
        <w:rPr>
          <w:lang w:val="el" w:eastAsia="el"/>
        </w:rPr>
        <w:t>ιαια. Η συνεργασία με την Τράπεζα της Ελλάδος για την παρακολούθηση της θεμάτων εκτέλεσης του ΠΔΕ.</w:t>
      </w:r>
    </w:p>
    <w:p>
      <w:pPr>
        <w:spacing w:before="240" w:after="240"/>
        <w:rPr>
          <w:lang w:val="el" w:eastAsia="el"/>
        </w:rPr>
      </w:pPr>
      <w:r>
        <w:rPr>
          <w:lang w:val="el" w:eastAsia="el"/>
        </w:rPr>
        <w:t>ιβιβ. Η μέριμνα για τη συλλογή και εισαγωγή των στοιχείων του Πληροφοριακού Συστήματος Παρακολούθησης Πληρωμών και Οφειλών Δημοσίων Επενδύσεων (ΠΣΥΠΠΟΔΕ) για όλα τα έργα με Φορέα Χρηματοδότησης το Υπουργείο.</w:t>
      </w:r>
    </w:p>
    <w:p>
      <w:pPr>
        <w:spacing w:before="240" w:after="240"/>
        <w:rPr>
          <w:lang w:val="el" w:eastAsia="el"/>
        </w:rPr>
      </w:pPr>
      <w:r>
        <w:rPr>
          <w:lang w:val="el" w:eastAsia="el"/>
        </w:rPr>
        <w:t>ιγιγ. Η συνεργασία με το ΓΛΚ για την τήρηση των Κωδικών Αριθμών Εξόδων.</w:t>
      </w:r>
    </w:p>
    <w:p>
      <w:pPr>
        <w:pStyle w:val="StructureList1"/>
        <w:spacing w:before="120" w:after="0"/>
        <w:rPr>
          <w:lang w:val="el" w:eastAsia="el"/>
        </w:rPr>
      </w:pPr>
      <w:r>
        <w:rPr>
          <w:lang w:val="el" w:eastAsia="el"/>
        </w:rPr>
        <w:t>γ)</w:t>
      </w:r>
      <w:r>
        <w:rPr>
          <w:lang w:val="en" w:eastAsia="en"/>
        </w:rPr>
        <w:tab/>
      </w:r>
      <w:r>
        <w:rPr>
          <w:lang w:val="el" w:eastAsia="el"/>
        </w:rPr>
        <w:t>Τμήμα Εκκαθάρισης Αποδοχών</w:t>
      </w:r>
    </w:p>
    <w:p>
      <w:pPr>
        <w:spacing w:before="240" w:after="240"/>
        <w:rPr>
          <w:lang w:val="el" w:eastAsia="el"/>
        </w:rPr>
      </w:pPr>
      <w:r>
        <w:rPr>
          <w:lang w:val="el" w:eastAsia="el"/>
        </w:rPr>
        <w:t>αα. Η εκκαθάριση και η έκδοση εντολής πληρωμής των κάθε είδους αποδοχών, πρόσθετων αμοιβών, αποζημιώσεων και κάθε άλλη καταβαλλόμενη απολαβή του πάσης φύσεως προσωπικού του Υπουργείου και των Υπηρεσιών του Εξωτερικού, των αμοιβών επιτροπών, ομάδων εργασίας και οργάνων ελέγχου,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w:t>
      </w:r>
    </w:p>
    <w:p>
      <w:pPr>
        <w:spacing w:before="240" w:after="240"/>
        <w:rPr>
          <w:lang w:val="el" w:eastAsia="el"/>
        </w:rPr>
      </w:pPr>
      <w:r>
        <w:rPr>
          <w:lang w:val="el" w:eastAsia="el"/>
        </w:rPr>
        <w:t>ββ. Κατάρτιση του σχεδίου απόφασης ανάληψης υποχρεώσεων, αρμοδιότητας του Τμήματος, κατόπιν τεκμηριωμένου αιτήματος του διατάκτη και καταχώρηση των αναλαμβανόμενων δεσμεύσεων στα οικεία λογιστικά βιβλία και στο Μητρώο Δεσμεύσεων, σύμφωνα με τις διατάξεις του περί ανάληψης υποχρεώσεων από τους διατάκτες προεδρικού διατάγματος (π.δ. 80/2016).</w:t>
      </w:r>
    </w:p>
    <w:p>
      <w:pPr>
        <w:spacing w:before="240" w:after="240"/>
        <w:rPr>
          <w:lang w:val="el" w:eastAsia="el"/>
        </w:rPr>
      </w:pPr>
      <w:r>
        <w:rPr>
          <w:lang w:val="el" w:eastAsia="el"/>
        </w:rPr>
        <w:t>γγ. Έλεγχος τήρησης των περί ανάληψης υποχρεώσεων διατάξεων, για θέματα αρμοδιότητας του Τμήματος, και παροχή βεβαίωσης επί των σχεδίων των σχετικών πράξεων, για την ύπαρξη της απαιτούμενης πίστωσης και για τη μη υπέρβαση του οριζόμενου κάθε φορά από το αρμόδιο όργανο ποσοστού διάθεσης της πίστωσης.</w:t>
      </w:r>
    </w:p>
    <w:p>
      <w:pPr>
        <w:spacing w:before="240" w:after="240"/>
        <w:rPr>
          <w:lang w:val="el" w:eastAsia="el"/>
        </w:rPr>
      </w:pPr>
      <w:r>
        <w:rPr>
          <w:lang w:val="el" w:eastAsia="el"/>
        </w:rPr>
        <w:t>δδ. Σύνταξη έκθεσης προς την αρμόδια ΔΥΕΕ για θέματα αρμοδιότητας του Τμήματος, σύμφωνα με τις διατάξεις της παραγράφου 3δ του άρθρου 66 του ν. 4270/2014 όπως ισχύει και του περί ανάληψης υποχρεώσεων από τους διατάκτες προεδρικού διατάγματος (π.δ. 80/2016).</w:t>
      </w:r>
    </w:p>
    <w:p>
      <w:pPr>
        <w:spacing w:before="240" w:after="240"/>
        <w:rPr>
          <w:lang w:val="el" w:eastAsia="el"/>
        </w:rPr>
      </w:pPr>
      <w:r>
        <w:rPr>
          <w:lang w:val="el" w:eastAsia="el"/>
        </w:rPr>
        <w:t>εε. Έλεγχος και εκκαθάριση των δαπανών αρμοδιότητας του Τμήματος με βάση τα πλήρη και νόμιμα δικαιο- λογητικά αυτών.</w:t>
      </w:r>
    </w:p>
    <w:p>
      <w:pPr>
        <w:spacing w:before="240" w:after="240"/>
        <w:rPr>
          <w:lang w:val="el" w:eastAsia="el"/>
        </w:rPr>
      </w:pPr>
      <w:r>
        <w:rPr>
          <w:lang w:val="el" w:eastAsia="el"/>
        </w:rPr>
        <w:t>στστ. Έκδοση τίτλου για την εντολή πληρωμής δαπανών, σε συνεργασία με την Ενιαία Αρχή Πληρωμών, μέσα στα καθοριζόμενα κατά μήνα όρια πληρωμών και εντός των προβλεπομένων προθεσμιών από το ενωσιακό και εθνικό κανονιστικό πλαίσιο.</w:t>
      </w:r>
    </w:p>
    <w:p>
      <w:pPr>
        <w:spacing w:before="240" w:after="240"/>
        <w:rPr>
          <w:lang w:val="el" w:eastAsia="el"/>
        </w:rPr>
      </w:pPr>
      <w:r>
        <w:rPr>
          <w:lang w:val="el" w:eastAsia="el"/>
        </w:rPr>
        <w:t>ζζ. Σύνταξη έκθεσης επί διαφωνιών με το διατάκτη κατά τη διενέργεια ελέγχου νομιμότητας και κανονικότητας των δαπανών αρμοδιότητας του Τμήματος και υποβολή της μετά του σχετικού φακέλου στη Διεύθυνση Συντονισμού και Ελέγχου Εφαρμογής Δημοσιολογι- στικών Διατάξεων με σχετική κοινοποίηση στη Γενική Διεύθυνση Δημοσιονομικών Ελέγχων του Γενικού Λογιστηρίου του Κράτους (ΓΛΚ), σύμφωνα με τα οριζόμενα στην παράγραφο 1 του άρθρου 26 του ν. 4270/2014.</w:t>
      </w:r>
    </w:p>
    <w:p>
      <w:pPr>
        <w:spacing w:before="240" w:after="240"/>
        <w:rPr>
          <w:lang w:val="el" w:eastAsia="el"/>
        </w:rPr>
      </w:pPr>
      <w:r>
        <w:rPr>
          <w:lang w:val="el" w:eastAsia="el"/>
        </w:rPr>
        <w:t>ηη. Σύνταξη έκθεσης προς την αρμόδια Υπηρεσία προ- κειμένου να κινηθεί η προβλεπόμενη από τις κείμενες διατάξεις διαδικασία του επιτόπου ελέγχου για θέματα αρμοδιότητας του Τμήματος.</w:t>
      </w:r>
    </w:p>
    <w:p>
      <w:pPr>
        <w:spacing w:before="240" w:after="240"/>
        <w:rPr>
          <w:lang w:val="el" w:eastAsia="el"/>
        </w:rPr>
      </w:pPr>
      <w:r>
        <w:rPr>
          <w:lang w:val="el" w:eastAsia="el"/>
        </w:rPr>
        <w:t>θθ. Η έκδοση και η τακτοποίηση των χρηματικών ενταλμάτων προπληρωμής.</w:t>
      </w:r>
    </w:p>
    <w:p>
      <w:pPr>
        <w:spacing w:before="240" w:after="240"/>
        <w:rPr>
          <w:lang w:val="el" w:eastAsia="el"/>
        </w:rPr>
      </w:pPr>
      <w:r>
        <w:rPr>
          <w:lang w:val="el" w:eastAsia="el"/>
        </w:rPr>
        <w:t>ιι. Εισήγηση αρμοδίως για καταλογισμό δημόσιου υπολόγου, καθώς και λαβόντα αχρεώστητης πληρωμής.</w:t>
      </w:r>
    </w:p>
    <w:p>
      <w:pPr>
        <w:spacing w:before="240" w:after="240"/>
        <w:rPr>
          <w:lang w:val="el" w:eastAsia="el"/>
        </w:rPr>
      </w:pPr>
      <w:r>
        <w:rPr>
          <w:lang w:val="el" w:eastAsia="el"/>
        </w:rPr>
        <w:t>ιαια. Παροχή απόψεων στα Δικαστήρια, εκτέλεση δικαστικών αποφάσεων και κοινοποίηση στην αρμόδια ΔΥΕΕ των δικαστικών αποφάσεων αυτών από τις οποίες προκύπτει επιβάρυνση στον προϋπολογισμό του φορέα για δαπάνες αρμοδιότητας του Τμήματος.</w:t>
      </w:r>
    </w:p>
    <w:p>
      <w:pPr>
        <w:spacing w:before="240" w:after="240"/>
        <w:rPr>
          <w:lang w:val="el" w:eastAsia="el"/>
        </w:rPr>
      </w:pPr>
      <w:r>
        <w:rPr>
          <w:lang w:val="el" w:eastAsia="el"/>
        </w:rPr>
        <w:t>ιβιβ. Μέριμνα για την αποτροπή συσσώρευσης οφειλών αρμοδιότητας του Τμήματος.</w:t>
      </w:r>
    </w:p>
    <w:p>
      <w:pPr>
        <w:spacing w:before="240" w:after="240"/>
        <w:rPr>
          <w:lang w:val="el" w:eastAsia="el"/>
        </w:rPr>
      </w:pPr>
      <w:r>
        <w:rPr>
          <w:lang w:val="el" w:eastAsia="el"/>
        </w:rPr>
        <w:t>ιγιγ. Τήρηση μισθολογικών μητρώων, καθώς και στοιχείων για τα ταμεία κοινωνικής ασφάλισης πάσης φύσε- ως προσωπικού του οικείου Υπουργείου.</w:t>
      </w:r>
    </w:p>
    <w:p>
      <w:pPr>
        <w:spacing w:before="240" w:after="240"/>
        <w:rPr>
          <w:lang w:val="el" w:eastAsia="el"/>
        </w:rPr>
      </w:pPr>
      <w:r>
        <w:rPr>
          <w:lang w:val="el" w:eastAsia="el"/>
        </w:rPr>
        <w:t>ιδιδ. Παροχή βεβαίωσης επί των πράξεων διορισμών, εντάξεων, μετατάξεων, αποσπάσεων και προαγωγών του προσωπικού κάθε κατηγορίας του Υπουργείου, για την ύπαρξη σχετικών προβλέψεων στον προϋπολογισμό του.</w:t>
      </w:r>
    </w:p>
    <w:p>
      <w:pPr>
        <w:spacing w:before="240" w:after="240"/>
        <w:rPr>
          <w:lang w:val="el" w:eastAsia="el"/>
        </w:rPr>
      </w:pPr>
      <w:r>
        <w:rPr>
          <w:lang w:val="el" w:eastAsia="el"/>
        </w:rPr>
        <w:t>ιειε. Παροχή στοιχείων, βεβαιώσεων και οδηγιών αναφορικά με αποδοχές, πρόσθετες αμοιβές, αποζημιώσεις, κρατήσεις κ.λ.π., για το πάσης φύσεως τέως και νυν προσωπικό του Υπουργείου. Παροχή οικονομικών στοιχείων για την συνταξιοδότηση υπαλλήλων.</w:t>
      </w:r>
    </w:p>
    <w:p>
      <w:pPr>
        <w:spacing w:before="240" w:after="240"/>
        <w:rPr>
          <w:lang w:val="el" w:eastAsia="el"/>
        </w:rPr>
      </w:pPr>
      <w:r>
        <w:rPr>
          <w:lang w:val="el" w:eastAsia="el"/>
        </w:rPr>
        <w:t>ιστιστ. Η εκκαθάριση και η έκδοση εντολής πληρωμής των πάσης φύσεως δαπανών μετακινήσεων, στο εσωτερικό και εξωτερικό του πάσης φύσεως προσωπικού του Υπουργείου και των Υπηρεσιών του Εξωτερικού, των φυσικών προσώπων με οποιουδήποτε τύπου μίσθωση έργου ή παροχής ανεξάρτητων υπηρεσιών ή έμμισθης εντολής.</w:t>
      </w:r>
    </w:p>
    <w:p>
      <w:pPr>
        <w:spacing w:before="240" w:after="240"/>
        <w:rPr>
          <w:lang w:val="el" w:eastAsia="el"/>
        </w:rPr>
      </w:pPr>
      <w:r>
        <w:rPr>
          <w:lang w:val="el" w:eastAsia="el"/>
        </w:rPr>
        <w:t>ιζιζ. Η παροχή στοιχείων επί θεμάτων που αφορούν στο τμήμα.</w:t>
      </w:r>
    </w:p>
    <w:p>
      <w:pPr>
        <w:spacing w:before="240" w:after="240"/>
        <w:rPr>
          <w:lang w:val="el" w:eastAsia="el"/>
        </w:rPr>
      </w:pPr>
      <w:r>
        <w:rPr>
          <w:lang w:val="el" w:eastAsia="el"/>
        </w:rPr>
        <w:t>ιηιη. Η αποκατάσταση των πάγιων προκαταβολών.</w:t>
      </w:r>
    </w:p>
    <w:p>
      <w:pPr>
        <w:spacing w:before="240" w:after="240"/>
        <w:rPr>
          <w:lang w:val="el" w:eastAsia="el"/>
        </w:rPr>
      </w:pPr>
      <w:r>
        <w:rPr>
          <w:lang w:val="el" w:eastAsia="el"/>
        </w:rPr>
        <w:t>ιθιθ. Η εποπτεία των υπολόγων χρηματικών ενταλμάτων προπληρωμής, ήτοι ο έλεγχος τήρησης των διαδικασιών που απαιτούνται για την έκδοση και τακτοποίηση των ΧΕΠ.</w:t>
      </w:r>
    </w:p>
    <w:p>
      <w:pPr>
        <w:spacing w:before="240" w:after="240"/>
        <w:rPr>
          <w:lang w:val="el" w:eastAsia="el"/>
        </w:rPr>
      </w:pPr>
      <w:r>
        <w:rPr>
          <w:lang w:val="el" w:eastAsia="el"/>
        </w:rPr>
        <w:t>κκ. Η τήρηση των λογιστικών βιβλίων που προβλέ- πονται από τις ισχύουσες διατάξεις και του Μητρώου Δεσμεύσεων Τακτικού Προϋπολογισμού που αφορούν τους ΚΑΕ μισθοδοσίας και αποδοχών, πρόσθετων αμοιβών, αποζημιώσεων και κάθε άλλης καταβαλλόμενης απολαβής, δαπανών υπηρεσιακής μετακίνησης, των σχετικών κρατήσεων και εισφορών για κάθε ταμείο, του πάσης φύσεως προσωπικού του Υπουργείου και των Υπηρεσιών του Εξωτερικού, των αμοιβών επιτροπών, ομάδων εργασίας και οργάνων ελέγχου, των φυσικών προσώπων με οποιουδήποτε τύπου μίσθωση έργου ή παροχής ανεξάρτητων υπηρεσιών ή έμμισθης εντολής, καθώς και αποζημιώσεων φοιτητών και σπουδαστών για την πρακτική τους άσκηση σε υπηρεσίες του Υπουργείου.</w:t>
      </w:r>
    </w:p>
    <w:p>
      <w:pPr>
        <w:pStyle w:val="StructureList1"/>
        <w:spacing w:before="120" w:after="0"/>
        <w:rPr>
          <w:lang w:val="el" w:eastAsia="el"/>
        </w:rPr>
      </w:pPr>
      <w:r>
        <w:rPr>
          <w:lang w:val="el" w:eastAsia="el"/>
        </w:rPr>
        <w:t>δ)</w:t>
      </w:r>
      <w:r>
        <w:rPr>
          <w:lang w:val="en" w:eastAsia="en"/>
        </w:rPr>
        <w:tab/>
      </w:r>
      <w:r>
        <w:rPr>
          <w:lang w:val="el" w:eastAsia="el"/>
        </w:rPr>
        <w:t>Τμήμα Πληρωμών και Λοιπών Οικονομικών Θεμάτων</w:t>
      </w:r>
    </w:p>
    <w:p>
      <w:pPr>
        <w:spacing w:before="240" w:after="240"/>
        <w:rPr>
          <w:lang w:val="el" w:eastAsia="el"/>
        </w:rPr>
      </w:pPr>
      <w:r>
        <w:rPr>
          <w:lang w:val="el" w:eastAsia="el"/>
        </w:rPr>
        <w:t>αα. Η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 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spacing w:before="240" w:after="240"/>
        <w:rPr>
          <w:lang w:val="el" w:eastAsia="el"/>
        </w:rPr>
      </w:pPr>
      <w:r>
        <w:rPr>
          <w:lang w:val="el" w:eastAsia="el"/>
        </w:rPr>
        <w:t>ββ. Η εκτέλεση των εντολών πληρωμών του τμήματος Εκτέλεσης Προγράμματος Δημοσίων Επενδύσεων (ΠΔΕ).</w:t>
      </w:r>
    </w:p>
    <w:p>
      <w:pPr>
        <w:spacing w:before="240" w:after="240"/>
        <w:rPr>
          <w:lang w:val="el" w:eastAsia="el"/>
        </w:rPr>
      </w:pPr>
      <w:r>
        <w:rPr>
          <w:lang w:val="el" w:eastAsia="el"/>
        </w:rPr>
        <w:t>γγ. Ο ορισμός των υπεύθυνων λογαριασμών με απόφαση του Γενικού Διευθυντή Οικονομικών Υπηρεσιών.</w:t>
      </w:r>
    </w:p>
    <w:p>
      <w:pPr>
        <w:spacing w:before="240" w:after="240"/>
        <w:rPr>
          <w:lang w:val="el" w:eastAsia="el"/>
        </w:rPr>
      </w:pPr>
      <w:r>
        <w:rPr>
          <w:lang w:val="el" w:eastAsia="el"/>
        </w:rPr>
        <w:t>δδ. 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spacing w:before="240" w:after="240"/>
        <w:rPr>
          <w:lang w:val="el" w:eastAsia="el"/>
        </w:rPr>
      </w:pPr>
      <w:r>
        <w:rPr>
          <w:lang w:val="el" w:eastAsia="el"/>
        </w:rPr>
        <w:t>εε. Η ενημέρωση των δικαιούχων και των φορέων για την έκδοση χρηματικών ενταλμάτων και την πληρωμή των δικαιούχων.</w:t>
      </w:r>
    </w:p>
    <w:p>
      <w:pPr>
        <w:spacing w:before="240" w:after="240"/>
        <w:rPr>
          <w:lang w:val="el" w:eastAsia="el"/>
        </w:rPr>
      </w:pPr>
      <w:r>
        <w:rPr>
          <w:lang w:val="el" w:eastAsia="el"/>
        </w:rPr>
        <w:t>στστ. Η τήρηση μητρώων κατασχέσεων και εκχωρήσεων και η καταχώρηση στοιχείων στα τηρούμενα μητρώα.</w:t>
      </w:r>
    </w:p>
    <w:p>
      <w:pPr>
        <w:spacing w:before="240" w:after="240"/>
        <w:rPr>
          <w:lang w:val="el" w:eastAsia="el"/>
        </w:rPr>
      </w:pPr>
      <w:r>
        <w:rPr>
          <w:lang w:val="el" w:eastAsia="el"/>
        </w:rPr>
        <w:t>ζζ. Η παρακολούθηση, επεξεργασία και αναφορά της συγκέντρωσης εσόδων στις αρμόδιες υπηρεσίες του υπουργείου και του ΓΛΚ.</w:t>
      </w:r>
    </w:p>
    <w:p>
      <w:pPr>
        <w:spacing w:before="240" w:after="240"/>
        <w:rPr>
          <w:lang w:val="el" w:eastAsia="el"/>
        </w:rPr>
      </w:pPr>
      <w:r>
        <w:rPr>
          <w:lang w:val="el" w:eastAsia="el"/>
        </w:rPr>
        <w:t>ηη. Η πληρωμή των δαπανών μετακινήσεων εκτός έδρας, στο εσωτερικό και εξωτερικό.</w:t>
      </w:r>
    </w:p>
    <w:p>
      <w:pPr>
        <w:spacing w:before="240" w:after="240"/>
        <w:rPr>
          <w:lang w:val="el" w:eastAsia="el"/>
        </w:rPr>
      </w:pPr>
      <w:r>
        <w:rPr>
          <w:lang w:val="el" w:eastAsia="el"/>
        </w:rPr>
        <w:t>θθ. Καταχώρηση των στοιχείων των δικαιούχων δαπανών και τήρηση του μητρώου αυτών.</w:t>
      </w:r>
    </w:p>
    <w:p>
      <w:pPr>
        <w:spacing w:before="240" w:after="240"/>
        <w:rPr>
          <w:lang w:val="el" w:eastAsia="el"/>
        </w:rPr>
      </w:pPr>
      <w:r>
        <w:rPr>
          <w:lang w:val="el" w:eastAsia="el"/>
        </w:rPr>
        <w:t>ιι. Η έκδοση βεβαιώσεων παρακρατούμενων φόρων και η ανάρτηση των ετήσιων συγκεντρωτικών καταστάσεων στην ειδική εφαρμογή της ΓΓΠΣ του Υπουργείου Οικονομικών.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ΔΙΕΥΘΥΝΣΗ ΠΑΡΑΚΟΛΟΥΘΗΣΗΣ ΕΠΟΠΤΕΥΟΜΕΝΩΝ ΦΟΡΕΩΝ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παρακολούθηση του συνόλου των εποπτευομένων φορέων του Υπουργείου αναφορικά με την οικονομική τους διαχείριση, τη δυνατότητα χρηματοδότησης/επιχορήγησής τους, την καθοδήγησή τους για την προετοιμασία του προϋπολογισμού και του Μεσοπρόθεσμου Πλαισίου Δημοσιονομικής Στρατηγικής και τέλος την εποπτεία της τήρησης του Μητρώου Δεσμεύσεων.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Παρακολούθησης Εποπτευόμενων Φορέων Τομέα Οικονομίας και των Φορέων ΕΤΕΑΝ Α.Ε. και ΤΑΝΕΟ Α.Ε. του τομέα Βιομηχανίας.</w:t>
      </w:r>
    </w:p>
    <w:p>
      <w:pPr>
        <w:pStyle w:val="StructureList1"/>
        <w:spacing w:before="120" w:after="0"/>
        <w:rPr>
          <w:lang w:val="el" w:eastAsia="el"/>
        </w:rPr>
      </w:pPr>
      <w:r>
        <w:rPr>
          <w:lang w:val="el" w:eastAsia="el"/>
        </w:rPr>
        <w:t>β)</w:t>
      </w:r>
      <w:r>
        <w:rPr>
          <w:lang w:val="en" w:eastAsia="en"/>
        </w:rPr>
        <w:tab/>
      </w:r>
      <w:r>
        <w:rPr>
          <w:lang w:val="el" w:eastAsia="el"/>
        </w:rPr>
        <w:t>Τμήμα Παρακολούθησης Εποπτευόμενων Φορέων Τομέα Εμπορίου-Καταναλωτή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Εποπτευομένων Φορέων του Τομέα Οικονομίας και των Φορέων ΕΤΕΑΝ Α.Ε και ΤΑΝΕΟ Α.Ε. του τομέα Βιομηχανίας.</w:t>
      </w:r>
    </w:p>
    <w:p>
      <w:pPr>
        <w:spacing w:before="240" w:after="240"/>
        <w:rPr>
          <w:lang w:val="el" w:eastAsia="el"/>
        </w:rPr>
      </w:pPr>
      <w:r>
        <w:rPr>
          <w:lang w:val="el" w:eastAsia="el"/>
        </w:rPr>
        <w:t>αα. Η παρακολούθηση της οικονομικής διαχείρισης των εποπτευομένων Φορέων του τμήματος, σύμφωνα με τα προβλεπόμενα από τη κείμενη νομοθεσία στοιχεία που υποβάλλονται και ειδικότερα κατά περίπτωση στοιχεία τα οποία απαιτούνται.</w:t>
      </w:r>
    </w:p>
    <w:p>
      <w:pPr>
        <w:spacing w:before="240" w:after="240"/>
        <w:rPr>
          <w:lang w:val="el" w:eastAsia="el"/>
        </w:rPr>
      </w:pPr>
      <w:r>
        <w:rPr>
          <w:lang w:val="el" w:eastAsia="el"/>
        </w:rPr>
        <w:t>ββ. Ο έλεγχος της εγκυρότητας και της αξιοπιστίας των υποβαλλομένων από τους εποπτευόμενους φορείς οικονομικών στοιχείων.</w:t>
      </w:r>
    </w:p>
    <w:p>
      <w:pPr>
        <w:spacing w:before="240" w:after="240"/>
        <w:rPr>
          <w:lang w:val="el" w:eastAsia="el"/>
        </w:rPr>
      </w:pPr>
      <w:r>
        <w:rPr>
          <w:lang w:val="el" w:eastAsia="el"/>
        </w:rPr>
        <w:t>γγ. Η εποπτεία της τήρησης του Μητρώου Δεσμεύσεων από τους εποπτευομένους φορείς και η παροχή οδηγιών για τη σωστή τήρησή του, καθώς και η καταχώριση των στοιχείων του Μητρώου Δεσμεύσεων στην ηλεκτρονική πύλη του ΓΛΚ.</w:t>
      </w:r>
    </w:p>
    <w:p>
      <w:pPr>
        <w:spacing w:before="240" w:after="240"/>
        <w:rPr>
          <w:lang w:val="el" w:eastAsia="el"/>
        </w:rPr>
      </w:pPr>
      <w:r>
        <w:rPr>
          <w:lang w:val="el" w:eastAsia="el"/>
        </w:rPr>
        <w:t>δδ. Η εισήγηση για την έγκριση καταβολής επιχορήγησης τακτικού προϋπολογισμού στους εποπτευόμενους φορείς, η έκδοση των σχετικών αποφάσεων, η μέριμνα για την έκδοση των αποφάσεων δέσμευσης πίστωσης για την καταβολή των επιχορηγήσεων και η συγκέντρωση των απαραίτητων δικαιολογητικών.</w:t>
      </w:r>
    </w:p>
    <w:p>
      <w:pPr>
        <w:spacing w:before="240" w:after="240"/>
        <w:rPr>
          <w:lang w:val="el" w:eastAsia="el"/>
        </w:rPr>
      </w:pPr>
      <w:r>
        <w:rPr>
          <w:lang w:val="el" w:eastAsia="el"/>
        </w:rPr>
        <w:t>εε. Ο έλεγχος δυνατότητας χρηματοδότησης από το ΠΔΕ σύμφωνα με τους εγκεκριμένους προϋπολογισμούς και η παρακολούθηση εκτέλεσής τους.</w:t>
      </w:r>
    </w:p>
    <w:p>
      <w:pPr>
        <w:spacing w:before="240" w:after="240"/>
        <w:rPr>
          <w:lang w:val="el" w:eastAsia="el"/>
        </w:rPr>
      </w:pPr>
      <w:r>
        <w:rPr>
          <w:lang w:val="el" w:eastAsia="el"/>
        </w:rPr>
        <w:t>στστ. Η καθοδήγηση των εποπτευομένων φορέων για την προετοιμασία του προϋπολογισμού και του Μεσοπρόθεσμου Πλαισίου Δημοσιονομικής Στρατηγικής.</w:t>
      </w:r>
    </w:p>
    <w:p>
      <w:pPr>
        <w:spacing w:before="240" w:after="240"/>
        <w:rPr>
          <w:lang w:val="el" w:eastAsia="el"/>
        </w:rPr>
      </w:pPr>
      <w:r>
        <w:rPr>
          <w:lang w:val="el" w:eastAsia="el"/>
        </w:rPr>
        <w:t>ζζ. Η σύναψη μνημονίων συνεργασίας με τους εποπτευόμενους φορείς αρμοδιότητας του τμήματος,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Τμήμα Παρακολούθησης Εποπτευομένων Φορέων του Τομέα Εμπορίου-Καταναλωτή και Βιομηχανίας</w:t>
      </w:r>
    </w:p>
    <w:p>
      <w:pPr>
        <w:spacing w:before="240" w:after="240"/>
        <w:rPr>
          <w:lang w:val="el" w:eastAsia="el"/>
        </w:rPr>
      </w:pPr>
      <w:r>
        <w:rPr>
          <w:lang w:val="el" w:eastAsia="el"/>
        </w:rPr>
        <w:t>αα. Η παρακολούθηση της οικονομικής διαχείρισης των εποπτευομένων Φορέων του Τομέα (πλην των Φορέων ΕΤΕΑΝ Α.Ε και ΤΑΝΕΟ Α.Ε.), σύμφωνα με τα προ- βλεπόμενα από τη κείμενη νομοθεσία στοιχεία που υποβάλλονται και ειδικότερα κατά περίπτωση στοιχεία τα οποία απαιτούνται.</w:t>
      </w:r>
    </w:p>
    <w:p>
      <w:pPr>
        <w:spacing w:before="240" w:after="240"/>
        <w:rPr>
          <w:lang w:val="el" w:eastAsia="el"/>
        </w:rPr>
      </w:pPr>
      <w:r>
        <w:rPr>
          <w:lang w:val="el" w:eastAsia="el"/>
        </w:rPr>
        <w:t>ββ. Ο έλεγχος της εγκυρότητας και της αξιοπιστίας των υποβαλλομένων από τους εποπτευόμενους φορείς απολογισμών διάθεσης χρηματοδότησης και άλλων οικονομικών στοιχείων.</w:t>
      </w:r>
    </w:p>
    <w:p>
      <w:pPr>
        <w:spacing w:before="240" w:after="240"/>
        <w:rPr>
          <w:lang w:val="el" w:eastAsia="el"/>
        </w:rPr>
      </w:pPr>
      <w:r>
        <w:rPr>
          <w:lang w:val="el" w:eastAsia="el"/>
        </w:rPr>
        <w:t>γγ. Η εποπτεία της τήρησης του Μητρώου Δεσμεύσεων από τους εποπτευομένους φορείς και η παροχή οδηγιών για τη σωστή τήρησή του, καθώς και η καταχώριση των στοιχείων του Μητρώου Δεσμεύσεων στην ηλεκτρονική πύλη του ΓΛΚ.</w:t>
      </w:r>
    </w:p>
    <w:p>
      <w:pPr>
        <w:spacing w:before="240" w:after="240"/>
        <w:rPr>
          <w:lang w:val="el" w:eastAsia="el"/>
        </w:rPr>
      </w:pPr>
      <w:r>
        <w:rPr>
          <w:lang w:val="el" w:eastAsia="el"/>
        </w:rPr>
        <w:t>δδ. Η εισήγηση για την έγκριση καταβολής επιχορήγησης τακτικού προϋπολογισμού στους εποπτευόμενους φορείς, η έκδοση των σχετικών αποφάσεων, η μέριμνα για την έκδοση των αποφάσεων δέσμευσης πίστωσης για την καταβολή των επιχορηγήσεων και η συγκέντρωση των απαραίτητων δικαιολογητικών.</w:t>
      </w:r>
    </w:p>
    <w:p>
      <w:pPr>
        <w:spacing w:before="240" w:after="240"/>
        <w:rPr>
          <w:lang w:val="el" w:eastAsia="el"/>
        </w:rPr>
      </w:pPr>
      <w:r>
        <w:rPr>
          <w:lang w:val="el" w:eastAsia="el"/>
        </w:rPr>
        <w:t>εε. Ο έλεγχος δυνατότητας χρηματοδότησης από το ΠΔΕ σύμφωνα με τους εγκεκριμένους προϋπολογισμούς και η παρακολούθηση εκτέλεσής τους.</w:t>
      </w:r>
    </w:p>
    <w:p>
      <w:pPr>
        <w:spacing w:before="240" w:after="240"/>
        <w:rPr>
          <w:lang w:val="el" w:eastAsia="el"/>
        </w:rPr>
      </w:pPr>
      <w:r>
        <w:rPr>
          <w:lang w:val="el" w:eastAsia="el"/>
        </w:rPr>
        <w:t>στστ. Η καθοδήγηση των εποπτευομένων φορέων για την προετοιμασία του προϋπολογισμού και του Μεσοπρόθεσμου Πλαισίου Δημοσιονομικής Στρατηγικής.</w:t>
      </w:r>
    </w:p>
    <w:p>
      <w:pPr>
        <w:spacing w:before="240" w:after="240"/>
        <w:rPr>
          <w:lang w:val="el" w:eastAsia="el"/>
        </w:rPr>
      </w:pPr>
      <w:r>
        <w:rPr>
          <w:lang w:val="el" w:eastAsia="el"/>
        </w:rPr>
        <w:t>ζζ. Η σύναψη μνημονίων συνεργασίας με τους εποπτευόμενους φορείς αρμοδιότητας του τμήματος, σύμφωνα με την κείμενη νομοθεσία.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ΔΙΕΥΘΥΝΣΗ ΠΡΟΜΗΘΕΙΩΝ, ΥΠΟΔΟΜΩΝ ΚΑΙ ΔΙΑΧΕΙΡΙΣΗΣ ΥΛΙΚΟΥ</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κατάρτιση και εκτέλεση του προγράμματος προμηθειών όσον αφορά τη διαχείριση συμβάσεων προμηθειών και υπηρεσιών με τη διενέργεια των απαραίτητων διαδικασιών για τη σύναψη και εκτέλεση συμβάσεων προμήθειας ειδών και παροχής υπηρεσιών που αφορούν στο Υπουργείο, τη συγκέντρωση αιτημάτων αναγκών προμηθειών, την κωδικοποίηση ειδών και κατάρτιση του Ενιαίου Προγράμματος Προμηθειών πάσης φύσε- ως υλικών, καθώς και η διαχείριση του υλικού και των περιουσιακών στοιχείων του Υπουργείου.</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Κατάρτισης και Εκτέλεσης Προγράμματος Προμηθειών.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Εγκαταστάσεων.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spacing w:before="240" w:after="240"/>
        <w:rPr>
          <w:lang w:val="el" w:eastAsia="el"/>
        </w:rPr>
      </w:pPr>
      <w:r>
        <w:rPr>
          <w:lang w:val="el" w:eastAsia="el"/>
        </w:rPr>
        <w:t>αα. Η μέριμνα για την έγκαιρη συγκέντρωση αιτημάτων αναγκών προμηθειών υλικών/παροχής υπηρεσιών, με τις απαιτούμενες προδιαγραφές, όπου αυτό είναι αναγκαίο, από το σύνολο των Υπηρεσιών του Υπουργείου.</w:t>
      </w:r>
    </w:p>
    <w:p>
      <w:pPr>
        <w:spacing w:before="240" w:after="240"/>
        <w:rPr>
          <w:lang w:val="el" w:eastAsia="el"/>
        </w:rPr>
      </w:pPr>
      <w:r>
        <w:rPr>
          <w:lang w:val="el" w:eastAsia="el"/>
        </w:rPr>
        <w:t>ββ. Η μελέτη των αιτημάτων της προηγούμενης υποπερίπτωσης αα και η επεξεργασία του ετήσιου προγράμματος προμηθειών εντός του πλαισίου του προϋπολογισμού του Υπουργείου και της κείμενης νομοθεσίας για τη νομιμότητα και κανονικότητα των προμηθειών.</w:t>
      </w:r>
    </w:p>
    <w:p>
      <w:pPr>
        <w:spacing w:before="240" w:after="240"/>
        <w:rPr>
          <w:lang w:val="el" w:eastAsia="el"/>
        </w:rPr>
      </w:pPr>
      <w:r>
        <w:rPr>
          <w:lang w:val="el" w:eastAsia="el"/>
        </w:rPr>
        <w:t>γγ. Ο προγραμματισμός και η υλοποίηση των προμηθειών υλικών/παροχής υπηρεσιών.</w:t>
      </w:r>
    </w:p>
    <w:p>
      <w:pPr>
        <w:spacing w:before="240" w:after="240"/>
        <w:rPr>
          <w:lang w:val="el" w:eastAsia="el"/>
        </w:rPr>
      </w:pPr>
      <w:r>
        <w:rPr>
          <w:lang w:val="el" w:eastAsia="el"/>
        </w:rPr>
        <w:t>δδ. Η υλοποίηση των έκτακτων προμηθειών υλικών/ παροχής υπηρεσιών.</w:t>
      </w:r>
    </w:p>
    <w:p>
      <w:pPr>
        <w:spacing w:before="240" w:after="240"/>
        <w:rPr>
          <w:lang w:val="el" w:eastAsia="el"/>
        </w:rPr>
      </w:pPr>
      <w:r>
        <w:rPr>
          <w:lang w:val="el" w:eastAsia="el"/>
        </w:rPr>
        <w:t>εε. Η ενημέρωση του μητρώου δεσμεύσεων.</w:t>
      </w:r>
    </w:p>
    <w:p>
      <w:pPr>
        <w:spacing w:before="240" w:after="240"/>
        <w:rPr>
          <w:lang w:val="el" w:eastAsia="el"/>
        </w:rPr>
      </w:pPr>
      <w:r>
        <w:rPr>
          <w:lang w:val="el" w:eastAsia="el"/>
        </w:rPr>
        <w:t>στστ. Η μέριμνα για τη διαχείριση των διαδικασιών που αφορούν στην κατάρτιση, σύναψη και υλοποίηση συμβάσεων για την προμήθεια υλικών/παροχή υπηρεσιών από φυσικά, νομικά πρόσωπα και ΔΕΚΟ.</w:t>
      </w:r>
    </w:p>
    <w:p>
      <w:pPr>
        <w:spacing w:before="240" w:after="240"/>
        <w:rPr>
          <w:lang w:val="el" w:eastAsia="el"/>
        </w:rPr>
      </w:pPr>
      <w:r>
        <w:rPr>
          <w:lang w:val="el" w:eastAsia="el"/>
        </w:rPr>
        <w:t>ζζ. Η συγκέντρωση και αποστολή των προβλεπόμε- νων κατά περίπτωση δικαιολογητικών λογαριασμών και τιμολογίων στην αρμόδια οικονομική Διεύθυνση προς εκκαθάριση.</w:t>
      </w:r>
    </w:p>
    <w:p>
      <w:pPr>
        <w:spacing w:before="240" w:after="240"/>
        <w:rPr>
          <w:lang w:val="el" w:eastAsia="el"/>
        </w:rPr>
      </w:pPr>
      <w:r>
        <w:rPr>
          <w:lang w:val="el" w:eastAsia="el"/>
        </w:rPr>
        <w:t>ηη. Η τήρηση του μητρώου συμβάσεων και του μητρώου προμηθευτών.</w:t>
      </w:r>
    </w:p>
    <w:p>
      <w:pPr>
        <w:spacing w:before="240" w:after="240"/>
        <w:rPr>
          <w:lang w:val="el" w:eastAsia="el"/>
        </w:rPr>
      </w:pPr>
      <w:r>
        <w:rPr>
          <w:lang w:val="el" w:eastAsia="el"/>
        </w:rPr>
        <w:t>θθ. Η συγκέντρωση προτάσεων, κωδικοποίηση ειδών κατά CPV και κατάρτιση του προγράμματος προμηθειών προς υποβολή και ένταξη στο Ενιαίο Πρόγραμμα Προμηθειών των πάσης φύσεως υλικών, εξοπλισμού και εφοδίων για τις ανάγκες των υπηρεσιών και για τη συντήρηση και αποκατάσταση κάθε είδους εξοπλισμού.</w:t>
      </w:r>
    </w:p>
    <w:p>
      <w:pPr>
        <w:spacing w:before="240" w:after="240"/>
        <w:rPr>
          <w:lang w:val="el" w:eastAsia="el"/>
        </w:rPr>
      </w:pPr>
      <w:r>
        <w:rPr>
          <w:lang w:val="el" w:eastAsia="el"/>
        </w:rPr>
        <w:t>ιι. Η μέριμνα δημοσιότητας των διαγωνιστικών διαδικασιών σύμφωνα με την ισχύουσα νομοθεσία.</w:t>
      </w:r>
    </w:p>
    <w:p>
      <w:pPr>
        <w:spacing w:before="240" w:after="240"/>
        <w:rPr>
          <w:lang w:val="el" w:eastAsia="el"/>
        </w:rPr>
      </w:pPr>
      <w:r>
        <w:rPr>
          <w:lang w:val="el" w:eastAsia="el"/>
        </w:rPr>
        <w:t>ιαια. Η επεξεργασία όλων των απαιτήσεων των λογαριασμών και τιμολογίων για αγαθά και υπηρεσίες σύμφωνα με την κείμενη νομοθεσία, η ανάρτηση στοιχείων στη ΔΙΑΥΓΕΙΑ και το ΚΗΔΜΗΣ, και η υποβολή τους προς εκκαθάριση στην αρμόδια Διεύθυνση.</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Εγκαταστάσεων</w:t>
      </w:r>
    </w:p>
    <w:p>
      <w:pPr>
        <w:spacing w:before="240" w:after="240"/>
        <w:rPr>
          <w:lang w:val="el" w:eastAsia="el"/>
        </w:rPr>
      </w:pPr>
      <w:r>
        <w:rPr>
          <w:lang w:val="el" w:eastAsia="el"/>
        </w:rPr>
        <w:t>αα. Η μέριμνα για την παραλαβή, αποθήκευση, ταξινόμηση και διάθεση όλων των προμηθευόμενων υλικών του Υπουργείου.</w:t>
      </w:r>
    </w:p>
    <w:p>
      <w:pPr>
        <w:spacing w:before="240" w:after="240"/>
        <w:rPr>
          <w:lang w:val="el" w:eastAsia="el"/>
        </w:rPr>
      </w:pPr>
      <w:r>
        <w:rPr>
          <w:lang w:val="el" w:eastAsia="el"/>
        </w:rPr>
        <w:t>ββ. Η μέριμνα για την καταγραφή των Η/Υ, εκτυπωτών, fax, πολυμηχανημάτων, παλαιών και νέων. Η διάθεση αυτών στους υπαλλήλους του Υπουργείου σε συνεργασία με την Γενική Διεύθυνση Ψηφιακής Πολιτικής και Ηλεκτρονικής Διακυβέρνησης.</w:t>
      </w:r>
    </w:p>
    <w:p>
      <w:pPr>
        <w:spacing w:before="240" w:after="240"/>
        <w:rPr>
          <w:lang w:val="el" w:eastAsia="el"/>
        </w:rPr>
      </w:pPr>
      <w:r>
        <w:rPr>
          <w:lang w:val="el" w:eastAsia="el"/>
        </w:rPr>
        <w:t>γγ. Η τήρηση αποθηκών αναλώσιμων και μη υλικών.</w:t>
      </w:r>
    </w:p>
    <w:p>
      <w:pPr>
        <w:spacing w:before="240" w:after="240"/>
        <w:rPr>
          <w:lang w:val="el" w:eastAsia="el"/>
        </w:rPr>
      </w:pPr>
      <w:r>
        <w:rPr>
          <w:lang w:val="el" w:eastAsia="el"/>
        </w:rPr>
        <w:t>δδ. Η τήρηση αρχείου προμηθευόμενου εξοπλισμού και κάθε είδους υλικού και η ενημέρωση των διαχειριστικών βιβλίων και καρτελών αποθεμάτων και υλικών της αποθήκη σε μηχανογραφημένο πρόγραμμα.</w:t>
      </w:r>
    </w:p>
    <w:p>
      <w:pPr>
        <w:spacing w:before="240" w:after="240"/>
        <w:rPr>
          <w:lang w:val="el" w:eastAsia="el"/>
        </w:rPr>
      </w:pPr>
      <w:r>
        <w:rPr>
          <w:lang w:val="el" w:eastAsia="el"/>
        </w:rPr>
        <w:t>εε. Η χορήγηση των ειδών της αποθήκης στις επιμέ- ρους Υπηρεσίες και η ενημέρωση των διαχειριστικών βιβλίων και καρτελών αποθεμάτων και υλικών της αποθήκης.</w:t>
      </w:r>
    </w:p>
    <w:p>
      <w:pPr>
        <w:spacing w:before="240" w:after="240"/>
        <w:rPr>
          <w:lang w:val="el" w:eastAsia="el"/>
        </w:rPr>
      </w:pPr>
      <w:r>
        <w:rPr>
          <w:lang w:val="el" w:eastAsia="el"/>
        </w:rPr>
        <w:t>στστ. Η παρακολούθηση, η καταγραφή, η ενημέρωση για τις αναλώσεις υλικών και η πρόταση για την ανανέωση των αποθεμάτων του αναλώσιμου και μη υλικού προς το Τμήμα Κατάρτισης και Εκτέλεσης Προγράμματος Προμηθειών.</w:t>
      </w:r>
    </w:p>
    <w:p>
      <w:pPr>
        <w:spacing w:before="240" w:after="240"/>
        <w:rPr>
          <w:lang w:val="el" w:eastAsia="el"/>
        </w:rPr>
      </w:pPr>
      <w:r>
        <w:rPr>
          <w:lang w:val="el" w:eastAsia="el"/>
        </w:rPr>
        <w:t>ζζ. Η διαχείριση του συνόλου των αναλώσιμων και μη υλικών καθώς και η τήρηση και ενημέρωση μητρώου περιουσιακών στοιχείων.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ΓΕΝΙΚΗ ΔΙΕΥΘΥΝΣΗ ΨΗΦΙΑΚΗΣ ΠΟΛΙΤΙΚΗΣ</w:t>
      </w:r>
    </w:p>
    <w:p>
      <w:pPr>
        <w:spacing w:before="240" w:after="240"/>
        <w:rPr>
          <w:lang w:val="el" w:eastAsia="el"/>
        </w:rPr>
      </w:pPr>
      <w:r>
        <w:rPr>
          <w:lang w:val="el" w:eastAsia="el"/>
        </w:rPr>
        <w:t>ΚΑΙ ΗΛΕΚΤΡΟΝΙΚΗΣ ΔΙΑΚΥΒΕΡΝΗΣΗΣ (Γ.Δ.Ψη.Πο.Η.Δ)</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Ψηφιακής Πολιτικής και Ηλεκτρονικής Διακυβέρνησης είναι ο σχεδιασμός και η υλοποίηση της ψηφιακής πολιτικής του Υπουργείου, καθώς και η συνεχής, ασφαλής και απρόσκοπτη λειτουργία του συνόλου των υποδομών και εφαρμογών σε Δίκτυα - Επικοινωνίες και Πληροφοριακά Συστήματα, παρέχοντας ποιοτικές ηλεκτρονικές υπηρεσίες με βάση τους άξονες δράσης και τομείς πολιτικής του Υπουργείου, και πιο συγκεκριμένα:</w:t>
      </w:r>
    </w:p>
    <w:p>
      <w:pPr>
        <w:spacing w:before="240" w:after="240"/>
        <w:rPr>
          <w:lang w:val="el" w:eastAsia="el"/>
        </w:rPr>
      </w:pPr>
      <w:r>
        <w:rPr>
          <w:lang w:val="el" w:eastAsia="el"/>
        </w:rPr>
        <w:t>α. Ο σχεδιασμός και η υλοποίηση ψηφιακής πολιτικής για την προώθηση της ηλεκτρονικής διακυβέρνησης και την παροχή ποιοτικών και ασφαλών ψηφιακών υπηρεσιών προς τον πολίτη, την επιχείρηση και το κράτος στους τομείς Επενδύσεων - ΕΣΠΑ, Επιχειρηματικότητας, Βιομηχανίας και Εποπτείας Αγοράς.</w:t>
      </w:r>
    </w:p>
    <w:p>
      <w:pPr>
        <w:spacing w:before="240" w:after="240"/>
        <w:rPr>
          <w:lang w:val="el" w:eastAsia="el"/>
        </w:rPr>
      </w:pPr>
      <w:r>
        <w:rPr>
          <w:lang w:val="el" w:eastAsia="el"/>
        </w:rPr>
        <w:t>β. Ο σχεδιασμός δράσεων για τη συνεχή βελτίωση των παρεχομένων υπηρεσιών με βάση τα πλέον σύγχρονα πρότυπα Ηλεκτρονικής Διακυβέρνησης, Τεχνολογιών Πληροφορικής και Επικοινωνιών (ΤΠΕ) σύμφωνα και με τις κατευθύνσεις της Γενικής Γραμματείας Ψηφιακής Πολιτικής.</w:t>
      </w:r>
    </w:p>
    <w:p>
      <w:pPr>
        <w:spacing w:before="240" w:after="240"/>
        <w:rPr>
          <w:lang w:val="el" w:eastAsia="el"/>
        </w:rPr>
      </w:pPr>
      <w:r>
        <w:rPr>
          <w:lang w:val="el" w:eastAsia="el"/>
        </w:rPr>
        <w:t>γ. Ο συντονισμός δράσεων για τη δημιουργία ενός ενοποιημένου περιβάλλοντος ψηφιακής συνεργασίας - επικοινωνίας μεταξύ των υπηρεσιών του Υπουργείου και άλλων φορέων σε Εθνικό και Ευρωπαϊκό επίπεδο.</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Τεχνικής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Τη Διεύθυνση Διαχείρισης Έργων ΤΠΕ και Εφαρμογών.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ΔΙΕΥΘΥΝΣΗ ΤΕΧΝΙΚΗΣ ΥΠΟΣΤΗΡΙΞΗΣ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Εκπόνηση δράσεων για την απρόσκοπτη λειτουργία του εξοπλισμού και την υποστήριξη των χρηστών του Υπουργείου, εφαρμόζοντας τις βέλτιστες τεχνολογικές πρακτικές που θα συμβάλλουν στην αύξηση της παραγωγικότητας με ταυτόχρονη μείωση του λειτουργικού κόστους.</w:t>
      </w:r>
    </w:p>
    <w:p>
      <w:pPr>
        <w:spacing w:before="240" w:after="240"/>
        <w:rPr>
          <w:lang w:val="el" w:eastAsia="el"/>
        </w:rPr>
      </w:pPr>
      <w:r>
        <w:rPr>
          <w:lang w:val="el" w:eastAsia="el"/>
        </w:rPr>
        <w:t>β. Η Εκπόνηση δράσεων για τη συνεχή, ασφαλή και απρόσκοπτη λειτουργία του συνόλου των υποδομών (εξυπηρετητών, λειτουργικών συστημάτων, δικτύων - επικοινωνιών και βάσεων δεδομένων), εφαρμόζοντας τις βέλτιστες τεχνολογικές πρακτικές που θα συμβάλλουν στην αύξηση της ποιότητας των παρεχόμενων υπηρεσιών με ταυτόχρονη μείωση του λειτουργικού κόστους.</w:t>
      </w:r>
    </w:p>
    <w:p>
      <w:pPr>
        <w:spacing w:before="240" w:after="240"/>
        <w:rPr>
          <w:lang w:val="el" w:eastAsia="el"/>
        </w:rPr>
      </w:pPr>
      <w:r>
        <w:rPr>
          <w:lang w:val="el" w:eastAsia="el"/>
        </w:rPr>
        <w:t>γ. Η συνεχής παρακολούθηση της εφαρμογής των δράσεων αυτών, η αξιολόγηση τους και η επεξεργασία προτάσεων για βελτίωση της λειτουργικότητας μέσω της αναδιοργάνωσης των υφιστάμενων δράσεων.</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Εξυπηρετητών, Λειτουργικών Συστημάτων και Δικτύων.</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Χρηστών και Εξοπλισμού του Τομέα Οικονομίας.</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Χρηστών και Εξοπλισμού του Τομέα Εμπορίου-Καταναλωτή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Εξυπηρετητών, Λειτουργικών Συστημάτων και Δικτύων</w:t>
      </w:r>
    </w:p>
    <w:p>
      <w:pPr>
        <w:spacing w:before="240" w:after="240"/>
        <w:rPr>
          <w:lang w:val="el" w:eastAsia="el"/>
        </w:rPr>
      </w:pPr>
      <w:r>
        <w:rPr>
          <w:lang w:val="el" w:eastAsia="el"/>
        </w:rPr>
        <w:t>αα. Η ανάληψη δράσεων για την εγκατάσταση, κεντρική διαχείριση, συντήρηση, καλή λειτουργία, και αναβάθμιση του εξοπλισμού των δικτύων - επικοινωνιών, των Εξυπηρετητών και των Λειτουργικών τους Συστημάτων καθώς και των Βάσεων Δεδομένων των συστημάτων του Υπουργείου με στόχο την παροχή ποιοτικών και ασφαλών ψηφιακών υπηρεσιών.</w:t>
      </w:r>
    </w:p>
    <w:p>
      <w:pPr>
        <w:spacing w:before="240" w:after="240"/>
        <w:rPr>
          <w:lang w:val="el" w:eastAsia="el"/>
        </w:rPr>
      </w:pPr>
      <w:r>
        <w:rPr>
          <w:lang w:val="el" w:eastAsia="el"/>
        </w:rPr>
        <w:t>ββ. Ο καθορισμός της πολιτικής ασφαλείας των δικτύων - επικοινωνιών, των Εξυπηρετητών και των Λειτουργικών τους Συστημάτων καθώς και των Βάσεων Δεδομένων, ο έλεγχος και η αναπροσαρμογή της όπως επιβάλλουν οι τεχνολογικές εξελίξεις και οι ανάγκες του Υπουργείου.</w:t>
      </w:r>
    </w:p>
    <w:p>
      <w:pPr>
        <w:spacing w:before="240" w:after="240"/>
        <w:rPr>
          <w:lang w:val="el" w:eastAsia="el"/>
        </w:rPr>
      </w:pPr>
      <w:r>
        <w:rPr>
          <w:lang w:val="el" w:eastAsia="el"/>
        </w:rPr>
        <w:t>γγ. Η Σύνταξη προδιαγραφών για την απόκτηση σταθμών εργασίας, εκτυπωτών, εξοπλισμού δικτύων-επικοι- νωνιών και εξυπηρετητών για όλες τις υπηρεσίες του Υπουργείου.</w:t>
      </w:r>
    </w:p>
    <w:p>
      <w:pPr>
        <w:spacing w:before="240" w:after="240"/>
        <w:rPr>
          <w:lang w:val="el" w:eastAsia="el"/>
        </w:rPr>
      </w:pPr>
      <w:r>
        <w:rPr>
          <w:lang w:val="el" w:eastAsia="el"/>
        </w:rPr>
        <w:t>δδ. Η εφαρμογή πολιτικής παροχής ποιοτικών υπηρεσιών (Quality of Service QoS).</w:t>
      </w:r>
    </w:p>
    <w:p>
      <w:pPr>
        <w:spacing w:before="240" w:after="240"/>
        <w:rPr>
          <w:lang w:val="el" w:eastAsia="el"/>
        </w:rPr>
      </w:pPr>
      <w:r>
        <w:rPr>
          <w:lang w:val="el" w:eastAsia="el"/>
        </w:rPr>
        <w:t>εε. Η υποστήριξη και η αποκατάσταση βλαβών των τοπικών δικτύων σε β΄ επίπεδο.</w:t>
      </w:r>
    </w:p>
    <w:p>
      <w:pPr>
        <w:spacing w:before="240" w:after="240"/>
        <w:rPr>
          <w:lang w:val="el" w:eastAsia="el"/>
        </w:rPr>
      </w:pPr>
      <w:r>
        <w:rPr>
          <w:lang w:val="el" w:eastAsia="el"/>
        </w:rPr>
        <w:t>στστ. Η διαχείριση και η διάχυση της γνώσης και της τεχνογνωσίας σε θέματα δικτύων - επικοινωνιών, των Εξυπηρετητών και των Λειτουργικών τους Συστημάτων καθώς και των Βάσεων Δεδομένων.</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Χρηστών και Εξοπλισμού του Τομέα Οικονομίας.</w:t>
      </w:r>
    </w:p>
    <w:p>
      <w:pPr>
        <w:spacing w:before="240" w:after="240"/>
        <w:rPr>
          <w:lang w:val="el" w:eastAsia="el"/>
        </w:rPr>
      </w:pPr>
      <w:r>
        <w:rPr>
          <w:lang w:val="el" w:eastAsia="el"/>
        </w:rPr>
        <w:t>αα. Η ανάπτυξη διαδικασιών και μεθόδων για την αποτελεσματική και παραγωγική υποστήριξη διαχείριση Χρηστών και των Υποδομών τους επί τόπου.</w:t>
      </w:r>
    </w:p>
    <w:p>
      <w:pPr>
        <w:spacing w:before="240" w:after="240"/>
        <w:rPr>
          <w:lang w:val="el" w:eastAsia="el"/>
        </w:rPr>
      </w:pPr>
      <w:r>
        <w:rPr>
          <w:lang w:val="el" w:eastAsia="el"/>
        </w:rPr>
        <w:t>ββ. Η υποστήριξη και η αποκατάσταση βλαβών του τοπικού δικτύου σε α΄ επίπεδο.</w:t>
      </w:r>
    </w:p>
    <w:p>
      <w:pPr>
        <w:spacing w:before="240" w:after="240"/>
        <w:rPr>
          <w:lang w:val="el" w:eastAsia="el"/>
        </w:rPr>
      </w:pPr>
      <w:r>
        <w:rPr>
          <w:lang w:val="el" w:eastAsia="el"/>
        </w:rPr>
        <w:t>γγ. Η διαχείριση και διάχυση της γνώσης και της τεχνογνωσίας σε θέματα χειρισμού ηλεκτρονικών υπολογιστών, σε εφαρμογές αυτοματισμού γραφείου και εξειδικευμένων εφαρμογών καθώς και στην εκπόνηση πρακτικών ορθής χρήσης αυτών.</w:t>
      </w:r>
    </w:p>
    <w:p>
      <w:pPr>
        <w:spacing w:before="240" w:after="240"/>
        <w:rPr>
          <w:lang w:val="el" w:eastAsia="el"/>
        </w:rPr>
      </w:pPr>
      <w:r>
        <w:rPr>
          <w:lang w:val="el" w:eastAsia="el"/>
        </w:rPr>
        <w:t>δδ. Η τήρηση των διαδικασιών για την αποκατάσταση της λειτουργίας των Ηλεκτρονικών Υπολογιστών, εκτυπωτών, σαρωτών καθώς και του δικτύου μετά από οποιαδήποτε διακοπή ή βλάβη.</w:t>
      </w:r>
    </w:p>
    <w:p>
      <w:pPr>
        <w:spacing w:before="240" w:after="240"/>
        <w:rPr>
          <w:lang w:val="el" w:eastAsia="el"/>
        </w:rPr>
      </w:pPr>
      <w:r>
        <w:rPr>
          <w:lang w:val="el" w:eastAsia="el"/>
        </w:rPr>
        <w:t>εε. Η εγκατάσταση και η υποστήριξη τοπικά όλων των ηλεκτρονικών υπηρεσιών που αποφασίζονται από το Τμήμα Διαχείρισης Εξυπηρετητών, Λειτουργικών Συστημάτων και Δικτύων όπως Λογαριασμών Ηλεκτρονικού Ταχυδρομείου e-mail, Προστασίας από ιούς κ.α.</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Χρηστών και Εξοπλισμού του Τομέα Εμπορίου-Καταναλωτή και Βιομηχανίας</w:t>
      </w:r>
    </w:p>
    <w:p>
      <w:pPr>
        <w:spacing w:before="240" w:after="240"/>
        <w:rPr>
          <w:lang w:val="el" w:eastAsia="el"/>
        </w:rPr>
      </w:pPr>
      <w:r>
        <w:rPr>
          <w:lang w:val="el" w:eastAsia="el"/>
        </w:rPr>
        <w:t>αα. Η ανάπτυξη διαδικασιών και μεθόδων για την αποτελεσματική και παραγωγική υποστήριξη διαχείριση Χρηστών και των Υποδομών τους επί τόπου.</w:t>
      </w:r>
    </w:p>
    <w:p>
      <w:pPr>
        <w:spacing w:before="240" w:after="240"/>
        <w:rPr>
          <w:lang w:val="el" w:eastAsia="el"/>
        </w:rPr>
      </w:pPr>
      <w:r>
        <w:rPr>
          <w:lang w:val="el" w:eastAsia="el"/>
        </w:rPr>
        <w:t>ββ. Η υποστήριξη και η αποκατάσταση βλαβών του τοπικού δικτύου σε α΄ επίπεδο.</w:t>
      </w:r>
    </w:p>
    <w:p>
      <w:pPr>
        <w:spacing w:before="240" w:after="240"/>
        <w:rPr>
          <w:lang w:val="el" w:eastAsia="el"/>
        </w:rPr>
      </w:pPr>
      <w:r>
        <w:rPr>
          <w:lang w:val="el" w:eastAsia="el"/>
        </w:rPr>
        <w:t>γγ. Η διαχείριση και διάχυση της γνώσης και της τεχνογνωσίας σε θέματα χειρισμού ηλεκτρονικών υπολογιστών, σε εφαρμογές αυτοματισμού γραφείου και εξειδικευμένων εφαρμογών καθώς και στην εκπόνηση πρακτικών ορθής χρήσης αυτών.</w:t>
      </w:r>
    </w:p>
    <w:p>
      <w:pPr>
        <w:spacing w:before="240" w:after="240"/>
        <w:rPr>
          <w:lang w:val="el" w:eastAsia="el"/>
        </w:rPr>
      </w:pPr>
      <w:r>
        <w:rPr>
          <w:lang w:val="el" w:eastAsia="el"/>
        </w:rPr>
        <w:t>δδ. Η τήρηση των διαδικασιών για την αποκατάσταση της λειτουργίας των Ηλεκτρονικών Υπολογιστών, εκτυπωτών, σαρωτών καθώς και του δικτύου μετά από οποιαδήποτε διακοπή ή βλάβη.</w:t>
      </w:r>
    </w:p>
    <w:p>
      <w:pPr>
        <w:spacing w:before="240" w:after="240"/>
        <w:rPr>
          <w:lang w:val="el" w:eastAsia="el"/>
        </w:rPr>
      </w:pPr>
      <w:r>
        <w:rPr>
          <w:lang w:val="el" w:eastAsia="el"/>
        </w:rPr>
        <w:t>εε. Η εγκατάσταση και υποστήριξη τοπικά όλων των ηλεκτρονικών υπηρεσιών που αποφασίζονται από το Τμήμα Διαχείρισης Εξυπηρετητών, Λειτουργικών Συστημάτων και Δικτύων, όπως Λογαριασμών Ηλεκτρονικού Ταχυδρομείου e-mail, προστασίας από ιούς κ.ά.</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ΔΙΕΥΘΥΝΣΗ ΔΙΑΧΕΙΡΙΣΗΣ ΕΡΓΩΝ ΤΠΕ</w:t>
      </w:r>
    </w:p>
    <w:p>
      <w:pPr>
        <w:spacing w:before="240" w:after="240"/>
        <w:rPr>
          <w:lang w:val="el" w:eastAsia="el"/>
        </w:rPr>
      </w:pPr>
      <w:r>
        <w:rPr>
          <w:lang w:val="el" w:eastAsia="el"/>
        </w:rPr>
        <w:t>ΚΑΙ ΕΦΑΡΜΟΓΩΝ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Ο σχεδιασμός και η υλοποίηση, σε συνεργασία με τη Γενική Γραμματεία Ψηφιακής Πολιτικής, πενταετούς Εθνικού Στρατηγικού Σχεδίου για την Ψηφιακή Πολιτική, με προτεραιότητες, που αναλύονται και κατά έτος.</w:t>
      </w:r>
    </w:p>
    <w:p>
      <w:pPr>
        <w:spacing w:before="240" w:after="240"/>
        <w:rPr>
          <w:lang w:val="el" w:eastAsia="el"/>
        </w:rPr>
      </w:pPr>
      <w:r>
        <w:rPr>
          <w:lang w:val="el" w:eastAsia="el"/>
        </w:rPr>
        <w:t>β. Η εκπόνηση δράσεων για τον Επιχειρησιακό Σχε- διασμό και την Διαχείριση των ΄Εργων ΤΠΕ σύμφωνα με τις ανάγκες των τομέων πολιτικής του Υπουργείου σε συνεργασία με τις άλλες υπηρεσίες του Υπουργείου.</w:t>
      </w:r>
    </w:p>
    <w:p>
      <w:pPr>
        <w:spacing w:before="240" w:after="240"/>
        <w:rPr>
          <w:lang w:val="el" w:eastAsia="el"/>
        </w:rPr>
      </w:pPr>
      <w:r>
        <w:rPr>
          <w:lang w:val="el" w:eastAsia="el"/>
        </w:rPr>
        <w:t>γ. Η εκπόνηση δράσεων για την Ανάπτυξη, Συντήρηση και αδιάλειπτη Λειτουργία των Εφαρμογών του Υπουργείου, εφαρμόζοντας τις βέλτιστες τεχνολογικές πρακτικές συμβάλλοντας στην εξοικονόμηση πόρων και στην παροχή ποιοτικών και ασφαλών ψηφιακών υπηρεσιών προς τον πολίτη, την επιχείρηση και το κράτος.</w:t>
      </w:r>
    </w:p>
    <w:p>
      <w:pPr>
        <w:spacing w:before="240" w:after="240"/>
        <w:rPr>
          <w:lang w:val="el" w:eastAsia="el"/>
        </w:rPr>
      </w:pPr>
      <w:r>
        <w:rPr>
          <w:lang w:val="el" w:eastAsia="el"/>
        </w:rPr>
        <w:t>δ. Η εκπόνηση δράσεων για την ασφαλή και ομαλή διαλειτουργικότητα των διαφορετικών Πληροφοριακών Συστημάτων του Υπουργείου.</w:t>
      </w:r>
    </w:p>
    <w:p>
      <w:pPr>
        <w:spacing w:before="240" w:after="240"/>
        <w:rPr>
          <w:lang w:val="el" w:eastAsia="el"/>
        </w:rPr>
      </w:pPr>
      <w:r>
        <w:rPr>
          <w:lang w:val="el" w:eastAsia="el"/>
        </w:rPr>
        <w:t>ε. Η εκπόνηση δράσης για την ανάπτυξη και διαχείριση ασφαλών διαδικτυακών πυλών του Υπουργείου και την προσαρμογή της στα συνεχώς μεταβαλλόμενα παγκόσμια πρότυπα.</w:t>
      </w:r>
    </w:p>
    <w:p>
      <w:pPr>
        <w:spacing w:before="240" w:after="240"/>
        <w:rPr>
          <w:lang w:val="el" w:eastAsia="el"/>
        </w:rPr>
      </w:pPr>
      <w:r>
        <w:rPr>
          <w:lang w:val="el" w:eastAsia="el"/>
        </w:rPr>
        <w:t>στ. Η συνεχής παρακολούθηση της εφαρμογής των δράσεων αυτών και η αξιολόγησή τους.</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Σχεδιασμού και Διαχείρισης Έργων.</w:t>
      </w:r>
    </w:p>
    <w:p>
      <w:pPr>
        <w:pStyle w:val="StructureList1"/>
        <w:spacing w:before="120" w:after="0"/>
        <w:rPr>
          <w:lang w:val="el" w:eastAsia="el"/>
        </w:rPr>
      </w:pPr>
      <w:r>
        <w:rPr>
          <w:lang w:val="el" w:eastAsia="el"/>
        </w:rPr>
        <w:t>β)</w:t>
      </w:r>
      <w:r>
        <w:rPr>
          <w:lang w:val="en" w:eastAsia="en"/>
        </w:rPr>
        <w:tab/>
      </w:r>
      <w:r>
        <w:rPr>
          <w:lang w:val="el" w:eastAsia="el"/>
        </w:rPr>
        <w:t>Τμήμα Ανάπτυξης - Συντήρησης Εφαρμογών και Διαχείρισης Διαδικτυακών Πυλών.</w:t>
      </w:r>
    </w:p>
    <w:p>
      <w:pPr>
        <w:pStyle w:val="StructureList1"/>
        <w:spacing w:before="120" w:after="0"/>
        <w:rPr>
          <w:lang w:val="el" w:eastAsia="el"/>
        </w:rPr>
      </w:pPr>
      <w:r>
        <w:rPr>
          <w:lang w:val="el" w:eastAsia="el"/>
        </w:rPr>
        <w:t>γ)</w:t>
      </w:r>
      <w:r>
        <w:rPr>
          <w:lang w:val="en" w:eastAsia="en"/>
        </w:rPr>
        <w:tab/>
      </w:r>
      <w:r>
        <w:rPr>
          <w:lang w:val="el" w:eastAsia="el"/>
        </w:rPr>
        <w:t>Τμήμα Λειτουργίας Εφαρμογών.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Διαχείρισης Έργων.</w:t>
      </w:r>
    </w:p>
    <w:p>
      <w:pPr>
        <w:spacing w:before="240" w:after="240"/>
        <w:rPr>
          <w:lang w:val="el" w:eastAsia="el"/>
        </w:rPr>
      </w:pPr>
      <w:r>
        <w:rPr>
          <w:lang w:val="el" w:eastAsia="el"/>
        </w:rPr>
        <w:t>αα. Ο Συντονισμός και η αποτύπωση των αναγκών, προγραμματισμού, εξειδίκευσης και υποστήριξης των οριζόντιων και τομεακών δράσεων ΤΠΕ και Ηλεκτρονικής Διακυβέρνησης του Υπουργείου.</w:t>
      </w:r>
    </w:p>
    <w:p>
      <w:pPr>
        <w:spacing w:before="240" w:after="240"/>
        <w:rPr>
          <w:lang w:val="el" w:eastAsia="el"/>
        </w:rPr>
      </w:pPr>
      <w:r>
        <w:rPr>
          <w:lang w:val="el" w:eastAsia="el"/>
        </w:rPr>
        <w:t>ββ. Η διερεύνηση και τεκμηρίωση των αναγκών του Υπουργείου και η εισήγηση δράσεων Ηλεκτρονικής Διακυβέρνησης σε συνεργασία με τις υπόλοιπες υπηρεσίες του Υπουργείου.</w:t>
      </w:r>
    </w:p>
    <w:p>
      <w:pPr>
        <w:spacing w:before="240" w:after="240"/>
        <w:rPr>
          <w:lang w:val="el" w:eastAsia="el"/>
        </w:rPr>
      </w:pPr>
      <w:r>
        <w:rPr>
          <w:lang w:val="el" w:eastAsia="el"/>
        </w:rPr>
        <w:t>γγ. Ο εντοπισμός προβλημάτων ή καθυστερήσεων στη σχεδίαση και υλοποίηση δράσεων και έργων Ψηφιακής Πολιτικής και Ηλεκτρονικής Διακυβέρνησης του Υπουργείου και η πρόταση διορθωτικών ενεργειών.</w:t>
      </w:r>
    </w:p>
    <w:p>
      <w:pPr>
        <w:spacing w:before="240" w:after="240"/>
        <w:rPr>
          <w:lang w:val="el" w:eastAsia="el"/>
        </w:rPr>
      </w:pPr>
      <w:r>
        <w:rPr>
          <w:lang w:val="el" w:eastAsia="el"/>
        </w:rPr>
        <w:t>δδ. Η διαμόρφωση της τεχνολογικής στρατηγικής και ο καθορισμός δράσεων για τη βελτίωση και τον ποιοτικό έλεγχο των παρεχόμενων ψηφιακών υπηρεσιών.</w:t>
      </w:r>
    </w:p>
    <w:p>
      <w:pPr>
        <w:spacing w:before="240" w:after="240"/>
        <w:rPr>
          <w:lang w:val="el" w:eastAsia="el"/>
        </w:rPr>
      </w:pPr>
      <w:r>
        <w:rPr>
          <w:lang w:val="el" w:eastAsia="el"/>
        </w:rPr>
        <w:t>εε. Ο επιχειρησιακός, τεχνικός και λειτουργικός σχε- διασμός έργων ΤΠΕ και η ανάληψη των απαιτούμενων ενεργειών ωρίμασης των έργων.</w:t>
      </w:r>
    </w:p>
    <w:p>
      <w:pPr>
        <w:spacing w:before="240" w:after="240"/>
        <w:rPr>
          <w:lang w:val="el" w:eastAsia="el"/>
        </w:rPr>
      </w:pPr>
      <w:r>
        <w:rPr>
          <w:lang w:val="el" w:eastAsia="el"/>
        </w:rPr>
        <w:t>στστ. Η διαμόρφωση και η παρακολούθηση των Διαδικασιών διαχείρισης των έργων ΤΠΕ με την προετοιμασία, παρακολούθηση φυσικού αντικειμένου, διενέργεια διαγωνισμών, ανάθεση συμβάσεων, ποιοτική και ποσοτική παραλαβή, διαχείριση πιστώσεων και συμβάσεων έργων του Υπουργείου και των εποπτευομένων από αυτό φορέων.</w:t>
      </w:r>
    </w:p>
    <w:p>
      <w:pPr>
        <w:spacing w:before="240" w:after="240"/>
        <w:rPr>
          <w:lang w:val="el" w:eastAsia="el"/>
        </w:rPr>
      </w:pPr>
      <w:r>
        <w:rPr>
          <w:lang w:val="el" w:eastAsia="el"/>
        </w:rPr>
        <w:t>ζζ. Η παρακολούθηση τήρησης των διαδικασιών και η ανάληψη δράσεων για τα ανοικτά δεδομένα.</w:t>
      </w:r>
    </w:p>
    <w:p>
      <w:pPr>
        <w:spacing w:before="240" w:after="240"/>
        <w:rPr>
          <w:lang w:val="el" w:eastAsia="el"/>
        </w:rPr>
      </w:pPr>
      <w:r>
        <w:rPr>
          <w:lang w:val="el" w:eastAsia="el"/>
        </w:rPr>
        <w:t>ηη. Η διαμόρφωση και η παρακολούθηση των διαδικασιών οικονομικής διαχείρισης και διαχειριστικού κλεισίματος των έργων ΤΠΕ.</w:t>
      </w:r>
    </w:p>
    <w:p>
      <w:pPr>
        <w:spacing w:before="240" w:after="240"/>
        <w:rPr>
          <w:lang w:val="el" w:eastAsia="el"/>
        </w:rPr>
      </w:pPr>
      <w:r>
        <w:rPr>
          <w:lang w:val="el" w:eastAsia="el"/>
        </w:rPr>
        <w:t>θθ. Η διερεύνηση και διασφάλιση απαιτούμενων πόρων για την υλοποίηση των έργων ΤΠΕ.</w:t>
      </w:r>
    </w:p>
    <w:p>
      <w:pPr>
        <w:spacing w:before="240" w:after="240"/>
        <w:rPr>
          <w:lang w:val="el" w:eastAsia="el"/>
        </w:rPr>
      </w:pPr>
      <w:r>
        <w:rPr>
          <w:lang w:val="el" w:eastAsia="el"/>
        </w:rPr>
        <w:t>ιι. Η παρακολούθηση και εφαρμογή της ισχύουσας νομοθεσίας έργων ΤΠΕ και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Τμήμα Ανάπτυξης - Συντήρησης Εφαρμογών και Διαχείρισης Διαδικτυακών Πυλών.</w:t>
      </w:r>
    </w:p>
    <w:p>
      <w:pPr>
        <w:spacing w:before="240" w:after="240"/>
        <w:rPr>
          <w:lang w:val="el" w:eastAsia="el"/>
        </w:rPr>
      </w:pPr>
      <w:r>
        <w:rPr>
          <w:lang w:val="el" w:eastAsia="el"/>
        </w:rPr>
        <w:t>αα. Η ανάληψη δράσεων για την κεντρική διαχείριση, ανάπτυξη, συντήρηση, αναβάθμιση, έλεγχο και μέτρηση απόδοσης των υφιστάμενων και των νέων Εφαρμογών.</w:t>
      </w:r>
    </w:p>
    <w:p>
      <w:pPr>
        <w:spacing w:before="240" w:after="240"/>
        <w:rPr>
          <w:lang w:val="el" w:eastAsia="el"/>
        </w:rPr>
      </w:pPr>
      <w:r>
        <w:rPr>
          <w:lang w:val="el" w:eastAsia="el"/>
        </w:rPr>
        <w:t>ββ. Η συγκέντρωση διεθνών καλών πρακτικών και νέων εργαλείων, η παρακολούθηση των διεθνών τεχνολογικών εξελίξεων και η εφαρμογή τους για την ανάπτυξη και έλεγχο των εφαρμογών.</w:t>
      </w:r>
    </w:p>
    <w:p>
      <w:pPr>
        <w:spacing w:before="240" w:after="240"/>
        <w:rPr>
          <w:lang w:val="el" w:eastAsia="el"/>
        </w:rPr>
      </w:pPr>
      <w:r>
        <w:rPr>
          <w:lang w:val="el" w:eastAsia="el"/>
        </w:rPr>
        <w:t>γγ. Ο σχεδιασμός των εφαρμογών σε συνεργασία με το Τμήμα Σχεδιασμού και Διαχείρισης Έργων.</w:t>
      </w:r>
    </w:p>
    <w:p>
      <w:pPr>
        <w:spacing w:before="240" w:after="240"/>
        <w:rPr>
          <w:lang w:val="el" w:eastAsia="el"/>
        </w:rPr>
      </w:pPr>
      <w:r>
        <w:rPr>
          <w:lang w:val="el" w:eastAsia="el"/>
        </w:rPr>
        <w:t>δδ. Η ανάληψη δράσεων για την ομογενοποίηση - δι- αλειτουργικότητα των πληροφοριακών συστημάτων σύμφωνα με το γενικό πλαίσιο διαλειτουργικότητας της κυβέρνησης.</w:t>
      </w:r>
    </w:p>
    <w:p>
      <w:pPr>
        <w:spacing w:before="240" w:after="240"/>
        <w:rPr>
          <w:lang w:val="el" w:eastAsia="el"/>
        </w:rPr>
      </w:pPr>
      <w:r>
        <w:rPr>
          <w:lang w:val="el" w:eastAsia="el"/>
        </w:rPr>
        <w:t>εε. Η ανάπτυξη, λειτουργία και διαχείριση διαδικτυακών πυλών για τη βέλτιστη παροχή ποιοτικών και ασφαλών ηλεκτρονικών υπηρεσιών στον πολίτη, την επιχείρηση και το κράτος.</w:t>
      </w:r>
    </w:p>
    <w:p>
      <w:pPr>
        <w:pStyle w:val="StructureList1"/>
        <w:spacing w:before="120" w:after="0"/>
        <w:rPr>
          <w:lang w:val="el" w:eastAsia="el"/>
        </w:rPr>
      </w:pPr>
      <w:r>
        <w:rPr>
          <w:lang w:val="el" w:eastAsia="el"/>
        </w:rPr>
        <w:t>γ)</w:t>
      </w:r>
      <w:r>
        <w:rPr>
          <w:lang w:val="en" w:eastAsia="en"/>
        </w:rPr>
        <w:tab/>
      </w:r>
      <w:r>
        <w:rPr>
          <w:lang w:val="el" w:eastAsia="el"/>
        </w:rPr>
        <w:t>Τμήμα Λειτουργίας Εφαρμογών</w:t>
      </w:r>
    </w:p>
    <w:p>
      <w:pPr>
        <w:spacing w:before="240" w:after="240"/>
        <w:rPr>
          <w:lang w:val="el" w:eastAsia="el"/>
        </w:rPr>
      </w:pPr>
      <w:r>
        <w:rPr>
          <w:lang w:val="el" w:eastAsia="el"/>
        </w:rPr>
        <w:t>αα. Η ανάληψη δράσεων για τη συνεχή και απρόσκοπτη λειτουργία και υποστήριξη των εφαρμογών.</w:t>
      </w:r>
    </w:p>
    <w:p>
      <w:pPr>
        <w:spacing w:before="240" w:after="240"/>
        <w:rPr>
          <w:lang w:val="el" w:eastAsia="el"/>
        </w:rPr>
      </w:pPr>
      <w:r>
        <w:rPr>
          <w:lang w:val="el" w:eastAsia="el"/>
        </w:rPr>
        <w:t>ββ. Η δημιουργία και λειτουργία γραφείων υποστήριξης των χρηστών των εφαρμογών σε συνεργασία με την Διεύθυνση Τεχνικής Υποστήριξης και το Τμήμα Ανάπτυξης και Συντήρησης Εφαρμογών.</w:t>
      </w:r>
    </w:p>
    <w:p>
      <w:pPr>
        <w:spacing w:before="240" w:after="240"/>
        <w:rPr>
          <w:lang w:val="el" w:eastAsia="el"/>
        </w:rPr>
      </w:pPr>
      <w:r>
        <w:rPr>
          <w:lang w:val="el" w:eastAsia="el"/>
        </w:rPr>
        <w:t>γγ. Η διαχείριση και διάχυση της γνώσης και της τεχνογνωσίας μέσω παροχής συνεχούς εκπαίδευσης και επιμόρφωσης των χρηστών σε θέματα λειτουργίας των εφαρμογών.</w:t>
      </w:r>
    </w:p>
    <w:p>
      <w:pPr>
        <w:spacing w:before="240" w:after="240"/>
        <w:rPr>
          <w:lang w:val="el" w:eastAsia="el"/>
        </w:rPr>
      </w:pPr>
      <w:r>
        <w:rPr>
          <w:lang w:val="el" w:eastAsia="el"/>
        </w:rPr>
        <w:t>δδ. Η υποβολή προτάσεων για τη βελτιστοποίηση της χρήσης και τυχόν αναγκαίων αναδιοργανώσεων.</w:t>
      </w:r>
    </w:p>
    <w:p>
      <w:pPr>
        <w:spacing w:before="240" w:after="240"/>
        <w:rPr>
          <w:lang w:val="el" w:eastAsia="el"/>
        </w:rPr>
      </w:pPr>
      <w:r>
        <w:rPr>
          <w:lang w:val="el" w:eastAsia="el"/>
        </w:rPr>
        <w:t>εε. Η υποβολή προτάσεων για την απλούστευση διαδικασιών και λειτουργιών στο τομέα της αρμοδιότητάς του.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ΓΕΝΙΚΗ ΔΙΕΥΘΥΝΣΗ ΔΙΕΘΝΟΥΣ ΟΙΚΟΝΟΜΙΚΗΣ ΚΑΙ ΕΜΠΟΡΙΚΗΣ ΠΟΛΙΤΙΚΗΣ (ΓΔΟΕΠ)</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η ενίσχυση της οικονομικής και εμπορικής θέσης της Ελλάδας στο διεθνοποιημένο οικονομικό περιβάλλον. Η Γενική Διεύθυνση επιδιώκει τη δημιουργία συνθηκών που διευκολύνουν και ισχυροποιούν την παρουσία των ελληνικών επιχειρήσεων στο εξωτερικό, δημιουργώντας νέες αγορές και απομακρύνοντας εμπόδια, και συντελούν στην προσέλκυση ξένων επενδύσεων. Επιδιώκει ιδίως:</w:t>
      </w:r>
    </w:p>
    <w:p>
      <w:pPr>
        <w:spacing w:before="240" w:after="240"/>
        <w:rPr>
          <w:lang w:val="el" w:eastAsia="el"/>
        </w:rPr>
      </w:pPr>
      <w:r>
        <w:rPr>
          <w:lang w:val="el" w:eastAsia="el"/>
        </w:rPr>
        <w:t>α. Τη διαπραγμάτευση με τους εταίρους στην Ευρωπαϊκή Ένωση σε θέματα κοινής εμπορικής πολιτικής με στόχο τη διαμόρφωση πολιτικών και τη σύναψη συμφωνιών προς το συμφέρον της χώρας για την ενίσχυση των ελληνικών εξαγωγών, την προστασία των Ελλήνων παραγωγών, καθώς και την προσέλκυση ξένων επενδύσεων.</w:t>
      </w:r>
    </w:p>
    <w:p>
      <w:pPr>
        <w:spacing w:before="240" w:after="240"/>
        <w:rPr>
          <w:lang w:val="el" w:eastAsia="el"/>
        </w:rPr>
      </w:pPr>
      <w:r>
        <w:rPr>
          <w:lang w:val="el" w:eastAsia="el"/>
        </w:rPr>
        <w:t>β. Την ενδυνάμωση της οικονομικής και εμπορικής θέσης της χώρας μέσα από την υποστήριξη και προώθηση των εθνικών οικονομικών και εμπορικών συμφερόντων στα θεσμικά όργανα της ΕΕ, στους διεθνείς οικονομικούς οργανισμούς, και σε τρίτα κράτη μέσω της διμερούς εμπορικής και οικονομικής συνεργασίας.</w:t>
      </w:r>
    </w:p>
    <w:p>
      <w:pPr>
        <w:spacing w:before="240" w:after="240"/>
        <w:rPr>
          <w:lang w:val="el" w:eastAsia="el"/>
        </w:rPr>
      </w:pPr>
      <w:r>
        <w:rPr>
          <w:lang w:val="el" w:eastAsia="el"/>
        </w:rPr>
        <w:t>γ. Τον συντονισμό των Υπουργείων, των Υπηρεσιών Εξωτερικού στην ΕΕ, τον ΟΟΣΑ και τον ΠΟΕ, καθώς και λοιπών φορέων στο σχεδιασμό, την εφαρμογή και την αξιολόγηση της εθνικής πολιτικής για την εξωστρέφεια της χώρας.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Πολιτικής Διεθνούς Εμπορίου (ΠΔΕ). β) Τη Διεύθυνση Εμπορικών Καθεστώτων και Μέτρων Άμυνας (ΕΚΜΑ).</w:t>
      </w:r>
    </w:p>
    <w:p>
      <w:pPr>
        <w:pStyle w:val="StructureList1"/>
        <w:spacing w:before="120" w:after="0"/>
        <w:rPr>
          <w:lang w:val="el" w:eastAsia="el"/>
        </w:rPr>
      </w:pPr>
      <w:r>
        <w:rPr>
          <w:lang w:val="el" w:eastAsia="el"/>
        </w:rPr>
        <w:t>γ)</w:t>
      </w:r>
      <w:r>
        <w:rPr>
          <w:lang w:val="en" w:eastAsia="en"/>
        </w:rPr>
        <w:tab/>
      </w:r>
      <w:r>
        <w:rPr>
          <w:lang w:val="el" w:eastAsia="el"/>
        </w:rPr>
        <w:t>Τη Διεύθυνση Εξαγωγικής Πολιτικής και Παρακολούθησης Διμερών Οικονομικών Σχέσεων (ΕΠΠΔΟΣ). δ) Τη Διεύθυνση Διεθνών Οργανισμών (ΔΔΟ).</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ΔΙΕΥΘΥΝΣΗ ΠΟΛΙΤΙΚΗΣ ΔΙΕΘΝΟΥΣ ΕΜΠΟΡΙΟΥ</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χάραξη και η διαμόρφωση πολιτικής για θέματα κοινής εμπορικής πολιτικής με βάση το άρθρο 207 της Συνθήκης της Λισσαβώνας για την ΕΕ (ΣΛΕΕ).</w:t>
      </w:r>
    </w:p>
    <w:p>
      <w:pPr>
        <w:spacing w:before="240" w:after="240"/>
        <w:rPr>
          <w:lang w:val="el" w:eastAsia="el"/>
        </w:rPr>
      </w:pPr>
      <w:r>
        <w:rPr>
          <w:lang w:val="el" w:eastAsia="el"/>
        </w:rPr>
        <w:t>β. Η διαμόρφωση των ελληνικών θέσεων μέσω συντονισμού με δημόσιους και ιδιωτικούς φορείς και η υποστήριξη της ελληνικής εκπροσώπησης και συμμετοχής στα αρμόδια όργανα της ΕΕ, του ΠΟΕ και του ΟΟΣΑ, για τα θέματα διεθνούς εμπορίου αγαθών, προστασίας πνευματικής ιδιοκτησίας, υπηρεσιών, επενδύσεων, δημοσίων προμηθειών, διευκόλυνσης εμπορίου, κ.λ.π..</w:t>
      </w:r>
    </w:p>
    <w:p>
      <w:pPr>
        <w:spacing w:before="240" w:after="240"/>
        <w:rPr>
          <w:lang w:val="el" w:eastAsia="el"/>
        </w:rPr>
      </w:pPr>
      <w:r>
        <w:rPr>
          <w:lang w:val="el" w:eastAsia="el"/>
        </w:rPr>
        <w:t>γ. Η διαπραγμάτευση με τους εταίρους στην ΕΕ, στο πλαίσιο της κοινής εμπορικής πολιτικής, για την προώθηση των ελληνικών συμφερόντων με στόχο τη διαμόρφωση πολιτικών και τη σύναψη συμφωνιών προς όφελος της χώρας.</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Διεθνούς Εμπορίου Αγαθών.</w:t>
      </w:r>
    </w:p>
    <w:p>
      <w:pPr>
        <w:pStyle w:val="StructureList1"/>
        <w:spacing w:before="120" w:after="0"/>
        <w:rPr>
          <w:lang w:val="el" w:eastAsia="el"/>
        </w:rPr>
      </w:pPr>
      <w:r>
        <w:rPr>
          <w:lang w:val="el" w:eastAsia="el"/>
        </w:rPr>
        <w:t>β)</w:t>
      </w:r>
      <w:r>
        <w:rPr>
          <w:lang w:val="en" w:eastAsia="en"/>
        </w:rPr>
        <w:tab/>
      </w:r>
      <w:r>
        <w:rPr>
          <w:lang w:val="el" w:eastAsia="el"/>
        </w:rPr>
        <w:t>Τμήμα Διεθνούς Εμπορίου Υπηρεσιών, Πολιτικής Διεθνών Επενδύσεων και Βιώσιμης Ανάπτυξης.</w:t>
      </w:r>
    </w:p>
    <w:p>
      <w:pPr>
        <w:pStyle w:val="StructureList1"/>
        <w:spacing w:before="120" w:after="0"/>
        <w:rPr>
          <w:lang w:val="el" w:eastAsia="el"/>
        </w:rPr>
      </w:pPr>
      <w:r>
        <w:rPr>
          <w:lang w:val="el" w:eastAsia="el"/>
        </w:rPr>
        <w:t>γ)</w:t>
      </w:r>
      <w:r>
        <w:rPr>
          <w:lang w:val="en" w:eastAsia="en"/>
        </w:rPr>
        <w:tab/>
      </w:r>
      <w:r>
        <w:rPr>
          <w:lang w:val="el" w:eastAsia="el"/>
        </w:rPr>
        <w:t>Τμήμα Πνευματικών Δικαιωμάτων στον Τομέα Εμπορίου, Διευκόλυνσης του Εμπορίου και λοιπών θεμάτων Εμπορικής Πολιτικής.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 α) Τμήμα Διεθνούς Εμπορίου Αγαθών.</w:t>
      </w:r>
    </w:p>
    <w:p>
      <w:pPr>
        <w:spacing w:before="240" w:after="240"/>
        <w:rPr>
          <w:lang w:val="el" w:eastAsia="el"/>
        </w:rPr>
      </w:pPr>
      <w:r>
        <w:rPr>
          <w:lang w:val="el" w:eastAsia="el"/>
        </w:rPr>
        <w:t>αα. Η χάραξη και η διαμόρφωση πολιτικής για θέματα κοινής εμπορικής πολιτικής που αφορούν στη διακίνηση προϊόντων με βάση το άρθρο 207 της ΣΛΕΕ (εφαρμογή ομοιόμορφων αρχών στις δασμολογικές τροποποιήσεις, σύναψη δασμολογικών και εμπορικών συμφωνιών, μέτρα απελευθέρωσης, ζώνες ελευθέρων συναλλαγών, περιφερειακές οικονομικές ολοκληρώσεις, εμπορική και οικονομική πολιτική ΕΕ έναντι περιοχών ή ομάδων χωρών) μέσω συντονισμού με δημόσιους και ιδιωτικούς φορείς.</w:t>
      </w:r>
    </w:p>
    <w:p>
      <w:pPr>
        <w:spacing w:before="240" w:after="240"/>
        <w:rPr>
          <w:lang w:val="el" w:eastAsia="el"/>
        </w:rPr>
      </w:pPr>
      <w:r>
        <w:rPr>
          <w:lang w:val="el" w:eastAsia="el"/>
        </w:rPr>
        <w:t>ββ. Η διαμόρφωση θέσεων και προτάσεων πολιτικής σε συνεργασία με άλλα αρμόδια Υπουργεία, Υπηρεσίες και Φορείς επί των ανωτέρω θεμάτων και η ευθύνη συντονισμού και παρουσίασης των ελληνικών θέσεων σε σχετικούς εθνικούς και διεθνείς θεσμούς. Ο συντονισμός των εκάστοτε αρμοδίων υπηρεσιών που εμπλέκονται στην εφαρμογή των αποφάσεων αυτών.</w:t>
      </w:r>
    </w:p>
    <w:p>
      <w:pPr>
        <w:spacing w:before="240" w:after="240"/>
        <w:rPr>
          <w:lang w:val="el" w:eastAsia="el"/>
        </w:rPr>
      </w:pPr>
      <w:r>
        <w:rPr>
          <w:lang w:val="el" w:eastAsia="el"/>
        </w:rPr>
        <w:t>γγ. Η συμμετοχή στην Επιτροπή Πολιτικής Εμπορίου (TPC) και άλλες σχετικές με το εμπόριο επιτροπές που αφορούν διαπραγματεύσεις συμφωνιών με τρίτες χώρες, στις οποίες προβαίνει η ΕΕ κατόπιν οδηγιών του Συμβουλίου.</w:t>
      </w:r>
    </w:p>
    <w:p>
      <w:pPr>
        <w:spacing w:before="240" w:after="240"/>
        <w:rPr>
          <w:lang w:val="el" w:eastAsia="el"/>
        </w:rPr>
      </w:pPr>
      <w:r>
        <w:rPr>
          <w:lang w:val="el" w:eastAsia="el"/>
        </w:rPr>
        <w:t>δδ. Ο συντονισμός των συναρμοδίων φορέων και υπηρεσιών με σκοπό την έγκαιρη προετοιμασία και υποστήριξη της συμμετοχής του Υπουργού Οικονομίας και Ανάπτυξης στις εργασίες του Συμβουλίου «Εξωτερικών Υποθέσεων για θέματα Εμπορίου» ( FAC - Trade) της ΕΕ, καθώς και της συμμετοχής του Προϊσταμένου της Γενικής Διεύθυνσης στην Επιτροπή Πολιτικής Εμπορίου (Τακτικών Μελών) (κατάρτιση φακέλου, ενημερωτικών σημειωμάτων και σημείων παρέμβασης). Η παρακολούθηση των εργασιών και η συγκέντρωση των συμπερασμάτων και αποφάσεων (τήρηση αρχείου) των ανωτέρω.</w:t>
      </w:r>
    </w:p>
    <w:p>
      <w:pPr>
        <w:spacing w:before="240" w:after="240"/>
        <w:rPr>
          <w:lang w:val="el" w:eastAsia="el"/>
        </w:rPr>
      </w:pPr>
      <w:r>
        <w:rPr>
          <w:lang w:val="el" w:eastAsia="el"/>
        </w:rPr>
        <w:t>εε. Η παρακολούθηση των πολυμερών εμπορικών συμφωνιών και θεμάτων αρμοδιότητας του Παγκόσμιου Οργανισμού Εμπορίου (ΠΟΕ) που αφορούν στην απελευθέρωση του διεθνούς εμπορίου προϊόντων και τη συμμετοχή στις σχετικές διαπραγματεύσεις.</w:t>
      </w:r>
    </w:p>
    <w:p>
      <w:pPr>
        <w:spacing w:before="240" w:after="240"/>
        <w:rPr>
          <w:lang w:val="el" w:eastAsia="el"/>
        </w:rPr>
      </w:pPr>
      <w:r>
        <w:rPr>
          <w:lang w:val="el" w:eastAsia="el"/>
        </w:rPr>
        <w:t>στστ. Η παρακολούθηση θεμάτων της Επιτροπής Εμπορίου του ΟΟΣΑ όσον αφορά στο εμπόριο αγαθών.</w:t>
      </w:r>
    </w:p>
    <w:p>
      <w:pPr>
        <w:pStyle w:val="StructureList1"/>
        <w:spacing w:before="120" w:after="0"/>
        <w:rPr>
          <w:lang w:val="el" w:eastAsia="el"/>
        </w:rPr>
      </w:pPr>
      <w:r>
        <w:rPr>
          <w:lang w:val="el" w:eastAsia="el"/>
        </w:rPr>
        <w:t>β)</w:t>
      </w:r>
      <w:r>
        <w:rPr>
          <w:lang w:val="en" w:eastAsia="en"/>
        </w:rPr>
        <w:tab/>
      </w:r>
      <w:r>
        <w:rPr>
          <w:lang w:val="el" w:eastAsia="el"/>
        </w:rPr>
        <w:t>Τμήμα Διεθνούς Εμπορίου Υπηρεσιών, Πολιτικής Διεθνών Επενδύσεων και Βιώσιμης Ανάπτυξης</w:t>
      </w:r>
    </w:p>
    <w:p>
      <w:pPr>
        <w:spacing w:before="240" w:after="240"/>
        <w:rPr>
          <w:lang w:val="el" w:eastAsia="el"/>
        </w:rPr>
      </w:pPr>
      <w:r>
        <w:rPr>
          <w:lang w:val="el" w:eastAsia="el"/>
        </w:rPr>
        <w:t>αα. Η χάραξη και η διαμόρφωση πολιτικής για θέματα κοινής εμπορικής πολιτικής που αφορούν στις υπηρεσίες και επενδύσεις με βάση το άρθρο 207 της ΣΛΕΕ (σύναψη εμπορικών συμφωνιών, μέτρα απελευθέρωσης, ζώνες ελεύθερων συναλλαγών, περιφερειακές οικονομικές ολοκληρώσεις, Εμπορική και Οικονομική Πολιτική της Ευρωπαϊκής Ένωσης έναντι περιοχών ή ομάδων χωρών στον τομέα του εμπορίου υπηρεσιών και επενδύσεων) μέσω συντονισμού με δημόσιους και ιδιωτικούς φορείς, καθώς και θεμάτων σχετικών με το εμπόριο και τη βιώσιμη ανάπτυξη.</w:t>
      </w:r>
    </w:p>
    <w:p>
      <w:pPr>
        <w:spacing w:before="240" w:after="240"/>
        <w:rPr>
          <w:lang w:val="el" w:eastAsia="el"/>
        </w:rPr>
      </w:pPr>
      <w:r>
        <w:rPr>
          <w:lang w:val="el" w:eastAsia="el"/>
        </w:rPr>
        <w:t>ββ. Η διαμόρφωση θέσεων και προτάσεων πολιτικής σε συνεργασία με άλλα αρμόδια Υπουργεία, Υπηρεσίες και Φορείς επί των ανωτέρω θεμάτων και η ευθύνη συντονισμού και παρουσίασης των ελληνικών θέσεων σε σχετικούς εθνικούς και διεθνείς θεσμούς. Ο συντονισμός των αρμόδιων φορέων που εμπλέκονται στην εφαρμογή των αποφάσεων αυτών.</w:t>
      </w:r>
    </w:p>
    <w:p>
      <w:pPr>
        <w:spacing w:before="240" w:after="240"/>
        <w:rPr>
          <w:lang w:val="el" w:eastAsia="el"/>
        </w:rPr>
      </w:pPr>
      <w:r>
        <w:rPr>
          <w:lang w:val="el" w:eastAsia="el"/>
        </w:rPr>
        <w:t>γγ. Η συμμετοχή στην Επιτροπή Πολιτικής Εμπορίου (Υπηρεσιών και Επενδύσεων), για τα θέματα εμπορίου υπηρεσιών και επενδύσεων, στις σχετικές επιτροπές για τις διαπραγματεύσεις συμφωνιών με τρίτες χώρες που διενεργεί η ΕΕ κατόπιν οδηγιών του Συμβουλίου, καθώς και η συμμετοχή στην Επιτροπή Συμφωνιών Επενδύσεων (που συστάθηκε βάσει του Κανονισμού 1219/2012 του Ευρωπαϊκού Κοινοβουλίου και Συμβουλίου).</w:t>
      </w:r>
    </w:p>
    <w:p>
      <w:pPr>
        <w:spacing w:before="240" w:after="240"/>
        <w:rPr>
          <w:lang w:val="el" w:eastAsia="el"/>
        </w:rPr>
      </w:pPr>
      <w:r>
        <w:rPr>
          <w:lang w:val="el" w:eastAsia="el"/>
        </w:rPr>
        <w:t>δδ. Η παρακολούθηση των πολυμερών εμπορικών συμφωνιών και θεμάτων αρμοδιότητας του ΠΟΕ που αφορούν στην απελευθέρωση του διεθνούς εμπορίου υπηρεσιών, όπως η Γενική Συμφωνία Εμπορίου Υπηρεσιών (GATS) και η συμμετοχή στις σχετικές διαπραγματεύσεις.</w:t>
      </w:r>
    </w:p>
    <w:p>
      <w:pPr>
        <w:spacing w:before="240" w:after="240"/>
        <w:rPr>
          <w:lang w:val="el" w:eastAsia="el"/>
        </w:rPr>
      </w:pPr>
      <w:r>
        <w:rPr>
          <w:lang w:val="el" w:eastAsia="el"/>
        </w:rPr>
        <w:t>εε. Η παρακολούθηση των θεμάτων της Επιτροπής Εμπορίου του ΟΟΣΑ όσον αφορά στο εμπόριο υπηρεσιών, της Επιτροπής Επενδυτικής Πολιτικής του ΟΟΣΑ όσον αφορά στην πολιτική διεθνών επενδύσεων, καθώς και σχετικών εργασιών άλλων Διεθνών Οργανισμών (π.χ. UNCTAD).</w:t>
      </w:r>
    </w:p>
    <w:p>
      <w:pPr>
        <w:spacing w:before="240" w:after="240"/>
        <w:rPr>
          <w:lang w:val="el" w:eastAsia="el"/>
        </w:rPr>
      </w:pPr>
      <w:r>
        <w:rPr>
          <w:lang w:val="el" w:eastAsia="el"/>
        </w:rPr>
        <w:t>στστ. Η ευθύνη της διαπραγμάτευσης πολυμερών και διμερών Συμφωνιών Προστασίας και Προώθησης Επενδύσεων και συναφών κανόνων επενδύσεων στον ΠΟΕ και σε άλλους διεθνείς ή περιφερειακούς οργανισμούς, όπως ο ΟΟΣΑ και ο Ευρωπαϊκός Χάρτης Ενέργειας, καθώς και η σχετική προετοιμασία των ελληνικών θέσεων.</w:t>
      </w:r>
    </w:p>
    <w:p>
      <w:pPr>
        <w:spacing w:before="240" w:after="240"/>
        <w:rPr>
          <w:lang w:val="el" w:eastAsia="el"/>
        </w:rPr>
      </w:pPr>
      <w:r>
        <w:rPr>
          <w:lang w:val="el" w:eastAsia="el"/>
        </w:rPr>
        <w:t>ζζ. Η παρακολούθηση της εφαρμογής εντός της χώρας των σχετικών διεθνών υποχρεώσεων που αναλαμβάνονται στο πλαίσιο των ανωτέρω συμφωνιών και η ενημέρωση των ελληνικών επιχειρήσεων που δραστηριοποιούνται στο εξωτερικό, για τις υποχρεώσεις τους με βάση τις Κατευθυντήριες Οδηγίες του ΟΟΣΑ για τις Πολυεθνικές Επιχειρήσεις. Η λειτουργία ως Εθνικού Σημείου Επαφής στον ΟΟΣΑ επί θεμάτων Εταιρικής Κοινωνικής Ευθύνης (ΕΚΕ) και η συνεργασία επί συναφών θεμάτων με αρμόδιους φορείς.</w:t>
      </w:r>
    </w:p>
    <w:p>
      <w:pPr>
        <w:pStyle w:val="StructureList1"/>
        <w:spacing w:before="120" w:after="0"/>
        <w:rPr>
          <w:lang w:val="el" w:eastAsia="el"/>
        </w:rPr>
      </w:pPr>
      <w:r>
        <w:rPr>
          <w:lang w:val="el" w:eastAsia="el"/>
        </w:rPr>
        <w:t>γ)</w:t>
      </w:r>
      <w:r>
        <w:rPr>
          <w:lang w:val="en" w:eastAsia="en"/>
        </w:rPr>
        <w:tab/>
      </w:r>
      <w:r>
        <w:rPr>
          <w:lang w:val="el" w:eastAsia="el"/>
        </w:rPr>
        <w:t>Τμήμα Πνευματικών Δικαιωμάτων στον Τομέα Εμπορίου, Διευκόλυνσης του Εμπορίου και λοιπών θεμάτων Εμπορικής Πολιτικής</w:t>
      </w:r>
    </w:p>
    <w:p>
      <w:pPr>
        <w:spacing w:before="240" w:after="240"/>
        <w:rPr>
          <w:lang w:val="el" w:eastAsia="el"/>
        </w:rPr>
      </w:pPr>
      <w:r>
        <w:rPr>
          <w:lang w:val="el" w:eastAsia="el"/>
        </w:rPr>
        <w:t>αα. Η χάραξη και η διαμόρφωση πολιτικής για θέματα κοινής εμπορικής πολιτικής, η οποία αφορά στα πνευματικά δικαιώματα στον τομέα του εμπορίου με βάση το άρθρο 207 της ΣΛΕΕ, καθώς και τις δημόσιες προμήθειες.</w:t>
      </w:r>
    </w:p>
    <w:p>
      <w:pPr>
        <w:spacing w:before="240" w:after="240"/>
        <w:rPr>
          <w:lang w:val="el" w:eastAsia="el"/>
        </w:rPr>
      </w:pPr>
      <w:r>
        <w:rPr>
          <w:lang w:val="el" w:eastAsia="el"/>
        </w:rPr>
        <w:t>ββ. Η διαμόρφωση θέσεων και προτάσεων πολιτικής σε συνεργασία με άλλα αρμόδια Υπουργεία, Υπηρεσίες και Φορείς επί των ανωτέρω θεμάτων και η ευθύνη συντονισμού και παρουσίασης των ελληνικών θέσεων σε σχετικούς εθνικούς και διεθνείς θεσμούς. Ο συντονισμός των εκάστοτε αρμοδίων υπηρεσιών που εμπλέκονται στην εφαρμογή των αποφάσεων αυτών.</w:t>
      </w:r>
    </w:p>
    <w:p>
      <w:pPr>
        <w:spacing w:before="240" w:after="240"/>
        <w:rPr>
          <w:lang w:val="el" w:eastAsia="el"/>
        </w:rPr>
      </w:pPr>
      <w:r>
        <w:rPr>
          <w:lang w:val="el" w:eastAsia="el"/>
        </w:rPr>
        <w:t>γγ. Η προετοιμασία θέσεων και η συμμετοχή στις διαπραγματεύσεις για τη Νέα Συμφωνία για τη Διευκόλυνση Εμπορίου του ΠΟΕ, κατόπιν διαβούλευσης με τους φορείς και με τις συναρμόδιες Υπηρεσίες του δημόσιου και ιδιωτικού τομέα. Η παροχή διοικητικής και γραμματειακής υποστήριξης της Ελληνικής Μόνιμης Επιτροπής για τη διευκόλυνση των διαδικασιών του Διεθνούς Εμπορίου - HTPRO και η παρακολούθηση των εξελίξεων τόσο στο πλαίσιο της ΕΕ, όσο και του ΠΟΕ.</w:t>
      </w:r>
    </w:p>
    <w:p>
      <w:pPr>
        <w:spacing w:before="240" w:after="240"/>
        <w:rPr>
          <w:lang w:val="el" w:eastAsia="el"/>
        </w:rPr>
      </w:pPr>
      <w:r>
        <w:rPr>
          <w:lang w:val="el" w:eastAsia="el"/>
        </w:rPr>
        <w:t>δδ. Η συμμετοχή στην Επιτροπή Πολιτικής Εμπορίου της ΕΕ (Αναπληρωτών) και στις επιτροπές για τις διαπραγματεύσεις συμφωνιών με τρίτες χώρες που διενεργεί η ΕΕ κατόπιν οδηγιών του Συμβουλίου για τα πνευματικά δικαιώματα στον τομέα του εμπορίου, τη διευκόλυνση εμπορίου και τα θέματα δημοσίων προμηθειών.</w:t>
      </w:r>
    </w:p>
    <w:p>
      <w:pPr>
        <w:spacing w:before="240" w:after="240"/>
        <w:rPr>
          <w:lang w:val="el" w:eastAsia="el"/>
        </w:rPr>
      </w:pPr>
      <w:r>
        <w:rPr>
          <w:lang w:val="el" w:eastAsia="el"/>
        </w:rPr>
        <w:t>εε. Η παρακολούθηση των πολυμερών εμπορικών συμφωνιών και θεμάτων αρμοδιότητας ΠΟΕ που αφορούν τα πνευματικά δικαιώματα στον τομέα του εμπορίου, τη διευκόλυνση εμπορίου και τις δημόσιες προμήθειες και η συμμετοχή στις σχετικές διαπραγματεύσεις.</w:t>
      </w:r>
    </w:p>
    <w:p>
      <w:pPr>
        <w:spacing w:before="240" w:after="240"/>
        <w:rPr>
          <w:lang w:val="el" w:eastAsia="el"/>
        </w:rPr>
      </w:pPr>
      <w:r>
        <w:rPr>
          <w:lang w:val="el" w:eastAsia="el"/>
        </w:rPr>
        <w:t>στστ. Η παρακολούθηση των θεμάτων της Επιτροπής Εμπορίου του ΟΟΣΑ όσον αφορά στα πνευματικά δικαιώματα, τη διευκόλυνση εμπορίου και τις δημόσιες προμήθειες.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ΔΙΕΥΘΥΝΣΗ ΕΜΠΟΡΙΚΩΝ ΚΑΘΕΣΤΩΤΩΝ ΚΑΙ ΜΕΤΡΩΝ ΑΜΥΝΑΣ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spacing w:before="240" w:after="240"/>
        <w:rPr>
          <w:lang w:val="el" w:eastAsia="el"/>
        </w:rPr>
      </w:pPr>
      <w:r>
        <w:rPr>
          <w:lang w:val="el" w:eastAsia="el"/>
        </w:rPr>
        <w:t>α. Ο χειρισμός θεμάτων κοινής εμπορικής πολιτικής που αφορούν τη λήψη μέτρων εμπορικής άμυνας για την αντιμετώπιση αθέμιτων εμπορικών πρακτικών.</w:t>
      </w:r>
    </w:p>
    <w:p>
      <w:pPr>
        <w:spacing w:before="240" w:after="240"/>
        <w:rPr>
          <w:lang w:val="el" w:eastAsia="el"/>
        </w:rPr>
      </w:pPr>
      <w:r>
        <w:rPr>
          <w:lang w:val="el" w:eastAsia="el"/>
        </w:rPr>
        <w:t>β. Ο χειρισμός τομεακών εμπορικών θεμάτων της ΕΕ στο πλαίσιο ειδικών καθεστώτων εισαγωγών.</w:t>
      </w:r>
    </w:p>
    <w:p>
      <w:pPr>
        <w:spacing w:before="240" w:after="240"/>
        <w:rPr>
          <w:lang w:val="el" w:eastAsia="el"/>
        </w:rPr>
      </w:pPr>
      <w:r>
        <w:rPr>
          <w:lang w:val="el" w:eastAsia="el"/>
        </w:rPr>
        <w:t>γ. Η διαμόρφωση κανόνων για ειδικά εξαγωγικά καθεστώτα και εμπάργκο σε αγαθά.</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Μέτρων Εμπορικής Άμυνας.</w:t>
      </w:r>
    </w:p>
    <w:p>
      <w:pPr>
        <w:pStyle w:val="StructureList1"/>
        <w:spacing w:before="120" w:after="0"/>
        <w:rPr>
          <w:lang w:val="el" w:eastAsia="el"/>
        </w:rPr>
      </w:pPr>
      <w:r>
        <w:rPr>
          <w:lang w:val="el" w:eastAsia="el"/>
        </w:rPr>
        <w:t>β)</w:t>
      </w:r>
      <w:r>
        <w:rPr>
          <w:lang w:val="en" w:eastAsia="en"/>
        </w:rPr>
        <w:tab/>
      </w:r>
      <w:r>
        <w:rPr>
          <w:lang w:val="el" w:eastAsia="el"/>
        </w:rPr>
        <w:t>Τμήμα Ειδικών Καθεστώτων Εισαγωγών. γ) Τμήμα Ειδικών Καθεστώτων Εξαγωγών.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 α) Τμήμα Μέτρων Εμπορικής Άμυνας.</w:t>
      </w:r>
    </w:p>
    <w:p>
      <w:pPr>
        <w:spacing w:before="240" w:after="240"/>
        <w:rPr>
          <w:lang w:val="el" w:eastAsia="el"/>
        </w:rPr>
      </w:pPr>
      <w:r>
        <w:rPr>
          <w:lang w:val="el" w:eastAsia="el"/>
        </w:rPr>
        <w:t>αα. Η παρακολούθηση, ο συντονισμός και η συμμετοχή στην Ομάδα Εμπορικών Θεμάτων (Working Party on Trade Questions) με στόχο τη λήψη αποφάσεων στο νομοθετικό έργο της Ομάδας στις επιμέρους υποθέσεις.</w:t>
      </w:r>
    </w:p>
    <w:p>
      <w:pPr>
        <w:spacing w:before="240" w:after="240"/>
        <w:rPr>
          <w:lang w:val="el" w:eastAsia="el"/>
        </w:rPr>
      </w:pPr>
      <w:r>
        <w:rPr>
          <w:lang w:val="el" w:eastAsia="el"/>
        </w:rPr>
        <w:t>ββ. Ο χειρισμός θεμάτων κοινής εμπορικής πολιτικής της ΕΕ στο πλαίσιο διαβούλευσης για τη λήψη μέτρων εμπορικής άμυνας υπό τη μορφή δασμών αντιντάμπινγκ ή αντεπιδοτήσεων για την αντιμετώπιση αθέμιτων εμπορικών πρακτικών.</w:t>
      </w:r>
    </w:p>
    <w:p>
      <w:pPr>
        <w:spacing w:before="240" w:after="240"/>
        <w:rPr>
          <w:lang w:val="el" w:eastAsia="el"/>
        </w:rPr>
      </w:pPr>
      <w:r>
        <w:rPr>
          <w:lang w:val="el" w:eastAsia="el"/>
        </w:rPr>
        <w:t>γγ. Η συμμετοχή στα όργανα Εμπορικής Άμυνας της ΕΕ: Συμβουλευτική Επιτροπή Αντιντάμπινγκ και Αντε- πιδoτήσεων και στην Επιτροπή Μέτρων Διασφάλισης για το κοινό καθεστώς εισαγωγών.</w:t>
      </w:r>
    </w:p>
    <w:p>
      <w:pPr>
        <w:spacing w:before="240" w:after="240"/>
        <w:rPr>
          <w:lang w:val="el" w:eastAsia="el"/>
        </w:rPr>
      </w:pPr>
      <w:r>
        <w:rPr>
          <w:lang w:val="el" w:eastAsia="el"/>
        </w:rPr>
        <w:t>δδ. Η παρακολούθηση και η συμμετοχή στο συντονισμό της ΕΕ για τα μέτρα εμπορικής άμυνας (Κανόνες Αντιντάμπινγκ και Αντεπιδoτήσεων, Μέτρα Διασφάλισης) στις αντίστοιχες Επιτροπές / Ομάδες του ΠΟΕ.</w:t>
      </w:r>
    </w:p>
    <w:p>
      <w:pPr>
        <w:spacing w:before="240" w:after="240"/>
        <w:rPr>
          <w:lang w:val="el" w:eastAsia="el"/>
        </w:rPr>
      </w:pPr>
      <w:r>
        <w:rPr>
          <w:lang w:val="el" w:eastAsia="el"/>
        </w:rPr>
        <w:t>εε. Η συνεργασία με εκπροσώπους κλαδικών συνδέσμων, οργανώσεων ή άλλων αρμόδιων κρατικών και ιδιωτικών φορέων, προκειμένου να διαμορφωθούν απόψεις και θέσεις και να υποβληθούν προτάσεις στα αρμόδια όργανα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Τμήμα Ειδικών Καθεστώτων Εισαγωγών.</w:t>
      </w:r>
    </w:p>
    <w:p>
      <w:pPr>
        <w:spacing w:before="240" w:after="240"/>
        <w:rPr>
          <w:lang w:val="el" w:eastAsia="el"/>
        </w:rPr>
      </w:pPr>
      <w:r>
        <w:rPr>
          <w:lang w:val="el" w:eastAsia="el"/>
        </w:rPr>
        <w:t>αα. Ο χειρισμός τομεακών εμπορικών θεμάτων της ΕΕ στο πλαίσιο ορισμένων ειδικών καθεστώτων εισαγωγών. Η παρακολούθηση των θεμάτων και η συμμετοχή στα αρμόδια κοινοτικά όργανα (Επιτροπή STIS: Χάλυβα, Κλωστοϋφαντουργίας και άλλων Βιομηχανικών Κλάδων), καθώς και στις αντίστοιχες Διαχειριστικές Επιτροπές. Η αντιμετώπιση θεμάτων που άπτονται των ανωτέρω επιτροπών.</w:t>
      </w:r>
    </w:p>
    <w:p>
      <w:pPr>
        <w:spacing w:before="240" w:after="240"/>
        <w:rPr>
          <w:lang w:val="el" w:eastAsia="el"/>
        </w:rPr>
      </w:pPr>
      <w:r>
        <w:rPr>
          <w:lang w:val="el" w:eastAsia="el"/>
        </w:rPr>
        <w:t>ββ. Η έκδοση αδειών εισαγωγής για τα ειδικά καθεστώτα και η συμμετοχή στην αρμόδια Ομάδα Εργασίας της ΕΕ για το Ολοκληρωμένο Σύστημα Διαχείρισης Αδειών (Επιτροπή SIGL).</w:t>
      </w:r>
    </w:p>
    <w:p>
      <w:pPr>
        <w:spacing w:before="240" w:after="240"/>
        <w:rPr>
          <w:lang w:val="el" w:eastAsia="el"/>
        </w:rPr>
      </w:pPr>
      <w:r>
        <w:rPr>
          <w:lang w:val="el" w:eastAsia="el"/>
        </w:rPr>
        <w:t>γγ. Η παρακολούθηση, ο συντονισμός και η αντιμετώπιση θεμάτων του Συστήματος Γενικευμένων Δασμολογικών Προτιμήσεων, καθώς και η συμμετοχή στα αρμόδια όργανα της Ε.Ε.. (Επιτροπές GSP).</w:t>
      </w:r>
    </w:p>
    <w:p>
      <w:pPr>
        <w:spacing w:before="240" w:after="240"/>
        <w:rPr>
          <w:lang w:val="el" w:eastAsia="el"/>
        </w:rPr>
      </w:pPr>
      <w:r>
        <w:rPr>
          <w:lang w:val="el" w:eastAsia="el"/>
        </w:rPr>
        <w:t>δδ. Ο χειρισμός θεμάτων που αφορούν στο άνοιγμα και την παράταση δασμολογικών ποσοστώσεων και αναστολών για βιομηχανικά προϊόντα καταγωγής τρίτων χωρών και η συμμετοχή στην αρμόδια Ομάδα Δασμολογικών Οικονομικών Θεμάτων.</w:t>
      </w:r>
    </w:p>
    <w:p>
      <w:pPr>
        <w:spacing w:before="240" w:after="240"/>
        <w:rPr>
          <w:lang w:val="el" w:eastAsia="el"/>
        </w:rPr>
      </w:pPr>
      <w:r>
        <w:rPr>
          <w:lang w:val="el" w:eastAsia="el"/>
        </w:rPr>
        <w:t>εε. Η παρακολούθηση και η συμμετοχή στο συντονισμό ΕΕ για τα ειδικά καθεστώτα, καθώς και για τα Μέτρα Διασφάλισης, στις αντίστοιχες Επιτροπές και Ομάδες του ΠΟΕ.</w:t>
      </w:r>
    </w:p>
    <w:p>
      <w:pPr>
        <w:spacing w:before="240" w:after="240"/>
        <w:rPr>
          <w:lang w:val="el" w:eastAsia="el"/>
        </w:rPr>
      </w:pPr>
      <w:r>
        <w:rPr>
          <w:lang w:val="el" w:eastAsia="el"/>
        </w:rPr>
        <w:t>στστ. Η παρακολούθηση της εφαρμογής του κανονισμού (ΕΚ) αριθ.2368/2002 του Συμβουλίου στο διεθνές εμπόριο ακατέργαστων διαμαντιών όσον αφορά στη διαδικασία πιστοποίησης Κίμπερλυ (Kimberley) για τη νόμιμη εισαγωγή ή εξαγωγή τους και η συμμετοχή στην αντίστοιχη Επιτροπή Κίμπερλυ (Kimberley).</w:t>
      </w:r>
    </w:p>
    <w:p>
      <w:pPr>
        <w:spacing w:before="240" w:after="240"/>
        <w:rPr>
          <w:lang w:val="el" w:eastAsia="el"/>
        </w:rPr>
      </w:pPr>
      <w:r>
        <w:rPr>
          <w:lang w:val="el" w:eastAsia="el"/>
        </w:rPr>
        <w:t>ζζ. Η συνεργασία με εκπροσώπους Κλαδικών Συνδέσμων, Οργανώσεων ή άλλων αρμοδίων ιδιωτικών ή κρατικών φορέων, προκειμένου να διαμορφωθούν απόψεις και θέσεις και να υποβληθούν σχετικές προτάσεις στα αρμόδια όργανα της ΕΕ.</w:t>
      </w:r>
    </w:p>
    <w:p>
      <w:pPr>
        <w:spacing w:before="240" w:after="240"/>
        <w:rPr>
          <w:lang w:val="el" w:eastAsia="el"/>
        </w:rPr>
      </w:pPr>
      <w:r>
        <w:rPr>
          <w:lang w:val="el" w:eastAsia="el"/>
        </w:rPr>
        <w:t>ηη. Η έκδοση σχετικών με τα ανωτέρω αποφάσεων, εγκυκλίων και οδηγιών προς τις Τελωνειακές και άλλες Δημόσιες Αρχές, τα Τραπεζικά Ιδρύματα, τα Εμπορικά και Βιομηχανικά Επιμελητήρια της χώρας καθώς και κάθε άλλο αρμόδιο φορέα.</w:t>
      </w:r>
    </w:p>
    <w:p>
      <w:pPr>
        <w:pStyle w:val="StructureList1"/>
        <w:spacing w:before="120" w:after="0"/>
        <w:rPr>
          <w:lang w:val="el" w:eastAsia="el"/>
        </w:rPr>
      </w:pPr>
      <w:r>
        <w:rPr>
          <w:lang w:val="el" w:eastAsia="el"/>
        </w:rPr>
        <w:t>γ)</w:t>
      </w:r>
      <w:r>
        <w:rPr>
          <w:lang w:val="en" w:eastAsia="en"/>
        </w:rPr>
        <w:tab/>
      </w:r>
      <w:r>
        <w:rPr>
          <w:lang w:val="el" w:eastAsia="el"/>
        </w:rPr>
        <w:t>Τμήμα Ειδικών Καθεστώτων Εξαγωγών.</w:t>
      </w:r>
    </w:p>
    <w:p>
      <w:pPr>
        <w:spacing w:before="240" w:after="240"/>
        <w:rPr>
          <w:lang w:val="el" w:eastAsia="el"/>
        </w:rPr>
      </w:pPr>
      <w:r>
        <w:rPr>
          <w:lang w:val="el" w:eastAsia="el"/>
        </w:rPr>
        <w:t>αα. Η διαμόρφωση κανόνων για ειδικά εξαγωγικά καθεστώτα και εμπάργκο σε αγαθά. Η έκδοση αποφάσεων για την υλοποίηση των υποχρεώσεων που απορρέουν από Κανονισμούς της ΕΕ, αποφάσεις Διεθνών Οργανισμών, δεσμεύσεις Διεθνών Συμφωνιών της χώρας που αφορούν στη με οποιονδήποτε τρόπο παρέμβαση στο καθεστώς εξαγωγής και διακίνησης αγαθών. Ειδικότερα, στην περίπτωση εμπάργκο η αρμοδιότητα ασκείται στο πλαίσιο του συντονισμού και των οδηγιών του Υπουργείου Εξωτερικών ή όποιας Υπηρεσίας οριστεί στο μέλλον ως συντονιστική εθνική αρχή.</w:t>
      </w:r>
    </w:p>
    <w:p>
      <w:pPr>
        <w:spacing w:before="240" w:after="240"/>
        <w:rPr>
          <w:lang w:val="el" w:eastAsia="el"/>
        </w:rPr>
      </w:pPr>
      <w:r>
        <w:rPr>
          <w:lang w:val="el" w:eastAsia="el"/>
        </w:rPr>
        <w:t>ββ. Η συμμετοχή στα αρμόδια όργανα τόσο της ΕΕ (ενδεικτικά Επιτροπή Αγαθών Διττής Χρήσης (Dual Use), COARM όσο και άλλων Διεθνών Οργανισμών (ενδεικτικά Διακανονισμό Wassenaar), καθώς και σε εθνικά όργανα, για τη διαμόρφωση, θέσπιση κανόνων όπως και την εφαρμογή των σχετικών καθεστώτων που διέπουν την εξαγωγή και διακίνηση αγαθών για προϊόντα διττής χρήσης και προϊόντα συνδεόμενα με την άμυνα.</w:t>
      </w:r>
    </w:p>
    <w:p>
      <w:pPr>
        <w:spacing w:before="240" w:after="240"/>
        <w:rPr>
          <w:lang w:val="el" w:eastAsia="el"/>
        </w:rPr>
      </w:pPr>
      <w:r>
        <w:rPr>
          <w:lang w:val="el" w:eastAsia="el"/>
        </w:rPr>
        <w:t>γγ. Η χορήγηση αδειών διακίνησης ελεγχομένων ειδών (διττής χρήσης και ειδών συνδεομένων με την άμυνα, κυνηγετικών, εκρηκτικών εμπορικής χρήσης), όπως προ- βλέπεται από τις διατάξεις του ν. 2168/1993, όπως ισχύει, καθώς και η διεξαγωγή των απαραίτητων ενδιάμεσων ενεργειών με τα συναρμόδια Υπουργεία.</w:t>
      </w:r>
    </w:p>
    <w:p>
      <w:pPr>
        <w:spacing w:before="240" w:after="240"/>
        <w:rPr>
          <w:lang w:val="el" w:eastAsia="el"/>
        </w:rPr>
      </w:pPr>
      <w:r>
        <w:rPr>
          <w:lang w:val="el" w:eastAsia="el"/>
        </w:rPr>
        <w:t>δδ. Η χορήγηση αδειών εισόδου στη χώρα και θέσεων σε ειδικά τελωνειακά καθεστώτα όπλων και πάσης μορφής πολεμικού υλικού όπως αυτό περιγράφεται στον ν. 2168/1993, όπως ισχύει.</w:t>
      </w:r>
    </w:p>
    <w:p>
      <w:pPr>
        <w:spacing w:before="240" w:after="240"/>
        <w:rPr>
          <w:lang w:val="el" w:eastAsia="el"/>
        </w:rPr>
      </w:pPr>
      <w:r>
        <w:rPr>
          <w:lang w:val="el" w:eastAsia="el"/>
        </w:rPr>
        <w:t>εε. Η χορήγηση Διεθνών Πιστοποιητικών Εισαγωγής και Πιστοποιητικών Παράδοσης για ελεγχόμενα είδη, όταν αυτό ζητείται από τις αρχές του κράτους εισόδου των αγαθών.</w:t>
      </w:r>
    </w:p>
    <w:p>
      <w:pPr>
        <w:spacing w:before="240" w:after="240"/>
        <w:rPr>
          <w:lang w:val="el" w:eastAsia="el"/>
        </w:rPr>
      </w:pPr>
      <w:r>
        <w:rPr>
          <w:lang w:val="el" w:eastAsia="el"/>
        </w:rPr>
        <w:t>στστ. Η χορήγηση αδειών πραγματοποίησης μεσιτικών εργασιών σχετικών με τη διακίνηση ελεγχομένων ειδών διττής χρήσης και των προβλεπομένων του ν. 2168/1993, όπως ισχύει.</w:t>
      </w:r>
    </w:p>
    <w:p>
      <w:pPr>
        <w:spacing w:before="240" w:after="240"/>
        <w:rPr>
          <w:lang w:val="el" w:eastAsia="el"/>
        </w:rPr>
      </w:pPr>
      <w:r>
        <w:rPr>
          <w:lang w:val="el" w:eastAsia="el"/>
        </w:rPr>
        <w:t>ζζ. Η τήρηση μητρώου Διαμεσολαβητών – Μεσιτών όπως προβλέπεται στο ν. 2168/1993, όπως ισχύει.</w:t>
      </w:r>
    </w:p>
    <w:p>
      <w:pPr>
        <w:spacing w:before="240" w:after="240"/>
        <w:rPr>
          <w:lang w:val="el" w:eastAsia="el"/>
        </w:rPr>
      </w:pPr>
      <w:r>
        <w:rPr>
          <w:lang w:val="el" w:eastAsia="el"/>
        </w:rPr>
        <w:t>ηη. Η χορήγηση έγκρισης αδειών εξαγωγής χημικών προϊόντων και τοξικών αποβλήτων.</w:t>
      </w:r>
    </w:p>
    <w:p>
      <w:pPr>
        <w:spacing w:before="240" w:after="240"/>
        <w:rPr>
          <w:lang w:val="el" w:eastAsia="el"/>
        </w:rPr>
      </w:pPr>
      <w:r>
        <w:rPr>
          <w:lang w:val="el" w:eastAsia="el"/>
        </w:rPr>
        <w:t>θθ. Η έκδοση εγκυκλίων και οδηγιών προς τις τελωνει- ακές και άλλες Δημόσιες Αρχές, τα Τραπεζικά Ιδρύματα, τα Εμπορικά και Βιομηχανικά Επιμελητήρια της χώρας και κάθε άλλο αρμόδιο φορέα σχετικά με τις εξαγωγές και τη διακίνηση των εμπορευμάτων, στο πλαίσιο των ειδικών εξαγωγικών καθεστώτων και του εμπάργκο αγαθών στη βάση των οδηγιών του Υπουργείου Εξωτερικών ή όποιας Υπηρεσίας οριστεί στο μέλλον ως συντονιστική εθνική αρχή.</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ΔΙΕΥΘΥΝΣΗ ΕΞΑΓΩΓΙΚΗΣ ΠΟΛΙΤΙΚΗΣ ΚΑΙ ΠΑΡΑΚΟΛΟΥΘΗΣΗΣ ΔΙΜΕΡΩΝ</w:t>
      </w:r>
    </w:p>
    <w:p>
      <w:pPr>
        <w:spacing w:before="240" w:after="240"/>
        <w:rPr>
          <w:lang w:val="el" w:eastAsia="el"/>
        </w:rPr>
      </w:pPr>
      <w:r>
        <w:rPr>
          <w:lang w:val="el" w:eastAsia="el"/>
        </w:rPr>
        <w:t>ΟΙΚΟΝΟΜΙΚΩΝ ΣΧΕΣΕΩΝ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παρακολούθηση των διμερών εμπορικών και οικονομικών σχέσεων της Ελλάδας με τρίτες χώρες, μέσα από τη διαρκή συλλογή, επεξεργασία και ανάλυση οικονομικών και στατιστικών στοιχείων που αποτυπώνουν την εξέλιξη και τις προοπτικές των σχέσεων αυτών. Η εκπόνηση σχετικών εισηγήσεων και προτάσεων προς την πολιτική ηγεσία, με έμφαση στην ανάπτυξη των εν λόγω σχέσεων, σε συνεργασία με το Υπουργείο Εξωτερικών και τις αρμόδιες Ελληνικές Αρχές Εξωτερικού (γραφεία Οικονομικών και Εμπορικών Υποθέσεων ΟΕΥ).</w:t>
      </w:r>
    </w:p>
    <w:p>
      <w:pPr>
        <w:spacing w:before="240" w:after="240"/>
        <w:rPr>
          <w:lang w:val="el" w:eastAsia="el"/>
        </w:rPr>
      </w:pPr>
      <w:r>
        <w:rPr>
          <w:lang w:val="el" w:eastAsia="el"/>
        </w:rPr>
        <w:t>β. Η παρακολούθηση των εργασιών των θεσμικών οργάνων και φορέων που σχεδιάζουν την εξαγωγική πολιτική, όπως και εκείνων που σχετίζονται με την εφαρμογή της πολιτικής αυτής. Η εκπόνηση σχετικών εισηγήσεων και προτάσεων, με έμφαση στη βελτίωση του συντονισμού των δράσεων εξωστρέφειας και στη δημιουργία συνεργειών μεταξύ συναρμόδιων φορέων.</w:t>
      </w:r>
    </w:p>
    <w:p>
      <w:pPr>
        <w:spacing w:before="240" w:after="240"/>
        <w:rPr>
          <w:lang w:val="el" w:eastAsia="el"/>
        </w:rPr>
      </w:pPr>
      <w:r>
        <w:rPr>
          <w:lang w:val="el" w:eastAsia="el"/>
        </w:rPr>
        <w:t>γ. Η διαρκής υποστήριξη των Ελλήνων εξαγωγέων, μέσω της παρακολούθησης και διαχείρισης των δασμολογικών και μη δασμολογικών εμποδίων και των μέτρων εμπορικής άμυνας που επιβάλλονται από τρίτες χώρες ή / και έκτακτων περιστατικών που παρακωλύουν την εξαγωγική δραστηριότητα. Ο συντονισμός των απαραίτητων δράσεων για την αντιμετώπιση των προβλημάτων αυτών σε συνεργασία με συναρμόδιους φορείς και με τα όργανα και τους μηχανισμούς της ΕΕ στο πλαίσιο της κοινής εμπορικής πολιτικής.</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Εξαγωγικής Πολιτικής και Παρακολούθησης Δράσεων Εξωστρέφειας.</w:t>
      </w:r>
    </w:p>
    <w:p>
      <w:pPr>
        <w:pStyle w:val="StructureList1"/>
        <w:spacing w:before="120" w:after="0"/>
        <w:rPr>
          <w:lang w:val="el" w:eastAsia="el"/>
        </w:rPr>
      </w:pPr>
      <w:r>
        <w:rPr>
          <w:lang w:val="el" w:eastAsia="el"/>
        </w:rPr>
        <w:t>β)</w:t>
      </w:r>
      <w:r>
        <w:rPr>
          <w:lang w:val="en" w:eastAsia="en"/>
        </w:rPr>
        <w:tab/>
      </w:r>
      <w:r>
        <w:rPr>
          <w:lang w:val="el" w:eastAsia="el"/>
        </w:rPr>
        <w:t>Τμήμα Στατιστικής Τεκμηρίωσης και Παρακολούθησης Διμερών Οικονομικών Σχέσεων.</w:t>
      </w:r>
    </w:p>
    <w:p>
      <w:pPr>
        <w:pStyle w:val="StructureList1"/>
        <w:spacing w:before="120" w:after="0"/>
        <w:rPr>
          <w:lang w:val="el" w:eastAsia="el"/>
        </w:rPr>
      </w:pPr>
      <w:r>
        <w:rPr>
          <w:lang w:val="el" w:eastAsia="el"/>
        </w:rPr>
        <w:t>γ)</w:t>
      </w:r>
      <w:r>
        <w:rPr>
          <w:lang w:val="en" w:eastAsia="en"/>
        </w:rPr>
        <w:tab/>
      </w:r>
      <w:r>
        <w:rPr>
          <w:lang w:val="el" w:eastAsia="el"/>
        </w:rPr>
        <w:t>Τμήμα Αξιοποίησης Εμπορικών Συμφωνιών και Πρόσβασης στην Αγορά Τρίτων Χωρών.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Εξαγωγικής Πολιτικής και Παρακολούθησης Δράσεων Εξωστρέφειας.</w:t>
      </w:r>
    </w:p>
    <w:p>
      <w:pPr>
        <w:spacing w:before="240" w:after="240"/>
        <w:rPr>
          <w:lang w:val="el" w:eastAsia="el"/>
        </w:rPr>
      </w:pPr>
      <w:r>
        <w:rPr>
          <w:lang w:val="el" w:eastAsia="el"/>
        </w:rPr>
        <w:t>αα. Η παρακολούθηση των εργασιών της διϋπουργι- κής «Επιτροπής Εξωστρέφειας», η οποία έχει συσταθεί για την προώθηση της εξωστρέφειας της ελληνικής οικονομίας και το συντονισμό των διεθνών οικονομικών δράσεων της Ελλάδας (Αποφ. Υ132, ΦΕΚ Β’631/9-3-2016, όπως ισχύει). Η συγκέντρωση των αποφάσεων και συμπερασμάτων της εν λόγω Επιτροπής (τήρηση αρχείου), η παρακολούθηση της εφαρμογής των μέτρων που αποφασίζονται από αυτή και η εισήγηση προτάσεων για τυχόν διορθωτικές παρεμβάσεις. Η προώθηση των απαραίτητων ενεργειών για την υλοποίηση αποφάσεων της Επιτροπής που εμπίπτουν στην αρμοδιότητα του Υπουργείου Οικονομίας και Ανάπτυξης, κατ ’εφαρμογή σχετικών οδηγιών της πολιτικής ηγεσίας.</w:t>
      </w:r>
    </w:p>
    <w:p>
      <w:pPr>
        <w:spacing w:before="240" w:after="240"/>
        <w:rPr>
          <w:lang w:val="el" w:eastAsia="el"/>
        </w:rPr>
      </w:pPr>
      <w:r>
        <w:rPr>
          <w:lang w:val="el" w:eastAsia="el"/>
        </w:rPr>
        <w:t>ββ. Η εισήγηση προς την ανωτέρω αναφερόμενη «Επιτροπή Εξωστρέφειας» προτάσεων και θεμάτων που σχετίζονται με τον εντοπισμό και την επίλυση προβλημάτων του εξαγωγικού εμπορίου, μετά από συνεργασία με τους συναρμόδιους κρατικούς φορείς αλλά και με τους φορείς εκπροσώπησης των εξαγωγέων.</w:t>
      </w:r>
    </w:p>
    <w:p>
      <w:pPr>
        <w:spacing w:before="240" w:after="240"/>
        <w:rPr>
          <w:lang w:val="el" w:eastAsia="el"/>
        </w:rPr>
      </w:pPr>
      <w:r>
        <w:rPr>
          <w:lang w:val="el" w:eastAsia="el"/>
        </w:rPr>
        <w:t>γγ. Η διαρκής επικοινωνία και συνεργασία με τις υπηρεσίες του Υπουργείου Οικονομίας και Ανάπτυξης που είναι υπεύθυνες για τη διαμόρφωση και διατύπωση των ελληνικών θέσεων στο πλαίσιο των οργάνων λήψης αποφάσεων της Ευρωπαϊκής Ένωσης (επιτροπών του Συμβουλίου και ομάδων εργασίας της Ευρωπαϊκής Επιτροπής) επί θεμάτων κοινής εμπορικής πολιτικής. Σκοπός της συνεργασίας αυτής είναι η ευθυγράμμιση των εν λόγω θέσεων με τις αποφάσεις, τα συμπεράσματα και τις κατευθύνσεις που παράγονται από την «Επιτροπή Εξωστρέφειας», καθώς και η αμφίδρομη ενημέρωση της Επιτροπής επί προβλημάτων του εξαγωγικού εμπορίου που σχετίζονται με την κοινή εμπορική πολιτική της ΕΕ.</w:t>
      </w:r>
    </w:p>
    <w:p>
      <w:pPr>
        <w:spacing w:before="240" w:after="240"/>
        <w:rPr>
          <w:lang w:val="el" w:eastAsia="el"/>
        </w:rPr>
      </w:pPr>
      <w:r>
        <w:rPr>
          <w:lang w:val="el" w:eastAsia="el"/>
        </w:rPr>
        <w:t>δδ. Η συνεργασία με το αρμόδιο Τμήμα Στατιστικής Τεκμηρίωσης και Παρακολούθησης Διμερών Οικονομικών Σχέσεων της ιδίας Διεύθυνσης, καθώς και με άλλους δημόσιους ή ιδιωτικούς φορείς, με σκοπό τον εντοπισμό των κλάδων ή προϊόντων στα οποία η χώρα παρουσιάζει ή δύναται να παρουσιάσει ανταγωνιστικά πλεονεκτήματα. Η κοινοποίηση των σχετικών πορισμάτων σε υφιστάμενες ή εν δυνάμει δομές πληροφόρησης που τηρούνται από δημόσιους ή ιδιωτικούς φορείς και απευθύνονται στους εξαγωγείς, καθώς και η εισήγηση σχετικών μέτρων ή δράσεων προς την πολιτική ηγεσία του Υπουργείου Οικονομίας και Ανάπτυξης ή/και την ανωτέρω αναφερόμενη «Επιτροπή Εξωστρέφειας».</w:t>
      </w:r>
    </w:p>
    <w:p>
      <w:pPr>
        <w:spacing w:before="240" w:after="240"/>
        <w:rPr>
          <w:lang w:val="el" w:eastAsia="el"/>
        </w:rPr>
      </w:pPr>
      <w:r>
        <w:rPr>
          <w:lang w:val="el" w:eastAsia="el"/>
        </w:rPr>
        <w:t>εε. Η παρακολούθηση της δράσης των φορέων υποστήριξης της εξαγωγικής δραστηριότητας που εποπτεύονται από το Υπουργείο Οικονομίας και Ανάπτυξης και ειδικότερα του ΟΑΕΠ και της «Ελληνικής Εταιρείας Επενδύσεων και Εξωτερικού Εμπορίου Α.Ε.» (Enterprise Greece). Η συνεργασία και εκπόνηση εισηγήσεων επί της κατάρτισης των ετήσιων επιχειρησιακών σχεδίων της εν λόγω εταιρείας (κατά τα οριζόμενα στο αρ. 1 του ν. 4242/2014). Η τακτική ενημέρωση επί της εκτέλεσης και του απολογισμού των δραστηριοτήτων αυτής, σε ετήσια βάση, και η σύνταξη σχετικών ενημερωτικών εκθέσεων, εισηγήσεων ή προτάσεων προς την πολιτική ηγεσία του Υπουργείου Οικονομίας και Ανάπτυξης ή / και προς την ανωτέρω αναφερόμενη «Επιτροπή Εξωστρέφειας».</w:t>
      </w:r>
    </w:p>
    <w:p>
      <w:pPr>
        <w:spacing w:before="240" w:after="240"/>
        <w:rPr>
          <w:lang w:val="el" w:eastAsia="el"/>
        </w:rPr>
      </w:pPr>
      <w:r>
        <w:rPr>
          <w:lang w:val="el" w:eastAsia="el"/>
        </w:rPr>
        <w:t>στστ. Η διαμόρφωση των ελληνικών θέσεων και η εκπροσώπηση της χώρας στο Διεθνές Γραφείο Εκθέσεων, στο νομοθετικό πλαίσιο του οποίου βασίζεται η οργάνωση των Παγκόσμιων Εκθέσεων (EΧPΟ) ανά τον κόσμο, σε συνεργασία με άλλες υπηρεσίες και φορείς δημοσίου και ιδιωτικού συμφέροντος.</w:t>
      </w:r>
    </w:p>
    <w:p>
      <w:pPr>
        <w:spacing w:before="240" w:after="240"/>
        <w:rPr>
          <w:lang w:val="el" w:eastAsia="el"/>
        </w:rPr>
      </w:pPr>
      <w:r>
        <w:rPr>
          <w:lang w:val="el" w:eastAsia="el"/>
        </w:rPr>
        <w:t>ζζ. Η διαχείριση κρίσεων/έκτακτων περιστατικών που επηρεάζουν δυσμενώς την εξαγωγική δραστηριότητα, βάσει αιτημάτων ή καταγγελιών που υποβάλλονται σχετικά από εξαγωγικές επιχειρήσεις ή φορείς εκπροσώπησης αυτών: Υποδοχή/πρωτοκόλληση των σχετικών αιτημάτων ή καταγγελιών, συνεργασία με τις αρμόδιες, κατά περίπτωση υπηρεσίες ή φορείς και εκπόνηση σχετικών προτάσεων για τα ενδεδειγμένα μέτρα και δράσεις προς την πολιτική ηγεσία του Υπουργείου Οικονομίας και Ανάπτυξης ή /και την «Επιτροπή Εξωστρέφειας», με ταυτόχρονη κοινοποίηση στους ενδιαφερομένους.</w:t>
      </w:r>
    </w:p>
    <w:p>
      <w:pPr>
        <w:spacing w:before="240" w:after="240"/>
        <w:rPr>
          <w:lang w:val="el" w:eastAsia="el"/>
        </w:rPr>
      </w:pPr>
      <w:r>
        <w:rPr>
          <w:lang w:val="el" w:eastAsia="el"/>
        </w:rPr>
        <w:t>ηη. Η διαμόρφωση και η υποβολή προτάσεων και θέσεων προς τα αρμόδια όργανα της Ε Ε και των άλλων Διεθνών Οργανισμών για την αντιμετώπιση θεμάτων σχετικών με εξαγωγικές δραστηριότητες σε συνεργασία με τους εκπροσώπους των οικείων κλαδικών Συνδέσμων ή Οργανώσεων που σχετίζονται με τις εξαγωγικές δραστηριότητες.</w:t>
      </w:r>
    </w:p>
    <w:p>
      <w:pPr>
        <w:spacing w:before="240" w:after="240"/>
        <w:rPr>
          <w:lang w:val="el" w:eastAsia="el"/>
        </w:rPr>
      </w:pPr>
      <w:r>
        <w:rPr>
          <w:lang w:val="el" w:eastAsia="el"/>
        </w:rPr>
        <w:t>θθ. Η παρακολούθηση των θεμάτων ασφάλισης βραχυπρόθεσμων και μεσομακροπρόθεσμων εξαγωγικών πιστώσεων που χειρίζεται ο Οργανισμός Ασφάλισης Εξαγωγικών Πιστώσεων (ΟΑΕΠ) και, ειδικότερα, η παρακολούθηση των μεσομακροπρόθεσμων εξαγωγικών πιστώσεων που χορηγούνται από την Ελλάδα προς τρίτες χώρες υπό τη μορφή «Ανακυκλούμενων Πιστωτικών Διευκολύνσεων», μέσω συνεργασίας με τις Τράπεζες που χορηγούν τις παραπάνω πιστώσεις και τον ΟΑΕΠ που τις εγγυάται.</w:t>
      </w:r>
    </w:p>
    <w:p>
      <w:pPr>
        <w:spacing w:before="240" w:after="240"/>
        <w:rPr>
          <w:lang w:val="el" w:eastAsia="el"/>
        </w:rPr>
      </w:pPr>
      <w:r>
        <w:rPr>
          <w:lang w:val="el" w:eastAsia="el"/>
        </w:rPr>
        <w:t>ιι. Η ενημέρωση και συνεργασία επί του προγραμματισμού, της εκτέλεσης και του απολογισμού των δραστηριοτήτων του ΟΑΕΠ, σε ετήσια βάση. Η σύνταξη σχετικών ενημερωτικών εκθέσεων, εισηγήσεων ή προτάσεων προς την πολιτική ηγεσία του Υπουργείου Οικονομίας και Ανάπτυξης ή και προς την «Επιτροπή Εξωστρέφειας», Απόφαση με αριθμ. Υ132/4-3-2016 (Β΄ 631), όπως έχει τροποποιηθεί και ισχύει).</w:t>
      </w:r>
    </w:p>
    <w:p>
      <w:pPr>
        <w:spacing w:before="240" w:after="240"/>
        <w:rPr>
          <w:lang w:val="el" w:eastAsia="el"/>
        </w:rPr>
      </w:pPr>
      <w:r>
        <w:rPr>
          <w:lang w:val="el" w:eastAsia="el"/>
        </w:rPr>
        <w:t>ιαια. Η συνεργασία με όλους τους ενδιαφερόμενους και δημόσιους και ιδιωτικούς φορείς, όπως κλαδικούς Συνδέσμους, Επιμελητήρια και Ομοσπονδίες, με σκοπό την επεξεργασία προτάσεων και μέτρων για τη βελτίωση της πολιτικής εξαγωγικών πιστώσεων.</w:t>
      </w:r>
    </w:p>
    <w:p>
      <w:pPr>
        <w:spacing w:before="240" w:after="240"/>
        <w:rPr>
          <w:lang w:val="el" w:eastAsia="el"/>
        </w:rPr>
      </w:pPr>
      <w:r>
        <w:rPr>
          <w:lang w:val="el" w:eastAsia="el"/>
        </w:rPr>
        <w:t>ιβιβ. Η συμμετοχή στις συνεδριάσεις της Ομάδας Εξα- γωγικών Πιστώσεων του Συμβουλίου της ΕΕ, της Ομάδας Εξαγωγικών Πιστώσεων και Πιστωτικών Εγγυήσεων του ΟΟΣΑ και στην Ομάδα Συμμετεχόντων στο Διακανονισμό του ΟΟΣΑ και η διαμόρφωση των ελληνικών θέσεων σε αυτές, σε συνεργασία με τον ΟΑΕΠ.</w:t>
      </w:r>
    </w:p>
    <w:p>
      <w:pPr>
        <w:pStyle w:val="StructureList1"/>
        <w:spacing w:before="120" w:after="0"/>
        <w:rPr>
          <w:lang w:val="el" w:eastAsia="el"/>
        </w:rPr>
      </w:pPr>
      <w:r>
        <w:rPr>
          <w:lang w:val="el" w:eastAsia="el"/>
        </w:rPr>
        <w:t>β)</w:t>
      </w:r>
      <w:r>
        <w:rPr>
          <w:lang w:val="en" w:eastAsia="en"/>
        </w:rPr>
        <w:tab/>
      </w:r>
      <w:r>
        <w:rPr>
          <w:lang w:val="el" w:eastAsia="el"/>
        </w:rPr>
        <w:t>Τμήμα Στατιστικής Τεκμηρίωσης και Παρακολούθησης Διμερών Οικονομικών Σχέσεων</w:t>
      </w:r>
    </w:p>
    <w:p>
      <w:pPr>
        <w:spacing w:before="240" w:after="240"/>
        <w:rPr>
          <w:lang w:val="el" w:eastAsia="el"/>
        </w:rPr>
      </w:pPr>
      <w:r>
        <w:rPr>
          <w:lang w:val="el" w:eastAsia="el"/>
        </w:rPr>
        <w:t>αα. Η λήψη από επίσημες πηγές (Ελληνική Στατιστική Αρχή, Τράπεζα της Ελλάδος, Διεθνείς Οργανισμούς) στατιστικών στοιχείων διεθνούς εμπορίου προϊόντων και υπηρεσιών, η επεξεργασία, η ανάλυση και η μελέτη αυτών με στόχο την τεκμηρίωση της εθνικής πολιτικής εξαγωγών.</w:t>
      </w:r>
    </w:p>
    <w:p>
      <w:pPr>
        <w:spacing w:before="240" w:after="240"/>
        <w:rPr>
          <w:lang w:val="el" w:eastAsia="el"/>
        </w:rPr>
      </w:pPr>
      <w:r>
        <w:rPr>
          <w:lang w:val="el" w:eastAsia="el"/>
        </w:rPr>
        <w:t>ββ. Η παρακολούθηση της διαχρονικής εξέλιξης του εξωτερικού εμπορίου της χώρας κατά κατηγορίες προϊόντων και ανά χώρα προορισμού. Ειδικότερα, ο προσδιορισμός της εξέλιξης του όγκου των εξαγωγών, της εμπορικής αξίας και της γεωγραφικής συγκέντρωσης των εξαγωγών, των μεριδίων αγοράς της Ελλάδος ανά χώρα προορισμού καθώς και αντίστοιχα των ανταγωνι- στριών χωρών, η περιφερειακή κατανομή των ελληνικών εξαγωγών, η σύνθεση του ανταγωνισμού ανά χώρα ενδιαφέροντος από τις διάφορες προμηθεύτριες χώρες σε σχέση με την Ελλάδα.</w:t>
      </w:r>
    </w:p>
    <w:p>
      <w:pPr>
        <w:spacing w:before="240" w:after="240"/>
        <w:rPr>
          <w:lang w:val="el" w:eastAsia="el"/>
        </w:rPr>
      </w:pPr>
      <w:r>
        <w:rPr>
          <w:lang w:val="el" w:eastAsia="el"/>
        </w:rPr>
        <w:t>γγ. Η στατιστική ανάλυση των εξαγόμενων ελληνικών προϊόντων ανά κλάδους προτεραιότητας για την Ελλάδα. Η αναλυτική στατιστική παρακολούθηση των βασικών κλάδων και προϊόντων με συγκριτικά ανταγωνιστικά πλεονεκτήματα που εμφανίζουν δυνατότητες και προοπτικές αύξησης του μεριδίου τους στη διεθνή αγορά, με στόχο την επικέντρωση των εθνικών προσπαθειών στα συγκεκριμένα αυτά προϊόντα και κλάδους.</w:t>
      </w:r>
    </w:p>
    <w:p>
      <w:pPr>
        <w:spacing w:before="240" w:after="240"/>
        <w:rPr>
          <w:lang w:val="el" w:eastAsia="el"/>
        </w:rPr>
      </w:pPr>
      <w:r>
        <w:rPr>
          <w:lang w:val="el" w:eastAsia="el"/>
        </w:rPr>
        <w:t>δδ. Η τήρηση και τακτική επικαιροποίηση βάσης δεδομένων με τα αποτελέσματα των ανωτέρω στατιστικών αναλύσεων και η μέριμνα για διασύνδεση αυτής με υφιστάμενες ή εν δυνάμει δομές πληροφόρησης των εξαγωγέων, οι οποίες τηρούνται από δημόσιους ή ιδιωτικούς φορείς.</w:t>
      </w:r>
    </w:p>
    <w:p>
      <w:pPr>
        <w:spacing w:before="240" w:after="240"/>
        <w:rPr>
          <w:lang w:val="el" w:eastAsia="el"/>
        </w:rPr>
      </w:pPr>
      <w:r>
        <w:rPr>
          <w:lang w:val="el" w:eastAsia="el"/>
        </w:rPr>
        <w:t>εε. Η σύνταξη σχετικών με τις ανωτέρω αρμοδιότητες του Τμήματος ενημερωτικών εκθέσεων προς την πολιτική ηγεσία του Υπουργείου Οικονομίας και Ανάπτυξης σε τακτική βάση (τουλάχιστον ετήσια) και η κοινοποίηση αυτών στους ενδιαφερόμενους δημόσιους ή ιδιωτικούς φορείς.</w:t>
      </w:r>
    </w:p>
    <w:p>
      <w:pPr>
        <w:spacing w:before="240" w:after="240"/>
        <w:rPr>
          <w:lang w:val="el" w:eastAsia="el"/>
        </w:rPr>
      </w:pPr>
      <w:r>
        <w:rPr>
          <w:lang w:val="el" w:eastAsia="el"/>
        </w:rPr>
        <w:t>στστ. Η παρακολούθηση των διμερών οικονομικών σχέσεων της Ελλάδας με τρίτες χώρες, σε ό,τι αφορά τις εμπορικές και επενδυτικές ροές, σε συνεργασία με τις αρμόδιες υπηρεσίες του Υπουργείου Εξωτερικών, τις Ελληνικές Αρχές Εξωτερικού (Γραφεία Ο.Ε.Υ.) και την «Ελληνική Εταιρεία Επενδύσεων και Εξωτερικού Εμπορίου Α.Ε.». Η σύνταξη σχετικών ενημερωτικών σημειωμάτων και εκθέσεων για την υποστήριξη διμερών επαφών της πολιτικής ηγεσίας του Υπουργείου Οικονομίας και Ανάπτυξης, όποτε αυτό ζητηθεί.</w:t>
      </w:r>
    </w:p>
    <w:p>
      <w:pPr>
        <w:spacing w:before="240" w:after="240"/>
        <w:rPr>
          <w:lang w:val="el" w:eastAsia="el"/>
        </w:rPr>
      </w:pPr>
      <w:r>
        <w:rPr>
          <w:lang w:val="el" w:eastAsia="el"/>
        </w:rPr>
        <w:t>ζζ. Η συνεισφορά, μέσω προτάσεων και εισηγήσεων σχετικών με τις ανωτέρω αναφερόμενες αρμοδιότητες του τμήματος, στις διαπραγματεύσεις διμερών συμφωνιών στο πλαίσιο μεικτών διϋπουργικών επιτροπών συνεργασίας με τρίτες χώρες, τις οποίες διοργανώνει και διεξάγει το Υπουργείο Εξωτερικών.</w:t>
      </w:r>
    </w:p>
    <w:p>
      <w:pPr>
        <w:pStyle w:val="StructureList1"/>
        <w:spacing w:before="120" w:after="0"/>
        <w:rPr>
          <w:lang w:val="el" w:eastAsia="el"/>
        </w:rPr>
      </w:pPr>
      <w:r>
        <w:rPr>
          <w:lang w:val="el" w:eastAsia="el"/>
        </w:rPr>
        <w:t>γ)</w:t>
      </w:r>
      <w:r>
        <w:rPr>
          <w:lang w:val="en" w:eastAsia="en"/>
        </w:rPr>
        <w:tab/>
      </w:r>
      <w:r>
        <w:rPr>
          <w:lang w:val="el" w:eastAsia="el"/>
        </w:rPr>
        <w:t>Τμήμα Αξιοποίησης Εμπορικών Συμφωνιών και Πρόσβασης στην Αγορά Τρίτων Χωρών.</w:t>
      </w:r>
    </w:p>
    <w:p>
      <w:pPr>
        <w:spacing w:before="240" w:after="240"/>
        <w:rPr>
          <w:lang w:val="el" w:eastAsia="el"/>
        </w:rPr>
      </w:pPr>
      <w:r>
        <w:rPr>
          <w:lang w:val="el" w:eastAsia="el"/>
        </w:rPr>
        <w:t>αα. Η παρακολούθηση, σε συνεργασία με συναρμόδι- ους φορείς και υπηρεσίες, της εφαρμογής των εμπορικών συμφωνιών της ΕΕ με τρίτες χώρες και ο εντοπισμός προβλημάτων αλλά και δυνατοτήτων και ευκαιριών που παρουσιάζονται για τους Έλληνες εξαγωγείς.</w:t>
      </w:r>
    </w:p>
    <w:p>
      <w:pPr>
        <w:spacing w:before="240" w:after="240"/>
        <w:rPr>
          <w:lang w:val="el" w:eastAsia="el"/>
        </w:rPr>
      </w:pPr>
      <w:r>
        <w:rPr>
          <w:lang w:val="el" w:eastAsia="el"/>
        </w:rPr>
        <w:t>ββ. Η κοινοποίηση των σχετικών με την προηγούμενη παράγραφο πορισμάτων σε υφιστάμενες ή εν δυνάμει δομές πληροφόρησης που τηρούνται από δημόσιους ή ιδιωτικούς φορείς και απευθύνονται στους εξαγωγείς, καθώς και η εισήγηση συναφών μέτρων ή δράσεων προς την πολιτική ηγεσία του Υπουργείου Οικονομίας και Ανάπτυξης ή και την ανωτέρω αναφερόμενη «Επιτροπή Εξωστρέφειας».</w:t>
      </w:r>
    </w:p>
    <w:p>
      <w:pPr>
        <w:spacing w:before="240" w:after="240"/>
        <w:rPr>
          <w:lang w:val="el" w:eastAsia="el"/>
        </w:rPr>
      </w:pPr>
      <w:r>
        <w:rPr>
          <w:lang w:val="el" w:eastAsia="el"/>
        </w:rPr>
        <w:t>γγ. Η παρακολούθηση και διαχείριση δασμολογικών και μη δασμολογικών εμποδίων και μέτρων εμπορικής άμυνας που επιβάλλονται από τρίτες χώρες. Η αποστολή των σχετικών φακέλων στην αρμόδια Ευρωπαϊκή Βάση Δεδομένων (Μarket Access Data Base), προκειμένου η Ευρωπαϊκή Επιτροπή σε συνεργασία με τις ελληνικές υπηρεσίες, να αναλάβει, μέσω των μηχανισμών που διαθέτει, δράση για την εξάλειψή τους. Η συμμετοχή στην αρμόδια «Συμβουλευτική Επιτροπή για την Πρόσβαση στην Αγορά» (MAAC - Market Access Advisory Committee), η οποία συγκροτείται από εκπροσώπους των κμ της ΕΕ και προοδεύεται από την Ευρωπαϊκή Επιτροπή (βάσει της Απόφασης 98/552/ΕΚ του Συμβουλίου της ΕΕ).</w:t>
      </w:r>
    </w:p>
    <w:p>
      <w:pPr>
        <w:spacing w:before="240" w:after="240"/>
        <w:rPr>
          <w:lang w:val="el" w:eastAsia="el"/>
        </w:rPr>
      </w:pPr>
      <w:r>
        <w:rPr>
          <w:lang w:val="el" w:eastAsia="el"/>
        </w:rPr>
        <w:t>δδ. Η αντιμετώπιση θεμάτων του Κανονισμού υπ. αρ. 3286/1994 του Συμβουλίου της Ευρωπαϊκής Ένωσης για την άρση των εμποδίων στο Εμπόριο (ΤΒR: Trade Barriers Regulation). Η συμμετοχή στην επιτροπή που προβλέπε- ται από το άρθρο 7 του εν λόγω Κανονισμού.</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ΔΙΕΥΘΥΝΣΗ ΔΙΕΘΝΩΝ ΟΡΓΑΝΙΣΜΩΝ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διαμόρφωση των ελληνικών θέσεων και η υποστήριξη της ελληνικής εκπροσώπησης και συμμετοχής στα αρμόδια όργανα των Διεθνών Οικονομικών και Χρηματοδοτικών Οργανισμών και των Πολυμερών Αναπτυξιακών Τραπεζών, όπου εκπροσωπείται η Ελλάδα.</w:t>
      </w:r>
    </w:p>
    <w:p>
      <w:pPr>
        <w:spacing w:before="240" w:after="240"/>
        <w:rPr>
          <w:lang w:val="el" w:eastAsia="el"/>
        </w:rPr>
      </w:pPr>
      <w:r>
        <w:rPr>
          <w:lang w:val="el" w:eastAsia="el"/>
        </w:rPr>
        <w:t>β. Η παρακολούθηση και συμμετοχή στις εργασίες των Περιφερειακών Οργανισμών και Πρωτοβουλιών.</w:t>
      </w:r>
    </w:p>
    <w:p>
      <w:pPr>
        <w:spacing w:before="240" w:after="240"/>
        <w:rPr>
          <w:lang w:val="el" w:eastAsia="el"/>
        </w:rPr>
      </w:pPr>
      <w:r>
        <w:rPr>
          <w:lang w:val="el" w:eastAsia="el"/>
        </w:rPr>
        <w:t>γ. Η διαχείριση της συνεργασίας του Υπουργείου με τους ανωτέρω διεθνείς οργανισμούς. Η διάχυση των αρχών, των πολιτικών και των κανονιστικών κειμένων των ανωτέρω Διεθνών Οργανισμών σε εθνικό επίπεδο και η ενημέρωση των αρμόδιων φορέων επ’ αυτών, η επιστημονική τεκμηρίωση και προώθηση των θέσεων της χώρας στους ως άνω Οργανισμούς.</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Διεθνών Οικονομικών Οργανισμών και Περιφερειακών Συνεργασιών.</w:t>
      </w:r>
    </w:p>
    <w:p>
      <w:pPr>
        <w:pStyle w:val="StructureList1"/>
        <w:spacing w:before="120" w:after="0"/>
        <w:rPr>
          <w:lang w:val="el" w:eastAsia="el"/>
        </w:rPr>
      </w:pPr>
      <w:r>
        <w:rPr>
          <w:lang w:val="el" w:eastAsia="el"/>
        </w:rPr>
        <w:t>β)</w:t>
      </w:r>
      <w:r>
        <w:rPr>
          <w:lang w:val="en" w:eastAsia="en"/>
        </w:rPr>
        <w:tab/>
      </w:r>
      <w:r>
        <w:rPr>
          <w:lang w:val="el" w:eastAsia="el"/>
        </w:rPr>
        <w:t>Τμήμα Διεθνών Χρηματοδοτικών Οργανισμών και Αναπτυξιακών Τραπεζών.</w:t>
      </w:r>
    </w:p>
    <w:p>
      <w:pPr>
        <w:pStyle w:val="MainText"/>
        <w:spacing w:before="120" w:after="0"/>
        <w:rPr>
          <w:lang w:val="el" w:eastAsia="el"/>
        </w:rPr>
      </w:pPr>
      <w:r>
        <w:rPr>
          <w:b/>
          <w:bCs/>
          <w:lang w:val="el" w:eastAsia="el"/>
        </w:rPr>
        <w:t>3.</w:t>
      </w:r>
      <w:r>
        <w:rPr>
          <w:lang w:val="el" w:eastAsia="el"/>
        </w:rPr>
        <w:t xml:space="preserve">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Διεθνών Οικονομικών Οργανισμών και Περιφερειακών Συνεργασιών.</w:t>
      </w:r>
    </w:p>
    <w:p>
      <w:pPr>
        <w:spacing w:before="240" w:after="240"/>
        <w:rPr>
          <w:lang w:val="el" w:eastAsia="el"/>
        </w:rPr>
      </w:pPr>
      <w:r>
        <w:rPr>
          <w:lang w:val="el" w:eastAsia="el"/>
        </w:rPr>
        <w:t>αα. Παρακολούθηση των εργασιών, διαμόρφωση εισηγήσεων και συμμετοχή στις συνεδριάσεις επιτροπών και ομάδων εργασίας Διεθνών Οικονομικών Οργανισμών, όπως: o Οργανισμός Οικονομικής Συνεργασίας και Ανάπτυξης (ΟΟΣΑ), το Κέντρο Ανάπτυξης του ΟΟΣΑ (DC), το Πρόγραμμα Ανάπτυξης των Ηνωμένων Εθνών (UNDP), η Παγκόσμια Περιβαλλοντική Διευκόλυνση (GEF), η Διάσκεψη των Ηνωμένων Εθνών για το Εμπόριο και την Ανάπτυξη (UNCTAD), η Οικονομική Επιτροπή για την Ευρώπη των Ηνωμένων Εθνών (UNECE) και το Διεθνές Κέντρο Εμπορίου (ITC).</w:t>
      </w:r>
    </w:p>
    <w:p>
      <w:pPr>
        <w:spacing w:before="240" w:after="240"/>
        <w:rPr>
          <w:lang w:val="el" w:eastAsia="el"/>
        </w:rPr>
      </w:pPr>
      <w:r>
        <w:rPr>
          <w:lang w:val="el" w:eastAsia="el"/>
        </w:rPr>
        <w:t>ββ. Η διαμόρφωση εισηγήσεων για την οικονομική συμμετοχή της Ελλάδος στις αναπληρώσεις των πόρων και στις αυξήσεις μετοχικού κεφαλαίου των ανωτέρω Διεθνών Οικονομικών Οργανισμών. Η επεξεργασία για τη νομοθετική κύρωση και η εφαρμογή των διεθνών συμβάσεων που έχουν συναφθεί στο πλαίσιο των ως άνω διεθνών θεσμών και έχουν υπογραφεί από την Ελλάδα.</w:t>
      </w:r>
    </w:p>
    <w:p>
      <w:pPr>
        <w:spacing w:before="240" w:after="240"/>
        <w:rPr>
          <w:lang w:val="el" w:eastAsia="el"/>
        </w:rPr>
      </w:pPr>
      <w:r>
        <w:rPr>
          <w:lang w:val="el" w:eastAsia="el"/>
        </w:rPr>
        <w:t>γγ. Η ιεράρχηση και ο προγραμματισμός των χρηματοδοτήσεων, η σύνταξη εισηγήσεων έγκρισης των συνεισφορών και η κατάρτιση των απαιτούμενων διοικητικών πράξεων για την καταβολή των συνεισφορών και των συμμετοχών της Ελλάδος στους ως άνω Διεθνείς Οικονομικούς Οργανισμούς.</w:t>
      </w:r>
    </w:p>
    <w:p>
      <w:pPr>
        <w:spacing w:before="240" w:after="240"/>
        <w:rPr>
          <w:lang w:val="el" w:eastAsia="el"/>
        </w:rPr>
      </w:pPr>
      <w:r>
        <w:rPr>
          <w:lang w:val="el" w:eastAsia="el"/>
        </w:rPr>
        <w:t>δδ. Η μέριμνα για τον ορισμό Διοικητών, Αναπληρωτών Διοικητών, Διευθυντών και Αναπληρωτών Διευθυντών για την Ελλάδα στους ανωτέρω Διεθνείς Οικονομικούς Οργανισμούς.</w:t>
      </w:r>
    </w:p>
    <w:p>
      <w:pPr>
        <w:spacing w:before="240" w:after="240"/>
        <w:rPr>
          <w:lang w:val="el" w:eastAsia="el"/>
        </w:rPr>
      </w:pPr>
      <w:r>
        <w:rPr>
          <w:lang w:val="el" w:eastAsia="el"/>
        </w:rPr>
        <w:t>εε. Η συνεργασία με συναρμόδιους φορείς για τη διαμόρφωση των ελληνικών θέσεων στους ανωτέρω Διεθνείς Οικονομικούς Οργανισμούς, καθώς και για θέματα των ανωτέρω Οργανισμών στις Επιτροπές και Ομάδες Εργασίας της Ευρωπαϊκής Ένωσης.</w:t>
      </w:r>
    </w:p>
    <w:p>
      <w:pPr>
        <w:spacing w:before="240" w:after="240"/>
        <w:rPr>
          <w:lang w:val="el" w:eastAsia="el"/>
        </w:rPr>
      </w:pPr>
      <w:r>
        <w:rPr>
          <w:lang w:val="el" w:eastAsia="el"/>
        </w:rPr>
        <w:t>στστ. Η εξέταση της δυνατότητας μελλοντικής συμμετοχής της Ελλάδος σε Διεθνείς Οικονομικούς Οργανισμούς, όπου δεν συμμετέχει ακόμα, και η υποβολή σχετικών εισηγήσεων.</w:t>
      </w:r>
    </w:p>
    <w:p>
      <w:pPr>
        <w:spacing w:before="240" w:after="240"/>
        <w:rPr>
          <w:lang w:val="el" w:eastAsia="el"/>
        </w:rPr>
      </w:pPr>
      <w:r>
        <w:rPr>
          <w:lang w:val="el" w:eastAsia="el"/>
        </w:rPr>
        <w:t>ζζ. Η μέριμνα για την καταβολή συνεισφορών και κάθε άλλης μορφής χρηματοδοτήσεων στο πλαίσιο της συμμετοχής της Ελλάδας στους ως άνω Διεθνείς Οργανισμούς, και ειδικότερα στον Οργανισμό Οικονομικής Συνεργασίας και Ανάπτυξης (ΟΟΣΑ), στο Πρόγραμμα Ανάπτυξης των Ηνωμένων Εθνών (UNDP) και στη Παγκόσμια Περιβαλλοντική Διευκόλυνση (GEF), πλην των εισφορών προς τον ΟΟΣΑ που καταβάλλονται από τα κατά περίπτωση αρμόδια Υπουργεία.</w:t>
      </w:r>
    </w:p>
    <w:p>
      <w:pPr>
        <w:spacing w:before="240" w:after="240"/>
        <w:rPr>
          <w:lang w:val="el" w:eastAsia="el"/>
        </w:rPr>
      </w:pPr>
      <w:r>
        <w:rPr>
          <w:lang w:val="el" w:eastAsia="el"/>
        </w:rPr>
        <w:t>ηη. Η παρακολούθηση των εργασιών και η συμμετοχή στις συνεδριάσεις της Ομάδας Εργασίας για το εμπόριο και την οικονομική ανάπτυξη του Οργανισμού Οικονομικής Συνεργασίας του Ευξείνου Πόντου (ΟΣΕΠ).</w:t>
      </w:r>
    </w:p>
    <w:p>
      <w:pPr>
        <w:spacing w:before="240" w:after="240"/>
        <w:rPr>
          <w:lang w:val="el" w:eastAsia="el"/>
        </w:rPr>
      </w:pPr>
      <w:r>
        <w:rPr>
          <w:lang w:val="el" w:eastAsia="el"/>
        </w:rPr>
        <w:t>θθ. Η συμμετοχή στην Ομάδα Εργασίας για τα Βασικά Προϊόντα της ΕΕ (Working Party on Commodities – PROBA). Η εκπόνηση σχετικών εισηγήσεων και προτάσεων προς την πολιτική ηγεσία του Υπουργείου Οικονομίας και Ανάπτυξης και η συμβολή στη διαμόρφωση των ελληνικών θέσεων στο πλαίσιο χάραξης της κοινοτικής πολιτικής επί θεμάτων διεθνούς εμπορίου βασικών προϊόντων, σε συνεργασία με το Υπουργείο Αγροτικής Ανάπτυξης και Τροφίμων και λοιπούς συναρμόδιους φορείς.</w:t>
      </w:r>
    </w:p>
    <w:p>
      <w:pPr>
        <w:pStyle w:val="StructureList1"/>
        <w:spacing w:before="120" w:after="0"/>
        <w:rPr>
          <w:lang w:val="el" w:eastAsia="el"/>
        </w:rPr>
      </w:pPr>
      <w:r>
        <w:rPr>
          <w:lang w:val="el" w:eastAsia="el"/>
        </w:rPr>
        <w:t>β)</w:t>
      </w:r>
      <w:r>
        <w:rPr>
          <w:lang w:val="en" w:eastAsia="en"/>
        </w:rPr>
        <w:tab/>
      </w:r>
      <w:r>
        <w:rPr>
          <w:lang w:val="el" w:eastAsia="el"/>
        </w:rPr>
        <w:t>Τμήμα Διεθνών Χρηματοδοτικών Οργανισμών και Αναπτυξιακών Τραπεζών.</w:t>
      </w:r>
    </w:p>
    <w:p>
      <w:pPr>
        <w:spacing w:before="240" w:after="240"/>
        <w:rPr>
          <w:lang w:val="el" w:eastAsia="el"/>
        </w:rPr>
      </w:pPr>
      <w:r>
        <w:rPr>
          <w:lang w:val="el" w:eastAsia="el"/>
        </w:rPr>
        <w:t>αα. Παρακολούθηση των εργασιών, διαμόρφωση εισηγήσεων και συμμετοχή στις συνεδριάσεις επιτροπών και ομάδων εργασίας Διεθνών Χρηματοδοτικών Οργανισμών και Αναπτυξιακών Τραπεζών όπου συμμετέχει ως μέλος η Ελλάδα, όπως: η Διεθνής Τράπεζα Ανασυγκρότησης και Ανάπτυξης (IBRD), ο Διεθνής Οργανισμός Ανάπτυξης (IDA), o Διεθνής Οργανισμός Χρηματοδότησης (IFC), o Πολυμερής Οργανισμός Ασφάλισης Επενδύσεων (MIGA) και τo Διεθνές Κέντρο Επίλυσης Διαφορών Επενδύσεων (ICSID), η Τράπεζα Ανάπτυξης του Συμβουλίου της Ευρώπης (CEB / ΤΑΣΕ), η Ευρωπαϊκή Τράπεζα Ανασυγκρότησης και Ανάπτυξης (EBRD), η Τράπεζα Εμπορίου και Ανάπτυξης Ευξείνου Πόντου (BSTDB / ΤΕΑΕΠ). Ακόμη, o Οργανισμός Βιομηχανικής Ανάπτυξης των Ηνωμένων Εθνών (UNIDO) και το Ταμείο Κεφαλαιουχικής Ανάπτυξης των Ηνωμένων Εθνών (UNCDF).</w:t>
      </w:r>
    </w:p>
    <w:p>
      <w:pPr>
        <w:spacing w:before="240" w:after="240"/>
        <w:rPr>
          <w:lang w:val="el" w:eastAsia="el"/>
        </w:rPr>
      </w:pPr>
      <w:r>
        <w:rPr>
          <w:lang w:val="el" w:eastAsia="el"/>
        </w:rPr>
        <w:t>ββ. Η διαμόρφωση εισηγήσεων για την οικονομική συμμετοχή της Ελλάδος στις αναπληρώσεις των πόρων και στις αυξήσεις μετοχικού κεφαλαίου των ανωτέρω Διεθνών Χρηματοδοτικών Οργανισμών και Αναπτυξιακών Τραπεζών. Η επεξεργασία για τη νομοθετική κύρωση και η εφαρμογή των διεθνών συμβάσεων που έχουν συνα- φθεί στο πλαίσιο των ως άνω διεθνών θεσμών και έχουν υπογραφεί από την Ελλάδα.</w:t>
      </w:r>
    </w:p>
    <w:p>
      <w:pPr>
        <w:spacing w:before="240" w:after="240"/>
        <w:rPr>
          <w:lang w:val="el" w:eastAsia="el"/>
        </w:rPr>
      </w:pPr>
      <w:r>
        <w:rPr>
          <w:lang w:val="el" w:eastAsia="el"/>
        </w:rPr>
        <w:t>γγ. Η ιεράρχηση και ο προγραμματισμός των χρηματοδοτήσεων, η σύνταξη εισηγήσεων έγκρισης των συνεισφορών και η κατάρτιση των απαιτούμενων διοικητικών πράξεων για την καταβολή των συνεισφορών και των συμμετοχών της Ελλάδος στους ως άνω Διεθνείς Οργανισμούς και Αναπτυξιακές Τράπεζες, καθώς και η μέριμνα για την κατάρτιση των απαιτούμενων διοικητικών πράξεων για την καταβολή των συνεισφορών στα έργα Κοινής Υποδομής ΝΑΤΟ.</w:t>
      </w:r>
    </w:p>
    <w:p>
      <w:pPr>
        <w:spacing w:before="240" w:after="240"/>
        <w:rPr>
          <w:lang w:val="el" w:eastAsia="el"/>
        </w:rPr>
      </w:pPr>
      <w:r>
        <w:rPr>
          <w:lang w:val="el" w:eastAsia="el"/>
        </w:rPr>
        <w:t>δδ. Η μέριμνα για τον ορισμό Διοικητών, Αναπληρωτών Διοικητών, Διευθυντών και Αναπληρωτών Διευθυντών για την Ελλάδα στους ανωτέρω Διεθνείς Χρηματοδοτικούς Οργανισμούς και Αναπτυξιακές Τράπεζες.</w:t>
      </w:r>
    </w:p>
    <w:p>
      <w:pPr>
        <w:spacing w:before="240" w:after="240"/>
        <w:rPr>
          <w:lang w:val="el" w:eastAsia="el"/>
        </w:rPr>
      </w:pPr>
      <w:r>
        <w:rPr>
          <w:lang w:val="el" w:eastAsia="el"/>
        </w:rPr>
        <w:t>εε. Η συνεργασία με συναρμόδιους φορείς για τη διαμόρφωση των ελληνικών θέσεων στους ανωτέρω Διεθνείς Χρηματοδοτικούς Οργανισμούς και Αναπτυξιακές Τράπεζες, καθώς και για θέματα των ανωτέρω Οργανισμών και Τραπεζών στις Επιτροπές και Ομάδες Εργασίας της Ευρωπαϊκής Ένωσης.</w:t>
      </w:r>
    </w:p>
    <w:p>
      <w:pPr>
        <w:spacing w:before="240" w:after="240"/>
        <w:rPr>
          <w:lang w:val="el" w:eastAsia="el"/>
        </w:rPr>
      </w:pPr>
      <w:r>
        <w:rPr>
          <w:lang w:val="el" w:eastAsia="el"/>
        </w:rPr>
        <w:t>στστ. Η εξέταση της δυνατότητας μελλοντικής συμμετοχής της Ελλάδος σε Διεθνείς Χρηματοδοτικούς Οργανισμούς και Διεθνείς Αναπτυξιακές Τράπεζες, όπου δεν συμμετέχει ακόμα, και η υποβολή σχετικών εισηγήσεων.</w:t>
      </w:r>
    </w:p>
    <w:p>
      <w:pPr>
        <w:spacing w:before="240" w:after="240"/>
        <w:rPr>
          <w:lang w:val="el" w:eastAsia="el"/>
        </w:rPr>
      </w:pPr>
      <w:r>
        <w:rPr>
          <w:lang w:val="el" w:eastAsia="el"/>
        </w:rPr>
        <w:t>ζζ. Τακτική επικοινωνία με υφιστάμενες αντιπροσωπείες των ανωτέρω Οργανισμών και Τραπεζών στην Ελλάδα και παρακολούθηση των εργασιών αυτών, όπως και υποβολή προτάσεων και εισηγήσεων, σε συνεργασία με άλλα Υπουργεία και συναρμόδιους Φορείς, αναφορικά με πρωτοβουλίες για τη λειτουργία νέων Γραφείων ή αντιπροσωπειών των ανωτέρω Οργανισμών και Τραπεζών στην Ελλάδα ή στο εξωτερικό.</w:t>
      </w:r>
    </w:p>
    <w:p>
      <w:pPr>
        <w:spacing w:before="240" w:after="240"/>
        <w:rPr>
          <w:lang w:val="el" w:eastAsia="el"/>
        </w:rPr>
      </w:pPr>
      <w:r>
        <w:rPr>
          <w:lang w:val="el" w:eastAsia="el"/>
        </w:rPr>
        <w:t>ηη. Μέριμνα για την καταβολή συνεισφορών που απορρέουν από συμβατικές υποχρεώσεις, εθελοντικών συνεισφορών και κάθε άλλης μορφής χρηματοδοτήσεων στο πλαίσιο της συμμετοχής της Ελλάδας στους έως άνω Διεθνείς Χρηματοδοτικούς Οργανισμούς και Αναπτυξιακές Τράπεζες.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ΓΕΝΙΚΗ ΓΡΑΜΜΑΤΕΙΑ ΣΤΡΑΤΗΓΙΚΩΝ ΚΑΙ ΙΔΙΩΤΙΚΩΝ ΕΠΕΝΔΥΣΕΩΝ</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Στρατηγικών και Ιδιωτικών Επενδύσεων, είναι η χάραξη εθνικής στρατηγικής επενδυτικής πολιτικής στο πλαίσιο της αναπτυξιακής πολιτικής του Υπουργείου</w:t>
      </w:r>
    </w:p>
    <w:p>
      <w:pPr>
        <w:pStyle w:val="MainText"/>
        <w:spacing w:before="120" w:after="0"/>
        <w:rPr>
          <w:lang w:val="el" w:eastAsia="el"/>
        </w:rPr>
      </w:pPr>
      <w:r>
        <w:rPr>
          <w:b/>
          <w:bCs/>
          <w:lang w:val="el" w:eastAsia="el"/>
        </w:rPr>
        <w:t>2.</w:t>
      </w:r>
      <w:r>
        <w:rPr>
          <w:lang w:val="el" w:eastAsia="el"/>
        </w:rPr>
        <w:t xml:space="preserve"> Η Γενική Γραμματεία Στρατηγικών και Ιδιωτικών Επενδύσεων αποτελείται από τις ακόλουθες Υπηρεσίες: α) Τη Γενική Διεύθυνση Στρατηγικών Επενδύσεων. β) Τη Γενική Διεύθυνση Ιδιωτικών Επενδύσεων.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ΓΕΝΙΚΗ ΔΙΕΥΘΥΝΣΗ ΣΤΡΑΤΗΓΙΚΩΝ ΕΠΕΝΔΥΣΕΩΝ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η χάραξη εθνικής στρατηγικής επενδυτικής πολιτικής, ο σχεδιασμός και η οργάνωση των στρατηγικών επενδύσεων, η λειτουργία της ως Υπηρεσία μιας στάσης για την αδειοδότηση των Στρατηγικών Επενδύσεων, κατά το άρθρο 13 του ν. 4146/2013 (Α’ 90), ο συνολικός χειρισμός σχετικών αιτημάτων με την επιτάχυνση των διαδικασιών εφαρμογής του σχετικού θεσμικού πλαισίου, ώστε να ενισχυθεί η διαμόρφωση φιλικού αναπτυξιακού περιβάλλοντος που συμβάλλει στην ανάπτυξη της συνολικής οικονομίας, η ευθύνη της διευκόλυνσης και του συντονισμού της διαδικασίας χορήγησης αδειών για τα Ενεργειακά Έργα Κοινού Ενδιαφέροντος (PCI) και για την εφαρμογή του σχετικού κανονισμού (ΕΕ) αριθ. 347/2013 του Ευρωπαϊκού Κοινοβουλίου και του Συμβουλίου της 17ης Απριλίου 2013.</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Οργάνωσης και Παρακολούθησης Στρατηγικών Επενδύσεων.</w:t>
      </w:r>
    </w:p>
    <w:p>
      <w:pPr>
        <w:pStyle w:val="StructureList1"/>
        <w:spacing w:before="120" w:after="0"/>
        <w:rPr>
          <w:lang w:val="el" w:eastAsia="el"/>
        </w:rPr>
      </w:pPr>
      <w:r>
        <w:rPr>
          <w:lang w:val="el" w:eastAsia="el"/>
        </w:rPr>
        <w:t>β)</w:t>
      </w:r>
      <w:r>
        <w:rPr>
          <w:lang w:val="en" w:eastAsia="en"/>
        </w:rPr>
        <w:tab/>
      </w:r>
      <w:r>
        <w:rPr>
          <w:lang w:val="el" w:eastAsia="el"/>
        </w:rPr>
        <w:t>Τη Διεύθυνση Αδειοδοτήσεων Στρατηγικών Επενδύσεων.</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ΔΙΕΥΘΥΝΣΗ ΟΡΓΑΝΩΣΗΣ ΚΑΙ ΠΑΡΑΚΟΛΟΥΘΗΣΗΣ ΣΤΡΑΤΗΓΙΚΩΝ ΕΠΕΝΔΥΣΕΩΝ</w:t>
      </w:r>
    </w:p>
    <w:p>
      <w:pPr>
        <w:pStyle w:val="MainText"/>
        <w:spacing w:before="120" w:after="0"/>
        <w:rPr>
          <w:lang w:val="el" w:eastAsia="el"/>
        </w:rPr>
      </w:pPr>
      <w:r>
        <w:rPr>
          <w:b/>
          <w:bCs/>
          <w:lang w:val="el" w:eastAsia="el"/>
        </w:rPr>
        <w:t>1.</w:t>
      </w:r>
      <w:r>
        <w:rPr>
          <w:lang w:val="el" w:eastAsia="el"/>
        </w:rPr>
        <w:t xml:space="preserve"> Η Διεύθυνση Οργάνωσης και Παρακολούθησης Στρατηγικών Επενδύσεων έχει ως επιχειρησιακό στόχο την οργάνωση και το συντονισμό της αδειοδοτικής διαδικασίας στρατηγικών επενδύσεων, τη σύνταξη προεδρικών διαταγμάτων με τα οποία καταρτίζονται Ειδικά Σχέδια χωρικής ανάπτυξης Στρατηγικών Επενδύσεων, την παρακολούθηση της πορείας υλοποίησης των Στρατηγικών Επενδύσεων και την υλοποίηση στρατηγικών επενδύσεων που προέρχονται από συμπράξεις δημοσίου και ιδιωτικού τομέα.</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Υποδοχής και Παρακολούθησης Στρατηγικών Επενδύσεων.</w:t>
      </w:r>
    </w:p>
    <w:p>
      <w:pPr>
        <w:pStyle w:val="StructureList1"/>
        <w:spacing w:before="120" w:after="0"/>
        <w:rPr>
          <w:lang w:val="el" w:eastAsia="el"/>
        </w:rPr>
      </w:pPr>
      <w:r>
        <w:rPr>
          <w:lang w:val="el" w:eastAsia="el"/>
        </w:rPr>
        <w:t>β)</w:t>
      </w:r>
      <w:r>
        <w:rPr>
          <w:lang w:val="en" w:eastAsia="en"/>
        </w:rPr>
        <w:tab/>
      </w:r>
      <w:r>
        <w:rPr>
          <w:lang w:val="el" w:eastAsia="el"/>
        </w:rPr>
        <w:t>Τμήμα Ειδικών Σχεδίων Χωρικής Ανάπτυξης Στρατηγικών Επενδύσεων (ΕΣΧΑΣΕ).</w:t>
      </w:r>
    </w:p>
    <w:p>
      <w:pPr>
        <w:spacing w:before="240" w:after="240"/>
        <w:rPr>
          <w:lang w:val="el" w:eastAsia="el"/>
        </w:rPr>
      </w:pPr>
      <w:r>
        <w:rPr>
          <w:lang w:val="el" w:eastAsia="el"/>
        </w:rPr>
        <w:t>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Υποδοχής και Παρακολούθησης Στρατηγικών Επενδύσεων.</w:t>
      </w:r>
    </w:p>
    <w:p>
      <w:pPr>
        <w:spacing w:before="240" w:after="240"/>
        <w:rPr>
          <w:lang w:val="el" w:eastAsia="el"/>
        </w:rPr>
      </w:pPr>
      <w:r>
        <w:rPr>
          <w:lang w:val="el" w:eastAsia="el"/>
        </w:rPr>
        <w:t>αα. Η οργάνωση και ο συντονισμός της αδειοδοτικής διαδικασίας των στρατηγικών επενδύσεων.</w:t>
      </w:r>
    </w:p>
    <w:p>
      <w:pPr>
        <w:spacing w:before="240" w:after="240"/>
        <w:rPr>
          <w:lang w:val="el" w:eastAsia="el"/>
        </w:rPr>
      </w:pPr>
      <w:r>
        <w:rPr>
          <w:lang w:val="el" w:eastAsia="el"/>
        </w:rPr>
        <w:t>ββ. Ο προγραμματισμός και η οργάνωση των στρατηγικών επενδύσεων.</w:t>
      </w:r>
    </w:p>
    <w:p>
      <w:pPr>
        <w:spacing w:before="240" w:after="240"/>
        <w:rPr>
          <w:lang w:val="el" w:eastAsia="el"/>
        </w:rPr>
      </w:pPr>
      <w:r>
        <w:rPr>
          <w:lang w:val="el" w:eastAsia="el"/>
        </w:rPr>
        <w:t>γγ. Η παραλαβή των εγκεκριμένων από τη Διυπουργική Επιτροπή Στρατηγικών Επενδύσεων (ΔΕΣΕ), επενδυτικών φακέλων, που διαβιβάζονται στη Διεύθυνση από την «Ελληνική Εταιρεία Επενδύσεων και Εξωτερικού Εμπορίου Α.Ε.», η επεξεργασία τους και διαβίβασή τους στη Διεύθυνση Αδειοδοτήσεων.</w:t>
      </w:r>
    </w:p>
    <w:p>
      <w:pPr>
        <w:spacing w:before="240" w:after="240"/>
        <w:rPr>
          <w:lang w:val="el" w:eastAsia="el"/>
        </w:rPr>
      </w:pPr>
      <w:r>
        <w:rPr>
          <w:lang w:val="el" w:eastAsia="el"/>
        </w:rPr>
        <w:t>δδ. Η γνωστοποίηση στην Ευρωπαϊκή Επιτροπή των καθεστώτων ενισχύσεων στρατηγικών επενδύσεων και η συνεργασία με την αρμόδια Γενική Διεύθυνση Ιδιωτικών Επενδύσεων για την παροχή φορολογικών κινήτρων.</w:t>
      </w:r>
    </w:p>
    <w:p>
      <w:pPr>
        <w:spacing w:before="240" w:after="240"/>
        <w:rPr>
          <w:lang w:val="el" w:eastAsia="el"/>
        </w:rPr>
      </w:pPr>
      <w:r>
        <w:rPr>
          <w:lang w:val="el" w:eastAsia="el"/>
        </w:rPr>
        <w:t>εε. Η διεξαγωγή και ολοκλήρωση της διαδικασίας δημόσιας διαβούλευσης, επί Στρατηγικών Μελετών Περιβαλλοντικής Εκτίμησης και προτάσεων Ειδικών Σχεδίων Χωρικής Ανάπτυξης Στρατηγικών Επενδύσεων.</w:t>
      </w:r>
    </w:p>
    <w:p>
      <w:pPr>
        <w:spacing w:before="240" w:after="240"/>
        <w:rPr>
          <w:lang w:val="el" w:eastAsia="el"/>
        </w:rPr>
      </w:pPr>
      <w:r>
        <w:rPr>
          <w:lang w:val="el" w:eastAsia="el"/>
        </w:rPr>
        <w:t>στστ. Η συνεργασία με Διεθνείς Αναπτυξιακές Τράπεζες και Οργανισμούς, καθώς και ενωσιακά όργανα με σκοπό την προώθηση επενδύσεων ενταγμένων στο πλαίσιο των στρατηγικών επενδύσεων.</w:t>
      </w:r>
    </w:p>
    <w:p>
      <w:pPr>
        <w:spacing w:before="240" w:after="240"/>
        <w:rPr>
          <w:lang w:val="el" w:eastAsia="el"/>
        </w:rPr>
      </w:pPr>
      <w:r>
        <w:rPr>
          <w:lang w:val="el" w:eastAsia="el"/>
        </w:rPr>
        <w:t>ζζ. Η συνεργασία με την αρμόδια Ειδική Γραμματεία Συμπράξεων Δημοσίου και Ιδιωτικού Τομέα (ΣΔΙΤ), καθώς και των λοιπών οργανικών μονάδων της Γενικής Διεύθυνσης, για την υλοποίηση επενδύσεων που προέρχονται από τις ως άνω συμπράξεις Δημοσίου και Ιδιωτικού Τομέα, ως Στρατηγικών Επενδύσεων.</w:t>
      </w:r>
    </w:p>
    <w:p>
      <w:pPr>
        <w:spacing w:before="240" w:after="240"/>
        <w:rPr>
          <w:lang w:val="el" w:eastAsia="el"/>
        </w:rPr>
      </w:pPr>
      <w:r>
        <w:rPr>
          <w:lang w:val="el" w:eastAsia="el"/>
        </w:rPr>
        <w:t>ηη. Η συνεργασία με τις λοιπές οργανικές μονάδες της Γενικής Διεύθυνσης, για την υλοποίηση δημοσίων επενδύσεων ως στρατηγικών επενδύσεων.</w:t>
      </w:r>
    </w:p>
    <w:p>
      <w:pPr>
        <w:spacing w:before="240" w:after="240"/>
        <w:rPr>
          <w:lang w:val="el" w:eastAsia="el"/>
        </w:rPr>
      </w:pPr>
      <w:r>
        <w:rPr>
          <w:lang w:val="el" w:eastAsia="el"/>
        </w:rPr>
        <w:t>θθ. Η συνεργασία με το Τμήμα Ειδικών Σχεδίων Χωρικής Ανάπτυξης Στρατηγικών Επενδύσεων για την ανταπόκριση στα μέσα άσκησης του κοινοβουλευτικού ελέγχου (ερωτήσεων, αναφορών, επερωτήσεων, αιτήσεων κατάθεσης εγγράφων, επίκαιρων ερωτήσεων, επίκαιρων επερωτήσεων) στο πλαίσιο των αρμοδιοτήτων της Γενικής Διεύθυνσης.</w:t>
      </w:r>
    </w:p>
    <w:p>
      <w:pPr>
        <w:spacing w:before="240" w:after="240"/>
        <w:rPr>
          <w:lang w:val="el" w:eastAsia="el"/>
        </w:rPr>
      </w:pPr>
      <w:r>
        <w:rPr>
          <w:lang w:val="el" w:eastAsia="el"/>
        </w:rPr>
        <w:t>ιι. Η παρακολούθηση της εξέλιξης της διαδικασίας αδειοδότησης των στρατηγικών επενδύσεων αναφορικά με το χρονοδιάγραμμα που θα υποβάλει ο επενδυτής στην Γενική Διεύθυνση Στρατηγικών Επενδύσεων .</w:t>
      </w:r>
    </w:p>
    <w:p>
      <w:pPr>
        <w:spacing w:before="240" w:after="240"/>
        <w:rPr>
          <w:lang w:val="el" w:eastAsia="el"/>
        </w:rPr>
      </w:pPr>
      <w:r>
        <w:rPr>
          <w:lang w:val="el" w:eastAsia="el"/>
        </w:rPr>
        <w:t>ιαια. Η παρακολούθηση της διαδικασίας ολοκλήρωσης του συνολικού σχεδιασμού κατά τα εγκεκριμένα επενδυτικά σχέδια, τα κίνητρα τα οποία έχουν δοθεί και τους όρους όπως έχουν τεθεί στην απόφαση της ΔΕΣΕ (φορολογικά κίνητρα, ανταποδοτικά οφέλη στις τοπικές κοινωνίες, τήρηση κοινόχρηστων χώρων, έξοδα κοινωφελών δράσεων, όπως υποτροφίες, κ.ά.).</w:t>
      </w:r>
    </w:p>
    <w:p>
      <w:pPr>
        <w:spacing w:before="240" w:after="240"/>
        <w:rPr>
          <w:lang w:val="el" w:eastAsia="el"/>
        </w:rPr>
      </w:pPr>
      <w:r>
        <w:rPr>
          <w:lang w:val="el" w:eastAsia="el"/>
        </w:rPr>
        <w:t>ιβιβ. Η εισήγηση για επανακαθορισμό των παρεχόμενων αναπτυξιακών κινήτρων σε σχέση με την εξέλιξη υλοποίησης της επένδυσης, κατά τις διατάξεις του άρθρου 1 του ν. 3894/2010, όπως ισχύει.</w:t>
      </w:r>
    </w:p>
    <w:p>
      <w:pPr>
        <w:spacing w:before="240" w:after="240"/>
        <w:rPr>
          <w:lang w:val="el" w:eastAsia="el"/>
        </w:rPr>
      </w:pPr>
      <w:r>
        <w:rPr>
          <w:lang w:val="el" w:eastAsia="el"/>
        </w:rPr>
        <w:t>ιγιγ. Ο έλεγχος κατά την κατασκευαστική περίοδο με τη διενέργεια αυτοψιών και συνέργειες με ανεξάρτητους τεχνικούς (project completion managers).</w:t>
      </w:r>
    </w:p>
    <w:p>
      <w:pPr>
        <w:pStyle w:val="StructureList1"/>
        <w:spacing w:before="120" w:after="0"/>
        <w:rPr>
          <w:lang w:val="el" w:eastAsia="el"/>
        </w:rPr>
      </w:pPr>
      <w:r>
        <w:rPr>
          <w:lang w:val="el" w:eastAsia="el"/>
        </w:rPr>
        <w:t>β)</w:t>
      </w:r>
      <w:r>
        <w:rPr>
          <w:lang w:val="en" w:eastAsia="en"/>
        </w:rPr>
        <w:tab/>
      </w:r>
      <w:r>
        <w:rPr>
          <w:lang w:val="el" w:eastAsia="el"/>
        </w:rPr>
        <w:t>Τμήμα Ειδικών Σχεδίων Χωρικής Ανάπτυξης Στρατηγικών Επενδύσεων (ΕΣΧΑΣΕ).</w:t>
      </w:r>
    </w:p>
    <w:p>
      <w:pPr>
        <w:spacing w:before="240" w:after="240"/>
        <w:rPr>
          <w:lang w:val="el" w:eastAsia="el"/>
        </w:rPr>
      </w:pPr>
      <w:r>
        <w:rPr>
          <w:lang w:val="el" w:eastAsia="el"/>
        </w:rPr>
        <w:t>αα. Η συνεργασία με τη Διεύθυνση και τα επί μέρους Τμήματα της Διεύθυνσης Αδειοδοτήσεων, για το σχεδι- ασμό πολεοδομικών και περιβαλλοντικών όρων για την αδειοδότηση κτηριακών υποδομών, στρατηγικών επενδύσεων, κατά τα άρθρα 1, 2, 3, 4, και 5 του ν. 4146/2013 (Α’ 90).</w:t>
      </w:r>
    </w:p>
    <w:p>
      <w:pPr>
        <w:spacing w:before="240" w:after="240"/>
        <w:rPr>
          <w:lang w:val="el" w:eastAsia="el"/>
        </w:rPr>
      </w:pPr>
      <w:r>
        <w:rPr>
          <w:lang w:val="el" w:eastAsia="el"/>
        </w:rPr>
        <w:t>ββ. Η σύνταξη σχεδίων προεδρικών διαταγμάτων, με τα οποία καταρτίζονται Ειδικά Σχέδια Χωρικής Ανάπτυξης Στρατηγικών Επενδύσεων.</w:t>
      </w:r>
    </w:p>
    <w:p>
      <w:pPr>
        <w:spacing w:before="240" w:after="240"/>
        <w:rPr>
          <w:lang w:val="el" w:eastAsia="el"/>
        </w:rPr>
      </w:pPr>
      <w:r>
        <w:rPr>
          <w:lang w:val="el" w:eastAsia="el"/>
        </w:rPr>
        <w:t>γγ. Η παρακολούθηση της εθνικής, ενωσιακής και διεθνούς νομοθεσίας.</w:t>
      </w:r>
    </w:p>
    <w:p>
      <w:pPr>
        <w:spacing w:before="240" w:after="240"/>
        <w:rPr>
          <w:lang w:val="el" w:eastAsia="el"/>
        </w:rPr>
      </w:pPr>
      <w:r>
        <w:rPr>
          <w:lang w:val="el" w:eastAsia="el"/>
        </w:rPr>
        <w:t>δδ. Η συνεργασία με φορείς του Δημοσίου με αδειο- δοτικές αρμοδιότητες.</w:t>
      </w:r>
    </w:p>
    <w:p>
      <w:pPr>
        <w:spacing w:before="240" w:after="240"/>
        <w:rPr>
          <w:lang w:val="el" w:eastAsia="el"/>
        </w:rPr>
      </w:pPr>
      <w:r>
        <w:rPr>
          <w:lang w:val="el" w:eastAsia="el"/>
        </w:rPr>
        <w:t>εε. Η σύνταξη ερωτημάτων προς το Νομικό Συμβούλιο του Κράτους, καθώς και η σύνταξη των εκθέσεων με τις απόψεις της υπηρεσίας και η αποστολή του σχετικού φακέλου στο Συμβούλιο της Επικρατείας και τα Διοικητικά Δικαστήρια.</w:t>
      </w:r>
    </w:p>
    <w:p>
      <w:pPr>
        <w:spacing w:before="240" w:after="240"/>
        <w:rPr>
          <w:lang w:val="el" w:eastAsia="el"/>
        </w:rPr>
      </w:pPr>
      <w:r>
        <w:rPr>
          <w:lang w:val="el" w:eastAsia="el"/>
        </w:rPr>
        <w:t>στστ. Η ανταπόκριση στα μέσα κοινοβουλευτικού ελέγχου.</w:t>
      </w:r>
    </w:p>
    <w:p>
      <w:pPr>
        <w:spacing w:before="240" w:after="240"/>
        <w:rPr>
          <w:lang w:val="el" w:eastAsia="el"/>
        </w:rPr>
      </w:pPr>
      <w:r>
        <w:rPr>
          <w:lang w:val="el" w:eastAsia="el"/>
        </w:rPr>
        <w:t>ζζ. Η επεξεργασία και κατάρτιση των νομοθετικών ρυθμίσεων, κανονιστικών αποφάσεων, καθώς και η έκδοση ερμηνευτικών εγκυκλίων και εσωτερικών οδηγιών στο πλαίσιο των αρμοδιοτήτων της Γενικής Διεύθυνσης.</w:t>
      </w:r>
    </w:p>
    <w:p>
      <w:pPr>
        <w:spacing w:before="240" w:after="240"/>
        <w:rPr>
          <w:lang w:val="el" w:eastAsia="el"/>
        </w:rPr>
      </w:pPr>
      <w:r>
        <w:rPr>
          <w:lang w:val="el" w:eastAsia="el"/>
        </w:rPr>
        <w:t>΄Αρθρο 33</w:t>
      </w:r>
    </w:p>
    <w:p>
      <w:pPr>
        <w:spacing w:before="240" w:after="240"/>
        <w:rPr>
          <w:lang w:val="el" w:eastAsia="el"/>
        </w:rPr>
      </w:pPr>
      <w:r>
        <w:rPr>
          <w:lang w:val="el" w:eastAsia="el"/>
        </w:rPr>
        <w:t>ΔΙΕΥΘΥΝΣΗ ΑΔΕΙΟΔΟΤΗΣΕΩΝ ΣΤΡΑΤΗΓΙΚΩΝ ΕΠΕΝΔΥΣΕΩΝ</w:t>
      </w:r>
    </w:p>
    <w:p>
      <w:pPr>
        <w:pStyle w:val="MainText"/>
        <w:spacing w:before="120" w:after="0"/>
        <w:rPr>
          <w:lang w:val="el" w:eastAsia="el"/>
        </w:rPr>
      </w:pPr>
      <w:r>
        <w:rPr>
          <w:b/>
          <w:bCs/>
          <w:lang w:val="el" w:eastAsia="el"/>
        </w:rPr>
        <w:t>1.</w:t>
      </w:r>
      <w:r>
        <w:rPr>
          <w:lang w:val="el" w:eastAsia="el"/>
        </w:rPr>
        <w:t xml:space="preserve"> Η Διεύθυνση Αδειοδοτήσεων Στρατηγικών Επενδύσεων έχει ως επιχειρησιακό στόχο την αδειοδότηση των στρατηγικών επενδύσεων, σε εφαρμογή των διατάξεων του οικείου νομικού πλαισίου και την ευθύνη της διευκόλυνσης και του συντονισμού της διαδικασίας χορήγησης αδειών για τα ΄Εργα Κοινού Ενδιαφέροντος σε εφαρμογή του σχετικού κανονισμού (ΕΕ) αριθ. 347/2013 του Ευρωπαϊκού Κοινοβουλίου και του Συμβουλίου της 17ης Απριλίου 2013.</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Πολεοδομίας.</w:t>
      </w:r>
    </w:p>
    <w:p>
      <w:pPr>
        <w:pStyle w:val="StructureList1"/>
        <w:spacing w:before="120" w:after="0"/>
        <w:rPr>
          <w:lang w:val="el" w:eastAsia="el"/>
        </w:rPr>
      </w:pPr>
      <w:r>
        <w:rPr>
          <w:lang w:val="el" w:eastAsia="el"/>
        </w:rPr>
        <w:t>β)</w:t>
      </w:r>
      <w:r>
        <w:rPr>
          <w:lang w:val="en" w:eastAsia="en"/>
        </w:rPr>
        <w:tab/>
      </w:r>
      <w:r>
        <w:rPr>
          <w:lang w:val="el" w:eastAsia="el"/>
        </w:rPr>
        <w:t>Τμήμα Περιβαλλοντικών Όρων.</w:t>
      </w:r>
    </w:p>
    <w:p>
      <w:pPr>
        <w:pStyle w:val="StructureList1"/>
        <w:spacing w:before="120" w:after="0"/>
        <w:rPr>
          <w:lang w:val="el" w:eastAsia="el"/>
        </w:rPr>
      </w:pPr>
      <w:r>
        <w:rPr>
          <w:lang w:val="el" w:eastAsia="el"/>
        </w:rPr>
        <w:t>γ)</w:t>
      </w:r>
      <w:r>
        <w:rPr>
          <w:lang w:val="en" w:eastAsia="en"/>
        </w:rPr>
        <w:tab/>
      </w:r>
      <w:r>
        <w:rPr>
          <w:lang w:val="el" w:eastAsia="el"/>
        </w:rPr>
        <w:t>Τμήμα Δασών.</w:t>
      </w:r>
    </w:p>
    <w:p>
      <w:pPr>
        <w:pStyle w:val="StructureList1"/>
        <w:spacing w:before="120" w:after="0"/>
        <w:rPr>
          <w:lang w:val="el" w:eastAsia="el"/>
        </w:rPr>
      </w:pPr>
      <w:r>
        <w:rPr>
          <w:lang w:val="el" w:eastAsia="el"/>
        </w:rPr>
        <w:t>δ)</w:t>
      </w:r>
      <w:r>
        <w:rPr>
          <w:lang w:val="en" w:eastAsia="en"/>
        </w:rPr>
        <w:tab/>
      </w:r>
      <w:r>
        <w:rPr>
          <w:lang w:val="el" w:eastAsia="el"/>
        </w:rPr>
        <w:t>Τμήμα Αιγιαλού και Παραλίας.</w:t>
      </w:r>
    </w:p>
    <w:p>
      <w:pPr>
        <w:pStyle w:val="StructureList1"/>
        <w:spacing w:before="120" w:after="0"/>
        <w:rPr>
          <w:lang w:val="el" w:eastAsia="el"/>
        </w:rPr>
      </w:pPr>
      <w:r>
        <w:rPr>
          <w:lang w:val="el" w:eastAsia="el"/>
        </w:rPr>
        <w:t>ε)</w:t>
      </w:r>
      <w:r>
        <w:rPr>
          <w:lang w:val="en" w:eastAsia="en"/>
        </w:rPr>
        <w:tab/>
      </w:r>
      <w:r>
        <w:rPr>
          <w:lang w:val="el" w:eastAsia="el"/>
        </w:rPr>
        <w:t>Τμήμα Αρχαιολογίας.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Πολεοδομίας.</w:t>
      </w:r>
    </w:p>
    <w:p>
      <w:pPr>
        <w:spacing w:before="240" w:after="240"/>
        <w:rPr>
          <w:lang w:val="el" w:eastAsia="el"/>
        </w:rPr>
      </w:pPr>
      <w:r>
        <w:rPr>
          <w:lang w:val="el" w:eastAsia="el"/>
        </w:rPr>
        <w:t>αα. Η έκδοση των αδειών δόμησης και κατεδάφισης, κατά τα οριζόμενα στο άρθρο 13, παρ. 1, περίπτ. Γ’, υπο- περ. γγ’ και δδ’, του ν. 4146/2013.</w:t>
      </w:r>
    </w:p>
    <w:p>
      <w:pPr>
        <w:spacing w:before="240" w:after="240"/>
        <w:rPr>
          <w:lang w:val="el" w:eastAsia="el"/>
        </w:rPr>
      </w:pPr>
      <w:r>
        <w:rPr>
          <w:lang w:val="el" w:eastAsia="el"/>
        </w:rPr>
        <w:t>ββ. Η παρακολούθηση, ο συντονισμός και η επίσπευση των διαδικασιών που απαιτούνται για την ολοκλήρωση του συνόλου των αδειών για στρατηγικές επενδύσεις, εξαιρουμένων όσων αποτελούν αρμοδιότητες του Τμήματος Περιβαλλοντικών Όρων του στοιχείου β) του παρόντος άρθρου. Ενδεικτικά, αναφέρονται: άδειες χρήσης γης, εγκρίσεις αρχιτεκτονικών μελετών, καταλληλότητας οικοπέδων, άδειες πυρασφάλειας και υγειονομικές άδειες για στρατηγικές επενδύσεις.</w:t>
      </w:r>
    </w:p>
    <w:p>
      <w:pPr>
        <w:spacing w:before="240" w:after="240"/>
        <w:rPr>
          <w:lang w:val="el" w:eastAsia="el"/>
        </w:rPr>
      </w:pPr>
      <w:r>
        <w:rPr>
          <w:lang w:val="el" w:eastAsia="el"/>
        </w:rPr>
        <w:t>γγ. Η επίσπευση της διαδικασίας για τη λήψη σύμφωνης γνώμης από την Αεροπορία για την έκδοση αδειών ανανεώσιμων πηγών ενέργειας, όπου απαιτείται από την κείμενη νομοθεσία.</w:t>
      </w:r>
    </w:p>
    <w:p>
      <w:pPr>
        <w:spacing w:before="240" w:after="240"/>
        <w:rPr>
          <w:lang w:val="el" w:eastAsia="el"/>
        </w:rPr>
      </w:pPr>
      <w:r>
        <w:rPr>
          <w:lang w:val="el" w:eastAsia="el"/>
        </w:rPr>
        <w:t>δδ. Η επίσπευση της διαδικασίας για την έκδοση σήματος από τον Εθνικό Οργανισμό Τουρισμού (ΕΟΤ).</w:t>
      </w:r>
    </w:p>
    <w:p>
      <w:pPr>
        <w:spacing w:before="240" w:after="240"/>
        <w:rPr>
          <w:lang w:val="el" w:eastAsia="el"/>
        </w:rPr>
      </w:pPr>
      <w:r>
        <w:rPr>
          <w:lang w:val="el" w:eastAsia="el"/>
        </w:rPr>
        <w:t>εε. Η συνεργασία με το Τμήμα Ειδικών Σχεδίων Χωρικής Ανάπτυξης Στρατηγικών Επενδύσεων (ΕΣΧΑΣΕ) της Διεύθυνσης Οργάνωσης και Παρακολούθησης Στρατηγικών Επενδύσεων , για την έκδοση προεδρικών διαταγμάτων ΕΣΧΑΣΕ.</w:t>
      </w:r>
    </w:p>
    <w:p>
      <w:pPr>
        <w:pStyle w:val="StructureList1"/>
        <w:spacing w:before="120" w:after="0"/>
        <w:rPr>
          <w:lang w:val="el" w:eastAsia="el"/>
        </w:rPr>
      </w:pPr>
      <w:r>
        <w:rPr>
          <w:lang w:val="el" w:eastAsia="el"/>
        </w:rPr>
        <w:t>β)</w:t>
      </w:r>
      <w:r>
        <w:rPr>
          <w:lang w:val="en" w:eastAsia="en"/>
        </w:rPr>
        <w:tab/>
      </w:r>
      <w:r>
        <w:rPr>
          <w:lang w:val="el" w:eastAsia="el"/>
        </w:rPr>
        <w:t>Τμήμα Περιβαλλοντικών Όρων.</w:t>
      </w:r>
    </w:p>
    <w:p>
      <w:pPr>
        <w:spacing w:before="240" w:after="240"/>
        <w:rPr>
          <w:lang w:val="el" w:eastAsia="el"/>
        </w:rPr>
      </w:pPr>
      <w:r>
        <w:rPr>
          <w:lang w:val="el" w:eastAsia="el"/>
        </w:rPr>
        <w:t>αα. Η παρακολούθηση, ο συντονισμός και η επίσπευση των διαδικασιών που απαιτούνται για την έκδοση αδειών οριοθέτησης ρεμάτων, υδροδότησης, χρήσης νερού από ιδιωτικές γεωτρήσεις - πηγές, εγκατάστασης και λειτουργίας για στρατηγικές επενδύσεις.</w:t>
      </w:r>
    </w:p>
    <w:p>
      <w:pPr>
        <w:spacing w:before="240" w:after="240"/>
        <w:rPr>
          <w:lang w:val="el" w:eastAsia="el"/>
        </w:rPr>
      </w:pPr>
      <w:r>
        <w:rPr>
          <w:lang w:val="el" w:eastAsia="el"/>
        </w:rPr>
        <w:t>ββ. Η παρακολούθηση, ο συντονισμός και η επίσπευση των διαδικασιών που απαιτούνται για τον καθορισμό περιβαλλοντικών όρων και την ολοκλήρωση του συνόλου των περιβαλλοντικών αδειών.</w:t>
      </w:r>
    </w:p>
    <w:p>
      <w:pPr>
        <w:spacing w:before="240" w:after="240"/>
        <w:rPr>
          <w:lang w:val="el" w:eastAsia="el"/>
        </w:rPr>
      </w:pPr>
      <w:r>
        <w:rPr>
          <w:lang w:val="el" w:eastAsia="el"/>
        </w:rPr>
        <w:t>Ενδεικτικά:</w:t>
      </w:r>
    </w:p>
    <w:p>
      <w:pPr>
        <w:spacing w:before="240" w:after="240"/>
        <w:rPr>
          <w:lang w:val="el" w:eastAsia="el"/>
        </w:rPr>
      </w:pPr>
      <w:r>
        <w:rPr>
          <w:lang w:val="el" w:eastAsia="el"/>
        </w:rPr>
        <w:t>Η θέσπιση περιβαλλοντικών όρων στρατηγικών επενδύσεων, η διενέργεια διαβουλεύσεων για Μελέτες Περιβαλλοντικών Επιπτώσεων (ΜΠΕ) και Στρατηγικές Μελέτες Περιβαλλοντικών Επιπτώσεων (ΜΠΕ) Στρατηγικών Επενδύσεων, ο ορισμός Αποδέκτη Υγρών (επεξεργασμένων) Λυμάτων, ο ορισμός Αποδέκτη/ διαχειριστή στερεών αποβλήτων.</w:t>
      </w:r>
    </w:p>
    <w:p>
      <w:pPr>
        <w:spacing w:before="240" w:after="240"/>
        <w:rPr>
          <w:lang w:val="el" w:eastAsia="el"/>
        </w:rPr>
      </w:pPr>
      <w:r>
        <w:rPr>
          <w:lang w:val="el" w:eastAsia="el"/>
        </w:rPr>
        <w:t>γγ. Οι ενέργειες για τη λήψη αδειών Παραγωγής Ηλεκτρικής Ενέργειας ή απαλλακτικής απόφασης από τη Ρυθμιστική Αρχή Ενέργειας (ΡΑΕ).</w:t>
      </w:r>
    </w:p>
    <w:p>
      <w:pPr>
        <w:spacing w:before="240" w:after="240"/>
        <w:rPr>
          <w:lang w:val="el" w:eastAsia="el"/>
        </w:rPr>
      </w:pPr>
      <w:r>
        <w:rPr>
          <w:lang w:val="el" w:eastAsia="el"/>
        </w:rPr>
        <w:t>δδ. Οι ενέργειες για τη λήψη γνωμοδοτήσεων, την έκδοση διαπιστωτικών αποφάσεων κ.α. από τη Ρυθμιστική Αρχή Ενέργειας (ΡΑΕ).</w:t>
      </w:r>
    </w:p>
    <w:p>
      <w:pPr>
        <w:spacing w:before="240" w:after="240"/>
        <w:rPr>
          <w:lang w:val="el" w:eastAsia="el"/>
        </w:rPr>
      </w:pPr>
      <w:r>
        <w:rPr>
          <w:lang w:val="el" w:eastAsia="el"/>
        </w:rPr>
        <w:t>εε. Η διεξαγωγή και ολοκλήρωση της διαδικασίας δημόσιας διαβούλευσης για τα Έργα Κοινού Ευρωπαϊκού Ενδιαφέροντος (Projects of Common Interest- PCIs).</w:t>
      </w:r>
    </w:p>
    <w:p>
      <w:pPr>
        <w:pStyle w:val="StructureList1"/>
        <w:spacing w:before="120" w:after="0"/>
        <w:rPr>
          <w:lang w:val="el" w:eastAsia="el"/>
        </w:rPr>
      </w:pPr>
      <w:r>
        <w:rPr>
          <w:lang w:val="el" w:eastAsia="el"/>
        </w:rPr>
        <w:t>γ)</w:t>
      </w:r>
      <w:r>
        <w:rPr>
          <w:lang w:val="en" w:eastAsia="en"/>
        </w:rPr>
        <w:tab/>
      </w:r>
      <w:r>
        <w:rPr>
          <w:lang w:val="el" w:eastAsia="el"/>
        </w:rPr>
        <w:t>Τμήμα Δασών.</w:t>
      </w:r>
    </w:p>
    <w:p>
      <w:pPr>
        <w:spacing w:before="240" w:after="240"/>
        <w:rPr>
          <w:lang w:val="el" w:eastAsia="el"/>
        </w:rPr>
      </w:pPr>
      <w:r>
        <w:rPr>
          <w:lang w:val="el" w:eastAsia="el"/>
        </w:rPr>
        <w:t>αα. Η παρακολούθηση, ο συντονισμός και η επίσπευση των διαδικασιών που απαιτούνται για τη βεβαίωση του δασικού ή μη χαρακτήρα εκτάσεων, από τις αρμόδιες Υπηρεσίες, εντός της προθεσμίας της παραγράφου 1 του άρθρου 22 του ν. 3894/2010, όπως ισχύει.</w:t>
      </w:r>
    </w:p>
    <w:p>
      <w:pPr>
        <w:spacing w:before="240" w:after="240"/>
        <w:rPr>
          <w:lang w:val="el" w:eastAsia="el"/>
        </w:rPr>
      </w:pPr>
      <w:r>
        <w:rPr>
          <w:lang w:val="el" w:eastAsia="el"/>
        </w:rPr>
        <w:t>ββ Η παρακολούθηση ο συντονισμός και η επίσπευση των διαδικασιών που απαιτούνται για την ολοκλήρωση των αδειών χορήγησης άδειας επέμβασης σε δασικές εκτάσεις για στρατηγικές επενδύσεις, εντός της προθεσμίας της παραγράφου 1 του άρθρου 22 του ν. 3894/2010, όπως ισχύει.</w:t>
      </w:r>
    </w:p>
    <w:p>
      <w:pPr>
        <w:spacing w:before="240" w:after="240"/>
        <w:rPr>
          <w:lang w:val="el" w:eastAsia="el"/>
        </w:rPr>
      </w:pPr>
      <w:r>
        <w:rPr>
          <w:lang w:val="el" w:eastAsia="el"/>
        </w:rPr>
        <w:t>γγ. Η βεβαίωση του δασικού ή μη χαρακτήρα εκτάσεων για στρατηγικές επενδύσεις, μετά την πάροδο της προθεσμίας της παραγράφου 1 του άρθρου 22 του ν. 3894/2010, και κατά τις διατάξεις της παραγράφου 6 του άρθρου 22 του ν. 3894/2010, όπως ισχύει.</w:t>
      </w:r>
    </w:p>
    <w:p>
      <w:pPr>
        <w:spacing w:before="240" w:after="240"/>
        <w:rPr>
          <w:lang w:val="el" w:eastAsia="el"/>
        </w:rPr>
      </w:pPr>
      <w:r>
        <w:rPr>
          <w:lang w:val="el" w:eastAsia="el"/>
        </w:rPr>
        <w:t>δδ. Η έκδοση - χορήγηση αδειών επέμβασης σε δασικές εκτάσεις για στρατηγικές επενδύσεις, μετά την πάροδο της προθεσμίας της παραγράφου 1 του άρθρου 22 του ν. 3894/2010, και κατά τις διατάξεις της παραγράφου 6 του άρθρου 22 του ν. 3894/2010, όπως ισχύει.</w:t>
      </w:r>
    </w:p>
    <w:p>
      <w:pPr>
        <w:spacing w:before="240" w:after="240"/>
        <w:rPr>
          <w:lang w:val="el" w:eastAsia="el"/>
        </w:rPr>
      </w:pPr>
      <w:r>
        <w:rPr>
          <w:lang w:val="el" w:eastAsia="el"/>
        </w:rPr>
        <w:t>εε. Η διενέργεια αυτοψιών και η λήψη σχετικών δεδομένων (δασικών χαρτών, γεωχωρικών δεδομένων, αεροφωτογραφιών και λοιπού σχετικού υλικού) από τις κατά τόπους αρμόδιες δασικές Υπηρεσίες.</w:t>
      </w:r>
    </w:p>
    <w:p>
      <w:pPr>
        <w:pStyle w:val="StructureList1"/>
        <w:spacing w:before="120" w:after="0"/>
        <w:rPr>
          <w:lang w:val="el" w:eastAsia="el"/>
        </w:rPr>
      </w:pPr>
      <w:r>
        <w:rPr>
          <w:lang w:val="el" w:eastAsia="el"/>
        </w:rPr>
        <w:t>δ)</w:t>
      </w:r>
      <w:r>
        <w:rPr>
          <w:lang w:val="en" w:eastAsia="en"/>
        </w:rPr>
        <w:tab/>
      </w:r>
      <w:r>
        <w:rPr>
          <w:lang w:val="el" w:eastAsia="el"/>
        </w:rPr>
        <w:t>Τμήμα Αιγιαλού και Παραλίας.</w:t>
      </w:r>
    </w:p>
    <w:p>
      <w:pPr>
        <w:spacing w:before="240" w:after="240"/>
        <w:rPr>
          <w:lang w:val="el" w:eastAsia="el"/>
        </w:rPr>
      </w:pPr>
      <w:r>
        <w:rPr>
          <w:lang w:val="el" w:eastAsia="el"/>
        </w:rPr>
        <w:t>αα. Η παρακολούθηση, ο συντονισμός και η επίσπευση των διαδικασιών που απαιτούνται για την ολοκλήρωση του συνόλου των αδειών παραχώρησης αιγιαλού και παραλίας για την εγκατάσταση και λειτουργία στρατηγικών επενδύσεων, εντός της προθεσμίας της παραγράφου 1 του άρθρου 22 του ν. 3894/2010, όπως ισχύει.</w:t>
      </w:r>
    </w:p>
    <w:p>
      <w:pPr>
        <w:spacing w:before="240" w:after="240"/>
        <w:rPr>
          <w:lang w:val="el" w:eastAsia="el"/>
        </w:rPr>
      </w:pPr>
      <w:r>
        <w:rPr>
          <w:lang w:val="el" w:eastAsia="el"/>
        </w:rPr>
        <w:t>ββ. Η έκδοση αδειών παραχώρησης αιγιαλού και παραλίας για την εγκατάσταση και λειτουργία στρατηγικών επενδύσεων, μετά την πάροδο της προθεσμίας της παραγράφου 1 του άρθρου 22 του ν. 3894/2010, και κατά τις διατάξεις της παραγράφου 6 του άρθρου 22 του ν. 3894/2010, όπως ισχύει.</w:t>
      </w:r>
    </w:p>
    <w:p>
      <w:pPr>
        <w:pStyle w:val="StructureList1"/>
        <w:spacing w:before="120" w:after="0"/>
        <w:rPr>
          <w:lang w:val="el" w:eastAsia="el"/>
        </w:rPr>
      </w:pPr>
      <w:r>
        <w:rPr>
          <w:lang w:val="el" w:eastAsia="el"/>
        </w:rPr>
        <w:t>ε)</w:t>
      </w:r>
      <w:r>
        <w:rPr>
          <w:lang w:val="en" w:eastAsia="en"/>
        </w:rPr>
        <w:tab/>
      </w:r>
      <w:r>
        <w:rPr>
          <w:lang w:val="el" w:eastAsia="el"/>
        </w:rPr>
        <w:t>Τμήμα Αρχαιολογίας.</w:t>
      </w:r>
    </w:p>
    <w:p>
      <w:pPr>
        <w:spacing w:before="240" w:after="240"/>
        <w:rPr>
          <w:lang w:val="el" w:eastAsia="el"/>
        </w:rPr>
      </w:pPr>
      <w:r>
        <w:rPr>
          <w:lang w:val="el" w:eastAsia="el"/>
        </w:rPr>
        <w:t>αα. Η παρακολούθηση, ο συντονισμός και η επίσπευση των διαδικασιών που απαιτούνται για την ολοκλήρωση της γνωμοδοτικής διαδικασίας σχετικά με ζητήματα αρχαιολογικού χαρακτήρα εκτάσεων, εντός της προθεσμίας της παραγράφου 1 του άρθρου 22 του ν. 3894/2010, όπως ισχύει.</w:t>
      </w:r>
    </w:p>
    <w:p>
      <w:pPr>
        <w:spacing w:before="240" w:after="240"/>
        <w:rPr>
          <w:lang w:val="el" w:eastAsia="el"/>
        </w:rPr>
      </w:pPr>
      <w:r>
        <w:rPr>
          <w:lang w:val="el" w:eastAsia="el"/>
        </w:rPr>
        <w:t>ββ. Η έκδοση αρχαιολογικών αδειών (γνωμοδοτήσεων), στο πλαίσιο της διαδικασίας αδειοδότησης στρατηγικών επενδύσεων, μετά την πάροδο της προθεσμίας της παραγράφου 1 του άρθρου 22 του ν. 3894/2010, και κατά τις διατάξεις της παραγράφου 6 του άρθρου 22 του ν. 3894/2010, όπως ισχύει.</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ΓΕΝΙΚΗ ΔΙΕΥΘΥΝΣΗ ΙΔΙΩΤΙΚΩΝ ΕΠΕΝΔΥΣΕΩΝ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Ιδιωτικών Επενδύσεων είναι ο συντονισμός της δράσης των επί μέρους υπηρεσιακών μονάδων από τις οποίες συγκροτείται, για την υλοποίηση των επενδυτικών έργων των αναπτυξιακών νόμων και της επενδυτικής πολιτικής προσέλκυσης Κεφαλαίων Εξωτερικού.</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Αναπτυξιακών Νόμων.</w:t>
      </w:r>
    </w:p>
    <w:p>
      <w:pPr>
        <w:pStyle w:val="StructureList1"/>
        <w:spacing w:before="120" w:after="0"/>
        <w:rPr>
          <w:lang w:val="el" w:eastAsia="el"/>
        </w:rPr>
      </w:pPr>
      <w:r>
        <w:rPr>
          <w:lang w:val="el" w:eastAsia="el"/>
        </w:rPr>
        <w:t>β)</w:t>
      </w:r>
      <w:r>
        <w:rPr>
          <w:lang w:val="en" w:eastAsia="en"/>
        </w:rPr>
        <w:tab/>
      </w:r>
      <w:r>
        <w:rPr>
          <w:lang w:val="el" w:eastAsia="el"/>
        </w:rPr>
        <w:t>Τη Διεύθυνση Κεφαλαίων Εξωτερικού.</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ΔΙΕΥΘΥΝΣΗ ΑΝΑΠΤΥΞΙΑΚΩΝ ΝΟΜΩΝ</w:t>
      </w:r>
    </w:p>
    <w:p>
      <w:pPr>
        <w:pStyle w:val="MainText"/>
        <w:spacing w:before="120" w:after="0"/>
        <w:rPr>
          <w:lang w:val="el" w:eastAsia="el"/>
        </w:rPr>
      </w:pPr>
      <w:r>
        <w:rPr>
          <w:b/>
          <w:bCs/>
          <w:lang w:val="el" w:eastAsia="el"/>
        </w:rPr>
        <w:t>1.</w:t>
      </w:r>
      <w:r>
        <w:rPr>
          <w:lang w:val="el" w:eastAsia="el"/>
        </w:rPr>
        <w:t xml:space="preserve"> Η Διεύθυνση Αναπτυξιακών Νόμων έχει ως επιχειρησιακό στόχο τη μελέτη, επεξεργασία και διαμόρφωση του θεσμικού πλαισίου των αναπτυξιακών νόμων καθώς και την αξιολόγηση, την έγκριση, την τεχνική και οικονομική παρακολούθηση των ιδιωτικών επενδύσεων και την παροχή κρατικών ενισχύσεων, σε εφαρμογή των νόμων αυτών.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Αξιολόγησης Επενδυτικών Σχεδίων.</w:t>
      </w:r>
    </w:p>
    <w:p>
      <w:pPr>
        <w:pStyle w:val="StructureList1"/>
        <w:spacing w:before="120" w:after="0"/>
        <w:rPr>
          <w:lang w:val="el" w:eastAsia="el"/>
        </w:rPr>
      </w:pPr>
      <w:r>
        <w:rPr>
          <w:lang w:val="el" w:eastAsia="el"/>
        </w:rPr>
        <w:t>β)</w:t>
      </w:r>
      <w:r>
        <w:rPr>
          <w:lang w:val="en" w:eastAsia="en"/>
        </w:rPr>
        <w:tab/>
      </w:r>
      <w:r>
        <w:rPr>
          <w:lang w:val="el" w:eastAsia="el"/>
        </w:rPr>
        <w:t>Τμήμα Ελέγχου και Παρακολούθησης Μακροχρονίων Υποχρεώσεων.</w:t>
      </w:r>
    </w:p>
    <w:p>
      <w:pPr>
        <w:pStyle w:val="StructureList1"/>
        <w:spacing w:before="120" w:after="0"/>
        <w:rPr>
          <w:lang w:val="el" w:eastAsia="el"/>
        </w:rPr>
      </w:pPr>
      <w:r>
        <w:rPr>
          <w:lang w:val="el" w:eastAsia="el"/>
        </w:rPr>
        <w:t>γ)</w:t>
      </w:r>
      <w:r>
        <w:rPr>
          <w:lang w:val="en" w:eastAsia="en"/>
        </w:rPr>
        <w:tab/>
      </w:r>
      <w:r>
        <w:rPr>
          <w:lang w:val="el" w:eastAsia="el"/>
        </w:rPr>
        <w:t>Τμήμα Πιστοποιήσεων και Υποστήριξης Συγχρημα- τοδοτούμενων Έργων.</w:t>
      </w:r>
    </w:p>
    <w:p>
      <w:pPr>
        <w:pStyle w:val="StructureList1"/>
        <w:spacing w:before="120" w:after="0"/>
        <w:rPr>
          <w:lang w:val="el" w:eastAsia="el"/>
        </w:rPr>
      </w:pPr>
      <w:r>
        <w:rPr>
          <w:lang w:val="el" w:eastAsia="el"/>
        </w:rPr>
        <w:t>δ)</w:t>
      </w:r>
      <w:r>
        <w:rPr>
          <w:lang w:val="en" w:eastAsia="en"/>
        </w:rPr>
        <w:tab/>
      </w:r>
      <w:r>
        <w:rPr>
          <w:lang w:val="el" w:eastAsia="el"/>
        </w:rPr>
        <w:t>Τμήμα Λειτουργικών Προδιαγραφών και Υποστήριξης Διαδικασιών του Αναπτυξιακού</w:t>
      </w:r>
    </w:p>
    <w:p>
      <w:pPr>
        <w:spacing w:before="240" w:after="240"/>
        <w:rPr>
          <w:lang w:val="el" w:eastAsia="el"/>
        </w:rPr>
      </w:pPr>
      <w:r>
        <w:rPr>
          <w:lang w:val="el" w:eastAsia="el"/>
        </w:rPr>
        <w:t>Νόμου.</w:t>
      </w:r>
    </w:p>
    <w:p>
      <w:pPr>
        <w:pStyle w:val="StructureList1"/>
        <w:spacing w:before="120" w:after="0"/>
        <w:rPr>
          <w:lang w:val="el" w:eastAsia="el"/>
        </w:rPr>
      </w:pPr>
      <w:r>
        <w:rPr>
          <w:lang w:val="el" w:eastAsia="el"/>
        </w:rPr>
        <w:t>ε)</w:t>
      </w:r>
      <w:r>
        <w:rPr>
          <w:lang w:val="en" w:eastAsia="en"/>
        </w:rPr>
        <w:tab/>
      </w:r>
      <w:r>
        <w:rPr>
          <w:lang w:val="el" w:eastAsia="el"/>
        </w:rPr>
        <w:t>Τμήμα Νομικής Υποστήριξης και Ενημέρωσης Επενδυτών.</w:t>
      </w:r>
    </w:p>
    <w:p>
      <w:pPr>
        <w:pStyle w:val="StructureList1"/>
        <w:spacing w:before="120" w:after="0"/>
        <w:rPr>
          <w:lang w:val="el" w:eastAsia="el"/>
        </w:rPr>
      </w:pPr>
      <w:r>
        <w:rPr>
          <w:lang w:val="el" w:eastAsia="el"/>
        </w:rPr>
        <w:t>στ)</w:t>
      </w:r>
      <w:r>
        <w:rPr>
          <w:lang w:val="en" w:eastAsia="en"/>
        </w:rPr>
        <w:tab/>
      </w:r>
      <w:r>
        <w:rPr>
          <w:lang w:val="el" w:eastAsia="el"/>
        </w:rPr>
        <w:t>Τμήμα Αναπτυξιακού Σχεδιασμού.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Αξιολόγησης Επενδυτικών Σχεδίων.</w:t>
      </w:r>
    </w:p>
    <w:p>
      <w:pPr>
        <w:spacing w:before="240" w:after="240"/>
        <w:rPr>
          <w:lang w:val="el" w:eastAsia="el"/>
        </w:rPr>
      </w:pPr>
      <w:r>
        <w:rPr>
          <w:lang w:val="el" w:eastAsia="el"/>
        </w:rPr>
        <w:t>αα. Η πραγματοποίηση όλων των ενεργειών που σχετίζονται με την αξιολόγηση των υποβαλλόμενων επενδυτικών σχεδίων, την έκδοση εγκριτικών ή απορριπτικών αποφάσεων, την εξέταση αιτημάτων τροποποιήσεων των εγκεκριμένων επενδυτικών σχεδίων.</w:t>
      </w:r>
    </w:p>
    <w:p>
      <w:pPr>
        <w:spacing w:before="240" w:after="240"/>
        <w:rPr>
          <w:lang w:val="el" w:eastAsia="el"/>
        </w:rPr>
      </w:pPr>
      <w:r>
        <w:rPr>
          <w:lang w:val="el" w:eastAsia="el"/>
        </w:rPr>
        <w:t>ββ. Η εισήγηση για την έκδοση αποφάσεων υπαγωγής στους επενδυτικούς νόμους, η εισήγηση επί αιτήσεων μεταβολών των εγκριτικών αποφάσεων κατά τη διάρκεια υλοποίησης των επενδυτικών σχεδίων και η εισήγηση για τη έκδοση απορριπτικών ή ανακλητικών αποφάσεων στις περιπτώσεις που δεν έχει προηγηθεί οιοσδήποτε έλεγχος επενδυτικών σχεδίων. Στις περιπτώσεις έκδοσης ανακλητικών αποφάσεων και επιβολής κυρώσεων κατά τη διάρκεια υλοποίησης των επενδυτικών σχεδίων συμπράττει με το Τμήμα Πιστοποιήσεων και Υποστήριξης Συγχρηματοδοτούμενων έργων.</w:t>
      </w:r>
    </w:p>
    <w:p>
      <w:pPr>
        <w:spacing w:before="240" w:after="240"/>
        <w:rPr>
          <w:lang w:val="el" w:eastAsia="el"/>
        </w:rPr>
      </w:pPr>
      <w:r>
        <w:rPr>
          <w:lang w:val="el" w:eastAsia="el"/>
        </w:rPr>
        <w:t>γγ. Η εξέταση αιτημάτων θεραπείας επί αποφάσεων που εκδόθηκαν στο πλαίσιο των αρμοδιοτήτων του.</w:t>
      </w:r>
    </w:p>
    <w:p>
      <w:pPr>
        <w:spacing w:before="240" w:after="240"/>
        <w:rPr>
          <w:lang w:val="el" w:eastAsia="el"/>
        </w:rPr>
      </w:pPr>
      <w:r>
        <w:rPr>
          <w:lang w:val="el" w:eastAsia="el"/>
        </w:rPr>
        <w:t>δδ. Η εισήγηση επί θεμάτων αρμοδιότητάς του ενώπιον της Γνωμοδοτικής Επιτροπής.</w:t>
      </w:r>
    </w:p>
    <w:p>
      <w:pPr>
        <w:spacing w:before="240" w:after="240"/>
        <w:rPr>
          <w:lang w:val="el" w:eastAsia="el"/>
        </w:rPr>
      </w:pPr>
      <w:r>
        <w:rPr>
          <w:lang w:val="el" w:eastAsia="el"/>
        </w:rPr>
        <w:t>εε. H μέριμνα για τη θεσμοθέτηση διαδικασιών πιστοποίησης - εκπαίδευσης - αξιολόγησης των μελών του Μητρώου Αξιολογητών και της σύνταξης Οδηγού Δεοντολογίας Αξιολογητών και Αξιολόγησης Επενδύσεων.</w:t>
      </w:r>
    </w:p>
    <w:p>
      <w:pPr>
        <w:pStyle w:val="StructureList1"/>
        <w:spacing w:before="120" w:after="0"/>
        <w:rPr>
          <w:lang w:val="el" w:eastAsia="el"/>
        </w:rPr>
      </w:pPr>
      <w:r>
        <w:rPr>
          <w:lang w:val="el" w:eastAsia="el"/>
        </w:rPr>
        <w:t>β)</w:t>
      </w:r>
      <w:r>
        <w:rPr>
          <w:lang w:val="en" w:eastAsia="en"/>
        </w:rPr>
        <w:tab/>
      </w:r>
      <w:r>
        <w:rPr>
          <w:lang w:val="el" w:eastAsia="el"/>
        </w:rPr>
        <w:t>Τμήμα Ελέγχου και Παρακολούθησης Μακροχρονίων Υποχρεώσεων.</w:t>
      </w:r>
    </w:p>
    <w:p>
      <w:pPr>
        <w:spacing w:before="240" w:after="240"/>
        <w:rPr>
          <w:lang w:val="el" w:eastAsia="el"/>
        </w:rPr>
      </w:pPr>
      <w:r>
        <w:rPr>
          <w:lang w:val="el" w:eastAsia="el"/>
        </w:rPr>
        <w:t>αα. Η συγκρότηση των Οργάνων Ελέγχου για τον έλεγχο των επενδύσεων κατά τη διάρκεια υλοποίησής τους, κατά την ολοκλήρωση και έναρξη της παραγωγικής λειτουργίας τους και για την τήρηση των μακροχρονίων υποχρεώσεων.</w:t>
      </w:r>
    </w:p>
    <w:p>
      <w:pPr>
        <w:spacing w:before="240" w:after="240"/>
        <w:rPr>
          <w:lang w:val="el" w:eastAsia="el"/>
        </w:rPr>
      </w:pPr>
      <w:r>
        <w:rPr>
          <w:lang w:val="el" w:eastAsia="el"/>
        </w:rPr>
        <w:t>ββ. Ο έλεγχος πληρότητας των εκθέσεων ελέγχου και η διαβίβασή τους στα αρμόδια Τμήματα της Διεύθυνσης.</w:t>
      </w:r>
    </w:p>
    <w:p>
      <w:pPr>
        <w:spacing w:before="240" w:after="240"/>
        <w:rPr>
          <w:lang w:val="el" w:eastAsia="el"/>
        </w:rPr>
      </w:pPr>
      <w:r>
        <w:rPr>
          <w:lang w:val="el" w:eastAsia="el"/>
        </w:rPr>
        <w:t>γγ. H μέριμνα για τη θεσμοθέτηση διαδικασιών πιστοποίησης - εκπαίδευσης - αξιολόγησης των μελών του Μητρώου Ελεγκτών και σύνταξης Οδηγού Δεοντολογίας Ελεγκτών και Ελέγχου Επενδύσεων.</w:t>
      </w:r>
    </w:p>
    <w:p>
      <w:pPr>
        <w:spacing w:before="240" w:after="240"/>
        <w:rPr>
          <w:lang w:val="el" w:eastAsia="el"/>
        </w:rPr>
      </w:pPr>
      <w:r>
        <w:rPr>
          <w:lang w:val="el" w:eastAsia="el"/>
        </w:rPr>
        <w:t>δδ. Η εισαγωγή και ο έλεγχος των στοιχείων παρακολούθησης της υλοποίησης των επενδύσεων και η περιοδική έκδοση αποτελεσμάτων παρακολούθησης και προόδου υλοποίησης των επενδύσεων.</w:t>
      </w:r>
    </w:p>
    <w:p>
      <w:pPr>
        <w:spacing w:before="240" w:after="240"/>
        <w:rPr>
          <w:lang w:val="el" w:eastAsia="el"/>
        </w:rPr>
      </w:pPr>
      <w:r>
        <w:rPr>
          <w:lang w:val="el" w:eastAsia="el"/>
        </w:rPr>
        <w:t>εε. H παρακολούθηση των επενδύσεων για την τήρηση των μακροχρόνιων υποχρεώσεων.</w:t>
      </w:r>
    </w:p>
    <w:p>
      <w:pPr>
        <w:spacing w:before="240" w:after="240"/>
        <w:rPr>
          <w:lang w:val="el" w:eastAsia="el"/>
        </w:rPr>
      </w:pPr>
      <w:r>
        <w:rPr>
          <w:lang w:val="el" w:eastAsia="el"/>
        </w:rPr>
        <w:t>στστ. Η ευθύνη για την παρακολούθηση της υποβολής των Δηλώσεων Φορολογικής Απαλλαγής (Δ.Φ.Α.) των αναπτυξιακών νόμων.</w:t>
      </w:r>
    </w:p>
    <w:p>
      <w:pPr>
        <w:pStyle w:val="StructureList1"/>
        <w:spacing w:before="120" w:after="0"/>
        <w:rPr>
          <w:lang w:val="el" w:eastAsia="el"/>
        </w:rPr>
      </w:pPr>
      <w:r>
        <w:rPr>
          <w:lang w:val="el" w:eastAsia="el"/>
        </w:rPr>
        <w:t>γ)</w:t>
      </w:r>
      <w:r>
        <w:rPr>
          <w:lang w:val="en" w:eastAsia="en"/>
        </w:rPr>
        <w:tab/>
      </w:r>
      <w:r>
        <w:rPr>
          <w:lang w:val="el" w:eastAsia="el"/>
        </w:rPr>
        <w:t>Τμήμα Πιστοποιήσεων και Υποστήριξης Συγχρημα- τοδοτούμενων Έργων.</w:t>
      </w:r>
    </w:p>
    <w:p>
      <w:pPr>
        <w:spacing w:before="240" w:after="240"/>
        <w:rPr>
          <w:lang w:val="el" w:eastAsia="el"/>
        </w:rPr>
      </w:pPr>
      <w:r>
        <w:rPr>
          <w:lang w:val="el" w:eastAsia="el"/>
        </w:rPr>
        <w:t>αα. H εισήγηση για την έκδοση αποφάσεων πιστοποίησης προόδου υλοποίησης, ολοκλήρωσης και έναρξης παραγωγικής λειτουργίας των επενδύσεων.</w:t>
      </w:r>
    </w:p>
    <w:p>
      <w:pPr>
        <w:spacing w:before="240" w:after="240"/>
        <w:rPr>
          <w:lang w:val="el" w:eastAsia="el"/>
        </w:rPr>
      </w:pPr>
      <w:r>
        <w:rPr>
          <w:lang w:val="el" w:eastAsia="el"/>
        </w:rPr>
        <w:t>ββ. H εισήγηση για την έκδοση αποφάσεων επί αιτήσεων μεταβολών των αποφάσεων ολοκλήρωσης και έναρξης παραγωγικής λειτουργίας των επενδύσεων καθώς και αποφάσεων ανάκλησης και επιβολής κυρώσεων/ δημοσιονομικών διορθώσεων και ανακτήσεων μετά τη δημοσίευση της απόφασης ολοκλήρωσης και έναρξης παραγωγικής λειτουργίας των επενδύσεων. Στις περιπτώσεις έκδοσης ανακλητικών αποφάσεων και επιβολής κυρώσεων κατά τη διάρκεια υλοποίησης των επενδυτικών σχεδίων συμπράττει με το Τμήμα Αξιολόγησης Επενδυτικών Σχεδίων.</w:t>
      </w:r>
    </w:p>
    <w:p>
      <w:pPr>
        <w:spacing w:before="240" w:after="240"/>
        <w:rPr>
          <w:lang w:val="el" w:eastAsia="el"/>
        </w:rPr>
      </w:pPr>
      <w:r>
        <w:rPr>
          <w:lang w:val="el" w:eastAsia="el"/>
        </w:rPr>
        <w:t>γγ. Η εισήγηση επί θεμάτων αρμοδιότητάς του ενώπιον της Γνωμοδοτικής Επιτροπής.</w:t>
      </w:r>
    </w:p>
    <w:p>
      <w:pPr>
        <w:spacing w:before="240" w:after="240"/>
        <w:rPr>
          <w:lang w:val="el" w:eastAsia="el"/>
        </w:rPr>
      </w:pPr>
      <w:r>
        <w:rPr>
          <w:lang w:val="el" w:eastAsia="el"/>
        </w:rPr>
        <w:t>δδ. Η εξέταση αιτήσεων θεραπείας κατά αποφάσεων που εκδόθηκαν στο πλαίσιο των αρμοδιοτήτων του.</w:t>
      </w:r>
    </w:p>
    <w:p>
      <w:pPr>
        <w:spacing w:before="240" w:after="240"/>
        <w:rPr>
          <w:lang w:val="el" w:eastAsia="el"/>
        </w:rPr>
      </w:pPr>
      <w:r>
        <w:rPr>
          <w:lang w:val="el" w:eastAsia="el"/>
        </w:rPr>
        <w:t>εε. H διενέργεια όλων των απαραίτητων ενεργειών για τη χρηματοδότηση από το Πρόγραμμα Δημοσίων Επενδύσεων των ενισχύσεων των επενδυτικών σχεδίων και των λειτουργικών δαπανών όλων των φορέων εφαρμογής των επενδυτικών νόμων.</w:t>
      </w:r>
    </w:p>
    <w:p>
      <w:pPr>
        <w:spacing w:before="240" w:after="240"/>
        <w:rPr>
          <w:lang w:val="el" w:eastAsia="el"/>
        </w:rPr>
      </w:pPr>
      <w:r>
        <w:rPr>
          <w:lang w:val="el" w:eastAsia="el"/>
        </w:rPr>
        <w:t>στστ. Η διαβίβαση των δικαιολογητικών και λοιπών στοιχείων στη Γενική Διεύθυνση Οικονομικών Υπηρεσιών για την καταβολή των ενισχύσεων στους φορείς των επενδυτικών σχεδίων.</w:t>
      </w:r>
    </w:p>
    <w:p>
      <w:pPr>
        <w:spacing w:before="240" w:after="240"/>
        <w:rPr>
          <w:lang w:val="el" w:eastAsia="el"/>
        </w:rPr>
      </w:pPr>
      <w:r>
        <w:rPr>
          <w:lang w:val="el" w:eastAsia="el"/>
        </w:rPr>
        <w:t>ζζ. Η προεργασία, η ένταξη και η παρακολούθηση των επενδύσεων που συγχρηματοδοτούνται από Επιχειρησιακά Προγράμματα της Ευρωπαϊκής Ένωσης καθώς και η υποβολή προτάσεων για ένταξη εγκεκριμένων επενδύσεων σε επιχειρησιακά προγράμματα συγχρηματο- δότησης από την Ε.Ε. και η παροχή στοιχείων προόδου υλοποίησης αυτών.</w:t>
      </w:r>
    </w:p>
    <w:p>
      <w:pPr>
        <w:spacing w:before="240" w:after="240"/>
        <w:rPr>
          <w:lang w:val="el" w:eastAsia="el"/>
        </w:rPr>
      </w:pPr>
      <w:r>
        <w:rPr>
          <w:lang w:val="el" w:eastAsia="el"/>
        </w:rPr>
        <w:t>ηη. Συντονισμός των ελέγχων που πραγματοποιούνται στη Διεύθυνση από ανώτατους Ελεγκτικούς μηχανισμούς (Αρχή Πληρωμής, ΕΔΕΛ, Ευρωπαϊκό Συνέδριο, OLAF, ΓΕΔΔ κ.λ.π.) και υποστήριξη αυτών κατά τη διάρκεια και μετά τη διεξαγωγή τους, καθώς και τήρηση ιστορικού αρχείου των ελέγχων αυτών.</w:t>
      </w:r>
    </w:p>
    <w:p>
      <w:pPr>
        <w:spacing w:before="240" w:after="240"/>
        <w:rPr>
          <w:lang w:val="el" w:eastAsia="el"/>
        </w:rPr>
      </w:pPr>
      <w:r>
        <w:rPr>
          <w:lang w:val="el" w:eastAsia="el"/>
        </w:rPr>
        <w:t>θθ. Η διαχείριση του Προγράμματος Τεχνικής Βοήθειας που δικαιούται η Διεύθυνση ως Ενδιάμεσος Φορέας Διαχείρισης, ήτοι ενέργειες ένταξης Πράξεων στο ΕΠ Τεχνική Βοήθεια, χρηματοδότησης από το ΠΔΕ, ανάθεσης- διαχείρισης συμβάσεων με προμηθευτές και παρόχους υπηρεσιών.</w:t>
      </w:r>
    </w:p>
    <w:p>
      <w:pPr>
        <w:pStyle w:val="StructureList1"/>
        <w:spacing w:before="120" w:after="0"/>
        <w:rPr>
          <w:lang w:val="el" w:eastAsia="el"/>
        </w:rPr>
      </w:pPr>
      <w:r>
        <w:rPr>
          <w:lang w:val="el" w:eastAsia="el"/>
        </w:rPr>
        <w:t>δ)</w:t>
      </w:r>
      <w:r>
        <w:rPr>
          <w:lang w:val="en" w:eastAsia="en"/>
        </w:rPr>
        <w:tab/>
      </w:r>
      <w:r>
        <w:rPr>
          <w:lang w:val="el" w:eastAsia="el"/>
        </w:rPr>
        <w:t>Τμήμα Λειτουργικών Προδιαγραφών και Υποστήριξης Διαδικασιών του Αναπτυξιακού Νόμου.</w:t>
      </w:r>
    </w:p>
    <w:p>
      <w:pPr>
        <w:spacing w:before="240" w:after="240"/>
        <w:rPr>
          <w:lang w:val="el" w:eastAsia="el"/>
        </w:rPr>
      </w:pPr>
      <w:r>
        <w:rPr>
          <w:lang w:val="el" w:eastAsia="el"/>
        </w:rPr>
        <w:t>αα. Η επεξεργασία θεμάτων που προκύπτουν από τις διατάξεις του αναπτυξιακού νόμου με σκοπό τον επιχειρησιακό σχεδιασμό πληροφοριακών συστημάτων ή άλλων εφαρμογών.</w:t>
      </w:r>
    </w:p>
    <w:p>
      <w:pPr>
        <w:spacing w:before="240" w:after="240"/>
        <w:rPr>
          <w:lang w:val="el" w:eastAsia="el"/>
        </w:rPr>
      </w:pPr>
      <w:r>
        <w:rPr>
          <w:lang w:val="el" w:eastAsia="el"/>
        </w:rPr>
        <w:t>ββ. Η ηλεκτρονική, στατιστική παρακολούθηση των επενδυτικών προτάσεων και των επενδύσεων που υπάγονται στις διατάξεις των αναπτυξιακών νόμων με σύγχρονες μεθόδους ανάλυσης δεδομένων και έξυπνων προγραμμάτων.</w:t>
      </w:r>
    </w:p>
    <w:p>
      <w:pPr>
        <w:spacing w:before="240" w:after="240"/>
        <w:rPr>
          <w:lang w:val="el" w:eastAsia="el"/>
        </w:rPr>
      </w:pPr>
      <w:r>
        <w:rPr>
          <w:lang w:val="el" w:eastAsia="el"/>
        </w:rPr>
        <w:t>γγ. Η υποβολή λειτουργικών προδιαγραφών για τη συστηματική καταγραφή και παρακολούθηση των διαδικασιών που πραγματοποιούνται στα Τμήματα της Διεύθυνσης κατά την άσκηση των αρμοδιοτήτων τους.</w:t>
      </w:r>
    </w:p>
    <w:p>
      <w:pPr>
        <w:spacing w:before="240" w:after="240"/>
        <w:rPr>
          <w:lang w:val="el" w:eastAsia="el"/>
        </w:rPr>
      </w:pPr>
      <w:r>
        <w:rPr>
          <w:lang w:val="el" w:eastAsia="el"/>
        </w:rPr>
        <w:t>δδ. Η ανάλυση και τεκμηρίωση των στατιστικών στοιχείων των αναπτυξιακών νόμων και η παρουσίαση και έκδοσή τους κατά τακτά χρονικά διαστήματα και οπωσδήποτε σε μηχαναγνώσιμο μορφότυπο για την ικανοποίηση των απαιτήσεων του ν. 4305/2014 περί Ανοικτών δεδομένων.</w:t>
      </w:r>
    </w:p>
    <w:p>
      <w:pPr>
        <w:spacing w:before="240" w:after="240"/>
        <w:rPr>
          <w:lang w:val="el" w:eastAsia="el"/>
        </w:rPr>
      </w:pPr>
      <w:r>
        <w:rPr>
          <w:lang w:val="el" w:eastAsia="el"/>
        </w:rPr>
        <w:t>εε. Η μέριμνα για την έκδοση Οδηγιών επιχειρησιακής λειτουργίας των πληροφοριακών Συστημάτων καθώς και η ανάρτηση στο διαδίκτυο των ανακοινώσεων, προσκλήσεων και εν γένει ενημερωτικών σημειωμάτων της Γενικής Διεύθυνσης Ιδιωτικών Επενδύσεων ως φορέα υλοποίησης των επενδυτικών νόμων, καθώς και η διαχείριση του περιεχομένου της οικείας ιστοσελίδας.</w:t>
      </w:r>
    </w:p>
    <w:p>
      <w:pPr>
        <w:pStyle w:val="StructureList1"/>
        <w:spacing w:before="120" w:after="0"/>
        <w:rPr>
          <w:lang w:val="el" w:eastAsia="el"/>
        </w:rPr>
      </w:pPr>
      <w:r>
        <w:rPr>
          <w:lang w:val="el" w:eastAsia="el"/>
        </w:rPr>
        <w:t>ε)</w:t>
      </w:r>
      <w:r>
        <w:rPr>
          <w:lang w:val="en" w:eastAsia="en"/>
        </w:rPr>
        <w:tab/>
      </w:r>
      <w:r>
        <w:rPr>
          <w:lang w:val="el" w:eastAsia="el"/>
        </w:rPr>
        <w:t>Τμήμα Νομικής Υποστήριξης και Ενημέρωσης Επενδυτών.</w:t>
      </w:r>
    </w:p>
    <w:p>
      <w:pPr>
        <w:spacing w:before="240" w:after="240"/>
        <w:rPr>
          <w:lang w:val="el" w:eastAsia="el"/>
        </w:rPr>
      </w:pPr>
      <w:r>
        <w:rPr>
          <w:lang w:val="el" w:eastAsia="el"/>
        </w:rPr>
        <w:t>αα. Η σύνταξη και αποστολή προς τα Διοικητικά Δικαστήρια εκθέσεων απόψεων της Διοίκησης στις περιπτώσεις άσκησης ενδίκων βοηθημάτων και μέσων στρεφο- μένων κατά του Υπουργού Οικονομίας και Ανάπτυξης, που αφορούν υποθέσεις που άπτονται των αρμοδιοτήτων της Διεύθυνσης.</w:t>
      </w:r>
    </w:p>
    <w:p>
      <w:pPr>
        <w:spacing w:before="240" w:after="240"/>
        <w:rPr>
          <w:lang w:val="el" w:eastAsia="el"/>
        </w:rPr>
      </w:pPr>
      <w:r>
        <w:rPr>
          <w:lang w:val="el" w:eastAsia="el"/>
        </w:rPr>
        <w:t>ββ. Η παρακολούθηση και η μελέτη της νομοθεσίας που αφορά στα καθεστώτα κινήτρων των επενδυτικών νόμων και η εισήγηση και έκδοση ερμηνευτικών εγκυκλίων και για την πιστή και ομοιόμορφη εφαρμογή της από τις Υπηρεσίες της Διεύθυνσης.</w:t>
      </w:r>
    </w:p>
    <w:p>
      <w:pPr>
        <w:spacing w:before="240" w:after="240"/>
        <w:rPr>
          <w:lang w:val="el" w:eastAsia="el"/>
        </w:rPr>
      </w:pPr>
      <w:r>
        <w:rPr>
          <w:lang w:val="el" w:eastAsia="el"/>
        </w:rPr>
        <w:t>γγ. Η κατάρτιση και νομοτεχνική επεξεργασία σχεδίων νόμων, Προεδρικών Διαταγμάτων και κανονιστικών αποφάσεων σχετικά με τα καθεστώτα ενίσχυσης ιδιωτικών επενδύσεων.</w:t>
      </w:r>
    </w:p>
    <w:p>
      <w:pPr>
        <w:spacing w:before="240" w:after="240"/>
        <w:rPr>
          <w:lang w:val="el" w:eastAsia="el"/>
        </w:rPr>
      </w:pPr>
      <w:r>
        <w:rPr>
          <w:lang w:val="el" w:eastAsia="el"/>
        </w:rPr>
        <w:t>δδ. Η παρακολούθηση και μελέτη του δικαίου της Ευρωπαϊκής Ένωσης σχετικά με την παροχή κινήτρων στις ιδιωτικές επενδύσεις και τα καθεστώτα ενισχύσεων και η καθοδήγηση των Υπηρεσιών της Διεύθυνσης για την ορθή εφαρμογή της νομοθεσίας.</w:t>
      </w:r>
    </w:p>
    <w:p>
      <w:pPr>
        <w:spacing w:before="240" w:after="240"/>
        <w:rPr>
          <w:lang w:val="el" w:eastAsia="el"/>
        </w:rPr>
      </w:pPr>
      <w:r>
        <w:rPr>
          <w:lang w:val="el" w:eastAsia="el"/>
        </w:rPr>
        <w:t>εε. Η επεξεργασία και υποβολή ερωτημάτων για νομικά ζητήματα προς το Γραφείο Νομικού Συμβούλου του Υπουργείου Οικονομίας και Ανάπτυξης για θέματα που άπτονται των αρμοδιοτήτων της Διεύθυνσης.</w:t>
      </w:r>
    </w:p>
    <w:p>
      <w:pPr>
        <w:spacing w:before="240" w:after="240"/>
        <w:rPr>
          <w:lang w:val="el" w:eastAsia="el"/>
        </w:rPr>
      </w:pPr>
      <w:r>
        <w:rPr>
          <w:lang w:val="el" w:eastAsia="el"/>
        </w:rPr>
        <w:t>στστ. Η ανταπόκριση στα μέσα άσκησης του κοινοβουλευτικού ελέγχου στο πλαίσιο των αρμοδιοτήτων της Διεύθυνσης.</w:t>
      </w:r>
    </w:p>
    <w:p>
      <w:pPr>
        <w:spacing w:before="240" w:after="240"/>
        <w:rPr>
          <w:lang w:val="el" w:eastAsia="el"/>
        </w:rPr>
      </w:pPr>
      <w:r>
        <w:rPr>
          <w:lang w:val="el" w:eastAsia="el"/>
        </w:rPr>
        <w:t>ζζ. Η συνδρομή στη διαμόρφωση του περιεχομένου ατομικών διοικητικών πράξεων επιβολής κυρώσεων για μη τήρηση όρων υπαγωγής.</w:t>
      </w:r>
    </w:p>
    <w:p>
      <w:pPr>
        <w:spacing w:before="240" w:after="240"/>
        <w:rPr>
          <w:lang w:val="el" w:eastAsia="el"/>
        </w:rPr>
      </w:pPr>
      <w:r>
        <w:rPr>
          <w:lang w:val="el" w:eastAsia="el"/>
        </w:rPr>
        <w:t>ηη. Η παροχή νομικών συμβουλών προς τις Υπηρεσίες για ζητήματα νομικής φύσεως που ανακύπτουν κατά την εκτέλεση των καθηκόντων και αρμοδιοτήτων τους και την καθοδήγηση των Υπηρεσιών της Διεύθυνσης για την ορθή εφαρμογή της νομοθεσίας.</w:t>
      </w:r>
    </w:p>
    <w:p>
      <w:pPr>
        <w:spacing w:before="240" w:after="240"/>
        <w:rPr>
          <w:lang w:val="el" w:eastAsia="el"/>
        </w:rPr>
      </w:pPr>
      <w:r>
        <w:rPr>
          <w:lang w:val="el" w:eastAsia="el"/>
        </w:rPr>
        <w:t>θθ. Η αποστολή στοιχείων και η παροχή διευκρινίσεων με τη συνδρομή των αρμοδίων τμημάτων της Διεύθυνσης επί θεμάτων του τομέα αρμοδιοτήτων αυτής στις δικαστικές αρχές και τα θεσμοθετημένα ελεγκτικά σώματα.</w:t>
      </w:r>
    </w:p>
    <w:p>
      <w:pPr>
        <w:spacing w:before="240" w:after="240"/>
        <w:rPr>
          <w:lang w:val="el" w:eastAsia="el"/>
        </w:rPr>
      </w:pPr>
      <w:r>
        <w:rPr>
          <w:lang w:val="el" w:eastAsia="el"/>
        </w:rPr>
        <w:t>ιι. Η παραλαβή αιτήσεων, δικαιολογητικών και στοιχείων για τα στάδια υλοποίησης των επενδυτικών σχεδίων όλων των επενδυτικών νόμων καθώς και λοιπών εγγράφων που απευθύνονται στη Γενική Διεύθυνση Ιδιωτικών Επενδύσεων, ως φορέα υλοποίησης τους.</w:t>
      </w:r>
    </w:p>
    <w:p>
      <w:pPr>
        <w:spacing w:before="240" w:after="240"/>
        <w:rPr>
          <w:lang w:val="el" w:eastAsia="el"/>
        </w:rPr>
      </w:pPr>
      <w:r>
        <w:rPr>
          <w:lang w:val="el" w:eastAsia="el"/>
        </w:rPr>
        <w:t>ιαια. Η επικοινωνία μεταξύ της Γενικής Διεύθυνσης Ιδιωτικών Επενδύσεων, ως φορέα υλοποίησης των επενδυτικών νόμων και των επιχειρηματικών φορέων για όλα τα θέματα που αφορούν τα επενδυτικά τους σχέδια.</w:t>
      </w:r>
    </w:p>
    <w:p>
      <w:pPr>
        <w:spacing w:before="240" w:after="240"/>
        <w:rPr>
          <w:lang w:val="el" w:eastAsia="el"/>
        </w:rPr>
      </w:pPr>
      <w:r>
        <w:rPr>
          <w:lang w:val="el" w:eastAsia="el"/>
        </w:rPr>
        <w:t>ιβιβ. Η υποδοχή του επενδυτικού κοινού και η παροχή πληροφοριών και διευκρινίσεων για τον τρόπο εφαρμογής των επενδυτικών νόμων σύμφωνα με τη νομοθεσία, το λοιπό θεσμικό πλαίσιο που τους διέπει και τις οδηγίες της αρμόδιας Υπηρεσίας.</w:t>
      </w:r>
    </w:p>
    <w:p>
      <w:pPr>
        <w:spacing w:before="240" w:after="240"/>
        <w:rPr>
          <w:lang w:val="el" w:eastAsia="el"/>
        </w:rPr>
      </w:pPr>
      <w:r>
        <w:rPr>
          <w:lang w:val="el" w:eastAsia="el"/>
        </w:rPr>
        <w:t>ιγιγ. Η σύνταξη σε συνεργασία με τα λοιπά Τμήματα της Διεύθυνσης ενημερωτικών εντύπων για τα παρεχόμενα κίνητρα των επενδυτικών νόμων.</w:t>
      </w:r>
    </w:p>
    <w:p>
      <w:pPr>
        <w:pStyle w:val="StructureList1"/>
        <w:spacing w:before="120" w:after="0"/>
        <w:rPr>
          <w:lang w:val="el" w:eastAsia="el"/>
        </w:rPr>
      </w:pPr>
      <w:r>
        <w:rPr>
          <w:lang w:val="el" w:eastAsia="el"/>
        </w:rPr>
        <w:t>στ)</w:t>
      </w:r>
      <w:r>
        <w:rPr>
          <w:lang w:val="en" w:eastAsia="en"/>
        </w:rPr>
        <w:tab/>
      </w:r>
      <w:r>
        <w:rPr>
          <w:lang w:val="el" w:eastAsia="el"/>
        </w:rPr>
        <w:t>Τμήμα Αναπτυξιακού Σχεδιασμού.</w:t>
      </w:r>
    </w:p>
    <w:p>
      <w:pPr>
        <w:spacing w:before="240" w:after="240"/>
        <w:rPr>
          <w:lang w:val="el" w:eastAsia="el"/>
        </w:rPr>
      </w:pPr>
      <w:r>
        <w:rPr>
          <w:lang w:val="el" w:eastAsia="el"/>
        </w:rPr>
        <w:t>αα. Η εξειδικευμένη επεξεργασία των στατιστικών στοιχείων των αναπτυξιακών νόμων, η συσχέτισή τους με στοιχεία λοιπών προγραμμάτων κρατικών ενισχύσεων καθώς και γενικότερους δείκτες τομέων της οικονομίας, με στόχο την εσωτερική αξιολόγηση των παρεχόμενων αναπτυξιακών κινήτρων, την εκπόνηση μελετών και τη διαμόρφωση προτάσεων για τα παρεχόμενα κίνητρα και γενικότερα επί θεμάτων αναπτυξιακής πολιτικής.</w:t>
      </w:r>
    </w:p>
    <w:p>
      <w:pPr>
        <w:spacing w:before="240" w:after="240"/>
        <w:rPr>
          <w:lang w:val="el" w:eastAsia="el"/>
        </w:rPr>
      </w:pPr>
      <w:r>
        <w:rPr>
          <w:lang w:val="el" w:eastAsia="el"/>
        </w:rPr>
        <w:t>ββ. Ο σχεδιασμός διαδικασιών λειτουργίας και συστημάτων οργάνωσης της Διεύθυνσης σε συνεργασία με τους Προϊσταμένους και τα στελέχη των Τμημάτων, η διατύπωση προτάσεων θεσμοθέτησής τους και η παρακολούθηση της εφαρμογής τους.</w:t>
      </w:r>
    </w:p>
    <w:p>
      <w:pPr>
        <w:spacing w:before="240" w:after="240"/>
        <w:rPr>
          <w:lang w:val="el" w:eastAsia="el"/>
        </w:rPr>
      </w:pPr>
      <w:r>
        <w:rPr>
          <w:lang w:val="el" w:eastAsia="el"/>
        </w:rPr>
        <w:t>γγ. Η ανάπτυξη και διαχείριση συστήματος ποιότητας της Διεύθυνσης, καθώς και η πιστοποίησή του σύμφωνα με αναγνωρισμένα πρότυπα.</w:t>
      </w:r>
    </w:p>
    <w:p>
      <w:pPr>
        <w:spacing w:before="240" w:after="240"/>
        <w:rPr>
          <w:lang w:val="el" w:eastAsia="el"/>
        </w:rPr>
      </w:pPr>
      <w:r>
        <w:rPr>
          <w:lang w:val="el" w:eastAsia="el"/>
        </w:rPr>
        <w:t>δδ. Η τήρηση αρχείου κλαδικών μελετών και η τήρηση και συνεχής ενημέρωση αρχείου τεχνικών εκθέσεων κατά κλάδο και πινάκων τυποποιημένων μεγεθών καθώς και τιμών κόστους για κτιριακές και μηχανολογικές εγκαταστάσεις των επενδυτικών μονάδων για τις ανάγκες τόσο της Κεντρικής όσο και των λοιπών υπηρεσιών εφαρμογής των αναπτυξιακών κινήτρων.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ΔΙΕΥΘΥΝΣΗ ΚΕΦΑΛΑΙΩΝ ΕΞΩΤΕΡΙΚΟΥ</w:t>
      </w:r>
    </w:p>
    <w:p>
      <w:pPr>
        <w:pStyle w:val="MainText"/>
        <w:spacing w:before="120" w:after="0"/>
        <w:rPr>
          <w:lang w:val="el" w:eastAsia="el"/>
        </w:rPr>
      </w:pPr>
      <w:r>
        <w:rPr>
          <w:b/>
          <w:bCs/>
          <w:lang w:val="el" w:eastAsia="el"/>
        </w:rPr>
        <w:t>1.</w:t>
      </w:r>
      <w:r>
        <w:rPr>
          <w:lang w:val="el" w:eastAsia="el"/>
        </w:rPr>
        <w:t xml:space="preserve"> Η Διεύθυνση Κεφαλαίων Εξωτερικού έχει ως επιχειρησιακό στόχο την ανάπτυξη και εφαρμογή μέτρων προσέλκυσης ξένων κεφαλαίων στην Ελλάδα για άμεσες επενδύσεις και επιχειρηματική δραστηριότητα, επωφελείς για την εθνική ανάπτυξη και οικονομία καθώς και στην προώθηση και εφαρμογή ευνοϊκών ρυθμίσεων για επενδύσεις στο πλαίσιο συναρμοδιότητας με άλλα Υπουργεία.</w:t>
      </w:r>
    </w:p>
    <w:p>
      <w:pPr>
        <w:pStyle w:val="MainText"/>
        <w:spacing w:before="120" w:after="0"/>
        <w:rPr>
          <w:lang w:val="el" w:eastAsia="el"/>
        </w:rPr>
      </w:pPr>
      <w:r>
        <w:rPr>
          <w:b/>
          <w:bCs/>
          <w:lang w:val="el" w:eastAsia="el"/>
        </w:rPr>
        <w:t>2.</w:t>
      </w:r>
      <w:r>
        <w:rPr>
          <w:lang w:val="el" w:eastAsia="el"/>
        </w:rPr>
        <w:t xml:space="preserve"> Η Διεύθυνση Κεφαλαίων Εξωτερικού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Εταιρειών Ενδο-ομιλικών Υπηρεσιών και Άμεσων Επενδύσεων.</w:t>
      </w:r>
    </w:p>
    <w:p>
      <w:pPr>
        <w:pStyle w:val="StructureList1"/>
        <w:spacing w:before="120" w:after="0"/>
        <w:rPr>
          <w:lang w:val="el" w:eastAsia="el"/>
        </w:rPr>
      </w:pPr>
      <w:r>
        <w:rPr>
          <w:lang w:val="el" w:eastAsia="el"/>
        </w:rPr>
        <w:t>β)</w:t>
      </w:r>
      <w:r>
        <w:rPr>
          <w:lang w:val="en" w:eastAsia="en"/>
        </w:rPr>
        <w:tab/>
      </w:r>
      <w:r>
        <w:rPr>
          <w:lang w:val="el" w:eastAsia="el"/>
        </w:rPr>
        <w:t>Τμήμα Ναυτιλιακών Εταιρειών.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Εταιρειών Ενδο-ομιλικών Υπηρεσιών και Άμεσων Επενδύσεων.</w:t>
      </w:r>
    </w:p>
    <w:p>
      <w:pPr>
        <w:spacing w:before="240" w:after="240"/>
        <w:rPr>
          <w:lang w:val="el" w:eastAsia="el"/>
        </w:rPr>
      </w:pPr>
      <w:r>
        <w:rPr>
          <w:lang w:val="el" w:eastAsia="el"/>
        </w:rPr>
        <w:t>αα. Βάσει των διατάξεων του Κεφ. ΣΤ΄ του ν. 3427/2005:</w:t>
      </w:r>
    </w:p>
    <w:p>
      <w:pPr>
        <w:spacing w:before="240" w:after="240"/>
        <w:rPr>
          <w:lang w:val="el" w:eastAsia="el"/>
        </w:rPr>
      </w:pPr>
      <w:r>
        <w:rPr>
          <w:lang w:val="el" w:eastAsia="el"/>
        </w:rPr>
        <w:t>i. Η υποδοχή αιτήσεων για χορήγηση άδειας εγκατάστασης στην Ελλάδα αλλοδαπών εταιρειών για υπαγωγή ημεδαπών εταιρειών στις διατάξεις αυτές, καθώς και ο έλεγχός τους.</w:t>
      </w:r>
    </w:p>
    <w:p>
      <w:pPr>
        <w:spacing w:before="240" w:after="240"/>
        <w:rPr>
          <w:lang w:val="el" w:eastAsia="el"/>
        </w:rPr>
      </w:pPr>
      <w:r>
        <w:rPr>
          <w:lang w:val="el" w:eastAsia="el"/>
        </w:rPr>
        <w:t>ii. Η αξιολόγηση της μελέτης τεκμηρίωσης περιθωρίου κέρδους με τη μέθοδο cost-plus, και η εισήγηση στην προβλεπόμενη από το άρθρο 28 του ν. 3427/2005 Επιτροπή.</w:t>
      </w:r>
    </w:p>
    <w:p>
      <w:pPr>
        <w:spacing w:before="240" w:after="240"/>
        <w:rPr>
          <w:lang w:val="el" w:eastAsia="el"/>
        </w:rPr>
      </w:pPr>
      <w:r>
        <w:rPr>
          <w:lang w:val="el" w:eastAsia="el"/>
        </w:rPr>
        <w:t>iii. Η χορήγηση άδειας εγκατάστασης στην Ελλάδα αλλοδαπών εταιρειών και υπαγωγής ημεδαπών εταιρειών, καθώς και η τροποποίηση ή ανάκληση αυτών.</w:t>
      </w:r>
    </w:p>
    <w:p>
      <w:pPr>
        <w:spacing w:before="240" w:after="240"/>
        <w:rPr>
          <w:lang w:val="el" w:eastAsia="el"/>
        </w:rPr>
      </w:pPr>
      <w:r>
        <w:rPr>
          <w:lang w:val="el" w:eastAsia="el"/>
        </w:rPr>
        <w:t>iv. Η επικαιροποίηση του καθορισθέντος περιθωρίου κέρδους σύμφωνα με τα οριζόμενα στο νόμο.</w:t>
      </w:r>
    </w:p>
    <w:p>
      <w:pPr>
        <w:spacing w:before="240" w:after="240"/>
        <w:rPr>
          <w:lang w:val="el" w:eastAsia="el"/>
        </w:rPr>
      </w:pPr>
      <w:r>
        <w:rPr>
          <w:lang w:val="el" w:eastAsia="el"/>
        </w:rPr>
        <w:t>v. Ο έλεγχος και η παρακολούθηση της λειτουργίας των παραπάνω εταιρειών, και η επιβολή κυρώσεων σε περίπτωση διαπίστωσης παράβασης του νόμου και των εγκριτικών αποφάσεων.</w:t>
      </w:r>
    </w:p>
    <w:p>
      <w:pPr>
        <w:spacing w:before="240" w:after="240"/>
        <w:rPr>
          <w:lang w:val="el" w:eastAsia="el"/>
        </w:rPr>
      </w:pPr>
      <w:r>
        <w:rPr>
          <w:lang w:val="el" w:eastAsia="el"/>
        </w:rPr>
        <w:t>vi. Η ανάπτυξη και λειτουργία Πληροφοριακού Συστήματος για την εφαρμογή και παρακολούθηση του νόμου.</w:t>
      </w:r>
    </w:p>
    <w:p>
      <w:pPr>
        <w:spacing w:before="240" w:after="240"/>
        <w:rPr>
          <w:lang w:val="el" w:eastAsia="el"/>
        </w:rPr>
      </w:pPr>
      <w:r>
        <w:rPr>
          <w:lang w:val="el" w:eastAsia="el"/>
        </w:rPr>
        <w:t>ββ. Η κατάρτιση προτάσεων για την παραχώρηση της χρήσης αιγιαλού, παραλίας και θαλασσίου χώρου για εμπορικούς, βιομηχανικούς, συγκοινωνιακούς, λιμενικούς ή άλλου είδους σκοπούς, κατά το άρθρο 14 του ν. 2971/2001 (Α΄ 285).</w:t>
      </w:r>
    </w:p>
    <w:p>
      <w:pPr>
        <w:spacing w:before="240" w:after="240"/>
        <w:rPr>
          <w:lang w:val="el" w:eastAsia="el"/>
        </w:rPr>
      </w:pPr>
      <w:r>
        <w:rPr>
          <w:lang w:val="el" w:eastAsia="el"/>
        </w:rPr>
        <w:t>γγ. Η αιτιολογημένη εισήγηση για τη σκοπιμότητα χορήγησης άδειας διαμονής σε αλλοδαπούς για ανάπτυξη επενδυτικής δραστηριότητας, βάσει του άρθρου 16 του ν. 4251/2014 (Α΄80).</w:t>
      </w:r>
    </w:p>
    <w:p>
      <w:pPr>
        <w:spacing w:before="240" w:after="240"/>
        <w:rPr>
          <w:lang w:val="el" w:eastAsia="el"/>
        </w:rPr>
      </w:pPr>
      <w:r>
        <w:rPr>
          <w:lang w:val="el" w:eastAsia="el"/>
        </w:rPr>
        <w:t>δδ. Η εφαρμογή των άρθρων 7 και 9 του ν. 4171/1961 «Περί λήψεως γενικών μέτρων δια την υποβοήθησιν της αναπτύξεως της οικονομίας της χώρας» (Α’ 93), όπως ισχύει.</w:t>
      </w:r>
    </w:p>
    <w:p>
      <w:pPr>
        <w:spacing w:before="240" w:after="240"/>
        <w:rPr>
          <w:lang w:val="el" w:eastAsia="el"/>
        </w:rPr>
      </w:pPr>
      <w:r>
        <w:rPr>
          <w:lang w:val="el" w:eastAsia="el"/>
        </w:rPr>
        <w:t>εε. Η εφαρμογή των διατάξεων του Ν.Δ. 2687/1953 «Περί επενδύσεων και προστασίας Κεφαλαίων Εξωτερικού» (Α΄317).</w:t>
      </w:r>
    </w:p>
    <w:p>
      <w:pPr>
        <w:spacing w:before="240" w:after="240"/>
        <w:rPr>
          <w:lang w:val="el" w:eastAsia="el"/>
        </w:rPr>
      </w:pPr>
      <w:r>
        <w:rPr>
          <w:lang w:val="el" w:eastAsia="el"/>
        </w:rPr>
        <w:t>στστ. Η ενημέρωση των επιχειρήσεων σχετικά με την εφαρμογή του θεσμικού πλαισίου αρμοδιότητας του Τμήματος, μέσω ιστοσελίδας και κάθε άλλης δυνατής επικοινωνιακής μεθόδου.</w:t>
      </w:r>
    </w:p>
    <w:p>
      <w:pPr>
        <w:spacing w:before="240" w:after="240"/>
        <w:rPr>
          <w:lang w:val="el" w:eastAsia="el"/>
        </w:rPr>
      </w:pPr>
      <w:r>
        <w:rPr>
          <w:lang w:val="el" w:eastAsia="el"/>
        </w:rPr>
        <w:t>ζζ. Η εισήγηση μέτρων και η συμμετοχή σε δράσεις που αποβλέπουν στην προσέλκυση κεφαλαίων εξωτερικού και η υποστήριξη επενδυτών για επιχειρηματική δραστηριότητα στην Ελλάδα.</w:t>
      </w:r>
    </w:p>
    <w:p>
      <w:pPr>
        <w:spacing w:before="240" w:after="240"/>
        <w:rPr>
          <w:lang w:val="el" w:eastAsia="el"/>
        </w:rPr>
      </w:pPr>
      <w:r>
        <w:rPr>
          <w:lang w:val="el" w:eastAsia="el"/>
        </w:rPr>
        <w:t>ηη. Η συμμετοχή στις Επιτροπές για διμερείς και πολυμερείς συνεργασίες και συμφωνίες όσον αφορά τις Άμεσες Ξένες Επενδύσεις</w:t>
      </w:r>
    </w:p>
    <w:p>
      <w:pPr>
        <w:pStyle w:val="StructureList1"/>
        <w:spacing w:before="120" w:after="0"/>
        <w:rPr>
          <w:lang w:val="el" w:eastAsia="el"/>
        </w:rPr>
      </w:pPr>
      <w:r>
        <w:rPr>
          <w:lang w:val="el" w:eastAsia="el"/>
        </w:rPr>
        <w:t>β)</w:t>
      </w:r>
      <w:r>
        <w:rPr>
          <w:lang w:val="en" w:eastAsia="en"/>
        </w:rPr>
        <w:tab/>
      </w:r>
      <w:r>
        <w:rPr>
          <w:lang w:val="el" w:eastAsia="el"/>
        </w:rPr>
        <w:t>Τμήμα Ναυτιλιακών Εταιρειών.</w:t>
      </w:r>
    </w:p>
    <w:p>
      <w:pPr>
        <w:spacing w:before="240" w:after="240"/>
        <w:rPr>
          <w:lang w:val="el" w:eastAsia="el"/>
        </w:rPr>
      </w:pPr>
      <w:r>
        <w:rPr>
          <w:lang w:val="el" w:eastAsia="el"/>
        </w:rPr>
        <w:t>αα. Η παρακολούθηση των αδειών εγκατάστασης γραφείων ή υποκαταστημάτων αλλοδαπών ναυτιλιακών εταιρειών σύμφωνα με τις διατάξεις του άρθρου 25 του ν. 27/1975 (Α΄ 77) όπως ισχύει και των αποφάσεων υπαγωγής ημεδαπών ναυτιλιακών εταιρειών στις παραπάνω διατάξεις.</w:t>
      </w:r>
    </w:p>
    <w:p>
      <w:pPr>
        <w:spacing w:before="240" w:after="240"/>
        <w:rPr>
          <w:lang w:val="el" w:eastAsia="el"/>
        </w:rPr>
      </w:pPr>
      <w:r>
        <w:rPr>
          <w:lang w:val="el" w:eastAsia="el"/>
        </w:rPr>
        <w:t>ββ. Η διαχείριση των εγγυητικών επιστολών των παραπάνω εταιρειών.</w:t>
      </w:r>
    </w:p>
    <w:p>
      <w:pPr>
        <w:spacing w:before="240" w:after="240"/>
        <w:rPr>
          <w:lang w:val="el" w:eastAsia="el"/>
        </w:rPr>
      </w:pPr>
      <w:r>
        <w:rPr>
          <w:lang w:val="el" w:eastAsia="el"/>
        </w:rPr>
        <w:t>γγ. Η παρακολούθηση και ο έλεγχος της λειτουργίας αυτών.</w:t>
      </w:r>
    </w:p>
    <w:p>
      <w:pPr>
        <w:spacing w:before="240" w:after="240"/>
        <w:rPr>
          <w:lang w:val="el" w:eastAsia="el"/>
        </w:rPr>
      </w:pPr>
      <w:r>
        <w:rPr>
          <w:lang w:val="el" w:eastAsia="el"/>
        </w:rPr>
        <w:t>δδ. Η επιβολή κυρώσεων σε περίπτωση διαπίστωσης παράβασης του νόμου και των εγκριτικών αποφάσεων.</w:t>
      </w:r>
    </w:p>
    <w:p>
      <w:pPr>
        <w:spacing w:before="240" w:after="240"/>
        <w:rPr>
          <w:lang w:val="el" w:eastAsia="el"/>
        </w:rPr>
      </w:pPr>
      <w:r>
        <w:rPr>
          <w:lang w:val="el" w:eastAsia="el"/>
        </w:rPr>
        <w:t>εε. Η ανάπτυξη και λειτουργία Πληροφοριακού Συστήματος για την εφαρμογή και παρακολούθηση των παραπάνω.</w:t>
      </w:r>
    </w:p>
    <w:p>
      <w:pPr>
        <w:spacing w:before="240" w:after="240"/>
        <w:rPr>
          <w:lang w:val="el" w:eastAsia="el"/>
        </w:rPr>
      </w:pPr>
      <w:r>
        <w:rPr>
          <w:lang w:val="el" w:eastAsia="el"/>
        </w:rPr>
        <w:t>στστ. Η εισήγηση επί του κανονιστικού πλαισίου εφαρμογής των διατάξεων του άρθρου 25 του ν.27/1975.</w:t>
      </w:r>
    </w:p>
    <w:p>
      <w:pPr>
        <w:spacing w:before="240" w:after="240"/>
        <w:rPr>
          <w:lang w:val="el" w:eastAsia="el"/>
        </w:rPr>
      </w:pPr>
      <w:r>
        <w:rPr>
          <w:lang w:val="el" w:eastAsia="el"/>
        </w:rPr>
        <w:t>ζζ. Η υπαγωγή πλοίων στα Ελληνικά νηολόγια σύμφωνα με το άρθρο 13 του ν.δ. 2687/1953 (Α΄ 317).</w:t>
      </w:r>
    </w:p>
    <w:p>
      <w:pPr>
        <w:spacing w:before="240" w:after="240"/>
        <w:rPr>
          <w:lang w:val="el" w:eastAsia="el"/>
        </w:rPr>
      </w:pPr>
      <w:r>
        <w:rPr>
          <w:lang w:val="el" w:eastAsia="el"/>
        </w:rPr>
        <w:t>ηη. Η εκπροσώπηση του Υπουργείου στο πλαίσιο των αρμοδιοτήτων αυτού σε θέματα ναυτιλιακής πολιτικής.</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ΓΕΝΙΚΗ ΓΡΑΜΜΑΤΕΙΑ ΔΗΜΟΣΙΩΝ</w:t>
      </w:r>
    </w:p>
    <w:p>
      <w:pPr>
        <w:spacing w:before="240" w:after="240"/>
        <w:rPr>
          <w:lang w:val="el" w:eastAsia="el"/>
        </w:rPr>
      </w:pPr>
      <w:r>
        <w:rPr>
          <w:lang w:val="el" w:eastAsia="el"/>
        </w:rPr>
        <w:t>ΕΠΕΝΔΥΣΕΩΝ ΚΑΙ ΕΤΑΙΡΙΚΟΥ ΣΥΜΦΩΝΟΥ</w:t>
      </w:r>
    </w:p>
    <w:p>
      <w:pPr>
        <w:spacing w:before="240" w:after="240"/>
        <w:rPr>
          <w:lang w:val="el" w:eastAsia="el"/>
        </w:rPr>
      </w:pPr>
      <w:r>
        <w:rPr>
          <w:lang w:val="el" w:eastAsia="el"/>
        </w:rPr>
        <w:t>ΓΙΑ ΤΟ ΠΛΑΙΣΙΟ ΑΝΑΠΤΥΞΗΣ (ΕΣΠΑ)</w:t>
      </w:r>
    </w:p>
    <w:p>
      <w:pPr>
        <w:spacing w:before="240" w:after="240"/>
        <w:rPr>
          <w:lang w:val="el" w:eastAsia="el"/>
        </w:rPr>
      </w:pPr>
      <w:r>
        <w:rPr>
          <w:lang w:val="el" w:eastAsia="el"/>
        </w:rPr>
        <w:t>Η Γενική Γραμματεία Δημοσίων Επενδύσεων και Εταιρικού Συμφώνου για το Πλαίσιο Ανάπτυξης (ΕΣΠΑ), αποτελείται από:</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Την Εθνική Αρχή Συντονισμού (ΕΑΣ) του ΕΣΠΑ και τις Ειδικές Υπηρεσίες που υπάγονται σε αυτήν βάσει του εκάστοτε νομοθετικού πλαισίου και</w:t>
      </w:r>
    </w:p>
    <w:p>
      <w:pPr>
        <w:pStyle w:val="StructureList1"/>
        <w:spacing w:before="120" w:after="0"/>
        <w:rPr>
          <w:lang w:val="el" w:eastAsia="el"/>
        </w:rPr>
      </w:pPr>
      <w:r>
        <w:rPr>
          <w:lang w:val="el" w:eastAsia="el"/>
        </w:rPr>
        <w:t>γ)</w:t>
      </w:r>
      <w:r>
        <w:rPr>
          <w:lang w:val="en" w:eastAsia="en"/>
        </w:rPr>
        <w:tab/>
      </w:r>
      <w:r>
        <w:rPr>
          <w:lang w:val="el" w:eastAsia="el"/>
        </w:rPr>
        <w:t>Τις λοιπές Ειδικές Υπηρεσίες που υπάγονται σε αυτήν βάσει του εκάστοτε νομοθετικού πλαισίου.</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ΓΕΝΙΚΗ ΔΙΕΥΘΥΝΣΗ ΔΗΜΟΣΙΩΝ ΕΠΕΝΔΥΣΕΩΝ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Δημοσίων Επενδύσεων είναι η διαμόρφωση και εποπτεία του πλαισίου χρηματοδότησης της αναπτυξιακής πολιτικής της χώρας.</w:t>
      </w:r>
    </w:p>
    <w:p>
      <w:pPr>
        <w:spacing w:before="240" w:after="240"/>
        <w:rPr>
          <w:lang w:val="el" w:eastAsia="el"/>
        </w:rPr>
      </w:pPr>
      <w:r>
        <w:rPr>
          <w:lang w:val="el" w:eastAsia="el"/>
        </w:rPr>
        <w:t>Συγκεκριμένα στρατηγικός σκοπός της Γενικής Διεύθυνσης Δημοσίων Επενδύσεων είναι:</w:t>
      </w:r>
    </w:p>
    <w:p>
      <w:pPr>
        <w:spacing w:before="240" w:after="240"/>
        <w:rPr>
          <w:lang w:val="el" w:eastAsia="el"/>
        </w:rPr>
      </w:pPr>
      <w:r>
        <w:rPr>
          <w:lang w:val="el" w:eastAsia="el"/>
        </w:rPr>
        <w:t>α. Ο συντονισμός του σχεδιασμού, των προτεραιοτήτων και της εφαρμογής των αναπτυξιακών πολιτικών, μέσω της διασφάλισης των πόρων του Προϋπολογισμού Δημοσίων Επενδύσεων για τη χρηματοδότηση Προγραμμάτων Ανάπτυξης, ανεξαρτήτως πηγής χρηματοδότησης.</w:t>
      </w:r>
    </w:p>
    <w:p>
      <w:pPr>
        <w:spacing w:before="240" w:after="240"/>
        <w:rPr>
          <w:lang w:val="el" w:eastAsia="el"/>
        </w:rPr>
      </w:pPr>
      <w:r>
        <w:rPr>
          <w:lang w:val="el" w:eastAsia="el"/>
        </w:rPr>
        <w:t>β. Η εποπτεία και ο συντονισμός του ελέγχου της οικονομικής παρακολούθησης της εκτέλεσης του Προγράμματος Δημοσίων Επενδύσεων μέσω σχετικών επιθεωρήσεων.</w:t>
      </w:r>
    </w:p>
    <w:p>
      <w:pPr>
        <w:spacing w:before="240" w:after="240"/>
        <w:rPr>
          <w:lang w:val="el" w:eastAsia="el"/>
        </w:rPr>
      </w:pPr>
      <w:r>
        <w:rPr>
          <w:lang w:val="el" w:eastAsia="el"/>
        </w:rPr>
        <w:t>γ. Η διαμόρφωση και εποπτεία της επίτευξης των οικονομικών στόχων υλοποίησης των συγχρηματοδοτού- μενων Προγραμμάτων της προγραμματικής περιόδου 2007 - 2013 (ΕΣΠΑ, Πρόγραμμα Αγροτικής Ανάπτυξης, Πρόγραμμα Αλιείας, Λοιπά προγράμματα) και της προγραμματικής περιόδου 2014 – 2020.</w:t>
      </w:r>
    </w:p>
    <w:p>
      <w:pPr>
        <w:spacing w:before="240" w:after="240"/>
        <w:rPr>
          <w:lang w:val="el" w:eastAsia="el"/>
        </w:rPr>
      </w:pPr>
      <w:r>
        <w:rPr>
          <w:lang w:val="el" w:eastAsia="el"/>
        </w:rPr>
        <w:t>δ. Η διαμόρφωση και εποπτεία της επίτευξης των οικονομικών στόχων υλοποίησης κάθε συγχρηματο- δοτούμενου ή εθνικού Προγράμματος Ανάπτυξης που υλοποιείται μέσω του ΠΔΕ.</w:t>
      </w:r>
    </w:p>
    <w:p>
      <w:pPr>
        <w:spacing w:before="240" w:after="240"/>
        <w:rPr>
          <w:lang w:val="el" w:eastAsia="el"/>
        </w:rPr>
      </w:pPr>
      <w:r>
        <w:rPr>
          <w:lang w:val="el" w:eastAsia="el"/>
        </w:rPr>
        <w:t>ε. Η εκπροσώπηση της χώρας έναντι διεθνών και άλλων οικονομικών Οργανισμών για τα θέματα προγραμματισμού, χρηματοδότησης και εκτέλεσης του Προγράμματος Δημοσίων Επενδύσεων.</w:t>
      </w:r>
    </w:p>
    <w:p>
      <w:pPr>
        <w:pStyle w:val="MainText"/>
        <w:spacing w:before="120" w:after="0"/>
        <w:rPr>
          <w:lang w:val="el" w:eastAsia="el"/>
        </w:rPr>
      </w:pPr>
      <w:r>
        <w:rPr>
          <w:b/>
          <w:bCs/>
          <w:lang w:val="el" w:eastAsia="el"/>
        </w:rPr>
        <w:t>2.</w:t>
      </w:r>
      <w:r>
        <w:rPr>
          <w:lang w:val="el" w:eastAsia="el"/>
        </w:rPr>
        <w:t xml:space="preserve"> Η Γενική Διεύθυνση Δημοσίων Επενδύσεων αποτελείται από</w:t>
      </w:r>
    </w:p>
    <w:p>
      <w:pPr>
        <w:pStyle w:val="StructureList1"/>
        <w:spacing w:before="120" w:after="0"/>
        <w:rPr>
          <w:lang w:val="el" w:eastAsia="el"/>
        </w:rPr>
      </w:pPr>
      <w:r>
        <w:rPr>
          <w:lang w:val="el" w:eastAsia="el"/>
        </w:rPr>
        <w:t>α)</w:t>
      </w:r>
      <w:r>
        <w:rPr>
          <w:lang w:val="en" w:eastAsia="en"/>
        </w:rPr>
        <w:tab/>
      </w:r>
      <w:r>
        <w:rPr>
          <w:lang w:val="el" w:eastAsia="el"/>
        </w:rPr>
        <w:t>Τη Διεύθυνση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Τη Διεύθυνση Διαχείρισης Εθνικού Προγράμματος Δημοσίων Επενδύσεων.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ΔΙΕΥΘΥΝΣΗ ΔΗΜΟΣΙΩΝ ΕΠΕΝΔΥΣΕΩΝ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Δημοσίων Επενδύσεων είναι η χρηματοδότηση της αναπτυξιακής πολιτικής με την υλοποίηση του Προγράμματος Δημοσίων Επενδύσεων (ΠΔΕ).</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Προϋπολογισμού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Τμήμα Κατάρτισης Ετήσιων Προγραμμάτων.</w:t>
      </w:r>
    </w:p>
    <w:p>
      <w:pPr>
        <w:pStyle w:val="StructureList1"/>
        <w:spacing w:before="120" w:after="0"/>
        <w:rPr>
          <w:lang w:val="el" w:eastAsia="el"/>
        </w:rPr>
      </w:pPr>
      <w:r>
        <w:rPr>
          <w:lang w:val="el" w:eastAsia="el"/>
        </w:rPr>
        <w:t>γ)</w:t>
      </w:r>
      <w:r>
        <w:rPr>
          <w:lang w:val="en" w:eastAsia="en"/>
        </w:rPr>
        <w:tab/>
      </w:r>
      <w:r>
        <w:rPr>
          <w:lang w:val="el" w:eastAsia="el"/>
        </w:rPr>
        <w:t>Τμήμα Χρηματοδότησης και Οικονομικής Παρακολούθησης.</w:t>
      </w:r>
    </w:p>
    <w:p>
      <w:pPr>
        <w:pStyle w:val="StructureList1"/>
        <w:spacing w:before="120" w:after="0"/>
        <w:rPr>
          <w:lang w:val="el" w:eastAsia="el"/>
        </w:rPr>
      </w:pPr>
      <w:r>
        <w:rPr>
          <w:lang w:val="el" w:eastAsia="el"/>
        </w:rPr>
        <w:t>δ)</w:t>
      </w:r>
      <w:r>
        <w:rPr>
          <w:lang w:val="en" w:eastAsia="en"/>
        </w:rPr>
        <w:tab/>
      </w:r>
      <w:r>
        <w:rPr>
          <w:lang w:val="el" w:eastAsia="el"/>
        </w:rPr>
        <w:t>Τμήμα Στατιστικής, Τεκμηρίωσης και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Προϋπολογισμού Δημοσίων Επενδύσεων.</w:t>
      </w:r>
    </w:p>
    <w:p>
      <w:pPr>
        <w:spacing w:before="240" w:after="240"/>
        <w:rPr>
          <w:lang w:val="el" w:eastAsia="el"/>
        </w:rPr>
      </w:pPr>
      <w:r>
        <w:rPr>
          <w:lang w:val="el" w:eastAsia="el"/>
        </w:rPr>
        <w:t>αα. Εισηγείται τον ετήσιο και μεσοπρόθεσμο προϋπο- λογισμό/προγραμματισμό του ΠΔΕ, σε συνεργασία με τους αρμόδιους φορείς.</w:t>
      </w:r>
    </w:p>
    <w:p>
      <w:pPr>
        <w:spacing w:before="240" w:after="240"/>
        <w:rPr>
          <w:lang w:val="el" w:eastAsia="el"/>
        </w:rPr>
      </w:pPr>
      <w:r>
        <w:rPr>
          <w:lang w:val="el" w:eastAsia="el"/>
        </w:rPr>
        <w:t>ββ. Επικοινωνεί με τους φορείς του ΠΔΕ και συλλέγει όλα τα απαραίτητα στοιχεία για επίτευξη του ορθού προγραμματισμού.</w:t>
      </w:r>
    </w:p>
    <w:p>
      <w:pPr>
        <w:spacing w:before="240" w:after="240"/>
        <w:rPr>
          <w:lang w:val="el" w:eastAsia="el"/>
        </w:rPr>
      </w:pPr>
      <w:r>
        <w:rPr>
          <w:lang w:val="el" w:eastAsia="el"/>
        </w:rPr>
        <w:t>γγ. Συντάσσει την ετήσια εγκύκλιο οδηγιών για την κατάρτιση του ΠΔΕ στα πλαίσια του ετήσιου και του μεσοπρόθεσμου Προγραμματισμού σε συνεργασία με τα υπόλοιπα τμήματα της Διεύθυνσης καθώς και εγκυκλίους οδηγιών προς τους Φορείς για την ορθή εκτέλεση του ΠΔΕ.</w:t>
      </w:r>
    </w:p>
    <w:p>
      <w:pPr>
        <w:spacing w:before="240" w:after="240"/>
        <w:rPr>
          <w:lang w:val="el" w:eastAsia="el"/>
        </w:rPr>
      </w:pPr>
      <w:r>
        <w:rPr>
          <w:lang w:val="el" w:eastAsia="el"/>
        </w:rPr>
        <w:t>δδ. Παρακολουθεί το θεσμικό πλαίσιο που διέπει το ΠΔΕ και εισηγείται την έκδοση κανονιστικών πράξεων για τη λειτουργία του και τη βελτίωση του.</w:t>
      </w:r>
    </w:p>
    <w:p>
      <w:pPr>
        <w:spacing w:before="240" w:after="240"/>
        <w:rPr>
          <w:lang w:val="el" w:eastAsia="el"/>
        </w:rPr>
      </w:pPr>
      <w:r>
        <w:rPr>
          <w:lang w:val="el" w:eastAsia="el"/>
        </w:rPr>
        <w:t>εε. Διαμορφώνει την εισηγητική έκθεση του Προϋπολογισμού Δημοσίων Επενδύσεων για την κατάρτιση του Κρατικού Προϋπολογισμού και αποστέλλει τις σχετικές εισηγήσεις στο Γενικό Λογιστήριο του Κράτους.</w:t>
      </w:r>
    </w:p>
    <w:p>
      <w:pPr>
        <w:spacing w:before="240" w:after="240"/>
        <w:rPr>
          <w:lang w:val="el" w:eastAsia="el"/>
        </w:rPr>
      </w:pPr>
      <w:r>
        <w:rPr>
          <w:lang w:val="el" w:eastAsia="el"/>
        </w:rPr>
        <w:t>στστ Συνεργάζεται με το Τμήμα Χρηματοδότησης και Οικονομικής Παρακολούθησης για τη σύνταξη του οικονομικού απολογισμού της εκτέλεσης του ΠΔΕ του προηγούμενου έτους και της απορρόφησης των σχετικών πόρων και διαμορφώνει σχετική εισηγητική έκθεση. ζζ. Παρακολουθεί την εξέλιξη των εσόδων του ΠΔΕ σε μηνιαία βάση.</w:t>
      </w:r>
    </w:p>
    <w:p>
      <w:pPr>
        <w:spacing w:before="240" w:after="240"/>
        <w:rPr>
          <w:lang w:val="el" w:eastAsia="el"/>
        </w:rPr>
      </w:pPr>
      <w:r>
        <w:rPr>
          <w:lang w:val="el" w:eastAsia="el"/>
        </w:rPr>
        <w:t>ηη. Παρακολουθεί την εξέλιξη των αιτημάτων που υποβάλλονται από τις αρμόδιες αρχές προς την Ε.Ε. για τη συγχρηματοδότηση προγραμμάτων και έργων ΠΔΕ μέσω κάθε πηγής χρηματοδότησης (Ταμεία Ε.Ε, Διευκολύνσεις κ.λ.π.) σύμφωνα με το ενωσιακό θεσμικό πλαίσιο.</w:t>
      </w:r>
    </w:p>
    <w:p>
      <w:pPr>
        <w:spacing w:before="240" w:after="240"/>
        <w:rPr>
          <w:lang w:val="el" w:eastAsia="el"/>
        </w:rPr>
      </w:pPr>
      <w:r>
        <w:rPr>
          <w:lang w:val="el" w:eastAsia="el"/>
        </w:rPr>
        <w:t>θθ. Σε συνεργασία με το Τμήμα Χρηματοδότησης και Οικονομικής Παρακολούθησης συντάσσει τον οικονομικό απολογισμό της εκτέλεσης του ΠΔΕ του προηγούμενου έτους και της απορρόφησης των σχετικών πόρων και διαμορφώνει σχετική εισηγητική έκθεση.</w:t>
      </w:r>
    </w:p>
    <w:p>
      <w:pPr>
        <w:spacing w:before="240" w:after="240"/>
        <w:rPr>
          <w:lang w:val="el" w:eastAsia="el"/>
        </w:rPr>
      </w:pPr>
      <w:r>
        <w:rPr>
          <w:lang w:val="el" w:eastAsia="el"/>
        </w:rPr>
        <w:t>ιι. Διαμορφώνει τις εκτιμήσεις για την πορεία εκτέλεσης του ΠΔΕ (π.χ. μηνιαίες εκτιμήσεις δαπανών και εσόδων ΠΔΕ) και συντάσσει σχετικές αναφορές.</w:t>
      </w:r>
    </w:p>
    <w:p>
      <w:pPr>
        <w:spacing w:before="240" w:after="240"/>
        <w:rPr>
          <w:lang w:val="el" w:eastAsia="el"/>
        </w:rPr>
      </w:pPr>
      <w:r>
        <w:rPr>
          <w:lang w:val="el" w:eastAsia="el"/>
        </w:rPr>
        <w:t>ιαια. Επικοινωνεί και ενεργεί σε σχέση με διεθνείς χρηματοοικονομικούς οργανισμούς (ΕΤΕπ, κ.λπ.), για τη χρηματοδότηση έργων και προγραμμάτων του ΠΔΕ.</w:t>
      </w:r>
    </w:p>
    <w:p>
      <w:pPr>
        <w:spacing w:before="240" w:after="240"/>
        <w:rPr>
          <w:lang w:val="el" w:eastAsia="el"/>
        </w:rPr>
      </w:pPr>
      <w:r>
        <w:rPr>
          <w:lang w:val="el" w:eastAsia="el"/>
        </w:rPr>
        <w:t>ιβιβ. Επικοινωνεί και ενεργεί σε συνεργασία με το Υπουργείο Οικονομικών, έναντι θεσμών της Ευρωπαϊκής Ένωσης και διεθνών οικονομικών οργανισμών, για τα θέματα προγραμματισμού, προϋπολογισμού, και εκτέλεσης του ΠΔΕ.</w:t>
      </w:r>
    </w:p>
    <w:p>
      <w:pPr>
        <w:spacing w:before="240" w:after="240"/>
        <w:rPr>
          <w:lang w:val="el" w:eastAsia="el"/>
        </w:rPr>
      </w:pPr>
      <w:r>
        <w:rPr>
          <w:lang w:val="el" w:eastAsia="el"/>
        </w:rPr>
        <w:t>ιγιγ. Συντάσσει προδιαγραφές για τη λειτουργία των Πληροφοριακών Συστημάτων της Διεύθυνσης στα θέματα του προγραμματισμού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Κατάρτισης Ετήσιων Προγραμμάτων.</w:t>
      </w:r>
    </w:p>
    <w:p>
      <w:pPr>
        <w:spacing w:before="240" w:after="240"/>
        <w:rPr>
          <w:lang w:val="el" w:eastAsia="el"/>
        </w:rPr>
      </w:pPr>
      <w:r>
        <w:rPr>
          <w:lang w:val="el" w:eastAsia="el"/>
        </w:rPr>
        <w:t>αα. Αξιολογεί τις προτάσεις των φορέων και των τρο- ποποιήσεών τους, και εισηγείται την τελική διαμόρφωση, κατάρτιση και έγκριση των Συλλογικών Αποφάσεων ένταξης έργων, μελετών και προγραμμάτων.</w:t>
      </w:r>
    </w:p>
    <w:p>
      <w:pPr>
        <w:spacing w:before="240" w:after="240"/>
        <w:rPr>
          <w:lang w:val="el" w:eastAsia="el"/>
        </w:rPr>
      </w:pPr>
      <w:r>
        <w:rPr>
          <w:lang w:val="el" w:eastAsia="el"/>
        </w:rPr>
        <w:t>ββ. Παρακολουθεί σε συνεργασία με το Τμήμα Χρηματοδότησης και Οικονομικής Παρακολούθησης την εκτέλεση των ετήσιων επενδυτικών προγραμμάτων όλων των φορέων, καθώς και την εκτέλεση του ΠΔΕ σύμφωνα με το σχεδιασμό του.</w:t>
      </w:r>
    </w:p>
    <w:p>
      <w:pPr>
        <w:spacing w:before="240" w:after="240"/>
        <w:rPr>
          <w:lang w:val="el" w:eastAsia="el"/>
        </w:rPr>
      </w:pPr>
      <w:r>
        <w:rPr>
          <w:lang w:val="el" w:eastAsia="el"/>
        </w:rPr>
        <w:t>γγ. Σε συνεργασία με τα υπόλοιπα τμήματα της Διεύθυνσης μεριμνά για την υλοποίηση των επενδυτικών προτεραιοτήτων του Δημοσίου με την κατανομή των ετήσιων πιστώσεων των έργων Εθνικού και Περιφερειακού Επιπέδου στους επιμέρους φορείς και τομείς.</w:t>
      </w:r>
    </w:p>
    <w:p>
      <w:pPr>
        <w:spacing w:before="240" w:after="240"/>
        <w:rPr>
          <w:lang w:val="el" w:eastAsia="el"/>
        </w:rPr>
      </w:pPr>
      <w:r>
        <w:rPr>
          <w:lang w:val="el" w:eastAsia="el"/>
        </w:rPr>
        <w:t>δδ. Παρέχει στο Τμήμα Προϋπολογισμού Δημοσίων Επενδύσεων στοιχεία για την κατάρτιση του Προϋπολογισμού Δημοσίων Επενδύσεων, του Οικονομικού Απολογισμού και των σχετικών Εγκυκλίων Οδηγιών προς τους αρμόδιους φορείς.</w:t>
      </w:r>
    </w:p>
    <w:p>
      <w:pPr>
        <w:spacing w:before="240" w:after="240"/>
        <w:rPr>
          <w:lang w:val="el" w:eastAsia="el"/>
        </w:rPr>
      </w:pPr>
      <w:r>
        <w:rPr>
          <w:lang w:val="el" w:eastAsia="el"/>
        </w:rPr>
        <w:t>εε. Συλλέγει στοιχεία του ΠΔΕ που αφορούν τις νομικές δεσμεύσεις που αναλαμβάνουν οι Φορείς σε βάρος του Προγράμματος Δημοσίων Επενδύσεων, τις χρηματοδοτήσεις και τις πληρωμές και εισηγείται τυχόν διορθωτικές ενέργειες στον προγραμματισμό.</w:t>
      </w:r>
    </w:p>
    <w:p>
      <w:pPr>
        <w:spacing w:before="240" w:after="240"/>
        <w:rPr>
          <w:lang w:val="el" w:eastAsia="el"/>
        </w:rPr>
      </w:pPr>
      <w:r>
        <w:rPr>
          <w:lang w:val="el" w:eastAsia="el"/>
        </w:rPr>
        <w:t>στστ. Συντάσσει προδιαγραφές για τη λειτουργία των Πληροφοριακών Συστημάτων (ΠΣ) της Διεύθυνσης στα θέματα κατάρτισης του προγράμματος.</w:t>
      </w:r>
    </w:p>
    <w:p>
      <w:pPr>
        <w:spacing w:before="240" w:after="240"/>
        <w:rPr>
          <w:lang w:val="el" w:eastAsia="el"/>
        </w:rPr>
      </w:pPr>
      <w:r>
        <w:rPr>
          <w:lang w:val="el" w:eastAsia="el"/>
        </w:rPr>
        <w:t>ζζ. Συνεργάζεται με το Τμήμα Προϋπολογισμού Δημοσίων Επενδύσεων για την έκδοση κανονιστικών πράξεων και εγκυκλίων σε ό,τι αφορά στα θέματα κατάρτισης και έγκρισης του ΠΔΕ.</w:t>
      </w:r>
    </w:p>
    <w:p>
      <w:pPr>
        <w:spacing w:before="240" w:after="240"/>
        <w:rPr>
          <w:lang w:val="el" w:eastAsia="el"/>
        </w:rPr>
      </w:pPr>
      <w:r>
        <w:rPr>
          <w:lang w:val="el" w:eastAsia="el"/>
        </w:rPr>
        <w:t>ηη. Παρέχει πληροφόρηση και οδηγίες στους αρμόδιους Φορείς για τα θέματα κατάρτισης και έγκρισης του ΠΔΕ αρμοδιότητάς τους και απαντά σε σχετικά ερωτήματα.</w:t>
      </w:r>
    </w:p>
    <w:p>
      <w:pPr>
        <w:spacing w:before="240" w:after="240"/>
        <w:rPr>
          <w:lang w:val="el" w:eastAsia="el"/>
        </w:rPr>
      </w:pPr>
      <w:r>
        <w:rPr>
          <w:lang w:val="el" w:eastAsia="el"/>
        </w:rPr>
        <w:t>θθ. Προβαίνει στην αξιολόγηση προτάσεων για λοιπά κοινοτικά προγράμματα και εισηγείται την ένταξή τους στο ΠΔΕ.</w:t>
      </w:r>
    </w:p>
    <w:p>
      <w:pPr>
        <w:pStyle w:val="StructureList1"/>
        <w:spacing w:before="120" w:after="0"/>
        <w:rPr>
          <w:lang w:val="el" w:eastAsia="el"/>
        </w:rPr>
      </w:pPr>
      <w:r>
        <w:rPr>
          <w:lang w:val="el" w:eastAsia="el"/>
        </w:rPr>
        <w:t>γ)</w:t>
      </w:r>
      <w:r>
        <w:rPr>
          <w:lang w:val="en" w:eastAsia="en"/>
        </w:rPr>
        <w:tab/>
      </w:r>
      <w:r>
        <w:rPr>
          <w:lang w:val="el" w:eastAsia="el"/>
        </w:rPr>
        <w:t>Τμήμα Χρηματοδότησης και Οικονομικής Παρακολούθησης.</w:t>
      </w:r>
    </w:p>
    <w:p>
      <w:pPr>
        <w:spacing w:before="240" w:after="240"/>
        <w:rPr>
          <w:lang w:val="el" w:eastAsia="el"/>
        </w:rPr>
      </w:pPr>
      <w:r>
        <w:rPr>
          <w:lang w:val="el" w:eastAsia="el"/>
        </w:rPr>
        <w:t>αα. Πραγματοποιεί τη χρηματοδότηση του ετήσιου ΠΔΕ σύμφωνα με τις ισχύουσες διατάξεις περί Δημοσίων Επενδύσεων σε συνεργασία με τις αρμόδιες Υπηρεσίες του Γενικού Λογιστηρίου του Κράτους και την Τράπεζα της Ελλάδος.</w:t>
      </w:r>
    </w:p>
    <w:p>
      <w:pPr>
        <w:spacing w:before="240" w:after="240"/>
        <w:rPr>
          <w:lang w:val="el" w:eastAsia="el"/>
        </w:rPr>
      </w:pPr>
      <w:r>
        <w:rPr>
          <w:lang w:val="el" w:eastAsia="el"/>
        </w:rPr>
        <w:t>ββ. Χρηματοδοτεί τους φορείς εκτέλεσης των έργων του ΠΔΕ, παρακολουθεί τις πληρωμές του και τα λοιπά οικονομικά στοιχεία.</w:t>
      </w:r>
    </w:p>
    <w:p>
      <w:pPr>
        <w:spacing w:before="240" w:after="240"/>
        <w:rPr>
          <w:lang w:val="el" w:eastAsia="el"/>
        </w:rPr>
      </w:pPr>
      <w:r>
        <w:rPr>
          <w:lang w:val="el" w:eastAsia="el"/>
        </w:rPr>
        <w:t>γγ. Συντάσσει τον οικονομικό απολογισμό της εκτέλεσης του ΠΔΕ τρέχοντος έτους σε συνεργασία με το Γενικό Λογιστήριο του Κράτους, την Τράπεζα της Ελλάδας και άλλα Τμήματα της Δ/νσης και τον αποστέλλει στις αρμόδιες αρχές (ΕΛΣΤΑΤ κ.λπ).</w:t>
      </w:r>
    </w:p>
    <w:p>
      <w:pPr>
        <w:spacing w:before="240" w:after="240"/>
        <w:rPr>
          <w:lang w:val="el" w:eastAsia="el"/>
        </w:rPr>
      </w:pPr>
      <w:r>
        <w:rPr>
          <w:lang w:val="el" w:eastAsia="el"/>
        </w:rPr>
        <w:t>δδ. Παρακολουθεί την εξέλιξη των πληρωμών κατά την εκτέλεση του Ετήσιου Προϋπολογισμού Δημοσίων Επενδύσεων και μεριμνά για την έκδοση περιοδικών και τελικών απολογιστικών στοιχείων.</w:t>
      </w:r>
    </w:p>
    <w:p>
      <w:pPr>
        <w:spacing w:before="240" w:after="240"/>
        <w:rPr>
          <w:lang w:val="el" w:eastAsia="el"/>
        </w:rPr>
      </w:pPr>
      <w:r>
        <w:rPr>
          <w:lang w:val="el" w:eastAsia="el"/>
        </w:rPr>
        <w:t>εε. Παρακολουθεί, σε συνεργασία με τους φορείς του ΠΔΕ το μητρώο δεσμεύσεων που τηρούν οι φορείς.</w:t>
      </w:r>
    </w:p>
    <w:p>
      <w:pPr>
        <w:spacing w:before="240" w:after="240"/>
        <w:rPr>
          <w:lang w:val="el" w:eastAsia="el"/>
        </w:rPr>
      </w:pPr>
      <w:r>
        <w:rPr>
          <w:lang w:val="el" w:eastAsia="el"/>
        </w:rPr>
        <w:t>στστ. Συλλέγει στοιχεία και παρακολουθεί τις ληξιπρόθεσμες υποχρεώσεις του ΠΔΕ.</w:t>
      </w:r>
    </w:p>
    <w:p>
      <w:pPr>
        <w:spacing w:before="240" w:after="240"/>
        <w:rPr>
          <w:lang w:val="el" w:eastAsia="el"/>
        </w:rPr>
      </w:pPr>
      <w:r>
        <w:rPr>
          <w:lang w:val="el" w:eastAsia="el"/>
        </w:rPr>
        <w:t>ζζ. Συνεργάζεται με το Τμήμα Προϋπολογισμού Δημοσίων Επενδύσεων για την έκδοση κανονιστικών πράξεων και εγκυκλίων σε ότι αφορά τα θέματα χρηματοδότησης και πληρωμών.</w:t>
      </w:r>
    </w:p>
    <w:p>
      <w:pPr>
        <w:spacing w:before="240" w:after="240"/>
        <w:rPr>
          <w:lang w:val="el" w:eastAsia="el"/>
        </w:rPr>
      </w:pPr>
      <w:r>
        <w:rPr>
          <w:lang w:val="el" w:eastAsia="el"/>
        </w:rPr>
        <w:t>ηη. Παρέχει πληροφόρηση και οδηγίες στους αρμόδιους Φορείς για τα θέματα χρηματοδότησης και πληρωμών του ΠΔΕ αρμοδιότητάς τους και απαντά σε σχετικά ερωτήματα.</w:t>
      </w:r>
    </w:p>
    <w:p>
      <w:pPr>
        <w:spacing w:before="240" w:after="240"/>
        <w:rPr>
          <w:lang w:val="el" w:eastAsia="el"/>
        </w:rPr>
      </w:pPr>
      <w:r>
        <w:rPr>
          <w:lang w:val="el" w:eastAsia="el"/>
        </w:rPr>
        <w:t>θθ. Συντάσσει προδιαγραφές για τη λειτουργία των Πληροφοριακών Συστημάτων (ΠΣ) της Διεύθυνσης στα θέματα χρηματοδότησης.</w:t>
      </w:r>
    </w:p>
    <w:p>
      <w:pPr>
        <w:pStyle w:val="StructureList1"/>
        <w:spacing w:before="120" w:after="0"/>
        <w:rPr>
          <w:lang w:val="el" w:eastAsia="el"/>
        </w:rPr>
      </w:pPr>
      <w:r>
        <w:rPr>
          <w:lang w:val="el" w:eastAsia="el"/>
        </w:rPr>
        <w:t>δ)</w:t>
      </w:r>
      <w:r>
        <w:rPr>
          <w:lang w:val="en" w:eastAsia="en"/>
        </w:rPr>
        <w:tab/>
      </w:r>
      <w:r>
        <w:rPr>
          <w:lang w:val="el" w:eastAsia="el"/>
        </w:rPr>
        <w:t>Τμήμα Στατιστικής, Τεκμηρίωσης και Υποστήριξης.</w:t>
      </w:r>
    </w:p>
    <w:p>
      <w:pPr>
        <w:spacing w:before="240" w:after="240"/>
        <w:rPr>
          <w:lang w:val="el" w:eastAsia="el"/>
        </w:rPr>
      </w:pPr>
      <w:r>
        <w:rPr>
          <w:lang w:val="el" w:eastAsia="el"/>
        </w:rPr>
        <w:t>αα. Συλλέγει, επεξεργάζεται και αναλύει τα στοιχεία εκτέλεσης του Προϋπολογισμού Δημοσίων Επενδύσεων σε ετήσια και μακροχρόνια βάση με σκοπό την υποβοήθηση του έργου της Διεύθυνσης.</w:t>
      </w:r>
    </w:p>
    <w:p>
      <w:pPr>
        <w:spacing w:before="240" w:after="240"/>
        <w:rPr>
          <w:lang w:val="el" w:eastAsia="el"/>
        </w:rPr>
      </w:pPr>
      <w:r>
        <w:rPr>
          <w:lang w:val="el" w:eastAsia="el"/>
        </w:rPr>
        <w:t>ββ. Έχει την επιχειρησιακή ευθύνη για την ορθή λειτουργία των Πληροφοριακών Συστημάτων (ΠΣ) της Διεύθυνσης (Ολοκληρωμένο Πληροφοριακό Σύστημα ΠΔΕ –ΟΠΣ ΠΔΕ, Πληροφοριακό Σύστημα Πληρωμών και Οφειλών Δημοσίων Επενδύσεων – ΠΣΥΠΠΟΔΕ-, e-pde κ.λπ.).</w:t>
      </w:r>
    </w:p>
    <w:p>
      <w:pPr>
        <w:spacing w:before="240" w:after="240"/>
        <w:rPr>
          <w:lang w:val="el" w:eastAsia="el"/>
        </w:rPr>
      </w:pPr>
      <w:r>
        <w:rPr>
          <w:lang w:val="el" w:eastAsia="el"/>
        </w:rPr>
        <w:t>γγ. Σχεδιάζει νέα ΠΣ και τροποποιήσεις/επεκτάσεις υπαρχόντων, σύμφωνα με τις επιχειρησιακές ανάγκες.</w:t>
      </w:r>
    </w:p>
    <w:p>
      <w:pPr>
        <w:spacing w:before="240" w:after="240"/>
        <w:rPr>
          <w:lang w:val="el" w:eastAsia="el"/>
        </w:rPr>
      </w:pPr>
      <w:r>
        <w:rPr>
          <w:lang w:val="el" w:eastAsia="el"/>
        </w:rPr>
        <w:t>δδ. Έχει την επιχειρησιακή ευθύνη για την σύνδεση των ΠΣ με τρίτα συστήματα (ΓΛΚ, ΤτΕ, Τaxis, κ.λπ.) και προτείνει, σύμφωνα με τις επιχειρησιακές ανάγκες, νέες συνδέσεις.</w:t>
      </w:r>
    </w:p>
    <w:p>
      <w:pPr>
        <w:spacing w:before="240" w:after="240"/>
        <w:rPr>
          <w:lang w:val="el" w:eastAsia="el"/>
        </w:rPr>
      </w:pPr>
      <w:r>
        <w:rPr>
          <w:lang w:val="el" w:eastAsia="el"/>
        </w:rPr>
        <w:t>εε. Μεριμνά για τη λειτουργία γραφείου υποστήριξης (help desk) για την υποστήριξη των χρηστών των ΠΣ της Διεύθυνσης.</w:t>
      </w:r>
    </w:p>
    <w:p>
      <w:pPr>
        <w:spacing w:before="240" w:after="240"/>
        <w:rPr>
          <w:lang w:val="el" w:eastAsia="el"/>
        </w:rPr>
      </w:pPr>
      <w:r>
        <w:rPr>
          <w:lang w:val="el" w:eastAsia="el"/>
        </w:rPr>
        <w:t>στστ. Μεριμνά για την κατάρτιση και εκπαίδευση στελεχών της Διεύθυνσης αλλά και των αρμοδίων φορέων για θέματα του ΠΔΕ μέσω σεμιναρίων και επιμορφωτικών προγραμμάτων.</w:t>
      </w:r>
    </w:p>
    <w:p>
      <w:pPr>
        <w:spacing w:before="240" w:after="240"/>
        <w:rPr>
          <w:lang w:val="el" w:eastAsia="el"/>
        </w:rPr>
      </w:pPr>
      <w:r>
        <w:rPr>
          <w:lang w:val="el" w:eastAsia="el"/>
        </w:rPr>
        <w:t>ζζ. Προγραμματίζει και υλοποιεί τις ενέργειες Τεχνικής υποστήριξης (εθνική και συγχρηματοδοτούμενη - της ΔΔΕ ως τελικού δικαιούχου των σχετικών Επιχειρησιακών Προγραμμάτων του ΕΣΠΑ).</w:t>
      </w:r>
    </w:p>
    <w:p>
      <w:pPr>
        <w:spacing w:before="240" w:after="240"/>
        <w:rPr>
          <w:lang w:val="el" w:eastAsia="el"/>
        </w:rPr>
      </w:pPr>
      <w:r>
        <w:rPr>
          <w:lang w:val="el" w:eastAsia="el"/>
        </w:rPr>
        <w:t>ηη. Συνεργάζεται με τα άλλα τμήματα της Διεύθυνσης για τον προσδιορισμό των έργων (μελέτες, έρευνες, εμπειρογνωμοσύνες κ.λπ.) που απαιτούνται για την υποστήριξη των αρμοδιοτήτων τους.</w:t>
      </w:r>
    </w:p>
    <w:p>
      <w:pPr>
        <w:spacing w:before="240" w:after="240"/>
        <w:rPr>
          <w:lang w:val="el" w:eastAsia="el"/>
        </w:rPr>
      </w:pPr>
      <w:r>
        <w:rPr>
          <w:lang w:val="el" w:eastAsia="el"/>
        </w:rPr>
        <w:t>θθ. Οργανώνει και παρακολουθεί την υλοποίηση των ενεργειών Τεχνικής Βοήθειας (ανάθεση μελετών, ερευνών κ.λπ.) και τηρεί τους φακέλους τους με όλα τα στοιχεία του φυσικού και οικονομικού αντικειμένου τους.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ΔΙΕΥΘΥΝΣΗ ΔΙΑΧΕΙΡΙΣΗΣ ΕΘΝΙΚΟΥ</w:t>
      </w:r>
    </w:p>
    <w:p>
      <w:pPr>
        <w:spacing w:before="240" w:after="240"/>
        <w:rPr>
          <w:lang w:val="el" w:eastAsia="el"/>
        </w:rPr>
      </w:pPr>
      <w:r>
        <w:rPr>
          <w:lang w:val="el" w:eastAsia="el"/>
        </w:rPr>
        <w:t>ΠΡΟΓΡΑΜΜΑΤΟΣ ΔΗΜΟΣΙΩΝ ΕΠΕΝΔΥΣΕΩΝ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Διαχείρισης Εθνικού Προγράμματος Δημοσίων Επενδύσεων είναι ο σχεδιασμός και η ορθή υλοποίηση προγραμμάτων ανάπτυξης χρηματοδοτούμενων από αμιγώς εθνικούς πόρους του ΠΔΕ.</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Σχεδιασμού και Αξιολόγησης Προγράμματος. β) Τμήμα Παρακολούθησης και Ελέγχων.</w:t>
      </w:r>
    </w:p>
    <w:p>
      <w:pPr>
        <w:pStyle w:val="StructureList1"/>
        <w:spacing w:before="120" w:after="0"/>
        <w:rPr>
          <w:lang w:val="el" w:eastAsia="el"/>
        </w:rPr>
      </w:pPr>
      <w:r>
        <w:rPr>
          <w:lang w:val="el" w:eastAsia="el"/>
        </w:rPr>
        <w:t>γ)</w:t>
      </w:r>
      <w:r>
        <w:rPr>
          <w:lang w:val="en" w:eastAsia="en"/>
        </w:rPr>
        <w:tab/>
      </w:r>
      <w:r>
        <w:rPr>
          <w:lang w:val="el" w:eastAsia="el"/>
        </w:rPr>
        <w:t>Τμήμα Τεχνικής Βοήθειας και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Αξιολόγησης Προγράμματος.</w:t>
      </w:r>
    </w:p>
    <w:p>
      <w:pPr>
        <w:spacing w:before="240" w:after="240"/>
        <w:rPr>
          <w:lang w:val="el" w:eastAsia="el"/>
        </w:rPr>
      </w:pPr>
      <w:r>
        <w:rPr>
          <w:lang w:val="el" w:eastAsia="el"/>
        </w:rPr>
        <w:t>αα. Σχεδιάζει τη δομή, το περιεχόμενο και τις διαδικασίες κατάρτισης του Εθνικού Προγράμματος Ανάπτυξης (ΕΠΑ) και παρακολουθεί και συντονίζει την εξειδίκευση των επιμέρους Προγραμμάτων του.</w:t>
      </w:r>
    </w:p>
    <w:p>
      <w:pPr>
        <w:spacing w:before="240" w:after="240"/>
        <w:rPr>
          <w:lang w:val="el" w:eastAsia="el"/>
        </w:rPr>
      </w:pPr>
      <w:r>
        <w:rPr>
          <w:lang w:val="el" w:eastAsia="el"/>
        </w:rPr>
        <w:t>ββ. Σε συνεργασία με τα αρμόδια Υπουργεία και τις Περιφέρειες καταρτίζει το σχέδιο του ΕΠΑ που εγκρίνεται από τον Υπουργό Οικονομίας και Ανάπτυξης.</w:t>
      </w:r>
    </w:p>
    <w:p>
      <w:pPr>
        <w:spacing w:before="240" w:after="240"/>
        <w:rPr>
          <w:lang w:val="el" w:eastAsia="el"/>
        </w:rPr>
      </w:pPr>
      <w:r>
        <w:rPr>
          <w:lang w:val="el" w:eastAsia="el"/>
        </w:rPr>
        <w:t>γγ. Παρακολουθεί και συντονίζει με τους αρμόδιους φορείς δείκτες παρακολούθησης και αξιολόγησης του ΕΠΑ.</w:t>
      </w:r>
    </w:p>
    <w:p>
      <w:pPr>
        <w:spacing w:before="240" w:after="240"/>
        <w:rPr>
          <w:lang w:val="el" w:eastAsia="el"/>
        </w:rPr>
      </w:pPr>
      <w:r>
        <w:rPr>
          <w:lang w:val="el" w:eastAsia="el"/>
        </w:rPr>
        <w:t>δδ. Έχει την ευθύνη για τη συγκρότηση και λειτουργία των συστημάτων διαχείρισης και ελέγχου του Εθνικού Προγράμματος Ανάπτυξης και των Προγραμμάτων στα οποία αυτό εξειδικεύεται.</w:t>
      </w:r>
    </w:p>
    <w:p>
      <w:pPr>
        <w:spacing w:before="240" w:after="240"/>
        <w:rPr>
          <w:lang w:val="el" w:eastAsia="el"/>
        </w:rPr>
      </w:pPr>
      <w:r>
        <w:rPr>
          <w:lang w:val="el" w:eastAsia="el"/>
        </w:rPr>
        <w:t>εε. Εξετάζει τα εθνικά αναπτυξιακά προγράμματα που υποβάλλονται και εισηγείται την έγκρισή τους από τον Υπουργό Οικονομίας και Ανάπτυξης καθώς και την κατανομή των πόρων του ΕΠΑ κατά αναπτυξιακό πρόγραμμα και έτος.</w:t>
      </w:r>
    </w:p>
    <w:p>
      <w:pPr>
        <w:spacing w:before="240" w:after="240"/>
        <w:rPr>
          <w:lang w:val="el" w:eastAsia="el"/>
        </w:rPr>
      </w:pPr>
      <w:r>
        <w:rPr>
          <w:lang w:val="el" w:eastAsia="el"/>
        </w:rPr>
        <w:t>στστ. Αξιολογεί την πορεία και τα αποτελέσματα της υλοποίησης του ΕΠΑ και διαμορφώνει προτάσεις για τυχόν αναθεώρησή του, και προβαίνει στην αξιολόγηση κάθε προγράμματος που χρηματοδοτείται από το Εθνικό Σκέλος του ΠΔΕ.</w:t>
      </w:r>
    </w:p>
    <w:p>
      <w:pPr>
        <w:spacing w:before="240" w:after="240"/>
        <w:rPr>
          <w:lang w:val="el" w:eastAsia="el"/>
        </w:rPr>
      </w:pPr>
      <w:r>
        <w:rPr>
          <w:lang w:val="el" w:eastAsia="el"/>
        </w:rPr>
        <w:t>ζζ. Εποπτεύει και ενεργεί για τη δημιουργία συστήματος αξιολόγησης έργων χρηματοδοτούμενων από εθνικούς πόρους με χρήση μεθοδολογικών εργαλείων.</w:t>
      </w:r>
    </w:p>
    <w:p>
      <w:pPr>
        <w:spacing w:before="240" w:after="240"/>
        <w:rPr>
          <w:lang w:val="el" w:eastAsia="el"/>
        </w:rPr>
      </w:pPr>
      <w:r>
        <w:rPr>
          <w:lang w:val="el" w:eastAsia="el"/>
        </w:rPr>
        <w:t>ηη. Καταρτίζει τις προδιαγραφές και τα κριτήρια για την ένταξη έργων στο ΕΠΑ.</w:t>
      </w:r>
    </w:p>
    <w:p>
      <w:pPr>
        <w:spacing w:before="240" w:after="240"/>
        <w:rPr>
          <w:lang w:val="el" w:eastAsia="el"/>
        </w:rPr>
      </w:pPr>
      <w:r>
        <w:rPr>
          <w:lang w:val="el" w:eastAsia="el"/>
        </w:rPr>
        <w:t>θθ. Εκδίδει προσκλήσεις για την υποβολή αιτήσεων χρηματοδότησης από το ΕΠΑ και παρέχει στους δυνητικούς δικαιούχους σχετικές πληροφορίες.</w:t>
      </w:r>
    </w:p>
    <w:p>
      <w:pPr>
        <w:spacing w:before="240" w:after="240"/>
        <w:rPr>
          <w:lang w:val="el" w:eastAsia="el"/>
        </w:rPr>
      </w:pPr>
      <w:r>
        <w:rPr>
          <w:lang w:val="el" w:eastAsia="el"/>
        </w:rPr>
        <w:t>ιι. Εισηγείται στον Υπουργό Οικονομίας και Ανάπτυξης την ένταξη πράξεων στα εθνικά προγράμματα ανάπτυξης μετά από αξιολόγησή τους με βάση τα καθορισμένα κριτήρια επιλογής και ενημερώνει σχετικά τη Διεύθυνση Δημοσίων Επενδύσεων προκειμένου να εντάσσονται τα έργα στο ΠΔΕ.</w:t>
      </w:r>
    </w:p>
    <w:p>
      <w:pPr>
        <w:spacing w:before="240" w:after="240"/>
        <w:rPr>
          <w:lang w:val="el" w:eastAsia="el"/>
        </w:rPr>
      </w:pPr>
      <w:r>
        <w:rPr>
          <w:lang w:val="el" w:eastAsia="el"/>
        </w:rPr>
        <w:t>ιαια. Συντονίζει το σχεδιασμό Ειδικών Αναπτυξιακών Προγραμμάτων που χρηματοδοτούνται αμιγώς από το Εθνικό σκέλος του ΠΔΕ.</w:t>
      </w:r>
    </w:p>
    <w:p>
      <w:pPr>
        <w:spacing w:before="240" w:after="240"/>
        <w:rPr>
          <w:lang w:val="el" w:eastAsia="el"/>
        </w:rPr>
      </w:pPr>
      <w:r>
        <w:rPr>
          <w:lang w:val="el" w:eastAsia="el"/>
        </w:rPr>
        <w:t>ιβιβ. Έχει την ευθύνη της συγκρότησης και λειτουργίας των συστημάτων διαχείρισης των Ειδικών Αναπτυξιακών Προγραμμάτων καθώς και της παρακολούθησης τους.</w:t>
      </w:r>
    </w:p>
    <w:p>
      <w:pPr>
        <w:spacing w:before="240" w:after="240"/>
        <w:rPr>
          <w:lang w:val="el" w:eastAsia="el"/>
        </w:rPr>
      </w:pPr>
      <w:r>
        <w:rPr>
          <w:lang w:val="el" w:eastAsia="el"/>
        </w:rPr>
        <w:t>ιγιγ. Συντάσσει προδιαγραφές για τη λειτουργία των Πληροφοριακών Συστημάτων της Διεύθυνσης στα θέματα αρμοδιότητας του Τμήματος που αφορούν σε έργα και Προγράμματα του εθνικού σκέλους.</w:t>
      </w:r>
    </w:p>
    <w:p>
      <w:pPr>
        <w:spacing w:before="240" w:after="240"/>
        <w:rPr>
          <w:lang w:val="el" w:eastAsia="el"/>
        </w:rPr>
      </w:pPr>
      <w:r>
        <w:rPr>
          <w:lang w:val="el" w:eastAsia="el"/>
        </w:rPr>
        <w:t>ιδιδ. Διασφαλίζει την συλλογή και έγκαιρη καταχώ- ρηση στο ΟΠΣ ΠΔΕ των απαραίτητων δεδομένων που αφορούν τις διαδικασίες αρμοδιότητάς του.</w:t>
      </w:r>
    </w:p>
    <w:p>
      <w:pPr>
        <w:pStyle w:val="StructureList1"/>
        <w:spacing w:before="120" w:after="0"/>
        <w:rPr>
          <w:lang w:val="el" w:eastAsia="el"/>
        </w:rPr>
      </w:pPr>
      <w:r>
        <w:rPr>
          <w:lang w:val="el" w:eastAsia="el"/>
        </w:rPr>
        <w:t>β)</w:t>
      </w:r>
      <w:r>
        <w:rPr>
          <w:lang w:val="en" w:eastAsia="en"/>
        </w:rPr>
        <w:tab/>
      </w:r>
      <w:r>
        <w:rPr>
          <w:lang w:val="el" w:eastAsia="el"/>
        </w:rPr>
        <w:t>Τμήμα Παρακολούθησης και Ελέγχων.</w:t>
      </w:r>
    </w:p>
    <w:p>
      <w:pPr>
        <w:spacing w:before="240" w:after="240"/>
        <w:rPr>
          <w:lang w:val="el" w:eastAsia="el"/>
        </w:rPr>
      </w:pPr>
      <w:r>
        <w:rPr>
          <w:lang w:val="el" w:eastAsia="el"/>
        </w:rPr>
        <w:t>αα. Συντονίζει και εποπτεύει τους αρμόδιους Φορείς για την υλοποίηση των έργων του ΕΠΑ. Για το λόγο αυτό εκδίδει εγκυκλίους παρέχει κατευθύνσεις και οδηγίες για την εφαρμογή του συστήματος διαχείρισης και ελέγχου.</w:t>
      </w:r>
    </w:p>
    <w:p>
      <w:pPr>
        <w:spacing w:before="240" w:after="240"/>
        <w:rPr>
          <w:lang w:val="el" w:eastAsia="el"/>
        </w:rPr>
      </w:pPr>
      <w:r>
        <w:rPr>
          <w:lang w:val="el" w:eastAsia="el"/>
        </w:rPr>
        <w:t>ββ. Παρακολουθεί την πορεία υλοποίησης των έργων του ΕΠΑ και τηρεί πλήρη φάκελο για όλα τα έργα.</w:t>
      </w:r>
    </w:p>
    <w:p>
      <w:pPr>
        <w:spacing w:before="240" w:after="240"/>
        <w:rPr>
          <w:lang w:val="el" w:eastAsia="el"/>
        </w:rPr>
      </w:pPr>
      <w:r>
        <w:rPr>
          <w:lang w:val="el" w:eastAsia="el"/>
        </w:rPr>
        <w:t>γγ. Μεριμνά για την ορθή και ενιαία εφαρμογή του συστήματος διαχείρισης και ελέγχου των Προγραμμάτων του ΕΠΑ.</w:t>
      </w:r>
    </w:p>
    <w:p>
      <w:pPr>
        <w:spacing w:before="240" w:after="240"/>
        <w:rPr>
          <w:lang w:val="el" w:eastAsia="el"/>
        </w:rPr>
      </w:pPr>
      <w:r>
        <w:rPr>
          <w:lang w:val="el" w:eastAsia="el"/>
        </w:rPr>
        <w:t>δδ. Παρακολουθεί σε συνεργασία με τις αρμόδιες αρχές την τήρηση των διαδικασιών των συστημάτων διαχείρισης και ελέγχου και προβαίνει σε διασταυρώσεις στοιχείων και έλεγχο αυτών.</w:t>
      </w:r>
    </w:p>
    <w:p>
      <w:pPr>
        <w:spacing w:before="240" w:after="240"/>
        <w:rPr>
          <w:lang w:val="el" w:eastAsia="el"/>
        </w:rPr>
      </w:pPr>
      <w:r>
        <w:rPr>
          <w:lang w:val="el" w:eastAsia="el"/>
        </w:rPr>
        <w:t>εε. Επιβεβαιώνει δειγματοληπτικά την ολοκλήρωση των έργων του ΕΠΑ και ενημερώνει σχετικά τη Διεύθυνση Δημοσίων Επενδύσεων.</w:t>
      </w:r>
    </w:p>
    <w:p>
      <w:pPr>
        <w:spacing w:before="240" w:after="240"/>
        <w:rPr>
          <w:lang w:val="el" w:eastAsia="el"/>
        </w:rPr>
      </w:pPr>
      <w:r>
        <w:rPr>
          <w:lang w:val="el" w:eastAsia="el"/>
        </w:rPr>
        <w:t>στστ. Σχεδιάζει τη δομή, το περιεχόμενο και τις διαδικασίες κατάρτισης του συστήματος διαχείρισης επιθεωρήσεων στα προγράμματα και έργα του ΕΠΑ και καθορίζει τα κριτήρια του δείγματος επιθεωρήσεων.</w:t>
      </w:r>
    </w:p>
    <w:p>
      <w:pPr>
        <w:spacing w:before="240" w:after="240"/>
        <w:rPr>
          <w:lang w:val="el" w:eastAsia="el"/>
        </w:rPr>
      </w:pPr>
      <w:r>
        <w:rPr>
          <w:lang w:val="el" w:eastAsia="el"/>
        </w:rPr>
        <w:t>ζζ. Συντάσσει σχέδια υπουργικών αποφάσεων, για σύσταση ομάδων Επιθεωρήσεων, για τη διενέργεια δειγματοληπτικών επιθεωρήσεων.</w:t>
      </w:r>
    </w:p>
    <w:p>
      <w:pPr>
        <w:spacing w:before="240" w:after="240"/>
        <w:rPr>
          <w:lang w:val="el" w:eastAsia="el"/>
        </w:rPr>
      </w:pPr>
      <w:r>
        <w:rPr>
          <w:lang w:val="el" w:eastAsia="el"/>
        </w:rPr>
        <w:t>ηη. Διενεργεί, με εντολή της πολιτικής ηγεσίας, έκτακτες επιθεωρήσεις σε οποιαδήποτε κατηγορία έργου που χρηματοδοτείται από το εθνικό σκέλος του ΠΔΕ.</w:t>
      </w:r>
    </w:p>
    <w:p>
      <w:pPr>
        <w:spacing w:before="240" w:after="240"/>
        <w:rPr>
          <w:lang w:val="el" w:eastAsia="el"/>
        </w:rPr>
      </w:pPr>
      <w:r>
        <w:rPr>
          <w:lang w:val="el" w:eastAsia="el"/>
        </w:rPr>
        <w:t>θθ. Αξιολογεί τις αναφορές των ομάδων επιθεωρήσεων, συνθέτει πορίσματα και τηρεί αρχείο επιθεωρήσεων.</w:t>
      </w:r>
    </w:p>
    <w:p>
      <w:pPr>
        <w:spacing w:before="240" w:after="240"/>
        <w:rPr>
          <w:lang w:val="el" w:eastAsia="el"/>
        </w:rPr>
      </w:pPr>
      <w:r>
        <w:rPr>
          <w:lang w:val="el" w:eastAsia="el"/>
        </w:rPr>
        <w:t>ιι. Δημιουργεί αναφορές επιθεωρήσεων και μεριμνά για την εισαγωγή αυτών στο σύστημα ΟΠΣ.</w:t>
      </w:r>
    </w:p>
    <w:p>
      <w:pPr>
        <w:spacing w:before="240" w:after="240"/>
        <w:rPr>
          <w:lang w:val="el" w:eastAsia="el"/>
        </w:rPr>
      </w:pPr>
      <w:r>
        <w:rPr>
          <w:lang w:val="el" w:eastAsia="el"/>
        </w:rPr>
        <w:t>ιαια. Διαβιβάζει τα πορίσματα στις περιπτώσεις ευρημάτων παρατυπιών στα αρμόδια όργανα ελέγχου για περαιτέρω ενδελεχή έλεγχο.</w:t>
      </w:r>
    </w:p>
    <w:p>
      <w:pPr>
        <w:spacing w:before="240" w:after="240"/>
        <w:rPr>
          <w:lang w:val="el" w:eastAsia="el"/>
        </w:rPr>
      </w:pPr>
      <w:r>
        <w:rPr>
          <w:lang w:val="el" w:eastAsia="el"/>
        </w:rPr>
        <w:t>ιβιβ. Ασκεί τις αρμοδιότητες των παραπάνω παραγράφων στστ, ζζ, ηη, θθ, ιι, και ιαια, για έργα που εντάσσονται στο συγχρηματοδοτούμενο ΠΔΕ και βαρύνουν Εθνικούς πόρους.</w:t>
      </w:r>
    </w:p>
    <w:p>
      <w:pPr>
        <w:spacing w:before="240" w:after="240"/>
        <w:rPr>
          <w:lang w:val="el" w:eastAsia="el"/>
        </w:rPr>
      </w:pPr>
      <w:r>
        <w:rPr>
          <w:lang w:val="el" w:eastAsia="el"/>
        </w:rPr>
        <w:t>ιγιγ. Εισηγείται για τη λήψη διορθωτικών μέτρων</w:t>
      </w:r>
    </w:p>
    <w:p>
      <w:pPr>
        <w:pStyle w:val="StructureList1"/>
        <w:spacing w:before="120" w:after="0"/>
        <w:rPr>
          <w:lang w:val="el" w:eastAsia="el"/>
        </w:rPr>
      </w:pPr>
      <w:r>
        <w:rPr>
          <w:lang w:val="el" w:eastAsia="el"/>
        </w:rPr>
        <w:t>γ)</w:t>
      </w:r>
      <w:r>
        <w:rPr>
          <w:lang w:val="en" w:eastAsia="en"/>
        </w:rPr>
        <w:tab/>
      </w:r>
      <w:r>
        <w:rPr>
          <w:lang w:val="el" w:eastAsia="el"/>
        </w:rPr>
        <w:t>Τμήμα Τεχνικής Βοήθειας και Υποστήριξης.</w:t>
      </w:r>
    </w:p>
    <w:p>
      <w:pPr>
        <w:spacing w:before="240" w:after="240"/>
        <w:rPr>
          <w:lang w:val="el" w:eastAsia="el"/>
        </w:rPr>
      </w:pPr>
      <w:r>
        <w:rPr>
          <w:lang w:val="el" w:eastAsia="el"/>
        </w:rPr>
        <w:t>αα. Μεριμνά για την κατάρτιση Προγράμματος ενεργειών Τεχνικής Υποστήριξης για την υλοποίηση του ΕΠΑ, χρηματοδοτούμενο από το Εθνικό Σκέλος του ΠΔΕ.</w:t>
      </w:r>
    </w:p>
    <w:p>
      <w:pPr>
        <w:spacing w:before="240" w:after="240"/>
        <w:rPr>
          <w:lang w:val="el" w:eastAsia="el"/>
        </w:rPr>
      </w:pPr>
      <w:r>
        <w:rPr>
          <w:lang w:val="el" w:eastAsia="el"/>
        </w:rPr>
        <w:t>ββ. Υποβάλει το Πρόγραμμα Τεχνικής Υποστήριξης του ΕΠΑ στον Υπουργό Οικονομίας και Ανάπτυξης προς έγκριση καθώς και κάθε τροποποίηση αυτού.</w:t>
      </w:r>
    </w:p>
    <w:p>
      <w:pPr>
        <w:spacing w:before="240" w:after="240"/>
        <w:rPr>
          <w:lang w:val="el" w:eastAsia="el"/>
        </w:rPr>
      </w:pPr>
      <w:r>
        <w:rPr>
          <w:lang w:val="el" w:eastAsia="el"/>
        </w:rPr>
        <w:t>γγ. Μεριμνά για την έκδοση αποφάσεων μεταβίβασης αρμοδιότητας εκτέλεσης ενεργειών τεχνικής υποστήριξης του ΕΠΑ που χρηματοδοτούνται από αμιγώς εθνικούς πόρους σε άλλους φορείς ή υπηρεσίες.</w:t>
      </w:r>
    </w:p>
    <w:p>
      <w:pPr>
        <w:spacing w:before="240" w:after="240"/>
        <w:rPr>
          <w:lang w:val="el" w:eastAsia="el"/>
        </w:rPr>
      </w:pPr>
      <w:r>
        <w:rPr>
          <w:lang w:val="el" w:eastAsia="el"/>
        </w:rPr>
        <w:t>δδ. Εκτελεί τα έργα Τεχνικής Υποστήριξης για την υλοποίηση του ΕΠΑ, με δικαιούχο τη Γενική Διεύθυνση Δημοσίων Επενδύσεων και τηρεί τα στοιχεία φυσικού και οικονομικού αντικειμένου αυτών.</w:t>
      </w:r>
    </w:p>
    <w:p>
      <w:pPr>
        <w:spacing w:before="240" w:after="240"/>
        <w:rPr>
          <w:lang w:val="el" w:eastAsia="el"/>
        </w:rPr>
      </w:pPr>
      <w:r>
        <w:rPr>
          <w:lang w:val="el" w:eastAsia="el"/>
        </w:rPr>
        <w:t>εε. Συνεργάζεται με τα άλλα τμήματα της Διεύθυνσης για τον προσδιορισμό των έργων (μελέτες, έρευνες, εμπειρογνωμοσύνες κ.λ.π.) που απαιτούνται για την υποστήριξη των αρμοδιοτήτων τους.</w:t>
      </w:r>
    </w:p>
    <w:p>
      <w:pPr>
        <w:spacing w:before="240" w:after="240"/>
        <w:rPr>
          <w:lang w:val="el" w:eastAsia="el"/>
        </w:rPr>
      </w:pPr>
      <w:r>
        <w:rPr>
          <w:lang w:val="el" w:eastAsia="el"/>
        </w:rPr>
        <w:t>στστ. Έχει την ευθύνη της διοργάνωσης και υποστήριξης κάθε τεχνικής ή άλλης συνάντησης που είναι απαραίτητη για την υλοποίηση του έργου της Δ/νσης</w:t>
      </w:r>
    </w:p>
    <w:p>
      <w:pPr>
        <w:spacing w:before="240" w:after="240"/>
        <w:rPr>
          <w:lang w:val="el" w:eastAsia="el"/>
        </w:rPr>
      </w:pPr>
      <w:r>
        <w:rPr>
          <w:lang w:val="el" w:eastAsia="el"/>
        </w:rPr>
        <w:t>ζζ. Εκδίδει όλα τα απαραίτητα έγγραφα που προβλέ- πονται από το σύστημα διαχείρισης και ελέγχου για τα προγράμματα και έργα του ΕΠΑ.</w:t>
      </w:r>
    </w:p>
    <w:p>
      <w:pPr>
        <w:spacing w:before="240" w:after="240"/>
        <w:rPr>
          <w:lang w:val="el" w:eastAsia="el"/>
        </w:rPr>
      </w:pPr>
      <w:r>
        <w:rPr>
          <w:lang w:val="el" w:eastAsia="el"/>
        </w:rPr>
        <w:t>ηη. Διασφαλίζει τη συλλογή και έγκυρη καταχώριση στο ΟΠΣ των απαραίτητων δεδομένων που αφορούν διαδικασίες αρμοδιότητας της Δ/νσης και έχει την ευθύνη για την ακρίβεια την πληρότητα και την ποιότητα των στοιχείων που καταχωρούνται.</w:t>
      </w:r>
    </w:p>
    <w:p>
      <w:pPr>
        <w:spacing w:before="240" w:after="240"/>
        <w:rPr>
          <w:lang w:val="el" w:eastAsia="el"/>
        </w:rPr>
      </w:pPr>
      <w:r>
        <w:rPr>
          <w:lang w:val="el" w:eastAsia="el"/>
        </w:rPr>
        <w:t>θθ. Συντάσσει προδιαγραφές λειτουργίας των Πληροφοριακών Συστημάτων (ΠΣ) της Γενικής Διεύθυνσης για τα θέματα του ΕΠΑ.</w:t>
      </w:r>
    </w:p>
    <w:p>
      <w:pPr>
        <w:spacing w:before="240" w:after="240"/>
        <w:rPr>
          <w:lang w:val="el" w:eastAsia="el"/>
        </w:rPr>
      </w:pPr>
      <w:r>
        <w:rPr>
          <w:lang w:val="el" w:eastAsia="el"/>
        </w:rPr>
        <w:t>ιι. Τηρεί το αρχείο της Διεύθυνσης και έχει την ευθύνη για την διακίνηση των εγγράφων και την εν γένει γραμματειακή υποστήριξης των Τμημάτων και του προσωπικού της.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ΓΕΝΙΚΗ ΓΡΑΜΜΑΤΕΙΑ ΒΙΟΜΗΧΑΝΙΑΣ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Βιομηχανίας είναι η ανασυγκρότηση, η ανάπτυξη και διερεύνηση της παραγωγικής βάσης της χώρας στους τομείς της μεταποίησης και των συναφών προς αυτή υπηρεσιών, με στόχο την ενίσχυση της εθνικής οικονομίας, την ενδυνάμωση της ανταγωνιστικής τους θέσης στο διεθνές οικονομικό περιβάλλον, την αύξηση της απασχόλησης, καθώς και την προώθηση της βιώσιμης ανάπτυξης και της προστασίας του περιβάλλοντος.</w:t>
      </w:r>
    </w:p>
    <w:p>
      <w:pPr>
        <w:pStyle w:val="MainText"/>
        <w:spacing w:before="120" w:after="0"/>
        <w:rPr>
          <w:lang w:val="el" w:eastAsia="el"/>
        </w:rPr>
      </w:pPr>
      <w:r>
        <w:rPr>
          <w:b/>
          <w:bCs/>
          <w:lang w:val="el" w:eastAsia="el"/>
        </w:rPr>
        <w:t>2.</w:t>
      </w:r>
      <w:r>
        <w:rPr>
          <w:lang w:val="el" w:eastAsia="el"/>
        </w:rPr>
        <w:t xml:space="preserve"> Η Γενική Γραμματεία Βιομηχανίας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Βιομηχανικής και Επιχειρηματικής Πολιτικής.</w:t>
      </w:r>
    </w:p>
    <w:p>
      <w:pPr>
        <w:pStyle w:val="StructureList1"/>
        <w:spacing w:before="120" w:after="0"/>
        <w:rPr>
          <w:lang w:val="el" w:eastAsia="el"/>
        </w:rPr>
      </w:pPr>
      <w:r>
        <w:rPr>
          <w:lang w:val="el" w:eastAsia="el"/>
        </w:rPr>
        <w:t>β)</w:t>
      </w:r>
      <w:r>
        <w:rPr>
          <w:lang w:val="en" w:eastAsia="en"/>
        </w:rPr>
        <w:tab/>
      </w:r>
      <w:r>
        <w:rPr>
          <w:lang w:val="el" w:eastAsia="el"/>
        </w:rPr>
        <w:t>Τη Γενική Διεύθυνση Εφαρμογής Κανονισμών, Υποδομών και Ελέγχου.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ΓΕΝΙΚΗ ΔΙΕΥΘΥΝΣΗ ΒΙΟΜΗΧΑΝΙΚΗΣ ΚΑΙ ΕΠΙΧΕΙΡΗΜΑΤΙΚΗΣ ΠΟΛΙΤΙΚΗΣ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α. Η ανάλυση, η εξειδίκευση και ο επιμερισμός των στρατηγικών στόχων της Γενικής Γραμματείας Βιομηχανίας, όπως αυτοί καθορίζονται από τα αρμόδια όργανα Διοίκησης σύμφωνα με την σχετική νομοθεσία, για τον τομέα ευθύνης της Γενικής Διεύθυνσης και των Διευθύνσεων που υπάγονται σε αυτή.</w:t>
      </w:r>
    </w:p>
    <w:p>
      <w:pPr>
        <w:spacing w:before="240" w:after="240"/>
        <w:rPr>
          <w:lang w:val="el" w:eastAsia="el"/>
        </w:rPr>
      </w:pPr>
      <w:r>
        <w:rPr>
          <w:lang w:val="el" w:eastAsia="el"/>
        </w:rPr>
        <w:t>β. Η εκπόνηση στοχοθεσίας, ο προγραμματισμός των δραστηριοτήτων, ο συντονισμός, η παρακολούθηση της εφαρμογής των επιμέρους στόχων κάθε Διεύθυνσης, ανάλογα με τις αρμοδιότητές της, όπως και η αξιολόγηση των αποτελεσμάτων της μέσω συγκεκριμένων ετήσιων ποιοτικών και ποσοτικών δεικτών και η λήψη διορθωτικών μέτρων όπου αυτό απαιτείται.</w:t>
      </w:r>
    </w:p>
    <w:p>
      <w:pPr>
        <w:spacing w:before="240" w:after="240"/>
        <w:rPr>
          <w:lang w:val="el" w:eastAsia="el"/>
        </w:rPr>
      </w:pPr>
      <w:r>
        <w:rPr>
          <w:lang w:val="el" w:eastAsia="el"/>
        </w:rPr>
        <w:t>γ. Η προώθηση της ανάπτυξης και η ενίσχυση της ανταγωνιστικότητας της ελληνικής βιομηχανίας, των Μικρομεσαίων Επιχειρήσεων (ΜμΕ) και των Πολύ μικρών Επιχειρήσεων (ΠμΕ), μέσω του σχεδιασμού και του συντονισμού της υλοποίησης συγκεκριμένων πολιτικών, πρωτοβουλιών, μέτρων και δράσεων.</w:t>
      </w:r>
    </w:p>
    <w:p>
      <w:pPr>
        <w:spacing w:before="240" w:after="240"/>
        <w:rPr>
          <w:lang w:val="el" w:eastAsia="el"/>
        </w:rPr>
      </w:pPr>
      <w:r>
        <w:rPr>
          <w:lang w:val="el" w:eastAsia="el"/>
        </w:rPr>
        <w:t>δ. Η ενθάρρυνση και η στήριξη της πάσης μορφής και φύσεως επιχειρηματικότητας, όπως η καινοτομική επιχειρηματικότητα, η νεανική και η γυναικεία επιχειρηματικότητα, η επιχειρηματικότητα ειδικών κατηγοριών πολιτών, για την ανάπτυξη και την απασχόληση.</w:t>
      </w:r>
    </w:p>
    <w:p>
      <w:pPr>
        <w:spacing w:before="240" w:after="240"/>
        <w:rPr>
          <w:lang w:val="el" w:eastAsia="el"/>
        </w:rPr>
      </w:pPr>
      <w:r>
        <w:rPr>
          <w:lang w:val="el" w:eastAsia="el"/>
        </w:rPr>
        <w:t>ε. Η διατύπωση προτάσεων πολιτικής και εφαρμογών αρμοδίως, για την προαγωγή και ενθάρρυνση της επιχειρηματικότητας, την αξιοποίηση των δυνατοτήτων της καινοτομίας και των νέων τεχνολογιών στη βιομηχανική δραστηριότητα και των συναφών προς αυτή υπηρεσιών, την χρήση νέων σύγχρονων θεσμών και εργαλείων χρηματοδότησης για την υποστήριξη των επιχειρήσεων.</w:t>
      </w:r>
    </w:p>
    <w:p>
      <w:pPr>
        <w:spacing w:before="240" w:after="240"/>
        <w:rPr>
          <w:lang w:val="el" w:eastAsia="el"/>
        </w:rPr>
      </w:pPr>
      <w:r>
        <w:rPr>
          <w:lang w:val="el" w:eastAsia="el"/>
        </w:rPr>
        <w:t>στ. Η εξασφάλιση της απαιτούμενης συνεργασίας με άλλα συναρμόδια Υπουργεία και φορείς για την επίτευξη των στρατηγικών και επιχειρησιακών στόχων που τίθενται, όπως και η μέριμνα για την αποτελεσματική επο- πτεία και την υποστήριξη των φορέων και οργανισμών που ανήκουν άμεσα ή έμμεσα στη Γενική Γραμματεία, για την υλοποίηση του έργου τους.</w:t>
      </w:r>
    </w:p>
    <w:p>
      <w:pPr>
        <w:spacing w:before="240" w:after="240"/>
        <w:rPr>
          <w:lang w:val="el" w:eastAsia="el"/>
        </w:rPr>
      </w:pPr>
      <w:r>
        <w:rPr>
          <w:lang w:val="el" w:eastAsia="el"/>
        </w:rPr>
        <w:t>ζ. Ο συντονισμός για τη διαμόρφωση των εθνικών θέσεων για θέματα αρμοδιότητάς της που εξετάζονται στα όργανα της ΕΕ, τους διεθνείς και περιφερειακούς οργανισμούς και εισήγηση αρμοδίως, όπως και ο συντονισμός για τη σύναψη με τρίτες χώρες διμερών Συμφωνιών και Μνημονίων Κατανόησης σε θέματα αρμοδιότητας της.</w:t>
      </w:r>
    </w:p>
    <w:p>
      <w:pPr>
        <w:spacing w:before="240" w:after="240"/>
        <w:rPr>
          <w:lang w:val="el" w:eastAsia="el"/>
        </w:rPr>
      </w:pPr>
      <w:r>
        <w:rPr>
          <w:lang w:val="el" w:eastAsia="el"/>
        </w:rPr>
        <w:t>η. Η εκπροσώπηση της Ελλάδος στις εξής ομάδες υψηλού επιπέδου: (1) Ομάδα Υψηλού Επιπέδου του Συμβουλίου «Ανταγωνιστικότητα και Ανάπτυξη» (High Level Group on Competitiveness and Growth) και (2) Ομάδα Πολιτικής Επιχειρήσεων - Γενικοί Διευθυντές (Enterprise Policy Group - Directors General) της Ευρωπαϊκής Επιτροπής. Υποστηρίζεται στη λειτουργία του αυτή από το Τμήμα Βιομηχανικής Πολιτικής &amp; Διεθνών Βιομηχανικών Σχέσεων της Διεύθυνσης Βιομηχανικής Πολιτικής.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Βιομηχανικής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Στήριξης Μικρομεσαίων Επιχειρήσεων.</w:t>
      </w:r>
    </w:p>
    <w:p>
      <w:pPr>
        <w:pStyle w:val="StructureList1"/>
        <w:spacing w:before="120" w:after="0"/>
        <w:rPr>
          <w:lang w:val="el" w:eastAsia="el"/>
        </w:rPr>
      </w:pPr>
      <w:r>
        <w:rPr>
          <w:lang w:val="el" w:eastAsia="el"/>
        </w:rPr>
        <w:t>γ)</w:t>
      </w:r>
      <w:r>
        <w:rPr>
          <w:lang w:val="en" w:eastAsia="en"/>
        </w:rPr>
        <w:tab/>
      </w:r>
      <w:r>
        <w:rPr>
          <w:lang w:val="el" w:eastAsia="el"/>
        </w:rPr>
        <w:t>Διεύθυνση Επιχειρηματικής Καινοτομίας και Νέων Τεχνολογιών.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ΔΙΕΥΘΥΝΣΗ ΒΙΟΜΗΧΑΝΙΚΗΣ ΠΟΛΙΤΙΚΗΣ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βελτίωση των επιδόσεων της Ελληνικής Βιομηχανίας και των συναφών υπηρεσιών με την:</w:t>
      </w:r>
    </w:p>
    <w:p>
      <w:pPr>
        <w:spacing w:before="240" w:after="240"/>
        <w:rPr>
          <w:lang w:val="el" w:eastAsia="el"/>
        </w:rPr>
      </w:pPr>
      <w:r>
        <w:rPr>
          <w:lang w:val="el" w:eastAsia="el"/>
        </w:rPr>
        <w:t>α. διαμόρφωση κατάρτισης βιομηχανικής πολιτικής, την εκπόνηση και εφαρμογή Επενδυτικών Προγραμμάτων για την βιομηχανία και ΜΜΕ,</w:t>
      </w:r>
    </w:p>
    <w:p>
      <w:pPr>
        <w:spacing w:before="240" w:after="240"/>
        <w:rPr>
          <w:lang w:val="el" w:eastAsia="el"/>
        </w:rPr>
      </w:pPr>
      <w:r>
        <w:rPr>
          <w:lang w:val="el" w:eastAsia="el"/>
        </w:rPr>
        <w:t>β. εφαρμογή θεσμών για την ανάπτυξη της εγχώριας παραγωγής και μεταποίησης,</w:t>
      </w:r>
    </w:p>
    <w:p>
      <w:pPr>
        <w:spacing w:before="240" w:after="240"/>
        <w:rPr>
          <w:lang w:val="el" w:eastAsia="el"/>
        </w:rPr>
      </w:pPr>
      <w:r>
        <w:rPr>
          <w:lang w:val="el" w:eastAsia="el"/>
        </w:rPr>
        <w:t>γ. ανάληψη πρωτοβουλιών και ενεργοποίησης των δράσεων για τη διαμόρφωση κατάλληλου επιχειρηματικού και επενδυτικού περιβάλλοντος, την άρση της πάσης φύσεως εμποδίων με την προώθηση νέων τεχνολογιών και την εξωστρέφεια των επιχειρήσεων.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Βιομηχανικής Πολιτικής και Διεθνών Βιομηχανικών Σχέσεων.</w:t>
      </w:r>
    </w:p>
    <w:p>
      <w:pPr>
        <w:pStyle w:val="StructureList1"/>
        <w:spacing w:before="120" w:after="0"/>
        <w:rPr>
          <w:lang w:val="el" w:eastAsia="el"/>
        </w:rPr>
      </w:pPr>
      <w:r>
        <w:rPr>
          <w:lang w:val="el" w:eastAsia="el"/>
        </w:rPr>
        <w:t>β)</w:t>
      </w:r>
      <w:r>
        <w:rPr>
          <w:lang w:val="en" w:eastAsia="en"/>
        </w:rPr>
        <w:tab/>
      </w:r>
      <w:r>
        <w:rPr>
          <w:lang w:val="el" w:eastAsia="el"/>
        </w:rPr>
        <w:t>Τμήμα Μελετών, Αναλύσεων, Αξιολόγησης και Τεκμηρίωσης, Περιφερειακής Ανάπτυξης και Εξειδίκευσης.</w:t>
      </w:r>
    </w:p>
    <w:p>
      <w:pPr>
        <w:pStyle w:val="StructureList1"/>
        <w:spacing w:before="120" w:after="0"/>
        <w:rPr>
          <w:lang w:val="el" w:eastAsia="el"/>
        </w:rPr>
      </w:pPr>
      <w:r>
        <w:rPr>
          <w:lang w:val="el" w:eastAsia="el"/>
        </w:rPr>
        <w:t>γ)</w:t>
      </w:r>
      <w:r>
        <w:rPr>
          <w:lang w:val="en" w:eastAsia="en"/>
        </w:rPr>
        <w:tab/>
      </w:r>
      <w:r>
        <w:rPr>
          <w:lang w:val="el" w:eastAsia="el"/>
        </w:rPr>
        <w:t>Τμήμα Δράσεων, Μέτρων, Εφαρμογών, Διαχείρισης και Ελέγχων.</w:t>
      </w:r>
    </w:p>
    <w:p>
      <w:pPr>
        <w:pStyle w:val="MainText"/>
        <w:spacing w:before="120" w:after="0"/>
        <w:rPr>
          <w:lang w:val="el" w:eastAsia="el"/>
        </w:rPr>
      </w:pPr>
      <w:r>
        <w:rPr>
          <w:b/>
          <w:bCs/>
          <w:lang w:val="el" w:eastAsia="el"/>
        </w:rPr>
        <w:t>3.</w:t>
      </w:r>
      <w:r>
        <w:rPr>
          <w:lang w:val="el" w:eastAsia="el"/>
        </w:rPr>
        <w:t xml:space="preserve"> Η Διεύθυνση έχει τις ακόλουθες αρμοδιότητες, οι οποίες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Βιομηχανικής Πολιτικής και Διεθνών Βιομηχανικών Σχέσεων.</w:t>
      </w:r>
    </w:p>
    <w:p>
      <w:pPr>
        <w:spacing w:before="240" w:after="240"/>
        <w:rPr>
          <w:lang w:val="el" w:eastAsia="el"/>
        </w:rPr>
      </w:pPr>
      <w:r>
        <w:rPr>
          <w:lang w:val="el" w:eastAsia="el"/>
        </w:rPr>
        <w:t>αα. Μελετά, διαμορφώνει, και εισηγείται αρμοδίως σε συνεργασία με τα εμπλεκόμενα μέρη και τους οικονομικούς εταίρους, όπου αυτό απαιτείται, τις βασικές κατευθύνσεις και τα επιχειρησιακά προγράμματα, για την ανάπτυξη και τη βελτίωση των επιδόσεων των ελληνικών επιχειρήσεων στους τομείς της μεταποίησης και των συναφών προς αυτή υπηρεσιών. Στο ίδιο πλαίσιο, προωθεί και την ενίσχυση της ανταγωνιστικότητας και της εξωστρέφειας της βιομηχανίας, και της εν γένει μεταποίησης, ιδιαίτερα αυτής που ενσωματώνει την καινοτομία και την φιλικότητα προς το περιβάλλον στην δραστηριότητά της, λαμβάνοντας υπόψη όλες τις παραμέτρους και τα στοιχεία του ελληνικού, ευρωπαϊκού και διεθνούς οικονομικού περιβάλλοντος.</w:t>
      </w:r>
    </w:p>
    <w:p>
      <w:pPr>
        <w:spacing w:before="240" w:after="240"/>
        <w:rPr>
          <w:lang w:val="el" w:eastAsia="el"/>
        </w:rPr>
      </w:pPr>
      <w:r>
        <w:rPr>
          <w:lang w:val="el" w:eastAsia="el"/>
        </w:rPr>
        <w:t>ββ. Σχεδιάζει πρωτοβουλίες, μέτρα και προγράμματα για την εφαρμογή των στρατηγικών επιλογών που έχουν αποφασιστεί σε εθνικό και ευρωπαϊκό επίπεδο και όπου απαιτείται προωθεί δράσεις, σχετικά με τη διαμόρφωση του κατάλληλου επενδυτικού και επιχειρηματικού περιβάλλοντος, μέσα στο οποίο δραστηριοποιούνται και αναπτύσσονται οι επιχειρήσεις. Μεριμνά για την ομαλή και σταθερή λειτουργία του, όπως και για την άρση των πάσης φύσεως διοικητικών, οικονομικών και άλλης μορφής εμποδίων, για την επίτευξη των στόχων που έχουν τεθεί.</w:t>
      </w:r>
    </w:p>
    <w:p>
      <w:pPr>
        <w:spacing w:before="240" w:after="240"/>
        <w:rPr>
          <w:lang w:val="el" w:eastAsia="el"/>
        </w:rPr>
      </w:pPr>
      <w:r>
        <w:rPr>
          <w:lang w:val="el" w:eastAsia="el"/>
        </w:rPr>
        <w:t>γγ. Σε συνεργασία και συντονισμό με άλλες Διευθύνσεις της Γενικής Γραμματείας διαμορφώνει προτάσεις για περαιτέρω ανάπτυξη υφιστάμενων και δημιουργία νέων δομών, υποδομών και εργαλείων για τη βελτίωση της πρόσβασης των βιομηχανικών και βιοτεχνικών επιχειρήσεων, στη χρηματοδότηση και στη γνώση, καθώς και στη δημιουργία και προώθηση νέων επιχειρηματικών και παραγωγικών κλάδων.</w:t>
      </w:r>
    </w:p>
    <w:p>
      <w:pPr>
        <w:spacing w:before="240" w:after="240"/>
        <w:rPr>
          <w:lang w:val="el" w:eastAsia="el"/>
        </w:rPr>
      </w:pPr>
      <w:r>
        <w:rPr>
          <w:lang w:val="el" w:eastAsia="el"/>
        </w:rPr>
        <w:t>δδ. Σχεδιάζει και προωθεί στοχευμένες πολιτικές, εκπονεί προγράμματα και υποστηρίζει πρωτοβουλίες, ενέργειες και δράσεις, που στοχεύουν στην ενίσχυση της εξωστρεφούς δραστηριότητας των ελληνικών μεταποιητικών επιχειρήσεων.</w:t>
      </w:r>
    </w:p>
    <w:p>
      <w:pPr>
        <w:spacing w:before="240" w:after="240"/>
        <w:rPr>
          <w:lang w:val="el" w:eastAsia="el"/>
        </w:rPr>
      </w:pPr>
      <w:r>
        <w:rPr>
          <w:lang w:val="el" w:eastAsia="el"/>
        </w:rPr>
        <w:t>εε. Παρακολουθεί και συμμετέχει στα ευρωπαϊκά όργανα και ευρωπαϊκούς, περιφερειακούς και διεθνείς οργανισμούς, σχετικά με θέματα βιομηχανικής πολιτικής και συντονίζει τη διαμόρφωση και διατύπωση των ελληνικών θέσεων για τα ως άνω θέματα σε συνεργασία με τις συναρμόδιες υπηρεσιακές μονάδες της Γενικής Γραμματείας και άλλα εμπλεκόμενα μέρη, όπως οικονομικοί εταίροι, φορείς των επιχειρήσεων, συναρμόδια υπουργεία και υπηρεσίες.</w:t>
      </w:r>
    </w:p>
    <w:p>
      <w:pPr>
        <w:spacing w:before="240" w:after="240"/>
        <w:rPr>
          <w:lang w:val="el" w:eastAsia="el"/>
        </w:rPr>
      </w:pPr>
      <w:r>
        <w:rPr>
          <w:lang w:val="el" w:eastAsia="el"/>
        </w:rPr>
        <w:t>στστ. Προετοιμάζει τις προτάσεις και εισηγήσεις της πολιτικής ηγεσίας επί θεμάτων βιομηχανικής πολιτικής και πολιτικής για τις επιχειρήσεις, στο πλαίσιο του Συμβουλίου «Ανταγωνιστικότητα» της ΕΕ Παρακολουθεί και μεριμνά για τη διατύπωση της ελληνικών θέσεων στο πλαίσιο των προπαρασκευαστικών οργάνων του Συμβουλίου της ΕΕ Παρακολουθεί την εξέλιξη των θεμάτων αρμοδιότητας της Γενικής Γραμματείας Βιομηχανίας στο πλαίσιο των εργασιών του Ευρωπαϊκού Κοινοβουλίου και μεριμνά για την ενημέρωση των Ελλήνων Ευρωβουλευτών για τις ελληνικές θέσεις στα θέματα αυτά.</w:t>
      </w:r>
    </w:p>
    <w:p>
      <w:pPr>
        <w:spacing w:before="240" w:after="240"/>
        <w:rPr>
          <w:lang w:val="el" w:eastAsia="el"/>
        </w:rPr>
      </w:pPr>
      <w:r>
        <w:rPr>
          <w:lang w:val="el" w:eastAsia="el"/>
        </w:rPr>
        <w:t>ζζ. Παρέχει έγκαιρη και έγκυρη ενημέρωση στις υπηρεσίες της Γενικής Γραμματείας, τους οικονομικούς εταίρους, τη βιομηχανία και τις επιχειρήσεις, καθώς και σε άλλες εμπλεκόμενες υπηρεσίες (κεντρικές και περιφερειακές) και φορείς, σχετικά με τις εξελίξεις, τις πρωτοβουλίες και τις αποφάσεις, των οργάνων της ΕΕ και των Διεθνών Οργανισμών σχετικά με τη βιομηχανική πολιτική και την πολιτική για τις επιχειρήσεις.</w:t>
      </w:r>
    </w:p>
    <w:p>
      <w:pPr>
        <w:spacing w:before="240" w:after="240"/>
        <w:rPr>
          <w:lang w:val="el" w:eastAsia="el"/>
        </w:rPr>
      </w:pPr>
      <w:r>
        <w:rPr>
          <w:lang w:val="el" w:eastAsia="el"/>
        </w:rPr>
        <w:t>ηη. Παρακολουθεί θέματα διμερών βιομηχανικών σχέσεων και προετοιμάζει τις εισηγήσεις για την εκπροσώπηση της Γενικής Γραμματείας σε διυπουργικές συναντήσεις με στόχο τη σύναψη διμερών συμφωνιών.</w:t>
      </w:r>
    </w:p>
    <w:p>
      <w:pPr>
        <w:spacing w:before="240" w:after="240"/>
        <w:rPr>
          <w:lang w:val="el" w:eastAsia="el"/>
        </w:rPr>
      </w:pPr>
      <w:r>
        <w:rPr>
          <w:lang w:val="el" w:eastAsia="el"/>
        </w:rPr>
        <w:t>θθ. Μεριμνά για το συντονισμό της ελληνικής εκπροσώπησης επί θεμάτων βιομηχανικής πολιτικής και πολιτικής επιχειρήσεων στις Επιτροπές και Ομάδες Εργασίας της ΕΕ και άλλων Διεθνών Οργανισμών.</w:t>
      </w:r>
    </w:p>
    <w:p>
      <w:pPr>
        <w:pStyle w:val="StructureList1"/>
        <w:spacing w:before="120" w:after="0"/>
        <w:rPr>
          <w:lang w:val="el" w:eastAsia="el"/>
        </w:rPr>
      </w:pPr>
      <w:r>
        <w:rPr>
          <w:lang w:val="el" w:eastAsia="el"/>
        </w:rPr>
        <w:t>β)</w:t>
      </w:r>
      <w:r>
        <w:rPr>
          <w:lang w:val="en" w:eastAsia="en"/>
        </w:rPr>
        <w:tab/>
      </w:r>
      <w:r>
        <w:rPr>
          <w:lang w:val="el" w:eastAsia="el"/>
        </w:rPr>
        <w:t>Τμήμα Μελετών, Αναλύσεων, Αξιολόγησης και Τεκμηρίωσης, Περιφερειακής Ανάπτυξης και Εξειδίκευσης.</w:t>
      </w:r>
    </w:p>
    <w:p>
      <w:pPr>
        <w:spacing w:before="240" w:after="240"/>
        <w:rPr>
          <w:lang w:val="el" w:eastAsia="el"/>
        </w:rPr>
      </w:pPr>
      <w:r>
        <w:rPr>
          <w:lang w:val="el" w:eastAsia="el"/>
        </w:rPr>
        <w:t>αα. Παρακολουθεί την υλοποίηση και εφαρμογή των δράσεων της Διεύθυνσης και της Γενικής Διεύθυνσης (monitoring), και σε συνεργασία όπου αυτό απαιτείται με άλλες Διευθύνσεις, συντάσσει ενδιάμεσες Εκθέσεις (Reports), αξιολογεί τα αποτελέσματα των επενδυτικών πρωτοβουλιών που υλοποιούνται και αποφαίνεται περί της αποτελεσματικότητας και των επιπτώσεων τους στην βιομηχανία και την οικονομία και προβαίνει στις κατάλληλες αναθεωρήσεις όπου αυτό είναι αναγκαίο και χρήσιμο για την εφαρμογή.</w:t>
      </w:r>
    </w:p>
    <w:p>
      <w:pPr>
        <w:spacing w:before="240" w:after="240"/>
        <w:rPr>
          <w:lang w:val="el" w:eastAsia="el"/>
        </w:rPr>
      </w:pPr>
      <w:r>
        <w:rPr>
          <w:lang w:val="el" w:eastAsia="el"/>
        </w:rPr>
        <w:t>ββ. Συγκεντρώνει μελέτες, έρευνες, εκθέσεις και στατιστικά στοιχεία ελληνικών και ξένων αναγνωρισμένων οργανισμών, ινστιτούτων, φορέων και της ΓΓΒ κ.λπ., σχετικά με την πορεία της ελληνικής μεταποιητικής βιομηχανίας και των επιχειρήσεων, αλλά και τα προϊόντα και τις συναφείς υπηρεσίες και κάθε άλλο στοιχείο που εκπονείται υπό μορφή των ανωτέρω.</w:t>
      </w:r>
    </w:p>
    <w:p>
      <w:pPr>
        <w:spacing w:before="240" w:after="240"/>
        <w:rPr>
          <w:lang w:val="el" w:eastAsia="el"/>
        </w:rPr>
      </w:pPr>
      <w:r>
        <w:rPr>
          <w:lang w:val="el" w:eastAsia="el"/>
        </w:rPr>
        <w:t>γγ. Καταχωρεί σε ψηφιακή και έντυπη μορφή τα ανωτέρω και μεριμνά για την αξιοποίησή και επεξεργασία τους, για την μελέτη και αξιολόγηση της πορείας και των εξελίξεων του δευτερογενούς και τριτογενούς τομέα στη χώρα. Εκπονεί κατά περίπτωση μελέτες και συντάσσει εκθέσεις σχετικά με την πορεία των ελληνικών επιχειρήσεων και τομέων της παραγωγής και τεκμηριώνει τις επιπτώσεις των πολιτικών και των μέτρων που λαμβάνο- νται, στη λειτουργία και την ανάπτυξή τους, στο επιχειρηματικό περιβάλλον και την ανταγωνιστικότητά τους.</w:t>
      </w:r>
    </w:p>
    <w:p>
      <w:pPr>
        <w:spacing w:before="240" w:after="240"/>
        <w:rPr>
          <w:lang w:val="el" w:eastAsia="el"/>
        </w:rPr>
      </w:pPr>
      <w:r>
        <w:rPr>
          <w:lang w:val="el" w:eastAsia="el"/>
        </w:rPr>
        <w:t>δδ. Συνεργάζεται με άλλες υπηρεσίες, αρχές, φορείς, ινστιτούτα, πανεπιστημιακά ιδρύματα, διεθνείς οργανισμούς κ.λπ., σε θέματα αξιοποίησης στοιχείων, μελετών εκπόνησης Εκθέσεων, Αναλύσεων κ.λπ., και προωθεί τα αποτελέσματα μέσω πρωτοβουλιών ευαισθητοποίησης, ενημέρωσης και πληροφόρησης στα ενδιαφερόμενα μέρη.</w:t>
      </w:r>
    </w:p>
    <w:p>
      <w:pPr>
        <w:spacing w:before="240" w:after="240"/>
        <w:rPr>
          <w:lang w:val="el" w:eastAsia="el"/>
        </w:rPr>
      </w:pPr>
      <w:r>
        <w:rPr>
          <w:lang w:val="el" w:eastAsia="el"/>
        </w:rPr>
        <w:t>εε. Συνεργάζεται και υποστηρίζει τη λειτουργία του Εθνικού Συμβουλίου Ανταγωνιστικότητας και Ανάπτυξης (ΕΣΑΑ), όπως και την Επιτροπή Εμπειρογνωμόνων και άλλα όργανα φορείς και μπορεί να εκπονεί ή και να αναθέτει σε τρίτους την εκπόνηση εξειδικευμένων μελετών για θέματα βιομηχανίας, ανταγωνιστικότητας, περιφερειακής ανάπτυξης, κ.λπ. και να προβαίνει σε κάθε άλλη ενέργεια που υποστηρίζει την τεκμηρίωση στα θέματα αρμοδιότητας της Γενικής Γραμματείας.</w:t>
      </w:r>
    </w:p>
    <w:p>
      <w:pPr>
        <w:spacing w:before="240" w:after="240"/>
        <w:rPr>
          <w:lang w:val="el" w:eastAsia="el"/>
        </w:rPr>
      </w:pPr>
      <w:r>
        <w:rPr>
          <w:lang w:val="el" w:eastAsia="el"/>
        </w:rPr>
        <w:t>στστ. Σε συνεργασία με τα ενδιαφερόμενα μέρη υποστηρίζει από πλευράς στοιχείων και δεδομένων όλες τις υφιστάμενες δομές και υποδομές ενίσχυσης της ανταγωνιστικότητας των επιχειρήσεων και εφαρμόζει καταξιωμένες μεθόδους και δείκτες μέτρησης και αξιολόγησης της. Οργανώνει και προωθεί δράσεις και ενέργειες για την έγκαιρη και έγκυρη ενημέρωση και ευαισθητοποί- ηση των επιχειρήσεων στους τομείς της βιομηχανίας και των συναφών επιχειρήσεων και των επενδυτών.</w:t>
      </w:r>
    </w:p>
    <w:p>
      <w:pPr>
        <w:spacing w:before="240" w:after="240"/>
        <w:rPr>
          <w:lang w:val="el" w:eastAsia="el"/>
        </w:rPr>
      </w:pPr>
      <w:r>
        <w:rPr>
          <w:lang w:val="el" w:eastAsia="el"/>
        </w:rPr>
        <w:t>ζζ. Συνεργάζεται με το Τμήμα Σχεδιασμού Πολιτικών και Προγραμματισμού και τις άλλες υπηρεσίες της ΓΓΒ για το σχεδιασμό, τον προγραμματισμό και τη λήψη μέτρων για την αναδιάρθρωση την ανασυγκρότηση και την ανάπτυξη προβληματικών ή κρίσιμων παραγωγικών κλάδων της οικονομίας στην περιφέρεια, συμπεριλαμ- βανομένης της μεταφοράς τεχνογνωσίας και της εφαρμογής άλλων εργαλείων και μεθόδων, που μπορούν να ενισχύσουν τις συγκεκριμένες ενέργειες και δράσεις.</w:t>
      </w:r>
    </w:p>
    <w:p>
      <w:pPr>
        <w:spacing w:before="240" w:after="240"/>
        <w:rPr>
          <w:lang w:val="el" w:eastAsia="el"/>
        </w:rPr>
      </w:pPr>
      <w:r>
        <w:rPr>
          <w:lang w:val="el" w:eastAsia="el"/>
        </w:rPr>
        <w:t>ηη. Προγραμματίζει και αναλαμβάνει πρωτοβουλίες και προγράμματα για τη διευκόλυνση της πρόσβασης, των υπό αναδιάρθρωση και αναδιοργάνωση επιχειρήσεων και περιφερειών, στις νέες τεχνολογίες, στην καινοτομία και στην τεχνολογική αναβάθμιση των δραστηριοτήτων τους, καθώς και στη στροφή σε νέες, αλλά και στην παροχή κινήτρων, στην χρηματοδότηση και επανακατάρτιση του προσωπικού τους, για την ενίσχυση της ανάπτυξης στις περιφέρειες της χώρας.</w:t>
      </w:r>
    </w:p>
    <w:p>
      <w:pPr>
        <w:spacing w:before="240" w:after="240"/>
        <w:rPr>
          <w:lang w:val="el" w:eastAsia="el"/>
        </w:rPr>
      </w:pPr>
      <w:r>
        <w:rPr>
          <w:lang w:val="el" w:eastAsia="el"/>
        </w:rPr>
        <w:t>θθ. Αναδεικνύει και προωθεί τεχνολογίες ευρέως ενδιαφέροντος (Base - Technologies τεχνολογίες υποδομής) με έμφαση στην οριζόντια εφαρμογή τους, συμπεριλαμβανομένων της περιφερειακής ανάπτυξης.</w:t>
      </w:r>
    </w:p>
    <w:p>
      <w:pPr>
        <w:spacing w:before="240" w:after="240"/>
        <w:rPr>
          <w:lang w:val="el" w:eastAsia="el"/>
        </w:rPr>
      </w:pPr>
      <w:r>
        <w:rPr>
          <w:lang w:val="el" w:eastAsia="el"/>
        </w:rPr>
        <w:t>ιι. Ερευνά για τον εντοπισμό δυσκολιών, εμποδίων (τεχνικών, οικονομικών κοινωνικών, περιβαλλοντικών, ενεργειακών κ.λπ.) και αρνητικών παραγόντων που δημιουργούν δυσχέρειες στην επέκταση, λειτουργία και ανάπτυξη της μεταποιητικής βιομηχανίας και ιδιαίτερα στις μεγάλες επιχειρήσεις και εισηγείται πολιτικές και</w:t>
      </w:r>
    </w:p>
    <w:p>
      <w:pPr>
        <w:spacing w:before="240" w:after="240"/>
        <w:rPr>
          <w:lang w:val="el" w:eastAsia="el"/>
        </w:rPr>
      </w:pPr>
      <w:r>
        <w:rPr>
          <w:lang w:val="el" w:eastAsia="el"/>
        </w:rPr>
        <w:t>μέτρα για την άρση τους, σε συνεργασία με άλλα συναρ- μόδια υπουργεία και δημόσιες επιχειρήσεις.</w:t>
      </w:r>
    </w:p>
    <w:p>
      <w:pPr>
        <w:pStyle w:val="StructureList1"/>
        <w:spacing w:before="120" w:after="0"/>
        <w:rPr>
          <w:lang w:val="el" w:eastAsia="el"/>
        </w:rPr>
      </w:pPr>
      <w:r>
        <w:rPr>
          <w:lang w:val="el" w:eastAsia="el"/>
        </w:rPr>
        <w:t>ιαια)</w:t>
      </w:r>
      <w:r>
        <w:rPr>
          <w:lang w:val="en" w:eastAsia="en"/>
        </w:rPr>
        <w:tab/>
      </w:r>
      <w:r>
        <w:rPr>
          <w:lang w:val="el" w:eastAsia="el"/>
        </w:rPr>
        <w:t>Έχει την αρμοδιότητα της διαχείρισης της Τεχνικής Υποστήριξης Εφαρμογής, χρηματοδοτούμενης από εθνικούς και από κοινοτικούς πόρους, για την υλοποίηση των δράσεων με δικαιούχο τη Γενική Γραμματεία Βιομηχανίας.</w:t>
      </w:r>
    </w:p>
    <w:p>
      <w:pPr>
        <w:pStyle w:val="StructureList1"/>
        <w:spacing w:before="120" w:after="0"/>
        <w:rPr>
          <w:lang w:val="el" w:eastAsia="el"/>
        </w:rPr>
      </w:pPr>
      <w:r>
        <w:rPr>
          <w:lang w:val="el" w:eastAsia="el"/>
        </w:rPr>
        <w:t>ιβιβ)</w:t>
      </w:r>
      <w:r>
        <w:rPr>
          <w:lang w:val="en" w:eastAsia="en"/>
        </w:rPr>
        <w:tab/>
      </w:r>
      <w:r>
        <w:rPr>
          <w:lang w:val="el" w:eastAsia="el"/>
        </w:rPr>
        <w:t>Παρέχει την επιχορήγηση για ζημιές από πλημμύρες και λοιπές θεομηνίες, εκτός σεισμών, στους δικαιούχους σύμφωνα με τις διατάξεις του άρθρου 36 του ν. 2459/1997 (Α΄ 17) όπως ισχύει, πλην του σταδίου της τελικής πληρωμής που πραγματοποιείται από τις υπηρεσίες της Γενικής Διεύθυνσης Οικονομικών Υπηρεσιών του ιδίου Υπουργείου.</w:t>
      </w:r>
    </w:p>
    <w:p>
      <w:pPr>
        <w:pStyle w:val="StructureList1"/>
        <w:spacing w:before="120" w:after="0"/>
        <w:rPr>
          <w:lang w:val="el" w:eastAsia="el"/>
        </w:rPr>
      </w:pPr>
      <w:r>
        <w:rPr>
          <w:lang w:val="el" w:eastAsia="el"/>
        </w:rPr>
        <w:t>ιγιγ)</w:t>
      </w:r>
      <w:r>
        <w:rPr>
          <w:lang w:val="en" w:eastAsia="en"/>
        </w:rPr>
        <w:tab/>
      </w:r>
      <w:r>
        <w:rPr>
          <w:lang w:val="el" w:eastAsia="el"/>
        </w:rPr>
        <w:t>Τηρεί το Γενικό Μητρώο που προβλέπεται στο άρθρο 4 παρ. 3 του ν. 3551/2007 (Α΄ 76) και παρακολουθεί και εισηγείται επί θεμάτων αρμοδιότητας της ΓΓΒ που προβλέπονται από τις διατάξεις των ΚΥΑ υπ’ αριθ. 8312.23Β/12/09 (Β΄ 1132), αριθ. 8312.23Β/11/09 (Β΄1001), όπως ισχύουν.</w:t>
      </w:r>
    </w:p>
    <w:p>
      <w:pPr>
        <w:pStyle w:val="StructureList1"/>
        <w:spacing w:before="120" w:after="0"/>
        <w:rPr>
          <w:lang w:val="el" w:eastAsia="el"/>
        </w:rPr>
      </w:pPr>
      <w:r>
        <w:rPr>
          <w:lang w:val="el" w:eastAsia="el"/>
        </w:rPr>
        <w:t>γ)</w:t>
      </w:r>
      <w:r>
        <w:rPr>
          <w:lang w:val="en" w:eastAsia="en"/>
        </w:rPr>
        <w:tab/>
      </w:r>
      <w:r>
        <w:rPr>
          <w:lang w:val="el" w:eastAsia="el"/>
        </w:rPr>
        <w:t>Τμήμα Δράσεων, Μέτρων, Εφαρμογών, Διαχείρισης και Ελέγχων.</w:t>
      </w:r>
    </w:p>
    <w:p>
      <w:pPr>
        <w:spacing w:before="240" w:after="240"/>
        <w:rPr>
          <w:lang w:val="el" w:eastAsia="el"/>
        </w:rPr>
      </w:pPr>
      <w:r>
        <w:rPr>
          <w:lang w:val="el" w:eastAsia="el"/>
        </w:rPr>
        <w:t>αα. Εξειδικεύει μέτρα και δράσεις για την προώθηση δομικών και θεσμικών αλλαγών για δημιουργία φιλικότερου θεσμικού περιβάλλοντος στη μεταποίηση και τις επιχειρήσεις, για την εισαγωγή τους στη χρήση και εφαρμογή νέων τεχνολογιών για την προώθηση των πλεονεκτημάτων της ενιαίας αγοράς, για τη χρήση νέων καθαρότερων και αποτελεσματικότερων και φιλικότερων στο περιβάλλον τεχνολογιών στην παραγωγή των προϊόντων, την προώθηση δράσεων κλπ.</w:t>
      </w:r>
    </w:p>
    <w:p>
      <w:pPr>
        <w:spacing w:before="240" w:after="240"/>
        <w:rPr>
          <w:lang w:val="el" w:eastAsia="el"/>
        </w:rPr>
      </w:pPr>
      <w:r>
        <w:rPr>
          <w:lang w:val="el" w:eastAsia="el"/>
        </w:rPr>
        <w:t>ββ. Στο πλαίσιο των Κοινοτικών Προγραμμάτων Στήριξης και Πρωτοβουλιών, όπως και των Εθνικών Έργων και Προγραμμάτων της ΓΓΒ, υλοποιεί ή εποπτεύει την υλοποίησή τους για την εφαρμογή των στρατηγικών και πολιτικών επιλογών που έχουν αποφασιστεί σε εθνικό και ευρωπαϊκό επίπεδο για τη βιομηχανία, περιλαμβα- νομένων και των αναπτυξιακών νόμων, προκειμένου να επιτευχθεί ο εκσυγχρονισμός των μονάδων και η βελτίωση της ανάπτυξης και ανταγωνιστικότητάς τους.</w:t>
      </w:r>
    </w:p>
    <w:p>
      <w:pPr>
        <w:spacing w:before="240" w:after="240"/>
        <w:rPr>
          <w:lang w:val="el" w:eastAsia="el"/>
        </w:rPr>
      </w:pPr>
      <w:r>
        <w:rPr>
          <w:lang w:val="el" w:eastAsia="el"/>
        </w:rPr>
        <w:t>γγ. Σχεδιάζει και προωθεί την εφαρμογή πολιτικών και προγραμμάτων ευρείας πληροφόρησης και διάχυσης, αξιοποιώντας και υποστηρίζοντας όλες τις υπάρχουσες εθνικές δομές και υποδομές (π.χ European Network), ενισχύοντας τη δημιουργία νέων (πχ e-ΚΕΠ), καθώς και κάθε άλλο πρόσφορο μέσο που επιτρέπει την ευρύτητα της διασποράς της γνώσης και των σύγχρονων εξελίξεων, των εργαλείων βελτίωσης της ανταγωνιστικότητας της βιομηχανίας στα ενδιαφερόμενα μέρη, και προωθεί τρόπους βελτίωσης της προσβασιμότητάς της και στην αποτελεσματικότερη ένταξη στις δράσεις και ενέργειες υποστήριξης, μείωσης των κενών και των εμποδίων που παρουσιάζονται, καθώς και η βελτίωση της ισότιμης πρόσβασης και χρηματοδότησης των μεταποιητικών επιχειρήσεων στο σύστημα ενισχύσεων.</w:t>
      </w:r>
    </w:p>
    <w:p>
      <w:pPr>
        <w:spacing w:before="240" w:after="240"/>
        <w:rPr>
          <w:lang w:val="el" w:eastAsia="el"/>
        </w:rPr>
      </w:pPr>
      <w:r>
        <w:rPr>
          <w:lang w:val="el" w:eastAsia="el"/>
        </w:rPr>
        <w:t>δδ. Παρακολουθεί και επιβλέπει την υλοποίηση των επενδύσεων που εγκρίθηκαν και υλοποιούνται στο πλαίσιο συγκεκριμένων δράσεων και προγραμμάτων και αναπτυξιακών νόμων, καθώς και την πραγματοποίηση των προβλεπομένων ελέγχων και μεριμνά για την ολοκλήρωση των διαδικασιών καταβολής των επιχορηγήσεων στους δικαιούχους.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ΔΙΕΥΘΥΝΣΗ ΣΤΗΡΙΞΗΣ ΜΙΚΡΟΜΕΣΑΙΩΝ ΕΠΙΧΕΙΡΗΣΕΩΝ (ΜμΕ)</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ανάπτυξη και η στήριξη των ΜμΕ και της χειροτεχνίας με την ανάληψη πρωτοβουλιών, με την εκπόνηση μέτρων και δράσεων για τη βελτίωση της ανταγωνιστικότητας, με τη θεσμοθέτηση και εφαρμογή ελέγχων χρηματοδοτικών εργαλείων για τη χρηματοδότηση των ΜμΕ και με την υποστήριξη και ανάπτυξη δομών πληροφόρησης και υποστήριξης των ΜμΕ.</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Δομών Υποστήριξης Μικρο- μεσαίων Επιχειρήσεων.</w:t>
      </w:r>
    </w:p>
    <w:p>
      <w:pPr>
        <w:pStyle w:val="StructureList1"/>
        <w:spacing w:before="120" w:after="0"/>
        <w:rPr>
          <w:lang w:val="el" w:eastAsia="el"/>
        </w:rPr>
      </w:pPr>
      <w:r>
        <w:rPr>
          <w:lang w:val="el" w:eastAsia="el"/>
        </w:rPr>
        <w:t>β)</w:t>
      </w:r>
      <w:r>
        <w:rPr>
          <w:lang w:val="en" w:eastAsia="en"/>
        </w:rPr>
        <w:tab/>
      </w:r>
      <w:r>
        <w:rPr>
          <w:lang w:val="el" w:eastAsia="el"/>
        </w:rPr>
        <w:t>Τμήμα Πολιτικών Υποστήριξης Πολύ Μικρών Επιχειρήσεων, Βιοτεχνίας, Χειροτεχνίας και Εκπαίδευσης σε Θέματα Επιχειρηματικότητας.</w:t>
      </w:r>
    </w:p>
    <w:p>
      <w:pPr>
        <w:pStyle w:val="StructureList1"/>
        <w:spacing w:before="120" w:after="0"/>
        <w:rPr>
          <w:lang w:val="el" w:eastAsia="el"/>
        </w:rPr>
      </w:pPr>
      <w:r>
        <w:rPr>
          <w:lang w:val="el" w:eastAsia="el"/>
        </w:rPr>
        <w:t>γ)</w:t>
      </w:r>
      <w:r>
        <w:rPr>
          <w:lang w:val="en" w:eastAsia="en"/>
        </w:rPr>
        <w:tab/>
      </w:r>
      <w:r>
        <w:rPr>
          <w:lang w:val="el" w:eastAsia="el"/>
        </w:rPr>
        <w:t>Τμήμα Ανάπτυξης Επιχειρηματικότητας, Βελτίωσης της Ανταγωνιστικότητας και Πρόσβασης των Μι- κρομεσαίων Επιχειρήσεων στους Χρηματοπιστωτικούς Θεσμούς.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Δομών Υποστήριξης Μικρο- μεσαίων Επιχειρήσεων.</w:t>
      </w:r>
    </w:p>
    <w:p>
      <w:pPr>
        <w:spacing w:before="240" w:after="240"/>
        <w:rPr>
          <w:lang w:val="el" w:eastAsia="el"/>
        </w:rPr>
      </w:pPr>
      <w:r>
        <w:rPr>
          <w:lang w:val="el" w:eastAsia="el"/>
        </w:rPr>
        <w:t>αα. Συγκεντρώνει, αναλύει και αξιολογεί στοιχεία (οικονομικά, χρηματοδοτικά, επενδυτικά, κ.λπ.), σχετικά με την εξέλιξη και ανάπτυξη των Μεσαίων, Μικρών (ΜμΕ) και Πολύ Μικρών Επιχειρήσεων (ΠμΕ) στη χώρα και εισηγείται και εφαρμόζει μέτρα, δράσεις, ενέργειες και προγράμματα με στόχο τη βελτίωση της επιχειρηματικότητας και της ανταγωνιστικότητάς τους.</w:t>
      </w:r>
    </w:p>
    <w:p>
      <w:pPr>
        <w:spacing w:before="240" w:after="240"/>
        <w:rPr>
          <w:lang w:val="el" w:eastAsia="el"/>
        </w:rPr>
      </w:pPr>
      <w:r>
        <w:rPr>
          <w:lang w:val="el" w:eastAsia="el"/>
        </w:rPr>
        <w:t>ββ. Συνεργάζεται με τους οικονομικούς φορείς και τις άλλες εμπλεκόμενες υπηρεσίες του δημόσιου τομέα, για τη διαμόρφωση και υλοποίηση πολιτικών για τις Μικρο- μεσαίες (ΜμΕ) και Πολύ Μικρές Επιχειρήσεις (ΠμΕ), παρακολουθεί ενδελεχώς τα σχετικά θέματα στην Ευρωπαϊκή Ένωση και τους άλλους διεθνείς οργανισμούς (πχ. ΟΟΣΑ) και μεριμνά για τη διαμόρφωση κατάλληλων προϋποθέσεων εφαρμογής των εξειδικευμένων πλαισίων, όπως το «Μικρό Επιχειρείν» (Small Business Act) και την εκπόνηση των σχετικών Ετήσιων Εκθέσεων Εφαρμογής τους.</w:t>
      </w:r>
    </w:p>
    <w:p>
      <w:pPr>
        <w:spacing w:before="240" w:after="240"/>
        <w:rPr>
          <w:lang w:val="el" w:eastAsia="el"/>
        </w:rPr>
      </w:pPr>
      <w:r>
        <w:rPr>
          <w:lang w:val="el" w:eastAsia="el"/>
        </w:rPr>
        <w:t>γγ. Παρακολουθεί την εφαρμογή-υλοποίηση των θεσμικών παρεμβάσεων και πρωτοβουλιών για τις ΜμΕ σχετικά με το «Μικρό Επιχειρείν» (SmallBusinessAct) και τη συνθήκη της Λισσαβόνας και αναδεικνύει και διαχέει τις καλές επιχειρηματικές πρακτικές για τις ΜμΕ, με ιδιαίτερη έμφαση σε θέματα καλών επιχειρηματικών πρακτικών για την ανταγωνιστικότητα, την εξωστρέφεια και την πράσινη ανάπτυξη των ΜμΕ.</w:t>
      </w:r>
    </w:p>
    <w:p>
      <w:pPr>
        <w:spacing w:before="240" w:after="240"/>
        <w:rPr>
          <w:lang w:val="el" w:eastAsia="el"/>
        </w:rPr>
      </w:pPr>
      <w:r>
        <w:rPr>
          <w:lang w:val="el" w:eastAsia="el"/>
        </w:rPr>
        <w:t>δδ. Αποτελεί το «Εθνικό Σημείο Αναφοράς» για θέματα συντονισμού πολιτικής και δράσεων για τη στήριξη και ενίσχυση των ΜμΕ, διαμορφώνει και εισηγείται νομικές και θεσμικές παρεμβάσεις για όλα τα θέματα που αφορούν τις ΜμΕ και συνεχίζει μέχρι την ολοκλήρωση του έργου και της αποστολής του ΕΟΜΜΕΧ.</w:t>
      </w:r>
    </w:p>
    <w:p>
      <w:pPr>
        <w:spacing w:before="240" w:after="240"/>
        <w:rPr>
          <w:lang w:val="el" w:eastAsia="el"/>
        </w:rPr>
      </w:pPr>
      <w:r>
        <w:rPr>
          <w:lang w:val="el" w:eastAsia="el"/>
        </w:rPr>
        <w:t>εε. Υποστηρίζει το Εθνικό Συμβούλιο για τις Μικρομε- σαίες Επιχειρήσεις και την Επιτροπή Εμπειρογνωμόνων, λειτουργεί και εποπτεύει το Παρατηρητήριο για τις ΜμΕ, και όπου είναι απαραίτητο συνεργάζεται με τους συναρ- μόδιους φορείς για τα θέματα αυτά, ενώ υποστηρίζει και τον Εντεταλμένο Εκπρόσωπο σε Εθνικό και Ευρωπαϊκό Επίπεδο (SME-Envoy), ο οποίος συντονίζει την υλοποίηση της Ευρωπαϊκής Δράσης για τις ΜμΕ.</w:t>
      </w:r>
    </w:p>
    <w:p>
      <w:pPr>
        <w:spacing w:before="240" w:after="240"/>
        <w:rPr>
          <w:lang w:val="el" w:eastAsia="el"/>
        </w:rPr>
      </w:pPr>
      <w:r>
        <w:rPr>
          <w:lang w:val="el" w:eastAsia="el"/>
        </w:rPr>
        <w:t>στστ. Συνεργάζεται με άλλες υπηρεσιακές μονάδες της Γενικής Γραμματείας και ενθαρρύνει την ανάληψη πρωτοβουλιών για τη διαμόρφωση προτάσεων για περαιτέρω ανάπτυξη υφιστάμενων δομών, υποδομών, εργαλείων, εφαρμογών και δημιουργία νέων, που βελτιώνουν την πρόσβαση των βιομηχανικών και βιοτεχνικών επιχειρήσεων, ιδίως των μικρών και πολύ μικρών στη χρηματοδότηση και στη γνώση, καθώς και στη δημιουργία και προώθηση νέων επιχειρηματικών και παραγωγικών κλάδων και επιχειρηματικών συνεργασιών/ συνεργιών.</w:t>
      </w:r>
    </w:p>
    <w:p>
      <w:pPr>
        <w:pStyle w:val="StructureList1"/>
        <w:spacing w:before="120" w:after="0"/>
        <w:rPr>
          <w:lang w:val="el" w:eastAsia="el"/>
        </w:rPr>
      </w:pPr>
      <w:r>
        <w:rPr>
          <w:lang w:val="el" w:eastAsia="el"/>
        </w:rPr>
        <w:t>β)</w:t>
      </w:r>
      <w:r>
        <w:rPr>
          <w:lang w:val="en" w:eastAsia="en"/>
        </w:rPr>
        <w:tab/>
      </w:r>
      <w:r>
        <w:rPr>
          <w:lang w:val="el" w:eastAsia="el"/>
        </w:rPr>
        <w:t>Τμήμα Πολιτικών Υποστήριξης Πολύ Μικρών Επιχειρήσεων, Βιοτεχνίας, Χειροτεχνίας και Εκπαίδευσης σε Θέματα Επιχειρηματικότητας.</w:t>
      </w:r>
    </w:p>
    <w:p>
      <w:pPr>
        <w:spacing w:before="240" w:after="240"/>
        <w:rPr>
          <w:lang w:val="el" w:eastAsia="el"/>
        </w:rPr>
      </w:pPr>
      <w:r>
        <w:rPr>
          <w:lang w:val="el" w:eastAsia="el"/>
        </w:rPr>
        <w:t>αα. Προάγει και ενισχύει με κάθε πρόσφορο μέσο την ανάπτυξη των βιοτεχνικών και χειροτεχνικών επιχειρήσεων του δευτερογενούς και τριτογενούς τομέα της οικονομίας, αλλά και ειδικών κλάδων της παραγωγής, όπως της ταπητουργίας, της καλλιτεχνικής και κεραμικής βιοτεχνίας, της αργυροχρυσοχοΐας και της γουνοποιίας κ.ά. Υποστηρίζει ακόμα την ανάπτυξη βιοτεχνικών και χειροτεχνικών δραστηριοτήτων στους τομείς του Δέρματος, του Υποδήματος, του Ξύλου - Επίπλου, των Πλαστικών, της Κλωστοϋφαντουργίας, της Ένδυσης, του Μαρμάρου, Αλουμινίου, Χαρτιού και άλλων χειροτεχνικών δραστηριοτήτων.</w:t>
      </w:r>
    </w:p>
    <w:p>
      <w:pPr>
        <w:spacing w:before="240" w:after="240"/>
        <w:rPr>
          <w:lang w:val="el" w:eastAsia="el"/>
        </w:rPr>
      </w:pPr>
      <w:r>
        <w:rPr>
          <w:lang w:val="el" w:eastAsia="el"/>
        </w:rPr>
        <w:t>ββ. Διενεργεί έρευνες σε εθνικό και διεθνές επίπεδο για την προώθηση των προϊόντων του κλάδου της Χειροτεχνίας, της Καλλιτεχνικής Βιοτεχνίας, της Κεραμικής Βιοτεχνίας, της αργυροχρυσοχοΐας και της γουνοποιίας και υποστηρίζει εκδηλώσεις και πρωτοβουλίες που συμβάλλουν στην ανάδειξη και προώθηση νέων μορφών, σχεδίων και μεθόδων των προϊόντων των κλάδων αυτών.</w:t>
      </w:r>
    </w:p>
    <w:p>
      <w:pPr>
        <w:spacing w:before="240" w:after="240"/>
        <w:rPr>
          <w:lang w:val="el" w:eastAsia="el"/>
        </w:rPr>
      </w:pPr>
      <w:r>
        <w:rPr>
          <w:lang w:val="el" w:eastAsia="el"/>
        </w:rPr>
        <w:t>γγ. Μεριμνά για τη διάσωση και διάδοση των ποικίλων μορφών της Ελληνικής Λαϊκής Τέχνης, όπως αυτές εκφράζονται με το αντικείμενο της εγχώριας Χειροτεχνίας και της Καλλιτεχνικής Βιοτεχνίας, και προωθεί τη μετατροπή τους μέσα από πρωτοβουλίες μέτρα και δράσεις, σε βιώσιμη επιχειρηματική - πολιτιστική δραστηριότητα.</w:t>
      </w:r>
    </w:p>
    <w:p>
      <w:pPr>
        <w:spacing w:before="240" w:after="240"/>
        <w:rPr>
          <w:lang w:val="el" w:eastAsia="el"/>
        </w:rPr>
      </w:pPr>
      <w:r>
        <w:rPr>
          <w:lang w:val="el" w:eastAsia="el"/>
        </w:rPr>
        <w:t>δδ. Εκπονεί επενδυτικά προγράμματα και εξειδικευμένες δράσεις για την ενίσχυση και την αύξηση της ανταγωνιστικότητας των δραστηριοτήτων των Χειροτεχνικών ΜμΕ και ΠμΕ, όπως και της Καλλιτεχνικής Βιοτεχνίας, της Κεραμικής Βιοτεχνίας, της Αργυροχρυσοχοΐας της Γουνοποιίας κ.ά.</w:t>
      </w:r>
    </w:p>
    <w:p>
      <w:pPr>
        <w:spacing w:before="240" w:after="240"/>
        <w:rPr>
          <w:lang w:val="el" w:eastAsia="el"/>
        </w:rPr>
      </w:pPr>
      <w:r>
        <w:rPr>
          <w:lang w:val="el" w:eastAsia="el"/>
        </w:rPr>
        <w:t>εε. Συνεργάζεται με άλλους φορείς, εκπαιδευτικά ιδρύματα, επιχειρηματικούς φορείς και χρηματοδοτικούς οργανισμούς με στόχο την βιομηχανική ανάπτυξη των κλάδων της Χειροτεχνίας, της Καλλιτεχνικής Βιοτεχνίας, της Κεραμικής Βιοτεχνίας, της Αργυροχρυσοχοΐας της Γουνοποιίας κ.ά.</w:t>
      </w:r>
    </w:p>
    <w:p>
      <w:pPr>
        <w:spacing w:before="240" w:after="240"/>
        <w:rPr>
          <w:lang w:val="el" w:eastAsia="el"/>
        </w:rPr>
      </w:pPr>
      <w:r>
        <w:rPr>
          <w:lang w:val="el" w:eastAsia="el"/>
        </w:rPr>
        <w:t>στστ. Μεριμνά σε συνεργασία με άλλες υπηρεσιακές μονάδες της Γενικής Γραμματείας και με το Εθνικό Κέντρο Δημόσιας Διοίκησης και Αυτοδιοίκησης (ΕΚΔΔΑ) για την εκπόνηση στρατηγικού και επιχειρησιακού προγραμματισμού στα θέματα εκπαίδευσης και κατάρτισης και, γενικότερα, ανάπτυξης του ανθρώπινου δυναμικού των δημοσίων υπηρεσιών και των επιχειρήσεων, με στόχο την ανάπτυξη του επιπέδου, την αύξηση της εξειδί- κευσης, τη βελτίωση των δεξιοτήτων και των επιδόσεων του.</w:t>
      </w:r>
    </w:p>
    <w:p>
      <w:pPr>
        <w:spacing w:before="240" w:after="240"/>
        <w:rPr>
          <w:lang w:val="el" w:eastAsia="el"/>
        </w:rPr>
      </w:pPr>
      <w:r>
        <w:rPr>
          <w:lang w:val="el" w:eastAsia="el"/>
        </w:rPr>
        <w:t>ζζ. Μεριμνά για την κατάρτιση και εφαρμογή προγραμμάτων εκπαίδευσης στο εσωτερικό και εξωτερικό για θέματα ποιότητας, ανάπτυξης της καινοτομίας, της επιχειρηματικότητας, καθώς και κάθε άλλης ανάγκης που απαιτείται από τις πολιτικές και τα προγράμματα που εφαρμόζονται.</w:t>
      </w:r>
    </w:p>
    <w:p>
      <w:pPr>
        <w:spacing w:before="240" w:after="240"/>
        <w:rPr>
          <w:lang w:val="el" w:eastAsia="el"/>
        </w:rPr>
      </w:pPr>
      <w:r>
        <w:rPr>
          <w:lang w:val="el" w:eastAsia="el"/>
        </w:rPr>
        <w:t>ηη. Προωθεί, οργανώνει και παρακολουθεί την υλοποίηση ειδικών δράσεων επιχειρηματικής εκπαίδευσης και ανάπτυξης του προσωπικού που απασχολείται στις ΜμΕ, μέσω τεχνικών εργασιακής διαμεσολάβησης, ατομικής συμβουλευτικής, καθοδήγησης και λοιπών τεχνικών ανάπτυξης ανθρώπινου δυναμικού και σχεδιάζει, υλοποιεί και εποπτεύει πολιτικές και δράσεις οι οποίες αποσκοπούν στην εξυπηρέτηση του σκοπού αυτού.</w:t>
      </w:r>
    </w:p>
    <w:p>
      <w:pPr>
        <w:pStyle w:val="StructureList1"/>
        <w:spacing w:before="120" w:after="0"/>
        <w:rPr>
          <w:lang w:val="el" w:eastAsia="el"/>
        </w:rPr>
      </w:pPr>
      <w:r>
        <w:rPr>
          <w:lang w:val="el" w:eastAsia="el"/>
        </w:rPr>
        <w:t>γ)</w:t>
      </w:r>
      <w:r>
        <w:rPr>
          <w:lang w:val="en" w:eastAsia="en"/>
        </w:rPr>
        <w:tab/>
      </w:r>
      <w:r>
        <w:rPr>
          <w:lang w:val="el" w:eastAsia="el"/>
        </w:rPr>
        <w:t>Τμήμα Ανάπτυξης Επιχειρηματικότητας, Βελτίωσης της Ανταγωνιστικότητας και Πρόσβασης των Μι- κρομεσαίων Επιχειρήσεων στους Χρηματοπιστωτικούς Θεσμούς.</w:t>
      </w:r>
    </w:p>
    <w:p>
      <w:pPr>
        <w:spacing w:before="240" w:after="240"/>
        <w:rPr>
          <w:lang w:val="el" w:eastAsia="el"/>
        </w:rPr>
      </w:pPr>
      <w:r>
        <w:rPr>
          <w:lang w:val="el" w:eastAsia="el"/>
        </w:rPr>
        <w:t>αα. Παρακολουθεί όλο το σύστημα των θεσμών, δομών και υποδομών που σχεδιάζεται ή και έχει δημιουρ- γηθεί και λειτουργεί στη χώρα και την ΕΕ, για την υποστήριξη και ανάπτυξη της ανταγωνιστικότητας των ΜμΕ και ΠμΕ. Ειδικότερα σχεδιάζει και εισηγείται (περιλαμβα- νομένων και των θεσμικών ρυθμίσεων) την ανάπτυξη και λειτουργία, όπως και στην ΕΕ, αντίστοιχων σχημάτων, θεσμών, μέτρων και δράσεων για τις μεσαίες, μικρές και χειροτεχνικές επιχειρήσεις, με έμφαση στην υποστήριξη επενδυτικών και άλλων πρωτοβουλιών που εμπεριέχουν αυξημένους επιχειρηματικούς κινδύνους.</w:t>
      </w:r>
    </w:p>
    <w:p>
      <w:pPr>
        <w:spacing w:before="240" w:after="240"/>
        <w:rPr>
          <w:lang w:val="el" w:eastAsia="el"/>
        </w:rPr>
      </w:pPr>
      <w:r>
        <w:rPr>
          <w:lang w:val="el" w:eastAsia="el"/>
        </w:rPr>
        <w:t>ββ. Σχεδιάζει με άλλες συναρμόδιες υπηρεσίες, φορείς και ιδρύματα, μηχανισμούς, δομές και σχήματα ενημέρωσης, διευκόλυνσης ή και ενεργοποίησης των ΜμΕ και ΠμΕ, για την απόκτηση πρόσβασης στις πληροφορίες, στις διαδικασίες και στα κεφάλαια που χρειάζονται, καθώς και στα χρηματοδοτικά εργαλεία που μπορούν να ικανοποιήσουν τις ανάγκες τους.</w:t>
      </w:r>
    </w:p>
    <w:p>
      <w:pPr>
        <w:spacing w:before="240" w:after="240"/>
        <w:rPr>
          <w:lang w:val="el" w:eastAsia="el"/>
        </w:rPr>
      </w:pPr>
      <w:r>
        <w:rPr>
          <w:lang w:val="el" w:eastAsia="el"/>
        </w:rPr>
        <w:t>γγ. Ενημερώνει, πληροφορεί και ευαισθητοποιεί μέσω ενός οργανωμένου πληροφοριακού συστήματος όλα τα ενδιαφερόμενα μέρη σε θέματα εφαρμογής καινοτόμων εργαλείων και πρακτικών (όπως Startup Greece, Αντένες Επιχειρηματικότητας, Εταιρική Κοινωνική Ευθύνη, Βελτίωση της Επιχειρηματικής και Κοινωνικής Περιβαλλοντικής Ενημέρωσης, κ.α.), που στοχεύουν στη βελτίωση της ανταγωνιστικότητας και των επιδόσεων των Μικρο- μεσαίων και Πολύ Μικρών Επιχειρήσεων στους τομείς των υπηρεσιών και της βιομηχανίας και παράλληλα συγκεντρώνει όλα τα σχετικά στοιχεία και δεδομένα για την εκπόνηση της Ετήσιας Έκθεσης για τις ΜμΕ.</w:t>
      </w:r>
    </w:p>
    <w:p>
      <w:pPr>
        <w:spacing w:before="240" w:after="240"/>
        <w:rPr>
          <w:lang w:val="el" w:eastAsia="el"/>
        </w:rPr>
      </w:pPr>
      <w:r>
        <w:rPr>
          <w:lang w:val="el" w:eastAsia="el"/>
        </w:rPr>
        <w:t>δδ. Συμμετέχει και εκπροσωπεί τη χώρα στα διεθνή, ευρωπαϊκά και διακρατικά δίκτυα υποστήριξης της επιχειρηματικής δράσης των ΜμΕ, όπως το Enterprise Europe Network, μεριμνώντας για την αξιοποίηση των ευκαιριών στις διεθνείς αγορές.</w:t>
      </w:r>
    </w:p>
    <w:p>
      <w:pPr>
        <w:spacing w:before="240" w:after="240"/>
        <w:rPr>
          <w:lang w:val="el" w:eastAsia="el"/>
        </w:rPr>
      </w:pPr>
      <w:r>
        <w:rPr>
          <w:lang w:val="el" w:eastAsia="el"/>
        </w:rPr>
        <w:t>εε. Σχεδιάζει, διαχειρίζεται, εποπτεύει ή/και υλοποιεί επενδυτικά προγράμματα και ειδικές δράσεις για την υποστήριξη των επενδυτικών πρωτοβουλιών των Μεσαίων, Μικρών και Πολύ Μικρών Επιχειρήσεων, για τη συνεχή βελτίωση της ανταγωνιστικότητάς τους και την ενίσχυση της παρουσίας τους στην ελληνική, ευρωπαϊκή και διεθνή αγορά.</w:t>
      </w:r>
    </w:p>
    <w:p>
      <w:pPr>
        <w:spacing w:before="240" w:after="240"/>
        <w:rPr>
          <w:lang w:val="el" w:eastAsia="el"/>
        </w:rPr>
      </w:pPr>
      <w:r>
        <w:rPr>
          <w:lang w:val="el" w:eastAsia="el"/>
        </w:rPr>
        <w:t>στστ. Προωθεί, στηρίζει και ενθαρρύνει μέσω στοχευ- μένων προγραμμάτων και δράσεων την ανάπτυξη της επιχειρηματικότητας σε ειδικούς και ευαίσθητους τομείς όπως είναι οι νέες τεχνολογίες, το περιβάλλον, οι ειδικές κατηγορίες πληθυσμού, όπως οι νέοι, οι γυναίκες, τα άτομα με ειδικές ανάγκες και οι νέοι επιστήμονες.</w:t>
      </w:r>
    </w:p>
    <w:p>
      <w:pPr>
        <w:spacing w:before="240" w:after="240"/>
        <w:rPr>
          <w:lang w:val="el" w:eastAsia="el"/>
        </w:rPr>
      </w:pPr>
      <w:r>
        <w:rPr>
          <w:lang w:val="el" w:eastAsia="el"/>
        </w:rPr>
        <w:t>ζζ. Σχεδιάζει, υλοποιεί και εποπτεύει πολιτικές και μέτρα που αποσκοπούν στην δημιουργία και ενίσχυση των συνεργασιών/συνεργειών και δικτυώσεων (clusters) μεταξύ των επιχειρήσεων στο χώρο των ΜμΕ και ΠμΕ, και εν γένει των επιχειρήσεων και αποτελεί το «Εθνικό Σημείο Αναφοράς» για θέματα συντονισμού πολιτικής και δράσεων.</w:t>
      </w:r>
    </w:p>
    <w:p>
      <w:pPr>
        <w:spacing w:before="240" w:after="240"/>
        <w:rPr>
          <w:lang w:val="el" w:eastAsia="el"/>
        </w:rPr>
      </w:pPr>
      <w:r>
        <w:rPr>
          <w:lang w:val="el" w:eastAsia="el"/>
        </w:rPr>
        <w:t>ηη. Οργανώνει και διευκολύνει την υλοποίηση ιδιωτικών επενδύσεων, μέσα από την καθιέρωση και εφαρμογή σύγχρονων χρηματοπιστωτικών εργαλείων, καθώς και κέντρων επιχειρηματικής και τεχνολογικής ανάπτυξης, και παρακολουθεί όλο το σύστημα των θεσμών που σχεδιάζεται ή εφαρμόζεται στην ΕΕ και τη χώρα μας, με στόχο τη χρηματοδότηση και τις ροές πόρων για την υποστήριξη επιχειρήσεων της βιομηχανίας και των ΜμΕ.</w:t>
      </w:r>
    </w:p>
    <w:p>
      <w:pPr>
        <w:spacing w:before="240" w:after="240"/>
        <w:rPr>
          <w:lang w:val="el" w:eastAsia="el"/>
        </w:rPr>
      </w:pPr>
      <w:r>
        <w:rPr>
          <w:lang w:val="el" w:eastAsia="el"/>
        </w:rPr>
        <w:t>θθ. Μεριμνά σε συνεργασία με άλλα Υπουργεία, υπηρεσίες, φορείς και ιδρύματα για την προώθηση και εφαρμογή νέων σύγχρονων και αποτελεσματικών εργαλείων χρηματοδότησης, όπως είναι το Ταμείο Επιχειρηματικότητας και τα νέα σχήματα εγγυοδοσίας για επιχειρήσεις και κυρίως για ΜμΕ που προωθούνται μέσω του ΕΤΕΑΝ, σε συνεργασία με τη ΓΓΒ, τα κεφάλαια επιχειρηματικών συμμετοχών (venture capital), οι μικρο- πιστώσεις (microfinance), οι επιχειρηματικοί άγγελοι (business angles) καθώς και κάθε άλλο νέο πρόσφορο μέσο και εργαλείο και Πρόγραμμα Εθνικό ή Ευρωπαϊκό που διευκολύνει την πρόσβαση των μεταποιητικών και των μικρομεσαίων επιχειρήσεων στη χρηματοδότηση ή και την ικανοποίηση των επιχειρηματικών τους αναγκών.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ΔΙΕΥΘΥΝΣΗ ΕΠΙΧΕΙΡΗΜΑΤΙΚΗΣ ΚΑΙΝΟΤΟΜΙΑΣ ΚΑΙ ΝΕΩΝ ΤΕΧΝΟΛΟΓΙΩΝ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ανάπτυξη και η ενίσχυση της Βιομηχανικής και Επιχειρηματικής Καινοτομίας με έμφαση στις ανάγκες των ΜμΕ:</w:t>
      </w:r>
    </w:p>
    <w:p>
      <w:pPr>
        <w:spacing w:before="240" w:after="240"/>
        <w:rPr>
          <w:lang w:val="el" w:eastAsia="el"/>
        </w:rPr>
      </w:pPr>
      <w:r>
        <w:rPr>
          <w:lang w:val="el" w:eastAsia="el"/>
        </w:rPr>
        <w:t>α. με τη διαμόρφωση ευνοϊκών συνθηκών για την προώθηση της οικονομίας, της γνώσης, της καινοτομικότη- τας μέσω θεσμικών, χρηματοδοτών ή άλλων μέτρων και παρεμβάσεων</w:t>
      </w:r>
    </w:p>
    <w:p>
      <w:pPr>
        <w:spacing w:before="240" w:after="240"/>
        <w:rPr>
          <w:lang w:val="el" w:eastAsia="el"/>
        </w:rPr>
      </w:pPr>
      <w:r>
        <w:rPr>
          <w:lang w:val="el" w:eastAsia="el"/>
        </w:rPr>
        <w:t>β. με την ανάδειξη νέων και ανερχόμενων τεχνολογιών ευρέως εφαρμογής</w:t>
      </w:r>
    </w:p>
    <w:p>
      <w:pPr>
        <w:spacing w:before="240" w:after="240"/>
        <w:rPr>
          <w:lang w:val="el" w:eastAsia="el"/>
        </w:rPr>
      </w:pPr>
      <w:r>
        <w:rPr>
          <w:lang w:val="el" w:eastAsia="el"/>
        </w:rPr>
        <w:t>γ. με τη διαμόρφωση και προώθηση της έξυπνης εξει- δίκευσης, οικο-καινοτομίας και επιχειρηματικής αξιοποίησης του Περιβάλλοντος</w:t>
      </w:r>
    </w:p>
    <w:p>
      <w:pPr>
        <w:spacing w:before="240" w:after="240"/>
        <w:rPr>
          <w:lang w:val="el" w:eastAsia="el"/>
        </w:rPr>
      </w:pPr>
      <w:r>
        <w:rPr>
          <w:lang w:val="el" w:eastAsia="el"/>
        </w:rPr>
        <w:t>δ. με τη διαμόρφωση θεσμικού πλαισίου και παροχή κινήτρων για την επιβράβευση της επιχειρηματικής αριστείας.</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Συντονισμού Πολιτικών Καινοτομίας και Επιχειρηματικών Εφαρμογών.</w:t>
      </w:r>
    </w:p>
    <w:p>
      <w:pPr>
        <w:pStyle w:val="StructureList1"/>
        <w:spacing w:before="120" w:after="0"/>
        <w:rPr>
          <w:lang w:val="el" w:eastAsia="el"/>
        </w:rPr>
      </w:pPr>
      <w:r>
        <w:rPr>
          <w:lang w:val="el" w:eastAsia="el"/>
        </w:rPr>
        <w:t>β)</w:t>
      </w:r>
      <w:r>
        <w:rPr>
          <w:lang w:val="en" w:eastAsia="en"/>
        </w:rPr>
        <w:tab/>
      </w:r>
      <w:r>
        <w:rPr>
          <w:lang w:val="el" w:eastAsia="el"/>
        </w:rPr>
        <w:t>Τμήμα Αξιολόγησης και Υποστήριξης Πολιτικών Επιχειρηματικής Καινοτομίας και Επιχειρηματικής Αρι- στείας.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Συντονισμού Πολιτικών Καινοτομίας και Επιχειρηματικών Εφαρμογών.</w:t>
      </w:r>
    </w:p>
    <w:p>
      <w:pPr>
        <w:spacing w:before="240" w:after="240"/>
        <w:rPr>
          <w:lang w:val="el" w:eastAsia="el"/>
        </w:rPr>
      </w:pPr>
      <w:r>
        <w:rPr>
          <w:lang w:val="el" w:eastAsia="el"/>
        </w:rPr>
        <w:t>αα. Εισηγείται αρμοδίως με τη στρατηγική, τις πολιτικές, τους στόχους και τις προτεραιότητες και προωθεί πρωτοβουλίες ανάπτυξης, ενίσχυσης και στήριξης της βιομηχανικής και επιχειρηματικής καινοτομίας με ιδιαίτερη έμφαση στις μεταποιητικές επιχειρήσεις και στην ικανοποίηση των αναγκών των ΜμΕ.</w:t>
      </w:r>
    </w:p>
    <w:p>
      <w:pPr>
        <w:spacing w:before="240" w:after="240"/>
        <w:rPr>
          <w:lang w:val="el" w:eastAsia="el"/>
        </w:rPr>
      </w:pPr>
      <w:r>
        <w:rPr>
          <w:lang w:val="el" w:eastAsia="el"/>
        </w:rPr>
        <w:t>ββ. Μεριμνά για τη διαμόρφωση ευνοϊκών συνθηκών και τη βελτίωση του επιχειρηματικού περιβάλλοντος, την άρση των πάσης φύσεως εμποδίων και την απλοποίηση των διαδικασιών, με στόχο την προώθηση και ενίσχυση της οικονομίας της γνώσης και του καινοτομικού πνεύματος στην επιχειρηματικότητα, της ενσωμάτωσης της βιομηχανικής και επιχειρηματικής καινοτομίας στη βιομηχανία και τις ΜμΕ, μέσω θεσμικών, χρηματοδοτικών ή άλλων μέτρων και παρεμβάσεων.</w:t>
      </w:r>
    </w:p>
    <w:p>
      <w:pPr>
        <w:spacing w:before="240" w:after="240"/>
        <w:rPr>
          <w:lang w:val="el" w:eastAsia="el"/>
        </w:rPr>
      </w:pPr>
      <w:r>
        <w:rPr>
          <w:lang w:val="el" w:eastAsia="el"/>
        </w:rPr>
        <w:t>γγ. Αναπτύσσει πολιτικές στήριξης και εποπτείας φορέων, δομών και υποδομών επιχειρηματικής καινοτομίας, προωθεί προτάσεις για δημιουργία νέων ή τον εκσυγχρονισμό των υπαρχουσών δομών στήριξης της επιχειρηματικής καινοτομίας και σε συνεργασία με άλλους αρμόδιους φορείς, συμμετέχει στη διαμόρφωση στρατηγικών έξυπνης εξειδίκευσης σε περιφερειακό και εθνικό επίπεδο.</w:t>
      </w:r>
    </w:p>
    <w:p>
      <w:pPr>
        <w:spacing w:before="240" w:after="240"/>
        <w:rPr>
          <w:lang w:val="el" w:eastAsia="el"/>
        </w:rPr>
      </w:pPr>
      <w:r>
        <w:rPr>
          <w:lang w:val="el" w:eastAsia="el"/>
        </w:rPr>
        <w:t>δδ. Συμμετέχει και παρακολουθεί σε επίπεδο Ευρωπαϊκής Ένωσης και Διεθνών Οργανισμών τις εξελίξεις και τις τάσεις σχετικά με τη διαμόρφωση καλών πρακτικών και μηχανισμούς διάχυσής τους και αναλαμβάνει την προώθηση πρωτοβουλιών / μέτρων για την προώθησή τους στις επιχειρήσεις και στο δημόσιο τομέα.</w:t>
      </w:r>
    </w:p>
    <w:p>
      <w:pPr>
        <w:spacing w:before="240" w:after="240"/>
        <w:rPr>
          <w:lang w:val="el" w:eastAsia="el"/>
        </w:rPr>
      </w:pPr>
      <w:r>
        <w:rPr>
          <w:lang w:val="el" w:eastAsia="el"/>
        </w:rPr>
        <w:t>εε. Παρακολουθεί και αποτιμά ενέργειες, πρωτοβουλίες και δράσεις που σχετίζονται με την επιχειρηματική καινοτομία και μεριμνά για τον συντονισμό ενεργειών, τη διαβούλευση με τα ενδιαφερόμενα μέρη και για την ανάπτυξη συνεργειών με συναρμόδιες Υπηρεσίες, φορείς και οργανισμούς, στο πλαίσιο του εθνικού συστήματος καινοτομίας, με στόχο τον καλύτερο και αποτελεσματικότερο συντονισμό ενεργειών και τη βελτιστοποίηση επιδόσεων των επιχειρήσεων στο πεδίο της καινοτομίας.</w:t>
      </w:r>
    </w:p>
    <w:p>
      <w:pPr>
        <w:spacing w:before="240" w:after="240"/>
        <w:rPr>
          <w:lang w:val="el" w:eastAsia="el"/>
        </w:rPr>
      </w:pPr>
      <w:r>
        <w:rPr>
          <w:lang w:val="el" w:eastAsia="el"/>
        </w:rPr>
        <w:t>στστ. Σε συνεργασία με τα άλλα τμήματα της Διεύθυνσης, σχεδιάζει, εκπονεί και προκηρύσσει εξειδικευμένα προγράμματα στήριξης και προώθησης της επιχειρηματικής καινοτομίας, στο πλαίσιο των ευρωπαϊκών διαρθρωτικών ταμείων και συναφών ευρωπαϊκών προγραμμάτων προώθησης της ανταγωνιστικότητας και καινοτομίας.</w:t>
      </w:r>
    </w:p>
    <w:p>
      <w:pPr>
        <w:spacing w:before="240" w:after="240"/>
        <w:rPr>
          <w:lang w:val="el" w:eastAsia="el"/>
        </w:rPr>
      </w:pPr>
      <w:r>
        <w:rPr>
          <w:lang w:val="el" w:eastAsia="el"/>
        </w:rPr>
        <w:t>ζζ. Προσδιορίζει, αναδεικνύει και προβάλλει τις νέες και ανερχόμενες τεχνολογίες ευρείας εφαρμογής (Key Enabling Technologies) και τις αντίστοιχες τεχνολογίες αιχμής, κρίσιμης στρατηγικής και οικονομικής σημασίας για συγκεκριμένους παραγωγικούς κλάδους ή/και το σύνολο της ελληνικής οικονομίας και σχεδιάζει μέτρα και αναλαμβάνει πρωτοβουλίες κάθε μορφής και περιεχομένου για την προώθηση και επιχειρηματική αξιοποίησή τους.</w:t>
      </w:r>
    </w:p>
    <w:p>
      <w:pPr>
        <w:spacing w:before="240" w:after="240"/>
        <w:rPr>
          <w:lang w:val="el" w:eastAsia="el"/>
        </w:rPr>
      </w:pPr>
      <w:r>
        <w:rPr>
          <w:lang w:val="el" w:eastAsia="el"/>
        </w:rPr>
        <w:t>ηη. Μεριμνά για την καταγραφή και κωδικοποίηση των απαραίτητων προϋποθέσεων, ενσωμάτωσης των νέων τεχνολογιών ευρείας εφαρμογής στον παραγωγικό ιστό της χώρας και εισηγείται για πολιτικές, μέτρα και ενέργειες για τη σύζευξη θεμάτων τεχνολογικής, ενεργειακής, αγροτικής και τουριστικής πολιτικής στο σχεδιασμό και στο συντονισμό των δράσεων για την προώθηση της επιχειρηματικής καινοτομίας, και των εφαρμογών των νέων τεχνολογιών.</w:t>
      </w:r>
    </w:p>
    <w:p>
      <w:pPr>
        <w:spacing w:before="240" w:after="240"/>
        <w:rPr>
          <w:lang w:val="el" w:eastAsia="el"/>
        </w:rPr>
      </w:pPr>
      <w:r>
        <w:rPr>
          <w:lang w:val="el" w:eastAsia="el"/>
        </w:rPr>
        <w:t>θθ. Διαμορφώνει, εξειδικευμένα μέτρα, πολιτικές και διαδικασίες, καθώς και το σχεδιασμό και την υλοποίηση ειδικών ενισχύσεων και προγραμμάτων για τη στήριξη της επιχειρηματικής καινοτομίας σε κλαδικό ή και περιφερειακό επίπεδο, την υποστήριξη δικτύων, πόλων, συνεργειών και συμπράξεων (επιχειρηματικής) καινοτομίας.</w:t>
      </w:r>
    </w:p>
    <w:p>
      <w:pPr>
        <w:spacing w:before="240" w:after="240"/>
        <w:rPr>
          <w:lang w:val="el" w:eastAsia="el"/>
        </w:rPr>
      </w:pPr>
      <w:r>
        <w:rPr>
          <w:lang w:val="el" w:eastAsia="el"/>
        </w:rPr>
        <w:t>ιι. Εισηγείται μέτρα και διαδικασίες για τον μετασχηματισμό ή και την αναγέννηση φθινόντων κλάδων της οικονομίας δια μέσου της χρήσης τεχνολογιών ευρείας εφαρμογής, όπως και δράσεις ενημέρωσης και επιμόρφωσης των επιχειρήσεων και του δημοσίου τομέα για θέματα νέων τεχνολογιών και των δυνατοτήτων τους.</w:t>
      </w:r>
    </w:p>
    <w:p>
      <w:pPr>
        <w:spacing w:before="240" w:after="240"/>
        <w:rPr>
          <w:lang w:val="el" w:eastAsia="el"/>
        </w:rPr>
      </w:pPr>
      <w:r>
        <w:rPr>
          <w:lang w:val="el" w:eastAsia="el"/>
        </w:rPr>
        <w:t>ιαια. Προσδιορίζει - κωδικοποιεί / ομαδοποιεί και αναδεικνύει νέα προϊόντα, υπηρεσίες και διαδικασίες ουσιαστικής χρηστικής, στρατηγικής και οικονομικής σημασίας για συγκεκριμένους οικονομικούς κλάδους ή/και το σύνολο της Ελληνικής οικονομίας και σχεδιάζει μέτρα και πρωτοβουλίες επιχειρηματικής αξιοποίησής τους.</w:t>
      </w:r>
    </w:p>
    <w:p>
      <w:pPr>
        <w:spacing w:before="240" w:after="240"/>
        <w:rPr>
          <w:lang w:val="el" w:eastAsia="el"/>
        </w:rPr>
      </w:pPr>
      <w:r>
        <w:rPr>
          <w:lang w:val="el" w:eastAsia="el"/>
        </w:rPr>
        <w:t>ιβιβ. Υποβάλλει και συν-διαμορφώνει προτάσεις αξιοποίησης των κρατικών προμηθειών, όσον αφορά τα και- νοτόμα προϊόντα και τις υπηρεσίες, με στόχο την προώθηση της επιχειρηματικής καινοτομίας, λαμβάνοντας υπόψη τις ιδιαίτερες ανάγκες των μικρών επιχειρήσεων.</w:t>
      </w:r>
    </w:p>
    <w:p>
      <w:pPr>
        <w:spacing w:before="240" w:after="240"/>
        <w:rPr>
          <w:lang w:val="el" w:eastAsia="el"/>
        </w:rPr>
      </w:pPr>
      <w:r>
        <w:rPr>
          <w:lang w:val="el" w:eastAsia="el"/>
        </w:rPr>
        <w:t>ιγιγ. Διαμορφώνει και υλοποιεί ενέργειες και προτάσεις που αποσκοπούν στην ανάπτυξη της επιχειρηματικής καινοτομίας, μέσω της ανανέωσης και διεύρυνσης του φάσματος προϊόντων, υπηρεσιών και των συναφών αγορών, της καθιέρωσης νέων μεθόδων σχεδιασμού, παραγωγής, εφοδιασμού και διανομής και της ενθάρρυνσης της οικο-καινοτομίας.</w:t>
      </w:r>
    </w:p>
    <w:p>
      <w:pPr>
        <w:spacing w:before="240" w:after="240"/>
        <w:rPr>
          <w:lang w:val="el" w:eastAsia="el"/>
        </w:rPr>
      </w:pPr>
      <w:r>
        <w:rPr>
          <w:lang w:val="el" w:eastAsia="el"/>
        </w:rPr>
        <w:t>ιδιδ. Διαμορφώνει πολιτικές, και καθορίζει προτεραιότητες και στόχους για την ανάπτυξη και ενίσχυση της Οικο-Καινοτομίας και της επιχειρηματικής αξιοποίησης του περιβάλλοντος, και μεριμνά για την ανάδειξη, ομαδοποίηση και διάχυση καλών πρακτικών και επιχειρηματικών επιλογών οικο-καινοτομίας και της πράσινης οικονομίας στις επιχειρήσεις και το δημόσιο τομέα.</w:t>
      </w:r>
    </w:p>
    <w:p>
      <w:pPr>
        <w:spacing w:before="240" w:after="240"/>
        <w:rPr>
          <w:lang w:val="el" w:eastAsia="el"/>
        </w:rPr>
      </w:pPr>
      <w:r>
        <w:rPr>
          <w:lang w:val="el" w:eastAsia="el"/>
        </w:rPr>
        <w:t>ιειε. Προωθεί μέσω στοχευμένων πρωτοβουλιών και ενεργειών την «πράσινη επιχειρηματικότητα» δια μέσου τεχνολογιών ευρέως ενδιαφέροντος με έμφαση και λαμβάνει μέτρα για τη διευκόλυνση της πρόσβασης των επιχειρήσεων σ’ αυτές, προκειμένου να ενισχυθεί η οικολογική καινοτομία και η ενσωμάτωσή της στην παραγωγή και τη διάθεση νέων προϊόντων.</w:t>
      </w:r>
    </w:p>
    <w:p>
      <w:pPr>
        <w:pStyle w:val="StructureList1"/>
        <w:spacing w:before="120" w:after="0"/>
        <w:rPr>
          <w:lang w:val="el" w:eastAsia="el"/>
        </w:rPr>
      </w:pPr>
      <w:r>
        <w:rPr>
          <w:lang w:val="el" w:eastAsia="el"/>
        </w:rPr>
        <w:t>β)</w:t>
      </w:r>
      <w:r>
        <w:rPr>
          <w:lang w:val="en" w:eastAsia="en"/>
        </w:rPr>
        <w:tab/>
      </w:r>
      <w:r>
        <w:rPr>
          <w:lang w:val="el" w:eastAsia="el"/>
        </w:rPr>
        <w:t>Τμήμα Αξιολόγησης και Υποστήριξης Πολιτικών Επιχειρηματικής Καινοτομίας και Επιχειρηματικής Αρι- στείας.</w:t>
      </w:r>
    </w:p>
    <w:p>
      <w:pPr>
        <w:spacing w:before="240" w:after="240"/>
        <w:rPr>
          <w:lang w:val="el" w:eastAsia="el"/>
        </w:rPr>
      </w:pPr>
      <w:r>
        <w:rPr>
          <w:lang w:val="el" w:eastAsia="el"/>
        </w:rPr>
        <w:t>αα. Καταγράφει, μελετά και αξιολογεί πολιτικές και δείκτες καινοτομίας με σκοπό την εκπόνηση συγκρίσιμων στοιχείων αναφοράς και δεικτών στον τομέα της πολιτικής επιχειρηματικής καινοτομίας και προβαίνει στη συλλογή, ανάλυση, κωδικοποίηση, αξιολόγηση και διάδοση πληροφοριών σε θέματα επιχειρηματικής καινοτομίας και οικο-καινοτομίας.</w:t>
      </w:r>
    </w:p>
    <w:p>
      <w:pPr>
        <w:spacing w:before="240" w:after="240"/>
        <w:rPr>
          <w:lang w:val="el" w:eastAsia="el"/>
        </w:rPr>
      </w:pPr>
      <w:r>
        <w:rPr>
          <w:lang w:val="el" w:eastAsia="el"/>
        </w:rPr>
        <w:t>ββ. Συνεργάζεται με την Εθνική Στατιστική Αρχή και άλλους αρμοδίους φορείς για τη συλλογή συγκρίσιμων στατιστικών στοιχείων στον τομέα της επιχειρηματικής καινοτομίας της οικο-καινοτομίας και της επιχειρηματικής αριστείας και παρακολουθεί τις τάσεις στην Ευρώπη, τον Ευρωπαϊκό Πίνακα Επιδόσεων για την Καινοτομία και των σχετικών εκθέσεων της Ευρωπαϊκής Επιτροπής και του ΟΟΣΑ, ενημερώνοντας αρμοδίως.</w:t>
      </w:r>
    </w:p>
    <w:p>
      <w:pPr>
        <w:spacing w:before="240" w:after="240"/>
        <w:rPr>
          <w:lang w:val="el" w:eastAsia="el"/>
        </w:rPr>
      </w:pPr>
      <w:r>
        <w:rPr>
          <w:lang w:val="el" w:eastAsia="el"/>
        </w:rPr>
        <w:t>γγ. Παρακολουθεί σε εθνικό επίπεδο, τους μηχανισμούς αξιολόγησης (assessment) και συγκριτικής αξιολόγησης των επιδόσεων (benchmarking) για τη μέτρηση της προόδου στον τομέα της επιχειρηματικής καινοτομίας και προβαίνει σε αποτιμήσεις ενεργειών και δράσεων άλλων δημόσιων και ιδιωτικών φορέων, που σχετίζονται με την επιχειρηματική καινοτομία, την αξιολόγηση των επιπτώσεων τους και, σε συνεργασία με το Τμήμα Σχε- διασμού και Συντονισμού, την υποβολή προτάσεων για τον καλύτερο και αποτελεσματικότερο συντονισμό τους.</w:t>
      </w:r>
    </w:p>
    <w:p>
      <w:pPr>
        <w:spacing w:before="240" w:after="240"/>
        <w:rPr>
          <w:lang w:val="el" w:eastAsia="el"/>
        </w:rPr>
      </w:pPr>
      <w:r>
        <w:rPr>
          <w:lang w:val="el" w:eastAsia="el"/>
        </w:rPr>
        <w:t>δδ. Καθορίζει την πολιτική και στρατηγική για την ανάπτυξη, την ενσωμάτωση και την εφαρμογή των αναγκαίων διαδικασιών και εργαλείων για επίτευξη αριστείας στην επιχειρηματική δραστηριότητα και την υιοθέτηση «Καινοτομικής και ποιοτικής συνείδησης» στην παραγωγική διαδικασία, συνεργάζεται με τις βιομηχανικές και επιχειρηματικές ενώσεις, τα κλαδικά επιμελητήρια και τις επαγγελματικές ενώσεις, συντονίζει και προωθεί κάθε εργασία και πρωτοβουλία στον τομέα αυτό.</w:t>
      </w:r>
    </w:p>
    <w:p>
      <w:pPr>
        <w:spacing w:before="240" w:after="240"/>
        <w:rPr>
          <w:lang w:val="el" w:eastAsia="el"/>
        </w:rPr>
      </w:pPr>
      <w:r>
        <w:rPr>
          <w:lang w:val="el" w:eastAsia="el"/>
        </w:rPr>
        <w:t>εε. Μεριμνά για θέματα δημιουργίας συνθηκών, ανάδειξης, παροχής κινήτρων και επιβράβευσης της επιχειρηματικής αριστείας, μέσω προγραμμάτων, πρωτοβουλιών, μέτρων και δράσεων για την υποστήριξή της τόσο στις παραγωγικές διαδικασίες όσο και στις επιχειρηματικές πρωτοβουλίες. Υποστηρίζει παράλληλα την εφαρμογή Συστημάτων Διαχείρισης Καινοτομίας από τις υπηρεσίες της Γενικής Γραμματείας Βιομηχανίας αλλά και του Υπουργείου γενικότερα για τη βέλτιστη λειτουργία των υπηρεσιακών δομών της Διοίκησης και την αποτελεσματική και αποδοτικότερη παραγωγή του επιτελούμενου έργου.</w:t>
      </w:r>
    </w:p>
    <w:p>
      <w:pPr>
        <w:spacing w:before="240" w:after="240"/>
        <w:rPr>
          <w:lang w:val="el" w:eastAsia="el"/>
        </w:rPr>
      </w:pPr>
      <w:r>
        <w:rPr>
          <w:lang w:val="el" w:eastAsia="el"/>
        </w:rPr>
        <w:t>στστ. Σε συνεργασία με τη Διεύθυνση Ποιότητας, υποστηρίζει και λειτουργεί σε εθνικό επίπεδο το «Βραβείο Ποιότητας και Επιχειρηματικής Αριστείας» και προωθεί κίνητρα, δράσεις και ενέργειες για την ανάδειξη του θεσμού αυτού, ενώ συμμετέχει ενεργά και αναλαμβάνει πρωτοβουλίες για την προώθηση και την εφαρμογή καινοτόμων εργαλείων και θεσμών ποιότητας όπως η «ευρωπαϊκή αξιολόγηση της επιχειρηματικής αριστείας» ή «Εταιρική Κοινωνική Ευθύνη (CSR)» και προτείνει κίνητρα για την υιοθέτηση των κατάλληλων διαδικασιών που συμβάλλουν στην υλοποίηση των θεσμών αυτών.</w:t>
      </w:r>
    </w:p>
    <w:p>
      <w:pPr>
        <w:spacing w:before="240" w:after="240"/>
        <w:rPr>
          <w:lang w:val="el" w:eastAsia="el"/>
        </w:rPr>
      </w:pPr>
      <w:r>
        <w:rPr>
          <w:lang w:val="el" w:eastAsia="el"/>
        </w:rPr>
        <w:t>ζζ. Εποπτεύει τον Οργανισμό Βιομηχανικής Ιδιοκτησίας (ΟΒΙ) και συν-διαμορφώνει και εισηγείται την εθνική στρατηγική, πολιτικές, στόχους και προτεραιότητες προστασίας Βιομηχανικής Ιδιοκτησίας και μεριμνά για την σύνδεση της πολιτικής αυτής με την παραγωγική βάση της χώρας και τις επιχειρήσεις (ιδίως τις ΜμΕ).</w:t>
      </w:r>
    </w:p>
    <w:p>
      <w:pPr>
        <w:spacing w:before="240" w:after="240"/>
        <w:rPr>
          <w:lang w:val="el" w:eastAsia="el"/>
        </w:rPr>
      </w:pPr>
      <w:r>
        <w:rPr>
          <w:lang w:val="el" w:eastAsia="el"/>
        </w:rPr>
        <w:t>ηη. Μεριμνά για την διασύνδεση των εθνικών πολιτικών προστασίας βιομηχανικής πνευματικής και εμπορικής ιδιοκτησίας με την εθνική πολιτική προτύπων και διαπιστεύσεων, για την αξιοποίηση της τυποποίησης, της διαπίστευσης, της προστασίας βιομηχανικών και πνευματικών δικαιωμάτων και ευρύτερα της νομοθεσίας της εσωτερικής αγοράς με στόχο την τόνωση της επιχειρηματικής καινοτομίας και της εν γένει επιχειρηματικότητας.</w:t>
      </w:r>
    </w:p>
    <w:p>
      <w:pPr>
        <w:spacing w:before="240" w:after="240"/>
        <w:rPr>
          <w:lang w:val="el" w:eastAsia="el"/>
        </w:rPr>
      </w:pPr>
      <w:r>
        <w:rPr>
          <w:lang w:val="el" w:eastAsia="el"/>
        </w:rPr>
        <w:t>θθ. Διαμορφώνει, εισηγείται νομικές και θεσμικές παρεμβάσεις, υλοποιεί δράσεις και ενέργειες για όλα τα παραπάνω θέματα και φροντίζει για την διεθνή προβολή και προστασία της Ελληνικής Βιομηχανικής Ιδιοκτησίας στο εξωτερικό.</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ΓΕΝΙΚΗ ΔΙΕΥΘΥΝΣΗ ΕΦΑΡΜΟΓΗΣ</w:t>
      </w:r>
    </w:p>
    <w:p>
      <w:pPr>
        <w:spacing w:before="240" w:after="240"/>
        <w:rPr>
          <w:lang w:val="el" w:eastAsia="el"/>
        </w:rPr>
      </w:pPr>
      <w:r>
        <w:rPr>
          <w:lang w:val="el" w:eastAsia="el"/>
        </w:rPr>
        <w:t>ΚΑΝΟΝΙΣΜΩΝ, ΥΠΟΔΟΜΩΝ ΚΑΙ ΕΛΕΓΧΟΥ</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α) Η στήριξη, η προώθηση της ανάπτυξης και η ενίσχυση της ανταγωνιστικότητας της ελληνικής βιομηχανίας, της βιοτεχνίας, των Μικρομεσαίων Επιχειρήσεων (ΜμΕ) και των Πολύ μικρών Επιχειρήσεων (ΠμΕ), μέσω της εκπόνησης εναρμόνισης και εφαρμογής της τεχνικής βιομηχανικής νομοθεσίας (ευρωπαϊκής και εθνικής) για τα βιομηχανικά προϊόντα και της άσκησης εποπτείας επιτήρησης τους από τις υπηρεσίες της ΓΓΒ, που έχουν οριστεί ως αρμόδιες εθνικές αρχές, όπως επίσης και η αδειοδότηση βιομηχανιών, επιχειρηματικών περιοχών, εγκαταστάσεων και τεχνικών επαγγελμάτων και δεξιοτήτων.</w:t>
      </w:r>
    </w:p>
    <w:p>
      <w:pPr>
        <w:pStyle w:val="StructureList1"/>
        <w:spacing w:before="120" w:after="0"/>
        <w:rPr>
          <w:lang w:val="el" w:eastAsia="el"/>
        </w:rPr>
      </w:pPr>
      <w:r>
        <w:rPr>
          <w:lang w:val="el" w:eastAsia="el"/>
        </w:rPr>
        <w:t>β)</w:t>
      </w:r>
      <w:r>
        <w:rPr>
          <w:lang w:val="en" w:eastAsia="en"/>
        </w:rPr>
        <w:tab/>
      </w:r>
      <w:r>
        <w:rPr>
          <w:lang w:val="el" w:eastAsia="el"/>
        </w:rPr>
        <w:t>Η ανάλυση, η εξειδίκευση και ο επιμερισμός των στρατηγικών στόχων της Γενικής Γραμματείας Βιομηχανίας, όπως αυτοί καθορίζονται από τα αρμόδια όργανα Διοίκησης σύμφωνα με την σχετική νομοθεσία, για τον τομέα ευθύνης της Γενικής Διεύθυνσης και των Διευθύνσεων που υπάγονται σ’ αυτή.</w:t>
      </w:r>
    </w:p>
    <w:p>
      <w:pPr>
        <w:pStyle w:val="StructureList1"/>
        <w:spacing w:before="120" w:after="0"/>
        <w:rPr>
          <w:lang w:val="el" w:eastAsia="el"/>
        </w:rPr>
      </w:pPr>
      <w:r>
        <w:rPr>
          <w:lang w:val="el" w:eastAsia="el"/>
        </w:rPr>
        <w:t>γ)</w:t>
      </w:r>
      <w:r>
        <w:rPr>
          <w:lang w:val="en" w:eastAsia="en"/>
        </w:rPr>
        <w:tab/>
      </w:r>
      <w:r>
        <w:rPr>
          <w:lang w:val="el" w:eastAsia="el"/>
        </w:rPr>
        <w:t>Η στοχοθεσία, ο προγραμματισμός δραστηριοτήτων, ο συντονισμός, η παρακολούθηση της εφαρμογής των επιμέρους στόχων κάθε Διεύθυνσης σύμφωνα με τις αρμοδιότητές της, όπως και η αξιολόγηση των αποτελεσμάτων της μέσω συγκεκριμένων ετήσιων ποιοτικών και ποσοτικών δεικτών.</w:t>
      </w:r>
    </w:p>
    <w:p>
      <w:pPr>
        <w:pStyle w:val="StructureList1"/>
        <w:spacing w:before="120" w:after="0"/>
        <w:rPr>
          <w:lang w:val="el" w:eastAsia="el"/>
        </w:rPr>
      </w:pPr>
      <w:r>
        <w:rPr>
          <w:lang w:val="el" w:eastAsia="el"/>
        </w:rPr>
        <w:t>δ)</w:t>
      </w:r>
      <w:r>
        <w:rPr>
          <w:lang w:val="en" w:eastAsia="en"/>
        </w:rPr>
        <w:tab/>
      </w:r>
      <w:r>
        <w:rPr>
          <w:lang w:val="el" w:eastAsia="el"/>
        </w:rPr>
        <w:t>Η διατύπωση αρμοδίως εισηγήσεων και προτάσεων πολιτικής, εφαρμογών και θεσμικού πλαισίου, για τη βελτίωση της ποιότητας και ενίσχυση της ανταγωνιστικότητας των βιομηχανικών προϊόντων που παράγουν οι ελληνικές επιχειρήσεις και τη βελτίωση της επιτήρησης και εποπτείας των εγκαταστάσεων, της γενικής ασφάλειας προϊόντων και της αγοράς, προκειμένου να διασφαλίζεται η προστασία των χρηστών, των εργαζομένων, του περιβάλλοντος όπως και ο υγιής ισότιμος ανταγωνισμός.</w:t>
      </w:r>
    </w:p>
    <w:p>
      <w:pPr>
        <w:pStyle w:val="StructureList1"/>
        <w:spacing w:before="120" w:after="0"/>
        <w:rPr>
          <w:lang w:val="el" w:eastAsia="el"/>
        </w:rPr>
      </w:pPr>
      <w:r>
        <w:rPr>
          <w:lang w:val="el" w:eastAsia="el"/>
        </w:rPr>
        <w:t>ε)</w:t>
      </w:r>
      <w:r>
        <w:rPr>
          <w:lang w:val="en" w:eastAsia="en"/>
        </w:rPr>
        <w:tab/>
      </w:r>
      <w:r>
        <w:rPr>
          <w:lang w:val="el" w:eastAsia="el"/>
        </w:rPr>
        <w:t>Η αξιολόγηση των υπηρεσιών και του προσωπικού, σχετικά με την επίτευξη των στόχων και αποτελεσμάτων και η λήψη διορθωτικών και συμπληρωματικών μέτρων για τη βελτίωση της αποτελεσματικότητας της λειτουργίας τους.</w:t>
      </w:r>
    </w:p>
    <w:p>
      <w:pPr>
        <w:pStyle w:val="StructureList1"/>
        <w:spacing w:before="120" w:after="0"/>
        <w:rPr>
          <w:lang w:val="el" w:eastAsia="el"/>
        </w:rPr>
      </w:pPr>
      <w:r>
        <w:rPr>
          <w:lang w:val="el" w:eastAsia="el"/>
        </w:rPr>
        <w:t>στ)</w:t>
      </w:r>
      <w:r>
        <w:rPr>
          <w:lang w:val="en" w:eastAsia="en"/>
        </w:rPr>
        <w:tab/>
      </w:r>
      <w:r>
        <w:rPr>
          <w:lang w:val="el" w:eastAsia="el"/>
        </w:rPr>
        <w:t>Η εξασφάλιση της απαιτούμενης συνεργασίας με άλλα συναρμόδια Υπουργεία και φορείς για την επίτευξη των στρατηγικών και επιχειρησιακών στόχων που τίθενται, όπως και η μέριμνα για την αποτελεσματική επο- πτεία και την υποστήριξη των φορέων και οργανισμών που ανήκουν άμεσα ή έμμεσα στη Γενική Γραμματεία, για την επίτευξη του έργου τους.</w:t>
      </w:r>
    </w:p>
    <w:p>
      <w:pPr>
        <w:pStyle w:val="StructureList1"/>
        <w:spacing w:before="120" w:after="0"/>
        <w:rPr>
          <w:lang w:val="el" w:eastAsia="el"/>
        </w:rPr>
      </w:pPr>
      <w:r>
        <w:rPr>
          <w:lang w:val="el" w:eastAsia="el"/>
        </w:rPr>
        <w:t>ζ)</w:t>
      </w:r>
      <w:r>
        <w:rPr>
          <w:lang w:val="en" w:eastAsia="en"/>
        </w:rPr>
        <w:tab/>
      </w:r>
      <w:r>
        <w:rPr>
          <w:lang w:val="el" w:eastAsia="el"/>
        </w:rPr>
        <w:t>Ο συντονισμός για τη διαμόρφωση των εθνικών θέσεων για θέματα αρμοδιότητάς της που εξετάζονται στα όργανα της ΕΕ (Συμβούλια Υπουργών, Σύνοδοι Γενικών Διευθυντών κ.λπ.), τους διεθνείς και περιφερειακούς οργανισμούς (π.χ ΟΟΣΑ, Ευρωπαϊκοί και Διεθνείς Οργανισμοί Τυποποίησης, Διαπίστευσης, Μετρολογίας, Ποιότητας κ.λπ.) και εισήγηση αρμοδίως, όπως και ο συντονισμός για τη σύναψη με τρίτες χώρες διμερών Συμφωνιών και Μνημονίων Κατανόησης (MoU’ s) σε θέματα αρμοδιότητάς της.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Τεχνικής Βιομηχανικής Νομοθεσίας.</w:t>
      </w:r>
    </w:p>
    <w:p>
      <w:pPr>
        <w:pStyle w:val="StructureList1"/>
        <w:spacing w:before="120" w:after="0"/>
        <w:rPr>
          <w:lang w:val="el" w:eastAsia="el"/>
        </w:rPr>
      </w:pPr>
      <w:r>
        <w:rPr>
          <w:lang w:val="el" w:eastAsia="el"/>
        </w:rPr>
        <w:t>β)</w:t>
      </w:r>
      <w:r>
        <w:rPr>
          <w:lang w:val="en" w:eastAsia="en"/>
        </w:rPr>
        <w:tab/>
      </w:r>
      <w:r>
        <w:rPr>
          <w:lang w:val="el" w:eastAsia="el"/>
        </w:rPr>
        <w:t>Διεύθυνση Τεχνικών Επαγγελμάτων και Ασφάλειας Εγκαταστάσεων.</w:t>
      </w:r>
    </w:p>
    <w:p>
      <w:pPr>
        <w:pStyle w:val="StructureList1"/>
        <w:spacing w:before="120" w:after="0"/>
        <w:rPr>
          <w:lang w:val="el" w:eastAsia="el"/>
        </w:rPr>
      </w:pPr>
      <w:r>
        <w:rPr>
          <w:lang w:val="el" w:eastAsia="el"/>
        </w:rPr>
        <w:t>γ)</w:t>
      </w:r>
      <w:r>
        <w:rPr>
          <w:lang w:val="en" w:eastAsia="en"/>
        </w:rPr>
        <w:tab/>
      </w:r>
      <w:r>
        <w:rPr>
          <w:lang w:val="el" w:eastAsia="el"/>
        </w:rPr>
        <w:t>Διεύθυνση Πολιτικής Ποιότητας.</w:t>
      </w:r>
    </w:p>
    <w:p>
      <w:pPr>
        <w:pStyle w:val="StructureList1"/>
        <w:spacing w:before="120" w:after="0"/>
        <w:rPr>
          <w:lang w:val="el" w:eastAsia="el"/>
        </w:rPr>
      </w:pPr>
      <w:r>
        <w:rPr>
          <w:lang w:val="el" w:eastAsia="el"/>
        </w:rPr>
        <w:t>δ)</w:t>
      </w:r>
      <w:r>
        <w:rPr>
          <w:lang w:val="en" w:eastAsia="en"/>
        </w:rPr>
        <w:tab/>
      </w:r>
      <w:r>
        <w:rPr>
          <w:lang w:val="el" w:eastAsia="el"/>
        </w:rPr>
        <w:t>Διεύθυνση Αδειοδότησης Επιχειρήσεων και Επιχειρηματικών Πάρκων.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ΔΙΕΥΘΥΝΣΗ ΤΕΧΝΙΚΗΣ ΒΙΟΜΗΧΑΝΙΚΗΣ ΝΟΜΟΘΕΣΙΑΣ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spacing w:before="240" w:after="240"/>
        <w:rPr>
          <w:lang w:val="el" w:eastAsia="el"/>
        </w:rPr>
      </w:pPr>
      <w:r>
        <w:rPr>
          <w:lang w:val="el" w:eastAsia="el"/>
        </w:rPr>
        <w:t>α. Η παρακολούθηση και εποπτεία της εφαρμογής της Τεχνικής Νομοθεσίας για τα βιομηχανικά προϊόντα και υπηρεσιών ποιότητας σχεδιασμός και εφαρμογή ειδικών προγραμμάτων ελέγχων για την εποπτεία της αγοράς.</w:t>
      </w:r>
    </w:p>
    <w:p>
      <w:pPr>
        <w:spacing w:before="240" w:after="240"/>
        <w:rPr>
          <w:lang w:val="el" w:eastAsia="el"/>
        </w:rPr>
      </w:pPr>
      <w:r>
        <w:rPr>
          <w:lang w:val="el" w:eastAsia="el"/>
        </w:rPr>
        <w:t>β. Η υποστήριξη των ελληνικών παραγωγικών προϊόντων και υπηρεσιών και η συμμόρφωσή τους προς τις απαιτήσεις της Τεχνικής Νομοθεσίας.</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Ηλεκτρικών και Ηλεκτρονικών Συσκευών και Προϊόντων και Ενεργειακών Αποδόσεων, Μηχανημάτων, Μεταφορικών Μέσων και Εγκαταστάσεων Χώρων Αναψυχής.</w:t>
      </w:r>
    </w:p>
    <w:p>
      <w:pPr>
        <w:pStyle w:val="StructureList1"/>
        <w:spacing w:before="120" w:after="0"/>
        <w:rPr>
          <w:lang w:val="el" w:eastAsia="el"/>
        </w:rPr>
      </w:pPr>
      <w:r>
        <w:rPr>
          <w:lang w:val="el" w:eastAsia="el"/>
        </w:rPr>
        <w:t>β)</w:t>
      </w:r>
      <w:r>
        <w:rPr>
          <w:lang w:val="en" w:eastAsia="en"/>
        </w:rPr>
        <w:tab/>
      </w:r>
      <w:r>
        <w:rPr>
          <w:lang w:val="el" w:eastAsia="el"/>
        </w:rPr>
        <w:t>Τμήμα Θερμικών Εγκαταστάσεων και Μέσων υπό Πίεση και Λοιπών Βιομηχανικών Προϊόντων.</w:t>
      </w:r>
    </w:p>
    <w:p>
      <w:pPr>
        <w:pStyle w:val="StructureList1"/>
        <w:spacing w:before="120" w:after="0"/>
        <w:rPr>
          <w:lang w:val="el" w:eastAsia="el"/>
        </w:rPr>
      </w:pPr>
      <w:r>
        <w:rPr>
          <w:lang w:val="el" w:eastAsia="el"/>
        </w:rPr>
        <w:t>γ)</w:t>
      </w:r>
      <w:r>
        <w:rPr>
          <w:lang w:val="en" w:eastAsia="en"/>
        </w:rPr>
        <w:tab/>
      </w:r>
      <w:r>
        <w:rPr>
          <w:lang w:val="el" w:eastAsia="el"/>
        </w:rPr>
        <w:t>Τμήμα Δομικών, Χημικών και Λοιπών Βιομηχανικών Προϊόντων.</w:t>
      </w:r>
    </w:p>
    <w:p>
      <w:pPr>
        <w:pStyle w:val="StructureList1"/>
        <w:spacing w:before="120" w:after="0"/>
        <w:rPr>
          <w:lang w:val="el" w:eastAsia="el"/>
        </w:rPr>
      </w:pPr>
      <w:r>
        <w:rPr>
          <w:lang w:val="el" w:eastAsia="el"/>
        </w:rPr>
        <w:t>δ)</w:t>
      </w:r>
      <w:r>
        <w:rPr>
          <w:lang w:val="en" w:eastAsia="en"/>
        </w:rPr>
        <w:tab/>
      </w:r>
      <w:r>
        <w:rPr>
          <w:lang w:val="el" w:eastAsia="el"/>
        </w:rPr>
        <w:t>Τμήμα Επαλήθευσης Μετρήσεων και Επιθεώρησης Μετρητικών Συστημάτων (Εισροών –Εκροών).</w:t>
      </w:r>
    </w:p>
    <w:p>
      <w:pPr>
        <w:pStyle w:val="MainText"/>
        <w:spacing w:before="120" w:after="0"/>
        <w:rPr>
          <w:lang w:val="el" w:eastAsia="el"/>
        </w:rPr>
      </w:pPr>
      <w:r>
        <w:rPr>
          <w:b/>
          <w:bCs/>
          <w:lang w:val="el" w:eastAsia="el"/>
        </w:rPr>
        <w:t>3.</w:t>
      </w:r>
      <w:r>
        <w:rPr>
          <w:lang w:val="el" w:eastAsia="el"/>
        </w:rPr>
        <w:t xml:space="preserve"> Η Διεύθυνση έχει τις ακόλουθες αρμοδιότητες, οι οποίες κατανέμονται μεταξύ των τμημάτων της, ως εξής: α) Τμήμα Ηλεκτρικών και Ηλεκτρονικών Συσκευών και Προϊόντων και Ενεργειακών Αποδόσεων, Μηχανημάτων, Μεταφορικών Μέσων και Εγκαταστάσεων Χώρων Αναψυχής.</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(Α΄80) και όπως εκάστοτε ισχύει σχετικά με θέματα ασφάλειας, παραγωγής και διάθεσης στην αγορά ή και χρήσης βιομηχανικών προϊόντων, όπως οι ηλεκτρικές συσκευές, το ηλεκτρολογικό υλικό, οι ηλεκτρικές μηχανές, οι λαμπτήρες, το ηλεκτρονικό υλικό, ο ηλεκτρονικός εξοπλισμός, τα μηχανήματα, τα ανυψωτικά, τα επιτρεπόμενα όρια θορύβου και τα καυσαέρια σε ορισμένες κατηγορίες αυτών, τα σκάφη αναψυχής, οι εγκαταστάσεις και τα πάρκα αναψυχής, οι παιδικές χαρές και οι χώροι παιχνιδιού, οι συσκευές αερολυμάτων που εμπίπτουν στο πεδίο εφαρμογής των Οδηγιών «Νέας Προσέγγισης» (ενδεικτικά Οδηγία 73/23/ ΕΟΚ, 2005/32/ ΕΚ, 94/9/ΕΚ, Οδηγίες για την ενεργειακή απόδοση και σήμανση και το θεσμικό πλαίσιο για τους ρευματοδότες-ρευματολήπτες, Οδηγία 2006/42/ ΕΚ, 94/25/ΕΟΚ, 75/324/ΕΟΚ, 94/1/ΕΟΚ, 2008/47/ΕΚ, 2000/14/ΕΚ, 2012/96/ΕΕ, κ.λπ.),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w:t>
      </w:r>
    </w:p>
    <w:p>
      <w:pPr>
        <w:spacing w:before="240" w:after="240"/>
        <w:rPr>
          <w:lang w:val="el" w:eastAsia="el"/>
        </w:rPr>
      </w:pPr>
      <w:r>
        <w:rPr>
          <w:lang w:val="el" w:eastAsia="el"/>
        </w:rPr>
        <w:t>ββ. Η επεξεργασία και κατάρτιση των σχετικών κανονιστικών αποφάσεων (Υ.Α., Κ.Υ.Α, Π.Δ.) για την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αναθεωρήσεών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γγ.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δδ.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(Α΄14).</w:t>
      </w:r>
    </w:p>
    <w:p>
      <w:pPr>
        <w:spacing w:before="240" w:after="240"/>
        <w:rPr>
          <w:lang w:val="el" w:eastAsia="el"/>
        </w:rPr>
      </w:pPr>
      <w:r>
        <w:rPr>
          <w:lang w:val="el" w:eastAsia="el"/>
        </w:rPr>
        <w:t>εε.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στστ. Η παροχή πληροφοριών και διευκρινήσεων προς τους οικονομικούς φορείς και τις συναρμόδιες υπηρεσίες (Διευθύνσεις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ζζ.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ηη. Η μέριμνα για τη λειτουργία Ομάδων Εργασίας για την νομοτεχνική υποστήριξη ενσωμάτωσης Οδηγιών Νέας Προσέγγισης και των Κανονισμών και τη λήψη μέτρων εφαρμογής των.</w:t>
      </w:r>
    </w:p>
    <w:p>
      <w:pPr>
        <w:spacing w:before="240" w:after="240"/>
        <w:rPr>
          <w:lang w:val="el" w:eastAsia="el"/>
        </w:rPr>
      </w:pPr>
      <w:r>
        <w:rPr>
          <w:lang w:val="el" w:eastAsia="el"/>
        </w:rPr>
        <w:t>θθ. Ο σχεδιασμός, η σύνταξη και η υλοποίηση ετήσιου προγράμματος εποπτείας της αγοράς βιομηχανικών προϊόντων, αρμοδιότητας της Διεύθυνσης, σε συνεργασία με τα λοιπά Τμήματα της Διεύθυνσης, η υποβολή του προγράμματος στην αρμόδια Διεύθυνση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ιι.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i.Η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ii .Η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iii .Η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 λωνειακές αρχές της χώρας, βάση των άρθρων 27 και 29 του Κανονισμού 765/2008.</w:t>
      </w:r>
    </w:p>
    <w:p>
      <w:pPr>
        <w:spacing w:before="240" w:after="240"/>
        <w:rPr>
          <w:lang w:val="el" w:eastAsia="el"/>
        </w:rPr>
      </w:pPr>
      <w:r>
        <w:rPr>
          <w:lang w:val="el" w:eastAsia="el"/>
        </w:rPr>
        <w:t>iv .Η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v. 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vi.Η αξιολόγηση των αποτελεσμάτων των σχετικών ελέγχων εποπτείας της αγοράς.</w:t>
      </w:r>
    </w:p>
    <w:p>
      <w:pPr>
        <w:spacing w:before="240" w:after="240"/>
        <w:rPr>
          <w:lang w:val="el" w:eastAsia="el"/>
        </w:rPr>
      </w:pPr>
      <w:r>
        <w:rPr>
          <w:lang w:val="el" w:eastAsia="el"/>
        </w:rPr>
        <w:t>ιαια. Η συνεργασία με συναρμόδια Yπουργεία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ιβιβ.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ιγιγ. Η λήψη των μέτρων που προβλέπονται για την αρμόδια αρχή από το άρθρο 6 της ΚΥΑ Ζ3-2810/14.12.2004 (Β΄1885) για τη Γενική Ασφάλεια των Προϊόντων.</w:t>
      </w:r>
    </w:p>
    <w:p>
      <w:pPr>
        <w:spacing w:before="240" w:after="240"/>
        <w:rPr>
          <w:lang w:val="el" w:eastAsia="el"/>
        </w:rPr>
      </w:pPr>
      <w:r>
        <w:rPr>
          <w:lang w:val="el" w:eastAsia="el"/>
        </w:rPr>
        <w:t>ιδιδ. Η τήρηση και ενημέρωση των αρχείων ελέγχων που διενεργούνται με βάση το ετήσιο πρόγραμμα επο- 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Διεύθυνση Πολιτικής Ποιότητας και Γενικής Ασφάλειας Προϊόντων.</w:t>
      </w:r>
    </w:p>
    <w:p>
      <w:pPr>
        <w:spacing w:before="240" w:after="240"/>
        <w:rPr>
          <w:lang w:val="el" w:eastAsia="el"/>
        </w:rPr>
      </w:pPr>
      <w:r>
        <w:rPr>
          <w:lang w:val="el" w:eastAsia="el"/>
        </w:rPr>
        <w:t>ιειε.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β)</w:t>
      </w:r>
      <w:r>
        <w:rPr>
          <w:lang w:val="en" w:eastAsia="en"/>
        </w:rPr>
        <w:tab/>
      </w:r>
      <w:r>
        <w:rPr>
          <w:lang w:val="el" w:eastAsia="el"/>
        </w:rPr>
        <w:t>Τμήμα Θερμικών Εγκαταστάσεων και Μέσων υπό Πίεση και Λοιπών Βιομηχανικών Προϊόντων.</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(Α΄80) και όπως εκάστοτε ισχύει σχετικά με θέματα ασφάλειας, παραγωγής και διάθεσης στην αγορά ή και χρήσης βιομηχανικών προϊόντων, όπως Απλά Δοχεία Πίεσης, Λέβητες Θερμού Νερού, Συσκευές Αερίου, Μεταφερόμενος Εξοπλισμός υπό Πίεση, Εξοπλισμοί υπό Πίεση, Χάλυβες Οπλισμού Σκυροδέματος, Μεταλλικά Ικριώματα (Σκαλωσιές), πυροσβεστήρες και λοιπά συστήματα πυρόσβεσης, που εμπίπτουν στο πεδίο εφαρμογής των Οδηγιών «Νέας Προσέγγισης» (ενδεικτικά Οδηγία 87/404/ΕΟΚ, 92/42/ΕΟΚ 93/68/ΕΟΚ, 2004/8/ΕΚ, 2005/32/ΕΚ, 2008/28/ΕΚ, 90/396/ ΕΟΚ, 89/393/ΕΟΚ, 2006/42/ΕΚ, 1999/36/ΕΚ, 2001/12/ΕΚ, 2002/50/ΕΚ και 2010/35/ΕΚ, 97/23/ΕΚ, κ.λπ.),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w:t>
      </w:r>
    </w:p>
    <w:p>
      <w:pPr>
        <w:spacing w:before="240" w:after="240"/>
        <w:rPr>
          <w:lang w:val="el" w:eastAsia="el"/>
        </w:rPr>
      </w:pPr>
      <w:r>
        <w:rPr>
          <w:lang w:val="el" w:eastAsia="el"/>
        </w:rPr>
        <w:t>ββ. Η επεξεργασία και κατάρτιση των σχετικών κανονιστικών αποφάσεων (ΥΑ, ΚΥΑ, ΠΔ) για τη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αναθεωρήσεων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γγ.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δδ.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(Α΄14).</w:t>
      </w:r>
    </w:p>
    <w:p>
      <w:pPr>
        <w:spacing w:before="240" w:after="240"/>
        <w:rPr>
          <w:lang w:val="el" w:eastAsia="el"/>
        </w:rPr>
      </w:pPr>
      <w:r>
        <w:rPr>
          <w:lang w:val="el" w:eastAsia="el"/>
        </w:rPr>
        <w:t>εε.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στστ. Η παροχή πληροφοριών και διευκρινήσεων προς τους οικονομικούς φορείς και τις συναρμόδιες υπηρεσίες (Διευθύνσεις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ζζ.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ηη. Η μέριμνα για τη λειτουργία Ομάδων Εργασίας για τη νομοτεχνική υποστήριξη ενσωμάτωσης Οδηγιών Νέας Προσέγγισης και των Κανονισμών και τη λήψη μέτρων εφαρμογής τους.</w:t>
      </w:r>
    </w:p>
    <w:p>
      <w:pPr>
        <w:spacing w:before="240" w:after="240"/>
        <w:rPr>
          <w:lang w:val="el" w:eastAsia="el"/>
        </w:rPr>
      </w:pPr>
      <w:r>
        <w:rPr>
          <w:lang w:val="el" w:eastAsia="el"/>
        </w:rPr>
        <w:t>θθ. Ο σχεδιασμός, η σύνταξη και η υλοποίηση ετήσιου προγράμματος εποπτείας της αγοράς βιομηχανικών προϊόντων, αρμοδιότητας της Διεύθυνσης, σε συνεργασία με τα λοιπά Τμήματα της Διεύθυνσης, η υποβολή του προγράμματος στην αρμόδια Διεύθυνση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ιι.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i .Η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ii .Η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iii .Η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 λωνειακές αρχές της χώρας, βάση των άρθρων 27 και 29 του Κανονισμού 765/2008.</w:t>
      </w:r>
    </w:p>
    <w:p>
      <w:pPr>
        <w:spacing w:before="240" w:after="240"/>
        <w:rPr>
          <w:lang w:val="el" w:eastAsia="el"/>
        </w:rPr>
      </w:pPr>
      <w:r>
        <w:rPr>
          <w:lang w:val="el" w:eastAsia="el"/>
        </w:rPr>
        <w:t>iv .Η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v .Η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vi.Η αξιολόγηση των αποτελεσμάτων των σχετικών ελέγχων εποπτείας της αγοράς.</w:t>
      </w:r>
    </w:p>
    <w:p>
      <w:pPr>
        <w:spacing w:before="240" w:after="240"/>
        <w:rPr>
          <w:lang w:val="el" w:eastAsia="el"/>
        </w:rPr>
      </w:pPr>
      <w:r>
        <w:rPr>
          <w:lang w:val="el" w:eastAsia="el"/>
        </w:rPr>
        <w:t>ιαια. Η συνεργασία με συναρμόδια υπουργεία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ιβιβ.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ιγιγ. Η λήψη των μέτρων που προβλέπονται για την αρμόδια αρχή από το άρθρο 6 της ΚΥΑ Ζ3-2810/14.12.2004 (Β΄1885) για τη Γενική Ασφάλεια των Προϊόντων.</w:t>
      </w:r>
    </w:p>
    <w:p>
      <w:pPr>
        <w:spacing w:before="240" w:after="240"/>
        <w:rPr>
          <w:lang w:val="el" w:eastAsia="el"/>
        </w:rPr>
      </w:pPr>
      <w:r>
        <w:rPr>
          <w:lang w:val="el" w:eastAsia="el"/>
        </w:rPr>
        <w:t>ιδιδ. Η τήρηση και ενημέρωση των αρχείων ελέγχων που διενεργούνται με βάση το ετήσιο πρόγραμμα επο- 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Διεύθυνση Πολιτικής Ποιότητας και Γενικής Ασφάλειας Προϊόντων.</w:t>
      </w:r>
    </w:p>
    <w:p>
      <w:pPr>
        <w:spacing w:before="240" w:after="240"/>
        <w:rPr>
          <w:lang w:val="el" w:eastAsia="el"/>
        </w:rPr>
      </w:pPr>
      <w:r>
        <w:rPr>
          <w:lang w:val="el" w:eastAsia="el"/>
        </w:rPr>
        <w:t>ιειε.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Δομικών, Χημικών και λοιπών Βιομηχανικών Προϊόντων.</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(Α΄80) και όπως εκάστοτε ισχύει σχετικά με θέματα ασφάλειας, παραγωγής και διάθεσης στην αγορά ή και χρήσης βιομηχανικών προϊόντων, καθώς και εφαρμογής προτύπων και τεχνικών προδιαγραφών στους τομείς των δομικών προϊόντων, χημικών προϊόντων, συμπεριλαμβανόμενων των εκρηκτικών υλών εμπορικής χρήσης, των πρόδρομων ουσιών εκρηκτικών υλών, των ειδών πυροτεχνίας, των πλαστι- κών/ελαστικών προϊόντων, των παιχνιδιών, των προϊόντων κλωστοϋφαντουργίας, δέρματος, χάρτου, ξύλου, μέσων ατομικής προστασίας και βιοτεχνολογίας, που εμπίπτουν στο πεδίο εφαρμογής των Οδηγιών «Νέας Προσέγγισης»,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i . Της Οδηγίας 93/15/ΕΚ, (εκρηκτικά ύλες εμπορικής χρήσης), 2008/43/ΕΚ (σύστημα αναγνώρισης και εντοπισμού εκρηκτικών υλών), 2012/4/ΕΕ (εκρηκτικές ύλες εμπορικής χρήσης), </w:t>
      </w:r>
      <w:r>
        <w:rPr>
          <w:lang w:val="el" w:eastAsia="el"/>
        </w:rPr>
        <w:t>2007/23/</w:t>
      </w:r>
      <w:r>
        <w:rPr>
          <w:lang w:val="el" w:eastAsia="el"/>
        </w:rPr>
        <w:t>ε</w:t>
      </w:r>
      <w:r>
        <w:rPr>
          <w:lang w:val="el" w:eastAsia="el"/>
        </w:rPr>
        <w:t>Ε</w:t>
      </w:r>
      <w:r>
        <w:rPr>
          <w:lang w:val="el" w:eastAsia="el"/>
        </w:rPr>
        <w:t xml:space="preserve"> (είδη πυροτεχνί- ας), 88/378/ΕΚ (Παιχνίδια), 89/686/ΕΚ (Μέσα Ατομικής Προστασίας), 89/106/ ΕΟΚ (Δομικά Προϊόντα) και των Ευρωπαϊκών Κανονισμών (ΕΕ) 305/2011 (Όροι εμπορίας δομικών προϊόντων) και (ΕΕ) 98/2013 κυκλοφορία και χρήση πρόδρομων ουσιών εκρηκτικών υλών,</w:t>
      </w:r>
    </w:p>
    <w:p>
      <w:pPr>
        <w:spacing w:before="240" w:after="240"/>
        <w:rPr>
          <w:lang w:val="el" w:eastAsia="el"/>
        </w:rPr>
      </w:pPr>
      <w:r>
        <w:rPr>
          <w:lang w:val="el" w:eastAsia="el"/>
        </w:rPr>
        <w:t>ii .Των εθνικών διατάξεων (μη εναρμονισμένος τομέας) της τεχνικής βιομηχανικής νομοθεσίας που εκδίδονται κατ’ εξουσιοδότηση του άρθρου 22 του ν. 1682/1987 (Α΄14) σχετικά με τους Κανονισμούς για την παραγωγή, αποθήκευση και διάθεση εκρηκτικών υλών (ΚΥΑ 3329/1989) και με τον έλεγχο τεχνικών προδιαγραφών στους πλαστικούς σωλήνες (ΚΥΑ 14097/757/2012).</w:t>
      </w:r>
    </w:p>
    <w:p>
      <w:pPr>
        <w:spacing w:before="240" w:after="240"/>
        <w:rPr>
          <w:lang w:val="el" w:eastAsia="el"/>
        </w:rPr>
      </w:pPr>
      <w:r>
        <w:rPr>
          <w:lang w:val="el" w:eastAsia="el"/>
        </w:rPr>
        <w:t>ββ. Αρμοδιότητες που προκύπτουν από την εφαρμογή του άρθρου 76 (1) του Ευρωπαϊκού Κανονισμού 1907/2006/EK (REACH) για τα χημικά προϊόντα, όπως εκάστοτε ισχύει, σχετικά με την αξιολόγηση των κοινωνικοοικονομικών επιπτώσεων κατά την αδειοδότηση και την επιβολή περιορισμών χημικών προϊόντων.</w:t>
      </w:r>
    </w:p>
    <w:p>
      <w:pPr>
        <w:spacing w:before="240" w:after="240"/>
        <w:rPr>
          <w:lang w:val="el" w:eastAsia="el"/>
        </w:rPr>
      </w:pPr>
      <w:r>
        <w:rPr>
          <w:lang w:val="el" w:eastAsia="el"/>
        </w:rPr>
        <w:t>γγ. Η επεξεργασία και κατάρτιση των σχετικών κανονιστικών αποφάσεων (Υ.Α., Κ.Υ.Α, Π.Δ.) για την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αναθεωρήσεων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δδ.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εε.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(Α΄14).</w:t>
      </w:r>
    </w:p>
    <w:p>
      <w:pPr>
        <w:spacing w:before="240" w:after="240"/>
        <w:rPr>
          <w:lang w:val="el" w:eastAsia="el"/>
        </w:rPr>
      </w:pPr>
      <w:r>
        <w:rPr>
          <w:lang w:val="el" w:eastAsia="el"/>
        </w:rPr>
        <w:t>στστ.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ζζ. Η παροχή πληροφοριών και διευκρινίσεων προς τους οικονομικούς φορείς και τις συναρμόδιες υπηρεσίες (Διευθύνσεις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ηη.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θθ. Η λειτουργία του Τμήματος ως «εθνικό σημείο επαφής» για τα δομικά, βάση του άρθρου 10 του Κανονισμού 305/2011, όπως ισχύει.</w:t>
      </w:r>
    </w:p>
    <w:p>
      <w:pPr>
        <w:spacing w:before="240" w:after="240"/>
        <w:rPr>
          <w:lang w:val="el" w:eastAsia="el"/>
        </w:rPr>
      </w:pPr>
      <w:r>
        <w:rPr>
          <w:lang w:val="el" w:eastAsia="el"/>
        </w:rPr>
        <w:t>ιι. Η μέριμνα για τη λειτουργία Ομάδων Εργασίας για την νομοτεχνική υποστήριξη ενσωμάτωσης Οδηγιών Νέας Προσέγγισης και των Κανονισμών και τη λήψη μέτρων εφαρμογής τους.</w:t>
      </w:r>
    </w:p>
    <w:p>
      <w:pPr>
        <w:spacing w:before="240" w:after="240"/>
        <w:rPr>
          <w:lang w:val="el" w:eastAsia="el"/>
        </w:rPr>
      </w:pPr>
      <w:r>
        <w:rPr>
          <w:lang w:val="el" w:eastAsia="el"/>
        </w:rPr>
        <w:t>ιαια. Ο σχεδιασμός, η σύνταξη και η υλοποίηση ετήσιου προγράμματος εποπτείας της αγοράς βιομηχανικών προϊόντων, αρμοδιότητας της Διεύθυνσης, σε συνεργασία με τα λοιπά Τμήματα της Διεύθυνσης, η υποβολή του προγράμματος στην αρμόδια Διεύθυνση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ιβιβ.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i.Η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ii .Η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iii .Η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 λωνειακές αρχές της χώρας, βάση των άρθρων 27 και 29 του Κανονισμού 765/2008.</w:t>
      </w:r>
    </w:p>
    <w:p>
      <w:pPr>
        <w:spacing w:before="240" w:after="240"/>
        <w:rPr>
          <w:lang w:val="el" w:eastAsia="el"/>
        </w:rPr>
      </w:pPr>
      <w:r>
        <w:rPr>
          <w:lang w:val="el" w:eastAsia="el"/>
        </w:rPr>
        <w:t>iv . 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v .Η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vi.Η αξιολόγηση των αποτελεσμάτων των σχετικών ελέγχων εποπτείας της αγοράς.</w:t>
      </w:r>
    </w:p>
    <w:p>
      <w:pPr>
        <w:spacing w:before="240" w:after="240"/>
        <w:rPr>
          <w:lang w:val="el" w:eastAsia="el"/>
        </w:rPr>
      </w:pPr>
      <w:r>
        <w:rPr>
          <w:lang w:val="el" w:eastAsia="el"/>
        </w:rPr>
        <w:t>ιγιγ. Η συνεργασία με συναρμόδια Yπουργεία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ιδιδ.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ιειε. Η λήψη των μέτρων που προβλέπονται για την αρμόδια αρχή από το άρθρο 6 της ΚΥΑ Ζ3- 2810/14.12.2004 (Β΄1885) για τη Γενική Ασφάλεια των Προϊόντων.</w:t>
      </w:r>
    </w:p>
    <w:p>
      <w:pPr>
        <w:spacing w:before="240" w:after="240"/>
        <w:rPr>
          <w:lang w:val="el" w:eastAsia="el"/>
        </w:rPr>
      </w:pPr>
      <w:r>
        <w:rPr>
          <w:lang w:val="el" w:eastAsia="el"/>
        </w:rPr>
        <w:t>ιστιστ. Η τήρηση και ενημέρωση των αρχείων ελέγχων που διενεργούνται με βάση το ετήσιο πρόγραμμα εποπτείας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Διεύθυνση Πολιτικής Ποιότητας και Γενικής Ασφάλειας Προϊόντων.</w:t>
      </w:r>
    </w:p>
    <w:p>
      <w:pPr>
        <w:spacing w:before="240" w:after="240"/>
        <w:rPr>
          <w:lang w:val="el" w:eastAsia="el"/>
        </w:rPr>
      </w:pPr>
      <w:r>
        <w:rPr>
          <w:lang w:val="el" w:eastAsia="el"/>
        </w:rPr>
        <w:t>ιζιζ.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Τμήμα Επαλήθευσης Μετρήσεων και Επιθεώρησης Μετρητικών Συστημάτων.</w:t>
      </w:r>
    </w:p>
    <w:p>
      <w:pPr>
        <w:spacing w:before="240" w:after="240"/>
        <w:rPr>
          <w:lang w:val="el" w:eastAsia="el"/>
        </w:rPr>
      </w:pPr>
      <w:r>
        <w:rPr>
          <w:lang w:val="el" w:eastAsia="el"/>
        </w:rPr>
        <w:t>[Εισροών - Εκροών]</w:t>
      </w:r>
    </w:p>
    <w:p>
      <w:pPr>
        <w:spacing w:before="240" w:after="240"/>
        <w:rPr>
          <w:lang w:val="el" w:eastAsia="el"/>
        </w:rPr>
      </w:pPr>
      <w:r>
        <w:rPr>
          <w:lang w:val="el" w:eastAsia="el"/>
        </w:rPr>
        <w:t>αα. Μεριμνά για τη σύνταξη εθνικής νομοθεσίας, την εναρμόνιση αυτής προς το δίκαιο της ΕΕ, καθώς και για την εφαρμογή της και ειδικότερα σε σχέση με τις μονάδες και τα όργανα μέτρησης που χρησιμοποιούνται στη διακίνηση καυσίμων.</w:t>
      </w:r>
    </w:p>
    <w:p>
      <w:pPr>
        <w:spacing w:before="240" w:after="240"/>
        <w:rPr>
          <w:lang w:val="el" w:eastAsia="el"/>
        </w:rPr>
      </w:pPr>
      <w:r>
        <w:rPr>
          <w:lang w:val="el" w:eastAsia="el"/>
        </w:rPr>
        <w:t>ββ. Χορηγεί εθνική έγκριση για όργανα μέτρησης που χρησιμοποιούνται για τη διακίνηση καυσίμων και τηρεί μητρώο εγκεκριμένων οργάνων μέτρησης που κυκλοφορούν στην ελληνική αγορά.</w:t>
      </w:r>
    </w:p>
    <w:p>
      <w:pPr>
        <w:spacing w:before="240" w:after="240"/>
        <w:rPr>
          <w:lang w:val="el" w:eastAsia="el"/>
        </w:rPr>
      </w:pPr>
      <w:r>
        <w:rPr>
          <w:lang w:val="el" w:eastAsia="el"/>
        </w:rPr>
        <w:t>γγ. Παρέχει ενημέρωση, πρακτικές οδηγίες και κατευθύνσεις στους κατασκευαστές και εισαγωγείς των οργάνων μέτρησης που χρησιμοποιούνται στη διακίνηση καυσίμων.</w:t>
      </w:r>
    </w:p>
    <w:p>
      <w:pPr>
        <w:spacing w:before="240" w:after="240"/>
        <w:rPr>
          <w:lang w:val="el" w:eastAsia="el"/>
        </w:rPr>
      </w:pPr>
      <w:r>
        <w:rPr>
          <w:lang w:val="el" w:eastAsia="el"/>
        </w:rPr>
        <w:t>δδ. Παρέχει ενημέρωση, πρακτικές οδηγίες και κατευθύνσεις και μεριμνά για την παροχή εκπαίδευσης των υπαλλήλων των αρμοδίων υπηρεσιών που ασχολούνται με την εποπτεία της αγοράς, τον αρχικό και περιοδικό έλεγχο, καθώς και με τους έκτακτους ελέγχους, των οργάνων μέτρησης που χρησιμοποιούνται στη διακίνηση καυσίμων.</w:t>
      </w:r>
    </w:p>
    <w:p>
      <w:pPr>
        <w:spacing w:before="240" w:after="240"/>
        <w:rPr>
          <w:lang w:val="el" w:eastAsia="el"/>
        </w:rPr>
      </w:pPr>
      <w:r>
        <w:rPr>
          <w:lang w:val="el" w:eastAsia="el"/>
        </w:rPr>
        <w:t>εε. Μεριμνά για το σχεδιασμό ολοκληρωμένων συστημάτων εισροών εκροών, για τη σύνταξη ή αναθεώρηση των τεχνικών προδιαγραφών των συστημάτων αυτών, την παροχή ενημέρωσης στους ενδιαφερόμενους, την εποπτεία της υλοποίησης του όλου έργου, την αξιολόγηση των εταιρειών εγκατάστασης, τον έλεγχο των τεχνικών φακέλων εγκαταστάσεων, τον έλεγχο ισοζυγίων και τον επιτόπιο έλεγχο σε εγκαταστάσεις για την αξιολόγηση της τεχνικής επάρκειας και νόμιμης λειτουργίας αυτών.</w:t>
      </w:r>
    </w:p>
    <w:p>
      <w:pPr>
        <w:spacing w:before="240" w:after="240"/>
        <w:rPr>
          <w:lang w:val="el" w:eastAsia="el"/>
        </w:rPr>
      </w:pPr>
      <w:r>
        <w:rPr>
          <w:lang w:val="el" w:eastAsia="el"/>
        </w:rPr>
        <w:t>στστ. Μεριμνά για τη διενέργεια του Αρχικού Ελέγχου, στα όργανα μέτρησης που χρησιμοποιούνται στη διακίνηση καυσίμων με εθνική έγκριση, βάσει του π.δ. 524/1978, όπως ισχύει.</w:t>
      </w:r>
    </w:p>
    <w:p>
      <w:pPr>
        <w:spacing w:before="240" w:after="240"/>
        <w:rPr>
          <w:lang w:val="el" w:eastAsia="el"/>
        </w:rPr>
      </w:pPr>
      <w:r>
        <w:rPr>
          <w:lang w:val="el" w:eastAsia="el"/>
        </w:rPr>
        <w:t>ζζ. Υποστηρίζει τις διαδικασίες ελέγχου της νόμιμης λειτουργίας όλων των συστημάτων εισροών εκροών και κάνει χρήση των αποτελεσμάτων αυτών ως εργαλείων ελέγχου των πρατηρίων ή λοιπών εγκαταστάσεων, υποστηρίζει την επίλυση διαφόρων τεχνικών προβλημάτων που ανακύπτουν, ενώ ενημερώνει και συντονίζει τους εμπλεκόμενους φορείς και χρήστες σε όλα τα στάδια της εγκατάστασης και της χρηματοδότησης.</w:t>
      </w:r>
    </w:p>
    <w:p>
      <w:pPr>
        <w:spacing w:before="240" w:after="240"/>
        <w:rPr>
          <w:lang w:val="el" w:eastAsia="el"/>
        </w:rPr>
      </w:pPr>
      <w:r>
        <w:rPr>
          <w:lang w:val="el" w:eastAsia="el"/>
        </w:rPr>
        <w:t>ηη. Συντονίζει τη διενέργεια εκτάκτων μετρολογικών ελέγχων από τις αρμόδιες υπηρεσίες καθώς και τη διενέργεια μετρολογικών ελέγχων για τα όργανα μέτρησης που χρησιμοποιούνται στη διακίνηση καυσίμων.</w:t>
      </w:r>
    </w:p>
    <w:p>
      <w:pPr>
        <w:spacing w:before="240" w:after="240"/>
        <w:rPr>
          <w:lang w:val="el" w:eastAsia="el"/>
        </w:rPr>
      </w:pPr>
      <w:r>
        <w:rPr>
          <w:lang w:val="el" w:eastAsia="el"/>
        </w:rPr>
        <w:t>θθ. Παρέχει, κατόπιν αξιολόγησης, εξουσιοδότηση σε συνεργεία για τον έλεγχο, ρύθμιση και σφράγιση των οργάνων μέτρησης και συστημάτων που χρησιμοποιούνται στη διακίνηση καυσίμων, καθώς και την τήρηση μητρώου των ως άνω συνεργείων.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ΔΙΕΥΘΥΝΣΗ ΤΕΧΝΙΚΩΝ ΕΠΑΓΓΕΛΜΑΤΩΝ ΚΑΙ ΑΣΦΑΛΕΙΑΣ ΕΓΚΑΤΑΣΤΑΣΕΩΝ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spacing w:before="240" w:after="240"/>
        <w:rPr>
          <w:lang w:val="el" w:eastAsia="el"/>
        </w:rPr>
      </w:pPr>
      <w:r>
        <w:rPr>
          <w:lang w:val="el" w:eastAsia="el"/>
        </w:rPr>
        <w:t>α. η διαμόρφωση του θεσμικού πλαισίου για την άσκηση Τεχνικών Επαγγελμάτων για τα οποία απαιτείται η έκδοση επαγγελματικής άδειας, σε ό,τι αφορά στην κατασκευή, συντήρηση, επισκευή και την επιτήρηση του με βάση της ισχύουσας νομοθεσίας.</w:t>
      </w:r>
    </w:p>
    <w:p>
      <w:pPr>
        <w:spacing w:before="240" w:after="240"/>
        <w:rPr>
          <w:lang w:val="el" w:eastAsia="el"/>
        </w:rPr>
      </w:pPr>
      <w:r>
        <w:rPr>
          <w:lang w:val="el" w:eastAsia="el"/>
        </w:rPr>
        <w:t>β. η προώθηση νομοθετικών ρυθμίσεων και διοικητικών μέτρων για την προστασία των πολιτών, του περιβάλλοντος και των εργαζομένων από την εν γέ- νει λειτουργία πάσης φύσεως ηλεκτρομηχανολογικών εγκαταστάσεων καθώς και μεθόδων και διαδικασιών των απαιτούμενων ελέγχων.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Αδειοδότησης Τεχνικών Επαγγελμάτων και Δεξιοτήτων</w:t>
      </w:r>
    </w:p>
    <w:p>
      <w:pPr>
        <w:pStyle w:val="StructureList1"/>
        <w:spacing w:before="120" w:after="0"/>
        <w:rPr>
          <w:lang w:val="el" w:eastAsia="el"/>
        </w:rPr>
      </w:pPr>
      <w:r>
        <w:rPr>
          <w:lang w:val="el" w:eastAsia="el"/>
        </w:rPr>
        <w:t>β)</w:t>
      </w:r>
      <w:r>
        <w:rPr>
          <w:lang w:val="en" w:eastAsia="en"/>
        </w:rPr>
        <w:tab/>
      </w:r>
      <w:r>
        <w:rPr>
          <w:lang w:val="el" w:eastAsia="el"/>
        </w:rPr>
        <w:t>Τμήμα Μητρώων και Ελέγχου Τεχνικών Επαγγελμάτων, Η/Μ και Λοιπών Εγκαταστάσεων</w:t>
      </w:r>
    </w:p>
    <w:p>
      <w:pPr>
        <w:pStyle w:val="StructureList1"/>
        <w:spacing w:before="120" w:after="0"/>
        <w:rPr>
          <w:lang w:val="el" w:eastAsia="el"/>
        </w:rPr>
      </w:pPr>
      <w:r>
        <w:rPr>
          <w:lang w:val="el" w:eastAsia="el"/>
        </w:rPr>
        <w:t>γ)</w:t>
      </w:r>
      <w:r>
        <w:rPr>
          <w:lang w:val="en" w:eastAsia="en"/>
        </w:rPr>
        <w:tab/>
      </w:r>
      <w:r>
        <w:rPr>
          <w:lang w:val="el" w:eastAsia="el"/>
        </w:rPr>
        <w:t>Τμήμα Συνεργασίας, Εποπτείας και Υποστήριξης Περιφερειών.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Αδειοδότησης Τεχνικών Επαγγελμάτων και Δεξιοτήτων.</w:t>
      </w:r>
    </w:p>
    <w:p>
      <w:pPr>
        <w:spacing w:before="240" w:after="240"/>
        <w:rPr>
          <w:lang w:val="el" w:eastAsia="el"/>
        </w:rPr>
      </w:pPr>
      <w:r>
        <w:rPr>
          <w:lang w:val="el" w:eastAsia="el"/>
        </w:rPr>
        <w:t>αα. Προσδιορίζει για τα Τεχνικά Επαγγέλματα που ασκούνται στις εγκαταστάσεις σύμφωνα με τους ν. 3982/2011 ( Α΄143) και ν. 6422/1934 ( Α΄ 412), όπως εκάστοτε ισχύουν, το τεχνικό τους αντικείμενο (κατηγοριοποίηση, εγκατάσταση) για την άσκηση του οποίου κατοχυρώνεται η υποχρέωση Αναγγελίας ή Αδειοδότησης ή Πιστοποίησης, καθώς και τα επαγγελματικά προσόντα που απαιτούνται για την άσκηση του επαγγέλματος και η διαβάθμισή του.</w:t>
      </w:r>
    </w:p>
    <w:p>
      <w:pPr>
        <w:spacing w:before="240" w:after="240"/>
        <w:rPr>
          <w:lang w:val="el" w:eastAsia="el"/>
        </w:rPr>
      </w:pPr>
      <w:r>
        <w:rPr>
          <w:lang w:val="el" w:eastAsia="el"/>
        </w:rPr>
        <w:t>ββ. Προσδιορίζει σε συνεργασία με συναρμόδιους φορείς τη διαδικασία χορήγησης επαγγελματικών αδειών άσκησης τεχνικών επαγγελμάτων για τις οποίες προβλέπονται εξετάσεις, τις ειδικότερες απαιτήσεις για ανεξαρτησία, αμεροληψία και ικανότητα των μελών των εξεταστικών επιτροπών, το σύστημα εσωτερικού ελέγχου των υπηρεσιών των αδειοδοτουσών αρχών των Περιφερειών και των εξεταστικών επιτροπών, την εξεταστέα ύλη, τον τρόπο και τις αναγκαίες υποδομές για τη διενέργεια των εξετάσεων, τη διάρκεια, τον τρόπο και το περιεχόμενο της επιμόρφωσης των μελών των εξεταστικών επιτροπών, τον τύπο και το περιεχόμενο των εκδιδόμενων αδειών και βεβαιώσεων.</w:t>
      </w:r>
    </w:p>
    <w:p>
      <w:pPr>
        <w:spacing w:before="240" w:after="240"/>
        <w:rPr>
          <w:lang w:val="el" w:eastAsia="el"/>
        </w:rPr>
      </w:pPr>
      <w:r>
        <w:rPr>
          <w:lang w:val="el" w:eastAsia="el"/>
        </w:rPr>
        <w:t>γγ. Προσδιορίζει σε συνεργασία με συναρμόδιους φορείς το διεθνές πρότυπο διαπίστευσης και τις εφαρμόσιμες απαιτήσεις του, τη σύνθεση του συλλογικού οργάνου ελέγχου της ανεξαρτησίας και της αμεροληψίας του φορέα, τα δικαιολογητικά και τη διαδικασία για την αδειοδότηση των ιδιωτικών φορέων διεξαγωγής εξετάσεων για χορήγηση επαγγελματικής άδειας άσκησης τεχνικών επαγγελμάτων, τη διαδικασία και τον τρόπο διενέργειας του ελέγχου των αδειοδοτημένων φορέων καθώς και την αρχή επιβολής κυρώσεων σε αυτούς, την εξειδίκευση των παραβάσεων, τα κριτήρια για την κλιμάκωση των προβλεπομένων κυρώσεων στους αδειοδοτη- μένους φορείς και τη διαδικασία επιβολής τους, τον τύπο και το περιεχόμενο της βεβαίωσης επιτυχούς εξέτασης, τον τρόπο συγκρότησης και τήρησης του Μητρώου Αδειοδοτημένων Φορέων, καθώς και τον τρόπο δημοσιοποίησής του (ν. 3982/2011, Α΄143, ΚΥΑ 14132/924/ ΦΓ 9.6.4. ΦΕΚ 3133/Β/10-12-2013).</w:t>
      </w:r>
    </w:p>
    <w:p>
      <w:pPr>
        <w:spacing w:before="240" w:after="240"/>
        <w:rPr>
          <w:lang w:val="el" w:eastAsia="el"/>
        </w:rPr>
      </w:pPr>
      <w:r>
        <w:rPr>
          <w:lang w:val="el" w:eastAsia="el"/>
        </w:rPr>
        <w:t>δδ. Προσδιορίζει σε συνεργασία με συναρμόδιους φορείς τις προϋποθέσεις έγκρισης των φορέων επαγγελματικής κατάρτισης που δύναται να υποκαταστήσει επαγγελματική εμπειρία για την άσκηση των τεχνικών επαγγελμάτων, το περιεχόμενο και τη διάρκεια της κατάρτισης για κάθε ειδικότητα, καθώς και κάθε άλλη αναγκαία λεπτομέρεια και τις προϋποθέσεις αντικατάστασης της επαγγελματικής εμπειρίας με παρακολούθηση προγραμμάτων επαγγελματικής (θεωρητικής και πρακτικής) κατάρτισης από εγκεκριμένους για το σκοπό αυτό φορείς.</w:t>
      </w:r>
    </w:p>
    <w:p>
      <w:pPr>
        <w:spacing w:before="240" w:after="240"/>
        <w:rPr>
          <w:lang w:val="el" w:eastAsia="el"/>
        </w:rPr>
      </w:pPr>
      <w:r>
        <w:rPr>
          <w:lang w:val="el" w:eastAsia="el"/>
        </w:rPr>
        <w:t>εε. Προσδιορίζει σε συνεργασία με συναρμόδιους φορείς το ύψος των παραβόλων υπέρ της Περιφέρειας και τον τρόπο υπολογισμού της αποζημίωσης των μελών των εξεταστικών επιτροπών, για τη διαδικασία χορήγησης επαγγελματικών αναγγελιών ή αδειών όπου προβλέπονται εξετάσεις.</w:t>
      </w:r>
    </w:p>
    <w:p>
      <w:pPr>
        <w:spacing w:before="240" w:after="240"/>
        <w:rPr>
          <w:lang w:val="el" w:eastAsia="el"/>
        </w:rPr>
      </w:pPr>
      <w:r>
        <w:rPr>
          <w:lang w:val="el" w:eastAsia="el"/>
        </w:rPr>
        <w:t>στστ. Προσδιορίζει τις προβλεπόμενες κυρώσεις στην περίπτωση της μη ποιοτικής παροχής υπηρεσιών από αδειούχους τεχνικούς επαγγελματίες ασκούντες τις ως άνω τεχνικές δραστηριότητες και συγκεκριμένα καθορίζει τα κριτήρια για την κλιμάκωση των προβλεπομένων κυρώσεων, τα όργανα, τη διαδικασία επιβολής τους και κάθε άλλη αναγκαία σχετική λεπτομέρεια.</w:t>
      </w:r>
    </w:p>
    <w:p>
      <w:pPr>
        <w:spacing w:before="240" w:after="240"/>
        <w:rPr>
          <w:lang w:val="el" w:eastAsia="el"/>
        </w:rPr>
      </w:pPr>
      <w:r>
        <w:rPr>
          <w:lang w:val="el" w:eastAsia="el"/>
        </w:rPr>
        <w:t>ζζ. Προσδιορίζει τις επαγγελματικές υποχρεώσεις των πιστοποιούμενων, καθώς και το περιεχόμενο της απαιτούμενης υποχρεωτικής κατάρτισης που πρέπει να λάβουν, πριν από την πιστοποίηση σε συνεργασία, όπου απαιτείται, με τους αρμόδιους φορείς, οργανισμούς και υπηρεσίες.</w:t>
      </w:r>
    </w:p>
    <w:p>
      <w:pPr>
        <w:spacing w:before="240" w:after="240"/>
        <w:rPr>
          <w:lang w:val="el" w:eastAsia="el"/>
        </w:rPr>
      </w:pPr>
      <w:r>
        <w:rPr>
          <w:lang w:val="el" w:eastAsia="el"/>
        </w:rPr>
        <w:t>ηη. Παρακολουθεί και συμμετέχει στα ευρωπαϊκά και διεθνή όργανα και οργανισμούς, για τα θέματα των επαγγελματικών προσόντων και δεξιοτήτων και λαμβάνει τα κατάλληλα μέτρα (θεσμικά και άλλα) σχετικά με την εναρμόνιση και εφαρμογή στη χώρα των σχετικών ευρωπαϊκών θεσμικών κανόνων (Οδηγίες, Κανονισμοί κ.λπ.) ή και τη δημιουργία εθνικού πλαισίου όπου αυτό απαιτείται.</w:t>
      </w:r>
    </w:p>
    <w:p>
      <w:pPr>
        <w:spacing w:before="240" w:after="240"/>
        <w:rPr>
          <w:lang w:val="el" w:eastAsia="el"/>
        </w:rPr>
      </w:pPr>
      <w:r>
        <w:rPr>
          <w:lang w:val="el" w:eastAsia="el"/>
        </w:rPr>
        <w:t>θθ. Εισηγείται στην Επιτροπή Τεχνικών Επαγγελμάτων του ν. 3982/2011 για θέματα αρμοδιότητάς του σχετικά με την εφαρμογή του θεσμικού πλαισίου των τεχνικών επαγγελμάτων.</w:t>
      </w:r>
    </w:p>
    <w:p>
      <w:pPr>
        <w:pStyle w:val="StructureList1"/>
        <w:spacing w:before="120" w:after="0"/>
        <w:rPr>
          <w:lang w:val="el" w:eastAsia="el"/>
        </w:rPr>
      </w:pPr>
      <w:r>
        <w:rPr>
          <w:lang w:val="el" w:eastAsia="el"/>
        </w:rPr>
        <w:t>β)</w:t>
      </w:r>
      <w:r>
        <w:rPr>
          <w:lang w:val="en" w:eastAsia="en"/>
        </w:rPr>
        <w:tab/>
      </w:r>
      <w:r>
        <w:rPr>
          <w:lang w:val="el" w:eastAsia="el"/>
        </w:rPr>
        <w:t>Τμήμα Μητρώων και Ελέγχου Τεχνικών Επαγγελμάτων, Η/Μ και Λοιπών Εγκαταστάσεων.</w:t>
      </w:r>
    </w:p>
    <w:p>
      <w:pPr>
        <w:spacing w:before="240" w:after="240"/>
        <w:rPr>
          <w:lang w:val="el" w:eastAsia="el"/>
        </w:rPr>
      </w:pPr>
      <w:r>
        <w:rPr>
          <w:lang w:val="el" w:eastAsia="el"/>
        </w:rPr>
        <w:t>αα. Εκπονεί το εθνικό θεσμικό πλαίσιο και εναρμονίζει στο ελληνικό δίκαιο τις σχετικές Ευρωπαϊκές Οδηγίες ή άλλες σχετικές Πράξεις της Ευρωπαϊκής Ένωσης και καθιερώνει τους αναγκαίους τεχνικούς κανονισμούς, πρότυπα και προδιαγραφές που πρέπει να εφαρμόζονται σύμφωνα με τις υφιστάμενες κανονιστικές διατάξεις για την παραγωγή, διάθεση στην αγορά και θέση σε λειτουργία των εγκαταστάσεων, όπως τους Ανελκυστήρες, τα Συρματόσχοινα για τη μεταφορά προσώπων, τα Ανυψωτικά Μηχανήματα και Εγκαταστάσεις αυτών, τις Κυλιόμενες Κλίμακες και Κυλιόμενους Πεζόδρομους και τις Εσωτερικές Ηλεκτρικές Εγκαταστάσεις, σύμφωνα με τις υφιστάμενες εθνικές διατάξεις και τις σχετικές Ευρωπαϊκές Οδηγίες Τεχνικής Εναρμόνισης.</w:t>
      </w:r>
    </w:p>
    <w:p>
      <w:pPr>
        <w:spacing w:before="240" w:after="240"/>
        <w:rPr>
          <w:lang w:val="el" w:eastAsia="el"/>
        </w:rPr>
      </w:pPr>
      <w:r>
        <w:rPr>
          <w:lang w:val="el" w:eastAsia="el"/>
        </w:rPr>
        <w:t>ββ. Μεριμνά για την έκδοση εθνικών κανονισμών σε συνεργασία με τη Διεύθυνση Πολιτικής Ποιότητας, Μετρολογίας και Γενικής Ασφάλειας Προϊόντων σχετικά με τις προϋποθέσεις για την παραγωγή, διάθεση στην αγορά και θέση σε λειτουργία των εγκαταστάσεων στους Ανελκυστήρες (Οδηγία 95/16/ΕΚ), τα Συρματόσχοινα για τη μεταφορά προσώπων (Οδηγία 2000/9/ΕΚ), τα Ανυψωτικά Μηχανήματα και Εγκαταστάσεις καθώς και τις Κυλιόμενες Κλίμακες και Κυλιόμενους Πεζόδρο- μους (σύμφωνα με τον Κανονισμό Ελέγχων Ανυψωτικών Μηχανημάτων, την Οδηγία 2006/42/ΕΚ και τις κείμενες εθνικές διατάξεις) και τις Εσωτερικές Ηλεκτρικές Εγκαταστάσεις (σύμφωνα με τις διατάξεις του ν. 4483/1965), καθώς και κάθε άλλο σχετικό ευρωπαϊκό νομοθετικό κείμενο (Κανονισμός, Απόφαση κ.λπ.) που ισχύει ή πρόκειται να εκδοθεί για τα προϊόντα /εγκαταστάσεις αυτά.</w:t>
      </w:r>
    </w:p>
    <w:p>
      <w:pPr>
        <w:spacing w:before="240" w:after="240"/>
        <w:rPr>
          <w:lang w:val="el" w:eastAsia="el"/>
        </w:rPr>
      </w:pPr>
      <w:r>
        <w:rPr>
          <w:lang w:val="el" w:eastAsia="el"/>
        </w:rPr>
        <w:t>γγ. Μεριμνά για τον προσδιορισμό και το σχεδιασμό των ειδικών απαιτήσεων και των προδιαγραφών λειτουργίας των Φορέων Πιστοποίησης Προσώπων για κάθε συγκεκριμένη κατηγορία Πιστοποιημένης Τεχνικής Επαγγελματικής Απασχόλησης και επιμελείται για την καθιέρωση και την εφαρμογή διαδικασιών πιστοποίησης προσώπων και ελεγκτών.</w:t>
      </w:r>
    </w:p>
    <w:p>
      <w:pPr>
        <w:spacing w:before="240" w:after="240"/>
        <w:rPr>
          <w:lang w:val="el" w:eastAsia="el"/>
        </w:rPr>
      </w:pPr>
      <w:r>
        <w:rPr>
          <w:lang w:val="el" w:eastAsia="el"/>
        </w:rPr>
        <w:t>δδ. Προσδιορίζει και καθορίζει, σε συνεργασία όπου απαιτείται, με τις αρμόδιες υπηρεσίες και οργανισμούς, τις απαιτήσεις και τις προδιαγραφές για την επιλογή Φορέων Πιστοποίησης Προσωπικού και εκπονεί προδιαγραφές / κανονισμούς σχετικά με τους ελέγχους και επανελέγχους εγκαταστάσεων εξυπηρέτησης κτιρίων.</w:t>
      </w:r>
    </w:p>
    <w:p>
      <w:pPr>
        <w:spacing w:before="240" w:after="240"/>
        <w:rPr>
          <w:lang w:val="el" w:eastAsia="el"/>
        </w:rPr>
      </w:pPr>
      <w:r>
        <w:rPr>
          <w:lang w:val="el" w:eastAsia="el"/>
        </w:rPr>
        <w:t>εε. Συνεργάζεται, όπου απαιτείται, με τους αρμόδιους φορείς, οργανισμούς και υπηρεσίες, και προσδιορίζει τα Επαγγελματικά Προσόντα και τις υποχρεώσεις των Ελεγκτών Εγκαταστάσεων, όπως και τις διαδικασίες και τα απαιτούμενα προσόντα για την διαβάθμισή τους, τους όρους και τους φορείς πιστοποίησής τους, καθώς και το περιεχόμενο της απαιτούμενης υποχρεωτικής κατάρτισής τους.</w:t>
      </w:r>
    </w:p>
    <w:p>
      <w:pPr>
        <w:spacing w:before="240" w:after="240"/>
        <w:rPr>
          <w:lang w:val="el" w:eastAsia="el"/>
        </w:rPr>
      </w:pPr>
      <w:r>
        <w:rPr>
          <w:lang w:val="el" w:eastAsia="el"/>
        </w:rPr>
        <w:t>στστ. Αναπτύσσει, διατηρεί, συντηρεί και βελτιώνει το Ενιαίο Μητρώο Φυσικών ή Νομικών Προσώπων τα οποία ασκούν Τεχνικά Επαγγέλματα, το Ενιαίο Μητρώο Ηλεκτρικών Εγκαταστάσεων που περιλαμβάνει την καταγραφή, καταχώρηση και έλεγχο των εσωτερικών ηλεκτρικών εγκαταστάσεων και των ανελκυστήρων, το Μητρώο Κυλιόμενων Κλιμάκων και Πεζόδρομων, καθώς και αυτό των Πιστοποιητών Ελεγκτών Εγκαταστάσεων.</w:t>
      </w:r>
    </w:p>
    <w:p>
      <w:pPr>
        <w:spacing w:before="240" w:after="240"/>
        <w:rPr>
          <w:lang w:val="el" w:eastAsia="el"/>
        </w:rPr>
      </w:pPr>
      <w:r>
        <w:rPr>
          <w:lang w:val="el" w:eastAsia="el"/>
        </w:rPr>
        <w:t>ζζ. Σχεδιάζει, εφαρμόζει, εποπτεύει και παρακολουθεί τα ετήσια προγράμματα για τον έλεγχο/τους ελέγχους της εφαρμογής της τεχνικής βιομηχανικής νομοθεσίας σε κεντρικό και περιφερειακό επίπεδο σχετικά με τις Εγκαταστάσεις με Συρματόσχοινα για τη μεταφορά προσώπων (σύμφωνα με την Οδηγία 2000/9/ΕΚ), τα Ανυψωτικά Μηχανήματα και Εγκαταστάσεις, τις Κυλιόμενες Κλίμακες και Πεζόδρομους (σύμφωνα με τον Κανονισμό Ελέγχων Ανυψωτικών Μηχανημάτων, την Οδηγία 2006/42/ΕΚ και τις κείμενες εθνικές διατάξεις), τους Ανελκυστήρες (σύμφωνα με την Οδηγία 95/16/ ΕΚ και τις κείμενες εθνικές διατάξεις) και τις Εσωτερικές Ηλεκτρικές Εγκαταστάσεις (σύμφωνα με τις διατάξεις του ν. 4483/1965), όπως αυτές τροποποιούνται και ισχύουν.</w:t>
      </w:r>
    </w:p>
    <w:p>
      <w:pPr>
        <w:spacing w:before="240" w:after="240"/>
        <w:rPr>
          <w:lang w:val="el" w:eastAsia="el"/>
        </w:rPr>
      </w:pPr>
      <w:r>
        <w:rPr>
          <w:lang w:val="el" w:eastAsia="el"/>
        </w:rPr>
        <w:t>ηη. Καθορίζει σε συνεργασία με τις συναρμόδιες Διευθύνσεις τη μεθοδολογία και τις διαδικασίες της επιτήρησης, της εποπτείας και των ελέγχων των εγκαταστάσεων της παραγράφου αα και των υπηρεσιών συμπεριλαμβανομένου και του ελέγχου ορθότητας του σήματος CE. Ασκεί τη φυσική εποπτεία και έλεγχο της αγοράς στις περιπτώσεις διερεύνησης καταγγελιών και ατυχημάτων στις περιπτώσεις των Ανυψωτικών Μηχανημάτων, των Κυλιόμενων Κλιμάκων και Πεζοδρόμων και στα Συρματόσχοινα για τη μεταφορά προσώπων.</w:t>
      </w:r>
    </w:p>
    <w:p>
      <w:pPr>
        <w:spacing w:before="240" w:after="240"/>
        <w:rPr>
          <w:lang w:val="el" w:eastAsia="el"/>
        </w:rPr>
      </w:pPr>
      <w:r>
        <w:rPr>
          <w:lang w:val="el" w:eastAsia="el"/>
        </w:rPr>
        <w:t>θθ. Καταρτίζει και δημοσιοποιεί με κάθε πρόσφορο μέσο στις επιχειρήσεις κατευθυντήριες οδηγίες, εγχειρίδια εφαρμογής και εγκυκλίους για την καλύτερη υλοποίηση και εφαρμογή των κανονιστικών αυτών διατάξεων.</w:t>
      </w:r>
    </w:p>
    <w:p>
      <w:pPr>
        <w:spacing w:before="240" w:after="240"/>
        <w:rPr>
          <w:lang w:val="el" w:eastAsia="el"/>
        </w:rPr>
      </w:pPr>
      <w:r>
        <w:rPr>
          <w:lang w:val="el" w:eastAsia="el"/>
        </w:rPr>
        <w:t>ιι. Παρακολουθεί και συμμετέχει, ως αρμόδια υπηρεσία (εθνική αρχή) για τους τομείς της παραγράφου αα, σε όλα τα όργανα και τις επιτροπές της ΕΕ, προκειμένου να εκφράζει τις εθνικές θέσεις και να διαμορφώνει το πλαίσιο της επιτήρησης, της εποπτείας και των ελέγχων σε κοινοτικό επίπεδο για την ορθή εφαρμογή των κανόνων λειτουργίας της ευρωπαϊκής αγοράς.</w:t>
      </w:r>
    </w:p>
    <w:p>
      <w:pPr>
        <w:spacing w:before="240" w:after="240"/>
        <w:rPr>
          <w:lang w:val="el" w:eastAsia="el"/>
        </w:rPr>
      </w:pPr>
      <w:r>
        <w:rPr>
          <w:lang w:val="el" w:eastAsia="el"/>
        </w:rPr>
        <w:t>ιαια. Ενημερώνει το Ολοκληρωμένο Πληροφοριακό Σύστημα που λειτουργεί στη ΓΓΒ σχετικά με τα αποτελέσματα των ελέγχων που διενεργούνται στην προανα- φερόμενη τεχνική βιομηχανική νομοθεσία, καθώς και για την πορεία της υλοποίησης του Ετήσιου Προγράμματος Εποπτείας της Αγοράς, καθώς και κάθε άλλου στοιχείου που προκύπτει από τους ελέγχους.</w:t>
      </w:r>
    </w:p>
    <w:p>
      <w:pPr>
        <w:spacing w:before="240" w:after="240"/>
        <w:rPr>
          <w:lang w:val="el" w:eastAsia="el"/>
        </w:rPr>
      </w:pPr>
      <w:r>
        <w:rPr>
          <w:lang w:val="el" w:eastAsia="el"/>
        </w:rPr>
        <w:t>ιβιβ. Συνεργάζεται στο πλαίσιο της ευρωπαϊκής διοικητικής συνεργασίας με τις άλλες αρμόδιες εθνικές αρχές στο εσωτερικό και σε άλλα κράτη μέλη της ΕΕ για θέματα της εποπτείας της αγοράς στα συγκεκριμένα αντικείμενα αρμοδιότητάς της.</w:t>
      </w:r>
    </w:p>
    <w:p>
      <w:pPr>
        <w:spacing w:before="240" w:after="240"/>
        <w:rPr>
          <w:lang w:val="el" w:eastAsia="el"/>
        </w:rPr>
      </w:pPr>
      <w:r>
        <w:rPr>
          <w:lang w:val="el" w:eastAsia="el"/>
        </w:rPr>
        <w:t>ιγιγ. Εποπτεύει την καλή λειτουργία των εσωτερικών ηλεκτρικών εγκαταστάσεων τόσο σε κτίρια όσο και σε βιομηχανικές και άλλες εγκαταστάσεις, σύμφωνα με το πρότυπο HD 384 και τις άλλες συναφείς νομοθετικές ρυθμίσεις για την προστασία της υγείας και της ασφάλειας προσωπικού, σε κεντρικό και περιφερειακό επίπεδο, σε συνεργασία με άλλους συναρμόδιους φορείς.</w:t>
      </w:r>
    </w:p>
    <w:p>
      <w:pPr>
        <w:spacing w:before="240" w:after="240"/>
        <w:rPr>
          <w:lang w:val="el" w:eastAsia="el"/>
        </w:rPr>
      </w:pPr>
      <w:r>
        <w:rPr>
          <w:lang w:val="el" w:eastAsia="el"/>
        </w:rPr>
        <w:t>ιδιδ. Μεριμνά και επιμελείται για όλες τις ενέργειες, πράξεις και δράσεις που σχετίζονται με τη σύσταση, συγκρότηση και ενημέρωση σχετικών μητρώων, σώματος επιθεωρητών και ελεγκτικών μηχανισμών.</w:t>
      </w:r>
    </w:p>
    <w:p>
      <w:pPr>
        <w:spacing w:before="240" w:after="240"/>
        <w:rPr>
          <w:lang w:val="el" w:eastAsia="el"/>
        </w:rPr>
      </w:pPr>
      <w:r>
        <w:rPr>
          <w:lang w:val="el" w:eastAsia="el"/>
        </w:rPr>
        <w:t>ιειε. Επιβάλλει τις κατά νόμο κυρώσεις στους παραβάτες των διατάξεων αρμοδιότητάς του.</w:t>
      </w:r>
    </w:p>
    <w:p>
      <w:pPr>
        <w:spacing w:before="240" w:after="240"/>
        <w:rPr>
          <w:lang w:val="el" w:eastAsia="el"/>
        </w:rPr>
      </w:pPr>
      <w:r>
        <w:rPr>
          <w:lang w:val="el" w:eastAsia="el"/>
        </w:rPr>
        <w:t>ιστιστ. Μελετά και εισηγείται τα μέτρα και τις κανονιστικές ρυθμίσεις που απαιτούνται σχετικά με την εφαρμογή διαδικασιών, στους τομείς που αναφέρονται στην παράγραφο Αα.</w:t>
      </w:r>
    </w:p>
    <w:p>
      <w:pPr>
        <w:pStyle w:val="StructureList1"/>
        <w:spacing w:before="120" w:after="0"/>
        <w:rPr>
          <w:lang w:val="el" w:eastAsia="el"/>
        </w:rPr>
      </w:pPr>
      <w:r>
        <w:rPr>
          <w:lang w:val="el" w:eastAsia="el"/>
        </w:rPr>
        <w:t>γ)</w:t>
      </w:r>
      <w:r>
        <w:rPr>
          <w:lang w:val="en" w:eastAsia="en"/>
        </w:rPr>
        <w:tab/>
      </w:r>
      <w:r>
        <w:rPr>
          <w:lang w:val="el" w:eastAsia="el"/>
        </w:rPr>
        <w:t>Τμήμα Συνεργασίας, Εποπτείας και Υποστήριξης Περιφερειών.</w:t>
      </w:r>
    </w:p>
    <w:p>
      <w:pPr>
        <w:spacing w:before="240" w:after="240"/>
        <w:rPr>
          <w:lang w:val="el" w:eastAsia="el"/>
        </w:rPr>
      </w:pPr>
      <w:r>
        <w:rPr>
          <w:lang w:val="el" w:eastAsia="el"/>
        </w:rPr>
        <w:t>αα. Παρακολουθεί την εφαρμογή της βιομηχανικής νομοθεσίας από τις αρμόδιες Διευθύνσεις των Περιφερειακών Ενοτήτων, τις κεντρικές Υπηρεσίες συναρμό- διων Υπουργείων, τα Επιμελητήρια καθώς και από τις Υπηρεσίες του Υπουργείου Ανάπτυξης, οι οποίες είναι αρμόδιες για την αδειοδότηση των δραστηριοτήτων της Διεύθυνσης που υπάγονται στις διατάξεις του ν. 3982/2011.</w:t>
      </w:r>
    </w:p>
    <w:p>
      <w:pPr>
        <w:spacing w:before="240" w:after="240"/>
        <w:rPr>
          <w:lang w:val="el" w:eastAsia="el"/>
        </w:rPr>
      </w:pPr>
      <w:r>
        <w:rPr>
          <w:lang w:val="el" w:eastAsia="el"/>
        </w:rPr>
        <w:t>ββ. Συνεργάζεται με τα Επιμελητήρια (Βιομηχανικά, Βιοτεχνικά, Εμπορικά, Επαγγελματικά, Τεχνικά) και τους παραγωγικούς φορείς για τον εντοπισμό και την επίλυση των προβλημάτων, τα οποία αναφύονται από την εφαρμογή της βιομηχανικής νομοθεσίας, καθώς και την επεξεργασία προτάσεων οι οποίες βελτιώνουν το σύστημα αδειοδότησης ηλεκτρομηχανολογικών εγκαταστάσεων και των δραστηριοτήτων του ν. 3982/2011 όπως εκάστοτε ισχύει.</w:t>
      </w:r>
    </w:p>
    <w:p>
      <w:pPr>
        <w:spacing w:before="240" w:after="240"/>
        <w:rPr>
          <w:lang w:val="el" w:eastAsia="el"/>
        </w:rPr>
      </w:pPr>
      <w:r>
        <w:rPr>
          <w:lang w:val="el" w:eastAsia="el"/>
        </w:rPr>
        <w:t>γγ. Παρεμβαίνει, όπου απαιτείται, σε συνεργασία με τα Τμήματα Α «Πολιτικών και Αδειοδότησης Τεχνικών Επαγγελμάτων και Δεξιοτήτων» και Β «Μητρώων και Ελέγχου Τεχνικών Επαγγελμάτων, Η/Μ και Λοιπών Εγκαταστάσεων», για την έκδοση εγκυκλίων ή οδηγιών και τη διενέργεια των απαραίτητων ενεργειών προκειμένου να επιτυγχάνεται η συνεχής βελτίωση του συστήματος αδειοδότησης των δραστηριοτήτων του ν. 3982/2011 καθώς και η βελτίωση του επιχειρηματικού περιβάλλοντος, αναφορικά με την αδειοδότηση ηλεκτρομηχανο- λογικών εγκαταστάσεων.</w:t>
      </w:r>
    </w:p>
    <w:p>
      <w:pPr>
        <w:spacing w:before="240" w:after="240"/>
        <w:rPr>
          <w:lang w:val="el" w:eastAsia="el"/>
        </w:rPr>
      </w:pPr>
      <w:r>
        <w:rPr>
          <w:lang w:val="el" w:eastAsia="el"/>
        </w:rPr>
        <w:t>δδ. Συντονίζει επιτελικά τις αρμόδιες Διευθύνσεις Περιφερειακών Ενοτήτων, καθώς και των Υπηρεσιών του Υπουργείου Ανάπτυξης, οι οποίες είναι αρμόδιες για θέματα ηλεκτρομηχανολογικών εγκαταστάσεων ή για την επιθεώρηση των σχετικών δραστηριοτήτων του ν. 3982/2011, με την παροχή κατευθύνσεων και οδηγιών και την παρέμβαση με την ανάληψη των απαραίτητων ενεργειών, προκειμένου να πραγματοποιηθούν οι απαι- τούμενες διορθωτικές ή διαρθρωτικές αλλαγές, καθώς και η εφαρμογή με ενιαίο τρόπο της βιομηχανικής νομοθεσίας.</w:t>
      </w:r>
    </w:p>
    <w:p>
      <w:pPr>
        <w:spacing w:before="240" w:after="240"/>
        <w:rPr>
          <w:lang w:val="el" w:eastAsia="el"/>
        </w:rPr>
      </w:pPr>
      <w:r>
        <w:rPr>
          <w:lang w:val="el" w:eastAsia="el"/>
        </w:rPr>
        <w:t>εε. Μελετά και εισηγείται για μέτρα σχετικά με την εφαρμογή διαδικασιών, προκειμένου οι δραστηριότητες αρμοδιότητας της Διεύθυνσης Ανάπτυξης της Περιφερειακής Αυτοδιοίκησης ή άλλων σχετικών αρμοδίων Διευθύνσεων να διεκπεραιώνονται από τα «Κέντρα Εξυπηρέτησης Πολιτών».</w:t>
      </w:r>
    </w:p>
    <w:p>
      <w:pPr>
        <w:spacing w:before="240" w:after="240"/>
        <w:rPr>
          <w:lang w:val="el" w:eastAsia="el"/>
        </w:rPr>
      </w:pPr>
      <w:r>
        <w:rPr>
          <w:lang w:val="el" w:eastAsia="el"/>
        </w:rPr>
        <w:t>στστ. Συμμετέχει σε εθνικά όργανα, συμβούλια και ομάδες εργασίας που ασχολούνται με θέματα αναγνώρισης επαγγελματικών προσόντων ή τίτλων τεχνικής εκπαίδευσης/ κατάρτισης, όπως Σ.Α.Ε.Π., Δ.Ο.Α.Τ.Α.Π., Ε.Ο.Π.Π.Ε.Π.</w:t>
      </w:r>
    </w:p>
    <w:p>
      <w:pPr>
        <w:spacing w:before="240" w:after="240"/>
        <w:rPr>
          <w:lang w:val="el" w:eastAsia="el"/>
        </w:rPr>
      </w:pPr>
      <w:r>
        <w:rPr>
          <w:lang w:val="el" w:eastAsia="el"/>
        </w:rPr>
        <w:t>ζζ. Καθορίζει το σχετικό πλαίσιο και χορηγεί την άδεια/βεβαίωση άσκησης των επαγγελματικών δραστηριοτήτων σε ξένους υπηκόους για προσωρινή παροχή υπηρεσίας.</w:t>
      </w:r>
    </w:p>
    <w:p>
      <w:pPr>
        <w:spacing w:before="240" w:after="240"/>
        <w:rPr>
          <w:lang w:val="el" w:eastAsia="el"/>
        </w:rPr>
      </w:pPr>
      <w:r>
        <w:rPr>
          <w:lang w:val="el" w:eastAsia="el"/>
        </w:rPr>
        <w:t>ηη. Υποστηρίζει, σε συνεργασία με τις αρμόδιες υπηρεσίες των Περιφερειών, τη λειτουργία του Ηλεκτρονικού Συστήματος Πληροφόρησης για την Εσωτερική Αγορά (ΙΜΙ), με το οποίο ανταλλάσσονται πληροφορίες μεταξύ χωρών της ΕΕ για τα επαγγελματικά δικαιώματα προσώπων τα οποία ασκούν Τεχνικά Επαγγέλματα στις δραστηριότητες του ν. 3982/2011, προκειμένου να ασκούν αντίστοιχες δραστηριότητες στις χώρες της ΕΕ.</w:t>
      </w:r>
    </w:p>
    <w:p>
      <w:pPr>
        <w:spacing w:before="240" w:after="240"/>
        <w:rPr>
          <w:lang w:val="el" w:eastAsia="el"/>
        </w:rPr>
      </w:pPr>
      <w:r>
        <w:rPr>
          <w:lang w:val="el" w:eastAsia="el"/>
        </w:rPr>
        <w:t>θθ. Εισηγείται στην Επιτροπή Τεχνικών Επαγγελμάτων του ν. 3982/2011 για θέματα αρμοδιότητάς του σχετικά με την εφαρμογή του θεσμικού πλαισίου των τεχνικών επαγγελμάτων.</w:t>
      </w:r>
    </w:p>
    <w:p>
      <w:pPr>
        <w:spacing w:before="240" w:after="240"/>
        <w:rPr>
          <w:lang w:val="el" w:eastAsia="el"/>
        </w:rPr>
      </w:pPr>
      <w:r>
        <w:rPr>
          <w:lang w:val="el" w:eastAsia="el"/>
        </w:rPr>
        <w:t>ιι. Επιμελείται της κοινοποίησης των νομοθετημάτων, των εγκυκλίων και των εγγράφων, τα οποία εκδίδονται από τις Υπηρεσίες του Υπουργείου Ανάπτυξης στις αρμόδιες Διευθύνσεις των Περιφερειακών Αυτοδιοικήσεων και τα ΚΥΕ καθώς και στις Υπηρεσίες του Υπουργείου Ανάπτυξης, οι οποίες χορηγούν τις προβλεπόμενες άδειες σύμφωνα με το ν. 3982/2011.</w:t>
      </w:r>
    </w:p>
    <w:p>
      <w:pPr>
        <w:spacing w:before="240" w:after="240"/>
        <w:rPr>
          <w:lang w:val="el" w:eastAsia="el"/>
        </w:rPr>
      </w:pPr>
      <w:r>
        <w:rPr>
          <w:lang w:val="el" w:eastAsia="el"/>
        </w:rPr>
        <w:t>ιαια. Μεριμνά και επιμελείται για όλες τις ενέργειες, πράξεις και δράσεις που σχετίζονται με την σύσταση, συγκρότηση και ενημέρωση σχετικών μητρώων, σώματος επιθεωρητών και ελεγκτικών μηχανισμών.</w:t>
      </w:r>
    </w:p>
    <w:p>
      <w:pPr>
        <w:spacing w:before="240" w:after="240"/>
        <w:rPr>
          <w:lang w:val="el" w:eastAsia="el"/>
        </w:rPr>
      </w:pPr>
      <w:r>
        <w:rPr>
          <w:lang w:val="el" w:eastAsia="el"/>
        </w:rPr>
        <w:t>ιβιβ. Μελετά και εισηγείται για μέτρα και τις όποιες κανονιστικές ρυθμίσεις απαιτούνται σχετικά με την εφαρμογή διαδικασιών, για τις ανωτέρω αρμοδιότητες.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ΔΙΕΥΘΥΝΣΗ ΠΟΛΙΤΙΚΗΣ ΠΟΙΟΤΗΤΑΣ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ανάπτυξη και λειτουργία του Εθνικού Συστήματος Ποιότητας στους τομείς Τυποποίησης διαπίστευσης μετρολογίας και της εποπτείας της αγοράς.</w:t>
      </w:r>
    </w:p>
    <w:p>
      <w:pPr>
        <w:pStyle w:val="StructureList1"/>
        <w:spacing w:before="120" w:after="0"/>
        <w:rPr>
          <w:lang w:val="el" w:eastAsia="el"/>
        </w:rPr>
      </w:pPr>
      <w:r>
        <w:rPr>
          <w:lang w:val="el" w:eastAsia="el"/>
        </w:rPr>
        <w:t>β)</w:t>
      </w:r>
      <w:r>
        <w:rPr>
          <w:lang w:val="en" w:eastAsia="en"/>
        </w:rPr>
        <w:tab/>
      </w:r>
      <w:r>
        <w:rPr>
          <w:lang w:val="el" w:eastAsia="el"/>
        </w:rPr>
        <w:t>η υποστήριξη θεσμών προώθησης της Ποιότητας και της Εποπτείας της Αγοράς.</w:t>
      </w:r>
    </w:p>
    <w:p>
      <w:pPr>
        <w:pStyle w:val="StructureList1"/>
        <w:spacing w:before="120" w:after="0"/>
        <w:rPr>
          <w:lang w:val="el" w:eastAsia="el"/>
        </w:rPr>
      </w:pPr>
      <w:r>
        <w:rPr>
          <w:lang w:val="el" w:eastAsia="el"/>
        </w:rPr>
        <w:t>γ)</w:t>
      </w:r>
      <w:r>
        <w:rPr>
          <w:lang w:val="en" w:eastAsia="en"/>
        </w:rPr>
        <w:tab/>
      </w:r>
      <w:r>
        <w:rPr>
          <w:lang w:val="el" w:eastAsia="el"/>
        </w:rPr>
        <w:t>αρμόδια Εθνική Αρχή Εποπτείας για την εφαρμογή Ευρωπαϊκών Κανονισμών για την Ποιότητα και για Κέντρο Πληροφόρησης για τα Πρότυπα και τους Τεχνικούς Κανόνες και για την εφαρμογή της Οδηγίας για την Γενική Ασφάλεια Προϊόντων.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Πολιτικών Ποιότητας, Επιχειρηματικής Αρι- στείας και Μετρολογικής Πολιτικής.</w:t>
      </w:r>
    </w:p>
    <w:p>
      <w:pPr>
        <w:pStyle w:val="StructureList1"/>
        <w:spacing w:before="120" w:after="0"/>
        <w:rPr>
          <w:lang w:val="el" w:eastAsia="el"/>
        </w:rPr>
      </w:pPr>
      <w:r>
        <w:rPr>
          <w:lang w:val="el" w:eastAsia="el"/>
        </w:rPr>
        <w:t>β)</w:t>
      </w:r>
      <w:r>
        <w:rPr>
          <w:lang w:val="en" w:eastAsia="en"/>
        </w:rPr>
        <w:tab/>
      </w:r>
      <w:r>
        <w:rPr>
          <w:lang w:val="el" w:eastAsia="el"/>
        </w:rPr>
        <w:t>Τμήμα Εποπτείας Δομών και Υποδομών Ποιότητας, Εποπτείας Τεχνικής Νομοθεσίας και Διαχείρισης Ελεγκτικών Μηχανισμών.</w:t>
      </w:r>
    </w:p>
    <w:p>
      <w:pPr>
        <w:pStyle w:val="StructureList1"/>
        <w:spacing w:before="120" w:after="0"/>
        <w:rPr>
          <w:lang w:val="el" w:eastAsia="el"/>
        </w:rPr>
      </w:pPr>
      <w:r>
        <w:rPr>
          <w:lang w:val="el" w:eastAsia="el"/>
        </w:rPr>
        <w:t>γ)</w:t>
      </w:r>
      <w:r>
        <w:rPr>
          <w:lang w:val="en" w:eastAsia="en"/>
        </w:rPr>
        <w:tab/>
      </w:r>
      <w:r>
        <w:rPr>
          <w:lang w:val="el" w:eastAsia="el"/>
        </w:rPr>
        <w:t>Τμήμα Γενικής Ασφάλειας Προϊόντων.</w:t>
      </w:r>
    </w:p>
    <w:p>
      <w:pPr>
        <w:spacing w:before="240" w:after="240"/>
        <w:rPr>
          <w:lang w:val="el" w:eastAsia="el"/>
        </w:rPr>
      </w:pPr>
      <w:r>
        <w:rPr>
          <w:lang w:val="el" w:eastAsia="el"/>
        </w:rPr>
        <w:t>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Πολιτικών Ποιότητας, Επιχειρηματικής Αρι- στείας και Μετρολογικής Πολιτικής.</w:t>
      </w:r>
    </w:p>
    <w:p>
      <w:pPr>
        <w:spacing w:before="240" w:after="240"/>
        <w:rPr>
          <w:lang w:val="el" w:eastAsia="el"/>
        </w:rPr>
      </w:pPr>
      <w:r>
        <w:rPr>
          <w:lang w:val="el" w:eastAsia="el"/>
        </w:rPr>
        <w:t>αα. Σχεδιάζει τις πολιτικές και εξειδικεύει τους στρατηγικούς και επιχειρησιακούς στόχους για την ανάπτυξη και τη λειτουργία ολοκληρωμένου Εθνικού Συστήματος Ποιότητας στη χώρα και παρακολουθεί και υποστηρίζει την εφαρμογή τους.</w:t>
      </w:r>
    </w:p>
    <w:p>
      <w:pPr>
        <w:spacing w:before="240" w:after="240"/>
        <w:rPr>
          <w:lang w:val="el" w:eastAsia="el"/>
        </w:rPr>
      </w:pPr>
      <w:r>
        <w:rPr>
          <w:lang w:val="el" w:eastAsia="el"/>
        </w:rPr>
        <w:t>ββ. Εποπτεύει την ορθή εφαρμογή των κανόνων του Εθνικού Συστήματος Ποιότητας, και στηρίζει τις εθνικές υποδομές ποιότητας στους τομείς της Τυποποίησης, της Διαπίστευσης, της Μετρολογίας, της Πιστοποίησης, των Εργαστηριακών Δοκιμών και της Εποπτείας της Αγοράς, προκειμένου να διασφαλίζει την ορθή και συνεκτική τήρησής τους προς όφελος των επιχειρήσεων, της οικονομίας και των πολιτών.</w:t>
      </w:r>
    </w:p>
    <w:p>
      <w:pPr>
        <w:spacing w:before="240" w:after="240"/>
        <w:rPr>
          <w:lang w:val="el" w:eastAsia="el"/>
        </w:rPr>
      </w:pPr>
      <w:r>
        <w:rPr>
          <w:lang w:val="el" w:eastAsia="el"/>
        </w:rPr>
        <w:t>γγ. Προάγει την «Κουλτούρα Ποιότητας» στα στελέχη των υπηρεσιών του δημόσιου και του ευρύτερου δημοσίου τομέα, της βιομηχανίας και των επιχειρήσεων, ενώ προωθεί την ποιότητα, με κάθε πρόσφορο μέσο, ως ένα βασικό εργαλείο οριζόντιας προσέγγισης για τη βελτίωση των επιχειρηματικών δραστηριοτήτων, την ενίσχυση της ανταγωνιστικότητας των προϊόντων, την ανάκαμψη της οικονομίας και τη διασφάλιση των θέσεων εργασίας.</w:t>
      </w:r>
    </w:p>
    <w:p>
      <w:pPr>
        <w:spacing w:before="240" w:after="240"/>
        <w:rPr>
          <w:lang w:val="el" w:eastAsia="el"/>
        </w:rPr>
      </w:pPr>
      <w:r>
        <w:rPr>
          <w:lang w:val="el" w:eastAsia="el"/>
        </w:rPr>
        <w:t>δδ. Εκπονεί και εισηγείται προγράμματα, πρωτοβουλίες, δράσεις, ενέργειες και μέτρα που συμβάλλουν στη διάδοση των αρχών της ποιότητας με έμφαση στους τομείς της μεταποίησης και των υπηρεσιών.</w:t>
      </w:r>
    </w:p>
    <w:p>
      <w:pPr>
        <w:spacing w:before="240" w:after="240"/>
        <w:rPr>
          <w:lang w:val="el" w:eastAsia="el"/>
        </w:rPr>
      </w:pPr>
      <w:r>
        <w:rPr>
          <w:lang w:val="el" w:eastAsia="el"/>
        </w:rPr>
        <w:t>εε. Υποστηρίζει το «Εθνικό Συμβούλιο Πολιτικής Ποιότητας» της Γενικής Γραμματείας Βιομηχανίας και συντονίζει τη λειτουργία αυτού.</w:t>
      </w:r>
    </w:p>
    <w:p>
      <w:pPr>
        <w:spacing w:before="240" w:after="240"/>
        <w:rPr>
          <w:lang w:val="el" w:eastAsia="el"/>
        </w:rPr>
      </w:pPr>
      <w:r>
        <w:rPr>
          <w:lang w:val="el" w:eastAsia="el"/>
        </w:rPr>
        <w:t>στστ. Συμμετέχει σε όργανα και επιτροπές της Ευρωπαϊκής Ένωσης που επεξεργάζονται πολιτικές ποιότητας και εκπροσωπεί τη χώρα σε διεθνή fora για θέματα ποιότητας.</w:t>
      </w:r>
    </w:p>
    <w:p>
      <w:pPr>
        <w:spacing w:before="240" w:after="240"/>
        <w:rPr>
          <w:lang w:val="el" w:eastAsia="el"/>
        </w:rPr>
      </w:pPr>
      <w:r>
        <w:rPr>
          <w:lang w:val="el" w:eastAsia="el"/>
        </w:rPr>
        <w:t>ζζ. Αναλαμβάνει δράσεις και πρωτοβουλίες συνεργασίας και υποστηρίζει εκδηλώσεις προώθησης, προβολής, ενημέρωσης και ευαισθητοποίησης σχετικά με τη διάδοση της ποιότητας και των εξειδικευμένων υπηρεσιών της στις επιχειρήσεις, στις υπηρεσίες του δημόσιου και ευρύτερου δημόσιου τομέα, των οργανισμών περιφερειακής και τοπικής αυτοδιοίκησης, των ερευνητικών κέντρων και των ανωτάτων ιδρυμάτων. αλλά και για τη διαμόρφωση ενιαίας στρατηγικής στην εφαρμογή των κανόνων ποιότητας και των κριτηρίων αξιολόγησής της.</w:t>
      </w:r>
    </w:p>
    <w:p>
      <w:pPr>
        <w:spacing w:before="240" w:after="240"/>
        <w:rPr>
          <w:lang w:val="el" w:eastAsia="el"/>
        </w:rPr>
      </w:pPr>
      <w:r>
        <w:rPr>
          <w:lang w:val="el" w:eastAsia="el"/>
        </w:rPr>
        <w:t>ηη. Προωθεί τη χρήση σύγχρονων οργανωτικών και διοικητικών εργαλείων σε φορείς και επιχειρήσεις, όπως πρότυπα για την Εφαρμογή Συστημάτων Διαχείρισης της Ποιότητας, Ευέλικτης Οργάνωσης Δομών, Πιστοποίησης, Διαπίστευσης, αλλά και για την προώθηση της Εταιρικής Κοινωνικής Ευθύνης.</w:t>
      </w:r>
    </w:p>
    <w:p>
      <w:pPr>
        <w:spacing w:before="240" w:after="240"/>
        <w:rPr>
          <w:lang w:val="el" w:eastAsia="el"/>
        </w:rPr>
      </w:pPr>
      <w:r>
        <w:rPr>
          <w:lang w:val="el" w:eastAsia="el"/>
        </w:rPr>
        <w:t>θθ. Συμβάλλει στη λειτουργία «Παρατηρητηρίου Ολικής Ποιότητας και Επιχειρηματικής Αριστείας» και προωθεί σύγχρονους μηχανισμούς βραβείων ποιότητας, επιχειρηματικής αριστείας, συγκριτικής αξιολόγησης στις ασκούμενες πολιτικές και τις επιχειρηματικές δράσεις.</w:t>
      </w:r>
    </w:p>
    <w:p>
      <w:pPr>
        <w:spacing w:before="240" w:after="240"/>
        <w:rPr>
          <w:lang w:val="el" w:eastAsia="el"/>
        </w:rPr>
      </w:pPr>
      <w:r>
        <w:rPr>
          <w:lang w:val="el" w:eastAsia="el"/>
        </w:rPr>
        <w:t>ιι. Διαχειρίζεται το Εθνικό Μοντέλο Ολικής Ποιότητας και Επιχειρηματικής Αρίστευσης όπως δημιουργήθηκε στο πλαίσιο του Επιχειρησιακού Προγράμματος Ανταγωνιστικότητα (ΕΠΑΝ) και προωθεί κίνητρα, δράσεις και ενέργειες για την ανάδειξη του θεσμού αυτού.</w:t>
      </w:r>
    </w:p>
    <w:p>
      <w:pPr>
        <w:spacing w:before="240" w:after="240"/>
        <w:rPr>
          <w:lang w:val="el" w:eastAsia="el"/>
        </w:rPr>
      </w:pPr>
      <w:r>
        <w:rPr>
          <w:lang w:val="el" w:eastAsia="el"/>
        </w:rPr>
        <w:t>ιαια. Υποστηρίζει το Εθνικό Μοντέλο Ολικής Ποιότητας και Επιχειρηματικής Αρίστευσης και το προωθεί μέσω διαδικασιών συνεχούς επιμόρφωσης και με τη συνεργασία φορέων κατάρτισης και εκπαίδευσης. Συμμετέχει ενεργά στην περαιτέρω ανάπτυξη του και στην ανάδειξη του σε εθνικό ή και Ευρωπαϊκό επίπεδο.</w:t>
      </w:r>
    </w:p>
    <w:p>
      <w:pPr>
        <w:spacing w:before="240" w:after="240"/>
        <w:rPr>
          <w:lang w:val="el" w:eastAsia="el"/>
        </w:rPr>
      </w:pPr>
      <w:r>
        <w:rPr>
          <w:lang w:val="el" w:eastAsia="el"/>
        </w:rPr>
        <w:t>ιβιβ. Καθορίζει την πολιτική και στρατηγική για την ανάπτυξη, την ενσωμάτωση και την εφαρμογή διαδικασιών και εργαλείων για την υιοθέτηση συστημάτων Ολικής Ποιότητας και Επιχειρηματικής Αριστείας καθώς και την προώθηση του Εθνικού Μοντέλου στην επιχειρηματική δραστηριότητα. Συμβάλλει στην υιοθέτηση «συνείδησης ποιότητας» στα στελέχη της βιομηχανίας, αλλά και στην παραγωγική διαδικασία και συνεργάζεται, για τον σκοπό αυτό, με βιομηχανικές και επιχειρηματικές ενώσεις, κλαδικά επιμελητήρια και επαγγελματικές ενώσεις.</w:t>
      </w:r>
    </w:p>
    <w:p>
      <w:pPr>
        <w:spacing w:before="240" w:after="240"/>
        <w:rPr>
          <w:lang w:val="el" w:eastAsia="el"/>
        </w:rPr>
      </w:pPr>
      <w:r>
        <w:rPr>
          <w:lang w:val="el" w:eastAsia="el"/>
        </w:rPr>
        <w:t>ιγιγ. Συμβάλλει στη δημιουργία συνθηκών, στην ανάδειξη επιλογών και στην παροχή κινήτρων και ενισχύσεων για υιοθέτηση συστημάτων Ολικής Ποιότητας - Επιχειρηματικής Αριστείας, μέσω των συγχρηματοδο- τούμενων προγραμμάτων κρατικών ενισχύσεων ή των άλλων χρηματοδοτικών εργαλείων.</w:t>
      </w:r>
    </w:p>
    <w:p>
      <w:pPr>
        <w:spacing w:before="240" w:after="240"/>
        <w:rPr>
          <w:lang w:val="el" w:eastAsia="el"/>
        </w:rPr>
      </w:pPr>
      <w:r>
        <w:rPr>
          <w:lang w:val="el" w:eastAsia="el"/>
        </w:rPr>
        <w:t>ιδιδ. Καταγράφει, μελετά και αξιολογεί πολιτικές και δείκτες που αφορούν στην Ολική Ποιότητα - Επιχειρηματική Αριστεία για την εκπόνηση συγκρίσιμων στοιχείων αναφοράς, δεικτών και βαρομέτρων Ποιότητας και προβαίνει στη συλλογή, ανάλυση, κωδικοποίηση, αξιολόγηση και διάδοση αντίστοιχων πληροφοριών.</w:t>
      </w:r>
    </w:p>
    <w:p>
      <w:pPr>
        <w:spacing w:before="240" w:after="240"/>
        <w:rPr>
          <w:lang w:val="el" w:eastAsia="el"/>
        </w:rPr>
      </w:pPr>
      <w:r>
        <w:rPr>
          <w:lang w:val="el" w:eastAsia="el"/>
        </w:rPr>
        <w:t>ιστιστ. Παρακολουθεί σε εθνικό επίπεδο, την εφαρμογή του μοντέλου του EFQM ή άλλων σύγχρονων Ευρωπαϊκών πρωτοβουλιών και συντονίζει εθνικά τη λειτουργία τους.</w:t>
      </w:r>
    </w:p>
    <w:p>
      <w:pPr>
        <w:spacing w:before="240" w:after="240"/>
        <w:rPr>
          <w:lang w:val="el" w:eastAsia="el"/>
        </w:rPr>
      </w:pPr>
      <w:r>
        <w:rPr>
          <w:lang w:val="el" w:eastAsia="el"/>
        </w:rPr>
        <w:t>ιζιζ. Υποστηρίζει και παρακολουθεί την εφαρμογή Συστημάτων Διαχείρισης Ποιότητας και Καινοτομίας στις υπηρεσίες της Γενικής Γραμματείας Βιομηχανίας και του Υπουργείου Ανάπτυξης και Ανταγωνιστικότητας γενικότερα, για τη βέλτιστη διοικητική λειτουργία των υπηρεσιακών δομών της Δημόσιας Διοίκησης και για την αποτελεσματική και αποδοτικότερη παραγωγή του επιτελούμενου έργου.</w:t>
      </w:r>
    </w:p>
    <w:p>
      <w:pPr>
        <w:spacing w:before="240" w:after="240"/>
        <w:rPr>
          <w:lang w:val="el" w:eastAsia="el"/>
        </w:rPr>
      </w:pPr>
      <w:r>
        <w:rPr>
          <w:lang w:val="el" w:eastAsia="el"/>
        </w:rPr>
        <w:t>ιηιη. Προωθεί και υποστηρίζει σε εθνικό επίπεδο την «Εταιρική Κοινωνική Ευθύνη (CSR)» και προτείνει κίνητρα για την υιοθέτηση των κατάλληλων διαδικασιών που συμβάλλουν στην υλοποίηση της.</w:t>
      </w:r>
    </w:p>
    <w:p>
      <w:pPr>
        <w:spacing w:before="240" w:after="240"/>
        <w:rPr>
          <w:lang w:val="el" w:eastAsia="el"/>
        </w:rPr>
      </w:pPr>
      <w:r>
        <w:rPr>
          <w:lang w:val="el" w:eastAsia="el"/>
        </w:rPr>
        <w:t>ιθιθ. Μεριμνά για την εναρμόνιση της ελληνικής νομοθεσίας με το ευρωπαϊκό δίκαιο στα θέματα νομικής μετρολογίας και για το λόγο αυτό συμμετέχει στα αντίστοιχα ευρωπαϊκά και διεθνή όργανα και τις επιτροπές που επεξεργάζονται θέματα της αρμοδιότητάς του.</w:t>
      </w:r>
    </w:p>
    <w:p>
      <w:pPr>
        <w:spacing w:before="240" w:after="240"/>
        <w:rPr>
          <w:lang w:val="el" w:eastAsia="el"/>
        </w:rPr>
      </w:pPr>
      <w:r>
        <w:rPr>
          <w:lang w:val="el" w:eastAsia="el"/>
        </w:rPr>
        <w:t>κκ. Μεριμνά για την τακτοποίηση των οικονομικών υποχρεώσεων της χώρας, ως μέλους σε διεθνείς, ευρωπαϊκούς ή εθνικούς οργανισμούς, που σχετίζονται με τη μετρολογία.</w:t>
      </w:r>
    </w:p>
    <w:p>
      <w:pPr>
        <w:spacing w:before="240" w:after="240"/>
        <w:rPr>
          <w:lang w:val="el" w:eastAsia="el"/>
        </w:rPr>
      </w:pPr>
      <w:r>
        <w:rPr>
          <w:lang w:val="el" w:eastAsia="el"/>
        </w:rPr>
        <w:t>κακα. Ρυθμίζει θέματα που εμπίπτουν στο πεδίο της νομικής μετρολογίας σχετικά με τα προσυσκευασμένα προϊόντα, τον μετρολογικό έλεγχο και τα ανεκτά όρια σφάλματος του καθαρού περιεχομένου αυτών.</w:t>
      </w:r>
    </w:p>
    <w:p>
      <w:pPr>
        <w:spacing w:before="240" w:after="240"/>
        <w:rPr>
          <w:lang w:val="el" w:eastAsia="el"/>
        </w:rPr>
      </w:pPr>
      <w:r>
        <w:rPr>
          <w:lang w:val="el" w:eastAsia="el"/>
        </w:rPr>
        <w:t>κβκβ. Ρυθμίζει θέματα που εμπίπτουν στο πεδίο της νομικής μετρολογίας σχετικά με τις μονάδες μέτρησης, τις τεχνικές προδιαγραφές των σταθμικών οργάνων και των μετρητικών διατάξεων και καθορίζει, σε συνεργασία με το Ελληνικό Ινστιτούτο Μετρολογίας, τα νόμιμα ανεκτά όρια σφάλματος με βάση την εγνωσμένη αβεβαιότητα των μετρητικών οργάνων.</w:t>
      </w:r>
    </w:p>
    <w:p>
      <w:pPr>
        <w:spacing w:before="240" w:after="240"/>
        <w:rPr>
          <w:lang w:val="el" w:eastAsia="el"/>
        </w:rPr>
      </w:pPr>
      <w:r>
        <w:rPr>
          <w:lang w:val="el" w:eastAsia="el"/>
        </w:rPr>
        <w:t>κγκγ. Μεριμνά για την ορθή εφαρμογή των κανόνων νομικής μετρολογίας στα διάφορα μετρολογικά όργανα και μετρητικές διατάξεις που χρησιμοποιούνται στην αγορά και στις εμπορικές συναλλαγές με τη διενέργεια κατάλληλων ελεγκτικών μηχανισμών. Για το λόγο αυτό έχει πρόσβαση σε χώρους παραγωγής, αποθήκευσης ή χρήσης αυτών (αντλίες υγρών καυσίμων, βυτιοφόρα μεταφοράς καυσίμων, κ.λπ.).</w:t>
      </w:r>
    </w:p>
    <w:p>
      <w:pPr>
        <w:spacing w:before="240" w:after="240"/>
        <w:rPr>
          <w:lang w:val="el" w:eastAsia="el"/>
        </w:rPr>
      </w:pPr>
      <w:r>
        <w:rPr>
          <w:lang w:val="el" w:eastAsia="el"/>
        </w:rPr>
        <w:t>κδκδ. Καταρτίζει και εκδίδει, σε συνεργασία με το Ελληνικό Ινστιτούτο Μετρολογίας, Τεχνικές Οδηγίες Ελέγχου μετρητικών οργάνων και διατάξεων για χρήση από τις αρμόδιες ελεγκτικές υπηρεσίες και κατευθυντήριες οδηγίες για τεχνική υποστήριξη κατασκευαστών και εισαγωγέων στα προϊόντα μετρητικού εξοπλισμού.</w:t>
      </w:r>
    </w:p>
    <w:p>
      <w:pPr>
        <w:spacing w:before="240" w:after="240"/>
        <w:rPr>
          <w:lang w:val="el" w:eastAsia="el"/>
        </w:rPr>
      </w:pPr>
      <w:r>
        <w:rPr>
          <w:lang w:val="el" w:eastAsia="el"/>
        </w:rPr>
        <w:t>κεκε. Μεριμνά για την εξειδικευμένη εκπαίδευση, την αξιολόγηση και την Πιστοποίηση Επιθεωρητών - Ελεγκτών νομικής μετρολογίας, καθώς και των στελεχών των συναρμόδιων περιφερειακών υπηρεσιών της χώρας στα διάφορα θεματικά πεδία μετρολογικών ελέγχων.</w:t>
      </w:r>
    </w:p>
    <w:p>
      <w:pPr>
        <w:pStyle w:val="StructureList1"/>
        <w:spacing w:before="120" w:after="0"/>
        <w:rPr>
          <w:lang w:val="el" w:eastAsia="el"/>
        </w:rPr>
      </w:pPr>
      <w:r>
        <w:rPr>
          <w:lang w:val="el" w:eastAsia="el"/>
        </w:rPr>
        <w:t>β)</w:t>
      </w:r>
      <w:r>
        <w:rPr>
          <w:lang w:val="en" w:eastAsia="en"/>
        </w:rPr>
        <w:tab/>
      </w:r>
      <w:r>
        <w:rPr>
          <w:lang w:val="el" w:eastAsia="el"/>
        </w:rPr>
        <w:t>Τμήμα Εποπτείας Δομών και Υποδομών Ποιότητας, Εποπτείας Τεχνικής Νομοθεσίας και Διαχείρισης Ελεγκτικών Μηχανισμών.</w:t>
      </w:r>
    </w:p>
    <w:p>
      <w:pPr>
        <w:spacing w:before="240" w:after="240"/>
        <w:rPr>
          <w:lang w:val="el" w:eastAsia="el"/>
        </w:rPr>
      </w:pPr>
      <w:r>
        <w:rPr>
          <w:lang w:val="el" w:eastAsia="el"/>
        </w:rPr>
        <w:t>αα. Εποπτεύει τις δραστηριότητες των Εθνικών Υποδομών Ποιότητας, στους τομείς της Τυποποίησης, της Διαπίστευσης και της Μετρολογίας (ΕΣΥΠ-Ελληνικός Οργανισμός Τυποποίησης - Εθνικό Σύστημα Διαπίστευσης - Ελληνικό Ινστιτούτο Μετρολογίας), καθώς και στους τομείς των Εργαστηριακών Δοκιμών και της αξιολόγησης της Συμμόρφωσης (ΕΒΕΤΑΜ ΑΕ - Εταιρεία Βιομηχανικής Έρευνας και Τεχνολογικής Ανάπτυξης Μετάλλων, Πιστοποιήσεων και Παροχής υπηρεσιών Ποιότητας).</w:t>
      </w:r>
    </w:p>
    <w:p>
      <w:pPr>
        <w:spacing w:before="240" w:after="240"/>
        <w:rPr>
          <w:lang w:val="el" w:eastAsia="el"/>
        </w:rPr>
      </w:pPr>
      <w:r>
        <w:rPr>
          <w:lang w:val="el" w:eastAsia="el"/>
        </w:rPr>
        <w:t>ββ. Εκπροσωπεί την Γενική Γραμματεία Βιομηχανίας στα συλλογικά όργανα διοίκησης των Εθνικών Υποδομών Ποιότητας, στα αρμόδια Συμβούλια, Επιτροπές και Ομάδες που λειτουργούν στα πλαίσια των Εθνικών Υποδομών Ποιότητας, με σκοπό την ορθή εφαρμογή των εθνικών πολιτικών που αποφασίζονται στους τομείς αρμοδιότη- τάς τους, καθώς και για την προώθηση και την παρακολούθηση των κριτηρίων και κανόνων της ποιότητας.</w:t>
      </w:r>
    </w:p>
    <w:p>
      <w:pPr>
        <w:spacing w:before="240" w:after="240"/>
        <w:rPr>
          <w:lang w:val="el" w:eastAsia="el"/>
        </w:rPr>
      </w:pPr>
      <w:r>
        <w:rPr>
          <w:lang w:val="el" w:eastAsia="el"/>
        </w:rPr>
        <w:t>γγ. Αξιολογεί τη συνδρομή των Εθνικών Υποδομών Ποιότητας στη συνολική πολιτική Ποιότητας, εξετάζει την επίπτωση της ποιότητας στη μεταποιητική δραστηριότητα βάσει των πολιτικών που υιοθετήθηκαν και εισηγείται μέτρα βελτίωσης. Λαμβάνει μέτρα και συντονίζει δράσεις για βελτίωση των χορηγουμένων υπηρεσιών ποιότητας στη βιομηχανία, την επιχείρηση και ιδιαίτερα τη ΜμΕ, τους εργαζόμενους και τους καταναλωτές.</w:t>
      </w:r>
    </w:p>
    <w:p>
      <w:pPr>
        <w:spacing w:before="240" w:after="240"/>
        <w:rPr>
          <w:lang w:val="el" w:eastAsia="el"/>
        </w:rPr>
      </w:pPr>
      <w:r>
        <w:rPr>
          <w:lang w:val="el" w:eastAsia="el"/>
        </w:rPr>
        <w:t>δδ. Προωθεί προγράμματα, πρωτοβουλίες και μέτρα οικονομικής στήριξης των Εθνικών Υποδομών Ποιότητας, αναβάθμισης των χορηγουμένων υπηρεσιών και βελτίωσης της λειτουργίας τους.</w:t>
      </w:r>
    </w:p>
    <w:p>
      <w:pPr>
        <w:spacing w:before="240" w:after="240"/>
        <w:rPr>
          <w:lang w:val="el" w:eastAsia="el"/>
        </w:rPr>
      </w:pPr>
      <w:r>
        <w:rPr>
          <w:lang w:val="el" w:eastAsia="el"/>
        </w:rPr>
        <w:t>εε. Προωθεί σε εθνικό επίπεδο την Αναγνώριση ή και την Κοινοποίηση δημόσιων και ιδιωτικών Φορέων Αξιολόγησης της Συμμόρφωσης και Εργαστηρίων Δοκιμών, Αναλύσεων και Διακρίβωσης για τη νόμιμη και απρόσκοπτη δραστηριοποίησή τους στα πεδία της βιομηχανικής τεχνικής νομοθεσίας.</w:t>
      </w:r>
    </w:p>
    <w:p>
      <w:pPr>
        <w:spacing w:before="240" w:after="240"/>
        <w:rPr>
          <w:lang w:val="el" w:eastAsia="el"/>
        </w:rPr>
      </w:pPr>
      <w:r>
        <w:rPr>
          <w:lang w:val="el" w:eastAsia="el"/>
        </w:rPr>
        <w:t>στστ. Συνεργάζεται με τις ενώσεις κλαδικών και επαγγελματικών φορέων, όπως και με τις Ενώσεις των Διαπιστευμένων Φορέων Πιστοποίησης και Ελέγχου (HellasCert) και των Ελληνικών Εργαστηρίων (Hellas Lab) για την προώθηση και εφαρμογή αρχών και κανόνων ποιότητας στη βιομηχανία, τις επιχειρήσεις και τις υπηρεσίες με στόχο τη βελτίωση της παραγωγής και έμμεσα της ανταγωνιστικότητας της εθνικής οικονομίας.</w:t>
      </w:r>
    </w:p>
    <w:p>
      <w:pPr>
        <w:spacing w:before="240" w:after="240"/>
        <w:rPr>
          <w:lang w:val="el" w:eastAsia="el"/>
        </w:rPr>
      </w:pPr>
      <w:r>
        <w:rPr>
          <w:lang w:val="el" w:eastAsia="el"/>
        </w:rPr>
        <w:t>ζζ. Προωθεί, σε συνεργασία με τις Εθνικές Υποδομές Ποιότητας, δράσεις ενημέρωσης, ευαισθητοποίησης και πληροφόρησης των οικονομικών και κοινωνικών εταίρων, σχετικά με τη σημασία και τον αναπτυξιακό ρόλο της Ποιότητας στην ανταγωνιστικότητα και την εξωστρέ- φεια των επιχειρήσεων καθώς και για τη συμβολή της ποιότητας στη δημιουργία θέσεων εργασίας.</w:t>
      </w:r>
    </w:p>
    <w:p>
      <w:pPr>
        <w:spacing w:before="240" w:after="240"/>
        <w:rPr>
          <w:lang w:val="el" w:eastAsia="el"/>
        </w:rPr>
      </w:pPr>
      <w:r>
        <w:rPr>
          <w:lang w:val="el" w:eastAsia="el"/>
        </w:rPr>
        <w:t>ηη. Αξιολογεί και παρακολουθεί την υλοποίηση, σε συνεργασία όπου αυτό απαιτείται με τις Εθνικές Υποδομές Ποιότητας, έργων που εντάσσονται σε συγχρηματοδο- τούμενα ή εθνικά προγράμματα για την προώθηση ή υποστήριξη της ποιότητας.</w:t>
      </w:r>
    </w:p>
    <w:p>
      <w:pPr>
        <w:spacing w:before="240" w:after="240"/>
        <w:rPr>
          <w:lang w:val="el" w:eastAsia="el"/>
        </w:rPr>
      </w:pPr>
      <w:r>
        <w:rPr>
          <w:lang w:val="el" w:eastAsia="el"/>
        </w:rPr>
        <w:t>θθ. Υποστηρίζει, συντονίζει και παρακολουθεί τη λειτουργία του Εθνικού Κέντρου Πληροφόρησης σχετικά με τα Πρότυπα και τους Τεχνικούς Κανονισμούς στα πλαίσια της εφαρμογής των διατάξεων της Ευρωπαϊκής Οδηγίας 98/34/ΕΚ για την άρση των τεχνικών εμποδίων στην ευρωπαϊκή αγορά. Παρακολουθεί τις εξελίξεις της τεχνικής νομοθεσίας των άλλων κρατών μελών και ενημερώνει τις αρμόδιες υπηρεσίες και φορείς της χώρας.</w:t>
      </w:r>
    </w:p>
    <w:p>
      <w:pPr>
        <w:spacing w:before="240" w:after="240"/>
        <w:rPr>
          <w:lang w:val="el" w:eastAsia="el"/>
        </w:rPr>
      </w:pPr>
      <w:r>
        <w:rPr>
          <w:lang w:val="el" w:eastAsia="el"/>
        </w:rPr>
        <w:t>ιι. Τηρεί Μητρώο Διαπιστευμένων Φορέων και Εργαστηρίων που αναγνωρίζονται στα πλαίσια της εθνικής τεχνικής νομοθεσίας ή κοινοποιούνται στις αρμόδιες υπηρεσίες της Ευρωπαϊκής Επιτροπής για την εφαρμογή των διατάξεων των ευρωπαϊκών οδηγιών.</w:t>
      </w:r>
    </w:p>
    <w:p>
      <w:pPr>
        <w:spacing w:before="240" w:after="240"/>
        <w:rPr>
          <w:lang w:val="el" w:eastAsia="el"/>
        </w:rPr>
      </w:pPr>
      <w:r>
        <w:rPr>
          <w:lang w:val="el" w:eastAsia="el"/>
        </w:rPr>
        <w:t>ιαια. Καταρτίζει, σε συνεργασία με τις άλλες συναρ- μόδιες εθνικές αρχές της χώρας, το Εθνικό Πρόγραμμα Εποπτείας Αγοράς για βιομηχανικά προϊόντα και υπηρεσίες ποιότητας.</w:t>
      </w:r>
    </w:p>
    <w:p>
      <w:pPr>
        <w:spacing w:before="240" w:after="240"/>
        <w:rPr>
          <w:lang w:val="el" w:eastAsia="el"/>
        </w:rPr>
      </w:pPr>
      <w:r>
        <w:rPr>
          <w:lang w:val="el" w:eastAsia="el"/>
        </w:rPr>
        <w:t>ιβιβ. Παρακολουθεί σε συνεχή και τακτική βάση την υλοποίησή του και ενημερώνει τα αρμόδια ευρωπαϊκά όργανα και τις αντίστοιχες εθνικές αρχές των άλλων κρατών μελών για την πορεία εφαρμογής του.</w:t>
      </w:r>
    </w:p>
    <w:p>
      <w:pPr>
        <w:spacing w:before="240" w:after="240"/>
        <w:rPr>
          <w:lang w:val="el" w:eastAsia="el"/>
        </w:rPr>
      </w:pPr>
      <w:r>
        <w:rPr>
          <w:lang w:val="el" w:eastAsia="el"/>
        </w:rPr>
        <w:t>ιγιγ. Επιμελείται την ορθή εφαρμογή του Ετήσιου Προγράμματος Εποπτείας της Αγοράς βιομηχανικών προϊόντων και υπηρεσιών ποιότητας, συνεργάζεται για το σκοπό αυτό με τις συναρμόδιες εθνικές αρχές ελέγχου και τις υπηρεσίες της Περιφερειακής Αυτοδιοίκησης της χώρας και προωθεί τις αναγκαίες διμερείς συνεργασίες για την υλοποίησή του.</w:t>
      </w:r>
    </w:p>
    <w:p>
      <w:pPr>
        <w:spacing w:before="240" w:after="240"/>
        <w:rPr>
          <w:lang w:val="el" w:eastAsia="el"/>
        </w:rPr>
      </w:pPr>
      <w:r>
        <w:rPr>
          <w:lang w:val="el" w:eastAsia="el"/>
        </w:rPr>
        <w:t>ιδιδ. Καταρτίζει τις ετήσιες Εκθέσεις Απολογισμού από την πορεία των Προγραμμάτων Εποπτείας της Αγοράς και ενημερώνει σχετικά τις αρμόδιες αρχές των κρατών μελών και τις υπηρεσίες της Ευρωπαϊκής Επιτροπής (DG Enterprise and Industry - DG SANCO) και παρέχει σχετική πληροφορία για τη δημοσίευση των στατιστικών στοιχείων του «Πίνακα Επιδόσεων Ενιαίας Αγοράς» σε θέματα Καταναλωτή (The Consumer Markets Scoreboard).</w:t>
      </w:r>
    </w:p>
    <w:p>
      <w:pPr>
        <w:spacing w:before="240" w:after="240"/>
        <w:rPr>
          <w:lang w:val="el" w:eastAsia="el"/>
        </w:rPr>
      </w:pPr>
      <w:r>
        <w:rPr>
          <w:lang w:val="el" w:eastAsia="el"/>
        </w:rPr>
        <w:t>ιειε. Ελέγχει αυτεπάγγελτα ή κατόπιν καταγγελίας τη συμμόρφωση των διατιθέμενων στην αγορά βιομηχανικών και καταναλωτικών προϊόντων, σε συνεργασία με τις αρμόδιες υπηρεσίες της ΓΓΒ.</w:t>
      </w:r>
    </w:p>
    <w:p>
      <w:pPr>
        <w:spacing w:before="240" w:after="240"/>
        <w:rPr>
          <w:lang w:val="el" w:eastAsia="el"/>
        </w:rPr>
      </w:pPr>
      <w:r>
        <w:rPr>
          <w:lang w:val="el" w:eastAsia="el"/>
        </w:rPr>
        <w:t>ιστιστ. Συμμετέχει σε εθνικό επίπεδο στις επιτροπές και ομάδες εργασίας που προωθούν διατάξεις ή ενσωματώνουν εναρμονισμένη κοινοτική νομοθεσία για βιομηχανικά προϊόντα και εκπροσωπεί τη χώρα στην ευρωπαϊκή διοικητική συνεργασία (ADCO - administrative cooperation).</w:t>
      </w:r>
    </w:p>
    <w:p>
      <w:pPr>
        <w:spacing w:before="240" w:after="240"/>
        <w:rPr>
          <w:lang w:val="el" w:eastAsia="el"/>
        </w:rPr>
      </w:pPr>
      <w:r>
        <w:rPr>
          <w:lang w:val="el" w:eastAsia="el"/>
        </w:rPr>
        <w:t>ιζιζ. Καταρτίζει σε συνεργασία με τις αρμόδιες υπηρεσίες της Γενικής Γραμματείας Βιομηχανίας «Ενημερωτικά Έντυπα» και «Εγχειρίδια Εφαρμογής» κλαδικού χαρακτήρα για την ορθή εφαρμογή των κανόνων της τεχνικής νομοθεσίας καθώς και «Κατευθυντήριες Οδηγίες» για την ενημέρωση των Πιστοποιημένων Επιθεωρητών - Ελεγκτών που δραστηριοποιούνται στο σύστημα Επο- πτείας της Αγοράς.</w:t>
      </w:r>
    </w:p>
    <w:p>
      <w:pPr>
        <w:spacing w:before="240" w:after="240"/>
        <w:rPr>
          <w:lang w:val="el" w:eastAsia="el"/>
        </w:rPr>
      </w:pPr>
      <w:r>
        <w:rPr>
          <w:lang w:val="el" w:eastAsia="el"/>
        </w:rPr>
        <w:t>ιηιη. Εκδίδει πρακτικούς οδηγούς, κατευθυντήριες γραμμές και κώδικες δεοντολογίας στο πλαίσιο των διαδικασιών συν-ρύθμισης, σε συνεργασία με συναρμόδιες αρχές, φορείς της αγοράς, πανεπιστημιακά ιδρύματα και μη κερδοσκοπικές οργανώσεις σχετικά με την επισήμανση, την παρουσίαση και την προώθηση των προσφε- ρόμενων προϊόντων και υπηρεσιών που επικαλούνται οφέλη σχετικά με την υγεία των πολιτών, την προστασία του περιβάλλοντος, την ενεργειακή απόδοση, την εξοικονόμηση πόρων ή και ιδιαίτερα, για καινοτόμα χαρακτηριστικά και ιδιότητες σε σύγκριση με συμβατικά προϊόντα, σε ό,τι αφορά βιομηχανικά προϊόντα αρμοδιότητας του Τμήματος.</w:t>
      </w:r>
    </w:p>
    <w:p>
      <w:pPr>
        <w:spacing w:before="240" w:after="240"/>
        <w:rPr>
          <w:lang w:val="el" w:eastAsia="el"/>
        </w:rPr>
      </w:pPr>
      <w:r>
        <w:rPr>
          <w:lang w:val="el" w:eastAsia="el"/>
        </w:rPr>
        <w:t>ιθιθ. Εποπτεύει την εφαρμογή της Οδηγίας για την επισήμανση των υποδημάτων, του Κανονισμού για τις ονομασίες νομοθεσίας των κλωστοϋφαντουργικών προϊόντων και της εθνικής νομοθεσίας για τα αντικείμενα από πολύτιμα μέταλλα και τα δερμάτινα είδη, σε ό,τι αφορά βιομηχανικά προϊόντα αρμοδιότητας του Τμήματος.</w:t>
      </w:r>
    </w:p>
    <w:p>
      <w:pPr>
        <w:spacing w:before="240" w:after="240"/>
        <w:rPr>
          <w:lang w:val="el" w:eastAsia="el"/>
        </w:rPr>
      </w:pPr>
      <w:r>
        <w:rPr>
          <w:lang w:val="el" w:eastAsia="el"/>
        </w:rPr>
        <w:t>κκ. Εκπονεί προγράμματα, προτείνει δράσεις και αναλαμβάνει πρωτοβουλίες για την ευαισθητοποίηση, την ενημέρωση και την πληροφόρηση των οικονομικών παραγόντων και των εμπλεκομένων φορέων ελέγχου και επιθεώρησης στα θέματα εφαρμογής της τεχνικής νομοθεσίας και της αποτελεσματικότερης εφαρμογής των κανόνων Εποπτείας της Αγοράς, σε ό,τι αφορά βιομηχανικά προϊόντα αρμοδιότητας του Τμήματος.</w:t>
      </w:r>
    </w:p>
    <w:p>
      <w:pPr>
        <w:spacing w:before="240" w:after="240"/>
        <w:rPr>
          <w:lang w:val="el" w:eastAsia="el"/>
        </w:rPr>
      </w:pPr>
      <w:r>
        <w:rPr>
          <w:lang w:val="el" w:eastAsia="el"/>
        </w:rPr>
        <w:t>κακα. Παρέχει επιστημονική και γραμματειακή υποστήριξη στο «Συντονιστικό Συμβούλιο Εποπτείας Αγοράς» που λειτουργεί η Γενική Γραμματεία Βιομηχανίας για τον συντονισμό όλων των συναρμόδιων εθνικών αρχών ελέγχου της χώρας (άρθρο 26 του ν. 4072/2012).</w:t>
      </w:r>
    </w:p>
    <w:p>
      <w:pPr>
        <w:spacing w:before="240" w:after="240"/>
        <w:rPr>
          <w:lang w:val="el" w:eastAsia="el"/>
        </w:rPr>
      </w:pPr>
      <w:r>
        <w:rPr>
          <w:lang w:val="el" w:eastAsia="el"/>
        </w:rPr>
        <w:t>κβκβ. Τηρεί και υποστηρίζει, ενημερώνει σε συνεργασία με τις συναρμόδιες Διευθύνσεις της ΓΓΒ, το Ολοκληρωμένο Πληροφοριακό Σύστημα Εποπτείας της Αγοράς και μεριμνά για τη συνεχή αναβάθμιση και επικαιροποίηση των στοιχείων του.</w:t>
      </w:r>
    </w:p>
    <w:p>
      <w:pPr>
        <w:spacing w:before="240" w:after="240"/>
        <w:rPr>
          <w:lang w:val="el" w:eastAsia="el"/>
        </w:rPr>
      </w:pPr>
      <w:r>
        <w:rPr>
          <w:lang w:val="el" w:eastAsia="el"/>
        </w:rPr>
        <w:t>κγκγ. Τηρεί τα στοιχεία των ελεγκτικών μηχανισμών, εκπονεί απολογιστικές εκθέσεις προόδου και δημοσιοποιεί τα αποτελέσματα αυτών σε τακτά χρονικά διαστήματα εντός του έτους και σε ετήσια βάση.</w:t>
      </w:r>
    </w:p>
    <w:p>
      <w:pPr>
        <w:spacing w:before="240" w:after="240"/>
        <w:rPr>
          <w:lang w:val="el" w:eastAsia="el"/>
        </w:rPr>
      </w:pPr>
      <w:r>
        <w:rPr>
          <w:lang w:val="el" w:eastAsia="el"/>
        </w:rPr>
        <w:t>κδκδ. Τηρεί και επικαιροποιεί το Μητρώο Επιθεωρητών - Ελεγκτών, που συμμετέχουν στο Σύστημα Εποπτεί- ας της Αγοράς και πραγματοποιούν το έργο των ελέγχων για βιομηχανικά προϊόντα και υπηρεσίες ποιότητας.</w:t>
      </w:r>
    </w:p>
    <w:p>
      <w:pPr>
        <w:spacing w:before="240" w:after="240"/>
        <w:rPr>
          <w:lang w:val="el" w:eastAsia="el"/>
        </w:rPr>
      </w:pPr>
      <w:r>
        <w:rPr>
          <w:lang w:val="el" w:eastAsia="el"/>
        </w:rPr>
        <w:t>κεκε. Μεριμνά για την εκπαίδευση, την κατάρτιση, την αξιολόγηση, την πιστοποίηση και την ένταξή στο Μητρώο Επιθεωρητών - Ελεγκτών, των υπαλλήλων και των λοιπών στελεχών που συμμετέχουν στο σύστημα εποπτείας της αγοράς.</w:t>
      </w:r>
    </w:p>
    <w:p>
      <w:pPr>
        <w:spacing w:before="240" w:after="240"/>
        <w:rPr>
          <w:lang w:val="el" w:eastAsia="el"/>
        </w:rPr>
      </w:pPr>
      <w:r>
        <w:rPr>
          <w:lang w:val="el" w:eastAsia="el"/>
        </w:rPr>
        <w:t>κστκστ. Τηρεί και αναπτύσσει βάσεις δεδομένων στο Ολοκληρωμένο Πληροφοριακό Σύστημα, σχετικά με τη νομοθεσία, τα προϊόντα, τους παραγωγούς/κατασκευα- στές, τους εισαγωγείς, τους διανομείς, τα σημεία ελέγχου, τα σχετικά πρότυπα και προδιαγραφές, καθώς και τους Διαπιστευμένους Φορείς Πιστοποίησης, Ελέγχου και Εργαστηριακών Δοκιμών, οι οποίοι εμπλέκονται στις διαδικασίες διαπίστωσης της συμμόρφωσης.</w:t>
      </w:r>
    </w:p>
    <w:p>
      <w:pPr>
        <w:spacing w:before="240" w:after="240"/>
        <w:rPr>
          <w:lang w:val="el" w:eastAsia="el"/>
        </w:rPr>
      </w:pPr>
      <w:r>
        <w:rPr>
          <w:lang w:val="el" w:eastAsia="el"/>
        </w:rPr>
        <w:t>κζκζ. Εκπονεί προγράμματα, δράσεις και πρωτοβουλίες για ενημέρωση, πληροφόρηση και ευαισθητοποίηση όλων των εμπλεκομένων μερών στο σύστημα εποπτείας της αγοράς, ενώ οργανώνει κατάλληλα workshops για τη μεταφορά τεχνογνωσίας και την εφαρμογή ορθών πρακτικών στην αποτελεσματική εφαρμογή του ελέγχου αγοράς.</w:t>
      </w:r>
    </w:p>
    <w:p>
      <w:pPr>
        <w:pStyle w:val="StructureList1"/>
        <w:spacing w:before="120" w:after="0"/>
        <w:rPr>
          <w:lang w:val="el" w:eastAsia="el"/>
        </w:rPr>
      </w:pPr>
      <w:r>
        <w:rPr>
          <w:lang w:val="el" w:eastAsia="el"/>
        </w:rPr>
        <w:t>γ)</w:t>
      </w:r>
      <w:r>
        <w:rPr>
          <w:lang w:val="en" w:eastAsia="en"/>
        </w:rPr>
        <w:tab/>
      </w:r>
      <w:r>
        <w:rPr>
          <w:lang w:val="el" w:eastAsia="el"/>
        </w:rPr>
        <w:t>Τμήμα Γενικής Ασφάλειας Προϊόντων.</w:t>
      </w:r>
    </w:p>
    <w:p>
      <w:pPr>
        <w:spacing w:before="240" w:after="240"/>
        <w:rPr>
          <w:lang w:val="el" w:eastAsia="el"/>
        </w:rPr>
      </w:pPr>
      <w:r>
        <w:rPr>
          <w:lang w:val="el" w:eastAsia="el"/>
        </w:rPr>
        <w:t>αα. Συμμετέχει και παρακολουθεί σε ευρωπαϊκό επίπεδο, ως αρμόδια εθνική αρχή, τις πολιτικές και νομοθετικές πρωτοβουλίες στον τομέα της Γενικής Ασφάλειας Προϊόντων και εποπτεύει σε εθνικό επίπεδο την εφαρμογή του εναρμονισμένου ευρωπαϊκού θεσμικού πλαισίου όπως αυτό εκάστοτε διαμορφώνεται και ισχύει.</w:t>
      </w:r>
    </w:p>
    <w:p>
      <w:pPr>
        <w:spacing w:before="240" w:after="240"/>
        <w:rPr>
          <w:lang w:val="el" w:eastAsia="el"/>
        </w:rPr>
      </w:pPr>
      <w:r>
        <w:rPr>
          <w:lang w:val="el" w:eastAsia="el"/>
        </w:rPr>
        <w:t>ββ. Μεριμνά για την ενσωμάτωση της ευρωπαϊκής νομοθεσίας στο εθνικό δίκαιο και εισηγείται την έκδοση εφαρμοστικών πράξεων στον τομέα της επισήμανσης και της γενικής ασφάλειας προϊόντων, ιδιαίτερα των μη υπαγομένων σε ειδικότερες τομεακές νομοθεσίες της ευρωπαϊκής τεχνικής εναρμόνισης. Εισηγείται τους όρους διάθεσης στην αγορά των προϊόντων των μη υπαγομέ- νων σε εναρμονισμένη ευρωπαϊκή νομοθεσία, ιδιαίτερα σε ό,τι αφορά τα χαρακτηριστικά ποιότητας αυτών και δημοσιοποιεί τις προϋποθέσεις διάθεσης των προϊόντων αυτών για την κατάλληλη πληροφόρηση και ενημέρωση του πολίτη.</w:t>
      </w:r>
    </w:p>
    <w:p>
      <w:pPr>
        <w:spacing w:before="240" w:after="240"/>
        <w:rPr>
          <w:lang w:val="el" w:eastAsia="el"/>
        </w:rPr>
      </w:pPr>
      <w:r>
        <w:rPr>
          <w:lang w:val="el" w:eastAsia="el"/>
        </w:rPr>
        <w:t>γγ. Εκπονεί τις εθνικές νομοθετικές και κανονιστικές ρυθμίσεις σχετικά με τις απαιτήσεις ασφάλειας και προστασίας χρηστών καταναλωτών καθώς και τους όρους διάθεσης στην αγορά όλων των προϊόντων που εμπίπτουν στο πεδίο της εναρμονισμένης ευρωπαϊκής νομοθεσίας στο πεδίο της γενικής ασφάλειας των προϊόντων.</w:t>
      </w:r>
    </w:p>
    <w:p>
      <w:pPr>
        <w:spacing w:before="240" w:after="240"/>
        <w:rPr>
          <w:lang w:val="el" w:eastAsia="el"/>
        </w:rPr>
      </w:pPr>
      <w:r>
        <w:rPr>
          <w:lang w:val="el" w:eastAsia="el"/>
        </w:rPr>
        <w:t>δδ. Εκπονεί, συντονίζει και παρακολουθεί το ετήσιο πρόγραμμα εποπτείας της αγοράς σε συνεργασία με το Γενικό Χημείο του Κράτους και τις περιφερειακές αυτοδιοικήσεις της χώρας στον τομέα της γενικής ασφάλειας και της ποιότητας των προϊόντων.</w:t>
      </w:r>
    </w:p>
    <w:p>
      <w:pPr>
        <w:spacing w:before="240" w:after="240"/>
        <w:rPr>
          <w:lang w:val="el" w:eastAsia="el"/>
        </w:rPr>
      </w:pPr>
      <w:r>
        <w:rPr>
          <w:lang w:val="el" w:eastAsia="el"/>
        </w:rPr>
        <w:t>εε. Καταρτίζει την ετήσια έκθεση απολογισμού από την εφαρμογή των προγραμμάτων εποπτείας αγοράς και ενημερώνει σχετικά τις αρμόδιες αρχές των κρατών μελών και την αρμόδια υπηρεσία της Ευρωπαϊκής Επιτροπής (DG SANCO) για την έκδοση των στατιστικών στοιχείων του Πίνακα Επιδόσεων της Ενιαίας Αγοράς σε θέματα Καταναλωτή (The Consumer Markets Scoreboard).</w:t>
      </w:r>
    </w:p>
    <w:p>
      <w:pPr>
        <w:spacing w:before="240" w:after="240"/>
        <w:rPr>
          <w:lang w:val="el" w:eastAsia="el"/>
        </w:rPr>
      </w:pPr>
      <w:r>
        <w:rPr>
          <w:lang w:val="el" w:eastAsia="el"/>
        </w:rPr>
        <w:t>στστ. Ελέγχει κατόπιν καταγγελίας ή αυτεπάγγελτα τη συμμόρφωση προς τη νομοθεσία αρμοδιότητάς του, των διατιθέμενων στην αγορά καταναλωτικών προϊόντων.</w:t>
      </w:r>
    </w:p>
    <w:p>
      <w:pPr>
        <w:spacing w:before="240" w:after="240"/>
        <w:rPr>
          <w:lang w:val="el" w:eastAsia="el"/>
        </w:rPr>
      </w:pPr>
      <w:r>
        <w:rPr>
          <w:lang w:val="el" w:eastAsia="el"/>
        </w:rPr>
        <w:t>ζζ. Συμμετέχει σε διμερή και κοινά ευρωπαϊκά προγράμματα εποπτείας της αγοράς για την εφαρμογή του εναρμονισμένου θεσμικού πλαισίου (όπως τα συγχρημα- τοδοτούμενα από την Ευρωπαϊκή Επιτροπή προγράμματα του Οργανισμού PROSAFE, οι ομάδες εργασίας για το σύστημα RAPEX κλπ.) Συμμετέχει επίσης σε όλα τα ευρωπαϊκά όργανα για τον τομέα της γενικής Ασφάλειας Προϊόντων (όπως το Ευρωπαϊκό Δίκτυο για την Ασφάλεια των Προϊόντων, τις ομάδες εργασίας του Συμβουλίου και τις Επιτροπής κ.λπ.), προκειμένου να εκφράζει τις εθνικές θέσεις και να συνδιαμορφώνει το πλαίσιο εποπτείας της αγοράς σε επίπεδο Ευρωπαϊκής Ένωσης.</w:t>
      </w:r>
    </w:p>
    <w:p>
      <w:pPr>
        <w:spacing w:before="240" w:after="240"/>
        <w:rPr>
          <w:lang w:val="el" w:eastAsia="el"/>
        </w:rPr>
      </w:pPr>
      <w:r>
        <w:rPr>
          <w:lang w:val="el" w:eastAsia="el"/>
        </w:rPr>
        <w:t>ηη. Αποτελεί το Εθνικό Σημείο Επαφής, του Ευρωπαϊκού Συστήματος Ταχείας Ανταλλαγής Πληροφοριών για μη Ασφαλή Προϊόντα (σύστημα RAPEX) και συνεργάζεται με τις κατά περίπτωση αρμόδιες αρχές για παρακολούθηση των ανακλήσεων και λοιπών διορθωτικών μέτρων που λαμβάνονται.</w:t>
      </w:r>
    </w:p>
    <w:p>
      <w:pPr>
        <w:spacing w:before="240" w:after="240"/>
        <w:rPr>
          <w:lang w:val="el" w:eastAsia="el"/>
        </w:rPr>
      </w:pPr>
      <w:r>
        <w:rPr>
          <w:lang w:val="el" w:eastAsia="el"/>
        </w:rPr>
        <w:t>θθ. Δημοσιοποιεί Δελτία Τύπου με τις εβδομαδιαίες αναφορές του συστήματος RAPEX μεταφρασμένες στην ελληνική γλώσσα, για ενημέρωση των καταναλωτών, των ελεγκτικών αρχών και των οικονομικών φορέων.</w:t>
      </w:r>
    </w:p>
    <w:p>
      <w:pPr>
        <w:spacing w:before="240" w:after="240"/>
        <w:rPr>
          <w:lang w:val="el" w:eastAsia="el"/>
        </w:rPr>
      </w:pPr>
      <w:r>
        <w:rPr>
          <w:lang w:val="el" w:eastAsia="el"/>
        </w:rPr>
        <w:t>ιι. Εκπονεί και εκδίδει Ενημερωτικά Φυλλάδια και Δελτίων Τύπου, προς ενημέρωση των πολιτών, των καταναλωτών και των εμπλεκόμενων οικονομικών φορέων σχετικά με θέματα ασφάλειας προϊόντων και υπηρεσιών.</w:t>
      </w:r>
    </w:p>
    <w:p>
      <w:pPr>
        <w:spacing w:before="240" w:after="240"/>
        <w:rPr>
          <w:lang w:val="el" w:eastAsia="el"/>
        </w:rPr>
      </w:pPr>
      <w:r>
        <w:rPr>
          <w:lang w:val="el" w:eastAsia="el"/>
        </w:rPr>
        <w:t>ιαια. Αξιολογεί και συνεργάζεται με επιτροπές εμπειρογνωμόνων για την εκτίμηση κινδύνων καταναλωτικών προϊόντων με βάση τις κατευθυντήριες γραμμές της Ευρωπαϊκής Επιτροπής για το σύστημα RAPEX.</w:t>
      </w:r>
    </w:p>
    <w:p>
      <w:pPr>
        <w:spacing w:before="240" w:after="240"/>
        <w:rPr>
          <w:lang w:val="el" w:eastAsia="el"/>
        </w:rPr>
      </w:pPr>
      <w:r>
        <w:rPr>
          <w:lang w:val="el" w:eastAsia="el"/>
        </w:rPr>
        <w:t>ιβιβ. Λαμβάνει τα προσήκοντα περιοριστικά μέτρα για την προστασία του κοινού, από την κυκλοφορία μη ασφαλών προϊόντων στην ελληνική αγορά (δεσμεύσεις, αποσύρσεις, ανακλήσεις κ.λπ.) και επιβάλλει τις κατά νόμο κυρώσεις στους παραβάτες των διατάξεων αρμοδιότητάς του.</w:t>
      </w:r>
    </w:p>
    <w:p>
      <w:pPr>
        <w:spacing w:before="240" w:after="240"/>
        <w:rPr>
          <w:lang w:val="el" w:eastAsia="el"/>
        </w:rPr>
      </w:pPr>
      <w:r>
        <w:rPr>
          <w:lang w:val="el" w:eastAsia="el"/>
        </w:rPr>
        <w:t>ιγιγ. Συνεργάζεται με το Γενικό Χημείο του Κράτους και τις Τελωνειακές Αρχές για τους ελέγχους προϊόντων αρμοδιότητας του Τμήματος στα σημεία εισόδου.</w:t>
      </w:r>
    </w:p>
    <w:p>
      <w:pPr>
        <w:spacing w:before="240" w:after="240"/>
        <w:rPr>
          <w:lang w:val="el" w:eastAsia="el"/>
        </w:rPr>
      </w:pPr>
      <w:r>
        <w:rPr>
          <w:lang w:val="el" w:eastAsia="el"/>
        </w:rPr>
        <w:t>ιδιδ. Εκδίδει πρακτικούς οδηγούς, κατευθυντήριες γραμμές ή/και κώδικες δεοντολογίας στο πλαίσιο των διαδικασιών συν-ρύθμισης, σε συνεργασία με συναρ- μόδιες αρχές, φορείς της αγοράς, πανεπιστημιακά ιδρύματα και μη κερδοσκοπικές οργανώσεις σχετικά με την επισήμανση, την παρουσίαση και την προώθηση των προσφερόμενων προϊόντων και υπηρεσιών που επικαλούνται οφέλη σχετικά με την υγεία των πολιτών, την προστασία του περιβάλλοντος, την ενεργειακή απόδοση, την εξοικονόμηση πόρων ή και, ιδιαίτερα, για καινοτόμα χαρακτηριστικά και ιδιότητες σε σύγκριση με συμβατικά προϊόντα, σε ό,τι αφορά τη γενική ασφάλεια προϊόντων.</w:t>
      </w:r>
    </w:p>
    <w:p>
      <w:pPr>
        <w:spacing w:before="240" w:after="240"/>
        <w:rPr>
          <w:lang w:val="el" w:eastAsia="el"/>
        </w:rPr>
      </w:pPr>
      <w:r>
        <w:rPr>
          <w:lang w:val="el" w:eastAsia="el"/>
        </w:rPr>
        <w:t>ιειε. Εποπτεύει την εφαρμογή της Οδηγίας για την επισήμανση των υποδημάτων, του Κανονισμού για τις ονομασίες νομοθεσίας των κλωστοϋφαντουργικών προϊόντων και της εθνικής νομοθεσίας για τα αντικείμενα από πολύτιμα μέταλλα και τα δερμάτινα είδη, σε ό,τι αφορά τη γενική ασφάλεια προϊόντων.</w:t>
      </w:r>
    </w:p>
    <w:p>
      <w:pPr>
        <w:spacing w:before="240" w:after="240"/>
        <w:rPr>
          <w:lang w:val="el" w:eastAsia="el"/>
        </w:rPr>
      </w:pPr>
      <w:r>
        <w:rPr>
          <w:lang w:val="el" w:eastAsia="el"/>
        </w:rPr>
        <w:t>ιστιστ. Παρακολουθεί και συντονίζει σε εθνικό επίπεδο την εφαρμογή και τη λειτουργία των διατάξεων των Ευρωπαϊκών Κανονισμών 764/2008/ΕΚ και 765/2008/ ΕΚ, σχετικά με τους κανόνες εποπτείας της αγοράς στον τομέα των βιομηχανικών προϊόντων.</w:t>
      </w:r>
    </w:p>
    <w:p>
      <w:pPr>
        <w:spacing w:before="240" w:after="240"/>
        <w:rPr>
          <w:lang w:val="el" w:eastAsia="el"/>
        </w:rPr>
      </w:pPr>
      <w:r>
        <w:rPr>
          <w:lang w:val="el" w:eastAsia="el"/>
        </w:rPr>
        <w:t>ιζιζ. Αποτελεί το Εθνικό Σημείο Επαφής για τη λειτουργία και την παρακολούθηση σε εθνικό και ευρωπαϊκό επίπεδο του Κανονισμού 764/2008/ΕΚ σχετικά με την αμοιβαία αναγνώριση και την επίκληση ρήτρας διασφάλισης σχετικά με την ελεύθερη κυκλοφορία στην ευρωπαϊκή αγορά.</w:t>
      </w:r>
    </w:p>
    <w:p>
      <w:pPr>
        <w:spacing w:before="240" w:after="240"/>
        <w:rPr>
          <w:lang w:val="el" w:eastAsia="el"/>
        </w:rPr>
      </w:pPr>
      <w:r>
        <w:rPr>
          <w:lang w:val="el" w:eastAsia="el"/>
        </w:rPr>
        <w:t>ιηιη. Εκπονεί προγράμματα, προτείνει δράσεις και αναλαμβάνει πρωτοβουλίες για την ευαισθητοποίηση, την ενημέρωση και την πληροφόρηση των οικονομικών παραγόντων και των εμπλεκομένων φορέων ελέγχου και επιθεώρησης στα θέματα εφαρμογής της τεχνικής νομοθεσίας και της αποτελεσματικότερης εφαρμογής των κανόνων Εποπτείας της Αγοράς, σε ό,τι αφορά τη γενική ασφάλεια προϊόντων.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ΔΙΕΥΘΥΝΣΗ ΑΔΕΙΟΔΟΤΗΣΗΣ ΕΠΙΧΕΙΡΗΣΕΩΝ</w:t>
      </w:r>
    </w:p>
    <w:p>
      <w:pPr>
        <w:spacing w:before="240" w:after="240"/>
        <w:rPr>
          <w:lang w:val="el" w:eastAsia="el"/>
        </w:rPr>
      </w:pPr>
      <w:r>
        <w:rPr>
          <w:lang w:val="el" w:eastAsia="el"/>
        </w:rPr>
        <w:t>ΚΑΙ ΕΠΙΧΕΙΡΗΜΑΤΙΚΩΝ ΠΑΡΚΩΝ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spacing w:before="240" w:after="240"/>
        <w:rPr>
          <w:lang w:val="el" w:eastAsia="el"/>
        </w:rPr>
      </w:pPr>
      <w:r>
        <w:rPr>
          <w:lang w:val="el" w:eastAsia="el"/>
        </w:rPr>
        <w:t>α. Η απλοποίηση των διαδικασιών αδειοδότησης για την εγκατάσταση, επέκταση, εκσυγχρονισμό και λειτουργία μεταποιητικών επιχειρήσεων.</w:t>
      </w:r>
    </w:p>
    <w:p>
      <w:pPr>
        <w:spacing w:before="240" w:after="240"/>
        <w:rPr>
          <w:lang w:val="el" w:eastAsia="el"/>
        </w:rPr>
      </w:pPr>
      <w:r>
        <w:rPr>
          <w:lang w:val="el" w:eastAsia="el"/>
        </w:rPr>
        <w:t>β. Η παρακολούθηση της μεταρρύθμισης απλούστευ- σης αδειοδότησης των επιχειρήσεων και της μεταρρύθμισης σχετικά με την εποπτεία των οικονομικών δραστηριοτήτων, καθώς και της αποτελεσματικής εφαρμογής των μεταρρυθμίσεων, σε κεντρικό και σε τοπικό επίπεδο.</w:t>
      </w:r>
    </w:p>
    <w:p>
      <w:pPr>
        <w:spacing w:before="240" w:after="240"/>
        <w:rPr>
          <w:lang w:val="el" w:eastAsia="el"/>
        </w:rPr>
      </w:pPr>
      <w:r>
        <w:rPr>
          <w:lang w:val="el" w:eastAsia="el"/>
        </w:rPr>
        <w:t>γ. Η συνεχής βελτίωση του τρόπου εφαρμογής της νομοθεσίας, κατά τρόπο που να στηρίζει την οικονομική ανάπτυξη, να μη δημιουργεί επιπρόσθετο κόστος και διοικητικό βάρος και να προωθεί τις καλές πρακτικές.</w:t>
      </w:r>
    </w:p>
    <w:p>
      <w:pPr>
        <w:spacing w:before="240" w:after="240"/>
        <w:rPr>
          <w:lang w:val="el" w:eastAsia="el"/>
        </w:rPr>
      </w:pPr>
      <w:r>
        <w:rPr>
          <w:lang w:val="el" w:eastAsia="el"/>
        </w:rPr>
        <w:t>δ. Η κωδικοποίηση της ισχύουσας νομοθεσίας.</w:t>
      </w:r>
    </w:p>
    <w:p>
      <w:pPr>
        <w:spacing w:before="240" w:after="240"/>
        <w:rPr>
          <w:lang w:val="el" w:eastAsia="el"/>
        </w:rPr>
      </w:pPr>
      <w:r>
        <w:rPr>
          <w:lang w:val="el" w:eastAsia="el"/>
        </w:rPr>
        <w:t>ε. Ο σχεδιασμός και η εποπτεία πολιτικών για την βιομηχανική χωροθεσία οργανωμένων υποδοχέων επιχειρηματικότητας, βιομηχανικών, επιχειρηματικών πάρκων.</w:t>
      </w:r>
    </w:p>
    <w:p>
      <w:pPr>
        <w:spacing w:before="240" w:after="240"/>
        <w:rPr>
          <w:lang w:val="el" w:eastAsia="el"/>
        </w:rPr>
      </w:pPr>
      <w:r>
        <w:rPr>
          <w:lang w:val="el" w:eastAsia="el"/>
        </w:rPr>
        <w:t>στ. Η εφαρμογή πολιτικών για την πρόληψη και αντιμετώπιση βιομηχανικών ατυχημάτων μεγάλης έκτασης.</w:t>
      </w:r>
    </w:p>
    <w:p>
      <w:pPr>
        <w:spacing w:before="240" w:after="240"/>
        <w:rPr>
          <w:lang w:val="el" w:eastAsia="el"/>
        </w:rPr>
      </w:pPr>
      <w:r>
        <w:rPr>
          <w:lang w:val="el" w:eastAsia="el"/>
        </w:rPr>
        <w:t>ζ. Η λήψη μέτρων για την προστασία του περιβάλλοντος από τη βιομηχανική δραστηριότητα, η ανάδειξη επενδυτικών πρωτοβουλιών περιβαλλοντικής μέριμνας και η μείωση των περιβαλλοντικών επιπτώσεων.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Αδειοδότησης Επιχειρήσεων και Κωδικοποίησης Διαδικασιών.</w:t>
      </w:r>
    </w:p>
    <w:p>
      <w:pPr>
        <w:pStyle w:val="StructureList1"/>
        <w:spacing w:before="120" w:after="0"/>
        <w:rPr>
          <w:lang w:val="el" w:eastAsia="el"/>
        </w:rPr>
      </w:pPr>
      <w:r>
        <w:rPr>
          <w:lang w:val="el" w:eastAsia="el"/>
        </w:rPr>
        <w:t>β)</w:t>
      </w:r>
      <w:r>
        <w:rPr>
          <w:lang w:val="en" w:eastAsia="en"/>
        </w:rPr>
        <w:tab/>
      </w:r>
      <w:r>
        <w:rPr>
          <w:lang w:val="el" w:eastAsia="el"/>
        </w:rPr>
        <w:t>Τμήμα Περιβάλλοντος και Βιομηχανικής Ασφάλειας, Βιομηχανικής και Επιχειρηματικής Χωροθεσίας.</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Περιφερειών, Μητρώων Επιθεωρητών και Βιομηχανικών και Επιχειρηματικών Μητρώων.</w:t>
      </w:r>
    </w:p>
    <w:p>
      <w:pPr>
        <w:pStyle w:val="StructureList1"/>
        <w:spacing w:before="120" w:after="0"/>
        <w:rPr>
          <w:lang w:val="el" w:eastAsia="el"/>
        </w:rPr>
      </w:pPr>
      <w:r>
        <w:rPr>
          <w:lang w:val="el" w:eastAsia="el"/>
        </w:rPr>
        <w:t>δ)</w:t>
      </w:r>
      <w:r>
        <w:rPr>
          <w:lang w:val="en" w:eastAsia="en"/>
        </w:rPr>
        <w:tab/>
      </w:r>
      <w:r>
        <w:rPr>
          <w:lang w:val="el" w:eastAsia="el"/>
        </w:rPr>
        <w:t>Τμήμα Απλοποίησης Αδειοδότησης και Εποπτείας Οικονομικών Δραστηριοτήτων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Αδειοδότησης Επιχειρήσεων και Κωδικοποίησης Διαδικασιών.</w:t>
      </w:r>
    </w:p>
    <w:p>
      <w:pPr>
        <w:spacing w:before="240" w:after="240"/>
        <w:rPr>
          <w:lang w:val="el" w:eastAsia="el"/>
        </w:rPr>
      </w:pPr>
      <w:r>
        <w:rPr>
          <w:lang w:val="el" w:eastAsia="el"/>
        </w:rPr>
        <w:t>αα. Χορηγεί ως Αδειοδοτούσα Αρχή άδειες εγκατάστασης, επέκτασης, εκσυγχρονισμού και λειτουργίας βιομηχανιών και βιοτεχνιών φαρμάκων και παραγωγής ιατρικών αερίων, ελέγχει και επιβάλλει κυρώσεις σε περιπτώσεις παραβάσεων και εξετάζει αιτήματα για την κατά παρέκκλιση έκδοση αδειών των δραστηριοτήτων που υπάγονται στις διατάξεις του δεύτερου μέρους του ν. 3982/2011, όπως εκάστοτε ισχύει.</w:t>
      </w:r>
    </w:p>
    <w:p>
      <w:pPr>
        <w:spacing w:before="240" w:after="240"/>
        <w:rPr>
          <w:lang w:val="el" w:eastAsia="el"/>
        </w:rPr>
      </w:pPr>
      <w:r>
        <w:rPr>
          <w:lang w:val="el" w:eastAsia="el"/>
        </w:rPr>
        <w:t>ββ. Συμμετέχει στη διαδικασία πιστοποίησης της Υπηρεσίας χορήγησης αδειών του Τεχνικού Επιμελητηρίου Ελλάδος και των κατά τόπον αρμοδίων για τις μεταποιητικές και συναφείς δραστηριότητες Επιμελητηρίων και Ενώσεων αυτών, εισηγείται στον Γενικό Γραμματέα Βιομηχανίας για την πιστοποίησή τους και παρακολουθεί το έργο τους.</w:t>
      </w:r>
    </w:p>
    <w:p>
      <w:pPr>
        <w:spacing w:before="240" w:after="240"/>
        <w:rPr>
          <w:lang w:val="el" w:eastAsia="el"/>
        </w:rPr>
      </w:pPr>
      <w:r>
        <w:rPr>
          <w:lang w:val="el" w:eastAsia="el"/>
        </w:rPr>
        <w:t>γγ. Παρέχει υποστήριξη στην Επιτροπή εξέτασης ενδικοφανών προσφυγών του άρθρου 31 του ν. 3982/2011, όπως ισχύει.</w:t>
      </w:r>
    </w:p>
    <w:p>
      <w:pPr>
        <w:spacing w:before="240" w:after="240"/>
        <w:rPr>
          <w:lang w:val="el" w:eastAsia="el"/>
        </w:rPr>
      </w:pPr>
      <w:r>
        <w:rPr>
          <w:lang w:val="el" w:eastAsia="el"/>
        </w:rPr>
        <w:t>δδ. Μεριμνά για την εφαρμογή, την παρακολούθηση της λειτουργίας και την περαιτέρω ανάπτυξη συστήματος ηλεκτρονικής διασύνδεσης του Υπουργείου Οικονομίας και Ανάπτυξης με όλες τις συναρμόδιες Αρχές για την αδειοδότηση των δραστηριοτήτων του ν.3982/2011 και προβαίνει στην αξιολόγηση των στοιχείων που κα- ταχωρούνται στο σύστημα.</w:t>
      </w:r>
    </w:p>
    <w:p>
      <w:pPr>
        <w:spacing w:before="240" w:after="240"/>
        <w:rPr>
          <w:lang w:val="el" w:eastAsia="el"/>
        </w:rPr>
      </w:pPr>
      <w:r>
        <w:rPr>
          <w:lang w:val="el" w:eastAsia="el"/>
        </w:rPr>
        <w:t>εε. Ενημερώνει για την πορεία των επενδύσεων σε κάθε νομό και περιφέρεια, τις επιχειρηματικές τάσεις που διαμορφώνονται και τα προβλήματα που τυχόν δη- μιουργούνται στους κλάδους της μεταποίησης.</w:t>
      </w:r>
    </w:p>
    <w:p>
      <w:pPr>
        <w:spacing w:before="240" w:after="240"/>
        <w:rPr>
          <w:lang w:val="el" w:eastAsia="el"/>
        </w:rPr>
      </w:pPr>
      <w:r>
        <w:rPr>
          <w:lang w:val="el" w:eastAsia="el"/>
        </w:rPr>
        <w:t>στστ. Επεξεργάζεται τη μορφή των εντύπων που χρησιμοποιούνται από τις Αδειοδοτούσες Αρχές σχετικά με την αδειοδότηση των μεταποιητικών και συναφών δραστηριοτήτων.</w:t>
      </w:r>
    </w:p>
    <w:p>
      <w:pPr>
        <w:spacing w:before="240" w:after="240"/>
        <w:rPr>
          <w:lang w:val="el" w:eastAsia="el"/>
        </w:rPr>
      </w:pPr>
      <w:r>
        <w:rPr>
          <w:lang w:val="el" w:eastAsia="el"/>
        </w:rPr>
        <w:t>ζζ. Παρακολουθεί τη διαδικασία αδειοδότησης των μεταποιητικών και συναφών δραστηριοτήτων από τις Αδειοδοτούσες Αρχές και ενημερώνεται για τα προβλήματα που αναφύονται από την εφαρμογή της σχετικής νομοθεσίας, είτε με υπηρεσιακή αλληλογραφία, είτε με επιτόπιες επισκέψεις, που περιλαμβάνουν μελέτη φακέλων αδειών και λήψη αντιγράφων, προκειμένου να αξιολογηθεί η διαδικασία αδειοδότησης.</w:t>
      </w:r>
    </w:p>
    <w:p>
      <w:pPr>
        <w:spacing w:before="240" w:after="240"/>
        <w:rPr>
          <w:lang w:val="el" w:eastAsia="el"/>
        </w:rPr>
      </w:pPr>
      <w:r>
        <w:rPr>
          <w:lang w:val="el" w:eastAsia="el"/>
        </w:rPr>
        <w:t>ηη. Μεριμνά για την εκπαίδευση των υπαλλήλων που υπηρετούν στις Αδειοδοτούσες Αρχές, τόσο μέσω του Εθνικού Κέντρου Δημόσιας Διοίκησης και Αυτοδιοίκησης, όσο και με κάθε άλλο πρόσφορο μέσο και διαδικασία.</w:t>
      </w:r>
    </w:p>
    <w:p>
      <w:pPr>
        <w:pStyle w:val="StructureList1"/>
        <w:spacing w:before="120" w:after="0"/>
        <w:rPr>
          <w:lang w:val="el" w:eastAsia="el"/>
        </w:rPr>
      </w:pPr>
      <w:r>
        <w:rPr>
          <w:lang w:val="el" w:eastAsia="el"/>
        </w:rPr>
        <w:t>β)</w:t>
      </w:r>
      <w:r>
        <w:rPr>
          <w:lang w:val="en" w:eastAsia="en"/>
        </w:rPr>
        <w:tab/>
      </w:r>
      <w:r>
        <w:rPr>
          <w:lang w:val="el" w:eastAsia="el"/>
        </w:rPr>
        <w:t>Τμήμα Περιβάλλοντος και Βιομηχανικής Ασφάλειας, Βιομηχανικής και Επιχειρηματικής Χωροθεσίας.</w:t>
      </w:r>
    </w:p>
    <w:p>
      <w:pPr>
        <w:spacing w:before="240" w:after="240"/>
        <w:rPr>
          <w:lang w:val="el" w:eastAsia="el"/>
        </w:rPr>
      </w:pPr>
      <w:r>
        <w:rPr>
          <w:lang w:val="el" w:eastAsia="el"/>
        </w:rPr>
        <w:t>αα. Παρακολουθεί και λαμβάνει μέτρα σχετικά με την πρόληψη και αντιμετώπιση βιομηχανικών ατυχημάτων μεγάλης έκτασης (ΒΑΜΕ) σύμφωνα με το θεσμικό πλαίσιο της Οδηγίας SEVEZO. Αξιολογεί τις μελέτες ασφαλείας των βιομηχανικών εγκαταστάσεων για την πρόληψη και αντιμετώπιση κινδύνων από ατυχήματα μεγάλης έκτασης και διενεργεί σχετικούς ελέγχους αναφορικά με την αξιολόγηση και εφαρμογή τους σχετικά με τα μέτρα που εφαρμόζουν οι βιομηχανίες.</w:t>
      </w:r>
    </w:p>
    <w:p>
      <w:pPr>
        <w:spacing w:before="240" w:after="240"/>
        <w:rPr>
          <w:lang w:val="el" w:eastAsia="el"/>
        </w:rPr>
      </w:pPr>
      <w:r>
        <w:rPr>
          <w:lang w:val="el" w:eastAsia="el"/>
        </w:rPr>
        <w:t>ββ. Αξιολογεί τις προτάσεις ή αναλαμβάνει πρωτοβουλίες με τους συναρμόδιους φορείς και προωθεί προγράμματα για επενδύσεις και δράσεις που σχετίζονται με την πρόληψη και αντιμετώπιση Βιομηχανικών Ατυχημάτων Μεγάλης Έκτασης (BAME), την ευαισθητοποίηση, ενημέρωση και πληροφόρηση όλων των εμπλεκόμενων μερών.</w:t>
      </w:r>
    </w:p>
    <w:p>
      <w:pPr>
        <w:spacing w:before="240" w:after="240"/>
        <w:rPr>
          <w:lang w:val="el" w:eastAsia="el"/>
        </w:rPr>
      </w:pPr>
      <w:r>
        <w:rPr>
          <w:lang w:val="el" w:eastAsia="el"/>
        </w:rPr>
        <w:t>γγ. Αναλαμβάνει πρωτοβουλίες με τους συναρμόδι- ους φορείς για την ανάγκη τεχνολογικών και οργανωτικών αλλαγών στην παραγωγική διαδικασία που θα κατοχυρώνουν τις βέλτιστες προδιαγραφές υγείας και ασφάλειας των βιομηχανικών εγκαταστάσεων και του περιβάλλοντος κατά τα κοινοτικά πρότυπα, και γενικότερα θα προάγουν την ασφάλεια των βιομηχανικών εγκαταστάσεων.</w:t>
      </w:r>
    </w:p>
    <w:p>
      <w:pPr>
        <w:spacing w:before="240" w:after="240"/>
        <w:rPr>
          <w:lang w:val="el" w:eastAsia="el"/>
        </w:rPr>
      </w:pPr>
      <w:r>
        <w:rPr>
          <w:lang w:val="el" w:eastAsia="el"/>
        </w:rPr>
        <w:t>δδ. Συμμετέχει σε διυπουργικά όργανα για την εκπόνηση Σχεδίων Έκτακτης Ανάγκης συνεργαζόμενο με άλλους συναρμόδιους φορείς και Υπουργεία, όπως και σε Επιτροπές για μελέτες χωροταξικού σχεδιασμού που σχετίζονται με τις βιομηχανικές και άλλες υποδομές.</w:t>
      </w:r>
    </w:p>
    <w:p>
      <w:pPr>
        <w:spacing w:before="240" w:after="240"/>
        <w:rPr>
          <w:lang w:val="el" w:eastAsia="el"/>
        </w:rPr>
      </w:pPr>
      <w:r>
        <w:rPr>
          <w:lang w:val="el" w:eastAsia="el"/>
        </w:rPr>
        <w:t>εε. Συνεργάζεται με τα συναρμόδια Υπουργεία και φορείς, για την έκδοση νομοθετικών και διοικητικών μέτρων που αφορούν την προστασία των πολιτών, του περιβάλλοντος και των εργαζομένων από την εν γένει λειτουργία των βιομηχανιών και βιοτεχνιών.</w:t>
      </w:r>
    </w:p>
    <w:p>
      <w:pPr>
        <w:spacing w:before="240" w:after="240"/>
        <w:rPr>
          <w:lang w:val="el" w:eastAsia="el"/>
        </w:rPr>
      </w:pPr>
      <w:r>
        <w:rPr>
          <w:lang w:val="el" w:eastAsia="el"/>
        </w:rPr>
        <w:t>στστ. Λαμβάνει μέτρα και προωθεί ενέργειες σχετικά με την οικολογική πιστοποίηση των βιομηχανικών προϊόντων και παραγωγικών διαδικασιών και την απονομή οικολογικού σήματος προϊόντων, καθώς και δράσεις για την απονομή οικολογικών βραβείων σε μεταποιητικές επιχειρήσεις για προϊόντα και παραγωγικές διαδικασίες.</w:t>
      </w:r>
    </w:p>
    <w:p>
      <w:pPr>
        <w:spacing w:before="240" w:after="240"/>
        <w:rPr>
          <w:lang w:val="el" w:eastAsia="el"/>
        </w:rPr>
      </w:pPr>
      <w:r>
        <w:rPr>
          <w:lang w:val="el" w:eastAsia="el"/>
        </w:rPr>
        <w:t>ζζ. Σε συνεργασία με συναρμόδιες Υπηρεσίες σχεδιάζει και προωθεί μέτρα για την διαχείριση των επικίνδυνων και τοξικών αποβλήτων που προέρχονται από την βιομηχανία για την ανάπτυξη καθαρών τεχνολογιών επεξεργασίας των αποβλήτων για την επιλογή καταλλήλων τεχνικών, για την διάθεση των επικίνδυνων ουσιών και για την αξιοποίηση των αποβλήτων με επαναχρησιμο- ποίηση ή ανάκτηση δευτερογενών πρώτων υλών ή την παραγωγή ενέργειας.</w:t>
      </w:r>
    </w:p>
    <w:p>
      <w:pPr>
        <w:spacing w:before="240" w:after="240"/>
        <w:rPr>
          <w:lang w:val="el" w:eastAsia="el"/>
        </w:rPr>
      </w:pPr>
      <w:r>
        <w:rPr>
          <w:lang w:val="el" w:eastAsia="el"/>
        </w:rPr>
        <w:t>ηη. Σχεδιάζει, υλοποιεί και ελέγχει δράσεις για τη δημιουργία Περιβαλλοντικών Δικτύων, την ενίσχυση της συνεργασίας επιχειρήσεων με σκοπό τη διαχείριση ή και αξιοποίηση βιομηχανικών αποβλήτων ή άλλων ειδικών απορριμμάτων υλικών, την ανάκτηση και ανακύκλωση υλικών και την επεξεργασία και διάθεση των αποβλήτων, την πιστοποίηση προϊόντων με το οικολογικό σήμα (Ecolabel), την εφαρμογή Συστημάτων Περιβαλλοντικής Διαχείρισης κ.λπ.</w:t>
      </w:r>
    </w:p>
    <w:p>
      <w:pPr>
        <w:spacing w:before="240" w:after="240"/>
        <w:rPr>
          <w:lang w:val="el" w:eastAsia="el"/>
        </w:rPr>
      </w:pPr>
      <w:r>
        <w:rPr>
          <w:lang w:val="el" w:eastAsia="el"/>
        </w:rPr>
        <w:t>θθ. Εποπτεύει και ελέγχει τη λειτουργία των Οργανωμένων Υποδοχέων Μεταποιητικών και Επιχειρηματικών Δραστηριοτήτων (ΟΥΜΕΔ), την εφαρμογή των κανονισμών λειτουργίας τους και παρακολουθεί την πορεία των επενδυτικών σχεδίων αρμοδιότητας ΓΓΒ που έχουν ενταχθεί στα Ευρωπαϊκά Προγράμματα Ενισχύσεων.</w:t>
      </w:r>
    </w:p>
    <w:p>
      <w:pPr>
        <w:spacing w:before="240" w:after="240"/>
        <w:rPr>
          <w:lang w:val="el" w:eastAsia="el"/>
        </w:rPr>
      </w:pPr>
      <w:r>
        <w:rPr>
          <w:lang w:val="el" w:eastAsia="el"/>
        </w:rPr>
        <w:t>ιι. Εισηγείται για την ίδρυση Επιχειρηματικών Πάρκων σε περιοχές προτεραιότητας της χώρας από ιδιωτικούς ή μικτούς φορείς με βάση την κείμενη νομοθεσία, και για την επέκταση ή αναβάθμιση υφιστάμενων ΟΥΜΕΔ.</w:t>
      </w:r>
    </w:p>
    <w:p>
      <w:pPr>
        <w:spacing w:before="240" w:after="240"/>
        <w:rPr>
          <w:lang w:val="el" w:eastAsia="el"/>
        </w:rPr>
      </w:pPr>
      <w:r>
        <w:rPr>
          <w:lang w:val="el" w:eastAsia="el"/>
        </w:rPr>
        <w:t>ιαια. Μεριμνά για τη λήψη και προώθηση κάθε απαραίτητου μέτρου προς εξασφάλιση σύγχρονων υποδομών υψηλής στάθμης (βασικές υποδομές, επικοινωνίες, τηλεπικοινωνίες, δίκτυα, κ.λπ.) στους ανωτέρω ΟΥΜΕΔ, ενώ προωθεί έργα προστασίας του περιβάλλοντος σε αυτούς.</w:t>
      </w:r>
    </w:p>
    <w:p>
      <w:pPr>
        <w:spacing w:before="240" w:after="240"/>
        <w:rPr>
          <w:lang w:val="el" w:eastAsia="el"/>
        </w:rPr>
      </w:pPr>
      <w:r>
        <w:rPr>
          <w:lang w:val="el" w:eastAsia="el"/>
        </w:rPr>
        <w:t>ιβιβ. Εισηγείται σε συνεργασία με άλλα συναρμόδια υπουργεία και φορείς για τη λήψη νομοθετικών και διοικητικών μέτρων, αναφορικά με την κάθε μορφής χωροθέτηση μεταποιητικών και επιχειρηματικών δραστηριοτήτων, καθώς και τη χρήση εκτάσεων γης για τις εν λόγω δραστηριότητες.</w:t>
      </w:r>
    </w:p>
    <w:p>
      <w:pPr>
        <w:spacing w:before="240" w:after="240"/>
        <w:rPr>
          <w:lang w:val="el" w:eastAsia="el"/>
        </w:rPr>
      </w:pPr>
      <w:r>
        <w:rPr>
          <w:lang w:val="el" w:eastAsia="el"/>
        </w:rPr>
        <w:t>ιγιγ. Καταγράφει τις υπάρχουσες ανάγκες, καθορίζει τις προτεραιότητες και τη διαδικασία προώθησης κάθε απαραίτητου θεσμικού, διοικητικού ή άλλου μέτρου (συμπεριλαμβανομένων των απαλλοτριώσεων) για την ίδρυση, οργάνωση και λειτουργία Επιχειρηματικών Πάρκων, και λοιπών Οργανωμένων Υποδοχέων Μεταποιητικών και Επιχειρηματικών Δραστηριοτήτων και συνεργάζεται με τα συναρμόδια Υπουργεία και φορείς για την εξασφάλιση του αναγκαίου χώρου για τις προηγούμενες δραστηριότητες.</w:t>
      </w:r>
    </w:p>
    <w:p>
      <w:pPr>
        <w:spacing w:before="240" w:after="240"/>
        <w:rPr>
          <w:lang w:val="el" w:eastAsia="el"/>
        </w:rPr>
      </w:pPr>
      <w:r>
        <w:rPr>
          <w:lang w:val="el" w:eastAsia="el"/>
        </w:rPr>
        <w:t>ιδιδ. Εφαρμόζει πολιτικές και προωθεί την κατάλληλη νομοθεσία για την ανάπτυξη και επέκταση Οργανωμένων Υποδοχέων Μεταποιητικών και Επιχειρηματικών Δραστηριοτήτων και λαμβάνει μέτρα για την αναβάθμιση και βέλτιστη αξιοποίηση τους.</w:t>
      </w:r>
    </w:p>
    <w:p>
      <w:pPr>
        <w:spacing w:before="240" w:after="240"/>
        <w:rPr>
          <w:lang w:val="el" w:eastAsia="el"/>
        </w:rPr>
      </w:pPr>
      <w:r>
        <w:rPr>
          <w:lang w:val="el" w:eastAsia="el"/>
        </w:rPr>
        <w:t>ιειε. Συμμετέχει στη διαδικασία κατάρτισης του Χωροταξικού Σχεδιασμού και σχεδιάζει και εισηγείται μέτρα για την εύρυθμη λειτουργία της βιομηχανίας, τη βελτίωση των υποδομών σε περιοχές με μεγάλες βιομηχανικές και επιχειρηματικές συγκεντρώσεις και τη δημιουργία ειδικών βιομηχανικών και επιχειρηματικών κλαδικών ζωνών.</w:t>
      </w:r>
    </w:p>
    <w:p>
      <w:pPr>
        <w:spacing w:before="240" w:after="240"/>
        <w:rPr>
          <w:lang w:val="el" w:eastAsia="el"/>
        </w:rPr>
      </w:pPr>
      <w:r>
        <w:rPr>
          <w:lang w:val="el" w:eastAsia="el"/>
        </w:rPr>
        <w:t>ιστιστ. Εφαρμόζει τη σχετική νομοθεσία για τις απαλλοτριώσεις ιδιωτικών εγκαταστάσεων με σκοπό την ίδρυση, επέκταση ή μεταφορά βιομηχανιών γενικά, ενώ έχει και την ευθύνη της, όπως και για την παραχώρηση κοινόχρηστων, δημοτικών ή κοινοτικών εκτάσεων με σκοπό την ίδρυση, επέκταση ή μεταφορά βιομηχανιών γενικά, σε συνεργασία σε κάθε περίπτωση με τα συναρ- μόδια Υπουργεία.</w:t>
      </w:r>
    </w:p>
    <w:p>
      <w:pPr>
        <w:spacing w:before="240" w:after="240"/>
        <w:rPr>
          <w:lang w:val="el" w:eastAsia="el"/>
        </w:rPr>
      </w:pPr>
      <w:r>
        <w:rPr>
          <w:lang w:val="el" w:eastAsia="el"/>
        </w:rPr>
        <w:t>ιζιζ. Παρέχει τη σύμφωνη γνώμη για την παραχώρηση δημοσίων κτημάτων από το Υπουργείο Οικονομικών, με σκοπό την ίδρυση ή επέκταση βιομηχανιών ή για απόλη- ψη πρώτης ύλης από τις βιομηχανίες, καθώς και για την παραχώρηση δικαιώματος χρήσης αιγιαλού ή παραλίας από το ίδιο Υπουργείο και για το σκοπό αυτό.</w:t>
      </w:r>
    </w:p>
    <w:p>
      <w:pPr>
        <w:spacing w:before="240" w:after="240"/>
        <w:rPr>
          <w:lang w:val="el" w:eastAsia="el"/>
        </w:rPr>
      </w:pPr>
      <w:r>
        <w:rPr>
          <w:lang w:val="el" w:eastAsia="el"/>
        </w:rPr>
        <w:t>ιηιη. Παρέχει γνώμη για τη σύσταση Ελεύθερης Ζώνης και Ελεύθερης Αποθήκης σύμφωνα με το άρθρο 39 του ν. 2960/2001 «Τελωνειακός Κώδικας» όπως εκάστοτε τροποποιείται και ισχύει.</w:t>
      </w:r>
    </w:p>
    <w:p>
      <w:pPr>
        <w:spacing w:before="240" w:after="240"/>
        <w:rPr>
          <w:lang w:val="el" w:eastAsia="el"/>
        </w:rPr>
      </w:pPr>
      <w:r>
        <w:rPr>
          <w:lang w:val="el" w:eastAsia="el"/>
        </w:rPr>
        <w:t>ιθιθ. Συνεργάζεται με τις κατά περίπτωση αρμόδιες Υπηρεσίες, τις περιφερειακές υπηρεσίες και Φορείς για την ορθή εφαρμογή της νομοθεσίας που αφορά αρμοδιότητες αυτής της παραγράφου.</w:t>
      </w:r>
    </w:p>
    <w:p>
      <w:pPr>
        <w:spacing w:before="240" w:after="240"/>
        <w:rPr>
          <w:lang w:val="el" w:eastAsia="el"/>
        </w:rPr>
      </w:pPr>
      <w:r>
        <w:rPr>
          <w:lang w:val="el" w:eastAsia="el"/>
        </w:rPr>
        <w:t>κκ. Δημιουργεί και διατηρεί σχετικές ηλεκτρονικές βάσεις με σκοπό τη λεπτομερή ενημέρωση των επιχειρηματιών σχετικά με όλες τις διαδικασίες, τα απαι- τούμενα δικαιολογητικά και τις διοικητικές πράξεις και γνωμοδοτήσεις που απαιτούνται για την αδειοδότηση των Επιχειρηματικών Πάρκων, καθώς και σχετικά με τις απαλλοτριώσεις για βιομηχανικούς σκοπούς και εν γένει όλα τα αρχεία που οφείλουν να τηρούνται στο πλαίσιο των αρμοδιοτήτων της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Περιφερειών, Μητρώων Επιθεωρητών και Βιομηχανικών και Επιχειρηματικών Μητρώων.</w:t>
      </w:r>
    </w:p>
    <w:p>
      <w:pPr>
        <w:spacing w:before="240" w:after="240"/>
        <w:rPr>
          <w:lang w:val="el" w:eastAsia="el"/>
        </w:rPr>
      </w:pPr>
      <w:r>
        <w:rPr>
          <w:lang w:val="el" w:eastAsia="el"/>
        </w:rPr>
        <w:t>αα. Παρακολουθεί και αξιολογεί την αποτελεσματικό- τητα της βιομηχανικής νομοθεσίας για την αδειοδότηση μεταποιητικών και συναφών δραστηριοτήτων, μεριμνά για την κωδικοποίηση της ανωτέρω νομοθεσίας εισηγείται τροποποιήσεις αυτής και τρόπους βελτίωσης του επιχειρηματικού περιβάλλοντος και μεριμνά για την εναρμόνιση της εθνικής νομοθεσίας με το σχετικό δίκαιο της Ευρωπαϊκής Ένωσης.</w:t>
      </w:r>
    </w:p>
    <w:p>
      <w:pPr>
        <w:spacing w:before="240" w:after="240"/>
        <w:rPr>
          <w:lang w:val="el" w:eastAsia="el"/>
        </w:rPr>
      </w:pPr>
      <w:r>
        <w:rPr>
          <w:lang w:val="el" w:eastAsia="el"/>
        </w:rPr>
        <w:t>ββ. Συντονίζει επιτελικά τις Αδειοδοτούσες Αρχές, μεριμνά για την έκδοση εγκυκλίων ή οδηγιών επί της εφαρμογής της βιομηχανικής νομοθεσίας για την αδει- οδότηση μεταποιητικών και συναφών δραστηριοτήτων και απαντά σε ερωτήματα των Αδειοδοτουσών Αρχών με σκοπό την εφαρμογή της σχετικής νομοθεσίας με ενιαίο τρόπο.</w:t>
      </w:r>
    </w:p>
    <w:p>
      <w:pPr>
        <w:spacing w:before="240" w:after="240"/>
        <w:rPr>
          <w:lang w:val="el" w:eastAsia="el"/>
        </w:rPr>
      </w:pPr>
      <w:r>
        <w:rPr>
          <w:lang w:val="el" w:eastAsia="el"/>
        </w:rPr>
        <w:t>γγ. Συνεργάζεται με τα Επιμελητήρια και τους παραγωγικούς φορείς για τον εντοπισμό και την επίλυση των προβλημάτων, τα οποία αναφύονται από την εφαρμογή της βιομηχανικής νομοθεσίας για την αδειοδότηση μεταποιητικών και συναφών δραστηριοτήτων, καθώς και για την επεξεργασία προτάσεων οι οποίες βελτιώνουν το σύστημα αδειοδότησης των δραστηριοτήτων του ν. 3982/2011, όπως ισχύει.</w:t>
      </w:r>
    </w:p>
    <w:p>
      <w:pPr>
        <w:spacing w:before="240" w:after="240"/>
        <w:rPr>
          <w:lang w:val="el" w:eastAsia="el"/>
        </w:rPr>
      </w:pPr>
      <w:r>
        <w:rPr>
          <w:lang w:val="el" w:eastAsia="el"/>
        </w:rPr>
        <w:t>δδ. Συνεργάζεται με συναρμόδια Υπουργεία και φορείς για την έκδοση νομοθετικών και διοικητικών μέτρων που αφορούν την προστασία των πολιτών του περιβάλλοντος και των εργαζομένων από την εν γένει λειτουργία μεταποιητικών και συναφών μονάδων. Διατυπώνει γνώμη για τα νομοθετήματα που συντάσσονται από τις Υπηρεσίες του Υπουργείου Ανάπτυξης και Ανταγωνιστικότητας ή των συναρμόδιων Υπουργείων και αφορούν σε θέματα βιομηχανικής νομοθεσίας, στο σύνολό της, προκειμένου να διαπιστωθεί η συμβατότητά τους με τη νομοθεσία αδειοδότησης των μεταποιητικών και συναφών δραστηριοτήτων.</w:t>
      </w:r>
    </w:p>
    <w:p>
      <w:pPr>
        <w:spacing w:before="240" w:after="240"/>
        <w:rPr>
          <w:lang w:val="el" w:eastAsia="el"/>
        </w:rPr>
      </w:pPr>
      <w:r>
        <w:rPr>
          <w:lang w:val="el" w:eastAsia="el"/>
        </w:rPr>
        <w:t>εε. Παρέχει διοικητική και κάθε άλλη υποστήριξη στο έργο της Κεντρικής Συντονιστικής Ομάδας Διοίκησης Αδειοδότησης του άρθρου 32 του ν. 3982/2011.</w:t>
      </w:r>
    </w:p>
    <w:p>
      <w:pPr>
        <w:spacing w:before="240" w:after="240"/>
        <w:rPr>
          <w:lang w:val="el" w:eastAsia="el"/>
        </w:rPr>
      </w:pPr>
      <w:r>
        <w:rPr>
          <w:lang w:val="el" w:eastAsia="el"/>
        </w:rPr>
        <w:t>στστ. Συνεργάζεται και υποστηρίζει τον τρόπο λειτουργίας των επιλεγμένων κέντρων εξυπηρέτησης πολιτών (ΚΕΠ) ως κέντρα υποδοχής της αίτησης και ενημέρωσης.</w:t>
      </w:r>
    </w:p>
    <w:p>
      <w:pPr>
        <w:spacing w:before="240" w:after="240"/>
        <w:rPr>
          <w:lang w:val="el" w:eastAsia="el"/>
        </w:rPr>
      </w:pPr>
      <w:r>
        <w:rPr>
          <w:lang w:val="el" w:eastAsia="el"/>
        </w:rPr>
        <w:t>ζζ. Τηρεί, ενημερώνει και ελέγχει το Μητρώο Επιθεωρητών του άρθρου 27 του ν. 3982/2011, όπως ισχύει, καθώς επίσης συντονίζει όλες τις απαιτούμενες ενέργειες για την λειτουργία του.</w:t>
      </w:r>
    </w:p>
    <w:p>
      <w:pPr>
        <w:spacing w:before="240" w:after="240"/>
        <w:rPr>
          <w:lang w:val="el" w:eastAsia="el"/>
        </w:rPr>
      </w:pPr>
      <w:r>
        <w:rPr>
          <w:lang w:val="el" w:eastAsia="el"/>
        </w:rPr>
        <w:t>ηη. Μεριμνά και επιμελείται για όλες τις ενέργειες, πράξεις και δράσεις που σχετίζονται με την σύσταση, συγκρότηση και ενημέρωση σχετικών μητρώων, σώματος επιθεωρητών και ελεγκτικών μηχανισμών και εισηγείται για μέτρα και κανονιστικές ρυθμίσεις που απαιτούνται σχετικά με την εφαρμογή τους.</w:t>
      </w:r>
    </w:p>
    <w:p>
      <w:pPr>
        <w:pStyle w:val="StructureList1"/>
        <w:spacing w:before="120" w:after="0"/>
        <w:rPr>
          <w:lang w:val="el" w:eastAsia="el"/>
        </w:rPr>
      </w:pPr>
      <w:r>
        <w:rPr>
          <w:lang w:val="el" w:eastAsia="el"/>
        </w:rPr>
        <w:t>δ)</w:t>
      </w:r>
      <w:r>
        <w:rPr>
          <w:lang w:val="en" w:eastAsia="en"/>
        </w:rPr>
        <w:tab/>
      </w:r>
      <w:r>
        <w:rPr>
          <w:lang w:val="el" w:eastAsia="el"/>
        </w:rPr>
        <w:t>Τμήμα Απλοποίησης Αδειοδότησης και Εποπτείας Οικονομικών Δραστηριοτήτων.</w:t>
      </w:r>
    </w:p>
    <w:p>
      <w:pPr>
        <w:spacing w:before="240" w:after="240"/>
        <w:rPr>
          <w:lang w:val="el" w:eastAsia="el"/>
        </w:rPr>
      </w:pPr>
      <w:r>
        <w:rPr>
          <w:lang w:val="el" w:eastAsia="el"/>
        </w:rPr>
        <w:t>αα. Παρακολουθεί και συντονίζει τις ενέργειες για τη διασφάλιση της συνοχής της μεταρρύθμισης σχετικά με την απλοποίηση της αδειοδότησης και την ενίσχυση της εποπτείας των οικονομικών φορέων μέσω: α) της συνδρομής του στην έγκριση και εφαρμογή νέων νομοθετικών κειμένων με τα οποία εισάγονται διαδικασίες, απαιτήσεις, εργαλεία κ.λπ. για την αδειοδότηση και την εποπτεία, β) της ευθυγράμμισης μεταξύ των πρακτικών που εφαρμόζονται από τις αρμόδιες αρχές και της νομοθεσίας και γ) της αντιμετώπισης μη εναρμονισμένων ερμηνειών μεταξύ των διαφόρων ρυθμιστικών φορέων, προκειμένου να υπάρχει ενιαία αντιμετώπιση και ερμηνεία της νομοθεσίας και να μην δημιουργείται ανασφάλεια δικαίου.</w:t>
      </w:r>
    </w:p>
    <w:p>
      <w:pPr>
        <w:spacing w:before="240" w:after="240"/>
        <w:rPr>
          <w:lang w:val="el" w:eastAsia="el"/>
        </w:rPr>
      </w:pPr>
      <w:r>
        <w:rPr>
          <w:lang w:val="el" w:eastAsia="el"/>
        </w:rPr>
        <w:t>ββ. Καθορίζει σε συνεργασία με συναρμόδια Υπουργεία τη στρατηγική προσέγγιση των μεταρρυθμίσεων σε σχέση με θέματα απλούστευσης της αδειοδότησης και εποπτείας των οικονομικών φορέων.</w:t>
      </w:r>
    </w:p>
    <w:p>
      <w:pPr>
        <w:spacing w:before="240" w:after="240"/>
        <w:rPr>
          <w:lang w:val="el" w:eastAsia="el"/>
        </w:rPr>
      </w:pPr>
      <w:r>
        <w:rPr>
          <w:lang w:val="el" w:eastAsia="el"/>
        </w:rPr>
        <w:t>γγ. Παρακολουθεί την ορθή εφαρμογή των ανωτέρω μεταρρυθμίσεων προκειμένου να εξασφαλίζεται η συνέχεια του μεταρρυθμιστικού έργου και να επιτυγχάνεται η βελτίωση του επιχειρηματικού περιβάλλοντος.</w:t>
      </w:r>
    </w:p>
    <w:p>
      <w:pPr>
        <w:spacing w:before="240" w:after="240"/>
        <w:rPr>
          <w:lang w:val="el" w:eastAsia="el"/>
        </w:rPr>
      </w:pPr>
      <w:r>
        <w:rPr>
          <w:lang w:val="el" w:eastAsia="el"/>
        </w:rPr>
        <w:t>δδ. Μεριμνά για συνεχείς βελτιώσεις στις διαδικασίες αδειοδότησης και εποπτείας, προκειμένου να εμπεδώνονται σχέσεις εμπιστοσύνης μεταξύ του δημόσιου και ιδιωτικού τομέα και να αυξάνεται η συμμόρφωση των επιχειρήσεων.</w:t>
      </w:r>
    </w:p>
    <w:p>
      <w:pPr>
        <w:spacing w:before="240" w:after="240"/>
        <w:rPr>
          <w:lang w:val="el" w:eastAsia="el"/>
        </w:rPr>
      </w:pPr>
      <w:r>
        <w:rPr>
          <w:lang w:val="el" w:eastAsia="el"/>
        </w:rPr>
        <w:t>εε. Συνδιαλέγεται με φορείς εκπροσώπησης των επιχειρήσεων – κοινωνικούς εταίρους, προκειμένου να διασφαλίζεται η ανταλλαγή απόψεων προς όφελος της διαμόρφωσης πολιτικών βελτίωσης του επιχειρηματικού περιβάλλοντος.</w:t>
      </w:r>
    </w:p>
    <w:p>
      <w:pPr>
        <w:spacing w:before="240" w:after="240"/>
        <w:rPr>
          <w:lang w:val="el" w:eastAsia="el"/>
        </w:rPr>
      </w:pPr>
      <w:r>
        <w:rPr>
          <w:lang w:val="el" w:eastAsia="el"/>
        </w:rPr>
        <w:t>στστ. Παρέχει μεθοδολογική καθοδήγηση για τη μεταρρύθμιση της εποπτείας των οικονομικών φορέων, συ- μπεριλαμβανομένης της ανάπτυξης μεθόδων εκτίμησης και διαχείρισης κινδύνου και προώθησης της συμμόρφωσης, της ανάπτυξης ειδικών εργαλείων (π.χ. φύλλων ελέγχου), του συντονισμού μεταξύ των εποπτευουσών αρχών και της ανταλλαγής εμπειριών.</w:t>
      </w:r>
    </w:p>
    <w:p>
      <w:pPr>
        <w:spacing w:before="240" w:after="240"/>
        <w:rPr>
          <w:lang w:val="el" w:eastAsia="el"/>
        </w:rPr>
      </w:pPr>
      <w:r>
        <w:rPr>
          <w:lang w:val="el" w:eastAsia="el"/>
        </w:rPr>
        <w:t>ζζ. Μεριμνά για την ενιαία εφαρμογή της νομοθεσίας αναφορικά με το έργο και τις δραστηριότητες των εποπτευουσών αρχών. Υποστηρίζει τη προώθηση και διάδοση των καλών πρακτικών άσκησης εποπτείας μέσω της οργάνωσης σεμιναρίων, της σύνταξης σχετικών εγκυκλίων, κ.α. τόσο προς τις αρμόδιες αρχές όσο και προς τους οικονομικούς φορείς.</w:t>
      </w:r>
    </w:p>
    <w:p>
      <w:pPr>
        <w:spacing w:before="240" w:after="240"/>
        <w:rPr>
          <w:lang w:val="el" w:eastAsia="el"/>
        </w:rPr>
      </w:pPr>
      <w:r>
        <w:rPr>
          <w:lang w:val="el" w:eastAsia="el"/>
        </w:rPr>
        <w:t>ηη. Είναι ο διαχειριστής του Ολοκληρωμένου Πληροφοριακού Συστήματος Άσκησης Δραστηριοτήτων και Ελέγχων (ΟΠΣ-ΑΔΕ) του άρθρου 14 του ν. 4442/2016 για την υποστήριξη του τιθέμενου με τον ως άνω νόμο θεσμικού πλαισίου για την αδειοδότηση και την εποπτεία των οικονομικών δραστηριοτήτων και με στόχο τη διευκόλυνση της ανταλλαγής πληροφοριών μεταξύ των διαφόρων ρυθμιστικών αρχών και την αυτοματοποίηση των διαδικασιών.</w:t>
      </w:r>
    </w:p>
    <w:p>
      <w:pPr>
        <w:spacing w:before="240" w:after="240"/>
        <w:rPr>
          <w:lang w:val="el" w:eastAsia="el"/>
        </w:rPr>
      </w:pPr>
      <w:r>
        <w:rPr>
          <w:lang w:val="el" w:eastAsia="el"/>
        </w:rPr>
        <w:t>θθ. Λειτουργεί ως αποθετήριο τεχνογνωσίας και εμπειρίας όσον αφορά την αδειοδότηση και την εποπτεία οικονομικών δραστηριοτήτων.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ΓΕΝΙΚΗ ΓΡΑΜΜΑΤΕΙΑ ΕΜΠΟΡΙΟΥ ΚΑΙ ΠΡΟΣΤΑΣΙΑΣ ΚΑΤΑΝΑΛΩΤΗ</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Εμπορίου και Προστασίας Καταναλωτή είναι η χάραξη πολιτικής, ο στρατηγικός σχεδιασμός, ο καθορισμός στόχων και ο επιτελικός έλεγχος στους τομείς της αγοράς του εμπορίου, του καταναλωτή και των δημοσίων συμβάσεων, με σκοπό τη διασφάλιση του δημοσίου και κοινωνικού συμφέροντος, την ενίσχυση της ανταγωνιστικότητας και της ανάπτυξης των επιχειρήσεων και την προάσπιση των δικαιωμάτων των καταναλωτών. Συγκεκριμένα οι στόχοι της Γενικής Γραμματείας Εμπορίου και Προστασίας Καταναλωτή είναι:</w:t>
      </w:r>
    </w:p>
    <w:p>
      <w:pPr>
        <w:spacing w:before="240" w:after="240"/>
        <w:rPr>
          <w:lang w:val="el" w:eastAsia="el"/>
        </w:rPr>
      </w:pPr>
      <w:r>
        <w:rPr>
          <w:lang w:val="el" w:eastAsia="el"/>
        </w:rPr>
        <w:t>α. Η βελτίωση των κανόνων σύστασης και λειτουργίας των επιχειρήσεων, η προαγωγή και ο εκσυγχρονισμός του επιχειρηματικού περιβάλλοντος στην αγορά, στο εμπόριο καθώς η στήριξη των δομών της αγοράς</w:t>
      </w:r>
    </w:p>
    <w:p>
      <w:pPr>
        <w:spacing w:before="240" w:after="240"/>
        <w:rPr>
          <w:lang w:val="el" w:eastAsia="el"/>
        </w:rPr>
      </w:pPr>
      <w:r>
        <w:rPr>
          <w:lang w:val="el" w:eastAsia="el"/>
        </w:rPr>
        <w:t>β. Ο εκσυγχρονισμός και η ρύθμισή των κανόνων λειτουργίας του χονδρικού, του λιανικού και του υπαίθριου εμπορίου με σκοπό τη διασφάλιση της ορθής εφαρμογής των κανόνων διακίνησης προϊόντων και παροχής υπηρεσιών και του υγιούς ανταγωνισμού</w:t>
      </w:r>
    </w:p>
    <w:p>
      <w:pPr>
        <w:spacing w:before="240" w:after="240"/>
        <w:rPr>
          <w:lang w:val="el" w:eastAsia="el"/>
        </w:rPr>
      </w:pPr>
      <w:r>
        <w:rPr>
          <w:lang w:val="el" w:eastAsia="el"/>
        </w:rPr>
        <w:t>γ. Η μέριμνα για την προστασία των δικαιωμάτων καταναλωτών, η προστασία της υγείας, της ασφάλειας και των οικονομικών συμφερόντων του καταναλωτή</w:t>
      </w:r>
    </w:p>
    <w:p>
      <w:pPr>
        <w:spacing w:before="240" w:after="240"/>
        <w:rPr>
          <w:lang w:val="el" w:eastAsia="el"/>
        </w:rPr>
      </w:pPr>
      <w:r>
        <w:rPr>
          <w:lang w:val="el" w:eastAsia="el"/>
        </w:rPr>
        <w:t>δ. Ο ορθολογισμός και ο εκσυγχρονισμός του πλαισίου λειτουργίας των δημοσίων συμβάσεων, ο κεντρικός σχε- διασμός και η ηλεκτρονική διαχείριση του προγραμματισμού για τη προμήθεια αγαθών και υπηρεσιών και της αδιάβλητης εκτέλεσης των διαδικασιών στο τομέα αυτό</w:t>
      </w:r>
    </w:p>
    <w:p>
      <w:pPr>
        <w:pStyle w:val="MainText"/>
        <w:spacing w:before="120" w:after="0"/>
        <w:rPr>
          <w:lang w:val="el" w:eastAsia="el"/>
        </w:rPr>
      </w:pPr>
      <w:r>
        <w:rPr>
          <w:b/>
          <w:bCs/>
          <w:lang w:val="el" w:eastAsia="el"/>
        </w:rPr>
        <w:t>2.</w:t>
      </w:r>
      <w:r>
        <w:rPr>
          <w:lang w:val="el" w:eastAsia="el"/>
        </w:rPr>
        <w:t xml:space="preserve"> Η Γενική Γραμματεία Εμπορίου και Προστασίας Καταναλωτή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Αγοράς.</w:t>
      </w:r>
    </w:p>
    <w:p>
      <w:pPr>
        <w:pStyle w:val="StructureList1"/>
        <w:spacing w:before="120" w:after="0"/>
        <w:rPr>
          <w:lang w:val="el" w:eastAsia="el"/>
        </w:rPr>
      </w:pPr>
      <w:r>
        <w:rPr>
          <w:lang w:val="el" w:eastAsia="el"/>
        </w:rPr>
        <w:t>β)</w:t>
      </w:r>
      <w:r>
        <w:rPr>
          <w:lang w:val="en" w:eastAsia="en"/>
        </w:rPr>
        <w:tab/>
      </w:r>
      <w:r>
        <w:rPr>
          <w:lang w:val="el" w:eastAsia="el"/>
        </w:rPr>
        <w:t>Τη Γενική Διεύθυνση Δημοσίων Συμβάσεων.</w:t>
      </w:r>
    </w:p>
    <w:p>
      <w:pPr>
        <w:pStyle w:val="StructureList1"/>
        <w:spacing w:before="120" w:after="0"/>
        <w:rPr>
          <w:lang w:val="el" w:eastAsia="el"/>
        </w:rPr>
      </w:pPr>
      <w:r>
        <w:rPr>
          <w:lang w:val="el" w:eastAsia="el"/>
        </w:rPr>
        <w:t>γ)</w:t>
      </w:r>
      <w:r>
        <w:rPr>
          <w:lang w:val="en" w:eastAsia="en"/>
        </w:rPr>
        <w:tab/>
      </w:r>
      <w:r>
        <w:rPr>
          <w:lang w:val="el" w:eastAsia="el"/>
        </w:rPr>
        <w:t>Τη Γενική Διεύθυνση Προστασίας Καταναλωτή.</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ΓΕΝΙΚΗ ΔΙΕΥΘΥΝΣΗ ΑΓΟΡΑΣ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Αγοράς είναι ο σχεδιασμός πολιτικής για την ομαλή λειτουργία της αγοράς, την προώθηση της επιχειρηματικότητας, την ασφάλεια των συναλλαγών, την προστασία των Εταιρειών και των Πιστωτικών Ιδρυμάτων, καθώς και την ομαλή λειτουργία του εμπορίου, τη διασφάλιση της ομαλής λειτουργίας των επαγγελματικών οργανώσεων, την προστασία των εμπορικών συναλλαγών, την διασφάλιση του υγιούς ανταγωνισμού των επιχειρήσεων και ιδίως:</w:t>
      </w:r>
    </w:p>
    <w:p>
      <w:pPr>
        <w:spacing w:before="240" w:after="240"/>
        <w:rPr>
          <w:lang w:val="el" w:eastAsia="el"/>
        </w:rPr>
      </w:pPr>
      <w:r>
        <w:rPr>
          <w:lang w:val="el" w:eastAsia="el"/>
        </w:rPr>
        <w:t>α. η μελέτη του επιπέδου και του τρόπου διαμόρφωσης τιμών των προϊόντων και υπηρεσιών,</w:t>
      </w:r>
    </w:p>
    <w:p>
      <w:pPr>
        <w:spacing w:before="240" w:after="240"/>
        <w:rPr>
          <w:lang w:val="el" w:eastAsia="el"/>
        </w:rPr>
      </w:pPr>
      <w:r>
        <w:rPr>
          <w:lang w:val="el" w:eastAsia="el"/>
        </w:rPr>
        <w:t>β. η διενέργεια πάσης φύσεως ελέγχων, ερευνών και τιμοληψιών σε κάθε στάδιο παραγωγής και εμπορίας προϊόντων και υπηρεσιών,</w:t>
      </w:r>
    </w:p>
    <w:p>
      <w:pPr>
        <w:spacing w:before="240" w:after="240"/>
        <w:rPr>
          <w:lang w:val="el" w:eastAsia="el"/>
        </w:rPr>
      </w:pPr>
      <w:r>
        <w:rPr>
          <w:lang w:val="el" w:eastAsia="el"/>
        </w:rPr>
        <w:t>γ. η άρση περιορισμών και η εξάλειψη καταχρηστικών πρακτικών σε όλα τα στάδια της παραγωγής, διακίνησης και εμπορίας αγαθών και υπηρεσιών.</w:t>
      </w:r>
    </w:p>
    <w:p>
      <w:pPr>
        <w:pStyle w:val="MainText"/>
        <w:spacing w:before="120" w:after="0"/>
        <w:rPr>
          <w:lang w:val="el" w:eastAsia="el"/>
        </w:rPr>
      </w:pPr>
      <w:r>
        <w:rPr>
          <w:b/>
          <w:bCs/>
          <w:lang w:val="el" w:eastAsia="el"/>
        </w:rPr>
        <w:t>2.</w:t>
      </w:r>
      <w:r>
        <w:rPr>
          <w:lang w:val="el" w:eastAsia="el"/>
        </w:rPr>
        <w:t xml:space="preserve"> Η Γενική Διεύθυνση Αγοράς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Διεύθυνση Εταιρειών.</w:t>
      </w:r>
    </w:p>
    <w:p>
      <w:pPr>
        <w:pStyle w:val="StructureList1"/>
        <w:spacing w:before="120" w:after="0"/>
        <w:rPr>
          <w:lang w:val="el" w:eastAsia="el"/>
        </w:rPr>
      </w:pPr>
      <w:r>
        <w:rPr>
          <w:lang w:val="el" w:eastAsia="el"/>
        </w:rPr>
        <w:t>β)</w:t>
      </w:r>
      <w:r>
        <w:rPr>
          <w:lang w:val="en" w:eastAsia="en"/>
        </w:rPr>
        <w:tab/>
      </w:r>
      <w:r>
        <w:rPr>
          <w:lang w:val="el" w:eastAsia="el"/>
        </w:rPr>
        <w:t>Τη Διεύθυνση Επιχειρηματικότητας και Επιμελητηρίων.</w:t>
      </w:r>
    </w:p>
    <w:p>
      <w:pPr>
        <w:pStyle w:val="StructureList1"/>
        <w:spacing w:before="120" w:after="0"/>
        <w:rPr>
          <w:lang w:val="el" w:eastAsia="el"/>
        </w:rPr>
      </w:pPr>
      <w:r>
        <w:rPr>
          <w:lang w:val="el" w:eastAsia="el"/>
        </w:rPr>
        <w:t>γ)</w:t>
      </w:r>
      <w:r>
        <w:rPr>
          <w:lang w:val="en" w:eastAsia="en"/>
        </w:rPr>
        <w:tab/>
      </w:r>
      <w:r>
        <w:rPr>
          <w:lang w:val="el" w:eastAsia="el"/>
        </w:rPr>
        <w:t>Τη Διεύθυνση Θεσμικών Ρυθμίσεων Εμπορίου.</w:t>
      </w:r>
    </w:p>
    <w:p>
      <w:pPr>
        <w:pStyle w:val="StructureList1"/>
        <w:spacing w:before="120" w:after="0"/>
        <w:rPr>
          <w:lang w:val="el" w:eastAsia="el"/>
        </w:rPr>
      </w:pPr>
      <w:r>
        <w:rPr>
          <w:lang w:val="el" w:eastAsia="el"/>
        </w:rPr>
        <w:t>δ)</w:t>
      </w:r>
      <w:r>
        <w:rPr>
          <w:lang w:val="en" w:eastAsia="en"/>
        </w:rPr>
        <w:tab/>
      </w:r>
      <w:r>
        <w:rPr>
          <w:lang w:val="el" w:eastAsia="el"/>
        </w:rPr>
        <w:t>Τη Διεύθυνση Ελέγχων και Παρατηρητηρίων.</w:t>
      </w:r>
    </w:p>
    <w:p>
      <w:pPr>
        <w:pStyle w:val="StructureList1"/>
        <w:spacing w:before="120" w:after="0"/>
        <w:rPr>
          <w:lang w:val="el" w:eastAsia="el"/>
        </w:rPr>
      </w:pPr>
      <w:r>
        <w:rPr>
          <w:lang w:val="el" w:eastAsia="el"/>
        </w:rPr>
        <w:t>ε)</w:t>
      </w:r>
      <w:r>
        <w:rPr>
          <w:lang w:val="en" w:eastAsia="en"/>
        </w:rPr>
        <w:tab/>
      </w:r>
      <w:r>
        <w:rPr>
          <w:lang w:val="el" w:eastAsia="el"/>
        </w:rPr>
        <w:t>Τη Διεύθυνση Σημάτων.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ΔΙΕΥΘΥΝΣΗ ΕΤΑΙΡΕΙΩΝ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Εταιρειών είναι:</w:t>
      </w:r>
    </w:p>
    <w:p>
      <w:pPr>
        <w:spacing w:before="240" w:after="240"/>
        <w:rPr>
          <w:lang w:val="el" w:eastAsia="el"/>
        </w:rPr>
      </w:pPr>
      <w:r>
        <w:rPr>
          <w:lang w:val="el" w:eastAsia="el"/>
        </w:rPr>
        <w:t>α. Η διαμόρφωση και παρακολούθηση της νομοθεσίας περί Ανωνύμων Εταιρειών, Εταιρειών Περιορισμένης Ευθύνης, Ιδιωτικών Κεφαλαιουχικών Εταιριών και προσωπικών εταιρειών.</w:t>
      </w:r>
    </w:p>
    <w:p>
      <w:pPr>
        <w:spacing w:before="240" w:after="240"/>
        <w:rPr>
          <w:lang w:val="el" w:eastAsia="el"/>
        </w:rPr>
      </w:pPr>
      <w:r>
        <w:rPr>
          <w:lang w:val="el" w:eastAsia="el"/>
        </w:rPr>
        <w:t>β. Η παρακολούθηση της κοινοτικής νομοθεσίας που αφορά στις κεφαλαιουχικές εταιρείες και η εναρμόνιση του ελληνικού δικαίου.</w:t>
      </w:r>
    </w:p>
    <w:p>
      <w:pPr>
        <w:spacing w:before="240" w:after="240"/>
        <w:rPr>
          <w:lang w:val="el" w:eastAsia="el"/>
        </w:rPr>
      </w:pPr>
      <w:r>
        <w:rPr>
          <w:lang w:val="el" w:eastAsia="el"/>
        </w:rPr>
        <w:t>γ. Η εποπτεία ειδικών κατηγοριών Ανωνύμων Εταιριών και Υποκαταστημάτων αλλοδαπών εταιρειών που ανήκουν στις συγκεκριμένες ειδικές κατηγορίες και η τήρηση του Γενικού Εμπορικού Μητρώου (Γ.Ε.ΜΗ), σύμφωνα με τις διατάξεις του κ.ν. 2190/1920, σε συνδυασμό με τις διατάξεις περί Γ.Ε.ΜΗ. του ν. 3419/2005.</w:t>
      </w:r>
    </w:p>
    <w:p>
      <w:pPr>
        <w:spacing w:before="240" w:after="240"/>
        <w:rPr>
          <w:lang w:val="el" w:eastAsia="el"/>
        </w:rPr>
      </w:pPr>
      <w:r>
        <w:rPr>
          <w:lang w:val="el" w:eastAsia="el"/>
        </w:rPr>
        <w:t>δ. Η καταχώριση στο Γ.Ε.ΜΗ. όλων των πράξεων και στοιχείων των ανωτέρω εταιρειών.</w:t>
      </w:r>
    </w:p>
    <w:p>
      <w:pPr>
        <w:spacing w:before="240" w:after="240"/>
        <w:rPr>
          <w:lang w:val="el" w:eastAsia="el"/>
        </w:rPr>
      </w:pPr>
      <w:r>
        <w:rPr>
          <w:lang w:val="el" w:eastAsia="el"/>
        </w:rPr>
        <w:t>ε. Η παρακολούθηση της λειτουργίας του (Γ.Ε.ΜΗ.), η μελέτη και η εισήγηση μέτρων για τη νομοθετική αντιμετώπιση θεμάτων που αφορούν στην τήρηση και λειτουργία του.</w:t>
      </w:r>
    </w:p>
    <w:p>
      <w:pPr>
        <w:spacing w:before="240" w:after="240"/>
        <w:rPr>
          <w:lang w:val="el" w:eastAsia="el"/>
        </w:rPr>
      </w:pPr>
      <w:r>
        <w:rPr>
          <w:lang w:val="el" w:eastAsia="el"/>
        </w:rPr>
        <w:t>στ. Η εκπόνηση, σε συνεργασία με το Εθνικό Κέντρο Δημόσιας Διοίκησης, προγραμμάτων εκπαίδευσης και επιμόρφωσης για θέματα αρμοδιότητάς της.</w:t>
      </w:r>
    </w:p>
    <w:p>
      <w:pPr>
        <w:pStyle w:val="MainText"/>
        <w:spacing w:before="120" w:after="0"/>
        <w:rPr>
          <w:lang w:val="el" w:eastAsia="el"/>
        </w:rPr>
      </w:pPr>
      <w:r>
        <w:rPr>
          <w:b/>
          <w:bCs/>
          <w:lang w:val="el" w:eastAsia="el"/>
        </w:rPr>
        <w:t>2.</w:t>
      </w:r>
      <w:r>
        <w:rPr>
          <w:lang w:val="el" w:eastAsia="el"/>
        </w:rPr>
        <w:t xml:space="preserve"> Η Διεύθυνση Εταιρειών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Το Τμήμα Εταιρικού Δικαίου και Γενικού Εμπορικού Μητρώου.</w:t>
      </w:r>
    </w:p>
    <w:p>
      <w:pPr>
        <w:pStyle w:val="StructureList1"/>
        <w:spacing w:before="120" w:after="0"/>
        <w:rPr>
          <w:lang w:val="el" w:eastAsia="el"/>
        </w:rPr>
      </w:pPr>
      <w:r>
        <w:rPr>
          <w:lang w:val="el" w:eastAsia="el"/>
        </w:rPr>
        <w:t>β)</w:t>
      </w:r>
      <w:r>
        <w:rPr>
          <w:lang w:val="en" w:eastAsia="en"/>
        </w:rPr>
        <w:tab/>
      </w:r>
      <w:r>
        <w:rPr>
          <w:lang w:val="el" w:eastAsia="el"/>
        </w:rPr>
        <w:t>Το Τμήμα Εποπτείας Εισηγμένων Ανωνύμων Εταιρειών και Αθλητικών Ανωνύμων Εταιρειών.</w:t>
      </w:r>
    </w:p>
    <w:p>
      <w:pPr>
        <w:pStyle w:val="StructureList1"/>
        <w:spacing w:before="120" w:after="0"/>
        <w:rPr>
          <w:lang w:val="el" w:eastAsia="el"/>
        </w:rPr>
      </w:pPr>
      <w:r>
        <w:rPr>
          <w:lang w:val="el" w:eastAsia="el"/>
        </w:rPr>
        <w:t>γ)</w:t>
      </w:r>
      <w:r>
        <w:rPr>
          <w:lang w:val="en" w:eastAsia="en"/>
        </w:rPr>
        <w:tab/>
      </w:r>
      <w:r>
        <w:rPr>
          <w:lang w:val="el" w:eastAsia="el"/>
        </w:rPr>
        <w:t>Το Τμήμα Ασφαλιστικών Ανωνύμων Εταιρειών και Χρηματοπιστωτικών Ιδρυμάτων.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Εταιρικού Δικαίου και Γενικού Εμπορικού Μητρώου:</w:t>
      </w:r>
    </w:p>
    <w:p>
      <w:pPr>
        <w:spacing w:before="240" w:after="240"/>
        <w:rPr>
          <w:lang w:val="el" w:eastAsia="el"/>
        </w:rPr>
      </w:pPr>
      <w:r>
        <w:rPr>
          <w:lang w:val="el" w:eastAsia="el"/>
        </w:rPr>
        <w:t>αα. Η μελέτη και η εισήγηση μέτρων για τη νομοθετική αντιμετώπιση θεμάτων εμπορικών εταιρειών (προσωπικών και κεφαλαιουχικών).</w:t>
      </w:r>
    </w:p>
    <w:p>
      <w:pPr>
        <w:spacing w:before="240" w:after="240"/>
        <w:rPr>
          <w:lang w:val="el" w:eastAsia="el"/>
        </w:rPr>
      </w:pPr>
      <w:r>
        <w:rPr>
          <w:lang w:val="el" w:eastAsia="el"/>
        </w:rPr>
        <w:t>ββ. Η παρακολούθηση της κοινοτικής νομοθεσίας που αφορά τις κεφαλαιουχικές εταιρείες, την ευρωπαϊκή εταιρεία και την εναρμόνιση του ελληνικού δικαίου περί κεφαλαιουχικών εταιρειών και εμπορικού μητρώου με το δίκαιο της Ευρωπαϊκής Ένωσης.</w:t>
      </w:r>
    </w:p>
    <w:p>
      <w:pPr>
        <w:spacing w:before="240" w:after="240"/>
        <w:rPr>
          <w:lang w:val="el" w:eastAsia="el"/>
        </w:rPr>
      </w:pPr>
      <w:r>
        <w:rPr>
          <w:lang w:val="el" w:eastAsia="el"/>
        </w:rPr>
        <w:t>γγ. Η έκδοση εγκυκλίων και η παροχή οδηγιών προς τις κατά τόπους αρμόδιες υπηρεσίες για την ορθή εφαρμογή της υφιστάμενης νομοθεσίας για τις ημεδαπές Ανώνυμες Εταιρείες, τις Εταιρείες Περιορισμένης Ευθύνης, τις Ι.Κ.Ε, τις προσωπικές εταιρείες και τα υποκαταστήματα αλλοδαπών Εταιρειών.</w:t>
      </w:r>
    </w:p>
    <w:p>
      <w:pPr>
        <w:spacing w:before="240" w:after="240"/>
        <w:rPr>
          <w:lang w:val="el" w:eastAsia="el"/>
        </w:rPr>
      </w:pPr>
      <w:r>
        <w:rPr>
          <w:lang w:val="el" w:eastAsia="el"/>
        </w:rPr>
        <w:t>δδ. Ο ορισμός ελεγκτών Ανωνύμων Εταιρειών για όλη την Επικράτεια και η αποδοχή της παραίτησης αυτών.</w:t>
      </w:r>
    </w:p>
    <w:p>
      <w:pPr>
        <w:spacing w:before="240" w:after="240"/>
        <w:rPr>
          <w:lang w:val="el" w:eastAsia="el"/>
        </w:rPr>
      </w:pPr>
      <w:r>
        <w:rPr>
          <w:lang w:val="el" w:eastAsia="el"/>
        </w:rPr>
        <w:t>εε. Η παρακολούθηση της λειτουργίας του Γ.Ε.ΜΗ..</w:t>
      </w:r>
    </w:p>
    <w:p>
      <w:pPr>
        <w:spacing w:before="240" w:after="240"/>
        <w:rPr>
          <w:lang w:val="el" w:eastAsia="el"/>
        </w:rPr>
      </w:pPr>
      <w:r>
        <w:rPr>
          <w:lang w:val="el" w:eastAsia="el"/>
        </w:rPr>
        <w:t>στστ. Η παροχή οδηγιών προς τις υπηρεσίες Γ.Ε.ΜΗ. και τις κατά τόπους περιφερειακές αρμόδιες υπηρεσίες, που ασκούν εποπτεία επί των Ανωνύμων Εταιρειών, για την ορθή εφαρμογή της νομοθεσίας για το Γ.Ε.ΜΗ. και η εκπόνηση σε συνεργασία με το ΕΚΔΔΑ προγραμμάτων εκπαίδευσης και επιμόρφωσης.</w:t>
      </w:r>
    </w:p>
    <w:p>
      <w:pPr>
        <w:spacing w:before="240" w:after="240"/>
        <w:rPr>
          <w:lang w:val="el" w:eastAsia="el"/>
        </w:rPr>
      </w:pPr>
      <w:r>
        <w:rPr>
          <w:lang w:val="el" w:eastAsia="el"/>
        </w:rPr>
        <w:t>ζζ. Η μελέτη και η εισήγηση μέτρων για τη νομοθετική αντιμετώπιση θεμάτων που αφορούν στην τήρηση και λειτουργία του Γ.Ε.ΜΗ..</w:t>
      </w:r>
    </w:p>
    <w:p>
      <w:pPr>
        <w:spacing w:before="240" w:after="240"/>
        <w:rPr>
          <w:lang w:val="el" w:eastAsia="el"/>
        </w:rPr>
      </w:pPr>
      <w:r>
        <w:rPr>
          <w:lang w:val="el" w:eastAsia="el"/>
        </w:rPr>
        <w:t>ηη. Η συνεργασία με το Εποπτικό Συμβούλιο του Γ.Ε.ΜΗ. και την Κεντρική Ένωση Επιμελητηρίων Ελλάδας (ΚΕΕΕ) ως διαχειριστή της Βάσης του Γ.Ε.ΜΗ.</w:t>
      </w:r>
    </w:p>
    <w:p>
      <w:pPr>
        <w:pStyle w:val="StructureList1"/>
        <w:spacing w:before="120" w:after="0"/>
        <w:rPr>
          <w:lang w:val="el" w:eastAsia="el"/>
        </w:rPr>
      </w:pPr>
      <w:r>
        <w:rPr>
          <w:lang w:val="el" w:eastAsia="el"/>
        </w:rPr>
        <w:t>β)</w:t>
      </w:r>
      <w:r>
        <w:rPr>
          <w:lang w:val="en" w:eastAsia="en"/>
        </w:rPr>
        <w:tab/>
      </w:r>
      <w:r>
        <w:rPr>
          <w:lang w:val="el" w:eastAsia="el"/>
        </w:rPr>
        <w:t>Τμήμα Εποπτείας Εισηγμένων Ανωνύμων Εταιρειών και Αθλητικών Ανωνύμων Εταιρειών.</w:t>
      </w:r>
    </w:p>
    <w:p>
      <w:pPr>
        <w:spacing w:before="240" w:after="240"/>
        <w:rPr>
          <w:lang w:val="el" w:eastAsia="el"/>
        </w:rPr>
      </w:pPr>
      <w:r>
        <w:rPr>
          <w:lang w:val="el" w:eastAsia="el"/>
        </w:rPr>
        <w:t>αα. Η εποπτεία επί των Ανωνύμων Εταιρειών των οποίων οι μετοχές είναι εισηγμένες σε οργανωμένη χρηματιστηριακή αγορά που λειτουργεί στην Ελλάδα.</w:t>
      </w:r>
    </w:p>
    <w:p>
      <w:pPr>
        <w:spacing w:before="240" w:after="240"/>
        <w:rPr>
          <w:lang w:val="el" w:eastAsia="el"/>
        </w:rPr>
      </w:pPr>
      <w:r>
        <w:rPr>
          <w:lang w:val="el" w:eastAsia="el"/>
        </w:rPr>
        <w:t>ββ. Η εποπτεία κάθε άλλης μη εισηγμένης Ανώνυμης Εταιρείας οσάκις προβλέπεται από διάταξη νόμου.</w:t>
      </w:r>
    </w:p>
    <w:p>
      <w:pPr>
        <w:spacing w:before="240" w:after="240"/>
        <w:rPr>
          <w:lang w:val="el" w:eastAsia="el"/>
        </w:rPr>
      </w:pPr>
      <w:r>
        <w:rPr>
          <w:lang w:val="el" w:eastAsia="el"/>
        </w:rPr>
        <w:t>γγ. Η εποπτεία επί των ευρωπαϊκών εταιρειών που έχουν την έδρα τους στην Ελλάδα και των οποίων οι μετοχές είναι εισηγμένες σε οργανωμένη χρηματιστηριακή αγορά που λειτουργεί στην Ελλάδα.</w:t>
      </w:r>
    </w:p>
    <w:p>
      <w:pPr>
        <w:spacing w:before="240" w:after="240"/>
        <w:rPr>
          <w:lang w:val="el" w:eastAsia="el"/>
        </w:rPr>
      </w:pPr>
      <w:r>
        <w:rPr>
          <w:lang w:val="el" w:eastAsia="el"/>
        </w:rPr>
        <w:t>δδ. Η εποπτεία των αθλητικών Ανωνύμων Εταιρειών, σύμφωνα με τις διατάξεις του κ.ν. 2190/1920, σε συνδυασμό με την ειδική νομοθεσία από την οποία αυτές διέπονται.</w:t>
      </w:r>
    </w:p>
    <w:p>
      <w:pPr>
        <w:spacing w:before="240" w:after="240"/>
        <w:rPr>
          <w:lang w:val="el" w:eastAsia="el"/>
        </w:rPr>
      </w:pPr>
      <w:r>
        <w:rPr>
          <w:lang w:val="el" w:eastAsia="el"/>
        </w:rPr>
        <w:t>εε. Η έγκριση διασυνοριακής συγχώνευσης κεφαλαιουχικών και των ως άνω εταιρειών.</w:t>
      </w:r>
    </w:p>
    <w:p>
      <w:pPr>
        <w:spacing w:before="240" w:after="240"/>
        <w:rPr>
          <w:lang w:val="el" w:eastAsia="el"/>
        </w:rPr>
      </w:pPr>
      <w:r>
        <w:rPr>
          <w:lang w:val="el" w:eastAsia="el"/>
        </w:rPr>
        <w:t>στστ. Η καταχώριση στο Γ.Ε.ΜΗ. όλων των πράξεων και στοιχείων των ως άνω εταιρειών.</w:t>
      </w:r>
    </w:p>
    <w:p>
      <w:pPr>
        <w:pStyle w:val="StructureList1"/>
        <w:spacing w:before="120" w:after="0"/>
        <w:rPr>
          <w:lang w:val="el" w:eastAsia="el"/>
        </w:rPr>
      </w:pPr>
      <w:r>
        <w:rPr>
          <w:lang w:val="el" w:eastAsia="el"/>
        </w:rPr>
        <w:t>γ)</w:t>
      </w:r>
      <w:r>
        <w:rPr>
          <w:lang w:val="en" w:eastAsia="en"/>
        </w:rPr>
        <w:tab/>
      </w:r>
      <w:r>
        <w:rPr>
          <w:lang w:val="el" w:eastAsia="el"/>
        </w:rPr>
        <w:t>Τμήμα Ασφαλιστικών Ανωνύμων Εταιρειών και Χρηματοπιστωτικών Ιδρυμάτων.</w:t>
      </w:r>
    </w:p>
    <w:p>
      <w:pPr>
        <w:spacing w:before="240" w:after="240"/>
        <w:rPr>
          <w:lang w:val="el" w:eastAsia="el"/>
        </w:rPr>
      </w:pPr>
      <w:r>
        <w:rPr>
          <w:lang w:val="el" w:eastAsia="el"/>
        </w:rPr>
        <w:t>αα. Η εποπτεία επί των Πιστωτικών Ιδρυμάτων όλης της χώρας που έχουν τη μορφή της Ανώνυμης Εταιρείας σύμφωνα με τις διατάξεις του κ.ν. 2190/1920, όπως ισχύει, σε συνδυασμό με την ισχύουσα κάθε φορά τραπεζική νομοθεσία.</w:t>
      </w:r>
    </w:p>
    <w:p>
      <w:pPr>
        <w:spacing w:before="240" w:after="240"/>
        <w:rPr>
          <w:lang w:val="el" w:eastAsia="el"/>
        </w:rPr>
      </w:pPr>
      <w:r>
        <w:rPr>
          <w:lang w:val="el" w:eastAsia="el"/>
        </w:rPr>
        <w:t>ββ. Η εποπτεία επί των ασφαλιστικών εταιρειών όλης της χώρας που έχουν τη μορφή της Ανώνυμης Εταιρείας σύμφωνα με τις διατάξεις του κ.ν. 2190/1920, όπως ισχύει, σε συνδυασμό με την ισχύουσα κάθε φορά ασφαλιστική νομοθεσία.</w:t>
      </w:r>
    </w:p>
    <w:p>
      <w:pPr>
        <w:spacing w:before="240" w:after="240"/>
        <w:rPr>
          <w:lang w:val="el" w:eastAsia="el"/>
        </w:rPr>
      </w:pPr>
      <w:r>
        <w:rPr>
          <w:lang w:val="el" w:eastAsia="el"/>
        </w:rPr>
        <w:t>γγ. Η εποπτεία επί των κατωτέρω Ανωνύμων Εταιρειών, σύμφωνα με τις διατάξεις του κ.ν. 2190/1920, όπως ισχύει, σε συνδυασμό με την ειδική νομοθεσία από την οποία διέπονται, ήτοι:</w:t>
      </w:r>
    </w:p>
    <w:p>
      <w:pPr>
        <w:pStyle w:val="MainText"/>
        <w:spacing w:before="120" w:after="0"/>
        <w:rPr>
          <w:lang w:val="el" w:eastAsia="el"/>
        </w:rPr>
      </w:pPr>
      <w:r>
        <w:rPr>
          <w:b/>
          <w:bCs/>
          <w:lang w:val="el" w:eastAsia="el"/>
        </w:rPr>
        <w:t>1.</w:t>
      </w:r>
      <w:r>
        <w:rPr>
          <w:lang w:val="el" w:eastAsia="el"/>
        </w:rPr>
        <w:t xml:space="preserve"> Των Ανωνύμων Εταιρειών Επενδύσεων Χαρτοφυλακίου.</w:t>
      </w:r>
    </w:p>
    <w:p>
      <w:pPr>
        <w:pStyle w:val="MainText"/>
        <w:spacing w:before="120" w:after="0"/>
        <w:rPr>
          <w:lang w:val="el" w:eastAsia="el"/>
        </w:rPr>
      </w:pPr>
      <w:r>
        <w:rPr>
          <w:b/>
          <w:bCs/>
          <w:lang w:val="el" w:eastAsia="el"/>
        </w:rPr>
        <w:t>2.</w:t>
      </w:r>
      <w:r>
        <w:rPr>
          <w:lang w:val="el" w:eastAsia="el"/>
        </w:rPr>
        <w:t xml:space="preserve"> Των Ανωνύμων Εταιρειών Διαχείρισης Αμοιβαίων Κεφαλαίων.</w:t>
      </w:r>
    </w:p>
    <w:p>
      <w:pPr>
        <w:pStyle w:val="MainText"/>
        <w:spacing w:before="120" w:after="0"/>
        <w:rPr>
          <w:lang w:val="el" w:eastAsia="el"/>
        </w:rPr>
      </w:pPr>
      <w:r>
        <w:rPr>
          <w:b/>
          <w:bCs/>
          <w:lang w:val="el" w:eastAsia="el"/>
        </w:rPr>
        <w:t>3.</w:t>
      </w:r>
      <w:r>
        <w:rPr>
          <w:lang w:val="el" w:eastAsia="el"/>
        </w:rPr>
        <w:t xml:space="preserve"> Των Ανωνύμων Εταιρειών Παροχής Επενδυτικών Υπηρεσιών και</w:t>
      </w:r>
    </w:p>
    <w:p>
      <w:pPr>
        <w:pStyle w:val="MainText"/>
        <w:spacing w:before="120" w:after="0"/>
        <w:rPr>
          <w:lang w:val="el" w:eastAsia="el"/>
        </w:rPr>
      </w:pPr>
      <w:r>
        <w:rPr>
          <w:b/>
          <w:bCs/>
          <w:lang w:val="el" w:eastAsia="el"/>
        </w:rPr>
        <w:t>4.</w:t>
      </w:r>
      <w:r>
        <w:rPr>
          <w:lang w:val="el" w:eastAsia="el"/>
        </w:rPr>
        <w:t xml:space="preserve"> Κάθε άλλης ανώνυμης εταιρείας, η οποία χαρακτηρίζεται χρηματοδοτική και οι μετοχές της είναι εισηγμένες σε οργανωμένη χρηματιστηριακή αγορά που λειτουργεί στην Ελλάδα.</w:t>
      </w:r>
    </w:p>
    <w:p>
      <w:pPr>
        <w:spacing w:before="240" w:after="240"/>
        <w:rPr>
          <w:lang w:val="el" w:eastAsia="el"/>
        </w:rPr>
      </w:pPr>
      <w:r>
        <w:rPr>
          <w:lang w:val="el" w:eastAsia="el"/>
        </w:rPr>
        <w:t>δδ. Η μέριμνα για την καταχώριση στο Γ.Ε.ΜΗ. ανακοίνωσης εγκατάστασης στην Ελλάδα υποκαταστημάτων των ως άνω εταιρειών, με έδρα άλλο κράτος μέλος της ΕΕ, και η έκδοση αποφάσεων για την εγκατάσταση υποκαταστημάτων τους με έδρα τρίτες χώρες καθώς και η εποπτεία τους για την εφαρμογή της υφιστάμενης νομοθεσίας των Ανωνύμων Εταιρειών σε συνδυασμό με την ισχύουσα, κατά περίπτωση, νομοθεσία.</w:t>
      </w:r>
    </w:p>
    <w:p>
      <w:pPr>
        <w:spacing w:before="240" w:after="240"/>
        <w:rPr>
          <w:lang w:val="el" w:eastAsia="el"/>
        </w:rPr>
      </w:pPr>
      <w:r>
        <w:rPr>
          <w:lang w:val="el" w:eastAsia="el"/>
        </w:rPr>
        <w:t>εε. Η καταχώριση στο Γ.Ε.ΜΗ. όλων των πράξεων και στοιχείων, των ως άνω εταιρειών που σύμφωνα με τη νομοθεσία υπόκεινται σε δημοσιότητα.</w:t>
      </w:r>
    </w:p>
    <w:p>
      <w:pPr>
        <w:spacing w:before="240" w:after="240"/>
        <w:rPr>
          <w:lang w:val="el" w:eastAsia="el"/>
        </w:rPr>
      </w:pPr>
      <w:r>
        <w:rPr>
          <w:lang w:val="el" w:eastAsia="el"/>
        </w:rPr>
        <w:t>στστ. Η έγκριση διασυνοριακής συγχώνευσης των ως άνω εταιρειών</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ΔΙΕΥΘΥΝΣΗ ΕΠΙΧΕΙΡΗΜΑΤΙΚΟΤΗΤΑΣ ΚΑΙ ΕΠΙΜΕΛΗΤΗΡΙΩΝ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Επιχειρηματικότητας και Επιμελητηρίων είναι:</w:t>
      </w:r>
    </w:p>
    <w:p>
      <w:pPr>
        <w:spacing w:before="240" w:after="240"/>
        <w:rPr>
          <w:lang w:val="el" w:eastAsia="el"/>
        </w:rPr>
      </w:pPr>
      <w:r>
        <w:rPr>
          <w:lang w:val="el" w:eastAsia="el"/>
        </w:rPr>
        <w:t>α. Η ενίσχυση, η ανάπτυξη και αρωγή της επιχειρηματικότητας μέσω της παρακολούθησης και βελτίωσης του επιχειρηματικού περιβάλλοντος, της στήριξης της επιχειρηματικής καινοτομίας, της διασύνδεσης των Μικρομεσαίων επιχειρήσεων (ΜμΕ) με ευρωπαϊκά προγράμματα και της παρακολούθησης των Δικτύων Συνεργειών (clusters) στον τομέα του Εμπορίου, της διαμόρφωσης εθνικής στρατηγικής και νομοθετικής ρύθμισης της Εταιρικής Κοινωνικής Ευθύνης (ΕΚΕ), της στήριξης και ανάπτυξης της ηλεκτρονικής διαλειτουργικής επιχειρηματικότητας, καθώς και η ομαλή λειτουργία των Εμπορικών Εκθέσεων.</w:t>
      </w:r>
    </w:p>
    <w:p>
      <w:pPr>
        <w:spacing w:before="240" w:after="240"/>
        <w:rPr>
          <w:lang w:val="el" w:eastAsia="el"/>
        </w:rPr>
      </w:pPr>
      <w:r>
        <w:rPr>
          <w:lang w:val="el" w:eastAsia="el"/>
        </w:rPr>
        <w:t>β. Η στήριξη και μέριμνα για την ομαλή λειτουργία του θεσμού των Επιμελητηρίων της χώρας.</w:t>
      </w:r>
    </w:p>
    <w:p>
      <w:pPr>
        <w:spacing w:before="240" w:after="240"/>
        <w:rPr>
          <w:lang w:val="el" w:eastAsia="el"/>
        </w:rPr>
      </w:pPr>
      <w:r>
        <w:rPr>
          <w:lang w:val="el" w:eastAsia="el"/>
        </w:rPr>
        <w:t>γ. Η ανάλυση δομών αγοράς και η λήψη των απαραίτητων νομοθετικών μέτρων για την διασφάλιση της λειτουργίας της αγοράς με όρους υγιούς ανταγωνισμού.</w:t>
      </w:r>
    </w:p>
    <w:p>
      <w:pPr>
        <w:pStyle w:val="MainText"/>
        <w:spacing w:before="120" w:after="0"/>
        <w:rPr>
          <w:lang w:val="el" w:eastAsia="el"/>
        </w:rPr>
      </w:pPr>
      <w:r>
        <w:rPr>
          <w:b/>
          <w:bCs/>
          <w:lang w:val="el" w:eastAsia="el"/>
        </w:rPr>
        <w:t>2.</w:t>
      </w:r>
      <w:r>
        <w:rPr>
          <w:lang w:val="el" w:eastAsia="el"/>
        </w:rPr>
        <w:t xml:space="preserve"> Η Διεύθυνση Επιχειρηματικότητας και Επιμελητηρίων αποτελείται από τα κάτωθι τμήματα:</w:t>
      </w:r>
    </w:p>
    <w:p>
      <w:pPr>
        <w:pStyle w:val="StructureList1"/>
        <w:spacing w:before="120" w:after="0"/>
        <w:rPr>
          <w:lang w:val="el" w:eastAsia="el"/>
        </w:rPr>
      </w:pPr>
      <w:r>
        <w:rPr>
          <w:lang w:val="el" w:eastAsia="el"/>
        </w:rPr>
        <w:t>α)</w:t>
      </w:r>
      <w:r>
        <w:rPr>
          <w:lang w:val="en" w:eastAsia="en"/>
        </w:rPr>
        <w:tab/>
      </w:r>
      <w:r>
        <w:rPr>
          <w:lang w:val="el" w:eastAsia="el"/>
        </w:rPr>
        <w:t>Το Τμήμα Δομής Αγοράς και Ανταγωνισμού.</w:t>
      </w:r>
    </w:p>
    <w:p>
      <w:pPr>
        <w:pStyle w:val="StructureList1"/>
        <w:spacing w:before="120" w:after="0"/>
        <w:rPr>
          <w:lang w:val="el" w:eastAsia="el"/>
        </w:rPr>
      </w:pPr>
      <w:r>
        <w:rPr>
          <w:lang w:val="el" w:eastAsia="el"/>
        </w:rPr>
        <w:t>β)</w:t>
      </w:r>
      <w:r>
        <w:rPr>
          <w:lang w:val="en" w:eastAsia="en"/>
        </w:rPr>
        <w:tab/>
      </w:r>
      <w:r>
        <w:rPr>
          <w:lang w:val="el" w:eastAsia="el"/>
        </w:rPr>
        <w:t>Το Τμήμα Επιχειρηματικότητας.</w:t>
      </w:r>
    </w:p>
    <w:p>
      <w:pPr>
        <w:pStyle w:val="StructureList1"/>
        <w:spacing w:before="120" w:after="0"/>
        <w:rPr>
          <w:lang w:val="el" w:eastAsia="el"/>
        </w:rPr>
      </w:pPr>
      <w:r>
        <w:rPr>
          <w:lang w:val="el" w:eastAsia="el"/>
        </w:rPr>
        <w:t>γ)</w:t>
      </w:r>
      <w:r>
        <w:rPr>
          <w:lang w:val="en" w:eastAsia="en"/>
        </w:rPr>
        <w:tab/>
      </w:r>
      <w:r>
        <w:rPr>
          <w:lang w:val="el" w:eastAsia="el"/>
        </w:rPr>
        <w:t>Το Τμήμα Επιμελητηρίων.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Δομής Αγοράς και Ανταγωνισμού.</w:t>
      </w:r>
    </w:p>
    <w:p>
      <w:pPr>
        <w:pStyle w:val="MainText"/>
        <w:spacing w:before="120" w:after="0"/>
        <w:rPr>
          <w:lang w:val="el" w:eastAsia="el"/>
        </w:rPr>
      </w:pPr>
      <w:r>
        <w:rPr>
          <w:b/>
          <w:bCs/>
          <w:lang w:val="el" w:eastAsia="el"/>
        </w:rPr>
        <w:t>1.</w:t>
      </w:r>
      <w:r>
        <w:rPr>
          <w:lang w:val="el" w:eastAsia="el"/>
        </w:rPr>
        <w:t xml:space="preserve"> Αρμοδιότητες σχετικά με τη Δομή Αγοράς:</w:t>
      </w:r>
    </w:p>
    <w:p>
      <w:pPr>
        <w:spacing w:before="240" w:after="240"/>
        <w:rPr>
          <w:lang w:val="el" w:eastAsia="el"/>
        </w:rPr>
      </w:pPr>
      <w:r>
        <w:rPr>
          <w:lang w:val="el" w:eastAsia="el"/>
        </w:rPr>
        <w:t>αα. Η άρση εμποδίων και φραγμών εισόδου στους διάφορους κλάδους επιχειρηματικής δραστηριότητας, καθώς και η άρση εμποδίων στη λειτουργία των εμπορικών επιχειρήσεων.</w:t>
      </w:r>
    </w:p>
    <w:p>
      <w:pPr>
        <w:spacing w:before="240" w:after="240"/>
        <w:rPr>
          <w:lang w:val="el" w:eastAsia="el"/>
        </w:rPr>
      </w:pPr>
      <w:r>
        <w:rPr>
          <w:lang w:val="el" w:eastAsia="el"/>
        </w:rPr>
        <w:t>ββ. Η ενίσχυση της καινοτομίας των εμπορικών επιχειρήσεων.</w:t>
      </w:r>
    </w:p>
    <w:p>
      <w:pPr>
        <w:spacing w:before="240" w:after="240"/>
        <w:rPr>
          <w:lang w:val="el" w:eastAsia="el"/>
        </w:rPr>
      </w:pPr>
      <w:r>
        <w:rPr>
          <w:lang w:val="el" w:eastAsia="el"/>
        </w:rPr>
        <w:t>γγ. Η χρηματοδότηση της επιχειρηματικότητας των εμπορικών επιχειρήσεων.</w:t>
      </w:r>
    </w:p>
    <w:p>
      <w:pPr>
        <w:spacing w:before="240" w:after="240"/>
        <w:rPr>
          <w:lang w:val="el" w:eastAsia="el"/>
        </w:rPr>
      </w:pPr>
      <w:r>
        <w:rPr>
          <w:lang w:val="el" w:eastAsia="el"/>
        </w:rPr>
        <w:t>δδ. Η ένταξή της στην εκπαίδευση.</w:t>
      </w:r>
    </w:p>
    <w:p>
      <w:pPr>
        <w:spacing w:before="240" w:after="240"/>
        <w:rPr>
          <w:lang w:val="el" w:eastAsia="el"/>
        </w:rPr>
      </w:pPr>
      <w:r>
        <w:rPr>
          <w:lang w:val="el" w:eastAsia="el"/>
        </w:rPr>
        <w:t>εε. Η διαμόρφωση εθνικής στρατηγικής για την εμπορική χωροταξία.</w:t>
      </w:r>
    </w:p>
    <w:p>
      <w:pPr>
        <w:spacing w:before="240" w:after="240"/>
        <w:rPr>
          <w:lang w:val="el" w:eastAsia="el"/>
        </w:rPr>
      </w:pPr>
      <w:r>
        <w:rPr>
          <w:lang w:val="el" w:eastAsia="el"/>
        </w:rPr>
        <w:t>στστ. Η εισήγηση για τη λήψη των απαραίτητων γενικών μέτρων για την ορθολογική διάρθρωση και δημιουργία κινήτρων για την προαγωγή και τον εκσυγχρονισμό του εσωτερικού εμπορίου της χώρας, με σκοπό την αύξηση της παραγωγικότητάς του και την παρακολούθηση της εν γένει δραστηριότητας του εμπορίου στο εσωτερικό.</w:t>
      </w:r>
    </w:p>
    <w:p>
      <w:pPr>
        <w:spacing w:before="240" w:after="240"/>
        <w:rPr>
          <w:lang w:val="el" w:eastAsia="el"/>
        </w:rPr>
      </w:pPr>
      <w:r>
        <w:rPr>
          <w:lang w:val="el" w:eastAsia="el"/>
        </w:rPr>
        <w:t>ζζ. Η παροχή οδηγιών στις αρμόδιες υπηρεσίες για τα ανωτέρω θέματα.</w:t>
      </w:r>
    </w:p>
    <w:p>
      <w:pPr>
        <w:spacing w:before="240" w:after="240"/>
        <w:rPr>
          <w:lang w:val="el" w:eastAsia="el"/>
        </w:rPr>
      </w:pPr>
      <w:r>
        <w:rPr>
          <w:lang w:val="el" w:eastAsia="el"/>
        </w:rPr>
        <w:t>ηη. Η παρακολούθηση των πολιτικών και των τάσεων που επιδρούν στο εμπόριο σε εθνικό, ευρωπαϊκό και διεθνές επίπεδο, καθώς και η παρακολούθηση των καλών πρακτικών που εφαρμόζονται σε άλλα κράτη, για την εξαγωγή χρήσιμων συμπερασμάτων και την αξιοποίησή τους για την ανάπτυξη του εμπορίου στην Ελλάδα και τη βελτίωση του επιχειρηματικού περιβάλλοντος στον τομέα αυτόν.</w:t>
      </w:r>
    </w:p>
    <w:p>
      <w:pPr>
        <w:spacing w:before="240" w:after="240"/>
        <w:rPr>
          <w:lang w:val="el" w:eastAsia="el"/>
        </w:rPr>
      </w:pPr>
      <w:r>
        <w:rPr>
          <w:lang w:val="el" w:eastAsia="el"/>
        </w:rPr>
        <w:t>θθ. Η έκδοση εγκυκλίων για την παροχή οδηγιών και κατευθύνσεων στις κατά τόπους αρμόδιες Υπηρεσίες σε θέματα εμπορίου των Περιφερειών, των Περιφερειακών Ενοτήτων και των Μητροπολιτικών Περιφερειών της Χώρας, σε Δήμους και Οργανισμούς, για την εφαρμογή της κείμενης νομοθεσίας αρμοδιότητας της Διεύθυνσης.</w:t>
      </w:r>
    </w:p>
    <w:p>
      <w:pPr>
        <w:pStyle w:val="MainText"/>
        <w:spacing w:before="120" w:after="0"/>
        <w:rPr>
          <w:lang w:val="el" w:eastAsia="el"/>
        </w:rPr>
      </w:pPr>
      <w:r>
        <w:rPr>
          <w:b/>
          <w:bCs/>
          <w:lang w:val="el" w:eastAsia="el"/>
        </w:rPr>
        <w:t>2.</w:t>
      </w:r>
      <w:r>
        <w:rPr>
          <w:lang w:val="el" w:eastAsia="el"/>
        </w:rPr>
        <w:t xml:space="preserve"> Αρμοδιότητες σχετικά με τον Ανταγωνισμό:</w:t>
      </w:r>
    </w:p>
    <w:p>
      <w:pPr>
        <w:spacing w:before="240" w:after="240"/>
        <w:rPr>
          <w:lang w:val="el" w:eastAsia="el"/>
        </w:rPr>
      </w:pPr>
      <w:r>
        <w:rPr>
          <w:lang w:val="el" w:eastAsia="el"/>
        </w:rPr>
        <w:t>αα. Η μέριμνα για την άσκηση των προβλεπόμενων, από τις κείμενες διατάξεις, αρμοδιοτήτων του Υπουργού Ανάπτυξης και Ανταγωνιστικότητας σε θέματα ανταγωνιστικής συμπεριφοράς των επιχειρήσεων.</w:t>
      </w:r>
    </w:p>
    <w:p>
      <w:pPr>
        <w:spacing w:before="240" w:after="240"/>
        <w:rPr>
          <w:lang w:val="el" w:eastAsia="el"/>
        </w:rPr>
      </w:pPr>
      <w:r>
        <w:rPr>
          <w:lang w:val="el" w:eastAsia="el"/>
        </w:rPr>
        <w:t>ββ. Η μελέτη και εισήγηση μέτρων για τη νομοθετική αντιμετώπιση θεμάτων ανταγωνισμού.</w:t>
      </w:r>
    </w:p>
    <w:p>
      <w:pPr>
        <w:spacing w:before="240" w:after="240"/>
        <w:rPr>
          <w:lang w:val="el" w:eastAsia="el"/>
        </w:rPr>
      </w:pPr>
      <w:r>
        <w:rPr>
          <w:lang w:val="el" w:eastAsia="el"/>
        </w:rPr>
        <w:t>γγ. Η μέριμνα για την έκδοση των προβλεπόμενων, από το ν. 3959/2011 «Προστασία του ελεύθερου ανταγωνισμού» (Α΄ 93), αποφάσεων κανονιστικού περιεχομένου και λοιπών πράξεων.</w:t>
      </w:r>
    </w:p>
    <w:p>
      <w:pPr>
        <w:spacing w:before="240" w:after="240"/>
        <w:rPr>
          <w:lang w:val="el" w:eastAsia="el"/>
        </w:rPr>
      </w:pPr>
      <w:r>
        <w:rPr>
          <w:lang w:val="el" w:eastAsia="el"/>
        </w:rPr>
        <w:t>δδ. Η μελέτη και εισήγηση μέτρων για τη νομοθετική αντιμετώπιση θεμάτων αθέμιτων εμπορικών συμπεριφορών.</w:t>
      </w:r>
    </w:p>
    <w:p>
      <w:pPr>
        <w:spacing w:before="240" w:after="240"/>
        <w:rPr>
          <w:lang w:val="el" w:eastAsia="el"/>
        </w:rPr>
      </w:pPr>
      <w:r>
        <w:rPr>
          <w:lang w:val="el" w:eastAsia="el"/>
        </w:rPr>
        <w:t>εε. Η αξιολόγηση του νομοθετικού πλαισίου για τις συνθήκες ανταγωνισμού και ειδικότερα:</w:t>
      </w:r>
    </w:p>
    <w:p>
      <w:pPr>
        <w:spacing w:before="240" w:after="240"/>
        <w:rPr>
          <w:lang w:val="el" w:eastAsia="el"/>
        </w:rPr>
      </w:pPr>
      <w:r>
        <w:rPr>
          <w:lang w:val="el" w:eastAsia="el"/>
        </w:rPr>
        <w:t>i. Η εξέταση των φραγμών εισόδου ή ρυθμίσεων εισόδου νέων επιχειρήσεων στην αγορά.</w:t>
      </w:r>
    </w:p>
    <w:p>
      <w:pPr>
        <w:spacing w:before="240" w:after="240"/>
        <w:rPr>
          <w:lang w:val="el" w:eastAsia="el"/>
        </w:rPr>
      </w:pPr>
      <w:r>
        <w:rPr>
          <w:lang w:val="el" w:eastAsia="el"/>
        </w:rPr>
        <w:t>ii. Η μελέτη της αύξησης των κοστών του αντιπάλου.</w:t>
      </w:r>
    </w:p>
    <w:p>
      <w:pPr>
        <w:spacing w:before="240" w:after="240"/>
        <w:rPr>
          <w:lang w:val="el" w:eastAsia="el"/>
        </w:rPr>
      </w:pPr>
      <w:r>
        <w:rPr>
          <w:lang w:val="el" w:eastAsia="el"/>
        </w:rPr>
        <w:t>iii. Η εξέταση νομοθετικών ρυθμίσεων που περιορίζουν τον αριθμό των προμηθευτών, καθώς και την χορήγηση αποκλειστικών δικαιωμάτων.</w:t>
      </w:r>
    </w:p>
    <w:p>
      <w:pPr>
        <w:spacing w:before="240" w:after="240"/>
        <w:rPr>
          <w:lang w:val="el" w:eastAsia="el"/>
        </w:rPr>
      </w:pPr>
      <w:r>
        <w:rPr>
          <w:lang w:val="el" w:eastAsia="el"/>
        </w:rPr>
        <w:t>iv. Η εξέταση των νομοθετικών και κανονιστικών ρυθμίσεων που περιορίζουν τον ανταγωνισμό μεταξύ των προμηθευτών.</w:t>
      </w:r>
    </w:p>
    <w:p>
      <w:pPr>
        <w:spacing w:before="240" w:after="240"/>
        <w:rPr>
          <w:lang w:val="el" w:eastAsia="el"/>
        </w:rPr>
      </w:pPr>
      <w:r>
        <w:rPr>
          <w:lang w:val="el" w:eastAsia="el"/>
        </w:rPr>
        <w:t>v. Η εξέταση ρυθμίσεων που αφορούν στο περιεχόμενο και τον καθορισμό προδιαγραφών.</w:t>
      </w:r>
    </w:p>
    <w:p>
      <w:pPr>
        <w:spacing w:before="240" w:after="240"/>
        <w:rPr>
          <w:lang w:val="el" w:eastAsia="el"/>
        </w:rPr>
      </w:pPr>
      <w:r>
        <w:rPr>
          <w:lang w:val="el" w:eastAsia="el"/>
        </w:rPr>
        <w:t>vi. Η εξέταση ρυθμίσεων που επηρεάζουν τις τιμές.</w:t>
      </w:r>
    </w:p>
    <w:p>
      <w:pPr>
        <w:spacing w:before="240" w:after="240"/>
        <w:rPr>
          <w:lang w:val="el" w:eastAsia="el"/>
        </w:rPr>
      </w:pPr>
      <w:r>
        <w:rPr>
          <w:lang w:val="el" w:eastAsia="el"/>
        </w:rPr>
        <w:t>vii. Η εξέταση ρυθμίσεων που αφορούν τη διαφήμιση και το μάρκετινγκ.</w:t>
      </w:r>
    </w:p>
    <w:p>
      <w:pPr>
        <w:spacing w:before="240" w:after="240"/>
        <w:rPr>
          <w:lang w:val="el" w:eastAsia="el"/>
        </w:rPr>
      </w:pPr>
      <w:r>
        <w:rPr>
          <w:lang w:val="el" w:eastAsia="el"/>
        </w:rPr>
        <w:t>viii. Η παρακολούθηση των αθέμιτων πρακτικών των επιχειρήσεων και η εισήγηση για τη λήψη μέτρων αντιμετώπισης αυτών.</w:t>
      </w:r>
    </w:p>
    <w:p>
      <w:pPr>
        <w:spacing w:before="240" w:after="240"/>
        <w:rPr>
          <w:lang w:val="el" w:eastAsia="el"/>
        </w:rPr>
      </w:pPr>
      <w:r>
        <w:rPr>
          <w:lang w:val="el" w:eastAsia="el"/>
        </w:rPr>
        <w:t>στστ. Η εκπροσώπηση της χώρας μας σε κοινοτικούς, διεθνείς οργανισμούς σε θέματα αρμοδιότητας του Τμήματος.</w:t>
      </w:r>
    </w:p>
    <w:p>
      <w:pPr>
        <w:pStyle w:val="MainText"/>
        <w:spacing w:before="120" w:after="0"/>
        <w:rPr>
          <w:lang w:val="el" w:eastAsia="el"/>
        </w:rPr>
      </w:pPr>
      <w:r>
        <w:rPr>
          <w:b/>
          <w:bCs/>
          <w:lang w:val="el" w:eastAsia="el"/>
        </w:rPr>
        <w:t>3.</w:t>
      </w:r>
      <w:r>
        <w:rPr>
          <w:lang w:val="el" w:eastAsia="el"/>
        </w:rPr>
        <w:t xml:space="preserve"> Αρμοδιότητες σχετικά με τις κλαδικές έρευνες:</w:t>
      </w:r>
    </w:p>
    <w:p>
      <w:pPr>
        <w:spacing w:before="240" w:after="240"/>
        <w:rPr>
          <w:lang w:val="el" w:eastAsia="el"/>
        </w:rPr>
      </w:pPr>
      <w:r>
        <w:rPr>
          <w:lang w:val="el" w:eastAsia="el"/>
        </w:rPr>
        <w:t>αα. Η συμβολή στη διαμόρφωση μέτρων πολιτικής που διασφαλίζουν συνθήκες ομαλότητας στην αγορά, αποτελεσματικό ανταγωνισμό και εν τέλει χαμηλό επίπεδο τιμών, μέσα από την παροχή στους φορείς διαμόρφωσης πολιτικής:</w:t>
      </w:r>
    </w:p>
    <w:p>
      <w:pPr>
        <w:spacing w:before="240" w:after="240"/>
        <w:rPr>
          <w:lang w:val="el" w:eastAsia="el"/>
        </w:rPr>
      </w:pPr>
      <w:r>
        <w:rPr>
          <w:lang w:val="el" w:eastAsia="el"/>
        </w:rPr>
        <w:t>i. πληροφόρησης σχετικά με τη δομή και τις συνθήκες λειτουργίας της αγοράς, στοιχεία που οριοθετούν εν τέ- λει το επίπεδο του ανταγωνισμού στη χώρα.</w:t>
      </w:r>
    </w:p>
    <w:p>
      <w:pPr>
        <w:spacing w:before="240" w:after="240"/>
        <w:rPr>
          <w:lang w:val="el" w:eastAsia="el"/>
        </w:rPr>
      </w:pPr>
      <w:r>
        <w:rPr>
          <w:lang w:val="el" w:eastAsia="el"/>
        </w:rPr>
        <w:t>ii. πληροφόρησης σχετικά με τους παράγοντες που διαμορφώνουν το κόστος παραγωγής στη χώρα και επηρεάζουν την ανταγωνιστικότητά της.</w:t>
      </w:r>
    </w:p>
    <w:p>
      <w:pPr>
        <w:spacing w:before="240" w:after="240"/>
        <w:rPr>
          <w:lang w:val="el" w:eastAsia="el"/>
        </w:rPr>
      </w:pPr>
      <w:r>
        <w:rPr>
          <w:lang w:val="el" w:eastAsia="el"/>
        </w:rPr>
        <w:t>iii. πληροφόρησης σχετικά με την εξέλιξη των τιμών καταναλωτή και τις διαγραφόμενες τάσεις.</w:t>
      </w:r>
    </w:p>
    <w:p>
      <w:pPr>
        <w:spacing w:before="240" w:after="240"/>
        <w:rPr>
          <w:lang w:val="el" w:eastAsia="el"/>
        </w:rPr>
      </w:pPr>
      <w:r>
        <w:rPr>
          <w:lang w:val="el" w:eastAsia="el"/>
        </w:rPr>
        <w:t>iv. πληροφόρησης σχετικά με το βαθμό τήρησης της αρχής των ίσων αποστάσεων κατά την τιμολόγηση μεταξύ των εταιρειών που λειτουργούν με οποιοδήποτε τύπο και μορφή στην Ελλάδα και των εταιρειών που είναι συνδεδεμένες με αυτές.</w:t>
      </w:r>
    </w:p>
    <w:p>
      <w:pPr>
        <w:pStyle w:val="MainText"/>
        <w:spacing w:before="120" w:after="0"/>
        <w:rPr>
          <w:lang w:val="el" w:eastAsia="el"/>
        </w:rPr>
      </w:pPr>
      <w:r>
        <w:rPr>
          <w:b/>
          <w:bCs/>
          <w:lang w:val="el" w:eastAsia="el"/>
        </w:rPr>
        <w:t>4.</w:t>
      </w:r>
      <w:r>
        <w:rPr>
          <w:lang w:val="el" w:eastAsia="el"/>
        </w:rPr>
        <w:t xml:space="preserve"> Αρμοδιότητες σχετικά με το Παρατηρητήριο Εμπορίου:</w:t>
      </w:r>
    </w:p>
    <w:p>
      <w:pPr>
        <w:spacing w:before="240" w:after="240"/>
        <w:rPr>
          <w:lang w:val="el" w:eastAsia="el"/>
        </w:rPr>
      </w:pPr>
      <w:r>
        <w:rPr>
          <w:lang w:val="el" w:eastAsia="el"/>
        </w:rPr>
        <w:t>αα. Η φροντίδα για τη σωστή και ομοιόμορφη καταχώ- ρηση στο σύστημα δεδομένων εμπορικών επιχειρήσεων, ιδίως επωνυμία επιχείρησης, κλάδος επιχειρηματικής δραστηριότητας, τόπος άσκησης επιχειρηματικής δραστηριότητας.</w:t>
      </w:r>
    </w:p>
    <w:p>
      <w:pPr>
        <w:spacing w:before="240" w:after="240"/>
        <w:rPr>
          <w:lang w:val="el" w:eastAsia="el"/>
        </w:rPr>
      </w:pPr>
      <w:r>
        <w:rPr>
          <w:lang w:val="el" w:eastAsia="el"/>
        </w:rPr>
        <w:t>ββ. Η φροντίδα για την ομαλή λειτουργία της δικτυα- κής πύλης (portal) και την επικαιροποίηση των πληροφοριών που περιέχει.</w:t>
      </w:r>
    </w:p>
    <w:p>
      <w:pPr>
        <w:spacing w:before="240" w:after="240"/>
        <w:rPr>
          <w:lang w:val="el" w:eastAsia="el"/>
        </w:rPr>
      </w:pPr>
      <w:r>
        <w:rPr>
          <w:lang w:val="el" w:eastAsia="el"/>
        </w:rPr>
        <w:t>γγ. Η δημιουργία, για τις υπόχρεες υποβολής στοιχείων επιχειρήσεις, κωδικού πρόσβασης σε εξουσιοδοτημένο χρήστη, προκειμένου να έχουν τη δυνατότητα υποβολής αυτών ηλεκτρονικά.</w:t>
      </w:r>
    </w:p>
    <w:p>
      <w:pPr>
        <w:spacing w:before="240" w:after="240"/>
        <w:rPr>
          <w:lang w:val="el" w:eastAsia="el"/>
        </w:rPr>
      </w:pPr>
      <w:r>
        <w:rPr>
          <w:lang w:val="el" w:eastAsia="el"/>
        </w:rPr>
        <w:t>δδ. Η επεξεργασία των δεδομένων της βάσης για την παραγωγή στατιστικών αναφορών και δεικτών, σχετικά με τις τάσεις, εξελίξεις και τα κρίσιμα για τις επιχειρήσεις μεγέθη.</w:t>
      </w:r>
    </w:p>
    <w:p>
      <w:pPr>
        <w:spacing w:before="240" w:after="240"/>
        <w:rPr>
          <w:lang w:val="el" w:eastAsia="el"/>
        </w:rPr>
      </w:pPr>
      <w:r>
        <w:rPr>
          <w:lang w:val="el" w:eastAsia="el"/>
        </w:rPr>
        <w:t>εε. Η διαχείριση του συστήματος και η δικτύωσή του με ανάλογα παρατηρητήρια ή Οργανισμούς που λειτουργούν σε χώρες της Ευρωπαϊκής Ένωσης και άλλες χώρες, για τη μεταφορά διεθνούς τεχνογνωσίας, καταγραφή και διάδοση βέλτιστων μεθόδων και πρακτικών, ανταλλαγή εμπειριών και διάχυση πληροφοριών σε θέματα, πρακτικές και πολιτικές, σχετικά με το εμπόριο.</w:t>
      </w:r>
    </w:p>
    <w:p>
      <w:pPr>
        <w:spacing w:before="240" w:after="240"/>
        <w:rPr>
          <w:lang w:val="el" w:eastAsia="el"/>
        </w:rPr>
      </w:pPr>
      <w:r>
        <w:rPr>
          <w:lang w:val="el" w:eastAsia="el"/>
        </w:rPr>
        <w:t>στστ. Η μέριμνα για την ανάρτηση των στατιστικών αναφορών και δεικτών στη δικτυακή πύλη (portal).</w:t>
      </w:r>
    </w:p>
    <w:p>
      <w:pPr>
        <w:spacing w:before="240" w:after="240"/>
        <w:rPr>
          <w:lang w:val="el" w:eastAsia="el"/>
        </w:rPr>
      </w:pPr>
      <w:r>
        <w:rPr>
          <w:lang w:val="el" w:eastAsia="el"/>
        </w:rPr>
        <w:t>ζζ. Η ενημέρωση, για τα παραπάνω στοιχεία Φορέων του Δημοσίου, Ενώσεων Εμπορικών Επιχειρήσεων, καθώς και κάθε ενδιαφερόμενου για νόμιμη χρήση.</w:t>
      </w:r>
    </w:p>
    <w:p>
      <w:pPr>
        <w:pStyle w:val="StructureList1"/>
        <w:spacing w:before="120" w:after="0"/>
        <w:rPr>
          <w:lang w:val="el" w:eastAsia="el"/>
        </w:rPr>
      </w:pPr>
      <w:r>
        <w:rPr>
          <w:lang w:val="el" w:eastAsia="el"/>
        </w:rPr>
        <w:t>β)</w:t>
      </w:r>
      <w:r>
        <w:rPr>
          <w:lang w:val="en" w:eastAsia="en"/>
        </w:rPr>
        <w:tab/>
      </w:r>
      <w:r>
        <w:rPr>
          <w:lang w:val="el" w:eastAsia="el"/>
        </w:rPr>
        <w:t>Τμήμα Επιχειρηματικότητας.</w:t>
      </w:r>
    </w:p>
    <w:p>
      <w:pPr>
        <w:spacing w:before="240" w:after="240"/>
        <w:rPr>
          <w:lang w:val="el" w:eastAsia="el"/>
        </w:rPr>
      </w:pPr>
      <w:r>
        <w:rPr>
          <w:lang w:val="el" w:eastAsia="el"/>
        </w:rPr>
        <w:t>αα. Η παρακολούθηση, ανάλυση και επεξεργασία δεικτών επιχειρηματικότητας και επιχειρηματικού περιβάλλοντος.</w:t>
      </w:r>
    </w:p>
    <w:p>
      <w:pPr>
        <w:spacing w:before="240" w:after="240"/>
        <w:rPr>
          <w:lang w:val="el" w:eastAsia="el"/>
        </w:rPr>
      </w:pPr>
      <w:r>
        <w:rPr>
          <w:lang w:val="el" w:eastAsia="el"/>
        </w:rPr>
        <w:t>ββ. Η λήψη μέτρων για τη βελτίωση του επιχειρηματικού περιβάλλοντος, καθώς και η μέριμνα για την ανάπτυξη μηχανισμών υποστήριξης και εξυπηρέτησης επιχειρήσεων.</w:t>
      </w:r>
    </w:p>
    <w:p>
      <w:pPr>
        <w:spacing w:before="240" w:after="240"/>
        <w:rPr>
          <w:lang w:val="el" w:eastAsia="el"/>
        </w:rPr>
      </w:pPr>
      <w:r>
        <w:rPr>
          <w:lang w:val="el" w:eastAsia="el"/>
        </w:rPr>
        <w:t>γγ. Η διασύνδεση και παρακολούθηση με Ευρωπαϊκά Προγράμματα Μικρομεσαίων Επιχειρήσεων (ΜμΕ).</w:t>
      </w:r>
    </w:p>
    <w:p>
      <w:pPr>
        <w:spacing w:before="240" w:after="240"/>
        <w:rPr>
          <w:lang w:val="el" w:eastAsia="el"/>
        </w:rPr>
      </w:pPr>
      <w:r>
        <w:rPr>
          <w:lang w:val="el" w:eastAsia="el"/>
        </w:rPr>
        <w:t>δδ. Η παρακολούθηση των Δικτύων Συνεργειών (Clusters) στον τομέα του Εμπορίου.</w:t>
      </w:r>
    </w:p>
    <w:p>
      <w:pPr>
        <w:spacing w:before="240" w:after="240"/>
        <w:rPr>
          <w:lang w:val="el" w:eastAsia="el"/>
        </w:rPr>
      </w:pPr>
      <w:r>
        <w:rPr>
          <w:lang w:val="el" w:eastAsia="el"/>
        </w:rPr>
        <w:t>εε. Για την Εταιρική Κοινωνική Ευθύνη (ΕΚΕ):</w:t>
      </w:r>
    </w:p>
    <w:p>
      <w:pPr>
        <w:spacing w:before="240" w:after="240"/>
        <w:rPr>
          <w:lang w:val="el" w:eastAsia="el"/>
        </w:rPr>
      </w:pPr>
      <w:r>
        <w:rPr>
          <w:lang w:val="el" w:eastAsia="el"/>
        </w:rPr>
        <w:t>i. Η διαμόρφωση εθνικής στρατηγικής για την Εταιρική Κοινωνική Ευθύνη με στόχο την ανάπτυξη, την καινοτομία και την ανταγωνιστικότητα.</w:t>
      </w:r>
    </w:p>
    <w:p>
      <w:pPr>
        <w:spacing w:before="240" w:after="240"/>
        <w:rPr>
          <w:lang w:val="el" w:eastAsia="el"/>
        </w:rPr>
      </w:pPr>
      <w:r>
        <w:rPr>
          <w:lang w:val="el" w:eastAsia="el"/>
        </w:rPr>
        <w:t>ii. Η προώθηση Πλαισίου Αρχών και Πρακτικών ΕΚΕ.</w:t>
      </w:r>
    </w:p>
    <w:p>
      <w:pPr>
        <w:spacing w:before="240" w:after="240"/>
        <w:rPr>
          <w:lang w:val="el" w:eastAsia="el"/>
        </w:rPr>
      </w:pPr>
      <w:r>
        <w:rPr>
          <w:lang w:val="el" w:eastAsia="el"/>
        </w:rPr>
        <w:t>iii. Η υιοθέτηση κριτηρίων ΕΚΕ για τις Δημόσιες Προμήθειες.</w:t>
      </w:r>
    </w:p>
    <w:p>
      <w:pPr>
        <w:spacing w:before="240" w:after="240"/>
        <w:rPr>
          <w:lang w:val="el" w:eastAsia="el"/>
        </w:rPr>
      </w:pPr>
      <w:r>
        <w:rPr>
          <w:lang w:val="el" w:eastAsia="el"/>
        </w:rPr>
        <w:t>iv. Η διαμόρφωση στρατηγικών συμμαχιών της ΓΓΕ με τα Επιστημονικά Ιδρύματα, τα Επιμελητήρια και τους Φορείς ΕΚΕ.</w:t>
      </w:r>
    </w:p>
    <w:p>
      <w:pPr>
        <w:spacing w:before="240" w:after="240"/>
        <w:rPr>
          <w:lang w:val="el" w:eastAsia="el"/>
        </w:rPr>
      </w:pPr>
      <w:r>
        <w:rPr>
          <w:lang w:val="el" w:eastAsia="el"/>
        </w:rPr>
        <w:t>v. Η ίδρυση Παρατηρητηρίου ΕΚΕ για ενημέρωση και υποστήριξη των επιχειρήσεων.</w:t>
      </w:r>
    </w:p>
    <w:p>
      <w:pPr>
        <w:spacing w:before="240" w:after="240"/>
        <w:rPr>
          <w:lang w:val="el" w:eastAsia="el"/>
        </w:rPr>
      </w:pPr>
      <w:r>
        <w:rPr>
          <w:lang w:val="el" w:eastAsia="el"/>
        </w:rPr>
        <w:t>vi. Η ανάπτυξη και χρήση κατάλληλων εργαλείων μέτρησης αποτελεσμάτων ΕΚΕ (δείκτες απόδοσης).</w:t>
      </w:r>
    </w:p>
    <w:p>
      <w:pPr>
        <w:spacing w:before="240" w:after="240"/>
        <w:rPr>
          <w:lang w:val="el" w:eastAsia="el"/>
        </w:rPr>
      </w:pPr>
      <w:r>
        <w:rPr>
          <w:lang w:val="el" w:eastAsia="el"/>
        </w:rPr>
        <w:t>vii. Η ενημέρωση και κατάρτιση των επιχειρήσεων σε θέματα καλών πρακτικών για την Εταιρική Κοινωνική Ευθύνη, τη δημοσιοποίηση καλών πρακτικών ΕΚΕ, τη διοργάνωση σεμιναρίων και την παροχή συμβουλών σε θέματα ΕΚΕ, με στόχο την αύξηση της ανταγωνιστικότητας των επιχειρήσεων.</w:t>
      </w:r>
    </w:p>
    <w:p>
      <w:pPr>
        <w:spacing w:before="240" w:after="240"/>
        <w:rPr>
          <w:lang w:val="el" w:eastAsia="el"/>
        </w:rPr>
      </w:pPr>
      <w:r>
        <w:rPr>
          <w:lang w:val="el" w:eastAsia="el"/>
        </w:rPr>
        <w:t>viii. Η παρακολούθηση της εξέλιξης της κοινοτικής νομοθεσίας και η προώθηση των απαιτούμενων εκτελεστικών μέτρων.</w:t>
      </w:r>
    </w:p>
    <w:p>
      <w:pPr>
        <w:spacing w:before="240" w:after="240"/>
        <w:rPr>
          <w:lang w:val="el" w:eastAsia="el"/>
        </w:rPr>
      </w:pPr>
      <w:r>
        <w:rPr>
          <w:lang w:val="el" w:eastAsia="el"/>
        </w:rPr>
        <w:t>στστ. Για το Ηλεκτρονικό Εμπόριο και την Οικονομία Διαμοιρασμού:</w:t>
      </w:r>
    </w:p>
    <w:p>
      <w:pPr>
        <w:spacing w:before="240" w:after="240"/>
        <w:rPr>
          <w:lang w:val="el" w:eastAsia="el"/>
        </w:rPr>
      </w:pPr>
      <w:r>
        <w:rPr>
          <w:lang w:val="el" w:eastAsia="el"/>
        </w:rPr>
        <w:t>i. Ο σχεδιασμός της εθνικής στρατηγικής στον τομέα του ηλεκτρονικώς επιχειρείν.</w:t>
      </w:r>
    </w:p>
    <w:p>
      <w:pPr>
        <w:spacing w:before="240" w:after="240"/>
        <w:rPr>
          <w:lang w:val="el" w:eastAsia="el"/>
        </w:rPr>
      </w:pPr>
      <w:r>
        <w:rPr>
          <w:lang w:val="el" w:eastAsia="el"/>
        </w:rPr>
        <w:t>ii. Η εισήγηση και λήψη μέτρων για την άρση των εμποδίων και την είσοδο των επιχειρήσεων στον τομέα του ηλεκτρονικώς επιχειρείν, σε όλες τις μορφές του, καθώς και για την τεχνολογική ανάπτυξη αυτών και την αύξηση της ανταγωνιστικότητάς τους στον τομέα αυτό.</w:t>
      </w:r>
    </w:p>
    <w:p>
      <w:pPr>
        <w:spacing w:before="240" w:after="240"/>
        <w:rPr>
          <w:lang w:val="el" w:eastAsia="el"/>
        </w:rPr>
      </w:pPr>
      <w:r>
        <w:rPr>
          <w:lang w:val="el" w:eastAsia="el"/>
        </w:rPr>
        <w:t>iii. Η προώθηση της οργάνωσης των υποδομών για την απρόσκοπτη λειτουργία των επιχειρήσεων στο ηλεκτρονικό περιβάλλον.</w:t>
      </w:r>
    </w:p>
    <w:p>
      <w:pPr>
        <w:spacing w:before="240" w:after="240"/>
        <w:rPr>
          <w:lang w:val="el" w:eastAsia="el"/>
        </w:rPr>
      </w:pPr>
      <w:r>
        <w:rPr>
          <w:lang w:val="el" w:eastAsia="el"/>
        </w:rPr>
        <w:t>iv. Η μέριμνα για την προώθηση και την αναβάθμιση των υπηρεσιών ηλεκτρονικού εμπορίου, μέσα από το σχεδιασμό και την υλοποίηση δράσεων ενημέρωσης, κατάρτισης και εκπαίδευσης των επιχειρήσεων και των στελεχών του Δημοσίου.</w:t>
      </w:r>
    </w:p>
    <w:p>
      <w:pPr>
        <w:spacing w:before="240" w:after="240"/>
        <w:rPr>
          <w:lang w:val="el" w:eastAsia="el"/>
        </w:rPr>
      </w:pPr>
      <w:r>
        <w:rPr>
          <w:lang w:val="el" w:eastAsia="el"/>
        </w:rPr>
        <w:t>v. Η εισήγηση και λήψη μέτρων για την εμπέδωση πνεύματος εμπιστοσύνης κατά τις συναλλαγές με ηλεκτρονικά μέσα.</w:t>
      </w:r>
    </w:p>
    <w:p>
      <w:pPr>
        <w:spacing w:before="240" w:after="240"/>
        <w:rPr>
          <w:lang w:val="el" w:eastAsia="el"/>
        </w:rPr>
      </w:pPr>
      <w:r>
        <w:rPr>
          <w:lang w:val="el" w:eastAsia="el"/>
        </w:rPr>
        <w:t>vi. Η μέριμνα για την εφαρμογή του ισχύοντος κάθε φορά ρυθμιστικού πλαισίου σχετικά με το ηλεκτρονικό εμπόριο.</w:t>
      </w:r>
    </w:p>
    <w:p>
      <w:pPr>
        <w:spacing w:before="240" w:after="240"/>
        <w:rPr>
          <w:lang w:val="el" w:eastAsia="el"/>
        </w:rPr>
      </w:pPr>
      <w:r>
        <w:rPr>
          <w:lang w:val="el" w:eastAsia="el"/>
        </w:rPr>
        <w:t>vii. Ο συντονισμός και η υποστήριξη της εκπροσώπησης της χώρας μας σε κοινοτικούς ή διεθνείς οργανισμούς και πρωτοβουλίες για θέματα ηλεκτρονικού εμπορίου, καθώς και σε ανάλογες πρωτοβουλίες άλλων χωρών.</w:t>
      </w:r>
    </w:p>
    <w:p>
      <w:pPr>
        <w:spacing w:before="240" w:after="240"/>
        <w:rPr>
          <w:lang w:val="el" w:eastAsia="el"/>
        </w:rPr>
      </w:pPr>
      <w:r>
        <w:rPr>
          <w:lang w:val="el" w:eastAsia="el"/>
        </w:rPr>
        <w:t>viii. Η συμμετοχή σε όργανα και επιτροπές που χειρίζονται θέματα ηλεκτρονικού εμπορίου.</w:t>
      </w:r>
    </w:p>
    <w:p>
      <w:pPr>
        <w:spacing w:before="240" w:after="240"/>
        <w:rPr>
          <w:lang w:val="el" w:eastAsia="el"/>
        </w:rPr>
      </w:pPr>
      <w:r>
        <w:rPr>
          <w:lang w:val="el" w:eastAsia="el"/>
        </w:rPr>
        <w:t>ix. Η παρακολούθηση της εξέλιξης της κοινοτικής νομοθεσίας και η προώθηση των απαιτούμενων εκτελεστικών μέτρων.</w:t>
      </w:r>
    </w:p>
    <w:p>
      <w:pPr>
        <w:spacing w:before="240" w:after="240"/>
        <w:rPr>
          <w:lang w:val="el" w:eastAsia="el"/>
        </w:rPr>
      </w:pPr>
      <w:r>
        <w:rPr>
          <w:lang w:val="el" w:eastAsia="el"/>
        </w:rPr>
        <w:t>ζζ. Η προώθηση και ενίσχυση της επιχειρηματικής καινοτομίας.</w:t>
      </w:r>
    </w:p>
    <w:p>
      <w:pPr>
        <w:spacing w:before="240" w:after="240"/>
        <w:rPr>
          <w:lang w:val="el" w:eastAsia="el"/>
        </w:rPr>
      </w:pPr>
      <w:r>
        <w:rPr>
          <w:lang w:val="el" w:eastAsia="el"/>
        </w:rPr>
        <w:t>ηη. Η εκπόνηση και η βελτίωση του θεσμικού πλαισίου αδειοδότησης και λειτουργίας των Εμπορικών Εκθέσεων και των Εκθεσιακών χώρων.</w:t>
      </w:r>
    </w:p>
    <w:p>
      <w:pPr>
        <w:pStyle w:val="StructureList1"/>
        <w:spacing w:before="120" w:after="0"/>
        <w:rPr>
          <w:lang w:val="el" w:eastAsia="el"/>
        </w:rPr>
      </w:pPr>
      <w:r>
        <w:rPr>
          <w:lang w:val="el" w:eastAsia="el"/>
        </w:rPr>
        <w:t>γ)</w:t>
      </w:r>
      <w:r>
        <w:rPr>
          <w:lang w:val="en" w:eastAsia="en"/>
        </w:rPr>
        <w:tab/>
      </w:r>
      <w:r>
        <w:rPr>
          <w:lang w:val="el" w:eastAsia="el"/>
        </w:rPr>
        <w:t>Τμήμα Επιμελητηρίων.</w:t>
      </w:r>
    </w:p>
    <w:p>
      <w:pPr>
        <w:spacing w:before="240" w:after="240"/>
        <w:rPr>
          <w:lang w:val="el" w:eastAsia="el"/>
        </w:rPr>
      </w:pPr>
      <w:r>
        <w:rPr>
          <w:lang w:val="el" w:eastAsia="el"/>
        </w:rPr>
        <w:t>αα. Η μελέτη και η εισήγηση μέτρων για την προαγωγή του θεσμού των Εμπορικών, Επαγγελματικών, Βιοτεχνικών και Βιομηχανικών Επιμελητηρίων στη χώρα μας.</w:t>
      </w:r>
    </w:p>
    <w:p>
      <w:pPr>
        <w:spacing w:before="240" w:after="240"/>
        <w:rPr>
          <w:lang w:val="el" w:eastAsia="el"/>
        </w:rPr>
      </w:pPr>
      <w:r>
        <w:rPr>
          <w:lang w:val="el" w:eastAsia="el"/>
        </w:rPr>
        <w:t>ββ. Η διαμόρφωση αναγκαίου θεσμικού πλαισίου και η μέριμνα εφαρμογής του.</w:t>
      </w:r>
    </w:p>
    <w:p>
      <w:pPr>
        <w:spacing w:before="240" w:after="240"/>
        <w:rPr>
          <w:lang w:val="el" w:eastAsia="el"/>
        </w:rPr>
      </w:pPr>
      <w:r>
        <w:rPr>
          <w:lang w:val="el" w:eastAsia="el"/>
        </w:rPr>
        <w:t>γγ. Η διαμόρφωση πολιτικών για ανάληψη και προώθηση πρωτοβουλιών, σχετικά με την ανάπτυξη διεθνών εμπορικών συνεργασιών.</w:t>
      </w:r>
    </w:p>
    <w:p>
      <w:pPr>
        <w:spacing w:before="240" w:after="240"/>
        <w:rPr>
          <w:lang w:val="el" w:eastAsia="el"/>
        </w:rPr>
      </w:pPr>
      <w:r>
        <w:rPr>
          <w:lang w:val="el" w:eastAsia="el"/>
        </w:rPr>
        <w:t>δδ. Η ενημέρωση και παρακολούθηση ειδικών μητρώων που τηρούν τα Επιμελητήρια.</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ΔΙΕΥΘΥΝΣΗ ΘΕΣΜΙΚΩΝ ΡΥΘΜΙΣΕΩΝ ΕΜΠΟΡΙΟΥ</w:t>
      </w:r>
    </w:p>
    <w:p>
      <w:pPr>
        <w:pStyle w:val="MainText"/>
        <w:spacing w:before="120" w:after="0"/>
        <w:rPr>
          <w:lang w:val="el" w:eastAsia="el"/>
        </w:rPr>
      </w:pPr>
      <w:r>
        <w:rPr>
          <w:b/>
          <w:bCs/>
          <w:lang w:val="el" w:eastAsia="el"/>
        </w:rPr>
        <w:t>1.</w:t>
      </w:r>
      <w:r>
        <w:rPr>
          <w:lang w:val="el" w:eastAsia="el"/>
        </w:rPr>
        <w:t xml:space="preserve"> Οι επιχειρησιακοί στόχοι την Διεύθυνσης Θεσμικών Ρυθμίσεων Εμπορίου είναι:</w:t>
      </w:r>
    </w:p>
    <w:p>
      <w:pPr>
        <w:spacing w:before="240" w:after="240"/>
        <w:rPr>
          <w:lang w:val="el" w:eastAsia="el"/>
        </w:rPr>
      </w:pPr>
      <w:r>
        <w:rPr>
          <w:lang w:val="el" w:eastAsia="el"/>
        </w:rPr>
        <w:t>α. Η ρύθμιση κανόνων λειτουργίας εμπορίου.</w:t>
      </w:r>
    </w:p>
    <w:p>
      <w:pPr>
        <w:spacing w:before="240" w:after="240"/>
        <w:rPr>
          <w:lang w:val="el" w:eastAsia="el"/>
        </w:rPr>
      </w:pPr>
      <w:r>
        <w:rPr>
          <w:lang w:val="el" w:eastAsia="el"/>
        </w:rPr>
        <w:t>β. Η εκπόνηση και βελτίωση κανόνων διακίνησης προϊόντων και υπηρεσιών.</w:t>
      </w:r>
    </w:p>
    <w:p>
      <w:pPr>
        <w:spacing w:before="240" w:after="240"/>
        <w:rPr>
          <w:lang w:val="el" w:eastAsia="el"/>
        </w:rPr>
      </w:pPr>
      <w:r>
        <w:rPr>
          <w:lang w:val="el" w:eastAsia="el"/>
        </w:rPr>
        <w:t>γ. Η μελέτη και εισήγηση μέτρων που αφορούν στο υπαίθριο εμπόριο (στάσιμο και πλανόδιο) και η υποστήριξη λειτουργίας των ηλεκτρονικών μητρώων του υπαίθριου εμπορίου.</w:t>
      </w:r>
    </w:p>
    <w:p>
      <w:pPr>
        <w:pStyle w:val="MainText"/>
        <w:spacing w:before="120" w:after="0"/>
        <w:rPr>
          <w:lang w:val="el" w:eastAsia="el"/>
        </w:rPr>
      </w:pPr>
      <w:r>
        <w:rPr>
          <w:b/>
          <w:bCs/>
          <w:lang w:val="el" w:eastAsia="el"/>
        </w:rPr>
        <w:t>2.</w:t>
      </w:r>
      <w:r>
        <w:rPr>
          <w:lang w:val="el" w:eastAsia="el"/>
        </w:rPr>
        <w:t xml:space="preserve"> Η Διεύθυνση Θεσμικών Ρυθμίσεων Εμπορίου, αποτελείται από τα κάτωθι τμήματα:</w:t>
      </w:r>
    </w:p>
    <w:p>
      <w:pPr>
        <w:pStyle w:val="StructureList1"/>
        <w:spacing w:before="120" w:after="0"/>
        <w:rPr>
          <w:lang w:val="el" w:eastAsia="el"/>
        </w:rPr>
      </w:pPr>
      <w:r>
        <w:rPr>
          <w:lang w:val="el" w:eastAsia="el"/>
        </w:rPr>
        <w:t>α)</w:t>
      </w:r>
      <w:r>
        <w:rPr>
          <w:lang w:val="en" w:eastAsia="en"/>
        </w:rPr>
        <w:tab/>
      </w:r>
      <w:r>
        <w:rPr>
          <w:lang w:val="el" w:eastAsia="el"/>
        </w:rPr>
        <w:t>Το Τμήμα Εμπορίου Προϊόντων.</w:t>
      </w:r>
    </w:p>
    <w:p>
      <w:pPr>
        <w:pStyle w:val="StructureList1"/>
        <w:spacing w:before="120" w:after="0"/>
        <w:rPr>
          <w:lang w:val="el" w:eastAsia="el"/>
        </w:rPr>
      </w:pPr>
      <w:r>
        <w:rPr>
          <w:lang w:val="el" w:eastAsia="el"/>
        </w:rPr>
        <w:t>β)</w:t>
      </w:r>
      <w:r>
        <w:rPr>
          <w:lang w:val="en" w:eastAsia="en"/>
        </w:rPr>
        <w:tab/>
      </w:r>
      <w:r>
        <w:rPr>
          <w:lang w:val="el" w:eastAsia="el"/>
        </w:rPr>
        <w:t>Το Τμήμα Εμπορίου Υπηρεσιών.</w:t>
      </w:r>
    </w:p>
    <w:p>
      <w:pPr>
        <w:pStyle w:val="StructureList1"/>
        <w:spacing w:before="120" w:after="0"/>
        <w:rPr>
          <w:lang w:val="el" w:eastAsia="el"/>
        </w:rPr>
      </w:pPr>
      <w:r>
        <w:rPr>
          <w:lang w:val="el" w:eastAsia="el"/>
        </w:rPr>
        <w:t>γ)</w:t>
      </w:r>
      <w:r>
        <w:rPr>
          <w:lang w:val="en" w:eastAsia="en"/>
        </w:rPr>
        <w:tab/>
      </w:r>
      <w:r>
        <w:rPr>
          <w:lang w:val="el" w:eastAsia="el"/>
        </w:rPr>
        <w:t>Το Τμήμα Υπαίθριου Εμπορίου.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Εμπορίου Προϊόντων.</w:t>
      </w:r>
    </w:p>
    <w:p>
      <w:pPr>
        <w:pStyle w:val="MainText"/>
        <w:spacing w:before="120" w:after="0"/>
        <w:rPr>
          <w:lang w:val="el" w:eastAsia="el"/>
        </w:rPr>
      </w:pPr>
      <w:r>
        <w:rPr>
          <w:b/>
          <w:bCs/>
          <w:lang w:val="el" w:eastAsia="el"/>
        </w:rPr>
        <w:t>1.</w:t>
      </w:r>
      <w:r>
        <w:rPr>
          <w:lang w:val="el" w:eastAsia="el"/>
        </w:rPr>
        <w:t xml:space="preserve"> Χονδρικό Εμπόριο</w:t>
      </w:r>
    </w:p>
    <w:p>
      <w:pPr>
        <w:pStyle w:val="MainText"/>
        <w:spacing w:before="120" w:after="0"/>
        <w:rPr>
          <w:lang w:val="el" w:eastAsia="el"/>
        </w:rPr>
      </w:pPr>
      <w:r>
        <w:rPr>
          <w:b/>
          <w:bCs/>
          <w:lang w:val="el" w:eastAsia="el"/>
        </w:rPr>
        <w:t>2.</w:t>
      </w:r>
      <w:r>
        <w:rPr>
          <w:lang w:val="el" w:eastAsia="el"/>
        </w:rPr>
        <w:t xml:space="preserve"> Εφοδιαστική Αλυσίδα και Δίκτυα Διανομής (logistics): αα. Η παρακολούθηση των προτύπων για την ακεραιότητα και το σεβασμό των εμπλεκόμενων μερών στην εφοδιαστική αλυσίδα και τα δίκτυα διανομής.</w:t>
      </w:r>
    </w:p>
    <w:p>
      <w:pPr>
        <w:spacing w:before="240" w:after="240"/>
        <w:rPr>
          <w:lang w:val="el" w:eastAsia="el"/>
        </w:rPr>
      </w:pPr>
      <w:r>
        <w:rPr>
          <w:lang w:val="el" w:eastAsia="el"/>
        </w:rPr>
        <w:t>ββ. Η μέριμνα για την ακεραιότητα της λειτουργίας της εφοδιαστικής αλυσίδας και των δικτύων διανομής, την ηθική, τον επαγγελματισμό και την ευθύνη για τη διασφάλιση της ποιότητας και της έγκαιρης παροχής υπηρεσίας σχετικά με όλες τις επιχειρησιακές δραστηριότητες της εφοδιαστικής αλυσίδας και των δικτύων διανομής.</w:t>
      </w:r>
    </w:p>
    <w:p>
      <w:pPr>
        <w:spacing w:before="240" w:after="240"/>
        <w:rPr>
          <w:lang w:val="el" w:eastAsia="el"/>
        </w:rPr>
      </w:pPr>
      <w:r>
        <w:rPr>
          <w:lang w:val="el" w:eastAsia="el"/>
        </w:rPr>
        <w:t>γγ. Η μέριμνα για την εκπαίδευση και ενημέρωση των επιχειρήσεων για τις νόμιμες και ηθικές επιχειρησιακές πρακτικές.</w:t>
      </w:r>
    </w:p>
    <w:p>
      <w:pPr>
        <w:spacing w:before="240" w:after="240"/>
        <w:rPr>
          <w:lang w:val="el" w:eastAsia="el"/>
        </w:rPr>
      </w:pPr>
      <w:r>
        <w:rPr>
          <w:lang w:val="el" w:eastAsia="el"/>
        </w:rPr>
        <w:t>δδ. Η παρακολούθηση της εφαρμογής του ισχύοντος νομικού πλαισίου σχετικά με την εφοδιαστική αλυσίδα, τα δίκτυα διανομής και την αποθήκευση.</w:t>
      </w:r>
    </w:p>
    <w:p>
      <w:pPr>
        <w:spacing w:before="240" w:after="240"/>
        <w:rPr>
          <w:lang w:val="el" w:eastAsia="el"/>
        </w:rPr>
      </w:pPr>
      <w:r>
        <w:rPr>
          <w:lang w:val="el" w:eastAsia="el"/>
        </w:rPr>
        <w:t>εε. Ο συντονισμός και η υποστήριξη της εκπροσώπησης της χώρας μας σε κοινοτικούς ή διεθνείς οργανισμούς και η ανάληψη πρωτοβουλιών για θέματα εφοδιαστικής αλυσίδας, δικτύων διανομής και μεθόδων αποθήκευσης.</w:t>
      </w:r>
    </w:p>
    <w:p>
      <w:pPr>
        <w:spacing w:before="240" w:after="240"/>
        <w:rPr>
          <w:lang w:val="el" w:eastAsia="el"/>
        </w:rPr>
      </w:pPr>
      <w:r>
        <w:rPr>
          <w:lang w:val="el" w:eastAsia="el"/>
        </w:rPr>
        <w:t>στστ. Η συμμετοχή σε όργανα και επιτροπές που χειρίζονται θέματα σχετικά με την εφοδιαστική αλυσίδα, τα δίκτυα διανομής και την αποθήκευση.</w:t>
      </w:r>
    </w:p>
    <w:p>
      <w:pPr>
        <w:spacing w:before="240" w:after="240"/>
        <w:rPr>
          <w:lang w:val="el" w:eastAsia="el"/>
        </w:rPr>
      </w:pPr>
      <w:r>
        <w:rPr>
          <w:lang w:val="el" w:eastAsia="el"/>
        </w:rPr>
        <w:t>ζζ. Η παρακολούθηση της εξέλιξης της κοινοτικής νομοθεσίας, η ενσωμάτωσή της στο ελληνικό δίκαιο και η προώθηση των απαιτούμενων εκτελεστικών μέτρων.</w:t>
      </w:r>
    </w:p>
    <w:p>
      <w:pPr>
        <w:pStyle w:val="MainText"/>
        <w:spacing w:before="120" w:after="0"/>
        <w:rPr>
          <w:lang w:val="el" w:eastAsia="el"/>
        </w:rPr>
      </w:pPr>
      <w:r>
        <w:rPr>
          <w:b/>
          <w:bCs/>
          <w:lang w:val="el" w:eastAsia="el"/>
        </w:rPr>
        <w:t>3.</w:t>
      </w:r>
      <w:r>
        <w:rPr>
          <w:lang w:val="el" w:eastAsia="el"/>
        </w:rPr>
        <w:t xml:space="preserve"> Χονδρεμπορικές αγορές – Δημοπρατήρια.</w:t>
      </w:r>
    </w:p>
    <w:p>
      <w:pPr>
        <w:pStyle w:val="MainText"/>
        <w:spacing w:before="120" w:after="0"/>
        <w:rPr>
          <w:lang w:val="el" w:eastAsia="el"/>
        </w:rPr>
      </w:pPr>
      <w:r>
        <w:rPr>
          <w:b/>
          <w:bCs/>
          <w:lang w:val="el" w:eastAsia="el"/>
        </w:rPr>
        <w:t>4.</w:t>
      </w:r>
      <w:r>
        <w:rPr>
          <w:lang w:val="el" w:eastAsia="el"/>
        </w:rPr>
        <w:t xml:space="preserve"> Χρηματιστήριο Εμπορευμάτων</w:t>
      </w:r>
    </w:p>
    <w:p>
      <w:pPr>
        <w:spacing w:before="240" w:after="240"/>
        <w:rPr>
          <w:lang w:val="el" w:eastAsia="el"/>
        </w:rPr>
      </w:pPr>
      <w:r>
        <w:rPr>
          <w:lang w:val="el" w:eastAsia="el"/>
        </w:rPr>
        <w:t>αα. Η ανάπτυξη του θεσμού του Χρηματιστηρίου Εμπορευμάτων και η αξιοποίησή του για την ενημέρωση της επιχειρηματικής κοινότητας.</w:t>
      </w:r>
    </w:p>
    <w:p>
      <w:pPr>
        <w:spacing w:before="240" w:after="240"/>
        <w:rPr>
          <w:lang w:val="el" w:eastAsia="el"/>
        </w:rPr>
      </w:pPr>
      <w:r>
        <w:rPr>
          <w:lang w:val="el" w:eastAsia="el"/>
        </w:rPr>
        <w:t>ββ. Η άσκηση πολιτικών βελτίωσης του οικονομικού περιβάλλοντος.</w:t>
      </w:r>
    </w:p>
    <w:p>
      <w:pPr>
        <w:pStyle w:val="MainText"/>
        <w:spacing w:before="120" w:after="0"/>
        <w:rPr>
          <w:lang w:val="el" w:eastAsia="el"/>
        </w:rPr>
      </w:pPr>
      <w:r>
        <w:rPr>
          <w:b/>
          <w:bCs/>
          <w:lang w:val="el" w:eastAsia="el"/>
        </w:rPr>
        <w:t>5.</w:t>
      </w:r>
      <w:r>
        <w:rPr>
          <w:lang w:val="el" w:eastAsia="el"/>
        </w:rPr>
        <w:t xml:space="preserve"> Κανόνες ΔΙ.Ε.Π.Π.Υ. για προϊόντα:</w:t>
      </w:r>
    </w:p>
    <w:p>
      <w:pPr>
        <w:spacing w:before="240" w:after="240"/>
        <w:rPr>
          <w:lang w:val="el" w:eastAsia="el"/>
        </w:rPr>
      </w:pPr>
      <w:r>
        <w:rPr>
          <w:lang w:val="el" w:eastAsia="el"/>
        </w:rPr>
        <w:t>αα. Η επεξεργασία και σύνταξη κανόνων λειτουργίας και κυρωτικού πλαισίου για τα προϊόντα καθόλα τα στάδια διακίνησης και εμπορίας αυτών.</w:t>
      </w:r>
    </w:p>
    <w:p>
      <w:pPr>
        <w:spacing w:before="240" w:after="240"/>
        <w:rPr>
          <w:lang w:val="el" w:eastAsia="el"/>
        </w:rPr>
      </w:pPr>
      <w:r>
        <w:rPr>
          <w:lang w:val="el" w:eastAsia="el"/>
        </w:rPr>
        <w:t>ββ. Η εναρμόνιση της εθνικής νομοθεσίας με το κοινοτικό δίκαιο.</w:t>
      </w:r>
    </w:p>
    <w:p>
      <w:pPr>
        <w:spacing w:before="240" w:after="240"/>
        <w:rPr>
          <w:lang w:val="el" w:eastAsia="el"/>
        </w:rPr>
      </w:pPr>
      <w:r>
        <w:rPr>
          <w:lang w:val="el" w:eastAsia="el"/>
        </w:rPr>
        <w:t>γγ. Η επικοινωνία με συναρμόδιες υπηρεσίες, κεντρικές και περιφερειακές, για θέματα Δ.Ι.Ε.Π.Π.Υ..</w:t>
      </w:r>
    </w:p>
    <w:p>
      <w:pPr>
        <w:spacing w:before="240" w:after="240"/>
        <w:rPr>
          <w:lang w:val="el" w:eastAsia="el"/>
        </w:rPr>
      </w:pPr>
      <w:r>
        <w:rPr>
          <w:lang w:val="el" w:eastAsia="el"/>
        </w:rPr>
        <w:t>δδ. Η παροχή πληροφοριακού υλικού στη Διεύθυνση Πολιτικής και Ενημέρωσης Καταναλωτή για την ενημέρωση της ιστοσελίδας της Γενικής Διεύθυνσης Προστασίας Καταναλωτή σχετικά με τα ως άνω θέματα.</w:t>
      </w:r>
    </w:p>
    <w:p>
      <w:pPr>
        <w:spacing w:before="240" w:after="240"/>
        <w:rPr>
          <w:lang w:val="el" w:eastAsia="el"/>
        </w:rPr>
      </w:pPr>
      <w:r>
        <w:rPr>
          <w:lang w:val="el" w:eastAsia="el"/>
        </w:rPr>
        <w:t>εε. Η παροχή απαντήσεων σε σχετικά ερωτήματα καταναλωτών, περιφερειακών και συναρμόδιων υπηρεσιών και φορέων αγοράς καθώς και απαντήσεις επί δικαστικών θεμάτων και θεμάτων κοινοβουλευτικού ελέγχου.</w:t>
      </w:r>
    </w:p>
    <w:p>
      <w:pPr>
        <w:spacing w:before="240" w:after="240"/>
        <w:rPr>
          <w:lang w:val="el" w:eastAsia="el"/>
        </w:rPr>
      </w:pPr>
      <w:r>
        <w:rPr>
          <w:lang w:val="el" w:eastAsia="el"/>
        </w:rPr>
        <w:t>στστ. Η παροχή υπηρεσιών για καταστήματα STOCK και OUTLET, εκπτώσεις, προσφορές, προωθητικές ενέργειες, τήρηση πινακίδων και τιμοκαταλόγων από επιχειρήσεις.</w:t>
      </w:r>
    </w:p>
    <w:p>
      <w:pPr>
        <w:spacing w:before="240" w:after="240"/>
        <w:rPr>
          <w:lang w:val="el" w:eastAsia="el"/>
        </w:rPr>
      </w:pPr>
      <w:r>
        <w:rPr>
          <w:lang w:val="el" w:eastAsia="el"/>
        </w:rPr>
        <w:t>ζζ. Η συμμετοχή στην απόδοση ελληνικού σήματος.</w:t>
      </w:r>
    </w:p>
    <w:p>
      <w:pPr>
        <w:spacing w:before="240" w:after="240"/>
        <w:rPr>
          <w:lang w:val="el" w:eastAsia="el"/>
        </w:rPr>
      </w:pPr>
      <w:r>
        <w:rPr>
          <w:lang w:val="el" w:eastAsia="el"/>
        </w:rPr>
        <w:t>ηη. Η εκπροσώπηση σε διυπουργικά-κοινοτικά όργανα, επιτροπές, διεθνείς οργανισμούς και ομάδες εργασίας.</w:t>
      </w:r>
    </w:p>
    <w:p>
      <w:pPr>
        <w:spacing w:before="240" w:after="240"/>
        <w:rPr>
          <w:lang w:val="el" w:eastAsia="el"/>
        </w:rPr>
      </w:pPr>
      <w:r>
        <w:rPr>
          <w:lang w:val="el" w:eastAsia="el"/>
        </w:rPr>
        <w:t>θθ. Η αντιμετώπιση κρίσεων στην αγορά μέσω σχεδίων εκτάκτου ανάγκης.</w:t>
      </w:r>
    </w:p>
    <w:p>
      <w:pPr>
        <w:pStyle w:val="MainText"/>
        <w:spacing w:before="120" w:after="0"/>
        <w:rPr>
          <w:lang w:val="el" w:eastAsia="el"/>
        </w:rPr>
      </w:pPr>
      <w:r>
        <w:rPr>
          <w:b/>
          <w:bCs/>
          <w:lang w:val="el" w:eastAsia="el"/>
        </w:rPr>
        <w:t>6.</w:t>
      </w:r>
      <w:r>
        <w:rPr>
          <w:lang w:val="el" w:eastAsia="el"/>
        </w:rPr>
        <w:t xml:space="preserve"> Ίδρυση και ωράριο καταστημάτων:</w:t>
      </w:r>
    </w:p>
    <w:p>
      <w:pPr>
        <w:spacing w:before="240" w:after="240"/>
        <w:rPr>
          <w:lang w:val="el" w:eastAsia="el"/>
        </w:rPr>
      </w:pPr>
      <w:r>
        <w:rPr>
          <w:lang w:val="el" w:eastAsia="el"/>
        </w:rPr>
        <w:t>αα. Η μελέτη και η εισήγηση μέτρων για τη νομοθετική ρύθμιση θεμάτων που αφορούν την ίδρυση καταστημάτων Λιανικού Εμπορίου.</w:t>
      </w:r>
    </w:p>
    <w:p>
      <w:pPr>
        <w:spacing w:before="240" w:after="240"/>
        <w:rPr>
          <w:lang w:val="el" w:eastAsia="el"/>
        </w:rPr>
      </w:pPr>
      <w:r>
        <w:rPr>
          <w:lang w:val="el" w:eastAsia="el"/>
        </w:rPr>
        <w:t>ββ. Η διαμόρφωση μέτρων πολιτικής που αφορούν την απλοποίηση αδειοδότησης εμπορικών επιχειρήσεων και μείωσης των διοικητικών βαρών των επιχειρήσεων. γγ. Η διαμόρφωση πλαισίου για τη λειτουργία των επιχειρήσεων ως προς το ωράριο λειτουργίας αυτών, τις εκπτώσεις, προσφορές, προωθητικές ενέργειες κ.λπ. β) Τμήμα Εμπορίου Υπηρεσιών.</w:t>
      </w:r>
    </w:p>
    <w:p>
      <w:pPr>
        <w:pStyle w:val="MainText"/>
        <w:spacing w:before="120" w:after="0"/>
        <w:rPr>
          <w:lang w:val="el" w:eastAsia="el"/>
        </w:rPr>
      </w:pPr>
      <w:r>
        <w:rPr>
          <w:b/>
          <w:bCs/>
          <w:lang w:val="el" w:eastAsia="el"/>
        </w:rPr>
        <w:t>1.</w:t>
      </w:r>
      <w:r>
        <w:rPr>
          <w:lang w:val="el" w:eastAsia="el"/>
        </w:rPr>
        <w:t xml:space="preserve"> Κανόνες Δ.Ι.Ε.Π.Π.Υ..</w:t>
      </w:r>
    </w:p>
    <w:p>
      <w:pPr>
        <w:spacing w:before="240" w:after="240"/>
        <w:rPr>
          <w:lang w:val="el" w:eastAsia="el"/>
        </w:rPr>
      </w:pPr>
      <w:r>
        <w:rPr>
          <w:lang w:val="el" w:eastAsia="el"/>
        </w:rPr>
        <w:t>αα. Η έκδοση νόμων, κανόνων και λοιπών κανονιστικών πράξεων για τη ρύθμιση της παροχής υπηρεσιών σε συνεργασία με τη Διεύθυνση Πολιτικής και Ενημέρωσης Καταναλωτή.</w:t>
      </w:r>
    </w:p>
    <w:p>
      <w:pPr>
        <w:spacing w:before="240" w:after="240"/>
        <w:rPr>
          <w:lang w:val="el" w:eastAsia="el"/>
        </w:rPr>
      </w:pPr>
      <w:r>
        <w:rPr>
          <w:lang w:val="el" w:eastAsia="el"/>
        </w:rPr>
        <w:t>ββ. Η παροχή υπηρεσιών για μισθώσεις ακινήτων, μισθώσεις κατοικιών, εμπορικές και επαγγελματικές μισθώσεις, εστίαση και αναψυχή, δίδακτρα ιδιωτικών εκπαιδευτηρίων, τήρηση πινακίδων και τιμοκαταλόγων από επιχειρήσεις παροχής υπηρεσιών.</w:t>
      </w:r>
    </w:p>
    <w:p>
      <w:pPr>
        <w:spacing w:before="240" w:after="240"/>
        <w:rPr>
          <w:lang w:val="el" w:eastAsia="el"/>
        </w:rPr>
      </w:pPr>
      <w:r>
        <w:rPr>
          <w:lang w:val="el" w:eastAsia="el"/>
        </w:rPr>
        <w:t>γγ. Η εναρμόνιση της εθνικής νομοθεσίας με το ενω- σιακό δίκαιο, σε συνεργασία με τη Διεύθυνση Πολιτικής και Ενημέρωσης Καταναλωτή και συναρμόδιους φορείς.</w:t>
      </w:r>
    </w:p>
    <w:p>
      <w:pPr>
        <w:spacing w:before="240" w:after="240"/>
        <w:rPr>
          <w:lang w:val="el" w:eastAsia="el"/>
        </w:rPr>
      </w:pPr>
      <w:r>
        <w:rPr>
          <w:lang w:val="el" w:eastAsia="el"/>
        </w:rPr>
        <w:t>δδ. Η ενημέρωση και ο χειρισμός θεμάτων - ερωτημάτων που τίθενται από ενδιαφερόμενους φορείς, δημόσιους, ιδιωτικούς, περιφερειακές υπηρεσίες.</w:t>
      </w:r>
    </w:p>
    <w:p>
      <w:pPr>
        <w:spacing w:before="240" w:after="240"/>
        <w:rPr>
          <w:lang w:val="el" w:eastAsia="el"/>
        </w:rPr>
      </w:pPr>
      <w:r>
        <w:rPr>
          <w:lang w:val="el" w:eastAsia="el"/>
        </w:rPr>
        <w:t>εε. Η εκπροσώπηση σε διυπουργικά – κοινοτικά όργανα, επιτροπές, διεθνείς οργανισμούς, ομάδες εργασίας.</w:t>
      </w:r>
    </w:p>
    <w:p>
      <w:pPr>
        <w:pStyle w:val="MainText"/>
        <w:spacing w:before="120" w:after="0"/>
        <w:rPr>
          <w:lang w:val="el" w:eastAsia="el"/>
        </w:rPr>
      </w:pPr>
      <w:r>
        <w:rPr>
          <w:b/>
          <w:bCs/>
          <w:lang w:val="el" w:eastAsia="el"/>
        </w:rPr>
        <w:t>2.</w:t>
      </w:r>
      <w:r>
        <w:rPr>
          <w:lang w:val="el" w:eastAsia="el"/>
        </w:rPr>
        <w:t xml:space="preserve"> Η μελέτη και εισήγηση μέτρων για τη νομοθετική ρύθμιση θεμάτων που αφορούν στους:</w:t>
      </w:r>
    </w:p>
    <w:p>
      <w:pPr>
        <w:spacing w:before="240" w:after="240"/>
        <w:rPr>
          <w:lang w:val="el" w:eastAsia="el"/>
        </w:rPr>
      </w:pPr>
      <w:r>
        <w:rPr>
          <w:lang w:val="el" w:eastAsia="el"/>
        </w:rPr>
        <w:t>αα. Μεσίτες Αστικών Συμβάσεων.</w:t>
      </w:r>
    </w:p>
    <w:p>
      <w:pPr>
        <w:spacing w:before="240" w:after="240"/>
        <w:rPr>
          <w:lang w:val="el" w:eastAsia="el"/>
        </w:rPr>
      </w:pPr>
      <w:r>
        <w:rPr>
          <w:lang w:val="el" w:eastAsia="el"/>
        </w:rPr>
        <w:t>ββ. Εμπορικούς Αντιπροσώπους.</w:t>
      </w:r>
    </w:p>
    <w:p>
      <w:pPr>
        <w:pStyle w:val="StructureList1"/>
        <w:spacing w:before="120" w:after="0"/>
        <w:rPr>
          <w:lang w:val="el" w:eastAsia="el"/>
        </w:rPr>
      </w:pPr>
      <w:r>
        <w:rPr>
          <w:lang w:val="el" w:eastAsia="el"/>
        </w:rPr>
        <w:t>γ)</w:t>
      </w:r>
      <w:r>
        <w:rPr>
          <w:lang w:val="en" w:eastAsia="en"/>
        </w:rPr>
        <w:tab/>
      </w:r>
      <w:r>
        <w:rPr>
          <w:lang w:val="el" w:eastAsia="el"/>
        </w:rPr>
        <w:t>Τμήμα Υπαίθριου Εμπορίου.</w:t>
      </w:r>
    </w:p>
    <w:p>
      <w:pPr>
        <w:spacing w:before="240" w:after="240"/>
        <w:rPr>
          <w:lang w:val="el" w:eastAsia="el"/>
        </w:rPr>
      </w:pPr>
      <w:r>
        <w:rPr>
          <w:lang w:val="el" w:eastAsia="el"/>
        </w:rPr>
        <w:t>αα. Η μελέτη και εισήγηση μέτρων που αφορούν το Υπαίθριο Εμπόριο (στάσιμο και πλανόδιο).</w:t>
      </w:r>
    </w:p>
    <w:p>
      <w:pPr>
        <w:spacing w:before="240" w:after="240"/>
        <w:rPr>
          <w:lang w:val="el" w:eastAsia="el"/>
        </w:rPr>
      </w:pPr>
      <w:r>
        <w:rPr>
          <w:lang w:val="el" w:eastAsia="el"/>
        </w:rPr>
        <w:t>ββ. Αναφορικά με τις Λαϊκές Αγορές: Η μέριμνα για την έκδοση νομοθετικών κανόνων για θέματα οργάνωσης και λειτουργίας αγορών, ημερήσιου δικαιώματος των προσερχόμενων στις αγορές πωλητών, καθώς και η μέριμνα για τον εκσυγχρονισμό και την εύρυθμη λειτουργία τους.</w:t>
      </w:r>
    </w:p>
    <w:p>
      <w:pPr>
        <w:spacing w:before="240" w:after="240"/>
        <w:rPr>
          <w:lang w:val="el" w:eastAsia="el"/>
        </w:rPr>
      </w:pPr>
      <w:r>
        <w:rPr>
          <w:lang w:val="el" w:eastAsia="el"/>
        </w:rPr>
        <w:t>γγ. Αναφορικά με το Συντονιστικό Κέντρο Αντιμετώπισης Παραεμπορίου (ΣΥΚΑΠ):</w:t>
      </w:r>
    </w:p>
    <w:p>
      <w:pPr>
        <w:spacing w:before="240" w:after="240"/>
        <w:rPr>
          <w:lang w:val="el" w:eastAsia="el"/>
        </w:rPr>
      </w:pPr>
      <w:r>
        <w:rPr>
          <w:lang w:val="el" w:eastAsia="el"/>
        </w:rPr>
        <w:t>Ο ορισμός νομοθετικού πλαισίου και η γραμματειακή υποστήριξη του ΣΥΚΑΠ.</w:t>
      </w:r>
    </w:p>
    <w:p>
      <w:pPr>
        <w:spacing w:before="240" w:after="240"/>
        <w:rPr>
          <w:lang w:val="el" w:eastAsia="el"/>
        </w:rPr>
      </w:pPr>
      <w:r>
        <w:rPr>
          <w:lang w:val="el" w:eastAsia="el"/>
        </w:rPr>
        <w:t>δδ. Η υποστήριξη και παρακολούθηση των ηλεκτρονικών μητρώων Υπαίθριου Εμπορίου.</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ΔΙΕΥΘΥΝΣΗ ΕΛΕΓΧΩΝ ΚΑΙ ΠΑΡΑΤΗΡΗΤΗΡΙΩΝ</w:t>
      </w:r>
    </w:p>
    <w:p>
      <w:pPr>
        <w:spacing w:before="240" w:after="240"/>
        <w:rPr>
          <w:lang w:val="el" w:eastAsia="el"/>
        </w:rPr>
      </w:pPr>
      <w:r>
        <w:rPr>
          <w:lang w:val="el" w:eastAsia="el"/>
        </w:rPr>
        <w:t>1 .Οι επιχειρησιακοί στόχοι της Διεύθυνσης Ελέγχων και Παρατηρητηρίων είναι:</w:t>
      </w:r>
    </w:p>
    <w:p>
      <w:pPr>
        <w:pStyle w:val="StructureList1"/>
        <w:spacing w:before="120" w:after="0"/>
        <w:rPr>
          <w:lang w:val="el" w:eastAsia="el"/>
        </w:rPr>
      </w:pPr>
      <w:r>
        <w:rPr>
          <w:lang w:val="el" w:eastAsia="el"/>
        </w:rPr>
        <w:t>α)</w:t>
      </w:r>
      <w:r>
        <w:rPr>
          <w:lang w:val="en" w:eastAsia="en"/>
        </w:rPr>
        <w:tab/>
      </w:r>
      <w:r>
        <w:rPr>
          <w:lang w:val="el" w:eastAsia="el"/>
        </w:rPr>
        <w:t>ο έλεγχος της τήρησης των κανόνων Δ.Ι.Ε.Π.Π.Υ. προϊόντων και εμπορευμάτων και σε χώρους παροχής υπηρεσιών καθώς και ο έλεγχος της συμμόρφωσης καταναλωτικών αγαθών και υπηρεσιών με τις διατάξεις αρμοδιότητας της Γενικής Διεύθυνσης Προστασίας Καταναλωτή.</w:t>
      </w:r>
    </w:p>
    <w:p>
      <w:pPr>
        <w:pStyle w:val="StructureList1"/>
        <w:spacing w:before="120" w:after="0"/>
        <w:rPr>
          <w:lang w:val="el" w:eastAsia="el"/>
        </w:rPr>
      </w:pPr>
      <w:r>
        <w:rPr>
          <w:lang w:val="el" w:eastAsia="el"/>
        </w:rPr>
        <w:t>β)</w:t>
      </w:r>
      <w:r>
        <w:rPr>
          <w:lang w:val="en" w:eastAsia="en"/>
        </w:rPr>
        <w:tab/>
      </w:r>
      <w:r>
        <w:rPr>
          <w:lang w:val="el" w:eastAsia="el"/>
        </w:rPr>
        <w:t>η συλλογή τιμών προϊόντων και υπηρεσιών και η καταγραφή και τήρηση αυτών στο σύστημα του Παρατηρητηρίου Τιμών και σε άλλα συστήματα, καθώς και η πληροφόρηση, μέσω των συστημάτων για τα επίπεδα και την εξέλιξη των τιμών.</w:t>
      </w:r>
    </w:p>
    <w:p>
      <w:pPr>
        <w:pStyle w:val="MainText"/>
        <w:spacing w:before="120" w:after="0"/>
        <w:rPr>
          <w:lang w:val="el" w:eastAsia="el"/>
        </w:rPr>
      </w:pPr>
      <w:r>
        <w:rPr>
          <w:b/>
          <w:bCs/>
          <w:lang w:val="el" w:eastAsia="el"/>
        </w:rPr>
        <w:t>2.</w:t>
      </w:r>
      <w:r>
        <w:rPr>
          <w:lang w:val="el" w:eastAsia="el"/>
        </w:rPr>
        <w:t xml:space="preserve"> Η Διεύθυνση Ελέγχων και Παρατηρητηρίων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Το Τμήμα Συντονισμού Ελέγχων Τροφίμων και Ποτών.</w:t>
      </w:r>
    </w:p>
    <w:p>
      <w:pPr>
        <w:pStyle w:val="StructureList1"/>
        <w:spacing w:before="120" w:after="0"/>
        <w:rPr>
          <w:lang w:val="el" w:eastAsia="el"/>
        </w:rPr>
      </w:pPr>
      <w:r>
        <w:rPr>
          <w:lang w:val="el" w:eastAsia="el"/>
        </w:rPr>
        <w:t>β)</w:t>
      </w:r>
      <w:r>
        <w:rPr>
          <w:lang w:val="en" w:eastAsia="en"/>
        </w:rPr>
        <w:tab/>
      </w:r>
      <w:r>
        <w:rPr>
          <w:lang w:val="el" w:eastAsia="el"/>
        </w:rPr>
        <w:t>Το Τμήμα Συντονισμού Ελέγχων Βιομηχανικών Προϊόντων και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Το Τμήμα Παρατηρητηρίων Τιμών.</w:t>
      </w:r>
    </w:p>
    <w:p>
      <w:pPr>
        <w:pStyle w:val="StructureList1"/>
        <w:spacing w:before="120" w:after="0"/>
        <w:rPr>
          <w:lang w:val="el" w:eastAsia="el"/>
        </w:rPr>
      </w:pPr>
      <w:r>
        <w:rPr>
          <w:lang w:val="el" w:eastAsia="el"/>
        </w:rPr>
        <w:t>δ)</w:t>
      </w:r>
      <w:r>
        <w:rPr>
          <w:lang w:val="en" w:eastAsia="en"/>
        </w:rPr>
        <w:tab/>
      </w:r>
      <w:r>
        <w:rPr>
          <w:lang w:val="el" w:eastAsia="el"/>
        </w:rPr>
        <w:t>Το Τμήμα Χημικών Αναλύσεων.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Ελέγχων Τροφίμων και Ποτών.</w:t>
      </w:r>
    </w:p>
    <w:p>
      <w:pPr>
        <w:spacing w:before="240" w:after="240"/>
        <w:rPr>
          <w:lang w:val="el" w:eastAsia="el"/>
        </w:rPr>
      </w:pPr>
      <w:r>
        <w:rPr>
          <w:lang w:val="el" w:eastAsia="el"/>
        </w:rPr>
        <w:t>αα. Η οργάνωση ελέγχων για την τήρηση των κανόνων λειτουργίας της αγοράς σε καθημερινή βάση στην περιφέρεια Αττικής σε συνεργασία με τις συναρμόδιες Υπηρεσίες της Περιφέρειας.</w:t>
      </w:r>
    </w:p>
    <w:p>
      <w:pPr>
        <w:spacing w:before="240" w:after="240"/>
        <w:rPr>
          <w:lang w:val="el" w:eastAsia="el"/>
        </w:rPr>
      </w:pPr>
      <w:r>
        <w:rPr>
          <w:lang w:val="el" w:eastAsia="el"/>
        </w:rPr>
        <w:t>ββ. Η οργάνωση και συμμετοχή σε ειδικά κλιμάκια ελέγχων σε όλη την επικράτεια σε συνεργασία με ΣΥΚΑΠ και άλλες ελεγκτικές υπηρεσίες μετά από εντολή του Γενικού Γραμματέα Εμπορίου και Προστασίας Καταναλωτή.</w:t>
      </w:r>
    </w:p>
    <w:p>
      <w:pPr>
        <w:spacing w:before="240" w:after="240"/>
        <w:rPr>
          <w:lang w:val="el" w:eastAsia="el"/>
        </w:rPr>
      </w:pPr>
      <w:r>
        <w:rPr>
          <w:lang w:val="el" w:eastAsia="el"/>
        </w:rPr>
        <w:t>γγ. Η συνεργασία με τις συναρμόδιες περιφερειακές ελεγκτικές υπηρεσίες.</w:t>
      </w:r>
    </w:p>
    <w:p>
      <w:pPr>
        <w:spacing w:before="240" w:after="240"/>
        <w:rPr>
          <w:lang w:val="el" w:eastAsia="el"/>
        </w:rPr>
      </w:pPr>
      <w:r>
        <w:rPr>
          <w:lang w:val="el" w:eastAsia="el"/>
        </w:rPr>
        <w:t>δδ. Απαντήσεις σε κοινοβουλευτικούς ελέγχους και δικαστικά θέματα αρμοδιότητας του.</w:t>
      </w:r>
    </w:p>
    <w:p>
      <w:pPr>
        <w:spacing w:before="240" w:after="240"/>
        <w:rPr>
          <w:lang w:val="el" w:eastAsia="el"/>
        </w:rPr>
      </w:pPr>
      <w:r>
        <w:rPr>
          <w:lang w:val="el" w:eastAsia="el"/>
        </w:rPr>
        <w:t>εε. Η συλλογή πληροφοριών και στοιχείων από συναρ- μόδιες υπηρεσίες, ηλεκτρονικές πλατφόρμες και φορείς αγοράς.</w:t>
      </w:r>
    </w:p>
    <w:p>
      <w:pPr>
        <w:spacing w:before="240" w:after="240"/>
        <w:rPr>
          <w:lang w:val="el" w:eastAsia="el"/>
        </w:rPr>
      </w:pPr>
      <w:r>
        <w:rPr>
          <w:lang w:val="el" w:eastAsia="el"/>
        </w:rPr>
        <w:t>στστ. Η εκπροσώπηση σε διυπουργικά – ενωσιακά όργανα, επιτροπές, διεθνείς οργανισμούς, ομάδες εργασίας για θέματα Εποπτείας Αγοράς.</w:t>
      </w:r>
    </w:p>
    <w:p>
      <w:pPr>
        <w:spacing w:before="240" w:after="240"/>
        <w:rPr>
          <w:lang w:val="el" w:eastAsia="el"/>
        </w:rPr>
      </w:pPr>
      <w:r>
        <w:rPr>
          <w:lang w:val="el" w:eastAsia="el"/>
        </w:rPr>
        <w:t>ζζ. Η αντιμετώπιση κρίσεων στην αγορά μέσω σχεδίων εκτάκτου ανάγκης.</w:t>
      </w:r>
    </w:p>
    <w:p>
      <w:pPr>
        <w:spacing w:before="240" w:after="240"/>
        <w:rPr>
          <w:lang w:val="el" w:eastAsia="el"/>
        </w:rPr>
      </w:pPr>
      <w:r>
        <w:rPr>
          <w:lang w:val="el" w:eastAsia="el"/>
        </w:rPr>
        <w:t>ηη. Ο έλεγχος ελληνικού σήματος.</w:t>
      </w:r>
    </w:p>
    <w:p>
      <w:pPr>
        <w:spacing w:before="240" w:after="240"/>
        <w:rPr>
          <w:lang w:val="el" w:eastAsia="el"/>
        </w:rPr>
      </w:pPr>
      <w:r>
        <w:rPr>
          <w:lang w:val="el" w:eastAsia="el"/>
        </w:rPr>
        <w:t>θθ. Η τήρηση και ενημέρωση του ενιαίου ηλεκτρονικού μητρώου της Διεύθυνσης.</w:t>
      </w:r>
    </w:p>
    <w:p>
      <w:pPr>
        <w:pStyle w:val="StructureList1"/>
        <w:spacing w:before="120" w:after="0"/>
        <w:rPr>
          <w:lang w:val="el" w:eastAsia="el"/>
        </w:rPr>
      </w:pPr>
      <w:r>
        <w:rPr>
          <w:lang w:val="el" w:eastAsia="el"/>
        </w:rPr>
        <w:t>β)</w:t>
      </w:r>
      <w:r>
        <w:rPr>
          <w:lang w:val="en" w:eastAsia="en"/>
        </w:rPr>
        <w:tab/>
      </w:r>
      <w:r>
        <w:rPr>
          <w:lang w:val="el" w:eastAsia="el"/>
        </w:rPr>
        <w:t>Τμήμα Συντονισμού Ελέγχων Βιομηχανικών Προϊόντων και Παροχής Υπηρεσιών.</w:t>
      </w:r>
    </w:p>
    <w:p>
      <w:pPr>
        <w:spacing w:before="240" w:after="240"/>
        <w:rPr>
          <w:lang w:val="el" w:eastAsia="el"/>
        </w:rPr>
      </w:pPr>
      <w:r>
        <w:rPr>
          <w:lang w:val="el" w:eastAsia="el"/>
        </w:rPr>
        <w:t>αα. Η οργάνωση ελέγχων για την τήρηση των κανόνων λειτουργίας της αγοράς σε καθημερινή βάση στην περιφέρεια Αττικής σε συνεργασία με τις συναρμόδιες Υπηρεσίες της Περιφέρειας.</w:t>
      </w:r>
    </w:p>
    <w:p>
      <w:pPr>
        <w:spacing w:before="240" w:after="240"/>
        <w:rPr>
          <w:lang w:val="el" w:eastAsia="el"/>
        </w:rPr>
      </w:pPr>
      <w:r>
        <w:rPr>
          <w:lang w:val="el" w:eastAsia="el"/>
        </w:rPr>
        <w:t>ββ. Η οργάνωση και συμμετοχή σε ειδικά κλιμάκια ελέγχων σε όλη την επικράτεια σε συνεργασία με ΣΥΚΑΠ και άλλες ελεγκτικές υπηρεσίες μετά από εντολή του Γενικού Γραμματέα Εμπορίου και Προστασίας Καταναλωτή.</w:t>
      </w:r>
    </w:p>
    <w:p>
      <w:pPr>
        <w:spacing w:before="240" w:after="240"/>
        <w:rPr>
          <w:lang w:val="el" w:eastAsia="el"/>
        </w:rPr>
      </w:pPr>
      <w:r>
        <w:rPr>
          <w:lang w:val="el" w:eastAsia="el"/>
        </w:rPr>
        <w:t>γγ. Η συνεργασία με τις συναρμόδιες περιφερειακές ελεγκτικές υπηρεσίες.</w:t>
      </w:r>
    </w:p>
    <w:p>
      <w:pPr>
        <w:spacing w:before="240" w:after="240"/>
        <w:rPr>
          <w:lang w:val="el" w:eastAsia="el"/>
        </w:rPr>
      </w:pPr>
      <w:r>
        <w:rPr>
          <w:lang w:val="el" w:eastAsia="el"/>
        </w:rPr>
        <w:t>δδ. Απαντήσεις σε κοινοβουλευτικούς ελέγχους και δικαστικά θέματα αρμοδιότητας του.</w:t>
      </w:r>
    </w:p>
    <w:p>
      <w:pPr>
        <w:spacing w:before="240" w:after="240"/>
        <w:rPr>
          <w:lang w:val="el" w:eastAsia="el"/>
        </w:rPr>
      </w:pPr>
      <w:r>
        <w:rPr>
          <w:lang w:val="el" w:eastAsia="el"/>
        </w:rPr>
        <w:t>εε. Η συλλογή πληροφοριών και στοιχείων από συναρ- μόδιες υπηρεσίες, ηλεκτρονικές πλατφόρμες και φορείς αγοράς</w:t>
      </w:r>
    </w:p>
    <w:p>
      <w:pPr>
        <w:spacing w:before="240" w:after="240"/>
        <w:rPr>
          <w:lang w:val="el" w:eastAsia="el"/>
        </w:rPr>
      </w:pPr>
      <w:r>
        <w:rPr>
          <w:lang w:val="el" w:eastAsia="el"/>
        </w:rPr>
        <w:t>στστ. Η εκπροσώπηση σε διυπουργικά – ενωσιακά όργανα, επιτροπές, διεθνείς οργανισμούς, ομάδες εργασίας για θέματα Εποπτείας Αγοράς.</w:t>
      </w:r>
    </w:p>
    <w:p>
      <w:pPr>
        <w:spacing w:before="240" w:after="240"/>
        <w:rPr>
          <w:lang w:val="el" w:eastAsia="el"/>
        </w:rPr>
      </w:pPr>
      <w:r>
        <w:rPr>
          <w:lang w:val="el" w:eastAsia="el"/>
        </w:rPr>
        <w:t>ζζ. Η αντιμετώπιση κρίσεων στην αγορά μέσω σχεδίων εκτάκτου ανάγκης.</w:t>
      </w:r>
    </w:p>
    <w:p>
      <w:pPr>
        <w:spacing w:before="240" w:after="240"/>
        <w:rPr>
          <w:lang w:val="el" w:eastAsia="el"/>
        </w:rPr>
      </w:pPr>
      <w:r>
        <w:rPr>
          <w:lang w:val="el" w:eastAsia="el"/>
        </w:rPr>
        <w:t>ηη. Ο έλεγχος ελληνικού σήματος.</w:t>
      </w:r>
    </w:p>
    <w:p>
      <w:pPr>
        <w:spacing w:before="240" w:after="240"/>
        <w:rPr>
          <w:lang w:val="el" w:eastAsia="el"/>
        </w:rPr>
      </w:pPr>
      <w:r>
        <w:rPr>
          <w:lang w:val="el" w:eastAsia="el"/>
        </w:rPr>
        <w:t>θθ. Η τήρηση και ενημέρωση του ενιαίου ηλεκτρονικού μητρώου της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Παρατηρητηρίων Τιμών.</w:t>
      </w:r>
    </w:p>
    <w:p>
      <w:pPr>
        <w:spacing w:before="240" w:after="240"/>
        <w:rPr>
          <w:lang w:val="el" w:eastAsia="el"/>
        </w:rPr>
      </w:pPr>
      <w:r>
        <w:rPr>
          <w:lang w:val="el" w:eastAsia="el"/>
        </w:rPr>
        <w:t>αα. Οι τιμοληψίες σε επίπεδο λιανικής για τρόφιμα και ποτά, προϊόντα πρωτογενούς παραγωγής, βιομηχανικά προϊόντα, καύσιμα και υπηρεσίες.</w:t>
      </w:r>
    </w:p>
    <w:p>
      <w:pPr>
        <w:spacing w:before="240" w:after="240"/>
        <w:rPr>
          <w:lang w:val="el" w:eastAsia="el"/>
        </w:rPr>
      </w:pPr>
      <w:r>
        <w:rPr>
          <w:lang w:val="el" w:eastAsia="el"/>
        </w:rPr>
        <w:t>ββ. Οι τιμοληψίες για προϊόντα πρωτογενούς παραγωγής σε επίπεδο παραγωγού, προϊόντα πρωτογενούς παραγωγής σε επίπεδο χονδρικής και νωπά αλιεύματα σε ιχθυόσκαλες.</w:t>
      </w:r>
    </w:p>
    <w:p>
      <w:pPr>
        <w:spacing w:before="240" w:after="240"/>
        <w:rPr>
          <w:lang w:val="el" w:eastAsia="el"/>
        </w:rPr>
      </w:pPr>
      <w:r>
        <w:rPr>
          <w:lang w:val="el" w:eastAsia="el"/>
        </w:rPr>
        <w:t>γγ. Η επεξεργασία στοιχείων για τη διαχρονική εξέλιξη τιμών και την εξαγωγή στατιστικών συμπερασμάτων.</w:t>
      </w:r>
    </w:p>
    <w:p>
      <w:pPr>
        <w:spacing w:before="240" w:after="240"/>
        <w:rPr>
          <w:lang w:val="el" w:eastAsia="el"/>
        </w:rPr>
      </w:pPr>
      <w:r>
        <w:rPr>
          <w:lang w:val="el" w:eastAsia="el"/>
        </w:rPr>
        <w:t>δδ. Η εκπροσώπηση σε διυπουργικά – ενωσιακά όργανα, επιτροπές, διεθνείς οργανισμούς και ομάδες εργασίας.</w:t>
      </w:r>
    </w:p>
    <w:p>
      <w:pPr>
        <w:spacing w:before="240" w:after="240"/>
        <w:rPr>
          <w:lang w:val="el" w:eastAsia="el"/>
        </w:rPr>
      </w:pPr>
      <w:r>
        <w:rPr>
          <w:lang w:val="el" w:eastAsia="el"/>
        </w:rPr>
        <w:t>εε. Η συλλογή και επεξεργασία στοιχείων τραπεζικών συναλλαγών.</w:t>
      </w:r>
    </w:p>
    <w:p>
      <w:pPr>
        <w:spacing w:before="240" w:after="240"/>
        <w:rPr>
          <w:lang w:val="el" w:eastAsia="el"/>
        </w:rPr>
      </w:pPr>
      <w:r>
        <w:rPr>
          <w:lang w:val="el" w:eastAsia="el"/>
        </w:rPr>
        <w:t>στστ. Η Υποστήριξη των σχετικών ηλεκτρονικών Παρατηρητηρίων.</w:t>
      </w:r>
    </w:p>
    <w:p>
      <w:pPr>
        <w:pStyle w:val="StructureList1"/>
        <w:spacing w:before="120" w:after="0"/>
        <w:rPr>
          <w:lang w:val="el" w:eastAsia="el"/>
        </w:rPr>
      </w:pPr>
      <w:r>
        <w:rPr>
          <w:lang w:val="el" w:eastAsia="el"/>
        </w:rPr>
        <w:t>δ)</w:t>
      </w:r>
      <w:r>
        <w:rPr>
          <w:lang w:val="en" w:eastAsia="en"/>
        </w:rPr>
        <w:tab/>
      </w:r>
      <w:r>
        <w:rPr>
          <w:lang w:val="el" w:eastAsia="el"/>
        </w:rPr>
        <w:t>Τμήμα Χημικών Αναλύσεων.</w:t>
      </w:r>
    </w:p>
    <w:p>
      <w:pPr>
        <w:spacing w:before="240" w:after="240"/>
        <w:rPr>
          <w:lang w:val="el" w:eastAsia="el"/>
        </w:rPr>
      </w:pPr>
      <w:r>
        <w:rPr>
          <w:lang w:val="el" w:eastAsia="el"/>
        </w:rPr>
        <w:t>αα. Η διενέργεια χημικών και οργανοληπτικών αναλύσεων ελαιολάδου με σκοπό τη συλλογή των απαραίτητων στοιχείων για τη διαμόρφωση των παραμέτρων ποιότητας και νοθείας του ελληνικού ελαιολάδου.</w:t>
      </w:r>
    </w:p>
    <w:p>
      <w:pPr>
        <w:spacing w:before="240" w:after="240"/>
        <w:rPr>
          <w:lang w:val="el" w:eastAsia="el"/>
        </w:rPr>
      </w:pPr>
      <w:r>
        <w:rPr>
          <w:lang w:val="el" w:eastAsia="el"/>
        </w:rPr>
        <w:t>ββ. Η ενημέρωση των αρμόδιων υπηρεσιών και των ενδιαφερόμενων παραγωγικών τάξεων για την προστασία του ελληνικού ελαιολάδου που συνιστά εθνικό προϊόν και είναι βασικό είδος για τη διατροφή του Έλληνα καταναλωτή.</w:t>
      </w:r>
    </w:p>
    <w:p>
      <w:pPr>
        <w:spacing w:before="240" w:after="240"/>
        <w:rPr>
          <w:lang w:val="el" w:eastAsia="el"/>
        </w:rPr>
      </w:pPr>
      <w:r>
        <w:rPr>
          <w:lang w:val="el" w:eastAsia="el"/>
        </w:rPr>
        <w:t>γγ. Η ενημέρωση του Υπουργείου που είναι αρμόδιο για τη χάραξη και εφαρμογή της κυβερνητικής πολιτικής στον τομέα των τροφίμων, σχετικά με τις μελέτες που διενεργεί για το ελληνικό ελαιόλαδο και η συμμετοχή των εμπειρογνωμόνων του τμήματος σε όργανα διεθνών οργανισμών.</w:t>
      </w:r>
    </w:p>
    <w:p>
      <w:pPr>
        <w:spacing w:before="240" w:after="240"/>
        <w:rPr>
          <w:lang w:val="el" w:eastAsia="el"/>
        </w:rPr>
      </w:pPr>
      <w:r>
        <w:rPr>
          <w:lang w:val="el" w:eastAsia="el"/>
        </w:rPr>
        <w:t>δδ. Η διενέργεια οργανοληπτικών αναλύσεων ελαιολά- δου κατόπιν αιτημάτων των υπεύθυνων φορέων ελέγχου της αγοράς και η γνωμοδότηση για την κατάταξη του ελαιολάδου σύμφωνα με τον κανονισμό ΕΚ 2568/91.</w:t>
      </w:r>
    </w:p>
    <w:p>
      <w:pPr>
        <w:spacing w:before="240" w:after="240"/>
        <w:rPr>
          <w:lang w:val="el" w:eastAsia="el"/>
        </w:rPr>
      </w:pPr>
      <w:r>
        <w:rPr>
          <w:lang w:val="el" w:eastAsia="el"/>
        </w:rPr>
        <w:t>εε. Ο εργαστηριακός έλεγχος δειγμάτων ελαιολάδου κρατικών προμηθειών, εφόσον προβλέπεται από τους όρους των διακηρύξεων και των συμβάσεων.</w:t>
      </w:r>
    </w:p>
    <w:p>
      <w:pPr>
        <w:spacing w:before="240" w:after="240"/>
        <w:rPr>
          <w:lang w:val="el" w:eastAsia="el"/>
        </w:rPr>
      </w:pPr>
      <w:r>
        <w:rPr>
          <w:lang w:val="el" w:eastAsia="el"/>
        </w:rPr>
        <w:t>στστ. Η παροχή υπηρεσιών εκτέλεσης φυσικοχημικών αναλύσεων και οργανοληπτικών αναλύσεων ελαιολάδου, χορήγησης πιστοποιητικών ποιότητας και οργανοληπτικής εξέτασης, προς οργανισμούς, επιχειρήσεις και ιδιώτες, κατόπιν είσπραξης τελών, σύμφωνα με τις εκάστοτε ισχύουσες διατάξεις της Υ.Α. 300 2640/1552/06-02-2002 (Β΄161), (άρθρο 33 παρ. 1 ν. 3377/2005 , Α΄202).</w:t>
      </w:r>
    </w:p>
    <w:p>
      <w:pPr>
        <w:spacing w:before="240" w:after="240"/>
        <w:rPr>
          <w:lang w:val="el" w:eastAsia="el"/>
        </w:rPr>
      </w:pPr>
      <w:r>
        <w:rPr>
          <w:lang w:val="el" w:eastAsia="el"/>
        </w:rPr>
        <w:t>ζζ. Η συμμετοχή σε όργανα διεθνών οργανισμών για θέματα που αφορούν τις φυσικές και χημικές σταθερές, τα ποιοτικά χαρακτηριστικά και τις μεθόδους ελέγχου ελαιολάδου.</w:t>
      </w:r>
    </w:p>
    <w:p>
      <w:pPr>
        <w:spacing w:before="240" w:after="240"/>
        <w:rPr>
          <w:lang w:val="el" w:eastAsia="el"/>
        </w:rPr>
      </w:pPr>
      <w:r>
        <w:rPr>
          <w:lang w:val="el" w:eastAsia="el"/>
        </w:rPr>
        <w:t>ηη. Η συμμετοχή στην υποεπιτροπή χημικών εμπειρογνωμόνων της Ευρωπαϊκής Κοινότητας για την γνωμοδότηση των κριτηρίων που καθορίζουν τα όρια εμπορίας και διακίνησης ελαιολάδου.</w:t>
      </w:r>
    </w:p>
    <w:p>
      <w:pPr>
        <w:spacing w:before="240" w:after="240"/>
        <w:rPr>
          <w:lang w:val="el" w:eastAsia="el"/>
        </w:rPr>
      </w:pPr>
      <w:r>
        <w:rPr>
          <w:lang w:val="el" w:eastAsia="el"/>
        </w:rPr>
        <w:t>θθ. Η συμμετοχή σε όργανα διεθνών οργανισμών για θέματα που αφορούν τα οργανοληπτικά χαρακτηριστικά του ελαιολάδου.</w:t>
      </w:r>
    </w:p>
    <w:p>
      <w:pPr>
        <w:spacing w:before="240" w:after="240"/>
        <w:rPr>
          <w:lang w:val="el" w:eastAsia="el"/>
        </w:rPr>
      </w:pPr>
      <w:r>
        <w:rPr>
          <w:lang w:val="el" w:eastAsia="el"/>
        </w:rPr>
        <w:t>ιι. Η διοργάνωση διεργαστηριακών δοκιμών στην Ελλάδα για τον έλεγχο της αξιοπιστίας των αναγνωρισμένων ομάδων δοκιμαστών παρθένου ελαιολάδου.</w:t>
      </w:r>
    </w:p>
    <w:p>
      <w:pPr>
        <w:spacing w:before="240" w:after="240"/>
        <w:rPr>
          <w:lang w:val="el" w:eastAsia="el"/>
        </w:rPr>
      </w:pPr>
      <w:r>
        <w:rPr>
          <w:lang w:val="el" w:eastAsia="el"/>
        </w:rPr>
        <w:t>ιαια. Η συμμετοχή σε εργαστηριακές δοκιμές ελέγχου ποιότητας με εργαστήρια άλλων χωρών, που πραγματοποιούνται για την εξακρίβωση της αξιοπιστίας των μεθόδων ανάλυσης και των εργαστηρίων.</w:t>
      </w:r>
    </w:p>
    <w:p>
      <w:pPr>
        <w:spacing w:before="240" w:after="240"/>
        <w:rPr>
          <w:lang w:val="el" w:eastAsia="el"/>
        </w:rPr>
      </w:pPr>
      <w:r>
        <w:rPr>
          <w:lang w:val="el" w:eastAsia="el"/>
        </w:rPr>
        <w:t>ιβιβ. Η διεξαγωγή και εκπόνηση ετήσιας μελέτης των οργανοληπτικών χαρακτηριστικών του παρθένου ελαι- ολάδου από όλες τις ελαιοπαραγωγικές περιοχές της Ελλάδας.</w:t>
      </w:r>
    </w:p>
    <w:p>
      <w:pPr>
        <w:spacing w:before="240" w:after="240"/>
        <w:rPr>
          <w:lang w:val="el" w:eastAsia="el"/>
        </w:rPr>
      </w:pPr>
      <w:r>
        <w:rPr>
          <w:lang w:val="el" w:eastAsia="el"/>
        </w:rPr>
        <w:t>ιγιγ. Η παρακολούθηση και μελέτη των τεχνολογικών εξελίξεων στη βιομηχανική παραγωγή ελαίων και σπο- ρελαίων.</w:t>
      </w:r>
    </w:p>
    <w:p>
      <w:pPr>
        <w:spacing w:before="240" w:after="240"/>
        <w:rPr>
          <w:lang w:val="el" w:eastAsia="el"/>
        </w:rPr>
      </w:pPr>
      <w:r>
        <w:rPr>
          <w:lang w:val="el" w:eastAsia="el"/>
        </w:rPr>
        <w:t>ιδιδ. Η συμμετοχή σε διεθνή προγράμματα προς αναζήτηση νέων μεθόδων αναλύσεων για τη βελτίωση της ποιότητας και την καταπολέμηση της νοθείας του ελαι- ολάδου.</w:t>
      </w:r>
    </w:p>
    <w:p>
      <w:pPr>
        <w:spacing w:before="240" w:after="240"/>
        <w:rPr>
          <w:lang w:val="el" w:eastAsia="el"/>
        </w:rPr>
      </w:pPr>
      <w:r>
        <w:rPr>
          <w:lang w:val="el" w:eastAsia="el"/>
        </w:rPr>
        <w:t>ιειε. Η συνεργασία με εκπαιδευτικά ιδρύματα και άλλους φορείς σε εργαστηριακές έρευνες.</w:t>
      </w:r>
    </w:p>
    <w:p>
      <w:pPr>
        <w:spacing w:before="240" w:after="240"/>
        <w:rPr>
          <w:lang w:val="el" w:eastAsia="el"/>
        </w:rPr>
      </w:pPr>
      <w:r>
        <w:rPr>
          <w:lang w:val="el" w:eastAsia="el"/>
        </w:rPr>
        <w:t>ιστιστ. Η οργάνωση και πραγματοποίηση σεμιναρίων για την οργανοληπτική αξιολόγηση του παρθένου ελαιολάδου.</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ΔΙΕΥΘΥΝΣΗ ΣΗΜΑΤΩΝ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Σημάτων είναι η εφαρμογή του δικαίου περί ελληνικών, κοινοτικών και διεθνών σημάτων, καθώς και η διαφύλαξη και προαγωγή των δικαιωμάτων εμπορικής ιδιοκτησίας.</w:t>
      </w:r>
    </w:p>
    <w:p>
      <w:pPr>
        <w:pStyle w:val="MainText"/>
        <w:spacing w:before="120" w:after="0"/>
        <w:rPr>
          <w:lang w:val="el" w:eastAsia="el"/>
        </w:rPr>
      </w:pPr>
      <w:r>
        <w:rPr>
          <w:b/>
          <w:bCs/>
          <w:lang w:val="el" w:eastAsia="el"/>
        </w:rPr>
        <w:t>2.</w:t>
      </w:r>
      <w:r>
        <w:rPr>
          <w:lang w:val="el" w:eastAsia="el"/>
        </w:rPr>
        <w:t xml:space="preserve"> Η Διεύθυνση Σημάτων αποτελείται από τα κάτωθι τμήματα:</w:t>
      </w:r>
    </w:p>
    <w:p>
      <w:pPr>
        <w:pStyle w:val="StructureList1"/>
        <w:spacing w:before="120" w:after="0"/>
        <w:rPr>
          <w:lang w:val="el" w:eastAsia="el"/>
        </w:rPr>
      </w:pPr>
      <w:r>
        <w:rPr>
          <w:lang w:val="el" w:eastAsia="el"/>
        </w:rPr>
        <w:t>α)</w:t>
      </w:r>
      <w:r>
        <w:rPr>
          <w:lang w:val="en" w:eastAsia="en"/>
        </w:rPr>
        <w:tab/>
      </w:r>
      <w:r>
        <w:rPr>
          <w:lang w:val="el" w:eastAsia="el"/>
        </w:rPr>
        <w:t>Το Τμήμα Κατάθεσης Σημάτων και Θεσμικών Ρυθμίσεων.</w:t>
      </w:r>
    </w:p>
    <w:p>
      <w:pPr>
        <w:pStyle w:val="StructureList1"/>
        <w:spacing w:before="120" w:after="0"/>
        <w:rPr>
          <w:lang w:val="el" w:eastAsia="el"/>
        </w:rPr>
      </w:pPr>
      <w:r>
        <w:rPr>
          <w:lang w:val="el" w:eastAsia="el"/>
        </w:rPr>
        <w:t>β)</w:t>
      </w:r>
      <w:r>
        <w:rPr>
          <w:lang w:val="en" w:eastAsia="en"/>
        </w:rPr>
        <w:tab/>
      </w:r>
      <w:r>
        <w:rPr>
          <w:lang w:val="el" w:eastAsia="el"/>
        </w:rPr>
        <w:t>Το Τμήμα Ελέγχου και Παραδοχής Σημάτων.</w:t>
      </w:r>
    </w:p>
    <w:p>
      <w:pPr>
        <w:pStyle w:val="StructureList1"/>
        <w:spacing w:before="120" w:after="0"/>
        <w:rPr>
          <w:lang w:val="el" w:eastAsia="el"/>
        </w:rPr>
      </w:pPr>
      <w:r>
        <w:rPr>
          <w:lang w:val="el" w:eastAsia="el"/>
        </w:rPr>
        <w:t>γ)</w:t>
      </w:r>
      <w:r>
        <w:rPr>
          <w:lang w:val="en" w:eastAsia="en"/>
        </w:rPr>
        <w:tab/>
      </w:r>
      <w:r>
        <w:rPr>
          <w:lang w:val="el" w:eastAsia="el"/>
        </w:rPr>
        <w:t>Το Τμήμα Ελληνικού Σήματος προϊόντων και υπηρεσιών.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Κατάθεσης Σημάτων και Θεσμικών Ρυθμίσεων.</w:t>
      </w:r>
    </w:p>
    <w:p>
      <w:pPr>
        <w:spacing w:before="240" w:after="240"/>
        <w:rPr>
          <w:lang w:val="el" w:eastAsia="el"/>
        </w:rPr>
      </w:pPr>
      <w:r>
        <w:rPr>
          <w:lang w:val="el" w:eastAsia="el"/>
        </w:rPr>
        <w:t>αα. Η παροχή οδηγιών στους καταθέτες εθνικών σημάτων για την ακολουθητέα διαδικασία κατάθεσης της σχετικής δήλωσης.</w:t>
      </w:r>
    </w:p>
    <w:p>
      <w:pPr>
        <w:spacing w:before="240" w:after="240"/>
        <w:rPr>
          <w:lang w:val="el" w:eastAsia="el"/>
        </w:rPr>
      </w:pPr>
      <w:r>
        <w:rPr>
          <w:lang w:val="el" w:eastAsia="el"/>
        </w:rPr>
        <w:t>ββ. Η παραλαβή των δηλώσεων σημάτων και η επιμέλεια βιβλιοδεσίας αυτών.</w:t>
      </w:r>
    </w:p>
    <w:p>
      <w:pPr>
        <w:spacing w:before="240" w:after="240"/>
        <w:rPr>
          <w:lang w:val="el" w:eastAsia="el"/>
        </w:rPr>
      </w:pPr>
      <w:r>
        <w:rPr>
          <w:lang w:val="el" w:eastAsia="el"/>
        </w:rPr>
        <w:t>γγ. Η παραλαβή των αιτήσεων μετατροπής κοινοτικού και διεθνούς σήματος σε εθνικό.</w:t>
      </w:r>
    </w:p>
    <w:p>
      <w:pPr>
        <w:spacing w:before="240" w:after="240"/>
        <w:rPr>
          <w:lang w:val="el" w:eastAsia="el"/>
        </w:rPr>
      </w:pPr>
      <w:r>
        <w:rPr>
          <w:lang w:val="el" w:eastAsia="el"/>
        </w:rPr>
        <w:t>δδ. Η τήρηση Μητρώου Σημάτων.</w:t>
      </w:r>
    </w:p>
    <w:p>
      <w:pPr>
        <w:spacing w:before="240" w:after="240"/>
        <w:rPr>
          <w:lang w:val="el" w:eastAsia="el"/>
        </w:rPr>
      </w:pPr>
      <w:r>
        <w:rPr>
          <w:lang w:val="el" w:eastAsia="el"/>
        </w:rPr>
        <w:t>εε. Η μέριμνα τήρησης και λειτουργίας ηλεκτρονικού ευρετηρίου σημάτων.</w:t>
      </w:r>
    </w:p>
    <w:p>
      <w:pPr>
        <w:spacing w:before="240" w:after="240"/>
        <w:rPr>
          <w:lang w:val="el" w:eastAsia="el"/>
        </w:rPr>
      </w:pPr>
      <w:r>
        <w:rPr>
          <w:lang w:val="el" w:eastAsia="el"/>
        </w:rPr>
        <w:t>στστ. Η εποπτεία της αίθουσας Μητρώου Σημάτων και η παροχή οδηγιών για χρήση της από τους ενδια- φερόμενους.</w:t>
      </w:r>
    </w:p>
    <w:p>
      <w:pPr>
        <w:spacing w:before="240" w:after="240"/>
        <w:rPr>
          <w:lang w:val="el" w:eastAsia="el"/>
        </w:rPr>
      </w:pPr>
      <w:r>
        <w:rPr>
          <w:lang w:val="el" w:eastAsia="el"/>
        </w:rPr>
        <w:t>ζζ. Η μέριμνα για την έκδοση βιβλίων και εντύπων.</w:t>
      </w:r>
    </w:p>
    <w:p>
      <w:pPr>
        <w:spacing w:before="240" w:after="240"/>
        <w:rPr>
          <w:lang w:val="el" w:eastAsia="el"/>
        </w:rPr>
      </w:pPr>
      <w:r>
        <w:rPr>
          <w:lang w:val="el" w:eastAsia="el"/>
        </w:rPr>
        <w:t>ηη. Η έκδοση αντιγράφων σημάτων.</w:t>
      </w:r>
    </w:p>
    <w:p>
      <w:pPr>
        <w:spacing w:before="240" w:after="240"/>
        <w:rPr>
          <w:lang w:val="el" w:eastAsia="el"/>
        </w:rPr>
      </w:pPr>
      <w:r>
        <w:rPr>
          <w:lang w:val="el" w:eastAsia="el"/>
        </w:rPr>
        <w:t>θθ. Η μέριμνα για την έκδοση αντιγράφων αποφάσεων εξεταστών και Δ.Ε.Σ..</w:t>
      </w:r>
    </w:p>
    <w:p>
      <w:pPr>
        <w:spacing w:before="240" w:after="240"/>
        <w:rPr>
          <w:lang w:val="el" w:eastAsia="el"/>
        </w:rPr>
      </w:pPr>
      <w:r>
        <w:rPr>
          <w:lang w:val="el" w:eastAsia="el"/>
        </w:rPr>
        <w:t>ιι. Η παραλαβή των εισερχομένων εγγράφων, η τήρηση πρωτοκόλλου και διαχείριση αυτών.</w:t>
      </w:r>
    </w:p>
    <w:p>
      <w:pPr>
        <w:spacing w:before="240" w:after="240"/>
        <w:rPr>
          <w:lang w:val="el" w:eastAsia="el"/>
        </w:rPr>
      </w:pPr>
      <w:r>
        <w:rPr>
          <w:lang w:val="el" w:eastAsia="el"/>
        </w:rPr>
        <w:t>ιαια. Η τήρηση ηλεκτρονικού πρωτοκόλλου των εισερχομένων στη Διεύθυνση εγγράφων.</w:t>
      </w:r>
    </w:p>
    <w:p>
      <w:pPr>
        <w:spacing w:before="240" w:after="240"/>
        <w:rPr>
          <w:lang w:val="el" w:eastAsia="el"/>
        </w:rPr>
      </w:pPr>
      <w:r>
        <w:rPr>
          <w:lang w:val="el" w:eastAsia="el"/>
        </w:rPr>
        <w:t>ιβιβ. Η διοικητική μέριμνα για την έκδοση απόφασης συγκρότησης της Δ.Ε.Σ. και κάθε άλλο θέμα που αφορά τη λειτουργία της.</w:t>
      </w:r>
    </w:p>
    <w:p>
      <w:pPr>
        <w:spacing w:before="240" w:after="240"/>
        <w:rPr>
          <w:lang w:val="el" w:eastAsia="el"/>
        </w:rPr>
      </w:pPr>
      <w:r>
        <w:rPr>
          <w:lang w:val="el" w:eastAsia="el"/>
        </w:rPr>
        <w:t>ιγιγ. Η παραλαβή των παραχωρήσεων αδειών χρήσεως σήματος.</w:t>
      </w:r>
    </w:p>
    <w:p>
      <w:pPr>
        <w:spacing w:before="240" w:after="240"/>
        <w:rPr>
          <w:lang w:val="el" w:eastAsia="el"/>
        </w:rPr>
      </w:pPr>
      <w:r>
        <w:rPr>
          <w:lang w:val="el" w:eastAsia="el"/>
        </w:rPr>
        <w:t>ιδ. Η μέριμνα τήρησης και λειτουργίας του αρχείου των αποφάσεων των εξεταστών και της Δ.Ε.Σ..</w:t>
      </w:r>
    </w:p>
    <w:p>
      <w:pPr>
        <w:spacing w:before="240" w:after="240"/>
        <w:rPr>
          <w:lang w:val="el" w:eastAsia="el"/>
        </w:rPr>
      </w:pPr>
      <w:r>
        <w:rPr>
          <w:lang w:val="el" w:eastAsia="el"/>
        </w:rPr>
        <w:t>ιε. Η καταχώριση στο Μητρώο Σημάτων των μεταβολών επί των σημάτων (ιδίως μεταβιβάσεις, ανανεώσεις, αλλαγή διεύθυνσης, επωνυμίας, νομικής μορφής, πληρεξουσίου δικηγόρου και αντικλήτου, ενέχυρα, κατασχέσεις), των παραχωρήσεων αδειών χρήσεως, καθώς και χορήγηση σχετικών πιστοποιητικών.</w:t>
      </w:r>
    </w:p>
    <w:p>
      <w:pPr>
        <w:spacing w:before="240" w:after="240"/>
        <w:rPr>
          <w:lang w:val="el" w:eastAsia="el"/>
        </w:rPr>
      </w:pPr>
      <w:r>
        <w:rPr>
          <w:lang w:val="el" w:eastAsia="el"/>
        </w:rPr>
        <w:t>ιστ. Η παροχή οδηγιών στους Έλληνες καταθέτες κοινοτικού και διεθνούς σήματος για την ακολουθητέα διαδικασία καταθέσεων δηλώσεων κοινοτικών και διεθνών σημάτων.</w:t>
      </w:r>
    </w:p>
    <w:p>
      <w:pPr>
        <w:spacing w:before="240" w:after="240"/>
        <w:rPr>
          <w:lang w:val="el" w:eastAsia="el"/>
        </w:rPr>
      </w:pPr>
      <w:r>
        <w:rPr>
          <w:lang w:val="el" w:eastAsia="el"/>
        </w:rPr>
        <w:t>ιζ. Η επιμέλεια της σύναψης συμβάσεων με το Γραφείο Εναρμόνισης στην Εσωτερική Αγορά (Ο.Η.Ι.Μ.) και τον Παγκόσμιο Οργανισμό Διανοητικής Ιδιοκτησίας (W.I.P.O.).</w:t>
      </w:r>
    </w:p>
    <w:p>
      <w:pPr>
        <w:spacing w:before="240" w:after="240"/>
        <w:rPr>
          <w:lang w:val="el" w:eastAsia="el"/>
        </w:rPr>
      </w:pPr>
      <w:r>
        <w:rPr>
          <w:lang w:val="el" w:eastAsia="el"/>
        </w:rPr>
        <w:t>ιη. Ο έλεγχος της αρχαιότητας κοινοτικών σημάτων που στηρίζονται σε εθνικά σήματα και η ενημέρωση του Μητρώου Σημάτων.</w:t>
      </w:r>
    </w:p>
    <w:p>
      <w:pPr>
        <w:spacing w:before="240" w:after="240"/>
        <w:rPr>
          <w:lang w:val="el" w:eastAsia="el"/>
        </w:rPr>
      </w:pPr>
      <w:r>
        <w:rPr>
          <w:lang w:val="el" w:eastAsia="el"/>
        </w:rPr>
        <w:t>ιθ. Η παραλαβή, μετάφραση, έλεγχος των στοιχείων των διεθνών σημάτων, η αλληλογραφία με το Διεθνές Γραφείο στις περιπτώσεις λάθους ή ανακρίβειας των στοιχείων αυτών, η συμπλήρωση των δηλώσεων διεθνών σημάτων με χώρα προορισμού την Ελλάδα, η επιμέλεια βιβλιοδεσίας αυτών και η ένταξη σε ηλεκτρονικό μητρώο και η μέριμνα για την τήρηση και λειτουργία του ηλεκτρονικού αρχείου/μητρώου διεθνών σημάτων με χώρα προέλευσης και με χώρα προορισμού την Ελλάδα.</w:t>
      </w:r>
    </w:p>
    <w:p>
      <w:pPr>
        <w:spacing w:before="240" w:after="240"/>
        <w:rPr>
          <w:lang w:val="el" w:eastAsia="el"/>
        </w:rPr>
      </w:pPr>
      <w:r>
        <w:rPr>
          <w:lang w:val="el" w:eastAsia="el"/>
        </w:rPr>
        <w:t>κα. Η παραλαβή αιτήσεων διεθνών σημάτων που στηρίζονται σε εθνικές δηλώσεις ή καταχωρίσεις, ο έλεγχος αυτών και η διαβίβασή τους στο Διεθνές Γραφείο (W.I.P.O) εντός διμήνου από την κατάθεση, και η επικοινωνία με αυτό ή/και τον καταθέτη στις περιπτώσεις παραλείψεων ή λαθών προς αποκατάσταση αυτών.</w:t>
      </w:r>
    </w:p>
    <w:p>
      <w:pPr>
        <w:spacing w:before="240" w:after="240"/>
        <w:rPr>
          <w:lang w:val="el" w:eastAsia="el"/>
        </w:rPr>
      </w:pPr>
      <w:r>
        <w:rPr>
          <w:lang w:val="el" w:eastAsia="el"/>
        </w:rPr>
        <w:t>κβ. Η μέριμνα τήρησης και λειτουργίας αρχείου κατάθεσης Διεθνών σημάτων με χώρα προορισμού την Ελλάδα.</w:t>
      </w:r>
    </w:p>
    <w:p>
      <w:pPr>
        <w:spacing w:before="240" w:after="240"/>
        <w:rPr>
          <w:lang w:val="el" w:eastAsia="el"/>
        </w:rPr>
      </w:pPr>
      <w:r>
        <w:rPr>
          <w:lang w:val="el" w:eastAsia="el"/>
        </w:rPr>
        <w:t>κγ. Η παραλαβή των αιτήσεων αντικατάστασης εθνικών σημάτων από διεθνή εξέταση αυτών και η ενημέρωση των βιβλίων-Μητρώου και του Διεθνούς Γραφείου (W.I.P.O.).</w:t>
      </w:r>
    </w:p>
    <w:p>
      <w:pPr>
        <w:spacing w:before="240" w:after="240"/>
        <w:rPr>
          <w:lang w:val="el" w:eastAsia="el"/>
        </w:rPr>
      </w:pPr>
      <w:r>
        <w:rPr>
          <w:lang w:val="el" w:eastAsia="el"/>
        </w:rPr>
        <w:t>κδ. Η διαρκής παρακολούθηση των εθνικών δηλώσεων ή καταχωρίσεων που αποτελούν βάση διεθνούς αίτησης και ενημέρωση του Διεθνούς Γραφείου (W.I.P.O.) για κάθε μεταβολή τους.</w:t>
      </w:r>
    </w:p>
    <w:p>
      <w:pPr>
        <w:spacing w:before="240" w:after="240"/>
        <w:rPr>
          <w:lang w:val="el" w:eastAsia="el"/>
        </w:rPr>
      </w:pPr>
      <w:r>
        <w:rPr>
          <w:lang w:val="el" w:eastAsia="el"/>
        </w:rPr>
        <w:t>κε. Η μέριμνα τήρησης και λειτουργίας αρχείου κα- τάθεσης/μεταβολών σε ειδικούς φακέλους ανά διεθνές σήμα βάσει κοινοποιήσεων από το Διεθνές Γραφείο Σημάτων (W.I.P.O.).</w:t>
      </w:r>
    </w:p>
    <w:p>
      <w:pPr>
        <w:spacing w:before="240" w:after="240"/>
        <w:rPr>
          <w:lang w:val="el" w:eastAsia="el"/>
        </w:rPr>
      </w:pPr>
      <w:r>
        <w:rPr>
          <w:lang w:val="el" w:eastAsia="el"/>
        </w:rPr>
        <w:t>κστ. Η παρακολούθηση του λογαριασμού απολήψεων από το Γραφείο Εναρμόνισης στην Εσωτερική Αγορά (Ο.Η.Ι.Μ.).</w:t>
      </w:r>
    </w:p>
    <w:p>
      <w:pPr>
        <w:spacing w:before="240" w:after="240"/>
        <w:rPr>
          <w:lang w:val="el" w:eastAsia="el"/>
        </w:rPr>
      </w:pPr>
      <w:r>
        <w:rPr>
          <w:lang w:val="el" w:eastAsia="el"/>
        </w:rPr>
        <w:t>κζ. Η μέριμνα για την υποβολή εξ αποστάσεως με ηλεκτρονικά μέσα δήλωσης κατάθεσης και μεταβολής σήματος.</w:t>
      </w:r>
    </w:p>
    <w:p>
      <w:pPr>
        <w:spacing w:before="240" w:after="240"/>
        <w:rPr>
          <w:lang w:val="el" w:eastAsia="el"/>
        </w:rPr>
      </w:pPr>
      <w:r>
        <w:rPr>
          <w:lang w:val="el" w:eastAsia="el"/>
        </w:rPr>
        <w:t>κη. Η σύνταξη προϋπολογισμού της Διεύθυνσης.</w:t>
      </w:r>
    </w:p>
    <w:p>
      <w:pPr>
        <w:pStyle w:val="StructureList1"/>
        <w:spacing w:before="120" w:after="0"/>
        <w:rPr>
          <w:lang w:val="el" w:eastAsia="el"/>
        </w:rPr>
      </w:pPr>
      <w:r>
        <w:rPr>
          <w:lang w:val="el" w:eastAsia="el"/>
        </w:rPr>
        <w:t>β)</w:t>
      </w:r>
      <w:r>
        <w:rPr>
          <w:lang w:val="en" w:eastAsia="en"/>
        </w:rPr>
        <w:tab/>
      </w:r>
      <w:r>
        <w:rPr>
          <w:lang w:val="el" w:eastAsia="el"/>
        </w:rPr>
        <w:t>Τμήμα Ελέγχου και Παραδοχής Σημάτων.</w:t>
      </w:r>
    </w:p>
    <w:p>
      <w:pPr>
        <w:spacing w:before="240" w:after="240"/>
        <w:rPr>
          <w:lang w:val="el" w:eastAsia="el"/>
        </w:rPr>
      </w:pPr>
      <w:r>
        <w:rPr>
          <w:lang w:val="el" w:eastAsia="el"/>
        </w:rPr>
        <w:t>αα. Η τήρηση ειδικού βιβλίου χρέωσης ανά ελεγκτή και εξεταστή των κατατεθειμένων δηλώσεων σημάτων.</w:t>
      </w:r>
    </w:p>
    <w:p>
      <w:pPr>
        <w:spacing w:before="240" w:after="240"/>
        <w:rPr>
          <w:lang w:val="el" w:eastAsia="el"/>
        </w:rPr>
      </w:pPr>
      <w:r>
        <w:rPr>
          <w:lang w:val="el" w:eastAsia="el"/>
        </w:rPr>
        <w:t>ββ. Ο έλεγχος επί των προγενεστέρων σημάτων για την παραδοχή ή όχι των εθνικών και διεθνών δηλώσεων σημάτων (εθνικών, διεθνών και εκ μετατροπής) και η υποβολή του πορίσματος του ελέγχου στους εξεταστές.</w:t>
      </w:r>
    </w:p>
    <w:p>
      <w:pPr>
        <w:spacing w:before="240" w:after="240"/>
        <w:rPr>
          <w:lang w:val="el" w:eastAsia="el"/>
        </w:rPr>
      </w:pPr>
      <w:r>
        <w:rPr>
          <w:lang w:val="el" w:eastAsia="el"/>
        </w:rPr>
        <w:t>γγ. Η τήρηση ειδικού βιβλίου, στο οποίο καταχωρού- νται τα αποτελέσματα του ως άνω ελέγχου.</w:t>
      </w:r>
    </w:p>
    <w:p>
      <w:pPr>
        <w:spacing w:before="240" w:after="240"/>
        <w:rPr>
          <w:lang w:val="el" w:eastAsia="el"/>
        </w:rPr>
      </w:pPr>
      <w:r>
        <w:rPr>
          <w:lang w:val="el" w:eastAsia="el"/>
        </w:rPr>
        <w:t>δδ. Η εξέταση των δηλώσεων σημάτων από τους εξεταστές.</w:t>
      </w:r>
    </w:p>
    <w:p>
      <w:pPr>
        <w:spacing w:before="240" w:after="240"/>
        <w:rPr>
          <w:lang w:val="el" w:eastAsia="el"/>
        </w:rPr>
      </w:pPr>
      <w:r>
        <w:rPr>
          <w:lang w:val="el" w:eastAsia="el"/>
        </w:rPr>
        <w:t>εε. Η μέριμνα για την κοινοποίηση και δημοσίευση των αποφάσεων των εξεταστών.</w:t>
      </w:r>
    </w:p>
    <w:p>
      <w:pPr>
        <w:spacing w:before="240" w:after="240"/>
        <w:rPr>
          <w:lang w:val="el" w:eastAsia="el"/>
        </w:rPr>
      </w:pPr>
      <w:r>
        <w:rPr>
          <w:lang w:val="el" w:eastAsia="el"/>
        </w:rPr>
        <w:t>στστ. Η παραλαβή των ενδίκων μέσων (αιτήσεων ανακοπών, προσφυγών, αιτήσεων διαγραφής), ο προσδιορισμός της εκδίκασής τους και η εγγραφή τους στο οικείο Μητρώο ενδίκων.</w:t>
      </w:r>
    </w:p>
    <w:p>
      <w:pPr>
        <w:spacing w:before="240" w:after="240"/>
        <w:rPr>
          <w:lang w:val="el" w:eastAsia="el"/>
        </w:rPr>
      </w:pPr>
      <w:r>
        <w:rPr>
          <w:lang w:val="el" w:eastAsia="el"/>
        </w:rPr>
        <w:t>ζζ. Η μέριμνα για την εγγραφή του ενδίκου στο οικείο βιβλίο Σημάτων, καθώς και στην ηλεκτρονική βάση δεδομένων.</w:t>
      </w:r>
    </w:p>
    <w:p>
      <w:pPr>
        <w:spacing w:before="240" w:after="240"/>
        <w:rPr>
          <w:lang w:val="el" w:eastAsia="el"/>
        </w:rPr>
      </w:pPr>
      <w:r>
        <w:rPr>
          <w:lang w:val="el" w:eastAsia="el"/>
        </w:rPr>
        <w:t>ηη. Η μέριμνα για την απρόσκοπτη λειτουργία των τμημάτων της Δ.Ε.Σ.</w:t>
      </w:r>
    </w:p>
    <w:p>
      <w:pPr>
        <w:spacing w:before="240" w:after="240"/>
        <w:rPr>
          <w:lang w:val="el" w:eastAsia="el"/>
        </w:rPr>
      </w:pPr>
      <w:r>
        <w:rPr>
          <w:lang w:val="el" w:eastAsia="el"/>
        </w:rPr>
        <w:t>θθ. Η μέριμνα για την προετοιμασία του φακέλου των υποθέσεων του εκθέματος έκαστης</w:t>
      </w:r>
    </w:p>
    <w:p>
      <w:pPr>
        <w:spacing w:before="240" w:after="240"/>
        <w:rPr>
          <w:lang w:val="el" w:eastAsia="el"/>
        </w:rPr>
      </w:pPr>
      <w:r>
        <w:rPr>
          <w:lang w:val="el" w:eastAsia="el"/>
        </w:rPr>
        <w:t>συνεδρίασης.</w:t>
      </w:r>
    </w:p>
    <w:p>
      <w:pPr>
        <w:spacing w:before="240" w:after="240"/>
        <w:rPr>
          <w:lang w:val="el" w:eastAsia="el"/>
        </w:rPr>
      </w:pPr>
      <w:r>
        <w:rPr>
          <w:lang w:val="el" w:eastAsia="el"/>
        </w:rPr>
        <w:t>ιι. Η μέριμνα για τη σύνταξη εκθέματος κάθε δικασίμου και για τη δημόσια ανάρτησή του.</w:t>
      </w:r>
    </w:p>
    <w:p>
      <w:pPr>
        <w:spacing w:before="240" w:after="240"/>
        <w:rPr>
          <w:lang w:val="el" w:eastAsia="el"/>
        </w:rPr>
      </w:pPr>
      <w:r>
        <w:rPr>
          <w:lang w:val="el" w:eastAsia="el"/>
        </w:rPr>
        <w:t>ια. Η τήρηση ειδικού βιβλίου συνεδριάσεων (δικασίμων) της Διοικητικής Επιτροπής Σημάτων (Δ.Ε.Σ.), η καταγραφή των εκδικαζόμενων υποθέσεων και η γνωστοποίηση στους καταθέτες της ημερομηνίας δικασίμου.</w:t>
      </w:r>
    </w:p>
    <w:p>
      <w:pPr>
        <w:spacing w:before="240" w:after="240"/>
        <w:rPr>
          <w:lang w:val="el" w:eastAsia="el"/>
        </w:rPr>
      </w:pPr>
      <w:r>
        <w:rPr>
          <w:lang w:val="el" w:eastAsia="el"/>
        </w:rPr>
        <w:t>ιβ. Η τήρηση ειδικού βιβλίου συνεδριάσεων της Δ.Ε.Σ. και η καταγραφή των εκδικαζομένων υποθέσεων.</w:t>
      </w:r>
    </w:p>
    <w:p>
      <w:pPr>
        <w:spacing w:before="240" w:after="240"/>
        <w:rPr>
          <w:lang w:val="el" w:eastAsia="el"/>
        </w:rPr>
      </w:pPr>
      <w:r>
        <w:rPr>
          <w:lang w:val="el" w:eastAsia="el"/>
        </w:rPr>
        <w:t>ιγ. Η τήρηση βιβλίου διασκέψεων της Δ.Ε.Σ.</w:t>
      </w:r>
    </w:p>
    <w:p>
      <w:pPr>
        <w:spacing w:before="240" w:after="240"/>
        <w:rPr>
          <w:lang w:val="el" w:eastAsia="el"/>
        </w:rPr>
      </w:pPr>
      <w:r>
        <w:rPr>
          <w:lang w:val="el" w:eastAsia="el"/>
        </w:rPr>
        <w:t>ιδ. Η έκδοση αποφάσεων από τη Δ.Ε.Σ. επί των εκδι- καζομένων υποθέσεων.</w:t>
      </w:r>
    </w:p>
    <w:p>
      <w:pPr>
        <w:spacing w:before="240" w:after="240"/>
        <w:rPr>
          <w:lang w:val="el" w:eastAsia="el"/>
        </w:rPr>
      </w:pPr>
      <w:r>
        <w:rPr>
          <w:lang w:val="el" w:eastAsia="el"/>
        </w:rPr>
        <w:t>ιε. Η τήρηση ειδικού βιβλίου δημοσιεύσεων των αποφάσεων της Δ.Ε.Σ. (Δεκτών - Δεκτών εν μέρει – Απορριπτικών - Ενδίκων Μέσων) και η ενημέρωση των βιβλίων σημάτων.</w:t>
      </w:r>
    </w:p>
    <w:p>
      <w:pPr>
        <w:spacing w:before="240" w:after="240"/>
        <w:rPr>
          <w:lang w:val="el" w:eastAsia="el"/>
        </w:rPr>
      </w:pPr>
      <w:r>
        <w:rPr>
          <w:lang w:val="el" w:eastAsia="el"/>
        </w:rPr>
        <w:t>ιστ. Η μέριμνα για την κοινοποίηση των αποφάσεων της Διοικητικής Επιτροπής Σημάτων και η τήρηση βιβλί- ου/ μητρώου δικαστικών επιμελητών.</w:t>
      </w:r>
    </w:p>
    <w:p>
      <w:pPr>
        <w:spacing w:before="240" w:after="240"/>
        <w:rPr>
          <w:lang w:val="el" w:eastAsia="el"/>
        </w:rPr>
      </w:pPr>
      <w:r>
        <w:rPr>
          <w:lang w:val="el" w:eastAsia="el"/>
        </w:rPr>
        <w:t>ιζ. Η μέριμνα για τη δημοσίευση των αποφάσεων της Διοικητικής Επιτροπής Σημάτων.</w:t>
      </w:r>
    </w:p>
    <w:p>
      <w:pPr>
        <w:spacing w:before="240" w:after="240"/>
        <w:rPr>
          <w:lang w:val="el" w:eastAsia="el"/>
        </w:rPr>
      </w:pPr>
      <w:r>
        <w:rPr>
          <w:lang w:val="el" w:eastAsia="el"/>
        </w:rPr>
        <w:t>ιη. Η οριστική καταχώριση των σημάτων στα βιβλία και στο Μητρώο.</w:t>
      </w:r>
    </w:p>
    <w:p>
      <w:pPr>
        <w:spacing w:before="240" w:after="240"/>
        <w:rPr>
          <w:lang w:val="el" w:eastAsia="el"/>
        </w:rPr>
      </w:pPr>
      <w:r>
        <w:rPr>
          <w:lang w:val="el" w:eastAsia="el"/>
        </w:rPr>
        <w:t>ιθ. Οι οριστικοποιήσεις των σημάτων.</w:t>
      </w:r>
    </w:p>
    <w:p>
      <w:pPr>
        <w:spacing w:before="240" w:after="240"/>
        <w:rPr>
          <w:lang w:val="el" w:eastAsia="el"/>
        </w:rPr>
      </w:pPr>
      <w:r>
        <w:rPr>
          <w:lang w:val="el" w:eastAsia="el"/>
        </w:rPr>
        <w:t>κ. Η μέριμνα για τη διαδικασία ενώπιον του Διοικητικού Πρωτοδικείου Αθηνών ή όποιου άλλου δικαστηρίου ορισθεί.</w:t>
      </w:r>
    </w:p>
    <w:p>
      <w:pPr>
        <w:spacing w:before="240" w:after="240"/>
        <w:rPr>
          <w:lang w:val="el" w:eastAsia="el"/>
        </w:rPr>
      </w:pPr>
      <w:r>
        <w:rPr>
          <w:lang w:val="el" w:eastAsia="el"/>
        </w:rPr>
        <w:t>κα. Η έκδοση αποφάσεων και εγκυκλίων που αφορούν το σύνολο των θεμάτων της Διεύθυνσης.</w:t>
      </w:r>
    </w:p>
    <w:p>
      <w:pPr>
        <w:spacing w:before="240" w:after="240"/>
        <w:rPr>
          <w:lang w:val="el" w:eastAsia="el"/>
        </w:rPr>
      </w:pPr>
      <w:r>
        <w:rPr>
          <w:lang w:val="el" w:eastAsia="el"/>
        </w:rPr>
        <w:t>κβ. Η απάντηση σε προδικαστικά ερωτήματα που αφορούν εκκρεμείς υποθέσεις στα Ευρωπαϊκά δικαστήρια και σε ερωτήσεις του Γραφείου Κοινοβουλευτικού Ελέγχου.</w:t>
      </w:r>
    </w:p>
    <w:p>
      <w:pPr>
        <w:spacing w:before="240" w:after="240"/>
        <w:rPr>
          <w:lang w:val="el" w:eastAsia="el"/>
        </w:rPr>
      </w:pPr>
      <w:r>
        <w:rPr>
          <w:lang w:val="el" w:eastAsia="el"/>
        </w:rPr>
        <w:t>κγ. Η εξέταση των Διεθνών Σημάτων και η έκδοση αποφάσεων επ’ αυτών.</w:t>
      </w:r>
    </w:p>
    <w:p>
      <w:pPr>
        <w:spacing w:before="240" w:after="240"/>
        <w:rPr>
          <w:lang w:val="el" w:eastAsia="el"/>
        </w:rPr>
      </w:pPr>
      <w:r>
        <w:rPr>
          <w:lang w:val="el" w:eastAsia="el"/>
        </w:rPr>
        <w:t>κδ. Η παρακολούθηση της έκδοσης των αποφάσεων των εξεταστών εντός των νομίμων προθεσμιών για τα Διεθνή Σήματα.</w:t>
      </w:r>
    </w:p>
    <w:p>
      <w:pPr>
        <w:spacing w:before="240" w:after="240"/>
        <w:rPr>
          <w:lang w:val="el" w:eastAsia="el"/>
        </w:rPr>
      </w:pPr>
      <w:r>
        <w:rPr>
          <w:lang w:val="el" w:eastAsia="el"/>
        </w:rPr>
        <w:t>κε. Η μετάφραση των κυριοτέρων στοιχείων των αποφάσεων των εξεταστών και της Δ.Ε.Σ. και η κατά νόμο κοινοποίησή τους στο Διεθνές Γραφείο.</w:t>
      </w:r>
    </w:p>
    <w:p>
      <w:pPr>
        <w:spacing w:before="240" w:after="240"/>
        <w:rPr>
          <w:lang w:val="el" w:eastAsia="el"/>
        </w:rPr>
      </w:pPr>
      <w:r>
        <w:rPr>
          <w:lang w:val="el" w:eastAsia="el"/>
        </w:rPr>
        <w:t>κστ. Η κατά νόμο κοινοποίηση στο Διεθνές Γραφείο και η ενημέρωση των διεθνών καταθετών περί των ασκηθέ- ντων ενδίκων μέσων επί των διεθνών σημάτων και των αποφάσεων επ’ αυτών.</w:t>
      </w:r>
    </w:p>
    <w:p>
      <w:pPr>
        <w:pStyle w:val="StructureList1"/>
        <w:spacing w:before="120" w:after="0"/>
        <w:rPr>
          <w:lang w:val="el" w:eastAsia="el"/>
        </w:rPr>
      </w:pPr>
      <w:r>
        <w:rPr>
          <w:lang w:val="el" w:eastAsia="el"/>
        </w:rPr>
        <w:t>γ)</w:t>
      </w:r>
      <w:r>
        <w:rPr>
          <w:lang w:val="en" w:eastAsia="en"/>
        </w:rPr>
        <w:tab/>
      </w:r>
      <w:r>
        <w:rPr>
          <w:lang w:val="el" w:eastAsia="el"/>
        </w:rPr>
        <w:t>Τμήμα Ελληνικού Σήματος Προϊόντων και Υπηρεσιών.</w:t>
      </w:r>
    </w:p>
    <w:p>
      <w:pPr>
        <w:spacing w:before="240" w:after="240"/>
        <w:rPr>
          <w:lang w:val="el" w:eastAsia="el"/>
        </w:rPr>
      </w:pPr>
      <w:r>
        <w:rPr>
          <w:lang w:val="el" w:eastAsia="el"/>
        </w:rPr>
        <w:t>αα. Η υποστήριξη της Επιτροπής Ελληνικού Σήματος.</w:t>
      </w:r>
    </w:p>
    <w:p>
      <w:pPr>
        <w:spacing w:before="240" w:after="240"/>
        <w:rPr>
          <w:lang w:val="el" w:eastAsia="el"/>
        </w:rPr>
      </w:pPr>
      <w:r>
        <w:rPr>
          <w:lang w:val="el" w:eastAsia="el"/>
        </w:rPr>
        <w:t>ββ. Η μέριμνα για τον έλεγχο και την πιστοποίηση του ελληνικού σήματος.</w:t>
      </w:r>
    </w:p>
    <w:p>
      <w:pPr>
        <w:spacing w:before="240" w:after="240"/>
        <w:rPr>
          <w:lang w:val="el" w:eastAsia="el"/>
        </w:rPr>
      </w:pPr>
      <w:r>
        <w:rPr>
          <w:lang w:val="el" w:eastAsia="el"/>
        </w:rPr>
        <w:t>γγ. Η μέριμνα για την έκδοση νομοθετημάτων και κανονισμών.</w:t>
      </w:r>
    </w:p>
    <w:p>
      <w:pPr>
        <w:spacing w:before="240" w:after="240"/>
        <w:rPr>
          <w:lang w:val="el" w:eastAsia="el"/>
        </w:rPr>
      </w:pPr>
      <w:r>
        <w:rPr>
          <w:lang w:val="el" w:eastAsia="el"/>
        </w:rPr>
        <w:t>δδ. Η διενέργεια δράσεων για την προώθηση και την προβολή του ελληνικού σήματος.</w:t>
      </w:r>
    </w:p>
    <w:p>
      <w:pPr>
        <w:spacing w:before="240" w:after="240"/>
        <w:rPr>
          <w:lang w:val="el" w:eastAsia="el"/>
        </w:rPr>
      </w:pPr>
      <w:r>
        <w:rPr>
          <w:lang w:val="el" w:eastAsia="el"/>
        </w:rPr>
        <w:t>εε. Η συνεργασία με άλλους φορείς.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ΓΕΝΙΚΗ ΔΙΕΥΘΥΝΣΗ ΔΗΜΟΣΙΩΝ ΣΥΜΒΑΣΕΩΝ</w:t>
      </w:r>
    </w:p>
    <w:p>
      <w:pPr>
        <w:pStyle w:val="MainText"/>
        <w:spacing w:before="120" w:after="0"/>
        <w:rPr>
          <w:lang w:val="el" w:eastAsia="el"/>
        </w:rPr>
      </w:pPr>
      <w:r>
        <w:rPr>
          <w:b/>
          <w:bCs/>
          <w:lang w:val="el" w:eastAsia="el"/>
        </w:rPr>
        <w:t>1.</w:t>
      </w:r>
      <w:r>
        <w:rPr>
          <w:lang w:val="el" w:eastAsia="el"/>
        </w:rPr>
        <w:t xml:space="preserve"> Η Γενική Διεύθυνση Δημοσίων Συμβάσεων (ΓΔΔΣ) σύμφωνα με το ν.4412/16 είναι Εθνική Κεντρική Αρχή Αγορών (ΕΚΑΑ) και έχει ως αποστολή το σχεδιασμό, τον προγραμματισμό και την κεντρική διαχείριση της παροχής κεντρικών και επικουρικών δραστηριοτήτων των δημοσίων συμβάσεων προμήθειας αγαθών και υπηρεσιών.</w:t>
      </w:r>
    </w:p>
    <w:p>
      <w:pPr>
        <w:spacing w:before="240" w:after="240"/>
        <w:rPr>
          <w:lang w:val="el" w:eastAsia="el"/>
        </w:rPr>
      </w:pPr>
      <w:r>
        <w:rPr>
          <w:lang w:val="el" w:eastAsia="el"/>
        </w:rPr>
        <w:t>Συγκεκριμένα, ο στρατηγικός στόχος της Γενικής Διεύθυνσης Δημοσίων Συμβάσεων είναι η επιτελική οργάνωση, ο συντονισμός και η διαχείριση των διαδικασιών στον τομέα των δημοσίων συμβάσεων, καθώς και η διαχείριση και υποστήριξη των συστημάτων ΕΣΗΔΗΣ και ΚΗΜΔΗΣ.</w:t>
      </w:r>
    </w:p>
    <w:p>
      <w:pPr>
        <w:spacing w:before="240" w:after="240"/>
        <w:rPr>
          <w:lang w:val="el" w:eastAsia="el"/>
        </w:rPr>
      </w:pPr>
      <w:r>
        <w:rPr>
          <w:lang w:val="el" w:eastAsia="el"/>
        </w:rPr>
        <w:t>Σκοπός της ΓΔΔΣ είναι η συνεχής βελτίωση του πλαισίου λειτουργίας των δημοσίων συμβάσεων, με γνώμονα τη διασφάλιση του δημοσίου συμφέροντος, την ενίσχυση του υγιούς ανταγωνισμού, τη διαρκή ανάπτυξη των συνεργατικών σχέσεων με τις αναθέτουσες αρχές και τους οικονομικούς φορείς, μέσω της ορθολογικής οργάνωσης και της αποτελεσματικής και βιώσιμης λειτουργίας, αξιοποιώντας νέες τεχνολογίες και σύγχρονα μεθοδολογικά εργαλεία. Μέσα από τη λειτουργία της Γενικής Διεύθυνσης επιδιώκεται:</w:t>
      </w:r>
    </w:p>
    <w:p>
      <w:pPr>
        <w:spacing w:before="240" w:after="240"/>
        <w:rPr>
          <w:lang w:val="el" w:eastAsia="el"/>
        </w:rPr>
      </w:pPr>
      <w:r>
        <w:rPr>
          <w:lang w:val="el" w:eastAsia="el"/>
        </w:rPr>
        <w:t>α. Τόνωση των συνθηκών του ανταγωνισμού και βελτίωση της επιχειρηματικότητας.</w:t>
      </w:r>
    </w:p>
    <w:p>
      <w:pPr>
        <w:spacing w:before="240" w:after="240"/>
        <w:rPr>
          <w:lang w:val="el" w:eastAsia="el"/>
        </w:rPr>
      </w:pPr>
      <w:r>
        <w:rPr>
          <w:lang w:val="el" w:eastAsia="el"/>
        </w:rPr>
        <w:t>β. Εξοικονόμηση πόρων του Δημοσίου μέσω της υλοποίησης προμηθειών με χρήση νέων τεχνολογιών.</w:t>
      </w:r>
    </w:p>
    <w:p>
      <w:pPr>
        <w:spacing w:before="240" w:after="240"/>
        <w:rPr>
          <w:lang w:val="el" w:eastAsia="el"/>
        </w:rPr>
      </w:pPr>
      <w:r>
        <w:rPr>
          <w:lang w:val="el" w:eastAsia="el"/>
        </w:rPr>
        <w:t>γ. Επιτελικός προγραμματισμός των προμηθειών Φορέων του Δημοσίου.</w:t>
      </w:r>
    </w:p>
    <w:p>
      <w:pPr>
        <w:spacing w:before="240" w:after="240"/>
        <w:rPr>
          <w:lang w:val="el" w:eastAsia="el"/>
        </w:rPr>
      </w:pPr>
      <w:r>
        <w:rPr>
          <w:lang w:val="el" w:eastAsia="el"/>
        </w:rPr>
        <w:t>δ. Απορρόφηση και αξιοποίηση κοινοτικών πόρων διαμέσου της υλοποίησης Δημοσίων συμβάσεων, το αντικείμενο των οποίων συγχρηματοδοτείται από την Ευρωπαϊκή Ένωση.</w:t>
      </w:r>
    </w:p>
    <w:p>
      <w:pPr>
        <w:spacing w:before="240" w:after="240"/>
        <w:rPr>
          <w:lang w:val="el" w:eastAsia="el"/>
        </w:rPr>
      </w:pPr>
      <w:r>
        <w:rPr>
          <w:lang w:val="el" w:eastAsia="el"/>
        </w:rPr>
        <w:t>ε. Διαχείριση της υλοποίησης συμβάσεων προμήθειας αγαθών και παροχής υπηρεσιών για την κάλυψη των αναγκών άλλων Φορέων του Δημοσίου καθώς και παροχή παντός είδους τεχνικής συνδρομής και αντιμετώπιση κάθε ζητήματος τεχνικής φύσης που ανακύπτει κατά τα στάδια της υλοποίησης των Δημοσίων συμβάσεων προμήθειας αγαθών και παροχής υπηρεσιών.</w:t>
      </w:r>
    </w:p>
    <w:p>
      <w:pPr>
        <w:spacing w:before="240" w:after="240"/>
        <w:rPr>
          <w:lang w:val="el" w:eastAsia="el"/>
        </w:rPr>
      </w:pPr>
      <w:r>
        <w:rPr>
          <w:lang w:val="el" w:eastAsia="el"/>
        </w:rPr>
        <w:t>στ. Διαχείριση και πλήρης υποστήριξη της λειτουργίας του Εθνικού Συστήματος Ηλεκτρονικών Δημόσιων Συμβάσεων (ΕΣΗΔΗΣ) και του Κεντρικού Ηλεκτρονικού Μητρώου Δημοσίων Συμβάσεων (ΚΗΜΔΗΣ).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Υποστήριξης και Σχεδιασμού.</w:t>
      </w:r>
    </w:p>
    <w:p>
      <w:pPr>
        <w:pStyle w:val="StructureList1"/>
        <w:spacing w:before="120" w:after="0"/>
        <w:rPr>
          <w:lang w:val="el" w:eastAsia="el"/>
        </w:rPr>
      </w:pPr>
      <w:r>
        <w:rPr>
          <w:lang w:val="el" w:eastAsia="el"/>
        </w:rPr>
        <w:t>β)</w:t>
      </w:r>
      <w:r>
        <w:rPr>
          <w:lang w:val="en" w:eastAsia="en"/>
        </w:rPr>
        <w:tab/>
      </w:r>
      <w:r>
        <w:rPr>
          <w:lang w:val="el" w:eastAsia="el"/>
        </w:rPr>
        <w:t>Τη Διεύθυνση Έρευνας Αγοράς και Τεχνικών Προδιαγραφών.</w:t>
      </w:r>
    </w:p>
    <w:p>
      <w:pPr>
        <w:pStyle w:val="StructureList1"/>
        <w:spacing w:before="120" w:after="0"/>
        <w:rPr>
          <w:lang w:val="el" w:eastAsia="el"/>
        </w:rPr>
      </w:pPr>
      <w:r>
        <w:rPr>
          <w:lang w:val="el" w:eastAsia="el"/>
        </w:rPr>
        <w:t>γ)</w:t>
      </w:r>
      <w:r>
        <w:rPr>
          <w:lang w:val="en" w:eastAsia="en"/>
        </w:rPr>
        <w:tab/>
      </w:r>
      <w:r>
        <w:rPr>
          <w:lang w:val="el" w:eastAsia="el"/>
        </w:rPr>
        <w:t>Τη Διεύθυνση Διαχείρισης και Εκτέλεσης Διαγωνιστικών Διαδικασιών.</w:t>
      </w:r>
    </w:p>
    <w:p>
      <w:pPr>
        <w:pStyle w:val="StructureList1"/>
        <w:spacing w:before="120" w:after="0"/>
        <w:rPr>
          <w:lang w:val="el" w:eastAsia="el"/>
        </w:rPr>
      </w:pPr>
      <w:r>
        <w:rPr>
          <w:lang w:val="el" w:eastAsia="el"/>
        </w:rPr>
        <w:t>δ)</w:t>
      </w:r>
      <w:r>
        <w:rPr>
          <w:lang w:val="en" w:eastAsia="en"/>
        </w:rPr>
        <w:tab/>
      </w:r>
      <w:r>
        <w:rPr>
          <w:lang w:val="el" w:eastAsia="el"/>
        </w:rPr>
        <w:t>Τη Διεύθυνση Διαχείρισης, Ανάπτυξης και Υποστήριξης Εθνικού Συστήματος Ηλεκτρονικών Δημοσίων Συμβάσεων (ΕΣΗΔΗΣ).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ΔΙΕΥΘΥΝΣΗ ΥΠΟΣΤΗΡΙΞΗΣ ΚΑΙ ΣΧΕΔΙΑΣΜΟΥ</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συνίσταται στην:</w:t>
      </w:r>
    </w:p>
    <w:p>
      <w:pPr>
        <w:spacing w:before="240" w:after="240"/>
        <w:rPr>
          <w:lang w:val="el" w:eastAsia="el"/>
        </w:rPr>
      </w:pPr>
      <w:r>
        <w:rPr>
          <w:lang w:val="el" w:eastAsia="el"/>
        </w:rPr>
        <w:t>α. Διεύρυνση του κύκλου συμμετοχής των προμηθευτών στους δημόσιους διαγωνισμούς, μέσω θεσμικών ρυθμίσεων και βέλτιστων πρακτικών που αίρουν τα εμπόδια και διασφαλίζουν συνθήκες υγιούς ανταγωνισμού.</w:t>
      </w:r>
    </w:p>
    <w:p>
      <w:pPr>
        <w:spacing w:before="240" w:after="240"/>
        <w:rPr>
          <w:lang w:val="el" w:eastAsia="el"/>
        </w:rPr>
      </w:pPr>
      <w:r>
        <w:rPr>
          <w:lang w:val="el" w:eastAsia="el"/>
        </w:rPr>
        <w:t>β. Ενίσχυση της διαφάνειας των δημοσίων συμβάσεων, με την ευρύτερη ενημέρωση των επιμέρους ανα- θετουσών αρχών και οικονομικών φορέων (εγκύκλιοι και αναρτήσεις στην ιστοσελίδα) και τη λειτουργία του συστήματος Κεντρικού Ηλεκτρονικού Μητρώου.</w:t>
      </w:r>
    </w:p>
    <w:p>
      <w:pPr>
        <w:spacing w:before="240" w:after="240"/>
        <w:rPr>
          <w:lang w:val="el" w:eastAsia="el"/>
        </w:rPr>
      </w:pPr>
      <w:r>
        <w:rPr>
          <w:lang w:val="el" w:eastAsia="el"/>
        </w:rPr>
        <w:t>γ. Εξοικονόμηση πόρων και εξορθολογισμός των δημοσίων συμβάσεων, μέσω της κεντρικής υλοποίησης διαγωνισμών και της ομαδοποίησης αγαθών και υπηρεσιών (Κεντρικές Αναθέτουσες Αρχές, Συμφωνίες Πλαίσιο, Δυναμικά Συστήματα Αγορών).</w:t>
      </w:r>
    </w:p>
    <w:p>
      <w:pPr>
        <w:spacing w:before="240" w:after="240"/>
        <w:rPr>
          <w:lang w:val="el" w:eastAsia="el"/>
        </w:rPr>
      </w:pPr>
      <w:r>
        <w:rPr>
          <w:lang w:val="el" w:eastAsia="el"/>
        </w:rPr>
        <w:t>δ. Την τεκμηριωμένη λήψη αποφάσεων σχετικά με τον εθνικό σχεδιασμό, προγραμματισμό, συντονισμό και απολογισμό-επανασχεδιασμό συγκεντρωτικών και επικουρικών δράσεων αγορών Αγαθών και Υπηρεσιών μέσω της συστηματικής ανάλυσης και επεξεργασίας της βάσης δεδομένων του ΕΣΗΔΗΣ ή άλλων συνδεδεμένων σε αυτό βάσεων.</w:t>
      </w:r>
    </w:p>
    <w:p>
      <w:pPr>
        <w:pStyle w:val="MainText"/>
        <w:spacing w:before="120" w:after="0"/>
        <w:rPr>
          <w:lang w:val="el" w:eastAsia="el"/>
        </w:rPr>
      </w:pPr>
      <w:r>
        <w:rPr>
          <w:b/>
          <w:bCs/>
          <w:lang w:val="el" w:eastAsia="el"/>
        </w:rPr>
        <w:t>2.</w:t>
      </w:r>
      <w:r>
        <w:rPr>
          <w:lang w:val="el" w:eastAsia="el"/>
        </w:rPr>
        <w:t xml:space="preserve"> Η Διεύθυνση Υποστήριξης και Σχεδιασμού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και Νομικής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Σχεδιασμού, Προγραμματισμού και Ενοποίησης Αναγκών.</w:t>
      </w:r>
    </w:p>
    <w:p>
      <w:pPr>
        <w:pStyle w:val="StructureList1"/>
        <w:spacing w:before="120" w:after="0"/>
        <w:rPr>
          <w:lang w:val="el" w:eastAsia="el"/>
        </w:rPr>
      </w:pPr>
      <w:r>
        <w:rPr>
          <w:lang w:val="el" w:eastAsia="el"/>
        </w:rPr>
        <w:t>γ)</w:t>
      </w:r>
      <w:r>
        <w:rPr>
          <w:lang w:val="en" w:eastAsia="en"/>
        </w:rPr>
        <w:tab/>
      </w:r>
      <w:r>
        <w:rPr>
          <w:lang w:val="el" w:eastAsia="el"/>
        </w:rPr>
        <w:t>Τμήμα Αναθετουσών Αρχών.</w:t>
      </w:r>
    </w:p>
    <w:p>
      <w:pPr>
        <w:pStyle w:val="StructureList1"/>
        <w:spacing w:before="120" w:after="0"/>
        <w:rPr>
          <w:lang w:val="el" w:eastAsia="el"/>
        </w:rPr>
      </w:pPr>
      <w:r>
        <w:rPr>
          <w:lang w:val="el" w:eastAsia="el"/>
        </w:rPr>
        <w:t>δ)</w:t>
      </w:r>
      <w:r>
        <w:rPr>
          <w:lang w:val="en" w:eastAsia="en"/>
        </w:rPr>
        <w:tab/>
      </w:r>
      <w:r>
        <w:rPr>
          <w:lang w:val="el" w:eastAsia="el"/>
        </w:rPr>
        <w:t>Τμήμα Επικοινωνίας και Εκπαίδευσης.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Συντονισμού και Νομικής Υποστήριξης</w:t>
      </w:r>
    </w:p>
    <w:p>
      <w:pPr>
        <w:spacing w:before="240" w:after="240"/>
        <w:rPr>
          <w:lang w:val="el" w:eastAsia="el"/>
        </w:rPr>
      </w:pPr>
      <w:r>
        <w:rPr>
          <w:lang w:val="el" w:eastAsia="el"/>
        </w:rPr>
        <w:t>αα. Η έκδοση εγκυκλίων και η παροχή οδηγιών και πληροφοριών προς τους φορείς και τις κεντρικές ανα- θέτουσες αρχές σχετικά με την ορθή εφαρμογή των διατάξεων που αφορούν συγκεντρωτικές αγορές και τεχνικές (Συμφωνίες πλαίσιο – ΚΑΑ) και ενοποιημένους διαγωνισμούς φορέων.</w:t>
      </w:r>
    </w:p>
    <w:p>
      <w:pPr>
        <w:spacing w:before="240" w:after="240"/>
        <w:rPr>
          <w:lang w:val="el" w:eastAsia="el"/>
        </w:rPr>
      </w:pPr>
      <w:r>
        <w:rPr>
          <w:lang w:val="el" w:eastAsia="el"/>
        </w:rPr>
        <w:t>ββ. Η έκδοση εγκυκλίων και η παροχή οδηγιών και πληροφοριών προς τους φορείς και τις κεντρικές ανα- θέτουσες αρχές σχετικά με ειδικά θέματα δημοσίων συμβάσεων όπως συμπράξεις καινοτομίας, πράσινες συμβάσεις, προγραμματικές, αναπτυξιακές, κατ’ αποκλειστικότητα κ.ά.</w:t>
      </w:r>
    </w:p>
    <w:p>
      <w:pPr>
        <w:spacing w:before="240" w:after="240"/>
        <w:rPr>
          <w:lang w:val="el" w:eastAsia="el"/>
        </w:rPr>
      </w:pPr>
      <w:r>
        <w:rPr>
          <w:lang w:val="el" w:eastAsia="el"/>
        </w:rPr>
        <w:t>γγ. Ο συντονισμός των ενεργειών των αναθετουσών αρχών για την εφαρμογή των διατάξεων που αφορούν στις δημόσιες συμβάσεις υπηρεσιών και αγαθών.</w:t>
      </w:r>
    </w:p>
    <w:p>
      <w:pPr>
        <w:spacing w:before="240" w:after="240"/>
        <w:rPr>
          <w:lang w:val="el" w:eastAsia="el"/>
        </w:rPr>
      </w:pPr>
      <w:r>
        <w:rPr>
          <w:lang w:val="el" w:eastAsia="el"/>
        </w:rPr>
        <w:t>δδ. Η ενημέρωση της Ευρωπαϊκής Επιτροπής και των λοιπών Κρατών - Μελών της Ευρωπαϊκής Ένωσης για θέματα που αφορούν στις δημόσιες συμβάσεις.</w:t>
      </w:r>
    </w:p>
    <w:p>
      <w:pPr>
        <w:spacing w:before="240" w:after="240"/>
        <w:rPr>
          <w:lang w:val="el" w:eastAsia="el"/>
        </w:rPr>
      </w:pPr>
      <w:r>
        <w:rPr>
          <w:lang w:val="el" w:eastAsia="el"/>
        </w:rPr>
        <w:t>εε. Η υποστήριξη των αναθετουσών αρχών για τη νομική αντιμετώπιση θεμάτων δημοσίων συμβάσεων προμήθειας αγαθών και παροχής υπηρεσιών σε Εθνικό και Κοινοτικό επίπεδο.</w:t>
      </w:r>
    </w:p>
    <w:p>
      <w:pPr>
        <w:spacing w:before="240" w:after="240"/>
        <w:rPr>
          <w:lang w:val="el" w:eastAsia="el"/>
        </w:rPr>
      </w:pPr>
      <w:r>
        <w:rPr>
          <w:lang w:val="el" w:eastAsia="el"/>
        </w:rPr>
        <w:t>στστ. Η εκπροσώπηση της χώρας στην Ευρωπαϊκή Ένωση και σε Διεθνείς Οργανισμούς για θέματα που αφορούν στη λειτουργία Κεντρικών Αναθετουσών Αρχών.</w:t>
      </w:r>
    </w:p>
    <w:p>
      <w:pPr>
        <w:spacing w:before="240" w:after="240"/>
        <w:rPr>
          <w:lang w:val="el" w:eastAsia="el"/>
        </w:rPr>
      </w:pPr>
      <w:r>
        <w:rPr>
          <w:lang w:val="el" w:eastAsia="el"/>
        </w:rPr>
        <w:t>ζζ. Η μελέτη και εισήγηση μέτρων επί οργανωτικών θεμάτων του Κεντρικού Ηλεκτρονικού Μητρώου Δημοσίων Συμβάσεων και του ΕΣΗΔΗΣ και η έκδοση σχετικών αποφάσεων, εγκυκλίων, καθώς και η παροχή οδηγιών κατόπιν συνεργασίας με τη Διεύθυνση Ανάπτυξης και Τεχνικής Στήριξης ΕΣΗΔΗΣ.</w:t>
      </w:r>
    </w:p>
    <w:p>
      <w:pPr>
        <w:spacing w:before="240" w:after="240"/>
        <w:rPr>
          <w:lang w:val="el" w:eastAsia="el"/>
        </w:rPr>
      </w:pPr>
      <w:r>
        <w:rPr>
          <w:lang w:val="el" w:eastAsia="el"/>
        </w:rPr>
        <w:t>ηη. Η μέριμνα για την κατάρτιση, τήρηση και διαρκή ενημέρωση του Μητρώου Μελών Επιτροπών Παραλαβής για συμβάσεις που εκτελεί η Γενική Διεύθυνση.</w:t>
      </w:r>
    </w:p>
    <w:p>
      <w:pPr>
        <w:spacing w:before="240" w:after="240"/>
        <w:rPr>
          <w:lang w:val="el" w:eastAsia="el"/>
        </w:rPr>
      </w:pPr>
      <w:r>
        <w:rPr>
          <w:lang w:val="el" w:eastAsia="el"/>
        </w:rPr>
        <w:t>θθ. Η έκδοση, τροποποίηση και κωδικοποίηση αποφάσεων σχετικά με τις αρμοδιότητες, το έργο και τον τρόπο λειτουργίας των Επιτροπών, που συγκροτούνται και λειτουργούν στη Γενική Διεύθυνση.</w:t>
      </w:r>
    </w:p>
    <w:p>
      <w:pPr>
        <w:spacing w:before="240" w:after="240"/>
        <w:rPr>
          <w:lang w:val="el" w:eastAsia="el"/>
        </w:rPr>
      </w:pPr>
      <w:r>
        <w:rPr>
          <w:lang w:val="el" w:eastAsia="el"/>
        </w:rPr>
        <w:t>ιι. Η διοικητική μέριμνα για τον ορισμό των μελών των Επιτροπών που λειτουργούν στη Γενική Διεύθυνση, καθώς και για τον ορισμό των μελών και τον καθορισμό των αρμοδιοτήτων εκτάκτων Επιτροπών ή Ομάδων Εργασίας που συγκροτούνται για ειδικά θέματα δημοσίων συμβάσεων.</w:t>
      </w:r>
    </w:p>
    <w:p>
      <w:pPr>
        <w:spacing w:before="240" w:after="240"/>
        <w:rPr>
          <w:lang w:val="el" w:eastAsia="el"/>
        </w:rPr>
      </w:pPr>
      <w:r>
        <w:rPr>
          <w:lang w:val="el" w:eastAsia="el"/>
        </w:rPr>
        <w:t>κκ. Ο ορισμός των μελών των Επιτροπών Παραλαβής, μετά από προηγούμενη κλήρωση για συμβάσεις που εκτελεί η Γενική Διεύθυνση.</w:t>
      </w:r>
    </w:p>
    <w:p>
      <w:pPr>
        <w:spacing w:before="240" w:after="240"/>
        <w:rPr>
          <w:lang w:val="el" w:eastAsia="el"/>
        </w:rPr>
      </w:pPr>
      <w:r>
        <w:rPr>
          <w:lang w:val="el" w:eastAsia="el"/>
        </w:rPr>
        <w:t>ιαια. Ο ετήσιος προγραμματισμός και το χρονοδιάγραμμα συμμετοχής εκπροσώπων των Διευθύνσεων της Γενικής Γραμματείας Εμπορίου και Προστασίας Καταναλωτή στην Επιτροπή Παραλαβής και Αποσφράγισης Προσφορών, η επιμέλεια για τον ορισμό των μελών της, καθώς και ο συντονισμός και η παρακολούθηση του έργου της επιτροπής αυτής με σκοπό την απρόσκοπτη λειτουργία της.</w:t>
      </w:r>
    </w:p>
    <w:p>
      <w:pPr>
        <w:spacing w:before="240" w:after="240"/>
        <w:rPr>
          <w:lang w:val="el" w:eastAsia="el"/>
        </w:rPr>
      </w:pPr>
      <w:r>
        <w:rPr>
          <w:lang w:val="el" w:eastAsia="el"/>
        </w:rPr>
        <w:t>ιβιβ. Η μέριμνα για την αποζημίωση των μελών των Επιτροπών, καθώς και κάθε τρίτου που δικαιούται αμοιβής λόγω συμμετοχής του σε Επιτροπές και Ομάδες Εργασίας.</w:t>
      </w:r>
    </w:p>
    <w:p>
      <w:pPr>
        <w:spacing w:before="240" w:after="240"/>
        <w:rPr>
          <w:lang w:val="el" w:eastAsia="el"/>
        </w:rPr>
      </w:pPr>
      <w:r>
        <w:rPr>
          <w:lang w:val="el" w:eastAsia="el"/>
        </w:rPr>
        <w:t>ιγιγ. Η μελέτη και η εισήγηση μέτρων επί θεσμικών και οργανωτικών θεμάτων των Δημοσίων Συμβάσεων προμήθειας αγαθών και παροχής υπηρεσιών.</w:t>
      </w:r>
    </w:p>
    <w:p>
      <w:pPr>
        <w:spacing w:before="240" w:after="240"/>
        <w:rPr>
          <w:lang w:val="el" w:eastAsia="el"/>
        </w:rPr>
      </w:pPr>
      <w:r>
        <w:rPr>
          <w:lang w:val="el" w:eastAsia="el"/>
        </w:rPr>
        <w:t>ιδιδ. Η έκδοση των κανονιστικών και εκτελεστικών πράξεων που προβλέπονται από τις ισχύουσες διατάξεις των Δημοσίων Συμβάσεων προμήθειας αγαθών και παροχής υπηρεσιών.</w:t>
      </w:r>
    </w:p>
    <w:p>
      <w:pPr>
        <w:spacing w:before="240" w:after="240"/>
        <w:rPr>
          <w:lang w:val="el" w:eastAsia="el"/>
        </w:rPr>
      </w:pPr>
      <w:r>
        <w:rPr>
          <w:lang w:val="el" w:eastAsia="el"/>
        </w:rPr>
        <w:t>ιειε. Η έκδοση εγκυκλίων και η παροχή οδηγιών και πληροφοριών στις αναθέτουσες αρχές σχετικά με τις διατάξεις των Δημοσίων Συμβάσεων προμήθειας αγαθών και παροχής υπηρεσιών, καθώς και για κάθε θέμα που προκύπτει κατά τη σύναψη των συμβάσεων αυτών, σύμφωνα με την ισχύουσα νομοθεσία.</w:t>
      </w:r>
    </w:p>
    <w:p>
      <w:pPr>
        <w:spacing w:before="240" w:after="240"/>
        <w:rPr>
          <w:lang w:val="el" w:eastAsia="el"/>
        </w:rPr>
      </w:pPr>
      <w:r>
        <w:rPr>
          <w:lang w:val="el" w:eastAsia="el"/>
        </w:rPr>
        <w:t>ιστιστ. Η παρακολούθηση των εξελίξεων επί θεμάτων δημοσίων συμβάσεων προϊόντων και υπηρεσιών στην Ευρωπαϊκή Ένωση, και ο συντονισμός των φορέων, για την ομοιόμορφη εφαρμογή της εθνικής και κοινοτικής νομοθεσίας.</w:t>
      </w:r>
    </w:p>
    <w:p>
      <w:pPr>
        <w:spacing w:before="240" w:after="240"/>
        <w:rPr>
          <w:lang w:val="el" w:eastAsia="el"/>
        </w:rPr>
      </w:pPr>
      <w:r>
        <w:rPr>
          <w:lang w:val="el" w:eastAsia="el"/>
        </w:rPr>
        <w:t>ιζιζ. Η παροχή νομικής υποστήριξης κατά τη διάρκεια του σχεδιασμού, δημοπράτησης και υλοποίησης των συμβάσεων προς τις Αναθέτουσες Αρχές και τους εποπτευόμενους φορείς τους που αφορούν ενστάσεις, ασφαλιστικά μέτρα.</w:t>
      </w:r>
    </w:p>
    <w:p>
      <w:pPr>
        <w:pStyle w:val="StructureList1"/>
        <w:spacing w:before="120" w:after="0"/>
        <w:rPr>
          <w:lang w:val="el" w:eastAsia="el"/>
        </w:rPr>
      </w:pPr>
      <w:r>
        <w:rPr>
          <w:lang w:val="el" w:eastAsia="el"/>
        </w:rPr>
        <w:t>β)</w:t>
      </w:r>
      <w:r>
        <w:rPr>
          <w:lang w:val="en" w:eastAsia="en"/>
        </w:rPr>
        <w:tab/>
      </w:r>
      <w:r>
        <w:rPr>
          <w:lang w:val="el" w:eastAsia="el"/>
        </w:rPr>
        <w:t>Τμήμα Σχεδιασμού, Προγραμματισμού και Ενοποίησης Αναγκών.</w:t>
      </w:r>
    </w:p>
    <w:p>
      <w:pPr>
        <w:spacing w:before="240" w:after="240"/>
        <w:rPr>
          <w:lang w:val="el" w:eastAsia="el"/>
        </w:rPr>
      </w:pPr>
      <w:r>
        <w:rPr>
          <w:lang w:val="el" w:eastAsia="el"/>
        </w:rPr>
        <w:t>αα. Η διαδικασία και οι όροι υποβολής των επιμέρους προγραμμάτων αγαθών και υπηρεσιών των Κεντρικών Αρχών Αγορών και των Αναθετουσών Αρχών στη Γενική Διεύθυνση Δημοσίων Συμβάσεων, καθώς και η έκδοση των σχετικών αποφάσεων και εγκυκλίων για την εφαρμογή τους.</w:t>
      </w:r>
    </w:p>
    <w:p>
      <w:pPr>
        <w:spacing w:before="240" w:after="240"/>
        <w:rPr>
          <w:lang w:val="el" w:eastAsia="el"/>
        </w:rPr>
      </w:pPr>
      <w:r>
        <w:rPr>
          <w:lang w:val="el" w:eastAsia="el"/>
        </w:rPr>
        <w:t>ββ. Η μέριμνα για την κατ’ έτος συγκέντρωση, έλεγχο και επεξεργασία των επιμέρους προγραμμάτων προμηθειών αγαθών και υπηρεσιών των φορέων.</w:t>
      </w:r>
    </w:p>
    <w:p>
      <w:pPr>
        <w:spacing w:before="240" w:after="240"/>
        <w:rPr>
          <w:lang w:val="el" w:eastAsia="el"/>
        </w:rPr>
      </w:pPr>
      <w:r>
        <w:rPr>
          <w:lang w:val="el" w:eastAsia="el"/>
        </w:rPr>
        <w:t>γγ. Η διερεύνηση ομαδοποίησης αγαθών και υπηρεσιών των επιμέρους προγραμμάτων των φορέων, σε συνεργασία με τη Διεύθυνση Έρευνας Αγοράς και Τεχνικών Προδιαγραφών και η πρόταση για την προσφυγή σε συγκεντρωτικές δραστηριότητες και τεχνικές αγορών τους.</w:t>
      </w:r>
    </w:p>
    <w:p>
      <w:pPr>
        <w:spacing w:before="240" w:after="240"/>
        <w:rPr>
          <w:lang w:val="el" w:eastAsia="el"/>
        </w:rPr>
      </w:pPr>
      <w:r>
        <w:rPr>
          <w:lang w:val="el" w:eastAsia="el"/>
        </w:rPr>
        <w:t>δδ. Ο προσδιορισμός των κατηγοριών των αγαθών και υπηρεσιών που θα αποτελέσουν αντικείμενο ομαδοποίησης σε εθνικό ή περιφερειακό ή τοπικό επίπεδο και η αγορά των οποίων υλοποιείται με προσφυγή σε τεχνικές και εργαλεία για ηλεκτρονικές και συγκεντρωτικές αγορές από τη Γενική Διεύθυνση Δημοσίων Συμβάσεων.</w:t>
      </w:r>
    </w:p>
    <w:p>
      <w:pPr>
        <w:spacing w:before="240" w:after="240"/>
        <w:rPr>
          <w:lang w:val="el" w:eastAsia="el"/>
        </w:rPr>
      </w:pPr>
      <w:r>
        <w:rPr>
          <w:lang w:val="el" w:eastAsia="el"/>
        </w:rPr>
        <w:t>εε. Οι όροι ομαδοποίησης και υπαγωγής συμβάσεων στην Γενική Διεύθυνση Δημοσίων Συμβάσεων.</w:t>
      </w:r>
    </w:p>
    <w:p>
      <w:pPr>
        <w:spacing w:before="240" w:after="240"/>
        <w:rPr>
          <w:lang w:val="el" w:eastAsia="el"/>
        </w:rPr>
      </w:pPr>
      <w:r>
        <w:rPr>
          <w:lang w:val="el" w:eastAsia="el"/>
        </w:rPr>
        <w:t>στστ. Οι Αναθέτουσες Αρχές που προσφεύγουν υποχρεωτικά στην Γενική Διεύθυνση Δημοσίων Συμβάσεων για την αγορά των ανωτέρω κατηγοριών αγαθών και υπηρεσιών και η έκδοση των σχετικών αποφάσεων και εγκυκλίων.</w:t>
      </w:r>
    </w:p>
    <w:p>
      <w:pPr>
        <w:spacing w:before="240" w:after="240"/>
        <w:rPr>
          <w:lang w:val="el" w:eastAsia="el"/>
        </w:rPr>
      </w:pPr>
      <w:r>
        <w:rPr>
          <w:lang w:val="el" w:eastAsia="el"/>
        </w:rPr>
        <w:t>ζζ. Η κατάρτιση του κατ’ έτος Προγράμματος Συγκεντρωτικών Αγορών Αγαθών και Υπηρεσιών, καθώς και η έκδοση των σχετικών αποφάσεων και εγκυκλίων μετά τον έλεγχο των τεχνικών προδιαγραφών και την τεκμηρίωση της προϋπολογισθείσας δαπάνης.</w:t>
      </w:r>
    </w:p>
    <w:p>
      <w:pPr>
        <w:spacing w:before="240" w:after="240"/>
        <w:rPr>
          <w:lang w:val="el" w:eastAsia="el"/>
        </w:rPr>
      </w:pPr>
      <w:r>
        <w:rPr>
          <w:lang w:val="el" w:eastAsia="el"/>
        </w:rPr>
        <w:t>ηη. Η τροποποίηση, συμπλήρωση του κατ’ έτος Προγράμματος Συγκεντρωτικών Αγορών Αγαθών και υπηρεσιών κατά τη διάρκεια ισχύος του και η έκδοση των σχετικών αποφάσεων.</w:t>
      </w:r>
    </w:p>
    <w:p>
      <w:pPr>
        <w:spacing w:before="240" w:after="240"/>
        <w:rPr>
          <w:lang w:val="el" w:eastAsia="el"/>
        </w:rPr>
      </w:pPr>
      <w:r>
        <w:rPr>
          <w:lang w:val="el" w:eastAsia="el"/>
        </w:rPr>
        <w:t>θθ. Η μέριμνα για τη συγκέντρωση, επεξεργασία και ανάλυση απολογιστικών στοιχείων, σχετικά με την εκτέλεση του κατ’ έτος Προγράμματος αγαθών και υπηρεσιών.</w:t>
      </w:r>
    </w:p>
    <w:p>
      <w:pPr>
        <w:spacing w:before="240" w:after="240"/>
        <w:rPr>
          <w:lang w:val="el" w:eastAsia="el"/>
        </w:rPr>
      </w:pPr>
      <w:r>
        <w:rPr>
          <w:lang w:val="el" w:eastAsia="el"/>
        </w:rPr>
        <w:t>ιι. Η κωδικοποίηση των αναγκών της Δημόσιας Διοίκησης για την προμήθεια αγαθών και υπηρεσιών, ύστερα από λεπτομερή ανάλυση των αγαθών και υπηρεσιών που ανταποκρίνονται και ικανοποιούν καταγεγραμμένες ανάγκες, η τήρηση αρχείου και η συνεχής ενημέρωση του.</w:t>
      </w:r>
    </w:p>
    <w:p>
      <w:pPr>
        <w:spacing w:before="240" w:after="240"/>
        <w:rPr>
          <w:lang w:val="el" w:eastAsia="el"/>
        </w:rPr>
      </w:pPr>
      <w:r>
        <w:rPr>
          <w:lang w:val="el" w:eastAsia="el"/>
        </w:rPr>
        <w:t>ιαια. Η απόδοση κωδικού στα προς προμήθεια αγαθά και υπηρεσίες των φορέων όπου απαιτείται βάσει του ενωσιακού κωδικολογίου (CPV) και η εκτέλεση των διαδικασιών, σε συνεργασία με το τμήμα Αναθετουσών Αρχών και τη Διεύθυνση Έρευνας Αγοράς και Τεχνικών Προδιαγραφών.</w:t>
      </w:r>
    </w:p>
    <w:p>
      <w:pPr>
        <w:spacing w:before="240" w:after="240"/>
        <w:rPr>
          <w:lang w:val="el" w:eastAsia="el"/>
        </w:rPr>
      </w:pPr>
      <w:r>
        <w:rPr>
          <w:lang w:val="el" w:eastAsia="el"/>
        </w:rPr>
        <w:t>ιβιβ. Οι εισηγήσεις σχετικά με τις εξαιρέσεις φορέων και αγαθών και υπηρεσιών του δημοσίου τομέα, από τις σχετικές διατάξεις του νόμου και των Προγραμμάτων Συγκεντρωτικών Αγορών Αγαθών και Υπηρεσιών.</w:t>
      </w:r>
    </w:p>
    <w:p>
      <w:pPr>
        <w:pStyle w:val="StructureList1"/>
        <w:spacing w:before="120" w:after="0"/>
        <w:rPr>
          <w:lang w:val="el" w:eastAsia="el"/>
        </w:rPr>
      </w:pPr>
      <w:r>
        <w:rPr>
          <w:lang w:val="el" w:eastAsia="el"/>
        </w:rPr>
        <w:t>γ)</w:t>
      </w:r>
      <w:r>
        <w:rPr>
          <w:lang w:val="en" w:eastAsia="en"/>
        </w:rPr>
        <w:tab/>
      </w:r>
      <w:r>
        <w:rPr>
          <w:lang w:val="el" w:eastAsia="el"/>
        </w:rPr>
        <w:t>Τμήμα Αναθετουσών Αρχών.</w:t>
      </w:r>
    </w:p>
    <w:p>
      <w:pPr>
        <w:spacing w:before="240" w:after="240"/>
        <w:rPr>
          <w:lang w:val="el" w:eastAsia="el"/>
        </w:rPr>
      </w:pPr>
      <w:r>
        <w:rPr>
          <w:lang w:val="el" w:eastAsia="el"/>
        </w:rPr>
        <w:t>αα. Η παροχή οδηγιών και πληροφοριών προς τους φορείς και τις κεντρικές αναθέτουσες αρχές σχετικά με τις διατάξεις που αφορούν συγκεντρωτικές αγορές και τεχνικές, αγαθών και υπηρεσιών για την ομοιόμορφη εφαρμογή τους.</w:t>
      </w:r>
    </w:p>
    <w:p>
      <w:pPr>
        <w:spacing w:before="240" w:after="240"/>
        <w:rPr>
          <w:lang w:val="el" w:eastAsia="el"/>
        </w:rPr>
      </w:pPr>
      <w:r>
        <w:rPr>
          <w:lang w:val="el" w:eastAsia="el"/>
        </w:rPr>
        <w:t>ββ. Η παροχή συμβουλών προς τις Κεντρικές Ανα- θέτουσες Αρχές (ΚΑΑ) και τις Αναθέτουσες Αρχές (ΑΑ) σχετικά με τη διεξαγωγή ή το σχεδιασμό διαδικασιών σύναψης δημοσίων συμβάσεων αγαθών και υπηρεσιών.</w:t>
      </w:r>
    </w:p>
    <w:p>
      <w:pPr>
        <w:spacing w:before="240" w:after="240"/>
        <w:rPr>
          <w:lang w:val="el" w:eastAsia="el"/>
        </w:rPr>
      </w:pPr>
      <w:r>
        <w:rPr>
          <w:lang w:val="el" w:eastAsia="el"/>
        </w:rPr>
        <w:t>γγ. Η διερεύνηση των αναγκών προμήθειας αγαθών και υπηρεσιών των αναθετουσών αρχών.</w:t>
      </w:r>
    </w:p>
    <w:p>
      <w:pPr>
        <w:spacing w:before="240" w:after="240"/>
        <w:rPr>
          <w:lang w:val="el" w:eastAsia="el"/>
        </w:rPr>
      </w:pPr>
      <w:r>
        <w:rPr>
          <w:lang w:val="el" w:eastAsia="el"/>
        </w:rPr>
        <w:t>δδ. Η διερεύνηση των αναγκών των αναθετουσών αρχών για την αγορά καινοτόμων και πράσινων αγαθών και υπηρεσιών καθώς και η παροχή συμβουλών για τη διαδικασία υλοποίησης τους.</w:t>
      </w:r>
    </w:p>
    <w:p>
      <w:pPr>
        <w:spacing w:before="240" w:after="240"/>
        <w:rPr>
          <w:lang w:val="el" w:eastAsia="el"/>
        </w:rPr>
      </w:pPr>
      <w:r>
        <w:rPr>
          <w:lang w:val="el" w:eastAsia="el"/>
        </w:rPr>
        <w:t>εε. Η διερεύνηση σύναψης ειδικών τύπων δημοσίων συμβάσεων, όπως οι συμβάσεις κατ΄ αποκλειστικότητα, οι προγραμματικές, οι προεμπορικές, οι αναπτυξιακές από τις ΚΑΑ και τις ΑΑ και η παροχή συμβουλών για τη διαδικασία υλοποίησής τους.</w:t>
      </w:r>
    </w:p>
    <w:p>
      <w:pPr>
        <w:spacing w:before="240" w:after="240"/>
        <w:rPr>
          <w:lang w:val="el" w:eastAsia="el"/>
        </w:rPr>
      </w:pPr>
      <w:r>
        <w:rPr>
          <w:lang w:val="el" w:eastAsia="el"/>
        </w:rPr>
        <w:t>στστ. Η συνεργασία με το Τμήμα Προγραμματισμού και Ενοποίησης Αναγκών και τη Διεύθυνση Έρευνας Αγοράς και Τεχνικών Προδιαγραφών για τη χρήση και εφαρμογή του κοινοτικού κωδικολογίου (CPV).</w:t>
      </w:r>
    </w:p>
    <w:p>
      <w:pPr>
        <w:spacing w:before="240" w:after="240"/>
        <w:rPr>
          <w:lang w:val="el" w:eastAsia="el"/>
        </w:rPr>
      </w:pPr>
      <w:r>
        <w:rPr>
          <w:lang w:val="el" w:eastAsia="el"/>
        </w:rPr>
        <w:t>ζζ. Η συνεργασία με το τμήμα Ανάπτυξης Συντονισμού και Νομικής Υποστήριξης για την επαρκή και αποτελεσματική κάλυψη των αναγκών των φορέων.</w:t>
      </w:r>
    </w:p>
    <w:p>
      <w:pPr>
        <w:spacing w:before="240" w:after="240"/>
        <w:rPr>
          <w:lang w:val="el" w:eastAsia="el"/>
        </w:rPr>
      </w:pPr>
      <w:r>
        <w:rPr>
          <w:lang w:val="el" w:eastAsia="el"/>
        </w:rPr>
        <w:t>ηη. Η συνεργασία με το τμήμα Επικοινωνίας και Εκπαίδευσης όσον αφορά ζητήματα εκπαίδευσης στελεχών της Δημόσιας Διοίκησης σχετικά με τη λειτουργία των Κεντρικών Αρχών Προμηθειών (ΚΑΠ) και των εποπτευόμενων φορέων, καθώς και την εφαρμογή και εκτέλεση συγκεντρωτικών αγορών και τεχνικών αγαθών και υπηρεσιών (Συμφωνίες Πλαίσιο).</w:t>
      </w:r>
    </w:p>
    <w:p>
      <w:pPr>
        <w:spacing w:before="240" w:after="240"/>
        <w:rPr>
          <w:lang w:val="el" w:eastAsia="el"/>
        </w:rPr>
      </w:pPr>
      <w:r>
        <w:rPr>
          <w:lang w:val="el" w:eastAsia="el"/>
        </w:rPr>
        <w:t>θθ. Η συνεργασία με το τμήμα Συντονισμού και Νομικής Υποστήριξης, όσον αφορά στην έκδοση εγκυκλίων και την παροχή οδηγιών και πληροφοριών προς τις Αναθέτουσες Αρχές και τις Κεντρικές Αναθέτουσες Αρχές σχετικά με την ορθή εφαρμογή διαδικασιών που αφορούν τους ενοποιημένους διαγωνισμούς είτε διενερ- γούνται κεντρικά είτε με Συμφωνία Πλαίσιο.</w:t>
      </w:r>
    </w:p>
    <w:p>
      <w:pPr>
        <w:spacing w:before="240" w:after="240"/>
        <w:rPr>
          <w:lang w:val="el" w:eastAsia="el"/>
        </w:rPr>
      </w:pPr>
      <w:r>
        <w:rPr>
          <w:lang w:val="el" w:eastAsia="el"/>
        </w:rPr>
        <w:t>ιι. Ο σχετικός συντονισμός των φορέων για τη διενέργεια διαγωνισμών ενοποιημένων δημοσίων συμβάσεων προμήθειας αγαθών και παροχής υπηρεσιών, καθώς και Συμφωνιών Πλαίσιο κεντρικά από τη Γενική Διεύθυνση ή από άλλες αναθέτουσες αρχές που ενεργούν ως Κεντρικές Αρχές Αγορών (ΚΑΑ).</w:t>
      </w:r>
    </w:p>
    <w:p>
      <w:pPr>
        <w:spacing w:before="240" w:after="240"/>
        <w:rPr>
          <w:lang w:val="el" w:eastAsia="el"/>
        </w:rPr>
      </w:pPr>
      <w:r>
        <w:rPr>
          <w:lang w:val="el" w:eastAsia="el"/>
        </w:rPr>
        <w:t>ιαια. Η ανάλυση της διάρθρωσης των ΚΑΑ και των εποπτευόμενων φορέων, ιδίως Κεντρική Διοίκηση, Περιφερειακή Διοίκηση, Τοπική Αυτοδιοίκηση, Υγεία, Πανεπιστήμια και η εισήγηση μεθόδων ικανοποίησης της ζήτησης σε συνεργασία με το Τμήμα Σχεδιασμού, Προγραμματισμού και Ενοποίησης Αναγκών.</w:t>
      </w:r>
    </w:p>
    <w:p>
      <w:pPr>
        <w:spacing w:before="240" w:after="240"/>
        <w:rPr>
          <w:lang w:val="el" w:eastAsia="el"/>
        </w:rPr>
      </w:pPr>
      <w:r>
        <w:rPr>
          <w:lang w:val="el" w:eastAsia="el"/>
        </w:rPr>
        <w:t>ιβιβ. Η τήρηση βάσης πληροφοριών με τα στοιχεία των αναθετουσών αρχών, όπως στοιχεία επαφής, συχνότητα επικοινωνίας, αιτήματα και βαθμός ικανοποίησης αυτών, συνεχής ενημέρωση των στοιχείων και διάθεση αυτών στις επιμέρους Διευθύνσεις.</w:t>
      </w:r>
    </w:p>
    <w:p>
      <w:pPr>
        <w:spacing w:before="240" w:after="240"/>
        <w:rPr>
          <w:lang w:val="el" w:eastAsia="el"/>
        </w:rPr>
      </w:pPr>
      <w:r>
        <w:rPr>
          <w:lang w:val="el" w:eastAsia="el"/>
        </w:rPr>
        <w:t>ιγιγ. Ο ορισμός των ΚΑΑ και η έκδοση της σχετικής ΚΥΑ σε συνεργασία με τα συναρμόδια Υπουργεία.</w:t>
      </w:r>
    </w:p>
    <w:p>
      <w:pPr>
        <w:spacing w:before="240" w:after="240"/>
        <w:rPr>
          <w:lang w:val="el" w:eastAsia="el"/>
        </w:rPr>
      </w:pPr>
      <w:r>
        <w:rPr>
          <w:lang w:val="el" w:eastAsia="el"/>
        </w:rPr>
        <w:t>ιδιδ. Η παρακολούθηση της λειτουργίας των ΚΑΑ, η υποστήριξή τους όσον αφορά σε οργανωτικά θέματα και η έκδοση των ΚΥΑ προσδιορισμού των δημοσίων συμβάσεων αγαθών και υπηρεσιών που υλοποιούν, σε συνεργασία με αυτές.</w:t>
      </w:r>
    </w:p>
    <w:p>
      <w:pPr>
        <w:spacing w:before="240" w:after="240"/>
        <w:rPr>
          <w:lang w:val="el" w:eastAsia="el"/>
        </w:rPr>
      </w:pPr>
      <w:r>
        <w:rPr>
          <w:lang w:val="el" w:eastAsia="el"/>
        </w:rPr>
        <w:t>ιειε. Η εισαγωγή στο αρμόδιο συλλογικό όργανο της Γενικής Διεύθυνσης Δημοσίων Συμβάσεων των εισηγήσεων των αναθετουσών αρχών για αποκλεισμό οικονομικών φορέων.</w:t>
      </w:r>
    </w:p>
    <w:p>
      <w:pPr>
        <w:spacing w:before="240" w:after="240"/>
        <w:rPr>
          <w:lang w:val="el" w:eastAsia="el"/>
        </w:rPr>
      </w:pPr>
      <w:r>
        <w:rPr>
          <w:lang w:val="el" w:eastAsia="el"/>
        </w:rPr>
        <w:t>ιστιστ. Η εκπόνηση περιοδικών αναφορών, σε συνεργασία με τη Διεύθυνση Διαχείρισης, Ανάπτυξης και Υποστήριξης Εθνικού Συστήματος Ηλεκτρονικών Δημοσίων Συμβάσεων (ΕΣΗΔΗΣ), για την πορεία εκτέλεσης και αξιοποίησης των Συμφωνιών Πλαίσιο από τους φορείς του Δημοσίου.</w:t>
      </w:r>
    </w:p>
    <w:p>
      <w:pPr>
        <w:spacing w:before="240" w:after="240"/>
        <w:rPr>
          <w:lang w:val="el" w:eastAsia="el"/>
        </w:rPr>
      </w:pPr>
      <w:r>
        <w:rPr>
          <w:lang w:val="el" w:eastAsia="el"/>
        </w:rPr>
        <w:t>ιζιζ. Η αξιολόγηση στοιχείων προγραμματισμού και προετοιμασίας Συμφωνιών Πλαίσιο και η παρουσίαση της προτεινόμενης στρατηγικής στα επιτελικά όργανα προς τελική αποδοχή.</w:t>
      </w:r>
    </w:p>
    <w:p>
      <w:pPr>
        <w:spacing w:before="240" w:after="240"/>
        <w:rPr>
          <w:lang w:val="el" w:eastAsia="el"/>
        </w:rPr>
      </w:pPr>
      <w:r>
        <w:rPr>
          <w:lang w:val="el" w:eastAsia="el"/>
        </w:rPr>
        <w:t>ιηιη. Η μελέτη και η εισήγηση μέτρων επί οργανωτικών θεμάτων για τη διενέργεια ενοποιημένων δημοσίων συμβάσεων προμήθειας αγαθών και παροχής υπηρεσιών καθώς και Συμφωνιών Πλαίσιο κεντρικά από τη Γενική Διεύθυνση Δημοσίων Συμβάσεων της Γενικής Γραμματείας Εμπορίου και Προστασίας Καταναλωτή ή από άλλες αναθέτουσες αρχές που ενεργούν ως Κεντρικές Αρχές Προμηθειών (ΚΑΠ).</w:t>
      </w:r>
    </w:p>
    <w:p>
      <w:pPr>
        <w:spacing w:before="240" w:after="240"/>
        <w:rPr>
          <w:lang w:val="el" w:eastAsia="el"/>
        </w:rPr>
      </w:pPr>
      <w:r>
        <w:rPr>
          <w:lang w:val="el" w:eastAsia="el"/>
        </w:rPr>
        <w:t>ιθιθ. Η σύνταξη σχεδίων των προβλεπομένων από τις παρ. 4 και 5 του άρθρου 239 του ν. 4072/2012 και κατά τα ειδικότερα οριζόμενα σ’ αυτήν Κοινών Υπουργικών Αποφάσεων για τη σύναψη και εκτέλεση ενοποιημένων δημοσίων συμβάσεων παροχής υπηρεσιών.</w:t>
      </w:r>
    </w:p>
    <w:p>
      <w:pPr>
        <w:pStyle w:val="StructureList1"/>
        <w:spacing w:before="120" w:after="0"/>
        <w:rPr>
          <w:lang w:val="el" w:eastAsia="el"/>
        </w:rPr>
      </w:pPr>
      <w:r>
        <w:rPr>
          <w:lang w:val="el" w:eastAsia="el"/>
        </w:rPr>
        <w:t>δ)</w:t>
      </w:r>
      <w:r>
        <w:rPr>
          <w:lang w:val="en" w:eastAsia="en"/>
        </w:rPr>
        <w:tab/>
      </w:r>
      <w:r>
        <w:rPr>
          <w:lang w:val="el" w:eastAsia="el"/>
        </w:rPr>
        <w:t>Τμήμα Επικοινωνίας και Εκπαίδευσης.</w:t>
      </w:r>
    </w:p>
    <w:p>
      <w:pPr>
        <w:spacing w:before="240" w:after="240"/>
        <w:rPr>
          <w:lang w:val="el" w:eastAsia="el"/>
        </w:rPr>
      </w:pPr>
      <w:r>
        <w:rPr>
          <w:lang w:val="el" w:eastAsia="el"/>
        </w:rPr>
        <w:t>αα. Η κατάρτιση του πλάνου επικοινωνίας και η υποβολή του προς έγκριση στο Γενικό Γραμματέα Εμπορίου και Προστασίας Καταναλωτή.</w:t>
      </w:r>
    </w:p>
    <w:p>
      <w:pPr>
        <w:spacing w:before="240" w:after="240"/>
        <w:rPr>
          <w:lang w:val="el" w:eastAsia="el"/>
        </w:rPr>
      </w:pPr>
      <w:r>
        <w:rPr>
          <w:lang w:val="el" w:eastAsia="el"/>
        </w:rPr>
        <w:t>ββ. Η εφαρμογή του πλάνου επικοινωνίας μέσω συγκεκριμένων δράσεων και των διαθέσιμων επικοινωνιακών εργαλείων και πρακτικών.</w:t>
      </w:r>
    </w:p>
    <w:p>
      <w:pPr>
        <w:spacing w:before="240" w:after="240"/>
        <w:rPr>
          <w:lang w:val="el" w:eastAsia="el"/>
        </w:rPr>
      </w:pPr>
      <w:r>
        <w:rPr>
          <w:lang w:val="el" w:eastAsia="el"/>
        </w:rPr>
        <w:t>γγ. Η ενημέρωση των ΚΑΠ και των εποπτευομένων φορέων σχετικά με τις τεχνικές και εργαλεία για συγκεντρωτικές δράσεις αγορών και τις νέες διαδικασίες στις δημόσιες συμβάσεις ( Συμφωνίες – Πλαίσιο, δυναμικά συστήματα αγορών, ηλεκτρονικοί κατάλογοι κά.).</w:t>
      </w:r>
    </w:p>
    <w:p>
      <w:pPr>
        <w:spacing w:before="240" w:after="240"/>
        <w:rPr>
          <w:lang w:val="el" w:eastAsia="el"/>
        </w:rPr>
      </w:pPr>
      <w:r>
        <w:rPr>
          <w:lang w:val="el" w:eastAsia="el"/>
        </w:rPr>
        <w:t>δδ. Η οργάνωση της επικοινωνίας μεταξύ των επιμέ- ρους Διευθύνσεων της Γενικής Διεύθυνσης Δημοσίων Συμβάσεων.</w:t>
      </w:r>
    </w:p>
    <w:p>
      <w:pPr>
        <w:spacing w:before="240" w:after="240"/>
        <w:rPr>
          <w:lang w:val="el" w:eastAsia="el"/>
        </w:rPr>
      </w:pPr>
      <w:r>
        <w:rPr>
          <w:lang w:val="el" w:eastAsia="el"/>
        </w:rPr>
        <w:t>εε. Η οργάνωση της επικοινωνίας της Γενικής Διεύθυνσης προς τους Οικονομικούς Φορείς και τις αναθέτουσες αρχές, προγραμματίζοντας ενημερωτικές και εκπαιδευτικές δράσεις.</w:t>
      </w:r>
    </w:p>
    <w:p>
      <w:pPr>
        <w:spacing w:before="240" w:after="240"/>
        <w:rPr>
          <w:lang w:val="el" w:eastAsia="el"/>
        </w:rPr>
      </w:pPr>
      <w:r>
        <w:rPr>
          <w:lang w:val="el" w:eastAsia="el"/>
        </w:rPr>
        <w:t>στστ. Η διάχυση στο ευρύ κοινό των οφελών και των προκλήσεων που προκύπτουν από συγκεντρωτικές δράσεις αγορών και τις νέες διαδικασίες στις δημόσιες συμβάσεις (Συμφωνίες – Πλαίσιο, δυναμικά συστήματα αγορών, ηλεκτρονικοί κατάλογοι κ.ά.).</w:t>
      </w:r>
    </w:p>
    <w:p>
      <w:pPr>
        <w:spacing w:before="240" w:after="240"/>
        <w:rPr>
          <w:lang w:val="el" w:eastAsia="el"/>
        </w:rPr>
      </w:pPr>
      <w:r>
        <w:rPr>
          <w:lang w:val="el" w:eastAsia="el"/>
        </w:rPr>
        <w:t>ζζ. Η οργάνωση ενημερωτικών και εκπαιδευτικών δράσεων με τη συμμετοχή οικονομικών φορέων σε συνεργασία με τη Διεύθυνση Διαχείρισης, Ανάπτυξης και Υποστήριξης Εθνικού Συστήματος Ηλεκτρονικών Δημοσίων Συμβάσεων (ΕΣΗΔΗΣ), για θέματα που την αφορούν.</w:t>
      </w:r>
    </w:p>
    <w:p>
      <w:pPr>
        <w:spacing w:before="240" w:after="240"/>
        <w:rPr>
          <w:lang w:val="el" w:eastAsia="el"/>
        </w:rPr>
      </w:pPr>
      <w:r>
        <w:rPr>
          <w:lang w:val="el" w:eastAsia="el"/>
        </w:rPr>
        <w:t>ηη. Η έγκαιρη επισήμανση και διαχείριση επικοινω- νιακών ζητημάτων που κατά περίπτωση ανακύπτουν.</w:t>
      </w:r>
    </w:p>
    <w:p>
      <w:pPr>
        <w:spacing w:before="240" w:after="240"/>
        <w:rPr>
          <w:lang w:val="el" w:eastAsia="el"/>
        </w:rPr>
      </w:pPr>
      <w:r>
        <w:rPr>
          <w:lang w:val="el" w:eastAsia="el"/>
        </w:rPr>
        <w:t>θθ. Η μέριμνα για την προώθηση του ανταγωνισμού και ιδίως την ενίσχυση των Μικρομεσαίων και Μικρών Επιχειρήσεων μέσω ενημερωτικών δράσεων για τη χρήση και αξιοποίηση του ΕΣΗΔΗΣ.</w:t>
      </w:r>
    </w:p>
    <w:p>
      <w:pPr>
        <w:spacing w:before="240" w:after="240"/>
        <w:rPr>
          <w:lang w:val="el" w:eastAsia="el"/>
        </w:rPr>
      </w:pPr>
      <w:r>
        <w:rPr>
          <w:lang w:val="el" w:eastAsia="el"/>
        </w:rPr>
        <w:t>ιι. Η οργάνωση σε συνεργασία με το Εθνικό Κέντρο Δημόσιας Διοίκησης και Αυτοδιοίκησης εκπαιδευτικών προγραμμάτων στη χρήση του ΕΣΗΔΗΣ και στην εφαρμογή σύγχρονων τεχνικών και μεθόδων σύναψης Δημόσιων Συμβάσεων.</w:t>
      </w:r>
    </w:p>
    <w:p>
      <w:pPr>
        <w:spacing w:before="240" w:after="240"/>
        <w:rPr>
          <w:lang w:val="el" w:eastAsia="el"/>
        </w:rPr>
      </w:pPr>
      <w:r>
        <w:rPr>
          <w:lang w:val="el" w:eastAsia="el"/>
        </w:rPr>
        <w:t>ιαια. Η οργάνωση ενημερωτικών δράσεων για την προώθηση της καινοτομίας και των πράσινων αγαθών.</w:t>
      </w:r>
    </w:p>
    <w:p>
      <w:pPr>
        <w:spacing w:before="240" w:after="240"/>
        <w:rPr>
          <w:lang w:val="el" w:eastAsia="el"/>
        </w:rPr>
      </w:pPr>
      <w:r>
        <w:rPr>
          <w:lang w:val="el" w:eastAsia="el"/>
        </w:rPr>
        <w:t>ιβιβ. Η συνεχής ενημέρωση των υπαλλήλων της Γενικής Διεύθυνσης για εκπαιδευτικά προγράμματα, σεμινάρια και λοιπές εκπαιδευτικές και ενημερωτικές δραστηριότητες στα αντικείμενα της εργασίας τους καθώς και η οργάνωση της εκπαίδευσης στις δημόσιες συμβάσεις και τη χρήση του ΕΣΗΔΗΣ σε ενδοϋπηρεσιακό επίπεδο.</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ΔΙΕΥΘΥΝΣΗ ΕΡΕΥΝΑΣ ΑΓΟΡΑΣ ΚΑΙ</w:t>
      </w:r>
    </w:p>
    <w:p>
      <w:pPr>
        <w:spacing w:before="240" w:after="240"/>
        <w:rPr>
          <w:lang w:val="el" w:eastAsia="el"/>
        </w:rPr>
      </w:pPr>
      <w:r>
        <w:rPr>
          <w:lang w:val="el" w:eastAsia="el"/>
        </w:rPr>
        <w:t>ΤΕΧΝΙΚΩΝ ΠΡΟΔΙΑΓΡΑΦΩΝ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Έρευνας Αγοράς και Τεχνικών Προδιαγραφών συνίσταται στην ολοκληρωμένη οικονομοτεχνική συνδρομή καθώς και υποστήριξη των νέων λειτουργιών της Γενικής Διεύθυνσης Δημοσίων Συμβάσεων με σκοπό την αποτελεσματική και εύρυθμη λειτουργία της για τη διασφάλιση του δημοσίου συμφέροντος.</w:t>
      </w:r>
    </w:p>
    <w:p>
      <w:pPr>
        <w:spacing w:before="240" w:after="240"/>
        <w:rPr>
          <w:lang w:val="el" w:eastAsia="el"/>
        </w:rPr>
      </w:pPr>
      <w:r>
        <w:rPr>
          <w:lang w:val="el" w:eastAsia="el"/>
        </w:rPr>
        <w:t>Συγκεκριμένα η αποστολή της Διεύθυνσης συνίσταται στα εξής:</w:t>
      </w:r>
    </w:p>
    <w:p>
      <w:pPr>
        <w:spacing w:before="240" w:after="240"/>
        <w:rPr>
          <w:lang w:val="el" w:eastAsia="el"/>
        </w:rPr>
      </w:pPr>
      <w:r>
        <w:rPr>
          <w:lang w:val="el" w:eastAsia="el"/>
        </w:rPr>
        <w:t>α. Μελέτη, έρευνα αγοράς και παροχή οικονομοτεχνικής συνδρομής σε θέματα δημοσίων συμβάσεων για αγαθά και υπηρεσίες.</w:t>
      </w:r>
    </w:p>
    <w:p>
      <w:pPr>
        <w:spacing w:before="240" w:after="240"/>
        <w:rPr>
          <w:lang w:val="el" w:eastAsia="el"/>
        </w:rPr>
      </w:pPr>
      <w:r>
        <w:rPr>
          <w:lang w:val="el" w:eastAsia="el"/>
        </w:rPr>
        <w:t>β. Έλεγχος, διαβούλευση, έγκριση και θεώρηση τεχνικών προδιαγραφών προμήθειας αγαθών και παροχής υπηρεσιών για τους φορείς του Δημοσίου.</w:t>
      </w:r>
    </w:p>
    <w:p>
      <w:pPr>
        <w:spacing w:before="240" w:after="240"/>
        <w:rPr>
          <w:lang w:val="el" w:eastAsia="el"/>
        </w:rPr>
      </w:pPr>
      <w:r>
        <w:rPr>
          <w:lang w:val="el" w:eastAsia="el"/>
        </w:rPr>
        <w:t>γ. Δημιουργία και επικαιροποίηση ενιαίων τεχνικών προδιαγραφών.</w:t>
      </w:r>
    </w:p>
    <w:p>
      <w:pPr>
        <w:spacing w:before="240" w:after="240"/>
        <w:rPr>
          <w:lang w:val="el" w:eastAsia="el"/>
        </w:rPr>
      </w:pPr>
      <w:r>
        <w:rPr>
          <w:lang w:val="el" w:eastAsia="el"/>
        </w:rPr>
        <w:t>δ. Τεχνική και επιστημονική υποστήριξη σε θέματα δημοσίων συμβάσεων, όπως ηλεκτρονικοί διαγωνισμοί, συμφωνίες πλαίσιο, ηλεκτρονικοί κατάλογοι, ηλεκτρονικές δημοπρασίες (e-auctions).</w:t>
      </w:r>
    </w:p>
    <w:p>
      <w:pPr>
        <w:spacing w:before="240" w:after="240"/>
        <w:rPr>
          <w:lang w:val="el" w:eastAsia="el"/>
        </w:rPr>
      </w:pPr>
      <w:r>
        <w:rPr>
          <w:lang w:val="el" w:eastAsia="el"/>
        </w:rPr>
        <w:t>ε. Τεχνική και επιστημονική υποστήριξη σε θέματα δημοσίων συμβάσεων καινοτομίας και των προ-εμπορικών δημοσίων συμβάσεων.</w:t>
      </w:r>
    </w:p>
    <w:p>
      <w:pPr>
        <w:pStyle w:val="MainText"/>
        <w:spacing w:before="120" w:after="0"/>
        <w:rPr>
          <w:lang w:val="el" w:eastAsia="el"/>
        </w:rPr>
      </w:pPr>
      <w:r>
        <w:rPr>
          <w:b/>
          <w:bCs/>
          <w:lang w:val="el" w:eastAsia="el"/>
        </w:rPr>
        <w:t>2.</w:t>
      </w:r>
      <w:r>
        <w:rPr>
          <w:lang w:val="el" w:eastAsia="el"/>
        </w:rPr>
        <w:t xml:space="preserve"> Η Διεύθυνση Έρευνας Αγοράς και Τεχνικών Προδιαγραφών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Το Τμήμα Έρευνας Αγοράς και Οικονομοτεχνικής Ανάλυσης.</w:t>
      </w:r>
    </w:p>
    <w:p>
      <w:pPr>
        <w:pStyle w:val="StructureList1"/>
        <w:spacing w:before="120" w:after="0"/>
        <w:rPr>
          <w:lang w:val="el" w:eastAsia="el"/>
        </w:rPr>
      </w:pPr>
      <w:r>
        <w:rPr>
          <w:lang w:val="el" w:eastAsia="el"/>
        </w:rPr>
        <w:t>β)</w:t>
      </w:r>
      <w:r>
        <w:rPr>
          <w:lang w:val="en" w:eastAsia="en"/>
        </w:rPr>
        <w:tab/>
      </w:r>
      <w:r>
        <w:rPr>
          <w:lang w:val="el" w:eastAsia="el"/>
        </w:rPr>
        <w:t>Το Τμήμα Ελέγχου Τεχνικών Προδιαγραφών Τροφίμων, Χάρτου, Χημικών, Κλωστοϋφαντουργικών Ειδών, Πλαστικών και Δερμάτων (Αγαθά Α).</w:t>
      </w:r>
    </w:p>
    <w:p>
      <w:pPr>
        <w:pStyle w:val="StructureList1"/>
        <w:spacing w:before="120" w:after="0"/>
        <w:rPr>
          <w:lang w:val="el" w:eastAsia="el"/>
        </w:rPr>
      </w:pPr>
      <w:r>
        <w:rPr>
          <w:lang w:val="el" w:eastAsia="el"/>
        </w:rPr>
        <w:t>γ)</w:t>
      </w:r>
      <w:r>
        <w:rPr>
          <w:lang w:val="en" w:eastAsia="en"/>
        </w:rPr>
        <w:tab/>
      </w:r>
      <w:r>
        <w:rPr>
          <w:lang w:val="el" w:eastAsia="el"/>
        </w:rPr>
        <w:t>Το Τμήμα Ελέγχου Τεχνικών Προδιαγραφών Μεταφορικών Μέσων, Μηχανολογικού και Ηλεκτρονικού Εξοπλισμού (Αγαθά Β).</w:t>
      </w:r>
    </w:p>
    <w:p>
      <w:pPr>
        <w:pStyle w:val="StructureList1"/>
        <w:spacing w:before="120" w:after="0"/>
        <w:rPr>
          <w:lang w:val="el" w:eastAsia="el"/>
        </w:rPr>
      </w:pPr>
      <w:r>
        <w:rPr>
          <w:lang w:val="el" w:eastAsia="el"/>
        </w:rPr>
        <w:t>δ)</w:t>
      </w:r>
      <w:r>
        <w:rPr>
          <w:lang w:val="en" w:eastAsia="en"/>
        </w:rPr>
        <w:tab/>
      </w:r>
      <w:r>
        <w:rPr>
          <w:lang w:val="el" w:eastAsia="el"/>
        </w:rPr>
        <w:t>Το Τμήμα Ελέγχου Τεχνικών Προδιαγραφών για την παροχή υπηρεσιών.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Έρευνας Αγοράς και Οικονομοτεχνικής Ανάλυσης.</w:t>
      </w:r>
    </w:p>
    <w:p>
      <w:pPr>
        <w:spacing w:before="240" w:after="240"/>
        <w:rPr>
          <w:lang w:val="el" w:eastAsia="el"/>
        </w:rPr>
      </w:pPr>
      <w:r>
        <w:rPr>
          <w:lang w:val="el" w:eastAsia="el"/>
        </w:rPr>
        <w:t>αα. Η οικονομοτεχνική αξιολόγηση της προϋπολογι- σθείσας δαπάνης των προς προμήθεια αγαθών/υπηρε- σιών κατά το στάδιο του προγραμματισμού τους από τη Γενική Διεύθυνση Δημοσίων Συμβάσεων.</w:t>
      </w:r>
    </w:p>
    <w:p>
      <w:pPr>
        <w:spacing w:before="240" w:after="240"/>
        <w:rPr>
          <w:lang w:val="el" w:eastAsia="el"/>
        </w:rPr>
      </w:pPr>
      <w:r>
        <w:rPr>
          <w:lang w:val="el" w:eastAsia="el"/>
        </w:rPr>
        <w:t>ββ. Η μελέτη και η εισήγηση επί θεμάτων έρευνας αγοράς, τιμών και κόστους των υπό προμήθεια αγαθών/ υπηρεσιών σε οποιοδήποτε στάδιο διενέργειας ενός διαγωνισμού ή εκτέλεσης μιας σύμβασης, εφόσον ζητηθεί από όργανο της Γενικής Διεύθυνσης Δημοσίων Συμβάσεων.</w:t>
      </w:r>
    </w:p>
    <w:p>
      <w:pPr>
        <w:spacing w:before="240" w:after="240"/>
        <w:rPr>
          <w:lang w:val="el" w:eastAsia="el"/>
        </w:rPr>
      </w:pPr>
      <w:r>
        <w:rPr>
          <w:lang w:val="el" w:eastAsia="el"/>
        </w:rPr>
        <w:t>γγ. Η συνδρομή στην ομαδοποίηση και τη συγκεντρο- ποίηση των προμηθειών σε συνάρτηση με ίδιες ή ομο- ειδείς απαιτήσεις σε συνεργασία με τα λοιπά Τμήματα της Διεύθυνσης καθώς και το Τμήμα Σχεδιασμού, Προγραμματισμού και Ενοποίησης Αναγκών της Διεύθυνσης Υποστήριξης και Σχεδιασμού.</w:t>
      </w:r>
    </w:p>
    <w:p>
      <w:pPr>
        <w:spacing w:before="240" w:after="240"/>
        <w:rPr>
          <w:lang w:val="el" w:eastAsia="el"/>
        </w:rPr>
      </w:pPr>
      <w:r>
        <w:rPr>
          <w:lang w:val="el" w:eastAsia="el"/>
        </w:rPr>
        <w:t>δδ. Η συλλογή κατασκευαστικών, ποιοτικών και κο- στολογικών στοιχείων τεκμηρίωσης όπως τιμοκατάλογοι, τεχνικά φυλλάδια, τάσεις της αγοράς για αγαθά και υπηρεσίες από τους εν δυνάμει προμηθευτές/κατασκευ- αστές/παρόχους υπηρεσιών καθώς και από κάθε άλλη πρόσφορη πηγή.</w:t>
      </w:r>
    </w:p>
    <w:p>
      <w:pPr>
        <w:spacing w:before="240" w:after="240"/>
        <w:rPr>
          <w:lang w:val="el" w:eastAsia="el"/>
        </w:rPr>
      </w:pPr>
      <w:r>
        <w:rPr>
          <w:lang w:val="el" w:eastAsia="el"/>
        </w:rPr>
        <w:t>εε. Η διενέργεια έρευνας αγοράς με βάση τις καταγε- γραμμένες ανάγκες των φορέων του Δημοσίου από το Τμήμα Σχεδιασμού, Προγραμματισμού και Ενοποίησης Αναγκών της Διεύθυνσης Υποστήριξης και Σχεδιασμού.</w:t>
      </w:r>
    </w:p>
    <w:p>
      <w:pPr>
        <w:spacing w:before="240" w:after="240"/>
        <w:rPr>
          <w:lang w:val="el" w:eastAsia="el"/>
        </w:rPr>
      </w:pPr>
      <w:r>
        <w:rPr>
          <w:lang w:val="el" w:eastAsia="el"/>
        </w:rPr>
        <w:t>στστ. Η διενέργεια έρευνας αγοράς για την αποτύπωση των πιθανών εναλλακτικών για την προμήθεια αγαθών ή παροχή υπηρεσιών και η οικονομικοτεχνική τεκμηρίωση των στοιχείων της έρευνας για τη λήψη αποφάσεων περί επανάληψης, επαναπρογραμματισμού ή ακύρωσης προμήθειας που διενεργείται από τη Γενική Διεύθυνση Δημοσίων Συμβάσεων. Η ανάπτυξη συνεργασίας με άλλες αρμόδιες υπηρεσίες, φορείς του εσωτερικού ή του εξωτερικού, καθώς και εν δυνάμει προμηθευτές για την άντληση και ανταλλαγή πληροφοριών σχετικά με την τεκμηρίωση των στοιχείων κόστους και τιμών αγαθών και υπηρεσιών.</w:t>
      </w:r>
    </w:p>
    <w:p>
      <w:pPr>
        <w:spacing w:before="240" w:after="240"/>
        <w:rPr>
          <w:lang w:val="el" w:eastAsia="el"/>
        </w:rPr>
      </w:pPr>
      <w:r>
        <w:rPr>
          <w:lang w:val="el" w:eastAsia="el"/>
        </w:rPr>
        <w:t>ζζ. Η στατιστική επεξεργασία, κατάρτιση, τήρηση, συνεχής ενημέρωση και επικαιροποίηση οικονομικών στοιχείων (τράπεζα - βάση πληροφοριών) των αγαθών/ υπηρεσιών που προμηθεύεται το Δημόσιο, ύστερα από έρευνα της εγχώριας και διεθνούς αγοράς, καθώς και από τις επιτευχθείσες τιμές σε διαγωνισμούς.</w:t>
      </w:r>
    </w:p>
    <w:p>
      <w:pPr>
        <w:spacing w:before="240" w:after="240"/>
        <w:rPr>
          <w:lang w:val="el" w:eastAsia="el"/>
        </w:rPr>
      </w:pPr>
      <w:r>
        <w:rPr>
          <w:lang w:val="el" w:eastAsia="el"/>
        </w:rPr>
        <w:t>ηη. Η συνεργασία με επιμελητήρια και κλαδικές ενώσεις κατασκευαστών προμηθευτών καθώς και με έγκυρα κέντρα μελετών για τη βιομηχανία, τη βιοτεχνία και το εμπόριο, με σκοπό την άντληση οικονομοτεχνικών πληροφοριών και στοιχείων.</w:t>
      </w:r>
    </w:p>
    <w:p>
      <w:pPr>
        <w:spacing w:before="240" w:after="240"/>
        <w:rPr>
          <w:lang w:val="el" w:eastAsia="el"/>
        </w:rPr>
      </w:pPr>
      <w:r>
        <w:rPr>
          <w:lang w:val="el" w:eastAsia="el"/>
        </w:rPr>
        <w:t>θθ. Η διενέργεια επιθεωρήσεων, μετά από αίτημα της Διεύθυνσης Διαχείρισης και Εκτέλεσης Διαγωνιστικών Διαδικασιών για τη διαπίστωση των οικονομοτεχνικών δυνατοτήτων των κατασκευαστών, προμηθευτών και παρόχων υπηρεσιών, σε συνεργασία με τα άλλα Τμήματα της Διεύθυνσης.</w:t>
      </w:r>
    </w:p>
    <w:p>
      <w:pPr>
        <w:pStyle w:val="StructureList1"/>
        <w:spacing w:before="120" w:after="0"/>
        <w:rPr>
          <w:lang w:val="el" w:eastAsia="el"/>
        </w:rPr>
      </w:pPr>
      <w:r>
        <w:rPr>
          <w:lang w:val="el" w:eastAsia="el"/>
        </w:rPr>
        <w:t>β)</w:t>
      </w:r>
      <w:r>
        <w:rPr>
          <w:lang w:val="en" w:eastAsia="en"/>
        </w:rPr>
        <w:tab/>
      </w:r>
      <w:r>
        <w:rPr>
          <w:lang w:val="el" w:eastAsia="el"/>
        </w:rPr>
        <w:t>Τμήμα Ελέγχου Τεχνικών Προδιαγραφών Τροφίμων, Χάρτου, Χημικών, Κλωστοϋφαντουργικών Ειδών, Πλαστικών και Δερμάτων (Αγαθά Α).</w:t>
      </w:r>
    </w:p>
    <w:p>
      <w:pPr>
        <w:spacing w:before="240" w:after="240"/>
        <w:rPr>
          <w:lang w:val="el" w:eastAsia="el"/>
        </w:rPr>
      </w:pPr>
      <w:r>
        <w:rPr>
          <w:lang w:val="el" w:eastAsia="el"/>
        </w:rPr>
        <w:t>αα. Η μελέτη, ο έλεγχος, η τροποποίηση –όπου απαι- τείται– και η θεώρηση των καταρτιζόμενων από τους οικείους φορείς τεχνικών προδιαγραφών των αγαθών θεματικής αρμοδιότητος του Τμήματος, των οποίων οι προμήθειες εκτελούνται από τη Γενική Διεύθυνση Δημοσίων Συμβάσεων.</w:t>
      </w:r>
    </w:p>
    <w:p>
      <w:pPr>
        <w:spacing w:before="240" w:after="240"/>
        <w:rPr>
          <w:lang w:val="el" w:eastAsia="el"/>
        </w:rPr>
      </w:pPr>
      <w:r>
        <w:rPr>
          <w:lang w:val="el" w:eastAsia="el"/>
        </w:rPr>
        <w:t>ββ. Η συνεργασία με τo τμήμα Αναθετουσών Αρχών για τη χρήση και εφαρμογή του κοινοτικού κωδικολο- γίου (CPV).</w:t>
      </w:r>
    </w:p>
    <w:p>
      <w:pPr>
        <w:spacing w:before="240" w:after="240"/>
        <w:rPr>
          <w:lang w:val="el" w:eastAsia="el"/>
        </w:rPr>
      </w:pPr>
      <w:r>
        <w:rPr>
          <w:lang w:val="el" w:eastAsia="el"/>
        </w:rPr>
        <w:t>γγ. Η δημιουργία και η επικαιροποίηση ενιαίων τεχνικών προδιαγραφών για είδη που προορίζονται για Συμφωνίες Πλαίσιο και για το Μητρώο Ενιαίων Τεχνικών Προδιαγραφών.</w:t>
      </w:r>
    </w:p>
    <w:p>
      <w:pPr>
        <w:spacing w:before="240" w:after="240"/>
        <w:rPr>
          <w:lang w:val="el" w:eastAsia="el"/>
        </w:rPr>
      </w:pPr>
      <w:r>
        <w:rPr>
          <w:lang w:val="el" w:eastAsia="el"/>
        </w:rPr>
        <w:t>δδ. Η διαχείριση και η διενέργεια της ηλεκτρονικής δημόσιας διαβούλευσης για τις τεχνικές προδιαγραφές προμήθειας αγαθών θεματικής αρμοδιότητας του Τμήματος, καθώς και η επακόλουθη μελέτη και αξιολόγηση των παρατηρήσεων που προκύπτουν από αυτή.</w:t>
      </w:r>
    </w:p>
    <w:p>
      <w:pPr>
        <w:spacing w:before="240" w:after="240"/>
        <w:rPr>
          <w:lang w:val="el" w:eastAsia="el"/>
        </w:rPr>
      </w:pPr>
      <w:r>
        <w:rPr>
          <w:lang w:val="el" w:eastAsia="el"/>
        </w:rPr>
        <w:t>εε. Η υιοθέτηση πράσινων κριτηρίων και απαιτήσεων περιβαλλοντικής διαχείρισης, υγιεινής και ασφάλειας, όπου κρίνεται απαραίτητο στις τεχνικές προδιαγραφές των αγαθών.</w:t>
      </w:r>
    </w:p>
    <w:p>
      <w:pPr>
        <w:spacing w:before="240" w:after="240"/>
        <w:rPr>
          <w:lang w:val="el" w:eastAsia="el"/>
        </w:rPr>
      </w:pPr>
      <w:r>
        <w:rPr>
          <w:lang w:val="el" w:eastAsia="el"/>
        </w:rPr>
        <w:t>στστ. Η μέριμνα για την κατάρτιση και οργάνωση Αρχείου Τεχνικών Προδιαγραφών για αγαθά θεματικής αρμοδιότητας του Τμήματος και η φροντίδα συνεχούς ενημέρωσης και εμπλουτισμού του.</w:t>
      </w:r>
    </w:p>
    <w:p>
      <w:pPr>
        <w:spacing w:before="240" w:after="240"/>
        <w:rPr>
          <w:lang w:val="el" w:eastAsia="el"/>
        </w:rPr>
      </w:pPr>
      <w:r>
        <w:rPr>
          <w:lang w:val="el" w:eastAsia="el"/>
        </w:rPr>
        <w:t>ζζ. Η μέριμνα για τη συγκέντρωση και οργάνωση Αρχείου Επίσημων Κοινοτικών Προτύπων (standards), άλλων Διεθνών Προτύπων, Ελληνικών Προτύπων, καθώς και για τη συγκέντρωση σχετικού Τεχνικού Επιστημονικού Υλικού και Τεχνικών Φυλλαδίων για αγαθά θεματικής αρμοδιότητας του Τμήματος.</w:t>
      </w:r>
    </w:p>
    <w:p>
      <w:pPr>
        <w:spacing w:before="240" w:after="240"/>
        <w:rPr>
          <w:lang w:val="el" w:eastAsia="el"/>
        </w:rPr>
      </w:pPr>
      <w:r>
        <w:rPr>
          <w:lang w:val="el" w:eastAsia="el"/>
        </w:rPr>
        <w:t>ηη. Η ανάπτυξη συνεργασίας με άλλες αρμόδιες υπηρεσίες, φορείς του εσωτερικού ή του εξωτερικού καθώς και εν δυνάμει προμηθευτές για την άντληση και ανταλλαγή πληροφοριών σχετικά με θέματα τεχνικών προδιαγραφών, απαιτήσεων καθώς και πρακτικών για την προμήθεια αγαθών.</w:t>
      </w:r>
    </w:p>
    <w:p>
      <w:pPr>
        <w:spacing w:before="240" w:after="240"/>
        <w:rPr>
          <w:lang w:val="el" w:eastAsia="el"/>
        </w:rPr>
      </w:pPr>
      <w:r>
        <w:rPr>
          <w:lang w:val="el" w:eastAsia="el"/>
        </w:rPr>
        <w:t>θθ. Η παροχή διευκρινίσεων και απαντήσεων σε ερωτήματα που προκύπτουν επί τεχνικών θεμάτων κατά τη διενέργεια διαγωνισμών και η εκτέλεση των συμβάσεων για την προμήθεια αγαθών θεματικής αρμοδιότητας του Τμήματος.</w:t>
      </w:r>
    </w:p>
    <w:p>
      <w:pPr>
        <w:spacing w:before="240" w:after="240"/>
        <w:rPr>
          <w:lang w:val="el" w:eastAsia="el"/>
        </w:rPr>
      </w:pPr>
      <w:r>
        <w:rPr>
          <w:lang w:val="el" w:eastAsia="el"/>
        </w:rPr>
        <w:t>ιι. Η συνδρομή στην αξιολόγηση των τεχνικών προσφορών διαγωνισμών προμήθειας αγαθών θεματικής αρμοδιότητας του Τμήματος που διενεργούνται από τη Γενική Διεύθυνση Δημοσίων Συμβάσεων.</w:t>
      </w:r>
    </w:p>
    <w:p>
      <w:pPr>
        <w:spacing w:before="240" w:after="240"/>
        <w:rPr>
          <w:lang w:val="el" w:eastAsia="el"/>
        </w:rPr>
      </w:pPr>
      <w:r>
        <w:rPr>
          <w:lang w:val="el" w:eastAsia="el"/>
        </w:rPr>
        <w:t>ιαια. Η εισήγηση επί ποιοτικών-τεχνικών εκτροπών που παρουσιάζονται κατά την εκτέλεση των συμβάσεων στα υπό παραλαβή αγαθά της Διεύθυνσης Διαχείρισης και Εκτέλεσης Διαγωνιστικών Διαδικασιών, καθώς και η μελέτη και η εισήγηση μέτρων και προτάσεων και λύσεων για κάθε θέμα τεχνικής φύσεως επί των Δημόσιων Συμβάσεων για αγαθά.</w:t>
      </w:r>
    </w:p>
    <w:p>
      <w:pPr>
        <w:spacing w:before="240" w:after="240"/>
        <w:rPr>
          <w:lang w:val="el" w:eastAsia="el"/>
        </w:rPr>
      </w:pPr>
      <w:r>
        <w:rPr>
          <w:lang w:val="el" w:eastAsia="el"/>
        </w:rPr>
        <w:t>ιβιβ. Η παροχή τεχνικής συνδρομής στους φορείς σχετικά με τις τεχνικές προδιαγραφές αγαθών και άλλα συναφή τεχνικά θέματα.</w:t>
      </w:r>
    </w:p>
    <w:p>
      <w:pPr>
        <w:spacing w:before="240" w:after="240"/>
        <w:rPr>
          <w:lang w:val="el" w:eastAsia="el"/>
        </w:rPr>
      </w:pPr>
      <w:r>
        <w:rPr>
          <w:lang w:val="el" w:eastAsia="el"/>
        </w:rPr>
        <w:t>ιγιγ. Η παροχή οδηγιών στις ΚΑΠ και εποπτευόμενους φορείς του Δημοσίου σχετικά με τεχνικά θέματα για τους διαγωνισμούς, τις Συμφωνίες Πλαίσιο και τις συμβάσεις για την προμήθεια αγαθών.</w:t>
      </w:r>
    </w:p>
    <w:p>
      <w:pPr>
        <w:spacing w:before="240" w:after="240"/>
        <w:rPr>
          <w:lang w:val="el" w:eastAsia="el"/>
        </w:rPr>
      </w:pPr>
      <w:r>
        <w:rPr>
          <w:lang w:val="el" w:eastAsia="el"/>
        </w:rPr>
        <w:t>ιδιδ. Η τεχνική επιθεώρηση, μετά από αίτημα της Διεύθυνσης Διαχείρισης και Εκτέλεσης Διαγωνιστικών Διαδικασιών, των εγκαταστάσεων κατασκευαστών - προμηθευτών και ο έλεγχος της παραγωγής των προς προμήθεια αγαθών, τόσο από πλευράς ποιότητας όσο και από πλευράς παραγωγικής δυνατότητας.</w:t>
      </w:r>
    </w:p>
    <w:p>
      <w:pPr>
        <w:spacing w:before="240" w:after="240"/>
        <w:rPr>
          <w:lang w:val="el" w:eastAsia="el"/>
        </w:rPr>
      </w:pPr>
      <w:r>
        <w:rPr>
          <w:lang w:val="el" w:eastAsia="el"/>
        </w:rPr>
        <w:t>ιειε. Η μέριμνα για τη δημιουργία, κατάρτιση, επικαιροποίηση και διαχείριση Μητρώου Ενιαίων Τεχνικών Προδιαγραφών για αγαθά που ζητούν οι φορείς του Δημοσίου.</w:t>
      </w:r>
    </w:p>
    <w:p>
      <w:pPr>
        <w:spacing w:before="240" w:after="240"/>
        <w:rPr>
          <w:lang w:val="el" w:eastAsia="el"/>
        </w:rPr>
      </w:pPr>
      <w:r>
        <w:rPr>
          <w:lang w:val="el" w:eastAsia="el"/>
        </w:rPr>
        <w:t>ιστιστ. Η ενοποίηση, όταν απαιτείται, των τεχνικών προδιαγραφών αγαθών που προμηθεύονται οι φορείς του Δημοσίου και κάθε άλλο συναφές θέμα.</w:t>
      </w:r>
    </w:p>
    <w:p>
      <w:pPr>
        <w:spacing w:before="240" w:after="240"/>
        <w:rPr>
          <w:lang w:val="el" w:eastAsia="el"/>
        </w:rPr>
      </w:pPr>
      <w:r>
        <w:rPr>
          <w:lang w:val="el" w:eastAsia="el"/>
        </w:rPr>
        <w:t>ιζιζ. Η παροχή συνδρομής σχετικά με τη σύνταξη τεχνικών προδιαγραφών για την κάλυψη των αναγκών της Γενικής Διεύθυνσης που αφορά προμήθεια αγαθών.</w:t>
      </w:r>
    </w:p>
    <w:p>
      <w:pPr>
        <w:spacing w:before="240" w:after="240"/>
        <w:rPr>
          <w:lang w:val="el" w:eastAsia="el"/>
        </w:rPr>
      </w:pPr>
      <w:r>
        <w:rPr>
          <w:lang w:val="el" w:eastAsia="el"/>
        </w:rPr>
        <w:t>ιηιη. Η συνεργασία και η παροχή συνδρομής προς τη Διεύθυνση Διαχείρισης, Ανάπτυξης και Υποστήριξης Εθνικού Συστήματος Ηλεκτρονικών Δημοσίων Συμβάσεων (ΕΣΗΔΗΣ) σχετικά με θέματα τεχνικών προδιαγραφών, κωδικοποιήσεων, τεχνικής αξιολόγησης διαγωνισμών και κάθε άλλο τεχνικό θέμα επί των δημόσιων συμβάσεων που αφορά προμήθεια αγαθών.</w:t>
      </w:r>
    </w:p>
    <w:p>
      <w:pPr>
        <w:pStyle w:val="StructureList1"/>
        <w:spacing w:before="120" w:after="0"/>
        <w:rPr>
          <w:lang w:val="el" w:eastAsia="el"/>
        </w:rPr>
      </w:pPr>
      <w:r>
        <w:rPr>
          <w:lang w:val="el" w:eastAsia="el"/>
        </w:rPr>
        <w:t>γ)</w:t>
      </w:r>
      <w:r>
        <w:rPr>
          <w:lang w:val="en" w:eastAsia="en"/>
        </w:rPr>
        <w:tab/>
      </w:r>
      <w:r>
        <w:rPr>
          <w:lang w:val="el" w:eastAsia="el"/>
        </w:rPr>
        <w:t>Τμήμα Ελέγχου Τεχνικών Προδιαγραφών Μεταφορικών Μέσων, Μηχανολογικού και Ηλεκτρονικού Εξοπλισμού (Αγαθά Β).</w:t>
      </w:r>
    </w:p>
    <w:p>
      <w:pPr>
        <w:spacing w:before="240" w:after="240"/>
        <w:rPr>
          <w:lang w:val="el" w:eastAsia="el"/>
        </w:rPr>
      </w:pPr>
      <w:r>
        <w:rPr>
          <w:lang w:val="el" w:eastAsia="el"/>
        </w:rPr>
        <w:t>αα. Η μελέτη, ο έλεγχος, η τροποποίηση –όπου απαιτείται- και η θεώρηση των καταρτιζόμενων από τους οικείους φορείς τεχνικών προδιαγραφών των αγαθών θεματικής αρμοδιότητος του Τμήματος, των οποίων οι προμήθειες εκτελούνται από τη Γενική Διεύθυνση Δημοσίων Συμβάσεων.</w:t>
      </w:r>
    </w:p>
    <w:p>
      <w:pPr>
        <w:spacing w:before="240" w:after="240"/>
        <w:rPr>
          <w:lang w:val="el" w:eastAsia="el"/>
        </w:rPr>
      </w:pPr>
      <w:r>
        <w:rPr>
          <w:lang w:val="el" w:eastAsia="el"/>
        </w:rPr>
        <w:t>ββ. Η συνεργασία με τo τμήμα Αναθετουσών Αρχών για τη χρήση και εφαρμογή του κοινοτικού κωδικολο- γίου (CPV).</w:t>
      </w:r>
    </w:p>
    <w:p>
      <w:pPr>
        <w:spacing w:before="240" w:after="240"/>
        <w:rPr>
          <w:lang w:val="el" w:eastAsia="el"/>
        </w:rPr>
      </w:pPr>
      <w:r>
        <w:rPr>
          <w:lang w:val="el" w:eastAsia="el"/>
        </w:rPr>
        <w:t>γγ. Η δημιουργία και η επικαιροποίηση ενιαίων τεχνικών προδιαγραφών για είδη που προορίζονται για Συμφωνίες Πλαίσιο και για το Μητρώο Ενιαίων Τεχνικών Προδιαγραφών.</w:t>
      </w:r>
    </w:p>
    <w:p>
      <w:pPr>
        <w:spacing w:before="240" w:after="240"/>
        <w:rPr>
          <w:lang w:val="el" w:eastAsia="el"/>
        </w:rPr>
      </w:pPr>
      <w:r>
        <w:rPr>
          <w:lang w:val="el" w:eastAsia="el"/>
        </w:rPr>
        <w:t>δδ. Η διαχείριση και η διενέργεια της ηλεκτρονικής δημόσιας διαβούλευσης για τις τεχνικές προδιαγραφές προμήθειας αγαθών θεματικής αρμοδιότητας του Τμήματος, καθώς και η επακόλουθη μελέτη και αξιολόγηση των παρατηρήσεων που προκύπτουν από αυτή.</w:t>
      </w:r>
    </w:p>
    <w:p>
      <w:pPr>
        <w:spacing w:before="240" w:after="240"/>
        <w:rPr>
          <w:lang w:val="el" w:eastAsia="el"/>
        </w:rPr>
      </w:pPr>
      <w:r>
        <w:rPr>
          <w:lang w:val="el" w:eastAsia="el"/>
        </w:rPr>
        <w:t>εε. Η υιοθέτηση πράσινων κριτηρίων και απαιτήσεων περιβαλλοντικής διαχείρισης, υγιεινής και ασφάλειας, όπου κρίνεται απαραίτητο στις τεχνικές προδιαγραφές των αγαθών.</w:t>
      </w:r>
    </w:p>
    <w:p>
      <w:pPr>
        <w:spacing w:before="240" w:after="240"/>
        <w:rPr>
          <w:lang w:val="el" w:eastAsia="el"/>
        </w:rPr>
      </w:pPr>
      <w:r>
        <w:rPr>
          <w:lang w:val="el" w:eastAsia="el"/>
        </w:rPr>
        <w:t>στστ. Η μέριμνα για την κατάρτιση και οργάνωση Αρχείου Τεχνικών Προδιαγραφών για αγαθά θεματικής αρμοδιότητας του Τμήματος και η φροντίδα συνεχούς ενημέρωσης και εμπλουτισμού του.</w:t>
      </w:r>
    </w:p>
    <w:p>
      <w:pPr>
        <w:spacing w:before="240" w:after="240"/>
        <w:rPr>
          <w:lang w:val="el" w:eastAsia="el"/>
        </w:rPr>
      </w:pPr>
      <w:r>
        <w:rPr>
          <w:lang w:val="el" w:eastAsia="el"/>
        </w:rPr>
        <w:t>ζζ. Η μέριμνα για τη συγκέντρωση και οργάνωση Αρχείου Επίσημων Κοινοτικών Προτύπων (standards), άλλων Διεθνών Προτύπων, Ελληνικών Προτύπων, καθώς και για τη συγκέντρωση σχετικού Τεχνικού Επιστημονικού Υλικού και Τεχνικών Φυλλαδίων για αγαθά θεματικής αρμοδιότητας του Τμήματος.</w:t>
      </w:r>
    </w:p>
    <w:p>
      <w:pPr>
        <w:spacing w:before="240" w:after="240"/>
        <w:rPr>
          <w:lang w:val="el" w:eastAsia="el"/>
        </w:rPr>
      </w:pPr>
      <w:r>
        <w:rPr>
          <w:lang w:val="el" w:eastAsia="el"/>
        </w:rPr>
        <w:t>ηη. Η ανάπτυξη συνεργασίας με άλλες αρμόδιες υπηρεσίες, φορείς του εσωτερικού ή του εξωτερικού καθώς και εν δυνάμει προμηθευτές για την άντληση και ανταλλαγή πληροφοριών σχετικά με θέματα τεχνικών προδιαγραφών, απαιτήσεων καθώς και πρακτικών για την προμήθεια αγαθών.</w:t>
      </w:r>
    </w:p>
    <w:p>
      <w:pPr>
        <w:spacing w:before="240" w:after="240"/>
        <w:rPr>
          <w:lang w:val="el" w:eastAsia="el"/>
        </w:rPr>
      </w:pPr>
      <w:r>
        <w:rPr>
          <w:lang w:val="el" w:eastAsia="el"/>
        </w:rPr>
        <w:t>θθ. Η παροχή διευκρινίσεων και απαντήσεων σε ερωτήματα που προκύπτουν επί τεχνικών θεμάτων κατά τη διενέργεια διαγωνισμών και η εκτέλεση των συμβάσεων για την προμήθεια αγαθών θεματικής αρμοδιότητας του Τμήματος.</w:t>
      </w:r>
    </w:p>
    <w:p>
      <w:pPr>
        <w:spacing w:before="240" w:after="240"/>
        <w:rPr>
          <w:lang w:val="el" w:eastAsia="el"/>
        </w:rPr>
      </w:pPr>
      <w:r>
        <w:rPr>
          <w:lang w:val="el" w:eastAsia="el"/>
        </w:rPr>
        <w:t>ιι. Η συνδρομή στην αξιολόγηση των τεχνικών προσφορών διαγωνισμών προμήθειας αγαθών θεματικής αρμοδιότητας του Τμήματος που διενεργούνται από τη Γενική Διεύθυνση Συμβάσεων.</w:t>
      </w:r>
    </w:p>
    <w:p>
      <w:pPr>
        <w:spacing w:before="240" w:after="240"/>
        <w:rPr>
          <w:lang w:val="el" w:eastAsia="el"/>
        </w:rPr>
      </w:pPr>
      <w:r>
        <w:rPr>
          <w:lang w:val="el" w:eastAsia="el"/>
        </w:rPr>
        <w:t>ιαια. Η εισήγηση επί ποιοτικών - τεχνικών εκτροπών που παρουσιάζονται κατά την εκτέλεση των συμβάσεων στα υπό παραλαβή αγαθά της Διεύθυνσης Διαχείρισης και Εκτέλεσης Διαγωνιστικών Διαδικασιών, καθώς και η μελέτη και η εισήγηση μέτρων και προτάσεων και λύσεων για κάθε θέμα τεχνικής φύσεως επί των Δημόσιων Συμβάσεων για αγαθά.</w:t>
      </w:r>
    </w:p>
    <w:p>
      <w:pPr>
        <w:spacing w:before="240" w:after="240"/>
        <w:rPr>
          <w:lang w:val="el" w:eastAsia="el"/>
        </w:rPr>
      </w:pPr>
      <w:r>
        <w:rPr>
          <w:lang w:val="el" w:eastAsia="el"/>
        </w:rPr>
        <w:t>ιβιβ. Η παροχή τεχνικής συνδρομής στους φορείς σχετικά με τις τεχνικές προδιαγραφές αγαθών και άλλα συναφή τεχνικά θέματα.</w:t>
      </w:r>
    </w:p>
    <w:p>
      <w:pPr>
        <w:spacing w:before="240" w:after="240"/>
        <w:rPr>
          <w:lang w:val="el" w:eastAsia="el"/>
        </w:rPr>
      </w:pPr>
      <w:r>
        <w:rPr>
          <w:lang w:val="el" w:eastAsia="el"/>
        </w:rPr>
        <w:t>ιγιγ. Η παροχή οδηγιών στις ΚΑΠ και εποπτευόμενους φορείς του Δημοσίου σχετικά με τεχνικά θέματα για τους διαγωνισμούς, τις Συμφωνίες Πλαίσιο και τις συμβάσεις για την προμήθεια αγαθών.</w:t>
      </w:r>
    </w:p>
    <w:p>
      <w:pPr>
        <w:spacing w:before="240" w:after="240"/>
        <w:rPr>
          <w:lang w:val="el" w:eastAsia="el"/>
        </w:rPr>
      </w:pPr>
      <w:r>
        <w:rPr>
          <w:lang w:val="el" w:eastAsia="el"/>
        </w:rPr>
        <w:t>ιδιδ. Η τεχνική επιθεώρηση, μετά από αίτημα της Διεύθυνσης Διαχείρισης και Εκτέλεσης Διαγωνιστικών Διαδικασιών, των εγκαταστάσεων κατασκευαστών - προμηθευτών και ο έλεγχος της παραγωγής των προς προμήθεια αγαθών, τόσο από πλευράς ποιότητας όσο και από πλευράς παραγωγικής δυνατότητας.</w:t>
      </w:r>
    </w:p>
    <w:p>
      <w:pPr>
        <w:spacing w:before="240" w:after="240"/>
        <w:rPr>
          <w:lang w:val="el" w:eastAsia="el"/>
        </w:rPr>
      </w:pPr>
      <w:r>
        <w:rPr>
          <w:lang w:val="el" w:eastAsia="el"/>
        </w:rPr>
        <w:t>ιειε. Η μέριμνα για τη δημιουργία, κατάρτιση, επικαιροποίηση και διαχείριση Μητρώου Ενιαίων Τεχνικών Προδιαγραφών για αγαθά που ζητούν οι φορείς του Δημοσίου.</w:t>
      </w:r>
    </w:p>
    <w:p>
      <w:pPr>
        <w:spacing w:before="240" w:after="240"/>
        <w:rPr>
          <w:lang w:val="el" w:eastAsia="el"/>
        </w:rPr>
      </w:pPr>
      <w:r>
        <w:rPr>
          <w:lang w:val="el" w:eastAsia="el"/>
        </w:rPr>
        <w:t>ιστιστ. Η ενοποίηση, όταν απαιτείται, των τεχνικών προδιαγραφών αγαθών που προμηθεύονται οι φορείς του Δημοσίου και κάθε άλλο συναφές θέμα.</w:t>
      </w:r>
    </w:p>
    <w:p>
      <w:pPr>
        <w:spacing w:before="240" w:after="240"/>
        <w:rPr>
          <w:lang w:val="el" w:eastAsia="el"/>
        </w:rPr>
      </w:pPr>
      <w:r>
        <w:rPr>
          <w:lang w:val="el" w:eastAsia="el"/>
        </w:rPr>
        <w:t>ιζιζ. Η παροχή συνδρομής σχετικά με τη σύνταξη τεχνικών προδιαγραφών για την κάλυψη των αναγκών της Γενικής Διεύθυνσης που αφορά προμήθεια αγαθών.</w:t>
      </w:r>
    </w:p>
    <w:p>
      <w:pPr>
        <w:spacing w:before="240" w:after="240"/>
        <w:rPr>
          <w:lang w:val="el" w:eastAsia="el"/>
        </w:rPr>
      </w:pPr>
      <w:r>
        <w:rPr>
          <w:lang w:val="el" w:eastAsia="el"/>
        </w:rPr>
        <w:t>ιηιη. Η συνεργασία και η παροχή συνδρομής προς τη Διεύθυνση Διαχείρισης, Ανάπτυξης και Υποστήριξης Εθνικού Συστήματος Ηλεκτρονικών Δημοσίων Συμβάσεων (ΕΣΗΔΗΣ) σχετικά με θέματα τεχνικών προδιαγραφών, κωδικοποιήσεων, τεχνικής αξιολόγησης διαγωνισμών και κάθε άλλο τεχνικό θέμα επί των δημοσίων συμβάσεων που αφορά προμήθεια αγαθών.</w:t>
      </w:r>
    </w:p>
    <w:p>
      <w:pPr>
        <w:pStyle w:val="StructureList1"/>
        <w:spacing w:before="120" w:after="0"/>
        <w:rPr>
          <w:lang w:val="el" w:eastAsia="el"/>
        </w:rPr>
      </w:pPr>
      <w:r>
        <w:rPr>
          <w:lang w:val="el" w:eastAsia="el"/>
        </w:rPr>
        <w:t>δ)</w:t>
      </w:r>
      <w:r>
        <w:rPr>
          <w:lang w:val="en" w:eastAsia="en"/>
        </w:rPr>
        <w:tab/>
      </w:r>
      <w:r>
        <w:rPr>
          <w:lang w:val="el" w:eastAsia="el"/>
        </w:rPr>
        <w:t>Τμήμα Ελέγχου Τεχνικών Προδιαγραφών για την Παροχή Υπηρεσιών.</w:t>
      </w:r>
    </w:p>
    <w:p>
      <w:pPr>
        <w:spacing w:before="240" w:after="240"/>
        <w:rPr>
          <w:lang w:val="el" w:eastAsia="el"/>
        </w:rPr>
      </w:pPr>
      <w:r>
        <w:rPr>
          <w:lang w:val="el" w:eastAsia="el"/>
        </w:rPr>
        <w:t>αα. Η μελέτη, ο έλεγχος, η τροποποίηση –όπου απαι- τείται– και η θεώρηση των καταρτιζόμενων από τους οικείους φορείς τεχνικών προδιαγραφών υπηρεσιών θεματικής αρμοδιότητος του Τμήματος, των οποίων οι προμήθειες εκτελούνται από τη Γενική Διεύθυνση Δημοσίων Συμβάσεων.</w:t>
      </w:r>
    </w:p>
    <w:p>
      <w:pPr>
        <w:spacing w:before="240" w:after="240"/>
        <w:rPr>
          <w:lang w:val="el" w:eastAsia="el"/>
        </w:rPr>
      </w:pPr>
      <w:r>
        <w:rPr>
          <w:lang w:val="el" w:eastAsia="el"/>
        </w:rPr>
        <w:t>ββ. Η συνεργασία με το Τμήμα Αναθετουσών Αρχών για τη χρήση και εφαρμογή του κοινοτικού κωδικολο- γίου (CPV).</w:t>
      </w:r>
    </w:p>
    <w:p>
      <w:pPr>
        <w:spacing w:before="240" w:after="240"/>
        <w:rPr>
          <w:lang w:val="el" w:eastAsia="el"/>
        </w:rPr>
      </w:pPr>
      <w:r>
        <w:rPr>
          <w:lang w:val="el" w:eastAsia="el"/>
        </w:rPr>
        <w:t>γγ. Η δημιουργία και η επικαιροποίηση ενιαίων τεχνικών προδιαγραφών για είδη που προορίζονται για Συμφωνίες Πλαίσιο και για το Μητρώο Ενιαίων Τεχνικών Προδιαγραφών.</w:t>
      </w:r>
    </w:p>
    <w:p>
      <w:pPr>
        <w:spacing w:before="240" w:after="240"/>
        <w:rPr>
          <w:lang w:val="el" w:eastAsia="el"/>
        </w:rPr>
      </w:pPr>
      <w:r>
        <w:rPr>
          <w:lang w:val="el" w:eastAsia="el"/>
        </w:rPr>
        <w:t>δδ. Η διαχείριση και η διενέργεια της ηλεκτρονικής δημόσιας διαβούλευσης για τις τεχνικές προδιαγραφές παροχής υπηρεσιών θεματικής αρμοδιότητας του Τμήματος, καθώς και η επακόλουθη μελέτη και αξιολόγηση των παρατηρήσεων που προκύπτουν από αυτή.</w:t>
      </w:r>
    </w:p>
    <w:p>
      <w:pPr>
        <w:spacing w:before="240" w:after="240"/>
        <w:rPr>
          <w:lang w:val="el" w:eastAsia="el"/>
        </w:rPr>
      </w:pPr>
      <w:r>
        <w:rPr>
          <w:lang w:val="el" w:eastAsia="el"/>
        </w:rPr>
        <w:t>εε. Η υιοθέτηση πράσινων κριτηρίων και απαιτήσεων περιβαλλοντικής διαχείρισης, υγιεινής και ασφάλειας, όπου κρίνεται απαραίτητο στις τεχνικές προδιαγραφές των υπηρεσιών.</w:t>
      </w:r>
    </w:p>
    <w:p>
      <w:pPr>
        <w:spacing w:before="240" w:after="240"/>
        <w:rPr>
          <w:lang w:val="el" w:eastAsia="el"/>
        </w:rPr>
      </w:pPr>
      <w:r>
        <w:rPr>
          <w:lang w:val="el" w:eastAsia="el"/>
        </w:rPr>
        <w:t>στστ. Η μέριμνα για την κατάρτιση και οργάνωση Αρχείου Τεχνικών Προδιαγραφών για υπηρεσίες θεματικής αρμοδιότητας του Τμήματος και η φροντίδα συνεχούς ενημέρωσής του.</w:t>
      </w:r>
    </w:p>
    <w:p>
      <w:pPr>
        <w:spacing w:before="240" w:after="240"/>
        <w:rPr>
          <w:lang w:val="el" w:eastAsia="el"/>
        </w:rPr>
      </w:pPr>
      <w:r>
        <w:rPr>
          <w:lang w:val="el" w:eastAsia="el"/>
        </w:rPr>
        <w:t>ζζ. Η μέριμνα για τη συγκέντρωση και οργάνωση Αρχείου Επίσημων Κοινοτικών Προτύπων (standards), άλλων Διεθνών Προτύπων, Ελληνικών Προτύπων, καθώς και για τη συγκέντρωση σχετικού Τεχνικού Επιστημονικού Υλικού και Τεχνικών Φυλλαδίων για υπηρεσίες θεματικής αρμοδιότητας του Τμήματος.</w:t>
      </w:r>
    </w:p>
    <w:p>
      <w:pPr>
        <w:spacing w:before="240" w:after="240"/>
        <w:rPr>
          <w:lang w:val="el" w:eastAsia="el"/>
        </w:rPr>
      </w:pPr>
      <w:r>
        <w:rPr>
          <w:lang w:val="el" w:eastAsia="el"/>
        </w:rPr>
        <w:t>ηη. Η ανάπτυξη συνεργασίας με άλλες αρμόδιες υπηρεσίες, φορείς του εσωτερικού ή του εξωτερικού κα-</w:t>
      </w:r>
    </w:p>
    <w:p>
      <w:pPr>
        <w:spacing w:before="240" w:after="240"/>
        <w:rPr>
          <w:lang w:val="el" w:eastAsia="el"/>
        </w:rPr>
      </w:pPr>
      <w:r>
        <w:rPr>
          <w:lang w:val="el" w:eastAsia="el"/>
        </w:rPr>
        <w:t>θώς και εν δυνάμει προμηθευτές για την άντληση και ανταλλαγή πληροφοριών σχετικά με θέματα τεχνικών προδιαγραφών, απαιτήσεων καθώς και πρακτικών για την παροχή υπηρεσιών.</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ΔΙΕΥΘΥΝΣΗ ΔΙΑΧΕΙΡΙΣΗΣ ΚΑΙ ΕΚΤΕΛΕΣΗΣ ΔΙΑΓΩΝΙΣΤΙΚΩΝ ΔΙΑΔΙΚΑΣΙΩΝ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Διαχείρισης και Εκτέλεσης Διαγωνιστικών Διαδικασιών συνί- σταται:</w:t>
      </w:r>
    </w:p>
    <w:p>
      <w:pPr>
        <w:spacing w:before="240" w:after="240"/>
        <w:rPr>
          <w:lang w:val="el" w:eastAsia="el"/>
        </w:rPr>
      </w:pPr>
      <w:r>
        <w:rPr>
          <w:lang w:val="el" w:eastAsia="el"/>
        </w:rPr>
        <w:t>α. Στη διενέργεια, υλοποίηση και παρακολούθηση ενοποιημένων ή μη δημοσίων συμβάσεων προμήθειας αγαθών ή / και παροχής υπηρεσιών επιδιώκοντας την εξοικονόμηση πόρων και την ταχύτατη και απρόσκοπτη ολοκλήρωση των σχετικών διαδικασιών αξιοποιώντας τεχνικές προμηθειών όπως ενδεικτικά τις Συμφωνίες Πλαίσιο ή ηλεκτρονικές τεχνικές αγορών, όπως ενδεικτικά Δυναμικά Συστήματα Αγορών, Ηλεκτρονικοί Κατάλογοι, Ηλεκτρονικοί Πλειστηριασμοί ή τα εργαλεία των Δημοσίων Συμβάσεων Καινοτομίας και των Προε- μπορικών Δημοσίων Συμβάσεων.</w:t>
      </w:r>
    </w:p>
    <w:p>
      <w:pPr>
        <w:spacing w:before="240" w:after="240"/>
        <w:rPr>
          <w:lang w:val="el" w:eastAsia="el"/>
        </w:rPr>
      </w:pPr>
      <w:r>
        <w:rPr>
          <w:lang w:val="el" w:eastAsia="el"/>
        </w:rPr>
        <w:t>β. Στην εισήγηση αναγκαίων διορθωτικών μέτρων, για τα ανωτέρω, όπου αυτό απαιτείται.</w:t>
      </w:r>
    </w:p>
    <w:p>
      <w:pPr>
        <w:pStyle w:val="MainText"/>
        <w:spacing w:before="120" w:after="0"/>
        <w:rPr>
          <w:lang w:val="el" w:eastAsia="el"/>
        </w:rPr>
      </w:pPr>
      <w:r>
        <w:rPr>
          <w:b/>
          <w:bCs/>
          <w:lang w:val="el" w:eastAsia="el"/>
        </w:rPr>
        <w:t>2.</w:t>
      </w:r>
      <w:r>
        <w:rPr>
          <w:lang w:val="el" w:eastAsia="el"/>
        </w:rPr>
        <w:t xml:space="preserve"> Η Διεύθυνση Διαχείρισης και Εκτέλεσης Διαγωνιστικών Διαδικασιών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Τροφίμων, Χάρτου, Χημικών, Κλωστοϋφαντουργικών Ειδών, Πλαστικών και Δερμάτων (Αγαθά Α).</w:t>
      </w:r>
    </w:p>
    <w:p>
      <w:pPr>
        <w:pStyle w:val="StructureList1"/>
        <w:spacing w:before="120" w:after="0"/>
        <w:rPr>
          <w:lang w:val="el" w:eastAsia="el"/>
        </w:rPr>
      </w:pPr>
      <w:r>
        <w:rPr>
          <w:lang w:val="el" w:eastAsia="el"/>
        </w:rPr>
        <w:t>β)</w:t>
      </w:r>
      <w:r>
        <w:rPr>
          <w:lang w:val="en" w:eastAsia="en"/>
        </w:rPr>
        <w:tab/>
      </w:r>
      <w:r>
        <w:rPr>
          <w:lang w:val="el" w:eastAsia="el"/>
        </w:rPr>
        <w:t>Τμήμα Μεταφορικών Μέσων, Μηχανολογικού και Ηλεκτρονικού Εξοπλισμού (Αγαθά Β).</w:t>
      </w:r>
    </w:p>
    <w:p>
      <w:pPr>
        <w:pStyle w:val="StructureList1"/>
        <w:spacing w:before="120" w:after="0"/>
        <w:rPr>
          <w:lang w:val="el" w:eastAsia="el"/>
        </w:rPr>
      </w:pPr>
      <w:r>
        <w:rPr>
          <w:lang w:val="el" w:eastAsia="el"/>
        </w:rPr>
        <w:t>γ)</w:t>
      </w:r>
      <w:r>
        <w:rPr>
          <w:lang w:val="en" w:eastAsia="en"/>
        </w:rPr>
        <w:tab/>
      </w:r>
      <w:r>
        <w:rPr>
          <w:lang w:val="el" w:eastAsia="el"/>
        </w:rPr>
        <w:t>Τμήμα Παροχής Υπηρεσιών.</w:t>
      </w:r>
    </w:p>
    <w:p>
      <w:pPr>
        <w:pStyle w:val="StructureList1"/>
        <w:spacing w:before="120" w:after="0"/>
        <w:rPr>
          <w:lang w:val="el" w:eastAsia="el"/>
        </w:rPr>
      </w:pPr>
      <w:r>
        <w:rPr>
          <w:lang w:val="el" w:eastAsia="el"/>
        </w:rPr>
        <w:t>δ)</w:t>
      </w:r>
      <w:r>
        <w:rPr>
          <w:lang w:val="en" w:eastAsia="en"/>
        </w:rPr>
        <w:tab/>
      </w:r>
      <w:r>
        <w:rPr>
          <w:lang w:val="el" w:eastAsia="el"/>
        </w:rPr>
        <w:t>Τμήμα Ανάπτυξης, Συντονισμού, Ηλεκτρονικών Τεχνικών Αγορών και Καινοτομίας.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Τροφίμων, Χάρτου, Χημικών, Κλωστοϋφαντουργικών Ειδών, Πλαστικών και Δερμάτων (Αγαθά Α).</w:t>
      </w:r>
    </w:p>
    <w:p>
      <w:pPr>
        <w:spacing w:before="240" w:after="240"/>
        <w:rPr>
          <w:lang w:val="el" w:eastAsia="el"/>
        </w:rPr>
      </w:pPr>
      <w:r>
        <w:rPr>
          <w:lang w:val="el" w:eastAsia="el"/>
        </w:rPr>
        <w:t>αα. Η διενέργεια των απαραίτητων διαδικασιών σε συνεργασία με όλες τις συναρμόδιες Διευθύνσεις της οικείας Γενικής Διεύθυνσης, σύμφωνα με την παρ 1α και τις διατάξεις που ισχύουν κάθε φορά, για τη σύναψη ή/και εκτέλεση (ενοποιημένων ή μη) δημοσίων συμβάσεων μέχρι την οριστική παραλαβή των αγαθών και την αποπληρωμή του τιμήματος από τις αναθέτουσες αρχές, τις ΚΑΠ ή τους εποπτευόμενους φορείς στον οικονομικό φορέα, για την προμήθεια ενδεικτικά των εξής αγαθών: Τρόφιμα, Χαρτί, Χημικά, Κλωστοϋφαντουργικά Είδη, Πλαστικά και Δέρματα, όπως αυτά περιγράφονται αναλυτικότερα σε επίπεδο ομάδας και στο Κοινό Λεξιλόγιο για τις Δημόσιες Συμβάσεις (CPV), όπως κάθε φορά ισχύει.</w:t>
      </w:r>
    </w:p>
    <w:p>
      <w:pPr>
        <w:spacing w:before="240" w:after="240"/>
        <w:rPr>
          <w:lang w:val="el" w:eastAsia="el"/>
        </w:rPr>
      </w:pPr>
      <w:r>
        <w:rPr>
          <w:lang w:val="el" w:eastAsia="el"/>
        </w:rPr>
        <w:t>ββ. Η υποβολή αιτήματος στην αρμόδια υπηρεσία για τη δέσμευση της απαιτούμενης πίστωσης πριν την έκδοση της διακήρυξης και η έκδοση πράξης έγκρισης πληρωμής τιμήματος στις περιπτώσεις που προβλέπεται πληρωμή του προμηθευτή από τη Διεύθυνση.</w:t>
      </w:r>
    </w:p>
    <w:p>
      <w:pPr>
        <w:spacing w:before="240" w:after="240"/>
        <w:rPr>
          <w:lang w:val="el" w:eastAsia="el"/>
        </w:rPr>
      </w:pPr>
      <w:r>
        <w:rPr>
          <w:lang w:val="el" w:eastAsia="el"/>
        </w:rPr>
        <w:t>γγ. Η μέριμνα για τη δημοσίευση περιλήψεων διακηρύξεων και κάθε μορφής ανακοινώσεων στην Επίσημη Εφημερίδα των Ευρωπαϊκών Κοινοτήτων, στην Εφημερίδα της Κυβερνήσεως και στον ελληνικό τύπο.</w:t>
      </w:r>
    </w:p>
    <w:p>
      <w:pPr>
        <w:spacing w:before="240" w:after="240"/>
        <w:rPr>
          <w:lang w:val="el" w:eastAsia="el"/>
        </w:rPr>
      </w:pPr>
      <w:r>
        <w:rPr>
          <w:lang w:val="el" w:eastAsia="el"/>
        </w:rPr>
        <w:t>δδ. Η μέριμνα για την υποβολή στοιχείων που αφορούν:</w:t>
      </w:r>
    </w:p>
    <w:p>
      <w:pPr>
        <w:spacing w:before="240" w:after="240"/>
        <w:rPr>
          <w:lang w:val="el" w:eastAsia="el"/>
        </w:rPr>
      </w:pPr>
      <w:r>
        <w:rPr>
          <w:lang w:val="el" w:eastAsia="el"/>
        </w:rPr>
        <w:t>1) επιθεωρήσεις, όπου απαιτείται, με σκοπό είτε την ακριβή εφαρμογή των όρων των συμβάσεων, όσον αφορά στην ποιότητα των προς προμήθεια ειδών και την έγκαιρη παράδοση αυτών, είτε στην εξακρίβωση των οικονομοτεχνικών δυνατοτήτων και της φερεγγυότητας των επιχειρήσεων.</w:t>
      </w:r>
    </w:p>
    <w:p>
      <w:pPr>
        <w:spacing w:before="240" w:after="240"/>
        <w:rPr>
          <w:lang w:val="el" w:eastAsia="el"/>
        </w:rPr>
      </w:pPr>
      <w:r>
        <w:rPr>
          <w:lang w:val="el" w:eastAsia="el"/>
        </w:rPr>
        <w:t>2) ελέγχους, όσον αφορά στην ποιότητα και την έγκαιρη προμήθεια από τους οικονομικούς φορείς πρώτων υλών απαραίτητων για την εκτέλεση συμβάσεων, για τις οποίες χορηγήθηκε προκαταβολή.</w:t>
      </w:r>
    </w:p>
    <w:p>
      <w:pPr>
        <w:spacing w:before="240" w:after="240"/>
        <w:rPr>
          <w:lang w:val="el" w:eastAsia="el"/>
        </w:rPr>
      </w:pPr>
      <w:r>
        <w:rPr>
          <w:lang w:val="el" w:eastAsia="el"/>
        </w:rPr>
        <w:t>εε. Η παρακολούθηση του έργου των Επιτροπών Παραλαβής των συμβάσεων που εκτελούνται από τη Διεύθυνση.</w:t>
      </w:r>
    </w:p>
    <w:p>
      <w:pPr>
        <w:spacing w:before="240" w:after="240"/>
        <w:rPr>
          <w:lang w:val="el" w:eastAsia="el"/>
        </w:rPr>
      </w:pPr>
      <w:r>
        <w:rPr>
          <w:lang w:val="el" w:eastAsia="el"/>
        </w:rPr>
        <w:t>στστ. Η εκκαθάριση των συμβάσεων και η αποστολή των σχετικών φακέλων στην Γενική Διεύθυνση Οικονομικών Υπηρεσιών (ΓΔΟΥ) στις περιπτώσεις που προβλέ- πεται πληρωμή του προμηθευτή από τη Διεύθυνση.</w:t>
      </w:r>
    </w:p>
    <w:p>
      <w:pPr>
        <w:spacing w:before="240" w:after="240"/>
        <w:rPr>
          <w:lang w:val="el" w:eastAsia="el"/>
        </w:rPr>
      </w:pPr>
      <w:r>
        <w:rPr>
          <w:lang w:val="el" w:eastAsia="el"/>
        </w:rPr>
        <w:t>ζζ. Η τήρηση στοιχείων σχετικά με τη σύναψη και εκτέλεση των ως άνω συμβάσεων.</w:t>
      </w:r>
    </w:p>
    <w:p>
      <w:pPr>
        <w:pStyle w:val="StructureList1"/>
        <w:spacing w:before="120" w:after="0"/>
        <w:rPr>
          <w:lang w:val="el" w:eastAsia="el"/>
        </w:rPr>
      </w:pPr>
      <w:r>
        <w:rPr>
          <w:lang w:val="el" w:eastAsia="el"/>
        </w:rPr>
        <w:t>β)</w:t>
      </w:r>
      <w:r>
        <w:rPr>
          <w:lang w:val="en" w:eastAsia="en"/>
        </w:rPr>
        <w:tab/>
      </w:r>
      <w:r>
        <w:rPr>
          <w:lang w:val="el" w:eastAsia="el"/>
        </w:rPr>
        <w:t>Τμήμα Μεταφορικών Μέσων, Μηχανολογικού και Ηλεκτρονικού Εξοπλισμού (Αγαθά Β).</w:t>
      </w:r>
    </w:p>
    <w:p>
      <w:pPr>
        <w:spacing w:before="240" w:after="240"/>
        <w:rPr>
          <w:lang w:val="el" w:eastAsia="el"/>
        </w:rPr>
      </w:pPr>
      <w:r>
        <w:rPr>
          <w:lang w:val="el" w:eastAsia="el"/>
        </w:rPr>
        <w:t>αα. Έχει τις αρμοδιότητες του τμήματος «ΤΡΟΦΙΜΩΝ, ΧΑΡΤΟΥ, ΧΗΜΙΚΩΝ, ΚΛΩΣΤΟΥΦΑΝΤΟΥΡΓΙΚΩΝ ΕΙΔΩΝ, ΠΛΑΣΤΙΚΩΝ ΚΑΙ ΔΕΡΜΑΤΩΝ (ΑΓΑΘΑ Α)» για την προμήθεια ενδεικτικά των εξής αγαθών: Μεταφορικά Μέσα, Μηχανολογικός και Ηλεκτρονικός Εξοπλισμός και συμπληρωματικά όπως αυτά περιγράφονται αναλυτικότερα σε επίπεδο ομάδας και στο Κοινό Λεξιλόγιο για τις Δημόσιες Συμβάσεις (CPV), όπως κάθε φορά ισχύει.</w:t>
      </w:r>
    </w:p>
    <w:p>
      <w:pPr>
        <w:pStyle w:val="StructureList1"/>
        <w:spacing w:before="120" w:after="0"/>
        <w:rPr>
          <w:lang w:val="el" w:eastAsia="el"/>
        </w:rPr>
      </w:pPr>
      <w:r>
        <w:rPr>
          <w:lang w:val="el" w:eastAsia="el"/>
        </w:rPr>
        <w:t>γ)</w:t>
      </w:r>
      <w:r>
        <w:rPr>
          <w:lang w:val="en" w:eastAsia="en"/>
        </w:rPr>
        <w:tab/>
      </w:r>
      <w:r>
        <w:rPr>
          <w:lang w:val="el" w:eastAsia="el"/>
        </w:rPr>
        <w:t>Τμήμα Παροχής Υπηρεσιών.</w:t>
      </w:r>
    </w:p>
    <w:p>
      <w:pPr>
        <w:spacing w:before="240" w:after="240"/>
        <w:rPr>
          <w:lang w:val="el" w:eastAsia="el"/>
        </w:rPr>
      </w:pPr>
      <w:r>
        <w:rPr>
          <w:lang w:val="el" w:eastAsia="el"/>
        </w:rPr>
        <w:t>αα. Έχει τις αρμοδιότητες του τμήματος «ΤΡΟΦΙΜΩΝ, ΧΑΡΤΟΥ, ΧΗΜΙΚΩΝ, ΚΛΩΣΤΟΥΦΑΝΤΟΥΡΓΙΚΩΝ ΕΙΔΩΝ, ΠΛΑΣΤΙΚΩΝ ΚΑΙ ΔΕΡΜΑΤΩΝ (ΑΓΑΘΑ Α) (πλην της περ. δδ.) για την προμήθεια πάσης φύσεως παροχής υπηρεσιών μέχρι την οριστική παραλαβή της παρασχεθείσας υπηρεσίας και την αποπληρωμή του τιμήματος από τις αναθέτουσες αρχές, τις ΚΑΠ ή τους εποπτευόμενους φορείς στον οικονομικό φορέα, όπως ενδεικτικά καθαριότητα ή φύλαξη ή συντήρηση κτιρίων και εγκαταστάσεων, τηλεπικοινωνιακές υπηρεσίες σταθερής και κινητής τηλεφωνίας, ταξιδιωτικές υπηρεσίες, ταχυδρομικές υπηρεσίες, όπως αυτές περιγράφονται αναλυτικότερα σε επίπεδο ομάδας και στο Κοινό Λεξιλόγιο για τις Δημόσιες Συμβάσεις (CPV), όπως κάθε φορά ισχύει.</w:t>
      </w:r>
    </w:p>
    <w:p>
      <w:pPr>
        <w:spacing w:before="240" w:after="240"/>
        <w:rPr>
          <w:lang w:val="el" w:eastAsia="el"/>
        </w:rPr>
      </w:pPr>
      <w:r>
        <w:rPr>
          <w:lang w:val="el" w:eastAsia="el"/>
        </w:rPr>
        <w:t>ββ. Η μέριμνα για την υποβολή στοιχείων που αφορούν:</w:t>
      </w:r>
    </w:p>
    <w:p>
      <w:pPr>
        <w:spacing w:before="240" w:after="240"/>
        <w:rPr>
          <w:lang w:val="el" w:eastAsia="el"/>
        </w:rPr>
      </w:pPr>
      <w:r>
        <w:rPr>
          <w:lang w:val="el" w:eastAsia="el"/>
        </w:rPr>
        <w:t>1) επιθεωρήσεις, όπου απαιτείται με σκοπό είτε την ακριβή εφαρμογή των όρων των συμβάσεων, όσον αφορά την ποιότητα των παρεχομένων υπηρεσιών, είτε την εξακρίβωση των οικονομοτεχνικών δυνατοτήτων και της φερεγγυότητας των επιχειρήσεων.</w:t>
      </w:r>
    </w:p>
    <w:p>
      <w:pPr>
        <w:spacing w:before="240" w:after="240"/>
        <w:rPr>
          <w:lang w:val="el" w:eastAsia="el"/>
        </w:rPr>
      </w:pPr>
      <w:r>
        <w:rPr>
          <w:lang w:val="el" w:eastAsia="el"/>
        </w:rPr>
        <w:t>2) ελέγχους, όσον αφορά την ποιότητα και την έγκαιρη παροχή των υπηρεσιών από τους οικονομικούς φορείς, για την εκτέλεση συμβάσεων, για τις οποίες χορηγήθηκε προκαταβολή.</w:t>
      </w:r>
    </w:p>
    <w:p>
      <w:pPr>
        <w:pStyle w:val="StructureList1"/>
        <w:spacing w:before="120" w:after="0"/>
        <w:rPr>
          <w:lang w:val="el" w:eastAsia="el"/>
        </w:rPr>
      </w:pPr>
      <w:r>
        <w:rPr>
          <w:lang w:val="el" w:eastAsia="el"/>
        </w:rPr>
        <w:t>δ)</w:t>
      </w:r>
      <w:r>
        <w:rPr>
          <w:lang w:val="en" w:eastAsia="en"/>
        </w:rPr>
        <w:tab/>
      </w:r>
      <w:r>
        <w:rPr>
          <w:lang w:val="el" w:eastAsia="el"/>
        </w:rPr>
        <w:t>Τμήμα Ανάπτυξης, Συντονισμού, Ηλεκτρονικών Τεχνικών Αγορών και Καινοτομίας.</w:t>
      </w:r>
    </w:p>
    <w:p>
      <w:pPr>
        <w:spacing w:before="240" w:after="240"/>
        <w:rPr>
          <w:lang w:val="el" w:eastAsia="el"/>
        </w:rPr>
      </w:pPr>
      <w:r>
        <w:rPr>
          <w:lang w:val="el" w:eastAsia="el"/>
        </w:rPr>
        <w:t>Η σύμφωνα με το παρ. 1α:</w:t>
      </w:r>
    </w:p>
    <w:p>
      <w:pPr>
        <w:spacing w:before="240" w:after="240"/>
        <w:rPr>
          <w:lang w:val="el" w:eastAsia="el"/>
        </w:rPr>
      </w:pPr>
      <w:r>
        <w:rPr>
          <w:lang w:val="el" w:eastAsia="el"/>
        </w:rPr>
        <w:t>αα. Διασφάλιση των ορθών σταδίων εφαρμογής των διαγωνιστικών διαδικασιών και συμβάσεων και η συνεργασία με τα αρμόδια τμήματα για την παρακολούθηση και το συντονισμό των εσωτερικών διαδικασιών που είναι απαραίτητο να ακολουθηθούν κατά τη διάρκεια του κύκλου ζωής των συμβάσεων.</w:t>
      </w:r>
    </w:p>
    <w:p>
      <w:pPr>
        <w:spacing w:before="240" w:after="240"/>
        <w:rPr>
          <w:lang w:val="el" w:eastAsia="el"/>
        </w:rPr>
      </w:pPr>
      <w:r>
        <w:rPr>
          <w:lang w:val="el" w:eastAsia="el"/>
        </w:rPr>
        <w:t>ββ. Σχεδιασμό, υλοποίηση και παρακολούθηση της χρήσης διαγωνιστικών διαδικασιών με τη χρήση νέων ηλεκτρονικών τεχνικών αγορών, όπως ενδεικτικά Δυναμικά Συστήματα Αγορών, ηλεκτρονικοί κατάλογοι, ηλεκτρονικοί πλειστηριασμοί.</w:t>
      </w:r>
    </w:p>
    <w:p>
      <w:pPr>
        <w:spacing w:before="240" w:after="240"/>
        <w:rPr>
          <w:lang w:val="el" w:eastAsia="el"/>
        </w:rPr>
      </w:pPr>
      <w:r>
        <w:rPr>
          <w:lang w:val="el" w:eastAsia="el"/>
        </w:rPr>
        <w:t>γγ. Σχεδιασμό, παρακολούθηση και διάχυση της χρήσης διαγωνιστικών διαδικασιών με τη χρήση των εργαλείων των Δημοσίων Συμβάσεων Καινοτομίας και των Προεμπορικών Δημοσίων Συμβάσεων.</w:t>
      </w:r>
    </w:p>
    <w:p>
      <w:pPr>
        <w:spacing w:before="240" w:after="240"/>
        <w:rPr>
          <w:lang w:val="el" w:eastAsia="el"/>
        </w:rPr>
      </w:pPr>
      <w:r>
        <w:rPr>
          <w:lang w:val="el" w:eastAsia="el"/>
        </w:rPr>
        <w:t>δδ. Eπικοινωνία με τα τμήματα της Διεύθυνσης Υποστήριξης και Σχεδιασμού για το συντονισμό και τη διάχυση αναγκαίων πληροφοριών για την προετοιμασία και το σχε- διασμό των διαγωνιστικών διαδικασιών και συμβάσεων.</w:t>
      </w:r>
    </w:p>
    <w:p>
      <w:pPr>
        <w:spacing w:before="240" w:after="240"/>
        <w:rPr>
          <w:lang w:val="el" w:eastAsia="el"/>
        </w:rPr>
      </w:pPr>
      <w:r>
        <w:rPr>
          <w:lang w:val="el" w:eastAsia="el"/>
        </w:rPr>
        <w:t>εε. Η εκπόνηση περιοδικών αναφορών σε συνεργασία με τη Διεύθυνση Διαχείρισης, Ανάπτυξης και Υποστήριξης ΕΣΗΔΗΣ για την αξιολόγηση, πορεία εκτέλεσης και αξιοποίησης των διαγωνιστικών διαδικασιών και μεθόδων που ακολουθεί η Διεύθυνση.</w:t>
      </w:r>
    </w:p>
    <w:p>
      <w:pPr>
        <w:spacing w:before="240" w:after="240"/>
        <w:rPr>
          <w:lang w:val="el" w:eastAsia="el"/>
        </w:rPr>
      </w:pPr>
      <w:r>
        <w:rPr>
          <w:lang w:val="el" w:eastAsia="el"/>
        </w:rPr>
        <w:t>στστ. Η παρακολούθηση και αξιολόγηση καλών πρακτικών τεχνικών προμηθειών, ηλεκτρονικών τεχνικών αγορών και καινοτομίας από ευρωπαϊκές χώρες και η υποβολή σχετικών προτάσεων στη Διεύθυνση Υποστήριξης και Σχεδιασμού για την ομαλή και έγκαιρη υιοθέτηση αυτών από τη Διεύθυνση.</w:t>
      </w:r>
    </w:p>
    <w:p>
      <w:pPr>
        <w:spacing w:before="240" w:after="240"/>
        <w:rPr>
          <w:lang w:val="el" w:eastAsia="el"/>
        </w:rPr>
      </w:pPr>
      <w:r>
        <w:rPr>
          <w:lang w:val="el" w:eastAsia="el"/>
        </w:rPr>
        <w:t>ζζ. Οι εισηγήσεις για υιοθέτηση, παρακολούθηση και επικαιροποίηση βασικών δεικτών απόδοσης που σχετίζονται με τις αρμοδιότητες της Διεύθυνσης Διαχείρισης και Εκτέλεσης Διαγωνιστικών Διαδικασιών, καθώς και η εκπόνηση περιοδικών αναφορών ανασχεδιασμού διαγωνιστικών διαδικασιών ή παρακολούθησης εκτέλεσης δημοσίων συμβάσεων βάσει των αποτελεσμάτων των εκάστοτε δεικτών.</w:t>
      </w:r>
    </w:p>
    <w:p>
      <w:pPr>
        <w:spacing w:before="240" w:after="240"/>
        <w:rPr>
          <w:lang w:val="el" w:eastAsia="el"/>
        </w:rPr>
      </w:pPr>
      <w:r>
        <w:rPr>
          <w:lang w:val="el" w:eastAsia="el"/>
        </w:rPr>
        <w:t>ηη. Όσον αφορά τους διαγωνισμούς που διενεργού- νται από την Διεύθυνση:</w:t>
      </w:r>
    </w:p>
    <w:p>
      <w:pPr>
        <w:pStyle w:val="StructureList1"/>
        <w:spacing w:before="120" w:after="0"/>
        <w:rPr>
          <w:lang w:val="el" w:eastAsia="el"/>
        </w:rPr>
      </w:pPr>
      <w:r>
        <w:rPr>
          <w:lang w:val="el" w:eastAsia="el"/>
        </w:rPr>
        <w:t>α)</w:t>
      </w:r>
      <w:r>
        <w:rPr>
          <w:lang w:val="en" w:eastAsia="en"/>
        </w:rPr>
        <w:tab/>
      </w:r>
      <w:r>
        <w:rPr>
          <w:lang w:val="el" w:eastAsia="el"/>
        </w:rPr>
        <w:t>Η τήρηση αρχείου καταχώρισης δημοσιεύσεων στοιχείων διαγωνισμών ιδίως προδημοσιεύσεων, δημοσιεύσεων διακηρύξεων, αναβολών, μεταθέσεων, επαναλήψεων, ματαιώσεων, συμβάσεων, στην Επίσημη Εφημερίδα των Ευρωπαϊκών Κοινοτήτων, στην Εφημερίδα της Κυβέρνησης και τον ελληνικό τύπο.</w:t>
      </w:r>
    </w:p>
    <w:p>
      <w:pPr>
        <w:pStyle w:val="StructureList1"/>
        <w:spacing w:before="120" w:after="0"/>
        <w:rPr>
          <w:lang w:val="el" w:eastAsia="el"/>
        </w:rPr>
      </w:pPr>
      <w:r>
        <w:rPr>
          <w:lang w:val="el" w:eastAsia="el"/>
        </w:rPr>
        <w:t>β)</w:t>
      </w:r>
      <w:r>
        <w:rPr>
          <w:lang w:val="en" w:eastAsia="en"/>
        </w:rPr>
        <w:tab/>
      </w:r>
      <w:r>
        <w:rPr>
          <w:lang w:val="el" w:eastAsia="el"/>
        </w:rPr>
        <w:t>Η τήρηση στοιχείων καταχώρισης διακηρύξεων και συμβάσεων καθώς και αντίστοιχων αρχείων φύλαξης των πρωτοτύπων αυτών, καθώς και η θεώρηση των συμβάσεων.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ΔΙΕΥΘΥΝΣΗ ΔΙΑΧΕΙΡΙΣΗΣ, ΑΝΑΠΤΥΞΗΣ ΚΑΙ ΥΠΟΣΤΗΡΙΞΗΣ ΕΘΝΙΚΟΥ ΣΥΣΤΗΜΑΤΟΣ ΗΛΕΚΤΡΟΝΙΚΩΝ ΔΗΜΟΣΙΩΝ ΣΥΜΒΑΣΕΩΝ (ΕΣΗΔΗΣ)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Διαχείρισης, Ανάπτυξης και Υποστήριξης Εθνικού Συστήματος Ηλεκτρονικών Δημοσίων Συμβάσεων (ΕΣΗΔΗΣ) συνί- σταται στην:</w:t>
      </w:r>
    </w:p>
    <w:p>
      <w:pPr>
        <w:spacing w:before="240" w:after="240"/>
        <w:rPr>
          <w:lang w:val="el" w:eastAsia="el"/>
        </w:rPr>
      </w:pPr>
      <w:r>
        <w:rPr>
          <w:lang w:val="el" w:eastAsia="el"/>
        </w:rPr>
        <w:t>α. Υποστήριξη της καλής λειτουργίας του Εθνικού Συστήματος Ηλεκτρονικών Δημοσίων Συμβάσεων και του Κεντρικού Ηλεκτρονικού Μητρώου Δημοσίων Συμβάσεων.</w:t>
      </w:r>
    </w:p>
    <w:p>
      <w:pPr>
        <w:spacing w:before="240" w:after="240"/>
        <w:rPr>
          <w:lang w:val="el" w:eastAsia="el"/>
        </w:rPr>
      </w:pPr>
      <w:r>
        <w:rPr>
          <w:lang w:val="el" w:eastAsia="el"/>
        </w:rPr>
        <w:t>β. Εφαρμογή σύγχρονων τεχνικών και μεθόδων σύναψης Δημόσιων Συμβάσεων.</w:t>
      </w:r>
    </w:p>
    <w:p>
      <w:pPr>
        <w:spacing w:before="240" w:after="240"/>
        <w:rPr>
          <w:lang w:val="el" w:eastAsia="el"/>
        </w:rPr>
      </w:pPr>
      <w:r>
        <w:rPr>
          <w:lang w:val="el" w:eastAsia="el"/>
        </w:rPr>
        <w:t>γ. Επεξεργασία δεδομένων για την παροχή πληροφόρησης, εξαγωγή γνώσης καθώς και την τεκμηριωμένη λήψη αποφάσεων σχετικά με τις Δημόσιες Συμβάσεις Αγαθών και Υπηρεσιών στην Ελλάδα.</w:t>
      </w:r>
    </w:p>
    <w:p>
      <w:pPr>
        <w:spacing w:before="240" w:after="240"/>
        <w:rPr>
          <w:lang w:val="el" w:eastAsia="el"/>
        </w:rPr>
      </w:pPr>
      <w:r>
        <w:rPr>
          <w:lang w:val="el" w:eastAsia="el"/>
        </w:rPr>
        <w:t>δ. Παροχή συνεχούς, πλήρους και συστηματικής εκ- παίδευσης/ενημέρωσης των Φορέων του Δημοσίου και των οικονομικών φορέων σχετικά με τη λειτουργία και χρήση του ΕΣΗΔΗΣ.</w:t>
      </w:r>
    </w:p>
    <w:p>
      <w:pPr>
        <w:spacing w:before="240" w:after="240"/>
        <w:rPr>
          <w:lang w:val="el" w:eastAsia="el"/>
        </w:rPr>
      </w:pPr>
      <w:r>
        <w:rPr>
          <w:lang w:val="el" w:eastAsia="el"/>
        </w:rPr>
        <w:t>ε. Περιοδική διαβίβαση στις αρμόδιες Υπηρεσίες της Ευρωπαϊκής Επιτροπής στατιστικών στοιχείων σχετικά με τις συμβάσεις υπηρεσιών που συνάπτονται στη χώρα μας</w:t>
      </w:r>
    </w:p>
    <w:p>
      <w:pPr>
        <w:pStyle w:val="MainText"/>
        <w:spacing w:before="120" w:after="0"/>
        <w:rPr>
          <w:lang w:val="el" w:eastAsia="el"/>
        </w:rPr>
      </w:pPr>
      <w:r>
        <w:rPr>
          <w:b/>
          <w:bCs/>
          <w:lang w:val="el" w:eastAsia="el"/>
        </w:rPr>
        <w:t>2.</w:t>
      </w:r>
      <w:r>
        <w:rPr>
          <w:lang w:val="el" w:eastAsia="el"/>
        </w:rPr>
        <w:t xml:space="preserve"> Η Διεύθυνση Διαχείρισης, Ανάπτυξης και Υποστήριξης του Εθνικού Συστήματος Ηλεκτρονικών Δημοσίων Συμβάσεων (ΕΣΗΔΗΣ)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Το Τμήμα Υποστήριξης Λειτουργίας ΕΣΗΔΗΣ και ΚΗΜΔΗΣ</w:t>
      </w:r>
    </w:p>
    <w:p>
      <w:pPr>
        <w:pStyle w:val="StructureList1"/>
        <w:spacing w:before="120" w:after="0"/>
        <w:rPr>
          <w:lang w:val="el" w:eastAsia="el"/>
        </w:rPr>
      </w:pPr>
      <w:r>
        <w:rPr>
          <w:lang w:val="el" w:eastAsia="el"/>
        </w:rPr>
        <w:t>β)</w:t>
      </w:r>
      <w:r>
        <w:rPr>
          <w:lang w:val="en" w:eastAsia="en"/>
        </w:rPr>
        <w:tab/>
      </w:r>
      <w:r>
        <w:rPr>
          <w:lang w:val="el" w:eastAsia="el"/>
        </w:rPr>
        <w:t>Το Τμήμα Υποστήριξης και Εκπαίδευσης Χρηστών ΕΣΗΔΗΣ και ΚΗΜΔΗΣ</w:t>
      </w:r>
    </w:p>
    <w:p>
      <w:pPr>
        <w:pStyle w:val="StructureList1"/>
        <w:spacing w:before="120" w:after="0"/>
        <w:rPr>
          <w:lang w:val="el" w:eastAsia="el"/>
        </w:rPr>
      </w:pPr>
      <w:r>
        <w:rPr>
          <w:lang w:val="el" w:eastAsia="el"/>
        </w:rPr>
        <w:t>γ)</w:t>
      </w:r>
      <w:r>
        <w:rPr>
          <w:lang w:val="en" w:eastAsia="en"/>
        </w:rPr>
        <w:tab/>
      </w:r>
      <w:r>
        <w:rPr>
          <w:lang w:val="el" w:eastAsia="el"/>
        </w:rPr>
        <w:t>Το Τμήμα Μητρώου Οικονομικών Φορέων, Επιτελικής Πληροφόρησης, Στατιστικών και Απολογιστικών Στοιχείων</w:t>
      </w:r>
    </w:p>
    <w:p>
      <w:pPr>
        <w:pStyle w:val="StructureList1"/>
        <w:spacing w:before="120" w:after="0"/>
        <w:rPr>
          <w:lang w:val="el" w:eastAsia="el"/>
        </w:rPr>
      </w:pPr>
      <w:r>
        <w:rPr>
          <w:lang w:val="el" w:eastAsia="el"/>
        </w:rPr>
        <w:t>δ)</w:t>
      </w:r>
      <w:r>
        <w:rPr>
          <w:lang w:val="en" w:eastAsia="en"/>
        </w:rPr>
        <w:tab/>
      </w:r>
      <w:r>
        <w:rPr>
          <w:lang w:val="el" w:eastAsia="el"/>
        </w:rPr>
        <w:t>Το Τμήμα Ανάπτυξης και Τεχνικής Εξέλιξης ΕΣΗΔΗΣ.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Υποστήριξης Λειτουργίας ΕΣΗΔΗΣ και ΚΗΜ- ΔΗΣ.</w:t>
      </w:r>
    </w:p>
    <w:p>
      <w:pPr>
        <w:spacing w:before="240" w:after="240"/>
        <w:rPr>
          <w:lang w:val="el" w:eastAsia="el"/>
        </w:rPr>
      </w:pPr>
      <w:r>
        <w:rPr>
          <w:lang w:val="el" w:eastAsia="el"/>
        </w:rPr>
        <w:t>αα. Η μέριμνα για την απρόσκοπτη λειτουργία των συστημάτων, την αναβάθμιση και τη συντήρησή τους.</w:t>
      </w:r>
    </w:p>
    <w:p>
      <w:pPr>
        <w:spacing w:before="240" w:after="240"/>
        <w:rPr>
          <w:lang w:val="el" w:eastAsia="el"/>
        </w:rPr>
      </w:pPr>
      <w:r>
        <w:rPr>
          <w:lang w:val="el" w:eastAsia="el"/>
        </w:rPr>
        <w:t>ββ. Η εποπτεία της καλής χρήσης και της ασφάλειας των συστημάτων.</w:t>
      </w:r>
    </w:p>
    <w:p>
      <w:pPr>
        <w:spacing w:before="240" w:after="240"/>
        <w:rPr>
          <w:lang w:val="el" w:eastAsia="el"/>
        </w:rPr>
      </w:pPr>
      <w:r>
        <w:rPr>
          <w:lang w:val="el" w:eastAsia="el"/>
        </w:rPr>
        <w:t>γγ. Ο έλεγχος των προϋποθέσεων εγγραφής και αυθε- ντικοποίησης των χρηστών και της εν γένει διαχείρισής τους.</w:t>
      </w:r>
    </w:p>
    <w:p>
      <w:pPr>
        <w:spacing w:before="240" w:after="240"/>
        <w:rPr>
          <w:lang w:val="el" w:eastAsia="el"/>
        </w:rPr>
      </w:pPr>
      <w:r>
        <w:rPr>
          <w:lang w:val="el" w:eastAsia="el"/>
        </w:rPr>
        <w:t>δδ. Η τήρηση του ηλεκτρονικού αρχείου ΕΣΗΔΗΣ και ΚΗΜΔΗΣ.</w:t>
      </w:r>
    </w:p>
    <w:p>
      <w:pPr>
        <w:spacing w:before="240" w:after="240"/>
        <w:rPr>
          <w:lang w:val="el" w:eastAsia="el"/>
        </w:rPr>
      </w:pPr>
      <w:r>
        <w:rPr>
          <w:lang w:val="el" w:eastAsia="el"/>
        </w:rPr>
        <w:t>εε. Η παρακολούθηση, ενημέρωση, εμπλουτισμός, συντήρηση και διαχείριση της ηλεκτρονικής πύλης του ΕΣΗΔΗΣ, στην οποία περιέχεται το ΚΗΜΔΗΣ.</w:t>
      </w:r>
    </w:p>
    <w:p>
      <w:pPr>
        <w:spacing w:before="240" w:after="240"/>
        <w:rPr>
          <w:lang w:val="el" w:eastAsia="el"/>
        </w:rPr>
      </w:pPr>
      <w:r>
        <w:rPr>
          <w:lang w:val="el" w:eastAsia="el"/>
        </w:rPr>
        <w:t>στστ. Η μέριμνα για την επικοινωνία και διαλειτουργι- κότητα των συστημάτων με άλλα πληροφοριακά συστήματα της Δημόσιας Διοίκησης, με αντίστοιχα συστήματα κρατών – μελών της Ευρωπαϊκής Ένωσης ή/και τρίτων χωρών και τις υπηρεσίες της Ευρωπαϊκής Επιτροπής.</w:t>
      </w:r>
    </w:p>
    <w:p>
      <w:pPr>
        <w:spacing w:before="240" w:after="240"/>
        <w:rPr>
          <w:lang w:val="el" w:eastAsia="el"/>
        </w:rPr>
      </w:pPr>
      <w:r>
        <w:rPr>
          <w:lang w:val="el" w:eastAsia="el"/>
        </w:rPr>
        <w:t>ζζ. Η παροχή άμεσης εξειδικευμένης βοήθειας προς τους χρήστες των συστημάτων (ΓΓΕ, Φορείς του Δημοσίου και Οικονομικοί Φορείς - Προμηθευτές) και η παροχή συμβουλευτικών υπηρεσιών για τεχνικά και λειτουργικά θέματα. Η αξιολόγηση, κατηγοριοποίηση και επίλυση τεχνικών θεμάτων που προκύπτουν κατά τη λειτουργία των συστημάτων (Help Desk).</w:t>
      </w:r>
    </w:p>
    <w:p>
      <w:pPr>
        <w:spacing w:before="240" w:after="240"/>
        <w:rPr>
          <w:lang w:val="el" w:eastAsia="el"/>
        </w:rPr>
      </w:pPr>
      <w:r>
        <w:rPr>
          <w:lang w:val="el" w:eastAsia="el"/>
        </w:rPr>
        <w:t>ηη. Οι εισηγήσεις για τη βελτίωση των διαδικασιών προγραμματισμού και εκτέλεσης των Ηλεκτρονικών Δημοσίων Συμβάσεων μέσα από την ανάπτυξη εργαλείων μέτρησης του επιπέδου της ποιότητας, ιδίως μέτρηση αποτελεσματικότητας, αποδοτικότητας και απαιτού- μενου χρόνου για την προμήθεια αγαθών και παροχή υπηρεσιών, με δείκτες, ερωτηματολόγια μέσα από το portal – διαδικτυακή πύλη του ΕΣΗΔΗΣ.</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και Εκπαίδευσης Χρηστών ΕΣΗ- ΔΗΣ και ΚΗΜΔΗΣ.</w:t>
      </w:r>
    </w:p>
    <w:p>
      <w:pPr>
        <w:spacing w:before="240" w:after="240"/>
        <w:rPr>
          <w:lang w:val="el" w:eastAsia="el"/>
        </w:rPr>
      </w:pPr>
      <w:r>
        <w:rPr>
          <w:lang w:val="el" w:eastAsia="el"/>
        </w:rPr>
        <w:t>αα. Η παροχή εξειδικευμένης βοήθειας προς τους χρήστες των συστημάτων (ΓΓΕ, Φορείς του Δημοσίου και Οικονομικοί Φορείς ) για την κατάλληλη προετοιμασία στη χρήση του Συστήματος για προγραμματισμό αναγκών των φορέων, διενέργεια ηλεκτρονικών διαγωνισμών, διαχείριση και εκτέλεση συμβάσεων . Η εξάπλωση της εφαρμογής του ΕΣΗΔΗΣ και του ΚΗΜΔΗΣ, δίνοντας έμφαση στη δραστηριοποίηση Μικρομεσαίων Επιχειρήσεων.</w:t>
      </w:r>
    </w:p>
    <w:p>
      <w:pPr>
        <w:spacing w:before="240" w:after="240"/>
        <w:rPr>
          <w:lang w:val="el" w:eastAsia="el"/>
        </w:rPr>
      </w:pPr>
      <w:r>
        <w:rPr>
          <w:lang w:val="el" w:eastAsia="el"/>
        </w:rPr>
        <w:t>ββ. Η παροχή συνεχούς εκπαίδευσης και επιμόρφωσης των χρηστών στα υποσυστήματα του ΕΣΗΔΗΣ, σε συνεργασία με το Τμήμα Επικοινωνίας και Εκπαίδευσης.</w:t>
      </w:r>
    </w:p>
    <w:p>
      <w:pPr>
        <w:spacing w:before="240" w:after="240"/>
        <w:rPr>
          <w:lang w:val="el" w:eastAsia="el"/>
        </w:rPr>
      </w:pPr>
      <w:r>
        <w:rPr>
          <w:lang w:val="el" w:eastAsia="el"/>
        </w:rPr>
        <w:t>γγ. Η διευκόλυνση και ο συντονισμός ενεργειών για την ευρύτερη χρήση του συστήματος (roll out).</w:t>
      </w:r>
    </w:p>
    <w:p>
      <w:pPr>
        <w:spacing w:before="240" w:after="240"/>
        <w:rPr>
          <w:lang w:val="el" w:eastAsia="el"/>
        </w:rPr>
      </w:pPr>
      <w:r>
        <w:rPr>
          <w:lang w:val="el" w:eastAsia="el"/>
        </w:rPr>
        <w:t>δδ. Η υποβολή προτάσεων για την προώθηση του συστήματος, την ευρύτερη εφαρμογή του και την αρτιότερη υποστήριξη των χρηστών του.</w:t>
      </w:r>
    </w:p>
    <w:p>
      <w:pPr>
        <w:spacing w:before="240" w:after="240"/>
        <w:rPr>
          <w:lang w:val="el" w:eastAsia="el"/>
        </w:rPr>
      </w:pPr>
      <w:r>
        <w:rPr>
          <w:lang w:val="el" w:eastAsia="el"/>
        </w:rPr>
        <w:t>εε. Ο συντονισμός όλων των εμπλεκομένων στη λειτουργία των συστημάτων (ΕΣΗΔΗΣ και ΚΗΜΔΗΣ) και η παρακολούθηση της εφαρμογής τους.</w:t>
      </w:r>
    </w:p>
    <w:p>
      <w:pPr>
        <w:spacing w:before="240" w:after="240"/>
        <w:rPr>
          <w:lang w:val="el" w:eastAsia="el"/>
        </w:rPr>
      </w:pPr>
      <w:r>
        <w:rPr>
          <w:lang w:val="el" w:eastAsia="el"/>
        </w:rPr>
        <w:t>στστ. Η παρακολούθηση, αξιολόγηση, κατηγοριοποίηση και επίλυση των θεμάτων που προκύπτουν κατά τη χρήση των υποσυστημάτων του ΕΣΗΔΗΣ.</w:t>
      </w:r>
    </w:p>
    <w:p>
      <w:pPr>
        <w:spacing w:before="240" w:after="240"/>
        <w:rPr>
          <w:lang w:val="el" w:eastAsia="el"/>
        </w:rPr>
      </w:pPr>
      <w:r>
        <w:rPr>
          <w:lang w:val="el" w:eastAsia="el"/>
        </w:rPr>
        <w:t>ζζ. Η υποβολή προτάσεων για βελτιστοποίηση της χρήσης και τυχόν αναγκαίων αναδιοργανώσεων καθώς και η υποβολή προτάσεων για τη συντόμευση διαδικασιών διεξαγωγής διαγωνισμών στη Γενική Διεύθυνση.</w:t>
      </w:r>
    </w:p>
    <w:p>
      <w:pPr>
        <w:spacing w:before="240" w:after="240"/>
        <w:rPr>
          <w:lang w:val="el" w:eastAsia="el"/>
        </w:rPr>
      </w:pPr>
      <w:r>
        <w:rPr>
          <w:lang w:val="el" w:eastAsia="el"/>
        </w:rPr>
        <w:t>ηη. Ο προσδιορισμός και η σύνταξη μελετών επιπτώσεων, πάνω στη συμπεριφορά των προμηθευτών που δημιουργεί η λειτουργία του Συστήματος Ηλεκτρονικών Δημοσίων Συμβάσεων προκειμένου να αξιολογηθεί και να αξιοποιηθεί από τις υπόλοιπες Διευθύνσεις.</w:t>
      </w:r>
    </w:p>
    <w:p>
      <w:pPr>
        <w:spacing w:before="240" w:after="240"/>
        <w:rPr>
          <w:lang w:val="el" w:eastAsia="el"/>
        </w:rPr>
      </w:pPr>
      <w:r>
        <w:rPr>
          <w:lang w:val="el" w:eastAsia="el"/>
        </w:rPr>
        <w:t>θθ. Η μελέτη, αξιολόγηση, εισήγηση μέτρων και παροχή οδηγιών σχετικά με τη χρήση του ΕΣΗΔΗΣ και του ΚΗΜΔΗΣ</w:t>
      </w:r>
    </w:p>
    <w:p>
      <w:pPr>
        <w:pStyle w:val="StructureList1"/>
        <w:spacing w:before="120" w:after="0"/>
        <w:rPr>
          <w:lang w:val="el" w:eastAsia="el"/>
        </w:rPr>
      </w:pPr>
      <w:r>
        <w:rPr>
          <w:lang w:val="el" w:eastAsia="el"/>
        </w:rPr>
        <w:t>γ)</w:t>
      </w:r>
      <w:r>
        <w:rPr>
          <w:lang w:val="en" w:eastAsia="en"/>
        </w:rPr>
        <w:tab/>
      </w:r>
      <w:r>
        <w:rPr>
          <w:lang w:val="el" w:eastAsia="el"/>
        </w:rPr>
        <w:t>Τμήμα Μητρώου Οικονομικών Φορέων, Επιτελικής Πληροφόρησης, Στατιστικών και Απολογιστικών Στοιχείων.</w:t>
      </w:r>
    </w:p>
    <w:p>
      <w:pPr>
        <w:spacing w:before="240" w:after="240"/>
        <w:rPr>
          <w:lang w:val="el" w:eastAsia="el"/>
        </w:rPr>
      </w:pPr>
      <w:r>
        <w:rPr>
          <w:lang w:val="el" w:eastAsia="el"/>
        </w:rPr>
        <w:t>αα. Η μέριμνα για την κατάρτιση, τήρηση και διαρκή ενημέρωση του Μητρώου Οικονομικών Φορέων για την προμήθεια αγαθών και την παροχή υπηρεσιών.</w:t>
      </w:r>
    </w:p>
    <w:p>
      <w:pPr>
        <w:spacing w:before="240" w:after="240"/>
        <w:rPr>
          <w:lang w:val="el" w:eastAsia="el"/>
        </w:rPr>
      </w:pPr>
      <w:r>
        <w:rPr>
          <w:lang w:val="el" w:eastAsia="el"/>
        </w:rPr>
        <w:t>ββ. Η χορήγηση πιστοποιητικών βάσει των στοιχείων που καταχωρούνται στο Μητρώο Οικονομικών Φορέων για την προμήθεια αγαθών και την παροχή υπηρεσιών.</w:t>
      </w:r>
    </w:p>
    <w:p>
      <w:pPr>
        <w:spacing w:before="240" w:after="240"/>
        <w:rPr>
          <w:lang w:val="el" w:eastAsia="el"/>
        </w:rPr>
      </w:pPr>
      <w:r>
        <w:rPr>
          <w:lang w:val="el" w:eastAsia="el"/>
        </w:rPr>
        <w:t>γγ. Η μέριμνα για την παροχή οδηγιών στους οικονομικούς φορείς σχετικά με τις διαδικασίες εγγραφής, τροποποίησης και διαγραφής των στοιχείων τους στο Μητρώο Οικονομικών Φορέων για την προμήθεια αγαθών και την παροχή υπηρεσιών.</w:t>
      </w:r>
    </w:p>
    <w:p>
      <w:pPr>
        <w:spacing w:before="240" w:after="240"/>
        <w:rPr>
          <w:lang w:val="el" w:eastAsia="el"/>
        </w:rPr>
      </w:pPr>
      <w:r>
        <w:rPr>
          <w:lang w:val="el" w:eastAsia="el"/>
        </w:rPr>
        <w:t>δδ. Η διαχείριση του υποσυστήματος Eπιχειρηματικής</w:t>
      </w:r>
    </w:p>
    <w:p>
      <w:pPr>
        <w:spacing w:before="240" w:after="240"/>
        <w:rPr>
          <w:lang w:val="el" w:eastAsia="el"/>
        </w:rPr>
      </w:pPr>
      <w:r>
        <w:rPr>
          <w:lang w:val="el" w:eastAsia="el"/>
        </w:rPr>
        <w:t>Ευφυΐας (Business Intelligence) του ΕΣΗΔΗΣ σε συνεργασία με το τμήμα Υποστήριξης Λειτουργίας ΕΣΗΔΗΣ και ΚΗΜΔHΣ.</w:t>
      </w:r>
    </w:p>
    <w:p>
      <w:pPr>
        <w:spacing w:before="240" w:after="240"/>
        <w:rPr>
          <w:lang w:val="el" w:eastAsia="el"/>
        </w:rPr>
      </w:pPr>
      <w:r>
        <w:rPr>
          <w:lang w:val="el" w:eastAsia="el"/>
        </w:rPr>
        <w:t>εε. Η διαχείριση των χρηστών, των ρόλων και της πρόσβασης στο υποσύστημα Business Intelligence του ΕΣΗΔΗΣ.</w:t>
      </w:r>
    </w:p>
    <w:p>
      <w:pPr>
        <w:spacing w:before="240" w:after="240"/>
        <w:rPr>
          <w:lang w:val="el" w:eastAsia="el"/>
        </w:rPr>
      </w:pPr>
      <w:r>
        <w:rPr>
          <w:lang w:val="el" w:eastAsia="el"/>
        </w:rPr>
        <w:t>στστ. Η μέριμνα για την παροχή οδηγιών ως προς τη χρήση του υποσυστήματος Business Intelligence του ΕΣΗΔΗΣ.</w:t>
      </w:r>
    </w:p>
    <w:p>
      <w:pPr>
        <w:spacing w:before="240" w:after="240"/>
        <w:rPr>
          <w:lang w:val="el" w:eastAsia="el"/>
        </w:rPr>
      </w:pPr>
      <w:r>
        <w:rPr>
          <w:lang w:val="el" w:eastAsia="el"/>
        </w:rPr>
        <w:t>ζζ. Η εκπόνηση και παροχή περιοδικών αναφορών στατιστικών, απολογιστικών και ενημερωτικών στοιχείων σχετικά με τις δημόσιες συμβάσεις των φορέων του Δημοσίου που καταχωρούνται στο ΕΣΗΔΗΣ και το ΚΗΜΔΗΣ.</w:t>
      </w:r>
    </w:p>
    <w:p>
      <w:pPr>
        <w:spacing w:before="240" w:after="240"/>
        <w:rPr>
          <w:lang w:val="el" w:eastAsia="el"/>
        </w:rPr>
      </w:pPr>
      <w:r>
        <w:rPr>
          <w:lang w:val="el" w:eastAsia="el"/>
        </w:rPr>
        <w:t>ηη. Η εκπόνηση και παροχή αναφορών επιτελικής πληροφόρησης με τη χρήση του υποσυστήματος Business Intelligence και την αξιοποίηση των στοιχείων που τηρούνται στο ΕΣΗΔΗΣ και το ΚΗΜΔΗΣ.</w:t>
      </w:r>
    </w:p>
    <w:p>
      <w:pPr>
        <w:spacing w:before="240" w:after="240"/>
        <w:rPr>
          <w:lang w:val="el" w:eastAsia="el"/>
        </w:rPr>
      </w:pPr>
      <w:r>
        <w:rPr>
          <w:lang w:val="el" w:eastAsia="el"/>
        </w:rPr>
        <w:t>θθ. Η επεξεργασία και η δημοσίευση στατιστικών στοιχείων των δημοσίων συμβάσεων αγαθών και υπηρεσιών πλην αυτών του ν. 3316/2005, καθώς και η αποστολή τους στην Ευρωπαϊκή Επιτροπή.</w:t>
      </w:r>
    </w:p>
    <w:p>
      <w:pPr>
        <w:spacing w:before="240" w:after="240"/>
        <w:rPr>
          <w:lang w:val="el" w:eastAsia="el"/>
        </w:rPr>
      </w:pPr>
      <w:r>
        <w:rPr>
          <w:lang w:val="el" w:eastAsia="el"/>
        </w:rPr>
        <w:t>ιι. Η παροχή αναφορών ως προς τις δημόσιες συμβάσεις προς αρμόδιες υπηρεσίες, φορείς του Δημοσίου και την Ευρωπαϊκή Επιτροπή.</w:t>
      </w:r>
    </w:p>
    <w:p>
      <w:pPr>
        <w:spacing w:before="240" w:after="240"/>
        <w:rPr>
          <w:lang w:val="el" w:eastAsia="el"/>
        </w:rPr>
      </w:pPr>
      <w:r>
        <w:rPr>
          <w:lang w:val="el" w:eastAsia="el"/>
        </w:rPr>
        <w:t>ιαια. Η επεξεργασία και ανάλυση των δεδομένων του ΕΣΗΔΗΣ και του ΚΗΜΔΗΣ για την παροχή εξατομικευ- μένης πληροφόρησης, και την εξαγωγή γνώσης για την τεκμηριωμένη λήψη αποφάσεων σχετικά με τις δημόσιες συμβάσεις προμήθειας αγαθών και παροχής υπηρεσιών στην Ελλάδα.</w:t>
      </w:r>
    </w:p>
    <w:p>
      <w:pPr>
        <w:spacing w:before="240" w:after="240"/>
        <w:rPr>
          <w:lang w:val="el" w:eastAsia="el"/>
        </w:rPr>
      </w:pPr>
      <w:r>
        <w:rPr>
          <w:lang w:val="el" w:eastAsia="el"/>
        </w:rPr>
        <w:t>ιβιβ. Η μέριμνα για τη συγκέντρωση και στατιστική επεξεργασία των στοιχείων που προέρχονται από τη λειτουργία των συστημάτων, την εκπαίδευση και την υποστήριξη χρηστών σε συνεργασία με τα υπόλοιπα τμήματα της Διεύθυνσης.</w:t>
      </w:r>
    </w:p>
    <w:p>
      <w:pPr>
        <w:spacing w:before="240" w:after="240"/>
        <w:rPr>
          <w:lang w:val="el" w:eastAsia="el"/>
        </w:rPr>
      </w:pPr>
      <w:r>
        <w:rPr>
          <w:lang w:val="el" w:eastAsia="el"/>
        </w:rPr>
        <w:t>ιγιγ. Η παρακολούθηση της ποιότητας των δεδομένων που καταχωρούνται στο ΕΣΗΔΗΣ και το ΚΗΜΔΗΣ, η διερεύνηση των όποιων λαθών ή ελλείψεων παρατηρούνται και η υποβολή εισηγήσεων για τις αιτίες και την αντιμετώπιση αυτών.</w:t>
      </w:r>
    </w:p>
    <w:p>
      <w:pPr>
        <w:spacing w:before="240" w:after="240"/>
        <w:rPr>
          <w:lang w:val="el" w:eastAsia="el"/>
        </w:rPr>
      </w:pPr>
      <w:r>
        <w:rPr>
          <w:lang w:val="el" w:eastAsia="el"/>
        </w:rPr>
        <w:t>ιδιδ. Η μελέτη, η εισήγηση μέτρων και η παροχή οδηγιών σχετικά με θέματα που άπτονται των δεδομένων που καταχωρούνται στο ΕΣΗΔΗΣ και το ΚΗΜΔΗΣ σε συνεργασία με τα υπόλοιπα τμήματα της Διεύθυνσης.</w:t>
      </w:r>
    </w:p>
    <w:p>
      <w:pPr>
        <w:spacing w:before="240" w:after="240"/>
        <w:rPr>
          <w:lang w:val="el" w:eastAsia="el"/>
        </w:rPr>
      </w:pPr>
      <w:r>
        <w:rPr>
          <w:lang w:val="el" w:eastAsia="el"/>
        </w:rPr>
        <w:t>ιειε. Η μέριμνα για υψηλή αποτελεσματικότητα, μέγιστο βαθμό διαφάνειας και υψηλό επίπεδο παροχής υπηρεσιών των ηλεκτρονικών συμβάσεων μέσα από διαδικασίες εξόρυξης πληροφοριών από τις βάσεις δεδομένων.</w:t>
      </w:r>
    </w:p>
    <w:p>
      <w:pPr>
        <w:spacing w:before="240" w:after="240"/>
        <w:rPr>
          <w:lang w:val="el" w:eastAsia="el"/>
        </w:rPr>
      </w:pPr>
      <w:r>
        <w:rPr>
          <w:lang w:val="el" w:eastAsia="el"/>
        </w:rPr>
        <w:t>ιστιστ. Η παρακολούθηση των εξελίξεων και η συμμετοχή σε σχετικές ομάδες εργασίας αναφορικά με θέματα εφαρμογής συστημάτων επιχειρηματικής ευφυΐας (business intelligence), τεχνικών εξόρυξης δεδομένων (data mining) και άλλων τεχνικών ανάλυσης δεδομένων με έμφαση στις δημόσιες συμβάσεις άλλων φορέων, οργανισμών και χωρών για την υποβολή σχετικών εισηγήσεων.</w:t>
      </w:r>
    </w:p>
    <w:p>
      <w:pPr>
        <w:spacing w:before="240" w:after="240"/>
        <w:rPr>
          <w:lang w:val="el" w:eastAsia="el"/>
        </w:rPr>
      </w:pPr>
      <w:r>
        <w:rPr>
          <w:lang w:val="el" w:eastAsia="el"/>
        </w:rPr>
        <w:t>ιζιζ. Η ανάλυση και η επεξεργασία των επιπτώσεων από τις αλλαγές που επιφέρει η εφαρμογή των νέων στρατηγικών και συνακόλουθων τακτικών και λειτουργικών διαδικασιών του συστήματος Ηλεκτρονικών Δημοσίων Συμβάσεων και η υποβολή ανάλογων εισηγήσεων για την προσαρμογή των ενδιαφερομένων μερών.</w:t>
      </w:r>
    </w:p>
    <w:p>
      <w:pPr>
        <w:spacing w:before="240" w:after="240"/>
        <w:rPr>
          <w:lang w:val="el" w:eastAsia="el"/>
        </w:rPr>
      </w:pPr>
      <w:r>
        <w:rPr>
          <w:lang w:val="el" w:eastAsia="el"/>
        </w:rPr>
        <w:t>ιηιη. Η διοικητική υποστήριξη της Διεύθυνσης και των τμημάτων της (διεκπεραίωση και αρχειοθέτηση θεμάτων, θέματα προσωπικού, κτλ).</w:t>
      </w:r>
    </w:p>
    <w:p>
      <w:pPr>
        <w:pStyle w:val="StructureList1"/>
        <w:spacing w:before="120" w:after="0"/>
        <w:rPr>
          <w:lang w:val="el" w:eastAsia="el"/>
        </w:rPr>
      </w:pPr>
      <w:r>
        <w:rPr>
          <w:lang w:val="el" w:eastAsia="el"/>
        </w:rPr>
        <w:t>δ)</w:t>
      </w:r>
      <w:r>
        <w:rPr>
          <w:lang w:val="en" w:eastAsia="en"/>
        </w:rPr>
        <w:tab/>
      </w:r>
      <w:r>
        <w:rPr>
          <w:lang w:val="el" w:eastAsia="el"/>
        </w:rPr>
        <w:t>Τμήμα Ανάπτυξης και Τεχνικής Εξέλιξης ΕΣΗΔΗΣ.</w:t>
      </w:r>
    </w:p>
    <w:p>
      <w:pPr>
        <w:spacing w:before="240" w:after="240"/>
        <w:rPr>
          <w:lang w:val="el" w:eastAsia="el"/>
        </w:rPr>
      </w:pPr>
      <w:r>
        <w:rPr>
          <w:lang w:val="el" w:eastAsia="el"/>
        </w:rPr>
        <w:t>αα. Η ανάπτυξη όλων των υποσυστημάτων του ΕΣΗ- ΔΗΣ συμπεριλαμβανομένης της υποστήριξης της εφαρμογής των ηλεκτρονικών καταλόγων, της ηλεκτρονικής παραγγελίας, της ηλεκτρονικής τιμολόγησης και των ηλεκτρονικών πληρωμών.</w:t>
      </w:r>
    </w:p>
    <w:p>
      <w:pPr>
        <w:spacing w:before="240" w:after="240"/>
        <w:rPr>
          <w:lang w:val="el" w:eastAsia="el"/>
        </w:rPr>
      </w:pPr>
      <w:r>
        <w:rPr>
          <w:lang w:val="el" w:eastAsia="el"/>
        </w:rPr>
        <w:t>ββ. Ο σχεδιασμός και η υποβολή προτάσεων για τη βελτίωση των ανωτέρω υποσυστημάτων, τη βελτιστοποίηση της χρήσης τους και τους τυχόν αναγκαίους ανασχεδιασμούς.</w:t>
      </w:r>
    </w:p>
    <w:p>
      <w:pPr>
        <w:spacing w:before="240" w:after="240"/>
        <w:rPr>
          <w:lang w:val="el" w:eastAsia="el"/>
        </w:rPr>
      </w:pPr>
      <w:r>
        <w:rPr>
          <w:lang w:val="el" w:eastAsia="el"/>
        </w:rPr>
        <w:t>γγ. Η ενημέρωση για την εξέλιξη και εφαρμογή νέων τεχνολογιών σε ηλεκτρονικά Συστήματα Δημοσίων Συμβάσεων, η μελέτη αυτών και η εισήγηση αλλαγών για βελτιστοποίηση της χρήσης του ΕΣΗΔΗΣ.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ΓΕΝΙΚΗ ΔΙΕΥΘΥΝΣΗ ΠΡΟΣΤΑΣΙΑΣ ΚΑΤΑΝΑΛΩΤΗ</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Προστασίας Καταναλωτή είναι η προάσπιση των δικαιωμάτων των καταναλωτών, η προστασία της υγείας, της ασφάλειας και των οικονομικών συμφερόντων τους, η προαγωγή της πληροφόρησης και επιμόρφωσής τους ώστε να επηρεάζουν σε όφελός τους τις εξελίξεις στην αγορά, η υποστήριξη της οργάνωσής τους σε ενώσεις καταναλωτών και της ακρόασής τους σε θέματα που τους αφορούν, η διαμόρφωση υγιούς καταναλωτικής συνείδησης και προτύπων ορθής καταναλωτικής συμπεριφοράς.</w:t>
      </w:r>
    </w:p>
    <w:p>
      <w:pPr>
        <w:pStyle w:val="MainText"/>
        <w:spacing w:before="120" w:after="0"/>
        <w:rPr>
          <w:lang w:val="el" w:eastAsia="el"/>
        </w:rPr>
      </w:pPr>
      <w:r>
        <w:rPr>
          <w:b/>
          <w:bCs/>
          <w:lang w:val="el" w:eastAsia="el"/>
        </w:rPr>
        <w:t>2.</w:t>
      </w:r>
      <w:r>
        <w:rPr>
          <w:lang w:val="el" w:eastAsia="el"/>
        </w:rPr>
        <w:t xml:space="preserve"> Η Γενική Διεύθυνση Προστασίας Καταναλωτή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Διεύθυνση Πολιτικής και Ενημέρωσης Καταναλωτή.</w:t>
      </w:r>
    </w:p>
    <w:p>
      <w:pPr>
        <w:pStyle w:val="StructureList1"/>
        <w:spacing w:before="120" w:after="0"/>
        <w:rPr>
          <w:lang w:val="el" w:eastAsia="el"/>
        </w:rPr>
      </w:pPr>
      <w:r>
        <w:rPr>
          <w:lang w:val="el" w:eastAsia="el"/>
        </w:rPr>
        <w:t>β)</w:t>
      </w:r>
      <w:r>
        <w:rPr>
          <w:lang w:val="en" w:eastAsia="en"/>
        </w:rPr>
        <w:tab/>
      </w:r>
      <w:r>
        <w:rPr>
          <w:lang w:val="el" w:eastAsia="el"/>
        </w:rPr>
        <w:t>Τη Διεύθυνση Προστασίας Καταναλωτή.</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ΔΙΕΥΘΥΝΣΗ ΠΟΛΙΤΙΚΗΣ ΚΑΙ</w:t>
      </w:r>
    </w:p>
    <w:p>
      <w:pPr>
        <w:spacing w:before="240" w:after="240"/>
        <w:rPr>
          <w:lang w:val="el" w:eastAsia="el"/>
        </w:rPr>
      </w:pPr>
      <w:r>
        <w:rPr>
          <w:lang w:val="el" w:eastAsia="el"/>
        </w:rPr>
        <w:t>ΕΝΗΜΕΡΩΣΗΣ ΚΑΤΑΝΑΛΩΤΗ</w:t>
      </w:r>
    </w:p>
    <w:p>
      <w:pPr>
        <w:spacing w:before="240" w:after="240"/>
        <w:rPr>
          <w:lang w:val="el" w:eastAsia="el"/>
        </w:rPr>
      </w:pPr>
      <w:r>
        <w:rPr>
          <w:lang w:val="el" w:eastAsia="el"/>
        </w:rPr>
        <w:t>1 .Οι επιχειρησιακοί στόχοι της Διεύθυνσης Πολιτικής και Ενημέρωσης Καταναλωτή είναι:</w:t>
      </w:r>
    </w:p>
    <w:p>
      <w:pPr>
        <w:spacing w:before="240" w:after="240"/>
        <w:rPr>
          <w:lang w:val="el" w:eastAsia="el"/>
        </w:rPr>
      </w:pPr>
      <w:r>
        <w:rPr>
          <w:lang w:val="el" w:eastAsia="el"/>
        </w:rPr>
        <w:t>α. Η ενίσχυση της προστασίας του καταναλωτή.</w:t>
      </w:r>
    </w:p>
    <w:p>
      <w:pPr>
        <w:spacing w:before="240" w:after="240"/>
        <w:rPr>
          <w:lang w:val="el" w:eastAsia="el"/>
        </w:rPr>
      </w:pPr>
      <w:r>
        <w:rPr>
          <w:lang w:val="el" w:eastAsia="el"/>
        </w:rPr>
        <w:t>β. Η νομοθετική πρωτοβουλία για την έννομη προστασία των καταναλωτών και επιχειρήσεων σε περιπτώσεις παράβασης της αντιμονοπωλιακής νομοθεσίας.</w:t>
      </w:r>
    </w:p>
    <w:p>
      <w:pPr>
        <w:spacing w:before="240" w:after="240"/>
        <w:rPr>
          <w:lang w:val="el" w:eastAsia="el"/>
        </w:rPr>
      </w:pPr>
      <w:r>
        <w:rPr>
          <w:lang w:val="el" w:eastAsia="el"/>
        </w:rPr>
        <w:t>γ. Η ενσωμάτωση της Οδηγίας 2011/83/ΕΕ για τα Δικαιώματα του Καταναλωτή.</w:t>
      </w:r>
    </w:p>
    <w:p>
      <w:pPr>
        <w:spacing w:before="240" w:after="240"/>
        <w:rPr>
          <w:lang w:val="el" w:eastAsia="el"/>
        </w:rPr>
      </w:pPr>
      <w:r>
        <w:rPr>
          <w:lang w:val="el" w:eastAsia="el"/>
        </w:rPr>
        <w:t>δ. Η ορθή ενσωμάτωση - κωδικοποίηση της νομοθεσίας για την καταναλωτική πίστη.</w:t>
      </w:r>
    </w:p>
    <w:p>
      <w:pPr>
        <w:spacing w:before="240" w:after="240"/>
        <w:rPr>
          <w:lang w:val="el" w:eastAsia="el"/>
        </w:rPr>
      </w:pPr>
      <w:r>
        <w:rPr>
          <w:lang w:val="el" w:eastAsia="el"/>
        </w:rPr>
        <w:t>ε. Οι δράσεις ενημέρωσης και εκπαίδευσης καταναλωτή.</w:t>
      </w:r>
    </w:p>
    <w:p>
      <w:pPr>
        <w:pStyle w:val="MainText"/>
        <w:spacing w:before="120" w:after="0"/>
        <w:rPr>
          <w:lang w:val="el" w:eastAsia="el"/>
        </w:rPr>
      </w:pPr>
      <w:r>
        <w:rPr>
          <w:b/>
          <w:bCs/>
          <w:lang w:val="el" w:eastAsia="el"/>
        </w:rPr>
        <w:t>2.</w:t>
      </w:r>
      <w:r>
        <w:rPr>
          <w:lang w:val="el" w:eastAsia="el"/>
        </w:rPr>
        <w:t xml:space="preserve"> Η Διεύθυνση Πολιτικής και Ενημέρωσης Καταναλωτή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Πολιτικής, Θεσμικών Σχέσεων και Διοικητικής Συνεργασίας.</w:t>
      </w:r>
    </w:p>
    <w:p>
      <w:pPr>
        <w:pStyle w:val="StructureList1"/>
        <w:spacing w:before="120" w:after="0"/>
        <w:rPr>
          <w:lang w:val="el" w:eastAsia="el"/>
        </w:rPr>
      </w:pPr>
      <w:r>
        <w:rPr>
          <w:lang w:val="el" w:eastAsia="el"/>
        </w:rPr>
        <w:t>β)</w:t>
      </w:r>
      <w:r>
        <w:rPr>
          <w:lang w:val="en" w:eastAsia="en"/>
        </w:rPr>
        <w:tab/>
      </w:r>
      <w:r>
        <w:rPr>
          <w:lang w:val="el" w:eastAsia="el"/>
        </w:rPr>
        <w:t>Τμήμα Νομικής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Τμήμα Επικοινωνίας με Καταναλωτές.</w:t>
      </w:r>
    </w:p>
    <w:p>
      <w:pPr>
        <w:pStyle w:val="StructureList1"/>
        <w:spacing w:before="120" w:after="0"/>
        <w:rPr>
          <w:lang w:val="el" w:eastAsia="el"/>
        </w:rPr>
      </w:pPr>
      <w:r>
        <w:rPr>
          <w:lang w:val="el" w:eastAsia="el"/>
        </w:rPr>
        <w:t>δ)</w:t>
      </w:r>
      <w:r>
        <w:rPr>
          <w:lang w:val="en" w:eastAsia="en"/>
        </w:rPr>
        <w:tab/>
      </w:r>
      <w:r>
        <w:rPr>
          <w:lang w:val="el" w:eastAsia="el"/>
        </w:rPr>
        <w:t>Τμήμα Συνεργασίας με Κοινωνικούς Φορείς και Εταίρους.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Tμημάτων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Πολιτικής, Θεσμικών Σχέσεων και Διοικητικής Συνεργασίας.</w:t>
      </w:r>
    </w:p>
    <w:p>
      <w:pPr>
        <w:spacing w:before="240" w:after="240"/>
        <w:rPr>
          <w:lang w:val="el" w:eastAsia="el"/>
        </w:rPr>
      </w:pPr>
      <w:r>
        <w:rPr>
          <w:lang w:val="el" w:eastAsia="el"/>
        </w:rPr>
        <w:t>αα. Η χάραξη πολιτικής για την προστασία του καταναλωτή και η σύνταξη του ετήσιου προγράμματος δράσης της Γενικής Διεύθυνσης Προστασίας Καταναλωτή και Εποπτείας της Αγοράς για την πολιτική καταναλωτή.</w:t>
      </w:r>
    </w:p>
    <w:p>
      <w:pPr>
        <w:spacing w:before="240" w:after="240"/>
        <w:rPr>
          <w:lang w:val="el" w:eastAsia="el"/>
        </w:rPr>
      </w:pPr>
      <w:r>
        <w:rPr>
          <w:lang w:val="el" w:eastAsia="el"/>
        </w:rPr>
        <w:t>ββ. Η επεξεργασία, εισήγηση και προώθηση πρωτοβουλιών, μέτρων και νομοθετικών προτάσεων για την ενίσχυση της προστασίας των καταναλωτών.</w:t>
      </w:r>
    </w:p>
    <w:p>
      <w:pPr>
        <w:spacing w:before="240" w:after="240"/>
        <w:rPr>
          <w:lang w:val="el" w:eastAsia="el"/>
        </w:rPr>
      </w:pPr>
      <w:r>
        <w:rPr>
          <w:lang w:val="el" w:eastAsia="el"/>
        </w:rPr>
        <w:t>γγ. Η παρακολούθηση της διεθνούς πολιτικής, η μελέτη της νομοθεσίας στο εσωτερικό και το εξωτερικό σε θέματα σχετικά με τον καταναλωτή, η κωδικοποίηση των δικαιωμάτων του καταναλωτή και η ενημέρωση των αρμόδιων υπηρεσιών.</w:t>
      </w:r>
    </w:p>
    <w:p>
      <w:pPr>
        <w:spacing w:before="240" w:after="240"/>
        <w:rPr>
          <w:lang w:val="el" w:eastAsia="el"/>
        </w:rPr>
      </w:pPr>
      <w:r>
        <w:rPr>
          <w:lang w:val="el" w:eastAsia="el"/>
        </w:rPr>
        <w:t>δδ. Η συμμετοχή, σε συνεργασία με την Ευρωπαϊκή Ένωση και με τους διεθνείς οργανισμούς, στην εκπόνηση μελετών και προγραμμάτων, συμπεριλαμβανομένων των κοινοτικών χρηματοδοτούμενων προγραμμάτων που προβλέπονται από τη στρατηγική της Ευρωπαϊκής Ένωσης για την προστασία των οικονομικών συμφερόντων και της υγείας των καταναλωτών.</w:t>
      </w:r>
    </w:p>
    <w:p>
      <w:pPr>
        <w:spacing w:before="240" w:after="240"/>
        <w:rPr>
          <w:lang w:val="el" w:eastAsia="el"/>
        </w:rPr>
      </w:pPr>
      <w:r>
        <w:rPr>
          <w:lang w:val="el" w:eastAsia="el"/>
        </w:rPr>
        <w:t>εε. Η συμμετοχή σε όργανα και επιτροπές της Ευρωπαϊκής Ένωσης και των διεθνών οργανισμών και γενικά η συνεργασία με τις αρχές άλλων κρατών ή άλλους διεθνείς οργανισμούς για θέματα προστασίας καταναλωτή.</w:t>
      </w:r>
    </w:p>
    <w:p>
      <w:pPr>
        <w:spacing w:before="240" w:after="240"/>
        <w:rPr>
          <w:lang w:val="el" w:eastAsia="el"/>
        </w:rPr>
      </w:pPr>
      <w:r>
        <w:rPr>
          <w:lang w:val="el" w:eastAsia="el"/>
        </w:rPr>
        <w:t>στστ. Η εναρμόνιση της ελληνικής νομοθεσίας με το ενωσιακό δίκαιο σε θέματα προστασίας καταναλωτή.</w:t>
      </w:r>
    </w:p>
    <w:p>
      <w:pPr>
        <w:spacing w:before="240" w:after="240"/>
        <w:rPr>
          <w:lang w:val="el" w:eastAsia="el"/>
        </w:rPr>
      </w:pPr>
      <w:r>
        <w:rPr>
          <w:lang w:val="el" w:eastAsia="el"/>
        </w:rPr>
        <w:t>ζζ. Η λειτουργία ως Ενιαίου Γραφείου Σύνδεσης στο πλαίσιο εφαρμογής του Κανονισμού 2006/2004 του Ευρωπαϊκού Κοινοβουλίου και του Συμβουλίου.</w:t>
      </w:r>
    </w:p>
    <w:p>
      <w:pPr>
        <w:spacing w:before="240" w:after="240"/>
        <w:rPr>
          <w:lang w:val="el" w:eastAsia="el"/>
        </w:rPr>
      </w:pPr>
      <w:r>
        <w:rPr>
          <w:lang w:val="el" w:eastAsia="el"/>
        </w:rPr>
        <w:t>ηη. Η ενημέρωση και η παροχή οδηγιών στους ενδια- φερόμενους φορείς όπως επιχειρήσεις, αρμόδιες αρχές, σχετικά με την κείμενη νομοθεσία και τις υποχρεώσεις που απορρέουν από αυτή.</w:t>
      </w:r>
    </w:p>
    <w:p>
      <w:pPr>
        <w:spacing w:before="240" w:after="240"/>
        <w:rPr>
          <w:lang w:val="el" w:eastAsia="el"/>
        </w:rPr>
      </w:pPr>
      <w:r>
        <w:rPr>
          <w:lang w:val="el" w:eastAsia="el"/>
        </w:rPr>
        <w:t>θθ. Η σύγκληση της Επιτροπής Προστασίας Ανηλίκων του άρθρου 7α του ν. 2251/1994, (Α΄ 191) για την προστασία των καταναλωτών και τη σύνταξη εισηγήσεων για την έκδοση αποφάσεων του αρμόδιου Υπουργού ή /και η υιοθέτηση κωδίκων ορθής πρακτικής για τη ρύθμιση θεμάτων που άπτονται της ψυχικής υγείας των ανηλίκων.</w:t>
      </w:r>
    </w:p>
    <w:p>
      <w:pPr>
        <w:pStyle w:val="StructureList1"/>
        <w:spacing w:before="120" w:after="0"/>
        <w:rPr>
          <w:lang w:val="el" w:eastAsia="el"/>
        </w:rPr>
      </w:pPr>
      <w:r>
        <w:rPr>
          <w:lang w:val="el" w:eastAsia="el"/>
        </w:rPr>
        <w:t>β)</w:t>
      </w:r>
      <w:r>
        <w:rPr>
          <w:lang w:val="en" w:eastAsia="en"/>
        </w:rPr>
        <w:tab/>
      </w:r>
      <w:r>
        <w:rPr>
          <w:lang w:val="el" w:eastAsia="el"/>
        </w:rPr>
        <w:t>Τμήμα Νομικής Υποστήριξης.</w:t>
      </w:r>
    </w:p>
    <w:p>
      <w:pPr>
        <w:spacing w:before="240" w:after="240"/>
        <w:rPr>
          <w:lang w:val="el" w:eastAsia="el"/>
        </w:rPr>
      </w:pPr>
      <w:r>
        <w:rPr>
          <w:lang w:val="el" w:eastAsia="el"/>
        </w:rPr>
        <w:t>αα. Η υποστήριξη των υπηρεσιών της Γενικής Διεύθυνσης, ώστε οι πράξεις που εκδίδονται από αυτές και ιδίως οι πράξεις επιβολής διοικητικών κυρώσεων και οι αποφάσεις αιτήσεων θεραπείας, να είναι νόμιμες.</w:t>
      </w:r>
    </w:p>
    <w:p>
      <w:pPr>
        <w:spacing w:before="240" w:after="240"/>
        <w:rPr>
          <w:lang w:val="el" w:eastAsia="el"/>
        </w:rPr>
      </w:pPr>
      <w:r>
        <w:rPr>
          <w:lang w:val="el" w:eastAsia="el"/>
        </w:rPr>
        <w:t>ββ. Η υποστήριξη των ως άνω υπηρεσιών κατά την κατάρτιση νομοσχεδίων, προεδρικών διαταγμάτων και άλλων διοικητικών πράξεων για θέματα της Γενικής Διεύθυνσης Προστασίας Καταναλωτή και Εποπτείας της Αγοράς καθώς και για την εναρμόνιση της ελληνικής νομοθεσίας προς το ενωσιακό δίκαιο σε θέματα προστασίας καταναλωτή.</w:t>
      </w:r>
    </w:p>
    <w:p>
      <w:pPr>
        <w:spacing w:before="240" w:after="240"/>
        <w:rPr>
          <w:lang w:val="el" w:eastAsia="el"/>
        </w:rPr>
      </w:pPr>
      <w:r>
        <w:rPr>
          <w:lang w:val="el" w:eastAsia="el"/>
        </w:rPr>
        <w:t>γγ. Η τήρηση σε ηλεκτρονική μορφή και η διαχείριση διαφόρων μητρώων.</w:t>
      </w:r>
    </w:p>
    <w:p>
      <w:pPr>
        <w:pStyle w:val="StructureList1"/>
        <w:spacing w:before="120" w:after="0"/>
        <w:rPr>
          <w:lang w:val="el" w:eastAsia="el"/>
        </w:rPr>
      </w:pPr>
      <w:r>
        <w:rPr>
          <w:lang w:val="el" w:eastAsia="el"/>
        </w:rPr>
        <w:t>γ)</w:t>
      </w:r>
      <w:r>
        <w:rPr>
          <w:lang w:val="en" w:eastAsia="en"/>
        </w:rPr>
        <w:tab/>
      </w:r>
      <w:r>
        <w:rPr>
          <w:lang w:val="el" w:eastAsia="el"/>
        </w:rPr>
        <w:t>Τμήμα Επικοινωνίας με Καταναλωτές.</w:t>
      </w:r>
    </w:p>
    <w:p>
      <w:pPr>
        <w:spacing w:before="240" w:after="240"/>
        <w:rPr>
          <w:lang w:val="el" w:eastAsia="el"/>
        </w:rPr>
      </w:pPr>
      <w:r>
        <w:rPr>
          <w:lang w:val="el" w:eastAsia="el"/>
        </w:rPr>
        <w:t>αα. Η ενημέρωση των καταναλωτών για τα δικαιώματά τους, και τα μέσα προστασίας των συμφερόντων τους.</w:t>
      </w:r>
    </w:p>
    <w:p>
      <w:pPr>
        <w:spacing w:before="240" w:after="240"/>
        <w:rPr>
          <w:lang w:val="el" w:eastAsia="el"/>
        </w:rPr>
      </w:pPr>
      <w:r>
        <w:rPr>
          <w:lang w:val="el" w:eastAsia="el"/>
        </w:rPr>
        <w:t>ββ. Η λειτουργία και η ενημέρωση της ιστοσελίδας της Γενικής Διεύθυνσης.</w:t>
      </w:r>
    </w:p>
    <w:p>
      <w:pPr>
        <w:spacing w:before="240" w:after="240"/>
        <w:rPr>
          <w:lang w:val="el" w:eastAsia="el"/>
        </w:rPr>
      </w:pPr>
      <w:r>
        <w:rPr>
          <w:lang w:val="el" w:eastAsia="el"/>
        </w:rPr>
        <w:t>γγ. Η διεξαγωγή και οργάνωση προωθητικών ενεργειών για την ενημέρωση των καταναλωτών σε θέματα καταναλωτικής συμπεριφοράς (έκδοση δελτίων τύπου, ενημερωτικά φυλλάδια, διοργάνωση εκδηλώσεων, ημερίδων, κλπ).</w:t>
      </w:r>
    </w:p>
    <w:p>
      <w:pPr>
        <w:spacing w:before="240" w:after="240"/>
        <w:rPr>
          <w:lang w:val="el" w:eastAsia="el"/>
        </w:rPr>
      </w:pPr>
      <w:r>
        <w:rPr>
          <w:lang w:val="el" w:eastAsia="el"/>
        </w:rPr>
        <w:t>δδ. Η οργάνωση και η λειτουργία των ψηφιακών μέσων (ηλεκτρονικής πλατφόρμας, τηλεφωνικής γραμμής κ.λπ.) μέσω της οποίας παρέχεται πληροφόρηση στους καταναλωτές για την προστασία των δικαιωμάτων και των συμφερόντων τους και λαμβάνονται αναφορές, καταγγελίες και παράπονα σχετικά με παραβιάσεις κανόνων προστασίας καταναλωτών.</w:t>
      </w:r>
    </w:p>
    <w:p>
      <w:pPr>
        <w:pStyle w:val="StructureList1"/>
        <w:spacing w:before="120" w:after="0"/>
        <w:rPr>
          <w:lang w:val="el" w:eastAsia="el"/>
        </w:rPr>
      </w:pPr>
      <w:r>
        <w:rPr>
          <w:lang w:val="el" w:eastAsia="el"/>
        </w:rPr>
        <w:t>δ)</w:t>
      </w:r>
      <w:r>
        <w:rPr>
          <w:lang w:val="en" w:eastAsia="en"/>
        </w:rPr>
        <w:tab/>
      </w:r>
      <w:r>
        <w:rPr>
          <w:lang w:val="el" w:eastAsia="el"/>
        </w:rPr>
        <w:t>Τμήμα Συνεργασίας με Κοινωνικούς Φορείς και Εταίρους.</w:t>
      </w:r>
    </w:p>
    <w:p>
      <w:pPr>
        <w:spacing w:before="240" w:after="240"/>
        <w:rPr>
          <w:lang w:val="el" w:eastAsia="el"/>
        </w:rPr>
      </w:pPr>
      <w:r>
        <w:rPr>
          <w:lang w:val="el" w:eastAsia="el"/>
        </w:rPr>
        <w:t>αα. Η άσκηση των αρμοδιοτήτων που προβλέπονται από τη νομοθεσία αναφορικά με τις ενώσεις καταναλωτών, το Εθνικό Συμβούλιο Καταναλωτή και Αγοράς και η συμμετοχή εκπροσώπων των ενώσεων καταναλωτών σε εθνικά ή διεθνή συλλογικά όργανα.</w:t>
      </w:r>
    </w:p>
    <w:p>
      <w:pPr>
        <w:spacing w:before="240" w:after="240"/>
        <w:rPr>
          <w:lang w:val="el" w:eastAsia="el"/>
        </w:rPr>
      </w:pPr>
      <w:r>
        <w:rPr>
          <w:lang w:val="el" w:eastAsia="el"/>
        </w:rPr>
        <w:t>ββ. Ο σχεδιασμός, η επεξεργασία, η εισήγηση και η υλοποίηση μέτρων και δράσεων για την ενίσχυση των ενώσεων καταναλωτών και του καταναλωτικού κινήματος.</w:t>
      </w:r>
    </w:p>
    <w:p>
      <w:pPr>
        <w:spacing w:before="240" w:after="240"/>
        <w:rPr>
          <w:lang w:val="el" w:eastAsia="el"/>
        </w:rPr>
      </w:pPr>
      <w:r>
        <w:rPr>
          <w:lang w:val="el" w:eastAsia="el"/>
        </w:rPr>
        <w:t>γγ. Η τήρηση και η διαχείριση του μητρώου ενώσεων καταναλωτών.</w:t>
      </w:r>
    </w:p>
    <w:p>
      <w:pPr>
        <w:spacing w:before="240" w:after="240"/>
        <w:rPr>
          <w:lang w:val="el" w:eastAsia="el"/>
        </w:rPr>
      </w:pPr>
      <w:r>
        <w:rPr>
          <w:lang w:val="el" w:eastAsia="el"/>
        </w:rPr>
        <w:t>δδ. Η συνεργασία με ενώσεις καταναλωτών και οργανώσεις πολιτών, οι οποίες δραστηριοποιούνται για την προστασία των δικαιωμάτων και των συμφερόντων των καταναλωτών.</w:t>
      </w:r>
    </w:p>
    <w:p>
      <w:pPr>
        <w:spacing w:before="240" w:after="240"/>
        <w:rPr>
          <w:lang w:val="el" w:eastAsia="el"/>
        </w:rPr>
      </w:pPr>
      <w:r>
        <w:rPr>
          <w:lang w:val="el" w:eastAsia="el"/>
        </w:rPr>
        <w:t>εε. Η διενέργεια εκπαιδευτικών σεμιναρίων και ημερίδων για τα στελέχη των καταναλωτικών οργανώσεων και φορέων που συνδράμουν τους καταναλωτές στις διαφορές τους με τους προμηθευτές.</w:t>
      </w:r>
    </w:p>
    <w:p>
      <w:pPr>
        <w:spacing w:before="240" w:after="240"/>
        <w:rPr>
          <w:lang w:val="el" w:eastAsia="el"/>
        </w:rPr>
      </w:pPr>
      <w:r>
        <w:rPr>
          <w:lang w:val="el" w:eastAsia="el"/>
        </w:rPr>
        <w:t>στστ. Συνέργειες με άλλους δημόσιους, κρατικούς φορείς για την προώθηση δράσεων σχετικών με την προστασία του Καταναλωτή.</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ΔΙΕΥΘΥΝΣΗ ΠΡΟΣΤΑΣΙΑΣ ΚΑΤΑΝΑΛΩΤΗ</w:t>
      </w:r>
    </w:p>
    <w:p>
      <w:pPr>
        <w:spacing w:before="240" w:after="240"/>
        <w:rPr>
          <w:lang w:val="el" w:eastAsia="el"/>
        </w:rPr>
      </w:pPr>
      <w:r>
        <w:rPr>
          <w:lang w:val="el" w:eastAsia="el"/>
        </w:rPr>
        <w:t>1 .Οι επιχειρησιακοί στόχοι της Διεύθυνσης Προστασίας Καταναλωτή είναι οι εξής:</w:t>
      </w:r>
    </w:p>
    <w:p>
      <w:pPr>
        <w:spacing w:before="240" w:after="240"/>
        <w:rPr>
          <w:lang w:val="el" w:eastAsia="el"/>
        </w:rPr>
      </w:pPr>
      <w:r>
        <w:rPr>
          <w:lang w:val="el" w:eastAsia="el"/>
        </w:rPr>
        <w:t>α. Η προστασία του καταναλωτικού κοινού στο πλαίσιο εφαρμογής του ν. 2251/1994 και ειδικότερα η προστασία των οικονομικών συμφερόντων των καταναλωτών όσον αφορά συναλλαγές τους σε σχέση με την αγορά καταναλωτικών αγαθών, αλλά και την παροχή υπηρεσιών.</w:t>
      </w:r>
    </w:p>
    <w:p>
      <w:pPr>
        <w:spacing w:before="240" w:after="240"/>
        <w:rPr>
          <w:lang w:val="el" w:eastAsia="el"/>
        </w:rPr>
      </w:pPr>
      <w:r>
        <w:rPr>
          <w:lang w:val="el" w:eastAsia="el"/>
        </w:rPr>
        <w:t>β. Η εύρυθμη λειτουργία της αγοράς και η καταστολή των αθέμιτων εμπορικών πρακτικών προς όφελος τόσο των καταναλωτών όσο και του υγιούς ανταγωνισμού των επιχειρήσεων.</w:t>
      </w:r>
    </w:p>
    <w:p>
      <w:pPr>
        <w:spacing w:before="240" w:after="240"/>
        <w:rPr>
          <w:lang w:val="el" w:eastAsia="el"/>
        </w:rPr>
      </w:pPr>
      <w:r>
        <w:rPr>
          <w:lang w:val="el" w:eastAsia="el"/>
        </w:rPr>
        <w:t>γ. H παρακολούθηση και εποπτεία εφαρμογής της νομοθεσίας για τη λειτουργία των Εταιρειών Ενημέρωσης Οφειλετών και την προστασία της προσωπικής σφαίρας και προσωπικότητας των οφειλετών από αθέμιτες πρακτικές είσπραξης των απαιτήσεων.</w:t>
      </w:r>
    </w:p>
    <w:p>
      <w:pPr>
        <w:pStyle w:val="MainText"/>
        <w:spacing w:before="120" w:after="0"/>
        <w:rPr>
          <w:lang w:val="el" w:eastAsia="el"/>
        </w:rPr>
      </w:pPr>
      <w:r>
        <w:rPr>
          <w:b/>
          <w:bCs/>
          <w:lang w:val="el" w:eastAsia="el"/>
        </w:rPr>
        <w:t>2.</w:t>
      </w:r>
      <w:r>
        <w:rPr>
          <w:lang w:val="el" w:eastAsia="el"/>
        </w:rPr>
        <w:t xml:space="preserve"> Η Διεύθυνση Προστασίας Καταναλωτή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Καταναλωτικών Προϊόντων.</w:t>
      </w:r>
    </w:p>
    <w:p>
      <w:pPr>
        <w:pStyle w:val="StructureList1"/>
        <w:spacing w:before="120" w:after="0"/>
        <w:rPr>
          <w:lang w:val="el" w:eastAsia="el"/>
        </w:rPr>
      </w:pPr>
      <w:r>
        <w:rPr>
          <w:lang w:val="el" w:eastAsia="el"/>
        </w:rPr>
        <w:t>β)</w:t>
      </w:r>
      <w:r>
        <w:rPr>
          <w:lang w:val="en" w:eastAsia="en"/>
        </w:rPr>
        <w:tab/>
      </w:r>
      <w:r>
        <w:rPr>
          <w:lang w:val="el" w:eastAsia="el"/>
        </w:rPr>
        <w:t>Τμήμα Γενικών και Ειδικών Υπηρεσιών.</w:t>
      </w:r>
    </w:p>
    <w:p>
      <w:pPr>
        <w:pStyle w:val="StructureList1"/>
        <w:spacing w:before="120" w:after="0"/>
        <w:rPr>
          <w:lang w:val="el" w:eastAsia="el"/>
        </w:rPr>
      </w:pPr>
      <w:r>
        <w:rPr>
          <w:lang w:val="el" w:eastAsia="el"/>
        </w:rPr>
        <w:t>γ)</w:t>
      </w:r>
      <w:r>
        <w:rPr>
          <w:lang w:val="en" w:eastAsia="en"/>
        </w:rPr>
        <w:tab/>
      </w:r>
      <w:r>
        <w:rPr>
          <w:lang w:val="el" w:eastAsia="el"/>
        </w:rPr>
        <w:t>Τμήμα Τραπεζικών Υπηρεσιών.</w:t>
      </w:r>
    </w:p>
    <w:p>
      <w:pPr>
        <w:pStyle w:val="StructureList1"/>
        <w:spacing w:before="120" w:after="0"/>
        <w:rPr>
          <w:lang w:val="el" w:eastAsia="el"/>
        </w:rPr>
      </w:pPr>
      <w:r>
        <w:rPr>
          <w:lang w:val="el" w:eastAsia="el"/>
        </w:rPr>
        <w:t>δ)</w:t>
      </w:r>
      <w:r>
        <w:rPr>
          <w:lang w:val="en" w:eastAsia="en"/>
        </w:rPr>
        <w:tab/>
      </w:r>
      <w:r>
        <w:rPr>
          <w:lang w:val="el" w:eastAsia="el"/>
        </w:rPr>
        <w:t>Τμήμα Λοιπών Χρηματοοικονομικών Υπηρεσιών.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w:t>
      </w:r>
    </w:p>
    <w:p>
      <w:pPr>
        <w:spacing w:before="240" w:after="240"/>
        <w:rPr>
          <w:lang w:val="el" w:eastAsia="el"/>
        </w:rPr>
      </w:pPr>
      <w:r>
        <w:rPr>
          <w:lang w:val="el" w:eastAsia="el"/>
        </w:rPr>
        <w:t>αα. Η λήψη καταγγελιών, αναφορών και παραπόνων καταναλωτών και ενώσεων καταναλωτών για παράβαση των κανόνων που αποβλέπουν στην προστασία των καταναλωτών στους τομείς των αγαθών και των υπηρεσιών.</w:t>
      </w:r>
    </w:p>
    <w:p>
      <w:pPr>
        <w:spacing w:before="240" w:after="240"/>
        <w:rPr>
          <w:lang w:val="el" w:eastAsia="el"/>
        </w:rPr>
      </w:pPr>
      <w:r>
        <w:rPr>
          <w:lang w:val="el" w:eastAsia="el"/>
        </w:rPr>
        <w:t>ββ. Η διενέργεια ελέγχου, μετά από καταγγελία ή αυ- τεπαγγέλτως, της παραβίασης των παραπάνω κανόνων στους τομείς των αγαθών και των υπηρεσιών ή τη διαβίβαση αιτήματος στην κατά περίπτωση αρμόδια υπηρεσία για διεξαγωγή του απαιτούμενου ελέγχου.</w:t>
      </w:r>
    </w:p>
    <w:p>
      <w:pPr>
        <w:spacing w:before="240" w:after="240"/>
        <w:rPr>
          <w:lang w:val="el" w:eastAsia="el"/>
        </w:rPr>
      </w:pPr>
      <w:r>
        <w:rPr>
          <w:lang w:val="el" w:eastAsia="el"/>
        </w:rPr>
        <w:t>γγ. Η επιβολή κατόπιν συνεργασίας με το Τμήμα Νομικής Υποστήριξης της Διεύθυνσης Πολιτικής και Ενημέρωσης Καταναλωτή κυρώσεων στους παραβάτες με βάση τη νομοθεσία για την προστασία του καταναλωτή ή την παραπομπή υποθέσεων σε άλλους αρμόδιους φορείς για την επιβολή κυρώσεων με βάση τη νομοθεσία αρμοδιότητάς τους.</w:t>
      </w:r>
    </w:p>
    <w:p>
      <w:pPr>
        <w:spacing w:before="240" w:after="240"/>
        <w:rPr>
          <w:lang w:val="el" w:eastAsia="el"/>
        </w:rPr>
      </w:pPr>
      <w:r>
        <w:rPr>
          <w:lang w:val="el" w:eastAsia="el"/>
        </w:rPr>
        <w:t>δδ. Η παρακολούθηση και η εποπτεία εφαρμογής των κανόνων για την προστασία των καταναλωτών στους τομείς των αγαθών και των υπηρεσιών, ιδίως των διατάξεων του ν. 2251/1994, ή άλλων ειδικών διατάξεων που προβλέπουν αρμοδιότητα της Διεύθυνσης σε σχέση με υπηρεσίες ή αγαθά.</w:t>
      </w:r>
    </w:p>
    <w:p>
      <w:pPr>
        <w:spacing w:before="240" w:after="240"/>
        <w:rPr>
          <w:lang w:val="el" w:eastAsia="el"/>
        </w:rPr>
      </w:pPr>
      <w:r>
        <w:rPr>
          <w:lang w:val="el" w:eastAsia="el"/>
        </w:rPr>
        <w:t>εε. Η ενημέρωση της Διεύθυνσης Πολιτικής και Ενημέρωσης Καταναλωτή ή κάθε άλλης αρμόδιας υπηρεσίας για ελλείψεις στη νομοθεσία για την προστασία του καταναλωτή που διαπιστώνονται κατά την άσκηση των αρμοδιοτήτων τους.</w:t>
      </w:r>
    </w:p>
    <w:p>
      <w:pPr>
        <w:spacing w:before="240" w:after="240"/>
        <w:rPr>
          <w:lang w:val="el" w:eastAsia="el"/>
        </w:rPr>
      </w:pPr>
      <w:r>
        <w:rPr>
          <w:lang w:val="el" w:eastAsia="el"/>
        </w:rPr>
        <w:t>στστ. Η συνεργασία με τη Διεύθυνση Πολιτικής και Ενημέρωσης Καταναλωτή για την εναρμόνιση της ελληνικής νομοθεσίας με το ενωσιακό δίκαιο και την ανάπτυξη δράσεων ενημέρωσης και εκπαίδευσης των καταναλωτών σχετικά με αγαθά και υπηρεσίες που ανήκουν στον τομέα ευθύνης τους.</w:t>
      </w:r>
    </w:p>
    <w:p>
      <w:pPr>
        <w:spacing w:before="240" w:after="240"/>
        <w:rPr>
          <w:lang w:val="el" w:eastAsia="el"/>
        </w:rPr>
      </w:pPr>
      <w:r>
        <w:rPr>
          <w:lang w:val="el" w:eastAsia="el"/>
        </w:rPr>
        <w:t>ζζ. Η συνεργασία με τις αρμόδιες για θέματα προστασίας καταναλωτή περιφερειακές και δημοτικές υπηρεσίες, το Συνήγορο του Καταναλωτή, τις Επιτροπές Φιλικού Διακανονισμού και άλλα όργανα διαμεσολάβησης και επίλυσης καταναλωτικών διαφορών για τη διευκόλυνση του έργου τους ή τη διερεύνηση της βασιμότητας καταγγελιών που γίνονται σε αυτούς.</w:t>
      </w:r>
    </w:p>
    <w:p>
      <w:pPr>
        <w:spacing w:before="240" w:after="240"/>
        <w:rPr>
          <w:lang w:val="el" w:eastAsia="el"/>
        </w:rPr>
      </w:pPr>
      <w:r>
        <w:rPr>
          <w:lang w:val="el" w:eastAsia="el"/>
        </w:rPr>
        <w:t>ηη. Η παροχή στους καταναλωτές συμβουλών και βοήθειας όταν υφίστανται βλάβη ή ζημία από αγαθά ή παροχή υπηρεσιών και η μέριμνα για την επίλυση προβλημάτων των καταναλωτών σε ζητήματα αρμοδιότητας άλλων υπηρεσιών.</w:t>
      </w:r>
    </w:p>
    <w:p>
      <w:pPr>
        <w:spacing w:before="240" w:after="240"/>
        <w:rPr>
          <w:lang w:val="el" w:eastAsia="el"/>
        </w:rPr>
      </w:pPr>
      <w:r>
        <w:rPr>
          <w:lang w:val="el" w:eastAsia="el"/>
        </w:rPr>
        <w:t>θθ. Η συμμετοχή σε όργανα και επιτροπές της Ευρωπαϊκής Ένωσης και των διεθνών οργανισμών για θέματα προστασίας των οικονομικών συμφερόντων των καταναλωτών στους τομείς των αγαθών και υπηρεσιών, όποτε κρίνεται απαραίτητη η συνεπικουρία της Διεύθυνσης Πολιτικής και Ενημέρωσης Καταναλωτή στο έργο.</w:t>
      </w:r>
    </w:p>
    <w:p>
      <w:pPr>
        <w:spacing w:before="240" w:after="240"/>
        <w:rPr>
          <w:lang w:val="el" w:eastAsia="el"/>
        </w:rPr>
      </w:pPr>
      <w:r>
        <w:rPr>
          <w:lang w:val="el" w:eastAsia="el"/>
        </w:rPr>
        <w:t>Οι αρμοδιότητες της Διεύθυνσης Προστασίας Καταναλωτή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Καταναλωτικών Προϊόντων.</w:t>
      </w:r>
    </w:p>
    <w:p>
      <w:pPr>
        <w:spacing w:before="240" w:after="240"/>
        <w:rPr>
          <w:lang w:val="el" w:eastAsia="el"/>
        </w:rPr>
      </w:pPr>
      <w:r>
        <w:rPr>
          <w:lang w:val="el" w:eastAsia="el"/>
        </w:rPr>
        <w:t>Είναι επιφορτισμένο με τις αρμοδιότητες της Διεύθυνσης Προστασίας Καταναλωτή που το αντικείμενό τους αφορά σε προϊόντα και ιδίως σε:</w:t>
      </w:r>
    </w:p>
    <w:p>
      <w:pPr>
        <w:spacing w:before="240" w:after="240"/>
        <w:rPr>
          <w:lang w:val="el" w:eastAsia="el"/>
        </w:rPr>
      </w:pPr>
      <w:r>
        <w:rPr>
          <w:lang w:val="el" w:eastAsia="el"/>
        </w:rPr>
        <w:t>αα. Τρόφιμα, αλκοολούχα και μη ποτά, αντικείμενα που έρχονται σε επαφή με τρόφιμα.</w:t>
      </w:r>
    </w:p>
    <w:p>
      <w:pPr>
        <w:spacing w:before="240" w:after="240"/>
        <w:rPr>
          <w:lang w:val="el" w:eastAsia="el"/>
        </w:rPr>
      </w:pPr>
      <w:r>
        <w:rPr>
          <w:lang w:val="el" w:eastAsia="el"/>
        </w:rPr>
        <w:t>ββ. Είδη καπνού.</w:t>
      </w:r>
    </w:p>
    <w:p>
      <w:pPr>
        <w:spacing w:before="240" w:after="240"/>
        <w:rPr>
          <w:lang w:val="el" w:eastAsia="el"/>
        </w:rPr>
      </w:pPr>
      <w:r>
        <w:rPr>
          <w:lang w:val="el" w:eastAsia="el"/>
        </w:rPr>
        <w:t>γγ. Είδη ένδυσης και υπόδησης, κλωστοϋφαντουργικά και δερμάτινα είδη.</w:t>
      </w:r>
    </w:p>
    <w:p>
      <w:pPr>
        <w:spacing w:before="240" w:after="240"/>
        <w:rPr>
          <w:lang w:val="el" w:eastAsia="el"/>
        </w:rPr>
      </w:pPr>
      <w:r>
        <w:rPr>
          <w:lang w:val="el" w:eastAsia="el"/>
        </w:rPr>
        <w:t>δδ. Έπιπλα και διακοσμητικά είδη.</w:t>
      </w:r>
    </w:p>
    <w:p>
      <w:pPr>
        <w:spacing w:before="240" w:after="240"/>
        <w:rPr>
          <w:lang w:val="el" w:eastAsia="el"/>
        </w:rPr>
      </w:pPr>
      <w:r>
        <w:rPr>
          <w:lang w:val="el" w:eastAsia="el"/>
        </w:rPr>
        <w:t>εε. Αγαθά για συντήρηση και βελτίωση κατοικίας.</w:t>
      </w:r>
    </w:p>
    <w:p>
      <w:pPr>
        <w:spacing w:before="240" w:after="240"/>
        <w:rPr>
          <w:lang w:val="el" w:eastAsia="el"/>
        </w:rPr>
      </w:pPr>
      <w:r>
        <w:rPr>
          <w:lang w:val="el" w:eastAsia="el"/>
        </w:rPr>
        <w:t>στστ. Φάρμακα, ιατροτεχνολογικά προϊόντα και άλλα φυσικά βοηθήματα που χρησιμοποιούνται από ασθενείς.</w:t>
      </w:r>
    </w:p>
    <w:p>
      <w:pPr>
        <w:spacing w:before="240" w:after="240"/>
        <w:rPr>
          <w:lang w:val="el" w:eastAsia="el"/>
        </w:rPr>
      </w:pPr>
      <w:r>
        <w:rPr>
          <w:lang w:val="el" w:eastAsia="el"/>
        </w:rPr>
        <w:t>ζζ. Αγαθά αναψυχής, παιχνίδια κάθε είδους, αθλητικό εξοπλισμό, μουσικά όργανα.</w:t>
      </w:r>
    </w:p>
    <w:p>
      <w:pPr>
        <w:spacing w:before="240" w:after="240"/>
        <w:rPr>
          <w:lang w:val="el" w:eastAsia="el"/>
        </w:rPr>
      </w:pPr>
      <w:r>
        <w:rPr>
          <w:lang w:val="el" w:eastAsia="el"/>
        </w:rPr>
        <w:t>ηη. Καύσιμα, λιπαντικά, άλλα πετροχημικά προϊόντα και χημικά προϊόντα.</w:t>
      </w:r>
    </w:p>
    <w:p>
      <w:pPr>
        <w:spacing w:before="240" w:after="240"/>
        <w:rPr>
          <w:lang w:val="el" w:eastAsia="el"/>
        </w:rPr>
      </w:pPr>
      <w:r>
        <w:rPr>
          <w:lang w:val="el" w:eastAsia="el"/>
        </w:rPr>
        <w:t>θθ. Βιβλία, περιοδικά, εφημερίδες και χαρτικά είδη, προϊόντα γραφικής ύλης και σχολικά.</w:t>
      </w:r>
    </w:p>
    <w:p>
      <w:pPr>
        <w:spacing w:before="240" w:after="240"/>
        <w:rPr>
          <w:lang w:val="el" w:eastAsia="el"/>
        </w:rPr>
      </w:pPr>
      <w:r>
        <w:rPr>
          <w:lang w:val="el" w:eastAsia="el"/>
        </w:rPr>
        <w:t>ιι. Ζώα συντροφιάς και αγαθά για ζώα συντροφιάς.</w:t>
      </w:r>
    </w:p>
    <w:p>
      <w:pPr>
        <w:spacing w:before="240" w:after="240"/>
        <w:rPr>
          <w:lang w:val="el" w:eastAsia="el"/>
        </w:rPr>
      </w:pPr>
      <w:r>
        <w:rPr>
          <w:lang w:val="el" w:eastAsia="el"/>
        </w:rPr>
        <w:t>ιαια. Καλλυντικά και είδη υγιεινής προσωπικής φροντίδας.</w:t>
      </w:r>
    </w:p>
    <w:p>
      <w:pPr>
        <w:spacing w:before="240" w:after="240"/>
        <w:rPr>
          <w:lang w:val="el" w:eastAsia="el"/>
        </w:rPr>
      </w:pPr>
      <w:r>
        <w:rPr>
          <w:lang w:val="el" w:eastAsia="el"/>
        </w:rPr>
        <w:t>ιβιβ. Κοσμήματα, ασημικά, ρολόγια κάθε είδους και αξεσουάρ.</w:t>
      </w:r>
    </w:p>
    <w:p>
      <w:pPr>
        <w:spacing w:before="240" w:after="240"/>
        <w:rPr>
          <w:lang w:val="el" w:eastAsia="el"/>
        </w:rPr>
      </w:pPr>
      <w:r>
        <w:rPr>
          <w:lang w:val="el" w:eastAsia="el"/>
        </w:rPr>
        <w:t>ιγιγ. Είδη μέριμνας βρεφών και παιδιών, παιδικά παιχνίδια, παιδικό εξοπλισμό.</w:t>
      </w:r>
    </w:p>
    <w:p>
      <w:pPr>
        <w:spacing w:before="240" w:after="240"/>
        <w:rPr>
          <w:lang w:val="el" w:eastAsia="el"/>
        </w:rPr>
      </w:pPr>
      <w:r>
        <w:rPr>
          <w:lang w:val="el" w:eastAsia="el"/>
        </w:rPr>
        <w:t>ιδιδ. Προϊόντα για καθαρισμό και συντήρηση, είδη για καθαρισμό και άλλα μη διαρκή είδη για οικιακή χρήση.</w:t>
      </w:r>
    </w:p>
    <w:p>
      <w:pPr>
        <w:spacing w:before="240" w:after="240"/>
        <w:rPr>
          <w:lang w:val="el" w:eastAsia="el"/>
        </w:rPr>
      </w:pPr>
      <w:r>
        <w:rPr>
          <w:lang w:val="el" w:eastAsia="el"/>
        </w:rPr>
        <w:t>ιειε. Μικρές και μεγάλες οικιακές συσκευές.</w:t>
      </w:r>
    </w:p>
    <w:p>
      <w:pPr>
        <w:spacing w:before="240" w:after="240"/>
        <w:rPr>
          <w:lang w:val="el" w:eastAsia="el"/>
        </w:rPr>
      </w:pPr>
      <w:r>
        <w:rPr>
          <w:lang w:val="el" w:eastAsia="el"/>
        </w:rPr>
        <w:t>ιστιστ. Κλιματιστικά, φίλτρα νερού, παντός τύπου συσκευές και εγκαταστάσεις, εξαρτήματα και ανταλλακτικά αυτών.</w:t>
      </w:r>
    </w:p>
    <w:p>
      <w:pPr>
        <w:spacing w:before="240" w:after="240"/>
        <w:rPr>
          <w:lang w:val="el" w:eastAsia="el"/>
        </w:rPr>
      </w:pPr>
      <w:r>
        <w:rPr>
          <w:lang w:val="el" w:eastAsia="el"/>
        </w:rPr>
        <w:t>ιζιζ. Ηλεκτρονικά αγαθά, συστήματα ήχου και εικόνας, φωτογραφικό και κινηματογραφικό εξοπλισμό, οπτικά όργανα, μέσα εγγραφής, εξαρτήματα και ανταλλακτικά αυτών.</w:t>
      </w:r>
    </w:p>
    <w:p>
      <w:pPr>
        <w:spacing w:before="240" w:after="240"/>
        <w:rPr>
          <w:lang w:val="el" w:eastAsia="el"/>
        </w:rPr>
      </w:pPr>
      <w:r>
        <w:rPr>
          <w:lang w:val="el" w:eastAsia="el"/>
        </w:rPr>
        <w:t>ιηιη. Αγαθά που προορίζονται να καλύψουν τη λειτουργία της επεξεργασίας πληροφοριών και επικοινωνίας με ηλεκτρονικά μέσα ή χρησιμοποιούν ηλεκτρονική επεξεργασία για τον εντοπισμό, υπολογισμό ή καταγραφή φυσικών φαινομένων (αγαθά τεχνολογιών πληροφοριών και επικοινωνιών).</w:t>
      </w:r>
    </w:p>
    <w:p>
      <w:pPr>
        <w:spacing w:before="240" w:after="240"/>
        <w:rPr>
          <w:lang w:val="el" w:eastAsia="el"/>
        </w:rPr>
      </w:pPr>
      <w:r>
        <w:rPr>
          <w:lang w:val="el" w:eastAsia="el"/>
        </w:rPr>
        <w:t>ιθιθ. Ηλεκτρικές συσκευές προσωπικής φροντίδας.</w:t>
      </w:r>
    </w:p>
    <w:p>
      <w:pPr>
        <w:spacing w:before="240" w:after="240"/>
        <w:rPr>
          <w:lang w:val="el" w:eastAsia="el"/>
        </w:rPr>
      </w:pPr>
      <w:r>
        <w:rPr>
          <w:lang w:val="el" w:eastAsia="el"/>
        </w:rPr>
        <w:t>κκ. Αυτοκίνητα και άλλα μέσα μεταφοράς ιδιωτικής χρήσης καθώς και ανταλλακτικά και εξαρτήματα αυτών.</w:t>
      </w:r>
    </w:p>
    <w:p>
      <w:pPr>
        <w:spacing w:before="240" w:after="240"/>
        <w:rPr>
          <w:lang w:val="el" w:eastAsia="el"/>
        </w:rPr>
      </w:pPr>
      <w:r>
        <w:rPr>
          <w:lang w:val="el" w:eastAsia="el"/>
        </w:rPr>
        <w:t>κακα. Μηχανολογικά, ηλεκτρονικά ή ηλεκτρολογικά προϊόντα.</w:t>
      </w:r>
    </w:p>
    <w:p>
      <w:pPr>
        <w:spacing w:before="240" w:after="240"/>
        <w:rPr>
          <w:lang w:val="el" w:eastAsia="el"/>
        </w:rPr>
      </w:pPr>
      <w:r>
        <w:rPr>
          <w:lang w:val="el" w:eastAsia="el"/>
        </w:rPr>
        <w:t>κβκβ. Συσκευές εξοικονόμησης ενέργειας και γενικά συσκευές με κάθε είδους περιβαλλοντικούς ισχυρισμούς.</w:t>
      </w:r>
    </w:p>
    <w:p>
      <w:pPr>
        <w:pStyle w:val="StructureList1"/>
        <w:spacing w:before="120" w:after="0"/>
        <w:rPr>
          <w:lang w:val="el" w:eastAsia="el"/>
        </w:rPr>
      </w:pPr>
      <w:r>
        <w:rPr>
          <w:lang w:val="el" w:eastAsia="el"/>
        </w:rPr>
        <w:t>β)</w:t>
      </w:r>
      <w:r>
        <w:rPr>
          <w:lang w:val="en" w:eastAsia="en"/>
        </w:rPr>
        <w:tab/>
      </w:r>
      <w:r>
        <w:rPr>
          <w:lang w:val="el" w:eastAsia="el"/>
        </w:rPr>
        <w:t>Τμήμα Γενικών και Ειδικών Υπηρεσιών.</w:t>
      </w:r>
    </w:p>
    <w:p>
      <w:pPr>
        <w:spacing w:before="240" w:after="240"/>
        <w:rPr>
          <w:lang w:val="el" w:eastAsia="el"/>
        </w:rPr>
      </w:pPr>
      <w:r>
        <w:rPr>
          <w:lang w:val="el" w:eastAsia="el"/>
        </w:rPr>
        <w:t>Α. Είναι επιφορτισμένο με τις αρμοδιότητες της Διεύθυνσης Προστασίας Καταναλωτή που το αντικείμενό τους αφορά σε γενικές υπηρεσίες και ιδίως σε:</w:t>
      </w:r>
    </w:p>
    <w:p>
      <w:pPr>
        <w:spacing w:before="240" w:after="240"/>
        <w:rPr>
          <w:lang w:val="el" w:eastAsia="el"/>
        </w:rPr>
      </w:pPr>
      <w:r>
        <w:rPr>
          <w:lang w:val="el" w:eastAsia="el"/>
        </w:rPr>
        <w:t>αα. Ύδρευση, αποχέτευση, αποκομιδή και διάθεση απορριμμάτων, βιολογικό καθαρισμό, ανακύκλωση.</w:t>
      </w:r>
    </w:p>
    <w:p>
      <w:pPr>
        <w:spacing w:before="240" w:after="240"/>
        <w:rPr>
          <w:lang w:val="el" w:eastAsia="el"/>
        </w:rPr>
      </w:pPr>
      <w:r>
        <w:rPr>
          <w:lang w:val="el" w:eastAsia="el"/>
        </w:rPr>
        <w:t>ββ. Ηλεκτρική ενέργεια, φυσικό αέριο, άλλες πηγές ενέργειας, όπως πετρέλαιο και στερεά καύσιμα για τη θέρμανση κατοικιών, υγροποιημένοι υδρογονάνθρακες, τηλεθέρμανση, γεωθερμική θέρμανση.</w:t>
      </w:r>
    </w:p>
    <w:p>
      <w:pPr>
        <w:spacing w:before="240" w:after="240"/>
        <w:rPr>
          <w:lang w:val="el" w:eastAsia="el"/>
        </w:rPr>
      </w:pPr>
      <w:r>
        <w:rPr>
          <w:lang w:val="el" w:eastAsia="el"/>
        </w:rPr>
        <w:t>γγ. Ταχυδρομικές υπηρεσίες και ταχυμεταφορές.</w:t>
      </w:r>
    </w:p>
    <w:p>
      <w:pPr>
        <w:spacing w:before="240" w:after="240"/>
        <w:rPr>
          <w:lang w:val="el" w:eastAsia="el"/>
        </w:rPr>
      </w:pPr>
      <w:r>
        <w:rPr>
          <w:lang w:val="el" w:eastAsia="el"/>
        </w:rPr>
        <w:t>δδ. Υπηρεσίες σταθερής και κινητής τηλεφωνίας, τηλεγραφίας, τηλεομοιοτυπίας, άλλες υπηρεσίες επικοινωνίας, όπως προπληρωμένες τηλεφωνικές κάρτες, φωνητική τηλεφωνία μέσω πρωτοκόλλου διαδικτύου, τηλεφωνικές υπηρεσίες μέσω διαδικτύου κ.ά..</w:t>
      </w:r>
    </w:p>
    <w:p>
      <w:pPr>
        <w:spacing w:before="240" w:after="240"/>
        <w:rPr>
          <w:lang w:val="el" w:eastAsia="el"/>
        </w:rPr>
      </w:pPr>
      <w:r>
        <w:rPr>
          <w:lang w:val="el" w:eastAsia="el"/>
        </w:rPr>
        <w:t>εε. Υπηρεσίες διαδικτύου και ευρυζωνικότητας, πολυ- μεσικής πληροφόρησης.</w:t>
      </w:r>
    </w:p>
    <w:p>
      <w:pPr>
        <w:spacing w:before="240" w:after="240"/>
        <w:rPr>
          <w:lang w:val="el" w:eastAsia="el"/>
        </w:rPr>
      </w:pPr>
      <w:r>
        <w:rPr>
          <w:lang w:val="el" w:eastAsia="el"/>
        </w:rPr>
        <w:t>στστ. Υπηρεσίες τηλεόρασης, αναλογικής και ψηφιακής τεχνολογίας.</w:t>
      </w:r>
    </w:p>
    <w:p>
      <w:pPr>
        <w:spacing w:before="240" w:after="240"/>
        <w:rPr>
          <w:lang w:val="el" w:eastAsia="el"/>
        </w:rPr>
      </w:pPr>
      <w:r>
        <w:rPr>
          <w:lang w:val="el" w:eastAsia="el"/>
        </w:rPr>
        <w:t>ζζ. Υπηρεσίες υγείας.</w:t>
      </w:r>
    </w:p>
    <w:p>
      <w:pPr>
        <w:spacing w:before="240" w:after="240"/>
        <w:rPr>
          <w:lang w:val="el" w:eastAsia="el"/>
        </w:rPr>
      </w:pPr>
      <w:r>
        <w:rPr>
          <w:lang w:val="el" w:eastAsia="el"/>
        </w:rPr>
        <w:t>ηη. Εγκαταστάσεις περίθαλψης και κατ’ οίκον περίθαλψη.</w:t>
      </w:r>
    </w:p>
    <w:p>
      <w:pPr>
        <w:spacing w:before="240" w:after="240"/>
        <w:rPr>
          <w:lang w:val="el" w:eastAsia="el"/>
        </w:rPr>
      </w:pPr>
      <w:r>
        <w:rPr>
          <w:lang w:val="el" w:eastAsia="el"/>
        </w:rPr>
        <w:t>θθ. Μεταφορές προσώπων και πραγμάτων με κάθε μεταφορικό μέσο (συγκοινωνίες, σιδηροδρομικές μεταφορές, αερογραμμές, ταξί, πλωτές μεταφορές).</w:t>
      </w:r>
    </w:p>
    <w:p>
      <w:pPr>
        <w:spacing w:before="240" w:after="240"/>
        <w:rPr>
          <w:lang w:val="el" w:eastAsia="el"/>
        </w:rPr>
      </w:pPr>
      <w:r>
        <w:rPr>
          <w:lang w:val="el" w:eastAsia="el"/>
        </w:rPr>
        <w:t>ιι. Υπηρεσίες μεταφορικών υποδομών, όπως υπηρεσίες στάθμευσης, παρκόμετρα, εγκαταστάσεις διοδίων, σταθμοί τρένων και λεωφορείων, λιμάνια, αεροδρόμια, ελικοδρόμια.</w:t>
      </w:r>
    </w:p>
    <w:p>
      <w:pPr>
        <w:spacing w:before="240" w:after="240"/>
        <w:rPr>
          <w:lang w:val="el" w:eastAsia="el"/>
        </w:rPr>
      </w:pPr>
      <w:r>
        <w:rPr>
          <w:lang w:val="el" w:eastAsia="el"/>
        </w:rPr>
        <w:t>Β. Επίσης το Τμήμα Γενικών και Ειδικών Υπηρεσιών είναι αρμόδιο για τις εξής ειδικές υπηρεσίες:</w:t>
      </w:r>
    </w:p>
    <w:p>
      <w:pPr>
        <w:spacing w:before="240" w:after="240"/>
        <w:rPr>
          <w:lang w:val="el" w:eastAsia="el"/>
        </w:rPr>
      </w:pPr>
      <w:r>
        <w:rPr>
          <w:lang w:val="el" w:eastAsia="el"/>
        </w:rPr>
        <w:t>αα. Υπηρεσίες εκπαίδευσης όπως σχολεία, εκπαιδευτήρια, εκμάθησης γλωσσών.</w:t>
      </w:r>
    </w:p>
    <w:p>
      <w:pPr>
        <w:spacing w:before="240" w:after="240"/>
        <w:rPr>
          <w:lang w:val="el" w:eastAsia="el"/>
        </w:rPr>
      </w:pPr>
      <w:r>
        <w:rPr>
          <w:lang w:val="el" w:eastAsia="el"/>
        </w:rPr>
        <w:t>ββ. Σχολές εκμάθησης τεχνών, ωδεία, σχολές οδήγησης ή άλλα ιδιαίτερα μαθήματα.</w:t>
      </w:r>
    </w:p>
    <w:p>
      <w:pPr>
        <w:spacing w:before="240" w:after="240"/>
        <w:rPr>
          <w:lang w:val="el" w:eastAsia="el"/>
        </w:rPr>
      </w:pPr>
      <w:r>
        <w:rPr>
          <w:lang w:val="el" w:eastAsia="el"/>
        </w:rPr>
        <w:t>γγ. Υπηρεσίες που συνδέονται με ακίνητα, όπως κτηματομεσιτικές, εκτιμήσεις ακινήτων, πωλήσεις ακινήτων, κατασκευή νέων κατοικιών, μισθώσεις κατοικιών, υπηρεσίες συντήρησης, βελτίωσης και επισκευής κατοικιών, απομάκρυνσης περιεχομένου κατοικίας και αποθήκευσης, υπηρεσίες καθαρισμού κατοικίας, υπηρεσίες καθαρισμού, υπηρεσίες απολύμανσης, οικιακή μέριμνα, υπηρεσίες διαχειρίσεως και κοινοχρήστων.</w:t>
      </w:r>
    </w:p>
    <w:p>
      <w:pPr>
        <w:spacing w:before="240" w:after="240"/>
        <w:rPr>
          <w:lang w:val="el" w:eastAsia="el"/>
        </w:rPr>
      </w:pPr>
      <w:r>
        <w:rPr>
          <w:lang w:val="el" w:eastAsia="el"/>
        </w:rPr>
        <w:t>δδ. Μισθώσεις κινητών.</w:t>
      </w:r>
    </w:p>
    <w:p>
      <w:pPr>
        <w:spacing w:before="240" w:after="240"/>
        <w:rPr>
          <w:lang w:val="el" w:eastAsia="el"/>
        </w:rPr>
      </w:pPr>
      <w:r>
        <w:rPr>
          <w:lang w:val="el" w:eastAsia="el"/>
        </w:rPr>
        <w:t>εε. Υπηρεσίες επισκευής αγαθών.</w:t>
      </w:r>
    </w:p>
    <w:p>
      <w:pPr>
        <w:spacing w:before="240" w:after="240"/>
        <w:rPr>
          <w:lang w:val="el" w:eastAsia="el"/>
        </w:rPr>
      </w:pPr>
      <w:r>
        <w:rPr>
          <w:lang w:val="el" w:eastAsia="el"/>
        </w:rPr>
        <w:t>στστ. Τουρισμός, υπηρεσίες αναψυχής, ξενοδοχεία και άλλα καταλύματα διακοπών, οργανωμένα ταξίδια, υπηρεσίες ταξιδιωτικών πρακτορείων, χρονομεριστική μίσθωση και παρόμοια.</w:t>
      </w:r>
    </w:p>
    <w:p>
      <w:pPr>
        <w:spacing w:before="240" w:after="240"/>
        <w:rPr>
          <w:lang w:val="el" w:eastAsia="el"/>
        </w:rPr>
      </w:pPr>
      <w:r>
        <w:rPr>
          <w:lang w:val="el" w:eastAsia="el"/>
        </w:rPr>
        <w:t>ζζ. Υπηρεσίες προσωπικής φροντίδας, όπως κομμωτήρια, κουρεία, περιποίηση μαλλιών, κέντρα αδυνατίσματος, ινστιτούτα καλλονής, αισθητική θεραπεία, περιποίηση σώματος, τεχνητό μαύρισμα, σάουνα και συναφείς υπηρεσίες.</w:t>
      </w:r>
    </w:p>
    <w:p>
      <w:pPr>
        <w:spacing w:before="240" w:after="240"/>
        <w:rPr>
          <w:lang w:val="el" w:eastAsia="el"/>
        </w:rPr>
      </w:pPr>
      <w:r>
        <w:rPr>
          <w:lang w:val="el" w:eastAsia="el"/>
        </w:rPr>
        <w:t>ηη. Υπηρεσίες τροφοδοσίας, εστιατόρια, ταχυφαγεία, καντίνες και μπαρ.</w:t>
      </w:r>
    </w:p>
    <w:p>
      <w:pPr>
        <w:spacing w:before="240" w:after="240"/>
        <w:rPr>
          <w:lang w:val="el" w:eastAsia="el"/>
        </w:rPr>
      </w:pPr>
      <w:r>
        <w:rPr>
          <w:lang w:val="el" w:eastAsia="el"/>
        </w:rPr>
        <w:t>θθ. Καθάρισμα, επιδιόρθωση και ενοικίαση ενδυμάτων και υποδημάτων.</w:t>
      </w:r>
    </w:p>
    <w:p>
      <w:pPr>
        <w:spacing w:before="240" w:after="240"/>
        <w:rPr>
          <w:lang w:val="el" w:eastAsia="el"/>
        </w:rPr>
      </w:pPr>
      <w:r>
        <w:rPr>
          <w:lang w:val="el" w:eastAsia="el"/>
        </w:rPr>
        <w:t>ιι. Υποστήριξη, έρευνα και υπηρεσίες διαμεσολάβησης (υπηρεσίες προγύμνασης, γραφεία διοργάνωσης εκδηλώσεων, ευρέσεως εργασίας κ.ά.).</w:t>
      </w:r>
    </w:p>
    <w:p>
      <w:pPr>
        <w:spacing w:before="240" w:after="240"/>
        <w:rPr>
          <w:lang w:val="el" w:eastAsia="el"/>
        </w:rPr>
      </w:pPr>
      <w:r>
        <w:rPr>
          <w:lang w:val="el" w:eastAsia="el"/>
        </w:rPr>
        <w:t>ιαια. Συντήρηση και επισκευή οχημάτων και άλλων μεταφορικών μέσων, καθώς και υπηρεσίες οδικής βοήθειας.</w:t>
      </w:r>
    </w:p>
    <w:p>
      <w:pPr>
        <w:spacing w:before="240" w:after="240"/>
        <w:rPr>
          <w:lang w:val="el" w:eastAsia="el"/>
        </w:rPr>
      </w:pPr>
      <w:r>
        <w:rPr>
          <w:lang w:val="el" w:eastAsia="el"/>
        </w:rPr>
        <w:t>ιβιβ. Νομικές και λογιστικές υπηρεσίες.</w:t>
      </w:r>
    </w:p>
    <w:p>
      <w:pPr>
        <w:spacing w:before="240" w:after="240"/>
        <w:rPr>
          <w:lang w:val="el" w:eastAsia="el"/>
        </w:rPr>
      </w:pPr>
      <w:r>
        <w:rPr>
          <w:lang w:val="el" w:eastAsia="el"/>
        </w:rPr>
        <w:t>ιγιγ. Παιδική μέριμνα.</w:t>
      </w:r>
    </w:p>
    <w:p>
      <w:pPr>
        <w:spacing w:before="240" w:after="240"/>
        <w:rPr>
          <w:lang w:val="el" w:eastAsia="el"/>
        </w:rPr>
      </w:pPr>
      <w:r>
        <w:rPr>
          <w:lang w:val="el" w:eastAsia="el"/>
        </w:rPr>
        <w:t>ιδιδ. Υπηρεσίες που σχετίζονται με αθλήματα και άλλες δραστηριότητες.</w:t>
      </w:r>
    </w:p>
    <w:p>
      <w:pPr>
        <w:spacing w:before="240" w:after="240"/>
        <w:rPr>
          <w:lang w:val="el" w:eastAsia="el"/>
        </w:rPr>
      </w:pPr>
      <w:r>
        <w:rPr>
          <w:lang w:val="el" w:eastAsia="el"/>
        </w:rPr>
        <w:t>ιειε. Πολιτιστικές και ψυχαγωγικές υπηρεσίες, άλλες υπηρεσίες αναψυχής.</w:t>
      </w:r>
    </w:p>
    <w:p>
      <w:pPr>
        <w:spacing w:before="240" w:after="240"/>
        <w:rPr>
          <w:lang w:val="el" w:eastAsia="el"/>
        </w:rPr>
      </w:pPr>
      <w:r>
        <w:rPr>
          <w:lang w:val="el" w:eastAsia="el"/>
        </w:rPr>
        <w:t>ιστιστ. Τυχερά παιχνίδια, λαχειοφόροι αγορές.</w:t>
      </w:r>
    </w:p>
    <w:p>
      <w:pPr>
        <w:spacing w:before="240" w:after="240"/>
        <w:rPr>
          <w:lang w:val="el" w:eastAsia="el"/>
        </w:rPr>
      </w:pPr>
      <w:r>
        <w:rPr>
          <w:lang w:val="el" w:eastAsia="el"/>
        </w:rPr>
        <w:t>ιζιζ. Υπηρεσίες για ζώα συντροφιάς.</w:t>
      </w:r>
    </w:p>
    <w:p>
      <w:pPr>
        <w:spacing w:before="240" w:after="240"/>
        <w:rPr>
          <w:lang w:val="el" w:eastAsia="el"/>
        </w:rPr>
      </w:pPr>
      <w:r>
        <w:rPr>
          <w:lang w:val="el" w:eastAsia="el"/>
        </w:rPr>
        <w:t>ιηιη. Υπηρεσίες γραφείων τελετών.</w:t>
      </w:r>
    </w:p>
    <w:p>
      <w:pPr>
        <w:spacing w:before="240" w:after="240"/>
        <w:rPr>
          <w:lang w:val="el" w:eastAsia="el"/>
        </w:rPr>
      </w:pPr>
      <w:r>
        <w:rPr>
          <w:lang w:val="el" w:eastAsia="el"/>
        </w:rPr>
        <w:t>ιθιθ. Κάθε τομέα υπηρεσιών που δεν υπάγεται στο Τμήμα Χρηματοοικονομικών Υπηρεσιών της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Τραπεζικών Υπηρεσιών.</w:t>
      </w:r>
    </w:p>
    <w:p>
      <w:pPr>
        <w:spacing w:before="240" w:after="240"/>
        <w:rPr>
          <w:lang w:val="el" w:eastAsia="el"/>
        </w:rPr>
      </w:pPr>
      <w:r>
        <w:rPr>
          <w:lang w:val="el" w:eastAsia="el"/>
        </w:rPr>
        <w:t>Είναι επιφορτισμένο με τις αρμοδιότητες της Διεύθυνσης Προστασίας Καταναλωτή που το αντικείμενό τους αφορά σε τραπεζικές υπηρεσίες, όπως:</w:t>
      </w:r>
    </w:p>
    <w:p>
      <w:pPr>
        <w:spacing w:before="240" w:after="240"/>
        <w:rPr>
          <w:lang w:val="el" w:eastAsia="el"/>
        </w:rPr>
      </w:pPr>
      <w:r>
        <w:rPr>
          <w:lang w:val="el" w:eastAsia="el"/>
        </w:rPr>
        <w:t>αα. Υπηρεσίες πληρωμών και υπηρεσίες που συνδέονται με κάποιο λογαριασμό πληρωμών (δυνατότητα υπερανάληψης από λογαριασμό πληρωμών, τραπεζικές συναλλαγές αυτοπροσώπως, μέσω διαδικτύου, κινητού τηλεφώνου στο πλαίσιο λογαριασμού πληρωμών, εκτέλεση συναλλαγών πληρωμής μέσω χρεωστικής κάρτας, ηλεκτρονικό χρήμα και άλλες συναφείς υπηρεσίες).</w:t>
      </w:r>
    </w:p>
    <w:p>
      <w:pPr>
        <w:spacing w:before="240" w:after="240"/>
        <w:rPr>
          <w:lang w:val="el" w:eastAsia="el"/>
        </w:rPr>
      </w:pPr>
      <w:r>
        <w:rPr>
          <w:lang w:val="el" w:eastAsia="el"/>
        </w:rPr>
        <w:t>ββ. Υπηρεσίες που συνδέονται με λογαριασμό ταμιευτηρίου όπως αποταμιεύσεις.</w:t>
      </w:r>
    </w:p>
    <w:p>
      <w:pPr>
        <w:spacing w:before="240" w:after="240"/>
        <w:rPr>
          <w:lang w:val="el" w:eastAsia="el"/>
        </w:rPr>
      </w:pPr>
      <w:r>
        <w:rPr>
          <w:lang w:val="el" w:eastAsia="el"/>
        </w:rPr>
        <w:t>γγ. Πιστώσεις και υπηρεσίες που συνδέονται με δανεισμό χρημάτων, όπως δάνεια προσωπικά, καταναλωτικά, ανοικτή πίστωση, πληρωμή μέσω πιστωτικής κάρτας ως μέσου πίστωσης, στεγαστικά δάνεια, δάνεια με υποθήκες.</w:t>
      </w:r>
    </w:p>
    <w:p>
      <w:pPr>
        <w:spacing w:before="240" w:after="240"/>
        <w:rPr>
          <w:lang w:val="el" w:eastAsia="el"/>
        </w:rPr>
      </w:pPr>
      <w:r>
        <w:rPr>
          <w:lang w:val="el" w:eastAsia="el"/>
        </w:rPr>
        <w:t>δδ. Παρακολούθηση της τήρησης και εφαρμογής των διατάξεων του ν. 3869/2010, όπως ισχύει, σε ότι αφορά τα δικαιώματα των καταναλωτών.</w:t>
      </w:r>
    </w:p>
    <w:p>
      <w:pPr>
        <w:pStyle w:val="StructureList1"/>
        <w:spacing w:before="120" w:after="0"/>
        <w:rPr>
          <w:lang w:val="el" w:eastAsia="el"/>
        </w:rPr>
      </w:pPr>
      <w:r>
        <w:rPr>
          <w:lang w:val="el" w:eastAsia="el"/>
        </w:rPr>
        <w:t>δ)</w:t>
      </w:r>
      <w:r>
        <w:rPr>
          <w:lang w:val="en" w:eastAsia="en"/>
        </w:rPr>
        <w:tab/>
      </w:r>
      <w:r>
        <w:rPr>
          <w:lang w:val="el" w:eastAsia="el"/>
        </w:rPr>
        <w:t>Τμήμα Λοιπών Χρηματοοικονομικών Υπηρεσιών.</w:t>
      </w:r>
    </w:p>
    <w:p>
      <w:pPr>
        <w:spacing w:before="240" w:after="240"/>
        <w:rPr>
          <w:lang w:val="el" w:eastAsia="el"/>
        </w:rPr>
      </w:pPr>
      <w:r>
        <w:rPr>
          <w:lang w:val="el" w:eastAsia="el"/>
        </w:rPr>
        <w:t>Είναι επιφορτισμένο με τις αρμοδιότητες της Διεύθυνσης Προστασίας Καταναλωτή που το αντικείμενό τους αφορά σε άλλες χρηματοοικονομικές υπηρεσίες πλην των τραπεζικών, όπως:</w:t>
      </w:r>
    </w:p>
    <w:p>
      <w:pPr>
        <w:spacing w:before="240" w:after="240"/>
        <w:rPr>
          <w:lang w:val="el" w:eastAsia="el"/>
        </w:rPr>
      </w:pPr>
      <w:r>
        <w:rPr>
          <w:lang w:val="el" w:eastAsia="el"/>
        </w:rPr>
        <w:t>αα. Άλλες χρηματοοικονομικές υπηρεσίες, όπως μεταφορά χρημάτων από καταναλωτή σε καταναλωτή και μετατροπή συναλλάγματος.</w:t>
      </w:r>
    </w:p>
    <w:p>
      <w:pPr>
        <w:spacing w:before="240" w:after="240"/>
        <w:rPr>
          <w:lang w:val="el" w:eastAsia="el"/>
        </w:rPr>
      </w:pPr>
      <w:r>
        <w:rPr>
          <w:lang w:val="el" w:eastAsia="el"/>
        </w:rPr>
        <w:t>ββ. Χρηματοδοτικές μισθώσεις.</w:t>
      </w:r>
    </w:p>
    <w:p>
      <w:pPr>
        <w:spacing w:before="240" w:after="240"/>
        <w:rPr>
          <w:lang w:val="el" w:eastAsia="el"/>
        </w:rPr>
      </w:pPr>
      <w:r>
        <w:rPr>
          <w:lang w:val="el" w:eastAsia="el"/>
        </w:rPr>
        <w:t>γγ. Υπηρεσίες ιδιωτικής ασφάλισης, όπως ασφαλίσεων γενικών κλάδων, μεταφορών, αστικής ευθύνης από αυτοκίνητα ή άλλα μέσα, ασφαλίσεις υγείας, ατυχημάτων, ασφαλίσεις ζωής, ασφαλίσεις ζωής συνδεδεμένες με επενδύσεις και κάθε άλλης ασφάλισης.</w:t>
      </w:r>
    </w:p>
    <w:p>
      <w:pPr>
        <w:spacing w:before="240" w:after="240"/>
        <w:rPr>
          <w:lang w:val="el" w:eastAsia="el"/>
        </w:rPr>
      </w:pPr>
      <w:r>
        <w:rPr>
          <w:lang w:val="el" w:eastAsia="el"/>
        </w:rPr>
        <w:t>δδ. Επενδυτικές υπηρεσίες, υπηρεσίες που συνδέονται με επενδύσεις σε ομόλογα, κινητές αξίες ή άλλα χρηματοοικονομικά μέσα ή επενδυτικά προϊόντα.</w:t>
      </w:r>
    </w:p>
    <w:p>
      <w:pPr>
        <w:spacing w:before="240" w:after="240"/>
        <w:rPr>
          <w:lang w:val="el" w:eastAsia="el"/>
        </w:rPr>
      </w:pPr>
      <w:r>
        <w:rPr>
          <w:lang w:val="el" w:eastAsia="el"/>
        </w:rPr>
        <w:t>εε. Λοιπές χρηματοοικονομικές υπηρεσίες.</w:t>
      </w:r>
    </w:p>
    <w:p>
      <w:pPr>
        <w:spacing w:before="240" w:after="240"/>
        <w:rPr>
          <w:lang w:val="el" w:eastAsia="el"/>
        </w:rPr>
      </w:pPr>
      <w:r>
        <w:rPr>
          <w:lang w:val="el" w:eastAsia="el"/>
        </w:rPr>
        <w:t>Το Τμήμα αυτό είναι επίσης αρμόδιο για την παρακολούθηση θεμάτων ρύθμισης χρεών των καταναλωτών προς πιστωτές και τη λειτουργία των Εταιρειών Ενημέρωσης Οφειλετών και την προστασία των οφειλετών από αθέμιτες πρακτικές ενημέρωσης και είσπραξης των απαιτήσεων.</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ΕΙΔΙΚΗ ΓΡΑΜΜΑΤΕΙΑ ΣΥΜΠΡΑΞΕΩΝ ΔΗΜΟΣΙΟΥ</w:t>
      </w:r>
    </w:p>
    <w:p>
      <w:pPr>
        <w:spacing w:before="240" w:after="240"/>
        <w:rPr>
          <w:lang w:val="el" w:eastAsia="el"/>
        </w:rPr>
      </w:pPr>
      <w:r>
        <w:rPr>
          <w:lang w:val="el" w:eastAsia="el"/>
        </w:rPr>
        <w:t>ΚΑΙ ΙΔΙΩΤΙΚΟΥ ΤΟΜΕΑ (ΣΔΙΤ)</w:t>
      </w:r>
    </w:p>
    <w:p>
      <w:pPr>
        <w:pStyle w:val="MainText"/>
        <w:spacing w:before="120" w:after="0"/>
        <w:rPr>
          <w:lang w:val="el" w:eastAsia="el"/>
        </w:rPr>
      </w:pPr>
      <w:r>
        <w:rPr>
          <w:b/>
          <w:bCs/>
          <w:lang w:val="el" w:eastAsia="el"/>
        </w:rPr>
        <w:t>1.</w:t>
      </w:r>
      <w:r>
        <w:rPr>
          <w:lang w:val="el" w:eastAsia="el"/>
        </w:rPr>
        <w:t xml:space="preserve"> Στρατηγικός σκοπός της ΕΓΣΔΙΤ είναι η προώθηση και ανάπτυξη του θεσμού των ΣΔΙΤ του ν.3389/2005 συμβάλλοντας στην ανάπτυξη της ελληνικής οικονομίας, την ενίσχυση της απασχόλησης, την παροχή υποδομών και υπηρεσιών υψηλής ποιότητας στο κοινωνικό σύνολο με γνώμονα τη μέγιστη οικονομική δυνατότητα.</w:t>
      </w:r>
    </w:p>
    <w:p>
      <w:pPr>
        <w:spacing w:before="240" w:after="240"/>
        <w:rPr>
          <w:lang w:val="el" w:eastAsia="el"/>
        </w:rPr>
      </w:pPr>
      <w:r>
        <w:rPr>
          <w:lang w:val="el" w:eastAsia="el"/>
        </w:rPr>
        <w:t>Ειδικότερα, έργο της ΕΓΣΔΙΤ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των έργων ή υπηρεσιών που μπορούν να εκτελεσθούν ή να παρασχεθούν μέσω Συμπράξεων και να υπαχθούν στις διατάξεις του ν. 3389/2005.</w:t>
      </w:r>
    </w:p>
    <w:p>
      <w:pPr>
        <w:pStyle w:val="StructureList1"/>
        <w:spacing w:before="120" w:after="0"/>
        <w:rPr>
          <w:lang w:val="el" w:eastAsia="el"/>
        </w:rPr>
      </w:pPr>
      <w:r>
        <w:rPr>
          <w:lang w:val="el" w:eastAsia="el"/>
        </w:rPr>
        <w:t>β)</w:t>
      </w:r>
      <w:r>
        <w:rPr>
          <w:lang w:val="en" w:eastAsia="en"/>
        </w:rPr>
        <w:tab/>
      </w:r>
      <w:r>
        <w:rPr>
          <w:lang w:val="el" w:eastAsia="el"/>
        </w:rPr>
        <w:t>Η εν γένει προώθηση της εκτέλεσης έργων ή της παροχής υπηρεσιών μέσω του θεσμού των ΣΔΙΤ και η κατάρτιση και παρακολούθηση της εφαρμογής της Εθνικής Στρατηγικής ΣΔΙΤ σε συνεργασία με τα αρμόδια κυβερνητικά όργανα.</w:t>
      </w:r>
    </w:p>
    <w:p>
      <w:pPr>
        <w:pStyle w:val="StructureList1"/>
        <w:spacing w:before="120" w:after="0"/>
        <w:rPr>
          <w:lang w:val="el" w:eastAsia="el"/>
        </w:rPr>
      </w:pPr>
      <w:r>
        <w:rPr>
          <w:lang w:val="el" w:eastAsia="el"/>
        </w:rPr>
        <w:t>γ)</w:t>
      </w:r>
      <w:r>
        <w:rPr>
          <w:lang w:val="en" w:eastAsia="en"/>
        </w:rPr>
        <w:tab/>
      </w:r>
      <w:r>
        <w:rPr>
          <w:lang w:val="el" w:eastAsia="el"/>
        </w:rPr>
        <w:t>Η διευκόλυνση και υποστήριξη των δημόσιων φορέων στο πλαίσιο των διαδικασιών ανάθεσης για την επιλογή των ιδιωτικών φορέων που θα αναλάβουν την εκτέλεση των έργων ή την παροχή υπηρεσιών στο πλαίσιο ΣΔΙΤ.</w:t>
      </w:r>
    </w:p>
    <w:p>
      <w:pPr>
        <w:pStyle w:val="StructureList1"/>
        <w:spacing w:before="120" w:after="0"/>
        <w:rPr>
          <w:lang w:val="el" w:eastAsia="el"/>
        </w:rPr>
      </w:pPr>
      <w:r>
        <w:rPr>
          <w:lang w:val="el" w:eastAsia="el"/>
        </w:rPr>
        <w:t>δ)</w:t>
      </w:r>
      <w:r>
        <w:rPr>
          <w:lang w:val="en" w:eastAsia="en"/>
        </w:rPr>
        <w:tab/>
      </w:r>
      <w:r>
        <w:rPr>
          <w:lang w:val="el" w:eastAsia="el"/>
        </w:rPr>
        <w:t>Η παρακολούθηση της υλοποίησης των Συμβάσεων Σύμπραξης και των Παρεπόμενων Συμφώνων, η τακτική ενημέρωση της Διυπουργικής Επιτροπής Συμπράξεων Δημοσίου και Ιδιωτικού Τομέα (ΔΕΣΔΙΤ) του ν.3389/2005 και η επεξεργασία και η υποβολή εισηγήσεων για την αντιμετώπιση τυχόν προβλημάτων.</w:t>
      </w:r>
    </w:p>
    <w:p>
      <w:pPr>
        <w:pStyle w:val="StructureList1"/>
        <w:spacing w:before="120" w:after="0"/>
        <w:rPr>
          <w:lang w:val="el" w:eastAsia="el"/>
        </w:rPr>
      </w:pPr>
      <w:r>
        <w:rPr>
          <w:lang w:val="el" w:eastAsia="el"/>
        </w:rPr>
        <w:t>ε)</w:t>
      </w:r>
      <w:r>
        <w:rPr>
          <w:lang w:val="en" w:eastAsia="en"/>
        </w:rPr>
        <w:tab/>
      </w:r>
      <w:r>
        <w:rPr>
          <w:lang w:val="el" w:eastAsia="el"/>
        </w:rPr>
        <w:t>Η σύνταξη ετήσιας έκθεσης και η παρουσίασή της στην αρμόδια Επιτροπή της Βουλής.</w:t>
      </w:r>
    </w:p>
    <w:p>
      <w:pPr>
        <w:pStyle w:val="StructureList1"/>
        <w:spacing w:before="120" w:after="0"/>
        <w:rPr>
          <w:lang w:val="el" w:eastAsia="el"/>
        </w:rPr>
      </w:pPr>
      <w:r>
        <w:rPr>
          <w:lang w:val="el" w:eastAsia="el"/>
        </w:rPr>
        <w:t>στ)</w:t>
      </w:r>
      <w:r>
        <w:rPr>
          <w:lang w:val="en" w:eastAsia="en"/>
        </w:rPr>
        <w:tab/>
      </w:r>
      <w:r>
        <w:rPr>
          <w:lang w:val="el" w:eastAsia="el"/>
        </w:rPr>
        <w:t>Η εκπροσώπηση της χώρας, ως πρωταρχική εθνική αρχή επικοινωνίας σε διεθνείς οργανισμούς και υπηρεσίες για θέματα ΣΔΙΤ.</w:t>
      </w:r>
    </w:p>
    <w:p>
      <w:pPr>
        <w:pStyle w:val="MainText"/>
        <w:spacing w:before="120" w:after="0"/>
        <w:rPr>
          <w:lang w:val="el" w:eastAsia="el"/>
        </w:rPr>
      </w:pPr>
      <w:r>
        <w:rPr>
          <w:b/>
          <w:bCs/>
          <w:lang w:val="el" w:eastAsia="el"/>
        </w:rPr>
        <w:t>2.</w:t>
      </w:r>
      <w:r>
        <w:rPr>
          <w:lang w:val="el" w:eastAsia="el"/>
        </w:rPr>
        <w:t xml:space="preserve"> Για την πραγματοποίηση των σκοπών της, η ΕΓΣΔΙΤ έχει όλες τις αρμοδιότητες που προβλέπονται στο άρθρο 4 παρ. 2, 3 και 4 του ν.3389/2005.</w:t>
      </w:r>
    </w:p>
    <w:p>
      <w:pPr>
        <w:pStyle w:val="MainText"/>
        <w:spacing w:before="120" w:after="0"/>
        <w:rPr>
          <w:lang w:val="el" w:eastAsia="el"/>
        </w:rPr>
      </w:pPr>
      <w:r>
        <w:rPr>
          <w:b/>
          <w:bCs/>
          <w:lang w:val="el" w:eastAsia="el"/>
        </w:rPr>
        <w:t>3.</w:t>
      </w:r>
      <w:r>
        <w:rPr>
          <w:lang w:val="el" w:eastAsia="el"/>
        </w:rPr>
        <w:t xml:space="preserve"> Η Ειδική Γραμματεία ΣΔΙΤ διαρθρώνεται ως προς τις υπηρεσιακές της μονάδες ως ακολούθως:</w:t>
      </w:r>
    </w:p>
    <w:p>
      <w:pPr>
        <w:pStyle w:val="StructureList1"/>
        <w:spacing w:before="120" w:after="0"/>
        <w:rPr>
          <w:lang w:val="el" w:eastAsia="el"/>
        </w:rPr>
      </w:pPr>
      <w:r>
        <w:rPr>
          <w:lang w:val="el" w:eastAsia="el"/>
        </w:rPr>
        <w:t>α)</w:t>
      </w:r>
      <w:r>
        <w:rPr>
          <w:lang w:val="en" w:eastAsia="en"/>
        </w:rPr>
        <w:tab/>
      </w:r>
      <w:r>
        <w:rPr>
          <w:lang w:val="el" w:eastAsia="el"/>
        </w:rPr>
        <w:t>Αυτοτελές Τμήμα Προγραμματισμού και Αξιολόγησης ΣΔΙΤ.</w:t>
      </w:r>
    </w:p>
    <w:p>
      <w:pPr>
        <w:pStyle w:val="StructureList1"/>
        <w:spacing w:before="120" w:after="0"/>
        <w:rPr>
          <w:lang w:val="el" w:eastAsia="el"/>
        </w:rPr>
      </w:pPr>
      <w:r>
        <w:rPr>
          <w:lang w:val="el" w:eastAsia="el"/>
        </w:rPr>
        <w:t>β)</w:t>
      </w:r>
      <w:r>
        <w:rPr>
          <w:lang w:val="en" w:eastAsia="en"/>
        </w:rPr>
        <w:tab/>
      </w:r>
      <w:r>
        <w:rPr>
          <w:lang w:val="el" w:eastAsia="el"/>
        </w:rPr>
        <w:t>Αυτοτελές Τμήμα Παρακολούθηση της Εκτέλεσης Συμβάσεων ΣΔΙΤ.</w:t>
      </w:r>
    </w:p>
    <w:p>
      <w:pPr>
        <w:pStyle w:val="StructureList1"/>
        <w:spacing w:before="120" w:after="0"/>
        <w:rPr>
          <w:lang w:val="el" w:eastAsia="el"/>
        </w:rPr>
      </w:pPr>
      <w:r>
        <w:rPr>
          <w:lang w:val="el" w:eastAsia="el"/>
        </w:rPr>
        <w:t>γ)</w:t>
      </w:r>
      <w:r>
        <w:rPr>
          <w:lang w:val="en" w:eastAsia="en"/>
        </w:rPr>
        <w:tab/>
      </w:r>
      <w:r>
        <w:rPr>
          <w:lang w:val="el" w:eastAsia="el"/>
        </w:rPr>
        <w:t>Αυτοτελές Τμήμα Οργάνωσης και Υποστήριξης.</w:t>
      </w:r>
    </w:p>
    <w:p>
      <w:pPr>
        <w:pStyle w:val="MainText"/>
        <w:spacing w:before="120" w:after="0"/>
        <w:rPr>
          <w:lang w:val="el" w:eastAsia="el"/>
        </w:rPr>
      </w:pPr>
      <w:r>
        <w:rPr>
          <w:b/>
          <w:bCs/>
          <w:lang w:val="el" w:eastAsia="el"/>
        </w:rPr>
        <w:t>4.</w:t>
      </w:r>
      <w:r>
        <w:rPr>
          <w:lang w:val="el" w:eastAsia="el"/>
        </w:rPr>
        <w:t xml:space="preserve"> Τα Αυτοτελή Τμήματα υπάγονται διοικητικά απευθείας στον Ειδικό Γραμματέα ΣΔΙΤ.</w:t>
      </w:r>
    </w:p>
    <w:p>
      <w:pPr>
        <w:pStyle w:val="MainText"/>
        <w:spacing w:before="120" w:after="0"/>
        <w:rPr>
          <w:lang w:val="el" w:eastAsia="el"/>
        </w:rPr>
      </w:pPr>
      <w:r>
        <w:rPr>
          <w:b/>
          <w:bCs/>
          <w:lang w:val="el" w:eastAsia="el"/>
        </w:rPr>
        <w:t>5.</w:t>
      </w:r>
      <w:r>
        <w:rPr>
          <w:lang w:val="el" w:eastAsia="el"/>
        </w:rPr>
        <w:t xml:space="preserve"> Οι αρμοδιότητες της ΕΓΣΔΙΤ κατανέμονται μεταξύ των Αυτοτελών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Αυτοτελές Τμήμα Προγραμματισμού και Αξιολόγησης ΣΔΙΤ.</w:t>
      </w:r>
    </w:p>
    <w:p>
      <w:pPr>
        <w:spacing w:before="240" w:after="240"/>
        <w:rPr>
          <w:lang w:val="el" w:eastAsia="el"/>
        </w:rPr>
      </w:pPr>
      <w:r>
        <w:rPr>
          <w:lang w:val="el" w:eastAsia="el"/>
        </w:rPr>
        <w:t>αα. Η αναζήτηση στοιχείων σχετικά με έργα ή υπηρεσίες, την εκτέλεση ή παροχή των οποίων προωθούν ή σχεδιάζουν Δημόσιοι Φορείς, σε συνεργασία με Δημόσιους ή Ιδιωτικούς φορείς ή επαγγελματικές και επιστημονικές ενώσεις.</w:t>
      </w:r>
    </w:p>
    <w:p>
      <w:pPr>
        <w:spacing w:before="240" w:after="240"/>
        <w:rPr>
          <w:lang w:val="el" w:eastAsia="el"/>
        </w:rPr>
      </w:pPr>
      <w:r>
        <w:rPr>
          <w:lang w:val="el" w:eastAsia="el"/>
        </w:rPr>
        <w:t>ββ. Η μέριμνα για την προώθηση της εκτέλεσης έργων ή της παροχής υπηρεσιών μέσω του θεσμού των ΣΔΙΤ.</w:t>
      </w:r>
    </w:p>
    <w:p>
      <w:pPr>
        <w:spacing w:before="240" w:after="240"/>
        <w:rPr>
          <w:lang w:val="el" w:eastAsia="el"/>
        </w:rPr>
      </w:pPr>
      <w:r>
        <w:rPr>
          <w:lang w:val="el" w:eastAsia="el"/>
        </w:rPr>
        <w:t>γγ. Η παροχή κάθε εύλογης συνδρομής στους δημόσιους ή ιδιωτικούς φορείς που επεξεργάζονται προτάσεις για την εκτέλεση έργων ή την παροχή υπηρεσιών με ΣΔΙΤ.</w:t>
      </w:r>
    </w:p>
    <w:p>
      <w:pPr>
        <w:spacing w:before="240" w:after="240"/>
        <w:rPr>
          <w:lang w:val="el" w:eastAsia="el"/>
        </w:rPr>
      </w:pPr>
      <w:r>
        <w:rPr>
          <w:lang w:val="el" w:eastAsia="el"/>
        </w:rPr>
        <w:t>δδ. Η παραλαβή, μελέτη και αξιολόγηση των προτάσεων των φορέων για την εκτέλεση έργων ή την παροχή υπηρεσιών μέσω ΣΔΙΤ.</w:t>
      </w:r>
    </w:p>
    <w:p>
      <w:pPr>
        <w:spacing w:before="240" w:after="240"/>
        <w:rPr>
          <w:lang w:val="el" w:eastAsia="el"/>
        </w:rPr>
      </w:pPr>
      <w:r>
        <w:rPr>
          <w:lang w:val="el" w:eastAsia="el"/>
        </w:rPr>
        <w:t>εε. Η παρακολούθηση του συνόλου των οικονομικών υποχρεώσεων που αναλαμβάνουν οι Δημόσιοι Φορείς, ιδιαίτερα της μελλοντικής επιβάρυνσης του Προγράμματος Δημοσίων Επενδύσεων σε συνεργασία με τις συναρμόδιες υπηρεσίες και με την Ελληνική Στατιστική Αρχή για τον δημοσιονομικό χειρισμό των υπό ανάθεση έργων ΣΔΙΤ.</w:t>
      </w:r>
    </w:p>
    <w:p>
      <w:pPr>
        <w:spacing w:before="240" w:after="240"/>
        <w:rPr>
          <w:lang w:val="el" w:eastAsia="el"/>
        </w:rPr>
      </w:pPr>
      <w:r>
        <w:rPr>
          <w:lang w:val="el" w:eastAsia="el"/>
        </w:rPr>
        <w:t>στστ. Η ένταξη έργων ή υπηρεσιών στον Κατάλογο Προτεινόμενων Συμπράξεων, καθώς και η συμπλήρωση και αναμόρφωσή του.</w:t>
      </w:r>
    </w:p>
    <w:p>
      <w:pPr>
        <w:spacing w:before="240" w:after="240"/>
        <w:rPr>
          <w:lang w:val="el" w:eastAsia="el"/>
        </w:rPr>
      </w:pPr>
      <w:r>
        <w:rPr>
          <w:lang w:val="el" w:eastAsia="el"/>
        </w:rPr>
        <w:t>ζζ. Η προετοιμασία των εισηγήσεων του Ειδικού Γραμματέα προς τη ΔΕΣΔΙΤ για την έκδοση ή ανάκληση αποφάσεων υπαγωγής.</w:t>
      </w:r>
    </w:p>
    <w:p>
      <w:pPr>
        <w:spacing w:before="240" w:after="240"/>
        <w:rPr>
          <w:lang w:val="el" w:eastAsia="el"/>
        </w:rPr>
      </w:pPr>
      <w:r>
        <w:rPr>
          <w:lang w:val="el" w:eastAsia="el"/>
        </w:rPr>
        <w:t>ηη. Η διευκόλυνση και υποστήριξη των Δημόσιων Φορέων στο πλαίσιο των διαδικασιών ανάθεσης για την επιλογή των ιδιωτικών φορέων που θα αναλάβουν την εκτέλεση των έργων ή την παροχή υπηρεσιών στο πλαίσιο των ΣΔΙΤ.</w:t>
      </w:r>
    </w:p>
    <w:p>
      <w:pPr>
        <w:spacing w:before="240" w:after="240"/>
        <w:rPr>
          <w:lang w:val="el" w:eastAsia="el"/>
        </w:rPr>
      </w:pPr>
      <w:r>
        <w:rPr>
          <w:lang w:val="el" w:eastAsia="el"/>
        </w:rPr>
        <w:t>θθ. Ο συντονισμός των διαδικασιών ανάθεσης των πάσης φύσεων συμβάσεων που συνάπτονται για την εκτέλεση έργων ή υπηρεσιών ως ΣΔΙΤ και η εισήγηση σε κάθε κείμενο που σχετίζεται με τη διενέργεια των εν λόγω διαδικασιών ανάθεσης, περιλαμβανομένων και των τευχών δημοπράτησης, όπως η προκήρυξη, η ειδική και η τεχνική συγγραφή υποχρεώσεων, η πρόσκληση υποβολής προσφορών και το σχέδιο σύμβασης με τα παραρτήματα και τα προσαρτήματά του.</w:t>
      </w:r>
    </w:p>
    <w:p>
      <w:pPr>
        <w:spacing w:before="240" w:after="240"/>
        <w:rPr>
          <w:lang w:val="el" w:eastAsia="el"/>
        </w:rPr>
      </w:pPr>
      <w:r>
        <w:rPr>
          <w:lang w:val="el" w:eastAsia="el"/>
        </w:rPr>
        <w:t>ιι. Η παρακολούθηση της εθνικής και ενωσιακής νομοθεσίας, καθώς και των διεθνώς παραδεδεγμένων μεθόδων που εφαρμόζονται κατά το σχεδιασμό, την ανάθεση και την εκτέλεση με τις ΣΔΙΤ και η υποβολή στη ΔΕΣΔΙΤ προτάσεων για τη βελτίωση του νομοθετικού πλαισίου των ΣΔΙΤ.</w:t>
      </w:r>
    </w:p>
    <w:p>
      <w:pPr>
        <w:spacing w:before="240" w:after="240"/>
        <w:rPr>
          <w:lang w:val="el" w:eastAsia="el"/>
        </w:rPr>
      </w:pPr>
      <w:r>
        <w:rPr>
          <w:lang w:val="el" w:eastAsia="el"/>
        </w:rPr>
        <w:t>ιαια. Η τυποποίηση των εγγράφων που μπορούν να χρησιμοποιούνται για τις ανάγκες των διαδικασιών ανάθεσης και η έκδοση σχετικών κατευθυντήριων γραμμών και οδηγιών.</w:t>
      </w:r>
    </w:p>
    <w:p>
      <w:pPr>
        <w:spacing w:before="240" w:after="240"/>
        <w:rPr>
          <w:lang w:val="el" w:eastAsia="el"/>
        </w:rPr>
      </w:pPr>
      <w:r>
        <w:rPr>
          <w:lang w:val="el" w:eastAsia="el"/>
        </w:rPr>
        <w:t>ιβιβ. Η επικοινωνία και συνεργασία με διεθνείς χρηματοοικονομικούς οργανισμούς για τη δυνατότητα χρηματοδότησης έργων ΣΔΙΤ.</w:t>
      </w:r>
    </w:p>
    <w:p>
      <w:pPr>
        <w:spacing w:before="240" w:after="240"/>
        <w:rPr>
          <w:lang w:val="el" w:eastAsia="el"/>
        </w:rPr>
      </w:pPr>
      <w:r>
        <w:rPr>
          <w:lang w:val="el" w:eastAsia="el"/>
        </w:rPr>
        <w:t>ιγιγ. Η επικοινωνία και συνεργασία με τα θεσμικά όργανα της Ευρωπαϊκής Ένωσης, ιδίως με το Ευρωπαϊκό Κέντρο Τεχνογνωσίας σε θέματα ΣΔΙΤ (EPEC) της Ευρωπαϊκής Τράπεζας Επενδύσεων, καθώς και με όργανα και υπηρεσίες διεθνών οργανισμών για θέματα ΣΔΙΤ.</w:t>
      </w:r>
    </w:p>
    <w:p>
      <w:pPr>
        <w:spacing w:before="240" w:after="240"/>
        <w:rPr>
          <w:lang w:val="el" w:eastAsia="el"/>
        </w:rPr>
      </w:pPr>
      <w:r>
        <w:rPr>
          <w:lang w:val="el" w:eastAsia="el"/>
        </w:rPr>
        <w:t>ιδιδ. Η επικοινωνία της ΕΓΣΔΙΤ κατά την ενάσκηση του ρόλου της ως Εθνικού Συντονιστή του Ευρωπαϊκού Ταμείου Στρατηγικών Επενδύσεων του Κανονισμού 2015/1017.</w:t>
      </w:r>
    </w:p>
    <w:p>
      <w:pPr>
        <w:pStyle w:val="StructureList1"/>
        <w:spacing w:before="120" w:after="0"/>
        <w:rPr>
          <w:lang w:val="el" w:eastAsia="el"/>
        </w:rPr>
      </w:pPr>
      <w:r>
        <w:rPr>
          <w:lang w:val="el" w:eastAsia="el"/>
        </w:rPr>
        <w:t>β)</w:t>
      </w:r>
      <w:r>
        <w:rPr>
          <w:lang w:val="en" w:eastAsia="en"/>
        </w:rPr>
        <w:tab/>
      </w:r>
      <w:r>
        <w:rPr>
          <w:lang w:val="el" w:eastAsia="el"/>
        </w:rPr>
        <w:t>Αυτοτελές Τμήμα Παρακολούθησης της Εκτέλεσης Συμβάσεων ΣΔΙΤ.</w:t>
      </w:r>
    </w:p>
    <w:p>
      <w:pPr>
        <w:spacing w:before="240" w:after="240"/>
        <w:rPr>
          <w:lang w:val="el" w:eastAsia="el"/>
        </w:rPr>
      </w:pPr>
      <w:r>
        <w:rPr>
          <w:lang w:val="el" w:eastAsia="el"/>
        </w:rPr>
        <w:t>αα. Η οικονομική και νομική παρακολούθηση της εκτέλεσης των συμβάσεων ΣΔΙΤ και των παρεπόμενων συμφώνων, σύμφωνα με το ν.3389/2005, σε συνεργασία με τις αρμόδιες υπηρεσίες των εμπλεκόμενων Δημόσιων Φορέων, οι οποίες παρέχουν στην ΕΓΣΔΙΤ κάθε αναγκαίο στοιχείο και συνδρομή.</w:t>
      </w:r>
    </w:p>
    <w:p>
      <w:pPr>
        <w:spacing w:before="240" w:after="240"/>
        <w:rPr>
          <w:lang w:val="el" w:eastAsia="el"/>
        </w:rPr>
      </w:pPr>
      <w:r>
        <w:rPr>
          <w:lang w:val="el" w:eastAsia="el"/>
        </w:rPr>
        <w:t>ββ. Η προετοιμασία εισηγήσεων προς τη ΔΕΣΔΙΤ για την αντιμετώπιση τυχόν προβλημάτων που ανακύπτουν κατά την εκτέλεση των συμβάσεων ΣΔΙΤ.</w:t>
      </w:r>
    </w:p>
    <w:p>
      <w:pPr>
        <w:spacing w:before="240" w:after="240"/>
        <w:rPr>
          <w:lang w:val="el" w:eastAsia="el"/>
        </w:rPr>
      </w:pPr>
      <w:r>
        <w:rPr>
          <w:lang w:val="el" w:eastAsia="el"/>
        </w:rPr>
        <w:t>γγ. Η μέριμνα για την προετοιμασία και παροχή στοιχείων προς τις αρμόδιες υπηρεσίες του Υπουργείου Οικονομίας και Ανάπτυξης, του Υπουργείου Οικονομικών και της Ελληνικής Στατιστικής Αρχής.</w:t>
      </w:r>
    </w:p>
    <w:p>
      <w:pPr>
        <w:spacing w:before="240" w:after="240"/>
        <w:rPr>
          <w:lang w:val="el" w:eastAsia="el"/>
        </w:rPr>
      </w:pPr>
      <w:r>
        <w:rPr>
          <w:lang w:val="el" w:eastAsia="el"/>
        </w:rPr>
        <w:t>δδ. Η τυποποίηση κάθε είδους σύμβασης ΣΔΙΤ ή παρεπόμενων συμφώνων, σύμφωνα με το ν.3389/2005, προς το σκοπό της διευκόλυνσης των Δημόσιων και Ιδιωτικών Φορέων στη διαμόρφωση των όρων των Συμβάσεων Σύμπραξης.</w:t>
      </w:r>
    </w:p>
    <w:p>
      <w:pPr>
        <w:spacing w:before="240" w:after="240"/>
        <w:rPr>
          <w:lang w:val="el" w:eastAsia="el"/>
        </w:rPr>
      </w:pPr>
      <w:r>
        <w:rPr>
          <w:lang w:val="el" w:eastAsia="el"/>
        </w:rPr>
        <w:t>εε. Η νομική υποστήριξη του έργου της ΕΓΣΔΙΤ.</w:t>
      </w:r>
    </w:p>
    <w:p>
      <w:pPr>
        <w:pStyle w:val="StructureList1"/>
        <w:spacing w:before="120" w:after="0"/>
        <w:rPr>
          <w:lang w:val="el" w:eastAsia="el"/>
        </w:rPr>
      </w:pPr>
      <w:r>
        <w:rPr>
          <w:lang w:val="el" w:eastAsia="el"/>
        </w:rPr>
        <w:t>γ)</w:t>
      </w:r>
      <w:r>
        <w:rPr>
          <w:lang w:val="en" w:eastAsia="en"/>
        </w:rPr>
        <w:tab/>
      </w:r>
      <w:r>
        <w:rPr>
          <w:lang w:val="el" w:eastAsia="el"/>
        </w:rPr>
        <w:t>Αυτοτελές Τμήμα Οργάνωσης και Υποστήριξης.</w:t>
      </w:r>
    </w:p>
    <w:p>
      <w:pPr>
        <w:spacing w:before="240" w:after="240"/>
        <w:rPr>
          <w:lang w:val="el" w:eastAsia="el"/>
        </w:rPr>
      </w:pPr>
      <w:r>
        <w:rPr>
          <w:lang w:val="el" w:eastAsia="el"/>
        </w:rPr>
        <w:t>αα. Ο συντονισμός των διαδικασιών για την ανάθεση και εκπόνηση μελετών και την παροχή λοιπών συμβουλευτικών υπηρεσιών και την εν γένει παροχή υπηρεσιών υποστήριξης του έργου της ΕΓΣΔΙΤ.</w:t>
      </w:r>
    </w:p>
    <w:p>
      <w:pPr>
        <w:spacing w:before="240" w:after="240"/>
        <w:rPr>
          <w:lang w:val="el" w:eastAsia="el"/>
        </w:rPr>
      </w:pPr>
      <w:r>
        <w:rPr>
          <w:lang w:val="el" w:eastAsia="el"/>
        </w:rPr>
        <w:t>ββ. Η συντήρηση και ανάπτυξη του διαδικτυακού τόπου της ΕΓΣΔΙΤ.</w:t>
      </w:r>
    </w:p>
    <w:p>
      <w:pPr>
        <w:spacing w:before="240" w:after="240"/>
        <w:rPr>
          <w:lang w:val="el" w:eastAsia="el"/>
        </w:rPr>
      </w:pPr>
      <w:r>
        <w:rPr>
          <w:lang w:val="el" w:eastAsia="el"/>
        </w:rPr>
        <w:t>γγ. Ο προγραμματισμός και η υλοποίηση όλων των ενεργειών τεχνικής υποστήριξης (εθνικής και συγχρη- ματοδοτούμενης).</w:t>
      </w:r>
    </w:p>
    <w:p>
      <w:pPr>
        <w:spacing w:before="240" w:after="240"/>
        <w:rPr>
          <w:lang w:val="el" w:eastAsia="el"/>
        </w:rPr>
      </w:pPr>
      <w:r>
        <w:rPr>
          <w:lang w:val="el" w:eastAsia="el"/>
        </w:rPr>
        <w:t>δδ. Η μέριμνα για τη σύνταξη της ετήσιας έκθεσης προς την αρμόδια Επιτροπή της Βουλής σε συνεργασία με τα λοιπά Αυτοτελή Τμήματα.</w:t>
      </w:r>
    </w:p>
    <w:p>
      <w:pPr>
        <w:spacing w:before="240" w:after="240"/>
        <w:rPr>
          <w:lang w:val="el" w:eastAsia="el"/>
        </w:rPr>
      </w:pPr>
      <w:r>
        <w:rPr>
          <w:lang w:val="el" w:eastAsia="el"/>
        </w:rPr>
        <w:t>εε. Η προετοιμασία έντυπου υλικού με πληροφορίες και οδηγίες σχετικά με τις ΣΔΙΤ.</w:t>
      </w:r>
    </w:p>
    <w:p>
      <w:pPr>
        <w:spacing w:before="240" w:after="240"/>
        <w:rPr>
          <w:lang w:val="el" w:eastAsia="el"/>
        </w:rPr>
      </w:pPr>
      <w:r>
        <w:rPr>
          <w:lang w:val="el" w:eastAsia="el"/>
        </w:rPr>
        <w:t>στστ. Η οργάνωση ενεργειών, δράσεων πληροφόρησης και επικοινωνίας σχετικά με τις ΣΔΙΤ.</w:t>
      </w:r>
    </w:p>
    <w:p>
      <w:pPr>
        <w:spacing w:before="240" w:after="240"/>
        <w:rPr>
          <w:lang w:val="el" w:eastAsia="el"/>
        </w:rPr>
      </w:pPr>
      <w:r>
        <w:rPr>
          <w:lang w:val="el" w:eastAsia="el"/>
        </w:rPr>
        <w:t>ζζ. Ο προγραμματισμός και η οργάνωση της εκπαίδευσης φορέων του δημόσιου και ιδιωτικού τομέα σε θέματα ΣΔΙΤ, σε συνεργασία με φορείς του δημόσιου ή ιδιωτικού τομέα, ειδικούς επιστήμονες και εμπειρογνώμονες.</w:t>
      </w:r>
    </w:p>
    <w:p>
      <w:pPr>
        <w:spacing w:before="240" w:after="240"/>
        <w:rPr>
          <w:lang w:val="el" w:eastAsia="el"/>
        </w:rPr>
      </w:pPr>
      <w:r>
        <w:rPr>
          <w:lang w:val="el" w:eastAsia="el"/>
        </w:rPr>
        <w:t>ηη. Ο σχεδιασμός και η εκτέλεση δράσεων εκπαίδευσης και κατάρτισης του προσωπικού της ΕΓΣΔΙΤ.</w:t>
      </w:r>
    </w:p>
    <w:p>
      <w:pPr>
        <w:spacing w:before="240" w:after="240"/>
        <w:rPr>
          <w:lang w:val="el" w:eastAsia="el"/>
        </w:rPr>
      </w:pPr>
      <w:r>
        <w:rPr>
          <w:lang w:val="el" w:eastAsia="el"/>
        </w:rPr>
        <w:t>θθ. Η διοικητική και γραμματειακή υποστήριξη των αυτοτελών τμημάτων της ΕΓΣΔΙΤ.</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ΥΠΗΡΕΣΙΕΣ ΕΞΩΤΕΡΙΚΟΥ</w:t>
      </w:r>
    </w:p>
    <w:p>
      <w:pPr>
        <w:spacing w:before="240" w:after="240"/>
        <w:rPr>
          <w:lang w:val="el" w:eastAsia="el"/>
        </w:rPr>
      </w:pPr>
      <w:r>
        <w:rPr>
          <w:lang w:val="el" w:eastAsia="el"/>
        </w:rPr>
        <w:t>ΜΟΝΙΜΗ ΕΛΛΗΝΙΚΗ ΑΝΤΙΠΡΟΣΩΠΕΙΑ (ΜΕΑ)</w:t>
      </w:r>
    </w:p>
    <w:p>
      <w:pPr>
        <w:spacing w:before="240" w:after="240"/>
        <w:rPr>
          <w:lang w:val="el" w:eastAsia="el"/>
        </w:rPr>
      </w:pPr>
      <w:r>
        <w:rPr>
          <w:lang w:val="el" w:eastAsia="el"/>
        </w:rPr>
        <w:t>ΣΤΟΝ ΟΡΓΑΝΙΣΜΟ ΟΙΚΟΝΟΜΙΚΗΣ ΣΥΝΕΡΓΑΣΙΑΣ</w:t>
      </w:r>
    </w:p>
    <w:p>
      <w:pPr>
        <w:spacing w:before="240" w:after="240"/>
        <w:rPr>
          <w:lang w:val="el" w:eastAsia="el"/>
        </w:rPr>
      </w:pPr>
      <w:r>
        <w:rPr>
          <w:lang w:val="el" w:eastAsia="el"/>
        </w:rPr>
        <w:t>ΚΑΙ ΑΝΑΠΤΥΞΗΣ (ΟΟΣΑ)</w:t>
      </w:r>
    </w:p>
    <w:p>
      <w:pPr>
        <w:spacing w:before="240" w:after="240"/>
        <w:rPr>
          <w:lang w:val="el" w:eastAsia="el"/>
        </w:rPr>
      </w:pPr>
      <w:r>
        <w:rPr>
          <w:lang w:val="el" w:eastAsia="el"/>
        </w:rPr>
        <w:t>Η Μόνιμη Ελληνική Αντιπροσωπεία στον Οργανισμό Οικονομικής Συνεργασίας και Ανάπτυξης εδρεύει όπου και η έδρα του Οργανισμού Οικονομικής Συνεργασίας και Ανάπτυξης και έχει για αποστολή:</w:t>
      </w:r>
    </w:p>
    <w:p>
      <w:pPr>
        <w:pStyle w:val="StructureList1"/>
        <w:spacing w:before="120" w:after="0"/>
        <w:rPr>
          <w:lang w:val="el" w:eastAsia="el"/>
        </w:rPr>
      </w:pPr>
      <w:r>
        <w:rPr>
          <w:lang w:val="el" w:eastAsia="el"/>
        </w:rPr>
        <w:t>α)</w:t>
      </w:r>
      <w:r>
        <w:rPr>
          <w:lang w:val="en" w:eastAsia="en"/>
        </w:rPr>
        <w:tab/>
      </w:r>
      <w:r>
        <w:rPr>
          <w:lang w:val="el" w:eastAsia="el"/>
        </w:rPr>
        <w:t>Τη γενική εκπροσώπηση της Ελληνικής Κυβέρνησης στον ΟΟΣΑ, σύμφωνα με την από 14 Δεκεμβρίου 1960 σύμβαση περί συστάσεως του ΟΟΣΑ.</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τις Αντιπροσωπείες των Κρατών που μετέχουν στον ΟΟΣΑ και την διαχείριση των θεμάτων που ανακύπτουν.</w:t>
      </w:r>
    </w:p>
    <w:p>
      <w:pPr>
        <w:pStyle w:val="StructureList1"/>
        <w:spacing w:before="120" w:after="0"/>
        <w:rPr>
          <w:lang w:val="el" w:eastAsia="el"/>
        </w:rPr>
      </w:pPr>
      <w:r>
        <w:rPr>
          <w:lang w:val="el" w:eastAsia="el"/>
        </w:rPr>
        <w:t>γ)</w:t>
      </w:r>
      <w:r>
        <w:rPr>
          <w:lang w:val="en" w:eastAsia="en"/>
        </w:rPr>
        <w:tab/>
      </w:r>
      <w:r>
        <w:rPr>
          <w:lang w:val="el" w:eastAsia="el"/>
        </w:rPr>
        <w:t>Τη συνεχή παρακολούθηση, μελέτη και ταχεία ενημέρωση της Ελληνικής Κυβέρνησης για κάθε θέμα που έχει σχέση με τις τρέχουσες εργασίες του ΟΟΣΑ και ιδίως με την προπαρασκευή ή την εκτέλεση σχεδίων ή προγραμμάτων του, καθώς και για κάθε άλλο ζήτημα που ανατίθεται σε αυτήν από την Κυβέρνηση.</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ΠΡΟΣΩΠΙΚΟ ΤΗΣ ΜΟΝΙΜΗΣ ΕΛΛΗΝΙΚΗΣ ΑΝΤΙΠΡΟΣΩΠΕΙΑΣ (ΜΕΑ) ΣΤΟΝ ΟΡΓΑΝΙΣΜΟ ΟΙΚΟΝΟΜΙΚΗΣ ΣΥΝΕΡΓΑΣΙΑΣ ΚΑΙ ΑΝΑΠΤΥΞΗΣ (ΟΟΣΑ)</w:t>
      </w:r>
    </w:p>
    <w:p>
      <w:pPr>
        <w:pStyle w:val="MainText"/>
        <w:spacing w:before="120" w:after="0"/>
        <w:rPr>
          <w:lang w:val="el" w:eastAsia="el"/>
        </w:rPr>
      </w:pPr>
      <w:r>
        <w:rPr>
          <w:b/>
          <w:bCs/>
          <w:lang w:val="el" w:eastAsia="el"/>
        </w:rPr>
        <w:t>1.</w:t>
      </w:r>
      <w:r>
        <w:rPr>
          <w:lang w:val="el" w:eastAsia="el"/>
        </w:rPr>
        <w:t xml:space="preserve"> Οι θέσεις της Μόνιμης Ελληνικής Αντιπροσωπείας (ΜΕΑ) στον Οργανισμό Οικονομικής Συνεργασίας και Ανάπτυξης (ΟΟΣΑ)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Μία (1) θέση Μονίμου Αντιπροσώπου με βαθμό αντίστοιχο Πρέσβεως. Ο Μόνιμος Αντιπρόσωπος προ- ΐσταται της Μόνιμης Ελληνικής Αντιπροσωπείας (ΜΕΑ) στον Οργανισμό Οικονομικής Συνεργασίας και Ανάπτυξης (ΟΟΣΑ) και είναι υπεύθυνος για τη λειτουργία της.</w:t>
      </w:r>
    </w:p>
    <w:p>
      <w:pPr>
        <w:pStyle w:val="StructureList1"/>
        <w:spacing w:before="120" w:after="0"/>
        <w:rPr>
          <w:lang w:val="el" w:eastAsia="el"/>
        </w:rPr>
      </w:pPr>
      <w:r>
        <w:rPr>
          <w:lang w:val="el" w:eastAsia="el"/>
        </w:rPr>
        <w:t>β)</w:t>
      </w:r>
      <w:r>
        <w:rPr>
          <w:lang w:val="en" w:eastAsia="en"/>
        </w:rPr>
        <w:tab/>
      </w:r>
      <w:r>
        <w:rPr>
          <w:lang w:val="el" w:eastAsia="el"/>
        </w:rPr>
        <w:t>Μία (1) θέση Αναπληρωτή Μονίμου Αντιπροσώπου με βαθμό αντίστοιχο Πληρεξουσίου Υπουργού Β’ τάξης. Ο Αναπληρωτής Μόνιμος Αντιπρόσωπος αναπληρώνει τον Μόνιμο Αντιπρόσωπο, σε περίπτωση κωλύματος του τελευταίου.</w:t>
      </w:r>
    </w:p>
    <w:p>
      <w:pPr>
        <w:pStyle w:val="StructureList1"/>
        <w:spacing w:before="120" w:after="0"/>
        <w:rPr>
          <w:lang w:val="el" w:eastAsia="el"/>
        </w:rPr>
      </w:pPr>
      <w:r>
        <w:rPr>
          <w:lang w:val="el" w:eastAsia="el"/>
        </w:rPr>
        <w:t>γ)</w:t>
      </w:r>
      <w:r>
        <w:rPr>
          <w:lang w:val="en" w:eastAsia="en"/>
        </w:rPr>
        <w:tab/>
      </w:r>
      <w:r>
        <w:rPr>
          <w:lang w:val="el" w:eastAsia="el"/>
        </w:rPr>
        <w:t>Πέντε (5) θέσεις υπαλλήλων, οι οποίοι για τη συμμετοχή τους στις εργασίες του Οργανισμού Οικονομικής Συνεργασίας και Ανάπτυξης (ΟΟΣΑ) ανακοινώνονται προς αυτόν ως σύμβουλοι.</w:t>
      </w:r>
    </w:p>
    <w:p>
      <w:pPr>
        <w:pStyle w:val="StructureList1"/>
        <w:spacing w:before="120" w:after="0"/>
        <w:rPr>
          <w:lang w:val="el" w:eastAsia="el"/>
        </w:rPr>
      </w:pPr>
      <w:r>
        <w:rPr>
          <w:lang w:val="el" w:eastAsia="el"/>
        </w:rPr>
        <w:t>δ)</w:t>
      </w:r>
      <w:r>
        <w:rPr>
          <w:lang w:val="en" w:eastAsia="en"/>
        </w:rPr>
        <w:tab/>
      </w:r>
      <w:r>
        <w:rPr>
          <w:lang w:val="el" w:eastAsia="el"/>
        </w:rPr>
        <w:t>Μία (1) θέση διοικητικού υπαλλήλου και μία (1) θέση οδηγού-επιμελητή.</w:t>
      </w:r>
    </w:p>
    <w:p>
      <w:pPr>
        <w:pStyle w:val="MainText"/>
        <w:spacing w:before="120" w:after="0"/>
        <w:rPr>
          <w:lang w:val="el" w:eastAsia="el"/>
        </w:rPr>
      </w:pPr>
      <w:r>
        <w:rPr>
          <w:b/>
          <w:bCs/>
          <w:lang w:val="el" w:eastAsia="el"/>
        </w:rPr>
        <w:t>2.</w:t>
      </w:r>
      <w:r>
        <w:rPr>
          <w:lang w:val="el" w:eastAsia="el"/>
        </w:rPr>
        <w:t xml:space="preserve"> α. Στη θέση του Μονίμου Αντιπροσώπου διορίζεται πρόσωπο που γνωρίζει άριστα μία από τις γλώσσες Αγγλική ή Γαλλική και καλά την άλλη, σύμφωνα με τα άρθρα 28 και 29 του π.δ. 50/2001 (Α’ 39) όπως ισχύει, είναι πτυχιούχος ανώτατης σχολής ημεδαπής ή ισότιμης αλλοδαπής και κάτοχος διδακτορικού διπλώματος ημεδαπής ή ισότιμης αλλοδαπής ανώτατης σχολής και διαθέτει επιστημονική κατάρτιση και επαγγελματική εμπειρία σε διεθνή οικονομική ή αναπτυξιακή πολιτική προερχόμενη από το δημόσιο τομέα, όπως αυτός ορίζεται με την παρ.6 του άρθρου 1 του ν.1256/1982 (Α’ 65), ή διεθνείς οργανισμούς ή ανώτατα εκπαιδευτική ιδρύματα ή ερευνητικά κέντρα.</w:t>
      </w:r>
    </w:p>
    <w:p>
      <w:pPr>
        <w:spacing w:before="240" w:after="240"/>
        <w:rPr>
          <w:lang w:val="el" w:eastAsia="el"/>
        </w:rPr>
      </w:pPr>
      <w:r>
        <w:rPr>
          <w:lang w:val="el" w:eastAsia="el"/>
        </w:rPr>
        <w:t>β. Στη θέση του Αναπληρωτή Μονίμου Αντιπροσώπου διορίζεται πρόσωπο που γνωρίζει άριστα μία από τις γλώσσες Αγγλική ή Γαλλική και καλά την άλλη, σύμφωνα με τα άρθρα 28 και 29 του π.δ. 50/2001, όπως ισχύει, είναι πτυχιούχος ανώτατης σχολής ημεδαπής ή ισότιμης αλλοδαπής και κάτοχος διδακτορικού ή μεταπτυχιακού διπλώματος ημεδαπής ή ισότιμης αλλοδαπής ανώτατης σχολής και έχει επιστημονική κατάρτιση και επαγγελματική εμπειρία σε διεθνή οικονομική ή αναπτυξιακή πολιτική προερχόμενη από το δημόσιο τομέα, όπως αυτός ορίζεται με την παρ.6 του άρθρου 1 του ν.1256/1982 ή διεθνείς οργανισμούς ή ανώτατα εκπαιδευτικά ιδρύματα ή ερευνητικά κέντρα.</w:t>
      </w:r>
    </w:p>
    <w:p>
      <w:pPr>
        <w:spacing w:before="240" w:after="240"/>
        <w:rPr>
          <w:lang w:val="el" w:eastAsia="el"/>
        </w:rPr>
      </w:pPr>
      <w:r>
        <w:rPr>
          <w:lang w:val="el" w:eastAsia="el"/>
        </w:rPr>
        <w:t>γ. Στις θέσεις της περίπτωσης γ’ της παραγράφου 1 αποσπώνται υπάλληλοι μόνιμοι ή με σχέση εργασίας ιδιωτικού δικαίου αορίστου χρόνου από το δημόσιο τομέα, όπως αυτός οριοθετείται με την παρ.6 του άρθρου 1 του ν.1256/1982, οι οποίοι έχουν πτυχίο Ανώτατου Εκπαιδευτικού Ιδρύματος ημεδαπής ή ισότιμο αλλοδαπής, γνωρίζουν άριστα μία από τις γλώσσες Αγγλική ή Γαλλική και καλά την άλλη, σύμφωνα με τα άρθρα 28 και 29 του π.δ. 50/2001 και είναι κάτοχοι διδακτορικού διπλώματος Ελληνικού ΑΕΙ ή αναγνωρισμένου της αλλοδαπής ή μεταπτυχιακού τίτλου σπουδών διάρκειας τουλάχιστον ενός ακαδημαϊκού έτους Ελληνικού ΑΕΙ ή αναγνωρισμένου της αλλοδαπής ή να είναι απόφοιτοι της Εθνικής Σχολής Δημόσιας Διοίκησης. Οι υπάλληλοι που είναι κάτοχοι διδακτορικού τίτλου πρέπει να έχουν τουλάχιστον τριετή πραγματική δημόσια υπηρεσία σε διεθνή οικονομική ή αναπτυξιακή πολιτική ή σε αντικείμενα σχετικά με τις επιτροπές του ΟΟΣΑ, ενώ αυτοί που είναι κάτοχοι μεταπτυχιακού τίτλου ή είναι απόφοιτοι της Εθνικής Σχολής Δημόσιας Διοίκησης πρέπει να έχουν τουλάχιστον πενταετή πραγματική δημόσια υπηρεσία σε διεθνή οικονομική ή αναπτυξιακή πολιτική ή σε αντικείμενα σχετικά με τις επιτροπές του ΟΟΣΑ.</w:t>
      </w:r>
    </w:p>
    <w:p>
      <w:pPr>
        <w:spacing w:before="240" w:after="240"/>
        <w:rPr>
          <w:lang w:val="el" w:eastAsia="el"/>
        </w:rPr>
      </w:pPr>
      <w:r>
        <w:rPr>
          <w:lang w:val="el" w:eastAsia="el"/>
        </w:rPr>
        <w:t>δ. Για τη θέση διοικητικού υπαλλήλου της περίπτωσης δ΄ της παραγράφου 1 απαιτείται πτυχίο ανώτατης σχολής ημεδαπής ή ισότιμης αλλοδαπής, πολύ καλή γνώση της Αγγλικής και της Γαλλικής και καλή γνώση της Ελληνικής και γνώση χειρισμού Η/Υ στα αντικείμενα: α) επεξεργασία κειμένων β) υπολογιστικά φύλλα και γ) υπηρεσίες διαδικτύου.</w:t>
      </w:r>
    </w:p>
    <w:p>
      <w:pPr>
        <w:spacing w:before="240" w:after="240"/>
        <w:rPr>
          <w:lang w:val="el" w:eastAsia="el"/>
        </w:rPr>
      </w:pPr>
      <w:r>
        <w:rPr>
          <w:lang w:val="el" w:eastAsia="el"/>
        </w:rPr>
        <w:t>Για τη θέση του οδηγού-επιμελητή της περίπτωσης δ’ της παραγράφου 1 απαιτείται απολυτήριος τίτλος δευτεροβάθμιας εκπαίδευσης της ημεδαπής ή της αλλοδαπής, καλή γνώση της Γαλλικής και της Ελληνικής και επαγγελματικό δίπλωμα οδήγησης. Οι ανωτέρω πρέπει να είναι μόνιμοι κάτοικοι της Γαλλίας. Η συνδρομή των ανωτέρω τυπικών προσόντων και της προϋπόθεσης της κατοικίας ελέγχεται από τον Μόνιμο Αντιπρόσωπο.</w:t>
      </w:r>
    </w:p>
    <w:p>
      <w:pPr>
        <w:spacing w:before="240" w:after="240"/>
        <w:rPr>
          <w:lang w:val="el" w:eastAsia="el"/>
        </w:rPr>
      </w:pPr>
      <w:r>
        <w:rPr>
          <w:lang w:val="el" w:eastAsia="el"/>
        </w:rPr>
        <w:t>3 .α. Ο Μόνιμος Αντιπρόσωπος διορίζεται με τριετή θητεία που μπορεί να ανανεωθεί για μία ακόμη φορά και για ίσο χρονικό διάστημα. Σε κάθε αλλαγή Μονίμου Αντιπροσώπου, συντάσσεται πρωτόκολλο παράδοσης και παραλαβής της υπηρεσίας, καθώς και καταγραφής και απογραφής του υλικού της. Το πρωτότυπο των πρωτοκόλλων κατατίθεται στο αρχείο της Μόνιμης Ελληνικής Αντιπροσωπείας στον Οργανισμό Οικονομικής Συνεργασίας και αποστέλλονται αντίγραφα στις Γενικές Διευθύνσεις Διοικητικών και Οικονομικών Υπηρεσιών του Υπουργείου Οικονομίας και Ανάπτυξης. Σε περίπτωση αδυναμίας του Μονίμου Αντιπροσώπου να παραδώσει, συντάσσεται έκθεση απογραφής από τον Αναπληρωτή του. Για τον τύπο και το περιεχόμενο των πρωτοκόλλων και των εκθέσεων απογραφής εφαρμόζονται αναλόγως οι διατάξεις του άρθρου 57 του ν. 3566/2007 (Α` 117). Ο Μόνιμος Αντιπρόσωπος διορίζεται και παύεται από τα καθήκοντά του με προεδρικό διάταγμα ύστερα από πρόταση των Υπουργών Οικονομίας και Ανάπτυξης και Εξωτερικών.</w:t>
      </w:r>
    </w:p>
    <w:p>
      <w:pPr>
        <w:spacing w:before="240" w:after="240"/>
        <w:rPr>
          <w:lang w:val="el" w:eastAsia="el"/>
        </w:rPr>
      </w:pPr>
      <w:r>
        <w:rPr>
          <w:lang w:val="el" w:eastAsia="el"/>
        </w:rPr>
        <w:t>β. Ο Αναπληρωτής Μόνιμος Αντιπρόσωπος διορίζεται με τριετή θητεία, που μπορεί να ανανεωθεί για μία ακόμη φορά και για ίσο χρονικό διάστημα. Ο Αναπληρωτής Μόνιμος Αντιπρόσωπος διορίζεται και παύεται από τα καθήκοντά του με προεδρικό διάταγμα ύστερα από πρόταση των Υπουργών Οικονομίας και Ανάπτυξης και Εξωτερικών.</w:t>
      </w:r>
    </w:p>
    <w:p>
      <w:pPr>
        <w:spacing w:before="240" w:after="240"/>
        <w:rPr>
          <w:lang w:val="el" w:eastAsia="el"/>
        </w:rPr>
      </w:pPr>
      <w:r>
        <w:rPr>
          <w:lang w:val="el" w:eastAsia="el"/>
        </w:rPr>
        <w:t>γ. Οι θέσεις της περίπτωσης γ΄ της παραγράφου 1 καλύπτονται με αποσπάσεις. Οι ως άνω αποσπάσεις γίνονται κατά παρέκκλιση από τις διατάξεις του άρθρου 68 του Κώδικα Κατάστασης Δημοσίων Πολιτικών Διοικητικών Υπαλλήλων και Υπαλλήλων ΝΠΔΔ με κοινή απόφαση των Υπουργών Οικονομίας και Ανάπτυξης και Διοικητικής Ανασυγκρότησης και του κατά περίπτωση αρμόδιου Υπουργού, έπειτα από σχετική πρόσκληση εκδήλωσης ενδιαφέροντος του Υπουργού Οικονομίας και Ανάπτυξης. Η απόσπαση πραγματοποιείται για χρονικό διάστημα έως τρία (3) έτη από την ανάληψη της υπηρεσίας και μπορεί να παραταθεί για δύο (2) επιπλέον έτη για μία μόνο φορά. Αν οι αποσπασθέντες υπάλληλοι κατέχουν θέση προϊσταμένου παραιτούνται από την εν λόγω θέση ευθύνης. Μετά τη λήξη της απόσπασής τους, επιστρέφουν στις οργανικές τους θέσεις και δεν επιτρέπεται να αποσπα- σθούν πριν παρέλθει τριετία. Ο χρόνος υπηρεσίας στις ανωτέρω θέσεις λογίζεται ως χρόνος πραγματικής δημόσιας υπηρεσίας και σε θέση Προϊσταμένου Τμήματος και λαμβάνεται υπόψη για την εφαρμογή των άρθρων 84 και 85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δ. Το επιτόπιο προσωπικό της περίπτωσης δ΄ της παραγράφου 1 προσλαμβάνεται κατόπιν πρόσκλησης εκδήλωσης ενδιαφέροντος της Μόνιμης Ελληνικής Αντιπροσωπείας, με σύμβαση εργασίας ιδιωτικού δικαίου ορισμένου χρόνου, διάρκειας μέχρι τριών (3) ετών δυ- νάμενη να ανανεωθεί. Για την πρόσληψη απαιτείται κοινή απόφαση των Υπουργών Οικονομίας και Ανάπτυξης και Οικονομικών, ύστερα από εισήγηση του Μονίμου Αντιπροσώπου. Με την ίδια απόφαση καθορίζεται το ύψος της αντιμισθίας των προσλαμβανομένων, ύστερα από εισήγηση του Μονίμου Αντιπροσώπου και αφού λη- φθούν υπόψη οι τοπικές συνθήκες εργασίας. Η σχετική σύμβαση καταρτίζεται από τον Μόνιμο Αντιπρόσωπο. Κατά τα λοιπά, εφαρμόζονται αναλόγως οι διατάξεις των παραγράφων 3 και 4 του άρθρου 149 του ν. 3566/2007.</w:t>
      </w:r>
    </w:p>
    <w:p>
      <w:pPr>
        <w:spacing w:before="240" w:after="240"/>
        <w:rPr>
          <w:lang w:val="el" w:eastAsia="el"/>
        </w:rPr>
      </w:pPr>
      <w:r>
        <w:rPr>
          <w:lang w:val="el" w:eastAsia="el"/>
        </w:rPr>
        <w:t>4 . Στις θέσεις των περιπτώσεων α΄ και β΄ της παραγράφου 1 του παρόντος άρθρου μπορεί να διορίζονται δημόσιοι υπάλληλοι μόνιμοι ή με σχέση εργασίας ιδιωτικού δικαίου αορίστου χρόνου, οι οποίοι έχουν τα προβλεπό- μενα για τις θέσεις αυτές προσόντα. Αν οι διορισθέντες υπάλληλοι κατέχουν θέση προϊσταμένου, παραιτούνται από την εν λόγω θέση ευθύνης. Ο χρόνος υπηρεσίας των ανωτέρω υπαλλήλων στις θέσεις των περιπτώσεων α΄ και β΄ της παραγράφου 1 λογίζεται ως χρόνος πραγματικής δημόσιας υπηρεσίας σε θέση Προϊσταμένου Γενικής Διεύθυνσης και λαμβάνεται υπόψη για την εφαρμογή των άρθρων 84 και 85 του Κώδικα Κατάστασης Δημοσίων Πολιτικών Διοικητικών Υπαλλήλων και Υπαλλήλων ΝΠΔΔ. Για όσο χρόνο διαρκεί η θητεία τους στις ανωτέρω θέσεις, οι οργανικές θέσεις των διορισθέντων δεν καταργούνται και παραμένουν κενές, μετά δε τη λήξη της θητείας, οι ανωτέρω επανέρχονται αυτοδικαίως στις οργανικές τους θέσεις.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ΓΡΑΦΕΙΟ ΟΙΚΟΝΟΜΙΚΟΥ ΣΥΜΒΟΥΛΟΥ</w:t>
      </w:r>
    </w:p>
    <w:p>
      <w:pPr>
        <w:spacing w:before="240" w:after="240"/>
        <w:rPr>
          <w:lang w:val="el" w:eastAsia="el"/>
        </w:rPr>
      </w:pPr>
      <w:r>
        <w:rPr>
          <w:lang w:val="el" w:eastAsia="el"/>
        </w:rPr>
        <w:t>ΣΤΗ ΓΕΝΕΥΗ</w:t>
      </w:r>
    </w:p>
    <w:p>
      <w:pPr>
        <w:pStyle w:val="MainText"/>
        <w:spacing w:before="120" w:after="0"/>
        <w:rPr>
          <w:lang w:val="el" w:eastAsia="el"/>
        </w:rPr>
      </w:pPr>
      <w:r>
        <w:rPr>
          <w:b/>
          <w:bCs/>
          <w:lang w:val="el" w:eastAsia="el"/>
        </w:rPr>
        <w:t>1.</w:t>
      </w:r>
      <w:r>
        <w:rPr>
          <w:lang w:val="el" w:eastAsia="el"/>
        </w:rPr>
        <w:t xml:space="preserve"> Το Γραφείο Οικονομικού Συμβούλου λειτουργεί στη Μόνιμη Αντιπροσωπεία της Ελλάδος στους Διεθνείς Οργανισμούς στη Γενεύη.</w:t>
      </w:r>
    </w:p>
    <w:p>
      <w:pPr>
        <w:pStyle w:val="MainText"/>
        <w:spacing w:before="120" w:after="0"/>
        <w:rPr>
          <w:lang w:val="el" w:eastAsia="el"/>
        </w:rPr>
      </w:pPr>
      <w:r>
        <w:rPr>
          <w:b/>
          <w:bCs/>
          <w:lang w:val="el" w:eastAsia="el"/>
        </w:rPr>
        <w:t>2.</w:t>
      </w:r>
      <w:r>
        <w:rPr>
          <w:lang w:val="el" w:eastAsia="el"/>
        </w:rPr>
        <w:t xml:space="preserve"> Το Γραφείο Οικονομικού Συμβούλου με έδρα τη Γενεύη παρακολουθεί τις εργασίες και εκπροσωπεί το Υπουργείο στον Παγκόσμιο Οργανισμό Εμπορίου. Το ανωτέρω Γραφείο δύναται να ασχολείται και με άλλα θέματα αρμοδιότητας του Υπουργείου.</w:t>
      </w:r>
    </w:p>
    <w:p>
      <w:pPr>
        <w:pStyle w:val="MainText"/>
        <w:spacing w:before="120" w:after="0"/>
        <w:rPr>
          <w:lang w:val="el" w:eastAsia="el"/>
        </w:rPr>
      </w:pPr>
      <w:r>
        <w:rPr>
          <w:b/>
          <w:bCs/>
          <w:lang w:val="el" w:eastAsia="el"/>
        </w:rPr>
        <w:t>3.</w:t>
      </w:r>
      <w:r>
        <w:rPr>
          <w:lang w:val="el" w:eastAsia="el"/>
        </w:rPr>
        <w:t xml:space="preserve"> Το Γραφείο Οικονομικού Συμβούλου συνιστά την ελληνική εκπροσώπηση στον Παγκόσμιο Οργανισμό Εμπορίου με επικεφαλής το Μόνιμο Αντιπρόσωπο στους Διεθνείς Οργανισμούς. Ο εκάστοτε Οικονομικός Σύμβουλος ανακοινώνεται στον ΠΟΕ ως αναπληρωτής του Μόνιμου Αντιπροσώπου.</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ΠΡΟΣΩΠΙΚΟ ΤΟΥ ΓΡΑΦΕΙΟΥ ΟΙΚΟΝΟΜΙΚΟΥ ΣΥΜΒΟΥΛΟΥ ΣΤΗ ΓΕΝΕΥΗ</w:t>
      </w:r>
    </w:p>
    <w:p>
      <w:pPr>
        <w:pStyle w:val="MainText"/>
        <w:spacing w:before="120" w:after="0"/>
        <w:rPr>
          <w:lang w:val="el" w:eastAsia="el"/>
        </w:rPr>
      </w:pPr>
      <w:r>
        <w:rPr>
          <w:b/>
          <w:bCs/>
          <w:lang w:val="el" w:eastAsia="el"/>
        </w:rPr>
        <w:t>1.</w:t>
      </w:r>
      <w:r>
        <w:rPr>
          <w:lang w:val="el" w:eastAsia="el"/>
        </w:rPr>
        <w:t xml:space="preserve"> Οι θέσεις του Γραφείου Οικονομικού Συμβούλου στη Γενεύη ορίζονται ως εξής:</w:t>
      </w:r>
    </w:p>
    <w:p>
      <w:pPr>
        <w:spacing w:before="240" w:after="240"/>
        <w:rPr>
          <w:lang w:val="el" w:eastAsia="el"/>
        </w:rPr>
      </w:pPr>
      <w:r>
        <w:rPr>
          <w:lang w:val="el" w:eastAsia="el"/>
        </w:rPr>
        <w:t>α. Μία (1) θέση Προϊσταμένου, Οικονομικού Συμβούλου, με βαθμό αντίστοιχο Συμβούλου Πρεσβείας Α΄ Τάξης.</w:t>
      </w:r>
    </w:p>
    <w:p>
      <w:pPr>
        <w:spacing w:before="240" w:after="240"/>
        <w:rPr>
          <w:lang w:val="el" w:eastAsia="el"/>
        </w:rPr>
      </w:pPr>
      <w:r>
        <w:rPr>
          <w:lang w:val="el" w:eastAsia="el"/>
        </w:rPr>
        <w:t>β. Δύο (2) θέσεις υπαλλήλων, οι οποίοι για τη συμμετοχή τους στις εργασίες του Παγκόσμιου Οργανισμού Εμπορίου ανακοινώνονται προς αυτόν ως σύμβουλοι.</w:t>
      </w:r>
    </w:p>
    <w:p>
      <w:pPr>
        <w:spacing w:before="240" w:after="240"/>
        <w:rPr>
          <w:lang w:val="el" w:eastAsia="el"/>
        </w:rPr>
      </w:pPr>
      <w:r>
        <w:rPr>
          <w:lang w:val="el" w:eastAsia="el"/>
        </w:rPr>
        <w:t>γ. Μία (1) θέση διοικητικού υπαλλήλου.</w:t>
      </w:r>
    </w:p>
    <w:p>
      <w:pPr>
        <w:pStyle w:val="MainText"/>
        <w:spacing w:before="120" w:after="0"/>
        <w:rPr>
          <w:lang w:val="el" w:eastAsia="el"/>
        </w:rPr>
      </w:pPr>
      <w:r>
        <w:rPr>
          <w:b/>
          <w:bCs/>
          <w:lang w:val="el" w:eastAsia="el"/>
        </w:rPr>
        <w:t>2.</w:t>
      </w:r>
      <w:r>
        <w:rPr>
          <w:lang w:val="el" w:eastAsia="el"/>
        </w:rPr>
        <w:t xml:space="preserve"> α. Στη θέση του Οικονομικού Συμβούλου τοποθετείται υπάλληλος μόνιμος ή με σχέση εργασίας ιδιωτικού δικαίου αορίστου χρόνου από το δημόσιο τομέα, όπως αυτός οριοθετείται από την παρ. 6 του άρθρου 1 του ν. 1256/1982, ο οποίος πληροί τις προϋποθέσεις επιλογής σε θέση προϊσταμένου διεύθυνσης, σύμφωνα με το άρθρο 84 του Κώδικα Κατάστασης Δημοσίων Πολιτικών Διοικητικών Υπαλλήλων και Υπαλλήλων ΝΠΔΔ και επιπλέον:</w:t>
      </w:r>
    </w:p>
    <w:p>
      <w:pPr>
        <w:pStyle w:val="StructureList1"/>
        <w:spacing w:before="120" w:after="0"/>
        <w:rPr>
          <w:lang w:val="el" w:eastAsia="el"/>
        </w:rPr>
      </w:pPr>
      <w:r>
        <w:rPr>
          <w:lang w:val="el" w:eastAsia="el"/>
        </w:rPr>
        <w:t>α)</w:t>
      </w:r>
      <w:r>
        <w:rPr>
          <w:lang w:val="en" w:eastAsia="en"/>
        </w:rPr>
        <w:tab/>
      </w:r>
      <w:r>
        <w:rPr>
          <w:lang w:val="el" w:eastAsia="el"/>
        </w:rPr>
        <w:t>διαθέτει επιστημονική κατάρτιση και επαγγελματική εμπειρία σε διεθνή οικονομική και εμπορική πολιτική,</w:t>
      </w:r>
    </w:p>
    <w:p>
      <w:pPr>
        <w:pStyle w:val="StructureList1"/>
        <w:spacing w:before="120" w:after="0"/>
        <w:rPr>
          <w:lang w:val="el" w:eastAsia="el"/>
        </w:rPr>
      </w:pPr>
      <w:r>
        <w:rPr>
          <w:lang w:val="el" w:eastAsia="el"/>
        </w:rPr>
        <w:t>β)</w:t>
      </w:r>
      <w:r>
        <w:rPr>
          <w:lang w:val="en" w:eastAsia="en"/>
        </w:rPr>
        <w:tab/>
      </w:r>
      <w:r>
        <w:rPr>
          <w:lang w:val="el" w:eastAsia="el"/>
        </w:rPr>
        <w:t>γνωρίζει άριστα μία από τις γλώσσες Αγγλική ή Γαλλική και καλά την άλλη, σύμφωνα με τα άρθρα 28 και 29 του π.δ. 50/2001,</w:t>
      </w:r>
    </w:p>
    <w:p>
      <w:pPr>
        <w:pStyle w:val="StructureList1"/>
        <w:spacing w:before="120" w:after="0"/>
        <w:rPr>
          <w:lang w:val="el" w:eastAsia="el"/>
        </w:rPr>
      </w:pPr>
      <w:r>
        <w:rPr>
          <w:lang w:val="el" w:eastAsia="el"/>
        </w:rPr>
        <w:t>γ)</w:t>
      </w:r>
      <w:r>
        <w:rPr>
          <w:lang w:val="en" w:eastAsia="en"/>
        </w:rPr>
        <w:tab/>
      </w:r>
      <w:r>
        <w:rPr>
          <w:lang w:val="el" w:eastAsia="el"/>
        </w:rPr>
        <w:t>είναι πτυχιούχος ανώτατης σχολής ημεδαπής ή ισότιμης αλλοδαπής και</w:t>
      </w:r>
    </w:p>
    <w:p>
      <w:pPr>
        <w:pStyle w:val="StructureList1"/>
        <w:spacing w:before="120" w:after="0"/>
        <w:rPr>
          <w:lang w:val="el" w:eastAsia="el"/>
        </w:rPr>
      </w:pPr>
      <w:r>
        <w:rPr>
          <w:lang w:val="el" w:eastAsia="el"/>
        </w:rPr>
        <w:t>δ)</w:t>
      </w:r>
      <w:r>
        <w:rPr>
          <w:lang w:val="en" w:eastAsia="en"/>
        </w:rPr>
        <w:tab/>
      </w:r>
      <w:r>
        <w:rPr>
          <w:lang w:val="el" w:eastAsia="el"/>
        </w:rPr>
        <w:t>είναι κάτοχος διδακτορικού διπλώματος Ελληνικού ΑΕΙ ή αναγνωρισμένου της αλλοδαπής ή μεταπτυχιακού τίτλου σπουδών διάρκειας τουλάχιστον ενός ακαδημαϊκού έτους Ελληνικού ΑΕΙ ή αναγνωρισμένου της αλλοδαπής ή είναι απόφοιτος της Εθνικής Σχολής Δημόσιας Διοίκησης.</w:t>
      </w:r>
    </w:p>
    <w:p>
      <w:pPr>
        <w:spacing w:before="240" w:after="240"/>
        <w:rPr>
          <w:lang w:val="el" w:eastAsia="el"/>
        </w:rPr>
      </w:pPr>
      <w:r>
        <w:rPr>
          <w:lang w:val="el" w:eastAsia="el"/>
        </w:rPr>
        <w:t>β. Στις θέσεις της περίπτωσης β΄ της παραγράφου 1 αποσπώνται υπάλληλοι μόνιμοι ή με σχέση εργασίας ιδιωτικού δικαίου αορίστου χρόνου από το δημόσιο τομέα, όπως αυτός οριοθετείται από την παρ. 6 του άρθρου 1 του ν. 1256/1982, οι οποίοι έχουν πτυχίο ανώτατου εκπαιδευτικού ιδρύματος ημεδαπής ή ισότιμο αλλοδαπής, γνωρίζουν άριστα μία από τις γλώσσες Αγγλική ή Γαλλική και καλά την άλλη, σύμφωνα με τα άρθρα 28 και 29 του π.δ. 50/2001 και είναι κάτοχοι διδακτορικού διπλώματος Ελληνικού ΑΕΙ ή αναγνωρισμένου της αλλοδαπής ή μεταπτυχιακού τίτλου σπουδών διάρκειας τουλάχιστον ενός ακαδημαϊκού έτους Ελληνικού ΑΕΙ ή αναγνωρισμένου της αλλοδαπής ή είναι απόφοιτοι της Εθνικής Σχολής Δημόσιας Διοίκησης. Επιπλέον, οι υπάλληλοι που είναι κάτοχοι διδακτορικού τίτλου πρέπει να έχουν τουλάχιστον τριετή πραγματική δημόσια υπηρεσία σε διεθνή οικονομική και εμπορική πολιτική, ενώ αυτοί που είναι κάτοχοι μεταπτυχιακού τίτλου ή είναι απόφοιτοι της Εθνικής Σχολής Δημόσιας Διοίκησης πρέπει να έχουν τουλάχιστον πενταετή πραγματική δημόσια υπηρεσία σε διεθνή οικονομική και εμπορική πολιτική.</w:t>
      </w:r>
    </w:p>
    <w:p>
      <w:pPr>
        <w:spacing w:before="240" w:after="240"/>
        <w:rPr>
          <w:lang w:val="el" w:eastAsia="el"/>
        </w:rPr>
      </w:pPr>
      <w:r>
        <w:rPr>
          <w:lang w:val="el" w:eastAsia="el"/>
        </w:rPr>
        <w:t>γ. Στη θέση της περίπτωσης γ΄ της παραγράφου 1 προσλαμβάνονται μόνιμοι κάτοικοι Ελβετίας, με πτυχίο ανώτατης σχολής ημεδαπής ή ισότιμης αλλοδαπής, πολύ καλή γνώση της Αγγλικής και της Γαλλικής και καλή γνώση της Ελληνικής και γνώση χειρισμού Η/Υ στα αντικείμενα: α) επεξεργασία κειμένων, β) υπολογιστικά φύλλα και γ) υπηρεσίες διαδικτύου. Η συνδρομή των ανωτέρω τυπικών προσόντων και της μόνιμης κατοικίας ελέγχονται από τον Οικονομικό Σύμβουλο.</w:t>
      </w:r>
    </w:p>
    <w:p>
      <w:pPr>
        <w:pStyle w:val="MainText"/>
        <w:spacing w:before="120" w:after="0"/>
        <w:rPr>
          <w:lang w:val="el" w:eastAsia="el"/>
        </w:rPr>
      </w:pPr>
      <w:r>
        <w:rPr>
          <w:b/>
          <w:bCs/>
          <w:lang w:val="el" w:eastAsia="el"/>
        </w:rPr>
        <w:t>3.</w:t>
      </w:r>
      <w:r>
        <w:rPr>
          <w:lang w:val="el" w:eastAsia="el"/>
        </w:rPr>
        <w:t xml:space="preserve"> α. Ο Οικονομικός Σύμβουλος διορίζεται με τριετή θητεία που μπορεί να ανανεωθεί για μία ακόμη φορά και για ίσο χρονικό διάστημα. Αν ο διορισθείς υπάλληλος κατέχει θέση προϊσταμένου παραιτείται από την εν λόγω θέση ευθύνης. Ο χρόνος υπηρεσίας στη θέση της περίπτωσης α΄ της παραγράφου 1 λογίζεται ως χρόνος πραγματικής δημόσιας υπηρεσίας σε θέση προϊσταμένου διεύθυνσης και λαμβάνεται υπόψη για την εφαρμογή των άρθρων 84 και 85 του Κώδικα Κατάστασης Δημοσίων Πολιτικών Διοικητικών Υπαλλήλων και Υπαλλήλων ΝΠΔΔ. Ο Οικονομικός Σύμβουλος τοποθετείται και απαλλάσσεται από τα καθήκοντά του με απόφαση των Υπουργών Οικονομίας και Ανάπτυξης και Εξωτερικών. Σε κάθε αλλαγή Οικονομικού Συμβούλου, συντάσσεται πρωτόκολλο παράδοσης και παραλαβής της υπηρεσίας, καθώς και καταγραφής και απογραφής του υλικού της. Το πρωτότυπο των πρωτοκόλλων κατατίθεται στο αρχείο του Γραφείου Οικονομικού Συμβούλου στη Γενεύη και αντίγραφα αποστέλλονται στις Γενικές Διευθύνσεις Διοικητικών και Οικονομικών Υπηρεσιών του Υπουργείου Οικονομίας και Ανάπτυξης. Σε περίπτωση αδυναμίας για οποιονδήποτε λόγο του Οικονομικού Συμβούλου να παραδώσει, συντάσσεται έκθεση απογραφής από υπάλληλο που υπηρετεί στο Γραφείο. Για τον τύπο και το περιεχόμενο των πρωτοκόλλων και των εκθέσεων απογραφής εφαρμόζονται αναλόγως οι διατάξεις του άρθρου 57 του ν. 3566/2007.</w:t>
      </w:r>
    </w:p>
    <w:p>
      <w:pPr>
        <w:spacing w:before="240" w:after="240"/>
        <w:rPr>
          <w:lang w:val="el" w:eastAsia="el"/>
        </w:rPr>
      </w:pPr>
      <w:r>
        <w:rPr>
          <w:lang w:val="el" w:eastAsia="el"/>
        </w:rPr>
        <w:t>β. Οι θέσεις της περίπτωσης β΄ της παραγράφου 1 καλύπτονται με αποσπάσεις, οι οποίες γίνονται κατά παρέκκλιση του άρθρου 68 του Κώδικα Κατάστασης Δημοσίων Πολιτικών Διοικητικών Υπαλλήλων και Υπαλλήλων ΝΠΔΔ, με κοινή απόφαση των Υπουργών Οικονομίας και Ανάπτυξης και Διοικητικής Ανασυγκρότησης και του κατά περίπτωση αρμόδιου Υπουργού, έπειτα από σχετική πρόσκληση εκδήλωσης ενδιαφέροντος του Υπουργού Οικονομίας και Ανάπτυξης. Αν ο αποσπασθείς υπάλληλος κατέχει θέση προϊσταμένου παραιτείται από την εν λόγω θέση ευθύνης. Η απόσπαση πραγματοποιείται για χρονικό διάστημα έως τρία (3) έτη και μπορεί να παραταθεί για δύο (2) επιπλέον έτη μία μόνο φορά, μετά δε τη λήξη της θητείας τους οι αποσπασθέντες υπάλληλοι επιστρέφουν στις οργανικές τους θέσεις και δεν επιτρέπεται να αποσπαστούν πριν παρέλθει τριετία. Ο χρόνος της απόσπασης λογίζεται ως χρόνος πραγματικής δημόσιας υπηρεσίας σε θέση προϊσταμένου τμήματος και λαμβάνεται υπόψη για την εφαρμογή των άρθρων 84 και 85 του Κώδικα Κατάστασης Δημοσίων Πολιτικών Διοικητικών Υπαλλήλων και Υπαλλήλων ΝΠΔΔ.</w:t>
      </w:r>
    </w:p>
    <w:p>
      <w:pPr>
        <w:spacing w:before="240" w:after="240"/>
        <w:rPr>
          <w:lang w:val="el" w:eastAsia="el"/>
        </w:rPr>
      </w:pPr>
      <w:r>
        <w:rPr>
          <w:lang w:val="el" w:eastAsia="el"/>
        </w:rPr>
        <w:t>γ. Το επιτόπιο προσωπικό της περίπτωσης γ΄ της παραγράφου 1 προσλαμβάνεται κατόπιν πρόσκλησης εκδήλωσης ενδιαφέροντος του Γραφείου Οικονομικού Συμβούλου, με σύμβαση εργασίας ιδιωτικού δικαίου ορισμένου χρόνου, διάρκειας μέχρι τριών (3) ετών, που μπορεί να ανανεωθεί. Για την πρόσληψη απαιτείται κοινή απόφαση των Υπουργών Οικονομίας και Ανάπτυξης και Οικονομικών, ύστερα από εισήγηση του Οικονομικού Συμβούλου. Με την ίδια απόφαση καθορίζεται το ύψος της αντιμισθίας του προσλαμβανομένου, ύστερα από εισήγηση του Οικονομικού Συμβούλου και αφού λη- φθούν υπόψη οι τοπικές συνθήκες εργασίας. Η σχετική σύμβαση καταρτίζεται από τον Οικονομικό Σύμβουλο. Κατά τα λοιπά, εφαρμόζονται αναλόγως οι διατάξεις των παραγράφων 3 και 4 του άρθρου 149 του ν. 3566/2007.</w:t>
      </w:r>
    </w:p>
    <w:p>
      <w:pPr>
        <w:pStyle w:val="Heading6"/>
        <w:spacing w:before="240" w:after="240"/>
        <w:rPr>
          <w:lang w:val="el" w:eastAsia="el"/>
        </w:rPr>
      </w:pPr>
      <w:r>
        <w:rPr>
          <w:rStyle w:val="article-num"/>
          <w:lang w:val="el" w:eastAsia="el"/>
        </w:rPr>
        <w:t>Άρθρο 71</w:t>
      </w:r>
    </w:p>
    <w:p>
      <w:pPr>
        <w:spacing w:before="240" w:after="240"/>
        <w:rPr>
          <w:lang w:val="el" w:eastAsia="el"/>
        </w:rPr>
      </w:pPr>
      <w:r>
        <w:rPr>
          <w:lang w:val="el" w:eastAsia="el"/>
        </w:rPr>
        <w:t>ΓΡΑΦΕΙΑ ΝΟΜΙΚΟΥ ΣΥΜΒΟΥΛΟΥ ΤΟΥ ΚΡΑΤΟΥΣ</w:t>
      </w:r>
    </w:p>
    <w:p>
      <w:pPr>
        <w:spacing w:before="240" w:after="240"/>
        <w:rPr>
          <w:lang w:val="el" w:eastAsia="el"/>
        </w:rPr>
      </w:pPr>
      <w:r>
        <w:rPr>
          <w:lang w:val="el" w:eastAsia="el"/>
        </w:rPr>
        <w:t>Στο Υπουργείο, στη Γενική Γραμματεία Εμπορίου και Προστασίας Καταναλωτή και στη Γενική Γραμματεία Βιομηχανίας λειτουργούν επίσης, σύμφωνα με τις διατάξεις που διέπουν τη λειτουργία τους, Γραφεία Νομικού Συμβουλίου του Κράτους.</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Άρθρο72</w:t>
      </w:r>
    </w:p>
    <w:p>
      <w:pPr>
        <w:spacing w:before="240" w:after="240"/>
        <w:rPr>
          <w:lang w:val="el" w:eastAsia="el"/>
        </w:rPr>
      </w:pPr>
      <w:r>
        <w:rPr>
          <w:lang w:val="el" w:eastAsia="el"/>
        </w:rPr>
        <w:t>ΘΕΣΕΙΣ ΠΡΟΣΩΠΙΚΟΥ</w:t>
      </w:r>
    </w:p>
    <w:p>
      <w:pPr>
        <w:spacing w:before="240" w:after="240"/>
        <w:rPr>
          <w:lang w:val="el" w:eastAsia="el"/>
        </w:rPr>
      </w:pPr>
      <w:r>
        <w:rPr>
          <w:lang w:val="el" w:eastAsia="el"/>
        </w:rPr>
        <w:t>Οι οργανικές θέσεις του προσωπικού του Υπουργείου Οικονομίας και Ανάπτυξης ανέρχονται σε χίλιες εκατόν σαράντα πέντε (1145).</w:t>
      </w:r>
    </w:p>
    <w:p>
      <w:pPr>
        <w:pStyle w:val="Heading6"/>
        <w:spacing w:before="240" w:after="240"/>
        <w:rPr>
          <w:lang w:val="el" w:eastAsia="el"/>
        </w:rPr>
      </w:pPr>
      <w:r>
        <w:rPr>
          <w:rStyle w:val="article-num"/>
          <w:lang w:val="el" w:eastAsia="el"/>
        </w:rPr>
        <w:t>Άρθρο73</w:t>
      </w:r>
    </w:p>
    <w:p>
      <w:pPr>
        <w:spacing w:before="240" w:after="240"/>
        <w:rPr>
          <w:lang w:val="el" w:eastAsia="el"/>
        </w:rPr>
      </w:pPr>
      <w:r>
        <w:rPr>
          <w:lang w:val="el" w:eastAsia="el"/>
        </w:rPr>
        <w:t>ΚΑΤΑΝΟΜΗ ΟΡΓΑΝΙΚΩΝ ΘΕΣΕΩΝ ΜΟΝΙΜΟΥ ΠΡΟΣΩΠΙΚΟΥ ΚΑΤΑ ΚΑΤΗΓΟΡΙΑ ΚΑΙ ΚΛΑΔΟ</w:t>
      </w:r>
    </w:p>
    <w:p>
      <w:pPr>
        <w:spacing w:before="240" w:after="240"/>
        <w:rPr>
          <w:lang w:val="el" w:eastAsia="el"/>
        </w:rPr>
      </w:pPr>
      <w:r>
        <w:rPr>
          <w:lang w:val="el" w:eastAsia="el"/>
        </w:rPr>
        <w:t>Οι οργανικές θέσεις του μονίμου προσωπικού του Υπουργείου Οικονομίας και Ανάπτυξης κατανέμονται κατά κατηγορία και κλάδο ως εξής:</w:t>
      </w:r>
    </w:p>
    <w:p>
      <w:pPr>
        <w:spacing w:before="240" w:after="240"/>
        <w:rPr>
          <w:lang w:val="el" w:eastAsia="el"/>
        </w:rPr>
      </w:pPr>
      <w:r>
        <w:rPr>
          <w:lang w:val="el" w:eastAsia="el"/>
        </w:rPr>
        <w:t>Α. Κατηγορία Πανεπιστημιακής Εκπαίδευσης (ΠΕ) α. Κλάδος ΠΕ Διοικητικού Οικονομικού θέσεις: 405 β. Κλάδος ΠΕ Μηχανικών θέσεις: 94</w:t>
      </w:r>
    </w:p>
    <w:p>
      <w:pPr>
        <w:spacing w:before="240" w:after="240"/>
        <w:rPr>
          <w:lang w:val="el" w:eastAsia="el"/>
        </w:rPr>
      </w:pPr>
      <w:r>
        <w:rPr>
          <w:lang w:val="el" w:eastAsia="el"/>
        </w:rPr>
        <w:t>γ. Κλάδος ΠΕ Περιβάλλοντος θέσεις: 27</w:t>
      </w:r>
    </w:p>
    <w:p>
      <w:pPr>
        <w:spacing w:before="240" w:after="240"/>
        <w:rPr>
          <w:lang w:val="el" w:eastAsia="el"/>
        </w:rPr>
      </w:pPr>
      <w:r>
        <w:rPr>
          <w:lang w:val="el" w:eastAsia="el"/>
        </w:rPr>
        <w:t>δ. Κλάδος ΠΕ Γεωτεχνικών θέσεις: 7</w:t>
      </w:r>
    </w:p>
    <w:p>
      <w:pPr>
        <w:spacing w:before="240" w:after="240"/>
        <w:rPr>
          <w:lang w:val="el" w:eastAsia="el"/>
        </w:rPr>
      </w:pPr>
      <w:r>
        <w:rPr>
          <w:lang w:val="el" w:eastAsia="el"/>
        </w:rPr>
        <w:t>ε. Κλάδος ΠΕ Πληροφορικής θέσεις: 32</w:t>
      </w:r>
    </w:p>
    <w:p>
      <w:pPr>
        <w:spacing w:before="240" w:after="240"/>
        <w:rPr>
          <w:lang w:val="el" w:eastAsia="el"/>
        </w:rPr>
      </w:pPr>
      <w:r>
        <w:rPr>
          <w:lang w:val="el" w:eastAsia="el"/>
        </w:rPr>
        <w:t>στ. Κλάδος ΠΕ Αρχαιολόγων θέσεις: 1</w:t>
      </w:r>
    </w:p>
    <w:p>
      <w:pPr>
        <w:spacing w:before="240" w:after="240"/>
        <w:rPr>
          <w:lang w:val="el" w:eastAsia="el"/>
        </w:rPr>
      </w:pPr>
      <w:r>
        <w:rPr>
          <w:lang w:val="el" w:eastAsia="el"/>
        </w:rPr>
        <w:t>ζ. Κλάδος ΠΕ Μεταφραστών-Διερμηνέων θέσεις: 9</w:t>
      </w:r>
    </w:p>
    <w:p>
      <w:pPr>
        <w:spacing w:before="240" w:after="240"/>
        <w:rPr>
          <w:lang w:val="el" w:eastAsia="el"/>
        </w:rPr>
      </w:pPr>
      <w:r>
        <w:rPr>
          <w:lang w:val="el" w:eastAsia="el"/>
        </w:rPr>
        <w:t>Β. Κατηγορία Τεχνολογικής Εκπαίδευσης (ΤΕ)</w:t>
      </w:r>
    </w:p>
    <w:p>
      <w:pPr>
        <w:spacing w:before="240" w:after="240"/>
        <w:rPr>
          <w:lang w:val="el" w:eastAsia="el"/>
        </w:rPr>
      </w:pPr>
      <w:r>
        <w:rPr>
          <w:lang w:val="el" w:eastAsia="el"/>
        </w:rPr>
        <w:t>α. Κλάδος ΤΕ Διοικητικού-Λογιστικού θέσεις: 28</w:t>
      </w:r>
    </w:p>
    <w:p>
      <w:pPr>
        <w:spacing w:before="240" w:after="240"/>
        <w:rPr>
          <w:lang w:val="el" w:eastAsia="el"/>
        </w:rPr>
      </w:pPr>
      <w:r>
        <w:rPr>
          <w:lang w:val="el" w:eastAsia="el"/>
        </w:rPr>
        <w:t>β. Κλάδος ΤΕ Μηχανικών θέσεις: 15</w:t>
      </w:r>
    </w:p>
    <w:p>
      <w:pPr>
        <w:spacing w:before="240" w:after="240"/>
        <w:rPr>
          <w:lang w:val="el" w:eastAsia="el"/>
        </w:rPr>
      </w:pPr>
      <w:r>
        <w:rPr>
          <w:lang w:val="el" w:eastAsia="el"/>
        </w:rPr>
        <w:t>γ. Κλάδος ΤΕ Πληροφορικής θέσεις: 13</w:t>
      </w:r>
    </w:p>
    <w:p>
      <w:pPr>
        <w:spacing w:before="240" w:after="240"/>
        <w:rPr>
          <w:lang w:val="el" w:eastAsia="el"/>
        </w:rPr>
      </w:pPr>
      <w:r>
        <w:rPr>
          <w:lang w:val="el" w:eastAsia="el"/>
        </w:rPr>
        <w:t>δ. Κλάδος ΤΕ Βιβλιοθηκονόμων θέσεις: 2</w:t>
      </w:r>
    </w:p>
    <w:p>
      <w:pPr>
        <w:spacing w:before="240" w:after="240"/>
        <w:rPr>
          <w:lang w:val="el" w:eastAsia="el"/>
        </w:rPr>
      </w:pPr>
      <w:r>
        <w:rPr>
          <w:lang w:val="el" w:eastAsia="el"/>
        </w:rPr>
        <w:t>Γ. Κατηγορία Δευτεροβάθμιας Εκπαίδευσης (ΔΕ) α. Κλάδος ΔΕ Διοικητικών Γραμματέων θέσεις: 189</w:t>
      </w:r>
    </w:p>
    <w:p>
      <w:pPr>
        <w:spacing w:before="240" w:after="240"/>
        <w:rPr>
          <w:lang w:val="el" w:eastAsia="el"/>
        </w:rPr>
      </w:pPr>
      <w:r>
        <w:rPr>
          <w:lang w:val="el" w:eastAsia="el"/>
        </w:rPr>
        <w:t>β. Κλάδος ΔΕ Τεχνικός θέσεις: 12</w:t>
      </w:r>
    </w:p>
    <w:p>
      <w:pPr>
        <w:spacing w:before="240" w:after="240"/>
        <w:rPr>
          <w:lang w:val="el" w:eastAsia="el"/>
        </w:rPr>
      </w:pPr>
      <w:r>
        <w:rPr>
          <w:lang w:val="el" w:eastAsia="el"/>
        </w:rPr>
        <w:t>γ. Κλάδος ΔΕ Πληροφορικής θέσεις: 38</w:t>
      </w:r>
    </w:p>
    <w:p>
      <w:pPr>
        <w:spacing w:before="240" w:after="240"/>
        <w:rPr>
          <w:lang w:val="el" w:eastAsia="el"/>
        </w:rPr>
      </w:pPr>
      <w:r>
        <w:rPr>
          <w:lang w:val="el" w:eastAsia="el"/>
        </w:rPr>
        <w:t>δ. Κλάδος ΔΕ Μεταφραστών-Διερμηνέων θέσεις: 3</w:t>
      </w:r>
    </w:p>
    <w:p>
      <w:pPr>
        <w:spacing w:before="240" w:after="240"/>
        <w:rPr>
          <w:lang w:val="el" w:eastAsia="el"/>
        </w:rPr>
      </w:pPr>
      <w:r>
        <w:rPr>
          <w:lang w:val="el" w:eastAsia="el"/>
        </w:rPr>
        <w:t>ε. Κλάδος ΔΕ Οδηγών θέσεις: 11</w:t>
      </w:r>
    </w:p>
    <w:p>
      <w:pPr>
        <w:spacing w:before="240" w:after="240"/>
        <w:rPr>
          <w:lang w:val="el" w:eastAsia="el"/>
        </w:rPr>
      </w:pPr>
      <w:r>
        <w:rPr>
          <w:lang w:val="el" w:eastAsia="el"/>
        </w:rPr>
        <w:t>στ. Κλάδος ΔΕ Τηλεφωνητών θέσεις: 2</w:t>
      </w:r>
    </w:p>
    <w:p>
      <w:pPr>
        <w:spacing w:before="240" w:after="240"/>
        <w:rPr>
          <w:lang w:val="el" w:eastAsia="el"/>
        </w:rPr>
      </w:pPr>
      <w:r>
        <w:rPr>
          <w:lang w:val="el" w:eastAsia="el"/>
        </w:rPr>
        <w:t>Δ. Κατηγορία Υποχρεωτικής Εκπαίδευσης (ΥΕ)</w:t>
      </w:r>
    </w:p>
    <w:p>
      <w:pPr>
        <w:spacing w:before="240" w:after="240"/>
        <w:rPr>
          <w:lang w:val="el" w:eastAsia="el"/>
        </w:rPr>
      </w:pPr>
      <w:r>
        <w:rPr>
          <w:lang w:val="el" w:eastAsia="el"/>
        </w:rPr>
        <w:t>α. Κλάδος ΥΕ Επιμελητών θέσεις: 32</w:t>
      </w:r>
    </w:p>
    <w:p>
      <w:pPr>
        <w:spacing w:before="240" w:after="240"/>
        <w:rPr>
          <w:lang w:val="el" w:eastAsia="el"/>
        </w:rPr>
      </w:pPr>
      <w:r>
        <w:rPr>
          <w:lang w:val="el" w:eastAsia="el"/>
        </w:rPr>
        <w:t>β. Κλάδος ΥΕ Φυλάκων-Νυκτοφυλάκων θέσεις: 8</w:t>
      </w:r>
    </w:p>
    <w:p>
      <w:pPr>
        <w:spacing w:before="240" w:after="240"/>
        <w:rPr>
          <w:lang w:val="el" w:eastAsia="el"/>
        </w:rPr>
      </w:pPr>
      <w:r>
        <w:rPr>
          <w:lang w:val="el" w:eastAsia="el"/>
        </w:rPr>
        <w:t>γ. Κλάδος ΥΕ Προσωπικού Καθαριότητας θέσεις: 4</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ΚΑΤΑΝΟΜΗ ΟΡΓΑΝΙΚΩΝ ΘΕΣΕΩΝ</w:t>
      </w:r>
    </w:p>
    <w:p>
      <w:pPr>
        <w:spacing w:before="240" w:after="240"/>
        <w:rPr>
          <w:lang w:val="el" w:eastAsia="el"/>
        </w:rPr>
      </w:pPr>
      <w:r>
        <w:rPr>
          <w:lang w:val="el" w:eastAsia="el"/>
        </w:rPr>
        <w:t>ΠΡΟΣΩΠΙΚΟΥ ΜΕ ΣΧΕΣΗ ΕΡΓΑΣΙΑΣ ΙΔΙΩΤΙΚΟΥ</w:t>
      </w:r>
    </w:p>
    <w:p>
      <w:pPr>
        <w:spacing w:before="240" w:after="240"/>
        <w:rPr>
          <w:lang w:val="el" w:eastAsia="el"/>
        </w:rPr>
      </w:pPr>
      <w:r>
        <w:rPr>
          <w:lang w:val="el" w:eastAsia="el"/>
        </w:rPr>
        <w:t>ΔΙΚΑΙΟΥ ΑΟΡΙΣΤΟΥ ΧΡΟΝΟΥ ΚΑΤΑ</w:t>
      </w:r>
    </w:p>
    <w:p>
      <w:pPr>
        <w:spacing w:before="240" w:after="240"/>
        <w:rPr>
          <w:lang w:val="el" w:eastAsia="el"/>
        </w:rPr>
      </w:pPr>
      <w:r>
        <w:rPr>
          <w:lang w:val="el" w:eastAsia="el"/>
        </w:rPr>
        <w:t>ΕΚΠΑΙΔΕΥΤΙΚΗ ΒΑΘΜΙΔΑ ΚΑΙ ΕΙΔΙΚΟΤΗΤΑ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κατανέμονται κατά εκπαιδευτική βαθμίδα και ειδικότητα ως εξής:</w:t>
      </w:r>
    </w:p>
    <w:p>
      <w:pPr>
        <w:spacing w:before="240" w:after="240"/>
        <w:rPr>
          <w:lang w:val="el" w:eastAsia="el"/>
        </w:rPr>
      </w:pPr>
      <w:r>
        <w:rPr>
          <w:lang w:val="el" w:eastAsia="el"/>
        </w:rPr>
        <w:t>Α. Ειδικό Επιστημονικό Προσωπικό</w:t>
      </w:r>
    </w:p>
    <w:p>
      <w:pPr>
        <w:spacing w:before="240" w:after="240"/>
        <w:rPr>
          <w:lang w:val="el" w:eastAsia="el"/>
        </w:rPr>
      </w:pPr>
      <w:r>
        <w:rPr>
          <w:lang w:val="el" w:eastAsia="el"/>
        </w:rPr>
        <w:t>θέσεις διαφόρων εξειδικεύσεων 39</w:t>
      </w:r>
    </w:p>
    <w:p>
      <w:pPr>
        <w:spacing w:before="240" w:after="240"/>
        <w:rPr>
          <w:lang w:val="el" w:eastAsia="el"/>
        </w:rPr>
      </w:pPr>
      <w:r>
        <w:rPr>
          <w:lang w:val="el" w:eastAsia="el"/>
        </w:rPr>
        <w:t>(καθορίζονται κάθε φορά με την προκήρυξη)</w:t>
      </w:r>
    </w:p>
    <w:p>
      <w:pPr>
        <w:spacing w:before="240" w:after="240"/>
        <w:rPr>
          <w:lang w:val="el" w:eastAsia="el"/>
        </w:rPr>
      </w:pPr>
      <w:r>
        <w:rPr>
          <w:lang w:val="el" w:eastAsia="el"/>
        </w:rPr>
        <w:t>Β. Βαθμίδα Πανεπιστημιακής Εκπαίδευσης (ΠΕ):</w:t>
      </w:r>
    </w:p>
    <w:p>
      <w:pPr>
        <w:spacing w:before="240" w:after="240"/>
        <w:rPr>
          <w:lang w:val="el" w:eastAsia="el"/>
        </w:rPr>
      </w:pPr>
      <w:r>
        <w:rPr>
          <w:lang w:val="el" w:eastAsia="el"/>
        </w:rPr>
        <w:t>α. ΠΕ Διοικητικού Οικονομικού θέσεις: 40</w:t>
      </w:r>
    </w:p>
    <w:p>
      <w:pPr>
        <w:spacing w:before="240" w:after="240"/>
        <w:rPr>
          <w:lang w:val="el" w:eastAsia="el"/>
        </w:rPr>
      </w:pPr>
      <w:r>
        <w:rPr>
          <w:lang w:val="el" w:eastAsia="el"/>
        </w:rPr>
        <w:t>β. ΠΕ Μηχανικών θέσεις: 10</w:t>
      </w:r>
    </w:p>
    <w:p>
      <w:pPr>
        <w:spacing w:before="240" w:after="240"/>
        <w:rPr>
          <w:lang w:val="el" w:eastAsia="el"/>
        </w:rPr>
      </w:pPr>
      <w:r>
        <w:rPr>
          <w:lang w:val="el" w:eastAsia="el"/>
        </w:rPr>
        <w:t>γ. ΠΕ Περιβάλλοντος θέσεις: 2</w:t>
      </w:r>
    </w:p>
    <w:p>
      <w:pPr>
        <w:spacing w:before="240" w:after="240"/>
        <w:rPr>
          <w:lang w:val="el" w:eastAsia="el"/>
        </w:rPr>
      </w:pPr>
      <w:r>
        <w:rPr>
          <w:lang w:val="el" w:eastAsia="el"/>
        </w:rPr>
        <w:t>δ. ΠΕ Πληροφορικής θέσεις: 2</w:t>
      </w:r>
    </w:p>
    <w:p>
      <w:pPr>
        <w:spacing w:before="240" w:after="240"/>
        <w:rPr>
          <w:lang w:val="el" w:eastAsia="el"/>
        </w:rPr>
      </w:pPr>
      <w:r>
        <w:rPr>
          <w:lang w:val="el" w:eastAsia="el"/>
        </w:rPr>
        <w:t>ε. ΠΕ Ιατρών θέσεις: 1</w:t>
      </w:r>
    </w:p>
    <w:p>
      <w:pPr>
        <w:spacing w:before="240" w:after="240"/>
        <w:rPr>
          <w:lang w:val="el" w:eastAsia="el"/>
        </w:rPr>
      </w:pPr>
      <w:r>
        <w:rPr>
          <w:lang w:val="el" w:eastAsia="el"/>
        </w:rPr>
        <w:t>Γ. Βαθμίδα Τεχνολογικής Εκπαίδευσης (ΤΕ):</w:t>
      </w:r>
    </w:p>
    <w:p>
      <w:pPr>
        <w:spacing w:before="240" w:after="240"/>
        <w:rPr>
          <w:lang w:val="el" w:eastAsia="el"/>
        </w:rPr>
      </w:pPr>
      <w:r>
        <w:rPr>
          <w:lang w:val="el" w:eastAsia="el"/>
        </w:rPr>
        <w:t>α. ΤΕ Διοικητικού Λογιστικού θέσεις: 12</w:t>
      </w:r>
    </w:p>
    <w:p>
      <w:pPr>
        <w:spacing w:before="240" w:after="240"/>
        <w:rPr>
          <w:lang w:val="el" w:eastAsia="el"/>
        </w:rPr>
      </w:pPr>
      <w:r>
        <w:rPr>
          <w:lang w:val="el" w:eastAsia="el"/>
        </w:rPr>
        <w:t>β. ΤΕ Μηχανικών θέσεις: 15</w:t>
      </w:r>
    </w:p>
    <w:p>
      <w:pPr>
        <w:spacing w:before="240" w:after="240"/>
        <w:rPr>
          <w:lang w:val="el" w:eastAsia="el"/>
        </w:rPr>
      </w:pPr>
      <w:r>
        <w:rPr>
          <w:lang w:val="el" w:eastAsia="el"/>
        </w:rPr>
        <w:t>Δ. Βαθμίδα Δευτεροβάθμιας Εκπαίδευσης (ΔΕ):</w:t>
      </w:r>
    </w:p>
    <w:p>
      <w:pPr>
        <w:spacing w:before="240" w:after="240"/>
        <w:rPr>
          <w:lang w:val="el" w:eastAsia="el"/>
        </w:rPr>
      </w:pPr>
      <w:r>
        <w:rPr>
          <w:lang w:val="el" w:eastAsia="el"/>
        </w:rPr>
        <w:t>α. ΔΕ Διοικητικών Γραμματέων θέσεις: 58</w:t>
      </w:r>
    </w:p>
    <w:p>
      <w:pPr>
        <w:spacing w:before="240" w:after="240"/>
        <w:rPr>
          <w:lang w:val="el" w:eastAsia="el"/>
        </w:rPr>
      </w:pPr>
      <w:r>
        <w:rPr>
          <w:lang w:val="el" w:eastAsia="el"/>
        </w:rPr>
        <w:t>β. ΔΕ Τεχνικός θέσεις: 8</w:t>
      </w:r>
    </w:p>
    <w:p>
      <w:pPr>
        <w:spacing w:before="240" w:after="240"/>
        <w:rPr>
          <w:lang w:val="el" w:eastAsia="el"/>
        </w:rPr>
      </w:pPr>
      <w:r>
        <w:rPr>
          <w:lang w:val="el" w:eastAsia="el"/>
        </w:rPr>
        <w:t>γ. ΔΕ Πληροφορικής θέσεις: 3</w:t>
      </w:r>
    </w:p>
    <w:p>
      <w:pPr>
        <w:spacing w:before="240" w:after="240"/>
        <w:rPr>
          <w:lang w:val="el" w:eastAsia="el"/>
        </w:rPr>
      </w:pPr>
      <w:r>
        <w:rPr>
          <w:lang w:val="el" w:eastAsia="el"/>
        </w:rPr>
        <w:t>δ. ΔΕ Οδηγών θέσεις: 12</w:t>
      </w:r>
    </w:p>
    <w:p>
      <w:pPr>
        <w:spacing w:before="240" w:after="240"/>
        <w:rPr>
          <w:lang w:val="el" w:eastAsia="el"/>
        </w:rPr>
      </w:pPr>
      <w:r>
        <w:rPr>
          <w:lang w:val="el" w:eastAsia="el"/>
        </w:rPr>
        <w:t>ε. ΔΕ Τηλεφωνητών θέσεις: 1</w:t>
      </w:r>
    </w:p>
    <w:p>
      <w:pPr>
        <w:spacing w:before="240" w:after="240"/>
        <w:rPr>
          <w:lang w:val="el" w:eastAsia="el"/>
        </w:rPr>
      </w:pPr>
      <w:r>
        <w:rPr>
          <w:lang w:val="el" w:eastAsia="el"/>
        </w:rPr>
        <w:t>Ε. Βαθμίδα Υποχρεωτικής Εκπαίδευσης (ΥΕ):</w:t>
      </w:r>
    </w:p>
    <w:p>
      <w:pPr>
        <w:spacing w:before="240" w:after="240"/>
        <w:rPr>
          <w:lang w:val="el" w:eastAsia="el"/>
        </w:rPr>
      </w:pPr>
      <w:r>
        <w:rPr>
          <w:lang w:val="el" w:eastAsia="el"/>
        </w:rPr>
        <w:t>α. ΥΕ Επιμελητών θέσεις: 3</w:t>
      </w:r>
    </w:p>
    <w:p>
      <w:pPr>
        <w:spacing w:before="240" w:after="240"/>
        <w:rPr>
          <w:lang w:val="el" w:eastAsia="el"/>
        </w:rPr>
      </w:pPr>
      <w:r>
        <w:rPr>
          <w:lang w:val="el" w:eastAsia="el"/>
        </w:rPr>
        <w:t>β. ΥΕ Προσωπικού Καθαριότητας θέσεις: 1</w:t>
      </w:r>
    </w:p>
    <w:p>
      <w:pPr>
        <w:spacing w:before="240" w:after="240"/>
        <w:rPr>
          <w:lang w:val="el" w:eastAsia="el"/>
        </w:rPr>
      </w:pPr>
      <w:r>
        <w:rPr>
          <w:lang w:val="el" w:eastAsia="el"/>
        </w:rPr>
        <w:t>γ. ΥΕ Φυλάκων-Νυκτοφυλάκων θέσεις: 1</w:t>
      </w:r>
    </w:p>
    <w:p>
      <w:pPr>
        <w:pStyle w:val="MainText"/>
        <w:spacing w:before="120" w:after="0"/>
        <w:rPr>
          <w:lang w:val="el" w:eastAsia="el"/>
        </w:rPr>
      </w:pPr>
      <w:r>
        <w:rPr>
          <w:b/>
          <w:bCs/>
          <w:lang w:val="el" w:eastAsia="el"/>
        </w:rPr>
        <w:t>1.</w:t>
      </w:r>
      <w:r>
        <w:rPr>
          <w:lang w:val="el" w:eastAsia="el"/>
        </w:rPr>
        <w:t xml:space="preserve"> Με την καθ’ οιονδήποτε τρόπο κένωση κάθε οργανικής θέσης των ειδικοτήτων ΠΕ Διοικητικού Οικονομικού, ΠΕ Μηχανικών, ΠΕ Περιβάλλοντος, ΠΕ Πληροφορικής, ΠΕ Ιατρών, ΤΕ Διοικητικού Λογιστικού, ΤΕ Μηχανικών, ΔΕ Διοικητικών Γραμματέων, ΔΕ Πληροφορικής, ΔΕ Οδηγών και ΔΕ Τηλεφωνητών της παρ. 1 του παρόντος, αυτή μετατρέπεται σε οργανική θέση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ΥΠΑΛΛΗΛΟΙ ΕΠΙ ΘΗΤΕΙΑ ΚΑΙ</w:t>
      </w:r>
    </w:p>
    <w:p>
      <w:pPr>
        <w:spacing w:before="240" w:after="240"/>
        <w:rPr>
          <w:lang w:val="el" w:eastAsia="el"/>
        </w:rPr>
      </w:pPr>
      <w:r>
        <w:rPr>
          <w:lang w:val="el" w:eastAsia="el"/>
        </w:rPr>
        <w:t>ΜΕ ΕΜΜΙΣΘΗ ΕΝΤΟΛΗ</w:t>
      </w:r>
    </w:p>
    <w:p>
      <w:pPr>
        <w:spacing w:before="240" w:after="240"/>
        <w:rPr>
          <w:lang w:val="el" w:eastAsia="el"/>
        </w:rPr>
      </w:pPr>
      <w:r>
        <w:rPr>
          <w:lang w:val="el" w:eastAsia="el"/>
        </w:rPr>
        <w:t>α. Δύο (2) θέσεις ελεγκτών ιατρών επί θητεία σύμφωνα με το άρθρο 60 του ν. 1943/1991 (Α΄ 50).</w:t>
      </w:r>
    </w:p>
    <w:p>
      <w:pPr>
        <w:spacing w:before="240" w:after="240"/>
        <w:rPr>
          <w:lang w:val="el" w:eastAsia="el"/>
        </w:rPr>
      </w:pPr>
      <w:r>
        <w:rPr>
          <w:lang w:val="el" w:eastAsia="el"/>
        </w:rPr>
        <w:t>β. Τρεις (3) θέσεις Δικηγόρων με έμμισθη εντολή, οι οποίοι προσλαμβάνονται σύμφωνα με το άρθρο 11 του ν. 1649/1986 (Α΄ 149).</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ΠΡΟΣΟΝΤΑ ΔΙΟΡΙΣΜΟΥ Η΄ ΠΡΟΣΛΗΨΗΣ</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ΚΑΤΑΤΑΞΗ ΠΡΟΣΩΠΙΚΟΥ</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διατάγματος, μόνιμοι και με σχέση εργασίας ιδιωτικού δικαίου αορίστου χρόνου υπάλληλοι του Υπουργείου κατατάσσονται αυτοδίκαια στους αντίστοιχους κλάδους ή ειδικότητες των άρθρων 74 και 75 του παρόντος διατάγματος.</w:t>
      </w:r>
    </w:p>
    <w:p>
      <w:pPr>
        <w:pStyle w:val="MainText"/>
        <w:spacing w:before="120" w:after="0"/>
        <w:rPr>
          <w:lang w:val="el" w:eastAsia="el"/>
        </w:rPr>
      </w:pPr>
      <w:r>
        <w:rPr>
          <w:b/>
          <w:bCs/>
          <w:lang w:val="el" w:eastAsia="el"/>
        </w:rPr>
        <w:t>2.</w:t>
      </w:r>
      <w:r>
        <w:rPr>
          <w:lang w:val="el" w:eastAsia="el"/>
        </w:rPr>
        <w:t xml:space="preserve"> α. Οι υπηρετούντες μόνιμοι υπάλληλοι του κλάδου ΤΕ Λογιστικής εντάσσονται στον κλάδο ΤΕ Διοικητικού Λογιστικού.</w:t>
      </w:r>
    </w:p>
    <w:p>
      <w:pPr>
        <w:spacing w:before="240" w:after="240"/>
        <w:rPr>
          <w:lang w:val="el" w:eastAsia="el"/>
        </w:rPr>
      </w:pPr>
      <w:r>
        <w:rPr>
          <w:lang w:val="el" w:eastAsia="el"/>
        </w:rPr>
        <w:t>β. Οι υπηρετούντες μόνιμοι υπάλληλοι οι οποίοι κατέχουν προσωποπαγείς θέσεις εντάσσονται σε αντίστοιχες οργανικές θέσεις της ίδιας κατηγορίας και του ιδίου κλάδου.</w:t>
      </w:r>
    </w:p>
    <w:p>
      <w:pPr>
        <w:pStyle w:val="MainText"/>
        <w:spacing w:before="120" w:after="0"/>
        <w:rPr>
          <w:lang w:val="el" w:eastAsia="el"/>
        </w:rPr>
      </w:pPr>
      <w:r>
        <w:rPr>
          <w:b/>
          <w:bCs/>
          <w:lang w:val="el" w:eastAsia="el"/>
        </w:rPr>
        <w:t>3.</w:t>
      </w:r>
      <w:r>
        <w:rPr>
          <w:lang w:val="el" w:eastAsia="el"/>
        </w:rPr>
        <w:t xml:space="preserve"> α. Οι υπηρετούντες υπάλληλοι ιδιωτικού δικαίου αορίστου χρόνου κατηγορίας ΤΕ ειδικότητας Λογιστικής εντάσσονται στην ειδικότητα ΤΕ Διοικητικού Λογιστικού.</w:t>
      </w:r>
    </w:p>
    <w:p>
      <w:pPr>
        <w:spacing w:before="240" w:after="240"/>
        <w:rPr>
          <w:lang w:val="el" w:eastAsia="el"/>
        </w:rPr>
      </w:pPr>
      <w:r>
        <w:rPr>
          <w:lang w:val="el" w:eastAsia="el"/>
        </w:rPr>
        <w:t>β. Οι υπηρετούντες με σχέση εργασίας ιδιωτικού δικαίου αορίστου χρόνου υπάλληλοι οι οποίοι κατέχουν προσωποπαγείς θέσεις εντάσσονται σε αντίστοιχες οργανικές θέσεις της ίδιας εκπαιδευτικής βαθμίδας και της ίδιας ειδικότητας.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ΠΕΡΙΓΡΑΜΜΑΤΑ ΘΕΣΕΩΝ ΠΡΟΪΣΤΑΜΕΝΩΝ</w:t>
      </w:r>
    </w:p>
    <w:p>
      <w:pPr>
        <w:spacing w:before="240" w:after="240"/>
        <w:rPr>
          <w:lang w:val="el" w:eastAsia="el"/>
        </w:rPr>
      </w:pPr>
      <w:r>
        <w:rPr>
          <w:lang w:val="el" w:eastAsia="el"/>
        </w:rPr>
        <w:t>ΓΕΝΙΚΩΝ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 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ΠΕΡΙΓΡΑΜΜΑΤΑ ΘΕΣΕΩΝ ΠΡΟΪΣΤΑΜΕΝΩΝ</w:t>
      </w:r>
    </w:p>
    <w:p>
      <w:pPr>
        <w:spacing w:before="240" w:after="240"/>
        <w:rPr>
          <w:lang w:val="el" w:eastAsia="el"/>
        </w:rPr>
      </w:pPr>
      <w:r>
        <w:rPr>
          <w:lang w:val="el" w:eastAsia="el"/>
        </w:rPr>
        <w:t>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 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ΠΕΡΙΓΡΑΜΜΑΤΑ ΘΕΣΕΩΝ</w:t>
      </w:r>
    </w:p>
    <w:p>
      <w:pPr>
        <w:spacing w:before="240" w:after="240"/>
        <w:rPr>
          <w:lang w:val="el" w:eastAsia="el"/>
        </w:rPr>
      </w:pPr>
      <w:r>
        <w:rPr>
          <w:lang w:val="el" w:eastAsia="el"/>
        </w:rPr>
        <w:t>ΠΡΟΪΣΤΑΜΕΝΩΝ ΤΜΗΜΑΤΩΝ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 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προβλεπόμε-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ΚΛΑΔΟΙ ΠΡΟΪΣΤΑΜΕΝΩΝ ΟΡΓΑΝΙΚΩΝ ΜΟΝΑΔΩΝ</w:t>
      </w:r>
    </w:p>
    <w:p>
      <w:pPr>
        <w:pStyle w:val="MainText"/>
        <w:spacing w:before="120" w:after="0"/>
        <w:rPr>
          <w:lang w:val="el" w:eastAsia="el"/>
        </w:rPr>
      </w:pPr>
      <w:r>
        <w:rPr>
          <w:b/>
          <w:bCs/>
          <w:lang w:val="el" w:eastAsia="el"/>
        </w:rPr>
        <w:t>1.</w:t>
      </w:r>
      <w:r>
        <w:rPr>
          <w:lang w:val="el" w:eastAsia="el"/>
        </w:rPr>
        <w:t xml:space="preserve"> α. Για τον ορισμό του Προϊσταμένου της Γενικής Διεύθυνσης Οικονομικών Υπηρεσιών εφαρμόζονται τα προβλεπόμενα στο νομοθετικό πλαίσιο που αφορά στον Προϊστάμενο Οικονομικών Υπηρεσιών Υπουργείων και λοιπών φορέων της Γενικής Κυβέρνησης, όπως αυτό ισχύει κάθε φορά.</w:t>
      </w:r>
    </w:p>
    <w:p>
      <w:pPr>
        <w:spacing w:before="240" w:after="240"/>
        <w:rPr>
          <w:lang w:val="el" w:eastAsia="el"/>
        </w:rPr>
      </w:pPr>
      <w:r>
        <w:rPr>
          <w:lang w:val="el" w:eastAsia="el"/>
        </w:rPr>
        <w:t>β. Στις λοιπές Γενικές Διευθύνσεις του Υπουργείου προΐστανται υπάλληλοι όλων των κλάδων της ΠΕ κατηγορίας.</w:t>
      </w:r>
    </w:p>
    <w:p>
      <w:pPr>
        <w:spacing w:before="240" w:after="240"/>
        <w:rPr>
          <w:lang w:val="el" w:eastAsia="el"/>
        </w:rPr>
      </w:pPr>
      <w:r>
        <w:rPr>
          <w:lang w:val="el" w:eastAsia="el"/>
        </w:rPr>
        <w:t>γ. Στη Γενική Διεύθυνση Ψηφιακής Πολιτικής και Ηλεκτρονικής Διακυβέρνησης προΐσταται υπάλληλος κατηγορίας ΠΕ του κλάδου ΠΕ Πληροφορικής ή και άλλων κλάδων, με προϋπόθεση για τους άλλους κλάδους την κατοχή πτυχίου Πληροφορικής, έτσι όπως προσδιορίζεται στο άρθρο 6 του π.δ. 50/2001, όπως ισχύει.</w:t>
      </w:r>
    </w:p>
    <w:p>
      <w:pPr>
        <w:spacing w:before="240" w:after="240"/>
        <w:rPr>
          <w:lang w:val="el" w:eastAsia="el"/>
        </w:rPr>
      </w:pPr>
      <w:r>
        <w:rPr>
          <w:lang w:val="el" w:eastAsia="el"/>
        </w:rPr>
        <w:t>δ. Στη Γενική Διεύθυνση Διεθνούς Οικονομικής και Εμπορικής Πολιτικής, στη Γενική Διεύθυνση Βιομηχανικής και Επιχειρηματικής Πολιτικής της Γενικής Γραμματείας Βιομηχανίας (ΓΓΒ) προΐσταται υπάλληλος κατηγορίας ΠΕ όλων των κλάδων, με προϋπόθεση την άριστη γνώση της αγγλικής γλώσσας, έτσι όπως αποδεικνύεται στο π.δ. 50/2001, όπως ισχύει.</w:t>
      </w:r>
    </w:p>
    <w:p>
      <w:pPr>
        <w:spacing w:before="240" w:after="240"/>
        <w:rPr>
          <w:lang w:val="el" w:eastAsia="el"/>
        </w:rPr>
      </w:pPr>
      <w:r>
        <w:rPr>
          <w:lang w:val="el" w:eastAsia="el"/>
        </w:rPr>
        <w:t>ε. Στη Γενική Διεύθυνση Στρατηγικών Επενδύσεων προΐσταται μετακλητός υπάλληλος, τα προσόντα του οποίου ορίζονται στο άρθρο 2 παρ. 2 του π.δ. 157/2013 (Α’ 249).</w:t>
      </w:r>
    </w:p>
    <w:p>
      <w:pPr>
        <w:spacing w:before="240" w:after="240"/>
        <w:rPr>
          <w:lang w:val="el" w:eastAsia="el"/>
        </w:rPr>
      </w:pPr>
      <w:r>
        <w:rPr>
          <w:lang w:val="el" w:eastAsia="el"/>
        </w:rPr>
        <w:t>στ. Στη Γενική Διεύθυνση Ιδιωτικών Επενδύσεων προ- ΐσταται υπάλληλος κατηγορίας ΠΕ του κλάδου ΠΕ Διοικητικού Οικονομικού ή ΠΕ Μηχανικών (άρθρο 5 παρ. 2 του π.δ. 157/2013).</w:t>
      </w:r>
    </w:p>
    <w:p>
      <w:pPr>
        <w:pStyle w:val="MainText"/>
        <w:spacing w:before="120" w:after="0"/>
        <w:rPr>
          <w:lang w:val="el" w:eastAsia="el"/>
        </w:rPr>
      </w:pPr>
      <w:r>
        <w:rPr>
          <w:b/>
          <w:bCs/>
          <w:lang w:val="el" w:eastAsia="el"/>
        </w:rPr>
        <w:t>2.</w:t>
      </w:r>
      <w:r>
        <w:rPr>
          <w:lang w:val="el" w:eastAsia="el"/>
        </w:rPr>
        <w:t xml:space="preserve"> α. Στις Διευθύνσεις του Υπουργείου προΐστανται υπάλληλοι όλων των Κλάδων της ΠΕ κατηγορίας, με την επιφύλαξη του άρθρου 4 παρ. 2 του π.δ. 157/2013.</w:t>
      </w:r>
    </w:p>
    <w:p>
      <w:pPr>
        <w:spacing w:before="240" w:after="240"/>
        <w:rPr>
          <w:lang w:val="el" w:eastAsia="el"/>
        </w:rPr>
      </w:pPr>
      <w:r>
        <w:rPr>
          <w:lang w:val="el" w:eastAsia="el"/>
        </w:rPr>
        <w:t>β. Στις Διευθύνσεις της Γενικής Διεύθυνσης Ψηφιακής Πολιτικής και Ηλεκτρονικής Διακυβέρνησης προΐστανται υπάλληλοι κατηγορίας ΠΕ του κλάδου ΠΕ Πληροφορικής ή/και άλλων κλάδων, με προϋπόθεση για τους άλλους κλάδους την κατοχή πτυχίου Πληροφορικής, έτσι όπως προσδιορίζεται στο άρθρο 6 του π.δ. 50/2201, όπως ισχύει.</w:t>
      </w:r>
    </w:p>
    <w:p>
      <w:pPr>
        <w:spacing w:before="240" w:after="240"/>
        <w:rPr>
          <w:lang w:val="el" w:eastAsia="el"/>
        </w:rPr>
      </w:pPr>
      <w:r>
        <w:rPr>
          <w:lang w:val="el" w:eastAsia="el"/>
        </w:rPr>
        <w:t>γ. Στις Διευθύνσεις της Γενικής Διεύθυνσης Οικονομικής και Εμπορικής Πολιτικής (ΓΔΟΕΠ), της Γενικής Διεύθυνσης Βιομηχανικής και Επιχειρηματικής Πολιτικής της ΓΓΒ, καθώς και στην</w:t>
      </w:r>
    </w:p>
    <w:p>
      <w:pPr>
        <w:spacing w:before="240" w:after="240"/>
        <w:rPr>
          <w:lang w:val="el" w:eastAsia="el"/>
        </w:rPr>
      </w:pPr>
      <w:r>
        <w:rPr>
          <w:lang w:val="el" w:eastAsia="el"/>
        </w:rPr>
        <w:t>Διεύθυνση Εμπορικής Ιδιοκτησίας της Γενικής Γραμματείας Εμπορίου και Προστασίας Καταναλωτή (ΓΓΕκΠΚ), προΐστανται υπάλληλοι όλων των Κλάδων της ΠΕ κατηγορίας, με προϋπόθεση την πολύ καλή γνώση της αγγλικής γλώσσας, έτσι όπως αποδεικνύεται στο π.δ. 50/2001, όπως ισχύει.</w:t>
      </w:r>
    </w:p>
    <w:p>
      <w:pPr>
        <w:pStyle w:val="MainText"/>
        <w:spacing w:before="120" w:after="0"/>
        <w:rPr>
          <w:lang w:val="el" w:eastAsia="el"/>
        </w:rPr>
      </w:pPr>
      <w:r>
        <w:rPr>
          <w:b/>
          <w:bCs/>
          <w:lang w:val="el" w:eastAsia="el"/>
        </w:rPr>
        <w:t>3.</w:t>
      </w:r>
      <w:r>
        <w:rPr>
          <w:lang w:val="el" w:eastAsia="el"/>
        </w:rPr>
        <w:t xml:space="preserve"> α. Στα Τμήματα των Διευθύνσεων του Υπουργείου και στα Αυτοτελή Τμήματα, προΐστανται υπάλληλοι όλων των κλάδων της ΠΕ ή ΤΕ κατηγορίας.</w:t>
      </w:r>
    </w:p>
    <w:p>
      <w:pPr>
        <w:spacing w:before="240" w:after="240"/>
        <w:rPr>
          <w:lang w:val="el" w:eastAsia="el"/>
        </w:rPr>
      </w:pPr>
      <w:r>
        <w:rPr>
          <w:lang w:val="el" w:eastAsia="el"/>
        </w:rPr>
        <w:t>β. Στα Τμήματα των Διευθύνσεων της Γενικής Διεύθυνσης Οικονομικής και Εμπορικής Πολιτικής (ΓΔΟΕΠ), στο Τμήμα Ελέγχου και Παραδοχής Σημάτων (ΓΓΕκΠΚ), στο Τμήμα Βιομηχανικής Πολιτικής και Διεθνών Βιομηχανικών Σχέσεων (ΓΓΒ), στο Αυτοτελές Τμήμα Στρατηγικού Αναπτυξιακού Σχεδιασμού και στο Αυτοτελές Τμήμα Υποστήριξης Θεμάτων Αναπτυξιακής Πολιτικής και Εξω- στρέφειας, προΐστανται υπάλληλοι όλων των κλάδων της ΠΕ ή ΤΕ κατηγορίας, με προϋπόθεση την πολύ καλή γνώση της αγγλικής γλώσσας, έτσι όπως αποδεικνύεται στο π.δ. 50/2001, όπως ισχύει.</w:t>
      </w:r>
    </w:p>
    <w:p>
      <w:pPr>
        <w:spacing w:before="240" w:after="240"/>
        <w:rPr>
          <w:lang w:val="el" w:eastAsia="el"/>
        </w:rPr>
      </w:pPr>
      <w:r>
        <w:rPr>
          <w:lang w:val="el" w:eastAsia="el"/>
        </w:rPr>
        <w:t>γ. Στα Τμήματα της Διεύθυνσης Οργάνωσης και Παρακολούθησης Στρατηγικών Επενδύσεων προΐστανται υπάλληλοι ως εξής:</w:t>
      </w:r>
    </w:p>
    <w:p>
      <w:pPr>
        <w:spacing w:before="240" w:after="240"/>
        <w:rPr>
          <w:lang w:val="el" w:eastAsia="el"/>
        </w:rPr>
      </w:pPr>
      <w:r>
        <w:rPr>
          <w:lang w:val="el" w:eastAsia="el"/>
        </w:rPr>
        <w:t>αα. Στο Τμήμα Υποδοχής και Παρακολούθησης Στρατηγικών Επενδύσεων προΐσταται υπάλληλος ΠΕ Μηχανικών ή ΠΕ Διοικητικού Οικονομικού ή ΠΕ Πληροφορικής ή ΠΕ Περιβάλλοντος ή ΤΕ Μηχανικών ή ΤΕ Λογιστικής ή ΤΕ Πληροφορικής ή ΤΕ Βιβλιοθηκονόμων.</w:t>
      </w:r>
    </w:p>
    <w:p>
      <w:pPr>
        <w:spacing w:before="240" w:after="240"/>
        <w:rPr>
          <w:lang w:val="el" w:eastAsia="el"/>
        </w:rPr>
      </w:pPr>
      <w:r>
        <w:rPr>
          <w:lang w:val="el" w:eastAsia="el"/>
        </w:rPr>
        <w:t>ββ. Στο Τμήμα Ειδικών Σχεδίων Χωρικής Ανάπτυξης Στρατηγικών Επενδύσεων (ΕΣΧΑΣΕ), προΐσταται υπάλληλος ΠΕ Διοικητικού Οικονομικού.</w:t>
      </w:r>
    </w:p>
    <w:p>
      <w:pPr>
        <w:spacing w:before="240" w:after="240"/>
        <w:rPr>
          <w:lang w:val="el" w:eastAsia="el"/>
        </w:rPr>
      </w:pPr>
      <w:r>
        <w:rPr>
          <w:lang w:val="el" w:eastAsia="el"/>
        </w:rPr>
        <w:t>δ. Στα Τμήματα της Διεύθυνσης Αδειοδοτήσεων προ- ΐστανται υπάλληλοι ως εξής:</w:t>
      </w:r>
    </w:p>
    <w:p>
      <w:pPr>
        <w:spacing w:before="240" w:after="240"/>
        <w:rPr>
          <w:lang w:val="el" w:eastAsia="el"/>
        </w:rPr>
      </w:pPr>
      <w:r>
        <w:rPr>
          <w:lang w:val="el" w:eastAsia="el"/>
        </w:rPr>
        <w:t>αα. Στα Τμήματα Πολεοδομίας, Περιβαλλοντικών Όρων, Δασών και Αιγιαλού και Παραλίας προΐστανται υπάλληλοι ΠΕ Μηχανικών ή ΠΕ Περιβάλλοντος ή ΠΕ Γεωτεχνικών ή ΤΕ Μηχανικών.</w:t>
      </w:r>
    </w:p>
    <w:p>
      <w:pPr>
        <w:spacing w:before="240" w:after="240"/>
        <w:rPr>
          <w:lang w:val="el" w:eastAsia="el"/>
        </w:rPr>
      </w:pPr>
      <w:r>
        <w:rPr>
          <w:lang w:val="el" w:eastAsia="el"/>
        </w:rPr>
        <w:t>ββ. Στο Τμήμα Αρχαιολογίας προΐσταται υπάλληλος ΠΕ Αρχαιολόγων, ή υπάλληλος κατηγορίας ΠΕ Διοικητικού Οικονομικού με πτυχίο τμήματος Ιστορίας και Αρχαιολογίας ή υπάλληλος με πτυχίο τμήματος Κλασσικής Φιλολογίας ή Φιλολογίας ή Φιλοσοφικής Σχολής ή Θεολογίας.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ΜΕΤΑΒΑΤΙΚΕΣ - ΚΑΤΑΡΓΟΥΜΕΝΕΣ ΔΙΑΤΑΞΕΙΣ</w:t>
      </w:r>
    </w:p>
    <w:p>
      <w:pPr>
        <w:pStyle w:val="MainText"/>
        <w:spacing w:before="120" w:after="0"/>
        <w:rPr>
          <w:lang w:val="el" w:eastAsia="el"/>
        </w:rPr>
      </w:pPr>
      <w:r>
        <w:rPr>
          <w:b/>
          <w:bCs/>
          <w:lang w:val="el" w:eastAsia="el"/>
        </w:rPr>
        <w:t>1.</w:t>
      </w:r>
      <w:r>
        <w:rPr>
          <w:lang w:val="el" w:eastAsia="el"/>
        </w:rPr>
        <w:t xml:space="preserve"> Τα υφιστάμενα γραφεία Γενικών Γραμματέων και Ειδικών Γραμματέων του άρθρου 2 παρ. 1 εδ. β του παρόντος π.δ. θα καταργηθούν με την κατάργηση των θέσεών τους, όπως ορίζεται στο ν. 4369/2016.</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αντίκειται στις διατάξεις του παρόντος ή ρυθμίζει διαφορετικά τα θέματα που διέπονται από το παρόν προεδρικό διάταγμα, καταργείται.</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ΕΝΑΡΞΗ ΙΣΧΥΟΣ</w:t>
      </w:r>
    </w:p>
    <w:p>
      <w:pPr>
        <w:spacing w:before="240" w:after="240"/>
        <w:rPr>
          <w:lang w:val="el" w:eastAsia="el"/>
        </w:rPr>
      </w:pPr>
      <w:r>
        <w:rPr>
          <w:lang w:val="el" w:eastAsia="el"/>
        </w:rPr>
        <w:t>Η ισχύς του παρόντος αρχίζει δέκα ημέρες από τη δημοσίευσή του στην Εφημερίδα της Κυβερνήσεως.</w:t>
      </w:r>
    </w:p>
    <w:p>
      <w:pPr>
        <w:spacing w:before="240" w:after="240"/>
        <w:rPr>
          <w:lang w:val="el" w:eastAsia="el"/>
        </w:rPr>
      </w:pPr>
      <w:r>
        <w:rPr>
          <w:lang w:val="el" w:eastAsia="el"/>
        </w:rPr>
        <w:t>Στον Υπουργό Οικονομίας και Ανάπτυξης αναθέτουμε τη δημοσίευση και εκτέλεση του παρόντος διατάγματος.</w:t>
      </w:r>
    </w:p>
    <w:p>
      <w:pPr>
        <w:spacing w:before="240" w:after="240"/>
        <w:rPr>
          <w:lang w:val="el" w:eastAsia="el"/>
        </w:rPr>
      </w:pPr>
      <w:r>
        <w:rPr>
          <w:lang w:val="el" w:eastAsia="el"/>
        </w:rPr>
        <w:t>Αθήνα, 5 Δεκεμβρίου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 Οικονομικών</w:t>
      </w:r>
    </w:p>
    <w:p>
      <w:pPr>
        <w:spacing w:before="240" w:after="240"/>
        <w:rPr>
          <w:lang w:val="el" w:eastAsia="el"/>
        </w:rPr>
      </w:pPr>
      <w:r>
        <w:rPr>
          <w:b/>
          <w:bCs/>
          <w:lang w:val="el" w:eastAsia="el"/>
        </w:rPr>
        <w:t>ΔΗΜΟΣ ΠΑΠΑΔΗΜΗΤΡΙΟΥ 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p>
      <w:pPr>
        <w:spacing w:before="240" w:after="240"/>
        <w:rPr>
          <w:lang w:val="el" w:eastAsia="el"/>
        </w:rPr>
      </w:pPr>
      <w:r>
        <w:rPr>
          <w:lang w:val="el" w:eastAsia="el"/>
        </w:rPr>
        <w:t>(2)</w:t>
      </w:r>
    </w:p>
    <w:p>
      <w:pPr>
        <w:spacing w:before="240" w:after="240"/>
        <w:rPr>
          <w:lang w:val="el" w:eastAsia="el"/>
        </w:rPr>
      </w:pPr>
      <w:r>
        <w:rPr>
          <w:lang w:val="el" w:eastAsia="el"/>
        </w:rPr>
        <w:t>Στο ν.4481/2017 «Συλλογική διαχείριση δικαιωμάτων πνευματικής ιδιοκτησίας και συγγενικών δικαιωμάτων, χορήγηση πολυεδαφικών αδειών για επιγραμμικές χρήσεις μουσικών έργων και άλλα θέματα αρμοδιότητας Υπουργείου Πολιτισμού και Αθλητισμού», που δημοσιεύτηκε στο ΦΕΚ 100/20.7.2017 (τ.Α’) , στη σελίδα 1721 στην Β’ στήλη, στον 4ο στίχο εκ των άνω, διορθώνεται</w:t>
      </w:r>
    </w:p>
    <w:p>
      <w:pPr>
        <w:spacing w:before="240" w:after="240"/>
        <w:rPr>
          <w:lang w:val="el" w:eastAsia="el"/>
        </w:rPr>
      </w:pPr>
      <w:r>
        <w:rPr>
          <w:lang w:val="el" w:eastAsia="el"/>
        </w:rPr>
        <w:t>το εσφαλμένο: «άρθρο 7 παρ.7 περίπτωση β εδάφιο πέμπτο»</w:t>
      </w:r>
    </w:p>
    <w:p>
      <w:pPr>
        <w:spacing w:before="240" w:after="240"/>
        <w:rPr>
          <w:lang w:val="el" w:eastAsia="el"/>
        </w:rPr>
      </w:pPr>
      <w:r>
        <w:rPr>
          <w:lang w:val="el" w:eastAsia="el"/>
        </w:rPr>
        <w:t>στο ορθό: «άρθρο 7 παρ.7 περίπτωση ε».</w:t>
      </w:r>
    </w:p>
    <w:p>
      <w:pPr>
        <w:spacing w:before="240" w:after="240"/>
        <w:rPr>
          <w:lang w:val="el" w:eastAsia="el"/>
        </w:rPr>
      </w:pPr>
      <w:r>
        <w:rPr>
          <w:lang w:val="el" w:eastAsia="el"/>
        </w:rPr>
        <w:t>(Από το Υπουργείο Πολιτισμού και Αθλητισμού)</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