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Αριθ. Δ. 635/436/29.4.1993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Διαδικασία έκπτωσης Φ.Π.Α. εισροών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Δ. 635/436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343/12-05-1993)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Διαδικασία έκπτωσης Φ.Π.Α. εισροών.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κατωτέρω διατάξεις του Ν. 1642/1986 «για την εφαρμογή του Φόρου Προστιθέμενης Αξίας και άλλες διατάξεις» (ΦΕΚ 125 Α;):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των άρθρων 23, 25 και 27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των παραγράφων 2, 3, 5 και 8 του άρθρου 36.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54, 55 και 56 του Ν. 2127/93 «Εναρμόνιση προς το Κοινοτικό Δίκαιο του φορολογικού καθεστώτος των πετρελαιοειδών προϊόντων, αλκοόλης και αλκοολούχων ποτών και βιομηχανοποιημένων καπνών».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Την αριθμ. Υ. 1847/1078399/1182/0001/7.8.92 Κοινή Απόφαση του Πρωθυπουργού και του Υπουργού Οικονομικών «Ανάθεση αρμοδιοτήτων Υπουργού Οικονομικών στους Υφυπουργούς Οικονομικών» (ΦΕΚ 525/Β'/ 14.8.1992),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Ορίζουμε τη διαδικασία έκπτωσης του Φόρου Προστιθέμενης Αξίας που αναλογεί στις εισροές των εγκεκριμένων αποθηκευτών πετρελαιοειδών προϊόντων, αλκοόλης και αλκοολούχων ποτών,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Προκειμένου ο ενδιαφερόμενος εγκεκριμένος αποθηκευτής των παραπάνω προϊόντων, να τύχει της ως άνω έκπτωσης, υποχρεούται να προσκομίσει στην αρμόδια Τελωνειακή Αρχή τα πρωτότυπα των σχετικών δικαιολογητικών εγγράφων, δηλαδή των τιμολογίων ή άλλων αποδεικτικών στοιχείων που επέχουν θέση τιμολογίου.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ανωτέρω αποδεικτικά στοιχειά θα συνοδεύονται από συγκεντρωτική κατάσταση σε δύο αντίτυπα στην οποία θα αναγράφονται: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ο αριθμός και η ημερομηνία έκδοσης του αποδεικτικού στοιχείου,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το ονοματεπώνυμο ή η επωνυμία Α.Φ.Μ. και η διεύθυνση του εκδότη αυτού,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η αξία των αγαθών που παραδόθηκαν ή η αμοιβή των υπηρεσιών που προσφέρθηκαν, στον εγκεκριμένο αποθηκευτή,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ο συντελεστής και το ποσό του φόρου προστιθέμενης αξίας κατά αποδεικτικό στοιχείο,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το συνολικό ποσό του προς έκπτωση φόρου.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βάση τα στοιχεία αυτά θα ενεργείται η έκπτωση του φόρου των εισροών κατά τη βεβαίωση του φόρου επί του παραστατικού ΕΔΕ-6.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Εφόσον το προς έκπτωση ποσό του φόρου προστιθέμενης αξίας είναι μεγαλύτερο από τό ποσό του φόρου αυτού που αντιστοιχεί στο παραστατικό ΕΔΕ-6, η διαφορά του φόρου που δεν μπορεί να εκπεσθεί σημειώνεται με κόκκινο μολύβι για να ληφθεί υπόψη προς έκπτωση σε μεταγενέστερες βεβαιώσεις ή για να επιστραφεί σύμφωνα με τις διατάξεις του άρθρου 27 του Ν. 1642/1986.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Τα αποδεικτικά στοιχεία θα ακυρώνονται με ειδική σφραγίδα με την ένδειξη «έγινε έκπτωση που αναγραφόμενου φόρου στο παραστατικό ΕΔΕ-6 αριθμ. ...». Η ένδειξη αυτή θα συμπληρώνεται με τον αριθμό του οικείου παραστατικού ΕΔΕ-6.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ένα αντίτυπο της συγκεντρωτικής κατάστασης θα παραμένει στην Υπηρεσία που ενεργεί την έκπτωση και θα επισυνάπτεται στο παραστατικό ΕΔΕ-6. Το δεύτερο αντίτυπο θα θεωρείται από τον αρμόδιο Προϊστάμενο του Τελωνείου και θα επιστρέφεται στον ενδιαφερόμενο μαζί με τα αποδεικτικά στοιχεία.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Από τις διατάξεις της παρούσας δεν προκαλείται δαπάνη στον Κρατικό Προϋπολογισμό.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29 Απριλίου 1993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KΩN. ΠΑΤΡΑΚΟΣ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Αφαίρεση ΠΟΛ. 1034/201812.03.2018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