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ΠΟΛ.1320/30.12.1998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Τρόπος υπολογισμού και απόδοσης Φ.Π.Α. από τους εκμεταλλευτές σκαφών παράκτιας αλιείας, μήκους μέχρι 12 μέτρων και τους σπογγαλιείς.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﻿ΥΠΟΥΡΓΕΙΟ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Αθήνα, 30 Δεκεμβρίου 1998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Δ/ΝΣΗ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Αρ. Πρωτ.: 1145339/6602/140/Ε0014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ΔΙΕΥΘΥΝΣΗ 14Η Φ.Π.Α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ΠΟΛ. 1320/1998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ΘΕΜΑ: Τρόπος υπολογισμού και απόδοσης Φ.Π.Α. από τους εκμεταλλευτές σκαφών παράκτιας αλιείας, μήκους μέχρι 12 μέτρων και τους σπογγαλιείς.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ΑΠΟΦΑΣΗ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 ΥΠΟΥΡΓΟΣ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παρακάτω διατάξεις του Ν. 1642/1986, όπως ισχύουν: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α. της παραγράφου 2 του άρθρου 54,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β. της παραγράφου 3 του άρθρου 58 και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γ. της παραγράφου 5 του άρθρου 58 (α)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παρ. 4 του άρθρου 2 και της υποπερ. Γι της περ. γ΄ του άρθρου 38 του Π.Δ. 186/1992 Κ.Β.Σ. (ΦΕΚ 84 Α΄).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Την ανάγκη απλοποίησης της διαδικασίας απόδοσης του Φ.Π.Α. από τις επιχειρήσεις μικρής παράκτιας αλιείας και τις επιχειρήσεις σπογγαλιείας.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Τη σύμφωνη γνώμη των επαγγελματικών οργανώσεων που εκπροσωπούν τους ανωτέρω υποκείμενους στο Φ.Π.Α., για την αποδοχή του απλοποιημένου τρόπου υπολογισμού και απόδοσης του Φ.Π.Α.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Την υποβολή αιτήματος διαβούλευσης στην Ευρωπαϊκή Επιτροπή, για την αποδοχή του απλοποιημένου καθεστώτος, σύμφωνα με τις διατάξεις του άρθρου 29 της οδηγίας 77/388/ΕΟΚ.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Την αριθ. 11007147/1239/0006Α/4.10.1996 (ΦΕΚ 922 Β/7.10.96) κοινή απόφαση του Πρωθυπουργού και Υπουργού Εθνικής Οικονομίας - Οικονομικών, με την οποία μεταβιβάζονται αρμοδιότητες του Υπουργού στους Υφυπουργούς Οικονομικών.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Ότι από τις διατάξεις της απόφασης αυτής δεν προκύπτουν επιπτώσεις για τον κρατικό προϋπολογισμό, δεδομένου ότι πρόκειται για λήψη μέτρου απλοποίησης.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ΑΠΟΦΑΣΙΖΟΥΜΕ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Προσδιορισμός κατ΄αποκοπή ακαθαρίστων εσόδων και επιβάρυνσης Φ.Π.Α. ετησίως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Καθιερώνεται ειδικό κατ΄αποκοπή καθεστώς επιβολής Φ.Π.Α. στις επιχειρήσεις παράκτιας αλιείας, οι οποίες εκμεταλλεύονται σκάφη μήκους μέχρι 12 μέτρων, μεταξύ καθέτων, και στις επιχειρήσεις σπογγαλιείας.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Το ειδικό καθεστώς συνίσταται στον κατ΄αποκοπή προσδιορισμό ετήσιων ακαθάριστων εσόδων, από τη διάθεση δικής τους παραγωγής, καθώς και ετήσιας επιβάρυνσης Φ.Π.Α., ανά σκάφος, ανάλογα με το μήκος των σκαφών. Τα κατ΄αποκοπή ετήσια ακαθάριστα έσοδα προσδιορίζονται με βάση τα διαθέσιμα στατιστικά στοιχεία, όσον αφορά τις ημέρες εργασίας των σκαφών ανά έτος και την ημερήσια παραγωγή αυτών. Το ετήσιο κατ΄αποκοπή ποσό Φ.Π.Α., αντιπροσωπεύει το Φ.Π.Α. που αναλογεί στις λιανικές πωλήσεις των επιχειρήσεων της παραγράφου 1, οι οποίες θεωρείται ότι αντιπροσωπεύουν το 30% του συνόλου της ετήσιας παραγωγής, προκειμένου για τα σκάφη παράκτιας αλιείας και το 5% , προκειμένου για τα σκάφη σπογγαλιείας. Για την υπόλοιπη παραγωγή, η οποία θεωρείται ότι διακινείται χονδρικώς, δεν οφείλεται Φ.Π.Α., δεδομένου ότι ο φόρος αυτός θα εισπραχθεί στο επόμενο στάδιο, από τον αγοραστή των προϊόντων αυτών.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Στην περίπτωση, κατά την οποία, σκάφη χρησιμοποιούνται συγχρόνως στην παράκτια αλιεία και στη σπογγαλιεία, οι εκμεταλλευτές τους υποχρεούνται στην καταβολή των ποσών που αντιστοιχούν στα σκάφη παράκτιας αλιείας.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Τα κατ΄αποκοπή ποσά της ανωτέρω παραγράφου 2 έχουν ως εξής: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 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99"/>
        <w:gridCol w:w="3198"/>
        <w:gridCol w:w="246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"Μήκος Σκαφών (μ)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Ετήσια Ακαθάριστα Εσοδα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Ετήσιο Ποσό Φ.Π.A.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 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Ευρώ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Ευρώ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 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 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 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μέχρι =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4.110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Μεγαλύτερα των 5 μέχρι =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5.280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Μεγαλύτερα των 6 μέχρι =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8.510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Μεγαλύτερα των 7 μέχρι = 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11.740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Μεγαλύτερα των 8 μέχρι = 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14.670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Μεγαλύτερα των 9 μέχρι =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16.440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Μεγαλύτερα των 10 μέχρι = 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18.780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Μεγαλύτερα των 11 μέχρι = 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19.660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471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Σπογγαλιεία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22.010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198</w:t>
            </w:r>
          </w:p>
        </w:tc>
      </w:tr>
    </w:tbl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Τα ανωτέρω ποσά αναπροσαρμόζονται, στην περίπτωση κατά την οποία από τα διαθέσιμα στατιστικά στοιχεία προκύψουν σημαντικές διαφορές.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Υπόχρεοι και τρόπος καταβολής του φόρου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Υπόχρεος για την καταβολή του Φ.Π.Α. είναι ο ιδιοκτήτης ή εκμεταλλευτής του σκάφους. Σε περίπτωση συμπλοιοκτησίας ή κοινωνίας, υπόχρεος είναι η συμπλοιοκτησία ή η κοινωνία με ευθύνη του καθενός συμπλοιοκτήτη ή κοινωνού, ανάλογα με το ποσοστό ιδιοκτησίας του.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Σε περίπτωση αλλαγής ιδιοκτησίας ή εκμετάλλευσης εντός του έτους, υπόχρεος είναι ο παλαιός και ο νέος ιδιοκτήτης ή εκμεταλλευτής, κατά περίπτωση, ανάλογα με τους μήνες ιδιοκτησίας ή εκμετάλλευσης του σκάφους. Το ίδιο ισχύει και στην περίπτωση έναρξης ή παύσης εκμετάλλευσης εντός του έτους.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Ο φόρος καταβάλλεται σε δύο ισόποσες δόσεις με την υποβολή έκτακτης περιοδικής δήλωσης Φ.Π.Α. στη Δ.Ο.Υ., στη χωρική αρμοδιότητα της οποίας υπάγεται ο εκμεταλλευτής του σκάφους. Η πρώτη δόση καταβάλλεται μέχρι 20 Ιουνίου και η δεύτερη μέχρι 20 Δεκεμβρίου και αφορούν το πρώτο και δεύτερο εξάμηνο, αντίστοιχα, κάθε ημερολογιακού έτους. Σε περίπτωση μεταβίβασης σκάφους, ο πωλητής υποχρεούται στην καταβολή του οφειλόμενου φόρου, μέχρι την ημερομηνία της μεταβίβασης, πριν από την ολοκλήρωση της μεταβίβασης.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Απαλλαγή μικρών επιχειρήσεων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Στην περίπτωση που οι επιχειρήσεις που αναφέρονται στην παρ.1 του άρθρου 1 εκμεταλλεύονται ένα μόνο σκάφος μήκους μέχρι 6 μέτρων, μεταξύ καθέτων, δεν υποχρεούνται στην καταβολή της ετήσιας επιβάρυνσης για Φ.Π.Α., δεδομένου ότι εμπίπτουν στο όριο της απαλλαγής που προβλέπεται από τις διατάξεις του άρθρου 32, παράγραφος 2 του Ν. 1642/86.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Στην περίπτωση εκμετάλλευσης περισσοτέρων του ενός σκαφών, οι επιχειρήσεις υποχρεούνται στην καταβολή της ετήσιας επιβάρυνσης Φ.Π.Α., που οφείλεται για το σύνολο των σκαφών.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Περιορισμοί υπαγωγής στο κατ΄αποκοπή καθεστώς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Στο ειδικό κατ΄αποκοπή καθεστώς δεν μπορούν να ενταχθούν οι επιχειρήσεις: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που εκμεταλλεύονται σκάφη υπό μορφή εταιρείας οποιουδήποτε τύπου, εκτός από τις συμπλοιοκτησίες και τις κοινωνίες αστικού δικαίου.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που πραγματοποιούν εξαγωγές ή ενδοκοινοτικές παραδόσεις αγαθών.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που διαθέτουν την παραγωγή τους από δικό τους κατάστημα.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που εκμεταλλεύονται συγχρόνως και σκάφος μεγαλύτερο των 12 μέτρων, μεταξύ καθέτων, ή σκάφος μέσης αλιείας ή ανοικτής θαλάσσης.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 που εκμισθώνουν τα σκάφη σε άλλο πρόσωπο, για την περαιτέρω εκμετάλλευσή 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στ. που με δήλωσή τους εντάσσονται στο κανονικό καθεστώς απόδοσης του Φ.Π.Α.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Οι επιχειρήσεις της παραγράφου 1 εντάσσονται υποχρεωτικά στο κανονικό καθεστώς επιβολής Φ.Π.Α. για το σύνολο των δραστηριοτήτων τους.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Υποχρεωτική διακίνηση αλιευμάτων μέσω συνεταιρισμών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Στην περίπτωση συνεταιρισμών, των οποίων τα μέλη υποχρεούνται στη διάθεση του συνόλου της παραγωγής τους χονδρικώς, μέσω των συνεταιρισμών, για την αποφυγή της διπλής φορολόγησης, θα πραγματοποιείται επιστροφή του κατ΄αποκοπή Φ.Π.Α. που καταβλήθηκε από τους αλιείς - μέλη, στην περίπτωση κατά την οποία από τις εκκαθαρίσεις των συνεταιρισμών αποδεικνύεται ότι καταβλήθηκε ποσό Φ.Π.Α. που αναλογεί στο σύνολο της παραγωγής. Ο αναλογών στο σύνολο της παραγωγής Φ.Π.Α., εξευρίσκεται με αναγωγή του κατ΄αποκοπή προσδιοριζόμενου για κάθε κατηγορία σκάφους Φ.Π.Α., ο οποίος αντιστοιχεί στο 30% των πωλήσεων, στο 100% των πωλήσεων των αλιέων.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παρόν άρθρο έχει εφαρμογή μόνο στην περίπτωση συνεταιρισμών από τους εσωτερικούς κανονισμούς λειτουργίας των οποίων προκύπτει η υποχρεωτική διακίνηση του συνόλου της παραγωγής των μελών τους, μέσω των συνεταιρισμών, με παράλληλη πρόβλεψη κυρώσεων σε βάρος των μελών, τα οποία δεν εκπληρώνουν τον όρο αυτό.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Υποχρεώσεις Κ.Β.Σ.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πρόσωπα της παραγράφου 1 του άρθρου 1 της παρούσας, με την επιφύλαξη των διατάξεων της παραγράφου 1 του άρθρου 4 της ίδιας απόφασης, καθόσον αφορά στην τήρηση βιβλίων, την έκδοση στοιχείων και την υποβολή συγκεντρωτικών καταστάσεων, έχουν τις υποχρεώσεις των προσώπων της παραγράφου 4 του άρθρου 2 του Κ.Β.Σ., όπως αυτές ειδικότερα προσδιορίζονται στις διατάξεις των άρθρων 11 παρ.2, 12 παρ. 6, 16 παρ.2 και 20 παρ. 5 του ίδιου Κώδικα, όπως αυτές κάθε φορά ισχύουν.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Προαιρετική ένταξη στο κανονικό καθεστώς Φ.Π.Α.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Οι εκμεταλλευτές σκαφών που εντάσσονται στο ειδικό κατ΄αποκοπή καθεστώς της παρούσας απόφασης, μπορούν να επιλέξουν την ένταξή τους στο κανονικό καθεστώς απόδοσης Φ.Π.Α.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Η επιλογή αυτή γίνεται με υποβολή δήλωσης μεταβολής, η οποία υποβάλλεται μέχρι τις 10 Ιανουαρίου εκάστου έτους και η οποία δεν μπορεί να ανακληθεί πριν την παρέλευση πενταετίας. Στην περίπτωση έναρξης εκμετάλλευσης η επιλογή γίνεται με τη δήλωση έναρξης, η οποία υποβάλλεται πριν από τη διενέργεια οποιασδήποτε πράξης.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Στην περίπτωση ένταξης στο κανονικό καθεστώς, κατά τα ανωτέρω, οι επιχειρήσεις έχουν όλες τις υποχρεώσεις του Κ.Β.Σ. και του Φ.Π.Α., που προβλέπονται από τις διατάξεις του Π.Δ. 186/1992 και του Ν. 1642/86, για τους υποκείμενους που υπάγονται στο κανονικό καθεστώς Φ.Π.Α.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Άλλες υποχρεώσεις - Κυρώσεις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Οι επιχειρήσεις που εντάσσονται στο ειδικό κατ΄αποκοπή καθεστώς της παρούσας απόφασης, δεν υποχρεούνται στην υποβολή περιοδικών και εκκαθαριστικών δηλώσεων που προβλέπονται από τις διατάξεις του άρθρου 31 του Ν. 1642/86.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Στους υπόχρεους, οι οποίοι δεν εκπληρώνουν τις υποχρεώσεις που προβλέπονται στα άρθρα 2 και 6 της παρούσας, επιβάλλονται οι κυρώσεις που προβλέπονται από τις διατάξεις του Ν. 2523/1997.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Λοιπές διατάξεις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Οι εκμεταλλευτές σκαφών που εντάσσονται στο ειδικό κατ΄αποκοπή καθεστώς της παρούσας απόφασης, διατηρούν τις απαλλαγές που προβλέπονται από τις διατάξεις του άρθρου 22 του Ν. 1642/86.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Η παράδοση σκάφους, η εκμετάλλευση του οποίου υπάγεται στο ειδικό κατ΄αποκοπή καθεστώς της παρούσας υπάγεται σε Φ.Π.Α., εκτός από την περίπτωση που καλύπτονται οι προϋποθέσεις απαλλαγής, σύμφωνα με τις διατάξεις του άρθρου 22 του Ν. 1642/1986.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απόφαση, η οποία ισχύει από 1.1.1999, να δημοσιευτεί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ΓΕΩΡΓΙΟΣ ΔΡΥΣ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ΠΟΛ. 1010/201501.01.2015</w:t>
      </w:r>
    </w:p>
  </w:footnote>
  <w:footnote w:id="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ΠΟΛ. 1380/200101.01.2002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