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i/>
          <w:iCs/>
          <w:u w:val="single"/>
          <w:lang w:val="el" w:eastAsia="el"/>
        </w:rPr>
        <w:t>Αριθ.</w:t>
      </w:r>
      <w:r>
        <w:rPr>
          <w:u w:val="single"/>
          <w:lang w:val="el" w:eastAsia="el"/>
        </w:rPr>
        <w:t xml:space="preserve"> 3005727/723/0029</w:t>
      </w:r>
    </w:p>
    <w:p>
      <w:pPr>
        <w:pStyle w:val="PreambelText"/>
        <w:spacing w:before="240" w:after="240"/>
        <w:rPr>
          <w:lang w:val="el" w:eastAsia="el"/>
        </w:rPr>
      </w:pPr>
      <w:r>
        <w:rPr>
          <w:lang w:val="el" w:eastAsia="el"/>
        </w:rPr>
        <w:t>Καθορισμός των αναγκαίων όρων και περιορισμών ως και των τηρητέων διατυπώσεων και διαδικασιών ελέγχου προκειμένου για την κατεργασία ξηρών σύκων για την παραγωγή σιροπιού από τα εργοστάσια παραγωγής σταφιδίνης.</w:t>
      </w:r>
    </w:p>
    <w:p>
      <w:pPr>
        <w:pStyle w:val="enacting"/>
        <w:spacing w:before="120" w:after="0"/>
        <w:rPr>
          <w:lang w:val="el" w:eastAsia="el"/>
        </w:rPr>
      </w:pPr>
      <w:r>
        <w:rPr>
          <w:b/>
          <w:bCs/>
          <w:lang w:val="el" w:eastAsia="el"/>
        </w:rPr>
        <w:t>ΟΥΠΟΥΡΓΟΣΟΙΚΟΝΟΜΙΑΣ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παραγράφου 5 του άρθρου 2, ως και του άρθρου 5 του Α.Ν. 787/1948 "περί συμπληρώσεως, τροποποιήόεως και καταργήσεως ενίων διατάξεων των περί φορολογίας της σταφιδίνης, γλυκόζης, οπωροσακχάρου, χαρουποσιροπίου, αμυλοσιροπίου περί εμπορίου του οίνου και προστασίας της οινοπαραγωγής και περί φορολογίας του οίνου νόμων" (Φ.Ε.Κ. 240/τ.Α'/24.9.1948).</w:t>
      </w:r>
    </w:p>
    <w:p>
      <w:pPr>
        <w:pStyle w:val="PreambelText"/>
        <w:spacing w:before="240" w:after="240"/>
        <w:rPr>
          <w:lang w:val="el" w:eastAsia="el"/>
        </w:rPr>
      </w:pPr>
      <w:r>
        <w:rPr>
          <w:lang w:val="el" w:eastAsia="el"/>
        </w:rPr>
        <w:t>2. Τις διατάξεις του Διατάγματος της 23.3.1932 "Περί των όρων και διατυπώσεων υφ' ούς επιτρέπεται η κατεργασία σταφίδας προς κατασκευή σταφιδίνης" (Φ.Ε.Κ. 96/τ.Α'/30.3.1932).</w:t>
      </w:r>
    </w:p>
    <w:p>
      <w:pPr>
        <w:pStyle w:val="PreambelText"/>
        <w:spacing w:before="240" w:after="240"/>
        <w:rPr>
          <w:lang w:val="el" w:eastAsia="el"/>
        </w:rPr>
      </w:pPr>
      <w:r>
        <w:rPr>
          <w:lang w:val="el" w:eastAsia="el"/>
        </w:rPr>
        <w:t>3. Τις διατάξεις του Διατάγματος της 5.5.1928 "Περί των όρων και υποχρεώσεων υφ' ούς επιτρέπεται η κατεργασία ξηρός σταφίδας εν γένει προς κατασκευή όξους" (Φ.Ε.Κ. 87/τ.Α'/24.5.1928), ιδίως των άρθρων 1, 2 και 4 αυτού.</w:t>
      </w:r>
    </w:p>
    <w:p>
      <w:pPr>
        <w:pStyle w:val="PreambelText"/>
        <w:spacing w:before="240" w:after="240"/>
        <w:rPr>
          <w:lang w:val="el" w:eastAsia="el"/>
        </w:rPr>
      </w:pPr>
      <w:r>
        <w:rPr>
          <w:lang w:val="el" w:eastAsia="el"/>
        </w:rPr>
        <w:t>4. Τις διατάξεις του άρθρου 8 του Ν.Δ. 3419/1955 "περίτροποποιήσεως και συμπληρώσεως διατάξεων νόμων περί εμπορίας του οίνου και προστασίας της οινοπαραγωγής" (Φ.Ε.Κ. 282/τ.Α'/8.10.1955).</w:t>
      </w:r>
    </w:p>
    <w:p>
      <w:pPr>
        <w:pStyle w:val="PreambelText"/>
        <w:spacing w:before="240" w:after="240"/>
        <w:rPr>
          <w:lang w:val="el" w:eastAsia="el"/>
        </w:rPr>
      </w:pPr>
      <w:r>
        <w:rPr>
          <w:lang w:val="el" w:eastAsia="el"/>
        </w:rPr>
        <w:t>5. Τις διατάξεις του άρθρου 14 του Ν. 2969/2001 "αιθυλική αλκοόλη και αλκοολούχα προϊόντα" (Φ.Ε.Κ. 281/τ.Α'/ 18.12.2001).</w:t>
      </w:r>
    </w:p>
    <w:p>
      <w:pPr>
        <w:pStyle w:val="PreambelText"/>
        <w:spacing w:before="240" w:after="240"/>
        <w:rPr>
          <w:lang w:val="el" w:eastAsia="el"/>
        </w:rPr>
      </w:pPr>
      <w:r>
        <w:rPr>
          <w:lang w:val="el" w:eastAsia="el"/>
        </w:rPr>
        <w:t>6. Τις διατάξεις της υπ’ αριθμ. 34252/10.12.1948 Αποφάσεώς μας "περί των όρων και περιορισμών καθ' ους επιτρέπεται η εν εργοστασίοις παρασκευής σταφιδίνης, γλυκόζης, οπωροσακχάρου και χαρουποσιροπίου κατεργασία οπωρών, τομάτας και διαφόρων άλλων λαχανικών προς παρασκευή οπών, χυμών συμπεπυκνωμένων ή μη, πολτών, ως και πηκτών και μαρμελάδων" (ΦΕΚ 219/τ.Β'/20.12.1948).</w:t>
      </w:r>
    </w:p>
    <w:p>
      <w:pPr>
        <w:pStyle w:val="PreambelText"/>
        <w:spacing w:before="240" w:after="240"/>
        <w:rPr>
          <w:lang w:val="el" w:eastAsia="el"/>
        </w:rPr>
      </w:pPr>
      <w:r>
        <w:rPr>
          <w:lang w:val="el" w:eastAsia="el"/>
        </w:rPr>
        <w:t>7. Τις διατάξεις της υπ’ αριθμ. 6572/1075/23.3.1979 Αποφάσεώς μας "Διαδικασία δειγματοληψίας και εξετάσεως δειγμάτων σύκων και απόσυκων της "ΣΥΚΙΚΗΣ" που προορίζονται για οινοπνευματοποίηση, όπως αυτή έχει τροποποιηθεί και συμπληρωθεί με την υπ’ αριθμ. 1255/ 210/18.1.1980 Απόφασή μας.</w:t>
      </w:r>
    </w:p>
    <w:p>
      <w:pPr>
        <w:pStyle w:val="PreambelText"/>
        <w:spacing w:before="240" w:after="240"/>
        <w:rPr>
          <w:lang w:val="el" w:eastAsia="el"/>
        </w:rPr>
      </w:pPr>
      <w:r>
        <w:rPr>
          <w:lang w:val="el" w:eastAsia="el"/>
        </w:rPr>
        <w:t>8. Τις σχετικές διατάξεις των άρθρων 11, 19, 63, 66, 68 και 121 του Κώδικα Τροφίμων, Ποτών και Αντικειμένων Κοινής Χρήσεως [Κοινή Απόφαση 3000/70/24.5.1971 των Υπουργών Οικονομικών, Κοινωνικών Υπηρεσιών, Εμπορίου, Γεωργίας και Βιομηχανίας, όπως αυτή κωδικοποιήθηκε με την υπ’ αριθμ. 1100/1987 απόφαση του Α.Χ.Σ. που εγκρίθηκε με την από 9/9/1987 Απόφαση του Υπουργού Οικονομικών (Φ.Ε.Κ. 788/τ.Β'/1987)].</w:t>
      </w:r>
    </w:p>
    <w:p>
      <w:pPr>
        <w:pStyle w:val="PreambelText"/>
        <w:spacing w:before="240" w:after="240"/>
        <w:rPr>
          <w:lang w:val="el" w:eastAsia="el"/>
        </w:rPr>
      </w:pPr>
      <w:r>
        <w:rPr>
          <w:lang w:val="el" w:eastAsia="el"/>
        </w:rPr>
        <w:t>9. Την υπ' αριθμ. 14650/ΔΙΟΕ85/17.3.2004 (Φ.Ε.Κ. 519/Β'/17.3.2004) Απόφαση του Πρωθυπουργού και Υπουργού Οικονομίας και Οικονομικών "Καθορισμός αρμοδιοτήτων των Υφυπουργών Οικονομίας και Οικονομίας".</w:t>
      </w:r>
    </w:p>
    <w:p>
      <w:pPr>
        <w:pStyle w:val="PreambelText"/>
        <w:spacing w:before="240" w:after="240"/>
        <w:rPr>
          <w:lang w:val="el" w:eastAsia="el"/>
        </w:rPr>
      </w:pPr>
      <w:r>
        <w:rPr>
          <w:lang w:val="el" w:eastAsia="el"/>
        </w:rPr>
        <w:t>10. Το γεγονός ότι από τις διατάξεις της παρούσας δεν προκύπτει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 την παρούσα Απόφασή μας καθορίζονται οι τηρητέοι όροι, διατυπώσεις, διαδικασίες και περιορισμοί υπό τους οποίους δύναται να επιτρέπεται η κατεργασία ξηρών σύκων για την παρασκευή σιροπιού, με συμπύκνωση, εντός ειδικών μηχανημάτων, του σακχαρούχου υγρού που λαμβάνεται από την εκχύλιση τούτων, από τα ειδικά εργοστάσια παρασκευής σταφιδίνης, ως και από τα εργοστάσια τα δικαιούμενα της παρασκευής σταφιδίνης κατ' άρθρο 1 του Διατάγματος της 23.3.1932.</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χρησιμοποιούμενα, για την παρασκευή του κατά το προηγούμενο άρθρο σιροπίου, ξηρά σύκα πρέπει να είναι υγιή, απαλλαγμένα εντόμων και σκωλήκων, ως και γαιωδών προσμίξεων και εν γένει να πληρούν τις σχετικές διατάξεις του Κώδικα Τροφίμων, Ποτών και Αντικειμένων Κοινής Χρήσεως.</w:t>
      </w:r>
    </w:p>
    <w:p>
      <w:pPr>
        <w:pStyle w:val="MainText"/>
        <w:spacing w:before="120" w:after="0"/>
        <w:rPr>
          <w:lang w:val="el" w:eastAsia="el"/>
        </w:rPr>
      </w:pPr>
      <w:r>
        <w:rPr>
          <w:b/>
          <w:bCs/>
          <w:lang w:val="el" w:eastAsia="el"/>
        </w:rPr>
        <w:t>2.</w:t>
      </w:r>
      <w:r>
        <w:rPr>
          <w:lang w:val="el" w:eastAsia="el"/>
        </w:rPr>
        <w:t xml:space="preserve"> Το σιρόπι που παρασκευάζεται από την κατεργασία ξηρών σύκων κατά τα ανωτέρω και διατίθεται πρέπει να πληροί τους παρακάτω όρους:</w:t>
      </w:r>
    </w:p>
    <w:p>
      <w:pPr>
        <w:pStyle w:val="StructureList1"/>
        <w:spacing w:before="120" w:after="0"/>
        <w:rPr>
          <w:lang w:val="el" w:eastAsia="el"/>
        </w:rPr>
      </w:pPr>
      <w:r>
        <w:rPr>
          <w:lang w:val="el" w:eastAsia="el"/>
        </w:rPr>
        <w:t>α)</w:t>
      </w:r>
      <w:r>
        <w:rPr>
          <w:lang w:val="en" w:eastAsia="en"/>
        </w:rPr>
        <w:tab/>
      </w:r>
      <w:r>
        <w:rPr>
          <w:lang w:val="el" w:eastAsia="el"/>
        </w:rPr>
        <w:t>η σύστασή του να κυμαίνεται από την πολτώδη μέχρι τη στερεά κατάσταση.</w:t>
      </w:r>
    </w:p>
    <w:p>
      <w:pPr>
        <w:pStyle w:val="StructureList1"/>
        <w:spacing w:before="120" w:after="0"/>
        <w:rPr>
          <w:lang w:val="el" w:eastAsia="el"/>
        </w:rPr>
      </w:pPr>
      <w:r>
        <w:rPr>
          <w:lang w:val="el" w:eastAsia="el"/>
        </w:rPr>
        <w:t>β)</w:t>
      </w:r>
      <w:r>
        <w:rPr>
          <w:lang w:val="en" w:eastAsia="en"/>
        </w:rPr>
        <w:tab/>
      </w:r>
      <w:r>
        <w:rPr>
          <w:lang w:val="el" w:eastAsia="el"/>
        </w:rPr>
        <w:t>η περιεκτικότητά του σε σάκχαρο, εκφραζόμενο ως ιμβερτοσάκχαρο να μην είναι κατώτερη από 60%</w:t>
      </w:r>
    </w:p>
    <w:p>
      <w:pPr>
        <w:pStyle w:val="StructureList1"/>
        <w:spacing w:before="120" w:after="0"/>
        <w:rPr>
          <w:lang w:val="el" w:eastAsia="el"/>
        </w:rPr>
      </w:pPr>
      <w:r>
        <w:rPr>
          <w:lang w:val="el" w:eastAsia="el"/>
        </w:rPr>
        <w:t>γ)</w:t>
      </w:r>
      <w:r>
        <w:rPr>
          <w:lang w:val="en" w:eastAsia="en"/>
        </w:rPr>
        <w:tab/>
      </w:r>
      <w:r>
        <w:rPr>
          <w:lang w:val="el" w:eastAsia="el"/>
        </w:rPr>
        <w:t>να μην έχει υποστεί καμία αλλοίωση.</w:t>
      </w:r>
    </w:p>
    <w:p>
      <w:pPr>
        <w:pStyle w:val="StructureList1"/>
        <w:spacing w:before="120" w:after="0"/>
        <w:rPr>
          <w:lang w:val="el" w:eastAsia="el"/>
        </w:rPr>
      </w:pPr>
      <w:r>
        <w:rPr>
          <w:lang w:val="el" w:eastAsia="el"/>
        </w:rPr>
        <w:t>δ)</w:t>
      </w:r>
      <w:r>
        <w:rPr>
          <w:lang w:val="en" w:eastAsia="en"/>
        </w:rPr>
        <w:tab/>
      </w:r>
      <w:r>
        <w:rPr>
          <w:lang w:val="el" w:eastAsia="el"/>
        </w:rPr>
        <w:t>να είναι καθαρό και τελείως απαλλαγμένο από ακαθαρσίες και ξένες ύλες.</w:t>
      </w:r>
    </w:p>
    <w:p>
      <w:pPr>
        <w:pStyle w:val="StructureList1"/>
        <w:spacing w:before="120" w:after="0"/>
        <w:rPr>
          <w:lang w:val="el" w:eastAsia="el"/>
        </w:rPr>
      </w:pPr>
      <w:r>
        <w:rPr>
          <w:lang w:val="el" w:eastAsia="el"/>
        </w:rPr>
        <w:t>ε)</w:t>
      </w:r>
      <w:r>
        <w:rPr>
          <w:lang w:val="en" w:eastAsia="en"/>
        </w:rPr>
        <w:tab/>
      </w:r>
      <w:r>
        <w:rPr>
          <w:lang w:val="el" w:eastAsia="el"/>
        </w:rPr>
        <w:t>η περιεκτικότητά του σε θειώδες οξύ, εκφραζομένη σαν διοξείδιο του θείου, να μην υπερβαίνει τα 200 mg/kg</w:t>
      </w:r>
    </w:p>
    <w:p>
      <w:pPr>
        <w:pStyle w:val="StructureList1"/>
        <w:spacing w:before="120" w:after="0"/>
        <w:rPr>
          <w:lang w:val="el" w:eastAsia="el"/>
        </w:rPr>
      </w:pPr>
      <w:r>
        <w:rPr>
          <w:lang w:val="el" w:eastAsia="el"/>
        </w:rPr>
        <w:t>στ)</w:t>
      </w:r>
      <w:r>
        <w:rPr>
          <w:lang w:val="en" w:eastAsia="en"/>
        </w:rPr>
        <w:tab/>
      </w:r>
      <w:r>
        <w:rPr>
          <w:lang w:val="el" w:eastAsia="el"/>
        </w:rPr>
        <w:t>επιτρέπεται ο αποχρωματισμός, ως και η προσθήκη αβλαβών αρωματικών υλών εκ των επιτρεπομένων υπό τον όρο ότι το είδος της αρωματικής ύλης θα δηλώνεται σαφώς επί της συσκευασίας.</w:t>
      </w:r>
    </w:p>
    <w:p>
      <w:pPr>
        <w:pStyle w:val="StructureList1"/>
        <w:spacing w:before="120" w:after="0"/>
        <w:rPr>
          <w:lang w:val="el" w:eastAsia="el"/>
        </w:rPr>
      </w:pPr>
      <w:r>
        <w:rPr>
          <w:lang w:val="el" w:eastAsia="el"/>
        </w:rPr>
        <w:t>ζ)</w:t>
      </w:r>
      <w:r>
        <w:rPr>
          <w:lang w:val="en" w:eastAsia="en"/>
        </w:rPr>
        <w:tab/>
      </w:r>
      <w:r>
        <w:rPr>
          <w:lang w:val="el" w:eastAsia="el"/>
        </w:rPr>
        <w:t>η περιεκτικότητα σε βαρέα μέταλλα να μην υπερβαίνει τα όρια ανοχής που προβλέπονται από την ισχύουσα σχετική κοινοτική και εθνική νομοθεσία, ειδικότερα δε στην περίπτωση του χαλκού να μην υπερβαίνει τα 400mg/kg.</w:t>
      </w:r>
    </w:p>
    <w:p>
      <w:pPr>
        <w:pStyle w:val="MainText"/>
        <w:spacing w:before="120" w:after="0"/>
        <w:rPr>
          <w:lang w:val="el" w:eastAsia="el"/>
        </w:rPr>
      </w:pPr>
      <w:r>
        <w:rPr>
          <w:b/>
          <w:bCs/>
          <w:lang w:val="el" w:eastAsia="el"/>
        </w:rPr>
        <w:t>3.</w:t>
      </w:r>
      <w:r>
        <w:rPr>
          <w:lang w:val="el" w:eastAsia="el"/>
        </w:rPr>
        <w:t xml:space="preserve"> Το παρασκευαζόμενο από την κατεργασία των ξηρών σύκων σιρόπιο διατίθεται στην αγορά ως φυσική γλυκαντική ύλη, με τους τυχόν περιορισμούς που επιβάλλονται από το καθεστώς της διαθέσεως της πρώτης ύλης στα κατ' άρθρο 1 της παρούσας εργοστάσια, με επωνυμία πώλησης "σιρόπι από σύκα" και τηρουμένων των σχετικών διατάξεων των άρθρων 11, 63 και 66 του Κώδικα Τροφίμων, Ποτών και Αντικειμένων Κοινής Χρήσεως.</w:t>
      </w:r>
    </w:p>
    <w:p>
      <w:pPr>
        <w:spacing w:before="240" w:after="240"/>
        <w:rPr>
          <w:lang w:val="el" w:eastAsia="el"/>
        </w:rPr>
      </w:pPr>
      <w:r>
        <w:rPr>
          <w:lang w:val="el" w:eastAsia="el"/>
        </w:rPr>
        <w:t>Δεν επιτρέπεται η προσθήκη, στο εν λόγω προϊόν, αμυλοσιροπίου, ζαχαρίνης και άλλων αναλόγων εκ των κατ' άρθρο 68 του Κώδικα Τροφίμων, Ποτών και Αντικειμένων Κοινής Χρήσεως γλυκαντικών ουσιών, καθώς και η προσθήκη σε αυτό επιβλαβών εν γένει για την υγεία ουσιών.</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Οι ιδιοκτήτες των εργοστασίων των δικαιουμένων, κατά το άρθρο 1 της παρούσας, να κατεργάζονται ξηρά σύκα για την παρασκευή σιροπιού οφείλουν ένα (1) μήνα πριν από την έναρξη των εργασιών τους να υποβάλλουν στην εποπτεύουσα Χημική Υπηρεσία του Γενικού Χημείου του Κράτους σχετική αίτηση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Το όνομα και το επώνυμο του εργοστασιάρχη και σε περίπτωση απουσίας του, του αντιπροσώπου αυτού.</w:t>
      </w:r>
    </w:p>
    <w:p>
      <w:pPr>
        <w:pStyle w:val="StructureList1"/>
        <w:spacing w:before="120" w:after="0"/>
        <w:rPr>
          <w:lang w:val="el" w:eastAsia="el"/>
        </w:rPr>
      </w:pPr>
      <w:r>
        <w:rPr>
          <w:lang w:val="el" w:eastAsia="el"/>
        </w:rPr>
        <w:t>β)</w:t>
      </w:r>
      <w:r>
        <w:rPr>
          <w:lang w:val="en" w:eastAsia="en"/>
        </w:rPr>
        <w:tab/>
      </w:r>
      <w:r>
        <w:rPr>
          <w:lang w:val="el" w:eastAsia="el"/>
        </w:rPr>
        <w:t>Η πόλη και η θέση (ακριβής διεύθυνση) στην οποία βρίσκεται το εργοστάσιο.</w:t>
      </w:r>
    </w:p>
    <w:p>
      <w:pPr>
        <w:pStyle w:val="StructureList1"/>
        <w:spacing w:before="120" w:after="0"/>
        <w:rPr>
          <w:lang w:val="el" w:eastAsia="el"/>
        </w:rPr>
      </w:pPr>
      <w:r>
        <w:rPr>
          <w:lang w:val="el" w:eastAsia="el"/>
        </w:rPr>
        <w:t>γ)</w:t>
      </w:r>
      <w:r>
        <w:rPr>
          <w:lang w:val="en" w:eastAsia="en"/>
        </w:rPr>
        <w:tab/>
      </w:r>
      <w:r>
        <w:rPr>
          <w:lang w:val="el" w:eastAsia="el"/>
        </w:rPr>
        <w:t>Η ποσότητα των προς κατεργασία σύκων και η κατά προσέγγιση ποσότητα του παραχθησομένου σιροπιού.</w:t>
      </w:r>
    </w:p>
    <w:p>
      <w:pPr>
        <w:pStyle w:val="StructureList1"/>
        <w:spacing w:before="120" w:after="0"/>
        <w:rPr>
          <w:lang w:val="el" w:eastAsia="el"/>
        </w:rPr>
      </w:pPr>
      <w:r>
        <w:rPr>
          <w:lang w:val="el" w:eastAsia="el"/>
        </w:rPr>
        <w:t>δ)</w:t>
      </w:r>
      <w:r>
        <w:rPr>
          <w:lang w:val="en" w:eastAsia="en"/>
        </w:rPr>
        <w:tab/>
      </w:r>
      <w:r>
        <w:rPr>
          <w:lang w:val="el" w:eastAsia="el"/>
        </w:rPr>
        <w:t>Τα ειδικά μηχανήματα και οι συναφείς μηχανικές εγκαταστάσεις που πρόκειται να χρησιμοποιηθούν, ο προορισμός τούτων, καθώς και ο αριθμός και η χωρητικότητα των διατιθεμένων δεξαμενών και δοχείων.</w:t>
      </w:r>
    </w:p>
    <w:p>
      <w:pPr>
        <w:pStyle w:val="StructureList1"/>
        <w:spacing w:before="120" w:after="0"/>
        <w:rPr>
          <w:lang w:val="el" w:eastAsia="el"/>
        </w:rPr>
      </w:pPr>
      <w:r>
        <w:rPr>
          <w:lang w:val="el" w:eastAsia="el"/>
        </w:rPr>
        <w:t>ε)</w:t>
      </w:r>
      <w:r>
        <w:rPr>
          <w:lang w:val="en" w:eastAsia="en"/>
        </w:rPr>
        <w:tab/>
      </w:r>
      <w:r>
        <w:rPr>
          <w:lang w:val="el" w:eastAsia="el"/>
        </w:rPr>
        <w:t>Η ημερήσια δυνατή παραγωγικότητα του εργοστασίου σε σιρόπι από ξηρά σύκα.</w:t>
      </w:r>
    </w:p>
    <w:p>
      <w:pPr>
        <w:spacing w:before="240" w:after="240"/>
        <w:rPr>
          <w:lang w:val="el" w:eastAsia="el"/>
        </w:rPr>
      </w:pPr>
      <w:r>
        <w:rPr>
          <w:lang w:val="el" w:eastAsia="el"/>
        </w:rPr>
        <w:t>στ ) Η εφαρμοζόμενη μέθοδος παρασκευής, η ειδική εμπορική ονομασία που θα φέρει το προϊόν κατά τη διάθεσή του, καθώς και η χημική σύστασή του.</w:t>
      </w:r>
    </w:p>
    <w:p>
      <w:pPr>
        <w:pStyle w:val="StructureList1"/>
        <w:spacing w:before="120" w:after="0"/>
        <w:rPr>
          <w:lang w:val="el" w:eastAsia="el"/>
        </w:rPr>
      </w:pPr>
      <w:r>
        <w:rPr>
          <w:lang w:val="el" w:eastAsia="el"/>
        </w:rPr>
        <w:t>ζ)</w:t>
      </w:r>
      <w:r>
        <w:rPr>
          <w:lang w:val="en" w:eastAsia="en"/>
        </w:rPr>
        <w:tab/>
      </w:r>
      <w:r>
        <w:rPr>
          <w:lang w:val="el" w:eastAsia="el"/>
        </w:rPr>
        <w:t>Το χρόνο έναρξης και λήξης της κατεργασίας των ξηρών σύκων.</w:t>
      </w:r>
    </w:p>
    <w:p>
      <w:pPr>
        <w:spacing w:before="240" w:after="240"/>
        <w:rPr>
          <w:lang w:val="el" w:eastAsia="el"/>
        </w:rPr>
      </w:pPr>
      <w:r>
        <w:rPr>
          <w:lang w:val="el" w:eastAsia="el"/>
        </w:rPr>
        <w:t>Η αίτηση συνοδεύεται από λεπτομερές οχεδιάγραμμα του όλου χώρου του εργοστασίου στο οποίο αποτυπώνονται οι καθόλου εγκαταστάσεις και τα μηχανήματα, ως και τα εξ αυτών που πρόκειται να χρησιμοποιηθούν για το συγκεκριμένο σκοπό.</w:t>
      </w:r>
    </w:p>
    <w:p>
      <w:pPr>
        <w:pStyle w:val="MainText"/>
        <w:spacing w:before="120" w:after="0"/>
        <w:rPr>
          <w:lang w:val="el" w:eastAsia="el"/>
        </w:rPr>
      </w:pPr>
      <w:r>
        <w:rPr>
          <w:b/>
          <w:bCs/>
          <w:lang w:val="el" w:eastAsia="el"/>
        </w:rPr>
        <w:t>2.</w:t>
      </w:r>
      <w:r>
        <w:rPr>
          <w:lang w:val="el" w:eastAsia="el"/>
        </w:rPr>
        <w:t xml:space="preserve"> Η εποπτεύουσα Υπηρεσία του Γενικού Χημείου του Κράτους στην οποία υποβάλλεται η σχετική αίτηση προβαίνει δια χημικού υπαλλήλου της σε έλεγχο προς επαλήθευσή της, με τη διενέργεια αυτοψίας.</w:t>
      </w:r>
    </w:p>
    <w:p>
      <w:pPr>
        <w:spacing w:before="240" w:after="240"/>
        <w:rPr>
          <w:lang w:val="el" w:eastAsia="el"/>
        </w:rPr>
      </w:pPr>
      <w:r>
        <w:rPr>
          <w:lang w:val="el" w:eastAsia="el"/>
        </w:rPr>
        <w:t>Περί του γενομένου ελέγχου συντάσσεται από τον διενεργήσαντα τούτον έκθεση επί τη βάσει της οποίας χορηγείται ή μη η ειδική άδεια κατεργασίας ξηρών σύκων προς παρασκευή σιροπίου, κατά τα ειδικότερον οριζόμενα στις παραγράφους 3 και 4 του άρθρου 1 της αριθμ. 34252/1948 Αποφάσεώς μας.</w:t>
      </w:r>
    </w:p>
    <w:p>
      <w:pPr>
        <w:spacing w:before="240" w:after="240"/>
        <w:rPr>
          <w:lang w:val="el" w:eastAsia="el"/>
        </w:rPr>
      </w:pPr>
      <w:r>
        <w:rPr>
          <w:lang w:val="el" w:eastAsia="el"/>
        </w:rPr>
        <w:t>Αντίγραφο της χορηγηθείσας ειδικής αδείας κοινοποιείται στην αρμόδια Διεύθυνση της Γενικής Διεύθυνσης του Γ.Χ.Κ.</w:t>
      </w:r>
    </w:p>
    <w:p>
      <w:pPr>
        <w:spacing w:before="240" w:after="240"/>
        <w:rPr>
          <w:lang w:val="el" w:eastAsia="el"/>
        </w:rPr>
      </w:pPr>
      <w:r>
        <w:rPr>
          <w:lang w:val="el" w:eastAsia="el"/>
        </w:rPr>
        <w:t>Καθ’ όλο το διάστημα ισχύος της χορηγηθείσας ειδικής αδείας κατεργασίας ξηρών σύκων δεν επιτρέπεται η καθ’ οιονδήποτε τρόπο κατεργασία από το εργοστάσιο άλλων πρώτων υλών, ως και σακχαρούχων ή οινοπνευματούχων υγρών προερχομένων από αυτές.</w:t>
      </w:r>
    </w:p>
    <w:p>
      <w:pPr>
        <w:pStyle w:val="MainText"/>
        <w:spacing w:before="120" w:after="0"/>
        <w:rPr>
          <w:lang w:val="el" w:eastAsia="el"/>
        </w:rPr>
      </w:pPr>
      <w:r>
        <w:rPr>
          <w:b/>
          <w:bCs/>
          <w:lang w:val="el" w:eastAsia="el"/>
        </w:rPr>
        <w:t>3.</w:t>
      </w:r>
      <w:r>
        <w:rPr>
          <w:lang w:val="el" w:eastAsia="el"/>
        </w:rPr>
        <w:t xml:space="preserve"> Προκειμένου για τη χορήγησή της κατά την προηγούμενη παράγραφο ειδικής αδείας κατεργασίας ξηρών σύκων, οι κατεχόμενες από τα δικαιούμενα ταύτης κατ’ άρθρο 1 της παρούσας Αποφάσεώς μας εργοστάσια, πρώτες ύλες για την παραγωγή αιθυλικής αλκοόλης γεωργικής προέλευσης, όξους και σταφιδίνης, αποθηκεύονται, αφού προηγουμένως καταμετρηθούν, με ευθύνη του εργοστασιάρχη σε αποθήκες του εργοστασίου οι οποίες εν συνεχεία σφραγίζονται.</w:t>
      </w:r>
    </w:p>
    <w:p>
      <w:pPr>
        <w:spacing w:before="240" w:after="240"/>
        <w:rPr>
          <w:lang w:val="el" w:eastAsia="el"/>
        </w:rPr>
      </w:pPr>
      <w:r>
        <w:rPr>
          <w:lang w:val="el" w:eastAsia="el"/>
        </w:rPr>
        <w:t>Για τη γενομένη καταμέτρηση και σφράγιση συντάσσεται σχετικό πρωτόκολλο εις τριπλούν το οποίο υπογράφεται από τον εποπτεύοντα το εργοστάσιο χημικό της αρμόδιας Χημικής Υπηρεσίας του Γ.Χ.Κ. και τον εργοστασιάρχη ή τον αντιπρόσωπό του, σε περίπτωση απουσίας του.</w:t>
      </w:r>
    </w:p>
    <w:p>
      <w:pPr>
        <w:spacing w:before="240" w:after="240"/>
        <w:rPr>
          <w:lang w:val="el" w:eastAsia="el"/>
        </w:rPr>
      </w:pPr>
      <w:r>
        <w:rPr>
          <w:lang w:val="el" w:eastAsia="el"/>
        </w:rPr>
        <w:t>Δύο εκ των κατά τα ανωτέρω πρωτοκόλλων παραλαμβάνει ο εποπτεύων το εργοστάσιο χημικός, το δε τρίτο παραμένει και τηρείται στο εργοστάσιο.</w:t>
      </w:r>
    </w:p>
    <w:p>
      <w:pPr>
        <w:spacing w:before="240" w:after="240"/>
        <w:rPr>
          <w:lang w:val="el" w:eastAsia="el"/>
        </w:rPr>
      </w:pPr>
      <w:r>
        <w:rPr>
          <w:lang w:val="el" w:eastAsia="el"/>
        </w:rPr>
        <w:t>Επίσης σφραγίζονται και οι τυχόν υπάρχουσες δεξαμενές εκχύλισης των πρώτων υλών για την παρασκευή των προαναφερθέντων προϊόντων και εν γένει λαμβάνονται από την εποπτεύουσα Χημική Υπηρεσία του Γ.Χ.Κ. όλα τα ενδεικνυόμενα μέτρα για την πρόληψη και αποφυγή της καταστρατήγησης της κείμενης νομοθεσίας.</w:t>
      </w:r>
    </w:p>
    <w:p>
      <w:pPr>
        <w:pStyle w:val="MainText"/>
        <w:spacing w:before="120" w:after="0"/>
        <w:rPr>
          <w:lang w:val="el" w:eastAsia="el"/>
        </w:rPr>
      </w:pPr>
      <w:r>
        <w:rPr>
          <w:b/>
          <w:bCs/>
          <w:lang w:val="el" w:eastAsia="el"/>
        </w:rPr>
        <w:t>4.</w:t>
      </w:r>
      <w:r>
        <w:rPr>
          <w:lang w:val="el" w:eastAsia="el"/>
        </w:rPr>
        <w:t xml:space="preserve"> α. Κατά το χρονικό διάστημα της ισχύος της κατά την προηγουμένη παράγραφο του παρόντος άρθρου ειδικής αδείας κατεργασίας ξηρών σύκων, επιτρέπεται η εισαγωγή στα κατά τα ανωτέρω εργοστάσια πρώτων υλών με σκοπό αυτές να χρησιμοποιηθούν κατά την επανάληψη της κύριας δραστηριότητας του εν λόγω εργοστασίου, μετά τη λήξη της ισχύος της εν λόγω ειδικής αδείας, για την παρασκευή των αντιστοίχων προϊόντων υπό τον όρο ότι τούτο γίνεται υπό την άμεση εποπτεία και παρακολούθηση της εποπτεύουσας το εργοστάσιο Χημικής Υπηρεσίας του Γ.Χ.Κ..</w:t>
      </w:r>
    </w:p>
    <w:p>
      <w:pPr>
        <w:spacing w:before="240" w:after="240"/>
        <w:rPr>
          <w:lang w:val="el" w:eastAsia="el"/>
        </w:rPr>
      </w:pPr>
      <w:r>
        <w:rPr>
          <w:lang w:val="el" w:eastAsia="el"/>
        </w:rPr>
        <w:t>β. Οι εισαγόμενες κατά το προηγούμενο εδάφιο πρώτες ύλες, μετά από τον έλεγχο των σχετικών συνοδευτικών και παραστατικών εγγράφων, την καταμέτρηση και δειγματοληψία τους από τον ασκούντα την εποπτεία του εργοστασίου χημικό της αρμόδιας Χημικής Υπηρεσίας του Γ.Χ.Κ., τηρουμένης αναλόγως της κατά το επόμενο άρθρο οχετικής διαδικασίας, αποθηκεύονται, με ευθύνη του εργοστασιάρχη, σε καθορισμένες αποθήκες οι οποίες παραμένουν σφραγισμένες καθ’ όλο το χρονικό διάστημα που διαρκεί η κατεργασία των ξηρών σύκων και ισχύει η χορηγηθείσα προς τούτο ειδική άδεια.</w:t>
      </w:r>
    </w:p>
    <w:p>
      <w:pPr>
        <w:pStyle w:val="MainText"/>
        <w:spacing w:before="120" w:after="0"/>
        <w:rPr>
          <w:lang w:val="el" w:eastAsia="el"/>
        </w:rPr>
      </w:pPr>
      <w:r>
        <w:rPr>
          <w:b/>
          <w:bCs/>
          <w:lang w:val="el" w:eastAsia="el"/>
        </w:rPr>
        <w:t>5.</w:t>
      </w:r>
      <w:r>
        <w:rPr>
          <w:lang w:val="el" w:eastAsia="el"/>
        </w:rPr>
        <w:t xml:space="preserve"> Κατά τα λοιπά, όσον αφορά τη χορήγηση της κατά την παράγραφο 2 του παρόντος άρθρου ειδικής αδείας κατεργασίας ξηρών σύκων και την ανάκλησή της ισχύουν οι σχετικές διατάξεις της παραγράφου 4 του άρθρου 1 της υπ’ αριθμ. 34252/10.12.1948 Αποφάσεώς μας.</w:t>
      </w:r>
    </w:p>
    <w:p>
      <w:pPr>
        <w:spacing w:before="240" w:after="240"/>
        <w:rPr>
          <w:lang w:val="el" w:eastAsia="el"/>
        </w:rPr>
      </w:pPr>
      <w:r>
        <w:rPr>
          <w:lang w:val="el" w:eastAsia="el"/>
        </w:rPr>
        <w:t>Η ανάκληση της εν λόγω ειδικής αδείας γίνεται με απόφαση της αρμόδιας Διεύθυνσης της Γενικής Διεύθυνσης του Γ.Χ.Κ.</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 Προκειμένου για την εισαγωγή των ξηρών σύκων προς κατεργασία και παραγωγή σιροπίου στα δικαιούμενα ταύτης εργ/σια, κατ’ άρθρο 1 της παρούσας, ο εργοστασιάρχης ειδοποιεί, εκ των προτέρων, εγγράφως περί τούτου την εποπτεύουσα Χημική Υπηρεσία του Γ.Χ.Κ. η οποία, δι’ ενός των αρμοδίων υπαλλήλων της, προβαίνει στον έλεγχο, την δειγματοληψία τούτων, την ομογενοποίηση και τον σχηματισμό των προς εξέταση δειγμάτων κατά τα ειδικότερον οριζόμενα στην υπ’ αριθ. 6572/1075/ 23.3.1979 Απόφασή μας, για την εξακρίβωση της περιεκτικότητάς τους σε σάκχαρο, συντασσομένου του οχετικού πρωτοκόλλου εισαγωγής, ως και του σχετικού πρωτοκόλλου δειγματοληψίας εις τριπλούν.</w:t>
      </w:r>
    </w:p>
    <w:p>
      <w:pPr>
        <w:spacing w:before="240" w:after="240"/>
        <w:rPr>
          <w:lang w:val="el" w:eastAsia="el"/>
        </w:rPr>
      </w:pPr>
      <w:r>
        <w:rPr>
          <w:lang w:val="el" w:eastAsia="el"/>
        </w:rPr>
        <w:t>Τα κατά τα ανωτέρω πρωτόκολλα υπογράφονται από τον διενεργήσαντα τη δειγματοληψία υπάλληλο και από τον εργοοτασιάρχη ή σε περίπτωση απουσίας του από τον αντιπρόσωπό του.</w:t>
      </w:r>
    </w:p>
    <w:p>
      <w:pPr>
        <w:spacing w:before="240" w:after="240"/>
        <w:rPr>
          <w:lang w:val="el" w:eastAsia="el"/>
        </w:rPr>
      </w:pPr>
      <w:r>
        <w:rPr>
          <w:lang w:val="el" w:eastAsia="el"/>
        </w:rPr>
        <w:t>Δυο από τα κατά τα ανωτέρω πρωτόκολλα εισαγωγής και δειγματοληψίας παραλαμβάνει ο χημικός της αρμόδιας Χημικής Υπηρεσίας του Γ.Χ.Κ. ενώ το τρίτο τηρείται στο εργοστάσιο.</w:t>
      </w:r>
    </w:p>
    <w:p>
      <w:pPr>
        <w:spacing w:before="240" w:after="240"/>
        <w:rPr>
          <w:lang w:val="el" w:eastAsia="el"/>
        </w:rPr>
      </w:pPr>
      <w:r>
        <w:rPr>
          <w:lang w:val="el" w:eastAsia="el"/>
        </w:rPr>
        <w:t>Τα δείγματα λαμβάνονται εις τριπλούν, συσκευάζονται, σφραγίζονται με τη σφραγίδα της Χημικής Υπηρεσίας του Γ.Χ.Κ. και του εργοστασίου και επισημαίνονται με τη χρησιμοποίηση δελτίων δειγματοληψίας, αναποσπάστων με αυτά, σύμφωνα με τις ισχύουσες σχετικές διατάξεις και από αυτά δύο (ένα για την Α' εξέταση και ένα για την κατ’ έφεση εξέταση) παραλαμβάνει ο χημικός της εποπτεύουσας Χημικής Υπηρεσίας του Γ.Χ.Κ., ενώ το τρίτο παραλαμβάνει ο εργοστασιάρχης ή σε περίπτωση απουσίας του ο εκπρόσωπός του.</w:t>
      </w:r>
    </w:p>
    <w:p>
      <w:pPr>
        <w:spacing w:before="240" w:after="240"/>
        <w:rPr>
          <w:lang w:val="el" w:eastAsia="el"/>
        </w:rPr>
      </w:pPr>
      <w:r>
        <w:rPr>
          <w:lang w:val="el" w:eastAsia="el"/>
        </w:rPr>
        <w:t>β. Τα κατά τα ανωτέρω παραληφθέντα δείγματα μετά των σχετικών πρωτοκόλλων εισαγωγής και δειγματοληψίας υποβάλλονται στην εποπτεύουσα το εργοστάσιο Χημική Υπηρεσία του Γ.Χ.Κ., η οποία είναι και αρμόδια για την εξέτασή τους.</w:t>
      </w:r>
    </w:p>
    <w:p>
      <w:pPr>
        <w:spacing w:before="240" w:after="240"/>
        <w:rPr>
          <w:lang w:val="el" w:eastAsia="el"/>
        </w:rPr>
      </w:pPr>
      <w:r>
        <w:rPr>
          <w:lang w:val="el" w:eastAsia="el"/>
        </w:rPr>
        <w:t>Σε περίπτωση μη δυνατότητας εξέτασής τους από την εποπτεύουσα το εργοστάσιο Χημική Υπηρεσία του Γ.Χ.Κ., κατά τη δειγματοληψία λαμβάνονται πέντε δείγματα, εκ των οποίων τέσσερα παραλαμβάνει ο χημικός του Γ.Χ.Κ. και το πέμπτο ο εργοστασιάρχης ή σε περίπτωση απουσίας του ο αντιπρόσωπός του.</w:t>
      </w:r>
    </w:p>
    <w:p>
      <w:pPr>
        <w:spacing w:before="240" w:after="240"/>
        <w:rPr>
          <w:lang w:val="el" w:eastAsia="el"/>
        </w:rPr>
      </w:pPr>
      <w:r>
        <w:rPr>
          <w:lang w:val="el" w:eastAsia="el"/>
        </w:rPr>
        <w:t>Από τα τέσσερα κατά τα ανωτέρω δείγματα, τα δύο (ένα για την Α' εξέταση και ένα για την κατ’ έφεση εξέταση) αποστέλλονται με αντίγραφο του οχετικού πρωτοκόλλου δειγματοληψίας από την εποπτεύουσα το εργοστάσιο Χημική Υπηρεσία του Γ.Χ.Κ. στην αρμόδια για την εξέτασή τους Χημική Υπηρεσία του Γ.Χ.Κ., ενώ τα άλλα δύο (επίσης, ένα για την Α' εξέταση και ένα για την κατ’ έφεση εξέταση) φυλάσσονται από την εποπτεύουσα το εργοστάσιο Χημική Υπηρεσία του Γ.Χ.Κ., προκειμένου να χρησιμοποιηθούν σε περίπτωση καταστροφής, από οποιαδήποτε αίτια, των αποσταλέντων προς εξέταση δειγμάτων.</w:t>
      </w:r>
    </w:p>
    <w:p>
      <w:pPr>
        <w:spacing w:before="240" w:after="240"/>
        <w:rPr>
          <w:lang w:val="el" w:eastAsia="el"/>
        </w:rPr>
      </w:pPr>
      <w:r>
        <w:rPr>
          <w:lang w:val="el" w:eastAsia="el"/>
        </w:rPr>
        <w:t>γ. Η εξέταση των κατά τα ανωτέρω δειγμάτων για την εξεύρεση της περιεκτικότητάς τους σε σάκχαρο γίνεται σύμφωνα με την υπ’ αριθμ. 1201/5.10.1957 Απόφαση του Α.Χ.Σ., ενώ για την εξεύρεση της υγρασίας, εφόσον απαιτείται, εφαρμόζεται ανάλογα η εγκεκριμένη, με την υπ’ αριθ. 1477/26.11.1957 Απόφαση του Α.Χ.Σ., μέθοδος.</w:t>
      </w:r>
    </w:p>
    <w:p>
      <w:pPr>
        <w:spacing w:before="240" w:after="240"/>
        <w:rPr>
          <w:lang w:val="el" w:eastAsia="el"/>
        </w:rPr>
      </w:pPr>
      <w:r>
        <w:rPr>
          <w:lang w:val="el" w:eastAsia="el"/>
        </w:rPr>
        <w:t>δ. Η Χημική Υπηρεσία στην οποία υπεβλήθησαν ή απεοτάλησαν προς εξέταση τα δείγματα προβαίνει, εντός τριών (3) ημερών από της παραλαβής τους, στην εξέταση του πρώτου δείγματος και κοινοποιεί το αποτέλεσμα στον εργοστασιάρχη και στην εποπτεύουσα το εργοστάσιο Χημική Υπηρεσία του Γ.Χ.Κ.</w:t>
      </w:r>
    </w:p>
    <w:p>
      <w:pPr>
        <w:spacing w:before="240" w:after="240"/>
        <w:rPr>
          <w:lang w:val="el" w:eastAsia="el"/>
        </w:rPr>
      </w:pPr>
      <w:r>
        <w:rPr>
          <w:lang w:val="el" w:eastAsia="el"/>
        </w:rPr>
        <w:t>Κατά του αποτελέσματος της πρώτης εξέτασης ο εργοστασιάρχης μπορεί να υποβάλλει ένσταση εντός 48 ωρών από την κοινοποίηση σ' αυτόν του εν λόγω αποτελέσματος, ορίζοντας συγχρόνως το χημικό αντιπρόσωπό του που Θα παραστεί στην επανεξέταση εφ’ όσον το επιθυμεί.</w:t>
      </w:r>
    </w:p>
    <w:p>
      <w:pPr>
        <w:spacing w:before="240" w:after="240"/>
        <w:rPr>
          <w:lang w:val="el" w:eastAsia="el"/>
        </w:rPr>
      </w:pPr>
      <w:r>
        <w:rPr>
          <w:lang w:val="el" w:eastAsia="el"/>
        </w:rPr>
        <w:t>Η ένσταση υποβάλλεται στην εποπτεύουσα το εργοστάσιο Χημική Υπηρεσία του Γ.Χ.Κ. και συνοδεύεται από γραμμάτιο κατάθεσης του σχετικού παραβόλου κατά τα ειδικότερον οριζόμενα στις σχετικές διατάξεις της παραγράφου 3 του άρθρου 19 του Κώδικα Τροφίμων, Ποτών και Αντικειμένων Κοινής Χρήσεως.</w:t>
      </w:r>
    </w:p>
    <w:p>
      <w:pPr>
        <w:spacing w:before="240" w:after="240"/>
        <w:rPr>
          <w:lang w:val="el" w:eastAsia="el"/>
        </w:rPr>
      </w:pPr>
      <w:r>
        <w:rPr>
          <w:lang w:val="el" w:eastAsia="el"/>
        </w:rPr>
        <w:t>Η κοινοποίηση του αποτελέσματος της πρώτης εξετάσεως, ως και η υποβολή της ένστασης εκ μέρους του ενδιαφερομένου εργοστασιάρχη γίνονται είτε εγγράφως, είτε με χρήση τηλεομοιοτυπίας, είτε με χρήση του ηλεκτρονικού ταχυδρομείου.</w:t>
      </w:r>
    </w:p>
    <w:p>
      <w:pPr>
        <w:spacing w:before="240" w:after="240"/>
        <w:rPr>
          <w:lang w:val="el" w:eastAsia="el"/>
        </w:rPr>
      </w:pPr>
      <w:r>
        <w:rPr>
          <w:lang w:val="el" w:eastAsia="el"/>
        </w:rPr>
        <w:t>ε. Η κατ’ έφεση εξέταση του Β' δείγματος γίνεται, το αργότερο εντός προθεσμίας δεκαπέντε (15) ημερών από της υποβολής της ενστάσεως του ενδιαφερόμενου, με την παρουσία των χημικών αντιπροσώπων του, οι οποίοι ειδοποιούνται εγκαίρως για το σκοπό αυτό από την αρμόδια, κατά περίπτωση, Χημική Υπηρεσία του Γ.Χ.Κ. και οι οποίοι συνυπογράφουν τη σχετική έκθεση της κατ’ έφεση εξετάσεως.</w:t>
      </w:r>
    </w:p>
    <w:p>
      <w:pPr>
        <w:spacing w:before="240" w:after="240"/>
        <w:rPr>
          <w:lang w:val="el" w:eastAsia="el"/>
        </w:rPr>
      </w:pPr>
      <w:r>
        <w:rPr>
          <w:lang w:val="el" w:eastAsia="el"/>
        </w:rPr>
        <w:t>Το αποτέλεσμα αυτής είναι οριστικό και υποχρεωτικό για τον ενδιαφερόμενο εργοστασιάρχη και κοινοποιείται σ’ αυτόν με μέριμνα της εποπτεύουσας το εργοστάσιο Χημικής Υπηρεσίας του Γ.Χ.Κ., ανεξαρτήτως δε τούτου το κατατεθέν παράβολο δεν επιστρέφεται.</w:t>
      </w:r>
    </w:p>
    <w:p>
      <w:pPr>
        <w:pStyle w:val="MainText"/>
        <w:spacing w:before="120" w:after="0"/>
        <w:rPr>
          <w:lang w:val="el" w:eastAsia="el"/>
        </w:rPr>
      </w:pPr>
      <w:r>
        <w:rPr>
          <w:b/>
          <w:bCs/>
          <w:lang w:val="el" w:eastAsia="el"/>
        </w:rPr>
        <w:t>2.</w:t>
      </w:r>
      <w:r>
        <w:rPr>
          <w:lang w:val="el" w:eastAsia="el"/>
        </w:rPr>
        <w:t xml:space="preserve"> Οι, κατά τις διατάξεις της παρούσας Αποφάσεως, παρασκευάζοντες σιρόπι από την κατεργασία ξηρών σύκων οφείλουν να έχουν αναρτημένο πίνακα, σε εμφανές σημείο του εργοστασίου, στον οποίο να αναγράφονται κατ’ αύξοντα αριθμό τα δοχεία και οι δεξαμενές που χρησιμοποιούνται για την κατεργασία των ξηρών σύκων, καθώς και η χωρητικότητά τους σε λίτρα.</w:t>
      </w:r>
    </w:p>
    <w:p>
      <w:pPr>
        <w:spacing w:before="240" w:after="240"/>
        <w:rPr>
          <w:lang w:val="el" w:eastAsia="el"/>
        </w:rPr>
      </w:pPr>
      <w:r>
        <w:rPr>
          <w:lang w:val="el" w:eastAsia="el"/>
        </w:rPr>
        <w:t>Δεν επιτρέπεται η εναπόθεση σακχαρούχων υγρών από την εκχύλιση των ξηρών σύκων σε δοχεία ή δεξαμενές των οποίων δεν έχει καταμετρηθεί και ελεγχθεί η χωρητικότητά τους από την εποπτεύουσα Χημική Υπηρεσία του Γενικού Χημείου του Κράτους.</w:t>
      </w:r>
    </w:p>
    <w:p>
      <w:pPr>
        <w:pStyle w:val="MainText"/>
        <w:spacing w:before="120" w:after="0"/>
        <w:rPr>
          <w:lang w:val="el" w:eastAsia="el"/>
        </w:rPr>
      </w:pPr>
      <w:r>
        <w:rPr>
          <w:b/>
          <w:bCs/>
          <w:lang w:val="el" w:eastAsia="el"/>
        </w:rPr>
        <w:t>3.</w:t>
      </w:r>
      <w:r>
        <w:rPr>
          <w:lang w:val="el" w:eastAsia="el"/>
        </w:rPr>
        <w:t xml:space="preserve"> α. Με την επιφύλαξη τυχόν ειδικών περιοριστικών διατάξεων επιβαλλομένων από το καθεστώς διαθέσεως της πρώτης ύλης (ξηρών σύκων), εξαγωγή ή μεταφορά ξηρών σύκων ή σακχαρούχων υγρών ληφθέντων από την εκχύλιση τούτων από εργοστάσιο που διαθέτει την κατά το άρθρο 3 της παρούσας ειδική άδεια κατεργασίας, επιτρέπεται σε εξαιρετικές περιπτώσεις και μόνο προκειμένου να μεταφερθούν σε άλλο εργοστάσιο που διαθέτει επίσης ειδική άδεια κατεργασίας ξηρών σύκων προς παρασκευή σιροπίου ή σε νομίμως λειτουργούν Οινοπνευματοποιείο Β' κατηγορίας.</w:t>
      </w:r>
    </w:p>
    <w:p>
      <w:pPr>
        <w:spacing w:before="240" w:after="240"/>
        <w:rPr>
          <w:lang w:val="el" w:eastAsia="el"/>
        </w:rPr>
      </w:pPr>
      <w:r>
        <w:rPr>
          <w:lang w:val="el" w:eastAsia="el"/>
        </w:rPr>
        <w:t>Προς τούτο, ο ενδιαφερόμενος εργοστασιάρχης οφείλει πριν από κάθε εξαγωγή ή μεταφορά να ζητήσει με γραπτή αίτησή του προς την εποπτεύουσα το εργοστάσιο Χημική Υπηρεσία του Γ.Χ.Κ. τη χορήγηση σχετικής αδείας, ενώ στην υποβολή δήλωσης για την αποδοχή της παραλαβής υποχρεούται και ο υπεύθυνος της παραλήπτριας βιομηχανίας δια οχετικής εγγράφου αιτήσεώς του.</w:t>
      </w:r>
    </w:p>
    <w:p>
      <w:pPr>
        <w:spacing w:before="240" w:after="240"/>
        <w:rPr>
          <w:lang w:val="el" w:eastAsia="el"/>
        </w:rPr>
      </w:pPr>
      <w:r>
        <w:rPr>
          <w:lang w:val="el" w:eastAsia="el"/>
        </w:rPr>
        <w:t>β. Η εν λόγω άδεια χορηγείται εις διπλούν και εκδίδεται από τριπλότυπο βιβλίο, το οποίο έχει τύπο που καθορίζεται από το Γ.Χ.Κ., περιλαμβάνει δε τα πλήρη στοιχεία του αποστολέα και του παραλήπτη, τον αριθμό των δοχείων, το μικτό και καθαρό βάρος αυτών σε χιλιόγραμμα, καθώς και το περιεχόμενο σε αυτά είδος, την περιεκτικότητα τούτου σε σάκχαρο, εκφραζόμενο ως ιμβερτοσάκχαρο, ή/ και οινόπνευμα, τον προορισμό του προς μεταφορά ή εξαγωγή είδους, καθώς και την προθεσμία εντός της οποίας πρέπει να πραγματοποιηθεί η μεταφορά.</w:t>
      </w:r>
    </w:p>
    <w:p>
      <w:pPr>
        <w:spacing w:before="240" w:after="240"/>
        <w:rPr>
          <w:lang w:val="el" w:eastAsia="el"/>
        </w:rPr>
      </w:pPr>
      <w:r>
        <w:rPr>
          <w:lang w:val="el" w:eastAsia="el"/>
        </w:rPr>
        <w:t>Το ένα από τα στελέχη της αδείας αυτής τηρείται στο εργοστάσιο και χρησιμεύει ως δικαιολογητικό της γενομένης εξαγωγής από αυτό, το δε δεύτερο συνοδεύει το μεταφερόμενο είδος και παραδίδεται στον παραλήπτη.</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Οι, κατά το άρθρο 1 της παρούσας Αποφάσεώς μας, εργοστασιάρχες στους οποίους χορηγήθηκε, σύμφωνα με τις σχετικές διατάξεις του άρθρου 3 αυτής, ειδική άδεια κατεργασίας ξηρών σύκων για την παρασκευή σιροπιού, υποχρεούνται πριν από την οποιαδήποτε χρησιμοποίηση των σακχαρούχων υγρών που λαμβάνονται από την κατεργασία των ξηρών σύκων να υποβάλλουν αίτηση προς την εποπτεύουσα Χημική Υπηρεσία του Γ.Χ.Κ. αιτούμενοι την ειδική ανάμιξη τούτων μετά των κατά την παράγραφο 3 του παρόντος άρθρου υλών, παρεχομένων υπό αυτών των ιδίων.</w:t>
      </w:r>
    </w:p>
    <w:p>
      <w:pPr>
        <w:spacing w:before="240" w:after="240"/>
        <w:rPr>
          <w:lang w:val="el" w:eastAsia="el"/>
        </w:rPr>
      </w:pPr>
      <w:r>
        <w:rPr>
          <w:lang w:val="el" w:eastAsia="el"/>
        </w:rPr>
        <w:t>Στην εν λόγω αίτηση αναγράφονται η ποσότητα σε λίτρα των προς ειδική ανάμιξη υγρών εκχύλισης, ο βαθμός σακχάρου (Baume) και το αντιστοιχούν σάκχαρο, σε χιλιόγραμμα (kg), ως ιμβερτοσάκχαρο, καθώς και η ολική οξύτητα αυτών σε κιτρικό οξύ.</w:t>
      </w:r>
    </w:p>
    <w:p>
      <w:pPr>
        <w:spacing w:before="240" w:after="240"/>
        <w:rPr>
          <w:lang w:val="el" w:eastAsia="el"/>
        </w:rPr>
      </w:pPr>
      <w:r>
        <w:rPr>
          <w:lang w:val="el" w:eastAsia="el"/>
        </w:rPr>
        <w:t>Η προς ανάμιξη ποσότητα δεν πρέπει να είναι λιγότερη των χιλίων (1000) λίτρων, εκτός εξαιρετικών περιπτώσεων, η δε ολική οξύτητα δεν πρέπει να είναι μεγαλύτερη του 1^, εκφραζόμενη σε κιτρικό οξύ.</w:t>
      </w:r>
    </w:p>
    <w:p>
      <w:pPr>
        <w:pStyle w:val="MainText"/>
        <w:spacing w:before="120" w:after="0"/>
        <w:rPr>
          <w:lang w:val="el" w:eastAsia="el"/>
        </w:rPr>
      </w:pPr>
      <w:r>
        <w:rPr>
          <w:b/>
          <w:bCs/>
          <w:lang w:val="el" w:eastAsia="el"/>
        </w:rPr>
        <w:t>2.</w:t>
      </w:r>
      <w:r>
        <w:rPr>
          <w:lang w:val="el" w:eastAsia="el"/>
        </w:rPr>
        <w:t xml:space="preserve"> Η εποπτεύουσα το εργοστάσιο Χημική Υπηρεσία του Γ.Χ.Κ. προβαίνει στην έγκριση της αιτηθείσας ειδικής αναμίξεως η οποία διενεργείται εντός τριών ημερών από την επίδοση της αιτήσεως, παρουσία του εποπτεύοντας το εργοστάσιο χημικού.</w:t>
      </w:r>
    </w:p>
    <w:p>
      <w:pPr>
        <w:pStyle w:val="MainText"/>
        <w:spacing w:before="120" w:after="0"/>
        <w:rPr>
          <w:lang w:val="el" w:eastAsia="el"/>
        </w:rPr>
      </w:pPr>
      <w:r>
        <w:rPr>
          <w:b/>
          <w:bCs/>
          <w:lang w:val="el" w:eastAsia="el"/>
        </w:rPr>
        <w:t>3.</w:t>
      </w:r>
      <w:r>
        <w:rPr>
          <w:lang w:val="el" w:eastAsia="el"/>
        </w:rPr>
        <w:t xml:space="preserve"> Η ειδική ανάμιξη προς παρασκευή σιροπίου διενεργείται με την προσθήκη φαινολοφθαλεΐνης σε ποσότητα, ανά χίλια (1000) λίτρα υγρών εκχυλίσεως, ως εξής:</w:t>
      </w:r>
    </w:p>
    <w:p>
      <w:pPr>
        <w:pStyle w:val="StructureList1"/>
        <w:spacing w:before="120" w:after="0"/>
        <w:rPr>
          <w:lang w:val="el" w:eastAsia="el"/>
        </w:rPr>
      </w:pPr>
      <w:r>
        <w:rPr>
          <w:lang w:val="el" w:eastAsia="el"/>
        </w:rPr>
        <w:t>-</w:t>
      </w:r>
      <w:r>
        <w:rPr>
          <w:lang w:val="en" w:eastAsia="en"/>
        </w:rPr>
        <w:tab/>
      </w:r>
      <w:r>
        <w:rPr>
          <w:lang w:val="el" w:eastAsia="el"/>
        </w:rPr>
        <w:t>2 γραμμάρια, για υγρά εκχυλίσεως πυκνότητας μέχρι 20 Baume.</w:t>
      </w:r>
    </w:p>
    <w:p>
      <w:pPr>
        <w:pStyle w:val="StructureList1"/>
        <w:spacing w:before="120" w:after="0"/>
        <w:rPr>
          <w:lang w:val="el" w:eastAsia="el"/>
        </w:rPr>
      </w:pPr>
      <w:r>
        <w:rPr>
          <w:lang w:val="el" w:eastAsia="el"/>
        </w:rPr>
        <w:t>-</w:t>
      </w:r>
      <w:r>
        <w:rPr>
          <w:lang w:val="en" w:eastAsia="en"/>
        </w:rPr>
        <w:tab/>
      </w:r>
      <w:r>
        <w:rPr>
          <w:lang w:val="el" w:eastAsia="el"/>
        </w:rPr>
        <w:t>2,5 γραμμάρια, για υγρά εκχυλίσεως πυκνότητας από 20 μέχρι 30 Baume.</w:t>
      </w:r>
    </w:p>
    <w:p>
      <w:pPr>
        <w:pStyle w:val="StructureList1"/>
        <w:spacing w:before="120" w:after="0"/>
        <w:rPr>
          <w:lang w:val="el" w:eastAsia="el"/>
        </w:rPr>
      </w:pPr>
      <w:r>
        <w:rPr>
          <w:lang w:val="el" w:eastAsia="el"/>
        </w:rPr>
        <w:t>-</w:t>
      </w:r>
      <w:r>
        <w:rPr>
          <w:lang w:val="en" w:eastAsia="en"/>
        </w:rPr>
        <w:tab/>
      </w:r>
      <w:r>
        <w:rPr>
          <w:lang w:val="el" w:eastAsia="el"/>
        </w:rPr>
        <w:t>3 γραμμάρια, για υγρά εκχυλίσεως πυκνότητας άνω των 30</w:t>
      </w:r>
    </w:p>
    <w:p>
      <w:pPr>
        <w:pStyle w:val="MainText"/>
        <w:spacing w:before="120" w:after="0"/>
        <w:rPr>
          <w:lang w:val="el" w:eastAsia="el"/>
        </w:rPr>
      </w:pPr>
      <w:r>
        <w:rPr>
          <w:b/>
          <w:bCs/>
          <w:lang w:val="el" w:eastAsia="el"/>
        </w:rPr>
        <w:t>4.</w:t>
      </w:r>
      <w:r>
        <w:rPr>
          <w:lang w:val="el" w:eastAsia="el"/>
        </w:rPr>
        <w:t xml:space="preserve"> Περί της γενομένης ειδικής αναμίξεως συντάσσεται πρωτόκολλο εις τριπλούν που προσυπογράφεται από τον εποπτεύοντα το εργοστάσιο χημικό της αρμόδιας χημικής υπηρεσίας του Γ.Χ.Κ. και από τον εργοστασιάρχη ή, σε περίπτωση απουσίας του, τον αντιπρόσωπό του.</w:t>
      </w:r>
    </w:p>
    <w:p>
      <w:pPr>
        <w:spacing w:before="240" w:after="240"/>
        <w:rPr>
          <w:lang w:val="el" w:eastAsia="el"/>
        </w:rPr>
      </w:pPr>
      <w:r>
        <w:rPr>
          <w:lang w:val="el" w:eastAsia="el"/>
        </w:rPr>
        <w:t>Στο εν λόγω πρωτόκολλο αναγράφονται η ποσότητα σε λίτρα (L) του αναμιχθέντος υγρού, ο βαθμός σακχάρου (Baume) και η περιεκτικότητά του σε σάκχαρο εκφραζόμενο ως ιμβερτοσάκχαρο προσδιοριζομένη επί δείγματος λαμβανομένου εκ του προς ανάμιξη υγρού εκχυλίσεως το οποίο υποβάλλεται προς εξέταση στην εποπτεύουσα το εργοστάσιο Χημική Υπηρεσία του Γ.Χ.Κ. τηρουμένης κατ’ αναλογία της κατ’ άρθρο 4 της παρούσας διαδικασίας και το αντιστοιχούν σάκχαρο σε χιλιόγραμμα ως ιμβερτοσάκχαρο, η ολική οξύτητα αυτού εκφραζομένη σε κιτρικό οξύ, καθώς και το είδος και οι ποσότητες των υλών που αναμίχθηκαν.</w:t>
      </w:r>
    </w:p>
    <w:p>
      <w:pPr>
        <w:spacing w:before="240" w:after="240"/>
        <w:rPr>
          <w:lang w:val="el" w:eastAsia="el"/>
        </w:rPr>
      </w:pPr>
      <w:r>
        <w:rPr>
          <w:lang w:val="el" w:eastAsia="el"/>
        </w:rPr>
        <w:t>Το ένα εκ των κατά τα ανωτέρω πρωτοκόλλων παραδίδεται στον ενδιαφερόμενο, το δεύτερο συνυποβάλλεται, με την κατά το άρθρο 7 της παρούσας μηνιαία δήλωση, στην αρμόδια Διεύθυνση της Γενικής Διεύθυνσης του Γ.Χ.Κ. και το τρίτο παραμένει στην εποπτεύουσα το εργοστάσιο Χημική Υπηρεσία του Γ.Χ.Κ.</w:t>
      </w:r>
    </w:p>
    <w:p>
      <w:pPr>
        <w:pStyle w:val="MainText"/>
        <w:spacing w:before="120" w:after="0"/>
        <w:rPr>
          <w:lang w:val="el" w:eastAsia="el"/>
        </w:rPr>
      </w:pPr>
      <w:r>
        <w:rPr>
          <w:b/>
          <w:bCs/>
          <w:lang w:val="el" w:eastAsia="el"/>
        </w:rPr>
        <w:t>5.</w:t>
      </w:r>
      <w:r>
        <w:rPr>
          <w:lang w:val="el" w:eastAsia="el"/>
        </w:rPr>
        <w:t xml:space="preserve"> Με βάση τα κατά τα ανωτέρω πρωτόκολλα αναμίξεως διενεργείται η πίστωση του εργοστασιάρχη με την αντίστοιχη ποσότητα ξηρών σύκων, μη επιτρεπομένης της δι’ άλλου τρόπου πιστώσεως αυτού.</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Επί των ενεχομένων σακχάρων στα εισαγόμενα, στα κατ’ άρθρο 1 της παρούσας εργοστάσια, ξηρά σύκα προς παρασκευή σιροπίου και μήπω κατεργασθέντα αναγνωρίζεται φύρα αποθηκεύσεως 0,50 % για κάθε έτος από της εισαγωγής τους, του μη πλήρους έτους θεωρουμένου ως πλήρους.</w:t>
      </w:r>
    </w:p>
    <w:p>
      <w:pPr>
        <w:pStyle w:val="MainText"/>
        <w:spacing w:before="120" w:after="0"/>
        <w:rPr>
          <w:lang w:val="el" w:eastAsia="el"/>
        </w:rPr>
      </w:pPr>
      <w:r>
        <w:rPr>
          <w:b/>
          <w:bCs/>
          <w:lang w:val="el" w:eastAsia="el"/>
        </w:rPr>
        <w:t>2.</w:t>
      </w:r>
      <w:r>
        <w:rPr>
          <w:lang w:val="el" w:eastAsia="el"/>
        </w:rPr>
        <w:t xml:space="preserve"> Επί των ενεχομένων σακχάρων στα εισαγόμενα και κατεργαζόμενα, στα κατ’ άρθρο 1 της παρούσας εργοστάσια, ξηρά σύκα αναγνωρίζεται κατ’ ανώτατο όριο απώλεια (φύρα) αποθήκης και κατεργασίας 6%, από της εισαγωγής τους, στο εργοστάσιο κατεργασίας, έως και της, κατά το προηγούμενο άρθρο, ειδικής αναμίξεως των υγρών εκχυλίσεως αυτών.</w:t>
      </w:r>
    </w:p>
    <w:p>
      <w:pPr>
        <w:spacing w:before="240" w:after="240"/>
        <w:rPr>
          <w:lang w:val="el" w:eastAsia="el"/>
        </w:rPr>
      </w:pPr>
      <w:r>
        <w:rPr>
          <w:lang w:val="el" w:eastAsia="el"/>
        </w:rPr>
        <w:t>Εάν τα ανωτέρω υγρά εκχυλίσεως υποβληθούν σε αποχρωματισμό, δια των επιτρεπομένων προς τούτο μέσων αποχρωματισμού, η εν λόγω φύρα μπορεί να ανέλθει κατ’ ανώτατο όριο μέχρις 8%.</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Οι εργοστασιάρχες που κατεργάζονται, σύμφωνα με τις διατάξεις της παρούσας Αποφάσεώς μας, ξηρά σύκα για την παρασκευή σιροπίου, οφείλουν να τηρούν βιβλίο, θεωρημένο από την εποπτεύουσα το εργοστάσιό τους Χημική Υπηρεσία του Γ.Χ.Κ., στο οποίο καταχωρούνται ανελλιπώς, κατά χρονολογική σειρά, χωρίς διαγραφές και ξέσματα:</w:t>
      </w:r>
    </w:p>
    <w:p>
      <w:pPr>
        <w:pStyle w:val="StructureList1"/>
        <w:spacing w:before="120" w:after="0"/>
        <w:rPr>
          <w:lang w:val="el" w:eastAsia="el"/>
        </w:rPr>
      </w:pPr>
      <w:r>
        <w:rPr>
          <w:lang w:val="el" w:eastAsia="el"/>
        </w:rPr>
        <w:t>α)</w:t>
      </w:r>
      <w:r>
        <w:rPr>
          <w:lang w:val="en" w:eastAsia="en"/>
        </w:rPr>
        <w:tab/>
      </w:r>
      <w:r>
        <w:rPr>
          <w:lang w:val="el" w:eastAsia="el"/>
        </w:rPr>
        <w:t>Η εκάστοτε εισαγόμενη στο εργοστάσιο ποσότητα ξηρών σύκων σε χιλιόγραμμα και η περιεκτικότητά τους σε σάκχαρο ως ιμβ/ρο, σύμφωνα με τα σχετικά πρωτόκολλα εισαγωγής και τα οριστικά αποτελέσματα της χημικής εξετάσεως.</w:t>
      </w:r>
    </w:p>
    <w:p>
      <w:pPr>
        <w:pStyle w:val="StructureList1"/>
        <w:spacing w:before="120" w:after="0"/>
        <w:rPr>
          <w:lang w:val="el" w:eastAsia="el"/>
        </w:rPr>
      </w:pPr>
      <w:r>
        <w:rPr>
          <w:lang w:val="el" w:eastAsia="el"/>
        </w:rPr>
        <w:t>β)</w:t>
      </w:r>
      <w:r>
        <w:rPr>
          <w:lang w:val="en" w:eastAsia="en"/>
        </w:rPr>
        <w:tab/>
      </w:r>
      <w:r>
        <w:rPr>
          <w:lang w:val="el" w:eastAsia="el"/>
        </w:rPr>
        <w:t>Η εκάστοτε κατεργαζομένη ποσότητα ξηρών σύκων σε χιλιόγραμμα και η αντιστοιχούσα ποσότητα σακχάρου, σε χιλ/μα, ως ιμβ/ρο.</w:t>
      </w:r>
    </w:p>
    <w:p>
      <w:pPr>
        <w:pStyle w:val="StructureList1"/>
        <w:spacing w:before="120" w:after="0"/>
        <w:rPr>
          <w:lang w:val="el" w:eastAsia="el"/>
        </w:rPr>
      </w:pPr>
      <w:r>
        <w:rPr>
          <w:lang w:val="el" w:eastAsia="el"/>
        </w:rPr>
        <w:t>γ)</w:t>
      </w:r>
      <w:r>
        <w:rPr>
          <w:lang w:val="en" w:eastAsia="en"/>
        </w:rPr>
        <w:tab/>
      </w:r>
      <w:r>
        <w:rPr>
          <w:lang w:val="el" w:eastAsia="el"/>
        </w:rPr>
        <w:t>Η εκάστοτε προκύπτουσα ποσότητα υγρών εκχυλίσεως σε λίτρα, ο βαθμός σακχάρου (Baume) αυτών και η αντιστοιχούσα ποσότητα σακχάρου, σε χιλιόγραμμα, ως ιμβ/ρο.</w:t>
      </w:r>
    </w:p>
    <w:p>
      <w:pPr>
        <w:pStyle w:val="StructureList1"/>
        <w:spacing w:before="120" w:after="0"/>
        <w:rPr>
          <w:lang w:val="el" w:eastAsia="el"/>
        </w:rPr>
      </w:pPr>
      <w:r>
        <w:rPr>
          <w:lang w:val="el" w:eastAsia="el"/>
        </w:rPr>
        <w:t>δ)</w:t>
      </w:r>
      <w:r>
        <w:rPr>
          <w:lang w:val="en" w:eastAsia="en"/>
        </w:rPr>
        <w:tab/>
      </w:r>
      <w:r>
        <w:rPr>
          <w:lang w:val="el" w:eastAsia="el"/>
        </w:rPr>
        <w:t>Οι ποσότητες των υγρών εκχυλίσεως που εκάστοτε υποβάλλονται σε ειδική ανάμιξη, ο βαθμός σακχάρου (Baume) αυτών και οι αντιστοιχούσες ποσότητες σακχάρου, σε χιλιόγραμμα ως ιμβ/ρο, [καθώς και η ολική οξύτητα αυτών εκφρασμένη σε τρυγικό οξύ,] σύμφωνα με τα σχετικά πρωτόκολλα ειδικής αναμίξεως.</w:t>
      </w:r>
    </w:p>
    <w:p>
      <w:pPr>
        <w:pStyle w:val="StructureList1"/>
        <w:spacing w:before="120" w:after="0"/>
        <w:rPr>
          <w:lang w:val="el" w:eastAsia="el"/>
        </w:rPr>
      </w:pPr>
      <w:r>
        <w:rPr>
          <w:lang w:val="el" w:eastAsia="el"/>
        </w:rPr>
        <w:t>ε)</w:t>
      </w:r>
      <w:r>
        <w:rPr>
          <w:lang w:val="en" w:eastAsia="en"/>
        </w:rPr>
        <w:tab/>
      </w:r>
      <w:r>
        <w:rPr>
          <w:lang w:val="el" w:eastAsia="el"/>
        </w:rPr>
        <w:t>Οι εκάστοτε εξαγόμενες και μεταφερόμενες, προς άλλα εργοστάσια, ποσότητες ξηρών σύκων ή υγρών εκχυλίσεως εκ τούτων και η περιεκτικότητά τους σε σάκχαρο ως ιμβ/ρο, σύμφωνα με τις χορηγηθείσες σχετικές άδειες εξαγωγής και μεταφοράς.</w:t>
      </w:r>
    </w:p>
    <w:p>
      <w:pPr>
        <w:pStyle w:val="StructureList1"/>
        <w:spacing w:before="120" w:after="0"/>
        <w:rPr>
          <w:lang w:val="el" w:eastAsia="el"/>
        </w:rPr>
      </w:pPr>
      <w:r>
        <w:rPr>
          <w:lang w:val="el" w:eastAsia="el"/>
        </w:rPr>
        <w:t>στ)</w:t>
      </w:r>
      <w:r>
        <w:rPr>
          <w:lang w:val="en" w:eastAsia="en"/>
        </w:rPr>
        <w:tab/>
      </w:r>
      <w:r>
        <w:rPr>
          <w:lang w:val="el" w:eastAsia="el"/>
        </w:rPr>
        <w:t>Η εκάστοτε παραγόμενη ποσότητα σιροπίου σε χιλιόγραμμα και η περιεκτικότητά του σε σάκχαρο, ως ιμβ/ρο.</w:t>
      </w:r>
    </w:p>
    <w:p>
      <w:pPr>
        <w:pStyle w:val="StructureList1"/>
        <w:spacing w:before="120" w:after="0"/>
        <w:rPr>
          <w:lang w:val="el" w:eastAsia="el"/>
        </w:rPr>
      </w:pPr>
      <w:r>
        <w:rPr>
          <w:lang w:val="el" w:eastAsia="el"/>
        </w:rPr>
        <w:t>ζ)</w:t>
      </w:r>
      <w:r>
        <w:rPr>
          <w:lang w:val="en" w:eastAsia="en"/>
        </w:rPr>
        <w:tab/>
      </w:r>
      <w:r>
        <w:rPr>
          <w:lang w:val="el" w:eastAsia="el"/>
        </w:rPr>
        <w:t>Η εκάστοτε διατιθέμενη ποσότητα σιροπίου σε χιλιόγραμμα και η περιεκτικότητά του σε σάκχαρο, ως ιμβ/ρο.</w:t>
      </w:r>
    </w:p>
    <w:p>
      <w:pPr>
        <w:spacing w:before="240" w:after="240"/>
        <w:rPr>
          <w:lang w:val="el" w:eastAsia="el"/>
        </w:rPr>
      </w:pPr>
      <w:r>
        <w:rPr>
          <w:lang w:val="el" w:eastAsia="el"/>
        </w:rPr>
        <w:t>Σε περίπτωση που το εργοστάσιο χρησιμοποιεί μηχανογραφικό σύστημα, τα κατά τα ανωτέρω στοιχεία του προβλεπομένου βιβλίου επιτρέπεται να καταχωρούνται και να τηρούνται με ηλεκτρονικό τρόπο υπό τον τύπο κινητών φύλλων, με συνεχή αρίθμηση, που φέρουν την επωνυμία της επιχείρησης, τον Α.Φ.Μ. και τον αριθμό της χορηγηθείσας ειδικής αδείας κατεργασίας ξηρών σύκων για την παρασκευή σιροπίου, και τα οποία θα θεωρούνται εκ των προτέρων από την εποπτεύουσα το εργοστάσιο Χημική Υπηρεσία του Γ.Χ.Κ..</w:t>
      </w:r>
    </w:p>
    <w:p>
      <w:pPr>
        <w:pStyle w:val="MainText"/>
        <w:spacing w:before="120" w:after="0"/>
        <w:rPr>
          <w:lang w:val="el" w:eastAsia="el"/>
        </w:rPr>
      </w:pPr>
      <w:r>
        <w:rPr>
          <w:b/>
          <w:bCs/>
          <w:lang w:val="el" w:eastAsia="el"/>
        </w:rPr>
        <w:t>2.</w:t>
      </w:r>
      <w:r>
        <w:rPr>
          <w:lang w:val="el" w:eastAsia="el"/>
        </w:rPr>
        <w:t xml:space="preserve"> Οι, κατά τα ανωτέρω, εργοστασιάρχες οφείλουν να τηρούν καθαρό και σε καλή κατάσταση το κατά την προηγούμένη παράγραφο βιβλίο και να το θέτουν στη διάθεση των αρμοδίων οργάνων του Γ.Χ.Κ. και εν γένει των αρμοδίων Οικονομικών υπαλλήλων.</w:t>
      </w:r>
    </w:p>
    <w:p>
      <w:pPr>
        <w:spacing w:before="240" w:after="240"/>
        <w:rPr>
          <w:lang w:val="el" w:eastAsia="el"/>
        </w:rPr>
      </w:pPr>
      <w:r>
        <w:rPr>
          <w:lang w:val="el" w:eastAsia="el"/>
        </w:rPr>
        <w:t>Το βιβλίο τούτο ελέγχεται και θεωρείται από τα αρμόδια όργανα της εποπτεύουσας το εργοστάσιο Χημικής Υπηρεσίας του Γ.Χ.Κ. στο τέλος κάθε μήνα, ως και κατά τους εκάοτοτε διενεργούμενους εκτάκτους ελέγχους.</w:t>
      </w:r>
    </w:p>
    <w:p>
      <w:pPr>
        <w:pStyle w:val="MainText"/>
        <w:spacing w:before="120" w:after="0"/>
        <w:rPr>
          <w:lang w:val="el" w:eastAsia="el"/>
        </w:rPr>
      </w:pPr>
      <w:r>
        <w:rPr>
          <w:b/>
          <w:bCs/>
          <w:lang w:val="el" w:eastAsia="el"/>
        </w:rPr>
        <w:t>3.</w:t>
      </w:r>
      <w:r>
        <w:rPr>
          <w:lang w:val="el" w:eastAsia="el"/>
        </w:rPr>
        <w:t xml:space="preserve"> Οι αυτοί ως άνω εργοστασιάρχες οφείλουν εντός δέκα ημερών από τη λήξη κάθε μήνα, να υποβάλλουν στην εποπτεύουσα Χημική Υπηρεσία του Γ.Χ.Κ. δήλωση, βάσει των τηρουμένων από αυτούς βιβλίων και λοιπών στοιχείων, σχετικά με τις εργασίες που πραγματοποιήθηκαν στο εργοστάσιό τους κατά τον προηγούμενο μήνα, στην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υπόλοιπη ποσότητα ξηρών σύκων που υπάρχει στο τέλος του προηγουμένου μηνάς και η περιεκτικότητα αυτών σε σάκχαρο, ως ιμβ/ρο.</w:t>
      </w:r>
    </w:p>
    <w:p>
      <w:pPr>
        <w:pStyle w:val="StructureList1"/>
        <w:spacing w:before="120" w:after="0"/>
        <w:rPr>
          <w:lang w:val="el" w:eastAsia="el"/>
        </w:rPr>
      </w:pPr>
      <w:r>
        <w:rPr>
          <w:lang w:val="el" w:eastAsia="el"/>
        </w:rPr>
        <w:t>β)</w:t>
      </w:r>
      <w:r>
        <w:rPr>
          <w:lang w:val="en" w:eastAsia="en"/>
        </w:rPr>
        <w:tab/>
      </w:r>
      <w:r>
        <w:rPr>
          <w:lang w:val="el" w:eastAsia="el"/>
        </w:rPr>
        <w:t>Οι ποσότητες σύκων που εισήχθησαν στο εργοστάσιο καθ’ όλη τη διάρκεια του μήνα και οι αντιστοιχούσες ποσότητες σακχάρου, σε χιλ/μα, ως ιμβ/ρο, με βάση τα σχετικά πρωτόκολλα εισαγωγής και τα οριστικά αποτελέσματα της χημικής εξετάσεως.</w:t>
      </w:r>
    </w:p>
    <w:p>
      <w:pPr>
        <w:pStyle w:val="StructureList1"/>
        <w:spacing w:before="120" w:after="0"/>
        <w:rPr>
          <w:lang w:val="el" w:eastAsia="el"/>
        </w:rPr>
      </w:pPr>
      <w:r>
        <w:rPr>
          <w:lang w:val="el" w:eastAsia="el"/>
        </w:rPr>
        <w:t>γ)</w:t>
      </w:r>
      <w:r>
        <w:rPr>
          <w:lang w:val="en" w:eastAsia="en"/>
        </w:rPr>
        <w:tab/>
      </w:r>
      <w:r>
        <w:rPr>
          <w:lang w:val="el" w:eastAsia="el"/>
        </w:rPr>
        <w:t>Οι κατεργασθείσες ποσότητες σύκων καθ’ όλη τη διάρκεια του μήνα και οι αντιστοιχούσες ποσότητες σακχάρων, σε χιλ/μα, ως ιμβ/ρα</w:t>
      </w:r>
    </w:p>
    <w:p>
      <w:pPr>
        <w:pStyle w:val="StructureList1"/>
        <w:spacing w:before="120" w:after="0"/>
        <w:rPr>
          <w:lang w:val="el" w:eastAsia="el"/>
        </w:rPr>
      </w:pPr>
      <w:r>
        <w:rPr>
          <w:lang w:val="el" w:eastAsia="el"/>
        </w:rPr>
        <w:t>δ)</w:t>
      </w:r>
      <w:r>
        <w:rPr>
          <w:lang w:val="en" w:eastAsia="en"/>
        </w:rPr>
        <w:tab/>
      </w:r>
      <w:r>
        <w:rPr>
          <w:lang w:val="el" w:eastAsia="el"/>
        </w:rPr>
        <w:t>Οι ποσότητες των ληφθέντων εντός του μηνός υγρών εκχυλίσεως, ο βαθμός σακχάρου (Baume) αυτών και οι αντιστοιχούσες ποσότητες σακχάρου, σε χιλ/μα, ως ιμβ/ρο.</w:t>
      </w:r>
    </w:p>
    <w:p>
      <w:pPr>
        <w:pStyle w:val="StructureList1"/>
        <w:spacing w:before="120" w:after="0"/>
        <w:rPr>
          <w:lang w:val="el" w:eastAsia="el"/>
        </w:rPr>
      </w:pPr>
      <w:r>
        <w:rPr>
          <w:lang w:val="el" w:eastAsia="el"/>
        </w:rPr>
        <w:t>ε)</w:t>
      </w:r>
      <w:r>
        <w:rPr>
          <w:lang w:val="en" w:eastAsia="en"/>
        </w:rPr>
        <w:tab/>
      </w:r>
      <w:r>
        <w:rPr>
          <w:lang w:val="el" w:eastAsia="el"/>
        </w:rPr>
        <w:t>Η υπόλοιπη ποσότητα σύκων κατά το τέλος του μήνα και η αντιστοιχούσα ποσότητα σακχάρου, σε χιλ/μα, ως ιμβ/ρο.</w:t>
      </w:r>
    </w:p>
    <w:p>
      <w:pPr>
        <w:spacing w:before="240" w:after="240"/>
        <w:rPr>
          <w:lang w:val="el" w:eastAsia="el"/>
        </w:rPr>
      </w:pPr>
      <w:r>
        <w:rPr>
          <w:lang w:val="el" w:eastAsia="el"/>
        </w:rPr>
        <w:t>στ)0ι ποσότητες υγρών εκχυλίσεως που υπεβλήθησαν σε ειδική ανάμιξη, εντός του μηνός, σύμφωνα με τα σχετικά πρωτόκολλα ειδικής αναμίξεως, η περιεκτικότητά τους σε σάκχαρο σύμφωνα με τις σχετικές εκθέσεις χημικής εξέτασης και οι αντιστοιχούσες ποσότητες σακχάρου, σε χιλ/μα, ως ιμβ/ρο.</w:t>
      </w:r>
    </w:p>
    <w:p>
      <w:pPr>
        <w:pStyle w:val="StructureList1"/>
        <w:spacing w:before="120" w:after="0"/>
        <w:rPr>
          <w:lang w:val="el" w:eastAsia="el"/>
        </w:rPr>
      </w:pPr>
      <w:r>
        <w:rPr>
          <w:lang w:val="el" w:eastAsia="el"/>
        </w:rPr>
        <w:t>ζ)</w:t>
      </w:r>
      <w:r>
        <w:rPr>
          <w:lang w:val="en" w:eastAsia="en"/>
        </w:rPr>
        <w:tab/>
      </w:r>
      <w:r>
        <w:rPr>
          <w:lang w:val="el" w:eastAsia="el"/>
        </w:rPr>
        <w:t>Οι ποσότητες ξηρών σύκων ή/και υγρών εκχυλίσεως τούτων που μεταφέρθηκαν, εντός του μηνός, σε άλλα εργοστάσια κατεργασίας σύκων για την παρασκευή σιροπίου ή/και Οινοπνευματοποιείο Β' κατηγορίας και οι αντιστοιχούσες ποσότητες σακχάρου, σε χιλ/μα, ως ιμβ/ρο σύμφωνα με τις σχετικές άδειες εξαγωγής και μεταφοράς.</w:t>
      </w:r>
    </w:p>
    <w:p>
      <w:pPr>
        <w:pStyle w:val="StructureList1"/>
        <w:spacing w:before="120" w:after="0"/>
        <w:rPr>
          <w:lang w:val="el" w:eastAsia="el"/>
        </w:rPr>
      </w:pPr>
      <w:r>
        <w:rPr>
          <w:lang w:val="el" w:eastAsia="el"/>
        </w:rPr>
        <w:t>η)</w:t>
      </w:r>
      <w:r>
        <w:rPr>
          <w:lang w:val="en" w:eastAsia="en"/>
        </w:rPr>
        <w:tab/>
      </w:r>
      <w:r>
        <w:rPr>
          <w:lang w:val="el" w:eastAsia="el"/>
        </w:rPr>
        <w:t>Τα υπόλοιπα στο τέλος του μήνα, των υγρών εκχυλίσεως που δεν έχουν υποβληθεί στην ειδική ανάμιξη και οι αντιστοιχούσες ποσότητες σακχάρου, σε χιλ/μα, ως ιμβ/ρο, σύμφωνα με το οχετικό πρωτόκολλο καταμετρήσεως.</w:t>
      </w:r>
    </w:p>
    <w:p>
      <w:pPr>
        <w:pStyle w:val="StructureList1"/>
        <w:spacing w:before="120" w:after="0"/>
        <w:rPr>
          <w:lang w:val="el" w:eastAsia="el"/>
        </w:rPr>
      </w:pPr>
      <w:r>
        <w:rPr>
          <w:lang w:val="el" w:eastAsia="el"/>
        </w:rPr>
        <w:t>θ)</w:t>
      </w:r>
      <w:r>
        <w:rPr>
          <w:lang w:val="en" w:eastAsia="en"/>
        </w:rPr>
        <w:tab/>
      </w:r>
      <w:r>
        <w:rPr>
          <w:lang w:val="el" w:eastAsia="el"/>
        </w:rPr>
        <w:t>Τα υπόλοιπα στο τέλος του μήνα των σακχαρούχων υγρών που δεν αποτελούν τελικά, έτοιμα προς διάθεση προϊόντα, και οι αντιστοιχούσες ποσότητες σακχάρου, σε χιλ/μα, ως ιμβ/ρο, σύμφωνα με το οχετικό πρωτόκολλο καταμετρήσεως.</w:t>
      </w:r>
    </w:p>
    <w:p>
      <w:pPr>
        <w:pStyle w:val="StructureList1"/>
        <w:spacing w:before="120" w:after="0"/>
        <w:rPr>
          <w:lang w:val="el" w:eastAsia="el"/>
        </w:rPr>
      </w:pPr>
      <w:r>
        <w:rPr>
          <w:lang w:val="el" w:eastAsia="el"/>
        </w:rPr>
        <w:t>ι)</w:t>
      </w:r>
      <w:r>
        <w:rPr>
          <w:lang w:val="en" w:eastAsia="en"/>
        </w:rPr>
        <w:tab/>
      </w:r>
      <w:r>
        <w:rPr>
          <w:lang w:val="el" w:eastAsia="el"/>
        </w:rPr>
        <w:t>Οι ποσότητες σιροπίου σύκων που παρήχθησαν εντός του μηνός και οι αντιστοιχούσες ποσότητες σακχάρου, σε χιλ/μα, ως ιμβ/ρο.</w:t>
      </w:r>
    </w:p>
    <w:p>
      <w:pPr>
        <w:pStyle w:val="StructureList1"/>
        <w:spacing w:before="120" w:after="0"/>
        <w:rPr>
          <w:lang w:val="el" w:eastAsia="el"/>
        </w:rPr>
      </w:pPr>
      <w:r>
        <w:rPr>
          <w:lang w:val="el" w:eastAsia="el"/>
        </w:rPr>
        <w:t>ια)</w:t>
      </w:r>
      <w:r>
        <w:rPr>
          <w:lang w:val="en" w:eastAsia="en"/>
        </w:rPr>
        <w:tab/>
      </w:r>
      <w:r>
        <w:rPr>
          <w:lang w:val="el" w:eastAsia="el"/>
        </w:rPr>
        <w:t>Οι διατεθείσες, εντός του μηνός, ποσότητες σιροπίου σύκων και οι αντιστοιχούσες σε αυτές ποσότητες σακχάρου, σε χιλ/μα, ως ιμβ/ρο, με βάση τα σχετικά στοιχεία και παραστατικά του Κ.Β.Σ.</w:t>
      </w:r>
    </w:p>
    <w:p>
      <w:pPr>
        <w:pStyle w:val="StructureList1"/>
        <w:spacing w:before="120" w:after="0"/>
        <w:rPr>
          <w:lang w:val="el" w:eastAsia="el"/>
        </w:rPr>
      </w:pPr>
      <w:r>
        <w:rPr>
          <w:lang w:val="el" w:eastAsia="el"/>
        </w:rPr>
        <w:t>ιβ)</w:t>
      </w:r>
      <w:r>
        <w:rPr>
          <w:lang w:val="en" w:eastAsia="en"/>
        </w:rPr>
        <w:tab/>
      </w:r>
      <w:r>
        <w:rPr>
          <w:lang w:val="el" w:eastAsia="el"/>
        </w:rPr>
        <w:t>Οι υπόλοιπες, στο τέλος του μηνός, ποσότητες σιροπίου σύκων και οι αντιστοιχούσες σε αυτές ποσότητες σακχάρου, σε χιλ/μα, ως ιμβ/ρο, σύμφωνα με το οχετικό πρωτόκολλο καταμετρήσεως.</w:t>
      </w:r>
    </w:p>
    <w:p>
      <w:pPr>
        <w:spacing w:before="240" w:after="240"/>
        <w:rPr>
          <w:lang w:val="el" w:eastAsia="el"/>
        </w:rPr>
      </w:pPr>
      <w:r>
        <w:rPr>
          <w:lang w:val="el" w:eastAsia="el"/>
        </w:rPr>
        <w:t>Οι αυτοί ως άνω εργοστασιάρχες υποχρεούνται στην υποβολή της κατά τα ανωτέρω μηνιαίας δηλώσεως και μετά την λήξη της χορηγηθείσας κατ’ άρθρο 3 της παρούσας ειδικής αδείας κατεργασίας ξηρών σύκων, εφόσον κατέχουν στο εργοστάσιό τους αδιάθετα υπόλοιπα σιροπίου από ξηρά σύκα και μέχρι της ολοσχερούς διάθεσής τους.</w:t>
      </w:r>
    </w:p>
    <w:p>
      <w:pPr>
        <w:pStyle w:val="MainText"/>
        <w:spacing w:before="120" w:after="0"/>
        <w:rPr>
          <w:lang w:val="el" w:eastAsia="el"/>
        </w:rPr>
      </w:pPr>
      <w:r>
        <w:rPr>
          <w:b/>
          <w:bCs/>
          <w:lang w:val="el" w:eastAsia="el"/>
        </w:rPr>
        <w:t>4.</w:t>
      </w:r>
      <w:r>
        <w:rPr>
          <w:lang w:val="el" w:eastAsia="el"/>
        </w:rPr>
        <w:t xml:space="preserve"> 0 εποπτεύων το εργοστάσιο χημικός της αρμόδιας Χημικής Υπηρεσίας του Γ.Χ.Κ. προβαίνει, στο τέλος κάθε μήνα, στην καταμέτρηση των πρώτων υλών και των προϊόντων της κατεργασίας που υπάρχουν στο χώρο του εργοστασίου, συντασσομένου του σχετικού πρωτοκόλλου καταμετρήσεως, το οποίο προσυπογράφεται και από τον εργοστασιάρχη ή, σε περίπτωση απουσίας του τον εκπρόσωπό του.</w:t>
      </w:r>
    </w:p>
    <w:p>
      <w:pPr>
        <w:spacing w:before="240" w:after="240"/>
        <w:rPr>
          <w:lang w:val="el" w:eastAsia="el"/>
        </w:rPr>
      </w:pPr>
      <w:r>
        <w:rPr>
          <w:lang w:val="el" w:eastAsia="el"/>
        </w:rPr>
        <w:t>Στο εν λόγω πρωτόκολλο πρέπει να αναγράφονται το είδος των ευρεθέντων προϊόντων, οι περιέκτες (δοχεία ή δεξαμενές) χωριστά για κάθε είδος, το ύψος των υγρών που περιέχονται σε αυτούς, η ποσότητά τους σε λίτρα και η περιεκτικότητά τους σε σάκχαρο.</w:t>
      </w:r>
    </w:p>
    <w:p>
      <w:pPr>
        <w:spacing w:before="240" w:after="240"/>
        <w:rPr>
          <w:lang w:val="el" w:eastAsia="el"/>
        </w:rPr>
      </w:pPr>
      <w:r>
        <w:rPr>
          <w:lang w:val="el" w:eastAsia="el"/>
        </w:rPr>
        <w:t>Το ένα από το εις τριπλούν συντασσόμενο πρωτόκολλο παραδίδεται στον ενδιαφερόμενο εργοστασιάρχη και παραμένει στο εργοστάσιο, το δεύτερο υποβάλλεται στην αρμόδια Διεύθυνση της Γενικής Διεύθυνσης του Γ.Χ.Κ. μαζί με την κατά την προηγουμένη παράγραφο μηνιαία δήλωση και το τρίτο παραμένει στην εποπτεύουσα το εργοστάσιο Χημική Υπηρεσία του Γ.Χ.Κ.</w:t>
      </w:r>
    </w:p>
    <w:p>
      <w:pPr>
        <w:pStyle w:val="MainText"/>
        <w:spacing w:before="120" w:after="0"/>
        <w:rPr>
          <w:lang w:val="el" w:eastAsia="el"/>
        </w:rPr>
      </w:pPr>
      <w:r>
        <w:rPr>
          <w:b/>
          <w:bCs/>
          <w:lang w:val="el" w:eastAsia="el"/>
        </w:rPr>
        <w:t>5.</w:t>
      </w:r>
      <w:r>
        <w:rPr>
          <w:lang w:val="el" w:eastAsia="el"/>
        </w:rPr>
        <w:t xml:space="preserve"> Η αρμόδια για τον έλεγχο και την εποπτεία του εργοστασίου Χημική Υπηρεσία του Γ.Χ.Κ. προβαίνει στον έλεγχο και στη θεώρηση της κατά την παράγραφο 3 του παρόντος άρθρου υποβληθείσας μηνιαίας δήλωσης, λαμβάνοντας υπόψη όλα τα αναγραφόμενα σε αυτή στοιχεία, τα στοιχεία των τηρουμένων, από τον εργοστασιάρχη βιβλίων, το κατά την προηγούμενη παράγραφο σχετικό πρωτόκολλο καταμετρήσεως, καθώς και κάθε σχετικό με τις εισαχθείσες και κατεργασθείσες πρώτες ύλες (ξηρά σύκα) και τα παραχθέντα και διατεθέντα προϊόντα στοιχείο, αποστέλλει δε αυτή μεθ' όλων των σχετικών στην αρμόδια Διεύθυνση της Γενικής Διεύθυνσης του Γ.Χ.Κ. εντός του πρώτου δεκαπενθημέρου εκάστου μηνός.</w:t>
      </w:r>
    </w:p>
    <w:p>
      <w:pPr>
        <w:pStyle w:val="MainText"/>
        <w:spacing w:before="120" w:after="0"/>
        <w:rPr>
          <w:lang w:val="el" w:eastAsia="el"/>
        </w:rPr>
      </w:pPr>
      <w:r>
        <w:rPr>
          <w:b/>
          <w:bCs/>
          <w:lang w:val="el" w:eastAsia="el"/>
        </w:rPr>
        <w:t>6.</w:t>
      </w:r>
      <w:r>
        <w:rPr>
          <w:lang w:val="el" w:eastAsia="el"/>
        </w:rPr>
        <w:t xml:space="preserve"> Η αρμόδια για τον έλεγχο και την εποπτεία Χημική Υπηρεσία του Γ.Χ.Κ. μετά την ολοκλήρωση της κατεργασίας εκάστης μερίδας ξηρών σύκων, στα κατ' άρθρο 1 της παρούσας Αποφάσεώς μας εργοστάσια προς παρασκευή σιροπίου, συντάσσει σχετική κατάσταση εκκαθαρίσεως, η οποία περιλαμβάνει, αφ' ενός μεν τη χρέωση του εργοστασίου με βάση τις εισαχθείσες σ' αυτό ποσότητες ξηρών σύκων σύμφωνα με τα σχετικά πρωτόκολλα εισαγωγής και την αντιστοιχούσες σε αυτές ποσότητες σακχάρου, σύμφωνα με τα οριστικά αποτελέσματα της χημικής εξετάσεως ,αφ' ετέρου δε την πίστωση με βάση τα σχετικά πρωτόκολλα ειδικής αναμίξεως των εκ της κατεργασίας ξηρών σύκων σακχαρούχων υγρών.</w:t>
      </w:r>
    </w:p>
    <w:p>
      <w:pPr>
        <w:spacing w:before="240" w:after="240"/>
        <w:rPr>
          <w:lang w:val="el" w:eastAsia="el"/>
        </w:rPr>
      </w:pPr>
      <w:r>
        <w:rPr>
          <w:lang w:val="el" w:eastAsia="el"/>
        </w:rPr>
        <w:t>Η κατάσταση αυτή συντάσσεται εις τετραπλούν και αποστέλλεται στον ενδιαφερόμενο εργοστασιάρχη, στον Οργανισμό Παρέμβασης και στον οικείο φορέα παρέμβασης προκειμένου περι αποθεματοποιημένων σύκων, ως και στην αρμόδια Διεύθυνση της Γενικής Διεύθυνσης του Γ.Χ.Κ., ώστε ούτοι να λάβουν γνώση του πορίσματος του γενομένου ελέγχου, ενώ ένα αντίγραφο τηρείται και στην εποπτεύουσα το εργοστάσιο Χημική Υπηρεσία του Γ.Χ.Κ.</w:t>
      </w:r>
    </w:p>
    <w:p>
      <w:pPr>
        <w:spacing w:before="240" w:after="240"/>
        <w:rPr>
          <w:lang w:val="el" w:eastAsia="el"/>
        </w:rPr>
      </w:pPr>
      <w:r>
        <w:rPr>
          <w:lang w:val="el" w:eastAsia="el"/>
        </w:rPr>
        <w:t>[Ως μερίδα ξηρών σύκων, για την εφαρμογή της παρούσας παραγράφου, νοείται η συνολικώς παραλαμβανομένη και εισαγομένη προς κατεργασία στο οικείο εργοστάσιο ποσότητα τούτων, σε εκτέλεση σχετικής συμβάσεως συναφθείσης μεταξύ αυτού και του προσώπου (φυσικού ή νομικού), φορέα, ή του Οργανισμού Παρέμβασης που διαθέτει τα σύκα.]</w:t>
      </w:r>
    </w:p>
    <w:p>
      <w:pPr>
        <w:pStyle w:val="MainText"/>
        <w:spacing w:before="120" w:after="0"/>
        <w:rPr>
          <w:lang w:val="el" w:eastAsia="el"/>
        </w:rPr>
      </w:pPr>
      <w:r>
        <w:rPr>
          <w:b/>
          <w:bCs/>
          <w:lang w:val="el" w:eastAsia="el"/>
        </w:rPr>
        <w:t>7.</w:t>
      </w:r>
      <w:r>
        <w:rPr>
          <w:lang w:val="el" w:eastAsia="el"/>
        </w:rPr>
        <w:t xml:space="preserve"> α. Κατά τα λοιπά, όσον αφορά τους περιορισμούς, και τις τηρητέες διατυπώσεις και διαδικασίες σχετικά με τον έλεγχο και την εποπτεία των κατεργαζομένων ξηρά σύκα προς παρασκευή σιροπίου, κατ' άρθρο 1 της παρούσας, εργοστασίων, ισχύουν οι διατάξεις του άρθρου 2 της υπ’ αριθμ. 34252/10.12.1948 Αποφάσεώς μας.</w:t>
      </w:r>
    </w:p>
    <w:p>
      <w:pPr>
        <w:spacing w:before="240" w:after="240"/>
        <w:rPr>
          <w:lang w:val="el" w:eastAsia="el"/>
        </w:rPr>
      </w:pPr>
      <w:r>
        <w:rPr>
          <w:lang w:val="el" w:eastAsia="el"/>
        </w:rPr>
        <w:t>β. Οι διατάξεις της παραγράφου 4 του άρθρου 2 της εν λόγω Αποφάσεώς μας εφαρμόζονται και προκειμένου για τα εργοστάσια τα δικαιούμενα της παρασκευής σταφιδίνης κατ' άρθρο 1 του Διατάγματος της 23.3.1932 τα οποία έλαβαν την κατά το άρθρο 3 της παρούσας ειδική άδεια κατεργασίας ξηρών σύκων προς παρασκευή σιροπίου.</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α. Οι κατεργαζόμενοι ξηρά σύκα προς παρασκευή σιροπίου, σύμφωνα με τις διατάξεις της παρούσας και παρουσιάζοντες ελλείμματα ανώτερα των καθοριζομένων στις παραγράφους 1 και 2 του άρθρου 5 αυτής τιμωρούνται σύμφωνα με τις διατάξεις της παραγράφου 1 του άρθρου 5 του Α.Ν. 787/1948 όπως αυτές έχουν τροποποιηθεί από τις σχετικές διατάξεις του Ν.Δ. 3419/1955.</w:t>
      </w:r>
    </w:p>
    <w:p>
      <w:pPr>
        <w:spacing w:before="240" w:after="240"/>
        <w:rPr>
          <w:lang w:val="el" w:eastAsia="el"/>
        </w:rPr>
      </w:pPr>
      <w:r>
        <w:rPr>
          <w:lang w:val="el" w:eastAsia="el"/>
        </w:rPr>
        <w:t>β. Η μη τήρηση των όρων της παρούσας αποφάσεώς μας αποτελεί παράβαση της παραγράφου 5 του άρθρου 2 του Α.Ν. 787/1948, τιμωρουμένη κατά τις διατάξεις του εδαφίου ε' της παραγράφου 1 του άρθρου 5 του Α.Ν. 787/1948.</w:t>
      </w:r>
    </w:p>
    <w:p>
      <w:pPr>
        <w:spacing w:before="240" w:after="240"/>
        <w:rPr>
          <w:lang w:val="el" w:eastAsia="el"/>
        </w:rPr>
      </w:pPr>
      <w:r>
        <w:rPr>
          <w:lang w:val="el" w:eastAsia="el"/>
        </w:rPr>
        <w:t>γ. Οι διατάξεις του εδαφίου γ' της παραγράφου 3 του άρθρου 13 του Ν. 3501/1928, όπως αυτή αντικαταοτάθηκε από την παράγραφο 5 του άρθρου 3 του Ν.Δ. 3419/1955 εφαρμόζονται αναλόγως προκειμένου και για τους εργοστασιάρχες τους παρασκευάζοντες σιρόπι από ξηρά σύκα σύμφωνα με τους όρους της παρούσας και μη αποδεικνύοντες την χρησιμοποίηση των εισαχθέντων στα εργοστάσιά τους ξηρών σύκων για την παρασκευή του σιροπίου.</w:t>
      </w:r>
    </w:p>
    <w:p>
      <w:pPr>
        <w:pStyle w:val="MainText"/>
        <w:spacing w:before="120" w:after="0"/>
        <w:rPr>
          <w:lang w:val="el" w:eastAsia="el"/>
        </w:rPr>
      </w:pPr>
      <w:r>
        <w:rPr>
          <w:b/>
          <w:bCs/>
          <w:lang w:val="el" w:eastAsia="el"/>
        </w:rPr>
        <w:t>2.</w:t>
      </w:r>
      <w:r>
        <w:rPr>
          <w:lang w:val="el" w:eastAsia="el"/>
        </w:rPr>
        <w:t xml:space="preserve"> Για την επιβολή των κατά τα ανωτέρω κυρώσεων εφαρμόζονται οι ισχύουσες διατάξεις του Ν. 3501/1928 σε συνδυασμό με τις διατάξεις των άρθρων 13 και 14 του Ν. 2969/2001.</w:t>
      </w:r>
    </w:p>
    <w:p>
      <w:pPr>
        <w:pStyle w:val="MainText"/>
        <w:spacing w:before="120" w:after="0"/>
        <w:rPr>
          <w:lang w:val="el" w:eastAsia="el"/>
        </w:rPr>
      </w:pPr>
      <w:r>
        <w:rPr>
          <w:b/>
          <w:bCs/>
          <w:lang w:val="el" w:eastAsia="el"/>
        </w:rPr>
        <w:t>3.</w:t>
      </w:r>
      <w:r>
        <w:rPr>
          <w:lang w:val="el" w:eastAsia="el"/>
        </w:rPr>
        <w:t xml:space="preserve"> Συντρεχουσών των κατά νόμο προϋποθέσεων, οι διοικητικές και ποινικές κυρώσεις επιβάλλονται αθροιστικά.</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Η παρούσα απόφασή μας να δημοσιευτεί στην Εφημερίδα της Κυβερνήσεως και ισχύει από της δημοσιεύσεώς της.</w:t>
      </w:r>
    </w:p>
    <w:p>
      <w:pPr>
        <w:spacing w:before="240" w:after="240"/>
        <w:rPr>
          <w:lang w:val="el" w:eastAsia="el"/>
        </w:rPr>
      </w:pPr>
      <w:r>
        <w:rPr>
          <w:lang w:val="el" w:eastAsia="el"/>
        </w:rPr>
        <w:t>Αθήνα, 17 Μαρτίου 2005</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ΑΔΑΜ ΡΕΓΚΟΥΖΑΣ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