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3122.1/4020/24381</w:t>
      </w:r>
      <w:r>
        <w:rPr>
          <w:lang w:val="el" w:eastAsia="el"/>
        </w:rPr>
        <w:t>Εγκατάσταση στην Ελλάδα γραφείου ή Υποκαταστήματος της Εταιρείας «ANEMI MARITIME SERVICES S.A.» που εδρεύει στη ΛΙΒΕΡΙΑ.</w:t>
      </w:r>
    </w:p>
    <w:p>
      <w:pPr>
        <w:pStyle w:val="enacting"/>
        <w:spacing w:before="120" w:after="0"/>
        <w:rPr>
          <w:lang w:val="el" w:eastAsia="el"/>
        </w:rPr>
      </w:pPr>
      <w:r>
        <w:rPr>
          <w:b/>
          <w:bCs/>
          <w:lang w:val="el" w:eastAsia="el"/>
        </w:rPr>
        <w:t xml:space="preserve">ΟΙ ΥΠΟΥΡΓΟΙΟΙΚΟΝΟΜΙΑΣ ΚΑΙ ΟΙΚΟΝΟΜΙΚΩΝ </w:t>
      </w:r>
      <w:r>
        <w:rPr>
          <w:lang w:val="el" w:eastAsia="el"/>
        </w:rPr>
        <w:br/>
      </w:r>
      <w:r>
        <w:rPr>
          <w:b/>
          <w:bCs/>
          <w:lang w:val="el" w:eastAsia="el"/>
        </w:rPr>
        <w:t>-ΕΜΠΟΡΙΚΗΣ ΝΑΥΤΙΛΙΑΣ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α. Τις διατάξεις του άρθρου 25 του ν.27/1975 (ΦΕΚ 77 Α’/1975) όπως αντικαταστάθηκε με το άρθρο 4 του ν.2234/1994 (ΦΕΚ 142 Α’/31.8.1994) και τροποποιήθηκε με το άρθρο 25 του ν. 2515/1997 (ΦΕΚ 154Α/1997) και την παρ. 11 του άρθρου 11 του ν. 2948/2001 (ΦΕΚ 242Α/2001).</w:t>
      </w:r>
    </w:p>
    <w:p>
      <w:pPr>
        <w:pStyle w:val="PreambelText"/>
        <w:spacing w:before="240" w:after="240"/>
        <w:rPr>
          <w:lang w:val="el" w:eastAsia="el"/>
        </w:rPr>
      </w:pPr>
      <w:r>
        <w:rPr>
          <w:lang w:val="el" w:eastAsia="el"/>
        </w:rPr>
        <w:t>β. Τις διατάξεις του άρθρου 34 του ν. 3427/2005 (ΦΕΚ 312Α’/2005).</w:t>
      </w:r>
    </w:p>
    <w:p>
      <w:pPr>
        <w:pStyle w:val="PreambelText"/>
        <w:spacing w:before="240" w:after="240"/>
        <w:rPr>
          <w:lang w:val="el" w:eastAsia="el"/>
        </w:rPr>
      </w:pPr>
      <w:r>
        <w:rPr>
          <w:lang w:val="el" w:eastAsia="el"/>
        </w:rPr>
        <w:t>γ. Την υπ’ αριθμ. 1246.3/4/1994/1.12.1994 όπως συμπληρώθηκε με την αριθμ. 3122.3/18.5.2005 (ΦΕΚ 704/Β’/25.5.2005 και τις υπ’ αριθμ. 1246.3/5/1994/1.12.1994, 1246.3/6/1994/1.12.1994 κοινές αποφάσεις των Υπουργών Εθνικής Οικονομίας, Οικονομικών και Εμπορικής Ναυτιλίας (ΦΕΚ 919 Β/14.12.1994).</w:t>
      </w:r>
    </w:p>
    <w:p>
      <w:pPr>
        <w:pStyle w:val="PreambelText"/>
        <w:spacing w:before="240" w:after="240"/>
        <w:rPr>
          <w:lang w:val="el" w:eastAsia="el"/>
        </w:rPr>
      </w:pPr>
      <w:r>
        <w:rPr>
          <w:lang w:val="el" w:eastAsia="el"/>
        </w:rPr>
        <w:t>δ. Τις διατάξεις του «Κώδικα νομοθεσίας για την Κυβέρνηση και τα κυβερνητικά όργανα», που κυρώθηκε με το άρθρο 1 του π.δ. 63/2005 (ΦΕΚ 98 Α’/2005).</w:t>
      </w:r>
    </w:p>
    <w:p>
      <w:pPr>
        <w:pStyle w:val="PreambelText"/>
        <w:spacing w:before="240" w:after="240"/>
        <w:rPr>
          <w:lang w:val="el" w:eastAsia="el"/>
        </w:rPr>
      </w:pPr>
      <w:r>
        <w:rPr>
          <w:lang w:val="el" w:eastAsia="el"/>
        </w:rPr>
        <w:t>ε. Την από 14 Σεπτεμβρίου 2006 αίτηση της εταιρείας ANEMI MARITIME SERVICES S.A.</w:t>
      </w:r>
    </w:p>
    <w:p>
      <w:pPr>
        <w:pStyle w:val="PreambelText"/>
        <w:spacing w:before="240" w:after="240"/>
        <w:rPr>
          <w:lang w:val="el" w:eastAsia="el"/>
        </w:rPr>
      </w:pPr>
      <w:r>
        <w:rPr>
          <w:lang w:val="el" w:eastAsia="el"/>
        </w:rPr>
        <w:t>στ. Το υπ’ αριθμ. 36914643/13.9.2006 παράβολο Δ.Ο.Υ. Α’ ΠΕΙΡΑΙΑ.</w:t>
      </w:r>
    </w:p>
    <w:p>
      <w:pPr>
        <w:pStyle w:val="PreambelText"/>
        <w:spacing w:before="240" w:after="240"/>
        <w:rPr>
          <w:lang w:val="el" w:eastAsia="el"/>
        </w:rPr>
      </w:pPr>
      <w:r>
        <w:rPr>
          <w:lang w:val="el" w:eastAsia="el"/>
        </w:rPr>
        <w:t>ζ. Την υπ’ αριθμ. 37930/ΔΙΟΕ 1264/14.10.2005 κοινή απόφαση του Πρωθυπουργού και του Υπουργού Οικονομίας και Οικονομικών «Καθορισμός αρμοδιοτήτων των Υφυπουργών Οικονομίας και Οικονομικών» (ΦΕΚ 1432/τ. Β/14.10.2005), όπως ισχύει.</w:t>
      </w:r>
    </w:p>
    <w:p>
      <w:pPr>
        <w:pStyle w:val="PreambelText"/>
        <w:spacing w:before="240" w:after="240"/>
        <w:rPr>
          <w:lang w:val="el" w:eastAsia="el"/>
        </w:rPr>
      </w:pPr>
      <w:r>
        <w:rPr>
          <w:lang w:val="el" w:eastAsia="el"/>
        </w:rPr>
        <w:t>η. Τις διατάξεις του π.δ. 81/2002 (ΦΕΚ 57/Α’/2002) «περί συγχώνευσης των Υπουργείων Εθνικής Οικονομίας και Οικονομικών».</w:t>
      </w:r>
    </w:p>
    <w:p>
      <w:pPr>
        <w:pStyle w:val="PreambelText"/>
        <w:spacing w:before="240" w:after="240"/>
        <w:rPr>
          <w:lang w:val="el" w:eastAsia="el"/>
        </w:rPr>
      </w:pPr>
      <w:r>
        <w:rPr>
          <w:lang w:val="el" w:eastAsia="el"/>
        </w:rPr>
        <w:t>θ. Το π.δ. 178/2000 (ΦΕΚ 165/Α/2000) «περί οργανισμού του Υπουργείου Εθνικής Οικονομίας», αποφασίζουμε:</w:t>
      </w:r>
    </w:p>
    <w:p>
      <w:pPr>
        <w:pStyle w:val="Heading6"/>
        <w:spacing w:before="240" w:after="240"/>
        <w:rPr>
          <w:lang w:val="el" w:eastAsia="el"/>
        </w:rPr>
      </w:pPr>
      <w:r>
        <w:rPr>
          <w:rStyle w:val="article-num"/>
          <w:lang w:val="el" w:eastAsia="el"/>
        </w:rPr>
        <w:t>Άρθρο 1</w:t>
      </w:r>
    </w:p>
    <w:p>
      <w:pPr>
        <w:pStyle w:val="MainText"/>
        <w:spacing w:before="120" w:after="0"/>
        <w:rPr>
          <w:lang w:val="el" w:eastAsia="el"/>
        </w:rPr>
      </w:pPr>
      <w:r>
        <w:rPr>
          <w:b/>
          <w:bCs/>
          <w:lang w:val="el" w:eastAsia="el"/>
        </w:rPr>
        <w:t>1.</w:t>
      </w:r>
      <w:r>
        <w:rPr>
          <w:lang w:val="el" w:eastAsia="el"/>
        </w:rPr>
        <w:t xml:space="preserve"> Εγκρίνουμε την εγκατάσταση στην Ελλάδα γραφείου ή υποκαταστήματος της εταιρείας ANEMI MARITIME SERVICES S.A. που εδρεύει στη ΛΙΒΕΡΙΑ και την υπαγωγή της στις διατάξεις του άρθρου 25 του ν. 27/1975 όπως αντικαταστάθηκε με το άρθρο 4 του ν. 2234/1994 και του άρθρου 34 του ν. 3427/2005 (ΦΕΚ 312 Α’/2005) με το σκοπό όπως εφόσον επιτρέπεται από το καταστατικό της, απασχολείται αποκλειστικά και μόνο με ναυλώσεις, διακανονισμό αβαριών, μεσιτεία ναυλώσεων, ή αγοραπωλησιών ή ναυπηγήσεων πλοίων με Ελληνική ή ξένη σημαία πάνω από 500 κόρους ολικής χωρητικότητας, με εξαίρεση τα επιβατηγά ακτοπλοϊκά πλοία και τα εμπορικά πλοία που εκτελούν εσωτερικούς πλόες, καθώς και με την αντιπροσώπευση επιχειρήσεων που έχουν σαν αντικείμενο τις ίδιες με τις παραπάνω δραστηριότητες.</w:t>
      </w:r>
    </w:p>
    <w:p>
      <w:pPr>
        <w:pStyle w:val="MainText"/>
        <w:spacing w:before="120" w:after="0"/>
        <w:rPr>
          <w:lang w:val="el" w:eastAsia="el"/>
        </w:rPr>
      </w:pPr>
      <w:r>
        <w:rPr>
          <w:b/>
          <w:bCs/>
          <w:lang w:val="el" w:eastAsia="el"/>
        </w:rPr>
        <w:t>2.</w:t>
      </w:r>
      <w:r>
        <w:rPr>
          <w:lang w:val="el" w:eastAsia="el"/>
        </w:rPr>
        <w:t xml:space="preserve"> Ειδικότερα επιτρέπεται από το γραφείο ή υποκατάστημα της εταιρείας να γίνονται στην Ελλάδα οι παρακάτω εργασίες:</w:t>
      </w:r>
    </w:p>
    <w:p>
      <w:pPr>
        <w:spacing w:before="240" w:after="240"/>
        <w:rPr>
          <w:lang w:val="el" w:eastAsia="el"/>
        </w:rPr>
      </w:pPr>
      <w:r>
        <w:rPr>
          <w:lang w:val="el" w:eastAsia="el"/>
        </w:rPr>
        <w:t>α. H σύναψη συμβάσεων ναυλώσεων και η μεσιτεία για τη ναύλωση πλοίων που αναφέρονται στην παρ. 1 του άρθρου αυτού και η επιμέλεια κάθε θέματος σχετικού με τις εργασίες αυτές.</w:t>
      </w:r>
    </w:p>
    <w:p>
      <w:pPr>
        <w:spacing w:before="240" w:after="240"/>
        <w:rPr>
          <w:lang w:val="el" w:eastAsia="el"/>
        </w:rPr>
      </w:pPr>
      <w:r>
        <w:rPr>
          <w:lang w:val="el" w:eastAsia="el"/>
        </w:rPr>
        <w:t>β. Η μεσιτεία για αγοραπωλησίες πλοίων που αναφέρονται στην παρ. 1 του άρθρου αυτού και η επιμέλεια κάθε θέματος σχετικού με την εργασία αυτή.</w:t>
      </w:r>
    </w:p>
    <w:p>
      <w:pPr>
        <w:spacing w:before="240" w:after="240"/>
        <w:rPr>
          <w:lang w:val="el" w:eastAsia="el"/>
        </w:rPr>
      </w:pPr>
      <w:r>
        <w:rPr>
          <w:lang w:val="el" w:eastAsia="el"/>
        </w:rPr>
        <w:t>γ. Η μεσιτεία για τη ναυπήγηση, μετασκευή ή επισκευή σε Ελληνικά ή ξένα Ναυπηγεία πλοίων που αναφέρονται στην παρ. 1 του άρθρου αυτού και η επιμέλεια κάθε θέματος σχετικού με τις εργασίες αυτές, εφόσον τηρούνται οι σχετικές με την φορολογία πλοίων διατάξεις.</w:t>
      </w:r>
    </w:p>
    <w:p>
      <w:pPr>
        <w:spacing w:before="240" w:after="240"/>
        <w:rPr>
          <w:lang w:val="el" w:eastAsia="el"/>
        </w:rPr>
      </w:pPr>
      <w:r>
        <w:rPr>
          <w:lang w:val="el" w:eastAsia="el"/>
        </w:rPr>
        <w:t>δ. Ο διακανονισμός αβαριών σε πλοία που αναφέρονται στην παρ. 1 του άρθρου αυτού και η επιμέλεια κάθε θέματος σχετικού με την εργασία αυτή.</w:t>
      </w:r>
    </w:p>
    <w:p>
      <w:pPr>
        <w:spacing w:before="240" w:after="240"/>
        <w:rPr>
          <w:lang w:val="el" w:eastAsia="el"/>
        </w:rPr>
      </w:pPr>
      <w:r>
        <w:rPr>
          <w:lang w:val="el" w:eastAsia="el"/>
        </w:rPr>
        <w:t>ε. Η τήρηση λογιστικών βιβλίων, η διενέργεια εισπράξεων και πληρωμών για τις παραπάνω πράξεις και η τήρηση λογαριασμών σε συνάλλαγμα στις Τράπεζες της Ελλάδος ή του Εξωτερικού.</w:t>
      </w:r>
    </w:p>
    <w:p>
      <w:pPr>
        <w:pStyle w:val="MainText"/>
        <w:spacing w:before="120" w:after="0"/>
        <w:rPr>
          <w:lang w:val="el" w:eastAsia="el"/>
        </w:rPr>
      </w:pPr>
      <w:r>
        <w:rPr>
          <w:b/>
          <w:bCs/>
          <w:lang w:val="el" w:eastAsia="el"/>
        </w:rPr>
        <w:t>3.</w:t>
      </w:r>
      <w:r>
        <w:rPr>
          <w:lang w:val="el" w:eastAsia="el"/>
        </w:rPr>
        <w:t xml:space="preserve"> Απαγορεύεται στο παραπάνω γραφείο ή υποκατάστημα της εταιρείας να αναπτύξει κάθε άλλη δραστηριότητα που δεν αναφέρεται στην απόφαση αυτή.</w:t>
      </w:r>
    </w:p>
    <w:p>
      <w:pPr>
        <w:pStyle w:val="Heading6"/>
        <w:spacing w:before="240" w:after="240"/>
        <w:rPr>
          <w:lang w:val="el" w:eastAsia="el"/>
        </w:rPr>
      </w:pPr>
      <w:r>
        <w:rPr>
          <w:rStyle w:val="article-num"/>
          <w:lang w:val="el" w:eastAsia="el"/>
        </w:rPr>
        <w:t>Άρθρο 2</w:t>
      </w:r>
    </w:p>
    <w:p>
      <w:pPr>
        <w:pStyle w:val="MainText"/>
        <w:spacing w:before="120" w:after="0"/>
        <w:rPr>
          <w:lang w:val="el" w:eastAsia="el"/>
        </w:rPr>
      </w:pPr>
      <w:r>
        <w:rPr>
          <w:b/>
          <w:bCs/>
          <w:lang w:val="el" w:eastAsia="el"/>
        </w:rPr>
        <w:t>1.</w:t>
      </w:r>
      <w:r>
        <w:rPr>
          <w:lang w:val="el" w:eastAsia="el"/>
        </w:rPr>
        <w:t xml:space="preserve"> Η εταιρεία ANEMI MARITIME SERVICES S.A. που εδρεύει στη ΛΙΒΕΡΙΑ είναι υποχρεωμένη μέσα σε δύο μήνες από την δημοσίευση της απόφασης αυτής, να καταθέσει στο Υπουργείο Οικονομίας και Οικονομικών (Διεύθυνση Κεφαλαίων Εξωτερικού) Τραπεζική εγγυητική επιστολή αναγνωρισμένης Τράπεζας του εσωτερικού ή εξωτερικού ποσού δολαρίων ΗΠΑ 10.000.</w:t>
      </w:r>
    </w:p>
    <w:p>
      <w:pPr>
        <w:spacing w:before="240" w:after="240"/>
        <w:rPr>
          <w:lang w:val="el" w:eastAsia="el"/>
        </w:rPr>
      </w:pPr>
      <w:r>
        <w:rPr>
          <w:lang w:val="el" w:eastAsia="el"/>
        </w:rPr>
        <w:t>Η εγγυητική αυτή επιστολή θα καταπίπτει υπέρ του Ελληνικού Δημοσίου, σύμφωνα με την διαδικασία του άρθρου 4 του α.ν. 378/1968 σε περίπτωση παράβασης των διατάξεων του α.ν. 378/1968 και του άρθρου 25 του ν. 27/1975 όπως αντικαταστάθηκε με το άρθρο 4 του ν.2234/1994 και του άρθρου 34 του ν. 3427/2005 (ΦΕΚ 312 Α’/2005) καθώς και των όρων της απόφασης αυτής.</w:t>
      </w:r>
    </w:p>
    <w:p>
      <w:pPr>
        <w:pStyle w:val="MainText"/>
        <w:spacing w:before="120" w:after="0"/>
        <w:rPr>
          <w:lang w:val="el" w:eastAsia="el"/>
        </w:rPr>
      </w:pPr>
      <w:r>
        <w:rPr>
          <w:b/>
          <w:bCs/>
          <w:lang w:val="el" w:eastAsia="el"/>
        </w:rPr>
        <w:t>2.</w:t>
      </w:r>
      <w:r>
        <w:rPr>
          <w:lang w:val="el" w:eastAsia="el"/>
        </w:rPr>
        <w:t xml:space="preserve"> Η παραπάνω εταιρεία έχει υποχρέωση:</w:t>
      </w:r>
    </w:p>
    <w:p>
      <w:pPr>
        <w:spacing w:before="240" w:after="240"/>
        <w:rPr>
          <w:lang w:val="el" w:eastAsia="el"/>
        </w:rPr>
      </w:pPr>
      <w:r>
        <w:rPr>
          <w:lang w:val="el" w:eastAsia="el"/>
        </w:rPr>
        <w:t>α. Όταν εγκαταστήσει Γραφείο ή Υποκατάστημα στην Ελλάδα σύμφωνα με το άρθρο 1, να γνωρίσει τούτο στα Υπουργεία Οικονομίας και Οικονομικών (Διεύθυνση Κεφαλαίων Εξωτερικού και Διεύθυνση Φορολογίας Εισοδήματος) και Εμπορικής Ναυτιλίας (Διεύθυνση Ναυτιλιακής Πολιτικής και Ανάπτυξης).</w:t>
      </w:r>
    </w:p>
    <w:p>
      <w:pPr>
        <w:spacing w:before="240" w:after="240"/>
        <w:rPr>
          <w:lang w:val="el" w:eastAsia="el"/>
        </w:rPr>
      </w:pPr>
      <w:r>
        <w:rPr>
          <w:lang w:val="el" w:eastAsia="el"/>
        </w:rPr>
        <w:t>β. Να ενημερώνει μέσα στον μήνα Ιανουάριο κάθε χρόνο τα παραπάνω Υπουργεία σχετικά με τη Δ/νση του Γραφείου ή Υποκαταστήματός της στην Ελλάδα, το αντικείμενο των εργασιών του, τον αριθμό, τα στοιχεία ταυτότητος και την ακριβή διεύθυνση διαμονής του ξένου και Ελληνικού προσωπικού που απασχολείται σ’ αυτό και το ποσό που εισάγεται κάθε χρόνο σε συνάλλαγμα και μετατρέπεται σε εθνικό νόμισμα.</w:t>
      </w:r>
    </w:p>
    <w:p>
      <w:pPr>
        <w:spacing w:before="240" w:after="240"/>
        <w:rPr>
          <w:lang w:val="el" w:eastAsia="el"/>
        </w:rPr>
      </w:pPr>
      <w:r>
        <w:rPr>
          <w:lang w:val="el" w:eastAsia="el"/>
        </w:rPr>
        <w:t>Το ποσό του εισαγομένου κάθε χρόνου συναλλάγματος θα πιστοποιείται με την προσκόμιση στα Υπουργεία Οικονομίας και Οικονομικών και Εμπορικής Ναυτιλίας των ακολούθων εγγράφων:</w:t>
      </w:r>
    </w:p>
    <w:p>
      <w:pPr>
        <w:spacing w:before="240" w:after="240"/>
        <w:rPr>
          <w:lang w:val="el" w:eastAsia="el"/>
        </w:rPr>
      </w:pPr>
      <w:r>
        <w:rPr>
          <w:lang w:val="el" w:eastAsia="el"/>
        </w:rPr>
        <w:t>(α) Βεβαίωσης Τράπεζας ή Τραπεζών, που λειτουργούν στην Ελλάδα, από τις οποίες θα προκύπτει το συνάλλαγμα που εισήχθη και μετετράπη σε εθνικό νόμισμα κατά το παρελθόν έτος που στο σύνολό του δεν δύναται να είναι κατώτερο των 50.000 δολ. ΗΠΑ.</w:t>
      </w:r>
    </w:p>
    <w:p>
      <w:pPr>
        <w:spacing w:before="240" w:after="240"/>
        <w:rPr>
          <w:lang w:val="el" w:eastAsia="el"/>
        </w:rPr>
      </w:pPr>
      <w:r>
        <w:rPr>
          <w:lang w:val="el" w:eastAsia="el"/>
        </w:rPr>
        <w:t>(β) Υπεύθυνης δήλωσης του ν. 1599/1986 με την οποία ο νόμιμος εκπρόσωπος της εταιρείας θα βεβαιώνει για το συνολικό συνάλλαγμα που εισήγαγε και μετέτρεψε σε εθνικό νόμισμα η εν λόγω εταιρεία κατά το παρελθόν έτος. Στην ίδια Υπεύθυνη δήλωση θα αναφέρονται και (ι) το ποσό συν/τος που χρησιμοποίησε για κάλυψη των</w:t>
      </w:r>
    </w:p>
    <w:p>
      <w:pPr>
        <w:spacing w:before="240" w:after="240"/>
        <w:rPr>
          <w:lang w:val="el" w:eastAsia="el"/>
        </w:rPr>
      </w:pPr>
      <w:r>
        <w:rPr>
          <w:lang w:val="el" w:eastAsia="el"/>
        </w:rPr>
        <w:t>πάσης φύσεως δαπανών λειτουργίας του γραφείου της στην Ελλάδα και το οποίο δεν δύναται να είναι κατώτερο των 50.000 δολ. ΗΠΑ, (ιι) τα ποσά συναλλάγματος που μετέτρεψε σε εθνικό νόμισμα η εταιρεία για την κάλυψη άλλων πληρωμών για λογαριασμό της ή για λογαριασμό τρίτων.</w:t>
      </w:r>
    </w:p>
    <w:p>
      <w:pPr>
        <w:spacing w:before="240" w:after="240"/>
        <w:rPr>
          <w:lang w:val="el" w:eastAsia="el"/>
        </w:rPr>
      </w:pPr>
      <w:r>
        <w:rPr>
          <w:lang w:val="el" w:eastAsia="el"/>
        </w:rPr>
        <w:t>Άπαντα τα ανωτέρω ποσά συναλλάγματος πρέπει να εμφανίζονται και στα τηρούμενα από την εταιρεία λογιστικά βιβλία.</w:t>
      </w:r>
    </w:p>
    <w:p>
      <w:pPr>
        <w:spacing w:before="240" w:after="240"/>
        <w:rPr>
          <w:lang w:val="el" w:eastAsia="el"/>
        </w:rPr>
      </w:pPr>
      <w:r>
        <w:rPr>
          <w:lang w:val="el" w:eastAsia="el"/>
        </w:rPr>
        <w:t>γ. Να γνωστοποιεί κάθε μεταβολή της Ιθαγένειας της εταιρείας, του τύπου υπό τον οποίο λειτουργεί αυτή, της έδρας, της επωνυμίας της, του αντικειμένου της, καθώς και του διευθυντού και εκπροσώπου αυτής στην Ελλάδα στα Υπουργεία Οικονομίας και Οικονομικών(Διεύθυνση Κεφαλαίων Εξωτερικού και Διεύθυνση Φορολογίας Εισοδήματος) και Εμπορικής Ναυτιλίας (Διεύθυνση Ναυτιλιακής Πολιτικής και Ανάπτυξης) μέσα σε δεκαπέντε ημέρες από την μεταβολή που έγινε.</w:t>
      </w:r>
    </w:p>
    <w:p>
      <w:pPr>
        <w:spacing w:before="240" w:after="240"/>
        <w:rPr>
          <w:lang w:val="el" w:eastAsia="el"/>
        </w:rPr>
      </w:pPr>
      <w:r>
        <w:rPr>
          <w:lang w:val="el" w:eastAsia="el"/>
        </w:rPr>
        <w:t>δ. Εφόσον απασχολεί αλλοδαπό προσωπικό, να γνωστοποιεί στα κατά τόπο Γραφεία Αλλοδαπών και Μετανάστευσης του Υπουργείου Εσωτερικών Δημόσιας Διοίκησης και Αποκέντρωσης με κοινοποίηση στα Υπουργεία Οικονομίας και Οικονομικών (Διεύθυνση Κεφαλαίων Εξωτερικού), Εμπορικής Ναυτιλίας (Διεύθυνση Ναυτιλιακής Πολιτικής και Ανάπτυξης) και στα κατά τόπο τμήματα Αλλοδαπών του Υπουργείου Δημόσιας Τάξης κάθε μεταβολή σχετικά με την πρόσληψη, απόλυση, διεύθυνση κατοικίας του προσωπικού αυτού εντός 10ημέρου από της συντελέσεώς της.</w:t>
      </w:r>
    </w:p>
    <w:p>
      <w:pPr>
        <w:spacing w:before="240" w:after="240"/>
        <w:rPr>
          <w:lang w:val="el" w:eastAsia="el"/>
        </w:rPr>
      </w:pPr>
      <w:r>
        <w:rPr>
          <w:lang w:val="el" w:eastAsia="el"/>
        </w:rPr>
        <w:t>ε. Να τακτοποιεί μέσα σε δύο μήνες όλες τις προς το Δημόσιο υποχρεώσεις της σε περίπτωση διαλύσεώς της ή καταργήσεως του Γραφείου ή Υποκαταστήματος που θα εγκατασταθεί στην Ελλάδα.</w:t>
      </w:r>
    </w:p>
    <w:p>
      <w:pPr>
        <w:spacing w:before="240" w:after="240"/>
        <w:rPr>
          <w:lang w:val="el" w:eastAsia="el"/>
        </w:rPr>
      </w:pPr>
      <w:r>
        <w:rPr>
          <w:lang w:val="el" w:eastAsia="el"/>
        </w:rPr>
        <w:t>στ. Απαγορεύεται οποιαδήποτε ανάμειξη ή προσφορά υπηρεσιών από μέρους του ξένου προσωπικού, που απασχολείται στο Γραφείο ή Υποκατάστημα της παραπάνω εταιρείας, σε άλλες δραστηριότητες μέσα στην Ελληνική Επικράτεια.</w:t>
      </w:r>
    </w:p>
    <w:p>
      <w:pPr>
        <w:pStyle w:val="Heading6"/>
        <w:spacing w:before="240" w:after="240"/>
        <w:rPr>
          <w:lang w:val="el" w:eastAsia="el"/>
        </w:rPr>
      </w:pPr>
      <w:r>
        <w:rPr>
          <w:rStyle w:val="article-num"/>
          <w:lang w:val="el" w:eastAsia="el"/>
        </w:rPr>
        <w:t>Άρθρο 3</w:t>
      </w:r>
    </w:p>
    <w:p>
      <w:pPr>
        <w:pStyle w:val="MainText"/>
        <w:spacing w:before="120" w:after="0"/>
        <w:rPr>
          <w:lang w:val="el" w:eastAsia="el"/>
        </w:rPr>
      </w:pPr>
      <w:r>
        <w:rPr>
          <w:b/>
          <w:bCs/>
          <w:lang w:val="el" w:eastAsia="el"/>
        </w:rPr>
        <w:t>1.</w:t>
      </w:r>
      <w:r>
        <w:rPr>
          <w:lang w:val="el" w:eastAsia="el"/>
        </w:rPr>
        <w:t xml:space="preserve"> Η άδεια που χορηγείται με την απόφαση αυτή, παύει να ισχύει και θεωρείται ότι δεν έχει χορηγηθεί ποτέ εφόσον: α. Η παραπάνω εταιρεία δεν εγκαταστήσει Γραφείο ή Υποκατάστημα που προβλέπει το άρθρο 1 μέσα σε τρείς (3) μήνες από την ημέρα που ισχύει η απόφαση αυτή ή δεν καταθέσει εμπρόθεσμα την εγγυητική επιστολή που αναφέρεται στην παραγρ. (1) του άρθρου 2 της απόφασης αυτής.</w:t>
      </w:r>
    </w:p>
    <w:p>
      <w:pPr>
        <w:spacing w:before="240" w:after="240"/>
        <w:rPr>
          <w:lang w:val="el" w:eastAsia="el"/>
        </w:rPr>
      </w:pPr>
      <w:r>
        <w:rPr>
          <w:lang w:val="el" w:eastAsia="el"/>
        </w:rPr>
        <w:t>β. Η παραπάνω εταιρεία δεν γνωστοποιήσει στα Υπουργεία Οικονομίας και Οικονομικών και Εμπορικής Ναυτιλίας μέσα στην παραπάνω τρίμηνη προθεσμία την εγκατάσταση στην Ελλάδα του Γραφείου ή Υποκαταστήματός της που ιδρύεται με την απόφαση αυτή.</w:t>
      </w:r>
    </w:p>
    <w:p>
      <w:pPr>
        <w:pStyle w:val="MainText"/>
        <w:spacing w:before="120" w:after="0"/>
        <w:rPr>
          <w:lang w:val="el" w:eastAsia="el"/>
        </w:rPr>
      </w:pPr>
      <w:r>
        <w:rPr>
          <w:b/>
          <w:bCs/>
          <w:lang w:val="el" w:eastAsia="el"/>
        </w:rPr>
        <w:t>2.</w:t>
      </w:r>
      <w:r>
        <w:rPr>
          <w:lang w:val="el" w:eastAsia="el"/>
        </w:rPr>
        <w:t xml:space="preserve"> Η απόφαση αυτή μπορεί να ανακληθεί σε περίπτωση διαπιστώσεως παράβασης των όρων της από την εταιρεία που προαναφέρθηκε.</w:t>
      </w:r>
    </w:p>
    <w:p>
      <w:pPr>
        <w:pStyle w:val="Heading6"/>
        <w:spacing w:before="240" w:after="240"/>
        <w:rPr>
          <w:lang w:val="el" w:eastAsia="el"/>
        </w:rPr>
      </w:pPr>
      <w:r>
        <w:rPr>
          <w:rStyle w:val="article-num"/>
          <w:lang w:val="el" w:eastAsia="el"/>
        </w:rPr>
        <w:t>Άρθρο 4</w:t>
      </w:r>
    </w:p>
    <w:p>
      <w:pPr>
        <w:spacing w:before="240" w:after="240"/>
        <w:rPr>
          <w:lang w:val="el" w:eastAsia="el"/>
        </w:rPr>
      </w:pPr>
      <w:r>
        <w:rPr>
          <w:lang w:val="el" w:eastAsia="el"/>
        </w:rPr>
        <w:t>Η απόφαση αυτή ισχύει από τη δημοσίευσή της στην Εφημερίδα της Κυβερνήσεως (τεύχος Β’) και για 5 έτη, μετά την παρέλευση των οποίων εφαρμογή έχουν οι διατάξεις της παρ. 5 του άρθρου 4 του ν. 2234/1994.</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Πειραιάς, 27 Σεπτεμβρίου 2006</w:t>
      </w:r>
    </w:p>
    <w:p>
      <w:pPr>
        <w:spacing w:before="240" w:after="240"/>
        <w:rPr>
          <w:lang w:val="el" w:eastAsia="el"/>
        </w:rPr>
      </w:pPr>
      <w:r>
        <w:rPr>
          <w:lang w:val="el" w:eastAsia="el"/>
        </w:rPr>
        <w:t>ΟΙ ΥΠΟΥΡΓΟΙ</w:t>
      </w:r>
    </w:p>
    <w:p>
      <w:pPr>
        <w:spacing w:before="240" w:after="240"/>
        <w:rPr>
          <w:lang w:val="el" w:eastAsia="el"/>
        </w:rPr>
      </w:pPr>
      <w:r>
        <w:rPr>
          <w:lang w:val="el" w:eastAsia="el"/>
        </w:rPr>
        <w:t>ΥΦΥΠΟΥΡΓΟΣ ΟΙΚΟΝΟΜΙΑΣ</w:t>
      </w:r>
    </w:p>
    <w:p>
      <w:pPr>
        <w:spacing w:before="240" w:after="240"/>
        <w:rPr>
          <w:lang w:val="el" w:eastAsia="el"/>
        </w:rPr>
      </w:pPr>
      <w:r>
        <w:rPr>
          <w:lang w:val="el" w:eastAsia="el"/>
        </w:rPr>
        <w:t>ΚΑΙ ΟΙΚΟΝΟΜΙΚΩΝ ΕΜΠΟΡΙΚΗΣ ΝΑΥΤΙΛΙΑΣ</w:t>
      </w:r>
    </w:p>
    <w:p>
      <w:pPr>
        <w:spacing w:before="240" w:after="240"/>
        <w:rPr>
          <w:lang w:val="el" w:eastAsia="el"/>
        </w:rPr>
      </w:pPr>
      <w:r>
        <w:rPr>
          <w:b/>
          <w:bCs/>
          <w:lang w:val="el" w:eastAsia="el"/>
        </w:rPr>
        <w:t>ΧΡΗΣΤΟΣ ΦΩΛΙΑΣ ΜΑΝΩΛΗΣ Κ. ΚΕΦΑΛΟΓΙΑΝΝΗΣ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