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Δ3-Γ/3089</w:t>
      </w:r>
    </w:p>
    <w:p>
      <w:pPr>
        <w:spacing w:before="240" w:after="240"/>
        <w:rPr>
          <w:lang w:val="el" w:eastAsia="el"/>
        </w:rPr>
      </w:pPr>
      <w:r>
        <w:rPr>
          <w:lang w:val="el" w:eastAsia="el"/>
        </w:rPr>
        <w:t>Εγκατάσταση και διαδρομή του Αγωγού Φυσικού Αερίου Υψηλής Πίεσης σε έκταση συνολικού εμβαδού 408.391 τ.μ. «Στεφάνη-Βαρνάβας-Αλιβέρι» στις περιοχές των Δήμων Αυλώνος και Καλάμου καθώς και των Κοινοτήτων Μαλακάσης, Μαρκοπούλου Ωρωπού, Καπανδριτίου και Βαρνάβα της Νομαρχίας Ανατολικής Αττικής</w:t>
      </w:r>
    </w:p>
    <w:p>
      <w:pPr>
        <w:spacing w:before="240" w:after="240"/>
        <w:rPr>
          <w:lang w:val="el" w:eastAsia="el"/>
        </w:rPr>
      </w:pPr>
      <w:r>
        <w:rPr>
          <w:b/>
          <w:bCs/>
          <w:lang w:val="el" w:eastAsia="el"/>
        </w:rPr>
        <w:t>Ο ΥΦΥΠΟΥΡΓΟΣ ΠΕΡΙΒΑΛΛΟΝΤΟΣ,ΕΝΕΡΓΕΙΑΣ ΚΑΙ ΚΛΙΜΑΤΙΚΗΣ ΑΛΛΑΓΗΣ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63/2005 (Φ.Ε.Κ. 98/Α/22-04-2005) «Κωδικοποίηση της νομοθεσίας για την Κυβέρνηση και τα Κυβερνητικά Όργανα».</w:t>
      </w:r>
    </w:p>
    <w:p>
      <w:pPr>
        <w:spacing w:before="240" w:after="240"/>
        <w:rPr>
          <w:lang w:val="el" w:eastAsia="el"/>
        </w:rPr>
      </w:pPr>
      <w:r>
        <w:rPr>
          <w:lang w:val="el" w:eastAsia="el"/>
        </w:rPr>
        <w:t>2. Το Π.Δ. 381/1989 (Φ.Ε.Κ. 168/Α/16-09-1989) «Οργανισμός του Υπουργείου Βιομηχανίας, Ενέργειας και Τεχνολογίας», όπως τροποποιήθηκε και ισχύει.</w:t>
      </w:r>
    </w:p>
    <w:p>
      <w:pPr>
        <w:spacing w:before="240" w:after="240"/>
        <w:rPr>
          <w:lang w:val="el" w:eastAsia="el"/>
        </w:rPr>
      </w:pPr>
      <w:r>
        <w:rPr>
          <w:lang w:val="el" w:eastAsia="el"/>
        </w:rPr>
        <w:t>3. Το Π.Δ. 187/2009 (Φ.Ε.Κ. 214/Α/7-10-2009) «Διορισμός Υπουργών και Υφυπουργών».</w:t>
      </w:r>
    </w:p>
    <w:p>
      <w:pPr>
        <w:spacing w:before="240" w:after="240"/>
        <w:rPr>
          <w:lang w:val="el" w:eastAsia="el"/>
        </w:rPr>
      </w:pPr>
      <w:r>
        <w:rPr>
          <w:lang w:val="el" w:eastAsia="el"/>
        </w:rPr>
        <w:t>4. Το Π.Δ. 189/2009 (Φ.Ε.Κ. 221/Α/5-11-2009) «Καθορισμός και ανακατανομή αρμοδιοτήτων των Υπουργείων».</w:t>
      </w:r>
    </w:p>
    <w:p>
      <w:pPr>
        <w:spacing w:before="240" w:after="240"/>
        <w:rPr>
          <w:lang w:val="el" w:eastAsia="el"/>
        </w:rPr>
      </w:pPr>
      <w:r>
        <w:rPr>
          <w:lang w:val="el" w:eastAsia="el"/>
        </w:rPr>
        <w:t>5. Το άρθρο 4 του Ν. 1929/1991 (Φ.Ε.Κ. 19/Α/15-02-1991) «Διαρρυθμίσεις στον ενιαίο φόρο κατανάλωσης των πετρελαιοειδών προϊόντων και άλλες διατάξεις» και το άρθρο 19 του Ν. 2081/1992 (Φ.Ε.Κ. 154/Α/10-09-1992) «Ρύθμιση του θεσμού των Επιμελητηρίων, τροποποίηση των διατάξεων του Ν. 1712/1987 για τον εκσυγχρονισμό των επαγγελματικών οργανώσεων των εμπόρων, βιοτεχνών και λοιπών επαγγελματιών και άλλες διατάξεις» όπως τροποποιήθηκαν και συμπληρώθηκαν με:</w:t>
      </w:r>
    </w:p>
    <w:p>
      <w:pPr>
        <w:pStyle w:val="StructureList1"/>
        <w:spacing w:before="120" w:after="0"/>
        <w:rPr>
          <w:lang w:val="el" w:eastAsia="el"/>
        </w:rPr>
      </w:pPr>
      <w:r>
        <w:rPr>
          <w:lang w:val="el" w:eastAsia="el"/>
        </w:rPr>
        <w:t>α)</w:t>
      </w:r>
      <w:r>
        <w:rPr>
          <w:lang w:val="en" w:eastAsia="en"/>
        </w:rPr>
        <w:tab/>
      </w:r>
      <w:r>
        <w:rPr>
          <w:lang w:val="el" w:eastAsia="el"/>
        </w:rPr>
        <w:t>την παρ. 6 του άρθρου 14 του Ν. 2289/1995 (Φ.Ε.Κ. 27/Α/08-02-1995) «Αναζήτηση, έρευνα και εκμετάλλευση υδρογονανθράκων και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το άρθρο 16 του Ν. 3335/2005 (Φ.Ε.Κ. 95/Α/20-04-2005) «Έλεγχος της διακίνησης και αποθήκευσης πετρελαιοειδών προϊόντων – Ρύθμιση Θεμάτων Υπουργείου Ανάπτυξης».</w:t>
      </w:r>
    </w:p>
    <w:p>
      <w:pPr>
        <w:spacing w:before="240" w:after="240"/>
        <w:rPr>
          <w:lang w:val="el" w:eastAsia="el"/>
        </w:rPr>
      </w:pPr>
      <w:r>
        <w:rPr>
          <w:lang w:val="el" w:eastAsia="el"/>
        </w:rPr>
        <w:t>6. Τα άρθρα 6, 7 και 8 του Ν. 3428/2005 (Φ.Ε.Κ. 313/ Α/27-12-2005) «Απελευθέρωση Αγοράς Φυσικού Αερίου», σύμφωνα με τα οποία μεταβιβάσθηκε από τη Δ.ΕΠ.Α. Α.Ε., με απόσπαση, ο κλάδος του Εθνικού Συστήματος Φυσικού Αερίου (ΕΣΦΑ) στο Διαχειριστή Εθνικού Συστήματος Φυσικού Αερίου Α.Ε. με διακριτικό τίτλο «Δ.Ε.Σ.Φ.Α. Α.Ε».</w:t>
      </w:r>
    </w:p>
    <w:p>
      <w:pPr>
        <w:spacing w:before="240" w:after="240"/>
        <w:rPr>
          <w:lang w:val="el" w:eastAsia="el"/>
        </w:rPr>
      </w:pPr>
      <w:r>
        <w:rPr>
          <w:lang w:val="el" w:eastAsia="el"/>
        </w:rPr>
        <w:t>7. Το Π.Δ. 33/2007 (Φ.Ε.Κ. 31/Α/20-02-2007) “Σύσταση της Ανώνυμης Εταιρείας με την επωνυμία «Διαχειριστής Εθνικού Συστήματος Φυσικού Αερίου Α.Ε.» και έγκριση του Καταστατικού της” καθώς και το έγγραφο με αριθμό 6667/07/30-03-2007 της Διεύθυνσης Ανωνύμων Εταιρειών του Κεντρικού Τομέα της Νομαρχίας Αθηνών για την ανακοίνωση καταχώρισης στο Μητρώο Ανωνύμων Εταιρειών με βάση τις διατάξεις του Κωδ. Ν. 2190/1920 της Απόφασης Σύστασης της Ανώνυμης Εταιρείας με την ως άνω επωνυμία και το διακριτικό τίτλο Δ.Ε.Σ.Φ.Α. Α.Ε.</w:t>
      </w:r>
    </w:p>
    <w:p>
      <w:pPr>
        <w:spacing w:before="240" w:after="240"/>
        <w:rPr>
          <w:lang w:val="el" w:eastAsia="el"/>
        </w:rPr>
      </w:pPr>
      <w:r>
        <w:rPr>
          <w:lang w:val="el" w:eastAsia="el"/>
        </w:rPr>
        <w:t>8. Το Φ.Ε.Κ. 2322/Τ.Α.Ε. και Ε.Π.Ε./04-04-2007 στο οποίο δημοσιεύθηκε ανακοίνωση καταχώρισης στο Μητρώο Ανωνύμων Εταιρειών της σύστασης της Ανώνυμης Εταιρείας με την επωνυμία «Διαχειριστής Εθνικού Συστήματος Φυσικού Αερίου Ανώνυμη Εταιρεία» και το διακριτικό τίτλο «ΔΕΣΦΑ Α.Ε.» και το Φ.Ε.Κ. 3060/Τεύχος Α.Ε. και Ε.Π.Ε./10-05-2007, στο οποίο δημοσιεύθηκε ανακοίνωση καταχώρισης στο Μητρώο Ανωνύμων Εταιρειών στοιχείων της ως άνω εταιρείας.</w:t>
      </w:r>
    </w:p>
    <w:p>
      <w:pPr>
        <w:spacing w:before="240" w:after="240"/>
        <w:rPr>
          <w:lang w:val="el" w:eastAsia="el"/>
        </w:rPr>
      </w:pPr>
      <w:r>
        <w:rPr>
          <w:lang w:val="el" w:eastAsia="el"/>
        </w:rPr>
        <w:t>9. Το άρθρο 1 του Ν. 367/1976 (Φ.Ε.Κ. 162/Α/25-06-1976) «Περί αναγκαστικής απαλλοτριώσεως ακινήτων προς ανεύρεση κ.λπ. υδρογονανθράκων».</w:t>
      </w:r>
    </w:p>
    <w:p>
      <w:pPr>
        <w:spacing w:before="240" w:after="240"/>
        <w:rPr>
          <w:lang w:val="el" w:eastAsia="el"/>
        </w:rPr>
      </w:pPr>
      <w:r>
        <w:rPr>
          <w:lang w:val="el" w:eastAsia="el"/>
        </w:rPr>
        <w:t>10. Το άρθρο 7 του Ν. 1769/1988 (Φ.Ε.Κ. 66/Α/07–04-1988) «Κύρωση της από 9ης Δεκεμβρίου 1987 τροποποιητικής σύμβασης μεταξύ του ΕΛΛΗΝΙΚΟΥ ΔΗΜΟΣΙΟΥ και των Εταιρειών DENISON MINES LIMITED, (…) και ΔΗΜΟΣΙΑΣ ΕΠΙΧΕΙΡΗΣΗΣ ΠΕΤΡΕΛΑΙΟΥ – ΕΡΕΥΝΑΣ ΚΑΙ ΕΚΜΕΤΑΛΛΕΥΣΕΩΣ ΥΔΡΟΓΟΝΑΝΘΡΑΚΩΝ Α.Ε. και των παραρτημάτων της 1, 2, 3, και 4 και ρύθμιση ζητημάτων υδρογονανθράκων».</w:t>
      </w:r>
    </w:p>
    <w:p>
      <w:pPr>
        <w:spacing w:before="240" w:after="240"/>
        <w:rPr>
          <w:lang w:val="el" w:eastAsia="el"/>
        </w:rPr>
      </w:pPr>
      <w:r>
        <w:rPr>
          <w:lang w:val="el" w:eastAsia="el"/>
        </w:rPr>
        <w:t>11. Το άρθρο 29 του Ν. 3734/2009 (Φ.Ε.Κ. 8/Α/28-01-2009) «Προώθηση της συμπαραγωγής δύο ή περισσότερων χρήσιμων μορφών ενέργειας, ρύθμιση ζητημάτων σχετικών με το Υδροηλεκτρικό Έργο Μεσοχώρας και άλλες διατάξεις».</w:t>
      </w:r>
    </w:p>
    <w:p>
      <w:pPr>
        <w:spacing w:before="240" w:after="240"/>
        <w:rPr>
          <w:lang w:val="el" w:eastAsia="el"/>
        </w:rPr>
      </w:pPr>
      <w:r>
        <w:rPr>
          <w:lang w:val="el" w:eastAsia="el"/>
        </w:rPr>
        <w:t>12. Τα άρθρα 3 και 4 του Ν. 1650/1986 (Φ.Ε.Κ. 160/Α/ 16-10-1986) «Για την Προστασία Περιβάλλοντος», όπως τροποποιήθηκαν και συμπληρώθηκαν με τα άρθρα 1 και 2 του Ν. 3010/2002 (Φ.Ε.Κ. 91/Α/25-04-2002) «Εναρμόνιση του Ν. 1650/1986 με τις Οδηγίες 97/11 Ε.Ε. και 96/61 Ε.Ε., διαδικασία οριοθέτησης και ρυθμίσεις θεμάτων για τα υδατορέματα και άλλες διατάξεις».</w:t>
      </w:r>
    </w:p>
    <w:p>
      <w:pPr>
        <w:spacing w:before="240" w:after="240"/>
        <w:rPr>
          <w:lang w:val="el" w:eastAsia="el"/>
        </w:rPr>
      </w:pPr>
      <w:r>
        <w:rPr>
          <w:lang w:val="el" w:eastAsia="el"/>
        </w:rPr>
        <w:t>13. Την κοινή υπουργική απόφαση με αριθμό 145111/ 1-10-2009 των Υπουργών ΠΕ.ΧΩ.Δ.Ε., Ανάπτυξης, Πολιτισμού, Εμπορικής Ναυτιλίας, Αιγαίου και Νησιωτικής Πολιτικής και του Υφυπουργού Αγροτικής Ανάπτυξης και Τροφίμων «Έγκριση Περιβαλλοντικών Όρων για το έργο “ΑΓΩΓΟΣ ΦΥΣΙΚΟΥ ΑΕΡΙΟΥ ΥΨΗΛΗΣ ΠΙΕΣΗΣ ΣΤΕ- ΦΑΝΗ-ΒΑΡΝΑΒΑΣ-ΑΛΙΒΕΡΙ” για την τροφοδοσία του ΘΗΣ Αλιβερίου», δεκαετούς ισχύος.</w:t>
      </w:r>
    </w:p>
    <w:p>
      <w:pPr>
        <w:spacing w:before="240" w:after="240"/>
        <w:rPr>
          <w:lang w:val="el" w:eastAsia="el"/>
        </w:rPr>
      </w:pPr>
      <w:r>
        <w:rPr>
          <w:lang w:val="el" w:eastAsia="el"/>
        </w:rPr>
        <w:t>14. Την αίτηση με αριθμό 029838/12-2-2010 (αριθ. πρωτ. ΥΠΕΚΑ 3089/17-2-2010) της εταιρείας «Δ.Ε.Σ.Φ.Α. Α.Ε.» για την εγκατάσταση και διαδρομή του Αγωγού Φυσικού Αερίου Υψηλής Πίεσης «Στεφάνη-Βαρνάβας-Αλιβέρι» σε έκταση συνολικού εμβαδού 408.391 τ.μ. στις περιοχές των Δήμων Αυλώνος και Καλάμου καθώς και των Κοινοτήτων Μαλακάσης, Μαρκοπούλου Ωρωπού, Καπανδριτίου και Βαρνάβα της Νομαρχίας Ανατολικής Αττικής.</w:t>
      </w:r>
    </w:p>
    <w:p>
      <w:pPr>
        <w:spacing w:before="240" w:after="240"/>
        <w:rPr>
          <w:lang w:val="el" w:eastAsia="el"/>
        </w:rPr>
      </w:pPr>
      <w:r>
        <w:rPr>
          <w:lang w:val="el" w:eastAsia="el"/>
        </w:rPr>
        <w:t>15. Την απόφαση με αριθμό οικ.52167/21-12-2009 (Φ.Ε.Κ. 2514/Β/22-12-2009) του Πρωθυπουργού και της Υπουργού Περιβάλλοντος, Ενέργειας και Κλιματικής Αλλαγής «Ανάθεση αρμοδιοτήτων της Υπουργού Περιβάλλοντος, Ενέργειας και Κλιματικής Αλλαγής στους Υφυπουργούς Περιβάλλοντος, Ενέργειας και Κλιματικής Αλλαγής».</w:t>
      </w:r>
    </w:p>
    <w:p>
      <w:pPr>
        <w:spacing w:before="240" w:after="240"/>
        <w:rPr>
          <w:lang w:val="el" w:eastAsia="el"/>
        </w:rPr>
      </w:pPr>
      <w:r>
        <w:rPr>
          <w:lang w:val="el" w:eastAsia="el"/>
        </w:rPr>
        <w:t>16. Το γεγονός ότι από την παρούσα απόφαση δεν προκαλείται δαπάνη σε βάρος του Κρατικού Προϋπολογισμού, αποφασίζουμε:</w:t>
      </w:r>
    </w:p>
    <w:p>
      <w:pPr>
        <w:pStyle w:val="StructureList1"/>
        <w:spacing w:before="120" w:after="0"/>
        <w:rPr>
          <w:lang w:val="el" w:eastAsia="el"/>
        </w:rPr>
      </w:pPr>
      <w:r>
        <w:rPr>
          <w:lang w:val="el" w:eastAsia="el"/>
        </w:rPr>
        <w:t>α)</w:t>
      </w:r>
      <w:r>
        <w:rPr>
          <w:lang w:val="en" w:eastAsia="en"/>
        </w:rPr>
        <w:tab/>
      </w:r>
      <w:r>
        <w:rPr>
          <w:lang w:val="el" w:eastAsia="el"/>
        </w:rPr>
        <w:t>Ορίζουμε τη διαδρομή και εγκατάσταση του Αγωγού Φυσικού Αερίου Υψηλής Πίεσης «Στεφάνη-Βαρνάβας-Αλιβέρι» σε έκταση συνολικού εμβαδού 408.391 τ.μ. στις περιοχές των Δήμων Αυλώνος και Καλάμου καθώς και των Κοινοτήτων Μαλακάσης, Μαρκοπούλου Ωρωπού, Καπανδριτίου και Βαρνάβα της Νομαρχίας Ανατολικής Αττικής, σύμφωνα με τον υποβληθέντα κτηματολογικό πίνακα (Σχ. 8079-630-3-96-201Β/Φύλλο 1 από 25/Αναθ. 1/22-01-2010), όπως αυτή έχει προσδιορισθεί και απεικονίζεται σήμερα στα ακόλουθα συνημμένα στην παρούσα και υπό κλίμακα 1:1.000 Κτηματολογικά Διαγράμματα του Αγρονόμου Τοπογράφου Μηχανικού Ηλία Γεωργούντζου που συντάχθηκαν την 14-10-2009 (Φύλλα 50):</w:t>
      </w:r>
    </w:p>
    <w:p>
      <w:pPr>
        <w:spacing w:before="240" w:after="240"/>
        <w:rPr>
          <w:lang w:val="el" w:eastAsia="el"/>
        </w:rPr>
      </w:pPr>
      <w:r>
        <w:rPr>
          <w:lang w:val="el" w:eastAsia="el"/>
        </w:rPr>
        <w:t>1. Σx. 8079-630-00-91-13/Φύλλο 3 από 3/Αναθ. 0/ 28-09-2009</w:t>
      </w:r>
    </w:p>
    <w:p>
      <w:pPr>
        <w:spacing w:before="240" w:after="240"/>
        <w:rPr>
          <w:lang w:val="el" w:eastAsia="el"/>
        </w:rPr>
      </w:pPr>
      <w:r>
        <w:rPr>
          <w:lang w:val="el" w:eastAsia="el"/>
        </w:rPr>
        <w:t>2. Σx. 8079-630-00-91-14/Φύλλο 3 από 3/Αναθ. 0/ 28-09-2009</w:t>
      </w:r>
    </w:p>
    <w:p>
      <w:pPr>
        <w:spacing w:before="240" w:after="240"/>
        <w:rPr>
          <w:lang w:val="el" w:eastAsia="el"/>
        </w:rPr>
      </w:pPr>
      <w:r>
        <w:rPr>
          <w:lang w:val="el" w:eastAsia="el"/>
        </w:rPr>
        <w:t>3. Σx. 8079-630-00-91-15/Φύλλο 3 από 3/Αναθ. 0/ 28-09-2009</w:t>
      </w:r>
    </w:p>
    <w:p>
      <w:pPr>
        <w:spacing w:before="240" w:after="240"/>
        <w:rPr>
          <w:lang w:val="el" w:eastAsia="el"/>
        </w:rPr>
      </w:pPr>
      <w:r>
        <w:rPr>
          <w:lang w:val="el" w:eastAsia="el"/>
        </w:rPr>
        <w:t>4. Σx. 8079-630-00-91-16/Φύλλο 3 από 3/Αναθ. 0/ 28-09-2009</w:t>
      </w:r>
    </w:p>
    <w:p>
      <w:pPr>
        <w:spacing w:before="240" w:after="240"/>
        <w:rPr>
          <w:lang w:val="el" w:eastAsia="el"/>
        </w:rPr>
      </w:pPr>
      <w:r>
        <w:rPr>
          <w:lang w:val="el" w:eastAsia="el"/>
        </w:rPr>
        <w:t>5. Σx. 8079-630-00-91-17/Φύλλο 3 από 3/Αναθ. 0/ 28-09-2009</w:t>
      </w:r>
    </w:p>
    <w:p>
      <w:pPr>
        <w:spacing w:before="240" w:after="240"/>
        <w:rPr>
          <w:lang w:val="el" w:eastAsia="el"/>
        </w:rPr>
      </w:pPr>
      <w:r>
        <w:rPr>
          <w:lang w:val="el" w:eastAsia="el"/>
        </w:rPr>
        <w:t>6. Σx. 8079-630-00-91-18/Φύλλο 3 από 3/Αναθ. 1/ 11-01-2010</w:t>
      </w:r>
    </w:p>
    <w:p>
      <w:pPr>
        <w:spacing w:before="240" w:after="240"/>
        <w:rPr>
          <w:lang w:val="el" w:eastAsia="el"/>
        </w:rPr>
      </w:pPr>
      <w:r>
        <w:rPr>
          <w:lang w:val="el" w:eastAsia="el"/>
        </w:rPr>
        <w:t>7. Σx. 8079-630-00-91-19/Φύλλο 3 από 3/Αναθ. 1/ 02-12-2009</w:t>
      </w:r>
    </w:p>
    <w:p>
      <w:pPr>
        <w:spacing w:before="240" w:after="240"/>
        <w:rPr>
          <w:lang w:val="el" w:eastAsia="el"/>
        </w:rPr>
      </w:pPr>
      <w:r>
        <w:rPr>
          <w:lang w:val="el" w:eastAsia="el"/>
        </w:rPr>
        <w:t>8. Σx. 8079-630-00-91-20/Φύλλο 3 από 3/Αναθ. 1/ 11-01-2010</w:t>
      </w:r>
    </w:p>
    <w:p>
      <w:pPr>
        <w:spacing w:before="240" w:after="240"/>
        <w:rPr>
          <w:lang w:val="el" w:eastAsia="el"/>
        </w:rPr>
      </w:pPr>
      <w:r>
        <w:rPr>
          <w:lang w:val="el" w:eastAsia="el"/>
        </w:rPr>
        <w:t>9. Σx. 8079-630-00-91-21/Φύλλο 3 από 3/Αναθ. 1/ 11-01-2010</w:t>
      </w:r>
    </w:p>
    <w:p>
      <w:pPr>
        <w:spacing w:before="240" w:after="240"/>
        <w:rPr>
          <w:lang w:val="el" w:eastAsia="el"/>
        </w:rPr>
      </w:pPr>
      <w:r>
        <w:rPr>
          <w:lang w:val="el" w:eastAsia="el"/>
        </w:rPr>
        <w:t>10. Σx. 8079-630-00-91-22/Φύλλο 3 από 3/Αναθ. 0/ 28-09-2009</w:t>
      </w:r>
    </w:p>
    <w:p>
      <w:pPr>
        <w:spacing w:before="240" w:after="240"/>
        <w:rPr>
          <w:lang w:val="el" w:eastAsia="el"/>
        </w:rPr>
      </w:pPr>
      <w:r>
        <w:rPr>
          <w:lang w:val="el" w:eastAsia="el"/>
        </w:rPr>
        <w:t>11. Σx. 8079-630-00-91-23/Φύλλο 3 από 3/Αναθ. 1/ 02-12-2009</w:t>
      </w:r>
    </w:p>
    <w:p>
      <w:pPr>
        <w:spacing w:before="240" w:after="240"/>
        <w:rPr>
          <w:lang w:val="el" w:eastAsia="el"/>
        </w:rPr>
      </w:pPr>
      <w:r>
        <w:rPr>
          <w:lang w:val="el" w:eastAsia="el"/>
        </w:rPr>
        <w:t>12. Σx. 8079-630-00-91-24/Φύλλο 3 από 3/Αναθ. 0/ 28-09-2009</w:t>
      </w:r>
    </w:p>
    <w:p>
      <w:pPr>
        <w:spacing w:before="240" w:after="240"/>
        <w:rPr>
          <w:lang w:val="el" w:eastAsia="el"/>
        </w:rPr>
      </w:pPr>
      <w:r>
        <w:rPr>
          <w:lang w:val="el" w:eastAsia="el"/>
        </w:rPr>
        <w:t>13. Σx. 8079-630-00-91-25/Φύλλο 3 από 3/Αναθ. 0/ 28-09-2009</w:t>
      </w:r>
    </w:p>
    <w:p>
      <w:pPr>
        <w:spacing w:before="240" w:after="240"/>
        <w:rPr>
          <w:lang w:val="el" w:eastAsia="el"/>
        </w:rPr>
      </w:pPr>
      <w:r>
        <w:rPr>
          <w:lang w:val="el" w:eastAsia="el"/>
        </w:rPr>
        <w:t>14. Σx. 8079-630-00-91-26/Φύλλο 3 από 3/Αναθ. 0/ 28-09-2009</w:t>
      </w:r>
    </w:p>
    <w:p>
      <w:pPr>
        <w:spacing w:before="240" w:after="240"/>
        <w:rPr>
          <w:lang w:val="el" w:eastAsia="el"/>
        </w:rPr>
      </w:pPr>
      <w:r>
        <w:rPr>
          <w:lang w:val="el" w:eastAsia="el"/>
        </w:rPr>
        <w:t>15. Σx. 8079-630-00-91-27/Φύλλο 3 από 3/Αναθ. 0/ 28-09-2009</w:t>
      </w:r>
    </w:p>
    <w:p>
      <w:pPr>
        <w:spacing w:before="240" w:after="240"/>
        <w:rPr>
          <w:lang w:val="el" w:eastAsia="el"/>
        </w:rPr>
      </w:pPr>
      <w:r>
        <w:rPr>
          <w:lang w:val="el" w:eastAsia="el"/>
        </w:rPr>
        <w:t>16. Σx. 8079-630-00-91-28/Φύλλο 3 από 3/Αναθ. 0/ 28-09-2009</w:t>
      </w:r>
    </w:p>
    <w:p>
      <w:pPr>
        <w:spacing w:before="240" w:after="240"/>
        <w:rPr>
          <w:lang w:val="el" w:eastAsia="el"/>
        </w:rPr>
      </w:pPr>
      <w:r>
        <w:rPr>
          <w:lang w:val="el" w:eastAsia="el"/>
        </w:rPr>
        <w:t>17. Σx. 8079-630-00-91-29/Φύλλο 3 από 3/Αναθ. 0/ 28-09-2009</w:t>
      </w:r>
    </w:p>
    <w:p>
      <w:pPr>
        <w:spacing w:before="240" w:after="240"/>
        <w:rPr>
          <w:lang w:val="el" w:eastAsia="el"/>
        </w:rPr>
      </w:pPr>
      <w:r>
        <w:rPr>
          <w:lang w:val="el" w:eastAsia="el"/>
        </w:rPr>
        <w:t>18. Σx. 8079-630-00-91-30/Φύλλο 3 από 3/Αναθ. 1/ 11-01-2010</w:t>
      </w:r>
    </w:p>
    <w:p>
      <w:pPr>
        <w:spacing w:before="240" w:after="240"/>
        <w:rPr>
          <w:lang w:val="el" w:eastAsia="el"/>
        </w:rPr>
      </w:pPr>
      <w:r>
        <w:rPr>
          <w:lang w:val="el" w:eastAsia="el"/>
        </w:rPr>
        <w:t>19. Σx. 8079-630-00-91-31/Φύλλο 3 από 3/Αναθ. 1/ 11-01-2010</w:t>
      </w:r>
    </w:p>
    <w:p>
      <w:pPr>
        <w:spacing w:before="240" w:after="240"/>
        <w:rPr>
          <w:lang w:val="el" w:eastAsia="el"/>
        </w:rPr>
      </w:pPr>
      <w:r>
        <w:rPr>
          <w:lang w:val="el" w:eastAsia="el"/>
        </w:rPr>
        <w:t>20. Σx. 8079-630-00-91-32/Φύλλο 3 από 3/Αναθ. 1/ 11-01-2010</w:t>
      </w:r>
    </w:p>
    <w:p>
      <w:pPr>
        <w:spacing w:before="240" w:after="240"/>
        <w:rPr>
          <w:lang w:val="el" w:eastAsia="el"/>
        </w:rPr>
      </w:pPr>
      <w:r>
        <w:rPr>
          <w:lang w:val="el" w:eastAsia="el"/>
        </w:rPr>
        <w:t>21. Σx. 8079-630-00-91-33/Φύλλο 3 από 3/Αναθ. 0/ 28-09-2009</w:t>
      </w:r>
    </w:p>
    <w:p>
      <w:pPr>
        <w:spacing w:before="240" w:after="240"/>
        <w:rPr>
          <w:lang w:val="el" w:eastAsia="el"/>
        </w:rPr>
      </w:pPr>
      <w:r>
        <w:rPr>
          <w:lang w:val="el" w:eastAsia="el"/>
        </w:rPr>
        <w:t>22. Σx. 8079-630-00-91-34/Φύλλο 3 από 3/Αναθ. 1/ 11-01-2010</w:t>
      </w:r>
    </w:p>
    <w:p>
      <w:pPr>
        <w:spacing w:before="240" w:after="240"/>
        <w:rPr>
          <w:lang w:val="el" w:eastAsia="el"/>
        </w:rPr>
      </w:pPr>
      <w:r>
        <w:rPr>
          <w:lang w:val="el" w:eastAsia="el"/>
        </w:rPr>
        <w:t>23. Σx. 8079-630-00-91-35/Φύλλο 3 από 3/Αναθ. 1/ 11-01-2010</w:t>
      </w:r>
    </w:p>
    <w:p>
      <w:pPr>
        <w:spacing w:before="240" w:after="240"/>
        <w:rPr>
          <w:lang w:val="el" w:eastAsia="el"/>
        </w:rPr>
      </w:pPr>
      <w:r>
        <w:rPr>
          <w:lang w:val="el" w:eastAsia="el"/>
        </w:rPr>
        <w:t>24. Σx. 8079-630-00-91-36/Φύλλο 3 από 3/Αναθ. 0/ 28-09-2009</w:t>
      </w:r>
    </w:p>
    <w:p>
      <w:pPr>
        <w:spacing w:before="240" w:after="240"/>
        <w:rPr>
          <w:lang w:val="el" w:eastAsia="el"/>
        </w:rPr>
      </w:pPr>
      <w:r>
        <w:rPr>
          <w:lang w:val="el" w:eastAsia="el"/>
        </w:rPr>
        <w:t>25. Σx. 8079-630-00-91-37/Φύλλο 3 από 3/Αναθ. 0/ 28-09-2009</w:t>
      </w:r>
    </w:p>
    <w:p>
      <w:pPr>
        <w:spacing w:before="240" w:after="240"/>
        <w:rPr>
          <w:lang w:val="el" w:eastAsia="el"/>
        </w:rPr>
      </w:pPr>
      <w:r>
        <w:rPr>
          <w:lang w:val="el" w:eastAsia="el"/>
        </w:rPr>
        <w:t>26. Σx. 8079-630-00-91-38/Φύλλο 3 από 3/Αναθ. 0/ 28-09-2009</w:t>
      </w:r>
    </w:p>
    <w:p>
      <w:pPr>
        <w:spacing w:before="240" w:after="240"/>
        <w:rPr>
          <w:lang w:val="el" w:eastAsia="el"/>
        </w:rPr>
      </w:pPr>
      <w:r>
        <w:rPr>
          <w:lang w:val="el" w:eastAsia="el"/>
        </w:rPr>
        <w:t>27. Σx. 8079-630-00-91-39/Φύλλο 3 από 3/Αναθ. 0/ 28-09-2009</w:t>
      </w:r>
    </w:p>
    <w:p>
      <w:pPr>
        <w:spacing w:before="240" w:after="240"/>
        <w:rPr>
          <w:lang w:val="el" w:eastAsia="el"/>
        </w:rPr>
      </w:pPr>
      <w:r>
        <w:rPr>
          <w:lang w:val="el" w:eastAsia="el"/>
        </w:rPr>
        <w:t>28. Σx. 8079-630-00-91-40/Φύλλο 3 από 3/Αναθ. 0/ 28-09-2009</w:t>
      </w:r>
    </w:p>
    <w:p>
      <w:pPr>
        <w:spacing w:before="240" w:after="240"/>
        <w:rPr>
          <w:lang w:val="el" w:eastAsia="el"/>
        </w:rPr>
      </w:pPr>
      <w:r>
        <w:rPr>
          <w:lang w:val="el" w:eastAsia="el"/>
        </w:rPr>
        <w:t>29. Σx. 8079-630-00-91-41/Φύλλο 3 από 3/Αναθ. 1/ 11-01-2010</w:t>
      </w:r>
    </w:p>
    <w:p>
      <w:pPr>
        <w:spacing w:before="240" w:after="240"/>
        <w:rPr>
          <w:lang w:val="el" w:eastAsia="el"/>
        </w:rPr>
      </w:pPr>
      <w:r>
        <w:rPr>
          <w:lang w:val="el" w:eastAsia="el"/>
        </w:rPr>
        <w:t>30. Σx. 8079-630-00-91-42/Φύλλο 3 από 3/Αναθ. 0/ 28-09-2009</w:t>
      </w:r>
    </w:p>
    <w:p>
      <w:pPr>
        <w:spacing w:before="240" w:after="240"/>
        <w:rPr>
          <w:lang w:val="el" w:eastAsia="el"/>
        </w:rPr>
      </w:pPr>
      <w:r>
        <w:rPr>
          <w:lang w:val="el" w:eastAsia="el"/>
        </w:rPr>
        <w:t>31. Σx. 8079-630-00-91-43/Φύλλο 3 από 3/Αναθ. 0/ 28-09-2009</w:t>
      </w:r>
    </w:p>
    <w:p>
      <w:pPr>
        <w:spacing w:before="240" w:after="240"/>
        <w:rPr>
          <w:lang w:val="el" w:eastAsia="el"/>
        </w:rPr>
      </w:pPr>
      <w:r>
        <w:rPr>
          <w:lang w:val="el" w:eastAsia="el"/>
        </w:rPr>
        <w:t>32. Σx. 8079-630-00-91-44/Φύλλο 3 από 3/Αναθ. 0/ 28-09-2009</w:t>
      </w:r>
    </w:p>
    <w:p>
      <w:pPr>
        <w:spacing w:before="240" w:after="240"/>
        <w:rPr>
          <w:lang w:val="el" w:eastAsia="el"/>
        </w:rPr>
      </w:pPr>
      <w:r>
        <w:rPr>
          <w:lang w:val="el" w:eastAsia="el"/>
        </w:rPr>
        <w:t>33. Σx. 8079-630-00-91-45/Φύλλο 3 από 3/Αναθ. 0/ 28-09-2009</w:t>
      </w:r>
    </w:p>
    <w:p>
      <w:pPr>
        <w:spacing w:before="240" w:after="240"/>
        <w:rPr>
          <w:lang w:val="el" w:eastAsia="el"/>
        </w:rPr>
      </w:pPr>
      <w:r>
        <w:rPr>
          <w:lang w:val="el" w:eastAsia="el"/>
        </w:rPr>
        <w:t>34. Σx. 8079-630-00-91-46/Φύλλο 3 από 3/Αναθ. 1/ 11-01-2010</w:t>
      </w:r>
    </w:p>
    <w:p>
      <w:pPr>
        <w:spacing w:before="240" w:after="240"/>
        <w:rPr>
          <w:lang w:val="el" w:eastAsia="el"/>
        </w:rPr>
      </w:pPr>
      <w:r>
        <w:rPr>
          <w:lang w:val="el" w:eastAsia="el"/>
        </w:rPr>
        <w:t>35. Σx. 8079-630-00-91-47/Φύλλο 3 από 3/Αναθ. 1/ 11-01-2010</w:t>
      </w:r>
    </w:p>
    <w:p>
      <w:pPr>
        <w:spacing w:before="240" w:after="240"/>
        <w:rPr>
          <w:lang w:val="el" w:eastAsia="el"/>
        </w:rPr>
      </w:pPr>
      <w:r>
        <w:rPr>
          <w:lang w:val="el" w:eastAsia="el"/>
        </w:rPr>
        <w:t>36. Σx. 8079-630-00-91-48/Φύλλο 3 από 3/Αναθ. 1/ 11-01-2010</w:t>
      </w:r>
    </w:p>
    <w:p>
      <w:pPr>
        <w:spacing w:before="240" w:after="240"/>
        <w:rPr>
          <w:lang w:val="el" w:eastAsia="el"/>
        </w:rPr>
      </w:pPr>
      <w:r>
        <w:rPr>
          <w:lang w:val="el" w:eastAsia="el"/>
        </w:rPr>
        <w:t>37. Σx. 8079-630-00-91-49/Φύλλο 3 από 3/Αναθ. 0/ 28-09-2009</w:t>
      </w:r>
    </w:p>
    <w:p>
      <w:pPr>
        <w:spacing w:before="240" w:after="240"/>
        <w:rPr>
          <w:lang w:val="el" w:eastAsia="el"/>
        </w:rPr>
      </w:pPr>
      <w:r>
        <w:rPr>
          <w:lang w:val="el" w:eastAsia="el"/>
        </w:rPr>
        <w:t>38. Σx. 8079-630-00-91-50/Φύλλο 3 από 3/Αναθ. 0/ 28-09-2009</w:t>
      </w:r>
    </w:p>
    <w:p>
      <w:pPr>
        <w:spacing w:before="240" w:after="240"/>
        <w:rPr>
          <w:lang w:val="el" w:eastAsia="el"/>
        </w:rPr>
      </w:pPr>
      <w:r>
        <w:rPr>
          <w:lang w:val="el" w:eastAsia="el"/>
        </w:rPr>
        <w:t>39. Σx. 8079-630-00-91-51/Φύλλο 3 από 3/Αναθ. 1/ 11-01-2010</w:t>
      </w:r>
    </w:p>
    <w:p>
      <w:pPr>
        <w:spacing w:before="240" w:after="240"/>
        <w:rPr>
          <w:lang w:val="el" w:eastAsia="el"/>
        </w:rPr>
      </w:pPr>
      <w:r>
        <w:rPr>
          <w:lang w:val="el" w:eastAsia="el"/>
        </w:rPr>
        <w:t>40. Σx. 8079-630-00-91-52/Φύλλο 3 από 3/Αναθ. 0/ 28-09-2009</w:t>
      </w:r>
    </w:p>
    <w:p>
      <w:pPr>
        <w:spacing w:before="240" w:after="240"/>
        <w:rPr>
          <w:lang w:val="el" w:eastAsia="el"/>
        </w:rPr>
      </w:pPr>
      <w:r>
        <w:rPr>
          <w:lang w:val="el" w:eastAsia="el"/>
        </w:rPr>
        <w:t>41. Σx. 8079-630-00-91-53/Φύλλο 3 από 3/Αναθ. 0/ 28-09-2009</w:t>
      </w:r>
    </w:p>
    <w:p>
      <w:pPr>
        <w:spacing w:before="240" w:after="240"/>
        <w:rPr>
          <w:lang w:val="el" w:eastAsia="el"/>
        </w:rPr>
      </w:pPr>
      <w:r>
        <w:rPr>
          <w:lang w:val="el" w:eastAsia="el"/>
        </w:rPr>
        <w:t>42. Σx. 8079-630-00-91-54/Φύλλο 3 από 3/Αναθ. 0/ 28-09-2009</w:t>
      </w:r>
    </w:p>
    <w:p>
      <w:pPr>
        <w:spacing w:before="240" w:after="240"/>
        <w:rPr>
          <w:lang w:val="el" w:eastAsia="el"/>
        </w:rPr>
      </w:pPr>
      <w:r>
        <w:rPr>
          <w:lang w:val="el" w:eastAsia="el"/>
        </w:rPr>
        <w:t>43. Σx. 8079-630-00-91-55/Φύλλο 3 από 3/Αναθ. 0/ 28-09-2009</w:t>
      </w:r>
    </w:p>
    <w:p>
      <w:pPr>
        <w:spacing w:before="240" w:after="240"/>
        <w:rPr>
          <w:lang w:val="el" w:eastAsia="el"/>
        </w:rPr>
      </w:pPr>
      <w:r>
        <w:rPr>
          <w:lang w:val="el" w:eastAsia="el"/>
        </w:rPr>
        <w:t>44. Σx. 8079-630-00-91-56/Φύλλο 3 από 3/Αναθ. 0/ 28-09-2009</w:t>
      </w:r>
    </w:p>
    <w:p>
      <w:pPr>
        <w:spacing w:before="240" w:after="240"/>
        <w:rPr>
          <w:lang w:val="el" w:eastAsia="el"/>
        </w:rPr>
      </w:pPr>
      <w:r>
        <w:rPr>
          <w:lang w:val="el" w:eastAsia="el"/>
        </w:rPr>
        <w:t>45. Σx. 8079-630-00-91-57/Φύλλο 3 από 3/Αναθ. 0/ 28-09-2009</w:t>
      </w:r>
    </w:p>
    <w:p>
      <w:pPr>
        <w:spacing w:before="240" w:after="240"/>
        <w:rPr>
          <w:lang w:val="el" w:eastAsia="el"/>
        </w:rPr>
      </w:pPr>
      <w:r>
        <w:rPr>
          <w:lang w:val="el" w:eastAsia="el"/>
        </w:rPr>
        <w:t>46. Σx. 8079-630-00-91-58/Φύλλο 3 από 3/Αναθ. 0/ 28-09-2009</w:t>
      </w:r>
    </w:p>
    <w:p>
      <w:pPr>
        <w:spacing w:before="240" w:after="240"/>
        <w:rPr>
          <w:lang w:val="el" w:eastAsia="el"/>
        </w:rPr>
      </w:pPr>
      <w:r>
        <w:rPr>
          <w:lang w:val="el" w:eastAsia="el"/>
        </w:rPr>
        <w:t>47. Σx. 8079-630-00-91-59/Φύλλο 3 από 3/Αναθ. 0/ 28-09-2009</w:t>
      </w:r>
    </w:p>
    <w:p>
      <w:pPr>
        <w:spacing w:before="240" w:after="240"/>
        <w:rPr>
          <w:lang w:val="el" w:eastAsia="el"/>
        </w:rPr>
      </w:pPr>
      <w:r>
        <w:rPr>
          <w:lang w:val="el" w:eastAsia="el"/>
        </w:rPr>
        <w:t>48. Σx. 8079-630-00-91-60/Φύλλο 3 από 3/Αναθ. 0/ 28-09-2009</w:t>
      </w:r>
    </w:p>
    <w:p>
      <w:pPr>
        <w:spacing w:before="240" w:after="240"/>
        <w:rPr>
          <w:lang w:val="el" w:eastAsia="el"/>
        </w:rPr>
      </w:pPr>
      <w:r>
        <w:rPr>
          <w:lang w:val="el" w:eastAsia="el"/>
        </w:rPr>
        <w:t>49. Σx. 8079-630-00-91-61/Φύλλο 3 από 3/Αναθ. 0/ 28-09-2009</w:t>
      </w:r>
    </w:p>
    <w:p>
      <w:pPr>
        <w:spacing w:before="240" w:after="240"/>
        <w:rPr>
          <w:lang w:val="el" w:eastAsia="el"/>
        </w:rPr>
      </w:pPr>
      <w:r>
        <w:rPr>
          <w:lang w:val="el" w:eastAsia="el"/>
        </w:rPr>
        <w:t>50. Σx. 8079-630-00-91-62/Φύλλο 3 από 3/Αναθ. 0/ 28-09-2009</w:t>
      </w:r>
    </w:p>
    <w:p>
      <w:pPr>
        <w:pStyle w:val="StructureList1"/>
        <w:spacing w:before="120" w:after="0"/>
        <w:rPr>
          <w:lang w:val="el" w:eastAsia="el"/>
        </w:rPr>
      </w:pPr>
      <w:r>
        <w:rPr>
          <w:lang w:val="el" w:eastAsia="el"/>
        </w:rPr>
        <w:t>β)</w:t>
      </w:r>
      <w:r>
        <w:rPr>
          <w:lang w:val="en" w:eastAsia="en"/>
        </w:rPr>
        <w:tab/>
      </w:r>
      <w:r>
        <w:rPr>
          <w:lang w:val="el" w:eastAsia="el"/>
        </w:rPr>
        <w:t>Κατά τα λοιπά εφαρμόζονται οι διατάξεις της παρ. 6 του άρθρου 14 του N. 2289/1995 όπως συμπληρώθηκε με το άρθρο 16 του N. 3335/2005.</w:t>
      </w:r>
    </w:p>
    <w:p>
      <w:pPr>
        <w:pStyle w:val="StructureList1"/>
        <w:spacing w:before="120" w:after="0"/>
        <w:rPr>
          <w:lang w:val="el" w:eastAsia="el"/>
        </w:rPr>
      </w:pPr>
      <w:r>
        <w:rPr>
          <w:lang w:val="el" w:eastAsia="el"/>
        </w:rPr>
        <w:t>γ)</w:t>
      </w:r>
      <w:r>
        <w:rPr>
          <w:lang w:val="en" w:eastAsia="en"/>
        </w:rPr>
        <w:tab/>
      </w:r>
      <w:r>
        <w:rPr>
          <w:lang w:val="el" w:eastAsia="el"/>
        </w:rPr>
        <w:t>Από τη δημοσίευση της παρούσας απόφασης εγκατάστασης και διαδρομής του παραπάνω Αγωγού Φυσικού Αερίου, μπορεί να αρχίσει η ελεύθερη εκτέλεση του έργου και οποιαδήποτε εκκρεμοδικία δεν την αναστέλλει.</w:t>
      </w:r>
    </w:p>
    <w:p>
      <w:pPr>
        <w:pStyle w:val="StructureList1"/>
        <w:spacing w:before="120" w:after="0"/>
        <w:rPr>
          <w:lang w:val="el" w:eastAsia="el"/>
        </w:rPr>
      </w:pPr>
      <w:r>
        <w:rPr>
          <w:lang w:val="el" w:eastAsia="el"/>
        </w:rPr>
        <w:t>δ)</w:t>
      </w:r>
      <w:r>
        <w:rPr>
          <w:lang w:val="en" w:eastAsia="en"/>
        </w:rPr>
        <w:tab/>
      </w:r>
      <w:r>
        <w:rPr>
          <w:lang w:val="el" w:eastAsia="el"/>
        </w:rPr>
        <w:t>Η ισχύς της απόφασης αυτής αρχίζει από τη δημοσίευσή της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Η απόφαση αυτή να δημοσιευθεί στην Εφημερίδα της Κυβερνήσεως, δυνάμει της παρ. 6 του άρθρου 14 του N. 2289/1995, όπως συμπληρώθηκε με το άρθρο 16 του N. 3335/2005, σύμφωνα με το οποίο «Με απόφαση ή αποφάσεις του Υπουργού Βιομηχανίας, Ενέργειας και Τεχνολογίας, που δημοσιεύονται στην Εφημερίδα της Κυβερνήσεως, ορίζεται η εγκατάσταση και διαδρομή του αγωγού φυσικού αερίου και των διακλαδώσεών του, καθώς και των συστατικών και των παραρτημάτων τους».</w:t>
      </w:r>
    </w:p>
    <w:p>
      <w:pPr>
        <w:spacing w:before="240" w:after="240"/>
        <w:rPr>
          <w:lang w:val="el" w:eastAsia="el"/>
        </w:rPr>
      </w:pPr>
      <w:r>
        <w:rPr>
          <w:lang w:val="el" w:eastAsia="el"/>
        </w:rPr>
        <w:t>Αθήνα, 17 Μαρτίου 2010</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IΩΑΝΝΗΣ ΜΑΝΙΑΤΗΣ</w:t>
      </w:r>
    </w:p>
    <w:p>
      <w:pPr>
        <w:spacing w:before="240" w:after="240"/>
        <w:rPr>
          <w:lang w:val="el" w:eastAsia="el"/>
        </w:rPr>
      </w:pPr>
      <w:r>
        <w:rPr>
          <w:b/>
          <w:bCs/>
          <w:lang w:val="el" w:eastAsia="el"/>
        </w:rPr>
        <w:t>22.01JC</w:t>
      </w:r>
    </w:p>
    <w:p>
      <w:pPr>
        <w:spacing w:before="240" w:after="240"/>
        <w:rPr>
          <w:lang w:val="el" w:eastAsia="el"/>
        </w:rPr>
      </w:pPr>
      <w:r>
        <w:rPr>
          <w:b/>
          <w:bCs/>
          <w:lang w:val="el" w:eastAsia="el"/>
        </w:rPr>
        <w:t>28.09Ό9</w:t>
      </w:r>
    </w:p>
    <w:p>
      <w:pPr>
        <w:spacing w:before="240" w:after="240"/>
        <w:rPr>
          <w:lang w:val="el" w:eastAsia="el"/>
        </w:rPr>
      </w:pPr>
      <w:r>
        <w:rPr>
          <w:b/>
          <w:bCs/>
          <w:lang w:val="el" w:eastAsia="el"/>
        </w:rPr>
        <w:t>ΠΡδΤΗ ΕΚΔΟΣΗ</w:t>
      </w:r>
    </w:p>
    <w:p>
      <w:pPr>
        <w:spacing w:before="240" w:after="240"/>
        <w:rPr>
          <w:lang w:val="el" w:eastAsia="el"/>
        </w:rPr>
      </w:pPr>
      <w:r>
        <w:rPr>
          <w:b/>
          <w:bCs/>
          <w:lang w:val="el" w:eastAsia="el"/>
        </w:rPr>
        <w:t>ίΚΑθΕΟΜΗREVTS OH</w:t>
      </w:r>
    </w:p>
    <w:p>
      <w:pPr>
        <w:spacing w:before="240" w:after="240"/>
        <w:rPr>
          <w:lang w:val="el" w:eastAsia="el"/>
        </w:rPr>
      </w:pPr>
      <w:r>
        <w:rPr>
          <w:b/>
          <w:bCs/>
          <w:lang w:val="el" w:eastAsia="el"/>
        </w:rPr>
        <w:t>ΗΜΕΡΟΜΗΝΙΑDATE</w:t>
      </w:r>
    </w:p>
    <w:p>
      <w:pPr>
        <w:spacing w:before="240" w:after="240"/>
        <w:rPr>
          <w:lang w:val="el" w:eastAsia="el"/>
        </w:rPr>
      </w:pPr>
      <w:r>
        <w:rPr>
          <w:b/>
          <w:bCs/>
          <w:lang w:val="el" w:eastAsia="el"/>
        </w:rPr>
        <w:t>ΠΕΡΙΓΡΑΦΗDESCRIPTION</w:t>
      </w:r>
    </w:p>
    <w:p>
      <w:pPr>
        <w:spacing w:before="240" w:after="240"/>
        <w:rPr>
          <w:lang w:val="el" w:eastAsia="el"/>
        </w:rPr>
      </w:pPr>
      <w:r>
        <w:rPr>
          <w:b/>
          <w:bCs/>
          <w:lang w:val="el" w:eastAsia="el"/>
        </w:rPr>
        <w:t>ΠΡΟΕΊΟΙΜΑΣΙΑPREPARED</w:t>
      </w:r>
    </w:p>
    <w:p>
      <w:pPr>
        <w:spacing w:before="240" w:after="240"/>
        <w:rPr>
          <w:lang w:val="el" w:eastAsia="el"/>
        </w:rPr>
      </w:pPr>
      <w:r>
        <w:rPr>
          <w:b/>
          <w:bCs/>
          <w:lang w:val="el" w:eastAsia="el"/>
        </w:rPr>
        <w:t>ΣΧΕΔΙΑΣΗDRAWN</w:t>
      </w:r>
    </w:p>
    <w:p>
      <w:pPr>
        <w:spacing w:before="240" w:after="240"/>
        <w:rPr>
          <w:lang w:val="el" w:eastAsia="el"/>
        </w:rPr>
      </w:pPr>
      <w:r>
        <w:rPr>
          <w:b/>
          <w:bCs/>
          <w:lang w:val="el" w:eastAsia="el"/>
        </w:rPr>
        <w:t>ΕΛΕΓΧΟΣCHECKED</w:t>
      </w:r>
    </w:p>
    <w:p>
      <w:pPr>
        <w:spacing w:before="240" w:after="240"/>
        <w:rPr>
          <w:lang w:val="el" w:eastAsia="el"/>
        </w:rPr>
      </w:pPr>
      <w:r>
        <w:rPr>
          <w:b/>
          <w:bCs/>
          <w:lang w:val="el" w:eastAsia="el"/>
        </w:rPr>
        <w:t>ΕΓΚΡΙΣΗAPPROVED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2"/>
        <w:gridCol w:w="3182"/>
        <w:gridCol w:w="1963"/>
        <w:gridCol w:w="286"/>
        <w:gridCol w:w="1700"/>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πελατηε</w:t>
            </w:r>
            <w:r>
              <w:rPr>
                <w:b w:val="0"/>
                <w:bCs w:val="0"/>
                <w:i w:val="0"/>
                <w:iCs w:val="0"/>
                <w:smallCaps w:val="0"/>
                <w:color w:val="000000"/>
                <w:lang w:val="el" w:eastAsia="el"/>
              </w:rPr>
              <w:t>-cuent</w:t>
            </w:r>
          </w:p>
          <w:p>
            <w:pPr>
              <w:spacing w:before="240"/>
              <w:rPr>
                <w:b w:val="0"/>
                <w:bCs w:val="0"/>
                <w:i w:val="0"/>
                <w:iCs w:val="0"/>
                <w:smallCaps w:val="0"/>
                <w:color w:val="000000"/>
                <w:lang w:val="el" w:eastAsia="el"/>
              </w:rPr>
            </w:pPr>
            <w:r>
              <w:rPr>
                <w:b/>
                <w:bCs/>
                <w:i w:val="0"/>
                <w:iCs w:val="0"/>
                <w:smallCaps w:val="0"/>
                <w:color w:val="000000"/>
                <w:lang w:val="el" w:eastAsia="el"/>
              </w:rPr>
              <w:t>ΣΥΙΓΗΜΑΤΟΣ ΦΥΣΙΚΟΥ ΑΕΡΙΟΥ Α,Ε (ΑΕΣΦΑ)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ΕΓΚΡίΒΗΚε ΓΙΑ ΚΑΤΑΣΧΗΥΗ APPROVED FOR CONSTRUCTION</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WWEOPHIH DWG REV.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HMEPOM. DATE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διε:υουντης ; εργου </w:t>
            </w:r>
            <w:r>
              <w:rPr>
                <w:b/>
                <w:bCs/>
                <w:i w:val="0"/>
                <w:iCs w:val="0"/>
                <w:smallCaps w:val="0"/>
                <w:color w:val="000000"/>
                <w:lang w:val="el" w:eastAsia="el"/>
              </w:rPr>
              <w:t>PROJECT MANAGER</w:t>
            </w:r>
          </w:p>
          <w:p>
            <w:pPr>
              <w:spacing w:before="240" w:after="240"/>
              <w:rPr>
                <w:b w:val="0"/>
                <w:bCs w:val="0"/>
                <w:i w:val="0"/>
                <w:iCs w:val="0"/>
                <w:smallCaps w:val="0"/>
                <w:color w:val="000000"/>
                <w:lang w:val="el" w:eastAsia="el"/>
              </w:rPr>
            </w:pPr>
            <w:r>
              <w:rPr>
                <w:b/>
                <w:bCs/>
                <w:i w:val="0"/>
                <w:iCs w:val="0"/>
                <w:smallCaps w:val="0"/>
                <w:color w:val="000000"/>
                <w:lang w:val="el" w:eastAsia="el"/>
              </w:rPr>
              <w:t>ΥΠΟΓΡΑΦΗ</w:t>
            </w:r>
          </w:p>
          <w:p>
            <w:pPr>
              <w:spacing w:before="240" w:after="240"/>
              <w:rPr>
                <w:b w:val="0"/>
                <w:bCs w:val="0"/>
                <w:i w:val="0"/>
                <w:iCs w:val="0"/>
                <w:smallCaps w:val="0"/>
                <w:color w:val="000000"/>
                <w:lang w:val="el" w:eastAsia="el"/>
              </w:rPr>
            </w:pPr>
            <w:r>
              <w:rPr>
                <w:b/>
                <w:bCs/>
                <w:i w:val="0"/>
                <w:iCs w:val="0"/>
                <w:smallCaps w:val="0"/>
                <w:color w:val="000000"/>
                <w:lang w:val="el" w:eastAsia="el"/>
              </w:rPr>
              <w:t>SIGNATURE</w:t>
            </w:r>
          </w:p>
          <w:p>
            <w:pPr>
              <w:spacing w:before="240" w:after="240"/>
              <w:rPr>
                <w:b w:val="0"/>
                <w:bCs w:val="0"/>
                <w:i w:val="0"/>
                <w:iCs w:val="0"/>
                <w:smallCaps w:val="0"/>
                <w:color w:val="000000"/>
                <w:lang w:val="el" w:eastAsia="el"/>
              </w:rPr>
            </w:pPr>
            <w:r>
              <w:rPr>
                <w:b/>
                <w:bCs/>
                <w:i w:val="0"/>
                <w:iCs w:val="0"/>
                <w:smallCaps w:val="0"/>
                <w:color w:val="000000"/>
                <w:lang w:val="el" w:eastAsia="el"/>
              </w:rPr>
              <w:t>ΟΝΟΜΑ</w:t>
            </w:r>
          </w:p>
          <w:p>
            <w:pPr>
              <w:spacing w:before="240"/>
              <w:rPr>
                <w:b w:val="0"/>
                <w:bCs w:val="0"/>
                <w:i w:val="0"/>
                <w:iCs w:val="0"/>
                <w:smallCaps w:val="0"/>
                <w:color w:val="000000"/>
                <w:lang w:val="el" w:eastAsia="el"/>
              </w:rPr>
            </w:pPr>
            <w:r>
              <w:rPr>
                <w:b/>
                <w:bCs/>
                <w:i w:val="0"/>
                <w:iCs w:val="0"/>
                <w:smallCaps w:val="0"/>
                <w:color w:val="000000"/>
                <w:lang w:val="el" w:eastAsia="el"/>
              </w:rPr>
              <w:t>NAME</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γη6ΡΓθΛΑβΟ£Αί ·ΑΤ δυβΟθΜΤβΑΔΤΟίϊ ^ηη ΑΕΤΡΟΛΑΒΟΣ ΤΕΧΝΙΚΗ Ο.Ε.</w:t>
            </w:r>
          </w:p>
          <w:p>
            <w:pPr>
              <w:spacing w:before="240" w:after="240"/>
              <w:rPr>
                <w:b w:val="0"/>
                <w:bCs w:val="0"/>
                <w:i w:val="0"/>
                <w:iCs w:val="0"/>
                <w:smallCaps w:val="0"/>
                <w:color w:val="000000"/>
                <w:lang w:val="el" w:eastAsia="el"/>
              </w:rPr>
            </w:pPr>
            <w:r>
              <w:rPr>
                <w:b/>
                <w:bCs/>
                <w:i w:val="0"/>
                <w:iCs w:val="0"/>
                <w:smallCaps w:val="0"/>
                <w:color w:val="000000"/>
                <w:lang w:val="el" w:eastAsia="el"/>
              </w:rPr>
              <w:t>Μ. είΜΟΓΑΛΟΕ . Φ. UAVPOMAK&lt;&amp;Mit:i-l</w:t>
            </w:r>
          </w:p>
          <w:p>
            <w:pPr>
              <w:spacing w:before="240" w:after="240"/>
              <w:rPr>
                <w:b w:val="0"/>
                <w:bCs w:val="0"/>
                <w:i w:val="0"/>
                <w:iCs w:val="0"/>
                <w:smallCaps w:val="0"/>
                <w:color w:val="000000"/>
                <w:lang w:val="el" w:eastAsia="el"/>
              </w:rPr>
            </w:pPr>
            <w:r>
              <w:rPr>
                <w:b/>
                <w:bCs/>
                <w:i w:val="0"/>
                <w:iCs w:val="0"/>
                <w:smallCaps w:val="0"/>
                <w:color w:val="000000"/>
                <w:lang w:val="el" w:eastAsia="el"/>
              </w:rPr>
              <w:t>n&gt;4nMve.lSl2«Mae«(ioi</w:t>
            </w:r>
          </w:p>
          <w:p>
            <w:pPr>
              <w:spacing w:before="240"/>
              <w:rPr>
                <w:b w:val="0"/>
                <w:bCs w:val="0"/>
                <w:i w:val="0"/>
                <w:iCs w:val="0"/>
                <w:smallCaps w:val="0"/>
                <w:color w:val="000000"/>
                <w:lang w:val="el" w:eastAsia="el"/>
              </w:rPr>
            </w:pPr>
            <w:r>
              <w:rPr>
                <w:b/>
                <w:bCs/>
                <w:i w:val="0"/>
                <w:iCs w:val="0"/>
                <w:smallCaps w:val="0"/>
                <w:color w:val="000000"/>
                <w:lang w:val="el" w:eastAsia="el"/>
              </w:rPr>
              <w:t>ΤίΤυ 2W Μ»Μ?1 '3, ΓΑϊ 210 ΚΜ4Ώ gr</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w:t>
            </w:r>
          </w:p>
          <w:p>
            <w:pPr>
              <w:spacing w:before="240"/>
              <w:rPr>
                <w:b w:val="0"/>
                <w:bCs w:val="0"/>
                <w:i w:val="0"/>
                <w:iCs w:val="0"/>
                <w:smallCaps w:val="0"/>
                <w:color w:val="000000"/>
                <w:lang w:val="el" w:eastAsia="el"/>
              </w:rPr>
            </w:pPr>
            <w:r>
              <w:rPr>
                <w:b/>
                <w:bCs/>
                <w:i w:val="0"/>
                <w:iCs w:val="0"/>
                <w:smallCaps w:val="0"/>
                <w:color w:val="000000"/>
                <w:lang w:val="el" w:eastAsia="el"/>
              </w:rPr>
              <w:t>Asprofos Engineering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ΕΓΓΡΑΦΟ ΑΥΤΟ ΕΙΝΑΙ ΠΝΕΥΜΑΤΙΚΗ ΙΔΙ0ΚΤΜίΕΑ ΤΗΣ ΑΙΠΡΟΦΟΣA.E. ΚΑί ΑΠΑΓΟΡΕΥΕΤΑΙ Κ ΑΝΑΤΥΠΟΙΉ, ΑΝΤΙΓΡΑΦΗ ΚΑΘΩΣ ΚΑΙ Η ΜΕ ΟΠΟΙΟΔΗΠΟΤΕ ΤΡΟΠΟ ΧΡΗΣΙΜΟΠΟΙΗΣΗ ΤΟΥ ΕΚΤΟΙΑΠΟ ΤΟΝ ΕΚΟΠΟ ΠΑΤΟΝ ΟΠΟΙΟ ΕΚΔΟΦΗΚΕ.</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AP. ETMBOAAJOY:</w:t>
            </w:r>
          </w:p>
          <w:p>
            <w:pPr>
              <w:spacing w:before="240"/>
              <w:rPr>
                <w:b w:val="0"/>
                <w:bCs w:val="0"/>
                <w:i w:val="0"/>
                <w:iCs w:val="0"/>
                <w:smallCaps w:val="0"/>
                <w:color w:val="000000"/>
                <w:lang w:val="el" w:eastAsia="el"/>
              </w:rPr>
            </w:pPr>
            <w:r>
              <w:rPr>
                <w:b/>
                <w:bCs/>
                <w:i w:val="0"/>
                <w:iCs w:val="0"/>
                <w:smallCaps w:val="0"/>
                <w:color w:val="000000"/>
                <w:lang w:val="el" w:eastAsia="el"/>
              </w:rPr>
              <w:t xml:space="preserve">CONTRACT No: </w:t>
            </w:r>
            <w:r>
              <w:rPr>
                <w:b w:val="0"/>
                <w:bCs w:val="0"/>
                <w:i w:val="0"/>
                <w:iCs w:val="0"/>
                <w:smallCaps w:val="0"/>
                <w:color w:val="000000"/>
                <w:lang w:val="el" w:eastAsia="el"/>
              </w:rPr>
              <w:t>AF-11-8079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ΑΝΤΙΚΑΤΑΙΤΑΘΗΚΕ ΑΠΟ:</w:t>
            </w:r>
          </w:p>
          <w:p>
            <w:pPr>
              <w:spacing w:before="240"/>
              <w:rPr>
                <w:b w:val="0"/>
                <w:bCs w:val="0"/>
                <w:i w:val="0"/>
                <w:iCs w:val="0"/>
                <w:smallCaps w:val="0"/>
                <w:color w:val="000000"/>
                <w:lang w:val="el" w:eastAsia="el"/>
              </w:rPr>
            </w:pPr>
            <w:r>
              <w:rPr>
                <w:b/>
                <w:bCs/>
                <w:i w:val="0"/>
                <w:iCs w:val="0"/>
                <w:smallCaps w:val="0"/>
                <w:color w:val="000000"/>
                <w:lang w:val="el" w:eastAsia="el"/>
              </w:rPr>
              <w:t>SUPERSEDED BY: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ΤΗΓ3 OOCLIMENT ΙΕ THE PROPEPTY OF ASPROFOS SA AW IT SHALL NOT BE REPRODUCED. COPIED OR USED FOR ANY PROPOSE OTHER THAN THAT FOR WtCH </w:t>
            </w:r>
            <w:r>
              <w:rPr>
                <w:b/>
                <w:bCs/>
                <w:i/>
                <w:iCs/>
                <w:smallCaps w:val="0"/>
                <w:color w:val="000000"/>
                <w:lang w:val="el" w:eastAsia="el"/>
              </w:rPr>
              <w:t>π</w:t>
            </w:r>
            <w:r>
              <w:rPr>
                <w:b/>
                <w:bCs/>
                <w:i w:val="0"/>
                <w:iCs w:val="0"/>
                <w:smallCaps w:val="0"/>
                <w:color w:val="000000"/>
                <w:lang w:val="el" w:eastAsia="el"/>
              </w:rPr>
              <w:t xml:space="preserve"> IS SPECIF ICAUY FURNISHED.</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ANTI ΚΑΘΙΣΤΑ TO: SUPERSEDES THE:</w:t>
            </w:r>
          </w:p>
        </w:tc>
      </w:tr>
    </w:tbl>
    <w:p>
      <w:pPr>
        <w:spacing w:before="240" w:after="240"/>
        <w:rPr>
          <w:lang w:val="el" w:eastAsia="el"/>
        </w:rPr>
      </w:pPr>
      <w:r>
        <w:rPr>
          <w:b/>
          <w:bCs/>
          <w:lang w:val="el" w:eastAsia="el"/>
        </w:rPr>
        <w:t>ΤΙΤΛΟΣ-ΤΓΓΙΕ</w:t>
      </w:r>
    </w:p>
    <w:p>
      <w:pPr>
        <w:spacing w:before="240" w:after="240"/>
        <w:rPr>
          <w:lang w:val="el" w:eastAsia="el"/>
        </w:rPr>
      </w:pPr>
      <w:r>
        <w:rPr>
          <w:lang w:val="el" w:eastAsia="el"/>
        </w:rPr>
        <w:t>ΑΓΩΓΟΣ ΦΥΣΙΚΟΥ ΑΕΡΙΟΥ ΥΨΗΛΗΣ ΠΙΕΣΗΣ "ΣΤΕΦΑΝΗ - ΒΑΡΝΑΒΑΣ -ΑΛΙΒΕΡΙ'</w:t>
      </w:r>
    </w:p>
    <w:p>
      <w:pPr>
        <w:spacing w:before="240" w:after="240"/>
        <w:rPr>
          <w:lang w:val="el" w:eastAsia="el"/>
        </w:rPr>
      </w:pPr>
      <w:r>
        <w:rPr>
          <w:lang w:val="el" w:eastAsia="el"/>
        </w:rPr>
        <w:t>ΚΤΗΜΑΤΟΛΟΓΙΚΟΣ ΠΙΝΑΚΑΣ ΖΩΝΗΣ ΑΠΟΖΗΜΙΩΣΗΣ {ΔΟΥΛΕΙΑΣ (Α) ) ΧΩΡΙΣ ΤΙΜΕΣ</w:t>
      </w:r>
    </w:p>
    <w:p>
      <w:pPr>
        <w:spacing w:before="240" w:after="240"/>
        <w:rPr>
          <w:lang w:val="el" w:eastAsia="el"/>
        </w:rPr>
      </w:pPr>
      <w:r>
        <w:rPr>
          <w:b/>
          <w:bCs/>
          <w:u w:val="single"/>
          <w:lang w:val="el" w:eastAsia="el"/>
        </w:rPr>
        <w:t>(ΑΡΙΘΜΗΤΙΚΟΣ)</w:t>
      </w:r>
    </w:p>
    <w:p>
      <w:pPr>
        <w:spacing w:before="240" w:after="240"/>
        <w:rPr>
          <w:lang w:val="el" w:eastAsia="el"/>
        </w:rPr>
      </w:pPr>
      <w:r>
        <w:rPr>
          <w:lang w:val="el" w:eastAsia="el"/>
        </w:rPr>
        <w:t>ΝΟΜΟΣ ΑΤΤΙΚΗΣ</w:t>
      </w:r>
    </w:p>
    <w:p>
      <w:pPr>
        <w:spacing w:before="240" w:after="240"/>
        <w:rPr>
          <w:lang w:val="el" w:eastAsia="el"/>
        </w:rPr>
      </w:pPr>
      <w:r>
        <w:rPr>
          <w:lang w:val="el" w:eastAsia="el"/>
        </w:rPr>
        <w:t>ΚΛΙΜΑΚΑ</w:t>
      </w:r>
    </w:p>
    <w:p>
      <w:pPr>
        <w:spacing w:before="240" w:after="240"/>
        <w:rPr>
          <w:lang w:val="el" w:eastAsia="el"/>
        </w:rPr>
      </w:pPr>
      <w:r>
        <w:rPr>
          <w:lang w:val="el" w:eastAsia="el"/>
        </w:rPr>
        <w:t>SCALE</w:t>
      </w:r>
    </w:p>
    <w:p>
      <w:pPr>
        <w:spacing w:before="240" w:after="240"/>
        <w:rPr>
          <w:lang w:val="el" w:eastAsia="el"/>
        </w:rPr>
      </w:pPr>
      <w:r>
        <w:rPr>
          <w:lang w:val="el" w:eastAsia="el"/>
        </w:rPr>
        <w:t>Κωδ. ΗΛΕΚΤΡ, ΑΡΧΕΙΟΥ ELECTRONJC FILE Code</w:t>
      </w:r>
    </w:p>
    <w:p>
      <w:pPr>
        <w:spacing w:before="240" w:after="240"/>
        <w:rPr>
          <w:lang w:val="el" w:eastAsia="el"/>
        </w:rPr>
      </w:pPr>
      <w:r>
        <w:rPr>
          <w:lang w:val="el" w:eastAsia="el"/>
        </w:rPr>
        <w:t>ίΓ «8079-630-3-</w:t>
      </w:r>
    </w:p>
    <w:p>
      <w:pPr>
        <w:spacing w:before="240" w:after="240"/>
        <w:rPr>
          <w:lang w:val="el" w:eastAsia="el"/>
        </w:rPr>
      </w:pPr>
      <w:r>
        <w:rPr>
          <w:lang w:val="el" w:eastAsia="el"/>
        </w:rPr>
        <w:t>AP- ΣΧ. ΠΕΛΑΤΗ: CLIENT DWG No:</w:t>
      </w:r>
    </w:p>
    <w:p>
      <w:pPr>
        <w:spacing w:before="240" w:after="240"/>
        <w:rPr>
          <w:lang w:val="el" w:eastAsia="el"/>
        </w:rPr>
      </w:pPr>
      <w:r>
        <w:rPr>
          <w:lang w:val="el" w:eastAsia="el"/>
        </w:rPr>
        <w:t>-201B</w:t>
      </w:r>
    </w:p>
    <w:p>
      <w:pPr>
        <w:spacing w:before="240" w:after="240"/>
        <w:rPr>
          <w:lang w:val="el" w:eastAsia="el"/>
        </w:rPr>
      </w:pPr>
      <w:r>
        <w:rPr>
          <w:lang w:val="el" w:eastAsia="el"/>
        </w:rPr>
        <w:t>ΤΕΛΕΥΤ, HMEP. ΠΡΟΣΒΑΣΗΣ LAST ACCESS DATE</w:t>
      </w:r>
    </w:p>
    <w:p>
      <w:pPr>
        <w:spacing w:before="240" w:after="240"/>
        <w:rPr>
          <w:lang w:val="el" w:eastAsia="el"/>
        </w:rPr>
      </w:pPr>
      <w:r>
        <w:rPr>
          <w:lang w:val="el" w:eastAsia="el"/>
        </w:rPr>
        <w:t>ΦΥΛΛΟ SHEET</w:t>
      </w:r>
    </w:p>
    <w:p>
      <w:pPr>
        <w:spacing w:before="240" w:after="240"/>
        <w:rPr>
          <w:lang w:val="el" w:eastAsia="el"/>
        </w:rPr>
      </w:pPr>
      <w:r>
        <w:rPr>
          <w:lang w:val="el" w:eastAsia="el"/>
        </w:rPr>
        <w:t>ΦΥΛΛΟ SHEET</w:t>
      </w:r>
    </w:p>
    <w:p>
      <w:pPr>
        <w:spacing w:before="240" w:after="240"/>
        <w:rPr>
          <w:lang w:val="el" w:eastAsia="el"/>
        </w:rPr>
      </w:pPr>
      <w:r>
        <w:rPr>
          <w:lang w:val="el" w:eastAsia="el"/>
        </w:rPr>
        <w:t>,Οί,</w:t>
      </w:r>
    </w:p>
    <w:p>
      <w:pPr>
        <w:spacing w:before="240" w:after="240"/>
        <w:rPr>
          <w:lang w:val="el" w:eastAsia="el"/>
        </w:rPr>
      </w:pPr>
      <w:r>
        <w:rPr>
          <w:lang w:val="el" w:eastAsia="el"/>
        </w:rPr>
        <w:t>ΛΝΑΘΕΟΡΗΣΗREVISION</w:t>
      </w:r>
    </w:p>
    <w:p>
      <w:pPr>
        <w:spacing w:before="240" w:after="240"/>
        <w:rPr>
          <w:lang w:val="el" w:eastAsia="el"/>
        </w:rPr>
      </w:pPr>
      <w:r>
        <w:rPr>
          <w:lang w:val="el" w:eastAsia="el"/>
        </w:rPr>
        <w:t>ΑΝΑΘΕ£1ΡΗΙΝREVISION</w:t>
      </w:r>
    </w:p>
    <w:p>
      <w:pPr>
        <w:spacing w:before="240" w:after="240"/>
        <w:rPr>
          <w:lang w:val="el" w:eastAsia="el"/>
        </w:rPr>
      </w:pPr>
      <w:r>
        <w:rPr>
          <w:lang w:val="el" w:eastAsia="el"/>
        </w:rPr>
        <w:t>22-01-2010</w:t>
      </w:r>
    </w:p>
    <w:p>
      <w:pPr>
        <w:spacing w:before="240" w:after="240"/>
        <w:rPr>
          <w:lang w:val="el" w:eastAsia="el"/>
        </w:rPr>
      </w:pPr>
      <w:r>
        <w:rPr>
          <w:b/>
          <w:bCs/>
          <w:lang w:val="el" w:eastAsia="el"/>
        </w:rPr>
        <w:t>ΙΌ</w:t>
      </w:r>
    </w:p>
    <w:p>
      <w:pPr>
        <w:spacing w:before="240" w:after="240"/>
        <w:rPr>
          <w:lang w:val="el" w:eastAsia="el"/>
        </w:rPr>
      </w:pPr>
      <w:r>
        <w:rPr>
          <w:b/>
          <w:bCs/>
          <w:lang w:val="el" w:eastAsia="el"/>
        </w:rPr>
        <w:t>ΠΕΡΙΕΧΟΜ ΕΝΑ</w:t>
      </w:r>
    </w:p>
    <w:p>
      <w:pPr>
        <w:spacing w:before="240" w:after="240"/>
        <w:rPr>
          <w:lang w:val="el" w:eastAsia="el"/>
        </w:rPr>
      </w:pPr>
      <w:r>
        <w:rPr>
          <w:b/>
          <w:bCs/>
          <w:lang w:val="el" w:eastAsia="el"/>
        </w:rPr>
        <w:t>^^ii^e « v^Sm SSL Α ΓΟΓΟΕ «IVEIKOY ΑΕΡΙΟΥ ΥΨΗΛΗΙΕ ΠΙΕΕΗΙ -ΕΤΕΦΑΝΗ^ΒΑΡΜΑΒΑί-ΑΛίθΕΡΙ"</w:t>
      </w:r>
    </w:p>
    <w:p>
      <w:pPr>
        <w:spacing w:before="240" w:after="240"/>
        <w:rPr>
          <w:lang w:val="el" w:eastAsia="el"/>
        </w:rPr>
      </w:pPr>
      <w:r>
        <w:rPr>
          <w:b/>
          <w:bCs/>
          <w:lang w:val="el" w:eastAsia="el"/>
        </w:rPr>
        <w:t>AHMOE ΑΥΛΩΜΟΕ (033) ΚΤΗΜΑΤΟΛΟΓΙΚΟΙ ΠΙΝΑΚΑ! ΖΏΝΗΣ ΑΠ02ηΜιΩΪΗ£ (ΔΟΥΛΕΙΑΖ (Α)) ΧΩΡΙΣ ΠΜΕΪ ίΑΡίΟΜΗΤΐΚΟί»</w:t>
      </w:r>
    </w:p>
    <w:p>
      <w:pPr>
        <w:spacing w:before="240" w:after="240"/>
        <w:rPr>
          <w:lang w:val="el" w:eastAsia="el"/>
        </w:rPr>
      </w:pPr>
      <w:r>
        <w:rPr>
          <w:b/>
          <w:bCs/>
          <w:lang w:val="el" w:eastAsia="el"/>
        </w:rPr>
        <w:t>[1) ΧΕΡΣΟ, ΔΑΕΟΣ, ΕΙΔΟΣ ΚΑΛΑΙΕΡΓΕΙΑΕ ( ΠΡΟΒΛΕΨΗ ) (2} ΚΤΙΕΜΑΤΑ, «ΡΕΑΤΑ, ΠΕΡΐΦΡΑ=ΕΐΣ, κλπ (5 | ΜΙΚΡΑ Α, ΜΕΣΑ» Β, ΜΕΓΑΛΑ</w:t>
      </w:r>
    </w:p>
    <w:p>
      <w:pPr>
        <w:spacing w:before="240" w:after="240"/>
        <w:rPr>
          <w:lang w:val="el" w:eastAsia="el"/>
        </w:rPr>
      </w:pPr>
      <w:r>
        <w:rPr>
          <w:b/>
          <w:bCs/>
          <w:lang w:val="el" w:eastAsia="el"/>
        </w:rPr>
        <w:t>h} ΧΕΡΙΟ, ίνΑίΟΙ, EFAOI ΚΑΛΛΙΕΡΓΕΙΑ! ( ηΡΟΒ^ΛΕΨΗ ) {2) ΚΤΤίΜΑΤΑ ΦΡΕΑΤΑ, ΠΕΡΙΦΡΑζΕΙΕ, κΛπ [3) ΜΙΚΡΑΑ, ΜΕΣΑΙΑ Β, ΜΕΓΑΛΑ</w:t>
      </w:r>
    </w:p>
    <w:p>
      <w:pPr>
        <w:spacing w:before="240" w:after="240"/>
        <w:rPr>
          <w:lang w:val="el" w:eastAsia="el"/>
        </w:rPr>
      </w:pPr>
      <w:r>
        <w:rPr>
          <w:b/>
          <w:bCs/>
          <w:lang w:val="el" w:eastAsia="el"/>
        </w:rPr>
        <w:t>(1) ΧΕΡΕΟ, 4AC0C, ΕΙΑΟΕ KAAjMEPrElAX { ΠΡΟΒΛΕΨΗ ] [Ζ) ΚΠΕΜαΤΑ, «ΡΕΑΤΑ, ΠΕΡΙΦΡΑΞΕΙΣ, κΑπ (3) ΜΙΚΡΑ Α, WEIWA Β, ΜΕΓΑΛΑ Γ</w:t>
      </w:r>
    </w:p>
    <w:p>
      <w:pPr>
        <w:spacing w:before="240" w:after="240"/>
        <w:rPr>
          <w:lang w:val="el" w:eastAsia="el"/>
        </w:rPr>
      </w:pPr>
      <w:r>
        <w:rPr>
          <w:b/>
          <w:bCs/>
          <w:lang w:val="el" w:eastAsia="el"/>
        </w:rPr>
        <w:t>(&gt;} ΧΕΡΙΟ, ΛΑΙΟΣ, ΕΙΔΟΣ ΚΑΛΛΕΡΓΕίΑΕ [ΠΡΟΒΛΕΨΗ &gt; (S) ΚΤΙΣΜΑΤΑ, ΦΡΕΑΤΑ, ΠΕΡΙΦΡΑΪΕΙΙ^ ΚΛπ Ι») ΜΙΚΡΑ Α, ΜΕΣΑΙΑ 8. ΜΕΓΑΛΑ</w:t>
      </w:r>
    </w:p>
    <w:p>
      <w:pPr>
        <w:spacing w:before="240" w:after="240"/>
        <w:rPr>
          <w:lang w:val="el" w:eastAsia="el"/>
        </w:rPr>
      </w:pPr>
      <w:r>
        <w:rPr>
          <w:b/>
          <w:bCs/>
          <w:lang w:val="el" w:eastAsia="el"/>
        </w:rPr>
        <w:t>HI ΧΕΡΕΟ. ΔΑΙΟΕ. ΕΙΔΟΕ ΚΑΛΛΙΕΡΓΕΙΑΣ 4 ΠΡΟΒΛΕΨΗ } (2) ΚΤΙΣΜΑΤΑ. ΦΡΕΑΤΑ, ΠΕΡΙΦΡΑΞΕΙΣ, κλπ (3] ΜΙΚΡΑ Α, ΜΕΕΑΙΑ Β, ΜΕΓΑΛΑ</w:t>
      </w:r>
    </w:p>
    <w:p>
      <w:pPr>
        <w:spacing w:before="240" w:after="240"/>
        <w:rPr>
          <w:lang w:val="el" w:eastAsia="el"/>
        </w:rPr>
      </w:pPr>
      <w:r>
        <w:rPr>
          <w:b/>
          <w:bCs/>
          <w:lang w:val="el" w:eastAsia="el"/>
        </w:rPr>
        <w:t>Π} ΧΕΡΙΟ, ΔΑΕΟΕ, ΕΙΔΟΕ ΚΑΛΜΕΡΓΕΙΑΖ 4ΠΡΟΒΛΕΨΗ ] (2) ΚΓΙΙΜΛΤΑ, ΦΡΕΛΤΑ, ΠΕΜΦΡΑΪΕΙΕ, κΛπ (Α» ΜΙΚΡΑ Α, ΜΕΓΑΙΑ Β, ΜΕΓΑΛΑ</w:t>
      </w:r>
    </w:p>
    <w:p>
      <w:pPr>
        <w:spacing w:before="240" w:after="240"/>
        <w:rPr>
          <w:lang w:val="el" w:eastAsia="el"/>
        </w:rPr>
      </w:pPr>
      <w:r>
        <w:rPr>
          <w:b/>
          <w:bCs/>
          <w:lang w:val="el" w:eastAsia="el"/>
        </w:rPr>
        <w:t>(1} ΧΕΡΙΟ, ΔΛΖΟΕ, ΕΙ&amp;0Ε ΚΑΛΛΙΕΡΓΕΙΑ! [ ΠΡΟΒΛΕΨΗ } (Ζ) ΚΤΙΐΜΑίΆ, ΦΡΕΛΤΑ, ΠΕΡΙΦΡΑΞΕΙΣ, κλπ (3) ΜΙΚΡΑ Α, ΜΕΣΑΙΑ Β, ΜΕΓΑΛΑ</w:t>
      </w:r>
    </w:p>
    <w:p>
      <w:pPr>
        <w:spacing w:before="240" w:after="240"/>
        <w:rPr>
          <w:lang w:val="el" w:eastAsia="el"/>
        </w:rPr>
      </w:pPr>
      <w:r>
        <w:rPr>
          <w:b/>
          <w:bCs/>
          <w:lang w:val="el" w:eastAsia="el"/>
        </w:rPr>
        <w:t>Ι ίΐ UI ^ it S ki? 5</w:t>
      </w:r>
    </w:p>
    <w:p>
      <w:pPr>
        <w:spacing w:before="240" w:after="240"/>
        <w:rPr>
          <w:lang w:val="el" w:eastAsia="el"/>
        </w:rPr>
      </w:pPr>
      <w:r>
        <w:rPr>
          <w:b/>
          <w:bCs/>
          <w:lang w:val="el" w:eastAsia="el"/>
        </w:rPr>
        <w:t>(1J ΧΕΡΙΟ, ΔΑΣΟΣ, ΕΙΔΟΣ ΚΑΛΛΙΕΡΓΕΙΑΣ ( ΠΡΟ&amp;ΛΕΊΉ ] (Ζ) ΧΠΙΜΑΤΑ ΚΡΕΑΤΑ, ΠΕΡΙΦΡΑΞΕΙΣ, κλπ (3 | ΜΙΚΡΑ Α. ΜΕΕΑΙΑ Β, ΜΕΓΑΛΑ</w:t>
      </w:r>
    </w:p>
    <w:p>
      <w:pPr>
        <w:spacing w:before="240" w:after="240"/>
        <w:rPr>
          <w:lang w:val="el" w:eastAsia="el"/>
        </w:rPr>
      </w:pPr>
      <w:r>
        <w:rPr>
          <w:b/>
          <w:bCs/>
          <w:lang w:val="el" w:eastAsia="el"/>
        </w:rPr>
        <w:t>ΜΟΜΟΣ 1 ΑΤΤΙΚΗΣ (0S)</w:t>
      </w:r>
    </w:p>
    <w:p>
      <w:pPr>
        <w:spacing w:before="240" w:after="240"/>
        <w:rPr>
          <w:lang w:val="el" w:eastAsia="el"/>
        </w:rPr>
      </w:pPr>
      <w:r>
        <w:rPr>
          <w:b/>
          <w:bCs/>
          <w:lang w:val="el" w:eastAsia="el"/>
        </w:rPr>
        <w:t>ΚΟΙΝΟΤΗΤΑ ΜΑΡΚΟΠΟΥΛΟΎ ΩΡΩΓΚΪΎ (07»)</w:t>
      </w:r>
    </w:p>
    <w:p>
      <w:pPr>
        <w:spacing w:before="240" w:after="240"/>
        <w:rPr>
          <w:lang w:val="el" w:eastAsia="el"/>
        </w:rPr>
      </w:pPr>
      <w:r>
        <w:rPr>
          <w:b/>
          <w:bCs/>
          <w:lang w:val="el" w:eastAsia="el"/>
        </w:rPr>
        <w:t>(1) ΧΕΡΣΟ, ΔΑΣΟΣ. ΕΙΔΟΣ ΚΑΛΛΙΕΡΓΕΙΑΣ ( ΠΡΟΒΛΕΨΗ ) (2) ΚΤΙΣΜΑΤΑ, ΦΡΕΛΤΑ, ΠΕΡΙΦΡΑΖΕΙΣ, κΛπ (9) ΜΙΚΡΑ Α, ΜΕΣΑΙΑ Β, ΜΕΓΑΛΑ</w:t>
      </w:r>
    </w:p>
    <w:p>
      <w:pPr>
        <w:spacing w:before="240" w:after="240"/>
        <w:rPr>
          <w:lang w:val="el" w:eastAsia="el"/>
        </w:rPr>
      </w:pPr>
      <w:r>
        <w:rPr>
          <w:b/>
          <w:bCs/>
          <w:lang w:val="el" w:eastAsia="el"/>
        </w:rPr>
        <w:t>MOMOE : ΑΤΤΙΚΗΣ (05|</w:t>
      </w:r>
    </w:p>
    <w:p>
      <w:pPr>
        <w:spacing w:before="240" w:after="240"/>
        <w:rPr>
          <w:lang w:val="el" w:eastAsia="el"/>
        </w:rPr>
      </w:pPr>
      <w:r>
        <w:rPr>
          <w:b/>
          <w:bCs/>
          <w:lang w:val="el" w:eastAsia="el"/>
        </w:rPr>
        <w:t>ΚΟΙΝΟΤΗΤΑ ΜΑΡΚΟΓΟΤΛΟΪ ΩΡΩΠΟΥ (073}</w:t>
      </w:r>
    </w:p>
    <w:p>
      <w:pPr>
        <w:spacing w:before="240" w:after="240"/>
        <w:rPr>
          <w:lang w:val="el" w:eastAsia="el"/>
        </w:rPr>
      </w:pPr>
      <w:r>
        <w:rPr>
          <w:b/>
          <w:bCs/>
          <w:lang w:val="el" w:eastAsia="el"/>
        </w:rPr>
        <w:t>Π} ΧΕΡΣΟ, ΑΛΓΟΣ, ΕΙύΟΙ ΚΑΛΛΙΕΡΓΕΙΑΣ { Γ|Ρ0βΑΕΨΗ } 42] ΚΤΙΣΜΑΤΑ, ΦΡΕΛΤΑ, ΠΕΡΙΦΡΑΞΕΙΣ, κΑΤτ (3} ΜΙΚΡΑ Λ. ΜΕΣΑΙΑ Β, ΜΕΓΑΛΑ Γ</w:t>
      </w:r>
    </w:p>
    <w:p>
      <w:pPr>
        <w:spacing w:before="240" w:after="240"/>
        <w:rPr>
          <w:lang w:val="el" w:eastAsia="el"/>
        </w:rPr>
      </w:pPr>
      <w:r>
        <w:rPr>
          <w:lang w:val="el" w:eastAsia="el"/>
        </w:rPr>
        <w:t>MOMOE:ΑΓΓίΚΗΕ (06)</w:t>
      </w:r>
    </w:p>
    <w:p>
      <w:pPr>
        <w:spacing w:before="240" w:after="240"/>
        <w:rPr>
          <w:lang w:val="el" w:eastAsia="el"/>
        </w:rPr>
      </w:pPr>
      <w:r>
        <w:rPr>
          <w:lang w:val="el" w:eastAsia="el"/>
        </w:rPr>
        <w:t>ΔΗΜΟΣ KMIAMOY (053)ΑΓΩΓΟΣ ΦΥΣΙΚΟΥ ΑΕΡΙΟΥ ΥΨΗΑ ΗΣ ΠΙΕΙΜΕ "ΣΤΕΦΑΠΗ -ΒΑΡΡωΒΑΣ -ΑΛΙΒΕΡΓ</w:t>
      </w:r>
    </w:p>
    <w:p>
      <w:pPr>
        <w:spacing w:before="240" w:after="240"/>
        <w:rPr>
          <w:lang w:val="el" w:eastAsia="el"/>
        </w:rPr>
      </w:pPr>
      <w:r>
        <w:rPr>
          <w:lang w:val="el" w:eastAsia="el"/>
        </w:rPr>
        <w:t>ΚΤΗΜΑΤΟΛΟΓΙΚΟΣ ΠΙΝΑΚΑΣ ΖΩΝΗΣ ΑΠΟΖΗΜΙΩΣΗΣ (ΔΟΥΛΕΙΑΣ (Α}} ΧΩΡΙΣ ΤΙΜΕΣ (ήΡΙΘΜΗΤίΚΟΣ)</w:t>
      </w:r>
    </w:p>
    <w:p>
      <w:pPr>
        <w:spacing w:before="240" w:after="240"/>
        <w:rPr>
          <w:lang w:val="el" w:eastAsia="el"/>
        </w:rPr>
      </w:pPr>
      <w:r>
        <w:rPr>
          <w:lang w:val="el" w:eastAsia="el"/>
        </w:rPr>
        <w:t>(1) ΧΕΡΣΟ, ΔΑΣΟΣ, ΕΙΔΟΣ ΚΑΛΛΙΕΡΓΕΙΑΣ [ΠΡΟΒΛΕΨΗ ] (3] ΚΤΙΣΜΑΤΑ, ΦΡΕΛΤΑ, ΠΕΡΙΦΡΑΞΕΙΣ, ΚΑΠ {3) ΜΙΚΡΑ Α, ΜΕΣΑΙΑ Β, ΜΕΓΑΛΑ</w:t>
      </w:r>
    </w:p>
    <w:p>
      <w:pPr>
        <w:spacing w:before="240" w:after="240"/>
        <w:rPr>
          <w:lang w:val="el" w:eastAsia="el"/>
        </w:rPr>
      </w:pPr>
      <w:r>
        <w:rPr>
          <w:lang w:val="el" w:eastAsia="el"/>
        </w:rPr>
        <w:t>{1) ΧΕΡΣΟ, ΔΑΣΟΣ, ΕΙΔΟΣ ΚΜΛίεΡΓΕΙΑΖ { ΠΡΟΒΛΕΨΗ ) (2) ΚΤΙΣΜΑΤΑ, ΦΡεΑΤΑ, ΠΕΡΙΦΡΑΞΕΙΣ, κΛπ ($ |ΜΙΚΡΑ Α, ΜΕΣΑΙΑ Β. ΜΕΓΑΛΑ Γ</w:t>
      </w:r>
    </w:p>
    <w:p>
      <w:pPr>
        <w:spacing w:before="240" w:after="240"/>
        <w:rPr>
          <w:lang w:val="el" w:eastAsia="el"/>
        </w:rPr>
      </w:pPr>
      <w:r>
        <w:rPr>
          <w:lang w:val="el" w:eastAsia="el"/>
        </w:rPr>
        <w:t>tv ΧΕΡΣΟ. ΔΑΣΟΣ, ΕΙΔΟΣ ΚΜΔΙΕΡΓΕΙΑΙ { ΠΡΟΒΛΕΨΗ ) (2) ΚΤΙΣΜΑΤΑ, ΦΡΕΛΤΑ, ΠΕΡΙΦΡΑΞΕΙΣ, κλπ (3 |ΜΙΚΡΑ Α, ΜΕΣΑΙΑ Β, ΜΕΓΑΛΑ Γ</w:t>
      </w:r>
    </w:p>
    <w:p>
      <w:pPr>
        <w:spacing w:before="240" w:after="240"/>
        <w:rPr>
          <w:lang w:val="el" w:eastAsia="el"/>
        </w:rPr>
      </w:pPr>
      <w:r>
        <w:rPr>
          <w:lang w:val="el" w:eastAsia="el"/>
        </w:rPr>
        <w:t>(1] ΧΕΡΣΟ, ΔΑΣΟΣ, ΕΙΔΟΣ ΚΑΛΛΙΕΡΓΕΙΑΣ [ ΠΡΟΒΛΕΨΗ } (2} ΚΤΙΣΜΑΤΑ, ΦΡΕΛΤΑ, ΠΕΡΙΦΡΑΞΕΙΣ, ΚΑΤτ [3] ΜΙΚΡΑ Α, ΜΕΣΑΙΑ Β, ΜΕγΑΛΑ</w:t>
      </w:r>
    </w:p>
    <w:p>
      <w:pPr>
        <w:spacing w:before="240" w:after="240"/>
        <w:rPr>
          <w:lang w:val="el" w:eastAsia="el"/>
        </w:rPr>
      </w:pPr>
      <w:r>
        <w:rPr>
          <w:lang w:val="el" w:eastAsia="el"/>
        </w:rPr>
        <w:t>(1) ΧΕΡΕΟ, ΔΑΣΟί. Ε1Δ0Σ ΚΑΛΛΙΕΡΓΕΙΑΣ (ΠΡΟΒΛΕΨΗ | {2) ΚΤΙΣΜΑΤΑ, ΦΡΕΛΤΑ, ΠΕΡΙΦΡΑΞΕΙΣ, ΐιλπ (Λ) ΜΙΚΡΑ Α, ΜΕΣΑΙΑ Β, ΜΕ ΓΑΛΑ Γ</w:t>
      </w:r>
    </w:p>
    <w:p>
      <w:pPr>
        <w:spacing w:before="240" w:after="240"/>
        <w:rPr>
          <w:lang w:val="el" w:eastAsia="el"/>
        </w:rPr>
      </w:pPr>
      <w:r>
        <w:rPr>
          <w:b/>
          <w:bCs/>
          <w:lang w:val="el" w:eastAsia="el"/>
        </w:rPr>
        <w:t>ίΐίΧΕΡΖΟ. ΔΑΕΟΖ, ΕίΔΟΖ ΚΜΛίεΡΓείήΣ 4 ΠΡΟβΛΕΨΗ ] (2} ΚΤΙΣΜΑΤΑ, ΦΡΕΛΤΑ, ΓΙΕΡΜ&gt;ΡΑΞΕΙΓ κλπ (3} ΜΙΚΡΑ Α, ΜΕΣΑΙΑ β, ΜΕΓΑΛΑ Γ</w:t>
      </w:r>
    </w:p>
    <w:p>
      <w:pPr>
        <w:spacing w:before="240" w:after="240"/>
        <w:rPr>
          <w:lang w:val="el" w:eastAsia="el"/>
        </w:rPr>
      </w:pPr>
      <w:r>
        <w:rPr>
          <w:b/>
          <w:bCs/>
          <w:lang w:val="el" w:eastAsia="el"/>
        </w:rPr>
        <w:t>S</w:t>
      </w:r>
    </w:p>
    <w:p>
      <w:pPr>
        <w:spacing w:before="240" w:after="240"/>
        <w:rPr>
          <w:lang w:val="el" w:eastAsia="el"/>
        </w:rPr>
      </w:pPr>
      <w:r>
        <w:rPr>
          <w:b/>
          <w:bCs/>
          <w:lang w:val="el" w:eastAsia="el"/>
        </w:rPr>
        <w:t>(1] ΧΕΡΣΟ, ΔΑΣΟΣ, ΕΙΔΟΣ ΚΑΛΑίεΡΓΕ^ί {ΓΡΟβΛΕΨΗ ] (2] ΚΤΙΣΜΑΤΑ, ΦΡΕΛΤΑ, ΠΕΡΙΦΡΑΞΕΙΣ, κλπ (3 |ΜΙΚΡΑ Α, ΜΕΣΑΙΑ Θ, ΜΕΓΑΛΑ Γ</w:t>
      </w:r>
    </w:p>
    <w:p>
      <w:pPr>
        <w:spacing w:before="240" w:after="240"/>
        <w:rPr>
          <w:lang w:val="el" w:eastAsia="el"/>
        </w:rPr>
      </w:pPr>
      <w:r>
        <w:rPr>
          <w:b/>
          <w:bCs/>
          <w:lang w:val="el" w:eastAsia="el"/>
        </w:rPr>
        <w:t>{1^ΧΕΡΣΟ, ΔΑΣΟΣ, ΕΙΔΟΕ ΚΑΛΑΙΕΡΓΕΙΑΕ ( ΠΡΟΒΛΕΨΗ | (2} ΚΤΙΣΜΑΤΑ, ΦΡΕΑΤΑ, ΠΕΡΙΦΡΑΞΕΙΣ, κΛπ (3} ΜΙΚΡΑ Α, ΜΕΣΑΙΑ Β, ΜΕΓΑΛΑ</w:t>
      </w:r>
    </w:p>
    <w:p>
      <w:pPr>
        <w:spacing w:before="240" w:after="240"/>
        <w:rPr>
          <w:lang w:val="el" w:eastAsia="el"/>
        </w:rPr>
      </w:pPr>
      <w:r>
        <w:rPr>
          <w:b/>
          <w:bCs/>
          <w:lang w:val="el" w:eastAsia="el"/>
        </w:rPr>
        <w:t>(1} ΧΕΡΙΟ, ΔΑΣΟΣ. ΕΙΔΟΣ ΚΑΛΛΙΕΡΓΕΙΑΣ ί ΠΡΟΒΛΕΨΜ ) {2) ΧΤΙΣΜΑΤΑ. ΦΡΕΑΤΑ, ΠΕΡΚΜ&gt;Α=ΕΙΕ, ΚΑΤΤΡ |ΜΙΚΡΑ Α, ΜΕΣΑΙΑ Β. ΜΕΓΑΛΑ</w:t>
      </w:r>
    </w:p>
    <w:p>
      <w:pPr>
        <w:spacing w:before="240" w:after="240"/>
        <w:rPr>
          <w:lang w:val="el" w:eastAsia="el"/>
        </w:rPr>
      </w:pPr>
      <w:r>
        <w:rPr>
          <w:b/>
          <w:bCs/>
          <w:lang w:val="el" w:eastAsia="el"/>
        </w:rPr>
        <w:t>(1) ΧΕΡΙΟ, ΔΑΕΟΕ, ΕΙΔΟΣ ΚΑΛΛΙΙΡΓΕΙΑΖ {ΠΡΟβΛΕΨΗ J (2} ΚΤΉΜΑΤΑ, ΚΡΕΑΤΑ, ΠΕΡΙΦΡΑΞΕΙΕ, ΐΛττ 1&amp; | ΜΙΚΡΑ Α, ΜΕΣΑΙΑ Β, ΜΕΓΑΛΑ</w:t>
      </w:r>
    </w:p>
    <w:p>
      <w:pPr>
        <w:spacing w:before="240" w:after="240"/>
        <w:rPr>
          <w:lang w:val="el" w:eastAsia="el"/>
        </w:rPr>
      </w:pPr>
      <w:r>
        <w:rPr>
          <w:b/>
          <w:bCs/>
          <w:lang w:val="el" w:eastAsia="el"/>
        </w:rPr>
        <w:t>ΑΓΩΓΟΣ ΦΥΣΙΚΟΥ ΑΕΡΙΟΥ ΥΨΗΛΗΣ ΠΙΕΣΗΣ "ΣΤΕΦΑΝΗ - ΒΑΡΝΑΒΑΣ - ΑΛΙΒΕΡΙ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