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«Κανονικό Καθεστώς ΦΠΑ»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ΕΙΣΠΡΑΞΗΣ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Τροποποίηση της ΑΥΟ ΠΟΛ 1016/1-3-2010 για την διαδικασία και τις προϋποθέσεις επιστροφής ΦΠΑ και της ΑΥΟ ΠΟΛ 1257/14-11-2001 σχετικά με την υποβολή των περιοδικών δηλώσεων Φ.Π.Α.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ακόλουθες διατάξεις του Κώδικα ΦΠΑ, όπως κυρώθηκε με το ν. 2859/2000 (ΦΕΚ 248/Α) όπως ισχύει: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των παραγράφων 1 και 11 του άρθρου 34,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των άρθρων 24, 25, 26, 27 και 28,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των άρθρων 30, 31, και 32,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της παραγράφου 1 του άρθρου 35,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της παραγράφου 2 του άρθρου 38,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στ)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των παραγράφων 2 και 3 του άρθρου 64.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ΑΥΟ ΠΟΛ 1073/21-7-2004 (ΦΕΚ 1164Β/2004).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ΑΥΟ ΠΟΛ 1016 / 1-3-2010 (ΦΕΚ 269Β/2010).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ΑΥΟ ΠΟΛ 1072/26-5-2010 (ΦΕΚ 791Β/2010).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ανάγκη διασφάλισης επιστροφής πιστωτικού υπολοίπου στους πραγματικούς δικαιούχους.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Την ΑΥΟ ΠΟΛ 1257/14-11-2001(ΦΕΚ 1578Β/2001).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Τις διατάξεις των παρ. 2 και 3 του άρθρου 2 του Ν. 2120/93,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Το γεγονός ότι από τις διατάξεις της παρούσας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Την υπ’ αριθ. 2672/2009 (ΦΕΚ 2408Β/3-12-2009) κοινή απόφαση του Πρωθυπουργού και του Υπουργού Οικονομικών, με την οποία καθορίζονται οι αρμοδιότητες του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Η παράγραφος 1 της ΑΥΟ ΠΟΛ 1016/1-3-2010 τροποποιείται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επιστροφή πιστωτικού υπολοίπου Φ.Π.Α. μέχρι 30.000€, από 2 Ιουλίου 2010 και εφεξής, πραγματοποιείται χωρίς έλεγχο σύμφωνα με τα οριζόμενα στην παράγραφο 1 του άρθρου 3 της ΑΥΟ ΠΟΛ 1073/21-7-2004.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Κατά παρέκκλιση του άρθρου 3.1.α της παραπάνω Α.Υ.Ο., από 2 Ιουλίου 2010 και εφεξής, η επιστροφή πιστωτικού υπολοίπου Φ.Π.Α. άνω των 30.000€ πραγματοποιείται μετά την διενέργεια προσωρινού ελέγχου, ή τακτικού εφόσον συντρέχουν οι προϋποθέσεις της περίπτωσης γ΄ της παραγράφου 1 του άρθρου 3 της ΑΥΟ ΠΟΛ. 1073/21-7-2004.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Τα αναφερόμενα στην ΑΥΟ ΠΟΛ 1073/21-7-2004 εξακολουθούν να ισχύουν πλην των όσων ρυθμίζονται με την παρούσα.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Σε κάθε περίπτωση διενεργείται συμψηφισμός του επιστρεφόμενου ΦΠΑ με υποβαλλόμενες χρεωστικές περιοδικές δηλώσεις εφόσον συντρέχουν οι προϋποθέσεις του άρθρου 83 του Κ.Ε.Δ.Ε. και δεν υφίστανται άλλες οφειλές προς το Δημόσιο.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Στην περίπτωση που οι ανωτέρω δηλώσεις υποβάλλονται υποχρεωτικά ηλεκτρονικά μέσω TAXIS NET, επιτρέπεται κατά παρέκκλιση της ΑΥΟ ΠΟΛ1257/14-11-01, η υποβολή τους χειρόγραφα στην αρμόδια ΔΟΥ, με ταυτόχρονη υποβολή δήλωσης συμψηφισμού του προς επιστροφή ΦΠΑ με την επιφύλαξη των οριζομένων στην προηγούμενη παράγραφο 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Η Α.Υ.Ο. ΠΟΛ 1072/26-5-2010 από 2 Ιουλίου 2010 καταργείται.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Η παρούσα να δημοσιευθεί στην εφημερίδα της Κυβερνήσεως και ισχύει από 2 Ιουλίου 2010.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ΠΑΠΑΚΩΝΣΤΑΝΤΙΝΟΥ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ΠΡΟΙΣΤΑΜΕΝΟΣ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Β, εκτός του αριθ.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ΣΤ, μόνο αριθ.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Τυπογραφείο για δημοσίευση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901"/>
        <w:gridCol w:w="722"/>
        <w:gridCol w:w="39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ΑΠΟΔΕΚΤΕΣ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ΚΟΙΝΟΠΟΙΗΣΗ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 εκτός του αριθ.1,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Η, εκτός των αριθ. 8,9 και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Θ, μόνο στους αριθ. 11 και 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 στους αριθ. 2,3,4,6,7 και 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Μ.Ε.Τ.Α., Πανεπιστημίου 37 – 101 65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Γενικού Γραμματέα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κ. Γενικού Γραμματέα Πληροφορικών Συστημάτων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Όλες τις Δ/νσεις, Τμήματα και Ανεξάρτητα Γραφεία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ΓΓΠΣ υπηρεσία TAXIS NET (για ανάρτηση στο διαδίκτυο)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Φ.Π.Α. Τμήμα Α΄ (30), Τμήματα Β, Γ, Δ, Ε (από 10).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