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ΝΕ Ν Θ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Η Ν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. Η Ο . Η Ι Η . Η ΟΔΗ ( 1 )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.ΔΙ Η 1 )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.ΔΙ Η 1 )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.Δ Η Ν Τ Ν 1 ) .Δ Η Ν &amp; Ε .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Τ ΩΝ Ι Η Ι Η Ν Η Δ 0 . η: </w:t>
      </w:r>
      <w:r>
        <w:rPr>
          <w:lang w:val="el" w:eastAsia="el"/>
        </w:rPr>
        <w:t>ρ ερβί ς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. </w:t>
      </w:r>
      <w:r>
        <w:rPr>
          <w:u w:val="single"/>
          <w:lang w:val="el" w:eastAsia="el"/>
        </w:rPr>
        <w:t xml:space="preserve">0 84 ή </w:t>
      </w:r>
      <w:r>
        <w:rPr>
          <w:b/>
          <w:bCs/>
          <w:lang w:val="el" w:eastAsia="el"/>
        </w:rPr>
        <w:t xml:space="preserve">λ ν </w:t>
      </w:r>
      <w:r>
        <w:rPr>
          <w:u w:val="single"/>
          <w:lang w:val="el" w:eastAsia="el"/>
        </w:rPr>
        <w:t xml:space="preserve">1 3375 8 1 3375 4 </w:t>
      </w:r>
      <w:r>
        <w:rPr>
          <w:b/>
          <w:bCs/>
          <w:lang w:val="el" w:eastAsia="el"/>
        </w:rPr>
        <w:t xml:space="preserve">ai </w:t>
      </w:r>
      <w:r>
        <w:rPr>
          <w:u w:val="single"/>
          <w:lang w:val="el" w:eastAsia="el"/>
        </w:rPr>
        <w:t>y f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Ο Ι 9 6 ή εμ ρ 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γ ή ν ρη τώ τ ρον ρε ί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x N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Νον α ψ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ξ ι ς ρ γρ φου 5 υ ρ ρ υ 8 υ 7 3 9 4 ύμ ν με π ίς . Μ π φάσ ι υ υ ού ον μι ών υ η ο ιεύ ν ι την μερ τηςερ σεως, ύ τ α αθ ρ ν ι ι δ σί ς ι επ μέρ ι ς αι λλο ι ι σ ι η ώσ ι π ι υ ή τ ρ λο ι ού ν ει έν υ αθ ς αι λων κάρ στ τ ά π ρ ύ βάλλο τ ι αι ση ύγχ ν ν λεκτ ν ών εθό ωναι ι τ κών δ μών .ν 0 3 0 1 7 6 0 4 5 /2 0 1 1 ι αι ϋθ σειςβολή ς δ ής ή ωσ ς ε λεκτ ν ά μέσ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8 /2009 1 σύστ ση υ υ εί υ ον μι ών υγχ ν υ η υυ εί υ ον μ ς αι ον μι ών ε υ εί π η αι π ρ ής ίαί υ αι σι τι ς λι ής αι ετ ν μα ία υ ε Υ υ εί ον μί ς γωνι τι ότ τ ς α υ ίς ετ τ π υ υ εί υ κεδ ν ς κη αιγωγή το υ εί ω ρ ών ς ν ής μμα ίς κεδ ν ς κη αι ςν ής μμ τ ίς αί υ αι σι τι ής λι ής αι υ 8 /2009 2 θ ρ μός και ν κα ν μή ρ οδ τ τ ν ν υ εί ν ν ρ . 1 2 0 0 0 6 0 0 7 5 οι π ση υ θυ υ ο αι υ υ ού ν μι ών θ ση ρ οδ τ τ ν το υ ό ον μι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μή Κου ελά»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εγον ς τ ε ν ρ ύ α π φασ ε κα εί ι α σ ν τ ό Πρ ϋ λο ι μό.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1ι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σι χ ρ η σ υ </w:t>
      </w:r>
      <w:r>
        <w:rPr>
          <w:lang w:val="el" w:eastAsia="el"/>
        </w:rPr>
        <w:t xml:space="preserve">ρ τ ές ρ ς ν ές αι ρ ρ ι κές υ τ λ ί η όσι ς ρ σίες μι ά σωπα η ο ίο ι αί υ ν ξά τ ς αι μι τι ές ρ ς αι ι ρ αν μοί π ής υ ι ί ησης ΄ αι ΄ αθμ ύ </w:t>
      </w:r>
      <w:r>
        <w:rPr>
          <w:b/>
          <w:bCs/>
          <w:lang w:val="el" w:eastAsia="el"/>
        </w:rPr>
        <w:t xml:space="preserve">ήστες εκτρο ρεσι ν </w:t>
      </w:r>
      <w:r>
        <w:rPr>
          <w:lang w:val="el" w:eastAsia="el"/>
        </w:rPr>
        <w:t xml:space="preserve">ικά σωπα ικά σωπα μι ά σωπα αι ν σ ι σώπων ι μό ιες ς ρ ί μο ίο αι Κ. </w:t>
      </w:r>
      <w:r>
        <w:rPr>
          <w:b/>
          <w:bCs/>
          <w:lang w:val="el" w:eastAsia="el"/>
        </w:rPr>
        <w:t xml:space="preserve">δ όσβ η : </w:t>
      </w:r>
      <w:r>
        <w:rPr>
          <w:lang w:val="el" w:eastAsia="el"/>
        </w:rPr>
        <w:t>ν σβαση τι λεκτ ν ές ρ σίες π ι ίι μα στ se a αι ωδι ό σβασης a sw π ί η ών ν ι π στη λε ά μο ίι ρ ητ ός ωδι ός υ ρ γετ ι π ύστη α αι ν σ π ι ίι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στη ατ ι δ ασί γκρ ης ς ί σής υ τη π ρ ίτ ι ν ν ρ οπ ί ση υ ο αρ σμού αι ν λλα ή υ ωδι ού σβα ης. </w:t>
      </w:r>
      <w:r>
        <w:rPr>
          <w:b/>
          <w:bCs/>
          <w:lang w:val="el" w:eastAsia="el"/>
        </w:rPr>
        <w:t xml:space="preserve">ου ι οτήσ : </w:t>
      </w:r>
      <w:r>
        <w:rPr>
          <w:lang w:val="el" w:eastAsia="el"/>
        </w:rPr>
        <w:t xml:space="preserve">υ τ τ τ υ χ ι άθ γγεγρ μμέν ς ε α ι δ ασί , στη ξο ιο ο ί λλο γγ γ μμέν χρ στη οπ ί χ ι ι αί μα σθετ υ λο κπ σ π υ </w:t>
      </w:r>
      <w:r>
        <w:rPr>
          <w:b/>
          <w:bCs/>
          <w:lang w:val="el" w:eastAsia="el"/>
        </w:rPr>
        <w:t xml:space="preserve">λ ι ηστ ν </w:t>
      </w:r>
      <w:r>
        <w:rPr>
          <w:lang w:val="el" w:eastAsia="el"/>
        </w:rPr>
        <w:t xml:space="preserve">λ ς ε ν π ί ρ εί άθ στη τ ν ι έρ τ ι το ύστη α, ί ς υ εξ ρ τ ύ εν στη ί ς εκπ σ π ς λλο στη </w:t>
      </w:r>
      <w:r>
        <w:rPr>
          <w:b/>
          <w:bCs/>
          <w:lang w:val="el" w:eastAsia="el"/>
        </w:rPr>
        <w:t xml:space="preserve">γ τής ρο εχ </w:t>
      </w:r>
      <w:r>
        <w:rPr>
          <w:lang w:val="el" w:eastAsia="el"/>
        </w:rPr>
        <w:t>άτ χ ς δ ίς σ ήσεως π γγέ ματ ς οπ ί ρ γή η ε π ον μι ό ελητ ρ ς λάδ ύμ ε ι τ ξ ι υ 4 /1998 ρ π γγέλμα ς υ γι τή ρ τ χ ού αι ς δ ίς σκήσεώς υ π ς π π ι θ κε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χύ ι π ίς σχο εί ι ατ π γγελμα ς ι θωτός λεύ ερ ς π γγελμα ς ε ογι τι ές αι ρ τ χ ές ρ ασί ς π δ υ ατ ν και λλων ικ ν σώπων </w:t>
      </w:r>
      <w:r>
        <w:rPr>
          <w:b/>
          <w:bCs/>
          <w:lang w:val="el" w:eastAsia="el"/>
        </w:rPr>
        <w:t xml:space="preserve">γ τι α ε </w:t>
      </w:r>
      <w:r>
        <w:rPr>
          <w:lang w:val="el" w:eastAsia="el"/>
        </w:rPr>
        <w:t>ικό σωπο π ι σδή τ μι ής ορ ς ι ρ στ ρ τ 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π ίυ το ο μπ το ύ ς ν ογ τι ών ρ στ ρ τ τ ν α το π ίχ ι γη εί δ ι ει ίς ον μι ό ελητ ρ ς λάδ ύμφ ε ι τ ξ ι υ 4 /1998 ρ υ π γγέλμα ς υ γι τή ρ τ χ ι ού αι δ ίς σκήσε ς του ς τρ π π ι θ κε και χύ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2 ι ι γ α ής ι εκτρο ρε ί ν ν ρηστ ου x N </w:t>
      </w:r>
      <w:r>
        <w:rPr>
          <w:lang w:val="el" w:eastAsia="el"/>
        </w:rPr>
        <w:t xml:space="preserve">ι δ ασί εγγρα ς σ τημα λο ληρ ν ι ε β μα </w:t>
      </w:r>
      <w:r>
        <w:rPr>
          <w:b/>
          <w:bCs/>
          <w:lang w:val="el" w:eastAsia="el"/>
        </w:rPr>
        <w:t xml:space="preserve">. β λ ηση γ ή </w:t>
      </w:r>
      <w:r>
        <w:rPr>
          <w:lang w:val="el" w:eastAsia="el"/>
        </w:rPr>
        <w:t>ψή ς ος στη υ x N υμ ηρ ν ι λεκτ ν ά ν ί ση γγρ φής η ών ν ς μα se a αι ν ωδι ό σβασης a sw rd υ π υ εί χ ι στη υ υστή ατ ς ν π λο λήρ σ ν λέγχ ν υ υστή ατ ς υ ν φέρο το ρ ρ ατ χ ρεί ι ί ση αι της αμ άν ι ημεί μα το π ί ν γρ φον μερ μη αι ρα βολή ς ί σης αθ ς π ης αι θ σμία έσα την π ί π ι ετ βεί τη ι ρ άβει ν λει ά μο αι λο ληρ σ ι ε ρ ήμα. ί σή υ ι βι άζ τ ι π ύστη α x N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σύστ μα Φυ ικά σωπα π ρ ύ μετα ού ε ι δ π τ την ρ όδ Ο υ ρ σ υ ρ ι ετ βολή τα τοι ί τ ου ά σωπα π ι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ετ βού την ρ όδ Ο αι όν ν ι ή ατ γο στ ν π τ ού λλο α ίυ λλα σ μεν ι ε λων ί ι π ίι ν χ ού τ ι χ υ λλά ρ μό ύμφ ν ε ι τ ξ ι ς 0 9 υ σ ς υ ύ ε π ι ί σέλευ η τη ύστη α ετ ν βολή ς ί σης κτ λ ί λέγχ υ ι ν ξα ρ ωσ ν τοι ίν υ αι ε ν π κβασ ν λέγχ ν π στέ ει τη ι ύ υ η υ λ κτ ν ού χ ρ με υ υπ ψή ς στ ς ή ωσ ν λει ά μο </w:t>
      </w:r>
      <w:r>
        <w:rPr>
          <w:b/>
          <w:bCs/>
          <w:lang w:val="el" w:eastAsia="el"/>
        </w:rPr>
        <w:t xml:space="preserve">. ι η ηση τ Δ. </w:t>
      </w:r>
      <w:r>
        <w:rPr>
          <w:lang w:val="el" w:eastAsia="el"/>
        </w:rPr>
        <w:t xml:space="preserve">ψή ς ος στη υ x N ετ αί ι το ήμα ου ς αι τ ν γκρ η ς ί σής υ </w:t>
      </w:r>
      <w:r>
        <w:rPr>
          <w:b/>
          <w:bCs/>
          <w:lang w:val="el" w:eastAsia="el"/>
        </w:rPr>
        <w:t xml:space="preserve">εί οπ ό πη ου ί </w:t>
      </w:r>
      <w:r>
        <w:rPr>
          <w:lang w:val="el" w:eastAsia="el"/>
        </w:rPr>
        <w:t>υ ρ λο ού εν υ τη φ σον κει ι ι ικό σωπο ί μί ου κπ σώπο ι μι ά σωπα σ ι σώπων όν τοι ί υ π ίι ίι αι γγρ φο υ π ί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 μι ή υ τ τ , ι βατ ρ . π π ί π ι ί ατ χ ρη έν το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ο α ης οπ όσωπ ς ο </w:t>
      </w:r>
      <w:r>
        <w:rPr>
          <w:lang w:val="el" w:eastAsia="el"/>
        </w:rPr>
        <w:t>ικά σωπα ι π ί μο ρ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κπ σωπο ν λι ο, ντ λητ ι ν άτ ι ο ωτ ρ ού ι αστ ό υμπ ρ στ τ . π αθ ς αι ι τι η γκατ στη ν ς την λάδ επι ι σει ς τα ικά σωπα υ υ μο κπ σωπο σέρ τ ι κπ σωπ ς υ τοι ί υ π ίυ π ι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υ ατ χ ρη έν το σύστ μα Ο η γκατ στη έ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ι σει ς ι δ ασί α οκλη ν τ ι π λύ ς λεκτ ν ά ρί ι μεσολά ηση ικά σωπα σέρ μ ως κπ σωπών ικό σωπο τ ι ί υ π ίυ π ι ρ ατ χ μέν το σύστ 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ρ σ υ ικό σωπο μί ως κπ σωπών ικό σωπο δ τ ί σέλθει τη ι λά ει λε ά μο αι λο ληρ σ ι ι δ ασί γγρ φής α σκομί τ ι </w:t>
      </w:r>
      <w:r>
        <w:rPr>
          <w:b/>
          <w:bCs/>
          <w:lang w:val="el" w:eastAsia="el"/>
        </w:rPr>
        <w:t xml:space="preserve">ι ρε ού </w:t>
      </w:r>
      <w:r>
        <w:rPr>
          <w:lang w:val="el" w:eastAsia="el"/>
        </w:rPr>
        <w:t>ι υγκεκρ έν ι δ ασ γγρ φής ν ής ι ρ ει ς σσ ρ ν ην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λλη ος ι άγει ν αι κτ α σ τημα ν ση υ ρ λο ού εν υ αι τοι ί υ ρ υ ατ χ ρη έν το σύστ μα Ο ύστη α κτ εί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λέγχ υ υ ν ρ ν ι το ρ ρ ς ρ ύ ας άπ ι ς λεγχ ς π τ ι τ ί ση π ρ τ ι χ ωτι 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γκρ η ς ί ης ύστη α κτ ν ι ύ εβαι σ ι βαί σ ι στ γρ φετα π λλη ο ς αι ρ χ ι λει ά μο π ίς ί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ρ ίτ ς ι ερ οπ ί ση υ ογα σμού υ μα β ίσ ι γκρ ης ς ί σης γρ φετα π στη αι ρ ί ε ι ι ό κελο το ρ ί ς σ ρ σ υ μφισβητ εί γρ φή υ ρ λή ρ ι τό γγρ φο. βαί σ ι γκρ ης ς ί ης ε γρ φετα λε ά μο </w:t>
      </w:r>
      <w:r>
        <w:rPr>
          <w:b/>
          <w:bCs/>
          <w:lang w:val="el" w:eastAsia="el"/>
        </w:rPr>
        <w:t xml:space="preserve">. γ π ση α ι μο ήστη e o n </w:t>
      </w:r>
      <w:r>
        <w:rPr>
          <w:lang w:val="el" w:eastAsia="el"/>
        </w:rPr>
        <w:t>ψήφ ς ος της υ x N ρ π ι ί λεκτ ά γα σμό υ το ήμα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του τ ίι αλλ ξ ι ν ρ ό κω ι ό πρ σβασης a sw rd ν ρ οπ ί ση υ ο αρ σμού υ π ι ί ν σ ν ωδι ών ν μα στ se a ν ωδι ό σβασης a sw rd αι ν λει ά μο π ίς ρ λα βάν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όν απ τον ι το χρ στη στε υ x N υ υ τι μή άν υ ση τα έν ν λεκτ νι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σιών α ι τ ρ ο ε χύ π ρ ύ βάλλο θ ίο ή ωσ π υ ού άν υ ση ν ω ρ σι ν υ α χ ντ ι τα ι κά ξο ιο ο σ ι ε ογι τές σβαση τη υν λι ή ρ λο ι ή ι όν , ετ βολές σωπι ών τοι ν π ί σης λπ α π ι π κεφ ο ρ ότ ρ έχ 1 2 0 1 κει έν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λο ληρ σ υ ι ι ασί γκρ ης ς ί σης υ στε υ ύ ση γρ φής α ι υ μα κατά δι δ ασί μετά σ ν τοι ίν ν τα έν ν στών </w:t>
      </w:r>
      <w:r>
        <w:rPr>
          <w:b/>
          <w:bCs/>
          <w:lang w:val="el" w:eastAsia="el"/>
        </w:rPr>
        <w:t>γ ή ρη τώ η σ ν χώ ρ ν ο η σί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ξ ν στών ν αθ ς αι μο ίων ν αι ρ ων μο ίο ίτ ι αζικά έσ π ξε α ς ρ ίυ ε υ π ι ύ εν υ στε ν ρ α μο ίο ι δ ασί υ η ι υ εί ρ ί ε ρ γό εν ι π τευ ρ ί α π στέ λετ ι π Γ ε λό ρ επί δ φ ρ α. ημει ν ι ε τ δ δ ασί α θα σι οπ ί ι ι την ρ οπ ί ση ν ι π τευ ρ ν ν ρ ων η οσί υ </w:t>
      </w:r>
      <w:r>
        <w:rPr>
          <w:b/>
          <w:bCs/>
          <w:lang w:val="el" w:eastAsia="el"/>
        </w:rPr>
        <w:t>θ ο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ι γ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τη ρ σ υ στη π λέσει ν λει ά μο ε χ υ τ τ λλά ει ωδι ό σβασης π κτ σει ο λει ά μο α π ι βάλλει α ί η γγρ φής </w:t>
      </w:r>
      <w:r>
        <w:rPr>
          <w:b/>
          <w:bCs/>
          <w:lang w:val="el" w:eastAsia="el"/>
        </w:rPr>
        <w:t xml:space="preserve">θ ο 4 ου ι οτήσ </w:t>
      </w:r>
      <w:r>
        <w:rPr>
          <w:lang w:val="el" w:eastAsia="el"/>
        </w:rPr>
        <w:t>θ ος στη π ρ ί έχει υ ρ κά λο εξ ρ τ ύ ε ς στη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σωπο στη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ικά αι ικά σωπα π ρ ύ ρ ού ς εξ ρ τ ύ ε ι στε ϋθ σεις ς κπ σ π ι λλων στών ί μο ίο ν ρ ού όν ν ι ογα σμό υ εξ ρ τ ύ ν ι στε ε ς κπ σωπο στών </w:t>
      </w:r>
      <w:r>
        <w:rPr>
          <w:b/>
          <w:bCs/>
          <w:lang w:val="el" w:eastAsia="el"/>
        </w:rPr>
        <w:t xml:space="preserve">λ ισ ή ρο εχ ύ ισ ύ α </w:t>
      </w:r>
      <w:r>
        <w:rPr>
          <w:lang w:val="el" w:eastAsia="el"/>
        </w:rPr>
        <w:t>ογι τής ρ τ χ ς λεύ ερ ς γγελμα ς ογι τι ό ρ φείο φ σον ίι γγεγρ μμέν ι στε ε α ι δ ασί , π ρ ύ π κτ σου σθετ λο ογι τή τι ρ σίες υ x N σ ν ρ ού ι ογα σμό λλων ρ λο ου έν ν στών κει έν υ π κτ σου λο υ ογι τ ρ τ χ ού ογι τι ού ρ φείο α π ι πλη ύ τ ι ι ξή ύ πρ ϋθ 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υ άβει δ σκήσε ς π γγέλμα ογι τή ρ τ χ ού δ ι ει υ ίς ογι τι ού ρ φείο π ον μι ό ελητ ρ λάδ ς ρ ί υ π ί ρ χ τ ι βδο αδ σ ε εκτ ν ό τρ π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το σύστ μα Ο χ υ δι ό μό τηρ τ τ ς υ </w:t>
      </w:r>
      <w:r>
        <w:rPr>
          <w:u w:val="single"/>
          <w:lang w:val="el" w:eastAsia="el"/>
        </w:rPr>
        <w:t>μπ ι το εύρ ς ν γι τι</w:t>
      </w:r>
      <w:r>
        <w:rPr>
          <w:lang w:val="el" w:eastAsia="el"/>
        </w:rPr>
        <w:t xml:space="preserve"> ών ρ στ ρ τ τ ν </w:t>
      </w:r>
      <w:r>
        <w:rPr>
          <w:u w:val="single"/>
          <w:lang w:val="el" w:eastAsia="el"/>
        </w:rPr>
        <w:t>γγεγρ μ έν ι ς ο ι τές ρ</w:t>
      </w:r>
      <w:r>
        <w:rPr>
          <w:lang w:val="el" w:eastAsia="el"/>
        </w:rPr>
        <w:t xml:space="preserve"> τ χ οί ογι τι ά ρ φεία ι έρχ ι το ύστη α </w:t>
      </w:r>
      <w:r>
        <w:rPr>
          <w:b/>
          <w:bCs/>
          <w:u w:val="single"/>
          <w:lang w:val="el" w:eastAsia="el"/>
        </w:rPr>
        <w:t>ο οσωπ ο δ</w:t>
      </w:r>
      <w:r>
        <w:rPr>
          <w:b/>
          <w:bCs/>
          <w:lang w:val="el" w:eastAsia="el"/>
        </w:rPr>
        <w:t xml:space="preserve">αι π έγου ν α ρ ήσου ι ογα σμό υ ι </w:t>
      </w:r>
      <w:r>
        <w:rPr>
          <w:b/>
          <w:bCs/>
          <w:u w:val="single"/>
          <w:lang w:val="el" w:eastAsia="el"/>
        </w:rPr>
        <w:t>ογα σμό ν λατ υ γ εγρ μμέν ς ς ο ι τής ρ</w:t>
      </w:r>
      <w:r>
        <w:rPr>
          <w:b/>
          <w:bCs/>
          <w:lang w:val="el" w:eastAsia="el"/>
        </w:rPr>
        <w:t xml:space="preserve"> τ χ ός λεύ ερ π γγελμα ς ογι τι ό ρ ί, π ί π δ χ τ ι π ρ ι ς λάτ ς ρ λο ού εν υ ι π ίι ν ξο ιο ό σαν π δ χ π ρ υ λάτ ν σ π ι ι ε π στο ή ην τ ς έσω λεκτ ν ού χ ρ μεί υ τον λάτ ρ λο ού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ρ λο ού εν ς υ ξο ιο ό σε ογι τή ρ τ χ ό ογι τι ό ρ φείο π ρ ί ν κα έσει υ ν ξ υ ιο ό ση έσω υ υστή ατ ς ε υ ρ σ ογι τής ρ τ χ ός ογι τι ό ρ φείο όλι ι έλθει το ύστη α, α άβει σω λ κτ ν ο χ ρ μεί υ ήνυ α ε π ί υ σ π ι ίι κο ς ξο ιο ό σης π ν λάτ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ης π στέ λετ ι ήν α, έσω λεκτ ν ού χ ρ μεί υ του λάτ ς ν ς ογι τή τι ρ σ ι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ρ οπ ίι λογαρ σμός υ ογι τή ρ τ χ ού του ογι τι ού ρ φείο ι ίι πρ σθετ ς λο υ ογι τή ρ τ χ ού του ογι τι ού ρ φείο κό τ ι υ ογι τή ρ τ χ ού υ ογι τι ού ρ φε υ το Ο θ ξο ιο ο ύ εν ς χ ι υ τ τ τ βάλλει η ώσ ι αι ν κτ ε ο έν ν η ού εν ν η ώσ ων υ λάτ ρ λο ύ εν υ </w:t>
      </w:r>
      <w:r>
        <w:rPr>
          <w:b/>
          <w:bCs/>
          <w:lang w:val="el" w:eastAsia="el"/>
        </w:rPr>
        <w:t xml:space="preserve">ου ι οτήσ </w:t>
      </w:r>
      <w:r>
        <w:rPr>
          <w:b/>
          <w:bCs/>
          <w:lang w:val="el" w:eastAsia="el"/>
        </w:rPr>
        <w:t xml:space="preserve">ι βολή η ώσ ων ι άθ ο στη υ τήμα ς α ει υ ο ς εξής </w:t>
      </w:r>
      <w:r>
        <w:rPr>
          <w:b/>
          <w:bCs/>
          <w:lang w:val="el" w:eastAsia="el"/>
        </w:rPr>
        <w:t xml:space="preserve">ι ό ω </w:t>
      </w:r>
      <w:r>
        <w:rPr>
          <w:b/>
          <w:bCs/>
          <w:lang w:val="el" w:eastAsia="el"/>
        </w:rPr>
        <w:t xml:space="preserve">θ ικό σωπο π ρ ί ξο ιο ο σ ι ογι τή ρ τ χ ό ογι τι ό ρ φείο τ ι δ ασί κρ ης ς ί σης τη ίτ ι υ τ τ το ρ λο ού εν , ν π υ εί ξο ιο ο σε ογι τή ρ τ χ ι ό ογι τι ό ρ φείο ι όλες υν λλα ές υ δι φορ ό για άθ μά α υν λλα ών </w:t>
      </w:r>
      <w:r>
        <w:rPr>
          <w:b/>
          <w:bCs/>
          <w:lang w:val="el" w:eastAsia="el"/>
        </w:rPr>
        <w:t xml:space="preserve">Φ ι όσωπ </w:t>
      </w:r>
      <w:r>
        <w:rPr>
          <w:b/>
          <w:bCs/>
          <w:lang w:val="el" w:eastAsia="el"/>
        </w:rPr>
        <w:t xml:space="preserve">μι ος κπ σωπο ι χ ώσ ι υ ικο ώ υ π ρ ί ξο ιο ο σει ν ικό σωπο ν ύ υ έλος υ ικο σώπο ο ι τή φ τ χ ι ό ελεύθε επα ελματ ή ογι τι ό γρα ί. </w:t>
      </w:r>
      <w:r>
        <w:rPr>
          <w:b/>
          <w:bCs/>
          <w:lang w:val="el" w:eastAsia="el"/>
        </w:rPr>
        <w:t xml:space="preserve">γ τι α ε </w:t>
      </w:r>
      <w:r>
        <w:rPr>
          <w:b/>
          <w:bCs/>
          <w:lang w:val="el" w:eastAsia="el"/>
        </w:rPr>
        <w:t xml:space="preserve">γι τι ό φ ί εν ι ές υ χ ώσ ι π ρ ί ο ιο ο σει ν ικό σωπο ν ύ υ έλο υ ικο σώπο γι τι ού φείο ι ε χ ώσ ι ν λατ ν υ ξο ιο ο ί ογι ς ρ τ χ ού ατ χ υ ς σκήσεως π γγέ ματ ς λλα ογι τι ά ρ φεία ατ χ υ δ ι ς ει υ ίς π ί υ ρ γή η ε ύμ ν ε ι τ ξ ι υ 4 /1998 ρ υ π γγέλμα ς υ γι τή ρ τ χ ι ού αι ς δ ίς σκ σεώς υ π ς π π ι θ κε και χύ ι </w:t>
      </w:r>
      <w:r>
        <w:rPr>
          <w:b/>
          <w:bCs/>
          <w:lang w:val="el" w:eastAsia="el"/>
        </w:rPr>
        <w:t xml:space="preserve">θ ο 5 ρρι α η ης γ α ή ι ον ρ </w:t>
      </w:r>
      <w:r>
        <w:rPr>
          <w:b/>
          <w:bCs/>
          <w:lang w:val="el" w:eastAsia="el"/>
        </w:rPr>
        <w:t xml:space="preserve">ύστη α ι ν ρ εί λέγχ υ ι υ ή ωσ ρ λο ού εν ς αι ρ ι ί ση γγρ φής τι λ κτ ν ές ρ σίες την ρ σ πο ίι π ν ρ ο ι μέν ς ν κει ε ι ό Πρ σωπο υ π βί σ ν κει ε ικό σωπο π ί χ ι βάλλει ή ωσ ι κο ς ρ ασι ν ρ χ ι τ τοι ί υ σ μα ς Ο τοι ί υ π ί σης υ χ ι ρ κτ ρ τεί ς πλα τό. ύμφ ν ε ν 1 8 0 0 μπ έκετ ι ε ρ βατ ή υμπ ρ ρ τα αί ια ι ν ρ ει ς ν ο οι τ ών υν λλα ών </w:t>
      </w:r>
      <w:r>
        <w:rPr>
          <w:b/>
          <w:bCs/>
          <w:lang w:val="el" w:eastAsia="el"/>
        </w:rPr>
        <w:t xml:space="preserve">θ ο 6 γ π ίη η ι ν όσβασ </w:t>
      </w:r>
      <w:r>
        <w:rPr>
          <w:b/>
          <w:bCs/>
          <w:lang w:val="el" w:eastAsia="el"/>
        </w:rPr>
        <w:t>ν ή μμα ί ρ φορι κών υστ μά ν π ν ρ οπ ι υ ωδι ού σβασης ν ς στη τι λεκτ ν ές ρ σίες την ρ σ πο π ν ρ οπ ι θ κε σ ύστη α Φυ ικό σωπο π βί σ όσι ή Φο ας μο ίο ατ ρ ήθ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Κ. ατ ρ ήθ κε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υ π δ ίε οβαρ ς ν ι ς η μι η ση ν ρ χ μέ ν λεκτ ν ών ρ σιώ ς . αι α όβου η χρ ση ν ωδ ών σβασης ρ λο ού εν ς φ ν ε ν 1 8 0 0 μπ έκετ ι ε ρ βατ ή π ρ ρ σ αί ια ι ν ρ ει ς ν ο οι τ ών υν λλα ών στη ν λεκτ ών ρ σιώ π οπ ί σε ι έσω υστή ατ ς υ ωδι ού υ βαλε υ π σώπως ι υ μ ου κπ σώπο υ π ς υ ς ρ τ ι το ρ ρ ρ ς ρ ύ ας π φασ ς την ρ όδ γ ρ φ ί ση ε ν π ί τ σε ν π ν ρ οπ ίσ ν ωδι ών υ ί ση ι βι άζ τ το σ τημα x N t στη αρ τ ι ε ι ίρ οβαρ ς ρ βάσει ς εί ν ς ρ λο ι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μο εσί ς κει έν υ ρ κπ σώπων λλων στών μπ έκετ ι ε τ ι υ ίο ρ βάσει ν στών υ ν τι ς ν ρ σ ι υ ς π ν ρ οπ η ν ωδι ών σβασης ν σ π ι ίι τ ν ρ όδ αι το ρ λο ού εν π ί χ ού β λλει η ώσ ι αι οι τοι ί ε ν αγν τ ή ορ τη κό η αι ν βολή υ ν ί αι χ ωτι ή μ σω ν λεκτ ν ών ρ σιώ </w:t>
      </w:r>
      <w:r>
        <w:rPr>
          <w:b/>
          <w:bCs/>
          <w:lang w:val="el" w:eastAsia="el"/>
        </w:rPr>
        <w:t>θ ο ξη χ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ύ α π φα η ι π τη δημο ίευ ή ς την μερ α ς ερ 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φασ υ ν δημ σι υ εί την μερ α ς ερ 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ΓΡ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ΡΓ Π ΝΣ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Ε Ε ΓΙ </w:t>
      </w:r>
      <w:r>
        <w:rPr>
          <w:b/>
          <w:bCs/>
          <w:u w:val="single"/>
          <w:lang w:val="el" w:eastAsia="el"/>
        </w:rPr>
        <w:t xml:space="preserve">ν ό Τ γρ φείο ι δημο </w:t>
      </w:r>
      <w:r>
        <w:rPr>
          <w:b/>
          <w:bCs/>
          <w:lang w:val="el" w:eastAsia="el"/>
        </w:rPr>
        <w:t xml:space="preserve">ίευ η το ύ ς </w:t>
      </w:r>
      <w:r>
        <w:rPr>
          <w:b/>
          <w:bCs/>
          <w:u w:val="single"/>
          <w:lang w:val="el" w:eastAsia="el"/>
        </w:rPr>
        <w:t>Ε ΠΡ ΚΟΙ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κτ ς κα κ ς ς ρ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κτ ς κα κ ς ς ρ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κτ ς κα δ κτ ς κα δ κτ ς κα δ κτ ς κα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κτ ς κα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κτ ς κα δ κτ ς κα κ ς ν ρ ,2, αι δ κτ ς κα δ κτ ς κα δ κτ ς κα δ κτ ς κα δ κτ ς κα δ κτ ς κα Τ΄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κτ ς κα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κτ ς κα δ κτ ς κα δ κτ ς κα δ κτ ς κα δ κτ ς κα δ κτ ς κα π ζ μο ιο μι ώ</w:t>
      </w:r>
      <w:r>
        <w:rPr>
          <w:b/>
          <w:bCs/>
          <w:lang w:val="el" w:eastAsia="el"/>
        </w:rPr>
        <w:t xml:space="preserve">ν δ μέν ν ι ατ χ ρη η αι την σελί α ς </w:t>
      </w:r>
      <w:r>
        <w:rPr>
          <w:b/>
          <w:bCs/>
          <w:u w:val="single"/>
          <w:lang w:val="el" w:eastAsia="el"/>
        </w:rPr>
        <w:t>μ ηρ φ</w:t>
      </w:r>
      <w:r>
        <w:rPr>
          <w:b/>
          <w:bCs/>
          <w:lang w:val="el" w:eastAsia="el"/>
        </w:rPr>
        <w:t xml:space="preserve"> τημά ν . ι ατ χ ρη η την τοσελί α ς </w:t>
      </w:r>
      <w:r>
        <w:rPr>
          <w:b/>
          <w:bCs/>
          <w:u w:val="single"/>
          <w:lang w:val="el" w:eastAsia="el"/>
        </w:rPr>
        <w:t xml:space="preserve">ΩΤ Ι </w:t>
      </w:r>
      <w:r>
        <w:rPr>
          <w:b/>
          <w:bCs/>
          <w:u w:val="single"/>
          <w:lang w:val="el" w:eastAsia="el"/>
        </w:rPr>
        <w:t>φείο υ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φείο υ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φείο ν ού μ ατ α ρ λο ι ών ΄ ελων ι κών μάτ ν φείο ν ού μ ατ α Πλη φορι κών τημά ν φεία . ϊ τα έν ν ν ών υ ύ εω υ ύ εις αι τ λή Γ φ ί ύ υ η τ ου ήμα 0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