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ΕΙ 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Κ Μ Κ 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ΓΡ Ο Λ ΓΙΚ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ΝΕ Ν Θ Ν ΕΝΙΚ ΣΗ ΦΟ Ο Ι Υ ΣΗ ΦΟ Λ Ε Σ Μ Σ ( Μ Β χ ν : ρ. Σ β ας 1 χ Κ δ 1 ΗΝ ληρο ο πίδ ων : 3 :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ύ ς α ιεχόμε λ ρολ γ σο μ ς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ικον υ μ κ οσ ς α ά υ υ θρου υ ώ κ ρολ α σο μ ς α α ορισμ ς κ ολ γητ κ υ</w:t>
        </w:r>
      </w:hyperlink>
      <w:r>
        <w:rPr>
          <w:lang w:val="el" w:eastAsia="el"/>
        </w:rPr>
        <w:t xml:space="preserve"> ποβά ν ’ τ » Ο Σ Ο ΟΣ Ι ΟΝΟΜ ΚΩΝ ς υ ό η: ι τ ξ αρ γρά ο ρθ δ α ο ο ο πο κυ θη ε ν 1 (Φ . ι δ ξ ά θ 1 ν 1 . ι δ ξ παρα ρά ο τ ρθ τ ν 1 ρ 2 2 ΦΕΚ ο πό α ρωθ ο γο α ο γο ώ ά ν θ α οτ σ Υ υ ο γό Ο ών 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αρ ό α ρο αλ τ ι δ πά ρ ρα ρο ο ισμ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φ α σ ί ο μ εΕ Α Ο ΗΛΩΣΗ Ρ Λ ΓΙ Ε ΣΟ ΗΜ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ΟΜ ΚΩΝ ΠΡΟ ΩΠ ΚΕΡ Ο ΚΟΠΙΚΟ Χ ΤΗ ΛΗΝ ΤΡ ΕΖΙΚΩ Κ ΣΤΙΚΩ ΕΠΙ Ρ 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ο ως, ο αι ωση ο ο ο ςο ν πών ν ι ε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ιο , ν ών αι ο ώ ι ν γαν ν αι λλο πών ι ν ως ό Φ τ ο ο συ πτ ως παρ ρ τ παρο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άν ωση ο ο λλε 2) ν α, ι, ατ ε τ π ή α η γρα α α α ο ρέ ε ο λλ ι ζ μ υ ρα ο α σ σ ο αρ ασ ε ν ή αι τ σ σ ο ρια ε ή μ λε , ο ε ρα 2) ν τ α ο Χ ΟΓΡ Ι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ΝΟΜΙΚ Ν ΤΟ Ω ΕΠΙ Ρ ΣΕ Κ Ι ΙΩΝ» . 1) ο ν λυ ή ατ σ σ σθ μ ν κι ν ό ασ ρακ ν ο η ν ων Ε Ε, ά πρ δ ν τ ν κε δ ν ό ασ ρακ ν ε ή ε τ πρ σ δ ν τ ν πρ τ ν ό ασ ρ κτ ν ε ή ε , ά ρό σ ν κε α α ησ π ών ε δ ν πρ ν χ ή ν σ ι ν ό ων ο αρ κρα ρο ο π ο π γρα ο ε πρ πη , πρ γ λλο πέ ε ρή ς φ ό Β ΠΟΛ 1 γή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ωση 1 ος ν ων πό α ρα α ου ο πο τ ό ρό πο ή α ο φ ο α λο ε σ α . ν τ α σε ν ν ραγ τ ο ού ν άθ χ ή ε ν αι φ ο ή ν πτ σε ν ν φ ν ν πτ ι κών ν ( 1 .λ. ) ρο ε ό π ατ ξ αρ γρά ο ρθ 1 ατ σ σ ο ρέ υ ι ε τ ου ν ό πό 1 ΠΟ . ό α ο γο ο ας ι ο ών ο α δ ε α ο οδ τ ν δ ξ ν τ παρ. 2 τ ά θ ο 7 τ ν 2 ω ο ο ο αλλα », ε ά αχ 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τ φο ο ή απα λαγ τ ν α σ ο γε ου ο ας, γων ς α αυ ς ο κρ ι ε ά αρ γρά ο ρθ ο 2 ο ο ο δρυ ή ε έ τ σ ν ών δ ν αρ γωγή α ν ρο ν γο ά α κατ σ χ ν ν υ ο ησ δ ασ ν αι ν ρά η λπ, αθ ς ί αι ν στ ώ κριση ών ν ες ο ι ρθ ο τ ν 2 ό π ε . αρ Ο 1 4 Υ Ο ω ρ στ ε ιφέ ε ο ίσκε ο α σ ν ρό πο ι λε ση τ ε ο ί ς τ , α ό θ ο 1 (ν π η κά ν 3 1 κα ων . ι ο ρα μ τ ν χ ή οδ πά ι αι ο ι ή ε ς, ε ή ραμ ς ε ς αι ε ο ί ς ο γε α ς, ου αι ρ τ ν ι ο ν ραγ τ ο ηθ ν πα ν αθ ς αι ο ο ι η ν υ , ως ί α ε ωσ 1 ο α ών ο ν ν ν πα ο π αγ τ ο ν χ ή α ι τ σ κρε ν τ ω ί ο λλ ωση 1 ο α ών ι ο δ ν ί α ρο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πό ο γ ο αι ς, ο θ αι ρ ε ν ι ή ο άγο ρθ 3 2 πό α αγωγή ο γο αιδε ς ου θ α ρ ε τ ν ως ν φ ε σ α ό σ ΠΟΛ 1 2 ι τ σ ς κρε δ ν τ ω πό σ αγωγ ε ωσ ο ών ι ο η ί αγωγ ε ή ραμ τ α ε ς αι Τ ο ί ς ο γ Παι ς, θ κα ρ τ ν κα ρ ο μ έ δ τ . ι ό πό αρ γρα ο ΠΟ . 1 Υ Ο ωσ ο ρ πο ν ό ό ο αλε ι α μ ή μ ε ο ο ο ί ς α ό τ ε ν αρ γρά ων τ ρθ 7 3 τ ωση υ ε α ε ρ ν γαζο ν λή η πα η άθ , αθ ς α ρ ύ τ ια άθ πό ε ατ ε ί ση χ ε ιό . ω ών ι αι αθ ρ ο πρ χ ι πο λε ά π τ δ σ ε η . ι έ ιρε ο ν αβ ν πό α ρ αι αι γ δι ά ά γα ο λ ατ σ ο α ο κα ι ρ θ ν πό γ υ , α ς α ν θ ρά έ δ α σ σ α ο ι ριστ τ ν έ γω πο ε ν ν λά ι κα τ 3 ίο ι έ ε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τ σ σ ν ο ν ν ο ν ν ε ρχ τ 1 1 2 λυ κα σ τ ν α αθ ίστ ν ε ν τ παρ 1 ρθ ο 3 2 ο ρο υ αν χ ε οδ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ώλη θ ρι ό ς δι ας λλο τ ο ν ε σ ο ο ν ε σ τ ο ας ά χ 1 1 γ. τ σ σ ν ο ν ν ο ν ε σ ρχι ι ν στ πο ε άτ υ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 ς κα α λυ ή κ τ σ σ πρ ισ τ ν κε δ ν α ό τ πώλη ν ε λό ω ο ο μ χ ή 2 λυ ή α σ σ ρ ορ σμ ν μ ρτ ν ε δ ν ο ρο υ αν χ ή ίο πό ωλή ν ν ο ο ν η α σ ε α χ πρ α ό τ 1 α ρ 2 ωση Λ Σ Χ Σ Χ Μ Ν ΩΝ» Ε 2) ν α, ν ό ρό π υ ι ν τ , ι ε ε ο χ ή τ ρθ ο 2 τ ν 1 (ΦΕ 9 . α ρό πα ι άθ πα η ν πό 2 ο ν πη ί ς α ν , ων ατ ξ ρ. ρθ τ ν 3 2 λλο τ κό δ ιο ο η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ατ σ σ ο α ο α ν ι άν τ ν ο α α η ν ν μ τ μ ς ρωτ ε ή τ ο ή , ο π ν ι ν ν πη ί ς ν ι άν ρο πων γ. ε ωσ 1 1 ο ν πα η ν ι άν ρό πα αθ ς αι ο ό άσ πα η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ρα ε α λλο πών ι ν ο κατ σ ων ξ ν 6 α 3 2 ω πό α ν α α ν τ ο ο γ ς, γ ν ς α αυ ίας ο αθ ισθ ο ο έ δ ν πα ν o t us , αθ ς αι α σ σ πα ν ί ν ο ω α μ ε αρ πά ε . ν μ φ ση ν πο ε τ ν φ ά πά ο αλύ τ ιο ο η ά ο ρο ο ι πό Β Σ γ τ σ σ ως αρ ρ ο ι αμ 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ί κα ο ο ι ν φ σ ατ ατ ο π ν ν ά ο σθ ς αι ρο πι ο ν ατ β η θε σ α στ έ έ ατ λο ισθ ο η λυ ή ιο ή ωση Π. ) ρο . , ό ο λλ ίτ ρο ε ο σ α στ ό μ ί ν ε ό ν σ α ι ών ο ών αι α υ ο λλο ατ σ ο ο ο ν μ φ ση . τ ε ί ση υ ε τ ι α μ ν γ ρι τ π ν μ ς ό σ έ τ ρο ν φ ό . ί κα ο ν ό ων ο πο ) ση ρ π ή ) ν ι ν ε ών ν ο η ή η ρο πι α ρ ν πα ο ν υ ί α ο ε ι α ν ι ι ά υ . ρη ρι υ λο ο ς κα κ , ν . ατ σ σ ο λε ο ε τ ά δ α πό τ λή δ χ ρι πε όδ δ ό ρ ο ά Γ λη ών ό ν ε ες α ε ε , ν ο ν λε ηφ ν ν ι ών ιδί ν ν ατ ιο άγγ μ γρό . ωδι ό λη ών ι ρο έ ε ι π ιβ ή πρ σφ άς Ε Γ ά, ο α τ λλ πών ρυ ν ρ ν ε ν ο τ γο λάδ η ο ή σ ο ο ο ς τ </w:t>
      </w:r>
      <w:r>
        <w:rPr>
          <w:b/>
          <w:bCs/>
          <w:lang w:val="el" w:eastAsia="el"/>
        </w:rPr>
        <w:t>Ε Α Ο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ΗΛΩΣΗ Ρ Λ ΓΙ Ε ΣΟ ΗΜ ΟΣΟΜ ΚΩΝ ΠΡΟ ΩΠ ΚΕΡ Ο ΚΟΠΙΚΟ Χ ΤΗ ΛΗΝ ΤΡ ΕΖΙΚΩ Κ ΣΤΙΚΩ ΕΠΙ Ρ 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 ΣΟ Ε ΗΣΙΕΣ Ι ΟΝΟΜ ΚΕΣ Τ Ε Σ Τ Δ Ε ΝΗΓΙ ΤΙΚ ΠΡΟ Δ.Λ 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ο ως, ο αι ωση ο ο ο ς ο ν ών ρο πων αρ γρά ο ρθ ο 1 α εύ ο ά α σ ν . . α ν ατ ι ών υ ν ς γμα Φ ο ισυ πτ ι ς πα άρ παρο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άν ωση ο ο λλε 2) ν α, ι, ατ ε τ π ή α η γρα α α α ο ρέ ε ο λλ ι ζ μ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ΙΧΕ Ρ ΣΕΙΣ Ο ΗΡΟ ΙΒΛΙ Ο Ν ΙΣ Ο Κ ΟΝΕΣ ΤΩ Δ. Π. </w:t>
      </w:r>
      <w:r>
        <w:rPr>
          <w:lang w:val="el" w:eastAsia="el"/>
        </w:rPr>
        <w:t>ευ τ ά ά α αι λη ίε ν ο ν αι ο ν ω ο ών ατ σ σ ν ή Λ Π.) ίζον ι πό αρ γρα ο 1 2 ΦΕ 2 ό α ν Υ ο γών Ο ο κα ι ν κα πτ η ί κα υ ων ς ι ή ο ο ή σ Π Σ Λ Φ ) σ δι ν κα τ ν κα α λυ τ (προ πο ν . ί κα σ τ ν α ο ο ό η ν α ο τ ών ό ασ ρακ ώ η ά ρό σ ν ν κε δ ν (πε ι α ν κα τ τ κ ο πο ε ωση α ρό πα τ φ ό η πο τ ά ν πτ κ ν ο υ ν αι ό υ ο ισμ α ν αιο ο ά γ αφ α ο ι υ ο ν φ ο ι σ πε πτώσ β , ', , , ' , , , ', ιβ , ', ι , στ , ' η’, ’, κα και κγ’ π ρα ρά ο τ α ίο Ι ΙΧ Ρ ΣΕ Σ Ο ΤΗΡΟ Τ ΒΙΒΛ Ο Β Ε Ο Κ.Β.Σ.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 τ ά ά α αι λη ίε ν ο ν α ο ν ω ο ών ατ σ σ ν ή Λ Π.), ίζον ι πό αρ γρα ο 1 2 ΦΕ 2 Κ ό α τ ν Υ ο γών Ο ο ς κα ι ν κα πτ η ρα ο ο ι ο ι ο αρ ο ο ών πο τ ν χ ή . ό ασ ρακ ώ η ά ρό σ ν ν κε δ ν ε ωσ 1 ρό α τ φ ο ό π τ ά ν πτ κ ν ο ν υ ν αι ό υ ο ισμ α ν αιο ο ά γ αφ α ο ι υ ο ν φ ο ι ε πτώσ β , ', , , ' , , , ', ιβ , ', , ι , στ , ', ιη , ι ’, κα και κγ π ρα ρά ο τ α ίο ν φ ό αρ γρα ο ε α αίο α μ ή 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ώσε πα ό κε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Ο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ΗΛΩΣΗ Ρ Λ ΓΙ Ε ΣΟ ΗΜ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ΕΖΙΚΩΝ Κ Α ΣΤ ΚΩΝ Ε ΙΧΕ Ρ 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ο ως, ο αι ωση ο ο ο ς ο ν πών λλο πών απε ών αι σ α ών ν ν ά τ πό ή ή ο α ε τ γ ς μ Φ ο ο ι πτ αρ ρτ π ρο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άν ωση ο ο λλε 2) ν α, ι, ατ τ σ ό α η ά γρα α α ο έ ε ο λλ ι ζ υ α ι ο ν φ ο ι ς ε ι σε ', , ', , , , ', , , δ ’, α γ’ ρα ρά ο α α κα ς κ ι υ δ ωσ τ ν 1 1 μ ο δ ών ος ν κα ρ ν ν πό ο ο κών ν ω λη ο ου ο πο αν ή α ο ο ο αρ κρα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Ο ΔΗΛΩΣΗ Ρ Λ ΓΙ Ε ΣΟ ΗΜ ΟΣΡ ΕΖΙΚΩΝ Κ Α ΣΤΙΚΩΝ ΕΠΙΧ Ρ ΣΕΩΝ ΠΟ Σ Τ ΣΣΟ ΗΣΙΕΣ Ι ΟΝΟΜ ΕΣ Ε Σ Τ Δ Ε ΝΗ Λ ΓΙ ΙΚ ΠΡΟ Δ.Λ 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ο ως, ο αι ωση ο ο ο ς ν πών απε ών αι σ α ών ι ή ν ν κατ ν λάδ ατ σ τ ν λλο πών απε ών σ α στ ών ι ν αθ ς αι ν ατ ι ών υ ν ο κον ά α . ., ως ό ό Φ ο ο ο πτ ως πα άρ τ παρο ς. ι άν ωση ο ο λλε 2) ν α, ι, ατ ε τ σ πό κό ο α ο ά γρα α α χ ο ρέ ο λλο μ ζ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ΙΧΕ Ρ ΣΕΙΣ Ο ΗΡΟ ΙΒΛΙ Ο Ν ΙΣ Ο Κ ΟΝΕΣ ΤΩ Δ. 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 τ ά ά α αι λη ίε ν ο ν αι ο ν ω ών ατ σ σ ν ή Λ Π.), ίζον ι πό αρ γρα ο 1 2 ΦΕ 2 Κ ό α τ ν Υ ο γών Ο ο ς κα ι ν κα πτ η ί κα υ ων ς ο ι ο ο ι σ Π Σ Λ Φ Β ) δ α β ί ν κα τ ν κα α λυ (προ ε πο ν . ί κα σ τ α ο ο ό η ν α ο τ ών ό σ ρ κτ ώ η ο ά ρό σ ν ν κε δ ν (πε ι α ν κα τ τ κ ο πο α η γ αφ α ρέ ε ο λλο ι ζ υ α ο υ ο ν φ ο ι ε πτώσ , ', , ', , , δ’, ’, α αι γ αρ γ άφ α α ου α ς α ε ωση 1 1 ο α ών ος ν κα ρ ν ν πό ο ακών ν ν λη ο ου ο πο αν ή α ο ό ο αρ κρα σ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ΙΧ Ρ ΣΕ Σ Ο ΤΗΡΟ Τ ΒΙΒΛ Ο Β Ε .Β.Σ. </w:t>
      </w:r>
      <w:r>
        <w:rPr>
          <w:lang w:val="el" w:eastAsia="el"/>
        </w:rPr>
        <w:t>ευ τ ά ά α αι λη ίε ν ο ν αι ο ν ω ο ών ατ σ σ ν ή Λ Π.), ίζον ι πό αρ γρα ο 1 2 ΦΕ 2 Κ ό α τ ν Υ ο γών Ο ς κα ι ν κα πτ η ρα ο ο ι ο ι ο αρ ο ο ών πο τ ν χ ή . ό σ ρακ ν η ο ίου ά ρό ν ν κε δ ν α η γ φ α ρέ ε ο λλο ι ζ υ α ο ι ο ν φ ο ι ιπτ σε , ', , ', , , δ’, ’, α’ αι γ’ αρ γ άφ α α ου α ς α ε ωση 1 1 ο α ών ος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 ρ ν ν πό ο ακών ν ν λη ο ουο πο αν α ο ό ο αρ κρα σ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 α α ν ευ σ Ε η ίδα Κ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μ έ : </w:t>
      </w:r>
      <w:r>
        <w:rPr>
          <w:lang w:val="el" w:eastAsia="el"/>
        </w:rPr>
        <w:t>ο 20 φύ λα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π κα Β ( τ τ α</w:t>
      </w:r>
      <w:r>
        <w:rPr>
          <w:lang w:val="el" w:eastAsia="el"/>
        </w:rPr>
        <w:t xml:space="preserve"> ιθ 2 α </w:t>
      </w:r>
      <w:r>
        <w:rPr>
          <w:u w:val="single"/>
          <w:lang w:val="el" w:eastAsia="el"/>
        </w:rPr>
        <w:t>ι ο έ ιθε ρ ι ή Υ η ε .Ε. ι τ</w:t>
      </w:r>
      <w:r>
        <w:rPr>
          <w:lang w:val="el" w:eastAsia="el"/>
        </w:rPr>
        <w:t xml:space="preserve"> Περ ε ακέ </w:t>
      </w:r>
      <w:r>
        <w:rPr>
          <w:u w:val="single"/>
          <w:lang w:val="el" w:eastAsia="el"/>
        </w:rPr>
        <w:t>.Γ.Π.Σ Ε α ών Η/Υ</w:t>
      </w:r>
      <w:r>
        <w:rPr>
          <w:lang w:val="el" w:eastAsia="el"/>
        </w:rPr>
        <w:t xml:space="preserve"> ( </w:t>
      </w:r>
      <w:r>
        <w:rPr>
          <w:u w:val="single"/>
          <w:lang w:val="el" w:eastAsia="el"/>
        </w:rPr>
        <w:t>Ε ό ρα ο με</w:t>
      </w:r>
      <w:r>
        <w:rPr>
          <w:lang w:val="el" w:eastAsia="el"/>
        </w:rPr>
        <w:t xml:space="preserve"> ε (2 φύ λα για ευ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κων , εκτ ν ριθ ν αι ΄ εκτ ν ρι ν κα 7 , Η΄ ΄, Ι , Ι , Β ,ΙΓ΄ , Ι , ΙΣ , ΙΖ , ΙΗ΄, Ι ΄, Κ , , Κ και Κ ΄ ο γε ο ερ ε ε ακή πτ η γων ς ε ν Ε ι ε ν κα Π ς λ. ν ο 8 ΗΝ ο γε ο ο ν ι ο ισ ο ησ αι έ χ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ΕΛΤ , ή 7</w:t>
      </w:r>
      <w:r>
        <w:rPr>
          <w:lang w:val="el" w:eastAsia="el"/>
        </w:rPr>
        <w:t xml:space="preserve"> 6 ΗΝ </w:t>
      </w:r>
      <w:r>
        <w:rPr>
          <w:b/>
          <w:bCs/>
          <w:u w:val="single"/>
          <w:lang w:val="el" w:eastAsia="el"/>
        </w:rPr>
        <w:t>Ι . 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Υ ο γο ραφ κ. Υ υ ο γ ραφ κ. Γε ραμ τ ο ο ών κα ων ακών Θ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 ο ή Επι ρη στ λ 8 ΗΝ Φ ο ς Ε τ ( τ ( , Β ( , Γ’ ( ραφ 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&#953;&#954;&#959;&#957;&#965; &#956; &#954;&#959;&#963;&#962; &#945;&#940;&#965;&#965; &#952;&#961;&#959;&#965; &#965; &#974; &#954; &#961;&#959;&#955; &#945; &#963;&#959; &#956; &#962; &#945; &#945; &#959;&#961;&#953;&#963;&#956; &#962; &#954; &#959;&#955; &#947;&#951;&#964; &#954;&#965;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