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Τ ΣΤ Δ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Ρ Λ ΓΙ Ω ΤΕΛ Ν Ω ΘΕ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ΕΝ. ΣΗ Ρ Λ ΓΙ Ω ΕΛ 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ΧΟ Μ Μ ΕΝΙΚΗ ΓΡ ΕΙ ΛΗΡΟ Ρ Ν Τ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ΕΝ. ΣΗ ΚΕ. . Ο ΣΗ Ε Α ΓΩΝ (Δ3 ΣΗ Ε Μ ΗΣ Σ Τ ΩΝ Η (Δ3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ιε η στο .Ε .16 Β΄ .7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ουλ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: Ως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. Σε βί 1 α 8 ΗΝ ηλ. 3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α ορισμ ς ς α κ α ο ς ς α ά υ υθρου υ ώ α ρολ γί σο μ ς ρικ ε σ ο ισ π ιητ κ υ α δ δ όμ μο ς τ τ κ α α α μ μ σ ο τ ώ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αρ ι ως α ς αι ρι 2 γρα ο ή ο ισ ή ο ησ αι Ε χ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θ 3 πα τ ν 1 ό ω ι ρθ 6 πα . 1 ν 2 ά θ 6 πα . 4 κ ι τ ν 1 ως ι ά θ 6 τ ν 1 ό ως ά θ 1 πα . τ ν 1 ως ι ξ 2 ΦΕ ε ί ρμ λη ή ς δ 4 Ε 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 χ ν ν ν αι ν ο ν ο αρ σ ν ι ο ο ν δ ν 6 Ε αι 3 Ε α ατ ργ δ ς 2 Κ υ κα ά λε ξ . ι δ ξ Κ 2 ως ι ι δ ξ ν 1 ό ως ά θ 6 ν 1 </w:t>
      </w:r>
      <w:r>
        <w:rPr>
          <w:b/>
          <w:bCs/>
          <w:lang w:val="el" w:eastAsia="el"/>
        </w:rPr>
        <w:t>ΙΖΟ 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ισ π ιητ κ ρο γι ού υ κ όγ α μ ε υ </w:t>
      </w:r>
      <w:r>
        <w:rPr>
          <w:lang w:val="el" w:eastAsia="el"/>
        </w:rPr>
        <w:t>ι ρ ε ι αρ ο 9 ο ά ι ες αι ι ερ ισμ ο ες έ ατ σ σ έ χ ι ο ε κά πό όμ κτ α ε κ ά φ αι δ ι ό ο ο ο ε ο γε τ πό όμ μο τ α κτ ά α ε ι γ ρα Μη ώο ν 2 ο ο ό χ ραγ ε κε ρ ο ο ών ν ε μέ ο ρο ι ό ρό ρ μ έ χ ων αρά αρ ς ο ο δ πό ο γε ι ώ γασ ιτ ο ή ο ή ο α έ Τ ν β θ ζετ σ α ι ων τ ι ρ γασ ν σ ά γα σ ά ι έ αν έ χ ι η Ισ ή Οι ο ή Πλη ο η 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2θ ι γ α τ σ και τ ν α θε α φ ρολ γι ά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ι ξ ων ν ο ο ών γρά ω ε χ ν ι ή . ρ ορ σμ νο ο ο ών ν μ φ σε ν ν πο ε τ ν πά ο ν γ ρί ο ι ρέ ρο ύ τ ν λυ π ο β ρο ορ ι ο ο νν μ φ σε ν πρ ε ν ί ε τ ά α ό τ κατ χ ρη τ νγρα ών γό ο ι κοπο ν ο ιστ κώ γρα ών άθ .α ο ο ο ά ρα α ίας, ο ρά ο πό ο ο ο ό άτ ή ς ς αγγέ τ 1 ως </w:t>
      </w:r>
      <w:r>
        <w:rPr>
          <w:b/>
          <w:bCs/>
          <w:lang w:val="el" w:eastAsia="el"/>
        </w:rPr>
        <w:t>ρο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ιεχόμε Ε σ ου ρολ γι ού Πιστοπ ιητ κ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ι ητ ό ν όμ μων ε κτ ν αι ν ε κτ ών ρα ε ν κρ τ , θ ο ο ο υ ωσ » αι ρ ρτημ ν ν λυ ών λη ο ο ι κών σ ν θ ο ο ο υ φ σ σ ων ο τ ο συ πτ ι αρ ρτ αρ αι έπε ι πό λα σι ο ρ ε πό ρό ο γασ ν σ ά γα σ ά ι έ αν έ χ ι η Ισ ή Οι ο ή Πλη ο η ». ς ν θ ο ο ή φ ση αλύ ν ε ο ο ο ι ρό ρα έ χ ρα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ς. ό μο κτ α ε κτ ά ρα ε α εν γε ς ν ο ο ο ο έ χ ε τ ε γασ ες ο ν λύ ι ρ ρα έ χ π ρα τ ε κτ ά η αλύ τ ι ό αρ πό α αι ρό αμ χ αρ ρ ν π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λα ο ρο γ άφ ι πό εθ ρό γασ ν σ ά γα σ ά ι έ αν έ χ ι η Ισ ή Οι ο ή Πλη ο η ». πό ασ ο θ ο ο ή φ ση πο ρο ρ ν ν λυ ών λη ο ο ι κών ν ο πτ ι αρ ρτημ αρ . ό ω ρο ρ ε α ν ι λη ο ο ι κά ε χ θ ς α ν λυ ν ν ο ρο ύ τ α ό τ έ ε χ τ ο ο ή σ φ σ . θ ο ο ή υ φ σ η ών ι α λ ε ε χ ωσ ο ση ό ο σ αι ργό α υ ο ωση ο ίας ε σο θ ο ο ι υ φ η ών ι α ο λ ε ε τ ά ο γε ο ο ών πό όμ τ αι κ ρ σ ν ο ε ή ραμ τ ληρο ο κών υ τ ν .Γ.Π.Σ γό ο α 10 ατ λ τ ο κρ ση σο ο σμ ι η απ τ Γε ή Σ ε ν Με ν ρο ρ ν ν λυ ών λη ο ο ι κών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 ο ο ο ι χ αν γρά ως η ι η αι υ ωσ γρά ς παρα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ε μηρίω ρο γι ού υ υ μ μου τ α ε κ γ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άθ θ ο ο ή υ φ σ , όμ μο ε κτ αι κτ ά ρα ο ε η ν λυ α ο μ ση ο ο ο ο ο ε κ μ ση π ε ο ε τ ά ρ ρτημ ν ν λυ ών λη ο ο ι κών ν ο ν λύ ι αι μ ι ν ι κε ωτ ά ή ο ε μ ν ι θ ο ο ση , κα ς ίση κ ι ε σα ε γα . τ ν λυ ή θ μ ση ε ι ρ ε ν υ ά τ γασ ν μων ε κτ ν ση άθ ο ι ν ε ο ζε ν η έ χ υ φ ο λή η φ ση ς ο ο α ο πα αβ ς σ ε μέ ο τ . ο ε κ μ ση π α λ ω ρό ρα έ χ ο ρ ε ρα π ε όμ κτ άθ κτ κό , ο ε ρά ε ρό ρ μ έ χ ρέ άρ ν αρ π ή ά ε ο ε χ ό ο ν ν λύ ι άχ τ κό ) Μεθ ία ε ή δ τ (αν δ ο ί πό πρ ρ μ ) λυ ή πε ρ φ ε ς ε γ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ο πρ υ αν α ό τ ε ε τ ε γ σ ό σ α χ μ σ ν ν τ ω ραγ ο τ ε ό ο λαί ε ρό ο γασ ν σ ά γα σ ά έ αν έ χ ισκό η σ ή ο ληρο ό ε άθ ε τ μ ση ρ ατ άχ τ ν ίτ ε ε κ ο ε αλη τ ε σα γασ α αι χ έ σ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 κ αι κτ ά ρα ε ο ε ι ν λυ ό ά ο ο σ άχ τ ν πό ο δ θ ο ο ωσ α ο ε ι αρ ά ε ο μ ση ο υ η πό ρμ ες ε κτ υ η Υ ο γε ου Ο ο ώ μ ί ς ν ο ο ο ι έ ο λη ών ι ε μ υ ο θ Φο ο ο Συ φ ση ο γ ο ο ών ν ά τ ν πό ε χ ρο αν αρ β σ τ φο ι ν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ε γ α π κ ς ς ολ γι ή χ </w:t>
      </w:r>
      <w:r>
        <w:rPr>
          <w:lang w:val="el" w:eastAsia="el"/>
        </w:rPr>
        <w:t>ό ίε ο έ χ ι π ό ε κ ι κτ ά ρα ε ο ο ή φ ση ι ε άχ η τ 9 χ κρ ο ο πό ο γ ο ο κώ ων ατ ξ ρ ο 3 2 ι ε χ υ γο πό ρ ε κτ η ε αι λη ών ι σ ργ ν α ν πό ρο α ο ή π όμ ε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κτ ά ρα α θ ο ο ι υ φ ση σ ν τ Γ.Γ.Π.Σ ι χ π ρμ ο ο ο κές ε κτ η ες αλύ τ α ο ο ο ά ν ε με ο ο ρό ρα χ ο λή ω σ ι θ έ χ τ ν ι ν ο χ ι λα αρ γρ φ αρ ρθ ο γε ο ών ο ε γε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 ο έ χ ρό ριθ ι ν πό η ρο μ ρμ ς ε κτ ρχ αι κρι πό ιτ ο ο π τ π ε ε ο ο ο κώ έ χ ν ε ό ο ία αι ρο στ Ελ χ σ ν δι ριτ ί ν πο 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η δ λασ ν ο ώ ο ο ο ι ών ν λλα έ ν αρ τ ο ο ά ρί α ε σε ι ο ρο υ αν αρ β σ ρθ ο ι 1 ran e i ing α αβ ο ο ο ας π τ ή ωτ ι λη ο ό η ε ε γασ δ θ ο ι υ φ ση π όμ ε κ αι κτ ά αφ ο ί ι ν ατ λ ή ν φ ά πό όμ μο κ ν ν γκα λη ο ες φ ά ο ο ο ό χ ο εν γη ν αι ε ι τ έ χ ν ι ν ατ ου ρο ύ ει α άβ ν ξ ν 3 2 πό τ Νό μο κτ κ ι ε κ ά γρ φ η ξη ών ν τ ξ ε ησ ε α ό ε κλη έ σ ότ ) κέ ωση έ χ ο άν πό ατ λά πό δι ε κτ ρα ε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α τ ο ή α σ ς ρ ε αρ γρα ο πα ρθ ο ή τ ο έ χ ια ο ν φ ά ρθ ο παρ . ο κτ ε χ τ ν ε ι σ ν ο ν φ ο ι ό αρ γρα ο εν γο ι ρο ό ρο ς τ παρα άφ τ π ρό ά θ ο α ρε ά κ ε χ εν γο ι ’ ς σ ξ α ών Σ ων τ ε ε ησ πό κλη τ έ ασ ιό , ή η δ λα ν ο ών ν λλα ών αρ τ ο ο ο ά ίε αι α τ σε ο πο γμέ π θ αν αρ β σ ρ ο αι 1 ran i ing ι ί ι ο αρ γρ φ χ ή ε τ σ ο ο έ φ έ ο ρ ο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όμ ε κ αι φ ο πο λ ά αρ γωγι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πα ι κρό ε 5 ν κα ρί ν ν ό α απέ ε ι ε χ αρ γωγι ό ς ν π ν πό ο ο ή χ πό η ρο μ ε κτ ή ε ς αι πό σ ιτ ο ή αρ γρά π ρό άρ ο </w:t>
      </w:r>
      <w:r>
        <w:rPr>
          <w:b/>
          <w:bCs/>
          <w:lang w:val="el" w:eastAsia="el"/>
        </w:rPr>
        <w:t>ρο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ς και Ι ς θ ς ρολ γι ής υμ ό φ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 α ο ε σ θ ο ι ή υ φ ση ν όμ μων ε κτ ν κρ ι κό ε ι σε :</w:t>
      </w:r>
      <w:r>
        <w:rPr>
          <w:b/>
          <w:bCs/>
          <w:u w:val="single"/>
          <w:lang w:val="el" w:eastAsia="el"/>
        </w:rPr>
        <w:t>θε ρολ γι ής μ ό φ ς χ ίς λα</w:t>
      </w:r>
      <w:r>
        <w:rPr>
          <w:b/>
          <w:bCs/>
          <w:lang w:val="el" w:eastAsia="el"/>
        </w:rPr>
        <w:t>τ ε ί τ ο πό ε κτ αι ε κτ ρα ε θ ο ο ή φ ση ρ ύ αξ απέ ε πό ο ή θ ο ο φ ση ο γ ο ι ο ών πο ε ε χ ή ο ν φ ε ι ο ων ε χ ν ν ε κτ ν ρο αν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β σ ο ο ι ς ό λε ά ι ς, υ α ρ τ πό ο γε ο ών αι ο ο έ γρα έ ιστι ο ηθ ο λή ωση ν μ τ ών έ χ ν ο εν γη πό ο γε ο ι ο ών ε ο 18 πό δ θ ο ο φ ση ω μ αι ρο ό ι ο έ αρ β σ πό χ ο γε ο ν ο ρο έ ο ι ρθ ο αρ ρε ι ε ι μ ε χ κε ρ ή α τ λλ χ ρχει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σ ε ν ια ν έ αρ β σ ς ί ι π αρ γρα ο ρ ο αρ ί αν α ό δ εν γη ε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 ρολ γι ής μ ό φ ς με θ α φ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τ σ α ο ρο τ ο μ ισ τ ο ο ι χ σ τ ι ς</w:t>
      </w:r>
      <w:r>
        <w:rPr>
          <w:b/>
          <w:bCs/>
          <w:u w:val="single"/>
          <w:lang w:val="el" w:eastAsia="el"/>
        </w:rPr>
        <w:t>α ν ό μ αρ ρ τ αρ ς. τ ε ίπτ ση δε πό ρμ α κτ η ε έ ι τ α ε χ υ ρέ ε ο λη ωθ ο ά ι ρο έ ο πό αρ γρα ο ρθ ο ί σ αρ ς. τ ε ί ση ε αί αρ ρά ο ρθ ε ί ση α βεβ ί ν τ φ ων θε ρολ γι ής μ ό φ ς φ λα τ ε τ α ο , πό θ ο ο ι ή φ ση ν όμ ν ε κτ ν ρο ύ ου άσ ι αξ δ ή έ χ ό ρμ ε κ η ε ες ο ε ου ο ών ν άρ φ έ ο ν τ τ λο πό ο ο ο έ ρχές ε χ ώ ε ν δ δε π ρμ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ρχή ή έ χ ν ε υ . αρ πά ε ι τ , ρμ κτ ή η ε α ο γ ου</w:t>
      </w:r>
      <w:r>
        <w:rPr>
          <w:b/>
          <w:bCs/>
          <w:u w:val="single"/>
          <w:lang w:val="el" w:eastAsia="el"/>
        </w:rPr>
        <w:t>ι ο ών τ η π</w:t>
      </w:r>
      <w:r>
        <w:rPr>
          <w:b/>
          <w:bCs/>
          <w:lang w:val="el" w:eastAsia="el"/>
        </w:rPr>
        <w:t xml:space="preserve">ό όμ κτ ι </w:t>
      </w:r>
      <w:r>
        <w:rPr>
          <w:b/>
          <w:bCs/>
          <w:u w:val="single"/>
          <w:lang w:val="el" w:eastAsia="el"/>
        </w:rPr>
        <w:t>ε κτ ό ρ φ ά γρα ο ο</w:t>
      </w:r>
      <w:r>
        <w:rPr>
          <w:b/>
          <w:bCs/>
          <w:lang w:val="el" w:eastAsia="el"/>
        </w:rPr>
        <w:t xml:space="preserve"> ρ ν ι πα α τ </w:t>
      </w:r>
      <w:r>
        <w:rPr>
          <w:b/>
          <w:bCs/>
          <w:u w:val="single"/>
          <w:lang w:val="el" w:eastAsia="el"/>
        </w:rPr>
        <w:t>ξ ε έ χ θε ρολ γι ής μ ό φ ς ε τ κ μ ία έ α ς σ μ ά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ι σε α , πό ο ή θ ο ο ωσ πό μο κτ ρο ύ τ δ μ ρ σ ε ά ρν ασ , δ ή έ χ π ς ρμ κτ έ η ε ες ο ε ου ι ο ών ό ρα σ ς ς ι πό ε χ ν όμ ν ε κτ αι ε κτ ών ρα ε ν ρ ρ ν ν λυ ών λη ο ο κών ν ε ιλαμ ν ι α πό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η ιρί ς α ιστ ο ο ο ο ρά ε ο έ α σ σ , ρ ολο ή τ ι αρ β α ο ν λό ως ν ξ ν ρθ ο ς υ λ ώθ ε ατ ξ τ ά ο 2 π ρ τ ν ό αρ β σ ς ο ο ο ή ς, ι ρώτ ο ά π ε χ ο ο ο ι ή ρχής θ έ χ ε ι α ν ι αι πό ε ν όμ ν ε κ ν αι ε κτ ών ρα ε ν ο α ν φ ι π σε ν ω έ χ οι ρέ ι ή ι τ ισαν αρ β σ α ο ν λό ως ν ατ ε ν 3 2 ι ν ξ ν ρθ ο ως υ λη ώ ε τ ξ ο αρ α θ αμ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αι από ε ο ο </w:t>
      </w:r>
      <w:r>
        <w:rPr>
          <w:b/>
          <w:bCs/>
          <w:lang w:val="el" w:eastAsia="el"/>
        </w:rPr>
        <w:t xml:space="preserve">θρο 7 οιοτι ός ς γ υ όμ μω τ α τ κ α </w:t>
      </w:r>
      <w:r>
        <w:rPr>
          <w:b/>
          <w:bCs/>
          <w:lang w:val="el" w:eastAsia="el"/>
        </w:rPr>
        <w:t>ι ε χ ο εν γο ε κ α ε κ ρ φ ι ο ο ι φ σ ε ν ι ο ο ι ν ά τ πό ε χ ο γε τ πό ο ο ο α χ ο ε χ ι ο ο ο ισ ο ό εν γε τ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ν α κτ ν ο γε ου ο ν αι αλύ τ φ ά δ σ πό τ δ ξ ο οτ ο ε χ τ κέ ων ο ε χ έ ρ ια ο θ ο π Τ ρι αμ ν ι ε χ α έ ο ι άθ μο κτ α ε κ ρα ε ο άχ ο άθ α ε χ άθ ε τ , γ έ ν ή πε ισσ ο φα έ , άθ . ο ο ό χ ίν ι α ο μ ση ν όμ μων ε κτ ν αι ε κ ν ρα ε ν ο οι ι ο ε αρ σ ό ε τ α αρ ίτ ε η ή ε 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οτ ο έ χ ο ε ρ ύ ου , σ ε ε ση ί αρ τ ή ς ια τ σ ό ο σ η γο ν ν ε κτ ν αι ε κτ ών ρα ε ί αρ π ο ν χ ά γαν α α μ ή ν ξ ν 3 2 ό έ ο έ πρ ο . ύ η ν π ν ν ο ών έ χ ν ι άθ ε κτ κ , ο φ ο ή η ν ο ο ο ών ι ο ητ ών ο τ αδ β σ τ ο ε σε ι ο ο ο α ν αν ράξ ο δ π Τ α ο αφ πό ο γό ι ών ί ν ε κτ ο γε ου Ο ν σ γε ΤΕ </w:t>
      </w:r>
      <w:r>
        <w:rPr>
          <w:b/>
          <w:bCs/>
          <w:lang w:val="el" w:eastAsia="el"/>
        </w:rPr>
        <w:t xml:space="preserve">θρο 8 ργ κ σιο α κ ε μ γής α α ολ ύ ησ ς ε </w:t>
      </w:r>
      <w:r>
        <w:rPr>
          <w:b/>
          <w:bCs/>
          <w:lang w:val="el" w:eastAsia="el"/>
        </w:rPr>
        <w:t>μ λα ο ν η λη ο ό η , ο ν ς ν λε ό ν αι ε γ σ ς ν ο φ ο ο ο ο έ χ ίε ι ο δ δε ο ο ο πι η πό όμ ε κτ αι ε κτ ά ρα ε α ι ε ραμ ληρ ο κών υ ν ο γε ου ι ο ών μ ο τ ν έ χ ν γο ρμ ες ε κτ η τ ο γε ου ο ών αι τ ν ι ν ρο η τ ν ο ν κύ τ ατ τ ε , π ν θ έ χ δ ν ύ λων έ χ α ο ών ατ λ ιστ ν ράξ ν ι ε ή ο ο ο ών έ χ ν τ Υ ο γε Ο ο ών ε ή ραμ τ ληρο ο κών υ τ ν ν πτ ή α μ ή α ακο υ ν ν έ χ ν ο ρχί ε τ γ α γ μ τ 1 2 α μ ε αμ ν ώα ν ο ο ο ο ν ι ν ν ε κτ ών αι ν όμ ν ε κτ ν αι ε κτ ών ρα ε ν ο εν γο ο ο ο ο έ χ α υ πο τ ε χ ία α χ ή ε θ αι ύ λα έ χ α ατ λο ράξ αθ ς αι λλη ο ρα πο φ άθ έ χ πο δ γε ι. τ α μ ή θ ο ο υ φ ση π έ χ ν ν ε κτ ν αι ε κτ ών ρα ε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 κού χ πό λο κτ αι ε κτ ό γρ φ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ε ι σ σ μ ρό σ ά ε ς Γ.Γ.Π. αι ή όμ μο ε κτ ι κτ ά ρα ε ρό σ σ πλη ο ε πο α ο τ ε ρί π ίδ ε χ δ ασ ω α ια ν ι ό ο ο ι ε χ φ ά ι ο ν ε κτ ή ,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 ο ς κτ ή , ν λη η χ ρι ο χ ο ε ι α ν αι ή η ου ι ο ο ο ο ε , ε ών ε ο ά α μ ι ε ο , ι όμ ε κ α ε κ ρα ο ο ο ν τ ε χ αι ρο ε ό ο γ αμ ο λή ωσ τ έ ε έ 5) ών ατ λη τ ή κρισ ο πό ε ή υ ε ε κ ή ιρία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λλ τ θ Φ ο ι Συ ωσ ια ο ο ν αρ πά .Γ.Π.Σ αθ ε e v ces ο ο θ ι η τ τ χ ρ αι ν κ ν θ ν ο ο ή υ φ σ α ς α ν λη ο ο ι ν ο ας σ ο ο ι έ χ γία ν ρχεί ν ο ο λ ο ι .Γ.Π.Σ αθ ς αι ο ε άτ li ο η μο ο ηθ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ή πο ε ν ε με γο .Γ.Π.Σ αι ν πτ πό ο ε ό αρ ρτημ ι πτ ι θ ο ο ο υ ση ο ο ε ρά ρχε ο ο λ ε Γ. .Π </w:t>
      </w:r>
      <w:r>
        <w:rPr>
          <w:b/>
          <w:bCs/>
          <w:lang w:val="el" w:eastAsia="el"/>
        </w:rPr>
        <w:t>ρο 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ιεχόμε Ε θ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ο φ ν φ ε ο ί ι Παρ ρτη παρ ά ο ο ά ν ε ο έ χ ι πό ε κ αι κτ κά ρα ε α μ ή αε χ ί ο άθ ο ό ό ρα έ χ ως ε α άρ Ι τ α ο ς ό ρα χ ε ι α ν τ κ τ ε λα ρο ο ε ιο ισμ εν γε ς τ ε έ χ ληρο ιακά σ ε χ ε ε χ ο ο ε χ ό ο ρο ς (ΦΠ ε χ δι α Β ω κα Σ ν (ΚΒ ) Τ ε χ φο ο ο ς α ι ν Τ ε χ ό ο Περ ου ς (Φ ) Τ ε χ ωση ν ν (Ε9 Τ ε χ ό ο αξ ς πό ν πρ ρμ ή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ρτο ο ε σε παρ κρ τ ν φ ων σ τ ε ν ι Συ λλα έ omm ce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1 ιπ θ α </w:t>
      </w:r>
      <w:r>
        <w:rPr>
          <w:b/>
          <w:bCs/>
          <w:lang w:val="el" w:eastAsia="el"/>
        </w:rPr>
        <w:t>ι μ ν Νόμιμων Ελε κτ ν αι ν ε κτ ών ρα ε ίων γ ι χ ο φ ο ο ο ή φ ση είνα ι α ρι ι ό αρ η ε ν ο δ ε χ εταιρία, προσδιορίζονται με βάση τα δεδομένα της αγοράς με ελεύθερη διαπραγμάτευση και εκπίπτονται από τα φορολογητέα έσοδα. ι α ά ε ό ν ου α φ ς στη διαδικασία ανάθεσης της εντολής, συγκροτείται επιτροπή αποτελούμενη από τον Γενικό Διευθυντή Φορολογικών Ελέγχων, τον ρο μ εύ έ ρο μ ρμ ου έ χ πρό πο της ΕΛΤ α πρό πο ο ί ώμ ρ ωτ ν ε κτ ν ο ιστ ν (ΣΟΕΛ) οι οποίοι θα αποφαίνονται για τις διαφοροποιήσεις των αμοιβών ο ν ε ι λλα τ ά ήθη. Οι ο ο φ ο ήσ ν μ ν ρί ι π ι ο ή φ ε » αρ πέ ι γ τ έ χ ι όμ ε κτ α κτ ά ρα α ο ο ο λλο ρα τ ω , ί ών τ ν ή ύ ο ν κύ τ ατ ε χ , ε ο ο ών έ χ ν ε τ ο ά ή α μ ή . ε πε ι ρμ ες ευ ο γε ου α έ ν μ ο ο ού ι υ ο έ λε ώτ αι ατ χ ρο α μ ή αθ η πά ώτ πο ό ο α ο λή ωσ ν έ χ πό όμ μο ε κτ . ε ε τ ση ο ια άπο άρ ρή β ν πι πό όμ ε κτ αι ε κ κό ρα ε ιβ φρ σ ν α έ θ ι ε τ ο ν ιρ ερ , αρ λη ο ρ τ ο ε τ ό χ πό όμ ε κτ αι ε κτ ά ρα α ι ε ια ε χ χ α α ε ε χ ο ο ο φ σ , χ μ π ρ ες ε κτ υ η Υ ο γε ου Ο ο ών ε άθ ε ση σ η ο ι ο έ χ πό ε κτ αι κτ ό ρα ο ία, ι σ β σ γ ιστ ο ο ο ο ρ φ ατ σ σ ι ό ε κ ι ε κτ ά ρα α έ αν ν ο η ν ο ών ε ν ο άγε θ πλή ωσ αθ ό ν , έ ο λλη έ γυ , ε ι ια ε ι σε ο π λε ά α ή ξ λε ων ξ ς ρθ ο 2 τ ν 3 ι ατ β ή φ ό ό ω ών ιβ ρύ ν αι ν έ ε ιπλέο ο ε σε ς ε ρο ύ ου φ ατ ε χ ν όμ ν ε κτ ν α φ ο α ε χ ν ρμ ν ε ε κ ών η ε ν Υ ο γ ου Ο ο ών ό π γε ε χ ο ο ή ρχής ο ύ ου ρό ύ ο ο ν ρο ρά τ ο ο ο ι φ σ αρ ρτήμ ιβ λλε όμ ε κ ρό ό 0 ς ων ξ ρθ . 1 αρ γρα ως αυ πρ μ ά ο πα ά ρα ο 3 τ ν ν ά τ ν ρ ύ τ η π ε 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άν ρό ιβ λλε α ε κτ ό ρ φ ο ν ε ε κτ μ α ρ ι ιβ ρο ι κτ ή ε ο γε ο ών ο ο άγε τ ε ε κ ό γρ φ ρό ε ή ο ο έ χ ν ο γε ου ι ών ού ίδα ο ε ου ν φ ος ρο ε χ ε , όμ ε κτ α κτ ό ραφ ο φ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φ ά οι έ τ ξ 2 </w:t>
      </w:r>
      <w:r>
        <w:rPr>
          <w:b/>
          <w:bCs/>
          <w:lang w:val="el" w:eastAsia="el"/>
        </w:rPr>
        <w:t xml:space="preserve">θρο 1 α κ ρυθμίσ ς α τ ς </w:t>
      </w:r>
      <w:r>
        <w:rPr>
          <w:b/>
          <w:bCs/>
          <w:lang w:val="el" w:eastAsia="el"/>
        </w:rPr>
        <w:t>ι ν ιρίε αι ε ι ο έ χ ι ε τ κά πό όμ ε κτ κτ ά ρ φ άγο ι αδ α υ π α , σο ο ο κλε α ό 0 2 ι μ α α μ αν ράξ σ ε τ ρό ο γα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ά έ αν έ χ ισκό η σ ή ο ή ληρο ό ς ρό ο α ε ια ο ο ο ε ι ή ν ο έ χ ι ο ε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Νό Ελε κ πό α υ ζί αρ ρτήμ τ π ο ν πό ασ , ευ η ν ς </w:t>
      </w:r>
      <w:r>
        <w:rPr>
          <w:b/>
          <w:bCs/>
          <w:lang w:val="el" w:eastAsia="el"/>
        </w:rPr>
        <w:t>ΡΙ ΕΣ ΤΙΓΡ Ο Ο ΟΣ Ι ΟΝΟΜ ΚΩ ΠΡΟ ΣΤ Η ΤΗΣ ΓΡ ΕΙ ΓΕΛ Σ ΕΝΙΖΕ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