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Ο ΕΙ Ι ΟΝΟΜ ΚΩΝ Ν ΝΕ Ν Θ Ν </w:t>
      </w:r>
      <w:r>
        <w:rPr>
          <w:lang w:val="el" w:eastAsia="el"/>
        </w:rPr>
        <w:t>Η Ν ΕΛ Ν Η Ο . Η Η Η 1 ) Η ΚΕ 1 ) Η 1 ) Η Ν Κ Τ Ν 1 ) Η Π Η Η Ν ΕΣ Ν 6 Ε Ν Τ ΩΝ Η Η Ν 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44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η: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ερβί ς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4 ή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ορ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136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ν: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1 3375 4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i efxi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 ι η ο σ τήμ ος τ ώ υ A του γ ι μο ρο γ ύ τρώο </w:t>
      </w:r>
      <w:r>
        <w:rPr>
          <w:lang w:val="el" w:eastAsia="el"/>
        </w:rPr>
        <w:t xml:space="preserve">ΣΗ ΠΟΥ ΓΟΣ ΙΚΟ ΜΙ ΩΝ </w:t>
      </w:r>
      <w:r>
        <w:rPr>
          <w:b/>
          <w:bCs/>
          <w:lang w:val="el" w:eastAsia="el"/>
        </w:rPr>
        <w:t xml:space="preserve">ον α ψ: </w:t>
      </w:r>
      <w:r>
        <w:rPr>
          <w:lang w:val="el" w:eastAsia="el"/>
        </w:rPr>
        <w:t xml:space="preserve">ι τ ξ ι υ ρ υ 1 υ 5 5 9 7 5 ι τ ξ ι υ ρ ρ υ 6 υ δι α υ υ θηκε ε 8 9 0 0 4 π ς ισχύ ι ι τ ξ ι ν ρ ρ ν , αι υ 5 /2010 0 ι τ ξ ι ς 0 0 7 6 7 4 0 5 0 2 π ς χύ ι ι τ ξ ι ς 9 Β π ς ισχύ ι ι τ ξ ι ν ρ ρ ν 7 9 0 2 3 υ ν μού υ βου ίυ 0 /2010 τ βρί υ 0 0 ν ν γκη κκαθ ρ ης υ συστ μα ς τ ου υ π υ ν ν ρ ο μο ρ λο ι ού ου υ ρ υ το σ τημα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 τ ξ ι ς ρ υ ρ ρ υ 6 υ 9 3 0 1 6 ύμφ ν ε π ίς ε π φασ υ ός ον μι ών π ρ ί ρ ι ι δ σί κκαθ ρ ης υ συστ μα ς τ υ υ π υ ν ρ ού μο ρ λο ι ού τ ου υ ρ υ το ύστη α ί π ε π σ υ αι ύ ηχ ν γρ φικο υστή ατ ς ί όγ ν μέρ σ ς υ τ ου π υ ι υ υ ρ λο ού εν υ ί όγω η σι οπ ί σή υ ρ ν ι λες ι ι δ ασί ς ι ν κτ π ί σή υ αι άθ λλο χετ ό θέ α. εγον ς τ π ι τ ξ ι ς ρ ύ α ε αλεί ι α ν ι τ ό ϋ λο ι μό </w:t>
      </w:r>
      <w:r>
        <w:rPr>
          <w:b/>
          <w:bCs/>
          <w:lang w:val="el" w:eastAsia="el"/>
        </w:rPr>
        <w:t xml:space="preserve">ΙΖΟ θ ο 1 ι ς </w:t>
      </w:r>
      <w:r>
        <w:rPr>
          <w:lang w:val="el" w:eastAsia="el"/>
        </w:rPr>
        <w:t xml:space="preserve">θ ρ τ ι ι δ α ία κκαθ ρ ης υ συστ μα ς ου ν π ί αθ τα ι ν ρ ός μό ρ λο ι ού τ ου π δ ατ , ικο ικο σ π υ τ ν μ ν τ ι το σύστ μα τ ου λλι α α μέν τοι ί όγω ετ π σ ς π λα ηχ ν γρ φικό ύστη α ί όγω η ν μέ σ ς υ τ ου π το ι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ε χ ι βάλ η ώσ ι ρ λο ίς ι ο ή ατ ς αι ρ υ έμεν ς ξ ς ι ύ σ χ μεν έτη λεγχ ή υ ψί της ρ λο ι ής ύ ι τ ε τα ι ι ον μι ή ρ στ ρ τ τ της ί ς υ λεγχ αυτ της ρ λο ι ής ύ ι τ χ ι η ώσ ι υ ή αν κρ ή τοι ί πρ κει έν υ του ρ γη εί μό ρ λο ι ού τ ου π δ υ ατ ς π ίς μπ ι τι ρ σ ι ς ρ γρ φου υ ρ ν ς ρ ρ ν μερ ν τ ι ε π τολ απ τη ν ή Γ μ ατ ί Πλη φορι κών υσ μά ν κει έν α σέλθει τη α ρυ μί ει τι κκρ μό τ ς υ ν ς ην ς τ ρ λευ η ς ρ π θ μία αι φ σον ν ι φερό εν ς ε χ ι ν π κρ εί μό ρ λο ι ού τ ου ατ χ ρ ίι ς ν ν ρ ός τ σύστ μα τ ου αι ρ γετ ι ή ωσ ετ βολή ε εν ές δ ασί ς ατ χ ρ η υ είν ι ρ τ απ όλα συστ μα της ν ν ρ ός μό ρ λο ι ού τ ου </w:t>
      </w:r>
      <w:r>
        <w:rPr>
          <w:b/>
          <w:bCs/>
          <w:lang w:val="el" w:eastAsia="el"/>
        </w:rPr>
        <w:t xml:space="preserve">ε π ι </w:t>
      </w:r>
      <w:r>
        <w:rPr>
          <w:lang w:val="el" w:eastAsia="el"/>
        </w:rPr>
        <w:t>λλά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στ λλετ ι χρ ση ε υ τ τ τ εν ρ ο ί σής υ πρ ϋθ σεις ν όγω ι δ ασί ρ ε εντ ά ν ή μμα ί ηρ φορι κών υστ μά ν ι ν ρ δ π /1/ 0 9 αι π ν λα βάν τ τ ήξ άθ τ υ ι ν ν το πρ η ηθ ία ρ δ τ τ τ χαρ κτ ρ μού ν ς μο ρ λο ι ού τ ου ς αν ν ρ ού αι ατ χ ρι ή υ το σύστ μα τ ου χ ι ι ρ όδ ατ π λέγχ υ π δ υ ατ ς υ π ίυ μό ρ λο ι ού τ υ χ ι ατ σί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ρ ός </w:t>
      </w:r>
      <w:r>
        <w:rPr>
          <w:b/>
          <w:bCs/>
          <w:lang w:val="el" w:eastAsia="el"/>
        </w:rPr>
        <w:t xml:space="preserve">ε ρε την α ρ ή ο • </w:t>
      </w:r>
      <w:r>
        <w:rPr>
          <w:lang w:val="el" w:eastAsia="el"/>
        </w:rPr>
        <w:t>βάλει π ι δ π τ ή ωσ το τμή α τ ου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βάλει π ι δ π τ ρ λο ι ή δήλ σ λε τ ν 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ωρή ει β λί και τοι ί πο ρ ν ι ε ι τ ξ ι υ . απ φάσ ι υ ίο ι ατ ο ιο ό ση υ δι αυτ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βάλει π ι δ π τ ν σ π ί ση χετ ά με φ ρ ογή ν ι τ ξ ων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ι π λλα ής π το ρ ετ βί ασης λη ν μι αι ον ών ρ χ ν ατ την π κτ η τη ατ ι 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βει τοπ ι ό του ρ ρ υ 0 του δι α ρ λο ίς ληρ ν μι ν ωρ ών αι ον ών ρ χ ν π ίς υ θηκε με ν 9 1 0 1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βει τοπ ι τ ό του ρ ρ υ 8 υ 8 2 1 ( 8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βει ν ρ φο ε χύ τοπ ι τ ού ν βλη ει ώ η ώσ ν ρ υ λη ν ι ς ωρ άς ν ής ρ χ ς ή ωσ ς τοι ίν κι τ ), ή ωσ ς μι ών σώπων αι κκαθ ρ τι ών αι ικών σώπων • βει π δ ι τ ό φ ρ λ γι ής ν μερ τ τ ς </w:t>
      </w:r>
      <w:r>
        <w:rPr>
          <w:b/>
          <w:bCs/>
          <w:lang w:val="el" w:eastAsia="el"/>
        </w:rPr>
        <w:t xml:space="preserve">• </w:t>
      </w:r>
      <w:r>
        <w:rPr>
          <w:lang w:val="el" w:eastAsia="el"/>
        </w:rPr>
        <w:t xml:space="preserve">πρ τ ι φορ σά ν ξό ηση ων ηρ μής μα μμά μμά ν μα ν λμα </w:t>
      </w:r>
      <w:r>
        <w:rPr>
          <w:b/>
          <w:bCs/>
          <w:lang w:val="el" w:eastAsia="el"/>
        </w:rPr>
        <w:t xml:space="preserve">• </w:t>
      </w:r>
      <w:r>
        <w:rPr>
          <w:lang w:val="el" w:eastAsia="el"/>
        </w:rPr>
        <w:t xml:space="preserve">λ ά ετα ε μό ιο μέα υμμετ χ ε ι γων μό μή ει ι ών ν θ ση ρ ων υ μ σί υ </w:t>
      </w:r>
      <w:r>
        <w:rPr>
          <w:b/>
          <w:bCs/>
          <w:lang w:val="el" w:eastAsia="el"/>
        </w:rPr>
        <w:t>ρ π ίηση ν γών ι μώ ρο τρ υ • η βε σ ν φε ών • ην π η ό ων ω φε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η δ ή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ψ ω φ η π ης φε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η χε ό η β ή π ι δ π τ ορο ική ή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μό ρ λ γι ού τ ου </w:t>
      </w:r>
      <w:r>
        <w:rPr>
          <w:b/>
          <w:bCs/>
          <w:lang w:val="el" w:eastAsia="el"/>
        </w:rPr>
        <w:t xml:space="preserve">γ π α </w:t>
      </w:r>
      <w:r>
        <w:rPr>
          <w:lang w:val="el" w:eastAsia="el"/>
        </w:rPr>
        <w:t xml:space="preserve">σον ρ ρ π ογή υ ν ρ ού ύ υ ρ υ ν ρ ο ί ση ίτ ι ί οθ ν ήμα τ ου ρ όδ ς </w:t>
      </w:r>
      <w:r>
        <w:rPr>
          <w:b/>
          <w:bCs/>
          <w:lang w:val="el" w:eastAsia="el"/>
        </w:rPr>
        <w:t xml:space="preserve">θ ο γ π ίηση το εκτρο Σύ τημ οκ ιν τ υ λ έ ) ι τε α </w:t>
      </w:r>
      <w:r>
        <w:rPr>
          <w:lang w:val="el" w:eastAsia="el"/>
        </w:rPr>
        <w:t xml:space="preserve">μο ρ λο ι ού ο κεί εν ν το ΦΠ σώπων ύμφ ν ε ι τ ξ ι υ ρ ρ υ 1 ς δ γί ς 0 6 1 /ΕΚ ι π ν ρ οπ ι τ ι π λεκτ ν ό ύσ μα υ μα αι ρί η ύ ε η ι ο ί ση, ατ φ ρ ογή ν τ ξ ων υ α μού 904/201 /Ε. </w:t>
      </w:r>
      <w:r>
        <w:rPr>
          <w:b/>
          <w:bCs/>
          <w:lang w:val="el" w:eastAsia="el"/>
        </w:rPr>
        <w:t xml:space="preserve">υ ρ τ ι υ ε ι σ </w:t>
      </w:r>
      <w:r>
        <w:rPr>
          <w:lang w:val="el" w:eastAsia="el"/>
        </w:rPr>
        <w:t xml:space="preserve">κεί εν ς το ρ η ών ι η ρ ασι ν ι κο σκ σης ν ο οι τ ώ υν λλα ών κεί εν ς το ρ ε βαλε η ώσ ι αι κεφαλαι ού κες ι ν τ ς ετ ν κπ ή ς ατ λη τ ής θ σμία υ χυ ι βολή ς τη ή ωσ ς υ κα υ ε βλήθ κε. λεγχ υ ς ρ λο ι ής ς έκυ τ ε τα ι ον μι ή ρ στ ρ τ τ της π ί σης λεγχ υ ψία ς ρ λο ι ής ς έκυ τ π δ υ ατ ς χ ι η ώσ ι υ ή ν κρ ή τοι ί κει έν ρ γη εί μό ρ λο ι ού τ ου υ ψία τι γκατ τά εις ν κεί ε ων το σώπ ν γμα π ί χ ωτι ά π ρ όδ ρ ότ ρ ν ς ξα ή υ π μερ μη υ π ί σης υ π δ υ ατ ι σ οπ ύ ν ξ σ ηλε τ ν ό σ τημα μερ μη π ρ π ί σης π ε τ ν ό ύστη α ξα τ ι π ι π τώσ ι υ κ υ ατ ι ρ ει υ λέγχ υ αι ν λο ε ρ σ ι ρ ρ φον ι τέρ αι ύ τ ι ισχύ ι ν ρ μι ά. π ρ οπ ί ση ν ν όγω μών ρ λο ι ού τ ου γμα π ι ί εν ά απ την ρ όδ Υπ ρ σία ς . κεί εν ς το ρ , υ π ίυ μό ρ λο ι ού ου ι κοπ ύ π ν ρ οπ ι θ κε π λεκτ νι ό ύστη α ο οθ ν π ρ σία υ ν τέρ όγ υ π κλεί τ ι έον π ν λεκτ ή βολή η ώσ ων αι κεφαλαι τι ών ων ε ρ σ υ ν όγω π δ υ ατ φού κπ ηρ ει ρ λο ι ές υ χ ώσ ι αι π δ ει άσει ς χύ υ ας μο εσί ς ρ στ ρ π ί ση ς π σής υ ύ τ κτ ει ν π ρ οπ ι μ ν μό ρ λο ι ο τ ου ι κοπ ύ </w:t>
      </w:r>
      <w:r>
        <w:rPr>
          <w:b/>
          <w:bCs/>
          <w:lang w:val="el" w:eastAsia="el"/>
        </w:rPr>
        <w:t xml:space="preserve">θ ο ξη χ ς </w:t>
      </w:r>
      <w:r>
        <w:rPr>
          <w:lang w:val="el" w:eastAsia="el"/>
        </w:rPr>
        <w:t xml:space="preserve">ρ ύ α δημο ιευ εί την μερ α ς έρ σης αι ισ ς ρ ι π /9 0 1 </w:t>
      </w:r>
      <w:r>
        <w:rPr>
          <w:b/>
          <w:bCs/>
          <w:lang w:val="el" w:eastAsia="el"/>
        </w:rPr>
        <w:t xml:space="preserve">Ν Τ ΒΕ Ε ΔΙ Ε Ε ΓΙ </w:t>
      </w:r>
      <w:r>
        <w:rPr>
          <w:lang w:val="el" w:eastAsia="el"/>
        </w:rPr>
        <w:t xml:space="preserve">ν ό Τ γρ φείο δημο ίευ η το Β ύ ς μό ιες ον μι ές ρ σίες . ύ υ η ρ ογών 0 </w:t>
      </w:r>
      <w:r>
        <w:rPr>
          <w:b/>
          <w:bCs/>
          <w:lang w:val="el" w:eastAsia="el"/>
        </w:rPr>
        <w:t xml:space="preserve">Ε ΓΙ Η </w:t>
      </w:r>
      <w:r>
        <w:rPr>
          <w:lang w:val="el" w:eastAsia="el"/>
        </w:rPr>
        <w:t xml:space="preserve">δ κτ ς κα κτ ς υ ρ μο δ κτ ς κα κτ ς ν ρ μών αι δ κτ ς κα τ ς ν ρ μών ,4, , αι δ κτ ς κα κτ ς ν ρ μών ,10 αι 1 δ κτ ς κα δ κτ ς κα Τ΄ δ κτ ς κα ΄ δ κτ ς κα δ κτ ς κα υν γο ς υ λί π ζ μο ιο μι ών δ μέν ν ι ατ χ ρη η αι την τοσελί α ς άδ δ σης ρ κρ τ ύ εν ν ρ ν ρ λο ι ής υμμό ης ( ) </w:t>
      </w:r>
      <w:r>
        <w:rPr>
          <w:b/>
          <w:bCs/>
          <w:lang w:val="el" w:eastAsia="el"/>
        </w:rPr>
        <w:t xml:space="preserve">ΩΤ Ι </w:t>
      </w:r>
      <w:r>
        <w:rPr>
          <w:lang w:val="el" w:eastAsia="el"/>
        </w:rPr>
        <w:t>φείο υ ού φείο π ηρ τή υ ού . ον μο φείο ν ού μ ατ α Πλη φορι κών τημά φείο ν ού μ ατ α Φο λο ι ών αι λ ν ι κών μάτ ν φεία ν ών υ ύ υ η ρ λο ίς οδή ατ ς 2 ύ υ η ρ λο ίς φ λα υ 3 ύ υ η 4 0 ν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υ η 5 ύ υ η πρ ξ ς μο ν όδων 6 ύ υ η τ ου μή ατ 0 ν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