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u w:val="single"/>
          <w:lang w:val="el" w:eastAsia="el"/>
        </w:rPr>
        <w:t>Η</w:t>
      </w:r>
      <w:r>
        <w:rPr>
          <w:b/>
          <w:bCs/>
          <w:lang w:val="el" w:eastAsia="el"/>
        </w:rPr>
        <w:t xml:space="preserve"> Ι </w:t>
      </w:r>
      <w:r>
        <w:rPr>
          <w:b/>
          <w:bCs/>
          <w:u w:val="single"/>
          <w:lang w:val="el" w:eastAsia="el"/>
        </w:rPr>
        <w:t>Ε ΕΙ 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ΦΟΡΟΛΟΓΙΚΩΝ ΚΑΙ ΤΕΛΩΝΕΙΑΚΩΝ ΘΕΜΑΤΩΝ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Δ/ΝΣΗ ΤΕΛΩΝΕΙΩΝ &amp; Ε.Φ.Κ.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, 8 7 0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τ.: 0 2 5 0 1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ΡΟ </w:t>
      </w: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Ταχ.Κώδικας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1010184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Μουζακίτου Α.-Προγουλάκη Μ.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210 6987418-419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 Ε Μ Α</w:t>
      </w:r>
      <w:r>
        <w:rPr>
          <w:b/>
          <w:bCs/>
          <w:lang w:val="el" w:eastAsia="el"/>
        </w:rPr>
        <w:t xml:space="preserve"> : Κοιν π ίη η ιν ς υρ ική φα ης ορ ην τρο ή ια ο π ρ α κ τή ω υ ρη ι π κ ει ι η εω ία.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 Χ Ε Τ</w:t>
      </w:r>
      <w:r>
        <w:rPr>
          <w:b/>
          <w:bCs/>
          <w:lang w:val="el" w:eastAsia="el"/>
        </w:rPr>
        <w:t xml:space="preserve"> : Η αριθμ. ΔΕΦΚ Α 5031950 ΕΞ 2011/20-7-2011 Κ.Υ.Α.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ωση α ρμ ν τ ω κή Υ , ο δ ε α ο ν τ ξ αρ ρ ο 3 ΦΕΚ ) ν φ αθ α ν ων ν ρο ο ν ν αιο ν ρο ι ο ή ρο πων ο ν ι ο ες ο ο ε ι ι ο ή . , δ α ας στ ο α ο χ η ο ε ε ίο τ ι αύ IES ν ων ε ί ση , α . ρθ ο 2 2 ο η ο είτ π λε ά ε ργί ς ε η ν ς 7 α αβ α Φ Β , δ τ ά χ ι α ό η ο ευ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Τ Δ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ΝΕ Ν Θ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Η Ν &amp; Η Ν Φ Ν Κ Σ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4 ΔΗ 7 </w:t>
      </w:r>
      <w:r>
        <w:rPr>
          <w:b/>
          <w:bCs/>
          <w:u w:val="single"/>
          <w:lang w:val="el" w:eastAsia="el"/>
        </w:rPr>
        <w:t>Τ ΣΤ Δ Κ</w:t>
      </w:r>
      <w:r>
        <w:rPr>
          <w:b/>
          <w:bCs/>
          <w:lang w:val="el" w:eastAsia="el"/>
        </w:rPr>
        <w:t xml:space="preserve"> ή 0 1 ι . τ. Ε 0 1 5 ΕΞ 0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 Η ΙΟ Ι Η Μ Η 0 ΠΡ Η 4 ΜΩ Η Ι . Ε Ν Σ Τ Ι Η Η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Κ Ρ ΝΙ Τ Ν Π ΝΟ ΝΙ Η ΙΟ Η ΕΓ Τ Ν ΕΡ ΝΟΠΛ ΜΟ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α ορισ ό ρ οϋποθ κ ούχ ς στρ φ οσ σ τ τ α ς π ίε πολ γί ε στρ φ ς α κ α στρ φ ς υ Φ Κ , α υ όπ υ υ ς μ μη ησ μοπ ίησ ς υ ε ου ικ ς α σ ς I ι τ ρω ς ίπ ς ς α ά υ υ θρου υ Φ Ε Κ. ν κ ς α ς ώ α » π ίο ησ μοπ ιε τ κλ στι ά γ α Ι Ο ΟΙ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ΟΝΟΜ ΚΩΝ ΤΙ Η Σ Κ ΡΟ ΜΩ </w:t>
      </w:r>
      <w:r>
        <w:rPr>
          <w:lang w:val="el" w:eastAsia="el"/>
        </w:rPr>
        <w:t>ς υ ό η: ι ξ .3 2 ΦΕ 2 ο τ ργη ό ο λη ο ν αι ο ών αρ ν αλλα ή ρώτ α ίας ί ο κι ν π ση αθ ίο α ν αι λλε ε α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γρά ο ρθ ο ες ο ο ι ι λη ών αρ γρα ο ρθ ο Ν.2 ΦΕΚ 26 2 ι δ ξ ά θ τ Ν. 1 (ΦΕ 70 ι δ ε ά θ 1 τ Ν. 2 (ΦΕ 46 ρ. 1 Ο ύ σ ρό α ών ι ή ο γε ο ο κώ ι ξ ό η ι α ν ν ν ή πα η , ν γρο ή σ ότ ως ο ο ε α 2 Υ Ο ι πό ο σ ο ή ι έ ιο η α α ν δ ν μ ν ή απα η ι ξ ρ. 2 Υ Ο Ο ΦΕ 14 ε αθ ρμ ς χ ι ο ο ό ο τ ν λωσ ε ε α ή αύ IES ι ων ο η πο λε ά σ γε ί ατ ξ αρ ρθ . 2 ρό η δ ο ό σ ν ο γών ι ο α αι ών αι ρο ή πτ η αι ο ν ε ί α ν ων ν ρο ο ν ν αι ν ρο ι ο ή ρ πω ν ο ν ι ες ο ε ι ο σ ς ή Φ α ο χ μη η μο ησ π α κι ων γι ο ο χ η ε τ ε ο λό ω φ ο ν γκη πο ε τ ό αρ κο ε ίο ή α IES ων ο η μο ο είτ ο λε ά ρ ί , α μ ρθ ο δ ίας 9 Ε αθ έρ ση δ ασ ς ι ο ή Φ αι έ χ ν χ ή αυ α ό αιο ρ ε ο πρ πα. ι ατ ξ ρ αρ γ αφ δ α ο ας ι υ ν αι υ ν αν , ο ος υ ώ ε ρθ ρ τ . 2 ΦΕΚ ) δι ο ησ ας ι ν αι υ ν αν 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. Φ ) ε ν σ ο γε ου ών αι . 2 ΦΕΚ ) θ σμ αι ν κα ν ρμ οτ ν ν ο γε ν 2 ΦΕΚ Β ) ε θ ρμ οτ ν ν ν πλη ωτ ν Υ ών Ο ο ών Φ ππου Σ χ κα Παν ή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ξ αρ ς ρο αλε πά ρο τ ο ρο ο ο </w:t>
      </w:r>
      <w:r>
        <w:rPr>
          <w:b/>
          <w:bCs/>
          <w:lang w:val="el" w:eastAsia="el"/>
        </w:rPr>
        <w:t>Ο Σ Ο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ο ο ο ο , α ού ρο ο ή Φ Κ ρ πα, ο ι ες ο ο ε ι ο δ ασ ι ο ή αι ο έ χ η ο ε ε α ου αύ IES ι ων ε ί ση αρ γρά ο ρθ 0 Φ.Ε Κ ) ό ων κ δ ας» ο η ο τ πο λε ά σ γε ί , ως κο ο ς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α ούχ π όσ γ α τ ν ε στρ φ τ υ Ε Κ. υ π ε ου κ τ ρω μεε κ σ έ (21 ε ρώ α χ λ όλ τ </w:t>
      </w:r>
      <w:r>
        <w:rPr>
          <w:lang w:val="el" w:eastAsia="el"/>
        </w:rPr>
        <w:t>ιο ρό π ι ι ή . αί ή αύ IE ων 21 ώ ν ιόλιτ ο η ο τ πο ε ά ε ργ ι τ ασ ν ν ί , ων ό αρ ρα ο ρθ ο .2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ρό α ο ρο ορ ι ς ε ργο ιτ ώσ ο ν ι σ α ρ αν ε ργ ν α ν ΟΓ ενε γο ξ αι ν ο ν ι ατ χ ρη ι ή σ ν ρ ν λ ωμ ν αι χ ν ν ρο ν τ ι γυ ν ΟΠ Ε) ο γε ρ πτ η α ρο ν ων αρά τ αρ , ο πο α πό ασ μ ο αυ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ρό πα α ιστ ή Φ Κ ι ι ρό πα, ρο ο ρθ α ρ 3 2 Φ /53 α ν ι ν ώσε ν ι ως ι α χ ρη ε ή ν ΕΚ Ε ο γ ου ρο ή πτ η αι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ο ε ργί ε α ν ι γρο έ α ιό , ατ ίετων οποίων αναφέρονται στα Παραρτήματα ΙΙ και ΙΙΙ,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οποία αποτελούν επίσηςν πό ασ τ παρο .α ού ι ι ο ή Κ ε α ων ι ί ρό πα σμ ο η μο ο ησ ν ο ή ε ιό ς κα 3 ς ά πε έ α γ λ τ γία ν αγ ών α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οι, π οϋποθ ς, π οσ ορι ό π σ τ τ γ α τ ς π ίε υπ λογ ζε στρ φ Ε Φ 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ε έ α τ ή αύ IES ι ων ε ί ση αρ γρά ο ρ ο ο η μο ο είτ πο λε ά ε ργί Φ Κ ί κοσ έν 21 ώ ν ιόλ τ ν λωσ τ α τ ω ρο ε α μ ε ο ε Φ Κ τ σ σ αρ γρ φ ρθ α έ Φ Κ ο ο ί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φ ά ε πτωσ αρ γ άφ ρθ ο ι ε ώ ν ι α ς ν ε ν ε ο έν 21 ε αν ι ο ς ν μ φ ς φ ά ο ο Φ ν α ο ε ι μ β σ τ π πε ε ίο κ ων πο πρ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 τ τ ων ν ε σ ν ι ά αλλ γ ακαλλιεργειών (ως Παράρτημα ΙΙ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καθώς και σε κάθε κατηγορία ή είδος ζωικού κεφαλαίου (ωςΠαράρτημα ΙΙΙ)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λαμβάνοντας υπόψη τις προτάσεις της επιτροπής η οποία συστάθηκε για τοο ό υ ρ. 1 Υ Ο ι ο ο ς2 1 κα 2 2 Υ Ο ι ρο ορ ν ο ν ε ε α ι ων η ο αντ ν ή πα η απα τ γε ς) α α ίστ α ρι ν ε σ ν αλλι γ α δ αλλ γ ας, θ ς αι άθ α ο ίαδο ωι ε α αί σ ά αι ργο ά κόί αμ ν ς ό η ο ο ο ησ π ε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αλλι γ αθ ς α ο ρ λε ρο κή ολιτ ή Κ ) ια αλύ η πρ γ ν α γκώ ι ο ε ίο ων ί , ν έ , ν αλ ι γ ς ο ρο ορ ο ι μ τ ν ή πα η , αθ ς α ε ε αίο ων ί , ν ώο, ν ατ ο ία ωι ο ε α α αθ ο ι σ αρ ρτήμ αι Ι παρο . ο ε α ν ο ατ λωθ πό άθ ν αγε ν α ι ο ν ο ν άθ α ού αρ γ άφ ρθ α ο , π ο π , ο ο ι πό ε ε τ γ ς α σχ α υ ών ι πό μο ό ο γ άς ρη πό ε ι ε κ δ Γ α ρο ι ο ς &amp; Κ τ ή κά Π ιφε ακ Εν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 α ε στρ φ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ν αι ν ρο ων ως υ ι ρθ αρ 1 ι ο ι πό ΠΕ Ε α αι αβ ζο ι ε τ ή φ ο γ ών ε ραμ ς Πλη ο ι κών Σ ν ε τ τ α ρίο ε ό . ή ως υ ν φ ρθ α .2 ι ζ ο ή ρ σ ατ , α ν ν ή πα η , α ρι αμ ν ς ό η ι ο χ ΠΕ Ε ρο 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ρο ων α άγρ φ θ ο αρ ο , ο α ο ρα τ αι αρ , α ι ο πό τ Ο ΕΚ Ε ν δ α ν πρ πω πο λο ι σ ε ή ρα τ ς ληρο ών υ τ ν Γ Γ. .Σ. , ο , ρ ν ρα ι ε ε γα α τ . α ε ε γάζ ν ρα ι ά ο πό ΠΕ Ε ν αιο ν ρο πων αι α ν αρα τ ν αι Ι ρο ο ε ε α ου ι ων ν α ρό π αι ο ο ε ν ο Φ , α ή ν τ ξ ν αρ γρά ο 1 τ ά ο τ παρ . ή ε α ω ι α αρ γρά ρθ ο αρ κατ σ σ αι ό ) ζο α ρίο , π ε ρο ή κον ς ι ν ερ ε ε κών ν ε ληρ ο ή ο γε ρ κής πτ η αι ίμ ν ο ε γ ζε α πο λ ατ α η αι ε τ ο κή φ ι έ ο ο ατ ν λώθ αν ν και Φ Μ. ι ριθ ο αρ πε ας ά α εύ Κ γε ο ών πο λε ς νω ατ σ ρο μέ ρο ρο ι ο ή π Κ γι π έ α κ ων πο χ η ήθ ιστ ή ν ο ν α ρό πα γμ τ ο ι απε ών ή π ών ι υ ν πο λ ι ή κε ωτ ή τ σ σ ν α ρο πων αρ γρά ων αι ρ ο αρ , ρο ρο ιστ ή ο , ρμ ο ή η ε , ρο θε γ δ γε πλη ω . οσ ή Κ ατ ν ρα ι ή ε ε γ σ ρο ο ό α ν ώ, ν α ρό πο ι έ ο ι σ και . ί ν ο α ι σ ν ν αιο ν ρο πων ί ι ο γο ο ών ο οδ αρ , ρο μ 2 Λο ρια ή ν μο α πλη ωτ νωτ ω ή μ τ κε ωτ ή ατ σ σ ο ε α ν ο ο ρέ φ άπ ε ι τ ά ύ τ α ο υ ν ο ά ως αι ριθ ώς πο λε ράπε α λάδ , ι φ ά ι ο ί ση ο α ια λη ώτ ιας άπε ς έ ση ο αρ 1 λη ό υ κέ ωση σπρ ξ ν αι ληρω ν», ια ί ν λο αρ ν τ ν δ αιο ν υ ο δ ή .Γ.Π.Σ πο λε λη ώτ ι άπε α ε ο χ ο α ι ν α ού ν ρο πων αι ο θ πιστ σ υ . ε ε ση θ τ ε α μ η ι ή ν η τ ών πο ν πο έ πι θ σ λο αρ ασ ν δ και ν ι ε σε ο ρι ου ι ι ο ν ό ων α α η οδ δι αρ σ ν η πό α κα θ αθ ι η κί τ κτ ν ι ο ών ν ό ων ς φ ι ε ό ν ν πό τ τ κτ ο ησ . ε ε ση ε ο α ιασ α ο ρα ιμέ ο λ αρ κα πλ ών μ ε ή τ τ πε ας σ δ α . ε ε τ ν ζή ν ο ν ι οε υ φ ι ή ράπε ας στ σ ο αρ ασ ρά ε ας λά υ κέ ωση ε ρά ε ν κα πλη ω ν μ ε ωση . α ή στ ο ο Φ Κ αιο ρό πα ν αρ γρά ων 1 κα τ ά θ ο τ παρο , πρ γ τ ο τ ι λα ν ς υ ό τ ι ο α ΠΕ Ε ρο ο ι ιο αρ γρά ο ρθ ο θ ς α ο ληρο ο ή γε ρο ή πτ η αι ν ι α παρα ρ φ 3 ά θ ο 1 </w:t>
      </w:r>
      <w:r>
        <w:rPr>
          <w:b/>
          <w:bCs/>
          <w:lang w:val="el" w:eastAsia="el"/>
        </w:rPr>
        <w:t xml:space="preserve">ρο 4 ς μ μ ς ησ μοπ ίησ ς ε ου ικ ς α σ ς </w:t>
      </w:r>
      <w:r>
        <w:rPr>
          <w:lang w:val="el" w:eastAsia="el"/>
        </w:rPr>
        <w:t xml:space="preserve">IES ί ς, κλ στι ά γ α α π ίο ηγ τ στρ φ σ ύ υ Κ. ύ ων ξ αρ γρά ρ ο .3 2 ο ο ο τ ι ρθ ο .2 0 ξ ρθ ο δ 9 Ε ε αιο τ ή ύ IES ν ο ο η μο ο ε ς αύ ι ων πο λε ε ργία, ό τ ε χ ή αθ μ ε ν ο έν 21 ώ νά ι τ ο ο αθ ε ή ε ργ , ε ι ι κε ριμ σ ο ΠΕ Ε ε ι ή σ ν ο ου α χ ρο ι ί ν ε ργών ω ρά τ ι ί α ι ί ωση ν ο ε ρο ν γκα ρο ό ιτ μ τ χ σ ρο μ αλη κρίβ ν υ ι σ λι ν ε ό ν α θ α ή τ ν σ ών κο ών δ α ξ ν μ ν ς ν ρο ε ό ν ιτ ν έ χ ν πο υ ν β β ζο πό ΠΕ Ε ε τ ή φ Φ Κ ο γε ου ο ν α ρ ου ό , ο α πο ε ν Γ. .Σ. ρο μέ αμ ν ι η υ ρ ς α ν ρα ι ή ε ε ε ασ για ε ι ο πο ν Ε Φ ν και πρ πο </w:t>
      </w:r>
      <w:r>
        <w:rPr>
          <w:b/>
          <w:bCs/>
          <w:lang w:val="el" w:eastAsia="el"/>
        </w:rPr>
        <w:t xml:space="preserve">ρο 5 ε κ α ς </w:t>
      </w:r>
      <w:r>
        <w:rPr>
          <w:lang w:val="el" w:eastAsia="el"/>
        </w:rPr>
        <w:t>ι τ παρο ς ό α αρ α τ δ ευ τ σ Ε η ν ς παρο ν ευ σ Ε η Κυ ν ς Β ΓΡ Σ Ι ΛΗΡΩ ΕΣ Υ ΟΥ ΟΙ Ι ΝΟΜΙ Ν . Ι ΝΟΜΟΥ Ι ΝΙ Σ Ι Υ ΟΥ ΟΙ Κ Ν ΜΙΚ Ν Κ Τ ΗΣ ΡΟ Ι Ν Ι ΕΛ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"/>
        <w:gridCol w:w="3516"/>
        <w:gridCol w:w="1440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 ΓΡ Ο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 ΣΤ Χ Γ 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 ΓΡ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ΟΣ ΗΚ Σ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Εγγρ φ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 ( 1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 Μ.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(9)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Προσ πο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 ( 2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 λλε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ατ 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 . δ υ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τ ς: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ομ ρχι κ η (KΩ Κ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ομ ρχι κ η (ΠΕΡ Γ Η)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ν (KΩ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Π Γ Η)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 Ομ ς Κ λλι γ ς / Κ τ ώου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ωθέ ρ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 ( 2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 άπε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 ρα ή άπ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 ο αρ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 ο αρ σ 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ω Επ γε μ 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 Μη ώο ρ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 Μη ώο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 Συ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 ρα ή Σ ιρισ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 (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1"/>
        <w:gridCol w:w="3154"/>
        <w:gridCol w:w="1741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 ΦΥ ΙΚΗ ΑΡΑΓΩ Η)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ΟΤ Κ ΣΗ ΠΕ Ν Ε 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Ι Γ Η Κ Ι Ε Γ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ΙΤ Α ΤΡΕΜ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ΙΤ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ΙΤ Κ Ι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ΙΤ ΙΤ ΙΚ Ο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Σ Τ Τ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Σ ΙΡ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Π ΡΟΙ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Π ΡΟ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Π Ι Η Ι ΧΙ ΕΣΤ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Τ Φ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Τ Φ (Σ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Ε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Τ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ΓΙ Λ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ΓΙ Ι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 ΠΡΟΣ Ε Α Ι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Ε Η Σ Ε Α Ι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 Ι Α Ι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Ε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ΛΛ Σ Μ Ρ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ΛΛ Σ Μ Η Ε Σ Σ ΕΙ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ΡΟ Π (Δ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ΡΟ Π (ΛΟΙ Ι ΜΕ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ΡΟ Π (ΛΟΙ Ι Ε Σ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Ε Α Ι Ε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 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 ΕΣ Η Ξ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 Ι ΣΤ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ΡΗ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Τ ( P Τ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Ο Κ ΓΙ Η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ΕΙ Ε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ΡΩ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Ι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Τ Ι Π Ι Ι Ω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Ο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 Θ Κ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Ε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Μ Κ Ε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Μ ΡΙ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 Χ Ν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Κ Ο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Κ Δ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Κ Δ Κ . ΡΟ . . Ι Ο Μ.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Τ Η ΣΤ Ι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ΣΤΑ Ι Ι ΕΝ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Τ Η ΣΤ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Φ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1"/>
        <w:gridCol w:w="1270"/>
        <w:gridCol w:w="105"/>
        <w:gridCol w:w="200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 Ϊ ΑΡΑΓΩ Η)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ΟΤ Κ ΣΗ Ν Ε 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 Ε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Η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Η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Η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Η ΕΝ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Η ΕΝ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Η ΕΝ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Ε ΓΙ</w:t>
      </w:r>
      <w:r>
        <w:rPr>
          <w:b/>
          <w:bCs/>
          <w:lang w:val="el" w:eastAsia="el"/>
        </w:rPr>
        <w:t>ν ό Τ γρ φείο ι δημο ίευ ή ς την μερ α ς ερ σεως)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ΓΙ Η</w:t>
      </w:r>
      <w:r>
        <w:rPr>
          <w:b/>
          <w:bCs/>
          <w:u w:val="single"/>
          <w:lang w:val="el" w:eastAsia="el"/>
        </w:rPr>
        <w:t>δ κτ ς κα ν π ών ελων ι κώ φείων δ κτ ς κα Τ ην π δ κτ ν έω α . ν ές ρ σίες ον μι ό Επ ελητ ρ Ελλάδ ς επ μβρί υ 6 0 2 ή ν ή σ Επ ελ τ ρ ν λάδ ς αδ μί ς , .Κ. 0 7 ή π ρ ό και μη ν Επ ελητ ρ η ν αδ μί ς , 0 7 , ή . ε ν ρ κλη η εν μερ σ ι έλη υ τ χ ό Επ ελητ ρ η ν ε ν ρ κλη η εν μερ σ ι έλη υ αδ μί ς , 0 7 , 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ΙΚΗ Η Ν) η ι π ί σης ει βελτ τι ών ων αι χ ού ο ι μ ύσί ν 1 και ερά 60 0 5 ή ) η ρ τ ής λι ής αι μηρ σ ςρ ν , .Κ. 0 6 ή ) ί ν ού υ υ ) η εσ ν χύ εω ρ 4 , 0 6 ή ΕΓΕ αδ ς 6 1 ή ε ν ρ κλη η εν μερ σ ι έλη ς φισί ς 6 1 6 ή ε ν ρ κλη η εν μερ σ ι έλη ς Υ. . ρ ν ρ υ 1 ή ε ν ρ κλη η εν μερ σ ι έλη ς μι τι ή Εν ρ ει ςν π τημί υ 9 λο 0 31 ή ύν ε μο ι ι ν π ρ ς τ λαι ει ώ . τ ο , 1 8 ή ε ν ρ λη η εν μερ σ ι έλη το ύν ε μος Ελλη ών μη ν ΕΒεν φώ ς .Κ. 0 57, ή ζω 0 0 82 ή σ Βεν π λώ μο ήςν υ , 0 8 ή .οσπ ν ί Βεν π ών λάδ ς ν υ , 0 1 ν .σ Εμπ ρ ν ρ ν υ ίμων μο ήςρ δ ς ύ υ 1 8 3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 Ελλην ών ι ι ν π ρ ς τ λαι ει ών ων ς 3 , ι ι ς .Θ 3 4 λην ά Πετ λαι ν ή ν η δ σμο π ρ ς η γρ μμα μού Πα ωγής ήμα δ γρ φώ αι χέσε ν ε μό ιο ι άρ ς 5 Μ ρ ύ ι ) ) δου ού 2 5 2 Μ ρ ύ 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Ν: μο ρ τ ς 4 , 8 63 ία , 1 6 PE οκρ τ ς 9 , 8 3 ω τ κυ κο 2 8 3 ρ Χ ύ 5 00 K ων ς 3 , 8 6 μα τι α αμοθ ης τ Μ ο 53 5 8 6 τ Μ ο η 53 5 8 6 ΟΥΜ .Θ 0 7 8 ν Σ ι ν ρ υ 9 1 28 αί , βί η 115 21 σογεί ν 1 7 μ ρ ί ας ρ υ 3 00 Ε ν μά 5 00 τ κλο , 5 00 π ζ ύ , ρ ν Πα ν Τ ηχ ν ή Περ χ ΠΡ ω Ο ι τηρ ν 3 10 Ι ΙΣ μη ν ή Περ χ Κ Χ ρ λί π ου 9 00 Π ι NE L ήμα υλλο ής ξε ασί ς αι ξ μη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ς μό ια ηρ φορί ς ο δ ” ψη ας ωργο ύ υ σέ ς 280, 7 75 δ κτ ς κα ην π δ κτ ν έω αι </w:t>
      </w:r>
      <w:r>
        <w:rPr>
          <w:b/>
          <w:bCs/>
          <w:u w:val="single"/>
          <w:lang w:val="el" w:eastAsia="el"/>
        </w:rPr>
        <w:t>ΩΤ Ι</w:t>
      </w:r>
      <w:r>
        <w:rPr>
          <w:b/>
          <w:bCs/>
          <w:u w:val="single"/>
          <w:lang w:val="el" w:eastAsia="el"/>
        </w:rPr>
        <w:t>φείο υ ού ον μι ών φεία π ηρ τώ υ ών ον μι ώ φεία ν μμα ων φεία ν ν φείο οι ν ΄ ηρ φόρη ης λι ν φείο υ αι μ σί ν χέσε ν η σωπι ού μή α Κωδι οπ ί ης ων ι κή μο εσί ς αν εις 7 8 9 3 η στή η . μή α Ε εις 6 0 4 0 π 5 ν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ήμα 0 ν 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