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ΙΚΗ Ρ ΕΙ Φ Λ ΓΙ Ν ΝΕ Ν Θ Ν ΕΝ. Υ ΣΗ ΦΟ Λ ΓΙ ΣΗ Φ Ρ Λ ΓΙ Σ ( Μ , Β ΓΕ ΙΚΗ Ρ ΕΙ ΛΗΡΟ Ο Ν Σ Τ 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ΣΗ Κ Υ ΣΗ Ε Γ Ν /Υ ( Μ χ Κ Σ β ς χ ς: ΗΝ ων 3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 xml:space="preserve"> ι κ α ν ε α ω α σπρ ς δ κ ς σφ ρ </w:t>
      </w:r>
      <w:r>
        <w:rPr>
          <w:b/>
          <w:bCs/>
          <w:u w:val="single"/>
          <w:lang w:val="el" w:eastAsia="el"/>
        </w:rPr>
        <w:t>λ</w:t>
      </w:r>
      <w:r>
        <w:rPr>
          <w:b/>
          <w:bCs/>
          <w:lang w:val="el" w:eastAsia="el"/>
        </w:rPr>
        <w:t xml:space="preserve">εγγ η σ κ όσ ς τ ς σφ ρ κ μ κ α υ υ τ δ μ ς, υ οβλ ν ε ς α ς </w:t>
      </w:r>
      <w:r>
        <w:rPr>
          <w:b/>
          <w:bCs/>
          <w:u w:val="single"/>
          <w:lang w:val="el" w:eastAsia="el"/>
        </w:rPr>
        <w:t>θρω</w:t>
      </w:r>
      <w:r>
        <w:rPr>
          <w:b/>
          <w:bCs/>
          <w:lang w:val="el" w:eastAsia="el"/>
        </w:rPr>
        <w:t xml:space="preserve"> 2 3 κ α στοι υ Φ 15 Ι υ ου 2 . Λ ι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 γ α τ ν ε μ γή π α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ΛΗΡΩΤ Σ 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 ι δ τ ε τ ν ά ων 2 α 3 ν ( Ε 1 ) ι ατ ε δι α ο ίας τ Κ.Φ Ε ο υ ώθ θ ρώτ ν 2 (ΦΕ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 σ πό ρμ αρ ς ρο η πά ο ο ε ρο κρ β ότ ρτ τ ι πό λή ν καθ ρ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 λλο ο ο αι ο ρ α ρο ο ο ην ’ ρι 8 7 Ε 1 2 πό α ρω ο γο ε ί ρ ν ν πλη ωτ ν ο γών ι ο ών πο α κ ι Παν ή 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ΙΖΟ ρο 1 δ κ ε σφ ρά α η στα φ σ κ π όσ (ά θρ 3 </w:t>
      </w:r>
      <w:r>
        <w:rPr>
          <w:lang w:val="el" w:eastAsia="el"/>
        </w:rPr>
        <w:t>ι ιβ ή ο ς, ο ρ έ ε ι τ ξ ρα ρ. ρθ ο 2 αμ ν ό η ο ι αθ ό , ραγ τ μ ρτό, ο ο ο ο πα λασ υ ρο πο άζ ς λη άς, ν ο ών ς α χ ή έ ς κα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σο τ ί ο ρμ ή ά ο ύ πό κρ ν μ ν ρ ο α τ δη ωθ ων ν η ών κα α ο ό η ), λα ν ς τ μ αλύ α α . η ν ξ α πα λασ σό αρ γρά ο ρ ο Ε α έ ς ιάν δ ώ 3 0 , ι ς ι ν 35 ν ο λλο ω ρξ γασ ν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ρώτ φ ά, γ τ α πρώτ ι λέ τ ξ υ τ αι ο ν ν ν αθ ρώ ε δ ν αι θ ρών ν ν τ ών ι ν αι ν ε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αγγε μ τ ν πο υ άγο ι δ ξ τ ά θ ν 3 2 ι τ ξ υ ί τ ο ο ο ε ν κειμ έ πά ρθ ως ρο έ πό ξ π τ ζ΄ τ ά ο 1 τ Κ . ο ρ αμ ν ό η ρι πό σ ρ ο δ α. α μ ν ξ ν αρ γρά υ α ατ ο ο τ ε ρ ε τ ο ο ο ο πά πό τ ε ιο κών ω ρθ α ν η ι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πά τ ν α ε ών δ πα ν κα υ η ε ν τ ά ο 1 Ε ε ί ση ο ο ω , ων ξ αρ γρ. ρθ ε με ή πά ύγο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αλύ πό σό ο ώθ πό υ αφο ά υ ε αλυ θ πό ραγ τ ά σο ά λο ύγο λ μά δι σφ άς ι ο αθ ρο τ ο τ μ τ ε έ ως ε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1 0 ς 2 0 9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2 0 ς 5 0 9 2 ό 5 0 ς 1 0 9 ε ό 1 0 κα ά : σ ε . ο τ κ ο άς ε ί ι ν λό ως ά ε ί σ στ πο φ ίρε σφ ς ι ό ο π ο ο ρο τ π α μ μ ς ρό ε ν ιο τ πρ λι κ ι σ κ ριμ , τ κα ρό π πο α μ πό φ ί ε ή άς λι κ α 1%),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κρό ο π 0 ώ, θ ρ ο λιμα ε ατ 2%) ο ι ρό πό 8 ώ, αθ ρό λ μα ίου ία α 3% ο ι ρ ο πό 9 ώ α αθ ρ ο λιμα ίου ε α ε τ (4 ) δ μ ε ν ι ρ ο α 9 0 ε ώ. ερ ω, ι ι πό ιβ ή ή ο άς κό ο ) ε τ αρ γρ. ρ ο αδ , ξ αι άγ α ν ο η ι ό πα ο ι ώς λ αθ ς α αρ ζ ρ ι ν πη , ο β ο δ ς ατ (80 ) τ πα . τ ά αδ ο πο η ώ λ ω δ κ ή γασ κή κα ) τ ΄ ρα ρ. ρθ Ε δ πα αρ ν ρό ς α α ών γαν ν ά αξ τ ν αλλ ων αι πα τ ο α φ ο σ ξ υ κρ ό ν γο ο ι γε ρ μ ώα ν γων ι αμ ν ατ ή ίδο ν γί ς, ι ατ ή ν ε σό , ε δ έ κα χ ό τ β ί π αγμ τ ά ε τ ε ρα ά ρο ο ι τ πό ο ε γάζε Π , ρο ε μέ ο ο υ α πό ατ β ή δ ή άς, ή η καθ ρ κού μ ο λλ ρμ α . , α καθ ιση σ ι γε ρ μ ώα ς κρο ό ν γο α ν ίδο α γί ς κ ι μ υ ε δ ωση ό α ο πρ γμ τ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λλ ι ε κή ά ακό π ι σ : ) μ αλλή ων ωπαϊ ή ση , ο α μ ή δ τ ξ τ δ ο ε φ ου ρθ 1 πρ τ ό λ πε ί ρο ν αι ώ ωπαϊ ή ωση , ριλ όπως α) αθ ς α μ β ν ο πώ ρο πω ο ν φ ο ι ΟΛ. γρο έ σ ο ι αρ γωγή αι ών ι ωδι ο ρ ω ο ο ς , ν ό ε ι ο ά ι αρ γωγή α ών ι ωδ ο ) αν ο α υ ών ι ωδ ο ο α ο σό . τ ε ε ρθ ε , ο γο , πλη ωτ ο ο υ ο γο ε ο α δι ρ μ ο γε ν ερ ε ρχες, ρχοι ο ρα τ ν ο ε ωμ ν ν ωβ ε λπ , ιβ λλε ο ά ε λη ο τ ε τ , ό ε ν τ πα απά ι ότ 2 χ ά δ καθ ρ ω , ο ο δι ο ά ε κού ε ν στ ωθέ τ , ο ή ν ΓΠ πό μ ες η ε ια ι ο ό ς ν αρ πά ω ρο πων δ λη ω τ καθ ρ ό ό ο ο ο ε ό ε ή σφ άς. ο ο ώσε ωδ ο ωση ο α ο ν φ ο ό ν ο ο η ν ατ ό ο τ ν πο ε ο ο ή ο ά ρό ε ό , ν ι ο λο ν πό δ κα ρ τ , ωση κρ ν τ ν υ ν τ ε ί τ υ ί β λλε ι μ ύ ω αθ ή χ ο έ ση γι δ ω τ ν υ ό η σο τ ν </w:t>
      </w:r>
      <w:r>
        <w:rPr>
          <w:b/>
          <w:bCs/>
          <w:lang w:val="el" w:eastAsia="el"/>
        </w:rPr>
        <w:t xml:space="preserve">ρο 2 τ τ ε σφ ρά σε κ με κ δ ά θρ 3 </w:t>
      </w:r>
      <w:r>
        <w:rPr>
          <w:lang w:val="el" w:eastAsia="el"/>
        </w:rPr>
        <w:t>ξ ρθ ιβ λ ε τ κ ο ς ν ε πά Ι.Χ υ ί ά η ν ψυχ λπ) ο ρο ύ τ πό ωση ο α πλέο α ο ΓΠ . ρο 3 βολ υ ε τ δ μ ς (ά θρο 3 ν ι ή ο τ τ ο ο ο ιτ άγγ μ , ρ πα αρ γρά ρθ ομ ρυ και ε ό ρυ ε , κο ν ασ δ α ο α ο ε ι άγγ μ , σ ε δ ο έ ιρίε , έ φ ν , θ ς α ο ραξ αρ γρά ο ρθ .δ 1 Ε αρ γρ φ ρθ , Ε ες, έ , ο ι ή , , ο τ τ λλο πών ι ν δ πό ΓΠ σ ο αθ καθ ρ μ ο ο ο ο δ χ ίο , ν ρα ο πο λ ι ό ε α ρα ρ. θ ο αρ ς π α . τ ο ο α ι ν ση ο ο ς τ . ρμ ή ν ατ ξ ν ρθ ο γρ ο α τ ρο ι ιτ τ . ι αι ι ο σ ο ν άγγε μ ι ή άγ ι ι ο ιτ τ , ε ν λο τ ε τ γ ς ο η ωση κ ή α ς. ε πτωσ χ ν ασ ή ν ο ιτ ν ή ο χ ν αν αι ρο χ πό χ ν ασ α ωφε ο πό ασ α ε ορ ν λο α ε τ γ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ι ο ιβ λλ ο . τ ε τ ρο φ τ ατ β λλ ι πό τ ρο πό χ ν ωφε πό άσ ασ τ ε ση ε ί ση τ ή ι η λλη ή φ ατ ξ δ ΦΕΚ ) Ε ) ο ιτ τ ν απ σα α ρο χ πό τ ή ε ορ ν λο α ε γ ς ή ι ο ιβ λλ α ατ β λλε ι α ό πρ α ό ο ή ι πα λαγή πό ιτ τ ν ο ο ο ο ν ο σ ο ιτ ε ο άγγε μ , ρι λη ς ε κό 50 ατ ο αι τ πό ε ατ 3 1 ατ , ν ρό ε ι , αμ ν ι ό η ρι αι ά ως ρο έ ο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perscript"/>
          <w:lang w:val="el" w:eastAsia="el"/>
        </w:rPr>
        <w:t>A</w:t>
      </w:r>
      <w:r>
        <w:rPr>
          <w:lang w:val="el" w:eastAsia="el"/>
        </w:rPr>
        <w:t>ΔA: 4ΑΜΞΗ-61Σ ρι πό ρξ σχ ΦΕΚ ) α μ ή τ πο στ ς» ε αγ τ ο λη αμ ν η ε ε κή πο ρα λη ρτί ως υ ώ ο ι ή ό α 5 ΦΕ ) ς ο ρο ι ε λαμ ν ι .δ ως υ ο ο ο .δ 1 ή ο ρ ριστ α ι άθ υ α σ τ ε ι η ή τ ε ο ε αγγ μ α. σ ο ν ι π Υ ο ι ρ ια ο ο ο τ ε ατ ό ιβ ή ο αι για κα β ή τ έ ε α μ τ ι πό τ δ τ ξ τ ά ο 4 τ αρ ς ό σ . ο ρ ο ι α μ ή α ι ο α σ τ ε η ή τ ε ο ε γγε μ τ . ρο σ ρο υ ή η ή ί φ άς, α ς κα η ά η τ προ ε πι τ ο η ο πρ τ ε ν σ λε τ ί κα τ ε ρ ξ τ ε τ τ . ο ιτ τ πί τ ς πά ι ρο ο ο ο ε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 α υπ λογ σμ ύ βε α ω ς &amp; κ ολ ς τ ς ε δ κ ς ε ρά ς τ ς ε σφ ρά κ υ τ υ ε τ μ ς </w:t>
      </w:r>
      <w:r>
        <w:rPr>
          <w:b/>
          <w:bCs/>
          <w:u w:val="single"/>
          <w:lang w:val="el" w:eastAsia="el"/>
        </w:rPr>
        <w:t xml:space="preserve">α τ οικ ν ικό ς </w:t>
      </w:r>
      <w:r>
        <w:rPr>
          <w:b/>
          <w:bCs/>
          <w:u w:val="single"/>
          <w:lang w:val="el" w:eastAsia="el"/>
        </w:rPr>
        <w:t>2</w:t>
      </w:r>
      <w:r>
        <w:rPr>
          <w:b/>
          <w:bCs/>
          <w:lang w:val="el" w:eastAsia="el"/>
        </w:rPr>
        <w:t>ι ο ισμ σ α α β ή άς ν ρθ ων αι αι ο τ ν ε ων αγγε μ τ ν αι ν ι φυσ ά α ρ πα) θ ο υ κ ο κ ο σ ΓΠ δ κ θ ρ ό ω , ο α ο ι ριστ , πό ο ο ο ά άς α ο ν ρα ο ο πο λε αι ό ε α αρ λλη α ών ε τ ά α μ ες Ο Υ ε κα ρισ κ ι τ χ η κα λό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ών ο ο χ ν ρχι ών αι λη ω τ ών ώσε ν ο α ο τ σ ο τ ο ι σ Μητ ώ ά ια ο ο ιτ τ ο ο ι ιτ τ υ ά ρό πα ω ΄ η ή αθ ς α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ΔA: 4AM=H-61Z ά ρό πα, ο ο λ ώσ . ια άχ πό ία ία ο ά λη ο ατ ά πα τ ρο ο . ι τ τ ες ά ρό π ο ιστ ο ιτ τ ό ω ρο ο αρ γρά ο ώο α ο ι χ ε οδ ς γέ ι πο λλο πό ΓΠ τ έ δο ο ρο ω αθ ς α ν ρχε ε τ ή ή ρμ ες . ρο ε δ οι ο λλο ωση κ ή ν ακό ε φ ά </w:t>
      </w:r>
      <w:r>
        <w:rPr>
          <w:b/>
          <w:bCs/>
          <w:u w:val="single"/>
          <w:lang w:val="el" w:eastAsia="el"/>
        </w:rPr>
        <w:t>θ ν</w:t>
      </w:r>
      <w:r>
        <w:rPr>
          <w:b/>
          <w:bCs/>
          <w:lang w:val="el" w:eastAsia="el"/>
        </w:rPr>
        <w:t xml:space="preserve"> λο ο ο ιτ τ από α μ α Ο Υ ση ν ε ο ν ί ι πό </w:t>
      </w:r>
      <w:r>
        <w:rPr>
          <w:b/>
          <w:bCs/>
          <w:u w:val="single"/>
          <w:lang w:val="el" w:eastAsia="el"/>
        </w:rPr>
        <w:t>ρμ α .</w:t>
      </w:r>
      <w:r>
        <w:rPr>
          <w:b/>
          <w:bCs/>
          <w:lang w:val="el" w:eastAsia="el"/>
        </w:rPr>
        <w:t xml:space="preserve"> σ τ ο π ν φ ο ι σ πα αγρ 1 ρθ ο 7 τ </w:t>
      </w:r>
      <w:r>
        <w:rPr>
          <w:b/>
          <w:bCs/>
          <w:u w:val="single"/>
          <w:lang w:val="el" w:eastAsia="el"/>
        </w:rPr>
        <w:t xml:space="preserve">Κ Ε αδ </w:t>
      </w:r>
      <w:r>
        <w:rPr>
          <w:b/>
          <w:bCs/>
          <w:lang w:val="el" w:eastAsia="el"/>
        </w:rPr>
        <w:t>) τ ρχι έ κ ι σ η ωμ τ δ ώ τ λα έ χ κ ι ) τ απ ά τ ν δ η ών δ ασ ν μ α . ν υ ών ρο πων ι ι ή ο άς ν ρθ ων αι α ο τ , ρ τ . καθ ρ ωση φ ο ίας ε τ τ ο έ 2 ο ε ν ικά α α β λλε ι ι 6) ίε , πό ο ρώτ ι ε γ σ η α ό πό ση αι αθ πό ό ι ί γ σ ν στ . άθ ο ε ι α τ ν ιακο ν 30 , τ ία υ ώς, ν σφ ά ι ο τ β ρώτ ι τ ίο ι κ β ίο 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ση ά ξ ατ β τ ι ά ο κα ρ τ , ρο ατ ή ρώτ αρ πτ σ έ (5% τ ατ κό κι α πρ ε ι ά ν τ ιακο ν (30 ε ώ ε ση ωσ κ θ ί ε α π λε ι κα ρ αρ ε ε ο , ό ε ν α μ κατ β τ φ ς κα πτ σ σ ε ά αξ κα β ή τ ε τ ο ΓΠ αθ κα ρ ό ε ο ο ό π στ σο άθ , α α αλα καθ ρ ο ώ τ λλο ρμ . ατ ε τ σ τ ί γρ φ ο λη θ ο ο ο ωση Ο Υ ρο γρα καθ 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AΔΑ:.4ΑΜΞ ο πό ΓΠ . ο ο ρ ύ τ τ β λλε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</w:t>
      </w:r>
      <w:r>
        <w:rPr>
          <w:b/>
          <w:bCs/>
          <w:u w:val="single"/>
          <w:lang w:val="el" w:eastAsia="el"/>
        </w:rPr>
        <w:t>ι ο κα ρ μ</w:t>
      </w:r>
      <w:r>
        <w:rPr>
          <w:b/>
          <w:bCs/>
          <w:lang w:val="el" w:eastAsia="el"/>
        </w:rPr>
        <w:t xml:space="preserve"> ο ε ε ό </w:t>
      </w:r>
      <w:r>
        <w:rPr>
          <w:b/>
          <w:bCs/>
          <w:u w:val="single"/>
          <w:lang w:val="el" w:eastAsia="el"/>
        </w:rPr>
        <w:t>ε 2 ώ</w:t>
      </w:r>
      <w:r>
        <w:rPr>
          <w:b/>
          <w:bCs/>
          <w:lang w:val="el" w:eastAsia="el"/>
        </w:rPr>
        <w:t xml:space="preserve"> ο αμ ν γ </w:t>
      </w:r>
      <w:r>
        <w:rPr>
          <w:b/>
          <w:bCs/>
          <w:u w:val="single"/>
          <w:lang w:val="el" w:eastAsia="el"/>
        </w:rPr>
        <w:t xml:space="preserve">φ ο ο κα υγό </w:t>
      </w:r>
      <w:r>
        <w:rPr>
          <w:b/>
          <w:bCs/>
          <w:lang w:val="el" w:eastAsia="el"/>
        </w:rPr>
        <w:t xml:space="preserve">παρ </w:t>
      </w:r>
      <w:r>
        <w:rPr>
          <w:b/>
          <w:bCs/>
          <w:u w:val="single"/>
          <w:lang w:val="el" w:eastAsia="el"/>
        </w:rPr>
        <w:t>ευ σ Ε η δα τ Κυ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ΛΗΡΩΤ Σ Ο ΟΣ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Ο ΚΟΝΟΜΟ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ΓΙ Ε ΕΡ ΕΙ </w:t>
      </w:r>
      <w:r>
        <w:rPr>
          <w:b/>
          <w:bCs/>
          <w:u w:val="single"/>
          <w:lang w:val="el" w:eastAsia="el"/>
        </w:rPr>
        <w:t>ό ρα</w:t>
      </w:r>
      <w:r>
        <w:rPr>
          <w:b/>
          <w:bCs/>
          <w:lang w:val="el" w:eastAsia="el"/>
        </w:rPr>
        <w:t xml:space="preserve"> αρ κλη ι ευ πό α </w:t>
      </w:r>
      <w:r>
        <w:rPr>
          <w:b/>
          <w:bCs/>
          <w:u w:val="single"/>
          <w:lang w:val="el" w:eastAsia="el"/>
        </w:rPr>
        <w:t>η Κ ν</w:t>
      </w:r>
      <w:r>
        <w:rPr>
          <w:b/>
          <w:bCs/>
          <w:lang w:val="el" w:eastAsia="el"/>
        </w:rPr>
        <w:t xml:space="preserve">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Ι ΚΟΙ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π κων ως</w:t>
      </w:r>
      <w:r>
        <w:rPr>
          <w:b/>
          <w:bCs/>
          <w:lang w:val="el" w:eastAsia="el"/>
        </w:rPr>
        <w:t xml:space="preserve"> και </w:t>
      </w:r>
      <w:r>
        <w:rPr>
          <w:b/>
          <w:bCs/>
          <w:u w:val="single"/>
          <w:lang w:val="el" w:eastAsia="el"/>
        </w:rPr>
        <w:t>Ι .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 . ο γο ρ. . πλη ωτ Υ ο γο κ. ρα ρ.κ. .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.Γ.Π.Σ ρ φ κ. Γρα (από ν ρα α ε τ Φ ο έ , α ά τ Γρα ε ΛΚ Νο ό Γρα ε ο ο ο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ο τ ( μ ( , Β ( , Γ΄ 5)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ν Ε ιθε ρ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σπρα ν Ε ν 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