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5036589 ΕΞ2011</w:t>
      </w:r>
    </w:p>
    <w:p>
      <w:pPr>
        <w:pStyle w:val="PreambelText"/>
        <w:spacing w:before="240" w:after="240"/>
        <w:rPr>
          <w:lang w:val="el" w:eastAsia="el"/>
        </w:rPr>
      </w:pPr>
      <w:r>
        <w:rPr>
          <w:lang w:val="el" w:eastAsia="el"/>
        </w:rPr>
        <w:t>Όροι και προϋποθέσεις που διέπουν τη διαδικασία βεβαίωσης και είσπραξης του Ε.Φ.Κ. και των λοιπών φορολογικών επιβαρύνσεων του φυσικού αερίου των περιπτώσεων ιζ’ και ιη’ της παραγράφου 1 του άρθρου 73 του ν.2960/2001, κατά την παράδοση αυτού προς κατανάλωση.</w:t>
      </w:r>
    </w:p>
    <w:p>
      <w:pPr>
        <w:pStyle w:val="PreambelText"/>
        <w:spacing w:before="240" w:after="240"/>
        <w:rPr>
          <w:lang w:val="el" w:eastAsia="el"/>
        </w:rPr>
      </w:pPr>
      <w:r>
        <w:rPr>
          <w:b/>
          <w:bCs/>
          <w:lang w:val="el" w:eastAsia="el"/>
        </w:rPr>
        <w:t>ΟΑΝΑΠΛΗΡΩΤΗΣΥΠΟΥΡΓΟΣΟΙΚΟΝΟΜΙΚΩΝ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ν.2960/2001 (ΦΕΚ 265/Α’) «Εθνικός Τελωνειακός Κώδικας», όπως ισχύει μετά από την τροποποίησή του, από το άρθρο 36 του ν.3986/2011 (ΦΕΚ/152/Α’) με το οποίο ορίζεται από 01-09-2011, θετικός συντελεστής ειδικού φόρου κατανάλωσης (Ε.Φ.Κ.) για το φυσικό αέριο των περιπτώσεων ιζ’ και ιη’ της παραγράφου 1 του άρθρου 73 του ν.2960/2001.</w:t>
      </w:r>
    </w:p>
    <w:p>
      <w:pPr>
        <w:pStyle w:val="PreambelText"/>
        <w:spacing w:before="240" w:after="240"/>
        <w:rPr>
          <w:lang w:val="el" w:eastAsia="el"/>
        </w:rPr>
      </w:pPr>
      <w:r>
        <w:rPr>
          <w:lang w:val="el" w:eastAsia="el"/>
        </w:rPr>
        <w:t>2. Τις διατάξεις του άρθρου 68 παράγραφος 1, περιπτώσεις α’, β’ και γ’ του ν.2960/2001 (ΦΕΚ 265/Α’), όπως ισχύει.</w:t>
      </w:r>
    </w:p>
    <w:p>
      <w:pPr>
        <w:pStyle w:val="PreambelText"/>
        <w:spacing w:before="240" w:after="240"/>
        <w:rPr>
          <w:lang w:val="el" w:eastAsia="el"/>
        </w:rPr>
      </w:pPr>
      <w:r>
        <w:rPr>
          <w:lang w:val="el" w:eastAsia="el"/>
        </w:rPr>
        <w:t>3. Τη διάταξη της παραγράφου 3, του άρθρου 74, του ν.2960/2001, όπως ισχύει, σύμφωνα με την οποία το φυσικό αέριο υπόκειται σε Ε.Φ.Κ. και ο φόρος καθίσταται απαιτητός κατά τη στιγμή της προμήθειάς του από το διανομέα ή τον αναδιανομέα.</w:t>
      </w:r>
    </w:p>
    <w:p>
      <w:pPr>
        <w:pStyle w:val="PreambelText"/>
        <w:spacing w:before="240" w:after="240"/>
        <w:rPr>
          <w:lang w:val="el" w:eastAsia="el"/>
        </w:rPr>
      </w:pPr>
      <w:r>
        <w:rPr>
          <w:lang w:val="el" w:eastAsia="el"/>
        </w:rPr>
        <w:t>4. Τις διατάξεις του ν.2960/2001, όπως ισχύει μετά από την τροποποίησή του, από το άρθρο 36 του ν.3986/2011 (ΦΕΚ/152/Α’) και ειδικότερα την παράγραφο 6 του άρθρου αυτού 36.</w:t>
      </w:r>
    </w:p>
    <w:p>
      <w:pPr>
        <w:pStyle w:val="PreambelText"/>
        <w:spacing w:before="240" w:after="240"/>
        <w:rPr>
          <w:lang w:val="el" w:eastAsia="el"/>
        </w:rPr>
      </w:pPr>
      <w:r>
        <w:rPr>
          <w:lang w:val="el" w:eastAsia="el"/>
        </w:rPr>
        <w:t>5. Την εξουσιοδοτική διάταξη της παραγράφου 9, του άρθρου 73, του ν.2960/2001 όπως ισχύει, για την έκδοση της παρούσας απόφασης.</w:t>
      </w:r>
    </w:p>
    <w:p>
      <w:pPr>
        <w:pStyle w:val="PreambelText"/>
        <w:spacing w:before="240" w:after="240"/>
        <w:rPr>
          <w:lang w:val="el" w:eastAsia="el"/>
        </w:rPr>
      </w:pPr>
      <w:r>
        <w:rPr>
          <w:lang w:val="el" w:eastAsia="el"/>
        </w:rPr>
        <w:t>6. Τις διατάξεις του ν.4001/2011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(ΦΕΚ Α’ 179).</w:t>
      </w:r>
    </w:p>
    <w:p>
      <w:pPr>
        <w:pStyle w:val="PreambelText"/>
        <w:spacing w:before="240" w:after="240"/>
        <w:rPr>
          <w:lang w:val="el" w:eastAsia="el"/>
        </w:rPr>
      </w:pPr>
      <w:r>
        <w:rPr>
          <w:lang w:val="el" w:eastAsia="el"/>
        </w:rPr>
        <w:t>7. Τις διατάξεις της αρ. Φ.254/167/22-03-2001 ΑΥΟ (ΦΕΚ 356/Β’) με τίτλο «Καθιέρωση εντύπου με την ονομασία Δήλωση Ειδικού Φόρου Κατανάλωσης και λοιπών φορολογιών».</w:t>
      </w:r>
    </w:p>
    <w:p>
      <w:pPr>
        <w:pStyle w:val="PreambelText"/>
        <w:spacing w:before="240" w:after="240"/>
        <w:rPr>
          <w:lang w:val="el" w:eastAsia="el"/>
        </w:rPr>
      </w:pPr>
      <w:r>
        <w:rPr>
          <w:lang w:val="el" w:eastAsia="el"/>
        </w:rPr>
        <w:t>8. Τις διατάξεις του άρθρων 5, 13, 21, 27 παρ. στ, 48 παρ. 8 και του παραρτήματος ΙΙΙ του ν.2859/2000 «Κύρωση Κώδικα ΦΠΑ».</w:t>
      </w:r>
    </w:p>
    <w:p>
      <w:pPr>
        <w:pStyle w:val="PreambelText"/>
        <w:spacing w:before="240" w:after="240"/>
        <w:rPr>
          <w:lang w:val="el" w:eastAsia="el"/>
        </w:rPr>
      </w:pPr>
      <w:r>
        <w:rPr>
          <w:lang w:val="el" w:eastAsia="el"/>
        </w:rPr>
        <w:t>9. Τις διατάξεις του Π.Δ. 186/1992 (ΦΕΚ 84/Α’) «Κώδικας Βιβλίων και Στοιχείων».</w:t>
      </w:r>
    </w:p>
    <w:p>
      <w:pPr>
        <w:pStyle w:val="PreambelText"/>
        <w:spacing w:before="240" w:after="240"/>
        <w:rPr>
          <w:lang w:val="el" w:eastAsia="el"/>
        </w:rPr>
      </w:pPr>
      <w:r>
        <w:rPr>
          <w:lang w:val="el" w:eastAsia="el"/>
        </w:rPr>
        <w:t>10. Την αρ. ΔΕΦΚ5036604 ΕΞ2011/31.08.2011 Κ.Υ.Α. περί καθορισμού των στοιχείων που διαβιβάζονται από τους διανομείς και τους αναδιανομείς φυσικού αερίου και τους αρμόδιους Διαχειριστές φυσικού αερίου, καθώς και της συχνότητας και του τρόπου διαβίβασής τους στην αρμόδια υπηρεσία του Υπουργείου Οικονομικών, στα πλαίσια επιβολής Ειδικού Φόρου Κατανάλωσης (Ε.Φ.Κ.) στο φυσικό αέριο.</w:t>
      </w:r>
    </w:p>
    <w:p>
      <w:pPr>
        <w:pStyle w:val="PreambelText"/>
        <w:spacing w:before="240" w:after="240"/>
        <w:rPr>
          <w:lang w:val="el" w:eastAsia="el"/>
        </w:rPr>
      </w:pPr>
      <w:r>
        <w:rPr>
          <w:lang w:val="el" w:eastAsia="el"/>
        </w:rPr>
        <w:t>11. Τις διατάξεις του άρθρου 90 παράγραφος 2 του Κώδικα Νομοθεσίας για την κυβέρνηση και τα κυβερνητικά όργανα, ο οποίος κυρώθηκε με το άρθρο πρώτο του Π.Δ. 63/2005 (ΦΕΚ 98/Α’)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12. Το Π.Δ. 185/2009 (ΦΕΚ 213/Α’) περί ανασύστασης του Υπουργείου Οικονομικών και το Π.Δ. 189/2009 (ΦΕΚ 221/Α’) «Καθορισμός και ανακατανομή αρμοδιοτήτων των Υπουργείων».</w:t>
      </w:r>
    </w:p>
    <w:p>
      <w:pPr>
        <w:pStyle w:val="PreambelText"/>
        <w:spacing w:before="240" w:after="240"/>
        <w:rPr>
          <w:lang w:val="el" w:eastAsia="el"/>
        </w:rPr>
      </w:pPr>
      <w:r>
        <w:rPr>
          <w:lang w:val="el" w:eastAsia="el"/>
        </w:rPr>
        <w:t>13. Τις διατάξεις της αριθμ. Υ350/8-7-2011 (ΦΕΚ 1603/Β’) Απόφασης του Πρωθυπουργού για τον καθορισμό των αρμοδιοτήτων των Αναπληρωτών Υπουργών Οικονομικών Φίλιππου Σαχινίδη και Παντελή Οικονόμου.</w:t>
      </w:r>
    </w:p>
    <w:p>
      <w:pPr>
        <w:pStyle w:val="PreambelText"/>
        <w:spacing w:before="240" w:after="240"/>
        <w:rPr>
          <w:lang w:val="el" w:eastAsia="el"/>
        </w:rPr>
      </w:pPr>
      <w:r>
        <w:rPr>
          <w:lang w:val="el" w:eastAsia="el"/>
        </w:rPr>
        <w:t>14. Ότι με τις διατάξεις της παρούσας δεν προκαλείται δαπάνη σε βάρος του κρατικού προϋπολογισμού, δεδομένου ότι θεσπίζονται διαδικασίες εφαρμογής διατάξεων του ν. 2960/2001.</w:t>
      </w:r>
    </w:p>
    <w:p>
      <w:pPr>
        <w:pStyle w:val="PreambelText"/>
        <w:spacing w:before="240" w:after="240"/>
        <w:rPr>
          <w:lang w:val="el" w:eastAsia="el"/>
        </w:rPr>
      </w:pPr>
      <w:r>
        <w:rPr>
          <w:lang w:val="el" w:eastAsia="el"/>
        </w:rPr>
        <w:t>15. Την ανάγκη καθορισμού διαδικασίας βεβαίωσης και είσπραξης του Ε.Φ.Κ. του φυσικού αερίου των περιπτώσεων ιζ’ και ιη’ της παραγράφου 1 του άρθρου 73 του ν.2960/2001, αποφασίζουμε:</w:t>
      </w:r>
    </w:p>
    <w:p>
      <w:pPr>
        <w:pStyle w:val="PreambelText"/>
        <w:spacing w:before="240" w:after="240"/>
        <w:rPr>
          <w:lang w:val="el" w:eastAsia="el"/>
        </w:rPr>
      </w:pPr>
      <w:r>
        <w:rPr>
          <w:lang w:val="el" w:eastAsia="el"/>
        </w:rPr>
        <w:t>Καθορίζονται οι όροι και οι προϋποθέσεις για τη βεβαίωση και είσπραξη του Ε.Φ.Κ. και των λοιπών επιβαρύνσεων επί του φυσικού αερίου των περιπτώσεων ιζ’ και ιη’ της παραγράφου 1 του άρθρου 73 του ν.2960/2001, κατά την παράδοση αυτού προς κατανάλωση,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 – ορισμοί</w:t>
      </w:r>
    </w:p>
    <w:p>
      <w:pPr>
        <w:pStyle w:val="MainText"/>
        <w:spacing w:before="120" w:after="0"/>
        <w:rPr>
          <w:lang w:val="el" w:eastAsia="el"/>
        </w:rPr>
      </w:pPr>
      <w:r>
        <w:rPr>
          <w:b/>
          <w:bCs/>
          <w:lang w:val="el" w:eastAsia="el"/>
        </w:rPr>
        <w:t>1.</w:t>
      </w:r>
      <w:r>
        <w:rPr>
          <w:lang w:val="el" w:eastAsia="el"/>
        </w:rPr>
        <w:t xml:space="preserve"> Οι διατυπώσεις της παρούσας Απόφασης εφαρμόζονται για το φυσικό αέριο που χρησιμοποιείται ως καύσιμο θέρμανσης της περίπτωσης ιζ’ καθώς και για το φυσικό αέριο που χρησιμοποιείται σε άλλες χρήσεις, ήτοι βιομηχανικές, εμπορικές και λοιπές χρήσεις, της περίπτωσης ιη’ της παραγράφου 1 του άρθρου 73 του ν.2960/2001. Η παρούσα Απόφαση δεν εφαρμόζεται για το φυσικό αέριο που χρησιμοποιείται ως καύσιμο κινητήρων για την προώθηση οχημάτων της περίπτωσης ιστ’ της παραγράφου 1 του άρθρου 73 του ν.2960/2001.</w:t>
      </w:r>
    </w:p>
    <w:p>
      <w:pPr>
        <w:pStyle w:val="MainText"/>
        <w:spacing w:before="120" w:after="0"/>
        <w:rPr>
          <w:lang w:val="el" w:eastAsia="el"/>
        </w:rPr>
      </w:pPr>
      <w:r>
        <w:rPr>
          <w:b/>
          <w:bCs/>
          <w:lang w:val="el" w:eastAsia="el"/>
        </w:rPr>
        <w:t>2.</w:t>
      </w:r>
      <w:r>
        <w:rPr>
          <w:lang w:val="el" w:eastAsia="el"/>
        </w:rPr>
        <w:t xml:space="preserve"> Ο ειδικός φόρος κατανάλωσης επί του φυσικού αερίου των περιπτώσεων ιζ’ και ιη’ της παραγράφου 1 του άρθρου 73 του ν.2960/2001, καθίσταται απαιτητός κατά τη στιγμή της παράδοσής του προς κατανάλωση από τον διανομέα ή τον αναδιανομέα, συμπεριλαμβανομένης της ιδιοκατανάλωσης αυτών.</w:t>
      </w:r>
    </w:p>
    <w:p>
      <w:pPr>
        <w:spacing w:before="240" w:after="240"/>
        <w:rPr>
          <w:lang w:val="el" w:eastAsia="el"/>
        </w:rPr>
      </w:pPr>
      <w:r>
        <w:rPr>
          <w:lang w:val="el" w:eastAsia="el"/>
        </w:rPr>
        <w:t>Όταν η παράδοση φυσικού αερίου προς κατανάλωση πραγματοποιείται στο εσωτερικό της χώρας από διανομέα ή αναδιανομέα που είναι εγκατεστημένος σε άλλο κράτος μέλος, αυτός οφείλει να καταγραφεί στη χώρα μας, και να διαθέτει εγκατάσταση σύμφωνα με τις ισχύουσες φορολογικές διατάξεις.</w:t>
      </w:r>
    </w:p>
    <w:p>
      <w:pPr>
        <w:spacing w:before="240" w:after="240"/>
        <w:rPr>
          <w:lang w:val="el" w:eastAsia="el"/>
        </w:rPr>
      </w:pPr>
      <w:r>
        <w:rPr>
          <w:lang w:val="el" w:eastAsia="el"/>
        </w:rPr>
        <w:t>Εξαγωγές προς τρίτες χώρες καθώς και οι ενδοκοινοτικές αποστολές που διενεργούνται σύμφωνα με τις σχετικές διατάξεις του Κοινοτικού Τελωνειακού Κώδικα σε συνδυασμό με τον Εθνικό Τελωνειακό Κώδικα, δεν αποτελούν γενεσιουργό αιτία του Ειδικού Φόρου Κατανάλωσης, σύμφωνα με την παράγραφο 3 του άρθρου 74 του ν.2960/2001.</w:t>
      </w:r>
    </w:p>
    <w:p>
      <w:pPr>
        <w:pStyle w:val="MainText"/>
        <w:spacing w:before="120" w:after="0"/>
        <w:rPr>
          <w:lang w:val="el" w:eastAsia="el"/>
        </w:rPr>
      </w:pPr>
      <w:r>
        <w:rPr>
          <w:b/>
          <w:bCs/>
          <w:lang w:val="el" w:eastAsia="el"/>
        </w:rPr>
        <w:t>3.</w:t>
      </w:r>
      <w:r>
        <w:rPr>
          <w:lang w:val="el" w:eastAsia="el"/>
        </w:rPr>
        <w:t xml:space="preserve"> Ως διανομέας και αναδιανομέας φυσικού αερίου θεωρούνται τα πρόσωπα όπως αυτά ορίζονται στο άρθρο 1 της αρ. ΔΕΦΚ5036604 ΕΞ2011/31.08.2011 κοινή υπουργική απόφαση.</w:t>
      </w:r>
    </w:p>
    <w:p>
      <w:pPr>
        <w:spacing w:before="240" w:after="240"/>
        <w:rPr>
          <w:lang w:val="el" w:eastAsia="el"/>
        </w:rPr>
      </w:pPr>
      <w:r>
        <w:rPr>
          <w:lang w:val="el" w:eastAsia="el"/>
        </w:rPr>
        <w:t>Για τις ανάγκες εφαρμογής της παρούσας Απόφασης ισχύουν και οι λοιποί ορισμοί του άρθρου 1 της αρ. ΔΕΦΚ5036604 ΕΞ2011/31.08.2011 κοινή υπουργική απόφαση.</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Βεβαίωση και είσπραξη του Ε.Φ.Κ. και των λοιπώνφορολογικών επιβαρύνσεων για την περίπτωσηπρομήθειας - </w:t>
      </w:r>
    </w:p>
    <w:p>
      <w:pPr>
        <w:spacing w:before="240" w:after="240"/>
        <w:rPr>
          <w:lang w:val="el" w:eastAsia="el"/>
        </w:rPr>
      </w:pPr>
      <w:r>
        <w:rPr>
          <w:lang w:val="el" w:eastAsia="el"/>
        </w:rPr>
        <w:t>παράδοσης σε πρόσωπα μη δικαιούχααπαλλαγής από την καταβολή του Ε.Φ.Κ.</w:t>
      </w:r>
    </w:p>
    <w:p>
      <w:pPr>
        <w:pStyle w:val="MainText"/>
        <w:spacing w:before="120" w:after="0"/>
        <w:rPr>
          <w:lang w:val="el" w:eastAsia="el"/>
        </w:rPr>
      </w:pPr>
      <w:r>
        <w:rPr>
          <w:b/>
          <w:bCs/>
          <w:lang w:val="el" w:eastAsia="el"/>
        </w:rPr>
        <w:t>1.</w:t>
      </w:r>
      <w:r>
        <w:rPr>
          <w:lang w:val="el" w:eastAsia="el"/>
        </w:rPr>
        <w:t xml:space="preserve"> Ο Ε.Φ.Κ. επί του φυσικού αερίου υπολογίζεται βάσει του συντελεστή της παρ. 1 του άρθρου 73 του ν.2960/2001 όπως ισχύει σε συνδυασμό με τις διατάξεις της παρ. 7 του άρθρου 109 του ως άνω νόμου, όπως αυτές προστέθηκαν με την παρ. 6 του άρθρου 36 του ν.3986/2011.</w:t>
      </w:r>
    </w:p>
    <w:p>
      <w:pPr>
        <w:pStyle w:val="MainText"/>
        <w:spacing w:before="120" w:after="0"/>
        <w:rPr>
          <w:lang w:val="el" w:eastAsia="el"/>
        </w:rPr>
      </w:pPr>
      <w:r>
        <w:rPr>
          <w:b/>
          <w:bCs/>
          <w:lang w:val="el" w:eastAsia="el"/>
        </w:rPr>
        <w:t>2.</w:t>
      </w:r>
      <w:r>
        <w:rPr>
          <w:lang w:val="el" w:eastAsia="el"/>
        </w:rPr>
        <w:t xml:space="preserve"> Η βεβαίωση και είσπραξη του Ε.Φ.Κ. επί του φυσικού αερίου σε πρόσωπα μη δικαιούχα απαλλαγής από τον Ε.Φ.Κ. διενεργείται με την κατάθεση συγκεντρωτικής Δήλωσης Ε.Φ.Κ. (Δ.Ε.Φ.Κ.), η οποία υποβάλλεται το αργότερο μέχρι την εικοστή (20η) ημέρα του επόμενου μήνα από την έκδοση του σχετικού φορολογικού στοιχείου (εκκαθαριστικός λογαριασμός φυσικού αερίου).</w:t>
      </w:r>
    </w:p>
    <w:p>
      <w:pPr>
        <w:spacing w:before="240" w:after="240"/>
        <w:rPr>
          <w:lang w:val="el" w:eastAsia="el"/>
        </w:rPr>
      </w:pPr>
      <w:r>
        <w:rPr>
          <w:lang w:val="el" w:eastAsia="el"/>
        </w:rPr>
        <w:t>Ειδικά για την πρώτη εφαρμογή της παρούσας, ο Ε.Φ.Κ. θα υπολογίζεται για τις ποσότητες φυσικού αέριου που παραδόθηκαν προς κατανάλωση, από την 1η Σεπτεμβρίου 2011.</w:t>
      </w:r>
    </w:p>
    <w:p>
      <w:pPr>
        <w:pStyle w:val="MainText"/>
        <w:spacing w:before="120" w:after="0"/>
        <w:rPr>
          <w:lang w:val="el" w:eastAsia="el"/>
        </w:rPr>
      </w:pPr>
      <w:r>
        <w:rPr>
          <w:b/>
          <w:bCs/>
          <w:lang w:val="el" w:eastAsia="el"/>
        </w:rPr>
        <w:t>3.</w:t>
      </w:r>
      <w:r>
        <w:rPr>
          <w:lang w:val="el" w:eastAsia="el"/>
        </w:rPr>
        <w:t xml:space="preserve"> Υπόχρεοι της υποβολής της ως άνω Δ.Ε.Φ.Κ. είναι οι διανομείς και οι αναδιανομείς φυσικού αερίου κατά τα οριζόμενα στο άρθρο 1 της αρ. ΔΕΦΚ5036604 ΕΞ2011/31.08.2011 κοινή υπουργική απόφαση.</w:t>
      </w:r>
    </w:p>
    <w:p>
      <w:pPr>
        <w:pStyle w:val="MainText"/>
        <w:spacing w:before="120" w:after="0"/>
        <w:rPr>
          <w:lang w:val="el" w:eastAsia="el"/>
        </w:rPr>
      </w:pPr>
      <w:r>
        <w:rPr>
          <w:b/>
          <w:bCs/>
          <w:lang w:val="el" w:eastAsia="el"/>
        </w:rPr>
        <w:t>4.</w:t>
      </w:r>
      <w:r>
        <w:rPr>
          <w:lang w:val="el" w:eastAsia="el"/>
        </w:rPr>
        <w:t xml:space="preserve"> Η κατά τα ανωτέρω Δ.Ε.Φ.Κ. συνοδεύεται από συγκεντρωτική κατάσταση επί της οποίας προσδιορίζονται η χρονική περίοδος μέτρησης του φυσικού αερίου, η μονάδα μέτρησης σε gigajoule και ΚWh και οι ποσότητες φυσικού αερίου που παραδόθηκαν προς κατανάλωση.</w:t>
      </w:r>
    </w:p>
    <w:p>
      <w:pPr>
        <w:pStyle w:val="MainText"/>
        <w:spacing w:before="120" w:after="0"/>
        <w:rPr>
          <w:lang w:val="el" w:eastAsia="el"/>
        </w:rPr>
      </w:pPr>
      <w:r>
        <w:rPr>
          <w:b/>
          <w:bCs/>
          <w:lang w:val="el" w:eastAsia="el"/>
        </w:rPr>
        <w:t>5.</w:t>
      </w:r>
      <w:r>
        <w:rPr>
          <w:lang w:val="el" w:eastAsia="el"/>
        </w:rPr>
        <w:t xml:space="preserve"> Με τον ειδικό φόρο κατανάλωσης βεβαιώνεται και εισπράττεται κατά την ίδια χρονική στιγμή ο φόρος προστιθέμενης αξίας (Φ.Π.Α.) καθώς και το ειδικό τέλος 5‰ όπως προβλέπεται από τον ν.2093/92 και τον ν.2960/2001. Το τέλος αυτό διευκρινίζεται ότι αποτελεί έσοδο του κρατικού προϋπολογισμού (ν.3697/2008). Ο Φ.Π.Α. υπολογίζεται με τους οικείους κατά περίπτωση φορολογικούς συντελεστές επί του ποσού του Ε.Φ.Κ.</w:t>
      </w:r>
    </w:p>
    <w:p>
      <w:pPr>
        <w:pStyle w:val="MainText"/>
        <w:spacing w:before="120" w:after="0"/>
        <w:rPr>
          <w:lang w:val="el" w:eastAsia="el"/>
        </w:rPr>
      </w:pPr>
      <w:r>
        <w:rPr>
          <w:b/>
          <w:bCs/>
          <w:lang w:val="el" w:eastAsia="el"/>
        </w:rPr>
        <w:t>6.</w:t>
      </w:r>
      <w:r>
        <w:rPr>
          <w:lang w:val="el" w:eastAsia="el"/>
        </w:rPr>
        <w:t xml:space="preserve"> Ως αρμόδια αρχή βεβαίωσης και είσπραξης του Ε.Φ.Κ. και των λοιπών φορολογικών επιβαρύνσεων επί του παραδιδόμενου φυσικού αερίου σε πρόσωπα μη δικαιούχα απαλλαγής από τον Ε.Φ.Κ. ορίζεται η κατά τόπο αρμόδια Τελωνειακή Αρχή της έδρας του διανομέα ή του αναδιανομέα. Ειδικότερα για την Νομαρχία Αττικής και Θεσσαλονίκης ως αρμόδιες Τελωνειακές Αρχές ορίζονται το Δ’ Τελωνείο Ε.Σ. Πειραιά και ΣΤ’ Τελωνείο Θεσσαλονίκης αντίστοιχα.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Παράδοση φυσικού αερίου από διανομείς ήαναδιανομείς σε Διπλωματικές και Προξενικές</w:t>
      </w:r>
    </w:p>
    <w:p>
      <w:pPr>
        <w:spacing w:before="240" w:after="240"/>
        <w:rPr>
          <w:lang w:val="el" w:eastAsia="el"/>
        </w:rPr>
      </w:pPr>
      <w:r>
        <w:rPr>
          <w:lang w:val="el" w:eastAsia="el"/>
        </w:rPr>
        <w:t>Αποστολές, Διεθνείς Οργανισμούς, ΈνοπλεςΔυνάμεις των άλλων κρατών μελών του ΝΑΤΟ και τιςεγκατεστημένες στην Ελλάδα Αμερικανικές Δυνάμεις.</w:t>
      </w:r>
    </w:p>
    <w:p>
      <w:pPr>
        <w:pStyle w:val="MainText"/>
        <w:spacing w:before="120" w:after="0"/>
        <w:rPr>
          <w:lang w:val="el" w:eastAsia="el"/>
        </w:rPr>
      </w:pPr>
      <w:r>
        <w:rPr>
          <w:b/>
          <w:bCs/>
          <w:lang w:val="el" w:eastAsia="el"/>
        </w:rPr>
        <w:t>1.</w:t>
      </w:r>
      <w:r>
        <w:rPr>
          <w:lang w:val="el" w:eastAsia="el"/>
        </w:rPr>
        <w:t xml:space="preserve"> Απαλλάσσεται από τον Ε.Φ.Κ και το Φ.Π.Α το φυσικό αέριο που παραδίδεται από τον διανομέα ή τον αναδιανομέα σε Διπλωματικές και Προξενικές Αποστολές υπό τον όρο της αμοιβαιότητας, σε αναγνωρισμένους από την Ελλάδα Διεθνείς Οργανισμούς, σύμφωνα με τα οριζόμενα από τη Συμφωνία ίδρυσης ή τη Σύμβαση έδρας τους, στις Ένοπλες Δυνάμεις των άλλων κρατών μελών της Συνθήκης της Βορειοατλαντικής Συμμαχίας, τις εγκατεστημένες στην Ελλάδα Αμερικανικές Δυνάμεις και στο προσωπικό τους.</w:t>
      </w:r>
    </w:p>
    <w:p>
      <w:pPr>
        <w:pStyle w:val="MainText"/>
        <w:spacing w:before="120" w:after="0"/>
        <w:rPr>
          <w:lang w:val="el" w:eastAsia="el"/>
        </w:rPr>
      </w:pPr>
      <w:r>
        <w:rPr>
          <w:b/>
          <w:bCs/>
          <w:lang w:val="el" w:eastAsia="el"/>
        </w:rPr>
        <w:t>2.</w:t>
      </w:r>
      <w:r>
        <w:rPr>
          <w:lang w:val="el" w:eastAsia="el"/>
        </w:rPr>
        <w:t xml:space="preserve"> Οι απαλλαγές από τον Ε.Φ.Κ και το Φ.Π.Α του φυσικού αερίου που παραδίδεται από τον διανομέα ή αναδιανομέα σε Διπλωματικές και Προξενικές Αποστολές ή το προσωπικό τους καθώς και στους αναγνωρισμένους διεθνείς οργανισμούς παρέχεται μόνο εφόσον η διανομή φυσικού αερίου πραγματοποιείται μέσω μετρητών, η εγκατάσταση και η χρήση των οποίων δηλώνεται από τα ανωτέρω δικαιούχα απαλλαγής πρόσωπα στην αρμόδια Διεύθυνση του Υπουργείου Εξωτερικών.</w:t>
      </w:r>
    </w:p>
    <w:p>
      <w:pPr>
        <w:pStyle w:val="MainText"/>
        <w:spacing w:before="120" w:after="0"/>
        <w:rPr>
          <w:lang w:val="el" w:eastAsia="el"/>
        </w:rPr>
      </w:pPr>
      <w:r>
        <w:rPr>
          <w:b/>
          <w:bCs/>
          <w:lang w:val="el" w:eastAsia="el"/>
        </w:rPr>
        <w:t>3.</w:t>
      </w:r>
      <w:r>
        <w:rPr>
          <w:lang w:val="el" w:eastAsia="el"/>
        </w:rPr>
        <w:t xml:space="preserve"> Οι απαλλαγές από τον Ε.Φ.Κ και το Φ.Π.Α του φυσικού αερίου που παραδίδεται από τον διανομέα ή τον αναδιανομέα στις Ένοπλες Δυνάμεις των άλλων κρατών μελών της Συνθήκης της Βορειοατλαντικής Συμμαχίας ή τις εγκατεστημένες στην Ελλάδα Αμερικανικές Δυνάμεις και το προσωπικό τους παρέχεται μόνο εφόσον η διανομή φυσικού αερίου πραγματοποιείται μέσω μετρητών, η εγκατάσταση και η χρήση των οποίων δηλώνεται από τα ανωτέρω δικαιούχα απαλλαγής πρόσωπα στους οικείους διανομείς ή αναδιανομείς.</w:t>
      </w:r>
    </w:p>
    <w:p>
      <w:pPr>
        <w:pStyle w:val="MainText"/>
        <w:spacing w:before="120" w:after="0"/>
        <w:rPr>
          <w:lang w:val="el" w:eastAsia="el"/>
        </w:rPr>
      </w:pPr>
      <w:r>
        <w:rPr>
          <w:b/>
          <w:bCs/>
          <w:lang w:val="el" w:eastAsia="el"/>
        </w:rPr>
        <w:t>4.</w:t>
      </w:r>
      <w:r>
        <w:rPr>
          <w:lang w:val="el" w:eastAsia="el"/>
        </w:rPr>
        <w:t xml:space="preserve"> Στην ανωτέρω αρχή του Υπουργείου Εξωτερικών και στους διανομείς ή αναδιανομείς δηλώνεται κατά περίπτωση κάθε μεταβολή ή αλλαγή των μετρητών ή των χρηστών αυτών.</w:t>
      </w:r>
    </w:p>
    <w:p>
      <w:pPr>
        <w:pStyle w:val="MainText"/>
        <w:spacing w:before="120" w:after="0"/>
        <w:rPr>
          <w:lang w:val="el" w:eastAsia="el"/>
        </w:rPr>
      </w:pPr>
      <w:r>
        <w:rPr>
          <w:b/>
          <w:bCs/>
          <w:lang w:val="el" w:eastAsia="el"/>
        </w:rPr>
        <w:t>5.</w:t>
      </w:r>
      <w:r>
        <w:rPr>
          <w:lang w:val="el" w:eastAsia="el"/>
        </w:rPr>
        <w:t xml:space="preserve"> Για την εφαρμογή των ως άνω παραγράφων κατατίθεται από τον διανομέα ή τον αναδιανομέα συγκεντρωτική Δήλωση Ε.Φ.Κ με απαλλαγή από τον Ε.Φ.Κ. και το Φ.Π.Α. για την ποσότητα φυσικού αερίου που παραδίδεται από αυτόν στα ανωτέρω δικαιούχα απαλλαγής πρόσωπα.</w:t>
      </w:r>
    </w:p>
    <w:p>
      <w:pPr>
        <w:spacing w:before="240" w:after="240"/>
        <w:rPr>
          <w:lang w:val="el" w:eastAsia="el"/>
        </w:rPr>
      </w:pPr>
      <w:r>
        <w:rPr>
          <w:lang w:val="el" w:eastAsia="el"/>
        </w:rPr>
        <w:t>Η ως άνω Δ.Ε.Φ.Κ. υποβάλλεται το αργότερο μέχρι την εικοστή (20η) ημέρα του επόμενου μήνα από την έκδοση του σχετικού φορολογικού στοιχείου (εκκαθαριστικός λογαριασμός φυσικού αερίου).</w:t>
      </w:r>
    </w:p>
    <w:p>
      <w:pPr>
        <w:pStyle w:val="MainText"/>
        <w:spacing w:before="120" w:after="0"/>
        <w:rPr>
          <w:lang w:val="el" w:eastAsia="el"/>
        </w:rPr>
      </w:pPr>
      <w:r>
        <w:rPr>
          <w:b/>
          <w:bCs/>
          <w:lang w:val="el" w:eastAsia="el"/>
        </w:rPr>
        <w:t>6.</w:t>
      </w:r>
      <w:r>
        <w:rPr>
          <w:lang w:val="el" w:eastAsia="el"/>
        </w:rPr>
        <w:t xml:space="preserve"> Η κατά τα ανωτέρω Δ.Ε.Φ.Κ. συνοδεύεται από συγκεντρωτική κατάσταση επί της οποίας προσδιορίζονται η χρονική περίοδος μέτρησης, η μονάδα μέτρησης και οι ποσότητες φυσικού αερίου που παραδόθηκαν στα πρόσωπα της παραγράφου 1 του ιδίου άρθρου.</w:t>
      </w:r>
    </w:p>
    <w:p>
      <w:pPr>
        <w:pStyle w:val="MainText"/>
        <w:spacing w:before="120" w:after="0"/>
        <w:rPr>
          <w:lang w:val="el" w:eastAsia="el"/>
        </w:rPr>
      </w:pPr>
      <w:r>
        <w:rPr>
          <w:b/>
          <w:bCs/>
          <w:lang w:val="el" w:eastAsia="el"/>
        </w:rPr>
        <w:t>7.</w:t>
      </w:r>
      <w:r>
        <w:rPr>
          <w:lang w:val="el" w:eastAsia="el"/>
        </w:rPr>
        <w:t xml:space="preserve"> Ως αρμόδια αρχή για την απαλλαγή από τον Ε.Φ.Κ και τον Φ.Π.Α του παραδιδόμενου από τον διανομέα ή αναδιανομέα φυσικού αερίου στα δικαιούχα απαλλαγής πρόσωπα της παραγράφου 1 του ιδίου άρθρου ορίζεται η κατά τόπο αρμόδια Τελωνειακή Αρχή της έδρας του διανομέα ή αναδιανομέα. Ειδικότερα για τη Νομαρχία Αττικής και Θεσσαλονίκης ως αρμόδιες Τελωνειακές Αρχές ορίζονται το Δ’ Τελωνείο Ε.Σ. Πειραιά και το ΣΤ’ Τελωνείο Θεσσαλονίκης αντίστοιχα.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Υποχρεώσεις διανομέων και αναδιανομέων</w:t>
      </w:r>
    </w:p>
    <w:p>
      <w:pPr>
        <w:pStyle w:val="MainText"/>
        <w:spacing w:before="120" w:after="0"/>
        <w:rPr>
          <w:lang w:val="el" w:eastAsia="el"/>
        </w:rPr>
      </w:pPr>
      <w:r>
        <w:rPr>
          <w:b/>
          <w:bCs/>
          <w:lang w:val="el" w:eastAsia="el"/>
        </w:rPr>
        <w:t>1.</w:t>
      </w:r>
      <w:r>
        <w:rPr>
          <w:lang w:val="el" w:eastAsia="el"/>
        </w:rPr>
        <w:t xml:space="preserve"> Οι διανομείς και οι αναδιανομείς φυσικού αερίου οφείλουν να προσαρμόσουν τα μηχανογραφικά τους συστήματα ώστε οι εκδοθέντες εκκαθαριστικοί λογαριασμοί φυσικού αερίου να φέρουν σε ιδιαίτερη θέση τις επιβαρύνσεις που προκύπτουν από τον Ε.Φ.Κ. και το ειδικό τέλος 5‰.</w:t>
      </w:r>
    </w:p>
    <w:p>
      <w:pPr>
        <w:spacing w:before="240" w:after="240"/>
        <w:rPr>
          <w:lang w:val="el" w:eastAsia="el"/>
        </w:rPr>
      </w:pPr>
      <w:r>
        <w:rPr>
          <w:lang w:val="el" w:eastAsia="el"/>
        </w:rPr>
        <w:t>Στα τηρούμενα από τον Κώδικα Βιβλίων και Στοιχείων (Π.Δ. 186/92) σχετικά βιβλία, οι διανομείς και οι αναδιανομείς οφείλουν να καταχωρούν σε ιδιαίτερους λογαριασμούς του Γενικού Λογιστικού Σχεδίου τον οφειλόμενο Ε.Φ.Κ., το Φ.Π.Α. που αναλογεί στο ποσό του Ε.Φ.Κ. με βάση τον οικείο συντελεστή Φ.Π.Α. και το ειδικό τέλος 5‰ του ν.2960/2001 που περιέρχεται στον Κρατικό Προϋπολογισμό, τα οποία πρόκειται να αποδοθούν στις αρμόδιες προς τούτο Τελωνειακές Αρχές, προκειμένου οι Ελεγκτικές Υπηρεσίες να μπορούν να προβαίνουν σε διασταυρωτικούς ελέγχους σε σχέση με τις υποβληθείσες Δ.Ε.Φ.Κ. και τους εκδοθέντες εκκαθαριστικούς λογαριασμούς φυσικού αερίου. Οι διανομείς και οι αναδιανομείς που δεν έχουν υποχρέωση τήρησης του Γενικού Λογιστικού Σχεδίου καταχωρούν σε ιδιαί</w:t>
      </w:r>
    </w:p>
    <w:p>
      <w:pPr>
        <w:spacing w:before="240" w:after="240"/>
        <w:rPr>
          <w:lang w:val="el" w:eastAsia="el"/>
        </w:rPr>
      </w:pPr>
      <w:r>
        <w:rPr>
          <w:lang w:val="el" w:eastAsia="el"/>
        </w:rPr>
        <w:t>τερες στήλες του προβλεπόμενου από το Π.Δ.186/92 βιβλίου δεύτερης κατηγορίας τον οφειλόμενο Ε.Φ.Κ., το ειδικό τέλος 5‰ και τον αναλογούντα Φ.Π.Α.</w:t>
      </w:r>
    </w:p>
    <w:p>
      <w:pPr>
        <w:pStyle w:val="MainText"/>
        <w:spacing w:before="120" w:after="0"/>
        <w:rPr>
          <w:lang w:val="el" w:eastAsia="el"/>
        </w:rPr>
      </w:pPr>
      <w:r>
        <w:rPr>
          <w:b/>
          <w:bCs/>
          <w:lang w:val="el" w:eastAsia="el"/>
        </w:rPr>
        <w:t>2.</w:t>
      </w:r>
      <w:r>
        <w:rPr>
          <w:lang w:val="el" w:eastAsia="el"/>
        </w:rPr>
        <w:t xml:space="preserve"> Οι διανομείς και οι αναδιανομείς φυσικού αερίου οφείλουν να διατηρούν στο αρχείο τους, κατά περίπτωση, όλα τα σχετικά έγγραφα και δικαιολογητικά στα οποία δηλώνονται τα δικαιούχα απαλλαγής πρόσωπα του άρθρου 3 της παρούσας Απόφασης και τα στοιχεία των μετρητών φυσικού αερίου που χρησιμοποιούνται από τα πρόσωπα αυτά.</w:t>
      </w:r>
    </w:p>
    <w:p>
      <w:pPr>
        <w:pStyle w:val="MainText"/>
        <w:spacing w:before="120" w:after="0"/>
        <w:rPr>
          <w:lang w:val="el" w:eastAsia="el"/>
        </w:rPr>
      </w:pPr>
      <w:r>
        <w:rPr>
          <w:b/>
          <w:bCs/>
          <w:lang w:val="el" w:eastAsia="el"/>
        </w:rPr>
        <w:t>3.</w:t>
      </w:r>
      <w:r>
        <w:rPr>
          <w:lang w:val="el" w:eastAsia="el"/>
        </w:rPr>
        <w:t xml:space="preserve"> Οι διανομείς και οι αναδιανομείς υποχρεούνται να δέχονται τους ελέγχους των αρμοδίων αρχών εποπτείας και ελέγχου και να συμμορφώνονται προς τις υποδείξεις τους.</w:t>
      </w:r>
    </w:p>
    <w:p>
      <w:pPr>
        <w:pStyle w:val="MainText"/>
        <w:spacing w:before="120" w:after="0"/>
        <w:rPr>
          <w:lang w:val="el" w:eastAsia="el"/>
        </w:rPr>
      </w:pPr>
      <w:r>
        <w:rPr>
          <w:b/>
          <w:bCs/>
          <w:lang w:val="el" w:eastAsia="el"/>
        </w:rPr>
        <w:t>4.</w:t>
      </w:r>
      <w:r>
        <w:rPr>
          <w:lang w:val="el" w:eastAsia="el"/>
        </w:rPr>
        <w:t xml:space="preserve"> Παράλληλα και για τη διασφάλιση των συμφερόντων του Δημοσίου κατατίθεται από τους διανομείς και τους αναδιανομείς στην κατά τόπο αρμόδια Τελωνειακή Αρχή της έδρας τους, εγγύηση χρηματική, τραπεζική ή Ασφαλιστήριο Συμβόλαιο, το ύψος της οποίας θα ανέρχεται στο 10% του Ε.Φ.Κ. που αναλογεί στις ποσότητες φυσικού αερίου που παραδόθηκαν κατά το προηγούμενο έτος και η οποία κάθε χρόνο αναπροσαρμόζεται ανάλογα.</w:t>
      </w:r>
    </w:p>
    <w:p>
      <w:pPr>
        <w:spacing w:before="240" w:after="240"/>
        <w:rPr>
          <w:lang w:val="el" w:eastAsia="el"/>
        </w:rPr>
      </w:pPr>
      <w:r>
        <w:rPr>
          <w:lang w:val="el" w:eastAsia="el"/>
        </w:rPr>
        <w:t>Για το πρώτο έτος άσκησης της δραστηριότητας κατατίθεται εγγύηση ίση με το 10% του Ε.Φ.Κ. που αναλογεί στο φυσικό αέριο που κατά τη δήλωση του ενδιαφερομένου πρόκειται να παραδοθεί.</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5Έλεγχοι</w:t>
      </w:r>
    </w:p>
    <w:p>
      <w:pPr>
        <w:pStyle w:val="MainText"/>
        <w:spacing w:before="120" w:after="0"/>
        <w:rPr>
          <w:lang w:val="el" w:eastAsia="el"/>
        </w:rPr>
      </w:pPr>
      <w:r>
        <w:rPr>
          <w:b/>
          <w:bCs/>
          <w:lang w:val="el" w:eastAsia="el"/>
        </w:rPr>
        <w:t>1.</w:t>
      </w:r>
      <w:r>
        <w:rPr>
          <w:lang w:val="el" w:eastAsia="el"/>
        </w:rPr>
        <w:t xml:space="preserve"> Η αρμόδια Τελωνειακή Αρχή στην οποία έχουν υποβληθεί οι Δηλώσεις Ε.Φ.Κ. αποστέλλει αντίγραφα αυτών στην Ελεγκτική Υπηρεσία Τελωνείων (ΕΛ.Υ.Τ.) Αττικής, η οποία αρμοδίως προβαίνει στους σχετικούς ελέγχους.</w:t>
      </w:r>
    </w:p>
    <w:p>
      <w:pPr>
        <w:pStyle w:val="MainText"/>
        <w:spacing w:before="120" w:after="0"/>
        <w:rPr>
          <w:lang w:val="el" w:eastAsia="el"/>
        </w:rPr>
      </w:pPr>
      <w:r>
        <w:rPr>
          <w:b/>
          <w:bCs/>
          <w:lang w:val="el" w:eastAsia="el"/>
        </w:rPr>
        <w:t>2.</w:t>
      </w:r>
      <w:r>
        <w:rPr>
          <w:lang w:val="el" w:eastAsia="el"/>
        </w:rPr>
        <w:t xml:space="preserve"> Η ΕΛ.Υ.Τ. Αττικής αρμοδίως προβαίνει σε ελέγχους για τη διαπίστωση τήρησης από τους διανομείς και τους αναδιανομείς φυσικού αερίου των οριζομένων στην παρούσα όρων και προϋποθέσεων, καθώς και στις σχετικές διασταυρώσεις των ποσοτήτων φυσικού αερίου βάσει των Δηλώσεων Ε.Φ.Κ. και των στοιχείων που της αποστέλλονται κατ’ εφαρμογή του άρθρου 3 της αρ. ΔΕΦΚ5036604 ΕΞ2011/31.08.2011 κοινή υπουργική απόφαση.</w:t>
      </w:r>
    </w:p>
    <w:p>
      <w:pPr>
        <w:pStyle w:val="MainText"/>
        <w:spacing w:before="120" w:after="0"/>
        <w:rPr>
          <w:lang w:val="el" w:eastAsia="el"/>
        </w:rPr>
      </w:pPr>
      <w:r>
        <w:rPr>
          <w:b/>
          <w:bCs/>
          <w:lang w:val="el" w:eastAsia="el"/>
        </w:rPr>
        <w:t>3.</w:t>
      </w:r>
      <w:r>
        <w:rPr>
          <w:lang w:val="el" w:eastAsia="el"/>
        </w:rPr>
        <w:t xml:space="preserve"> Η ΕΛ.Υ.Τ. Αττικής πραγματοποιεί ετήσιο τακτικό έλεγχο των διανομέων και των αναδιανομέων φυσικού αερίου. Ο έλεγχος πραγματοποιείται με τη σύμπραξη υπαλλήλου της οικείας Υπηρεσίας του Υπουργείου Περιβάλλοντος, Ενέργειας και Κλιματικής Αλλαγής (ΥΠΕΚΑ), εφόσον κρίνεται ότι απαιτούνται τεχνικές γνώσεις και η συμμετοχή του κρίνεται απαραίτητη για την αποτελεσματικότερη διενέργεια του ελέγχου. Η αρμόδια αρχή ελέγχου προβαίνει στη σύνταξη σχετικής Έκθεσης, αντίγραφο της οποίας αποστέλλεται αρμοδίως στις σχετικές Διευθύνσεις 33η Ελέγχου Τελωνείων και Ε.Φ.Κ. του Υπουργείου Οικονομικών, καθώς και σε άλλες συναρμόδιες υπηρεσίες εφόσον τούτο κρίνεται απαραίτητο.</w:t>
      </w:r>
    </w:p>
    <w:p>
      <w:pPr>
        <w:pStyle w:val="MainText"/>
        <w:spacing w:before="120" w:after="0"/>
        <w:rPr>
          <w:lang w:val="el" w:eastAsia="el"/>
        </w:rPr>
      </w:pPr>
      <w:r>
        <w:rPr>
          <w:b/>
          <w:bCs/>
          <w:lang w:val="el" w:eastAsia="el"/>
        </w:rPr>
        <w:t>4.</w:t>
      </w:r>
      <w:r>
        <w:rPr>
          <w:lang w:val="el" w:eastAsia="el"/>
        </w:rPr>
        <w:t xml:space="preserve"> Η ΕΛΥΤ Αττικής δύναται να διενεργήσει έκτακτο έλεγχο σε κάθε περίπτωση που κρίνεται αναγκαίο, οι δε διανομείς και αναδιανομείς φυσικού αερίου υποχρεούνται να δέχονται τους ως άνω ελέγχους και να συμμορφώνονται προς τις υποδείξεις της.</w:t>
      </w:r>
    </w:p>
    <w:p>
      <w:pPr>
        <w:pStyle w:val="MainText"/>
        <w:spacing w:before="120" w:after="0"/>
        <w:rPr>
          <w:lang w:val="el" w:eastAsia="el"/>
        </w:rPr>
      </w:pPr>
      <w:r>
        <w:rPr>
          <w:b/>
          <w:bCs/>
          <w:lang w:val="el" w:eastAsia="el"/>
        </w:rPr>
        <w:t>5.</w:t>
      </w:r>
      <w:r>
        <w:rPr>
          <w:lang w:val="el" w:eastAsia="el"/>
        </w:rPr>
        <w:t xml:space="preserve"> Ανεξάρτητα από την καταβολή των φορολογικών επιβαρύνσεων, δύναται να εφαρμοστούν και οι διατάξεις περί λαθρεμπορίας του ν.2960/2001, εφόσον συντρέχει προς τούτο περίπτωση.</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Αυγούστου 2011</w:t>
      </w:r>
    </w:p>
    <w:p>
      <w:pPr>
        <w:spacing w:before="240" w:after="240"/>
        <w:rPr>
          <w:lang w:val="el" w:eastAsia="el"/>
        </w:rPr>
      </w:pPr>
      <w:r>
        <w:rPr>
          <w:lang w:val="el" w:eastAsia="el"/>
        </w:rPr>
        <w:t>Ο ΑΝΑΠΛΗΡΩΤΗΣ ΥΠΟΥΡΓΟΣ</w:t>
      </w:r>
      <w:r>
        <w:rPr>
          <w:b/>
          <w:bCs/>
          <w:lang w:val="el" w:eastAsia="el"/>
        </w:rPr>
        <w:t>ΠΑΝΤΕΛΗΣΟΙΚΟΝΟΜΟΥ</w:t>
      </w:r>
    </w:p>
    <w:p>
      <w:pPr>
        <w:spacing w:before="240" w:after="240"/>
        <w:rPr>
          <w:lang w:val="el" w:eastAsia="el"/>
        </w:rPr>
      </w:pPr>
      <w:r>
        <w:rPr>
          <w:lang w:val="el" w:eastAsia="el"/>
        </w:rPr>
        <w:t>F</w:t>
      </w:r>
    </w:p>
    <w:p>
      <w:pPr>
        <w:spacing w:before="240" w:after="240"/>
        <w:rPr>
          <w:lang w:val="el" w:eastAsia="el"/>
        </w:rPr>
      </w:pPr>
      <w:r>
        <w:rPr>
          <w:lang w:val="el" w:eastAsia="el"/>
        </w:rPr>
        <w:t>(3)</w:t>
      </w:r>
    </w:p>
    <w:p>
      <w:pPr>
        <w:spacing w:before="240" w:after="240"/>
        <w:rPr>
          <w:lang w:val="el" w:eastAsia="el"/>
        </w:rPr>
      </w:pPr>
      <w:r>
        <w:rPr>
          <w:lang w:val="el" w:eastAsia="el"/>
        </w:rPr>
        <w:t>Απόκτηση της Ελληνικής ιθαγένειας από αλλοδαπό που φοίτησε έξι χρόνια στην Ελλάδα και ενηλικιώθηκε μετά την 24-03-2010 ΚΑΙΤΗ ΜΑΡΓΑ.</w:t>
      </w:r>
    </w:p>
    <w:p>
      <w:pPr>
        <w:spacing w:before="240" w:after="240"/>
        <w:rPr>
          <w:lang w:val="el" w:eastAsia="el"/>
        </w:rPr>
      </w:pPr>
      <w:r>
        <w:rPr>
          <w:lang w:val="el" w:eastAsia="el"/>
        </w:rPr>
        <w:t>Με την Φ. 71284/25046/09- 08 - 2011 απόφαση του Γενικού Γραμματέα Αποκεντρωμένης Διοίκησης Αττικής, που εκδόθηκε σύμφωνα με τις διατάξεις των παρ. 2 και 6 του άρθρου 1Α του Κώδικα Ελληνικής Ιθαγένειας (Ν. 3284/2004), γίνεται αποδεκτή η από 25-11-2010 αίτηση της ΚΑΙΤΗ ΜΑΡΓΑ του ΜΙΛΤΙΑΔΗ, που γεννήθηκε στην ΑΛΒΑΝΙΑ την 15-10-1992 και κατοικεί στο Δήμο ΒΥΡΩΝΑ, για την απόκτηση της ελληνικής ιθαγένειας, λόγω συμπλήρωσης εξαετούς φοίτησης σε ελληνικό σχολείο στην Ελλάδα την 30-06-2010, σύμφωνα με την αριθ. 12845/27/09-11-2010 βεβαίωση της Περιφερειακής Διεύθυνσης Πρωτοβάθμιας και Δευτεροβάθμιας Εκπαίδευσης ΑΤΤΙΚΗΣ.</w:t>
      </w:r>
    </w:p>
    <w:p>
      <w:pPr>
        <w:spacing w:before="240" w:after="240"/>
        <w:rPr>
          <w:lang w:val="el" w:eastAsia="el"/>
        </w:rPr>
      </w:pPr>
      <w:r>
        <w:rPr>
          <w:lang w:val="el" w:eastAsia="el"/>
        </w:rPr>
        <w:t>Με εντολή Γενικού ΓραμματέαΑποκεντρωμένης Διοίκησης</w:t>
      </w:r>
    </w:p>
    <w:p>
      <w:pPr>
        <w:spacing w:before="240" w:after="240"/>
        <w:rPr>
          <w:lang w:val="el" w:eastAsia="el"/>
        </w:rPr>
      </w:pPr>
      <w:r>
        <w:rPr>
          <w:lang w:val="el" w:eastAsia="el"/>
        </w:rPr>
        <w:t>Ο Προϊστάμενος ΔιεύθυνσηςΔΗΜΗΤΡΙΟΣ ΣΙΑΜΑΤΡΑΣF</w:t>
      </w:r>
    </w:p>
    <w:p>
      <w:pPr>
        <w:spacing w:before="240" w:after="240"/>
        <w:rPr>
          <w:lang w:val="el" w:eastAsia="el"/>
        </w:rPr>
      </w:pPr>
      <w:r>
        <w:rPr>
          <w:lang w:val="el" w:eastAsia="el"/>
        </w:rPr>
        <w:t>(4)</w:t>
      </w:r>
    </w:p>
    <w:p>
      <w:pPr>
        <w:spacing w:before="240" w:after="240"/>
        <w:rPr>
          <w:lang w:val="el" w:eastAsia="el"/>
        </w:rPr>
      </w:pPr>
      <w:r>
        <w:rPr>
          <w:lang w:val="el" w:eastAsia="el"/>
        </w:rPr>
        <w:t>Απόκτηση της Ελληνικής ιθαγένειας από αλλοδαπό που φοίτησε έξι χρόνια στην Ελλάδα και ενηλικιώθηκε πριν την 24-03-2010 ΣΙΛΝΤΑ ΜΑΡΓΑ.</w:t>
      </w:r>
    </w:p>
    <w:p>
      <w:pPr>
        <w:spacing w:before="240" w:after="240"/>
        <w:rPr>
          <w:lang w:val="el" w:eastAsia="el"/>
        </w:rPr>
      </w:pPr>
      <w:r>
        <w:rPr>
          <w:lang w:val="el" w:eastAsia="el"/>
        </w:rPr>
        <w:t>Με την Φ. 73979/24800/09-08-2011 απόφαση του Γενικού Γραμματέα Αποκεντρωμένης Διοίκησης Αττικής, που εκδόθηκε σύμφωνα με τις διατάξεις του άρθρου 24 παρ. 1 του Ν. 3838/2010 (ΦΕΚ 49/Α/2010) και των παρ. 2 και 6 του άρθρου 1Α του Κώδικα Ελληνικής Ιθαγένειας (Ν. 3284/2004), γίνεται αποδεκτή η από 20-12-2010 αίτηση της ΣΙΛΝΤΑ ΜΑΡΓΑ του ΜΙΛΤΙΑΔΗ, που γεννήθηκε στην ΑΛΒΑΝΙΑ την 07-08-1986 και κατοικεί στο Δήμο ΒΥΡΩΝΑ, για την απόκτηση της ελληνικής ιθαγένειας, λόγω συμπλήρωσης εξαετούς φοίτησης σε ελληνικό σχολείο στην Ελλάδα την 30-06-2003, σύμφωνα με την αριθ. 15240/24/07-12-2010 βεβαίωση της Περιφερειακής Διεύθυνσης Πρωτοβάθμιας και Δευτεροβάθμιας Εκπαίδευσης ΑΤΤΙΚΗΣ.</w:t>
      </w:r>
    </w:p>
    <w:p>
      <w:pPr>
        <w:spacing w:before="240" w:after="240"/>
        <w:rPr>
          <w:lang w:val="el" w:eastAsia="el"/>
        </w:rPr>
      </w:pPr>
      <w:r>
        <w:rPr>
          <w:lang w:val="el" w:eastAsia="el"/>
        </w:rPr>
        <w:t>Με εντολή Γενικού ΓραμματέαΑποκεντρωμένης Διοίκησης</w:t>
      </w:r>
    </w:p>
    <w:p>
      <w:pPr>
        <w:spacing w:before="240" w:after="240"/>
        <w:rPr>
          <w:lang w:val="el" w:eastAsia="el"/>
        </w:rPr>
      </w:pPr>
      <w:r>
        <w:rPr>
          <w:lang w:val="el" w:eastAsia="el"/>
        </w:rPr>
        <w:t>Ο Προϊστάμενος ΔιεύθυνσηςΔΗΜΗΤΡΙΟΣ ΣΙΑΜΑΤΡΑΣ</w:t>
      </w:r>
    </w:p>
    <w:p>
      <w:pPr>
        <w:spacing w:before="240" w:after="240"/>
        <w:rPr>
          <w:lang w:val="el" w:eastAsia="el"/>
        </w:rPr>
      </w:pPr>
      <w:r>
        <w:rPr>
          <w:lang w:val="el" w:eastAsia="el"/>
        </w:rPr>
        <w:t>(5)</w:t>
      </w:r>
    </w:p>
    <w:p>
      <w:pPr>
        <w:spacing w:before="240" w:after="240"/>
        <w:rPr>
          <w:lang w:val="el" w:eastAsia="el"/>
        </w:rPr>
      </w:pPr>
      <w:r>
        <w:rPr>
          <w:lang w:val="el" w:eastAsia="el"/>
        </w:rPr>
        <w:t>Απόκτηση της Ελληνικής Ιθαγένειας από την ομογενή ΣΕΚΑΝ (SHCHEKAN) ΝΑΤΑΛΙΑ (NATALYA) του ΒΑΣΙΛΕΙΟΥ και της ΑΝΤΟΝΙΝΑ.</w:t>
      </w:r>
    </w:p>
    <w:p>
      <w:pPr>
        <w:spacing w:before="240" w:after="240"/>
        <w:rPr>
          <w:lang w:val="el" w:eastAsia="el"/>
        </w:rPr>
      </w:pPr>
      <w:r>
        <w:rPr>
          <w:lang w:val="el" w:eastAsia="el"/>
        </w:rPr>
        <w:t>Με την Φ. 19926/24430/30-08-2011 απόφαση του Γενικού Γραμματέα Αποκεντρωμένης Διοίκησης Αττικής, γίνεται αποδεκτή η αίτηση της ομογενούς ΣΕΚΑΝ (SHCHEKAN) ΝΑΤΑΛΙΑ (NATALYA) του ΒΑΣΙΛΕΙΟΥ και της ΑΝΤΟΝΙΝΑ, περί αποκτήσεως της Ελληνικής Ιθαγένειας σύμφωνα με τις διατάξεις 15 και 35 του Ν.3284/2004(ΦΕΚ 217 Α’) και του άρθρου 41 του Ν.3731/2008 (ΦΕΚ 263 Α’) (89/2009 Πρακτικό της Γ’ Ειδικής Επιτροπής).</w:t>
      </w:r>
    </w:p>
    <w:p>
      <w:pPr>
        <w:spacing w:before="240" w:after="240"/>
        <w:rPr>
          <w:lang w:val="el" w:eastAsia="el"/>
        </w:rPr>
      </w:pPr>
      <w:r>
        <w:rPr>
          <w:lang w:val="el" w:eastAsia="el"/>
        </w:rPr>
        <w:t>Με εντολή Γενικού ΓραμματέαΑποκεντρωμένης ΔιοίκησηςΟ Προϊστάμενος ΔιεύθυνσηςΔΗΜΗΤΡΙΟΣ ΣΙΑΜΑΤΡΑΣF</w:t>
      </w:r>
    </w:p>
    <w:p>
      <w:pPr>
        <w:spacing w:before="240" w:after="240"/>
        <w:rPr>
          <w:lang w:val="el" w:eastAsia="el"/>
        </w:rPr>
      </w:pPr>
      <w:r>
        <w:rPr>
          <w:lang w:val="el" w:eastAsia="el"/>
        </w:rPr>
        <w:t>(6) Έγκριση πολιτογράφησης.</w:t>
      </w:r>
    </w:p>
    <w:p>
      <w:pPr>
        <w:spacing w:before="240" w:after="240"/>
        <w:rPr>
          <w:lang w:val="el" w:eastAsia="el"/>
        </w:rPr>
      </w:pPr>
      <w:r>
        <w:rPr>
          <w:lang w:val="el" w:eastAsia="el"/>
        </w:rPr>
        <w:t>Με την αρ. πρωτ. Φ.37893/33239/25-08-2011 απόφαση του Γενικού Γραμματέα Αποκεντρωμένης Διοίκησης Αττικής, γίνεται αποδεκτή η αίτηση πολιτογράφησης της ΑΘΗΝΑ ΣΕΚΑ, Ον. Πατρός ΓΙΩΡΓΗΣ, κατοίκου Δήμου ΒΥΡΩΝΟΣ κατόχου του Ειδικού Δελτίου Ταυτότητας Ομογενούς (Ε.Δ.Τ.Ο) με αριθμό Α 328273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2. Με την αρ. πρωτ. Φ.45498/33237/25-08-2011 απόφαση του Γενικού Γραμματέα Αποκεντρωμένης Διοίκησης Αττικής, γίνεται αποδεκτή η αίτηση πολιτογράφησης της ΧΡΙΣΤΙΝΑ ΚΩΤΣΙΚΟΥ, Ον. Πατρός ΓΡΗΓΟΡΗΣ, κατοίκου Δήμου ΑΘΗΝΑΙΩΝ κατόχου του Ειδικού Δελτίου Ταυτότητας Ομογενούς (Ε.Δ.Τ.Ο) με αριθμό Α 340133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3. Με την αρ. πρωτ. Φ.36572/ΟΙΚ33550/30-8-2011 απόφαση του Γενικού Γραμματέα Αποκεντρωμένης Διοίκησης Αττικής, γίνεται αποδεκτή η αίτηση πολιτογράφησης της ΔΟΞΙΑ ΓΚΟΥΝΤΗ, Ον. Συζύγου ΣΩΤΗΡΗ, κατοίκου Δήμου ΑΘΗΝΑΙΩΝ κατόχου του Ειδικού Δελτίου Ταυτότητας Ομογενούς (Ε.Δ.Τ.Ο) με αριθμό Α 321454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4. Με την αρ. πρωτ. Φ.40712/16676/26-08-2011 απόφαση του Γενικού Γραμματέα Αποκεντρωμένης Διοίκησης Αττικής, γίνεται αποδεκτή η αίτηση πολιτογράφησης της ΜΑΡΓΑΡΙΤΑ ΓΡΑΒΑΝΗ, Ον. Συζύγου (χήρα): ΚΩΝΣΤΑΝΤΙΝΟΣ, κατοίκου Δήμου ΑΘΗΝΑΙΩΝ κατόχου του Ειδικού Δελτίου Ταυτότητας Ομογενούς (Ε.Δ.Τ.Ο) με αριθμό Α 327436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5. Με την αρ. πρωτ. Φ.40672/29248/25-08-2011 απόφαση του Γενικού Γραμματέα Αποκεντρωμένης Διοίκησης Αττικής, γίνεται αποδεκτή η αίτηση πολιτογράφησης της ΠΑΥΛΙΝΑ ΤΣΑΤΣΗ, Ον. Συζύγου ΓΚΕΡΓΚΙ, κατοίκου Δήμου ΗΛΙΟΥΠΟΛΕΩΣ κατόχου του Ειδικού Δελτίου Ταυτότητας Ομογενούς (Ε.Δ.Τ.Ο) με αριθμό Α 388827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6. Με την αρ. πρωτ. Φ.34672/2863/25-08-2011 απόφαση του Γενικού Γραμματέα Αποκεντρωμένης Διοίκησης Αττικής, γίνεται αποδεκτή η αίτηση πολιτογράφησης της ΕΛΒΙΡΑ ΜΟΥΚΙΑ, Ον. Συζύγου ΠΕΤΡΙΤ κατοίκου Δήμου. ΓΑΛΑΤΣΙΟΥ κατόχου του Ειδικού Δελτίου Ταυτότητας Ομογενούς (Ε.Δ.Τ.Ο) με αριθμό Α 331631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7. Με την αρ. πρωτ. Φ.35925/25638/25-08-2011 απόφαση του Γενικού Γραμματέα Αποκεντρωμένης Διοίκησης Αττικής, γίνεται αποδεκτή η αίτηση πολιτογράφησης της ΕΛΠΙΔΑ ΠΕΡΙΤΣΗ, Ον. Πατρός ΒΑΣΙΛΗΣ, κατοίκου Δήμου ΠΑΛΑΙΟΥ ΦΑΛΗΡΟΥ κατόχου του Ειδικού Δελτίου Ταυτότητας Ομογενούς (Ε.Δ.Τ.Ο) με αριθμό Α 392449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8. Με την αρ. πρωτ. Φ.39379/16495/26-08-2011 απόφαση του Γενικού Γραμματέα Αποκεντρωμένης Διοίκησης Ατικής, γίνεται αποδεκτή η αίτηση πολιτογράφησης του ΛΕΟΝΑΡΝΤ ΑΪΝΤΙΝΙ, Ον. Πατρός ΥΛΙ κατοίκου Δήμου. ΑΘΗΝΑΙΩΝ κατόχου του Ειδικού Δελτίου Ταυτότητας Ομογενούς (Ε.Δ.Τ.Ο) με αριθμό Α 423300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9. Με την αρ. πρωτ. Φ.39317/16521/26-08-2011 απόφαση του Γενικού Γραμματέα Αποκεντρωμένης Διοίκησης Αττικής, γίνεται αποδεκτή η αίτηση πολιτογράφησης του ΚΩΣΤΑΣ ΤΣΙΟΥΡΗΣ, Ον. Πατρός ΣΠΥΡΟΣ, κατοίκου Δήμου ΑΓΙΟΥ ΔΗΜΗΤΡΙΟΥ κατόχου του Ειδικού Δελτίου Ταυτότητας Ομογενούς (Ε.Δ.Τ.Ο) με αριθμό Α 319103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10. Με την αρ. πρωτ. Φ.39325/16490/26-08-2011 απόφαση του Γενικού Γραμματέα Αποκεντρωμένης Διοίκησης Αττικής, γίνεται αποδεκτή η αίτηση πολιτογράφησης του ΕΡΒΙΣ ΑΪΝΤΙΝΙ, Ον. Πατρός ΥΛΙ, κατοίκου Δήμου ΒΥΡΩΝΟΣ κατόχου του Ειδικού Δελτίου Ταυτότητας Ομογενούς (Ε.Δ.Τ.Ο) με αριθμό Α 423297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11. Με την αρ. πρωτ. Φ.41008/33552/30-8-2011 απόφαση του Γενικού Γραμματέα Αποκεντρωμένης Διοίκησης Αττικής, γίνεται αποδεκτή η αίτηση πολιτογράφησης του ΑΡΙΣΤΟΤΕΛΗΣ ΚΟΥΡΑΣ, Ον. Πατρός ΘΑΝΑΣΗΣ, κατοίκου</w:t>
      </w:r>
    </w:p>
    <w:p>
      <w:pPr>
        <w:spacing w:before="240" w:after="240"/>
        <w:rPr>
          <w:lang w:val="el" w:eastAsia="el"/>
        </w:rPr>
      </w:pPr>
      <w:r>
        <w:rPr>
          <w:lang w:val="el" w:eastAsia="el"/>
        </w:rPr>
        <w:t>Δήμου ΜΑΡΚΟΠΟΥΛΟΥ ΜΕΣΟΓΑΙΑΣ κατόχου του Ειδικού Δελτίου Ταυτότητας Ομογενούς (Ε.Δ.Τ.Ο) με αριθμό Α 423545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12. Με την αρ. πρωτ. Φ.49379/24539/25-08-2011 απόφαση του Γενικού Γραμματέα Αποκεντρωμένης Διοίκησης Αττικής, γίνεται αποδεκτή η αίτηση πολιτογράφησης του ΠΑΝΑΓΙΩΤΗΣ ΠΕΤΡΙΔΗΣ, Ον. Πατρός ΠΥΛΙΟΣ, κατοίκου Δήμου ΑΘΗΝΑΙΩΝ κατόχου του Ειδικού Δελτίου Ταυτότητας Ομογενούς (Ε.Δ.Τ.Ο) με αριθμό Α 331066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13. Με την αρ. πρωτ. Φ.49392/22178/25-08-2011 απόφαση του Γενικού Γραμματέα Αποκεντρωμένης Διοίκησης Αττικής, γίνεται αποδεκτή η αίτηση πολιτογράφησης του ΚΛΟΝΤΙΑΝ ΠΕΤΡΙΔΗΣ, Ον. Πατρός ΠΥΛΙΟΣ, κατοίκου Δήμου ΑΘΗΝΑΙΩΝ κατόχου του Ειδικού Δελτίου Ταυτότητας Ομογενούς (Ε.Δ.Τ.Ο) με αριθμό Α 348758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Με την αρ. πρωτ. Φ.54075/33238/25-08-2011 απόφαση του Γενικού Γραμματέα Αποκεντρωμένης Διοίκησης Αττικής, γίνεται αποδεκτή η αίτηση πολιτογράφησης του ΦΩΤΗΣ ΜΑΛΛΙΟΣ, Ον. Πατρός ΒΑΣΙΛΗΣ, κατοίκου Δήμου ΑΘΗΝΑΙΩΝ κατόχου του Ειδικού Δελτίου Ταυτότητας Ομογενούς (Ε.Δ.Τ.Ο) με αριθμό Α 333054 σύμφωνα με τις διατάξεις του άρθρου 23 του Ν. 3838/2010 «Σύγχρονες διατάξεις για την Ελληνική Ιθαγένεια και την πολιτική συμμετοχή ομογενών και νομίμως διαμενόντων μεταναστών και άλλες διατάξεις».</w:t>
      </w:r>
    </w:p>
    <w:p>
      <w:pPr>
        <w:spacing w:before="240" w:after="240"/>
        <w:rPr>
          <w:lang w:val="el" w:eastAsia="el"/>
        </w:rPr>
      </w:pPr>
      <w:r>
        <w:rPr>
          <w:lang w:val="el" w:eastAsia="el"/>
        </w:rPr>
        <w:t>Με εντολή Γενικού ΓραμματέαΑποκεντρωμένης ΔιοίκησηςΟ Προϊστάμενος ΔιεύθυνσηςΔΗΜΗΤΡΙΟΣ ΣΙΑΜΑΤΡΑΣ</w:t>
      </w:r>
    </w:p>
    <w:p>
      <w:pPr>
        <w:spacing w:before="240" w:after="240"/>
        <w:rPr>
          <w:lang w:val="el" w:eastAsia="el"/>
        </w:rPr>
      </w:pPr>
      <w:r>
        <w:rPr>
          <w:lang w:val="el" w:eastAsia="el"/>
        </w:rPr>
        <w:t>F</w:t>
      </w:r>
    </w:p>
    <w:p>
      <w:pPr>
        <w:spacing w:before="240" w:after="240"/>
        <w:rPr>
          <w:lang w:val="el" w:eastAsia="el"/>
        </w:rPr>
      </w:pPr>
      <w:r>
        <w:rPr>
          <w:lang w:val="el" w:eastAsia="el"/>
        </w:rPr>
        <w:t>(7)</w:t>
      </w:r>
    </w:p>
    <w:p>
      <w:pPr>
        <w:spacing w:before="240" w:after="240"/>
        <w:rPr>
          <w:lang w:val="el" w:eastAsia="el"/>
        </w:rPr>
      </w:pPr>
      <w:r>
        <w:rPr>
          <w:lang w:val="el" w:eastAsia="el"/>
        </w:rPr>
        <w:t>Απόκτηση της Ελληνικής Ιθαγένειας της ομογενούς ΜΟΥΡΑΤΟΒΑ (MURATOVA) (ELENA) ΕΛΕΝΑ του ΓΚΕ- ΟΡΓΚΙ και της ΓΚΑΛΙΝΑ.</w:t>
      </w:r>
    </w:p>
    <w:p>
      <w:pPr>
        <w:spacing w:before="240" w:after="240"/>
        <w:rPr>
          <w:lang w:val="el" w:eastAsia="el"/>
        </w:rPr>
      </w:pPr>
      <w:r>
        <w:rPr>
          <w:lang w:val="el" w:eastAsia="el"/>
        </w:rPr>
        <w:t>Με την απόφαση 33873/22-06-2011 του Γενικού Γραμματέα Αποκεντρωμένης Διοίκησης Μακεδονίας-Θράκης, γίνεται αποδεκτή η αίτηση της ΜΟΥΡΑΤΟΒΑ (MURATOVA) ΕΛΕΝΑ (ELENA) του ΓΚΕΟΡΓΚΙ και της ΓΚΑΛΙΝΑ περί αποκτήσεως της ελληνικής ιθαγένειας, σύμφωνα με τις διατάξεις των άρθρων 15 και 35 του Κώδικα Ελληνικής Ιθαγένειας, που κυρώθηκε με το Ν.3284/2004 (ΦΕΚ 217 Α’) και του άρθρου 41 του Ν.3731/2008 (ΦΕΚ 263 Α’). (Πρακτικό της Γ’ Ειδικής Επιτροπής 473/30-05-2011).</w:t>
      </w:r>
    </w:p>
    <w:p>
      <w:pPr>
        <w:spacing w:before="240" w:after="240"/>
        <w:rPr>
          <w:lang w:val="el" w:eastAsia="el"/>
        </w:rPr>
      </w:pPr>
      <w:r>
        <w:rPr>
          <w:lang w:val="el" w:eastAsia="el"/>
        </w:rPr>
        <w:t>Με εντολή Γενικού ΓραμματέαΑποκεντρωμένης ΔιοίκησηςΟ Προϊστάμενος της Γενικής ΔιεύθυνσηςΕσωτερικής ΛειτουργίαςΗΛΙΑΣ ΘΕΟΔΩΡΙΔΗΣ</w:t>
      </w:r>
    </w:p>
    <w:p>
      <w:pPr>
        <w:spacing w:before="240" w:after="240"/>
        <w:rPr>
          <w:lang w:val="el" w:eastAsia="el"/>
        </w:rPr>
      </w:pPr>
      <w:r>
        <w:rPr>
          <w:lang w:val="el" w:eastAsia="el"/>
        </w:rPr>
        <w:t>(8)</w:t>
      </w:r>
    </w:p>
    <w:p>
      <w:pPr>
        <w:spacing w:before="240" w:after="240"/>
        <w:rPr>
          <w:lang w:val="el" w:eastAsia="el"/>
        </w:rPr>
      </w:pPr>
      <w:r>
        <w:rPr>
          <w:lang w:val="el" w:eastAsia="el"/>
        </w:rPr>
        <w:t>Απόκτηση της Ελληνικής Ιθαγένειας από το ανήλικοτέκνο αλλοδαπών που έχει γεννηθεί στην Ελλάδα.</w:t>
      </w:r>
    </w:p>
    <w:p>
      <w:pPr>
        <w:spacing w:before="240" w:after="240"/>
        <w:rPr>
          <w:lang w:val="el" w:eastAsia="el"/>
        </w:rPr>
      </w:pPr>
      <w:r>
        <w:rPr>
          <w:lang w:val="el" w:eastAsia="el"/>
        </w:rPr>
        <w:t>1. Με την αριθμ. πρωτ. 3683/19-08-2011 απόφαση του Γενικού Γραμματέα Αποκεντρωμένης Διοίκησης Μακεδονίας Θράκης, που εκδόθηκε σύμφωνα με τις διατάξεις της παρ. 1 του άρθρου 1Α του Κώδικα Ελληνικής Ιθαγένειας, που κυρώθηκε με το ν.3284/2004 (217 Α’), την με αριθμ. πρωτ οικ. 684/11-1-2011(ΦΕΚ 88/Β731-1- 2011) απόφαση του Γενικού Γραμματέα Αποκεντρωμένης Διοίκησης Μακεδονίας-Θράκης περί παροχής εξουσιοδότησης πράξεων και εγγράφων «Με εντολή Γενικού Γραμματέα Αποκεντρωμένης Διοίκησης Μακεδονίας-Θράκης στον Προϊστάμενο της Γενικής Διεύθυνσης Εσωτερικής Λειτουργίας και στους Προϊσταμένους των οργανικών μονάδων αυτής» γίνεται αποδεκτή η από 16-02-2011 αίτηση των γονέων της ανήλικης ΜΕΛΙΝΑ-ΜΑΡΙΑ ΓΚΟΥΛΙΤΣΙΟΥΚ του ΒΑΣΙΛΕ - ΣΤΕΦΑΝ που γεννήθηκε στην Ελλάδα την 26-07-2006 και κατοικεί στο Δήμο Αλεξανδρούπολης, για την απόκτηση της ελληνικής ιθαγένειας, λόγω νόμιμης διαμονής των γονέων της στην Ελλάδα από τις 24-11-1999 ο πατέρας αυτής και από 12-06-2000 η μητέρα αυτής.</w:t>
      </w:r>
    </w:p>
    <w:p>
      <w:pPr>
        <w:spacing w:before="240" w:after="240"/>
        <w:rPr>
          <w:lang w:val="el" w:eastAsia="el"/>
        </w:rPr>
      </w:pPr>
      <w:r>
        <w:rPr>
          <w:lang w:val="el" w:eastAsia="el"/>
        </w:rPr>
        <w:t>Στοιχεία γονέων:</w:t>
      </w:r>
    </w:p>
    <w:p>
      <w:pPr>
        <w:spacing w:before="240" w:after="240"/>
        <w:rPr>
          <w:lang w:val="el" w:eastAsia="el"/>
        </w:rPr>
      </w:pPr>
      <w:r>
        <w:rPr>
          <w:lang w:val="el" w:eastAsia="el"/>
        </w:rPr>
        <w:t xml:space="preserve">Πατέρας </w:t>
      </w:r>
    </w:p>
    <w:p>
      <w:pPr>
        <w:spacing w:before="240" w:after="240"/>
        <w:rPr>
          <w:lang w:val="el" w:eastAsia="el"/>
        </w:rPr>
      </w:pPr>
      <w:r>
        <w:rPr>
          <w:lang w:val="el" w:eastAsia="el"/>
        </w:rPr>
        <w:t>-Επώνυμο: ΓΚΟΥΛΙΤΣΙΟΥΚ -</w:t>
      </w:r>
    </w:p>
    <w:p>
      <w:pPr>
        <w:spacing w:before="240" w:after="240"/>
        <w:rPr>
          <w:lang w:val="el" w:eastAsia="el"/>
        </w:rPr>
      </w:pPr>
      <w:r>
        <w:rPr>
          <w:lang w:val="el" w:eastAsia="el"/>
        </w:rPr>
        <w:t>(GULICIUC)</w:t>
      </w:r>
    </w:p>
    <w:p>
      <w:pPr>
        <w:spacing w:before="240" w:after="240"/>
        <w:rPr>
          <w:lang w:val="el" w:eastAsia="el"/>
        </w:rPr>
      </w:pPr>
      <w:r>
        <w:rPr>
          <w:lang w:val="el" w:eastAsia="el"/>
        </w:rPr>
        <w:t>Κύριο Όνομα: ΒΑΣΙΛΕ-ΣΤΕΦΑΝ - (VASILE STEFAN)</w:t>
      </w:r>
    </w:p>
    <w:p>
      <w:pPr>
        <w:spacing w:before="240" w:after="240"/>
        <w:rPr>
          <w:lang w:val="el" w:eastAsia="el"/>
        </w:rPr>
      </w:pPr>
      <w:r>
        <w:rPr>
          <w:lang w:val="el" w:eastAsia="el"/>
        </w:rPr>
        <w:t>Μητέρα</w:t>
      </w:r>
    </w:p>
    <w:p>
      <w:pPr>
        <w:spacing w:before="240" w:after="240"/>
        <w:rPr>
          <w:lang w:val="el" w:eastAsia="el"/>
        </w:rPr>
      </w:pPr>
      <w:r>
        <w:rPr>
          <w:lang w:val="el" w:eastAsia="el"/>
        </w:rPr>
        <w:t>ΦΑΡΚΑΣ (FARCAS)</w:t>
      </w:r>
    </w:p>
    <w:p>
      <w:pPr>
        <w:spacing w:before="240" w:after="240"/>
        <w:rPr>
          <w:lang w:val="el" w:eastAsia="el"/>
        </w:rPr>
      </w:pPr>
      <w:r>
        <w:rPr>
          <w:lang w:val="el" w:eastAsia="el"/>
        </w:rPr>
        <w:t>ΡΟΝΤΙΚΑ ΕΛΕΝΑ</w:t>
      </w:r>
    </w:p>
    <w:p>
      <w:pPr>
        <w:spacing w:before="240" w:after="240"/>
        <w:rPr>
          <w:lang w:val="el" w:eastAsia="el"/>
        </w:rPr>
      </w:pPr>
      <w:r>
        <w:rPr>
          <w:lang w:val="el" w:eastAsia="el"/>
        </w:rPr>
        <w:t>(RODICA ELENA)</w:t>
      </w:r>
    </w:p>
    <w:p>
      <w:pPr>
        <w:spacing w:before="240" w:after="240"/>
        <w:rPr>
          <w:lang w:val="el" w:eastAsia="el"/>
        </w:rPr>
      </w:pPr>
      <w:r>
        <w:rPr>
          <w:lang w:val="el" w:eastAsia="el"/>
        </w:rPr>
        <w:t>Με την αριθμ. πρωτ. 3682/19-08-2011 απόφαση του Γενικού Γραμματέα Αποκεντρωμένης Διοίκησης Μακεδονίας Θράκης, που εκδόθηκε σύμφωνα με τις διατάξεις της παρ. 1 του άρθρου 1Α του Κώδικα Ελληνικής Ιθαγένειας, που κυρώθηκε με το ν.3284/2004 (217 Α’), την με αριθμ. πρωτ. οικ. 684/11-1-2011(ΦΕΚ 88/Β731-1-2011) απόφαση του Γενικού Γραμματέα Αποκεντρωμένης Διοίκησης Μακεδονίας-Θράκης περί παροχής εξουσιοδότησης πράξεων και εγγράφων «Με εντολή Γενικού Γραμματέα Αποκεντρωμένης Διοίκησης Μακεδονίας-Θράκης στον Προϊστάμενο της Γενικής Διεύθυνσης Εσωτερικής Λειτουργίας και στους Προϊσταμένους των οργανικών μονάδων αυτής» γίνεται αποδεκτή η από 16-02-2011 αίτηση των γονέων της ανήλικης ΣΑΡΑ-ΕΜΙ ΓΚΟΥΛΙΤΣΙΟΥΚ του ΒΑΣΙΛΕ- ΣΤΕΦΑΝ που γεννήθηκε στην Ελλάδα την 02-02-2009 και κατοικεί στο Δήμο Αλεξανδρούπολης, για την απόκτηση της ελληνικής ιθαγένειας, λόγω νόμιμης διαμονής των γονέων της στην Ελλάδα από τις 24-11-1999 ο πατέρας αυτής και από 12-06-2000 η μητέρα αυτής.</w:t>
      </w:r>
    </w:p>
    <w:p>
      <w:pPr>
        <w:spacing w:before="240" w:after="240"/>
        <w:rPr>
          <w:lang w:val="el" w:eastAsia="el"/>
        </w:rPr>
      </w:pPr>
      <w:r>
        <w:rPr>
          <w:lang w:val="el" w:eastAsia="el"/>
        </w:rPr>
        <w:t>Στοιχεία γονέων:</w:t>
      </w:r>
    </w:p>
    <w:p>
      <w:pPr>
        <w:spacing w:before="240" w:after="240"/>
        <w:rPr>
          <w:lang w:val="el" w:eastAsia="el"/>
        </w:rPr>
      </w:pPr>
      <w:r>
        <w:rPr>
          <w:lang w:val="el" w:eastAsia="el"/>
        </w:rPr>
        <w:t>Πατέρας Επώνυμο: ΓΚΟΥΛΙΤΣΙΟΥΚ</w:t>
      </w:r>
    </w:p>
    <w:p>
      <w:pPr>
        <w:spacing w:before="240" w:after="240"/>
        <w:rPr>
          <w:lang w:val="el" w:eastAsia="el"/>
        </w:rPr>
      </w:pPr>
      <w:r>
        <w:rPr>
          <w:lang w:val="el" w:eastAsia="el"/>
        </w:rPr>
        <w:t>(GULICIUC)</w:t>
      </w:r>
    </w:p>
    <w:p>
      <w:pPr>
        <w:spacing w:before="240" w:after="240"/>
        <w:rPr>
          <w:lang w:val="el" w:eastAsia="el"/>
        </w:rPr>
      </w:pPr>
      <w:r>
        <w:rPr>
          <w:lang w:val="el" w:eastAsia="el"/>
        </w:rPr>
        <w:t>Κύριο Όνομα: ΒΑΣΙΛΕ-ΣΤΕΦΑΝ (VASILE STEFAN)</w:t>
      </w:r>
    </w:p>
    <w:p>
      <w:pPr>
        <w:pStyle w:val="StructureList1"/>
        <w:spacing w:before="120" w:after="0"/>
        <w:rPr>
          <w:lang w:val="el" w:eastAsia="el"/>
        </w:rPr>
      </w:pPr>
      <w:r>
        <w:rPr>
          <w:lang w:val="el" w:eastAsia="el"/>
        </w:rPr>
        <w:t>-</w:t>
      </w:r>
      <w:r>
        <w:rPr>
          <w:lang w:val="en" w:eastAsia="en"/>
        </w:rPr>
        <w:tab/>
      </w:r>
      <w:r>
        <w:rPr>
          <w:lang w:val="el" w:eastAsia="el"/>
        </w:rPr>
        <w:t>Μητέρα</w:t>
      </w:r>
    </w:p>
    <w:p>
      <w:pPr>
        <w:spacing w:before="240" w:after="240"/>
        <w:rPr>
          <w:lang w:val="el" w:eastAsia="el"/>
        </w:rPr>
      </w:pPr>
      <w:r>
        <w:rPr>
          <w:lang w:val="el" w:eastAsia="el"/>
        </w:rPr>
        <w:t>ΦΑΡΚΑΣ</w:t>
      </w:r>
    </w:p>
    <w:p>
      <w:pPr>
        <w:spacing w:before="240" w:after="240"/>
        <w:rPr>
          <w:lang w:val="el" w:eastAsia="el"/>
        </w:rPr>
      </w:pPr>
      <w:r>
        <w:rPr>
          <w:lang w:val="el" w:eastAsia="el"/>
        </w:rPr>
        <w:t>(FARCAS)</w:t>
      </w:r>
    </w:p>
    <w:p>
      <w:pPr>
        <w:pStyle w:val="StructureList1"/>
        <w:spacing w:before="120" w:after="0"/>
        <w:rPr>
          <w:lang w:val="el" w:eastAsia="el"/>
        </w:rPr>
      </w:pPr>
      <w:r>
        <w:rPr>
          <w:lang w:val="el" w:eastAsia="el"/>
        </w:rPr>
        <w:t>-</w:t>
      </w:r>
      <w:r>
        <w:rPr>
          <w:lang w:val="en" w:eastAsia="en"/>
        </w:rPr>
        <w:tab/>
      </w:r>
      <w:r>
        <w:rPr>
          <w:lang w:val="el" w:eastAsia="el"/>
        </w:rPr>
        <w:t>ΡΟΝΤΙΚΑ -ΕΛΕΝΑ</w:t>
      </w:r>
    </w:p>
    <w:p>
      <w:pPr>
        <w:pStyle w:val="StructureList1"/>
        <w:spacing w:before="120" w:after="0"/>
        <w:rPr>
          <w:lang w:val="el" w:eastAsia="el"/>
        </w:rPr>
      </w:pPr>
      <w:r>
        <w:rPr>
          <w:lang w:val="el" w:eastAsia="el"/>
        </w:rPr>
        <w:t>-</w:t>
      </w:r>
      <w:r>
        <w:rPr>
          <w:lang w:val="en" w:eastAsia="en"/>
        </w:rPr>
        <w:tab/>
      </w:r>
      <w:r>
        <w:rPr>
          <w:lang w:val="el" w:eastAsia="el"/>
        </w:rPr>
        <w:t>(RODICA ELENA)</w:t>
      </w:r>
    </w:p>
    <w:p>
      <w:pPr>
        <w:spacing w:before="240" w:after="240"/>
        <w:rPr>
          <w:lang w:val="el" w:eastAsia="el"/>
        </w:rPr>
      </w:pPr>
      <w:r>
        <w:rPr>
          <w:lang w:val="el" w:eastAsia="el"/>
        </w:rPr>
        <w:t>Με εντολή Γενικού ΓραμματέαΑποκεντρωμένης Διοίκησης</w:t>
      </w:r>
    </w:p>
    <w:p>
      <w:pPr>
        <w:spacing w:before="240" w:after="240"/>
        <w:rPr>
          <w:lang w:val="el" w:eastAsia="el"/>
        </w:rPr>
      </w:pPr>
      <w:r>
        <w:rPr>
          <w:lang w:val="el" w:eastAsia="el"/>
        </w:rPr>
        <w:t>Η Προϊσταμένη ΔιεύθυνσηςΑΙΚΑΤΕΡΙΝΗ ΚΑΛΤΣΟΥ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