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Σίνα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Αικ. Καρύδα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Αναγνωστόπουλος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210- 3645615/378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210- 3645413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dfpa.a1@1992.syzefxis.gov.gr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ΕΞΑΙΡ. ΕΠΕΙΓΟΥΣΑ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26.1.2012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ΠΟΛ. 1025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ΔΗΜΟΣΙΕΥΘΗΚΕ ΣΤΟ ΦΕΚ 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ΑΡΙΘ. 673Β΄/7.3.2012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ΠΡΟΣ: </w:t>
      </w:r>
      <w:r>
        <w:rPr>
          <w:lang w:val="el" w:eastAsia="el"/>
        </w:rPr>
        <w:t>Π.Δ.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Θέμα: Παράταση προθεσμίας υποβολής των περιοδικών δηλώσεων Φ.Π.Α. και των ανακεφαλαιωτικών πινάκων που η καταληκτική ημερομηνία υποβολής τους είναι η 26.1.2012.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παρακάτω διατάξεις του Κώδικα Φόρου Προστιθέμενης Αξίας (κύρωση με το ν.2859/2000- ΦΕΚ 248 Α΄), όπως ισχύουν: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 xml:space="preserve">της περίπτωσης β΄ της </w:t>
      </w:r>
      <w:r>
        <w:rPr>
          <w:u w:val="single"/>
          <w:lang w:val="el" w:eastAsia="el"/>
        </w:rPr>
        <w:t>παραγράφου 4</w:t>
      </w:r>
      <w:r>
        <w:rPr>
          <w:lang w:val="el" w:eastAsia="el"/>
        </w:rPr>
        <w:t xml:space="preserve">, των περιπτώσεων α΄, β΄ και δ΄ της παραγράφου 5, της παραγράφου 5α΄, της παραγράφου 5β΄, της περίπτωσης ε΄ της παραγράφου 6, των περιπτώσεων α΄ και γ΄ της </w:t>
      </w:r>
      <w:r>
        <w:rPr>
          <w:u w:val="single"/>
          <w:lang w:val="el" w:eastAsia="el"/>
        </w:rPr>
        <w:t>παραγράφου 9</w:t>
      </w:r>
      <w:r>
        <w:rPr>
          <w:lang w:val="el" w:eastAsia="el"/>
        </w:rPr>
        <w:t xml:space="preserve"> και της </w:t>
      </w:r>
      <w:r>
        <w:rPr>
          <w:u w:val="single"/>
          <w:lang w:val="el" w:eastAsia="el"/>
        </w:rPr>
        <w:t>παραγράφου 11 του άρθρου 36</w:t>
      </w:r>
      <w:r>
        <w:rPr>
          <w:lang w:val="el" w:eastAsia="el"/>
        </w:rPr>
        <w:t>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 xml:space="preserve">της περίπτωσης α΄ της </w:t>
      </w:r>
      <w:r>
        <w:rPr>
          <w:u w:val="single"/>
          <w:lang w:val="el" w:eastAsia="el"/>
        </w:rPr>
        <w:t>παραγράφου 1</w:t>
      </w:r>
      <w:r>
        <w:rPr>
          <w:lang w:val="el" w:eastAsia="el"/>
        </w:rPr>
        <w:t xml:space="preserve"> και των </w:t>
      </w:r>
      <w:r>
        <w:rPr>
          <w:u w:val="single"/>
          <w:lang w:val="el" w:eastAsia="el"/>
        </w:rPr>
        <w:t>παραγράφων 2</w:t>
      </w:r>
      <w:r>
        <w:rPr>
          <w:lang w:val="el" w:eastAsia="el"/>
        </w:rPr>
        <w:t xml:space="preserve"> και </w:t>
      </w:r>
      <w:r>
        <w:rPr>
          <w:u w:val="single"/>
          <w:lang w:val="el" w:eastAsia="el"/>
        </w:rPr>
        <w:t>11 του άρθρου 38</w:t>
      </w:r>
      <w:r>
        <w:rPr>
          <w:lang w:val="el" w:eastAsia="el"/>
        </w:rPr>
        <w:t>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 xml:space="preserve">της </w:t>
      </w:r>
      <w:r>
        <w:rPr>
          <w:u w:val="single"/>
          <w:lang w:val="el" w:eastAsia="el"/>
        </w:rPr>
        <w:t>παραγράφου 2 του άρθρου 59</w:t>
      </w:r>
      <w:r>
        <w:rPr>
          <w:lang w:val="el" w:eastAsia="el"/>
        </w:rPr>
        <w:t xml:space="preserve">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 xml:space="preserve">της </w:t>
      </w:r>
      <w:r>
        <w:rPr>
          <w:u w:val="single"/>
          <w:lang w:val="el" w:eastAsia="el"/>
        </w:rPr>
        <w:t>παραγράφου 3 του άρθρου 64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άρθρου 12 του ν.2362/1995 (ΦΕΚ 247 Α΄/27.11.1995) και του ΠΔ 16/1989 (ΦΕΚ 6 Α΄/5.1.1989), περί αποδεικτικών εισπράξεως.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ΑΥΟ ΠΟΛ 1267/2011 (ΦΕΚ 44Β΄/23.1.2012) «Χρόνος και τρόπος υποβολής της περιοδικής δήλωσης ΦΠΑ».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ΑΥΟ 1091535/7452/1652/Δ0014/ΠΟΛ. 1127/25.9.2009 (ΦΕΚ 2180 Β΄) για το χρόνο υποβολή των ανακεφαλαιωτικών πινάκων.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Κανονισμού 2003/1798/ΕΚ/7.10.2003/EE L 264/15.10.2003 για τη διοικητική συνεργασία στον τομέα του φόρου προστιθέμενης αξίας,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υπ’ αριθ Υ 25 (ΦΕΚ 2792/Β/8.12.11) Απόφαση του Πρωθυπουργού «Καθορισμός αρμοδιοτήτων των Αναπληρωτών Υπουργών Οικονομικών Φίλιππου Σαχινίδη και Παντελή Οικονόμου».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ανάγκη διευκόλυνσης των υποκειμένων στο Φόρο Προστιθέμενης Αξίας για την υποβολή των περιοδικών δηλώσεων και των ανακεφαλαιωτικών πινάκων, λόγω προβλημάτων στην επικοινωνία με το ειδικό δίκτυο TAXISnet.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Παρατείνουμε την προθεσμία υποβολής των περιοδικών δηλώσεων Φ.Π.Α. και των ανακεφαλαιωτικών πινάκων που η καταληκτική ημερομηνία υποβολής τους είναι η 26</w:t>
      </w:r>
      <w:r>
        <w:rPr>
          <w:sz w:val="30"/>
          <w:szCs w:val="30"/>
          <w:vertAlign w:val="superscript"/>
          <w:lang w:val="el" w:eastAsia="el"/>
        </w:rPr>
        <w:t xml:space="preserve">η </w:t>
      </w:r>
      <w:r>
        <w:rPr>
          <w:lang w:val="el" w:eastAsia="el"/>
        </w:rPr>
        <w:t>Ιανουαρίου 2012 μέχρι και την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Ιανουαρίου 2012.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αυτή, που ισχύει από την έκδοσή της,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ΠΑΝΤΕΛΗΣ ΟΙΚΟΝΟΜΟΥ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ΣΤ΄, μόνο οι αριθ. 1 και 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30η Δ/νση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Υπηρεσία TAXISnet για καταχώρηση στο INTERNET.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Εθνικό Τυπογραφείο (για τη δημοσίευση στην Εφημερίδα της Κυβερνήσεως).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433"/>
        <w:gridCol w:w="433"/>
        <w:gridCol w:w="782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Αποδέκτες Πίνακα Α΄ εκτός του αριθ. 4,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ΣΤ΄ μόνο οι αριθ. 6 και 7.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 μόνο οι αριθ. 1 και 2.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3 και 14.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 κτηματολογικά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20, 21, 22, 23, 26, 27, 30, 31, 32, 41, 42,43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Περιοδικό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Αναπληρωτή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Υπουργείου Οικονομικών κ. Η. Πλασκοβίτη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Φορολογικών και Τελωνειακών Θεμάτων.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Γενικού Γραμματέα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Γενικού Δ/ντή Φορολογίας (2).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Γραφεία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Τύπου και Δημοσίων Σχέσεων.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Η/Υ 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Δ/νση Πολιτικής Εισπράξεων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Δ/νση Ελέγχου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13. 14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ΦΠΑ - Γραφείο Προϊσταμένης της Δ/νσης,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Τμήμα Α΄(10), Β΄(10), Γ΄(2), Ε΄(2).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