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ΕΞΑΙΡΕΤΙΚΩΣ ΕΠΕΙΓΟΥΣΑ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Αθήνα, 5 Απριλίου 2012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ΠΟΛ: 1095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ΔΗΜΟΣΙΕΥΘΗΚΕ ΣΤΟ ΦΕΚ 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ΑΡΙΘ. 1182Β΄/10.4.2012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Σίνα 2 –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Κωδ. 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Πληροφ. : Αικ. Καρύδα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Αναγνωστόπουλος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–3645615/ 210-3645378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– 3645413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Email 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Παράταση προθεσμίας υποβολής των εκκαθαριστικών δηλώσεων Φ.Π.Α. έτους 2011 με καταληκτική ημερομηνία υποβολής την 10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Απριλίου 2012.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παρακάτω διατάξεις του Κώδικα ΦΠΑ που κυρώθηκε με το ν.2859/2000 (ΦΕΚ 248 Α΄), όπως ισχύουν: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περίπτωσης β΄ της παραγράφου 4 και της παραγράφου 11 του άρθρου 36, β) της περίπτωσης β΄ της παραγράφου 1 και της παραγράφου 11 του άρθρου 38, γ) της παραγράφου 1 του άρθρου 48, δ) της παραγράφου 2 του άρθρου 59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της παραγράφου 3 του άρθρου 64.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ΑΥΟ ΠΟΛ 1045/9.2.2011 (ΦΕΚ 565Β΄/2.3.2012).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υπ’ αριθ. Υ 25/2011 (ΦΕΚ 2792 Β΄/8.12.2011) Απόφαση του Πρωθυπουργού «Καθορισμός αρμοδιοτήτων των Αναπληρωτών Υπουργών Οικονομικών Φίλιππου Σαχινίδη και Παντελή Οικονόμου».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ανάγκη εξυπηρέτησης και διευκόλυνσης των υποκειμένων σε Φ.Π.Α. για την υποβολή των εκκαθαριστικών δηλώσεων.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Παρατείνουμε την προθεσμία υποβολής των αρχικών εμπρόθεσμων εκκαθαριστικών δηλώσεων ΦΠΑ 2011, με καταληκτική ημερομηνία υποβολής την 10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Απριλίου 2012, μέχρι την </w:t>
      </w:r>
      <w:r>
        <w:rPr>
          <w:b/>
          <w:bCs/>
          <w:lang w:val="el" w:eastAsia="el"/>
        </w:rPr>
        <w:t>10η Μαΐου 2012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ΟΙΚΟΝΟΜΙΚΩΝΠΑΝΤΕΛΗΣ ΟΙΚΟΝΟΜΟΥ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ΑΝΤΙΓΡΑΦΟΟ ΠΡΟΪΣΤΑΜΕΝΟΣ ΤΗΣ ΓΡΑΜΜΑΤΕΙΑΣ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 και 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Υπηρεσία TAXISnet για καταχώρηση στο INTERNET.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(για τη δημοσίευση στην Εφημερίδα της Κυβερνήσεως).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433"/>
        <w:gridCol w:w="433"/>
        <w:gridCol w:w="782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Αποδέκτες Πίνακα Α΄ εκτός του αριθ. 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 μόνο οι αριθ. 6 και 7.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 και 2.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20, 21, 22, 23, 26, 27, 30, 31, 32, 41, 42,43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Περιοδικό «ΦΟΡΟΛΟΓΙΚΗ ΕΠΙΘΕΩΡΗΣΗ».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Αναπληρωτή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 κ. Η. Πλασκοβίτη.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Φορολογικών και Τελωνειακών Θεμάτων.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Γενικού Γραμματέα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Γενικού Δ/ντή Φορολογίας (2).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Γραφεία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Η/Υ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11. 32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Δ/νση Πολιτικής Εισπράξεων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- Γραφείο Προϊσταμένης της Δ/νσης,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Τμήμα Α΄(15), Β΄(10), Γ΄(2), Ε΄(2).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