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 Γ.Π.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ΕΝ. ΣΗ Ε. . Ο ΣΗ Ε Α Ω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 2 ΟΛ </w:t>
      </w:r>
      <w:r>
        <w:rPr>
          <w:lang w:val="el" w:eastAsia="el"/>
        </w:rPr>
        <w:t>ΤΕ Σ Μ Σ Ε ΗΚ Σ Ο Ε ΜΕ Θ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Ρ Λ ΓΙ Ω ΤΕΛ Ν Ω Ε Ω ΕΝΙΚΗ Ι Η Ρ Λ ΓΙ Ω ΧΩΝ Κ’ Ε ΣΠΡ Σ ΔΗΜ ΣΙ Ν Ε ΟΔΩΝ ΣΗ ΟΛ ΤΙΚΗΣ Ε ΠΡ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Μ </w:t>
      </w:r>
      <w:r>
        <w:rPr>
          <w:lang w:val="el" w:eastAsia="el"/>
        </w:rPr>
        <w:t>χ χ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Σ β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δ κ κ ε ότ τ ροφ ρησ α ρολ ή μ ότ τ φ σ κ ή φ σ κ ο λεκτ ον κ μ δ α κ ο ΛΗΡΩΤ Σ Ο ΟΣ Ι ΟΝΟΜ 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αρ ρ 1 ΦΕΚ ) ως ο ο ήθ ε πό αρ ρ . 1 ΦΕΚ ) αρ 1 ΦΕ ) αι αρ ρ . 2 Ε ) ων ο ε ο ο αμ ν πο ό ό ς λη ό ι ο ο ή ό ών ών ρο πων σε ν ρο πων αι ε ο ά πό ε κή ραμ ληρ ο ιακών υ ν Υ ο γ ο ών τ ξ ε ίο φ ου α αγρ φ ρθ ο ΦΕ ) ων ο αρ ο ο ο γό ι ο ών ν αθ ί πο ά τ λ τ α ή ν α τ ω ρ 6 0 Λ 1 ΦΕΚ πό α τ Υ ο γ Ο ο ών ως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ρ. 0 ΦΕΚ 2 π α ρωθυ ο γο θ ρμ οτ ν ν πλη ωτ ν ο γών ι ο ών ί ι α κ ι Παν ή ι ο ε αρ πό α ρο αλε πά ατ ρο ο ο </w:t>
      </w:r>
      <w:r>
        <w:rPr>
          <w:b/>
          <w:bCs/>
          <w:lang w:val="el" w:eastAsia="el"/>
        </w:rPr>
        <w:t>ΙΖΟ ρο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ισ π ίησ ρέ ρε ώ Προ </w:t>
      </w:r>
      <w:r>
        <w:rPr>
          <w:lang w:val="el" w:eastAsia="el"/>
        </w:rPr>
        <w:t>ε ή ραμ τ α ληρο κών υ ν γε ών ι ο εί ε ς η ε ρό α ο ο ε ι η αι αμ ν πο τ ό ς λη ο ό η ι ο ο ή ό ν σ λλα ν μ α . δι : ι ε , η ε ό πα ο ί η ι ο ι ο ο ι ρ ο ο γ ή ό σ 6 0 ΟΛ. αθ ς α ες η ε εν γο ράξ , ο ες ι ο ε τ ή ο ό ση ο τ κού ο ο ο Εν ς, ων ι α ι α απά ο λο ή ρα τ ληρ ο κ ν υ ν Γ Γ. .Σ. ο ε ου ο ών γρα η στ ησ ι ή η πο ς λη ο η ο ο ι ό ς ίτ ι ο ε έχει ο ν γρά ο ι ο τ ρ α αρ πό α α πο ν πό ασ μ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ή ραμ τ α ληρο ο κών υ τ ν ο γε ου ο ών ο ε ν ατ χ ρε α α ρω λο α ν φυ ά ε ή ραμ τ ληρο ο κών υ τ ν ο γε ου ο ών φ έ ε ν ότ ν ν ο ώθ αν αρ δ ιτ ο πρό πό ιτ δ ά ι ρ σ όν ή ωδ πρ σ e n sw d ε ε τ σ ο άπο α πό χ ο ί ι ο η ο ς, ε ρ πο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 ο λε ο ο ησ ν ι ή πο τ ό ς λη ό η ο ι ό ς δ τ ίτ ε ιέ ο ν γρά ο ι μ ι α ο πα ο π α κα α ο ε ν πό ασ μ ο τ . ι ή ν η ε ν ή ης πο κτ ό ς λη ο η ο ο ο ό ς αδ τ ιστ ο ων τ ω σ ε , η ε ρ πα ι η ο ού λισμ μ έ ό πό ν στ ο ησ ι ο ο αι κ ιση π ε ή ραμ α λ ο ο ι κών υ τ ν ο γ ου ι ο ών ρο ό κρι ρό ι λή η φ ν ι ο ν ο έ ν η ε ν μ ν ο έ ν ό ρο πων ς .Γ.Π.Σ , στ α α ε ι θ ή ν ε τ ο ών η ε αι σ α ή ο ν α ή ο , η ε ρο πο ο ρη η ε ε ή ραμ λη ο ο ιακών υ τ Υ ο γ Ο ο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2χ ε ς υ π ιημ υ ήσ τ ς υπ ρε α </w:t>
      </w:r>
      <w:r>
        <w:rPr>
          <w:lang w:val="el" w:eastAsia="el"/>
        </w:rPr>
        <w:t>ο πο ν ο ο ο λη ο ό η ι ο ο ο ό λλα η ού πο λε ά π ι ή ο ή ι εν γε ράξ α π ιτ ο ό ση πο ό ς 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ι ο ου ι ο ηθ ή η ε ς α ιτ έ ο δ ά λη χ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 ημ ή η ς ε χ ο ατ γρα ιτ ν ή ε ς ρχείο ατ γρά ο α άχ ή η ς, δ ό ων ρι ν ρα ι ό ή ε ς ο αι ρα τ δ ό ωδ ή μ λη ο α) αλ ή ο ή η ε ς, τ ί αι Μ ο ν γρά ε ίτ α ο η ι π κό ο ο ι ό ς λη ό η ο ο ή ό ς αδ κρ β α ρχε α γρα ή α ο πό α ε κού ραμ τ ληρ ο κών υ τ ν ι ε ι λλο ν σ ω τ α χ κ τ γρ φ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ο τ γρα ή ε ι πό ε ή ρ μ ληρο ο κών υ ν Υ ο γε ου Ο ών ρό σ ν η ν ν ι ο ημ ν ο έ ν η ε ν ρο πων η ι ο ε τ ά ρο πο ο ημ αι ρέ α ε ι α ό η τ ε ε γα ς τ ν δ ν μ φ έ ς ό πα ο ε ο ο ο ε ρό π τ ς λη ο ό η ο ο ή ό ς αδ α ρ ί ο ο αχ ση α ή υ ι ο ε σ ν ι ο ν ο έ ν η ε ν ρ πων ο φ ο α ρο ρ ν τ ών ο ο ι ό ς ο ρο ο ι π λλα αι πο ς λη ό η ο ο ο ή ό ς αρ ς α ό α ι ε ι ο ε , η ε α ρό πα ρη ωτ ν ρ φ ν πο κώ ό ς λη ο ό η ο ο ο ς όρ ο ό ο α η ολιτ ν ο γε ου ών αι ατ α Υ ε σε ο ε τ γο ι η ε ατ ν α δ ασ α ν αρ πά τ ξ ν αρ δο πο τ ο ο ο ς δ τ μα οδ πρό πό α πό ή ο π τ ο ο ό ς αδ ρο ζετ πό λλ σ αι ί ι τ πό ο ο , ε ρό πο γε ράξ ια ο πα τ ρο ό ση π ς ι ο ε ρο ο πο τ ό ο ο ή ό ς α ο ε ι έ ξο κυ ό υ ο ή η ας ί τ ο ο ησ ο ο ο ή ς» ε ή ραμ ληρο ο κών Σ τ ν τ Υ ο γε ο Ο ο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ιστ ο ε η ε ρό πα ρέ ε αμ ν ατ λλη α ά αι γαν τ ά α σ ά ε ς λη ο ο ι ν στ ) ή η ε ς ί ι πο λε ά α ι υ η έ ο ο η η ρό άν ατ χ η η ς ρο αλών ς ε φ τ ση ν τ ν ε ή ραμ τ ς ληρ ο κώ υ ν τ Υ ο γε ου Ο ών ι ο ε , η ε ες ρ πα ρέ πό ρη π ρ ο πο α δο ο μ ε ή ραμ τ λ ο ο ι κών υ τ ν ο γ ι ών ι ρ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ε τ σ ο ι ν πί σ ε ι ά ε ς λη ο ο ι κ / ν ξ ε ε τ ο ή ε ι ο ο ς η ε ες ρό πα ο ε ο μ ε ή ραμ τ η ο ο ι κών υ τ ν ο γ ου ο ών λη ο ο ίε ε ι τ ο , ι ε μ τ αι αρ κά ο ο ο ν λε σ δ ε τ ν πε ι ών ε ή ραμ τ ληρο ο κών υ τ ν ο γ ου ι ών αμ ν α π ρα τ α α α ίσε στ ε τ γ ν ε τ ών η ε ώ ο α έ α η ν ων ου υ αρ ι ε ή ραμ λ ο ο ιακών υ αι ο γε ο ι ο ών ι δ ο ρν ή ε η ο ή ε τ ο ών η ε ν πό ή δ μ ή υ , πό α τ ή , πό ά αρ λε ε πό κ έ ω ή ρα , άβ τ ια λλ ό ο . </w:t>
      </w:r>
      <w:r>
        <w:rPr>
          <w:b/>
          <w:bCs/>
          <w:lang w:val="el" w:eastAsia="el"/>
        </w:rPr>
        <w:t xml:space="preserve">ρο ε ιεχόμε υ δ κ κ ύ ε τ τ ς ροφ ρησ ς α ρολ γι ή μ ό τ α κ ο </w:t>
      </w:r>
      <w:r>
        <w:rPr>
          <w:lang w:val="el" w:eastAsia="el"/>
        </w:rPr>
        <w:t xml:space="preserve">ι ο ημ ή ε ς ίτ ατ χ ρε ιθ ο ο ο ώο Μ) υ ο ρ πο ση ρο πων ι ο ιθυ η ε ς ε ή ραμ τ ληρο ο κών υ τ ν φ γ πα α τ ε χ ων α ό ο ο ι ό ς Ε αι απιστ θ ο ο ι π λε ι , π ό ς α γρά ο ι υ ό α ι 2 ο αρ πό α αι πο ε ν πό ασ ο . ν π ν ι πα τ ι φ πα ο . ο λε ι μ « </w:t>
      </w:r>
      <w:r>
        <w:rPr>
          <w:i/>
          <w:iCs/>
          <w:lang w:val="el" w:eastAsia="el"/>
        </w:rPr>
        <w:t>ο γ ο πει α πευ υνθ ί Ο Υ ια πο ικτ κό ο γική νη ς</w:t>
      </w:r>
      <w:r>
        <w:rPr>
          <w:lang w:val="el" w:eastAsia="el"/>
        </w:rPr>
        <w:t xml:space="preserve"> ων ό ρι ο αρ πό α αι π ν πό ασ μ τ . πο τ ό ς ι έ α ο ο ο έ ο ε σε ρο ο τ πο οι κό γρα ο ι κ ι ν ρα έ ε τ ή πο ση ρ γ ς ε ή ραμ τ ς ληρο κ ν υ ν ο γε ο ώ αθ ς αι ε ή π ω ο ρα ε κού ρα λ ο κών υ ν αλλή ο η ε ς υ ο ε πό α ο ρ μ τ ληρ ο κώ υ ν ρο τ ο ο π ρέ ι μ τ πα ο ή ε ο λλα τ ά, ε ή ραμ ληρο ι κών υ ν ο πο λε ι , αδ τ ατ λλη η λη ό ο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άχ ρέ ν φ ε ) ν , ν Μ ν ε σ ό ρό π αι ση ρ πω τ ών αι τ ών ν Μ ν ε υ ό ρό π αγγε τ ή εύ ν Μ ε ό ρ πο ση ρο πων αι υ ρό π ι εύ ατ ς, ν Μ ν ε υ ρό πο ιτ τ , ) στ ημ ή η ε ς, δ ύ ων ρ ί νο ρα ό ι ο ή δ ύ ων ρ πά ν ρα ι ό ε ή ραμ τ ς ληρο ια ών υ τ ν ο γε ου ο ν ο ρ θμ ρω ό λ ο αι ρα πά , πο έ χ πο ε ς α ο τ ο η η λη ό ο ο ο ό αι ο ή η ας ο πο ε ο έ χ ν απιστ θ ο ο ο ι ν ι μ τ </w:t>
      </w:r>
      <w:r>
        <w:rPr>
          <w:i/>
          <w:iCs/>
          <w:lang w:val="el" w:eastAsia="el"/>
        </w:rPr>
        <w:t>ιώνετ ι ο γο ο ίναι ο ικά νή</w:t>
      </w:r>
      <w:r>
        <w:rPr>
          <w:lang w:val="el" w:eastAsia="el"/>
        </w:rPr>
        <w:t xml:space="preserve"> π ε χ ν π ν πα αρ . ι ν α μ </w:t>
      </w:r>
      <w:r>
        <w:rPr>
          <w:i/>
          <w:iCs/>
          <w:lang w:val="el" w:eastAsia="el"/>
        </w:rPr>
        <w:t>ο γο πει να πευθυνθεί σ Ο Υ ια τ απ κτ κό ο γική νη ς</w:t>
      </w:r>
      <w:r>
        <w:rPr>
          <w:b/>
          <w:bCs/>
          <w:lang w:val="el" w:eastAsia="el"/>
        </w:rPr>
        <w:t xml:space="preserve"> ρο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ροϋ θ ς ρήγ σ ς ιπ ί όρ α τ ν π οχ τ υ α δ κ κ ύμ ότ τ ή ς π ροφ ρησ ς φ λογ κ ς ε μ ότ τ α κ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 ρθ α ` ρι 0 ΟΛ. 1 1 ο γ ή πό σ α ο ο ό ρο έ φ ε άπα ο π α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5ι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 ιθε η ο ε δ έ τ τ ο έ χ η ν ώ ρχεί ν ατ γρα ή ρ ο αρ , αθ ς α έ χ ν ότ ς ν πο τ ών ο ο ο ή ό τ ο η ο ι π ιστ ο ε , η ε ες αι ρό πα,ών ς ε ή ραμ τ ς ληρο ο ώ υ ν ε ή ραμ τ α ληρο ο κών υ τ ν ο ε ου ο ών αρ ή ε τ ο η τ ο ι ο ησ ο ή ό ς» α ση πο τ ο ό ς λη ο ό η ι ο ο ο ι ή ό ο ν ι η ο τ ρμ α ε κτ ά γαν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6έ α ομ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ή ραμ τ ληρο ο κών υ τ ν ών ο ο ο ο ι ο ί τ ε ο ή η ε ς ή πο ς λη ο η ο ο ή ό ς τ αι ν πά ή ραμ ς ληρ ι κών υ τ ν λλα τ ά σ , αρ κά τ ο (α) μ ε ωση τ προ πι τ μ ς S , β) μ τ ο χ ο ου l , γ) ι ε ων ς SMS) 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μ ά λ πρ ο τ όρο λή στοπ ίησ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ή ραμ τ α ληρο ο κών υ τ ν ο γε ου ι ών τ σ λε ι ο ο έ , η ε ας ρο πο η αι αμ ν πο ό ς λη ο ό η ια ο ο ο κή νλλα ν υ δ τ ’ π αρ β σ νξ ν αρ ς πό α ά χ ρέ ό ες πρ χ α ο ά αρ β σ αν ο ο ο ι ατ ξ αυ ν ε ο ο αι ρ ο π σ ο ο ι φ </w:t>
      </w:r>
      <w:r>
        <w:rPr>
          <w:b/>
          <w:bCs/>
          <w:lang w:val="el" w:eastAsia="el"/>
        </w:rPr>
        <w:t>ρο ξ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π α ο σχ πό ευ η δα ν ς </w:t>
      </w:r>
      <w:r>
        <w:rPr>
          <w:b/>
          <w:bCs/>
          <w:lang w:val="el" w:eastAsia="el"/>
        </w:rPr>
        <w:t>π ή ός Ο κ ικώ Τ Σ Ο ΚΟ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πό ει μα 1</w:t>
      </w:r>
      <w:r>
        <w:rPr>
          <w:b/>
          <w:bCs/>
          <w:lang w:val="el" w:eastAsia="el"/>
        </w:rPr>
        <w:t xml:space="preserve"> Τ ΣΗ Γ Σ Σ ΠΟΙ ΣΗΣ Ν ΕΚΤ ΝΙΚ ΠΗ Σ </w:t>
      </w:r>
      <w:r>
        <w:rPr>
          <w:b/>
          <w:bCs/>
          <w:u w:val="single"/>
          <w:lang w:val="el" w:eastAsia="el"/>
        </w:rPr>
        <w:t>ια ν</w:t>
      </w:r>
      <w:r>
        <w:rPr>
          <w:b/>
          <w:bCs/>
          <w:lang w:val="el" w:eastAsia="el"/>
        </w:rPr>
        <w:t xml:space="preserve"> ψ δ κ κού η τ ς ή ροφ ρ σ ς ρ γ κή η ε ό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αδ κτύ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ό Χ ήσης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ί Ν ικο Πρ ώπ ή πηρεσί</w:t>
      </w:r>
      <w:r>
        <w:rPr>
          <w:b/>
          <w:bCs/>
          <w:lang w:val="el" w:eastAsia="el"/>
        </w:rPr>
        <w:t>ης Ε ωνυ α ( ε κά)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ης Ε ωνυ α ( αγγ κά) ιακριτικ Τ τ ΦΜ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ύ υ η </w:t>
      </w:r>
      <w:r>
        <w:rPr>
          <w:b/>
          <w:bCs/>
          <w:lang w:val="el" w:eastAsia="el"/>
        </w:rPr>
        <w:t>δό ρι μ ώ α 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 ί πευ ύ Ε ε γ ί Υ η εσία « Φ » </w:t>
      </w:r>
      <w:r>
        <w:rPr>
          <w:b/>
          <w:bCs/>
          <w:lang w:val="el" w:eastAsia="el"/>
        </w:rPr>
        <w:t xml:space="preserve">νο π ν μ έση ιεύθυ η πικ ν ν α ηλέφ ν Ε ικ ν ν α a i ΦΜ </w:t>
      </w:r>
      <w:r>
        <w:rPr>
          <w:b/>
          <w:bCs/>
          <w:u w:val="single"/>
          <w:lang w:val="el" w:eastAsia="el"/>
        </w:rPr>
        <w:t>τ ί να ληρωτή Υ ε ύ πε ργασ Υ η εσία «</w:t>
      </w:r>
      <w:r>
        <w:rPr>
          <w:b/>
          <w:bCs/>
          <w:lang w:val="el" w:eastAsia="el"/>
        </w:rPr>
        <w:t>νο π ν μ έση ιεύθυ η πικ ν ν α ηλέφ ν Ε ικ ν ν α a i ΦΜ π ραφή ραγί α συμ λ ωση ό τω σ ο ί ν ε ι πο εωτι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γκρίν τ απ λει τι ά για το πα απ σκο ό χ ήσης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πό ει μα 1</w:t>
      </w:r>
      <w:r>
        <w:rPr>
          <w:b/>
          <w:bCs/>
          <w:lang w:val="el" w:eastAsia="el"/>
        </w:rPr>
        <w:t xml:space="preserve"> Τ ΣΗ Γ Σ Σ ΠΟΙ ΣΗΣ Ν ΕΚΤ ΝΙΚ ΠΗ Σ </w:t>
      </w:r>
      <w:r>
        <w:rPr>
          <w:b/>
          <w:bCs/>
          <w:u w:val="single"/>
          <w:lang w:val="el" w:eastAsia="el"/>
        </w:rPr>
        <w:t>ια ν</w:t>
      </w:r>
      <w:r>
        <w:rPr>
          <w:b/>
          <w:bCs/>
          <w:lang w:val="el" w:eastAsia="el"/>
        </w:rPr>
        <w:t xml:space="preserve"> ψ δ κ κού η τ ς ή ροφ ρ σ ς φ ρ γ κή η ε ό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αδ κτύ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ό Χ ήσης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ί ι ο ρο ώ ο</w:t>
      </w:r>
      <w:r>
        <w:rPr>
          <w:b/>
          <w:bCs/>
          <w:lang w:val="el" w:eastAsia="el"/>
        </w:rPr>
        <w:t>πώνυ νο πώνυ ν Πα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πώνυ</w:t>
      </w:r>
      <w:r>
        <w:rPr>
          <w:b/>
          <w:bCs/>
          <w:lang w:val="el" w:eastAsia="el"/>
        </w:rPr>
        <w:t xml:space="preserve"> ν Μ ρα </w:t>
      </w:r>
      <w:r>
        <w:rPr>
          <w:b/>
          <w:bCs/>
          <w:u w:val="single"/>
          <w:lang w:val="el" w:eastAsia="el"/>
        </w:rPr>
        <w:t>i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ύ υ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δό ώ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 ί πευ ύ πε γ ί Υ η εσία « Φ » </w:t>
      </w:r>
      <w:r>
        <w:rPr>
          <w:b/>
          <w:bCs/>
          <w:lang w:val="el" w:eastAsia="el"/>
        </w:rPr>
        <w:t>νο π ν μ έση ιεύθυ η πικ ν ν α ηλέφ ν Ε ικ ν ν α i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 μ 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 ΦΜ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συμ λ ωση ό τω σ ο ί ν ε ι πο εωτι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γκρί τ απ λει τι ά για το πα απ σκο ό χ ήσης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πό ει μα 1</w:t>
      </w:r>
      <w:r>
        <w:rPr>
          <w:b/>
          <w:bCs/>
          <w:lang w:val="el" w:eastAsia="el"/>
        </w:rPr>
        <w:t xml:space="preserve"> Τ ΣΗ Η Σ Ι Ι ΙΣ Π ΙΗ ΝΟΥ Σ ΤΗ ΛΕ Τ ΝΙ Η ΗΡ Σ </w:t>
      </w:r>
      <w:r>
        <w:rPr>
          <w:b/>
          <w:bCs/>
          <w:u w:val="single"/>
          <w:lang w:val="el" w:eastAsia="el"/>
        </w:rPr>
        <w:t>ια ν</w:t>
      </w:r>
      <w:r>
        <w:rPr>
          <w:b/>
          <w:bCs/>
          <w:lang w:val="el" w:eastAsia="el"/>
        </w:rPr>
        <w:t xml:space="preserve"> ψ δ κ κού η τ ς ή ροφ ρ σ ς φ ρ γ κή η ε ό ς ω αδ κτύ </w:t>
      </w:r>
      <w:r>
        <w:rPr>
          <w:b/>
          <w:bCs/>
          <w:u w:val="single"/>
          <w:lang w:val="el" w:eastAsia="el"/>
        </w:rPr>
        <w:t>τ ί ι το μέν ήστη ικο Πρ ώπ ή πηρεσί</w:t>
      </w:r>
      <w:r>
        <w:rPr>
          <w:b/>
          <w:bCs/>
          <w:lang w:val="el" w:eastAsia="el"/>
        </w:rPr>
        <w:t>ης Ε ωνυ α ( ε κά) : ης Ε ωνυ α ( αγγ κά) ιακριτικ Τ τλος: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ΦΜ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ί πο αλλ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πό ει μα 1</w:t>
      </w:r>
      <w:r>
        <w:rPr>
          <w:b/>
          <w:bCs/>
          <w:lang w:val="el" w:eastAsia="el"/>
        </w:rPr>
        <w:t xml:space="preserve"> Τ ΣΗ Α Η Σ Ι Ι ΙΣ Π ΙΗ ΝΟΥ Σ ΤΗ ΛΕ Τ ΝΙ Η ΗΡ Σ </w:t>
      </w:r>
      <w:r>
        <w:rPr>
          <w:b/>
          <w:bCs/>
          <w:u w:val="single"/>
          <w:lang w:val="el" w:eastAsia="el"/>
        </w:rPr>
        <w:t>ια ν</w:t>
      </w:r>
      <w:r>
        <w:rPr>
          <w:b/>
          <w:bCs/>
          <w:lang w:val="el" w:eastAsia="el"/>
        </w:rPr>
        <w:t xml:space="preserve"> ψ δ κ κού η τ ς ή ροφ ρ σ ς φ ρ γ κή η ε ό ς </w:t>
      </w:r>
      <w:r>
        <w:rPr>
          <w:b/>
          <w:bCs/>
          <w:u w:val="single"/>
          <w:lang w:val="el" w:eastAsia="el"/>
        </w:rPr>
        <w:t>ω</w:t>
      </w:r>
      <w:r>
        <w:rPr>
          <w:b/>
          <w:bCs/>
          <w:lang w:val="el" w:eastAsia="el"/>
        </w:rPr>
        <w:t xml:space="preserve"> αδ κτύ </w:t>
      </w:r>
      <w:r>
        <w:rPr>
          <w:b/>
          <w:bCs/>
          <w:u w:val="single"/>
          <w:lang w:val="el" w:eastAsia="el"/>
        </w:rPr>
        <w:t xml:space="preserve">τ ί ι το μέν ήστη ι ο ρο ώπ </w:t>
      </w:r>
      <w:r>
        <w:rPr>
          <w:b/>
          <w:bCs/>
          <w:u w:val="single"/>
          <w:lang w:val="el" w:eastAsia="el"/>
        </w:rPr>
        <w:t>πώνυ νο πώνυ ν Πα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πώνυ ν Μ ρα ΦΜ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ί πο αλλ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πό ει 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Η Δ Μ Κ Τ ΠΟΥΡΓΕ Ο Ι Ο ΟΜΙΚ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 Ρ Μ Τ Ο Σ Τ </w:t>
      </w:r>
      <w:r>
        <w:rPr>
          <w:b/>
          <w:bCs/>
          <w:lang w:val="el" w:eastAsia="el"/>
        </w:rPr>
        <w:t xml:space="preserve">. Χ ΛΟ Η .ω : 1 Ο Α ό ι μ ς Π ω οκ ομη α </w:t>
      </w:r>
      <w:r>
        <w:rPr>
          <w:b/>
          <w:bCs/>
          <w:lang w:val="el" w:eastAsia="el"/>
        </w:rPr>
        <w:t>ΠΟΔΕΙΚ ΙΚΟ ΟΛ ΓΙ ΗΣ ΕΝ ΕΡΟΤ ΤΑΣ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: π : μ: π α : ιε ΙΩΝ Ι Τ Ρ Λ Γ ΥΜ ΟΣ ΝΑ Φ Ρ Λ Γ ΗΜ Σ π ρο σ : Για ….. μ α ε σ ξη χρημά Για ….. μ α με αβ β ση ακ το ) Για ….. μ α κ θ μ μη χρ σ ός α ης χρημά ω κ ι ός μ αβίβ ς ακ τ </w:t>
      </w:r>
      <w:r>
        <w:rPr>
          <w:b/>
          <w:bCs/>
          <w:lang w:val="el" w:eastAsia="el"/>
        </w:rPr>
        <w:t xml:space="preserve">Π Ο Α Χ Η ΑΠΟ Ε ΣΤ Κ Α Χ ΗΣΗ Α Α ΤΟ </w:t>
      </w:r>
      <w:r>
        <w:rPr>
          <w:b/>
          <w:bCs/>
          <w:lang w:val="el" w:eastAsia="el"/>
        </w:rPr>
        <w:t>τρώ ιε Ε ΛΗ Υ ΟΥΡ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πό ει μα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8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Η Δ Μ Κ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ΠΟΥΡΓΕ Ο Ι Ο ΟΜΙΚ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 Ρ Μ Τ Ο Σ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Χ ΛΟ Σ .ω : 1 Ο Α ό ι μ ς Π ω οκ ομη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ΠΑΝΤ Σ ΑΙΤΗΜ Ρ ΗΣ Σ ΟΛ ΓΙ ΗΣ ΕΝΗΜ ΡΟΤ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: π : μ: π α : ιε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ΟΛ ΕΝ Ν Α ΣΕ Δ Ο Α Τ Α ΦΟ Ο Ε ΕΡ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Α Χ Η ΑΠΟ Ε ΣΤ Κ Α ΗΣΗ Α Α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α : ιε Ε ΛΗ Υ ΟΥΡ ΟΥ </w:t>
      </w:r>
      <w:r>
        <w:rPr>
          <w:b/>
          <w:bCs/>
          <w:lang w:val="el" w:eastAsia="el"/>
        </w:rPr>
        <w:t>ΙΝ Δ ΟΜ Σ</w:t>
      </w:r>
      <w:r>
        <w:rPr>
          <w:b/>
          <w:bCs/>
          <w:u w:val="single"/>
          <w:lang w:val="el" w:eastAsia="el"/>
        </w:rPr>
        <w:t xml:space="preserve"> Δ ΤΕΣ ΓΙ Ε ΕΡ ΕΙ</w:t>
      </w:r>
      <w:r>
        <w:rPr>
          <w:b/>
          <w:bCs/>
          <w:lang w:val="el" w:eastAsia="el"/>
        </w:rPr>
        <w:t xml:space="preserve">Γ. .Σ. η ε S α κα χ ρη σ NT N ό ρα ο ι Ε η ν ς . </w:t>
      </w:r>
      <w:r>
        <w:rPr>
          <w:b/>
          <w:bCs/>
          <w:u w:val="single"/>
          <w:lang w:val="el" w:eastAsia="el"/>
        </w:rPr>
        <w:t>Δ ΤΕΣ Ι ΟΙΝΟΠΟΙ ΣΗ</w:t>
      </w:r>
      <w:r>
        <w:rPr>
          <w:b/>
          <w:bCs/>
          <w:u w:val="single"/>
          <w:lang w:val="el" w:eastAsia="el"/>
        </w:rPr>
        <w:t>ο Π κα Γ, Η, , , Ι Ι Ι Ε Ι Ι , Η,Ι , Κ Κ ερ ό Ο Ο Κ ΕΠΙ Ε Ρ 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. ΩΤ ΚΗ ΔΙ ΜΗ</w:t>
      </w:r>
      <w:r>
        <w:rPr>
          <w:b/>
          <w:bCs/>
          <w:u w:val="single"/>
          <w:lang w:val="el" w:eastAsia="el"/>
        </w:rPr>
        <w:t>ραφ Υ ο γ Ο κον ών ραφ πλη ω ο γο Ο ο ώ ραφ Γε ρα ο γε Ο ο ών κ. Η. λασ ο τ ραφ Γε ρα ο ο ών κα ων κών Θ τ ν ραφ Γε Γρα τ .Γ.Π.Σ ραφ Γε ν ο ο ο ών Ε έ χ ν &amp; Ε ρα η ν ραφ . ε ών ν ραφ κα ν Σ ν ραφ Ε ν ς κα Πλη ό Πο ι ν Η/Υ (5).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ιτ Ε ρ ξ ν (5).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