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Αθήνα, 31/5/2012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1136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ΔΗΜΟΣΙΕΥΘΗΚΕ ΣΤΟ ΦΕΚ 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ΑΡΙΘ. 1780Β΄/5.6.2012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Κώδ. : 106 72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 : 210 3645615, 210 3645378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3645413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E-Mail 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dfpa.a1@1992.syzefxis.gov.gr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Χρόνος υποβολής του «Ειδικού Σημειώματος Αυτοελέγχου ΦΠΑ» καθώς και της δήλωσης της διαφοράς των ακαθαρίστων εσόδων στις λοιπές φορολογίες, σύμφωνα με τις διατάξεις του ν.3296/2004 όπως τροποποιήθηκαν και ισχύουν με το άρθρο 79 του ν.3842/2010.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παραγράφου 8 του άρθρου 17 του ν.3296/2004 (ΦΕΚ 253 Α΄/14.12.2004),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ΑΥΟ ΠΟΛ 1098/2011 (ΦΕΚ 826Β΄/12.05.2011).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διευκόλυνσης των φορολογουμένων για την ομαλή εφαρμογή των διατάξεων των άρθρων 13 έως και 17 του ν. 3296/2004, όπως τροποποιήθηκαν και ισχύουν με το άρθρο 79 του ν.3842/2010.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γεγονός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H παράγραφος 3 του άρθρου 3 της ΑΥΟ ΠΟΛ 1098/2011, σχετικά με το χρόνο υποβολής του «Ειδικού Σημειώματος Αυτοελέγχου Φ.Π.Α.» και των συμπληρωματικών δηλώσεων λοιπών φορολογιών, αντικαθίσταται ως ακολούθως: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«Για διαχειριστική περίοδο που έληξε ή λήγει από 1.1.2011 και εφεξής το «Ειδικό Σημείωμα Αυτοελέγχου Φ.Π.Α.» υποβάλλεται εντός πέντε ημερών από την τελευταία λήξη της προθεσμίας υποβολής της δήλωσης φορολογίας εισοδήματος ή της εκκαθαριστικής δήλωσης ΦΠΑ. Ειδικά για διαχειριστική περίοδο που έληξε μέχρι και την 31.12.2011 το «Ειδικό Σημείωμα Αυτοελέγχου Φ.Π.Α.» υποβάλλεται μέχρι και την </w:t>
      </w:r>
      <w:r>
        <w:rPr>
          <w:b/>
          <w:bCs/>
          <w:lang w:val="el" w:eastAsia="el"/>
        </w:rPr>
        <w:t>16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Ιουλίου 2012</w:t>
      </w:r>
      <w:r>
        <w:rPr>
          <w:lang w:val="el" w:eastAsia="el"/>
        </w:rPr>
        <w:t>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ΖΑΝΙΑΣ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Β΄, αριθ. 1 και 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ΣΤ΄, μόνο οι αριθ. 1 και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Υπηρεσία TAXISnet για καταχώρηση στο INTERNET.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Εθνικό Τυπογραφείο (για τη δημοσίευση στην Εφημερίδα της Κυβερνήσεως).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437"/>
        <w:gridCol w:w="433"/>
        <w:gridCol w:w="67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Αποδέκτε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Πίνακα Α΄ εκτός του αριθ. 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ΣΤ΄ μόνο οι αριθ. 6 και 7.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 μόνο οι αριθ. 1 και 2.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αριθ. 3 και 14.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ΙΑ΄ εκτός έμμισθα υποθηκοφυλακεία και κτηματολογικά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γραφεία.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 εκτός των αριθ. 20, 21, 22, 23, 26, 27, 30, 31, 32, 41, 42,43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ΚΓ΄.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Περιοδικό «ΦΟΡΟΛΟΓΙΚΗ ΕΠΙΘΕΩΡΗΣΗ».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Αναπληρωτή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Γραμματέα Φορολογικών και Τελωνειακών Θεμάτων.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Γενικού Γραμματέα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Γενικού Δ/ντή Φορολογίας (2).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Γραφεία κ. κ. Γενικών Διευθυντών.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Επικοινωνίας και Πληροφόρησης Πολιτών.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Τύπου και Δημοσίων Σχέσεων.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Η/Υ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11. 32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Δ/νση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Δ/νση Ελέγχων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Δ/νση Πολιτικής Εισπράξεων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Δ/νση Τελών και Ειδικών Φορολογιών (5).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Δ/νση ΦΠΑ - Γραφείο Προϊσταμένης της Δ/νσης.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Τμήμα Α΄(10), Β΄(10), Γ΄(2), Ε΄(2).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fpa.a1@1992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