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ΤΕ Σ Ο Ι ΚΤ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ΓΕ ΙΚΗ ΓΡ ΕΙ Ρ Λ ΓΙ Ω ΤΕΛ Ν Ω ΘΕ ΩΝ ΕΝΙΚΗ Δ ΣΗ Ρ Λ ΓΙ ΣΗ Ρ Λ ΓΙ ΣΟ ΗΜ ΟΣ Δ12 Μ Μ </w:t>
      </w:r>
      <w:r>
        <w:rPr>
          <w:lang w:val="el" w:eastAsia="el"/>
        </w:rPr>
        <w:t xml:space="preserve">χ ε ς 1 χ ς ληρο . : . ων ax </w:t>
      </w:r>
      <w:r>
        <w:rPr>
          <w:b/>
          <w:bCs/>
          <w:lang w:val="el" w:eastAsia="el"/>
        </w:rPr>
        <w:t xml:space="preserve">ΕΝΙΚΗ Ρ ΕΙ ΛΗΡΟ Ρ Ν Σ ΤΗΜ Ν ΕΝΙΚΗ Δ ΣΗ ΚΕΠ ΣΗ Ε Α ΓΩΝ Υ (Δ3 Μ Μ </w:t>
      </w:r>
      <w:r>
        <w:rPr>
          <w:lang w:val="el" w:eastAsia="el"/>
        </w:rPr>
        <w:t>χ ν ή 1 &amp; Θ κ χ τ ων ax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>ο ε σε η ε ν ών ρο πων αι γαν σε ν ων αρ α 8 ά θ τ . 1 ως ο ήθ α πό τ αρ α ρθ . 2 ΦΕΚ ) αρ ρθ . 2 ΦΕ ) α αρ θ ο .3 2 ΦΕ 1 )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ΟΣ Ι ΟΝΟΜ ΚΩΝ </w:t>
      </w:r>
      <w:r>
        <w:rPr>
          <w:lang w:val="el" w:eastAsia="el"/>
        </w:rPr>
        <w:t>ς υ ό 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) ι τ ε ν αρ γρά ων α ρ ο . ως σχ ο ο ς ν αρ γρά ων αι ρ ο . 2 ΦΕΚ ) αρ γρά ο ρθ .3 2 ΦΕΚ ) α παρα ρ φ 3 ά θ ο 3 τ Ν. 2 Φ ) ν γκη ευ ό υ ν σ σε ν ο εν γε ο γε ο ια πά ξ τ φο αφυ ή κα ίτ φ ο ή σ ωσ . ) ην ριθ 0 2 Φ.Ε 2 πό σ ρωθυ ο γ α ο γο ο ν ε ί ν θ ρ ν υ ο γό Ο ν ε ργι Μαυ αγ ν πό τ ε ρο αλ τ πά ρ ρ τ ο ρο ο ισμ </w:t>
      </w:r>
      <w:r>
        <w:rPr>
          <w:b/>
          <w:bCs/>
          <w:lang w:val="el" w:eastAsia="el"/>
        </w:rPr>
        <w:t xml:space="preserve">ΙΖΟ </w:t>
      </w:r>
      <w:r>
        <w:rPr>
          <w:lang w:val="el" w:eastAsia="el"/>
        </w:rPr>
        <w:t xml:space="preserve">ι ν ο λλό ν ν αι λη ο ν ό ο ι ό ο ή αυ ν κα κ θ ά λ σ θ ο ί κ ο </w:t>
      </w:r>
      <w:r>
        <w:rPr>
          <w:b/>
          <w:bCs/>
          <w:lang w:val="el" w:eastAsia="el"/>
        </w:rPr>
        <w:t>ρο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ε μογής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ά ύ τ , ε α ν ν αι ν ο ατ τ ν λλο πών ι τ ν υ ν η τ δρύ τ ο ε καθ ρ λλα ών ή αρ ν λη ωμ ν αι δρύ τ λη ω ν ο τ γο λάδ , λ ά η τ δι ά παιδε άθ θ ς, δ τ ά απε πε αι λι ν μ ν σ ά ιση , ι τ σ ά μ ύ ς α ι ο ι σ λιση ιρε ή αι ι ε ων ς, ρο τ γε ας, αθ ς αι ρε ες , ο ε β ζο ή ρ μ ληρ ο ών υ ν Γ Γ. .Σ. ο γε ου ο ών ρχεί ο ι ο ο ο φ , ατ α ή ν αρ γρά ων ι ρθ τ δ α ο ί ς σο . ρο 2 οπ π ιήσ ς τ ς ΟΛ 1 Ο 1 τ αρ ρθ ο ρο ε τ ς ή δο λλα ή » 2 παρά ρα ο τ θ ο 5 α αθ τ ως ε ή: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ή ά ι αβ ζο .Γ.Π.Σ ο γε ου ο κώ ε τ ή ατ σ σ ε εχόμ ν ι ν ο η ο άτ φέ ε ας σ ό ο ο ρο ε ι πό ε ί τ ση ρα ρά ο ρ ο . 1 ως υ ο ο ε αρ γρα ο 2 ά θ ο 2 ΦΕΚ ) ά θ 6 ν αθ στ τ ως ε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θρο χ ε ς ε ω α ση </w:t>
      </w:r>
      <w:r>
        <w:rPr>
          <w:lang w:val="el" w:eastAsia="el"/>
        </w:rPr>
        <w:t>1 μ ιας αι ι ο ή σ ά σ ζ Γ. .Σ. ο γε ου ο κώ ε τ ή ατ σ σ ε εχόμ ν ι ν ο ο σ α ο ε τ έ έ υ αθ ς α ρ ι , ό θ ων ε . αρ ρθ ο . 1 ως υ ο ο ο ε αρ γ αφ ρθ ο 3 τ ν 4 Φ.Ε Κ ) 2 αβ ζο ι ι τ κό ο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Μ υ ό ε α α ι Ποσ ο ών πο κα λ ο ό ε ή ο γο τ υ έ α ) Ημ ο ο κ έ αξ , Κ ε σ α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 τ ε τ ο σ λισμ ν μ ν υ ν ι σθ τ μ β ζο .Γ.Π.Σ ο φ ο ρο ιρε ε έ ν α α ι ν σ α 4 τ αρ 2 ρθ ο ι αρ 2 ρθ αθ ι ε ι σε α ε ς ε ή: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Ημε ο κό έ αν φ άς» 5 ο ρ ο α θ στ ως ε ή: </w:t>
      </w:r>
      <w:r>
        <w:rPr>
          <w:b/>
          <w:bCs/>
          <w:lang w:val="el" w:eastAsia="el"/>
        </w:rPr>
        <w:t xml:space="preserve">θρο 1 υ α τ ρ δ τ ε τ ς Ε ς </w:t>
      </w:r>
      <w:r>
        <w:rPr>
          <w:lang w:val="el" w:eastAsia="el"/>
        </w:rPr>
        <w:t>ι ε άπε .) κ θ ρ λλα ών ή ρτ ν λη ωμ ν π τ ν αι ε στ ν ε ι αμ ν ν λλα ών λη λη ά τ ολο έ ν ) β ζο Γ. .Σ. ο γε ου ι ών φ ο λλα έ αρ ν λη ωμ ν ο λλο πή α ό π στ κό δρυ α τ Ελλά 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 αβ ζο ι ι: ) ήφ ωδ ό άπε ας ως ί ε πό ε α λάδ . άρ ς η ωμ ν άπε ας δ ο ε γε λάδ , ων τ ρό α α λε ας. ) λήθ λλα ών αρ ν ο καθ ί αν ν ι κα 2 σ η ο ς σ λ αγή από τ άπ . λλα ών αρ ν ώ καθ ρ αν ν ι 2 κα τ ο ς σ λλα ή από τ τ πε α. τ λή ν λλα ών χ β) ρο ι καθ ρ λαγέ γο ών α στ ο ών ακυρ σ ν) τ ξ ν λλα ώ φ ο ι ο ν ι ο ών κυ ώσε ν ό ο ν γο ών an . ξ ν λλα ών ατ γρά ε ο γο άς ε ι σε ν (και π τ δ ) 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 ο ρ ο α θ στ ως ε ή: </w:t>
      </w:r>
      <w:r>
        <w:rPr>
          <w:b/>
          <w:bCs/>
          <w:lang w:val="el" w:eastAsia="el"/>
        </w:rPr>
        <w:t>θρο 1 ξ ισχύος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 α α ε τ ν ν ν ε τ σε ν ν αρ γρ. 2 3 α ρθ α ρθ αρ , ο τ φ ο ή ό αι ή α ρα ρά ο ρ ο αρ , ο τ ι ν φ ο χ ή απ τ 2 κα ε ε 2 ρώτ πο ή χ ν ν ν ν ρθ ων ς α ς πό ο ρα ή αρ δι ά ά θ 1 α ο α α ο ά έ και 2 γι σ τ ά θ ων 3 έ ς κα φ ά τ 2 7 Η πα γρα ο α α στ ως ε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 β β σ ων ν ών ν ι α α ς ατ λη ή ο α ε ρ ό αν φ άς </w:t>
      </w:r>
      <w:r>
        <w:rPr>
          <w:b/>
          <w:bCs/>
          <w:lang w:val="el" w:eastAsia="el"/>
        </w:rPr>
        <w:t xml:space="preserve">ρο χ ε ς ι κ τηρί </w:t>
      </w:r>
      <w:r>
        <w:rPr>
          <w:lang w:val="el" w:eastAsia="el"/>
        </w:rPr>
        <w:t>1 δο α πα , α ε ε υ σ α ε αθ ς α ά ε τ έ ν γκε ,πο τ ε ί τ ση αρ 1 ρ ο .2 1 ως ο ο ε π αρ ρ ο .3 2 Φ.Ε ) β ζο .Γ Π.Σ ο γε ι ο ών ατ σ α η ν κ ων αι λ ωμ ν ια ρό π ρο α ο ο κ έ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 α πο αβ β ζο ε ι κό ο : ) Μ ό ε πρ κατ ή ν τ ών ε ό άρ Φ Μ. ς ο ρα π ρο . ) Πο κα β δ κτ ων κα α β ν γι ρό παρ . 3 ι αρ πά ο ε σε αρ ρά ο 2 α σ ξ αρ 3 ρθ ε ΄ ρ. ρ ο α ν αρ γρά ων ι ρθ .2 1 αι α ο ά δι ά π ιδ ια άθ θ δα ο ε τ γ ό ρα Π ι λέ , αρα α ε ι ν ρ , Σ έ , γασ ω σ ο ν . .π. </w:t>
      </w:r>
      <w:r>
        <w:rPr>
          <w:b/>
          <w:bCs/>
          <w:lang w:val="el" w:eastAsia="el"/>
        </w:rPr>
        <w:t xml:space="preserve">ρο όν ς δ α ίβα ς και α ρησ ς τ σ ιχ </w:t>
      </w:r>
      <w:r>
        <w:rPr>
          <w:lang w:val="el" w:eastAsia="el"/>
        </w:rPr>
        <w:t xml:space="preserve">β β ν ν ρθ ο αρ ι α α ς α λ τ ή ο ί ε ε ο ρίο ό έ έ αν φ άς. ι ο ο α πο λο .Γ Π.Σ , φ ο π λο ι ο ό σ χ απέ γάσ ν η ών .Γ.Π.Σ ο ε ου ών ς ν ο ό δ άσ έ ν </w:t>
      </w:r>
      <w:r>
        <w:rPr>
          <w:b/>
          <w:bCs/>
          <w:lang w:val="el" w:eastAsia="el"/>
        </w:rPr>
        <w:t xml:space="preserve">ρο 5 ρόπ ς δ α ίβασ ς ιχ </w:t>
      </w:r>
      <w:r>
        <w:rPr>
          <w:lang w:val="el" w:eastAsia="el"/>
        </w:rPr>
        <w:t xml:space="preserve">β σ ν χ ν ρ ο αρ ι π ας .Γ.Π.Σ σ α ο φ ση ρχε ή ι ρο γρ φ ρχε ο β σ α ο γρα αβ β σ ρχεί ν ν ρτ κα α .Γ.Π.Σ </w:t>
      </w:r>
      <w:r>
        <w:rPr>
          <w:b/>
          <w:bCs/>
          <w:lang w:val="el" w:eastAsia="el"/>
        </w:rPr>
        <w:t xml:space="preserve">ρο 6 υ ώ ς η δ α ίβασ ς και α ρησ ς τ στοι </w:t>
      </w:r>
      <w:r>
        <w:rPr>
          <w:lang w:val="el" w:eastAsia="el"/>
        </w:rPr>
        <w:t xml:space="preserve">ε ε τ σ η ν ν τ ω ο ε σε ν ρθ ο αρ α μ ο ι πό α ο γο ο ών ώσε ο ρο έ ι αρ γρα ο θ ο .2 ως μ ή ν ξ ν αρ ο (Φ . ρο 7 ξ ισχύος 1 αρ ν φ ρθ υ , ι ή κ ι ε ή 2 πρώτ α ή ρ ν τ ν σ ν ά θ θ έ τ 2 πό υ ο ρα ή πα ο </w:t>
      </w:r>
      <w:r>
        <w:rPr>
          <w:b/>
          <w:bCs/>
          <w:lang w:val="el" w:eastAsia="el"/>
        </w:rPr>
        <w:t xml:space="preserve">ρο 8 </w:t>
      </w:r>
      <w:r>
        <w:rPr>
          <w:lang w:val="el" w:eastAsia="el"/>
        </w:rPr>
        <w:t>από α α ν ευ σ Ε η ίδα Κ ν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Ο Ο ΚΟ Ο Ω .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ΟΔΕ ΤΕΣ ΓΙ Ε ΕΡ ΕΙ </w:t>
      </w:r>
      <w:r>
        <w:rPr>
          <w:u w:val="single"/>
          <w:lang w:val="el" w:eastAsia="el"/>
        </w:rPr>
        <w:t>ο κα Β ( τ α</w:t>
      </w:r>
      <w:r>
        <w:rPr>
          <w:lang w:val="el" w:eastAsia="el"/>
        </w:rPr>
        <w:t xml:space="preserve"> ιθ 2 </w:t>
      </w:r>
      <w:r>
        <w:rPr>
          <w:u w:val="single"/>
          <w:lang w:val="el" w:eastAsia="el"/>
        </w:rPr>
        <w:t>ο έ θε ή ι ή Υ η .Ε. αι Πε</w:t>
      </w:r>
      <w:r>
        <w:rPr>
          <w:lang w:val="el" w:eastAsia="el"/>
        </w:rPr>
        <w:t xml:space="preserve"> ε ακέ υ </w:t>
      </w:r>
      <w:r>
        <w:rPr>
          <w:u w:val="single"/>
          <w:lang w:val="el" w:eastAsia="el"/>
        </w:rPr>
        <w:t>.Γ. Σ E ρμ ών η ε S γι ν ρτ</w:t>
      </w:r>
      <w:r>
        <w:rPr>
          <w:lang w:val="el" w:eastAsia="el"/>
        </w:rPr>
        <w:t xml:space="preserve"> δ </w:t>
      </w:r>
      <w:r>
        <w:rPr>
          <w:u w:val="single"/>
          <w:lang w:val="el" w:eastAsia="el"/>
        </w:rPr>
        <w:t>ο αφ ο γι</w:t>
      </w:r>
      <w:r>
        <w:rPr>
          <w:lang w:val="el" w:eastAsia="el"/>
        </w:rPr>
        <w:t xml:space="preserve"> Ε η ν ς </w:t>
      </w:r>
      <w:r>
        <w:rPr>
          <w:b/>
          <w:bCs/>
          <w:u w:val="single"/>
          <w:lang w:val="el" w:eastAsia="el"/>
        </w:rPr>
        <w:t xml:space="preserve">Ι ΟΔΕ ΤΕΣ ΓΙ Κ Ι ΟΠΟΙΗΣΗ </w:t>
      </w:r>
      <w:r>
        <w:rPr>
          <w:lang w:val="el" w:eastAsia="el"/>
        </w:rPr>
        <w:t xml:space="preserve">ο π κων , Σ ( ο α θμ 7 , Ζ΄( τ ν α ι ν 3 αι , Η΄ (ε τ ν α ι ν 8 , Θ΄, Ι ( ο α ιθ 2 Β ,ΙΓ΄ Σ ( ο ριθ 1 2 Ζ΄, ΄ Θ ( ο ρ 1 1 3 3 , Κ κα ΄ ο γε πτ γων ό ς ο ν φ ν αι ν ν ν κα Π ς λ. Κ ν γο , 1 π ο ωση ν σ ν ε ο τ ν φ έ ν κα ε ή ν ο γε Ο ο κώ ι ο Λ ιστ κής Τυ ο ο ησ κα έ χ ν Τ , Ε μ κα ν ρο 1 λη ση Τ πε ών ή άπε Ε λά , Ε .Β έ ο 2 ση Σ ι ν Τ απ ών Ε λάδ , Σ ο ά 5 λη ά Χ η τ στ ι Ε , Λ ν 1 ο γε αυ και α ου τ Β ε Πε α άς π ο ωση ν σ ν ε ο τ ν φ έ ν κα ε ή ν ο γε Πε λ ο γε ς κ ι ι ή λα , λι δ 1 π ο ε ωσ ν σ ώ ε ο τ ν φ έ ν κα ι ή ν ο γ ο πτ η γων ό ο ν φ ν αι τ ν ί η 5 π ο ε ωση ν σ ών ε ο τ ν ο έ ν κα ν ο γ ο γ σ ας και ν ή λι α Πρό ς Σ δ 1 π ο ε ωσ ν σ ώ ε ο τ ν φ έ ν κα ι ή ν ο γ ο ε ς, ι π ο ε ση τ ν ών ε ο ν φ έ ν κα ε ρ ν αν λή ση Ι τ ών Κ ι ών ν 2 Θ κ ση Ε ι ν Κ ων ς, . ς 5 αν λή ση Ι ή Ε αγγε Εκπα &amp; τ ρτι , ο ο ς 1 1 δ υ Ε λη ών Ε παι ν ε 7 ση α ν Ε ι ε ν Ε λάδ , Ξε ών 1 ο γ ο α α και Θ η ν ολι κα η σμ απαν έ 3 ρο π ο ε ωση ν σ ών ε ο τ ν </w:t>
      </w:r>
      <w:r>
        <w:rPr>
          <w:u w:val="single"/>
          <w:lang w:val="el" w:eastAsia="el"/>
        </w:rPr>
        <w:t>ο έ ν κα ν αν λή ο</w:t>
      </w:r>
      <w:r>
        <w:rPr>
          <w:lang w:val="el" w:eastAsia="el"/>
        </w:rPr>
        <w:t xml:space="preserve"> δ οκτ ν Φ ο ν Ξέ Γλ σσ ν </w:t>
      </w:r>
      <w:r>
        <w:rPr>
          <w:u w:val="single"/>
          <w:lang w:val="el" w:eastAsia="el"/>
        </w:rPr>
        <w:t>υ αβ 2 πα δε</w:t>
      </w:r>
      <w:r>
        <w:rPr>
          <w:lang w:val="el" w:eastAsia="el"/>
        </w:rPr>
        <w:t xml:space="preserve"> ών Φ ο σ ν Ε λάδ , ό ων 1 </w:t>
      </w:r>
      <w:r>
        <w:rPr>
          <w:u w:val="single"/>
          <w:lang w:val="el" w:eastAsia="el"/>
        </w:rPr>
        <w:t>λη κώ Κ</w:t>
      </w:r>
      <w:r>
        <w:rPr>
          <w:lang w:val="el" w:eastAsia="el"/>
        </w:rPr>
        <w:t xml:space="preserve"> ε ί ν ο ο ς 1 </w:t>
      </w:r>
      <w:r>
        <w:rPr>
          <w:b/>
          <w:bCs/>
          <w:u w:val="single"/>
          <w:lang w:val="el" w:eastAsia="el"/>
        </w:rPr>
        <w:t>Ι . Ε ΩΤ ΚΗ ΔΙ 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κ. Υ ο γ ραφ κ. Υ υ ο γο ραφ κ. Γε ρα τ ο ι ν αι ε ων κών Θ ν ραφ Κ ε ρα τ ΓΠ ραφ Κ ε Φ ο ίας ραφ . ε ν ν ραφ κα ν Σ ν (2 ραφ Ε ν ς κα Πλ ο η ολι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/ ι ρη , λέ 8 Ν ΓΓΠΣ Ε α ών Η/Υ ( ( ν Φ ο ίας ( μ ( , Β ( , ΄ ( Γρα κ.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